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092E" w14:textId="751F7B34" w:rsidR="006E7C67" w:rsidRDefault="00BD56E6" w:rsidP="00BD56E6">
      <w:pPr>
        <w:pStyle w:val="Siouinon"/>
        <w:spacing w:before="0" w:after="0" w:line="120" w:lineRule="auto"/>
        <w:ind w:left="0"/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31F4DCB7" wp14:editId="63A97E94">
            <wp:simplePos x="0" y="0"/>
            <wp:positionH relativeFrom="margin">
              <wp:align>left</wp:align>
            </wp:positionH>
            <wp:positionV relativeFrom="paragraph">
              <wp:posOffset>287</wp:posOffset>
            </wp:positionV>
            <wp:extent cx="2546985" cy="1310640"/>
            <wp:effectExtent l="0" t="0" r="0" b="0"/>
            <wp:wrapTopAndBottom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262" cy="132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14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40888D5" wp14:editId="4E906835">
                <wp:simplePos x="0" y="0"/>
                <wp:positionH relativeFrom="column">
                  <wp:posOffset>6476577</wp:posOffset>
                </wp:positionH>
                <wp:positionV relativeFrom="paragraph">
                  <wp:posOffset>387774</wp:posOffset>
                </wp:positionV>
                <wp:extent cx="2902585" cy="372533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585" cy="372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198DD" w14:textId="7BFAB241" w:rsidR="004928CA" w:rsidRPr="00783147" w:rsidRDefault="004928CA" w:rsidP="00561F79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E7E6E6" w:themeColor="background2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783147"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z w:val="28"/>
                                <w:szCs w:val="28"/>
                                <w:lang w:val="en-CA"/>
                              </w:rPr>
                              <w:t>Stockage de bois traité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888D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09.95pt;margin-top:30.55pt;width:228.55pt;height:29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7+GAIAACw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" filled="f" stroked="f" strokeweight=".5pt">
                <v:textbox>
                  <w:txbxContent>
                    <w:p w14:paraId="62C198DD" w14:textId="7BFAB241" w:rsidR="004928CA" w:rsidRPr="00783147" w:rsidRDefault="004928CA" w:rsidP="00561F79">
                      <w:pPr>
                        <w:spacing w:line="240" w:lineRule="auto"/>
                        <w:rPr>
                          <w:rFonts w:ascii="Arial" w:hAnsi="Arial" w:cs="Arial"/>
                          <w:color w:val="E7E6E6" w:themeColor="background2"/>
                          <w:sz w:val="32"/>
                          <w:szCs w:val="32"/>
                          <w:lang w:val="en-CA"/>
                        </w:rPr>
                      </w:pPr>
                      <w:r w:rsidRPr="00783147"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z w:val="28"/>
                          <w:szCs w:val="28"/>
                          <w:lang w:val="en-CA"/>
                        </w:rPr>
                        <w:t>Stockage de bois traité</w:t>
                      </w:r>
                    </w:p>
                  </w:txbxContent>
                </v:textbox>
              </v:shape>
            </w:pict>
          </mc:Fallback>
        </mc:AlternateContent>
      </w:r>
      <w:r w:rsidR="0078314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ACD456" wp14:editId="72A47436">
                <wp:simplePos x="0" y="0"/>
                <wp:positionH relativeFrom="margin">
                  <wp:align>right</wp:align>
                </wp:positionH>
                <wp:positionV relativeFrom="paragraph">
                  <wp:posOffset>811319</wp:posOffset>
                </wp:positionV>
                <wp:extent cx="5418667" cy="3905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667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A4862" w14:textId="23F3AB2C" w:rsidR="004928CA" w:rsidRPr="00783147" w:rsidRDefault="004928CA">
                            <w:pPr>
                              <w:rPr>
                                <w:rFonts w:ascii="Arial" w:hAnsi="Arial" w:cs="Arial"/>
                                <w:color w:val="E7E6E6" w:themeColor="background2"/>
                                <w:sz w:val="18"/>
                                <w:szCs w:val="18"/>
                              </w:rPr>
                            </w:pPr>
                            <w:r w:rsidRPr="00783147">
                              <w:rPr>
                                <w:rFonts w:ascii="Arial" w:hAnsi="Arial" w:cs="Arial"/>
                                <w:color w:val="E7E6E6" w:themeColor="background2"/>
                                <w:sz w:val="18"/>
                                <w:szCs w:val="18"/>
                              </w:rPr>
                              <w:t>Article 29</w:t>
                            </w:r>
                            <w:r w:rsidR="000764B4">
                              <w:rPr>
                                <w:rFonts w:ascii="Arial" w:hAnsi="Arial" w:cs="Arial"/>
                                <w:color w:val="E7E6E6" w:themeColor="background2"/>
                                <w:sz w:val="18"/>
                                <w:szCs w:val="18"/>
                              </w:rPr>
                              <w:t>4.2</w:t>
                            </w:r>
                            <w:r w:rsidRPr="00783147">
                              <w:rPr>
                                <w:rFonts w:ascii="Arial" w:hAnsi="Arial" w:cs="Arial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du </w:t>
                            </w:r>
                            <w:r w:rsidRPr="00783147">
                              <w:rPr>
                                <w:rFonts w:ascii="Arial" w:hAnsi="Arial" w:cs="Arial"/>
                                <w:i/>
                                <w:iCs/>
                                <w:color w:val="E7E6E6" w:themeColor="background2"/>
                                <w:sz w:val="18"/>
                                <w:szCs w:val="18"/>
                              </w:rPr>
                              <w:t>Règlement sur l’encadrement d’activités en fonction de leur impact sur l’environnement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CD456" id="Zone de texte 4" o:spid="_x0000_s1027" type="#_x0000_t202" style="position:absolute;margin-left:375.45pt;margin-top:63.9pt;width:426.65pt;height:30.7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ngGg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" filled="f" stroked="f" strokeweight=".5pt">
                <v:textbox>
                  <w:txbxContent>
                    <w:p w14:paraId="2D3A4862" w14:textId="23F3AB2C" w:rsidR="004928CA" w:rsidRPr="00783147" w:rsidRDefault="004928CA">
                      <w:pPr>
                        <w:rPr>
                          <w:rFonts w:ascii="Arial" w:hAnsi="Arial" w:cs="Arial"/>
                          <w:color w:val="E7E6E6" w:themeColor="background2"/>
                          <w:sz w:val="18"/>
                          <w:szCs w:val="18"/>
                        </w:rPr>
                      </w:pPr>
                      <w:r w:rsidRPr="00783147">
                        <w:rPr>
                          <w:rFonts w:ascii="Arial" w:hAnsi="Arial" w:cs="Arial"/>
                          <w:color w:val="E7E6E6" w:themeColor="background2"/>
                          <w:sz w:val="18"/>
                          <w:szCs w:val="18"/>
                        </w:rPr>
                        <w:t>Article 29</w:t>
                      </w:r>
                      <w:r w:rsidR="000764B4">
                        <w:rPr>
                          <w:rFonts w:ascii="Arial" w:hAnsi="Arial" w:cs="Arial"/>
                          <w:color w:val="E7E6E6" w:themeColor="background2"/>
                          <w:sz w:val="18"/>
                          <w:szCs w:val="18"/>
                        </w:rPr>
                        <w:t>4.2</w:t>
                      </w:r>
                      <w:r w:rsidRPr="00783147">
                        <w:rPr>
                          <w:rFonts w:ascii="Arial" w:hAnsi="Arial" w:cs="Arial"/>
                          <w:color w:val="E7E6E6" w:themeColor="background2"/>
                          <w:sz w:val="18"/>
                          <w:szCs w:val="18"/>
                        </w:rPr>
                        <w:t xml:space="preserve"> du </w:t>
                      </w:r>
                      <w:r w:rsidRPr="00783147">
                        <w:rPr>
                          <w:rFonts w:ascii="Arial" w:hAnsi="Arial" w:cs="Arial"/>
                          <w:i/>
                          <w:iCs/>
                          <w:color w:val="E7E6E6" w:themeColor="background2"/>
                          <w:sz w:val="18"/>
                          <w:szCs w:val="18"/>
                        </w:rPr>
                        <w:t>Règlement sur l’encadrement d’activités en fonction de leur impact sur l’environnement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AC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2FF102" wp14:editId="27446667">
                <wp:simplePos x="0" y="0"/>
                <wp:positionH relativeFrom="column">
                  <wp:posOffset>6475518</wp:posOffset>
                </wp:positionH>
                <wp:positionV relativeFrom="paragraph">
                  <wp:posOffset>4867</wp:posOffset>
                </wp:positionV>
                <wp:extent cx="4045789" cy="29273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789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513EE" w14:textId="2B78CE03" w:rsidR="004928CA" w:rsidRPr="00783147" w:rsidRDefault="004928CA">
                            <w:pPr>
                              <w:rPr>
                                <w:rFonts w:ascii="Arial" w:hAnsi="Arial" w:cs="Arial"/>
                                <w:color w:val="E7E6E6" w:themeColor="background2"/>
                                <w:sz w:val="22"/>
                                <w:szCs w:val="24"/>
                              </w:rPr>
                            </w:pPr>
                            <w:r w:rsidRPr="00783147">
                              <w:rPr>
                                <w:rFonts w:ascii="Arial" w:hAnsi="Arial" w:cs="Arial"/>
                                <w:color w:val="E7E6E6" w:themeColor="background2"/>
                                <w:sz w:val="22"/>
                                <w:szCs w:val="24"/>
                              </w:rPr>
                              <w:t>Formulaire d’activité</w:t>
                            </w:r>
                            <w:r w:rsidR="00460827">
                              <w:rPr>
                                <w:rFonts w:ascii="Arial" w:hAnsi="Arial" w:cs="Arial"/>
                                <w:color w:val="E7E6E6" w:themeColor="background2"/>
                                <w:sz w:val="22"/>
                                <w:szCs w:val="24"/>
                              </w:rPr>
                              <w:t xml:space="preserve"> – AM29</w:t>
                            </w:r>
                            <w:r w:rsidR="000764B4">
                              <w:rPr>
                                <w:rFonts w:ascii="Arial" w:hAnsi="Arial" w:cs="Arial"/>
                                <w:color w:val="E7E6E6" w:themeColor="background2"/>
                                <w:sz w:val="22"/>
                                <w:szCs w:val="24"/>
                              </w:rPr>
                              <w:t>4.2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FF102" id="Zone de texte 2" o:spid="_x0000_s1028" type="#_x0000_t202" style="position:absolute;margin-left:509.9pt;margin-top:.4pt;width:318.55pt;height:23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x7GwIAADM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" filled="f" stroked="f" strokeweight=".5pt">
                <v:textbox>
                  <w:txbxContent>
                    <w:p w14:paraId="4BD513EE" w14:textId="2B78CE03" w:rsidR="004928CA" w:rsidRPr="00783147" w:rsidRDefault="004928CA">
                      <w:pPr>
                        <w:rPr>
                          <w:rFonts w:ascii="Arial" w:hAnsi="Arial" w:cs="Arial"/>
                          <w:color w:val="E7E6E6" w:themeColor="background2"/>
                          <w:sz w:val="22"/>
                          <w:szCs w:val="24"/>
                        </w:rPr>
                      </w:pPr>
                      <w:r w:rsidRPr="00783147">
                        <w:rPr>
                          <w:rFonts w:ascii="Arial" w:hAnsi="Arial" w:cs="Arial"/>
                          <w:color w:val="E7E6E6" w:themeColor="background2"/>
                          <w:sz w:val="22"/>
                          <w:szCs w:val="24"/>
                        </w:rPr>
                        <w:t>Formulaire d’activité</w:t>
                      </w:r>
                      <w:r w:rsidR="00460827">
                        <w:rPr>
                          <w:rFonts w:ascii="Arial" w:hAnsi="Arial" w:cs="Arial"/>
                          <w:color w:val="E7E6E6" w:themeColor="background2"/>
                          <w:sz w:val="22"/>
                          <w:szCs w:val="24"/>
                        </w:rPr>
                        <w:t xml:space="preserve"> – AM29</w:t>
                      </w:r>
                      <w:r w:rsidR="000764B4">
                        <w:rPr>
                          <w:rFonts w:ascii="Arial" w:hAnsi="Arial" w:cs="Arial"/>
                          <w:color w:val="E7E6E6" w:themeColor="background2"/>
                          <w:sz w:val="22"/>
                          <w:szCs w:val="24"/>
                        </w:rPr>
                        <w:t>4.2</w:t>
                      </w:r>
                    </w:p>
                  </w:txbxContent>
                </v:textbox>
              </v:shape>
            </w:pict>
          </mc:Fallback>
        </mc:AlternateContent>
      </w:r>
      <w:r w:rsidR="006E7C67">
        <w:rPr>
          <w:noProof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1FECDC00" wp14:editId="5A4C242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80000" cy="5400000"/>
                <wp:effectExtent l="0" t="7303" r="0" b="0"/>
                <wp:wrapSquare wrapText="bothSides"/>
                <wp:docPr id="306" name="Rectangle : coins arrondis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000" cy="5400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3677F113" w14:textId="77777777" w:rsidR="004928CA" w:rsidRDefault="004928CA" w:rsidP="00D41107">
                            <w:pPr>
                              <w:rPr>
                                <w:rFonts w:eastAsiaTheme="majorEastAsia" w:cs="Open San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268413E" w14:textId="77777777" w:rsidR="004928CA" w:rsidRPr="006E7C67" w:rsidRDefault="004928CA" w:rsidP="00D41107">
                            <w:pPr>
                              <w:rPr>
                                <w:rFonts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CDC00" id="Rectangle : coins arrondis 306" o:spid="_x0000_s1029" style="position:absolute;margin-left:33.85pt;margin-top:0;width:85.05pt;height:425.2pt;rotation:90;z-index:25165824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top;mso-position-vertical-relative:margin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" o:allowincell="f" fillcolor="#4472c4 [3204]" stroked="f">
                <v:textbox>
                  <w:txbxContent>
                    <w:p w14:paraId="3677F113" w14:textId="77777777" w:rsidR="004928CA" w:rsidRDefault="004928CA" w:rsidP="00D41107">
                      <w:pPr>
                        <w:rPr>
                          <w:rFonts w:eastAsiaTheme="majorEastAsia" w:cs="Open Sans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268413E" w14:textId="77777777" w:rsidR="004928CA" w:rsidRPr="006E7C67" w:rsidRDefault="004928CA" w:rsidP="00D41107">
                      <w:pPr>
                        <w:rPr>
                          <w:rFonts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CF1F1CA" w14:textId="77777777" w:rsidR="006E551A" w:rsidRDefault="006E551A" w:rsidP="00BD56E6">
      <w:pPr>
        <w:pStyle w:val="InfoSection"/>
      </w:pPr>
      <w:r w:rsidRPr="00A44C40">
        <w:t>Renseignements</w:t>
      </w:r>
    </w:p>
    <w:p w14:paraId="13AF31BC" w14:textId="77777777" w:rsidR="006E551A" w:rsidRDefault="006E551A" w:rsidP="00BD56E6">
      <w:pPr>
        <w:pStyle w:val="InfoTitre"/>
      </w:pPr>
      <w:r>
        <w:t>Portée du formulaire</w:t>
      </w:r>
    </w:p>
    <w:p w14:paraId="723064AC" w14:textId="72D9D93C" w:rsidR="00E56C02" w:rsidRDefault="00E56C02" w:rsidP="00BD56E6">
      <w:pPr>
        <w:pStyle w:val="InfoTexte"/>
      </w:pPr>
      <w:r w:rsidRPr="00E56C02">
        <w:t xml:space="preserve">Ce formulaire vise une nouvelle activité ou une modification d’autorisation pour le stockage de bois traité </w:t>
      </w:r>
      <w:r w:rsidR="00284CD4">
        <w:t>assujettie</w:t>
      </w:r>
      <w:r w:rsidRPr="00E56C02">
        <w:t xml:space="preserve"> à une autorisation en vertu du paragraphe 10 du premier alinéa de l’article 22 de la </w:t>
      </w:r>
      <w:r w:rsidRPr="00E56C02">
        <w:rPr>
          <w:i/>
          <w:iCs/>
        </w:rPr>
        <w:t>Loi sur la qualité de l’environnement</w:t>
      </w:r>
      <w:r w:rsidRPr="00E56C02">
        <w:t xml:space="preserve"> (RLRQ, chapitre Q-2)</w:t>
      </w:r>
      <w:r w:rsidR="00284CD4">
        <w:t>, ci-après appelée la LQE</w:t>
      </w:r>
      <w:r w:rsidRPr="00E56C02">
        <w:t>. Le bois traité inclut toute pièce de bois dans laquelle un produit antiparasitaire a été injecté ou imbibé de manière à protéger le bois contre la pourriture et les insectes nuisibles. Cette définition s’applique au bois traité neuf ainsi qu’au bois traité résiduel. Note</w:t>
      </w:r>
      <w:r w:rsidR="001B05A2">
        <w:t>z</w:t>
      </w:r>
      <w:r w:rsidRPr="00E56C02">
        <w:t xml:space="preserve"> que le REAFIE utilise à la fois les termes </w:t>
      </w:r>
      <w:r w:rsidR="006F6744">
        <w:t>« </w:t>
      </w:r>
      <w:r w:rsidRPr="00E56C02">
        <w:t>entreposage</w:t>
      </w:r>
      <w:r w:rsidR="006F6744">
        <w:t> »</w:t>
      </w:r>
      <w:r w:rsidRPr="00E56C02">
        <w:t xml:space="preserve"> ou </w:t>
      </w:r>
      <w:r w:rsidR="006F6744">
        <w:t>« </w:t>
      </w:r>
      <w:r w:rsidRPr="00E56C02">
        <w:t>stockage</w:t>
      </w:r>
      <w:r w:rsidR="006F6744">
        <w:t> </w:t>
      </w:r>
      <w:r w:rsidR="00BF0876">
        <w:t>»</w:t>
      </w:r>
      <w:r w:rsidRPr="00E56C02">
        <w:t xml:space="preserve"> pour </w:t>
      </w:r>
      <w:r w:rsidR="00A90135">
        <w:t>référer à</w:t>
      </w:r>
      <w:r w:rsidRPr="00E56C02">
        <w:t xml:space="preserve"> cette activité.</w:t>
      </w:r>
    </w:p>
    <w:p w14:paraId="3B041801" w14:textId="6514E35A" w:rsidR="006059C9" w:rsidRPr="00E56C02" w:rsidRDefault="0098051A" w:rsidP="00BD56E6">
      <w:pPr>
        <w:pStyle w:val="InfoTexte"/>
      </w:pPr>
      <w:r>
        <w:t xml:space="preserve">Depuis le </w:t>
      </w:r>
      <w:r w:rsidR="006059C9" w:rsidRPr="006059C9">
        <w:t>18</w:t>
      </w:r>
      <w:r w:rsidR="00A9164C">
        <w:t> </w:t>
      </w:r>
      <w:r w:rsidR="006059C9" w:rsidRPr="006059C9">
        <w:t xml:space="preserve">décembre 2023, cette activité </w:t>
      </w:r>
      <w:r>
        <w:t>est</w:t>
      </w:r>
      <w:r w:rsidR="006059C9" w:rsidRPr="006059C9">
        <w:t xml:space="preserve"> visée </w:t>
      </w:r>
      <w:r>
        <w:t>par</w:t>
      </w:r>
      <w:r w:rsidR="006059C9" w:rsidRPr="006059C9">
        <w:t xml:space="preserve"> l’article 294.2 du </w:t>
      </w:r>
      <w:r w:rsidR="006059C9" w:rsidRPr="006059C9">
        <w:rPr>
          <w:i/>
          <w:iCs/>
        </w:rPr>
        <w:t>Règlement sur l’encadrement d’activités en fonction de leur impact sur l’environnement</w:t>
      </w:r>
      <w:r w:rsidR="006059C9" w:rsidRPr="006059C9">
        <w:t xml:space="preserve"> (RLRQ, chapitre</w:t>
      </w:r>
      <w:r w:rsidR="008C545B">
        <w:t xml:space="preserve"> </w:t>
      </w:r>
      <w:r w:rsidR="006059C9" w:rsidRPr="006059C9">
        <w:t>Q-2, r. 17.1), ci-après appelé le REAFIE.</w:t>
      </w:r>
    </w:p>
    <w:p w14:paraId="6716DFBC" w14:textId="77777777" w:rsidR="006E551A" w:rsidRPr="00573676" w:rsidRDefault="006E551A" w:rsidP="00BD56E6">
      <w:pPr>
        <w:pStyle w:val="InfoTitre"/>
      </w:pPr>
      <w:r w:rsidRPr="00573676">
        <w:t>Fournir les renseignements demandés</w:t>
      </w:r>
    </w:p>
    <w:p w14:paraId="73921C77" w14:textId="66491884" w:rsidR="00884ABD" w:rsidRPr="007D6F6C" w:rsidRDefault="00884ABD" w:rsidP="00BD56E6">
      <w:pPr>
        <w:pStyle w:val="InfoTexte"/>
        <w:rPr>
          <w:b/>
          <w:bCs/>
          <w:lang w:eastAsia="fr-CA"/>
        </w:rPr>
      </w:pPr>
      <w:r>
        <w:rPr>
          <w:lang w:eastAsia="fr-CA"/>
        </w:rPr>
        <w:t>Vous devez répondre à toutes les questions à moins d’indication contraire.</w:t>
      </w:r>
      <w:r w:rsidR="007D6F6C">
        <w:rPr>
          <w:lang w:eastAsia="fr-CA"/>
        </w:rPr>
        <w:t xml:space="preserve"> </w:t>
      </w:r>
      <w:r w:rsidR="007D6F6C" w:rsidRPr="007D6F6C">
        <w:rPr>
          <w:b/>
          <w:bCs/>
          <w:lang w:eastAsia="fr-CA"/>
        </w:rPr>
        <w:t>Les réponses à fournir visent uniquement les activités décrites dans la portée de ce formulaire.</w:t>
      </w:r>
    </w:p>
    <w:p w14:paraId="475AF405" w14:textId="39695BB1" w:rsidR="006E551A" w:rsidRDefault="006E551A" w:rsidP="00E86CCA">
      <w:pPr>
        <w:pStyle w:val="InfoTexte"/>
        <w:rPr>
          <w:rFonts w:cs="Arial"/>
          <w:szCs w:val="22"/>
        </w:rPr>
      </w:pPr>
      <w:r w:rsidRPr="00533127">
        <w:t xml:space="preserve">Les renseignements demandés peuvent être fournis à </w:t>
      </w:r>
      <w:r w:rsidRPr="001A3558">
        <w:t>même</w:t>
      </w:r>
      <w:r w:rsidRPr="00533127">
        <w:t xml:space="preserve"> le formulaire ou dans un document joint à la </w:t>
      </w:r>
      <w:r w:rsidR="00371287">
        <w:t xml:space="preserve">présente </w:t>
      </w:r>
      <w:r w:rsidRPr="00533127">
        <w:t xml:space="preserve">demande, auquel cas vous devez indiquer le </w:t>
      </w:r>
      <w:r w:rsidRPr="001A3558">
        <w:t>nom</w:t>
      </w:r>
      <w:r w:rsidRPr="00533127">
        <w:t xml:space="preserve"> du document joint ainsi que la </w:t>
      </w:r>
      <w:r w:rsidRPr="00BC260F">
        <w:t>section o</w:t>
      </w:r>
      <w:r w:rsidRPr="00533127">
        <w:t xml:space="preserve">ù figurent lesdits </w:t>
      </w:r>
      <w:r w:rsidRPr="001C39F8">
        <w:rPr>
          <w:szCs w:val="22"/>
        </w:rPr>
        <w:t>renseignements.</w:t>
      </w:r>
      <w:r w:rsidR="001C39F8">
        <w:rPr>
          <w:rFonts w:cs="Arial"/>
          <w:szCs w:val="22"/>
        </w:rPr>
        <w:t xml:space="preserve"> </w:t>
      </w:r>
      <w:r w:rsidR="001C39F8" w:rsidRPr="001C39F8">
        <w:rPr>
          <w:rFonts w:cs="Arial"/>
          <w:szCs w:val="22"/>
        </w:rPr>
        <w:t>L’indication de la section n’est pas requise si un document a moins de cinq pages et qu’il concerne uniquement le sujet de la question. Dans ce cas, indiquez «</w:t>
      </w:r>
      <w:r w:rsidR="00A9164C">
        <w:rPr>
          <w:rFonts w:cs="Arial"/>
          <w:szCs w:val="22"/>
        </w:rPr>
        <w:t> </w:t>
      </w:r>
      <w:r w:rsidR="001C39F8" w:rsidRPr="001C39F8">
        <w:rPr>
          <w:rFonts w:cs="Arial"/>
          <w:szCs w:val="22"/>
        </w:rPr>
        <w:t>Voir tout le document</w:t>
      </w:r>
      <w:r w:rsidR="00A9164C">
        <w:rPr>
          <w:rFonts w:cs="Arial"/>
          <w:szCs w:val="22"/>
        </w:rPr>
        <w:t> </w:t>
      </w:r>
      <w:r w:rsidR="001C39F8" w:rsidRPr="001C39F8">
        <w:rPr>
          <w:rFonts w:cs="Arial"/>
          <w:szCs w:val="22"/>
        </w:rPr>
        <w:t>».</w:t>
      </w:r>
    </w:p>
    <w:p w14:paraId="1EC36B52" w14:textId="242AFDF5" w:rsidR="001C39F8" w:rsidRDefault="00D5307E" w:rsidP="00E86CCA">
      <w:pPr>
        <w:pStyle w:val="InfoTexte"/>
        <w:rPr>
          <w:rFonts w:cs="Arial"/>
          <w:szCs w:val="22"/>
        </w:rPr>
      </w:pPr>
      <w:r w:rsidRPr="00D5307E">
        <w:rPr>
          <w:rFonts w:cs="Arial"/>
          <w:szCs w:val="22"/>
        </w:rPr>
        <w:t xml:space="preserve">Notez que le </w:t>
      </w:r>
      <w:hyperlink r:id="rId12" w:history="1">
        <w:r w:rsidRPr="00D5307E">
          <w:rPr>
            <w:rStyle w:val="Lienhypertexte"/>
            <w:rFonts w:cs="Arial"/>
            <w:szCs w:val="22"/>
          </w:rPr>
          <w:t>Lexique des autorisations ministérielles et des déclarations de conformité</w:t>
        </w:r>
      </w:hyperlink>
      <w:r w:rsidRPr="00D5307E">
        <w:rPr>
          <w:rFonts w:cs="Arial"/>
          <w:szCs w:val="22"/>
        </w:rPr>
        <w:t xml:space="preserve"> contient des précisions sur certains termes utilisés dans ce formulaire.</w:t>
      </w:r>
    </w:p>
    <w:p w14:paraId="62F0C4C0" w14:textId="49B8DFE1" w:rsidR="00A966A5" w:rsidRDefault="00A966A5">
      <w:r>
        <w:br w:type="page"/>
      </w:r>
    </w:p>
    <w:p w14:paraId="07504826" w14:textId="77777777" w:rsidR="008D093E" w:rsidRPr="00D34FF0" w:rsidRDefault="008D093E" w:rsidP="000C075A">
      <w:pPr>
        <w:pStyle w:val="InfoSection"/>
        <w:keepNext/>
      </w:pPr>
      <w:r w:rsidRPr="00D34FF0">
        <w:lastRenderedPageBreak/>
        <w:t>Références</w:t>
      </w:r>
    </w:p>
    <w:p w14:paraId="2DEC9599" w14:textId="20B394E3" w:rsidR="008D093E" w:rsidRPr="008D093E" w:rsidRDefault="008D093E" w:rsidP="000C075A">
      <w:pPr>
        <w:pStyle w:val="InfoTitre"/>
        <w:keepNext/>
      </w:pPr>
      <w:r w:rsidRPr="008D093E">
        <w:t>Loi et règlements liés au présent formulaire</w:t>
      </w:r>
      <w:r w:rsidRPr="008D093E">
        <w:rPr>
          <w:rFonts w:cs="Arial"/>
        </w:rPr>
        <w:t> </w:t>
      </w:r>
    </w:p>
    <w:p w14:paraId="1873119D" w14:textId="77777777" w:rsidR="0015632F" w:rsidRPr="00ED25F8" w:rsidRDefault="0015632F" w:rsidP="0015632F">
      <w:pPr>
        <w:pStyle w:val="Normalformulaire"/>
        <w:rPr>
          <w:rFonts w:eastAsia="Open Sans" w:cstheme="minorHAnsi"/>
        </w:rPr>
      </w:pPr>
      <w:bookmarkStart w:id="0" w:name="_Toc79478575"/>
      <w:bookmarkStart w:id="1" w:name="_Toc80708750"/>
      <w:r w:rsidRPr="008F31D9">
        <w:rPr>
          <w:rFonts w:cstheme="minorHAnsi"/>
        </w:rPr>
        <w:t xml:space="preserve">Site Web du Gouvernement du Québec </w:t>
      </w:r>
      <w:r w:rsidRPr="008F31D9">
        <w:rPr>
          <w:rFonts w:eastAsia="Open Sans" w:cstheme="minorHAnsi"/>
        </w:rPr>
        <w:t xml:space="preserve">– </w:t>
      </w:r>
      <w:hyperlink r:id="rId13" w:history="1">
        <w:r w:rsidRPr="008F31D9">
          <w:rPr>
            <w:rStyle w:val="Lienhypertexte"/>
            <w:rFonts w:eastAsia="Open Sans" w:cstheme="minorHAnsi"/>
          </w:rPr>
          <w:t>Lois et règlements du ministère</w:t>
        </w:r>
      </w:hyperlink>
      <w:r w:rsidRPr="008F31D9">
        <w:rPr>
          <w:rFonts w:eastAsia="Open Sans" w:cstheme="minorHAnsi"/>
        </w:rPr>
        <w:t>, plus précisément :</w:t>
      </w:r>
      <w:r w:rsidRPr="00ED25F8">
        <w:rPr>
          <w:rFonts w:eastAsia="Open Sans" w:cstheme="minorHAnsi"/>
        </w:rPr>
        <w:t xml:space="preserve"> </w:t>
      </w:r>
    </w:p>
    <w:p w14:paraId="11776B69" w14:textId="52C4C67D" w:rsidR="0015632F" w:rsidRPr="0015632F" w:rsidRDefault="0015632F" w:rsidP="0015632F">
      <w:pPr>
        <w:pStyle w:val="Questionliste"/>
      </w:pPr>
      <w:r w:rsidRPr="00B10404">
        <w:rPr>
          <w:i/>
          <w:iCs/>
        </w:rPr>
        <w:t>Loi sur la qualité de l’environnement</w:t>
      </w:r>
      <w:r w:rsidRPr="0015632F">
        <w:t xml:space="preserve"> (RLRQ, chapitre Q-2) – ci-après appelée la LQE</w:t>
      </w:r>
    </w:p>
    <w:p w14:paraId="2D60578A" w14:textId="77777777" w:rsidR="0015632F" w:rsidRPr="0015632F" w:rsidRDefault="0015632F" w:rsidP="0015632F">
      <w:pPr>
        <w:pStyle w:val="Questionliste"/>
      </w:pPr>
      <w:r w:rsidRPr="00014186">
        <w:rPr>
          <w:i/>
          <w:iCs/>
        </w:rPr>
        <w:t>Règlement sur l’encadrement d’activités en fonction de leur impact sur l’environnement</w:t>
      </w:r>
      <w:r w:rsidRPr="0015632F">
        <w:t xml:space="preserve"> (RLRQ, chapitre Q-2, r. 17.1) – ci-après appelé le REAFIE</w:t>
      </w:r>
    </w:p>
    <w:p w14:paraId="640B0C0B" w14:textId="77777777" w:rsidR="0015632F" w:rsidRPr="0015632F" w:rsidRDefault="0015632F" w:rsidP="0015632F">
      <w:pPr>
        <w:pStyle w:val="Questionliste"/>
      </w:pPr>
      <w:r w:rsidRPr="00860C4F">
        <w:rPr>
          <w:i/>
          <w:iCs/>
        </w:rPr>
        <w:t>Règlement sur les matières dangereuses</w:t>
      </w:r>
      <w:r w:rsidRPr="0015632F">
        <w:t xml:space="preserve"> (RLRQ, chapitre Q-2, r. 32) – ci-après appelé le RMD </w:t>
      </w:r>
    </w:p>
    <w:p w14:paraId="16D9E3B5" w14:textId="77777777" w:rsidR="0015632F" w:rsidRPr="0015632F" w:rsidRDefault="0015632F" w:rsidP="0015632F">
      <w:pPr>
        <w:pStyle w:val="Questionliste"/>
      </w:pPr>
      <w:r w:rsidRPr="00860C4F">
        <w:rPr>
          <w:i/>
          <w:iCs/>
        </w:rPr>
        <w:t>Règlement sur l’assainissement de l’atmosphère</w:t>
      </w:r>
      <w:r w:rsidRPr="0015632F">
        <w:t xml:space="preserve"> (RLRQ, chapitre Q-2, r. 4.1) – ci-après appelé le RAA</w:t>
      </w:r>
    </w:p>
    <w:p w14:paraId="400144D6" w14:textId="77777777" w:rsidR="0015632F" w:rsidRPr="0015632F" w:rsidRDefault="0015632F" w:rsidP="0015632F">
      <w:pPr>
        <w:pStyle w:val="Questionliste"/>
      </w:pPr>
      <w:r w:rsidRPr="00860C4F">
        <w:rPr>
          <w:rStyle w:val="cf01"/>
          <w:rFonts w:ascii="Arial" w:hAnsi="Arial" w:cstheme="minorBidi"/>
          <w:i/>
          <w:iCs/>
          <w:sz w:val="22"/>
        </w:rPr>
        <w:t>Règlement sur la protection et la réhabilitation des terrains</w:t>
      </w:r>
      <w:r w:rsidRPr="0015632F">
        <w:rPr>
          <w:rStyle w:val="cf01"/>
          <w:rFonts w:ascii="Arial" w:hAnsi="Arial" w:cstheme="minorBidi"/>
          <w:sz w:val="22"/>
        </w:rPr>
        <w:t xml:space="preserve"> (RLRQ, chapitre Q-2, r. 37)</w:t>
      </w:r>
      <w:r w:rsidRPr="0015632F">
        <w:rPr>
          <w:rStyle w:val="cf11"/>
          <w:rFonts w:ascii="Arial" w:hAnsi="Arial" w:cstheme="minorBidi"/>
          <w:color w:val="000000"/>
          <w:sz w:val="22"/>
        </w:rPr>
        <w:t xml:space="preserve"> </w:t>
      </w:r>
      <w:r w:rsidRPr="0015632F">
        <w:rPr>
          <w:rStyle w:val="cf01"/>
          <w:rFonts w:ascii="Arial" w:hAnsi="Arial" w:cstheme="minorBidi"/>
          <w:sz w:val="22"/>
        </w:rPr>
        <w:t>– ci-après appelé le RPRT</w:t>
      </w:r>
    </w:p>
    <w:p w14:paraId="4C62A346" w14:textId="77777777" w:rsidR="008D093E" w:rsidRPr="008D093E" w:rsidRDefault="008D093E" w:rsidP="008D093E">
      <w:pPr>
        <w:pStyle w:val="InfoTitre"/>
      </w:pPr>
      <w:r w:rsidRPr="008D093E">
        <w:t>Documents de soutien, guides et outils de référence</w:t>
      </w:r>
      <w:bookmarkEnd w:id="0"/>
      <w:bookmarkEnd w:id="1"/>
      <w:r w:rsidRPr="008D093E">
        <w:t xml:space="preserve"> </w:t>
      </w:r>
    </w:p>
    <w:p w14:paraId="43E1A45D" w14:textId="7606A5C0" w:rsidR="007A7347" w:rsidRPr="00CD7A9C" w:rsidRDefault="00446B35" w:rsidP="001A00E0">
      <w:pPr>
        <w:pStyle w:val="Questionliste"/>
        <w:numPr>
          <w:ilvl w:val="0"/>
          <w:numId w:val="0"/>
        </w:numPr>
        <w:spacing w:after="160" w:line="276" w:lineRule="auto"/>
        <w:rPr>
          <w:rStyle w:val="Lienhypertexte"/>
          <w:rFonts w:cs="Arial"/>
          <w:sz w:val="23"/>
          <w:szCs w:val="23"/>
        </w:rPr>
      </w:pPr>
      <w:r w:rsidRPr="002456A0">
        <w:rPr>
          <w:color w:val="auto"/>
        </w:rPr>
        <w:t xml:space="preserve">Site Web du ministère – </w:t>
      </w:r>
      <w:r w:rsidR="00CD7A9C">
        <w:rPr>
          <w:color w:val="auto"/>
        </w:rPr>
        <w:fldChar w:fldCharType="begin"/>
      </w:r>
      <w:r w:rsidR="00CD7A9C">
        <w:rPr>
          <w:color w:val="auto"/>
        </w:rPr>
        <w:instrText>HYPERLINK "https://www.environnement.gouv.qc.ca/publications/note-instructions/09-03.htm" \t "_blank"</w:instrText>
      </w:r>
      <w:r w:rsidR="00CD7A9C">
        <w:rPr>
          <w:color w:val="auto"/>
        </w:rPr>
      </w:r>
      <w:r w:rsidR="00CD7A9C">
        <w:rPr>
          <w:color w:val="auto"/>
        </w:rPr>
        <w:fldChar w:fldCharType="separate"/>
      </w:r>
      <w:r w:rsidR="00D66629" w:rsidRPr="00CD7A9C">
        <w:rPr>
          <w:rStyle w:val="Lienhypertexte"/>
        </w:rPr>
        <w:t>Note d’instructions</w:t>
      </w:r>
      <w:r w:rsidR="007F2D18" w:rsidRPr="00CD7A9C">
        <w:rPr>
          <w:rStyle w:val="Lienhypertexte"/>
        </w:rPr>
        <w:t xml:space="preserve"> – </w:t>
      </w:r>
      <w:r w:rsidR="007A7347" w:rsidRPr="00860C4F">
        <w:rPr>
          <w:rStyle w:val="Lienhypertexte"/>
          <w:rFonts w:cs="Arial"/>
          <w:i/>
          <w:iCs/>
          <w:szCs w:val="22"/>
        </w:rPr>
        <w:t xml:space="preserve">Lignes directrices </w:t>
      </w:r>
      <w:r w:rsidR="007F2D18" w:rsidRPr="00860C4F">
        <w:rPr>
          <w:rStyle w:val="Lienhypertexte"/>
          <w:rFonts w:cs="Arial"/>
          <w:i/>
          <w:iCs/>
          <w:szCs w:val="22"/>
        </w:rPr>
        <w:t xml:space="preserve">relatives à la </w:t>
      </w:r>
      <w:r w:rsidR="007A7347" w:rsidRPr="00860C4F">
        <w:rPr>
          <w:rStyle w:val="Lienhypertexte"/>
          <w:rFonts w:cs="Arial"/>
          <w:i/>
          <w:iCs/>
          <w:szCs w:val="22"/>
        </w:rPr>
        <w:t>gestion du bois traité</w:t>
      </w:r>
    </w:p>
    <w:p w14:paraId="4FD926BA" w14:textId="32A779ED" w:rsidR="006C6313" w:rsidRDefault="00CD7A9C" w:rsidP="001A00E0">
      <w:pPr>
        <w:pStyle w:val="Questionliste"/>
        <w:numPr>
          <w:ilvl w:val="0"/>
          <w:numId w:val="0"/>
        </w:numPr>
        <w:spacing w:after="160" w:line="276" w:lineRule="auto"/>
        <w:rPr>
          <w:color w:val="auto"/>
        </w:rPr>
      </w:pPr>
      <w:r>
        <w:rPr>
          <w:color w:val="auto"/>
        </w:rPr>
        <w:fldChar w:fldCharType="end"/>
      </w:r>
      <w:r w:rsidR="001A00E0" w:rsidRPr="002456A0">
        <w:rPr>
          <w:color w:val="auto"/>
        </w:rPr>
        <w:t>Site Web du ministère –</w:t>
      </w:r>
      <w:r w:rsidR="001A00E0">
        <w:rPr>
          <w:color w:val="auto"/>
        </w:rPr>
        <w:t xml:space="preserve"> </w:t>
      </w:r>
      <w:hyperlink r:id="rId14" w:history="1">
        <w:r w:rsidR="001F35F3" w:rsidRPr="00683BCB">
          <w:rPr>
            <w:rStyle w:val="Lienhypertexte"/>
            <w:rFonts w:cs="Arial"/>
            <w:i/>
            <w:iCs/>
          </w:rPr>
          <w:t>Guide technique de suivi de la qualité des eaux souterraines</w:t>
        </w:r>
        <w:r w:rsidR="001F35F3">
          <w:rPr>
            <w:rStyle w:val="Lienhypertexte"/>
            <w:rFonts w:cs="Arial"/>
          </w:rPr>
          <w:t xml:space="preserve"> (GTSQES)</w:t>
        </w:r>
      </w:hyperlink>
    </w:p>
    <w:p w14:paraId="1175FC4E" w14:textId="7D4A579B" w:rsidR="00B22D75" w:rsidRPr="002456A0" w:rsidRDefault="00B22D75" w:rsidP="00425C8F">
      <w:pPr>
        <w:pStyle w:val="Questionliste"/>
        <w:numPr>
          <w:ilvl w:val="0"/>
          <w:numId w:val="0"/>
        </w:numPr>
        <w:spacing w:after="160" w:line="276" w:lineRule="auto"/>
        <w:rPr>
          <w:color w:val="auto"/>
        </w:rPr>
      </w:pPr>
      <w:r w:rsidRPr="002456A0">
        <w:rPr>
          <w:color w:val="auto"/>
        </w:rPr>
        <w:t xml:space="preserve">Site Web du ministère – </w:t>
      </w:r>
      <w:hyperlink r:id="rId15" w:anchor="caracterisation" w:history="1">
        <w:r w:rsidRPr="002456A0">
          <w:rPr>
            <w:rStyle w:val="Lienhypertexte"/>
            <w:rFonts w:eastAsia="Segoe UI Symbol" w:cs="Arial"/>
            <w:szCs w:val="22"/>
          </w:rPr>
          <w:t>Protection des sols et réhabilitation des terrains contaminés – Publications</w:t>
        </w:r>
      </w:hyperlink>
      <w:r w:rsidR="00683BCB" w:rsidRPr="00683BCB">
        <w:rPr>
          <w:color w:val="auto"/>
        </w:rPr>
        <w:t>, plus précisément :</w:t>
      </w:r>
    </w:p>
    <w:p w14:paraId="6DA86149" w14:textId="765CFC66" w:rsidR="008C3A26" w:rsidRPr="00683BCB" w:rsidRDefault="00B22D75" w:rsidP="005D03C6">
      <w:pPr>
        <w:pStyle w:val="Questionliste"/>
        <w:spacing w:after="160"/>
        <w:rPr>
          <w:rFonts w:eastAsia="Arial"/>
          <w:i/>
          <w:iCs/>
          <w:color w:val="000000" w:themeColor="text1"/>
        </w:rPr>
      </w:pPr>
      <w:r w:rsidRPr="00683BCB">
        <w:rPr>
          <w:i/>
          <w:iCs/>
        </w:rPr>
        <w:t>Guide de caractérisation physico-chimique de l’état initial des sols avant l’implantation d’un projet industriel</w:t>
      </w:r>
    </w:p>
    <w:p w14:paraId="3E8405AF" w14:textId="0C35C537" w:rsidR="00D21537" w:rsidRPr="00D21537" w:rsidRDefault="00D21537" w:rsidP="00003F76">
      <w:pPr>
        <w:pStyle w:val="Normalformulaire"/>
      </w:pPr>
      <w:r w:rsidRPr="00D21537">
        <w:t xml:space="preserve">Site Web du ministère – </w:t>
      </w:r>
      <w:hyperlink r:id="rId16" w:history="1">
        <w:r w:rsidRPr="00683BCB">
          <w:rPr>
            <w:rStyle w:val="Lienhypertexte"/>
            <w:rFonts w:eastAsia="Segoe UI Symbol" w:cs="Arial"/>
            <w:i/>
            <w:iCs/>
            <w:szCs w:val="22"/>
          </w:rPr>
          <w:t>Règlement sur l’encadrement d’activités en fonction de leur impact sur l’environnement</w:t>
        </w:r>
        <w:r w:rsidRPr="00D21537">
          <w:rPr>
            <w:rStyle w:val="Lienhypertexte"/>
            <w:rFonts w:eastAsia="Segoe UI Symbol" w:cs="Arial"/>
            <w:szCs w:val="22"/>
          </w:rPr>
          <w:t xml:space="preserve"> (REAFIE)</w:t>
        </w:r>
      </w:hyperlink>
      <w:r w:rsidRPr="00D21537">
        <w:t>, plus précisément :</w:t>
      </w:r>
    </w:p>
    <w:p w14:paraId="69DAEAB4" w14:textId="02B118D5" w:rsidR="00D21537" w:rsidRPr="00683BCB" w:rsidRDefault="00D21537" w:rsidP="005D03C6">
      <w:pPr>
        <w:pStyle w:val="Questionliste"/>
        <w:rPr>
          <w:i/>
          <w:iCs/>
        </w:rPr>
      </w:pPr>
      <w:r w:rsidRPr="00683BCB">
        <w:rPr>
          <w:i/>
          <w:iCs/>
        </w:rPr>
        <w:t xml:space="preserve">Guide </w:t>
      </w:r>
      <w:r w:rsidR="00683BCB" w:rsidRPr="00683BCB">
        <w:rPr>
          <w:i/>
          <w:iCs/>
        </w:rPr>
        <w:t xml:space="preserve">de </w:t>
      </w:r>
      <w:r w:rsidRPr="00683BCB">
        <w:rPr>
          <w:i/>
          <w:iCs/>
        </w:rPr>
        <w:t>référence du REAFIE</w:t>
      </w:r>
    </w:p>
    <w:p w14:paraId="1E99722F" w14:textId="3485EA15" w:rsidR="00A815AF" w:rsidRPr="00E80A0F" w:rsidRDefault="00D21537" w:rsidP="00E80A0F">
      <w:pPr>
        <w:pStyle w:val="Questionliste"/>
        <w:rPr>
          <w:i/>
          <w:iCs/>
        </w:rPr>
      </w:pPr>
      <w:r w:rsidRPr="00683BCB">
        <w:rPr>
          <w:i/>
          <w:iCs/>
        </w:rPr>
        <w:t>Cahier explicatif – Le REAFIE : Stockage du bois traité</w:t>
      </w:r>
    </w:p>
    <w:p w14:paraId="7F1EA56B" w14:textId="7A574A92" w:rsidR="006E551A" w:rsidRPr="00521F4B" w:rsidRDefault="006E551A" w:rsidP="00A815AF">
      <w:pPr>
        <w:pStyle w:val="InfoTitre"/>
        <w:rPr>
          <w:strike/>
        </w:rPr>
      </w:pPr>
      <w:r w:rsidRPr="00521F4B">
        <w:rPr>
          <w:strike/>
        </w:rPr>
        <w:br w:type="page"/>
      </w:r>
    </w:p>
    <w:p w14:paraId="1BDCD63B" w14:textId="3548885E" w:rsidR="00A363E8" w:rsidRDefault="00A363E8" w:rsidP="003F5A63">
      <w:pPr>
        <w:pStyle w:val="Section"/>
        <w:tabs>
          <w:tab w:val="clear" w:pos="567"/>
          <w:tab w:val="clear" w:pos="851"/>
        </w:tabs>
        <w:ind w:left="851" w:hanging="851"/>
      </w:pPr>
      <w:r>
        <w:lastRenderedPageBreak/>
        <w:t>Type de demande</w:t>
      </w:r>
    </w:p>
    <w:p w14:paraId="4CF5E069" w14:textId="6E7752A1" w:rsidR="00A363E8" w:rsidRDefault="00A76D8C" w:rsidP="00A76D8C">
      <w:pPr>
        <w:pStyle w:val="Question"/>
      </w:pPr>
      <w:r>
        <w:t>1.1</w:t>
      </w:r>
      <w:r>
        <w:tab/>
      </w:r>
      <w:r w:rsidR="00FB41A3" w:rsidRPr="00FB41A3">
        <w:t xml:space="preserve">La </w:t>
      </w:r>
      <w:r w:rsidR="00FB41A3" w:rsidRPr="005A7B7E">
        <w:t>demande</w:t>
      </w:r>
      <w:r w:rsidR="00FB41A3" w:rsidRPr="00FB41A3">
        <w:t xml:space="preserve"> vise-t-elle la modification d’une autorisation ministérielle existante (art. 29 REAFIE)?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</w:tblGrid>
      <w:tr w:rsidR="00934C2F" w14:paraId="20916A05" w14:textId="77777777" w:rsidTr="00052A82">
        <w:trPr>
          <w:trHeight w:val="272"/>
        </w:trPr>
        <w:tc>
          <w:tcPr>
            <w:tcW w:w="1637" w:type="dxa"/>
            <w:shd w:val="clear" w:color="auto" w:fill="D9E2F3" w:themeFill="accent1" w:themeFillTint="33"/>
          </w:tcPr>
          <w:p w14:paraId="1D069511" w14:textId="77777777" w:rsidR="00934C2F" w:rsidRDefault="00A70EA4" w:rsidP="00052A82">
            <w:pPr>
              <w:pStyle w:val="Normalformulaire"/>
              <w:spacing w:after="0"/>
            </w:pPr>
            <w:sdt>
              <w:sdtPr>
                <w:id w:val="-182626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C2F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34C2F">
              <w:t>Oui</w:t>
            </w:r>
            <w:r w:rsidR="00934C2F">
              <w:tab/>
              <w:t xml:space="preserve"> </w:t>
            </w:r>
            <w:sdt>
              <w:sdtPr>
                <w:id w:val="39593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C2F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34C2F">
              <w:t>Non</w:t>
            </w:r>
          </w:p>
        </w:tc>
      </w:tr>
    </w:tbl>
    <w:p w14:paraId="5BA31597" w14:textId="05E22CA1" w:rsidR="00254F39" w:rsidRPr="00E33B97" w:rsidRDefault="00254F39" w:rsidP="005A7B7E">
      <w:pPr>
        <w:pStyle w:val="Siouinon"/>
      </w:pPr>
      <w:r w:rsidRPr="00E33B97">
        <w:t xml:space="preserve">Si vous avez répondu Non, passez à </w:t>
      </w:r>
      <w:r w:rsidRPr="005A7B7E">
        <w:t>la section 2</w:t>
      </w:r>
      <w:r w:rsidRPr="00E33B97">
        <w:t>.</w:t>
      </w:r>
    </w:p>
    <w:p w14:paraId="4B9F8AE5" w14:textId="2FE1C35E" w:rsidR="005A7B7E" w:rsidRDefault="006A063B" w:rsidP="006A063B">
      <w:pPr>
        <w:pStyle w:val="Question"/>
      </w:pPr>
      <w:r>
        <w:t>1.2</w:t>
      </w:r>
      <w:r>
        <w:tab/>
      </w:r>
      <w:r w:rsidR="005A7B7E" w:rsidRPr="00E33B97">
        <w:t>Décrivez en détail le changement qui requiert une modification de l’autorisation, son contexte et son impact sur l’autorisation à modifier, et ce</w:t>
      </w:r>
      <w:r w:rsidR="00D66550">
        <w:t>,</w:t>
      </w:r>
      <w:r w:rsidR="005A7B7E" w:rsidRPr="00E33B97">
        <w:t xml:space="preserve"> à l’égard de l’activité de stockage de bois traité (art. 29(3) REAFIE).</w:t>
      </w:r>
    </w:p>
    <w:p w14:paraId="2CBE8F00" w14:textId="75272431" w:rsidR="005A7B7E" w:rsidRDefault="005A7B7E" w:rsidP="006A063B">
      <w:pPr>
        <w:pStyle w:val="QuestionInfo"/>
      </w:pPr>
      <w:r w:rsidRPr="00E33B97">
        <w:t>Cette description doit permettre de bien comprendre la demande de modification.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5A2BCF" w14:paraId="5DEA4D25" w14:textId="77777777" w:rsidTr="00052A82">
        <w:trPr>
          <w:trHeight w:val="448"/>
          <w:jc w:val="center"/>
        </w:trPr>
        <w:sdt>
          <w:sdtPr>
            <w:id w:val="-2033794231"/>
            <w:placeholder>
              <w:docPart w:val="38C4FA77FB814158AFAF7633ECFC2819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0DD5CB70" w14:textId="77777777" w:rsidR="005A2BCF" w:rsidRDefault="005A2BCF" w:rsidP="00052A82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74E09FDF" w14:textId="77777777" w:rsidR="007C69BC" w:rsidRPr="007202F1" w:rsidRDefault="007C69BC" w:rsidP="007C69BC">
      <w:pPr>
        <w:pStyle w:val="InfoTitre"/>
      </w:pPr>
      <w:r w:rsidRPr="007202F1">
        <w:t>Consignes pour remplir la suite du formulaire</w:t>
      </w:r>
    </w:p>
    <w:p w14:paraId="16A2A79D" w14:textId="0AF12CB2" w:rsidR="007C69BC" w:rsidRPr="00604C23" w:rsidRDefault="007C69BC" w:rsidP="00060EE7">
      <w:pPr>
        <w:pStyle w:val="QuestionInfo"/>
        <w:ind w:left="0"/>
      </w:pPr>
      <w:r w:rsidRPr="00604C23">
        <w:t xml:space="preserve">Si la demande de modification d’une autorisation </w:t>
      </w:r>
      <w:r w:rsidRPr="00604C23">
        <w:rPr>
          <w:b/>
          <w:bCs/>
        </w:rPr>
        <w:t>vise à ajouter une nouvelle activité</w:t>
      </w:r>
      <w:r w:rsidR="00B17136">
        <w:rPr>
          <w:b/>
          <w:bCs/>
        </w:rPr>
        <w:t xml:space="preserve"> </w:t>
      </w:r>
      <w:r w:rsidR="00B17136" w:rsidRPr="00B17136">
        <w:t>assujettie à une autorisation en vertu de l’article 22 de la LQE</w:t>
      </w:r>
      <w:r w:rsidRPr="00604C23">
        <w:t xml:space="preserve">, vous devez remplir le présent formulaire dans son intégralité (art. 30 al. 2 (1) LQE).  </w:t>
      </w:r>
    </w:p>
    <w:p w14:paraId="4DB46F71" w14:textId="6C57A036" w:rsidR="007C69BC" w:rsidRPr="00604C23" w:rsidRDefault="007C69BC" w:rsidP="00060EE7">
      <w:pPr>
        <w:pStyle w:val="QuestionInfo"/>
        <w:ind w:left="0"/>
      </w:pPr>
      <w:r w:rsidRPr="00604C23">
        <w:t xml:space="preserve">Si la demande de modification d’une autorisation </w:t>
      </w:r>
      <w:r w:rsidRPr="00604C23">
        <w:rPr>
          <w:b/>
          <w:bCs/>
        </w:rPr>
        <w:t>vise à changer une activité autorisée</w:t>
      </w:r>
      <w:r w:rsidRPr="00604C23">
        <w:t>, vous devez remplir uniquement les questions concernées par la modification et fournir toute information demandée dans le formulaire qui n’a pas déjà été transmise ou qui nécessite une mise à jour (art. 30 al.</w:t>
      </w:r>
      <w:r w:rsidR="007F3705">
        <w:t xml:space="preserve"> </w:t>
      </w:r>
      <w:r w:rsidRPr="00604C23">
        <w:t xml:space="preserve">3 LQE). Toutefois, la section </w:t>
      </w:r>
      <w:r w:rsidRPr="0054757B">
        <w:rPr>
          <w:b/>
          <w:bCs/>
        </w:rPr>
        <w:t>Impacts sur l’environnement</w:t>
      </w:r>
      <w:r w:rsidRPr="00604C23">
        <w:t xml:space="preserve"> est à remplir dans tous les cas de modifications.  </w:t>
      </w:r>
    </w:p>
    <w:p w14:paraId="01D4C365" w14:textId="4F4EC4B3" w:rsidR="00A815AF" w:rsidRDefault="0071637F" w:rsidP="00A966A5">
      <w:pPr>
        <w:pStyle w:val="Section"/>
        <w:spacing w:before="360"/>
      </w:pPr>
      <w:r>
        <w:tab/>
      </w:r>
      <w:r w:rsidR="00A815AF">
        <w:t>Description de l’activité</w:t>
      </w:r>
    </w:p>
    <w:p w14:paraId="4345648A" w14:textId="37A8EAA3" w:rsidR="00A815AF" w:rsidRDefault="0071637F" w:rsidP="0086080A">
      <w:pPr>
        <w:pStyle w:val="Sous-Section"/>
        <w:spacing w:before="120"/>
      </w:pPr>
      <w:r>
        <w:tab/>
      </w:r>
      <w:r>
        <w:tab/>
      </w:r>
      <w:r w:rsidR="00A815AF">
        <w:t>Nature de</w:t>
      </w:r>
      <w:r w:rsidR="002E5176">
        <w:t xml:space="preserve"> l’</w:t>
      </w:r>
      <w:r w:rsidR="00A815AF">
        <w:t>activité</w:t>
      </w:r>
    </w:p>
    <w:p w14:paraId="107DDA0B" w14:textId="5A940D83" w:rsidR="00A815AF" w:rsidRDefault="00D11032" w:rsidP="00A815AF">
      <w:pPr>
        <w:pStyle w:val="Question"/>
      </w:pPr>
      <w:r>
        <w:t>2</w:t>
      </w:r>
      <w:r w:rsidR="00A815AF">
        <w:t>.1.1</w:t>
      </w:r>
      <w:r w:rsidR="00A815AF">
        <w:tab/>
      </w:r>
      <w:r w:rsidR="00A815AF" w:rsidRPr="004C4DD6">
        <w:t>Décrivez l’activité de stockage</w:t>
      </w:r>
      <w:r w:rsidR="00A815AF">
        <w:t xml:space="preserve"> de bois traité </w:t>
      </w:r>
      <w:r w:rsidR="00DA1B9A">
        <w:t>concernée</w:t>
      </w:r>
      <w:r w:rsidR="00F42761">
        <w:t xml:space="preserve"> par la demande</w:t>
      </w:r>
      <w:r w:rsidR="00A815AF" w:rsidRPr="00A815AF">
        <w:t xml:space="preserve"> (art. 17</w:t>
      </w:r>
      <w:r w:rsidR="00A815AF" w:rsidRPr="00A815AF">
        <w:rPr>
          <w:rFonts w:cs="Arial"/>
        </w:rPr>
        <w:t> </w:t>
      </w:r>
      <w:r w:rsidR="00A815AF" w:rsidRPr="00A815AF">
        <w:t>al. 1 (1) REAFIE).</w:t>
      </w:r>
    </w:p>
    <w:p w14:paraId="47228CE5" w14:textId="117CB411" w:rsidR="00A815AF" w:rsidRDefault="00A20219" w:rsidP="00A815AF">
      <w:pPr>
        <w:pStyle w:val="QuestionInfo"/>
      </w:pPr>
      <w:r>
        <w:t>Exemples d’informations à inclure</w:t>
      </w:r>
      <w:r w:rsidR="00892825">
        <w:t> </w:t>
      </w:r>
      <w:r w:rsidR="00A815AF">
        <w:t xml:space="preserve">: </w:t>
      </w:r>
    </w:p>
    <w:p w14:paraId="09E9BFFB" w14:textId="4FE58B6B" w:rsidR="00E35DAF" w:rsidRDefault="00E35DAF" w:rsidP="00A815AF">
      <w:pPr>
        <w:pStyle w:val="Questionliste"/>
      </w:pPr>
      <w:proofErr w:type="gramStart"/>
      <w:r>
        <w:t>le</w:t>
      </w:r>
      <w:proofErr w:type="gramEnd"/>
      <w:r>
        <w:t xml:space="preserve"> contexte;</w:t>
      </w:r>
    </w:p>
    <w:p w14:paraId="28A356EB" w14:textId="00C812FA" w:rsidR="00E35DAF" w:rsidRDefault="00E35DAF" w:rsidP="00E35DAF">
      <w:pPr>
        <w:pStyle w:val="Questionliste"/>
      </w:pPr>
      <w:proofErr w:type="gramStart"/>
      <w:r>
        <w:t>la</w:t>
      </w:r>
      <w:proofErr w:type="gramEnd"/>
      <w:r>
        <w:t xml:space="preserve"> provenance de la matière première;</w:t>
      </w:r>
    </w:p>
    <w:p w14:paraId="2E88FDCF" w14:textId="40B1105F" w:rsidR="00E35DAF" w:rsidRPr="00E35DAF" w:rsidRDefault="00E35DAF" w:rsidP="00E35DAF">
      <w:pPr>
        <w:pStyle w:val="Questionliste"/>
      </w:pPr>
      <w:r>
        <w:t>les objectifs du stockage (ex.</w:t>
      </w:r>
      <w:r w:rsidR="00737682">
        <w:t> : utilisation future, valorisation);</w:t>
      </w:r>
    </w:p>
    <w:p w14:paraId="163570D2" w14:textId="1284C0EB" w:rsidR="00A815AF" w:rsidRDefault="00A815AF" w:rsidP="00A815AF">
      <w:pPr>
        <w:pStyle w:val="Questionliste"/>
      </w:pPr>
      <w:r>
        <w:t>les quantités de bois traité entreposées annuellement;</w:t>
      </w:r>
    </w:p>
    <w:p w14:paraId="50314A67" w14:textId="7A38AA4D" w:rsidR="00A815AF" w:rsidRPr="00A815AF" w:rsidRDefault="00A815AF" w:rsidP="007C25DA">
      <w:pPr>
        <w:pStyle w:val="Questionliste"/>
        <w:spacing w:after="240"/>
      </w:pPr>
      <w:r>
        <w:t>l</w:t>
      </w:r>
      <w:r w:rsidR="00A55018">
        <w:t xml:space="preserve">a capacité maximale du </w:t>
      </w:r>
      <w:r w:rsidRPr="005B3DD5">
        <w:t>site</w:t>
      </w:r>
      <w:r>
        <w:t>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801D9E" w14:paraId="444DA5EA" w14:textId="77777777" w:rsidTr="00052A82">
        <w:trPr>
          <w:trHeight w:val="448"/>
          <w:jc w:val="center"/>
        </w:trPr>
        <w:bookmarkStart w:id="2" w:name="_Hlk108532806" w:displacedByCustomXml="next"/>
        <w:sdt>
          <w:sdtPr>
            <w:id w:val="-1350021035"/>
            <w:placeholder>
              <w:docPart w:val="0D2103BD55B246C297568A560D7CA131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2D7388A3" w14:textId="77777777" w:rsidR="00801D9E" w:rsidRDefault="00801D9E" w:rsidP="00052A82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bookmarkEnd w:id="2"/>
    <w:p w14:paraId="1EC25E0C" w14:textId="2F49D73C" w:rsidR="00270A95" w:rsidRDefault="009A27D5" w:rsidP="00270A95">
      <w:pPr>
        <w:pStyle w:val="Question"/>
        <w:rPr>
          <w:rStyle w:val="QuestionCar"/>
          <w:b/>
          <w:bCs/>
        </w:rPr>
      </w:pPr>
      <w:r>
        <w:t>2</w:t>
      </w:r>
      <w:r w:rsidR="00270A95" w:rsidRPr="00270A95">
        <w:t>.1.</w:t>
      </w:r>
      <w:r w:rsidR="00FE1E72">
        <w:t>2</w:t>
      </w:r>
      <w:r w:rsidR="00270A95" w:rsidRPr="00270A95">
        <w:tab/>
      </w:r>
      <w:r w:rsidR="006735A4">
        <w:t>Dans le tableau ci-dessous</w:t>
      </w:r>
      <w:r w:rsidR="00270A95">
        <w:t xml:space="preserve">, </w:t>
      </w:r>
      <w:r w:rsidR="00270A95">
        <w:rPr>
          <w:rStyle w:val="QuestionCar"/>
          <w:b/>
          <w:bCs/>
        </w:rPr>
        <w:t>i</w:t>
      </w:r>
      <w:r w:rsidR="00270A95" w:rsidRPr="00270A95">
        <w:rPr>
          <w:rStyle w:val="QuestionCar"/>
          <w:b/>
          <w:bCs/>
        </w:rPr>
        <w:t>nscrivez les quantités de bois traité stocké par type de traitement que ces matières ont subi (art. 17</w:t>
      </w:r>
      <w:r w:rsidR="00270A95" w:rsidRPr="00270A95">
        <w:rPr>
          <w:rStyle w:val="QuestionCar"/>
          <w:rFonts w:cs="Arial"/>
          <w:b/>
          <w:bCs/>
        </w:rPr>
        <w:t> </w:t>
      </w:r>
      <w:r w:rsidR="00270A95" w:rsidRPr="00270A95">
        <w:rPr>
          <w:rStyle w:val="QuestionCar"/>
          <w:b/>
          <w:bCs/>
        </w:rPr>
        <w:t>al. 1 (1) REAFIE).</w:t>
      </w:r>
    </w:p>
    <w:tbl>
      <w:tblPr>
        <w:tblW w:w="16864" w:type="dxa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8080"/>
        <w:gridCol w:w="2411"/>
        <w:gridCol w:w="2409"/>
      </w:tblGrid>
      <w:tr w:rsidR="006735A4" w:rsidRPr="003060BC" w14:paraId="46BA358D" w14:textId="77777777" w:rsidTr="00152BD0">
        <w:trPr>
          <w:trHeight w:val="830"/>
          <w:jc w:val="center"/>
        </w:trPr>
        <w:tc>
          <w:tcPr>
            <w:tcW w:w="3964" w:type="dxa"/>
            <w:shd w:val="clear" w:color="auto" w:fill="4472C4" w:themeFill="accent1"/>
            <w:hideMark/>
          </w:tcPr>
          <w:p w14:paraId="4F4FB6E2" w14:textId="77777777" w:rsidR="006735A4" w:rsidRPr="0064316D" w:rsidRDefault="006735A4" w:rsidP="006735A4">
            <w:pPr>
              <w:pStyle w:val="Normalformulaire"/>
              <w:rPr>
                <w:b/>
                <w:bCs w:val="0"/>
                <w:color w:val="FFFFFF" w:themeColor="background1"/>
                <w:lang w:eastAsia="fr-CA"/>
              </w:rPr>
            </w:pPr>
            <w:r w:rsidRPr="0064316D">
              <w:rPr>
                <w:b/>
                <w:bCs w:val="0"/>
                <w:color w:val="FFFFFF" w:themeColor="background1"/>
                <w:lang w:eastAsia="fr-CA"/>
              </w:rPr>
              <w:t>Type de matières stockées</w:t>
            </w:r>
          </w:p>
          <w:p w14:paraId="2CD228DB" w14:textId="4027E71A" w:rsidR="006735A4" w:rsidRPr="0064316D" w:rsidRDefault="006735A4" w:rsidP="006735A4">
            <w:pPr>
              <w:pStyle w:val="Normalformulaire"/>
              <w:rPr>
                <w:sz w:val="20"/>
                <w:lang w:eastAsia="fr-CA"/>
              </w:rPr>
            </w:pPr>
            <w:r w:rsidRPr="0064316D">
              <w:rPr>
                <w:color w:val="FFFFFF" w:themeColor="background1"/>
                <w:sz w:val="20"/>
              </w:rPr>
              <w:t>Ex. : bois traité à l’arséniate de cuivre ammoniacal, bois traité à la créosote, etc.</w:t>
            </w:r>
          </w:p>
        </w:tc>
        <w:tc>
          <w:tcPr>
            <w:tcW w:w="8080" w:type="dxa"/>
            <w:shd w:val="clear" w:color="auto" w:fill="4472C4" w:themeFill="accent1"/>
          </w:tcPr>
          <w:p w14:paraId="7E6462A3" w14:textId="77777777" w:rsidR="006735A4" w:rsidRPr="0064316D" w:rsidRDefault="006735A4" w:rsidP="006735A4">
            <w:pPr>
              <w:pStyle w:val="Normalformulaire"/>
              <w:rPr>
                <w:b/>
                <w:bCs w:val="0"/>
                <w:color w:val="FFFFFF" w:themeColor="background1"/>
                <w:lang w:eastAsia="fr-CA"/>
              </w:rPr>
            </w:pPr>
            <w:r w:rsidRPr="0064316D">
              <w:rPr>
                <w:b/>
                <w:bCs w:val="0"/>
                <w:color w:val="FFFFFF" w:themeColor="background1"/>
                <w:lang w:eastAsia="fr-CA"/>
              </w:rPr>
              <w:t>Description de la matière</w:t>
            </w:r>
          </w:p>
          <w:p w14:paraId="15762ADC" w14:textId="5E734EEE" w:rsidR="006735A4" w:rsidRPr="0064316D" w:rsidRDefault="006735A4" w:rsidP="006735A4">
            <w:pPr>
              <w:pStyle w:val="Normalformulaire"/>
              <w:rPr>
                <w:sz w:val="20"/>
                <w:lang w:eastAsia="fr-CA"/>
              </w:rPr>
            </w:pPr>
            <w:r w:rsidRPr="0064316D">
              <w:rPr>
                <w:color w:val="FFFFFF" w:themeColor="background1"/>
                <w:sz w:val="20"/>
              </w:rPr>
              <w:t xml:space="preserve">Ex. : plus d’un traitement reçu, des planches, des sciures ou des copeaux de bois, </w:t>
            </w:r>
            <w:r w:rsidR="00ED46EC" w:rsidRPr="0064316D">
              <w:rPr>
                <w:color w:val="FFFFFF" w:themeColor="background1"/>
                <w:sz w:val="20"/>
              </w:rPr>
              <w:t xml:space="preserve">des </w:t>
            </w:r>
            <w:r w:rsidRPr="0064316D">
              <w:rPr>
                <w:color w:val="FFFFFF" w:themeColor="background1"/>
                <w:sz w:val="20"/>
              </w:rPr>
              <w:t>matière</w:t>
            </w:r>
            <w:r w:rsidR="00ED46EC" w:rsidRPr="0064316D">
              <w:rPr>
                <w:color w:val="FFFFFF" w:themeColor="background1"/>
                <w:sz w:val="20"/>
              </w:rPr>
              <w:t>s</w:t>
            </w:r>
            <w:r w:rsidRPr="0064316D">
              <w:rPr>
                <w:color w:val="FFFFFF" w:themeColor="background1"/>
                <w:sz w:val="20"/>
              </w:rPr>
              <w:t xml:space="preserve"> première</w:t>
            </w:r>
            <w:r w:rsidR="00ED46EC" w:rsidRPr="0064316D">
              <w:rPr>
                <w:color w:val="FFFFFF" w:themeColor="background1"/>
                <w:sz w:val="20"/>
              </w:rPr>
              <w:t>s</w:t>
            </w:r>
            <w:r w:rsidRPr="0064316D">
              <w:rPr>
                <w:color w:val="FFFFFF" w:themeColor="background1"/>
                <w:sz w:val="20"/>
              </w:rPr>
              <w:t xml:space="preserve">, </w:t>
            </w:r>
            <w:r w:rsidR="00ED46EC" w:rsidRPr="0064316D">
              <w:rPr>
                <w:color w:val="FFFFFF" w:themeColor="background1"/>
                <w:sz w:val="20"/>
              </w:rPr>
              <w:t xml:space="preserve">des </w:t>
            </w:r>
            <w:r w:rsidRPr="0064316D">
              <w:rPr>
                <w:color w:val="FFFFFF" w:themeColor="background1"/>
                <w:sz w:val="20"/>
              </w:rPr>
              <w:t>matière</w:t>
            </w:r>
            <w:r w:rsidR="00ED46EC" w:rsidRPr="0064316D">
              <w:rPr>
                <w:color w:val="FFFFFF" w:themeColor="background1"/>
                <w:sz w:val="20"/>
              </w:rPr>
              <w:t>s</w:t>
            </w:r>
            <w:r w:rsidRPr="0064316D">
              <w:rPr>
                <w:color w:val="FFFFFF" w:themeColor="background1"/>
                <w:sz w:val="20"/>
              </w:rPr>
              <w:t xml:space="preserve"> résiduelle</w:t>
            </w:r>
            <w:r w:rsidR="00ED46EC" w:rsidRPr="0064316D">
              <w:rPr>
                <w:color w:val="FFFFFF" w:themeColor="background1"/>
                <w:sz w:val="20"/>
              </w:rPr>
              <w:t>s</w:t>
            </w:r>
            <w:r w:rsidRPr="0064316D">
              <w:rPr>
                <w:color w:val="FFFFFF" w:themeColor="background1"/>
                <w:sz w:val="20"/>
              </w:rPr>
              <w:t>,</w:t>
            </w:r>
            <w:r w:rsidR="0086598F" w:rsidRPr="0064316D">
              <w:rPr>
                <w:color w:val="FFFFFF" w:themeColor="background1"/>
                <w:sz w:val="20"/>
              </w:rPr>
              <w:t xml:space="preserve"> etc.</w:t>
            </w:r>
            <w:r w:rsidRPr="0064316D">
              <w:rPr>
                <w:color w:val="FFFFFF" w:themeColor="background1"/>
                <w:sz w:val="20"/>
                <w:lang w:eastAsia="fr-CA"/>
              </w:rPr>
              <w:t xml:space="preserve"> </w:t>
            </w:r>
          </w:p>
        </w:tc>
        <w:tc>
          <w:tcPr>
            <w:tcW w:w="2411" w:type="dxa"/>
            <w:shd w:val="clear" w:color="auto" w:fill="4472C4" w:themeFill="accent1"/>
          </w:tcPr>
          <w:p w14:paraId="7156F078" w14:textId="4468CBBC" w:rsidR="006735A4" w:rsidRPr="006735A4" w:rsidRDefault="006735A4" w:rsidP="006735A4">
            <w:pPr>
              <w:pStyle w:val="Normalformulaire"/>
              <w:ind w:left="5"/>
              <w:rPr>
                <w:b/>
                <w:bCs w:val="0"/>
                <w:lang w:eastAsia="fr-CA"/>
              </w:rPr>
            </w:pPr>
            <w:r w:rsidRPr="006735A4">
              <w:rPr>
                <w:b/>
                <w:bCs w:val="0"/>
                <w:color w:val="FFFFFF" w:themeColor="background1"/>
                <w:lang w:eastAsia="fr-CA"/>
              </w:rPr>
              <w:t>Quantité maximale (m³</w:t>
            </w:r>
            <w:r w:rsidR="00152BD0">
              <w:rPr>
                <w:b/>
                <w:bCs w:val="0"/>
                <w:color w:val="FFFFFF" w:themeColor="background1"/>
                <w:lang w:eastAsia="fr-CA"/>
              </w:rPr>
              <w:t xml:space="preserve"> ou </w:t>
            </w:r>
            <w:r w:rsidR="00955812">
              <w:rPr>
                <w:b/>
                <w:bCs w:val="0"/>
                <w:color w:val="FFFFFF" w:themeColor="background1"/>
                <w:lang w:eastAsia="fr-CA"/>
              </w:rPr>
              <w:t>tonne métrique</w:t>
            </w:r>
            <w:r w:rsidRPr="006735A4">
              <w:rPr>
                <w:b/>
                <w:bCs w:val="0"/>
                <w:color w:val="FFFFFF" w:themeColor="background1"/>
                <w:lang w:eastAsia="fr-CA"/>
              </w:rPr>
              <w:t>) stockée sur le site en tout temps</w:t>
            </w:r>
          </w:p>
        </w:tc>
        <w:tc>
          <w:tcPr>
            <w:tcW w:w="2409" w:type="dxa"/>
            <w:shd w:val="clear" w:color="auto" w:fill="4472C4" w:themeFill="accent1"/>
          </w:tcPr>
          <w:p w14:paraId="2F540E6D" w14:textId="0E034085" w:rsidR="006735A4" w:rsidRPr="00152BD0" w:rsidRDefault="006735A4" w:rsidP="00344932">
            <w:pPr>
              <w:pStyle w:val="Normalformulaire"/>
              <w:ind w:left="5"/>
              <w:rPr>
                <w:b/>
                <w:bCs w:val="0"/>
                <w:lang w:eastAsia="fr-CA"/>
              </w:rPr>
            </w:pPr>
            <w:r w:rsidRPr="006735A4">
              <w:rPr>
                <w:b/>
                <w:bCs w:val="0"/>
                <w:color w:val="FFFFFF" w:themeColor="background1"/>
                <w:lang w:eastAsia="fr-CA"/>
              </w:rPr>
              <w:t xml:space="preserve">Quantité maximale </w:t>
            </w:r>
            <w:r w:rsidRPr="00152BD0">
              <w:rPr>
                <w:b/>
                <w:bCs w:val="0"/>
                <w:color w:val="FFFFFF" w:themeColor="background1"/>
                <w:lang w:eastAsia="fr-CA"/>
              </w:rPr>
              <w:t>reçue annuellement (m</w:t>
            </w:r>
            <w:r w:rsidR="00152BD0" w:rsidRPr="00344932">
              <w:rPr>
                <w:b/>
                <w:bCs w:val="0"/>
                <w:color w:val="FFFFFF" w:themeColor="background1"/>
                <w:lang w:eastAsia="fr-CA"/>
              </w:rPr>
              <w:t xml:space="preserve">3 </w:t>
            </w:r>
            <w:r w:rsidR="00152BD0" w:rsidRPr="00152BD0">
              <w:rPr>
                <w:b/>
                <w:bCs w:val="0"/>
                <w:color w:val="FFFFFF" w:themeColor="background1"/>
                <w:lang w:eastAsia="fr-CA"/>
              </w:rPr>
              <w:t xml:space="preserve">ou </w:t>
            </w:r>
            <w:r w:rsidR="00955812">
              <w:rPr>
                <w:b/>
                <w:bCs w:val="0"/>
                <w:color w:val="FFFFFF" w:themeColor="background1"/>
                <w:lang w:eastAsia="fr-CA"/>
              </w:rPr>
              <w:t>tonne métrique</w:t>
            </w:r>
            <w:r w:rsidR="00152BD0" w:rsidRPr="00152BD0">
              <w:rPr>
                <w:b/>
                <w:bCs w:val="0"/>
                <w:color w:val="FFFFFF" w:themeColor="background1"/>
                <w:lang w:eastAsia="fr-CA"/>
              </w:rPr>
              <w:t>)</w:t>
            </w:r>
          </w:p>
        </w:tc>
      </w:tr>
      <w:tr w:rsidR="006735A4" w:rsidRPr="003060BC" w14:paraId="4DFD0D65" w14:textId="77777777" w:rsidTr="00152BD0">
        <w:trPr>
          <w:trHeight w:val="73"/>
          <w:jc w:val="center"/>
        </w:trPr>
        <w:tc>
          <w:tcPr>
            <w:tcW w:w="3964" w:type="dxa"/>
            <w:shd w:val="clear" w:color="auto" w:fill="D9E2F3" w:themeFill="accent1" w:themeFillTint="33"/>
          </w:tcPr>
          <w:p w14:paraId="55BBFFA4" w14:textId="26237BF1" w:rsidR="006735A4" w:rsidRDefault="00A70EA4" w:rsidP="006735A4">
            <w:pPr>
              <w:pStyle w:val="Normalformulaire"/>
            </w:pPr>
            <w:sdt>
              <w:sdtPr>
                <w:id w:val="36699178"/>
                <w:placeholder>
                  <w:docPart w:val="1D0AD2D0590A4F6D9A0D9A1969DADECD"/>
                </w:placeholder>
                <w:showingPlcHdr/>
              </w:sdtPr>
              <w:sdtEndPr/>
              <w:sdtContent>
                <w:r w:rsidR="003F6A28"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 w:rsidR="003F6A28">
                  <w:rPr>
                    <w:rStyle w:val="Textedelespacerserv"/>
                    <w:i/>
                    <w:iCs/>
                  </w:rPr>
                  <w:t>.</w:t>
                </w:r>
              </w:sdtContent>
            </w:sdt>
          </w:p>
        </w:tc>
        <w:sdt>
          <w:sdtPr>
            <w:id w:val="2089113786"/>
            <w:placeholder>
              <w:docPart w:val="25DB2030F27544FD90F82C705F9BBA16"/>
            </w:placeholder>
            <w:showingPlcHdr/>
          </w:sdtPr>
          <w:sdtEndPr/>
          <w:sdtContent>
            <w:tc>
              <w:tcPr>
                <w:tcW w:w="8080" w:type="dxa"/>
                <w:shd w:val="clear" w:color="auto" w:fill="D9E2F3" w:themeFill="accent1" w:themeFillTint="33"/>
              </w:tcPr>
              <w:p w14:paraId="284B1344" w14:textId="13BD4272" w:rsidR="006735A4" w:rsidRDefault="00715F55" w:rsidP="006735A4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785974531"/>
            <w:placeholder>
              <w:docPart w:val="EA1C21A7BA2A404A937CFB0BDF92D14B"/>
            </w:placeholder>
            <w:showingPlcHdr/>
          </w:sdtPr>
          <w:sdtEndPr/>
          <w:sdtContent>
            <w:tc>
              <w:tcPr>
                <w:tcW w:w="2411" w:type="dxa"/>
                <w:shd w:val="clear" w:color="auto" w:fill="D9E2F3" w:themeFill="accent1" w:themeFillTint="33"/>
              </w:tcPr>
              <w:p w14:paraId="632EE5A0" w14:textId="164AEE5D" w:rsidR="006735A4" w:rsidRDefault="00715F55" w:rsidP="006735A4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2052494059"/>
            <w:placeholder>
              <w:docPart w:val="1A6B686C8E1040EB8B66A06409E3D170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9E2F3" w:themeFill="accent1" w:themeFillTint="33"/>
              </w:tcPr>
              <w:p w14:paraId="192C27BC" w14:textId="58AAE830" w:rsidR="006735A4" w:rsidRDefault="00715F55" w:rsidP="006735A4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6735A4" w:rsidRPr="003060BC" w14:paraId="63177C08" w14:textId="77777777" w:rsidTr="00152BD0">
        <w:trPr>
          <w:trHeight w:val="73"/>
          <w:jc w:val="center"/>
        </w:trPr>
        <w:sdt>
          <w:sdtPr>
            <w:id w:val="554351971"/>
            <w:placeholder>
              <w:docPart w:val="F565FE1DDBC04B86B1B116F1B6A83023"/>
            </w:placeholder>
            <w:showingPlcHdr/>
          </w:sdtPr>
          <w:sdtEndPr/>
          <w:sdtContent>
            <w:tc>
              <w:tcPr>
                <w:tcW w:w="3964" w:type="dxa"/>
                <w:shd w:val="clear" w:color="auto" w:fill="D9E2F3" w:themeFill="accent1" w:themeFillTint="33"/>
              </w:tcPr>
              <w:p w14:paraId="7FF7BB12" w14:textId="718A8EE2" w:rsidR="006735A4" w:rsidRPr="004928CA" w:rsidRDefault="00715F55" w:rsidP="006735A4">
                <w:pPr>
                  <w:pStyle w:val="Normalformulaire"/>
                  <w:rPr>
                    <w:i/>
                    <w:iCs/>
                  </w:rPr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279949007"/>
            <w:placeholder>
              <w:docPart w:val="53847AA693604378870CF27B1C1EDC39"/>
            </w:placeholder>
            <w:showingPlcHdr/>
          </w:sdtPr>
          <w:sdtEndPr/>
          <w:sdtContent>
            <w:tc>
              <w:tcPr>
                <w:tcW w:w="8080" w:type="dxa"/>
                <w:shd w:val="clear" w:color="auto" w:fill="D9E2F3" w:themeFill="accent1" w:themeFillTint="33"/>
              </w:tcPr>
              <w:p w14:paraId="5DD0AA82" w14:textId="68CBCB45" w:rsidR="006735A4" w:rsidRDefault="00715F55" w:rsidP="006735A4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353870783"/>
            <w:placeholder>
              <w:docPart w:val="07522E74A3764295AB0C89AAA21E5946"/>
            </w:placeholder>
            <w:showingPlcHdr/>
          </w:sdtPr>
          <w:sdtEndPr/>
          <w:sdtContent>
            <w:tc>
              <w:tcPr>
                <w:tcW w:w="2411" w:type="dxa"/>
                <w:shd w:val="clear" w:color="auto" w:fill="D9E2F3" w:themeFill="accent1" w:themeFillTint="33"/>
              </w:tcPr>
              <w:p w14:paraId="292A1891" w14:textId="15BF957C" w:rsidR="006735A4" w:rsidRDefault="00715F55" w:rsidP="006735A4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069549403"/>
            <w:placeholder>
              <w:docPart w:val="87EECF9D2C78418F9366A57464EE6990"/>
            </w:placeholder>
            <w:showingPlcHdr/>
          </w:sdtPr>
          <w:sdtEndPr/>
          <w:sdtContent>
            <w:tc>
              <w:tcPr>
                <w:tcW w:w="2409" w:type="dxa"/>
                <w:shd w:val="clear" w:color="auto" w:fill="D9E2F3" w:themeFill="accent1" w:themeFillTint="33"/>
              </w:tcPr>
              <w:p w14:paraId="4EFD3643" w14:textId="3924FF53" w:rsidR="006735A4" w:rsidRDefault="00715F55" w:rsidP="006735A4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</w:tr>
      <w:sdt>
        <w:sdtPr>
          <w:id w:val="1701502510"/>
          <w15:repeatingSection/>
        </w:sdtPr>
        <w:sdtEndPr/>
        <w:sdtContent>
          <w:sdt>
            <w:sdtPr>
              <w:id w:val="-401912463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6735A4" w:rsidRPr="003060BC" w14:paraId="563BD343" w14:textId="77777777" w:rsidTr="00152BD0">
                <w:trPr>
                  <w:trHeight w:val="73"/>
                  <w:jc w:val="center"/>
                </w:trPr>
                <w:sdt>
                  <w:sdtPr>
                    <w:id w:val="-916701767"/>
                    <w:placeholder>
                      <w:docPart w:val="51F8C464B828417EA38D28C52C399A24"/>
                    </w:placeholder>
                    <w:showingPlcHdr/>
                  </w:sdtPr>
                  <w:sdtEndPr/>
                  <w:sdtContent>
                    <w:tc>
                      <w:tcPr>
                        <w:tcW w:w="3964" w:type="dxa"/>
                        <w:shd w:val="clear" w:color="auto" w:fill="D9E2F3" w:themeFill="accent1" w:themeFillTint="33"/>
                      </w:tcPr>
                      <w:p w14:paraId="16FE3AFE" w14:textId="1AD32EC0" w:rsidR="006735A4" w:rsidRDefault="00C0306B" w:rsidP="006735A4">
                        <w:pPr>
                          <w:pStyle w:val="Normalformulaire"/>
                        </w:pPr>
                        <w:r w:rsidRPr="009303E9">
                          <w:rPr>
                            <w:rStyle w:val="Textedelespacerserv"/>
                            <w:i/>
                            <w:iCs/>
                          </w:rPr>
                          <w:t>Cliquez sur le + pour ajouter des lignes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743299883"/>
                    <w:placeholder>
                      <w:docPart w:val="E5340C58004C4D4DA91C801379EAF375"/>
                    </w:placeholder>
                    <w:showingPlcHdr/>
                  </w:sdtPr>
                  <w:sdtEndPr/>
                  <w:sdtContent>
                    <w:tc>
                      <w:tcPr>
                        <w:tcW w:w="8080" w:type="dxa"/>
                        <w:shd w:val="clear" w:color="auto" w:fill="D9E2F3" w:themeFill="accent1" w:themeFillTint="33"/>
                      </w:tcPr>
                      <w:p w14:paraId="3229CDF5" w14:textId="2DCA528A" w:rsidR="006735A4" w:rsidRDefault="00715F55" w:rsidP="006735A4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-757900454"/>
                    <w:placeholder>
                      <w:docPart w:val="01AF4E38287442C7A9BB30EA32ACBC86"/>
                    </w:placeholder>
                    <w:showingPlcHdr/>
                  </w:sdtPr>
                  <w:sdtEndPr/>
                  <w:sdtContent>
                    <w:tc>
                      <w:tcPr>
                        <w:tcW w:w="2411" w:type="dxa"/>
                        <w:shd w:val="clear" w:color="auto" w:fill="D9E2F3" w:themeFill="accent1" w:themeFillTint="33"/>
                      </w:tcPr>
                      <w:p w14:paraId="08CF05E0" w14:textId="72844338" w:rsidR="006735A4" w:rsidRDefault="00715F55" w:rsidP="006735A4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812995853"/>
                    <w:placeholder>
                      <w:docPart w:val="CFDEB0EFA108413BB5F488C096045426"/>
                    </w:placeholder>
                    <w:showingPlcHdr/>
                  </w:sdtPr>
                  <w:sdtEndPr/>
                  <w:sdtContent>
                    <w:tc>
                      <w:tcPr>
                        <w:tcW w:w="2409" w:type="dxa"/>
                        <w:shd w:val="clear" w:color="auto" w:fill="D9E2F3" w:themeFill="accent1" w:themeFillTint="33"/>
                      </w:tcPr>
                      <w:p w14:paraId="09211C00" w14:textId="19BA4AC5" w:rsidR="006735A4" w:rsidRDefault="00715F55" w:rsidP="006735A4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15E3BB8" w14:textId="71F15869" w:rsidR="00FA5705" w:rsidRDefault="00FA5705" w:rsidP="00FA5705">
      <w:pPr>
        <w:pStyle w:val="Normalformulaire"/>
        <w:spacing w:after="0" w:line="120" w:lineRule="auto"/>
      </w:pP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9"/>
        <w:gridCol w:w="4782"/>
      </w:tblGrid>
      <w:sdt>
        <w:sdtPr>
          <w:rPr>
            <w:rFonts w:ascii="Arial" w:eastAsia="MS Gothic" w:hAnsi="Arial"/>
            <w:bCs/>
            <w:sz w:val="22"/>
            <w:szCs w:val="20"/>
          </w:rPr>
          <w:id w:val="-1136097381"/>
          <w15:repeatingSection/>
        </w:sdtPr>
        <w:sdtEndPr/>
        <w:sdtContent>
          <w:sdt>
            <w:sdtPr>
              <w:rPr>
                <w:rFonts w:ascii="Arial" w:eastAsia="MS Gothic" w:hAnsi="Arial"/>
                <w:bCs/>
                <w:sz w:val="22"/>
                <w:szCs w:val="20"/>
              </w:rPr>
              <w:id w:val="-1435900248"/>
              <w:placeholder>
                <w:docPart w:val="1DBAC5BFCF0F4E999048825D374BA4B1"/>
              </w:placeholder>
              <w15:repeatingSectionItem/>
            </w:sdtPr>
            <w:sdtEndPr/>
            <w:sdtContent>
              <w:sdt>
                <w:sdtPr>
                  <w:rPr>
                    <w:rFonts w:ascii="Arial" w:eastAsia="MS Gothic" w:hAnsi="Arial"/>
                    <w:bCs/>
                    <w:sz w:val="22"/>
                    <w:szCs w:val="20"/>
                  </w:rPr>
                  <w:id w:val="575636798"/>
                  <w15:repeatingSection/>
                </w:sdtPr>
                <w:sdtEndPr/>
                <w:sdtContent>
                  <w:sdt>
                    <w:sdtPr>
                      <w:rPr>
                        <w:rFonts w:ascii="Arial" w:eastAsia="MS Gothic" w:hAnsi="Arial"/>
                        <w:bCs/>
                        <w:sz w:val="22"/>
                        <w:szCs w:val="20"/>
                      </w:rPr>
                      <w:id w:val="59678748"/>
                      <w:placeholder>
                        <w:docPart w:val="1DBAC5BFCF0F4E999048825D374BA4B1"/>
                      </w:placeholder>
                      <w15:repeatingSectionItem/>
                    </w:sdtPr>
                    <w:sdtEndPr/>
                    <w:sdtContent>
                      <w:tr w:rsidR="00FA5705" w:rsidRPr="00FA5705" w14:paraId="1850D200" w14:textId="77777777" w:rsidTr="00152BD0">
                        <w:trPr>
                          <w:trHeight w:val="448"/>
                          <w:jc w:val="center"/>
                        </w:trPr>
                        <w:sdt>
                          <w:sdtPr>
                            <w:rPr>
                              <w:rFonts w:ascii="Arial" w:eastAsia="MS Gothic" w:hAnsi="Arial"/>
                              <w:bCs/>
                              <w:sz w:val="22"/>
                              <w:szCs w:val="20"/>
                            </w:rPr>
                            <w:id w:val="-1178730860"/>
                            <w:placeholder>
                              <w:docPart w:val="0EF511137CF8449E9D28A64C28999C88"/>
                            </w:placeholder>
                          </w:sdtPr>
                          <w:sdtEndPr/>
                          <w:sdtContent>
                            <w:tc>
                              <w:tcPr>
                                <w:tcW w:w="12049" w:type="dxa"/>
                                <w:shd w:val="clear" w:color="auto" w:fill="D9E2F3" w:themeFill="accent1" w:themeFillTint="33"/>
                              </w:tcPr>
                              <w:p w14:paraId="61365C06" w14:textId="657DB171" w:rsidR="00FA5705" w:rsidRPr="00FA5705" w:rsidRDefault="00FA5705" w:rsidP="00FA5705">
                                <w:pPr>
                                  <w:spacing w:after="0"/>
                                  <w:rPr>
                                    <w:rFonts w:ascii="Arial" w:eastAsia="MS Gothic" w:hAnsi="Arial"/>
                                    <w:bCs/>
                                    <w:sz w:val="22"/>
                                    <w:szCs w:val="20"/>
                                  </w:rPr>
                                </w:pPr>
                                <w:r w:rsidRPr="00FA5705">
                                  <w:rPr>
                                    <w:rFonts w:ascii="Arial" w:eastAsia="MS Gothic" w:hAnsi="Arial"/>
                                    <w:bCs/>
                                    <w:i/>
                                    <w:iCs/>
                                    <w:color w:val="808080"/>
                                    <w:sz w:val="22"/>
                                    <w:szCs w:val="20"/>
                                  </w:rPr>
                                  <w:t>Si vous préférez joindre un document, indiquez-en le nom.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eastAsia="MS Gothic" w:hAnsi="Arial"/>
                              <w:bCs/>
                              <w:sz w:val="22"/>
                              <w:szCs w:val="20"/>
                            </w:rPr>
                            <w:id w:val="-183434586"/>
                            <w:placeholder>
                              <w:docPart w:val="28D6DC72F2C34B879C71F1C39DEB8072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4782" w:type="dxa"/>
                                <w:shd w:val="clear" w:color="auto" w:fill="D9E2F3" w:themeFill="accent1" w:themeFillTint="33"/>
                              </w:tcPr>
                              <w:p w14:paraId="7D754E7B" w14:textId="77777777" w:rsidR="00FA5705" w:rsidRPr="00FA5705" w:rsidRDefault="00FA5705" w:rsidP="00FA5705">
                                <w:pPr>
                                  <w:spacing w:after="0"/>
                                  <w:rPr>
                                    <w:rFonts w:ascii="Arial" w:eastAsia="MS Gothic" w:hAnsi="Arial"/>
                                    <w:bCs/>
                                    <w:sz w:val="22"/>
                                    <w:szCs w:val="20"/>
                                  </w:rPr>
                                </w:pPr>
                                <w:r w:rsidRPr="00FA5705">
                                  <w:rPr>
                                    <w:rFonts w:ascii="Arial" w:eastAsia="MS Gothic" w:hAnsi="Arial"/>
                                    <w:bCs/>
                                    <w:i/>
                                    <w:iCs/>
                                    <w:color w:val="808080"/>
                                    <w:sz w:val="22"/>
                                    <w:szCs w:val="20"/>
                                  </w:rPr>
                                  <w:t>Précisez la section.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3DC29839" w14:textId="012AB7BA" w:rsidR="00270A95" w:rsidRDefault="00152BD0" w:rsidP="001822D1">
      <w:pPr>
        <w:pStyle w:val="Sous-Section"/>
        <w:tabs>
          <w:tab w:val="clear" w:pos="709"/>
          <w:tab w:val="clear" w:pos="851"/>
        </w:tabs>
        <w:spacing w:before="360"/>
        <w:ind w:left="851" w:hanging="851"/>
      </w:pPr>
      <w:r>
        <w:t>Construction et aménagement du site</w:t>
      </w:r>
    </w:p>
    <w:p w14:paraId="46D2515B" w14:textId="2937537D" w:rsidR="00270A95" w:rsidRDefault="001A6656" w:rsidP="00B31813">
      <w:pPr>
        <w:pStyle w:val="Question"/>
        <w:keepNext/>
      </w:pPr>
      <w:r>
        <w:t>2</w:t>
      </w:r>
      <w:r w:rsidR="00270A95">
        <w:t>.2.1</w:t>
      </w:r>
      <w:r w:rsidR="00270A95">
        <w:tab/>
      </w:r>
      <w:r w:rsidR="008D26BA">
        <w:t>Dans le tableau ci-dessous</w:t>
      </w:r>
      <w:r w:rsidR="00270A95">
        <w:t>, décrivez les aires de stockage et de manutention</w:t>
      </w:r>
      <w:r w:rsidR="00537287">
        <w:t xml:space="preserve"> ainsi que les aménagements prévus à cet effet</w:t>
      </w:r>
      <w:r w:rsidR="00270A95">
        <w:t xml:space="preserve"> (art. 17 al. 1 (3) REAFIE). </w:t>
      </w:r>
    </w:p>
    <w:p w14:paraId="042AC267" w14:textId="3339B8E1" w:rsidR="00270A95" w:rsidRDefault="00270A95" w:rsidP="00270A95">
      <w:pPr>
        <w:pStyle w:val="QuestionInfo"/>
      </w:pPr>
      <w:r>
        <w:t>Exemples</w:t>
      </w:r>
      <w:r w:rsidR="004500C5">
        <w:t> </w:t>
      </w:r>
      <w:r>
        <w:t>:</w:t>
      </w:r>
    </w:p>
    <w:p w14:paraId="77708D9B" w14:textId="4066A066" w:rsidR="00270A95" w:rsidRDefault="00270A95" w:rsidP="00270A95">
      <w:pPr>
        <w:pStyle w:val="Questionliste"/>
      </w:pPr>
      <w:proofErr w:type="gramStart"/>
      <w:r>
        <w:t>les</w:t>
      </w:r>
      <w:proofErr w:type="gramEnd"/>
      <w:r>
        <w:t xml:space="preserve"> </w:t>
      </w:r>
      <w:r w:rsidRPr="00E05C89">
        <w:t>aires d’entreposage temporaire</w:t>
      </w:r>
      <w:r>
        <w:t>s</w:t>
      </w:r>
      <w:r w:rsidRPr="00E05C89">
        <w:t xml:space="preserve"> et permanent</w:t>
      </w:r>
      <w:r>
        <w:t>es</w:t>
      </w:r>
      <w:r w:rsidRPr="00E05C89">
        <w:t>;</w:t>
      </w:r>
    </w:p>
    <w:p w14:paraId="33F5693F" w14:textId="77777777" w:rsidR="00270A95" w:rsidRDefault="00270A95" w:rsidP="00270A95">
      <w:pPr>
        <w:pStyle w:val="Questionliste"/>
      </w:pPr>
      <w:r>
        <w:t>les aires d’égouttage;</w:t>
      </w:r>
    </w:p>
    <w:p w14:paraId="747B65C1" w14:textId="745BFE9B" w:rsidR="00A90A5B" w:rsidRPr="00A90A5B" w:rsidRDefault="00A90A5B" w:rsidP="00A90A5B">
      <w:pPr>
        <w:pStyle w:val="Questionliste"/>
      </w:pPr>
      <w:r>
        <w:t>les aires de chargement et de déchargement intérieures;</w:t>
      </w:r>
    </w:p>
    <w:p w14:paraId="68D36C21" w14:textId="356BA50D" w:rsidR="00270A95" w:rsidRDefault="00270A95" w:rsidP="001503FB">
      <w:pPr>
        <w:pStyle w:val="Questionliste"/>
        <w:spacing w:after="240"/>
      </w:pPr>
      <w:r>
        <w:t>les bâtiments, les ouvrages et les installations d’entreposage</w:t>
      </w:r>
      <w:r w:rsidR="00C950B9" w:rsidRPr="00C950B9">
        <w:t xml:space="preserve"> (abris métalliques, conteneurs et palettes).</w:t>
      </w:r>
    </w:p>
    <w:p w14:paraId="08B32A5D" w14:textId="11978DEF" w:rsidR="00B051AD" w:rsidRDefault="005854E2" w:rsidP="005854E2">
      <w:pPr>
        <w:pStyle w:val="QuestionInfo"/>
      </w:pPr>
      <w:r w:rsidRPr="005854E2">
        <w:t xml:space="preserve">Pour faciliter l’analyse de la demande d’autorisation, </w:t>
      </w:r>
      <w:r w:rsidR="00405A80">
        <w:t>il est recommandé</w:t>
      </w:r>
      <w:r w:rsidRPr="005854E2">
        <w:t xml:space="preserve"> de </w:t>
      </w:r>
      <w:r w:rsidRPr="005854E2" w:rsidDel="00042095">
        <w:t>joindre</w:t>
      </w:r>
      <w:r w:rsidRPr="005854E2">
        <w:t xml:space="preserve"> </w:t>
      </w:r>
      <w:r w:rsidR="00405A80">
        <w:t>un plan d’aménagement, des plans et devis</w:t>
      </w:r>
      <w:r w:rsidR="00131F60">
        <w:t xml:space="preserve"> </w:t>
      </w:r>
      <w:r w:rsidRPr="005854E2">
        <w:t>ou tout autre document pouvant contribuer à la description de l’activité.</w:t>
      </w:r>
      <w:r w:rsidRPr="005854E2" w:rsidDel="00042095">
        <w:t xml:space="preserve"> </w:t>
      </w:r>
      <w:r w:rsidRPr="005854E2">
        <w:t>C</w:t>
      </w:r>
      <w:r w:rsidRPr="005854E2" w:rsidDel="00042095">
        <w:t xml:space="preserve">es documents pourraient </w:t>
      </w:r>
      <w:r w:rsidRPr="005854E2">
        <w:t>d’ailleurs être exigés dans le cadre de l’analyse de la demande.</w:t>
      </w:r>
    </w:p>
    <w:tbl>
      <w:tblPr>
        <w:tblW w:w="1870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843"/>
        <w:gridCol w:w="5245"/>
        <w:gridCol w:w="1843"/>
        <w:gridCol w:w="2835"/>
        <w:gridCol w:w="2551"/>
        <w:gridCol w:w="1553"/>
      </w:tblGrid>
      <w:tr w:rsidR="001A3D5B" w:rsidRPr="001A3D5B" w14:paraId="4FC3529C" w14:textId="77777777" w:rsidTr="001A3D5B">
        <w:trPr>
          <w:trHeight w:val="830"/>
        </w:trPr>
        <w:tc>
          <w:tcPr>
            <w:tcW w:w="2830" w:type="dxa"/>
            <w:shd w:val="clear" w:color="auto" w:fill="4472C4" w:themeFill="accent1"/>
            <w:hideMark/>
          </w:tcPr>
          <w:p w14:paraId="06B64310" w14:textId="77777777" w:rsidR="00B93727" w:rsidRPr="001A3D5B" w:rsidRDefault="00B93727" w:rsidP="001A3D5B">
            <w:pPr>
              <w:pStyle w:val="Normalformulaire"/>
              <w:rPr>
                <w:b/>
                <w:bCs w:val="0"/>
                <w:lang w:eastAsia="fr-CA"/>
              </w:rPr>
            </w:pPr>
            <w:r w:rsidRPr="001A3D5B">
              <w:rPr>
                <w:b/>
                <w:bCs w:val="0"/>
                <w:color w:val="FFFFFF" w:themeColor="background1"/>
                <w:lang w:eastAsia="fr-CA"/>
              </w:rPr>
              <w:t xml:space="preserve">Identification de l’aire de stockage ou de manutention </w:t>
            </w:r>
          </w:p>
        </w:tc>
        <w:tc>
          <w:tcPr>
            <w:tcW w:w="1843" w:type="dxa"/>
            <w:shd w:val="clear" w:color="auto" w:fill="4472C4" w:themeFill="accent1"/>
          </w:tcPr>
          <w:p w14:paraId="04B55CAC" w14:textId="77777777" w:rsidR="00B93727" w:rsidRPr="001A3D5B" w:rsidRDefault="00B93727" w:rsidP="001A3D5B">
            <w:pPr>
              <w:pStyle w:val="Normalformulaire"/>
              <w:rPr>
                <w:b/>
                <w:bCs w:val="0"/>
                <w:color w:val="FFFFFF" w:themeColor="background1"/>
                <w:lang w:eastAsia="fr-CA"/>
              </w:rPr>
            </w:pPr>
            <w:r w:rsidRPr="001A3D5B">
              <w:rPr>
                <w:b/>
                <w:bCs w:val="0"/>
                <w:color w:val="FFFFFF" w:themeColor="background1"/>
                <w:lang w:eastAsia="fr-CA"/>
              </w:rPr>
              <w:t xml:space="preserve">Types de matière stockée </w:t>
            </w:r>
          </w:p>
          <w:p w14:paraId="19376CD8" w14:textId="2797DFC0" w:rsidR="00B93727" w:rsidRPr="0064316D" w:rsidRDefault="007E7C1F" w:rsidP="001A3D5B">
            <w:pPr>
              <w:pStyle w:val="Normalformulaire"/>
              <w:rPr>
                <w:sz w:val="20"/>
                <w:lang w:eastAsia="fr-CA"/>
              </w:rPr>
            </w:pPr>
            <w:r w:rsidRPr="0064316D">
              <w:rPr>
                <w:color w:val="FFFFFF" w:themeColor="background1"/>
                <w:sz w:val="20"/>
              </w:rPr>
              <w:t xml:space="preserve">Comme </w:t>
            </w:r>
            <w:r w:rsidR="00B93727" w:rsidRPr="0064316D">
              <w:rPr>
                <w:color w:val="FFFFFF" w:themeColor="background1"/>
                <w:sz w:val="20"/>
              </w:rPr>
              <w:t xml:space="preserve">indiqué au tableau de la question </w:t>
            </w:r>
            <w:r w:rsidR="00F157E1" w:rsidRPr="0064316D">
              <w:rPr>
                <w:color w:val="FFFFFF" w:themeColor="background1"/>
                <w:sz w:val="20"/>
              </w:rPr>
              <w:t>2</w:t>
            </w:r>
            <w:r w:rsidR="00B93727" w:rsidRPr="0064316D">
              <w:rPr>
                <w:color w:val="FFFFFF" w:themeColor="background1"/>
                <w:sz w:val="20"/>
              </w:rPr>
              <w:t>.1.</w:t>
            </w:r>
            <w:r w:rsidR="00BD1EFF" w:rsidRPr="0064316D">
              <w:rPr>
                <w:color w:val="FFFFFF" w:themeColor="background1"/>
                <w:sz w:val="20"/>
              </w:rPr>
              <w:t>2</w:t>
            </w:r>
          </w:p>
        </w:tc>
        <w:tc>
          <w:tcPr>
            <w:tcW w:w="5245" w:type="dxa"/>
            <w:shd w:val="clear" w:color="auto" w:fill="4472C4" w:themeFill="accent1"/>
            <w:hideMark/>
          </w:tcPr>
          <w:p w14:paraId="7E575E80" w14:textId="1B4EE00E" w:rsidR="00B93727" w:rsidRPr="001A3D5B" w:rsidRDefault="00B93727" w:rsidP="001A3D5B">
            <w:pPr>
              <w:pStyle w:val="Normalformulaire"/>
              <w:rPr>
                <w:b/>
                <w:bCs w:val="0"/>
                <w:lang w:eastAsia="fr-CA"/>
              </w:rPr>
            </w:pPr>
            <w:r w:rsidRPr="001A3D5B">
              <w:rPr>
                <w:b/>
                <w:bCs w:val="0"/>
                <w:color w:val="FFFFFF" w:themeColor="background1"/>
                <w:lang w:eastAsia="fr-CA"/>
              </w:rPr>
              <w:t>Description des installations, constructions, ouvrages et bâtiments et du mode d’entreposage</w:t>
            </w:r>
          </w:p>
        </w:tc>
        <w:tc>
          <w:tcPr>
            <w:tcW w:w="1843" w:type="dxa"/>
            <w:shd w:val="clear" w:color="auto" w:fill="4472C4" w:themeFill="accent1"/>
          </w:tcPr>
          <w:p w14:paraId="78D15200" w14:textId="77777777" w:rsidR="00B93727" w:rsidRPr="001A3D5B" w:rsidRDefault="00B93727" w:rsidP="001A3D5B">
            <w:pPr>
              <w:pStyle w:val="Normalformulaire"/>
              <w:rPr>
                <w:b/>
                <w:bCs w:val="0"/>
                <w:lang w:eastAsia="fr-CA"/>
              </w:rPr>
            </w:pPr>
            <w:r w:rsidRPr="001A3D5B">
              <w:rPr>
                <w:b/>
                <w:bCs w:val="0"/>
                <w:color w:val="FFFFFF" w:themeColor="background1"/>
                <w:lang w:eastAsia="fr-CA"/>
              </w:rPr>
              <w:t>Dimension de l’aire de stockage ou de manutention (m)</w:t>
            </w:r>
          </w:p>
        </w:tc>
        <w:tc>
          <w:tcPr>
            <w:tcW w:w="2835" w:type="dxa"/>
            <w:shd w:val="clear" w:color="auto" w:fill="4472C4" w:themeFill="accent1"/>
          </w:tcPr>
          <w:p w14:paraId="0883084A" w14:textId="3344837B" w:rsidR="00B93727" w:rsidRPr="001A3D5B" w:rsidRDefault="00B93727" w:rsidP="001A3D5B">
            <w:pPr>
              <w:pStyle w:val="Normalformulaire"/>
              <w:rPr>
                <w:b/>
                <w:bCs w:val="0"/>
                <w:color w:val="FFFFFF" w:themeColor="background1"/>
                <w:lang w:eastAsia="fr-CA"/>
              </w:rPr>
            </w:pPr>
            <w:r w:rsidRPr="001A3D5B">
              <w:rPr>
                <w:b/>
                <w:bCs w:val="0"/>
                <w:color w:val="FFFFFF" w:themeColor="background1"/>
                <w:lang w:eastAsia="fr-CA"/>
              </w:rPr>
              <w:t>Type de surface</w:t>
            </w:r>
          </w:p>
          <w:p w14:paraId="1143D3CC" w14:textId="66EB3739" w:rsidR="00B93727" w:rsidRPr="0064316D" w:rsidRDefault="00B93727" w:rsidP="001A3D5B">
            <w:pPr>
              <w:pStyle w:val="Normalformulaire"/>
              <w:rPr>
                <w:sz w:val="20"/>
                <w:lang w:eastAsia="fr-CA"/>
              </w:rPr>
            </w:pPr>
            <w:r w:rsidRPr="0064316D">
              <w:rPr>
                <w:color w:val="FFFFFF" w:themeColor="background1"/>
                <w:sz w:val="20"/>
              </w:rPr>
              <w:t>Indiquez les matériaux et précisez si la surface est étanche</w:t>
            </w:r>
            <w:r w:rsidR="0064316D">
              <w:rPr>
                <w:color w:val="FFFFFF" w:themeColor="background1"/>
                <w:sz w:val="20"/>
              </w:rPr>
              <w:t>.</w:t>
            </w:r>
          </w:p>
        </w:tc>
        <w:tc>
          <w:tcPr>
            <w:tcW w:w="2551" w:type="dxa"/>
            <w:shd w:val="clear" w:color="auto" w:fill="4472C4" w:themeFill="accent1"/>
          </w:tcPr>
          <w:p w14:paraId="7220EE15" w14:textId="77777777" w:rsidR="00B93727" w:rsidRPr="001A3D5B" w:rsidRDefault="00B93727" w:rsidP="001A3D5B">
            <w:pPr>
              <w:pStyle w:val="Normalformulaire"/>
              <w:rPr>
                <w:b/>
                <w:bCs w:val="0"/>
                <w:color w:val="FF0000"/>
                <w:lang w:eastAsia="fr-CA"/>
              </w:rPr>
            </w:pPr>
            <w:r w:rsidRPr="001A3D5B">
              <w:rPr>
                <w:b/>
                <w:bCs w:val="0"/>
                <w:color w:val="FFFFFF" w:themeColor="background1"/>
                <w:lang w:eastAsia="fr-CA"/>
              </w:rPr>
              <w:t xml:space="preserve">Type de recouvrement des matières (s’il y a lieu) </w:t>
            </w:r>
          </w:p>
        </w:tc>
        <w:tc>
          <w:tcPr>
            <w:tcW w:w="1553" w:type="dxa"/>
            <w:shd w:val="clear" w:color="auto" w:fill="4472C4" w:themeFill="accent1"/>
          </w:tcPr>
          <w:p w14:paraId="745A8593" w14:textId="77777777" w:rsidR="00B93727" w:rsidRPr="001A3D5B" w:rsidRDefault="00B93727" w:rsidP="001A3D5B">
            <w:pPr>
              <w:pStyle w:val="Normalformulaire"/>
              <w:rPr>
                <w:b/>
                <w:bCs w:val="0"/>
                <w:lang w:eastAsia="fr-CA"/>
              </w:rPr>
            </w:pPr>
            <w:r w:rsidRPr="001A3D5B">
              <w:rPr>
                <w:b/>
                <w:bCs w:val="0"/>
                <w:color w:val="FFFFFF" w:themeColor="background1"/>
                <w:lang w:eastAsia="fr-CA"/>
              </w:rPr>
              <w:t>Hauteur maximale des empilements (m)</w:t>
            </w:r>
          </w:p>
        </w:tc>
      </w:tr>
      <w:tr w:rsidR="001A3D5B" w:rsidRPr="001A3D5B" w14:paraId="6C46345A" w14:textId="77777777" w:rsidTr="001A3D5B">
        <w:trPr>
          <w:trHeight w:val="73"/>
        </w:trPr>
        <w:tc>
          <w:tcPr>
            <w:tcW w:w="2830" w:type="dxa"/>
            <w:shd w:val="clear" w:color="auto" w:fill="D9E2F3" w:themeFill="accent1" w:themeFillTint="33"/>
          </w:tcPr>
          <w:p w14:paraId="46B2A020" w14:textId="7BA65FF4" w:rsidR="00B93727" w:rsidRPr="001A3D5B" w:rsidRDefault="00A70EA4" w:rsidP="001A3D5B">
            <w:pPr>
              <w:pStyle w:val="Normalformulaire"/>
              <w:rPr>
                <w:sz w:val="24"/>
                <w:szCs w:val="24"/>
                <w:lang w:eastAsia="fr-CA"/>
              </w:rPr>
            </w:pPr>
            <w:sdt>
              <w:sdtPr>
                <w:id w:val="-2046517378"/>
                <w:placeholder>
                  <w:docPart w:val="3A8BBC07E0564F1DB0768CD9B1662AE5"/>
                </w:placeholder>
                <w:showingPlcHdr/>
              </w:sdtPr>
              <w:sdtEndPr/>
              <w:sdtContent>
                <w:r w:rsidR="00716533" w:rsidRPr="001A3D5B">
                  <w:rPr>
                    <w:rStyle w:val="Textedelespacerserv"/>
                    <w:rFonts w:cs="Arial"/>
                    <w:i/>
                    <w:iCs/>
                  </w:rPr>
                  <w:t>Saisissez les informations.</w:t>
                </w:r>
              </w:sdtContent>
            </w:sdt>
          </w:p>
        </w:tc>
        <w:sdt>
          <w:sdtPr>
            <w:id w:val="-305011593"/>
            <w:placeholder>
              <w:docPart w:val="C61163AA147E4CE096ABC18259716006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</w:tcPr>
              <w:p w14:paraId="4DB5BF65" w14:textId="0A7C1D74" w:rsidR="00B93727" w:rsidRPr="001A3D5B" w:rsidRDefault="001A3D5B" w:rsidP="001A3D5B">
                <w:pPr>
                  <w:pStyle w:val="Normalformulaire"/>
                </w:pPr>
                <w:r w:rsidRPr="001A3D5B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  <w:sdt>
          <w:sdtPr>
            <w:id w:val="832654852"/>
            <w:placeholder>
              <w:docPart w:val="5E1231BCA69949C7A1340A6DFDD279CD"/>
            </w:placeholder>
            <w:showingPlcHdr/>
          </w:sdtPr>
          <w:sdtEndPr/>
          <w:sdtContent>
            <w:tc>
              <w:tcPr>
                <w:tcW w:w="5245" w:type="dxa"/>
                <w:shd w:val="clear" w:color="auto" w:fill="D9E2F3" w:themeFill="accent1" w:themeFillTint="33"/>
              </w:tcPr>
              <w:p w14:paraId="507C6261" w14:textId="26F5CFF4" w:rsidR="00B93727" w:rsidRPr="001A3D5B" w:rsidRDefault="001A3D5B" w:rsidP="001A3D5B">
                <w:pPr>
                  <w:pStyle w:val="Normalformulaire"/>
                </w:pPr>
                <w:r w:rsidRPr="001A3D5B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  <w:sdt>
          <w:sdtPr>
            <w:id w:val="-1877226403"/>
            <w:placeholder>
              <w:docPart w:val="3EF2A8D6784D440D9261893F85F2751E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</w:tcPr>
              <w:p w14:paraId="4ED6F12A" w14:textId="31307C2B" w:rsidR="00B93727" w:rsidRPr="001A3D5B" w:rsidRDefault="001A3D5B" w:rsidP="001A3D5B">
                <w:pPr>
                  <w:pStyle w:val="Normalformulaire"/>
                </w:pPr>
                <w:r w:rsidRPr="001A3D5B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  <w:sdt>
          <w:sdtPr>
            <w:id w:val="2111243952"/>
            <w:placeholder>
              <w:docPart w:val="9BC20734F4DD4805AFEB678B7F01519B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D9E2F3" w:themeFill="accent1" w:themeFillTint="33"/>
              </w:tcPr>
              <w:p w14:paraId="26EEAE81" w14:textId="6F4AC77B" w:rsidR="00B93727" w:rsidRPr="001A3D5B" w:rsidRDefault="001A3D5B" w:rsidP="001A3D5B">
                <w:pPr>
                  <w:pStyle w:val="Normalformulaire"/>
                </w:pPr>
                <w:r w:rsidRPr="001A3D5B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  <w:sdt>
          <w:sdtPr>
            <w:id w:val="1332412576"/>
            <w:placeholder>
              <w:docPart w:val="36CF2BEC43314B4BB780E7F3C7A20099"/>
            </w:placeholder>
            <w:showingPlcHdr/>
          </w:sdtPr>
          <w:sdtEndPr/>
          <w:sdtContent>
            <w:tc>
              <w:tcPr>
                <w:tcW w:w="2551" w:type="dxa"/>
                <w:shd w:val="clear" w:color="auto" w:fill="D9E2F3" w:themeFill="accent1" w:themeFillTint="33"/>
              </w:tcPr>
              <w:p w14:paraId="2DA940F7" w14:textId="1921B680" w:rsidR="00B93727" w:rsidRPr="001A3D5B" w:rsidRDefault="001A3D5B" w:rsidP="001A3D5B">
                <w:pPr>
                  <w:pStyle w:val="Normalformulaire"/>
                </w:pPr>
                <w:r w:rsidRPr="001A3D5B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  <w:sdt>
          <w:sdtPr>
            <w:id w:val="-1136407214"/>
            <w:placeholder>
              <w:docPart w:val="235B38DCB144484595541A5E6664BE6B"/>
            </w:placeholder>
            <w:showingPlcHdr/>
          </w:sdtPr>
          <w:sdtEndPr/>
          <w:sdtContent>
            <w:tc>
              <w:tcPr>
                <w:tcW w:w="1553" w:type="dxa"/>
                <w:shd w:val="clear" w:color="auto" w:fill="D9E2F3" w:themeFill="accent1" w:themeFillTint="33"/>
              </w:tcPr>
              <w:p w14:paraId="512DFCC0" w14:textId="105210CC" w:rsidR="00B93727" w:rsidRPr="001A3D5B" w:rsidRDefault="001A3D5B" w:rsidP="001A3D5B">
                <w:pPr>
                  <w:pStyle w:val="Normalformulaire"/>
                </w:pPr>
                <w:r w:rsidRPr="001A3D5B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tr w:rsidR="001A3D5B" w:rsidRPr="001A3D5B" w14:paraId="48FC5CE4" w14:textId="77777777" w:rsidTr="001A3D5B">
        <w:trPr>
          <w:trHeight w:val="73"/>
        </w:trPr>
        <w:sdt>
          <w:sdtPr>
            <w:id w:val="2093194446"/>
            <w:placeholder>
              <w:docPart w:val="EA14CD16F7A44AA597EE43050B3EBB9C"/>
            </w:placeholder>
            <w:showingPlcHdr/>
          </w:sdtPr>
          <w:sdtEndPr/>
          <w:sdtContent>
            <w:tc>
              <w:tcPr>
                <w:tcW w:w="2830" w:type="dxa"/>
                <w:shd w:val="clear" w:color="auto" w:fill="D9E2F3" w:themeFill="accent1" w:themeFillTint="33"/>
              </w:tcPr>
              <w:p w14:paraId="5C536265" w14:textId="704E52DC" w:rsidR="00B93727" w:rsidRPr="001A3D5B" w:rsidRDefault="001A3D5B" w:rsidP="001A3D5B">
                <w:pPr>
                  <w:pStyle w:val="Normalformulaire"/>
                  <w:rPr>
                    <w:sz w:val="24"/>
                    <w:szCs w:val="24"/>
                    <w:lang w:eastAsia="fr-CA"/>
                  </w:rPr>
                </w:pPr>
                <w:r w:rsidRPr="001A3D5B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  <w:sdt>
          <w:sdtPr>
            <w:id w:val="974568231"/>
            <w:placeholder>
              <w:docPart w:val="1B6E4DD0264242A7A836891C9A2FE699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</w:tcPr>
              <w:p w14:paraId="05F2A6B8" w14:textId="162EF09B" w:rsidR="00B93727" w:rsidRPr="001A3D5B" w:rsidRDefault="001A3D5B" w:rsidP="001A3D5B">
                <w:pPr>
                  <w:pStyle w:val="Normalformulaire"/>
                </w:pPr>
                <w:r w:rsidRPr="001A3D5B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  <w:sdt>
          <w:sdtPr>
            <w:id w:val="-954322409"/>
            <w:placeholder>
              <w:docPart w:val="2F747C83C7734FACAF9EED2090818334"/>
            </w:placeholder>
            <w:showingPlcHdr/>
          </w:sdtPr>
          <w:sdtEndPr/>
          <w:sdtContent>
            <w:tc>
              <w:tcPr>
                <w:tcW w:w="5245" w:type="dxa"/>
                <w:shd w:val="clear" w:color="auto" w:fill="D9E2F3" w:themeFill="accent1" w:themeFillTint="33"/>
              </w:tcPr>
              <w:p w14:paraId="48F29525" w14:textId="7C192B82" w:rsidR="00B93727" w:rsidRPr="001A3D5B" w:rsidRDefault="001A3D5B" w:rsidP="001A3D5B">
                <w:pPr>
                  <w:pStyle w:val="Normalformulaire"/>
                </w:pPr>
                <w:r w:rsidRPr="001A3D5B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  <w:sdt>
          <w:sdtPr>
            <w:id w:val="1451903376"/>
            <w:placeholder>
              <w:docPart w:val="AF0F563C8A004D219B7E990D675E1340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</w:tcPr>
              <w:p w14:paraId="1D507E0A" w14:textId="31AC2110" w:rsidR="00B93727" w:rsidRPr="001A3D5B" w:rsidRDefault="001A3D5B" w:rsidP="001A3D5B">
                <w:pPr>
                  <w:pStyle w:val="Normalformulaire"/>
                </w:pPr>
                <w:r w:rsidRPr="001A3D5B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  <w:tc>
          <w:tcPr>
            <w:tcW w:w="2835" w:type="dxa"/>
            <w:shd w:val="clear" w:color="auto" w:fill="D9E2F3" w:themeFill="accent1" w:themeFillTint="33"/>
          </w:tcPr>
          <w:p w14:paraId="3400180E" w14:textId="73819DD9" w:rsidR="00B93727" w:rsidRPr="001A3D5B" w:rsidRDefault="00A70EA4" w:rsidP="001A3D5B">
            <w:pPr>
              <w:pStyle w:val="Normalformulaire"/>
            </w:pPr>
            <w:sdt>
              <w:sdtPr>
                <w:id w:val="-1554301242"/>
                <w:placeholder>
                  <w:docPart w:val="C4C9C71DBCE14E0D8CE6953A23B4E824"/>
                </w:placeholder>
                <w:showingPlcHdr/>
              </w:sdtPr>
              <w:sdtEndPr/>
              <w:sdtContent>
                <w:r w:rsidR="001A3D5B" w:rsidRPr="001A3D5B">
                  <w:rPr>
                    <w:rStyle w:val="Textedelespacerserv"/>
                    <w:rFonts w:cs="Arial"/>
                  </w:rPr>
                  <w:t>...</w:t>
                </w:r>
              </w:sdtContent>
            </w:sdt>
            <w:r w:rsidR="001A3D5B" w:rsidRPr="001A3D5B">
              <w:t xml:space="preserve"> </w:t>
            </w:r>
          </w:p>
        </w:tc>
        <w:sdt>
          <w:sdtPr>
            <w:id w:val="-1832600479"/>
            <w:placeholder>
              <w:docPart w:val="5C8B833AD81C4109BC7AF884FE3EF11E"/>
            </w:placeholder>
            <w:showingPlcHdr/>
          </w:sdtPr>
          <w:sdtEndPr/>
          <w:sdtContent>
            <w:tc>
              <w:tcPr>
                <w:tcW w:w="2551" w:type="dxa"/>
                <w:shd w:val="clear" w:color="auto" w:fill="D9E2F3" w:themeFill="accent1" w:themeFillTint="33"/>
              </w:tcPr>
              <w:p w14:paraId="02A7A370" w14:textId="1B755750" w:rsidR="00B93727" w:rsidRPr="001A3D5B" w:rsidRDefault="001A3D5B" w:rsidP="001A3D5B">
                <w:pPr>
                  <w:pStyle w:val="Normalformulaire"/>
                </w:pPr>
                <w:r w:rsidRPr="001A3D5B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  <w:sdt>
          <w:sdtPr>
            <w:id w:val="-1658683669"/>
            <w:placeholder>
              <w:docPart w:val="FC047BB5FB49475BABC797B7593092E9"/>
            </w:placeholder>
            <w:showingPlcHdr/>
          </w:sdtPr>
          <w:sdtEndPr/>
          <w:sdtContent>
            <w:tc>
              <w:tcPr>
                <w:tcW w:w="1553" w:type="dxa"/>
                <w:shd w:val="clear" w:color="auto" w:fill="D9E2F3" w:themeFill="accent1" w:themeFillTint="33"/>
              </w:tcPr>
              <w:p w14:paraId="7435A4B3" w14:textId="2FBE81E7" w:rsidR="00B93727" w:rsidRPr="001A3D5B" w:rsidRDefault="001A3D5B" w:rsidP="001A3D5B">
                <w:pPr>
                  <w:pStyle w:val="Normalformulaire"/>
                </w:pPr>
                <w:r w:rsidRPr="001A3D5B">
                  <w:rPr>
                    <w:rStyle w:val="Textedelespacerserv"/>
                    <w:rFonts w:cs="Arial"/>
                  </w:rPr>
                  <w:t>...</w:t>
                </w:r>
              </w:p>
            </w:tc>
          </w:sdtContent>
        </w:sdt>
      </w:tr>
      <w:sdt>
        <w:sdtPr>
          <w:id w:val="-2036496269"/>
          <w15:repeatingSection/>
        </w:sdtPr>
        <w:sdtEndPr/>
        <w:sdtContent>
          <w:sdt>
            <w:sdtPr>
              <w:id w:val="70282992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1A3D5B" w:rsidRPr="001A3D5B" w14:paraId="361CF7E6" w14:textId="77777777" w:rsidTr="001A3D5B">
                <w:trPr>
                  <w:trHeight w:val="73"/>
                </w:trPr>
                <w:sdt>
                  <w:sdtPr>
                    <w:id w:val="-1590608808"/>
                    <w:placeholder>
                      <w:docPart w:val="0A0CBB78F26C4BA0BCE80B764E7D83E3"/>
                    </w:placeholder>
                    <w:showingPlcHdr/>
                  </w:sdtPr>
                  <w:sdtEndPr/>
                  <w:sdtContent>
                    <w:tc>
                      <w:tcPr>
                        <w:tcW w:w="2830" w:type="dxa"/>
                        <w:shd w:val="clear" w:color="auto" w:fill="D9E2F3" w:themeFill="accent1" w:themeFillTint="33"/>
                      </w:tcPr>
                      <w:p w14:paraId="14847CF5" w14:textId="6E22ACDF" w:rsidR="00B93727" w:rsidRPr="001A3D5B" w:rsidRDefault="00211A71" w:rsidP="001A3D5B">
                        <w:pPr>
                          <w:pStyle w:val="Normalformulaire"/>
                          <w:rPr>
                            <w:sz w:val="24"/>
                            <w:szCs w:val="24"/>
                            <w:lang w:eastAsia="fr-CA"/>
                          </w:rPr>
                        </w:pPr>
                        <w:r w:rsidRPr="001A3D5B">
                          <w:rPr>
                            <w:rStyle w:val="Textedelespacerserv"/>
                            <w:rFonts w:cs="Arial"/>
                            <w:i/>
                            <w:iCs/>
                          </w:rPr>
                          <w:t>Cliquez sur le + pour ajouter des lignes</w:t>
                        </w:r>
                        <w:r w:rsidRPr="001A3D5B">
                          <w:rPr>
                            <w:rStyle w:val="Textedelespacerserv"/>
                            <w:rFonts w:cs="Arial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1480571445"/>
                    <w:placeholder>
                      <w:docPart w:val="4D029A4479BE49C4B54A59760E49B9C9"/>
                    </w:placeholder>
                    <w:showingPlcHdr/>
                  </w:sdtPr>
                  <w:sdtEndPr/>
                  <w:sdtContent>
                    <w:tc>
                      <w:tcPr>
                        <w:tcW w:w="1843" w:type="dxa"/>
                        <w:shd w:val="clear" w:color="auto" w:fill="D9E2F3" w:themeFill="accent1" w:themeFillTint="33"/>
                      </w:tcPr>
                      <w:p w14:paraId="39BA8C96" w14:textId="6CED03A3" w:rsidR="00B93727" w:rsidRPr="001A3D5B" w:rsidRDefault="001A3D5B" w:rsidP="001A3D5B">
                        <w:pPr>
                          <w:pStyle w:val="Normalformulaire"/>
                        </w:pPr>
                        <w:r w:rsidRPr="001A3D5B">
                          <w:rPr>
                            <w:rStyle w:val="Textedelespacerserv"/>
                            <w:rFonts w:cs="Arial"/>
                          </w:rPr>
                          <w:t>...</w:t>
                        </w:r>
                      </w:p>
                    </w:tc>
                  </w:sdtContent>
                </w:sdt>
                <w:sdt>
                  <w:sdtPr>
                    <w:id w:val="-1660913367"/>
                    <w:placeholder>
                      <w:docPart w:val="9C4D10D748BF44D09D26F03732D79B74"/>
                    </w:placeholder>
                    <w:showingPlcHdr/>
                  </w:sdtPr>
                  <w:sdtEndPr/>
                  <w:sdtContent>
                    <w:tc>
                      <w:tcPr>
                        <w:tcW w:w="5245" w:type="dxa"/>
                        <w:shd w:val="clear" w:color="auto" w:fill="D9E2F3" w:themeFill="accent1" w:themeFillTint="33"/>
                      </w:tcPr>
                      <w:p w14:paraId="44B01834" w14:textId="342914DF" w:rsidR="00B93727" w:rsidRPr="001A3D5B" w:rsidRDefault="001A3D5B" w:rsidP="001A3D5B">
                        <w:pPr>
                          <w:pStyle w:val="Normalformulaire"/>
                        </w:pPr>
                        <w:r w:rsidRPr="001A3D5B">
                          <w:rPr>
                            <w:rStyle w:val="Textedelespacerserv"/>
                            <w:rFonts w:cs="Arial"/>
                          </w:rPr>
                          <w:t>...</w:t>
                        </w:r>
                      </w:p>
                    </w:tc>
                  </w:sdtContent>
                </w:sdt>
                <w:sdt>
                  <w:sdtPr>
                    <w:id w:val="718638908"/>
                    <w:placeholder>
                      <w:docPart w:val="FBD8CD3313C64A53AFDE590BE20C9AB8"/>
                    </w:placeholder>
                    <w:showingPlcHdr/>
                  </w:sdtPr>
                  <w:sdtEndPr/>
                  <w:sdtContent>
                    <w:tc>
                      <w:tcPr>
                        <w:tcW w:w="1843" w:type="dxa"/>
                        <w:shd w:val="clear" w:color="auto" w:fill="D9E2F3" w:themeFill="accent1" w:themeFillTint="33"/>
                      </w:tcPr>
                      <w:p w14:paraId="329D6832" w14:textId="1F5B23F5" w:rsidR="00B93727" w:rsidRPr="001A3D5B" w:rsidRDefault="001A3D5B" w:rsidP="001A3D5B">
                        <w:pPr>
                          <w:pStyle w:val="Normalformulaire"/>
                        </w:pPr>
                        <w:r w:rsidRPr="001A3D5B">
                          <w:rPr>
                            <w:rStyle w:val="Textedelespacerserv"/>
                            <w:rFonts w:cs="Arial"/>
                          </w:rPr>
                          <w:t>...</w:t>
                        </w:r>
                      </w:p>
                    </w:tc>
                  </w:sdtContent>
                </w:sdt>
                <w:tc>
                  <w:tcPr>
                    <w:tcW w:w="2835" w:type="dxa"/>
                    <w:shd w:val="clear" w:color="auto" w:fill="D9E2F3" w:themeFill="accent1" w:themeFillTint="33"/>
                  </w:tcPr>
                  <w:p w14:paraId="5BB30FD1" w14:textId="735C94C5" w:rsidR="00B93727" w:rsidRPr="001A3D5B" w:rsidRDefault="00A70EA4" w:rsidP="001A3D5B">
                    <w:pPr>
                      <w:pStyle w:val="Normalformulaire"/>
                    </w:pPr>
                    <w:sdt>
                      <w:sdtPr>
                        <w:id w:val="-865212902"/>
                        <w:placeholder>
                          <w:docPart w:val="C50AA8CE12314C71896CC7C04BD468CD"/>
                        </w:placeholder>
                        <w:showingPlcHdr/>
                      </w:sdtPr>
                      <w:sdtEndPr/>
                      <w:sdtContent>
                        <w:r w:rsidR="001A3D5B" w:rsidRPr="001A3D5B">
                          <w:rPr>
                            <w:rStyle w:val="Textedelespacerserv"/>
                            <w:rFonts w:cs="Arial"/>
                          </w:rPr>
                          <w:t>...</w:t>
                        </w:r>
                      </w:sdtContent>
                    </w:sdt>
                    <w:r w:rsidR="001A3D5B" w:rsidRPr="001A3D5B">
                      <w:t xml:space="preserve"> </w:t>
                    </w:r>
                  </w:p>
                </w:tc>
                <w:sdt>
                  <w:sdtPr>
                    <w:id w:val="-1523935502"/>
                    <w:placeholder>
                      <w:docPart w:val="96C7CF63FB684E15A05FDB11991D7202"/>
                    </w:placeholder>
                    <w:showingPlcHdr/>
                  </w:sdtPr>
                  <w:sdtEndPr/>
                  <w:sdtContent>
                    <w:tc>
                      <w:tcPr>
                        <w:tcW w:w="2551" w:type="dxa"/>
                        <w:shd w:val="clear" w:color="auto" w:fill="D9E2F3" w:themeFill="accent1" w:themeFillTint="33"/>
                      </w:tcPr>
                      <w:p w14:paraId="7F72B3F7" w14:textId="171ACEC8" w:rsidR="00B93727" w:rsidRPr="001A3D5B" w:rsidRDefault="001A3D5B" w:rsidP="001A3D5B">
                        <w:pPr>
                          <w:pStyle w:val="Normalformulaire"/>
                        </w:pPr>
                        <w:r w:rsidRPr="001A3D5B">
                          <w:rPr>
                            <w:rStyle w:val="Textedelespacerserv"/>
                            <w:rFonts w:cs="Arial"/>
                          </w:rPr>
                          <w:t>...</w:t>
                        </w:r>
                      </w:p>
                    </w:tc>
                  </w:sdtContent>
                </w:sdt>
                <w:sdt>
                  <w:sdtPr>
                    <w:id w:val="2045627377"/>
                    <w:placeholder>
                      <w:docPart w:val="E3634370B8F6464297F258347ECC4773"/>
                    </w:placeholder>
                    <w:showingPlcHdr/>
                  </w:sdtPr>
                  <w:sdtEndPr/>
                  <w:sdtContent>
                    <w:tc>
                      <w:tcPr>
                        <w:tcW w:w="1553" w:type="dxa"/>
                        <w:shd w:val="clear" w:color="auto" w:fill="D9E2F3" w:themeFill="accent1" w:themeFillTint="33"/>
                      </w:tcPr>
                      <w:p w14:paraId="6E6F1246" w14:textId="560A8F27" w:rsidR="00B93727" w:rsidRPr="001A3D5B" w:rsidRDefault="001A3D5B" w:rsidP="001A3D5B">
                        <w:pPr>
                          <w:pStyle w:val="Normalformulaire"/>
                        </w:pPr>
                        <w:r w:rsidRPr="001A3D5B">
                          <w:rPr>
                            <w:rStyle w:val="Textedelespacerserv"/>
                            <w:rFonts w:cs="Arial"/>
                          </w:rPr>
                          <w:t>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1E80A74" w14:textId="77777777" w:rsidR="00270A95" w:rsidRDefault="00270A95" w:rsidP="00191393">
      <w:pPr>
        <w:pStyle w:val="TableauTitrequestion"/>
      </w:pPr>
    </w:p>
    <w:tbl>
      <w:tblPr>
        <w:tblW w:w="0" w:type="auto"/>
        <w:tblInd w:w="-5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6"/>
        <w:gridCol w:w="6945"/>
      </w:tblGrid>
      <w:sdt>
        <w:sdtPr>
          <w:rPr>
            <w:rFonts w:ascii="Arial" w:eastAsia="MS Gothic" w:hAnsi="Arial"/>
            <w:bCs/>
            <w:sz w:val="22"/>
            <w:szCs w:val="20"/>
          </w:rPr>
          <w:id w:val="26543351"/>
          <w15:repeatingSection/>
        </w:sdtPr>
        <w:sdtEndPr/>
        <w:sdtContent>
          <w:sdt>
            <w:sdtPr>
              <w:rPr>
                <w:rFonts w:ascii="Arial" w:eastAsia="MS Gothic" w:hAnsi="Arial"/>
                <w:bCs/>
                <w:sz w:val="22"/>
                <w:szCs w:val="20"/>
              </w:rPr>
              <w:id w:val="-779260359"/>
              <w:placeholder>
                <w:docPart w:val="4793181C99084AF79257AFFB9A7D5BC0"/>
              </w:placeholder>
              <w15:repeatingSectionItem/>
            </w:sdtPr>
            <w:sdtEndPr/>
            <w:sdtContent>
              <w:sdt>
                <w:sdtPr>
                  <w:rPr>
                    <w:rFonts w:ascii="Arial" w:eastAsia="MS Gothic" w:hAnsi="Arial"/>
                    <w:bCs/>
                    <w:sz w:val="22"/>
                    <w:szCs w:val="20"/>
                  </w:rPr>
                  <w:id w:val="-629867574"/>
                  <w15:repeatingSection/>
                </w:sdtPr>
                <w:sdtEndPr/>
                <w:sdtContent>
                  <w:sdt>
                    <w:sdtPr>
                      <w:rPr>
                        <w:rFonts w:ascii="Arial" w:eastAsia="MS Gothic" w:hAnsi="Arial"/>
                        <w:bCs/>
                        <w:sz w:val="22"/>
                        <w:szCs w:val="20"/>
                      </w:rPr>
                      <w:id w:val="-444156145"/>
                      <w:placeholder>
                        <w:docPart w:val="4793181C99084AF79257AFFB9A7D5BC0"/>
                      </w:placeholder>
                      <w15:repeatingSectionItem/>
                    </w:sdtPr>
                    <w:sdtEndPr/>
                    <w:sdtContent>
                      <w:tr w:rsidR="00191393" w:rsidRPr="00191393" w14:paraId="5689EE57" w14:textId="77777777" w:rsidTr="00947B5F">
                        <w:trPr>
                          <w:trHeight w:val="448"/>
                        </w:trPr>
                        <w:sdt>
                          <w:sdtPr>
                            <w:rPr>
                              <w:rFonts w:ascii="Arial" w:eastAsia="MS Gothic" w:hAnsi="Arial"/>
                              <w:bCs/>
                              <w:sz w:val="22"/>
                              <w:szCs w:val="20"/>
                            </w:rPr>
                            <w:id w:val="620030384"/>
                            <w:placeholder>
                              <w:docPart w:val="7667D7D028724CAAAF4A1A072B98CF27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1766" w:type="dxa"/>
                                <w:shd w:val="clear" w:color="auto" w:fill="D9E2F3" w:themeFill="accent1" w:themeFillTint="33"/>
                              </w:tcPr>
                              <w:p w14:paraId="0071499F" w14:textId="77777777" w:rsidR="00191393" w:rsidRPr="00191393" w:rsidRDefault="00191393" w:rsidP="00191393">
                                <w:pPr>
                                  <w:spacing w:after="0"/>
                                  <w:rPr>
                                    <w:rFonts w:ascii="Arial" w:eastAsia="MS Gothic" w:hAnsi="Arial"/>
                                    <w:bCs/>
                                    <w:sz w:val="22"/>
                                    <w:szCs w:val="20"/>
                                  </w:rPr>
                                </w:pPr>
                                <w:r w:rsidRPr="00191393">
                                  <w:rPr>
                                    <w:rFonts w:ascii="Arial" w:eastAsia="MS Gothic" w:hAnsi="Arial"/>
                                    <w:bCs/>
                                    <w:i/>
                                    <w:iCs/>
                                    <w:color w:val="808080"/>
                                    <w:sz w:val="22"/>
                                    <w:szCs w:val="20"/>
                                  </w:rPr>
                                  <w:t>Si vous préférez joindre un document, indiquez-en le nom.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eastAsia="MS Gothic" w:hAnsi="Arial"/>
                              <w:bCs/>
                              <w:sz w:val="22"/>
                              <w:szCs w:val="20"/>
                            </w:rPr>
                            <w:id w:val="-2129304201"/>
                            <w:placeholder>
                              <w:docPart w:val="868ED85A1AFC4D8FB7873B783B6FC99D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6945" w:type="dxa"/>
                                <w:shd w:val="clear" w:color="auto" w:fill="D9E2F3" w:themeFill="accent1" w:themeFillTint="33"/>
                              </w:tcPr>
                              <w:p w14:paraId="15220E43" w14:textId="77777777" w:rsidR="00191393" w:rsidRPr="00191393" w:rsidRDefault="00191393" w:rsidP="00191393">
                                <w:pPr>
                                  <w:spacing w:after="0"/>
                                  <w:rPr>
                                    <w:rFonts w:ascii="Arial" w:eastAsia="MS Gothic" w:hAnsi="Arial"/>
                                    <w:bCs/>
                                    <w:sz w:val="22"/>
                                    <w:szCs w:val="20"/>
                                  </w:rPr>
                                </w:pPr>
                                <w:r w:rsidRPr="00191393">
                                  <w:rPr>
                                    <w:rFonts w:ascii="Arial" w:eastAsia="MS Gothic" w:hAnsi="Arial"/>
                                    <w:bCs/>
                                    <w:i/>
                                    <w:iCs/>
                                    <w:color w:val="808080"/>
                                    <w:sz w:val="22"/>
                                    <w:szCs w:val="20"/>
                                  </w:rPr>
                                  <w:t>Précisez la section.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2D077D7E" w14:textId="77777777" w:rsidR="00191393" w:rsidRPr="00E05C89" w:rsidRDefault="00191393" w:rsidP="00191393">
      <w:pPr>
        <w:pStyle w:val="TableauTitrequestion"/>
      </w:pPr>
    </w:p>
    <w:p w14:paraId="244C5CEE" w14:textId="45BB4810" w:rsidR="00270A95" w:rsidRDefault="001A6656" w:rsidP="00270A95">
      <w:pPr>
        <w:pStyle w:val="Question"/>
      </w:pPr>
      <w:r>
        <w:t>2</w:t>
      </w:r>
      <w:r w:rsidR="00270A95">
        <w:t>.2.2</w:t>
      </w:r>
      <w:r w:rsidR="00270A95">
        <w:tab/>
        <w:t>Indiquez la capacité maximale d’entreposage de l’installation, en volume (m</w:t>
      </w:r>
      <w:r w:rsidR="00270A95" w:rsidRPr="003661FB">
        <w:rPr>
          <w:vertAlign w:val="superscript"/>
        </w:rPr>
        <w:t>3</w:t>
      </w:r>
      <w:r w:rsidR="00270A95">
        <w:t>) ou en poids (tonnes) (art. 17 al. 1 (3) REAFIE).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801D9E" w14:paraId="25266ECC" w14:textId="77777777" w:rsidTr="00052A82">
        <w:trPr>
          <w:trHeight w:val="448"/>
          <w:jc w:val="center"/>
        </w:trPr>
        <w:sdt>
          <w:sdtPr>
            <w:id w:val="-1121684850"/>
            <w:placeholder>
              <w:docPart w:val="E3C3EE6DAFA8420BB9346B04A2BB0353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059E4E17" w14:textId="77777777" w:rsidR="00801D9E" w:rsidRDefault="00801D9E" w:rsidP="00052A82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0F5B8975" w14:textId="2BCF09A6" w:rsidR="00090DE4" w:rsidRDefault="00561581" w:rsidP="001822D1">
      <w:pPr>
        <w:pStyle w:val="Sous-Section"/>
        <w:tabs>
          <w:tab w:val="clear" w:pos="709"/>
          <w:tab w:val="clear" w:pos="851"/>
        </w:tabs>
        <w:spacing w:before="360"/>
        <w:ind w:left="851" w:hanging="851"/>
      </w:pPr>
      <w:r>
        <w:t>Caractéristique</w:t>
      </w:r>
      <w:r w:rsidR="001C7C32">
        <w:t>s</w:t>
      </w:r>
      <w:r>
        <w:t xml:space="preserve"> techniques et opérationnelles</w:t>
      </w:r>
    </w:p>
    <w:p w14:paraId="1E49830C" w14:textId="2B58A982" w:rsidR="001403F3" w:rsidRDefault="001403F3" w:rsidP="00B31813">
      <w:pPr>
        <w:pStyle w:val="Question"/>
        <w:keepNext/>
      </w:pPr>
      <w:r>
        <w:t>2.3.1</w:t>
      </w:r>
      <w:r w:rsidR="007162CB">
        <w:tab/>
      </w:r>
      <w:r>
        <w:t>Décrivez</w:t>
      </w:r>
      <w:r w:rsidRPr="00FA7874">
        <w:t xml:space="preserve"> </w:t>
      </w:r>
      <w:r>
        <w:t xml:space="preserve">les opérations </w:t>
      </w:r>
      <w:r w:rsidRPr="00FA7874">
        <w:t>en précisant chacune des étapes liées à l’exploitation</w:t>
      </w:r>
      <w:r>
        <w:t xml:space="preserve"> de stockage (art. 17 al. 1 (1) à (3) REAFIE). </w:t>
      </w:r>
    </w:p>
    <w:p w14:paraId="62520F0C" w14:textId="77777777" w:rsidR="001403F3" w:rsidRDefault="001403F3" w:rsidP="001403F3">
      <w:pPr>
        <w:pStyle w:val="QuestionInfo"/>
      </w:pPr>
      <w:r>
        <w:t xml:space="preserve">Exemples d’opérations à décrire : </w:t>
      </w:r>
    </w:p>
    <w:p w14:paraId="01183560" w14:textId="77777777" w:rsidR="001403F3" w:rsidRDefault="001403F3" w:rsidP="001403F3">
      <w:pPr>
        <w:pStyle w:val="Questionliste"/>
      </w:pPr>
      <w:r w:rsidRPr="00657B74">
        <w:t>la réception et la manutention des matériaux</w:t>
      </w:r>
      <w:r>
        <w:t>;</w:t>
      </w:r>
      <w:r w:rsidRPr="00657B74">
        <w:t xml:space="preserve"> </w:t>
      </w:r>
    </w:p>
    <w:p w14:paraId="18C45A93" w14:textId="77777777" w:rsidR="001403F3" w:rsidRDefault="001403F3" w:rsidP="001403F3">
      <w:pPr>
        <w:pStyle w:val="Questionliste"/>
      </w:pPr>
      <w:r>
        <w:t xml:space="preserve">la machinerie et </w:t>
      </w:r>
      <w:r w:rsidRPr="00657B74">
        <w:t>les équipements</w:t>
      </w:r>
      <w:r>
        <w:t xml:space="preserve"> </w:t>
      </w:r>
      <w:r w:rsidRPr="00657B74">
        <w:t>utilisés</w:t>
      </w:r>
      <w:r>
        <w:t xml:space="preserve"> lors des opérations</w:t>
      </w:r>
      <w:r w:rsidRPr="00657B74">
        <w:t xml:space="preserve">; </w:t>
      </w:r>
    </w:p>
    <w:p w14:paraId="16BFA165" w14:textId="10084600" w:rsidR="00A77A70" w:rsidRPr="00A77A70" w:rsidRDefault="00A77A70" w:rsidP="00A77A70">
      <w:pPr>
        <w:pStyle w:val="Questionliste"/>
      </w:pPr>
      <w:r>
        <w:t>la durée maximale d’entreposage d’un lot de bois;</w:t>
      </w:r>
    </w:p>
    <w:p w14:paraId="3FD383CF" w14:textId="77777777" w:rsidR="001403F3" w:rsidRDefault="001403F3" w:rsidP="001403F3">
      <w:pPr>
        <w:pStyle w:val="Questionliste"/>
      </w:pPr>
      <w:r>
        <w:t>l’utilisation et la disposition finale du bois traité.</w:t>
      </w:r>
    </w:p>
    <w:p w14:paraId="6C04C97A" w14:textId="436450D3" w:rsidR="00090DE4" w:rsidRDefault="001403F3" w:rsidP="00704FC5">
      <w:pPr>
        <w:pStyle w:val="QuestionInfo"/>
        <w:spacing w:before="120"/>
      </w:pPr>
      <w:r>
        <w:t xml:space="preserve">Notez que les activités d’enfouissement ou d’incinération de bois traité sont régies par le </w:t>
      </w:r>
      <w:r w:rsidR="008E693E" w:rsidRPr="008E693E">
        <w:rPr>
          <w:i/>
          <w:iCs/>
        </w:rPr>
        <w:t>Règlement sur l’enfouissement et l’incinération de matières résiduelles</w:t>
      </w:r>
      <w:r w:rsidR="008E693E">
        <w:t xml:space="preserve"> (</w:t>
      </w:r>
      <w:r>
        <w:t>REIMR</w:t>
      </w:r>
      <w:r w:rsidR="008E693E">
        <w:t>)</w:t>
      </w:r>
      <w:r>
        <w:t>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BB0CD9" w14:paraId="2AE06CBC" w14:textId="77777777" w:rsidTr="00052A82">
        <w:trPr>
          <w:trHeight w:val="448"/>
          <w:jc w:val="center"/>
        </w:trPr>
        <w:sdt>
          <w:sdtPr>
            <w:id w:val="-1763600075"/>
            <w:placeholder>
              <w:docPart w:val="B6517F92D981411E8242C243DE2C3217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6BFB8313" w14:textId="77777777" w:rsidR="00BB0CD9" w:rsidRDefault="00BB0CD9" w:rsidP="00052A82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0FC8CD7D" w14:textId="759D9B7B" w:rsidR="00F46324" w:rsidRDefault="00C2712C" w:rsidP="001822D1">
      <w:pPr>
        <w:pStyle w:val="Sous-Section"/>
        <w:tabs>
          <w:tab w:val="clear" w:pos="709"/>
          <w:tab w:val="clear" w:pos="851"/>
        </w:tabs>
        <w:spacing w:before="360"/>
        <w:ind w:left="851" w:hanging="851"/>
      </w:pPr>
      <w:r>
        <w:t>Description et gestion des eaux</w:t>
      </w:r>
    </w:p>
    <w:p w14:paraId="7888E5BB" w14:textId="08A7DB5A" w:rsidR="00C2712C" w:rsidRDefault="00C2712C" w:rsidP="00C2712C">
      <w:pPr>
        <w:pStyle w:val="Question"/>
      </w:pPr>
      <w:r>
        <w:t>2.4.1</w:t>
      </w:r>
      <w:r>
        <w:tab/>
      </w:r>
      <w:r w:rsidR="00500159" w:rsidRPr="00500159">
        <w:t>L’activité comprend-elle la gestion des eaux pluviales ou de ruissellement</w:t>
      </w:r>
      <w:r w:rsidR="00F80213" w:rsidRPr="00C448C6">
        <w:rPr>
          <w:rFonts w:eastAsia="Times New Roman"/>
          <w:color w:val="auto"/>
          <w:vertAlign w:val="superscript"/>
          <w:lang w:eastAsia="fr-CA"/>
        </w:rPr>
        <w:fldChar w:fldCharType="begin"/>
      </w:r>
      <w:r w:rsidR="00F80213" w:rsidRPr="00C448C6">
        <w:rPr>
          <w:rFonts w:eastAsia="Times New Roman"/>
          <w:color w:val="auto"/>
          <w:vertAlign w:val="superscript"/>
          <w:lang w:eastAsia="fr-CA"/>
        </w:rPr>
        <w:instrText xml:space="preserve"> AUTOTEXTLIST  \s "NoStyle" \t "Pour plus de précisions, consultez le lexique à la fin du formulaire." \* MERGEFORMAT </w:instrText>
      </w:r>
      <w:r w:rsidR="00F80213" w:rsidRPr="00C448C6">
        <w:rPr>
          <w:rFonts w:eastAsia="Times New Roman"/>
          <w:color w:val="auto"/>
          <w:vertAlign w:val="superscript"/>
          <w:lang w:eastAsia="fr-CA"/>
        </w:rPr>
        <w:fldChar w:fldCharType="separate"/>
      </w:r>
      <w:r w:rsidR="00F80213" w:rsidRPr="00C448C6">
        <w:rPr>
          <w:rFonts w:eastAsia="Times New Roman"/>
          <w:color w:val="auto"/>
          <w:lang w:eastAsia="fr-CA"/>
        </w:rPr>
        <w:fldChar w:fldCharType="end"/>
      </w:r>
      <w:r w:rsidR="00500159" w:rsidRPr="00500159">
        <w:t xml:space="preserve"> (incluant la neige) (art. 17 al. 1 (1) et (3) REAFIE)?</w:t>
      </w:r>
    </w:p>
    <w:p w14:paraId="54667288" w14:textId="1D5FB8B8" w:rsidR="00500159" w:rsidRDefault="00500159" w:rsidP="00714CD0">
      <w:pPr>
        <w:pStyle w:val="QuestionInfo"/>
      </w:pPr>
      <w:r>
        <w:t>Exemples :</w:t>
      </w:r>
    </w:p>
    <w:p w14:paraId="31F22AEE" w14:textId="77777777" w:rsidR="00AA27A1" w:rsidRPr="00D74434" w:rsidRDefault="00AA27A1" w:rsidP="00AA27A1">
      <w:pPr>
        <w:pStyle w:val="Questionliste"/>
      </w:pPr>
      <w:r w:rsidRPr="00D74434">
        <w:t>l’aménagement des pentes du terrain pour éviter que les eaux entrent en contact avec les activité</w:t>
      </w:r>
      <w:r>
        <w:t>s</w:t>
      </w:r>
      <w:r w:rsidRPr="00D74434">
        <w:t>;</w:t>
      </w:r>
    </w:p>
    <w:p w14:paraId="3265CBB2" w14:textId="77777777" w:rsidR="00AA27A1" w:rsidRPr="00D74434" w:rsidRDefault="00AA27A1" w:rsidP="00AA27A1">
      <w:pPr>
        <w:pStyle w:val="Questionliste"/>
      </w:pPr>
      <w:r w:rsidRPr="00D74434">
        <w:lastRenderedPageBreak/>
        <w:t>l’utilisation de fossé</w:t>
      </w:r>
      <w:r>
        <w:t>s</w:t>
      </w:r>
      <w:r w:rsidRPr="00D74434">
        <w:t xml:space="preserve"> pour le transport des eaux pluviales;</w:t>
      </w:r>
    </w:p>
    <w:p w14:paraId="06444056" w14:textId="77777777" w:rsidR="00AA27A1" w:rsidRPr="00D74434" w:rsidRDefault="00AA27A1" w:rsidP="00AA27A1">
      <w:pPr>
        <w:pStyle w:val="Questionliste"/>
        <w:spacing w:after="240"/>
      </w:pPr>
      <w:r>
        <w:t>l</w:t>
      </w:r>
      <w:r w:rsidRPr="00327E23">
        <w:t xml:space="preserve">’enlèvement et l’entreposage de la neige contaminée par les activités. 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</w:tblGrid>
      <w:tr w:rsidR="00AA27A1" w14:paraId="2ACE17E5" w14:textId="77777777" w:rsidTr="009C707D">
        <w:trPr>
          <w:trHeight w:val="272"/>
        </w:trPr>
        <w:tc>
          <w:tcPr>
            <w:tcW w:w="1637" w:type="dxa"/>
            <w:shd w:val="clear" w:color="auto" w:fill="D9E2F3" w:themeFill="accent1" w:themeFillTint="33"/>
          </w:tcPr>
          <w:p w14:paraId="2BFD2DAD" w14:textId="77777777" w:rsidR="00AA27A1" w:rsidRDefault="00A70EA4" w:rsidP="009C707D">
            <w:pPr>
              <w:pStyle w:val="Normalformulaire"/>
              <w:spacing w:after="0"/>
            </w:pPr>
            <w:sdt>
              <w:sdtPr>
                <w:id w:val="72018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A1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AA27A1">
              <w:t>Oui</w:t>
            </w:r>
            <w:r w:rsidR="00AA27A1">
              <w:tab/>
              <w:t xml:space="preserve"> </w:t>
            </w:r>
            <w:sdt>
              <w:sdtPr>
                <w:id w:val="191573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A1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AA27A1">
              <w:t>Non</w:t>
            </w:r>
          </w:p>
        </w:tc>
      </w:tr>
    </w:tbl>
    <w:p w14:paraId="3F77820F" w14:textId="7FC9D84D" w:rsidR="00AA27A1" w:rsidRPr="00E33B97" w:rsidRDefault="00AA27A1" w:rsidP="00AA27A1">
      <w:pPr>
        <w:pStyle w:val="Siouinon"/>
      </w:pPr>
      <w:r w:rsidRPr="00E33B97">
        <w:t xml:space="preserve">Si vous avez répondu Non, passez à </w:t>
      </w:r>
      <w:r w:rsidRPr="005A7B7E">
        <w:t>la section 2</w:t>
      </w:r>
      <w:r>
        <w:t>.5</w:t>
      </w:r>
      <w:r w:rsidRPr="00E33B97">
        <w:t>.</w:t>
      </w:r>
    </w:p>
    <w:p w14:paraId="248AC02A" w14:textId="2A96CBD6" w:rsidR="00926A89" w:rsidRDefault="00BC3D79" w:rsidP="00926A89">
      <w:pPr>
        <w:pStyle w:val="Question"/>
      </w:pPr>
      <w:r>
        <w:t>2.4.2</w:t>
      </w:r>
      <w:r>
        <w:tab/>
      </w:r>
      <w:r w:rsidR="00926A89">
        <w:t>Décrivez les eaux pluviales et de ruissellement</w:t>
      </w:r>
      <w:r w:rsidR="00F80213" w:rsidRPr="00C448C6">
        <w:rPr>
          <w:rFonts w:eastAsia="Times New Roman"/>
          <w:color w:val="auto"/>
          <w:vertAlign w:val="superscript"/>
          <w:lang w:eastAsia="fr-CA"/>
        </w:rPr>
        <w:fldChar w:fldCharType="begin"/>
      </w:r>
      <w:r w:rsidR="00F80213" w:rsidRPr="00C448C6">
        <w:rPr>
          <w:rFonts w:eastAsia="Times New Roman"/>
          <w:color w:val="auto"/>
          <w:vertAlign w:val="superscript"/>
          <w:lang w:eastAsia="fr-CA"/>
        </w:rPr>
        <w:instrText xml:space="preserve"> AUTOTEXTLIST  \s "NoStyle" \t "Pour plus de précisions, consultez le lexique à la fin du formulaire." \* MERGEFORMAT </w:instrText>
      </w:r>
      <w:r w:rsidR="00F80213" w:rsidRPr="00C448C6">
        <w:rPr>
          <w:rFonts w:eastAsia="Times New Roman"/>
          <w:color w:val="auto"/>
          <w:vertAlign w:val="superscript"/>
          <w:lang w:eastAsia="fr-CA"/>
        </w:rPr>
        <w:fldChar w:fldCharType="separate"/>
      </w:r>
      <w:r w:rsidR="00F80213" w:rsidRPr="00C448C6">
        <w:rPr>
          <w:rFonts w:eastAsia="Times New Roman"/>
          <w:color w:val="auto"/>
          <w:lang w:eastAsia="fr-CA"/>
        </w:rPr>
        <w:fldChar w:fldCharType="end"/>
      </w:r>
      <w:r w:rsidR="00926A89">
        <w:t xml:space="preserve"> ainsi que leur mode de gestion (art. 17 al. 1 (1) et (3) REAFIE). </w:t>
      </w:r>
    </w:p>
    <w:p w14:paraId="2393A28C" w14:textId="29822BE1" w:rsidR="00926A89" w:rsidRDefault="00926A89" w:rsidP="00926A89">
      <w:pPr>
        <w:pStyle w:val="QuestionInfo"/>
      </w:pPr>
      <w:r>
        <w:t>Exemples d’informations à fournir</w:t>
      </w:r>
      <w:r w:rsidR="00892825">
        <w:t> </w:t>
      </w:r>
      <w:r>
        <w:t xml:space="preserve">: </w:t>
      </w:r>
    </w:p>
    <w:p w14:paraId="71CFA75A" w14:textId="02A24D04" w:rsidR="00926A89" w:rsidRDefault="00926A89" w:rsidP="00926A89">
      <w:pPr>
        <w:pStyle w:val="Questionliste"/>
      </w:pPr>
      <w:r>
        <w:t>les contaminants susceptibles d’être présents dans les eaux;</w:t>
      </w:r>
    </w:p>
    <w:p w14:paraId="46542760" w14:textId="4146999B" w:rsidR="00926A89" w:rsidRDefault="00926A89" w:rsidP="00926A89">
      <w:pPr>
        <w:pStyle w:val="Questionliste"/>
      </w:pPr>
      <w:r>
        <w:t>les matières ou les activités en contact avec les eaux;</w:t>
      </w:r>
    </w:p>
    <w:p w14:paraId="25775522" w14:textId="5AA55029" w:rsidR="00926A89" w:rsidRDefault="00926A89" w:rsidP="00926A89">
      <w:pPr>
        <w:pStyle w:val="Questionliste"/>
      </w:pPr>
      <w:r>
        <w:t>la collecte, le transport, le traitement et le point de rejet des eaux;</w:t>
      </w:r>
    </w:p>
    <w:p w14:paraId="6E09C939" w14:textId="2F2E1F77" w:rsidR="00926A89" w:rsidRDefault="00926A89" w:rsidP="00926A89">
      <w:pPr>
        <w:pStyle w:val="Questionliste"/>
      </w:pPr>
      <w:r>
        <w:t xml:space="preserve">les installations et les aménagements prévus à cette fin comme les fossés, les ouvrages de collecte, etc. </w:t>
      </w:r>
    </w:p>
    <w:p w14:paraId="78A4C45C" w14:textId="0BAFD985" w:rsidR="00500159" w:rsidRPr="00500159" w:rsidRDefault="00926A89" w:rsidP="00BD1EFF">
      <w:pPr>
        <w:pStyle w:val="QuestionInfo"/>
        <w:spacing w:before="240"/>
      </w:pPr>
      <w:r>
        <w:t>Notez que l’installation, la modification et l’extension d’un système de gestion des eaux pluviales peuvent être assujetties à une autorisation en vertu du paragraphe 3 du premier alinéa de l’article 22 de la LQE. Dans ce cas, vous devez fournir l’information dans le formulaire spécifique à la gestion des eaux des pluviales et indiquer le nom du formulaire dans la zone de réponse.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D32CC7" w14:paraId="3AD85496" w14:textId="77777777" w:rsidTr="009C707D">
        <w:trPr>
          <w:trHeight w:val="448"/>
          <w:jc w:val="center"/>
        </w:trPr>
        <w:sdt>
          <w:sdtPr>
            <w:id w:val="1194571200"/>
            <w:placeholder>
              <w:docPart w:val="809E27D3868745E0926512E5ED32D942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6DCBB47F" w14:textId="77777777" w:rsidR="00D32CC7" w:rsidRDefault="00D32CC7" w:rsidP="009C707D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3E5AC0CF" w14:textId="77777777" w:rsidR="000D28D4" w:rsidRDefault="000D28D4" w:rsidP="00081239">
      <w:pPr>
        <w:pStyle w:val="Sous-Section"/>
        <w:tabs>
          <w:tab w:val="clear" w:pos="709"/>
          <w:tab w:val="clear" w:pos="851"/>
        </w:tabs>
        <w:spacing w:before="360"/>
        <w:ind w:left="851" w:hanging="851"/>
      </w:pPr>
      <w:r>
        <w:t>Modalités et calendrier de réalisation de l’activité</w:t>
      </w:r>
    </w:p>
    <w:p w14:paraId="3AA38C75" w14:textId="77777777" w:rsidR="000D28D4" w:rsidRDefault="000D28D4" w:rsidP="000D28D4">
      <w:pPr>
        <w:pStyle w:val="Question"/>
        <w:keepNext/>
      </w:pPr>
      <w:r>
        <w:t>2.5.1</w:t>
      </w:r>
      <w:r>
        <w:tab/>
        <w:t>Dans</w:t>
      </w:r>
      <w:r w:rsidRPr="009269E3">
        <w:t xml:space="preserve"> le tableau ci-dessous</w:t>
      </w:r>
      <w:r>
        <w:t>, indiquez</w:t>
      </w:r>
      <w:r w:rsidRPr="009269E3">
        <w:t xml:space="preserve"> les dates de début et de fin</w:t>
      </w:r>
      <w:r>
        <w:t>, ou la durée,</w:t>
      </w:r>
      <w:r w:rsidRPr="009269E3">
        <w:t xml:space="preserve"> des différentes étapes de réalisation des travaux de l’activité</w:t>
      </w:r>
      <w:r>
        <w:t xml:space="preserve"> (art. 17 al. 1 (2</w:t>
      </w:r>
      <w:r w:rsidRPr="007E1411">
        <w:t>) REAFIE)</w:t>
      </w:r>
      <w:r w:rsidRPr="009269E3">
        <w:t xml:space="preserve">. </w:t>
      </w:r>
    </w:p>
    <w:p w14:paraId="2AEF7483" w14:textId="26FF7774" w:rsidR="000D28D4" w:rsidRDefault="000D28D4" w:rsidP="006159A4">
      <w:pPr>
        <w:pStyle w:val="QuestionInfo"/>
        <w:sectPr w:rsidR="000D28D4" w:rsidSect="00FF26EE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20160" w:h="12240" w:orient="landscape" w:code="5"/>
          <w:pgMar w:top="720" w:right="720" w:bottom="720" w:left="720" w:header="709" w:footer="467" w:gutter="0"/>
          <w:cols w:space="708"/>
          <w:titlePg/>
          <w:docGrid w:linePitch="360"/>
        </w:sectPr>
      </w:pPr>
      <w:r w:rsidRPr="00022AE5">
        <w:t>Exemples d’étapes de réalisation</w:t>
      </w:r>
      <w:r w:rsidR="00A9164C">
        <w:t> </w:t>
      </w:r>
      <w:r>
        <w:t>:</w:t>
      </w:r>
    </w:p>
    <w:p w14:paraId="331D89EB" w14:textId="77777777" w:rsidR="000D28D4" w:rsidRPr="009269E3" w:rsidRDefault="000D28D4" w:rsidP="000D28D4">
      <w:pPr>
        <w:pStyle w:val="Questionliste"/>
      </w:pPr>
      <w:proofErr w:type="gramStart"/>
      <w:r>
        <w:t>la</w:t>
      </w:r>
      <w:proofErr w:type="gramEnd"/>
      <w:r>
        <w:t xml:space="preserve"> c</w:t>
      </w:r>
      <w:r w:rsidRPr="009269E3">
        <w:t>onstruction de</w:t>
      </w:r>
      <w:r>
        <w:t>s</w:t>
      </w:r>
      <w:r w:rsidRPr="009269E3">
        <w:t xml:space="preserve"> bâtiments</w:t>
      </w:r>
      <w:r>
        <w:t>, des entrepôts et des ouvrages</w:t>
      </w:r>
      <w:r w:rsidRPr="009269E3">
        <w:t>;</w:t>
      </w:r>
    </w:p>
    <w:p w14:paraId="0F40CA4D" w14:textId="77777777" w:rsidR="000D28D4" w:rsidRPr="00C31083" w:rsidRDefault="000D28D4" w:rsidP="000D28D4">
      <w:pPr>
        <w:pStyle w:val="Questionliste"/>
      </w:pPr>
      <w:r>
        <w:t>l’e</w:t>
      </w:r>
      <w:r w:rsidRPr="009269E3">
        <w:t>xploitation de l’activité;</w:t>
      </w:r>
    </w:p>
    <w:p w14:paraId="439D9BDA" w14:textId="091E543A" w:rsidR="000D28D4" w:rsidRPr="009269E3" w:rsidRDefault="000D28D4" w:rsidP="000D28D4">
      <w:pPr>
        <w:pStyle w:val="Questionliste"/>
      </w:pPr>
      <w:proofErr w:type="gramStart"/>
      <w:r>
        <w:t>s</w:t>
      </w:r>
      <w:r w:rsidRPr="009269E3">
        <w:t>i</w:t>
      </w:r>
      <w:proofErr w:type="gramEnd"/>
      <w:r w:rsidRPr="009269E3">
        <w:t xml:space="preserve"> connue, la date de fin de l’exploitation de l’activité</w:t>
      </w:r>
      <w:r w:rsidR="00295B3C">
        <w:t>.</w:t>
      </w:r>
    </w:p>
    <w:p w14:paraId="53E7CA6A" w14:textId="77777777" w:rsidR="000D28D4" w:rsidRDefault="000D28D4" w:rsidP="000D28D4">
      <w:pPr>
        <w:sectPr w:rsidR="000D28D4" w:rsidSect="00FF26EE">
          <w:type w:val="continuous"/>
          <w:pgSz w:w="20160" w:h="12240" w:orient="landscape" w:code="5"/>
          <w:pgMar w:top="720" w:right="720" w:bottom="720" w:left="720" w:header="709" w:footer="467" w:gutter="0"/>
          <w:cols w:space="708"/>
          <w:titlePg/>
          <w:docGrid w:linePitch="360"/>
        </w:sectPr>
      </w:pPr>
    </w:p>
    <w:p w14:paraId="7E4D271C" w14:textId="32690594" w:rsidR="000D28D4" w:rsidRPr="00BB4208" w:rsidRDefault="00D0144B" w:rsidP="009B6ED6">
      <w:pPr>
        <w:pStyle w:val="QuestionInfo"/>
        <w:spacing w:before="360" w:after="0"/>
      </w:pPr>
      <w:r>
        <w:t>Si l’information n’est pas disponible, fournissez une durée approximative des principales étapes de l’activité.</w:t>
      </w:r>
    </w:p>
    <w:p w14:paraId="1E32F548" w14:textId="77777777" w:rsidR="00FF26EE" w:rsidRDefault="00FF26EE" w:rsidP="009C707D">
      <w:pPr>
        <w:spacing w:after="0" w:line="240" w:lineRule="auto"/>
        <w:rPr>
          <w:rFonts w:ascii="Arial" w:hAnsi="Arial"/>
          <w:b/>
          <w:color w:val="FFFFFF" w:themeColor="background1"/>
          <w:sz w:val="22"/>
          <w:lang w:eastAsia="fr-CA"/>
        </w:rPr>
      </w:pPr>
      <w:bookmarkStart w:id="3" w:name="_Hlk110418646"/>
    </w:p>
    <w:tbl>
      <w:tblPr>
        <w:tblW w:w="17008" w:type="dxa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2268"/>
        <w:gridCol w:w="2268"/>
        <w:gridCol w:w="2835"/>
      </w:tblGrid>
      <w:tr w:rsidR="000D28D4" w:rsidRPr="00CE3BC2" w14:paraId="2ED7B78C" w14:textId="77777777" w:rsidTr="009C707D">
        <w:trPr>
          <w:jc w:val="center"/>
        </w:trPr>
        <w:tc>
          <w:tcPr>
            <w:tcW w:w="9637" w:type="dxa"/>
            <w:shd w:val="clear" w:color="auto" w:fill="4472C4" w:themeFill="accent1"/>
            <w:hideMark/>
          </w:tcPr>
          <w:p w14:paraId="70E25EDF" w14:textId="77777777" w:rsidR="000D28D4" w:rsidRPr="00CE3BC2" w:rsidRDefault="000D28D4" w:rsidP="009C707D">
            <w:pPr>
              <w:spacing w:after="0" w:line="240" w:lineRule="auto"/>
              <w:rPr>
                <w:rFonts w:ascii="Arial" w:hAnsi="Arial"/>
                <w:b/>
                <w:color w:val="FFFFFF" w:themeColor="background1"/>
                <w:sz w:val="24"/>
                <w:szCs w:val="24"/>
                <w:lang w:eastAsia="fr-CA"/>
              </w:rPr>
            </w:pPr>
            <w:r w:rsidRPr="00CE3BC2">
              <w:rPr>
                <w:rFonts w:ascii="Arial" w:hAnsi="Arial"/>
                <w:b/>
                <w:color w:val="FFFFFF" w:themeColor="background1"/>
                <w:sz w:val="22"/>
                <w:lang w:eastAsia="fr-CA"/>
              </w:rPr>
              <w:t xml:space="preserve">Étapes de réalisation </w:t>
            </w:r>
          </w:p>
        </w:tc>
        <w:tc>
          <w:tcPr>
            <w:tcW w:w="2268" w:type="dxa"/>
            <w:shd w:val="clear" w:color="auto" w:fill="4472C4" w:themeFill="accent1"/>
            <w:hideMark/>
          </w:tcPr>
          <w:p w14:paraId="375E7B09" w14:textId="77777777" w:rsidR="000D28D4" w:rsidRPr="00CE3BC2" w:rsidRDefault="000D28D4" w:rsidP="009C707D">
            <w:pPr>
              <w:spacing w:after="0" w:line="240" w:lineRule="auto"/>
              <w:rPr>
                <w:rFonts w:ascii="Arial" w:hAnsi="Arial"/>
                <w:b/>
                <w:color w:val="FFFFFF" w:themeColor="background1"/>
                <w:sz w:val="24"/>
                <w:szCs w:val="24"/>
                <w:lang w:eastAsia="fr-CA"/>
              </w:rPr>
            </w:pPr>
            <w:r w:rsidRPr="00CE3BC2">
              <w:rPr>
                <w:rFonts w:ascii="Arial" w:hAnsi="Arial"/>
                <w:b/>
                <w:color w:val="FFFFFF" w:themeColor="background1"/>
                <w:sz w:val="22"/>
                <w:lang w:eastAsia="fr-CA"/>
              </w:rPr>
              <w:t xml:space="preserve">Date de début </w:t>
            </w:r>
          </w:p>
        </w:tc>
        <w:tc>
          <w:tcPr>
            <w:tcW w:w="2268" w:type="dxa"/>
            <w:shd w:val="clear" w:color="auto" w:fill="4472C4" w:themeFill="accent1"/>
            <w:hideMark/>
          </w:tcPr>
          <w:p w14:paraId="3EA2E302" w14:textId="77777777" w:rsidR="000D28D4" w:rsidRPr="00CE3BC2" w:rsidRDefault="000D28D4" w:rsidP="009C707D">
            <w:pPr>
              <w:spacing w:after="0" w:line="240" w:lineRule="auto"/>
              <w:rPr>
                <w:rFonts w:ascii="Arial" w:hAnsi="Arial"/>
                <w:b/>
                <w:color w:val="FFFFFF" w:themeColor="background1"/>
                <w:sz w:val="24"/>
                <w:szCs w:val="24"/>
                <w:lang w:eastAsia="fr-CA"/>
              </w:rPr>
            </w:pPr>
            <w:r w:rsidRPr="00CE3BC2">
              <w:rPr>
                <w:rFonts w:ascii="Arial" w:hAnsi="Arial"/>
                <w:b/>
                <w:color w:val="FFFFFF" w:themeColor="background1"/>
                <w:sz w:val="22"/>
                <w:lang w:eastAsia="fr-CA"/>
              </w:rPr>
              <w:t>Date de fin</w:t>
            </w:r>
          </w:p>
        </w:tc>
        <w:tc>
          <w:tcPr>
            <w:tcW w:w="2835" w:type="dxa"/>
            <w:shd w:val="clear" w:color="auto" w:fill="4472C4" w:themeFill="accent1"/>
          </w:tcPr>
          <w:p w14:paraId="09EB9C4C" w14:textId="77777777" w:rsidR="000D28D4" w:rsidRPr="00CE3BC2" w:rsidRDefault="000D28D4" w:rsidP="009C707D">
            <w:pPr>
              <w:spacing w:after="0" w:line="240" w:lineRule="auto"/>
              <w:rPr>
                <w:rFonts w:ascii="Arial" w:hAnsi="Arial"/>
                <w:b/>
                <w:color w:val="FFFFFF" w:themeColor="background1"/>
                <w:sz w:val="22"/>
                <w:lang w:eastAsia="fr-CA"/>
              </w:rPr>
            </w:pPr>
            <w:r w:rsidRPr="00CE3BC2">
              <w:rPr>
                <w:rFonts w:ascii="Arial" w:hAnsi="Arial"/>
                <w:b/>
                <w:color w:val="FFFFFF" w:themeColor="background1"/>
                <w:sz w:val="22"/>
                <w:lang w:eastAsia="fr-CA"/>
              </w:rPr>
              <w:t>Durée</w:t>
            </w:r>
          </w:p>
        </w:tc>
      </w:tr>
      <w:tr w:rsidR="000D28D4" w:rsidRPr="00CE3BC2" w14:paraId="4FCF78C8" w14:textId="77777777" w:rsidTr="009C707D">
        <w:trPr>
          <w:trHeight w:val="425"/>
          <w:jc w:val="center"/>
        </w:trPr>
        <w:tc>
          <w:tcPr>
            <w:tcW w:w="9637" w:type="dxa"/>
            <w:shd w:val="clear" w:color="auto" w:fill="D9E2F3" w:themeFill="accent1" w:themeFillTint="33"/>
            <w:hideMark/>
          </w:tcPr>
          <w:p w14:paraId="24A94895" w14:textId="77777777" w:rsidR="000D28D4" w:rsidRPr="00CE3BC2" w:rsidRDefault="00A70EA4" w:rsidP="009C707D">
            <w:pPr>
              <w:spacing w:line="240" w:lineRule="auto"/>
              <w:rPr>
                <w:rFonts w:ascii="Arial" w:eastAsia="Times New Roman" w:hAnsi="Arial" w:cstheme="minorHAnsi"/>
                <w:bCs/>
                <w:sz w:val="24"/>
                <w:szCs w:val="24"/>
                <w:lang w:eastAsia="fr-CA"/>
              </w:rPr>
            </w:pPr>
            <w:sdt>
              <w:sdtPr>
                <w:rPr>
                  <w:rFonts w:ascii="Arial" w:eastAsia="MS Gothic" w:hAnsi="Arial"/>
                  <w:bCs/>
                  <w:sz w:val="22"/>
                  <w:szCs w:val="20"/>
                </w:rPr>
                <w:id w:val="-420495120"/>
                <w:placeholder>
                  <w:docPart w:val="E2B9AB66A8284A57ABEB5849C24E5E51"/>
                </w:placeholder>
                <w:showingPlcHdr/>
              </w:sdtPr>
              <w:sdtEndPr/>
              <w:sdtContent>
                <w:r w:rsidR="000D28D4" w:rsidRPr="00CE3BC2">
                  <w:rPr>
                    <w:rFonts w:ascii="Arial" w:eastAsia="MS Gothic" w:hAnsi="Arial"/>
                    <w:bCs/>
                    <w:i/>
                    <w:iCs/>
                    <w:color w:val="808080"/>
                    <w:sz w:val="22"/>
                    <w:szCs w:val="20"/>
                  </w:rPr>
                  <w:t>Saisissez les informations.</w:t>
                </w:r>
              </w:sdtContent>
            </w:sdt>
          </w:p>
        </w:tc>
        <w:tc>
          <w:tcPr>
            <w:tcW w:w="2268" w:type="dxa"/>
            <w:shd w:val="clear" w:color="auto" w:fill="D9E2F3" w:themeFill="accent1" w:themeFillTint="33"/>
            <w:hideMark/>
          </w:tcPr>
          <w:p w14:paraId="0D5243FD" w14:textId="77777777" w:rsidR="000D28D4" w:rsidRPr="00CE3BC2" w:rsidRDefault="00A70EA4" w:rsidP="009C707D">
            <w:pPr>
              <w:spacing w:line="240" w:lineRule="auto"/>
              <w:rPr>
                <w:rFonts w:ascii="Arial" w:eastAsia="Times New Roman" w:hAnsi="Arial" w:cstheme="minorHAnsi"/>
                <w:bCs/>
                <w:sz w:val="24"/>
                <w:szCs w:val="24"/>
                <w:lang w:eastAsia="fr-CA"/>
              </w:rPr>
            </w:pPr>
            <w:sdt>
              <w:sdtPr>
                <w:rPr>
                  <w:rFonts w:ascii="Arial" w:eastAsia="MS Gothic" w:hAnsi="Arial"/>
                  <w:bCs/>
                  <w:sz w:val="22"/>
                  <w:szCs w:val="20"/>
                </w:rPr>
                <w:id w:val="-1962184401"/>
                <w:placeholder>
                  <w:docPart w:val="7BDF7018804E4EC39D8B6B350C0A5F2C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0D28D4" w:rsidRPr="00CE3BC2">
                  <w:rPr>
                    <w:rFonts w:ascii="Arial" w:eastAsia="MS Gothic" w:hAnsi="Arial"/>
                    <w:bCs/>
                    <w:i/>
                    <w:iCs/>
                    <w:color w:val="808080"/>
                    <w:sz w:val="22"/>
                    <w:szCs w:val="20"/>
                  </w:rPr>
                  <w:t>Sélectionnez la date.</w:t>
                </w:r>
              </w:sdtContent>
            </w:sdt>
          </w:p>
        </w:tc>
        <w:tc>
          <w:tcPr>
            <w:tcW w:w="2268" w:type="dxa"/>
            <w:shd w:val="clear" w:color="auto" w:fill="D9E2F3" w:themeFill="accent1" w:themeFillTint="33"/>
            <w:hideMark/>
          </w:tcPr>
          <w:p w14:paraId="2806FBCE" w14:textId="77777777" w:rsidR="000D28D4" w:rsidRPr="00CE3BC2" w:rsidRDefault="00A70EA4" w:rsidP="009C707D">
            <w:pPr>
              <w:spacing w:line="240" w:lineRule="auto"/>
              <w:rPr>
                <w:rFonts w:ascii="Arial" w:eastAsia="Times New Roman" w:hAnsi="Arial" w:cstheme="minorHAnsi"/>
                <w:bCs/>
                <w:sz w:val="24"/>
                <w:szCs w:val="24"/>
                <w:lang w:eastAsia="fr-CA"/>
              </w:rPr>
            </w:pPr>
            <w:sdt>
              <w:sdtPr>
                <w:rPr>
                  <w:rFonts w:ascii="Arial" w:eastAsia="MS Gothic" w:hAnsi="Arial"/>
                  <w:bCs/>
                  <w:sz w:val="22"/>
                  <w:szCs w:val="20"/>
                </w:rPr>
                <w:id w:val="2034995758"/>
                <w:placeholder>
                  <w:docPart w:val="026FF47335044ABFBFCA6067D5666E42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0D28D4" w:rsidRPr="00CE3BC2">
                  <w:rPr>
                    <w:rFonts w:ascii="Arial" w:eastAsia="MS Gothic" w:hAnsi="Arial"/>
                    <w:bCs/>
                    <w:i/>
                    <w:iCs/>
                    <w:color w:val="808080"/>
                    <w:sz w:val="22"/>
                    <w:szCs w:val="20"/>
                  </w:rPr>
                  <w:t>Sélectionnez la date</w:t>
                </w:r>
                <w:r w:rsidR="000D28D4" w:rsidRPr="00CE3BC2">
                  <w:rPr>
                    <w:rFonts w:ascii="Arial" w:eastAsia="MS Gothic" w:hAnsi="Arial"/>
                    <w:bCs/>
                    <w:color w:val="808080"/>
                    <w:sz w:val="22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rial" w:eastAsia="MS Gothic" w:hAnsi="Arial"/>
              <w:bCs/>
              <w:sz w:val="22"/>
              <w:szCs w:val="20"/>
            </w:rPr>
            <w:id w:val="-323358798"/>
            <w:placeholder>
              <w:docPart w:val="5BCA51E4EF6F41C19D1F332129D2F7FC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D9E2F3" w:themeFill="accent1" w:themeFillTint="33"/>
              </w:tcPr>
              <w:p w14:paraId="2EF6DED6" w14:textId="77777777" w:rsidR="000D28D4" w:rsidRPr="00CE3BC2" w:rsidRDefault="000D28D4" w:rsidP="009C707D">
                <w:pPr>
                  <w:spacing w:line="240" w:lineRule="auto"/>
                  <w:rPr>
                    <w:rFonts w:ascii="Arial" w:eastAsia="Times New Roman" w:hAnsi="Arial" w:cstheme="minorHAnsi"/>
                    <w:bCs/>
                    <w:sz w:val="22"/>
                    <w:szCs w:val="20"/>
                    <w:lang w:eastAsia="fr-CA"/>
                  </w:rPr>
                </w:pPr>
                <w:r w:rsidRPr="00CE3BC2">
                  <w:rPr>
                    <w:rFonts w:ascii="Arial" w:eastAsia="MS Gothic" w:hAnsi="Arial"/>
                    <w:bCs/>
                    <w:i/>
                    <w:iCs/>
                    <w:color w:val="808080"/>
                    <w:sz w:val="22"/>
                    <w:szCs w:val="20"/>
                  </w:rPr>
                  <w:t>Précisez la durée.</w:t>
                </w:r>
              </w:p>
            </w:tc>
          </w:sdtContent>
        </w:sdt>
      </w:tr>
      <w:tr w:rsidR="000D28D4" w:rsidRPr="00CE3BC2" w14:paraId="5B7CA5EA" w14:textId="77777777" w:rsidTr="009C707D">
        <w:trPr>
          <w:trHeight w:val="425"/>
          <w:jc w:val="center"/>
        </w:trPr>
        <w:sdt>
          <w:sdtPr>
            <w:rPr>
              <w:rFonts w:ascii="Arial" w:eastAsia="MS Gothic" w:hAnsi="Arial"/>
              <w:bCs/>
              <w:sz w:val="22"/>
              <w:szCs w:val="20"/>
            </w:rPr>
            <w:id w:val="-1027482892"/>
            <w:placeholder>
              <w:docPart w:val="93C9F4F4D01F44489EBBF1774D486C49"/>
            </w:placeholder>
            <w:showingPlcHdr/>
          </w:sdtPr>
          <w:sdtEndPr/>
          <w:sdtContent>
            <w:tc>
              <w:tcPr>
                <w:tcW w:w="9637" w:type="dxa"/>
                <w:shd w:val="clear" w:color="auto" w:fill="D9E2F3" w:themeFill="accent1" w:themeFillTint="33"/>
              </w:tcPr>
              <w:p w14:paraId="65595D9B" w14:textId="77777777" w:rsidR="000D28D4" w:rsidRPr="00CE3BC2" w:rsidRDefault="000D28D4" w:rsidP="009C707D">
                <w:pPr>
                  <w:spacing w:line="240" w:lineRule="auto"/>
                  <w:rPr>
                    <w:rFonts w:ascii="Arial" w:eastAsia="Times New Roman" w:hAnsi="Arial" w:cstheme="minorHAnsi"/>
                    <w:b/>
                    <w:bCs/>
                    <w:sz w:val="22"/>
                    <w:szCs w:val="20"/>
                    <w:lang w:eastAsia="fr-CA"/>
                  </w:rPr>
                </w:pPr>
                <w:r w:rsidRPr="00CE3BC2">
                  <w:rPr>
                    <w:rFonts w:ascii="Arial" w:eastAsia="MS Gothic" w:hAnsi="Arial"/>
                    <w:bCs/>
                    <w:color w:val="808080"/>
                    <w:sz w:val="22"/>
                    <w:szCs w:val="20"/>
                  </w:rPr>
                  <w:t>...</w:t>
                </w:r>
              </w:p>
            </w:tc>
          </w:sdtContent>
        </w:sdt>
        <w:sdt>
          <w:sdtPr>
            <w:rPr>
              <w:rFonts w:ascii="Arial" w:eastAsia="MS Gothic" w:hAnsi="Arial"/>
              <w:bCs/>
              <w:sz w:val="22"/>
              <w:szCs w:val="20"/>
            </w:rPr>
            <w:id w:val="1286002365"/>
            <w:placeholder>
              <w:docPart w:val="DA75BFF2FB894FCFB2E23F28AE408402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E2F3" w:themeFill="accent1" w:themeFillTint="33"/>
              </w:tcPr>
              <w:p w14:paraId="3068F20E" w14:textId="77777777" w:rsidR="000D28D4" w:rsidRPr="00CE3BC2" w:rsidRDefault="000D28D4" w:rsidP="009C707D">
                <w:pPr>
                  <w:spacing w:line="240" w:lineRule="auto"/>
                  <w:rPr>
                    <w:rFonts w:ascii="Arial" w:eastAsia="Times New Roman" w:hAnsi="Arial" w:cstheme="minorHAnsi"/>
                    <w:bCs/>
                    <w:sz w:val="22"/>
                    <w:szCs w:val="20"/>
                    <w:lang w:eastAsia="fr-CA"/>
                  </w:rPr>
                </w:pPr>
                <w:r w:rsidRPr="00CE3BC2">
                  <w:rPr>
                    <w:rFonts w:ascii="Arial" w:eastAsia="MS Gothic" w:hAnsi="Arial"/>
                    <w:bCs/>
                    <w:i/>
                    <w:iCs/>
                    <w:color w:val="808080"/>
                    <w:sz w:val="22"/>
                    <w:szCs w:val="20"/>
                  </w:rPr>
                  <w:t>..</w:t>
                </w:r>
                <w:r w:rsidRPr="00CE3BC2">
                  <w:rPr>
                    <w:rFonts w:ascii="Arial" w:eastAsia="MS Gothic" w:hAnsi="Arial"/>
                    <w:bCs/>
                    <w:color w:val="808080"/>
                    <w:sz w:val="22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eastAsia="MS Gothic" w:hAnsi="Arial"/>
              <w:bCs/>
              <w:sz w:val="22"/>
              <w:szCs w:val="20"/>
            </w:rPr>
            <w:id w:val="-524016082"/>
            <w:placeholder>
              <w:docPart w:val="E05C0CAFD5E44ABE9846EBFCE4AED5CE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E2F3" w:themeFill="accent1" w:themeFillTint="33"/>
              </w:tcPr>
              <w:p w14:paraId="451AC865" w14:textId="77777777" w:rsidR="000D28D4" w:rsidRPr="00CE3BC2" w:rsidRDefault="000D28D4" w:rsidP="009C707D">
                <w:pPr>
                  <w:spacing w:line="240" w:lineRule="auto"/>
                  <w:rPr>
                    <w:rFonts w:ascii="Arial" w:eastAsia="Times New Roman" w:hAnsi="Arial" w:cstheme="minorHAnsi"/>
                    <w:bCs/>
                    <w:sz w:val="22"/>
                    <w:szCs w:val="20"/>
                    <w:lang w:eastAsia="fr-CA"/>
                  </w:rPr>
                </w:pPr>
                <w:r w:rsidRPr="00CE3BC2">
                  <w:rPr>
                    <w:rFonts w:ascii="Arial" w:eastAsia="MS Gothic" w:hAnsi="Arial"/>
                    <w:bCs/>
                    <w:i/>
                    <w:iCs/>
                    <w:color w:val="808080"/>
                    <w:sz w:val="22"/>
                    <w:szCs w:val="20"/>
                  </w:rPr>
                  <w:t>..</w:t>
                </w:r>
                <w:r w:rsidRPr="00CE3BC2">
                  <w:rPr>
                    <w:rFonts w:ascii="Arial" w:eastAsia="MS Gothic" w:hAnsi="Arial"/>
                    <w:bCs/>
                    <w:color w:val="808080"/>
                    <w:sz w:val="22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eastAsia="MS Gothic" w:hAnsi="Arial"/>
              <w:bCs/>
              <w:sz w:val="22"/>
              <w:szCs w:val="20"/>
            </w:rPr>
            <w:id w:val="-338463728"/>
            <w:placeholder>
              <w:docPart w:val="EC35B4EC9EB2405E8FE70949D3D2A452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D9E2F3" w:themeFill="accent1" w:themeFillTint="33"/>
              </w:tcPr>
              <w:p w14:paraId="2F86A535" w14:textId="77777777" w:rsidR="000D28D4" w:rsidRPr="00CE3BC2" w:rsidRDefault="000D28D4" w:rsidP="009C707D">
                <w:pPr>
                  <w:spacing w:line="240" w:lineRule="auto"/>
                  <w:rPr>
                    <w:rFonts w:ascii="Arial" w:eastAsia="Times New Roman" w:hAnsi="Arial" w:cstheme="minorHAnsi"/>
                    <w:bCs/>
                    <w:sz w:val="22"/>
                    <w:szCs w:val="20"/>
                    <w:lang w:eastAsia="fr-CA"/>
                  </w:rPr>
                </w:pPr>
                <w:r w:rsidRPr="00CE3BC2">
                  <w:rPr>
                    <w:rFonts w:ascii="Arial" w:eastAsia="MS Gothic" w:hAnsi="Arial"/>
                    <w:bCs/>
                    <w:color w:val="808080"/>
                    <w:sz w:val="22"/>
                    <w:szCs w:val="20"/>
                  </w:rPr>
                  <w:t>...</w:t>
                </w:r>
              </w:p>
            </w:tc>
          </w:sdtContent>
        </w:sdt>
      </w:tr>
      <w:sdt>
        <w:sdtPr>
          <w:rPr>
            <w:rFonts w:ascii="Arial" w:eastAsia="MS Gothic" w:hAnsi="Arial"/>
            <w:bCs/>
            <w:sz w:val="22"/>
            <w:szCs w:val="20"/>
          </w:rPr>
          <w:id w:val="926623450"/>
          <w15:repeatingSection/>
        </w:sdtPr>
        <w:sdtEndPr/>
        <w:sdtContent>
          <w:sdt>
            <w:sdtPr>
              <w:rPr>
                <w:rFonts w:ascii="Arial" w:eastAsia="MS Gothic" w:hAnsi="Arial"/>
                <w:bCs/>
                <w:sz w:val="22"/>
                <w:szCs w:val="20"/>
              </w:rPr>
              <w:id w:val="1976409922"/>
              <w:placeholder>
                <w:docPart w:val="04D3A948672A4CB6BD2E9991F4292FE6"/>
              </w:placeholder>
              <w15:repeatingSectionItem/>
            </w:sdtPr>
            <w:sdtEndPr/>
            <w:sdtContent>
              <w:tr w:rsidR="000D28D4" w:rsidRPr="00CE3BC2" w14:paraId="640A5AEA" w14:textId="77777777" w:rsidTr="009C707D">
                <w:trPr>
                  <w:trHeight w:val="425"/>
                  <w:jc w:val="center"/>
                </w:trPr>
                <w:sdt>
                  <w:sdtPr>
                    <w:rPr>
                      <w:rFonts w:ascii="Arial" w:eastAsia="MS Gothic" w:hAnsi="Arial"/>
                      <w:bCs/>
                      <w:sz w:val="22"/>
                      <w:szCs w:val="20"/>
                    </w:rPr>
                    <w:id w:val="-446080779"/>
                    <w:placeholder>
                      <w:docPart w:val="6BA037BAF5D94D7D82E52E1837104632"/>
                    </w:placeholder>
                    <w:showingPlcHdr/>
                  </w:sdtPr>
                  <w:sdtEndPr/>
                  <w:sdtContent>
                    <w:tc>
                      <w:tcPr>
                        <w:tcW w:w="9637" w:type="dxa"/>
                        <w:shd w:val="clear" w:color="auto" w:fill="D9E2F3" w:themeFill="accent1" w:themeFillTint="33"/>
                      </w:tcPr>
                      <w:p w14:paraId="57F5DCAB" w14:textId="77777777" w:rsidR="000D28D4" w:rsidRPr="00CE3BC2" w:rsidRDefault="000D28D4" w:rsidP="009C707D">
                        <w:pPr>
                          <w:spacing w:line="240" w:lineRule="auto"/>
                          <w:rPr>
                            <w:rFonts w:ascii="Arial" w:eastAsia="Times New Roman" w:hAnsi="Arial" w:cstheme="minorHAnsi"/>
                            <w:b/>
                            <w:bCs/>
                            <w:sz w:val="22"/>
                            <w:szCs w:val="20"/>
                            <w:lang w:eastAsia="fr-CA"/>
                          </w:rPr>
                        </w:pPr>
                        <w:r w:rsidRPr="00CE3BC2">
                          <w:rPr>
                            <w:rFonts w:ascii="Arial" w:eastAsia="MS Gothic" w:hAnsi="Arial"/>
                            <w:bCs/>
                            <w:i/>
                            <w:iCs/>
                            <w:color w:val="808080"/>
                            <w:sz w:val="22"/>
                            <w:szCs w:val="20"/>
                          </w:rPr>
                          <w:t>Cliquez sur le + pour ajouter des lignes</w:t>
                        </w:r>
                        <w:r w:rsidRPr="00CE3BC2">
                          <w:rPr>
                            <w:rFonts w:ascii="Arial" w:eastAsia="MS Gothic" w:hAnsi="Arial"/>
                            <w:bCs/>
                            <w:color w:val="808080"/>
                            <w:sz w:val="22"/>
                            <w:szCs w:val="20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eastAsia="MS Gothic" w:hAnsi="Arial"/>
                      <w:bCs/>
                      <w:sz w:val="22"/>
                      <w:szCs w:val="20"/>
                    </w:rPr>
                    <w:id w:val="-1132853153"/>
                    <w:placeholder>
                      <w:docPart w:val="611A4E8A7DB5495DB0658ABF6B1432C5"/>
                    </w:placeholder>
                    <w:showingPlcHdr/>
                    <w:date>
                      <w:dateFormat w:val="yyyy-MM-dd"/>
                      <w:lid w:val="fr-CA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8" w:type="dxa"/>
                        <w:shd w:val="clear" w:color="auto" w:fill="D9E2F3" w:themeFill="accent1" w:themeFillTint="33"/>
                      </w:tcPr>
                      <w:p w14:paraId="0E1F8416" w14:textId="77777777" w:rsidR="000D28D4" w:rsidRPr="00CE3BC2" w:rsidRDefault="000D28D4" w:rsidP="009C707D">
                        <w:pPr>
                          <w:spacing w:line="240" w:lineRule="auto"/>
                          <w:rPr>
                            <w:rFonts w:ascii="Arial" w:eastAsia="Times New Roman" w:hAnsi="Arial" w:cstheme="minorHAnsi"/>
                            <w:bCs/>
                            <w:sz w:val="22"/>
                            <w:szCs w:val="20"/>
                            <w:lang w:eastAsia="fr-CA"/>
                          </w:rPr>
                        </w:pPr>
                        <w:r w:rsidRPr="00CE3BC2">
                          <w:rPr>
                            <w:rFonts w:ascii="Arial" w:eastAsia="MS Gothic" w:hAnsi="Arial"/>
                            <w:bCs/>
                            <w:i/>
                            <w:iCs/>
                            <w:color w:val="808080"/>
                            <w:sz w:val="22"/>
                            <w:szCs w:val="20"/>
                          </w:rPr>
                          <w:t>..</w:t>
                        </w:r>
                        <w:r w:rsidRPr="00CE3BC2">
                          <w:rPr>
                            <w:rFonts w:ascii="Arial" w:eastAsia="MS Gothic" w:hAnsi="Arial"/>
                            <w:bCs/>
                            <w:color w:val="808080"/>
                            <w:sz w:val="22"/>
                            <w:szCs w:val="20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eastAsia="MS Gothic" w:hAnsi="Arial"/>
                      <w:bCs/>
                      <w:sz w:val="22"/>
                      <w:szCs w:val="20"/>
                    </w:rPr>
                    <w:id w:val="591053101"/>
                    <w:placeholder>
                      <w:docPart w:val="8BC1C0D4F7FB4A7FB117606D3A6315CC"/>
                    </w:placeholder>
                    <w:showingPlcHdr/>
                    <w:date>
                      <w:dateFormat w:val="yyyy-MM-dd"/>
                      <w:lid w:val="fr-CA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8" w:type="dxa"/>
                        <w:shd w:val="clear" w:color="auto" w:fill="D9E2F3" w:themeFill="accent1" w:themeFillTint="33"/>
                      </w:tcPr>
                      <w:p w14:paraId="6A1AEC0C" w14:textId="77777777" w:rsidR="000D28D4" w:rsidRPr="00CE3BC2" w:rsidRDefault="000D28D4" w:rsidP="009C707D">
                        <w:pPr>
                          <w:spacing w:line="240" w:lineRule="auto"/>
                          <w:rPr>
                            <w:rFonts w:ascii="Arial" w:eastAsia="Times New Roman" w:hAnsi="Arial" w:cstheme="minorHAnsi"/>
                            <w:bCs/>
                            <w:sz w:val="22"/>
                            <w:szCs w:val="20"/>
                            <w:lang w:eastAsia="fr-CA"/>
                          </w:rPr>
                        </w:pPr>
                        <w:r w:rsidRPr="00CE3BC2">
                          <w:rPr>
                            <w:rFonts w:ascii="Arial" w:eastAsia="MS Gothic" w:hAnsi="Arial"/>
                            <w:bCs/>
                            <w:i/>
                            <w:iCs/>
                            <w:color w:val="808080"/>
                            <w:sz w:val="22"/>
                            <w:szCs w:val="20"/>
                          </w:rPr>
                          <w:t>..</w:t>
                        </w:r>
                        <w:r w:rsidRPr="00CE3BC2">
                          <w:rPr>
                            <w:rFonts w:ascii="Arial" w:eastAsia="MS Gothic" w:hAnsi="Arial"/>
                            <w:bCs/>
                            <w:color w:val="808080"/>
                            <w:sz w:val="22"/>
                            <w:szCs w:val="20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eastAsia="MS Gothic" w:hAnsi="Arial"/>
                      <w:bCs/>
                      <w:sz w:val="22"/>
                      <w:szCs w:val="20"/>
                    </w:rPr>
                    <w:id w:val="-141352790"/>
                    <w:placeholder>
                      <w:docPart w:val="04E6EAA822224523B8D8C9CC360B9170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shd w:val="clear" w:color="auto" w:fill="D9E2F3" w:themeFill="accent1" w:themeFillTint="33"/>
                      </w:tcPr>
                      <w:p w14:paraId="25DE8112" w14:textId="77777777" w:rsidR="000D28D4" w:rsidRPr="00CE3BC2" w:rsidRDefault="000D28D4" w:rsidP="009C707D">
                        <w:pPr>
                          <w:spacing w:line="240" w:lineRule="auto"/>
                          <w:rPr>
                            <w:rFonts w:ascii="Arial" w:eastAsia="Times New Roman" w:hAnsi="Arial" w:cstheme="minorHAnsi"/>
                            <w:bCs/>
                            <w:sz w:val="22"/>
                            <w:szCs w:val="20"/>
                            <w:lang w:eastAsia="fr-CA"/>
                          </w:rPr>
                        </w:pPr>
                        <w:r w:rsidRPr="00CE3BC2">
                          <w:rPr>
                            <w:rFonts w:ascii="Arial" w:eastAsia="MS Gothic" w:hAnsi="Arial"/>
                            <w:bCs/>
                            <w:color w:val="808080"/>
                            <w:sz w:val="22"/>
                            <w:szCs w:val="20"/>
                          </w:rPr>
                          <w:t>...</w:t>
                        </w:r>
                      </w:p>
                    </w:tc>
                  </w:sdtContent>
                </w:sdt>
              </w:tr>
            </w:sdtContent>
          </w:sdt>
        </w:sdtContent>
      </w:sdt>
      <w:bookmarkEnd w:id="3"/>
    </w:tbl>
    <w:p w14:paraId="7C4EB8DE" w14:textId="77777777" w:rsidR="000D28D4" w:rsidRDefault="000D28D4" w:rsidP="000D28D4">
      <w:pPr>
        <w:pStyle w:val="Normalformulaire"/>
        <w:spacing w:after="0" w:line="120" w:lineRule="auto"/>
      </w:pP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2"/>
        <w:gridCol w:w="5066"/>
      </w:tblGrid>
      <w:sdt>
        <w:sdtPr>
          <w:rPr>
            <w:rFonts w:ascii="Arial" w:eastAsia="MS Gothic" w:hAnsi="Arial"/>
            <w:bCs/>
            <w:sz w:val="22"/>
            <w:szCs w:val="20"/>
          </w:rPr>
          <w:id w:val="2091657162"/>
          <w15:repeatingSection/>
        </w:sdtPr>
        <w:sdtEndPr/>
        <w:sdtContent>
          <w:sdt>
            <w:sdtPr>
              <w:rPr>
                <w:rFonts w:ascii="Arial" w:eastAsia="MS Gothic" w:hAnsi="Arial"/>
                <w:bCs/>
                <w:sz w:val="22"/>
                <w:szCs w:val="20"/>
              </w:rPr>
              <w:id w:val="-804157895"/>
              <w:placeholder>
                <w:docPart w:val="7D309D33CD1C4E698CEF21718736505A"/>
              </w:placeholder>
              <w15:repeatingSectionItem/>
            </w:sdtPr>
            <w:sdtEndPr/>
            <w:sdtContent>
              <w:sdt>
                <w:sdtPr>
                  <w:rPr>
                    <w:rFonts w:ascii="Arial" w:eastAsia="MS Gothic" w:hAnsi="Arial"/>
                    <w:bCs/>
                    <w:sz w:val="22"/>
                    <w:szCs w:val="20"/>
                  </w:rPr>
                  <w:id w:val="-1683898516"/>
                  <w15:repeatingSection/>
                </w:sdtPr>
                <w:sdtEndPr/>
                <w:sdtContent>
                  <w:sdt>
                    <w:sdtPr>
                      <w:rPr>
                        <w:rFonts w:ascii="Arial" w:eastAsia="MS Gothic" w:hAnsi="Arial"/>
                        <w:bCs/>
                        <w:sz w:val="22"/>
                        <w:szCs w:val="20"/>
                      </w:rPr>
                      <w:id w:val="-294753441"/>
                      <w:placeholder>
                        <w:docPart w:val="7D309D33CD1C4E698CEF21718736505A"/>
                      </w:placeholder>
                      <w15:repeatingSectionItem/>
                    </w:sdtPr>
                    <w:sdtEndPr/>
                    <w:sdtContent>
                      <w:tr w:rsidR="000D28D4" w:rsidRPr="00FA5705" w14:paraId="7297FFBF" w14:textId="77777777" w:rsidTr="009C707D">
                        <w:trPr>
                          <w:trHeight w:val="448"/>
                          <w:jc w:val="center"/>
                        </w:trPr>
                        <w:sdt>
                          <w:sdtPr>
                            <w:rPr>
                              <w:rFonts w:ascii="Arial" w:eastAsia="MS Gothic" w:hAnsi="Arial"/>
                              <w:bCs/>
                              <w:sz w:val="22"/>
                              <w:szCs w:val="20"/>
                            </w:rPr>
                            <w:id w:val="1878353381"/>
                            <w:placeholder>
                              <w:docPart w:val="2E518C0A92F84B6AAA1361A06E41E0AD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1902" w:type="dxa"/>
                                <w:shd w:val="clear" w:color="auto" w:fill="D9E2F3" w:themeFill="accent1" w:themeFillTint="33"/>
                              </w:tcPr>
                              <w:p w14:paraId="73171222" w14:textId="77777777" w:rsidR="000D28D4" w:rsidRPr="00FA5705" w:rsidRDefault="000D28D4" w:rsidP="009C707D">
                                <w:pPr>
                                  <w:spacing w:after="0"/>
                                  <w:rPr>
                                    <w:rFonts w:ascii="Arial" w:eastAsia="MS Gothic" w:hAnsi="Arial"/>
                                    <w:bCs/>
                                    <w:sz w:val="22"/>
                                    <w:szCs w:val="20"/>
                                  </w:rPr>
                                </w:pPr>
                                <w:r w:rsidRPr="00FA5705">
                                  <w:rPr>
                                    <w:rFonts w:ascii="Arial" w:eastAsia="MS Gothic" w:hAnsi="Arial"/>
                                    <w:bCs/>
                                    <w:i/>
                                    <w:iCs/>
                                    <w:color w:val="808080"/>
                                    <w:sz w:val="22"/>
                                    <w:szCs w:val="20"/>
                                  </w:rPr>
                                  <w:t>Si vous préférez joindre un document, indiquez-en le nom.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eastAsia="MS Gothic" w:hAnsi="Arial"/>
                              <w:bCs/>
                              <w:sz w:val="22"/>
                              <w:szCs w:val="20"/>
                            </w:rPr>
                            <w:id w:val="1584101235"/>
                            <w:placeholder>
                              <w:docPart w:val="D6A5172392464470B6450E01BAAF6271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5066" w:type="dxa"/>
                                <w:shd w:val="clear" w:color="auto" w:fill="D9E2F3" w:themeFill="accent1" w:themeFillTint="33"/>
                              </w:tcPr>
                              <w:p w14:paraId="571F9B5C" w14:textId="77777777" w:rsidR="000D28D4" w:rsidRPr="00FA5705" w:rsidRDefault="000D28D4" w:rsidP="009C707D">
                                <w:pPr>
                                  <w:spacing w:after="0"/>
                                  <w:rPr>
                                    <w:rFonts w:ascii="Arial" w:eastAsia="MS Gothic" w:hAnsi="Arial"/>
                                    <w:bCs/>
                                    <w:sz w:val="22"/>
                                    <w:szCs w:val="20"/>
                                  </w:rPr>
                                </w:pPr>
                                <w:r w:rsidRPr="00FA5705">
                                  <w:rPr>
                                    <w:rFonts w:ascii="Arial" w:eastAsia="MS Gothic" w:hAnsi="Arial"/>
                                    <w:bCs/>
                                    <w:i/>
                                    <w:iCs/>
                                    <w:color w:val="808080"/>
                                    <w:sz w:val="22"/>
                                    <w:szCs w:val="20"/>
                                  </w:rPr>
                                  <w:t>Précisez la section.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350CE25E" w14:textId="3FCD8FE9" w:rsidR="00F46324" w:rsidRDefault="00BD56E6" w:rsidP="00141D18">
      <w:pPr>
        <w:pStyle w:val="Sous-Section"/>
        <w:tabs>
          <w:tab w:val="clear" w:pos="709"/>
        </w:tabs>
        <w:spacing w:before="360"/>
      </w:pPr>
      <w:r>
        <w:tab/>
      </w:r>
      <w:r w:rsidR="00E66E3C">
        <w:t>Cessation de l’activité</w:t>
      </w:r>
    </w:p>
    <w:p w14:paraId="50CDFB9B" w14:textId="77777777" w:rsidR="00BD56E6" w:rsidRDefault="002736D2" w:rsidP="00BD56E6">
      <w:pPr>
        <w:pStyle w:val="Question"/>
      </w:pPr>
      <w:r>
        <w:t>2.6.1</w:t>
      </w:r>
      <w:r>
        <w:tab/>
      </w:r>
      <w:r w:rsidR="00BD56E6">
        <w:t>Décrivez les modalités et les étapes à réaliser lors de la cessation de l’activité (art. 17 al. 1 (2) REAFIE).</w:t>
      </w:r>
    </w:p>
    <w:p w14:paraId="593D6EC8" w14:textId="19600F4D" w:rsidR="00E66E3C" w:rsidRPr="00E66E3C" w:rsidRDefault="00BD56E6" w:rsidP="00BD56E6">
      <w:pPr>
        <w:pStyle w:val="QuestionInfo"/>
      </w:pPr>
      <w:r>
        <w:t>Notez que l’entreposage de bois est une activité visée par des obligations légales à la cessation des activités autorisées décrites à l’article 31.0.5 de la LQE (annexe II (10) REAFIE).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A51A2F" w14:paraId="63291E05" w14:textId="77777777" w:rsidTr="009C707D">
        <w:trPr>
          <w:trHeight w:val="448"/>
          <w:jc w:val="center"/>
        </w:trPr>
        <w:sdt>
          <w:sdtPr>
            <w:id w:val="882841244"/>
            <w:placeholder>
              <w:docPart w:val="182789A2C75E4EAF905BE007AF94AA40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4C729774" w14:textId="77777777" w:rsidR="00A51A2F" w:rsidRDefault="00A51A2F" w:rsidP="009C707D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3812F730" w14:textId="2D09EC23" w:rsidR="00F46324" w:rsidRDefault="00A51A2F" w:rsidP="00A51A2F">
      <w:pPr>
        <w:pStyle w:val="Question"/>
      </w:pPr>
      <w:r>
        <w:t>2.6.2</w:t>
      </w:r>
      <w:r>
        <w:tab/>
      </w:r>
      <w:r w:rsidR="005A409E" w:rsidRPr="005A409E">
        <w:t>Décrivez les modalités et les étapes de la remise en état des lieux effectuée à la cessation de l’exploitation, incluant un échéancier des travaux (art. 17 al. 1 (2) REAFIE).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5A409E" w14:paraId="6EA4B167" w14:textId="77777777" w:rsidTr="009C707D">
        <w:trPr>
          <w:trHeight w:val="448"/>
          <w:jc w:val="center"/>
        </w:trPr>
        <w:sdt>
          <w:sdtPr>
            <w:id w:val="-2053365543"/>
            <w:placeholder>
              <w:docPart w:val="31318E051CC4469487D7DD6B5C3B57C6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34D1C5F9" w14:textId="77777777" w:rsidR="005A409E" w:rsidRDefault="005A409E" w:rsidP="009C707D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76F60C53" w14:textId="77777777" w:rsidR="005A409E" w:rsidRPr="005A409E" w:rsidRDefault="005A409E" w:rsidP="00D8203D">
      <w:pPr>
        <w:pStyle w:val="RponseOuiNon"/>
      </w:pPr>
    </w:p>
    <w:tbl>
      <w:tblPr>
        <w:tblW w:w="0" w:type="auto"/>
        <w:tblInd w:w="84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</w:tblGrid>
      <w:tr w:rsidR="00D8203D" w14:paraId="1FC55957" w14:textId="77777777" w:rsidTr="00D8203D">
        <w:trPr>
          <w:trHeight w:val="272"/>
        </w:trPr>
        <w:tc>
          <w:tcPr>
            <w:tcW w:w="5953" w:type="dxa"/>
            <w:shd w:val="clear" w:color="auto" w:fill="D9E2F3" w:themeFill="accent1" w:themeFillTint="33"/>
          </w:tcPr>
          <w:p w14:paraId="27847691" w14:textId="1120A234" w:rsidR="00D8203D" w:rsidRDefault="00A70EA4" w:rsidP="009C707D">
            <w:pPr>
              <w:pStyle w:val="Normalformulaire"/>
              <w:spacing w:after="0"/>
            </w:pPr>
            <w:sdt>
              <w:sdtPr>
                <w:id w:val="168201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03D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D8203D">
              <w:t xml:space="preserve"> Ne s’applique pas (pas de remise en état prévue)  </w:t>
            </w:r>
          </w:p>
        </w:tc>
      </w:tr>
    </w:tbl>
    <w:p w14:paraId="06F4880C" w14:textId="019016D6" w:rsidR="00090DE4" w:rsidRDefault="00090DE4" w:rsidP="00081239">
      <w:pPr>
        <w:pStyle w:val="Sous-Section"/>
        <w:tabs>
          <w:tab w:val="clear" w:pos="709"/>
          <w:tab w:val="clear" w:pos="851"/>
        </w:tabs>
        <w:spacing w:before="360"/>
        <w:ind w:left="851" w:hanging="851"/>
      </w:pPr>
      <w:r>
        <w:t>Mesures limitant les impacts sur l’environnement</w:t>
      </w:r>
    </w:p>
    <w:p w14:paraId="58BF325D" w14:textId="761696CC" w:rsidR="00FD2230" w:rsidRPr="00A73787" w:rsidRDefault="00FD2230" w:rsidP="00B31813">
      <w:pPr>
        <w:pStyle w:val="Question"/>
        <w:keepNext/>
      </w:pPr>
      <w:r>
        <w:t>2.</w:t>
      </w:r>
      <w:r w:rsidR="005C487A">
        <w:t>7</w:t>
      </w:r>
      <w:r>
        <w:t>.1</w:t>
      </w:r>
      <w:r w:rsidR="00830530">
        <w:tab/>
      </w:r>
      <w:r w:rsidRPr="009419D8">
        <w:t xml:space="preserve">Décrivez </w:t>
      </w:r>
      <w:r w:rsidRPr="0044078D">
        <w:rPr>
          <w:color w:val="auto"/>
        </w:rPr>
        <w:t xml:space="preserve">les mesures appliquées ou les choix retenus </w:t>
      </w:r>
      <w:r w:rsidRPr="009419D8">
        <w:t xml:space="preserve">permettant d’éviter </w:t>
      </w:r>
      <w:r w:rsidRPr="00A73787">
        <w:t>ou de minimis</w:t>
      </w:r>
      <w:r>
        <w:t>er</w:t>
      </w:r>
      <w:r w:rsidRPr="00A73787">
        <w:t xml:space="preserve"> les impacts sur l’environnement</w:t>
      </w:r>
      <w:r w:rsidR="00472B3C" w:rsidRPr="00472B3C">
        <w:rPr>
          <w:vertAlign w:val="superscript"/>
        </w:rPr>
        <w:fldChar w:fldCharType="begin"/>
      </w:r>
      <w:r w:rsidR="00472B3C" w:rsidRPr="00472B3C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472B3C" w:rsidRPr="00472B3C">
        <w:rPr>
          <w:vertAlign w:val="superscript"/>
        </w:rPr>
        <w:fldChar w:fldCharType="separate"/>
      </w:r>
      <w:r w:rsidR="00472B3C" w:rsidRPr="00472B3C">
        <w:fldChar w:fldCharType="end"/>
      </w:r>
      <w:r>
        <w:t xml:space="preserve"> de l’activité </w:t>
      </w:r>
      <w:r w:rsidR="00DD5DC0">
        <w:t>concernée</w:t>
      </w:r>
      <w:r>
        <w:t xml:space="preserve"> par l</w:t>
      </w:r>
      <w:r w:rsidR="00DD5DC0">
        <w:t>a</w:t>
      </w:r>
      <w:r>
        <w:t xml:space="preserve"> demande (art. 17 et 18 REAFIE)</w:t>
      </w:r>
      <w:r w:rsidRPr="00A73787">
        <w:t xml:space="preserve">. </w:t>
      </w:r>
    </w:p>
    <w:p w14:paraId="134AC0F4" w14:textId="40EAA198" w:rsidR="00FD2230" w:rsidRPr="0044078D" w:rsidRDefault="00FD2230" w:rsidP="00FD0E0D">
      <w:pPr>
        <w:pStyle w:val="QuestionInfo"/>
      </w:pPr>
      <w:r>
        <w:t>Exemples de précisions à fournir</w:t>
      </w:r>
      <w:r w:rsidRPr="0044078D">
        <w:t> :</w:t>
      </w:r>
    </w:p>
    <w:p w14:paraId="35D90A69" w14:textId="77777777" w:rsidR="00FD2230" w:rsidRPr="0072376B" w:rsidRDefault="00FD2230" w:rsidP="00FD0E0D">
      <w:pPr>
        <w:pStyle w:val="Questionliste"/>
      </w:pPr>
      <w:proofErr w:type="gramStart"/>
      <w:r>
        <w:t>l</w:t>
      </w:r>
      <w:r w:rsidRPr="0044078D">
        <w:t>es</w:t>
      </w:r>
      <w:proofErr w:type="gramEnd"/>
      <w:r w:rsidRPr="0044078D">
        <w:t xml:space="preserve"> caractéristiques techniques d’aménagement permettant </w:t>
      </w:r>
      <w:r>
        <w:t>d’éviter la contamination des sols et de l’eau souterraine;</w:t>
      </w:r>
    </w:p>
    <w:p w14:paraId="627139B5" w14:textId="5C350F5F" w:rsidR="00FD2230" w:rsidRPr="0072376B" w:rsidRDefault="00FD2230" w:rsidP="00FD0E0D">
      <w:pPr>
        <w:pStyle w:val="Questionliste"/>
      </w:pPr>
      <w:proofErr w:type="gramStart"/>
      <w:r>
        <w:t>l</w:t>
      </w:r>
      <w:r w:rsidRPr="0072376B">
        <w:t>’échéancier</w:t>
      </w:r>
      <w:proofErr w:type="gramEnd"/>
      <w:r w:rsidRPr="0072376B">
        <w:t xml:space="preserve"> ou </w:t>
      </w:r>
      <w:r w:rsidR="00237F63">
        <w:t>l’</w:t>
      </w:r>
      <w:r w:rsidRPr="0072376B">
        <w:t>horaire de trava</w:t>
      </w:r>
      <w:r w:rsidR="00BD1EFF">
        <w:t>il</w:t>
      </w:r>
      <w:r w:rsidRPr="0072376B">
        <w:t xml:space="preserve"> adapté pour minimiser le bruit</w:t>
      </w:r>
      <w:r>
        <w:t>;</w:t>
      </w:r>
    </w:p>
    <w:p w14:paraId="2CBFAD3F" w14:textId="77777777" w:rsidR="00FD2230" w:rsidRDefault="00FD2230" w:rsidP="00FD0E0D">
      <w:pPr>
        <w:pStyle w:val="Questionliste"/>
      </w:pPr>
      <w:r>
        <w:t>le</w:t>
      </w:r>
      <w:r w:rsidRPr="0072376B">
        <w:t xml:space="preserve"> mode d’exploitation permettant de réduire les quantités de </w:t>
      </w:r>
      <w:r>
        <w:t>bois traité entreposées pour une période donnée</w:t>
      </w:r>
      <w:r w:rsidRPr="0072376B">
        <w:t>;</w:t>
      </w:r>
    </w:p>
    <w:p w14:paraId="50661138" w14:textId="09905F77" w:rsidR="00FD2230" w:rsidRPr="0072376B" w:rsidRDefault="00FD2230" w:rsidP="00FD0E0D">
      <w:pPr>
        <w:pStyle w:val="Questionliste"/>
      </w:pPr>
      <w:r>
        <w:t>le choix de ne pas entreposer certains types de bois traité plus polluant</w:t>
      </w:r>
      <w:r w:rsidR="00337B79">
        <w:t>s</w:t>
      </w:r>
      <w:r>
        <w:t xml:space="preserve">; </w:t>
      </w:r>
    </w:p>
    <w:p w14:paraId="76AF682F" w14:textId="50F5A359" w:rsidR="00FD2230" w:rsidRPr="00342798" w:rsidRDefault="00FD2230" w:rsidP="00FD0E0D">
      <w:pPr>
        <w:pStyle w:val="Questionliste"/>
      </w:pPr>
      <w:r>
        <w:t>l</w:t>
      </w:r>
      <w:r w:rsidRPr="0072376B">
        <w:t>’emplacement du site évit</w:t>
      </w:r>
      <w:r>
        <w:t>ant</w:t>
      </w:r>
      <w:r w:rsidRPr="0072376B">
        <w:t xml:space="preserve"> des impacts sur les milieux </w:t>
      </w:r>
      <w:r>
        <w:t xml:space="preserve">humides et </w:t>
      </w:r>
      <w:r w:rsidRPr="0072376B">
        <w:t xml:space="preserve">hydriques, </w:t>
      </w:r>
      <w:r>
        <w:t>sur l</w:t>
      </w:r>
      <w:r w:rsidRPr="0072376B">
        <w:t xml:space="preserve">es prélèvements d’eau, </w:t>
      </w:r>
      <w:r>
        <w:t xml:space="preserve">sur les </w:t>
      </w:r>
      <w:r w:rsidRPr="0072376B">
        <w:t>résidence</w:t>
      </w:r>
      <w:r>
        <w:t>s</w:t>
      </w:r>
      <w:r w:rsidRPr="0072376B">
        <w:t xml:space="preserve"> à proximité, etc</w:t>
      </w:r>
      <w:r>
        <w:t>.</w:t>
      </w:r>
    </w:p>
    <w:p w14:paraId="056A96AC" w14:textId="6FD9F22C" w:rsidR="00090DE4" w:rsidRDefault="00FD2230" w:rsidP="005C487A">
      <w:pPr>
        <w:pStyle w:val="QuestionInfo"/>
        <w:spacing w:before="240"/>
      </w:pPr>
      <w:r w:rsidRPr="002B794D">
        <w:t>Note</w:t>
      </w:r>
      <w:r>
        <w:t>z</w:t>
      </w:r>
      <w:r w:rsidRPr="002B794D">
        <w:t xml:space="preserve"> que les </w:t>
      </w:r>
      <w:r w:rsidRPr="002B794D">
        <w:rPr>
          <w:i/>
        </w:rPr>
        <w:t>Lignes directrices relatives à la gestion du bois traité</w:t>
      </w:r>
      <w:r w:rsidRPr="002B794D">
        <w:t xml:space="preserve"> précise</w:t>
      </w:r>
      <w:r w:rsidR="004B33EE">
        <w:t>nt</w:t>
      </w:r>
      <w:r w:rsidRPr="002B794D">
        <w:t xml:space="preserve"> les </w:t>
      </w:r>
      <w:r w:rsidR="000E7903">
        <w:t>éléments à considérer</w:t>
      </w:r>
      <w:r w:rsidR="00D033FF">
        <w:t xml:space="preserve"> quant</w:t>
      </w:r>
      <w:r>
        <w:t xml:space="preserve"> au</w:t>
      </w:r>
      <w:r w:rsidRPr="002B794D">
        <w:t xml:space="preserve"> stockage du bois traité</w:t>
      </w:r>
      <w:r w:rsidR="000E709D">
        <w:t>, a</w:t>
      </w:r>
      <w:r w:rsidR="00DE6CAB">
        <w:t xml:space="preserve">ux </w:t>
      </w:r>
      <w:r w:rsidRPr="002B794D">
        <w:t xml:space="preserve">eaux de ruissellement et </w:t>
      </w:r>
      <w:r>
        <w:t>aux</w:t>
      </w:r>
      <w:r w:rsidRPr="002B794D">
        <w:t xml:space="preserve"> eaux souterraines.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0C6D92" w14:paraId="1F9E58E7" w14:textId="77777777" w:rsidTr="00052A82">
        <w:trPr>
          <w:trHeight w:val="448"/>
          <w:jc w:val="center"/>
        </w:trPr>
        <w:sdt>
          <w:sdtPr>
            <w:id w:val="924465093"/>
            <w:placeholder>
              <w:docPart w:val="0F76813427F241AA984083F7B9ABF6DE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311F7A2A" w14:textId="77777777" w:rsidR="000C6D92" w:rsidRDefault="000C6D92" w:rsidP="00052A82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18C55FE0" w14:textId="77777777" w:rsidR="000C6D92" w:rsidRDefault="000C6D92" w:rsidP="00167463">
      <w:pPr>
        <w:pStyle w:val="Normalformulaire"/>
        <w:spacing w:after="0" w:line="120" w:lineRule="auto"/>
      </w:pPr>
    </w:p>
    <w:tbl>
      <w:tblPr>
        <w:tblW w:w="0" w:type="auto"/>
        <w:tblInd w:w="84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0"/>
      </w:tblGrid>
      <w:tr w:rsidR="000C6D92" w14:paraId="65C9D55F" w14:textId="77777777" w:rsidTr="00167463">
        <w:trPr>
          <w:trHeight w:val="272"/>
        </w:trPr>
        <w:tc>
          <w:tcPr>
            <w:tcW w:w="17010" w:type="dxa"/>
            <w:shd w:val="clear" w:color="auto" w:fill="D9E2F3" w:themeFill="accent1" w:themeFillTint="33"/>
          </w:tcPr>
          <w:p w14:paraId="66FBD290" w14:textId="12DEBD2A" w:rsidR="000C6D92" w:rsidRDefault="00A70EA4" w:rsidP="00052A82">
            <w:pPr>
              <w:pStyle w:val="Normalformulaire"/>
              <w:spacing w:after="0"/>
            </w:pPr>
            <w:sdt>
              <w:sdtPr>
                <w:id w:val="-5221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9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6D92">
              <w:t xml:space="preserve"> Ne s’applique pas</w:t>
            </w:r>
            <w:r w:rsidR="000C6D92">
              <w:rPr>
                <w:rStyle w:val="Textedelespacerserv"/>
                <w:i/>
                <w:iCs/>
              </w:rPr>
              <w:t>.</w:t>
            </w:r>
          </w:p>
        </w:tc>
      </w:tr>
    </w:tbl>
    <w:p w14:paraId="471A1726" w14:textId="01C4B8FE" w:rsidR="00A815AF" w:rsidRDefault="00B32DF7" w:rsidP="00081239">
      <w:pPr>
        <w:pStyle w:val="Section"/>
        <w:tabs>
          <w:tab w:val="clear" w:pos="567"/>
          <w:tab w:val="clear" w:pos="851"/>
        </w:tabs>
        <w:spacing w:before="360"/>
        <w:ind w:left="851" w:hanging="851"/>
      </w:pPr>
      <w:r>
        <w:t>Localisation des activités</w:t>
      </w:r>
    </w:p>
    <w:p w14:paraId="72F9ABB5" w14:textId="0308FF2E" w:rsidR="00B32DF7" w:rsidRDefault="002C2A42" w:rsidP="00081239">
      <w:pPr>
        <w:pStyle w:val="Sous-Section"/>
        <w:tabs>
          <w:tab w:val="clear" w:pos="709"/>
          <w:tab w:val="clear" w:pos="851"/>
        </w:tabs>
        <w:spacing w:before="120"/>
        <w:ind w:left="851" w:hanging="851"/>
      </w:pPr>
      <w:r>
        <w:t>Plan</w:t>
      </w:r>
      <w:r w:rsidR="009F6270">
        <w:t xml:space="preserve"> de localisation </w:t>
      </w:r>
    </w:p>
    <w:p w14:paraId="5FDEFC67" w14:textId="1A3B3772" w:rsidR="003B3493" w:rsidRDefault="001A6656" w:rsidP="00B31813">
      <w:pPr>
        <w:pStyle w:val="Question"/>
        <w:keepNext/>
      </w:pPr>
      <w:r>
        <w:t>3</w:t>
      </w:r>
      <w:r w:rsidR="00B32DF7">
        <w:t>.1.1</w:t>
      </w:r>
      <w:r w:rsidR="00B32DF7">
        <w:tab/>
      </w:r>
      <w:r w:rsidR="003B3493" w:rsidRPr="00860DBA">
        <w:t xml:space="preserve">En </w:t>
      </w:r>
      <w:r w:rsidR="003B3493">
        <w:t xml:space="preserve">complément des informations demandées dans </w:t>
      </w:r>
      <w:r w:rsidR="003B3493" w:rsidRPr="00860DBA">
        <w:t xml:space="preserve">le formulaire général </w:t>
      </w:r>
      <w:r w:rsidR="003B3493" w:rsidRPr="00003A0F">
        <w:rPr>
          <w:i/>
          <w:iCs/>
        </w:rPr>
        <w:t>AM16b –</w:t>
      </w:r>
      <w:r w:rsidR="003B3493">
        <w:t xml:space="preserve"> </w:t>
      </w:r>
      <w:r w:rsidR="003B3493" w:rsidRPr="00D976EC">
        <w:rPr>
          <w:i/>
          <w:iCs/>
        </w:rPr>
        <w:t>Description du projet</w:t>
      </w:r>
      <w:r w:rsidR="003B3493">
        <w:t xml:space="preserve"> </w:t>
      </w:r>
      <w:r w:rsidR="003B3493" w:rsidRPr="00A2142E">
        <w:rPr>
          <w:iCs/>
        </w:rPr>
        <w:t xml:space="preserve">ou </w:t>
      </w:r>
      <w:r w:rsidR="003B3493">
        <w:rPr>
          <w:i/>
        </w:rPr>
        <w:t>AM27b – Description du projet modifié</w:t>
      </w:r>
      <w:r w:rsidR="003B3493">
        <w:t xml:space="preserve"> concernant le plan de localisation,</w:t>
      </w:r>
      <w:r w:rsidR="003B3493" w:rsidRPr="00860DBA">
        <w:t xml:space="preserve"> </w:t>
      </w:r>
      <w:r w:rsidR="003B3493">
        <w:t>indiquez dans ce plan l’emplacement d</w:t>
      </w:r>
      <w:r w:rsidR="003B3493" w:rsidRPr="00860DBA">
        <w:t>es éléments suivants</w:t>
      </w:r>
      <w:r w:rsidR="003B3493">
        <w:t> (</w:t>
      </w:r>
      <w:r w:rsidR="003B3493" w:rsidRPr="00860DBA">
        <w:t>art. 17 al.</w:t>
      </w:r>
      <w:r w:rsidR="003B3493">
        <w:t xml:space="preserve"> </w:t>
      </w:r>
      <w:r w:rsidR="003B3493" w:rsidRPr="00860DBA">
        <w:t>2 (1) et (2) REAFIE</w:t>
      </w:r>
      <w:r w:rsidR="003B3493">
        <w:t>)</w:t>
      </w:r>
      <w:r w:rsidR="00A9164C">
        <w:t> </w:t>
      </w:r>
      <w:r w:rsidR="003B3493" w:rsidRPr="00860DBA">
        <w:t>:</w:t>
      </w:r>
    </w:p>
    <w:p w14:paraId="30D6E55E" w14:textId="77E2978D" w:rsidR="00B32DF7" w:rsidRPr="002662BA" w:rsidRDefault="00B32DF7" w:rsidP="002662BA">
      <w:pPr>
        <w:pStyle w:val="Questionliste"/>
      </w:pPr>
      <w:proofErr w:type="gramStart"/>
      <w:r w:rsidRPr="002662BA">
        <w:t>les</w:t>
      </w:r>
      <w:proofErr w:type="gramEnd"/>
      <w:r w:rsidRPr="002662BA">
        <w:t xml:space="preserve"> aires de manutention; </w:t>
      </w:r>
    </w:p>
    <w:p w14:paraId="3F2A15C0" w14:textId="77777777" w:rsidR="00B32DF7" w:rsidRPr="002662BA" w:rsidRDefault="00B32DF7" w:rsidP="002662BA">
      <w:pPr>
        <w:pStyle w:val="Questionliste"/>
      </w:pPr>
      <w:r w:rsidRPr="002662BA">
        <w:t>les aires d’entreposage du bois traité;</w:t>
      </w:r>
    </w:p>
    <w:p w14:paraId="4C912EFB" w14:textId="77777777" w:rsidR="00B32DF7" w:rsidRPr="002662BA" w:rsidRDefault="00B32DF7" w:rsidP="002662BA">
      <w:pPr>
        <w:pStyle w:val="Questionliste"/>
      </w:pPr>
      <w:r w:rsidRPr="002662BA">
        <w:t>les zones d’intervention (voies d’accès, aires d’exploitation, etc.);</w:t>
      </w:r>
    </w:p>
    <w:p w14:paraId="78C430EA" w14:textId="77777777" w:rsidR="00B32DF7" w:rsidRPr="002662BA" w:rsidRDefault="00B32DF7" w:rsidP="002662BA">
      <w:pPr>
        <w:pStyle w:val="Questionliste"/>
      </w:pPr>
      <w:r w:rsidRPr="002662BA">
        <w:t>le système de collecte des eaux de ruissellement;</w:t>
      </w:r>
    </w:p>
    <w:p w14:paraId="19958A21" w14:textId="77777777" w:rsidR="00B32DF7" w:rsidRPr="002662BA" w:rsidRDefault="00B32DF7" w:rsidP="002662BA">
      <w:pPr>
        <w:pStyle w:val="Questionliste"/>
      </w:pPr>
      <w:r w:rsidRPr="002662BA">
        <w:t>les surfaces imperméables;</w:t>
      </w:r>
    </w:p>
    <w:p w14:paraId="18E0D70D" w14:textId="06ADF315" w:rsidR="00B32DF7" w:rsidRPr="002662BA" w:rsidRDefault="00B32DF7" w:rsidP="00957346">
      <w:pPr>
        <w:pStyle w:val="Questionliste"/>
        <w:spacing w:after="240"/>
      </w:pPr>
      <w:r w:rsidRPr="002662BA">
        <w:t>les regards</w:t>
      </w:r>
      <w:r w:rsidR="00926ADC" w:rsidRPr="002662BA">
        <w:t xml:space="preserve"> et</w:t>
      </w:r>
      <w:r w:rsidRPr="002662BA">
        <w:t xml:space="preserve"> les fossés.</w:t>
      </w:r>
    </w:p>
    <w:p w14:paraId="62210058" w14:textId="2CFAB7B3" w:rsidR="00D64B9A" w:rsidRPr="00D64B9A" w:rsidRDefault="00D64B9A" w:rsidP="0012542E">
      <w:pPr>
        <w:pStyle w:val="QuestionInfo"/>
        <w:spacing w:after="120"/>
        <w:rPr>
          <w:b/>
          <w:bCs/>
        </w:rPr>
      </w:pPr>
      <w:r w:rsidRPr="00D64B9A">
        <w:rPr>
          <w:b/>
          <w:bCs/>
        </w:rPr>
        <w:t>Les éléments localisés sur le plan doivent correspondre à la réalité (dimensions et localisation).</w:t>
      </w:r>
    </w:p>
    <w:p w14:paraId="2717156C" w14:textId="77777777" w:rsidR="00D64B9A" w:rsidRDefault="00D64B9A" w:rsidP="0012542E">
      <w:pPr>
        <w:pStyle w:val="QuestionInfo"/>
        <w:spacing w:after="120"/>
      </w:pPr>
      <w:r w:rsidRPr="000E323E">
        <w:t xml:space="preserve">Selon le projet, plus d’un plan de localisation peut être fourni. </w:t>
      </w:r>
    </w:p>
    <w:p w14:paraId="2A3C3075" w14:textId="77777777" w:rsidR="00D64B9A" w:rsidRPr="00E96A44" w:rsidRDefault="00D64B9A" w:rsidP="00957346">
      <w:pPr>
        <w:pStyle w:val="QuestionInfo"/>
      </w:pPr>
      <w:r w:rsidRPr="24824E10">
        <w:t>Les formats de fichiers acceptés sont JPEG et PDF.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  <w:gridCol w:w="6200"/>
      </w:tblGrid>
      <w:sdt>
        <w:sdtPr>
          <w:rPr>
            <w:rFonts w:ascii="Arial" w:eastAsia="MS Gothic" w:hAnsi="Arial"/>
            <w:bCs/>
            <w:sz w:val="22"/>
            <w:szCs w:val="20"/>
          </w:rPr>
          <w:id w:val="-200171160"/>
          <w15:repeatingSection/>
        </w:sdtPr>
        <w:sdtEndPr/>
        <w:sdtContent>
          <w:sdt>
            <w:sdtPr>
              <w:rPr>
                <w:rFonts w:ascii="Arial" w:eastAsia="MS Gothic" w:hAnsi="Arial"/>
                <w:bCs/>
                <w:sz w:val="22"/>
                <w:szCs w:val="20"/>
              </w:rPr>
              <w:id w:val="-2056848684"/>
              <w:placeholder>
                <w:docPart w:val="07F3802FD2E249ACA503DCBA0CA9166F"/>
              </w:placeholder>
              <w15:repeatingSectionItem/>
            </w:sdtPr>
            <w:sdtEndPr/>
            <w:sdtContent>
              <w:sdt>
                <w:sdtPr>
                  <w:rPr>
                    <w:rFonts w:ascii="Arial" w:eastAsia="MS Gothic" w:hAnsi="Arial"/>
                    <w:bCs/>
                    <w:sz w:val="22"/>
                    <w:szCs w:val="20"/>
                  </w:rPr>
                  <w:id w:val="-90236066"/>
                  <w15:repeatingSection/>
                </w:sdtPr>
                <w:sdtEndPr/>
                <w:sdtContent>
                  <w:sdt>
                    <w:sdtPr>
                      <w:rPr>
                        <w:rFonts w:ascii="Arial" w:eastAsia="MS Gothic" w:hAnsi="Arial"/>
                        <w:bCs/>
                        <w:sz w:val="22"/>
                        <w:szCs w:val="20"/>
                      </w:rPr>
                      <w:id w:val="939720286"/>
                      <w:placeholder>
                        <w:docPart w:val="07F3802FD2E249ACA503DCBA0CA9166F"/>
                      </w:placeholder>
                      <w15:repeatingSectionItem/>
                    </w:sdtPr>
                    <w:sdtEndPr/>
                    <w:sdtContent>
                      <w:tr w:rsidR="005D02B1" w:rsidRPr="005D02B1" w14:paraId="383BDBB7" w14:textId="77777777" w:rsidTr="00052A82">
                        <w:trPr>
                          <w:trHeight w:val="448"/>
                          <w:jc w:val="center"/>
                        </w:trPr>
                        <w:sdt>
                          <w:sdtPr>
                            <w:rPr>
                              <w:rFonts w:ascii="Arial" w:eastAsia="MS Gothic" w:hAnsi="Arial"/>
                              <w:bCs/>
                              <w:sz w:val="22"/>
                              <w:szCs w:val="20"/>
                            </w:rPr>
                            <w:id w:val="-973054144"/>
                            <w:placeholder>
                              <w:docPart w:val="1D7634941FED49D3AF95DC48BD325748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0768" w:type="dxa"/>
                                <w:shd w:val="clear" w:color="auto" w:fill="D9E2F3" w:themeFill="accent1" w:themeFillTint="33"/>
                              </w:tcPr>
                              <w:p w14:paraId="6767141D" w14:textId="77777777" w:rsidR="005D02B1" w:rsidRPr="005D02B1" w:rsidRDefault="005D02B1" w:rsidP="005D02B1">
                                <w:pPr>
                                  <w:spacing w:after="0"/>
                                  <w:rPr>
                                    <w:rFonts w:ascii="Arial" w:eastAsia="MS Gothic" w:hAnsi="Arial"/>
                                    <w:bCs/>
                                    <w:sz w:val="22"/>
                                    <w:szCs w:val="20"/>
                                  </w:rPr>
                                </w:pPr>
                                <w:r w:rsidRPr="005D02B1">
                                  <w:rPr>
                                    <w:rFonts w:ascii="Arial" w:eastAsia="MS Gothic" w:hAnsi="Arial"/>
                                    <w:bCs/>
                                    <w:i/>
                                    <w:iCs/>
                                    <w:color w:val="808080"/>
                                    <w:sz w:val="22"/>
                                    <w:szCs w:val="20"/>
                                  </w:rPr>
                                  <w:t>Indiquez le nom du document.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eastAsia="MS Gothic" w:hAnsi="Arial"/>
                              <w:bCs/>
                              <w:sz w:val="22"/>
                              <w:szCs w:val="20"/>
                            </w:rPr>
                            <w:id w:val="1720790273"/>
                            <w:placeholder>
                              <w:docPart w:val="24070266E93B44BB938D48F9037570F4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6200" w:type="dxa"/>
                                <w:shd w:val="clear" w:color="auto" w:fill="D9E2F3" w:themeFill="accent1" w:themeFillTint="33"/>
                              </w:tcPr>
                              <w:p w14:paraId="787B9624" w14:textId="77777777" w:rsidR="005D02B1" w:rsidRPr="005D02B1" w:rsidRDefault="005D02B1" w:rsidP="005D02B1">
                                <w:pPr>
                                  <w:spacing w:after="0"/>
                                  <w:rPr>
                                    <w:rFonts w:ascii="Arial" w:eastAsia="MS Gothic" w:hAnsi="Arial"/>
                                    <w:bCs/>
                                    <w:sz w:val="22"/>
                                    <w:szCs w:val="20"/>
                                  </w:rPr>
                                </w:pPr>
                                <w:r w:rsidRPr="005D02B1">
                                  <w:rPr>
                                    <w:rFonts w:ascii="Arial" w:eastAsia="MS Gothic" w:hAnsi="Arial"/>
                                    <w:bCs/>
                                    <w:i/>
                                    <w:iCs/>
                                    <w:color w:val="808080"/>
                                    <w:sz w:val="22"/>
                                    <w:szCs w:val="20"/>
                                  </w:rPr>
                                  <w:t>Précisez la section.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6E51E3BA" w14:textId="0BD8C17A" w:rsidR="00A815AF" w:rsidRDefault="00B32DF7" w:rsidP="00166349">
      <w:pPr>
        <w:pStyle w:val="Sous-Section"/>
        <w:tabs>
          <w:tab w:val="clear" w:pos="709"/>
          <w:tab w:val="clear" w:pos="851"/>
        </w:tabs>
        <w:spacing w:before="360"/>
        <w:ind w:left="851" w:hanging="851"/>
      </w:pPr>
      <w:r>
        <w:t xml:space="preserve">Description du site et du milieu environnant </w:t>
      </w:r>
    </w:p>
    <w:p w14:paraId="1B8CE275" w14:textId="450953D7" w:rsidR="00B32DF7" w:rsidRPr="00C0215B" w:rsidRDefault="00C0215B" w:rsidP="00C0215B">
      <w:pPr>
        <w:pStyle w:val="Question"/>
      </w:pPr>
      <w:r>
        <w:t>3.2.1</w:t>
      </w:r>
      <w:r>
        <w:tab/>
      </w:r>
      <w:r w:rsidR="0012542E">
        <w:t>Décrivez</w:t>
      </w:r>
      <w:r w:rsidR="002D1E46" w:rsidRPr="00C0215B">
        <w:t xml:space="preserve"> sommairement les principales caractéristiques du milieu dans lequel se réalise l’entreposage </w:t>
      </w:r>
      <w:r w:rsidR="00B32DF7" w:rsidRPr="00C0215B">
        <w:t>(art. 17 al. 2 (2) REAFIE).</w:t>
      </w:r>
    </w:p>
    <w:p w14:paraId="06D8504A" w14:textId="35CD73F5" w:rsidR="00B32DF7" w:rsidRDefault="00003930" w:rsidP="00D11BB7">
      <w:pPr>
        <w:pStyle w:val="QuestionInfo"/>
        <w:spacing w:after="120"/>
      </w:pPr>
      <w:r>
        <w:t>Exemples d’informations à fournir</w:t>
      </w:r>
      <w:r w:rsidR="00B32DF7">
        <w:t> :</w:t>
      </w:r>
    </w:p>
    <w:p w14:paraId="16E0B2EB" w14:textId="77777777" w:rsidR="00A83F80" w:rsidRPr="00A83F80" w:rsidRDefault="00A83F80" w:rsidP="00A83F80">
      <w:pPr>
        <w:pStyle w:val="Questionliste"/>
      </w:pPr>
      <w:r w:rsidRPr="00A83F80">
        <w:t>des caractéristiques sensibles à la contamination comme les nappes libres ayant un potentiel aquifère élevé;</w:t>
      </w:r>
    </w:p>
    <w:p w14:paraId="453C98AB" w14:textId="77777777" w:rsidR="00A83F80" w:rsidRPr="00A83F80" w:rsidRDefault="00A83F80" w:rsidP="00A83F80">
      <w:pPr>
        <w:pStyle w:val="Questionliste"/>
      </w:pPr>
      <w:r w:rsidRPr="00A83F80">
        <w:t>des aires de protection d’un site de prélèvement d’eau;</w:t>
      </w:r>
    </w:p>
    <w:p w14:paraId="3E800D84" w14:textId="4BD84306" w:rsidR="00B32DF7" w:rsidRPr="00B32DF7" w:rsidRDefault="00A83F80" w:rsidP="00166349">
      <w:pPr>
        <w:pStyle w:val="Questionliste"/>
        <w:spacing w:after="120"/>
      </w:pPr>
      <w:r w:rsidRPr="00A83F80">
        <w:t>d’autres caractéristiques de vulnérabilité des eaux.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2E1132" w14:paraId="3D1BB1B7" w14:textId="77777777" w:rsidTr="00733330">
        <w:trPr>
          <w:trHeight w:val="448"/>
          <w:jc w:val="center"/>
        </w:trPr>
        <w:sdt>
          <w:sdtPr>
            <w:id w:val="1699728861"/>
            <w:placeholder>
              <w:docPart w:val="B4ED47B3DAC44010910A809429D3F4AE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3BF18F85" w14:textId="77777777" w:rsidR="002E1132" w:rsidRDefault="002E1132" w:rsidP="00166349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22B1796B" w14:textId="77777777" w:rsidR="002E1132" w:rsidRPr="002E1132" w:rsidRDefault="002E1132" w:rsidP="00D8203D">
      <w:pPr>
        <w:pStyle w:val="RponseOuiNon"/>
      </w:pP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8"/>
      </w:tblGrid>
      <w:tr w:rsidR="002E1132" w14:paraId="23808D11" w14:textId="77777777" w:rsidTr="00733330">
        <w:trPr>
          <w:trHeight w:val="272"/>
        </w:trPr>
        <w:tc>
          <w:tcPr>
            <w:tcW w:w="4188" w:type="dxa"/>
            <w:shd w:val="clear" w:color="auto" w:fill="D9E2F3" w:themeFill="accent1" w:themeFillTint="33"/>
          </w:tcPr>
          <w:p w14:paraId="6746D5AF" w14:textId="77777777" w:rsidR="002E1132" w:rsidRDefault="00A70EA4" w:rsidP="00733330">
            <w:pPr>
              <w:pStyle w:val="Normalformulaire"/>
              <w:spacing w:after="0"/>
            </w:pPr>
            <w:sdt>
              <w:sdtPr>
                <w:id w:val="-80862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13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2E1132">
              <w:t xml:space="preserve"> Aucune autre information à fournir</w:t>
            </w:r>
          </w:p>
        </w:tc>
      </w:tr>
    </w:tbl>
    <w:p w14:paraId="5031D847" w14:textId="06FED026" w:rsidR="00A815AF" w:rsidRDefault="00B32DF7" w:rsidP="00033B2B">
      <w:pPr>
        <w:pStyle w:val="Section"/>
        <w:tabs>
          <w:tab w:val="clear" w:pos="567"/>
          <w:tab w:val="clear" w:pos="851"/>
        </w:tabs>
        <w:spacing w:before="360"/>
        <w:ind w:left="851" w:hanging="851"/>
      </w:pPr>
      <w:r>
        <w:t>Impacts sur l’environnement</w:t>
      </w:r>
    </w:p>
    <w:p w14:paraId="0D9514EF" w14:textId="6E58CE6C" w:rsidR="00B32DF7" w:rsidRPr="00860DBA" w:rsidRDefault="00B32DF7" w:rsidP="00B31813">
      <w:pPr>
        <w:pStyle w:val="InfoTexte"/>
        <w:keepNext/>
        <w:spacing w:before="240" w:after="160"/>
      </w:pPr>
      <w:r w:rsidRPr="00860DBA">
        <w:t xml:space="preserve">Conformément à l’article 18 du REAFIE, il est de votre responsabilité d’informer le </w:t>
      </w:r>
      <w:r>
        <w:t>m</w:t>
      </w:r>
      <w:r w:rsidRPr="00860DBA">
        <w:t xml:space="preserve">inistère des impacts potentiels cumulés de toutes les activités </w:t>
      </w:r>
      <w:r w:rsidR="00C0215B">
        <w:t>du</w:t>
      </w:r>
      <w:r w:rsidRPr="00860DBA">
        <w:t xml:space="preserve"> projet.  </w:t>
      </w:r>
    </w:p>
    <w:p w14:paraId="7883E5D8" w14:textId="6C15293F" w:rsidR="00B32DF7" w:rsidRDefault="00B32DF7" w:rsidP="00E74732">
      <w:pPr>
        <w:pStyle w:val="InfoTitre"/>
      </w:pPr>
      <w:r>
        <w:t>Formulaires d’impact</w:t>
      </w:r>
      <w:r w:rsidR="00D11BB7">
        <w:t>s</w:t>
      </w:r>
    </w:p>
    <w:p w14:paraId="78C7CB34" w14:textId="670B6DEF" w:rsidR="000E37E6" w:rsidRDefault="000E37E6" w:rsidP="001B4D09">
      <w:pPr>
        <w:pStyle w:val="Normalformulaire"/>
      </w:pPr>
      <w:r w:rsidRPr="6984916A">
        <w:t>Les renseignements sur les impacts doivent être déclarés dans des formulaires distincts</w:t>
      </w:r>
      <w:r>
        <w:t>, appelés « formulaires d’impact</w:t>
      </w:r>
      <w:r w:rsidR="0025597B">
        <w:t>s</w:t>
      </w:r>
      <w:r>
        <w:t xml:space="preserve"> », lesquels </w:t>
      </w:r>
      <w:r w:rsidRPr="30F2554E">
        <w:t xml:space="preserve">permettent de </w:t>
      </w:r>
      <w:r>
        <w:t xml:space="preserve">fournir les informations obligatoires prévues à l’article 18 du </w:t>
      </w:r>
      <w:r w:rsidRPr="001B4D09">
        <w:t>REAFIE</w:t>
      </w:r>
      <w:r>
        <w:t xml:space="preserve"> lors du dépôt d’une demande</w:t>
      </w:r>
      <w:r w:rsidRPr="005B5615">
        <w:t>.</w:t>
      </w:r>
      <w:r w:rsidDel="004268FA">
        <w:t xml:space="preserve"> </w:t>
      </w:r>
      <w:r>
        <w:t xml:space="preserve">Vous devez y décrire notamment les impacts anticipés ainsi que les mesures d’atténuation, de surveillance et de suivi pour les activités </w:t>
      </w:r>
      <w:r w:rsidR="0025597B">
        <w:t>concernées</w:t>
      </w:r>
      <w:r>
        <w:t xml:space="preserve"> par la demande présentée. </w:t>
      </w:r>
    </w:p>
    <w:p w14:paraId="53973FCA" w14:textId="2BC954DC" w:rsidR="000E37E6" w:rsidRDefault="000E37E6" w:rsidP="001B4D09">
      <w:pPr>
        <w:pStyle w:val="Normalformulaire"/>
      </w:pPr>
      <w:r>
        <w:t>Les formulaires d’impact</w:t>
      </w:r>
      <w:r w:rsidR="0074072E">
        <w:t>s</w:t>
      </w:r>
      <w:r>
        <w:t xml:space="preserve"> applicables au projet </w:t>
      </w:r>
      <w:r w:rsidRPr="00C377A5">
        <w:rPr>
          <w:u w:val="single"/>
        </w:rPr>
        <w:t>doivent être cochés</w:t>
      </w:r>
      <w:r>
        <w:t xml:space="preserve"> dans le </w:t>
      </w:r>
      <w:r w:rsidRPr="005B5615">
        <w:t xml:space="preserve">formulaire général </w:t>
      </w:r>
      <w:r w:rsidR="005E2A6F" w:rsidRPr="005E2A6F">
        <w:rPr>
          <w:b/>
          <w:i/>
          <w:iCs/>
        </w:rPr>
        <w:t xml:space="preserve">AM16c - Identification des activités et des impacts </w:t>
      </w:r>
      <w:r w:rsidR="005E2A6F" w:rsidRPr="005E2A6F">
        <w:rPr>
          <w:bCs w:val="0"/>
        </w:rPr>
        <w:t>ou</w:t>
      </w:r>
      <w:r w:rsidR="005E2A6F" w:rsidRPr="005E2A6F">
        <w:rPr>
          <w:b/>
          <w:i/>
          <w:iCs/>
        </w:rPr>
        <w:t xml:space="preserve"> AM27c - Identification des activités et des impacts du projet modifié.</w:t>
      </w:r>
    </w:p>
    <w:p w14:paraId="304ECBD5" w14:textId="53D22AD0" w:rsidR="000E37E6" w:rsidRDefault="000E37E6" w:rsidP="001B4D09">
      <w:pPr>
        <w:pStyle w:val="Normalformulaire"/>
      </w:pPr>
      <w:r>
        <w:t>Chaque activité composant un projet peut avoir des impacts sur la qualité de l’environnement</w:t>
      </w:r>
      <w:r w:rsidR="00A8397A" w:rsidRPr="00A8397A">
        <w:rPr>
          <w:vertAlign w:val="superscript"/>
        </w:rPr>
        <w:fldChar w:fldCharType="begin"/>
      </w:r>
      <w:r w:rsidR="00A8397A" w:rsidRPr="00A8397A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A8397A" w:rsidRPr="00A8397A">
        <w:rPr>
          <w:vertAlign w:val="superscript"/>
        </w:rPr>
        <w:fldChar w:fldCharType="separate"/>
      </w:r>
      <w:r w:rsidR="00A8397A" w:rsidRPr="00A8397A">
        <w:fldChar w:fldCharType="end"/>
      </w:r>
      <w:r>
        <w:t xml:space="preserve"> et ces impacts peuvent être distincts ou communs à d’autres activités d’un même projet. Il est donc</w:t>
      </w:r>
      <w:r w:rsidRPr="008A673C">
        <w:t xml:space="preserve"> important de considérer l</w:t>
      </w:r>
      <w:r w:rsidR="00892825">
        <w:t>’</w:t>
      </w:r>
      <w:r w:rsidRPr="008A673C">
        <w:t xml:space="preserve">ensemble </w:t>
      </w:r>
      <w:r>
        <w:t>du</w:t>
      </w:r>
      <w:r w:rsidRPr="008A673C">
        <w:t xml:space="preserve"> projet</w:t>
      </w:r>
      <w:r>
        <w:t xml:space="preserve"> avant de remplir un formulaire d’impact</w:t>
      </w:r>
      <w:r w:rsidR="005E2A6F">
        <w:t>s</w:t>
      </w:r>
      <w:r>
        <w:t xml:space="preserve"> et de ne</w:t>
      </w:r>
      <w:r w:rsidDel="005B5926">
        <w:t xml:space="preserve"> </w:t>
      </w:r>
      <w:r>
        <w:t>remplir un seul formulaire d’impact</w:t>
      </w:r>
      <w:r w:rsidR="005E2A6F">
        <w:t>s</w:t>
      </w:r>
      <w:r>
        <w:t xml:space="preserve"> par type d’impact. </w:t>
      </w:r>
    </w:p>
    <w:p w14:paraId="420FC13D" w14:textId="268CD988" w:rsidR="005C0142" w:rsidRPr="005C0142" w:rsidRDefault="000E37E6" w:rsidP="001B4D09">
      <w:pPr>
        <w:pStyle w:val="Normalformulaire"/>
        <w:rPr>
          <w:i/>
          <w:iCs/>
        </w:rPr>
      </w:pPr>
      <w:r>
        <w:t>La section qui suit identifie</w:t>
      </w:r>
      <w:r w:rsidDel="00C60313">
        <w:t xml:space="preserve"> </w:t>
      </w:r>
      <w:r>
        <w:t>les principaux formulaires d’impact</w:t>
      </w:r>
      <w:r w:rsidR="0083515D">
        <w:t>s</w:t>
      </w:r>
      <w:r>
        <w:t xml:space="preserve"> à remplir pour </w:t>
      </w:r>
      <w:r w:rsidR="00A70A07">
        <w:t>le</w:t>
      </w:r>
      <w:r>
        <w:t xml:space="preserve"> projet. Selon les particularités du projet et des activités qui le composent, il est possible que d’autres formulaires d’impact</w:t>
      </w:r>
      <w:r w:rsidR="0083515D">
        <w:t>s</w:t>
      </w:r>
      <w:r>
        <w:t xml:space="preserve"> que ceux listés ci-dessous soient requis. </w:t>
      </w:r>
    </w:p>
    <w:p w14:paraId="12E36569" w14:textId="77777777" w:rsidR="00A70A07" w:rsidRPr="009D08EC" w:rsidRDefault="00A70A07" w:rsidP="00033B2B">
      <w:pPr>
        <w:pStyle w:val="Sous-Section"/>
        <w:tabs>
          <w:tab w:val="clear" w:pos="709"/>
          <w:tab w:val="clear" w:pos="851"/>
        </w:tabs>
        <w:spacing w:before="360"/>
        <w:ind w:left="851" w:hanging="851"/>
      </w:pPr>
      <w:r w:rsidRPr="009D08EC">
        <w:t>Bruit</w:t>
      </w:r>
    </w:p>
    <w:p w14:paraId="38B6202C" w14:textId="6C1CF223" w:rsidR="00A70A07" w:rsidRDefault="00A70A07" w:rsidP="00A70A07">
      <w:pPr>
        <w:pStyle w:val="Question"/>
        <w:keepNext/>
      </w:pPr>
      <w:r>
        <w:t>4.1.1</w:t>
      </w:r>
      <w:r>
        <w:tab/>
        <w:t>Les activités de stockage du bois sont-elles susceptibles de générer du bruit</w:t>
      </w:r>
      <w:r w:rsidR="00885053">
        <w:t xml:space="preserve"> pouvant causer des nuisances</w:t>
      </w:r>
      <w:r>
        <w:t xml:space="preserve"> (art. 18 REAFIE)?</w:t>
      </w:r>
      <w:r w:rsidRPr="002E73F4">
        <w:t xml:space="preserve"> </w:t>
      </w:r>
    </w:p>
    <w:p w14:paraId="2EE4115F" w14:textId="2D821F41" w:rsidR="00A70A07" w:rsidRDefault="00A70A07" w:rsidP="00A70A07">
      <w:pPr>
        <w:pStyle w:val="QuestionInfo"/>
      </w:pPr>
      <w:r>
        <w:t>Exemple de sources de bruit à déclarer dans le formulaire d’impact</w:t>
      </w:r>
      <w:r w:rsidR="00885053">
        <w:t>s</w:t>
      </w:r>
      <w:r>
        <w:t xml:space="preserve"> </w:t>
      </w:r>
      <w:r w:rsidRPr="008C419A">
        <w:rPr>
          <w:b/>
          <w:i/>
          <w:iCs/>
        </w:rPr>
        <w:t xml:space="preserve">AM18a </w:t>
      </w:r>
      <w:r w:rsidRPr="00176D50">
        <w:rPr>
          <w:b/>
          <w:bCs/>
          <w:i/>
          <w:iCs/>
        </w:rPr>
        <w:t>–</w:t>
      </w:r>
      <w:r w:rsidRPr="008C419A">
        <w:rPr>
          <w:b/>
          <w:i/>
          <w:iCs/>
        </w:rPr>
        <w:t xml:space="preserve"> Bruit</w:t>
      </w:r>
      <w:r>
        <w:t xml:space="preserve"> : </w:t>
      </w:r>
    </w:p>
    <w:p w14:paraId="7E7B357C" w14:textId="361B903B" w:rsidR="00A70A07" w:rsidRDefault="00A70A07" w:rsidP="00A70A07">
      <w:pPr>
        <w:pStyle w:val="Questionliste"/>
      </w:pPr>
      <w:r>
        <w:t>l</w:t>
      </w:r>
      <w:r w:rsidRPr="00D942E8">
        <w:t>’entreposage</w:t>
      </w:r>
      <w:r w:rsidRPr="00003DEB">
        <w:t xml:space="preserve"> et le transbordement du bois</w:t>
      </w:r>
      <w:r w:rsidR="00885053">
        <w:t>;</w:t>
      </w:r>
    </w:p>
    <w:p w14:paraId="70801D19" w14:textId="112095AC" w:rsidR="00885053" w:rsidRPr="00885053" w:rsidRDefault="00885053" w:rsidP="00885053">
      <w:pPr>
        <w:pStyle w:val="Questionliste"/>
        <w:spacing w:after="240"/>
      </w:pPr>
      <w:r>
        <w:t>la circulation de la machinerie sur le site.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</w:tblGrid>
      <w:tr w:rsidR="00A70A07" w14:paraId="743EC6B7" w14:textId="77777777" w:rsidTr="009C707D">
        <w:trPr>
          <w:trHeight w:val="272"/>
        </w:trPr>
        <w:tc>
          <w:tcPr>
            <w:tcW w:w="1637" w:type="dxa"/>
            <w:shd w:val="clear" w:color="auto" w:fill="D9E2F3" w:themeFill="accent1" w:themeFillTint="33"/>
          </w:tcPr>
          <w:p w14:paraId="76995AD6" w14:textId="77777777" w:rsidR="00A70A07" w:rsidRDefault="00A70EA4" w:rsidP="009C707D">
            <w:pPr>
              <w:pStyle w:val="Normalformulaire"/>
              <w:spacing w:after="0"/>
            </w:pPr>
            <w:sdt>
              <w:sdtPr>
                <w:id w:val="1671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07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A70A07">
              <w:t>Oui</w:t>
            </w:r>
            <w:r w:rsidR="00A70A07">
              <w:tab/>
              <w:t xml:space="preserve"> </w:t>
            </w:r>
            <w:sdt>
              <w:sdtPr>
                <w:id w:val="-247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07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A70A07">
              <w:t>Non</w:t>
            </w:r>
          </w:p>
        </w:tc>
      </w:tr>
    </w:tbl>
    <w:p w14:paraId="275A47CD" w14:textId="55A314E5" w:rsidR="00A70A07" w:rsidRDefault="00A70A07" w:rsidP="00A70A07">
      <w:pPr>
        <w:pStyle w:val="Siouinon"/>
      </w:pPr>
      <w:r>
        <w:t>Si vous avez répondu Non</w:t>
      </w:r>
      <w:r w:rsidRPr="00BC3A05">
        <w:t>, passez à la section</w:t>
      </w:r>
      <w:r>
        <w:t xml:space="preserve"> 4</w:t>
      </w:r>
      <w:r w:rsidR="00885053">
        <w:t>.2.</w:t>
      </w:r>
    </w:p>
    <w:p w14:paraId="4D815DE9" w14:textId="2E2B9F43" w:rsidR="00A70A07" w:rsidRDefault="00A70A07" w:rsidP="00033B2B">
      <w:pPr>
        <w:pStyle w:val="Question"/>
        <w:keepNext/>
      </w:pPr>
      <w:r>
        <w:lastRenderedPageBreak/>
        <w:t>4.1.2</w:t>
      </w:r>
      <w:r>
        <w:tab/>
        <w:t>Fournissez le formulaire d’impact</w:t>
      </w:r>
      <w:r w:rsidR="00885053">
        <w:t>s</w:t>
      </w:r>
      <w:r w:rsidRPr="00D02326">
        <w:rPr>
          <w:i/>
          <w:iCs/>
        </w:rPr>
        <w:t xml:space="preserve"> </w:t>
      </w:r>
      <w:r w:rsidRPr="00D237BA">
        <w:rPr>
          <w:i/>
          <w:iCs/>
        </w:rPr>
        <w:t xml:space="preserve">AM18a </w:t>
      </w:r>
      <w:r w:rsidRPr="00176D50">
        <w:rPr>
          <w:i/>
          <w:iCs/>
        </w:rPr>
        <w:t>–</w:t>
      </w:r>
      <w:r w:rsidRPr="00D237BA">
        <w:rPr>
          <w:i/>
          <w:iCs/>
        </w:rPr>
        <w:t xml:space="preserve"> Bruit</w:t>
      </w:r>
      <w:r>
        <w:rPr>
          <w:i/>
          <w:iCs/>
        </w:rPr>
        <w:t xml:space="preserve"> </w:t>
      </w:r>
      <w:r>
        <w:t>(art. 18 REAFIE)</w:t>
      </w:r>
      <w:r w:rsidRPr="00BD635F">
        <w:t>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6"/>
      </w:tblGrid>
      <w:tr w:rsidR="00A70A07" w14:paraId="2DED0FDC" w14:textId="77777777" w:rsidTr="009C707D">
        <w:trPr>
          <w:trHeight w:val="272"/>
        </w:trPr>
        <w:tc>
          <w:tcPr>
            <w:tcW w:w="16946" w:type="dxa"/>
            <w:shd w:val="clear" w:color="auto" w:fill="D9E2F3" w:themeFill="accent1" w:themeFillTint="33"/>
          </w:tcPr>
          <w:bookmarkStart w:id="4" w:name="_Hlk113458421"/>
          <w:p w14:paraId="532E2FD0" w14:textId="5A899DBD" w:rsidR="00A70A07" w:rsidRDefault="00A70EA4" w:rsidP="00033B2B">
            <w:pPr>
              <w:pStyle w:val="Normalformulaire"/>
              <w:keepNext/>
              <w:spacing w:after="0"/>
            </w:pPr>
            <w:sdt>
              <w:sdtPr>
                <w:id w:val="-165012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07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A70A07">
              <w:t xml:space="preserve"> Je confirme la soumission du formulaire d’impact</w:t>
            </w:r>
            <w:r w:rsidR="00885053">
              <w:t>s</w:t>
            </w:r>
            <w:r w:rsidR="00A70A07">
              <w:t xml:space="preserve"> </w:t>
            </w:r>
            <w:r w:rsidR="00A70A07" w:rsidRPr="00BF2306">
              <w:rPr>
                <w:b/>
                <w:bCs w:val="0"/>
                <w:i/>
                <w:iCs/>
              </w:rPr>
              <w:t>AM18</w:t>
            </w:r>
            <w:r w:rsidR="00A70A07">
              <w:rPr>
                <w:b/>
                <w:bCs w:val="0"/>
                <w:i/>
                <w:iCs/>
              </w:rPr>
              <w:t>a</w:t>
            </w:r>
            <w:r w:rsidR="00A70A07" w:rsidRPr="00BF2306">
              <w:rPr>
                <w:b/>
                <w:bCs w:val="0"/>
                <w:i/>
                <w:iCs/>
              </w:rPr>
              <w:t xml:space="preserve"> –</w:t>
            </w:r>
            <w:r w:rsidR="00A70A07">
              <w:rPr>
                <w:b/>
                <w:i/>
                <w:iCs/>
              </w:rPr>
              <w:t xml:space="preserve"> Bruit </w:t>
            </w:r>
            <w:r w:rsidR="00A70A07" w:rsidRPr="00BF2306">
              <w:rPr>
                <w:bCs w:val="0"/>
              </w:rPr>
              <w:t>dans le cadre de la présente demande.</w:t>
            </w:r>
          </w:p>
        </w:tc>
      </w:tr>
    </w:tbl>
    <w:bookmarkEnd w:id="4"/>
    <w:p w14:paraId="034C1236" w14:textId="77777777" w:rsidR="00885053" w:rsidRPr="009D08EC" w:rsidRDefault="00885053" w:rsidP="00C05BCB">
      <w:pPr>
        <w:pStyle w:val="Sous-Section"/>
        <w:tabs>
          <w:tab w:val="clear" w:pos="709"/>
          <w:tab w:val="clear" w:pos="851"/>
        </w:tabs>
        <w:spacing w:before="360"/>
        <w:ind w:left="851" w:hanging="851"/>
      </w:pPr>
      <w:r w:rsidRPr="009D08EC">
        <w:t>Eaux de surface, eaux souterraines et sols</w:t>
      </w:r>
    </w:p>
    <w:p w14:paraId="186351A6" w14:textId="48588ADE" w:rsidR="00885053" w:rsidRDefault="00885053" w:rsidP="00885053">
      <w:pPr>
        <w:pStyle w:val="Question"/>
        <w:keepNext/>
        <w:rPr>
          <w:rFonts w:cstheme="minorHAnsi"/>
        </w:rPr>
      </w:pPr>
      <w:r>
        <w:t>4.2.1</w:t>
      </w:r>
      <w:r>
        <w:tab/>
      </w:r>
      <w:r w:rsidRPr="002B794D">
        <w:t>L</w:t>
      </w:r>
      <w:r w:rsidR="00052A40">
        <w:t xml:space="preserve">e stockage </w:t>
      </w:r>
      <w:r w:rsidRPr="002B794D">
        <w:t>de bois traités, neufs ou usagés, constitue une activité susceptible de contaminer les eaux</w:t>
      </w:r>
      <w:r w:rsidR="004C1377">
        <w:t xml:space="preserve"> de surface, les eaux</w:t>
      </w:r>
      <w:r w:rsidRPr="002B794D">
        <w:t xml:space="preserve"> souterraines et </w:t>
      </w:r>
      <w:r>
        <w:t xml:space="preserve">les </w:t>
      </w:r>
      <w:r w:rsidR="004C1377">
        <w:t>sols</w:t>
      </w:r>
      <w:r w:rsidRPr="002B794D">
        <w:t xml:space="preserve"> en raison du caractère lixiviable et toxique des produits utilisés pour le traitement du bois.</w:t>
      </w:r>
      <w:r>
        <w:rPr>
          <w:sz w:val="18"/>
          <w:szCs w:val="18"/>
        </w:rPr>
        <w:t xml:space="preserve"> </w:t>
      </w:r>
      <w:r w:rsidRPr="008C5A07">
        <w:rPr>
          <w:rFonts w:cstheme="minorHAnsi"/>
        </w:rPr>
        <w:t xml:space="preserve">Par conséquent, vous devez remplir le </w:t>
      </w:r>
      <w:r w:rsidRPr="00700A03">
        <w:rPr>
          <w:rFonts w:cstheme="minorHAnsi"/>
        </w:rPr>
        <w:t>formulaire d’impact</w:t>
      </w:r>
      <w:r w:rsidR="004C1377">
        <w:rPr>
          <w:rFonts w:cstheme="minorHAnsi"/>
        </w:rPr>
        <w:t>s</w:t>
      </w:r>
      <w:r w:rsidRPr="00700A03">
        <w:rPr>
          <w:rFonts w:cstheme="minorHAnsi"/>
        </w:rPr>
        <w:t xml:space="preserve"> </w:t>
      </w:r>
      <w:r w:rsidRPr="00700A03">
        <w:rPr>
          <w:rFonts w:cstheme="minorHAnsi"/>
          <w:i/>
        </w:rPr>
        <w:t>AM18b- Eaux de surface et souterraines</w:t>
      </w:r>
      <w:r w:rsidRPr="008C5A07">
        <w:rPr>
          <w:rFonts w:cstheme="minorHAnsi"/>
        </w:rPr>
        <w:t xml:space="preserve"> et le soumettre </w:t>
      </w:r>
      <w:r>
        <w:rPr>
          <w:rFonts w:cstheme="minorHAnsi"/>
        </w:rPr>
        <w:t>dans le cadre de la présente</w:t>
      </w:r>
      <w:r w:rsidRPr="008C5A07">
        <w:rPr>
          <w:rFonts w:cstheme="minorHAnsi"/>
        </w:rPr>
        <w:t xml:space="preserve"> demande</w:t>
      </w:r>
      <w:r>
        <w:rPr>
          <w:rFonts w:cstheme="minorHAnsi"/>
        </w:rPr>
        <w:t xml:space="preserve"> </w:t>
      </w:r>
      <w:r>
        <w:t>(art. 18 REAFIE)</w:t>
      </w:r>
      <w:r w:rsidRPr="008C5A07">
        <w:rPr>
          <w:rFonts w:cstheme="minorHAnsi"/>
        </w:rPr>
        <w:t xml:space="preserve">. </w:t>
      </w:r>
    </w:p>
    <w:p w14:paraId="6A8E8F43" w14:textId="41E5B4AC" w:rsidR="00CB1C85" w:rsidRPr="00CB1C85" w:rsidRDefault="00CB1C85" w:rsidP="00CB1C85">
      <w:pPr>
        <w:pStyle w:val="QuestionInfo"/>
      </w:pPr>
      <w:r w:rsidRPr="00CE3C7C">
        <w:t xml:space="preserve">Exemples de sources de contaminants susceptibles de générer les impacts à déclarer dans </w:t>
      </w:r>
      <w:r w:rsidRPr="00CE3C7C">
        <w:rPr>
          <w:rStyle w:val="normaltextrun"/>
          <w:rFonts w:eastAsia="Cambria" w:cstheme="minorHAnsi"/>
        </w:rPr>
        <w:t>ce formulaire</w:t>
      </w:r>
      <w:r w:rsidRPr="00CE3C7C" w:rsidDel="00FD6B69">
        <w:rPr>
          <w:rStyle w:val="normaltextrun"/>
          <w:rFonts w:eastAsia="Cambria" w:cstheme="minorHAnsi"/>
        </w:rPr>
        <w:t> </w:t>
      </w:r>
      <w:r w:rsidRPr="00CE3C7C">
        <w:rPr>
          <w:rStyle w:val="normaltextrun"/>
          <w:rFonts w:eastAsia="Cambria" w:cstheme="minorHAnsi"/>
        </w:rPr>
        <w:t>:</w:t>
      </w:r>
    </w:p>
    <w:p w14:paraId="7A1AEDE1" w14:textId="77777777" w:rsidR="00CB1C85" w:rsidRPr="00CB1C85" w:rsidRDefault="00CB1C85" w:rsidP="00CB1C85">
      <w:pPr>
        <w:pStyle w:val="Questionliste"/>
        <w:rPr>
          <w:rFonts w:cs="Arial"/>
          <w:color w:val="auto"/>
        </w:rPr>
      </w:pPr>
      <w:r w:rsidRPr="00CB1C85">
        <w:rPr>
          <w:rFonts w:cs="Arial"/>
          <w:color w:val="auto"/>
        </w:rPr>
        <w:t>l’entreposage de bois traités, neufs ou usagés;</w:t>
      </w:r>
    </w:p>
    <w:p w14:paraId="7624CA32" w14:textId="77777777" w:rsidR="00CB1C85" w:rsidRPr="00CB1C85" w:rsidRDefault="00CB1C85" w:rsidP="00CB1C85">
      <w:pPr>
        <w:pStyle w:val="Questionliste"/>
        <w:rPr>
          <w:rFonts w:cs="Arial"/>
          <w:color w:val="auto"/>
        </w:rPr>
      </w:pPr>
      <w:r w:rsidRPr="00CB1C85">
        <w:rPr>
          <w:rFonts w:cs="Arial"/>
          <w:color w:val="auto"/>
        </w:rPr>
        <w:t>les risques de déversement accidentel d’hydrocarbures;</w:t>
      </w:r>
    </w:p>
    <w:p w14:paraId="7C6DCAEF" w14:textId="77777777" w:rsidR="00CB1C85" w:rsidRPr="00CB1C85" w:rsidRDefault="00CB1C85" w:rsidP="00CB1C85">
      <w:pPr>
        <w:pStyle w:val="Questionliste"/>
        <w:rPr>
          <w:rFonts w:cs="Arial"/>
          <w:color w:val="auto"/>
        </w:rPr>
      </w:pPr>
      <w:r w:rsidRPr="00CB1C85">
        <w:rPr>
          <w:rFonts w:cs="Arial"/>
          <w:color w:val="auto"/>
        </w:rPr>
        <w:t>les risques d’altérer la qualité des eaux (de surface ou souterraines);</w:t>
      </w:r>
    </w:p>
    <w:p w14:paraId="1B0F2CE3" w14:textId="77777777" w:rsidR="00CB1C85" w:rsidRPr="00CB1C85" w:rsidRDefault="00CB1C85" w:rsidP="00C05BCB">
      <w:pPr>
        <w:pStyle w:val="Questionliste"/>
        <w:spacing w:after="240"/>
        <w:rPr>
          <w:rFonts w:cs="Arial"/>
          <w:color w:val="auto"/>
          <w:szCs w:val="22"/>
        </w:rPr>
      </w:pPr>
      <w:r w:rsidRPr="00CB1C85">
        <w:rPr>
          <w:rStyle w:val="normaltextrun"/>
          <w:rFonts w:eastAsia="Cambria" w:cs="Arial"/>
          <w:color w:val="auto"/>
          <w:szCs w:val="22"/>
        </w:rPr>
        <w:t>la modification du drainage des eaux de surface.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6"/>
      </w:tblGrid>
      <w:tr w:rsidR="00885053" w14:paraId="3E760A64" w14:textId="77777777" w:rsidTr="009C707D">
        <w:trPr>
          <w:trHeight w:val="272"/>
        </w:trPr>
        <w:tc>
          <w:tcPr>
            <w:tcW w:w="16946" w:type="dxa"/>
            <w:shd w:val="clear" w:color="auto" w:fill="D9E2F3" w:themeFill="accent1" w:themeFillTint="33"/>
          </w:tcPr>
          <w:p w14:paraId="5B9000A8" w14:textId="3B88718A" w:rsidR="00885053" w:rsidRDefault="00A70EA4" w:rsidP="009C707D">
            <w:pPr>
              <w:pStyle w:val="Normalformulaire"/>
              <w:spacing w:after="0"/>
            </w:pPr>
            <w:sdt>
              <w:sdtPr>
                <w:id w:val="107632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053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885053">
              <w:t xml:space="preserve"> Je confirme la soumission du formulaire d’impact</w:t>
            </w:r>
            <w:r w:rsidR="00426EDF">
              <w:t>s</w:t>
            </w:r>
            <w:r w:rsidR="00885053">
              <w:t xml:space="preserve"> </w:t>
            </w:r>
            <w:r w:rsidR="00885053" w:rsidRPr="00BF2306">
              <w:rPr>
                <w:b/>
                <w:bCs w:val="0"/>
                <w:i/>
                <w:iCs/>
              </w:rPr>
              <w:t>AM18</w:t>
            </w:r>
            <w:r w:rsidR="00885053">
              <w:rPr>
                <w:b/>
                <w:bCs w:val="0"/>
                <w:i/>
                <w:iCs/>
              </w:rPr>
              <w:t>b</w:t>
            </w:r>
            <w:r w:rsidR="00885053" w:rsidRPr="00BF2306">
              <w:rPr>
                <w:b/>
                <w:bCs w:val="0"/>
                <w:i/>
                <w:iCs/>
              </w:rPr>
              <w:t xml:space="preserve"> –</w:t>
            </w:r>
            <w:r w:rsidR="00885053">
              <w:rPr>
                <w:b/>
                <w:i/>
                <w:iCs/>
              </w:rPr>
              <w:t xml:space="preserve"> Eaux de surface, eaux souterraines et sols </w:t>
            </w:r>
            <w:r w:rsidR="00885053" w:rsidRPr="00BF2306">
              <w:rPr>
                <w:bCs w:val="0"/>
              </w:rPr>
              <w:t>dans le cadre de la présente demande.</w:t>
            </w:r>
          </w:p>
        </w:tc>
      </w:tr>
    </w:tbl>
    <w:p w14:paraId="7BD0B9FF" w14:textId="77777777" w:rsidR="00D4315A" w:rsidRPr="009D08EC" w:rsidRDefault="00D4315A" w:rsidP="00FB0818">
      <w:pPr>
        <w:pStyle w:val="Sous-Section"/>
        <w:tabs>
          <w:tab w:val="clear" w:pos="709"/>
          <w:tab w:val="clear" w:pos="851"/>
        </w:tabs>
        <w:spacing w:before="360"/>
        <w:ind w:left="851" w:hanging="851"/>
      </w:pPr>
      <w:r w:rsidRPr="009D08EC">
        <w:t>Rejets atmosphériques</w:t>
      </w:r>
    </w:p>
    <w:p w14:paraId="117C72F6" w14:textId="62093A45" w:rsidR="00D4315A" w:rsidRDefault="00D4315A" w:rsidP="00D4315A">
      <w:pPr>
        <w:pStyle w:val="Question"/>
        <w:keepNext/>
      </w:pPr>
      <w:r>
        <w:t>4.</w:t>
      </w:r>
      <w:r w:rsidR="00E20BDF">
        <w:t>3</w:t>
      </w:r>
      <w:r>
        <w:t>.1</w:t>
      </w:r>
      <w:r>
        <w:tab/>
        <w:t xml:space="preserve">Les activités de </w:t>
      </w:r>
      <w:r w:rsidR="00F422B0">
        <w:t>stockage de bois traité</w:t>
      </w:r>
      <w:r>
        <w:rPr>
          <w:color w:val="FF0000"/>
        </w:rPr>
        <w:t xml:space="preserve"> </w:t>
      </w:r>
      <w:r>
        <w:t>sont-elles susceptibles d’émettre des rejets dans l’atmosphère (art. 18 REAFIE)?</w:t>
      </w:r>
      <w:r w:rsidRPr="002E73F4">
        <w:t xml:space="preserve"> </w:t>
      </w:r>
    </w:p>
    <w:p w14:paraId="00B2FF0A" w14:textId="22D276B9" w:rsidR="00D4315A" w:rsidRPr="0028614A" w:rsidRDefault="00D4315A" w:rsidP="00D4315A">
      <w:pPr>
        <w:pStyle w:val="QuestionInfo"/>
        <w:rPr>
          <w:bCs/>
          <w:color w:val="000000"/>
        </w:rPr>
      </w:pPr>
      <w:r w:rsidRPr="00E93213">
        <w:t xml:space="preserve">Exemples </w:t>
      </w:r>
      <w:r w:rsidR="00F85892">
        <w:t>de source</w:t>
      </w:r>
      <w:r w:rsidR="00102A1C">
        <w:t>s</w:t>
      </w:r>
      <w:r w:rsidR="00F85892">
        <w:t xml:space="preserve"> d’émission</w:t>
      </w:r>
      <w:r w:rsidR="00102A1C">
        <w:t>s</w:t>
      </w:r>
      <w:r w:rsidR="00F85892">
        <w:t xml:space="preserve"> atmosphérique</w:t>
      </w:r>
      <w:r w:rsidR="00102A1C">
        <w:t>s</w:t>
      </w:r>
      <w:r w:rsidRPr="00E93213">
        <w:t xml:space="preserve"> </w:t>
      </w:r>
      <w:r>
        <w:t xml:space="preserve">à déclarer </w:t>
      </w:r>
      <w:r w:rsidRPr="00E93213">
        <w:t xml:space="preserve">dans </w:t>
      </w:r>
      <w:r>
        <w:t xml:space="preserve">le formulaire </w:t>
      </w:r>
      <w:r w:rsidR="00F85892">
        <w:t xml:space="preserve">d’impacts </w:t>
      </w:r>
      <w:r w:rsidRPr="00D02326">
        <w:rPr>
          <w:b/>
          <w:i/>
          <w:iCs/>
        </w:rPr>
        <w:t>AM18c -</w:t>
      </w:r>
      <w:r w:rsidRPr="00D02326">
        <w:t xml:space="preserve"> </w:t>
      </w:r>
      <w:r w:rsidRPr="00D02326">
        <w:rPr>
          <w:b/>
          <w:i/>
          <w:iCs/>
        </w:rPr>
        <w:t>Rejets atmosphériques</w:t>
      </w:r>
      <w:r w:rsidRPr="00E93213">
        <w:rPr>
          <w:b/>
          <w:i/>
        </w:rPr>
        <w:t> :</w:t>
      </w:r>
    </w:p>
    <w:p w14:paraId="6DEEE5FE" w14:textId="77777777" w:rsidR="00D4315A" w:rsidRDefault="00D4315A" w:rsidP="00D4315A">
      <w:pPr>
        <w:pStyle w:val="Questionliste"/>
      </w:pPr>
      <w:r>
        <w:t>le dégagement de substances traitées volatiles;</w:t>
      </w:r>
    </w:p>
    <w:p w14:paraId="00FA266F" w14:textId="02396EB9" w:rsidR="00D4315A" w:rsidRDefault="00D4315A" w:rsidP="00FB0818">
      <w:pPr>
        <w:pStyle w:val="Questionliste"/>
        <w:spacing w:after="240"/>
      </w:pPr>
      <w:proofErr w:type="gramStart"/>
      <w:r>
        <w:t>l’émission</w:t>
      </w:r>
      <w:proofErr w:type="gramEnd"/>
      <w:r>
        <w:t xml:space="preserve"> de poussière lors de la manutention du bois.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</w:tblGrid>
      <w:tr w:rsidR="00D4315A" w14:paraId="191E6139" w14:textId="77777777" w:rsidTr="009C707D">
        <w:trPr>
          <w:trHeight w:val="272"/>
        </w:trPr>
        <w:tc>
          <w:tcPr>
            <w:tcW w:w="1637" w:type="dxa"/>
            <w:shd w:val="clear" w:color="auto" w:fill="D9E2F3" w:themeFill="accent1" w:themeFillTint="33"/>
          </w:tcPr>
          <w:p w14:paraId="17A11138" w14:textId="77777777" w:rsidR="00D4315A" w:rsidRDefault="00A70EA4" w:rsidP="009C707D">
            <w:pPr>
              <w:pStyle w:val="Normalformulaire"/>
              <w:spacing w:after="0"/>
            </w:pPr>
            <w:sdt>
              <w:sdtPr>
                <w:id w:val="-7405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15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D4315A">
              <w:t>Oui</w:t>
            </w:r>
            <w:r w:rsidR="00D4315A">
              <w:tab/>
              <w:t xml:space="preserve"> </w:t>
            </w:r>
            <w:sdt>
              <w:sdtPr>
                <w:id w:val="-184708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15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D4315A">
              <w:t>Non</w:t>
            </w:r>
          </w:p>
        </w:tc>
      </w:tr>
    </w:tbl>
    <w:p w14:paraId="3D847873" w14:textId="570D4C95" w:rsidR="00D4315A" w:rsidRDefault="00D4315A" w:rsidP="00D4315A">
      <w:pPr>
        <w:pStyle w:val="Siouinon"/>
      </w:pPr>
      <w:r>
        <w:t>Si vous avez répondu Non</w:t>
      </w:r>
      <w:r w:rsidRPr="00BC3A05">
        <w:t>, passez à la section</w:t>
      </w:r>
      <w:r>
        <w:t xml:space="preserve"> 4.</w:t>
      </w:r>
      <w:r w:rsidR="00E20BDF">
        <w:t>4</w:t>
      </w:r>
      <w:r>
        <w:t>.</w:t>
      </w:r>
    </w:p>
    <w:p w14:paraId="1E0DA078" w14:textId="768DCA0B" w:rsidR="00D4315A" w:rsidRDefault="00D4315A" w:rsidP="00D4315A">
      <w:pPr>
        <w:pStyle w:val="Question"/>
      </w:pPr>
      <w:r>
        <w:t>4.</w:t>
      </w:r>
      <w:r w:rsidR="00E20BDF">
        <w:t>3</w:t>
      </w:r>
      <w:r>
        <w:t>.2</w:t>
      </w:r>
      <w:r>
        <w:tab/>
        <w:t>Fournissez le formulaire d’impact</w:t>
      </w:r>
      <w:r w:rsidR="00EB3156">
        <w:t>s</w:t>
      </w:r>
      <w:r w:rsidRPr="00D02326">
        <w:rPr>
          <w:i/>
          <w:iCs/>
        </w:rPr>
        <w:t xml:space="preserve"> AM18c </w:t>
      </w:r>
      <w:r w:rsidR="005652A2">
        <w:rPr>
          <w:i/>
          <w:iCs/>
        </w:rPr>
        <w:t>–</w:t>
      </w:r>
      <w:r w:rsidRPr="00D02326">
        <w:t xml:space="preserve"> </w:t>
      </w:r>
      <w:r w:rsidRPr="00D02326">
        <w:rPr>
          <w:i/>
          <w:iCs/>
        </w:rPr>
        <w:t>Rejets atmosphériques</w:t>
      </w:r>
      <w:r>
        <w:rPr>
          <w:i/>
          <w:iCs/>
        </w:rPr>
        <w:t xml:space="preserve"> </w:t>
      </w:r>
      <w:r>
        <w:t>(art. 18 REAFIE)</w:t>
      </w:r>
      <w:r w:rsidRPr="00BD635F">
        <w:t>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6"/>
      </w:tblGrid>
      <w:tr w:rsidR="00D4315A" w14:paraId="635ADF27" w14:textId="77777777" w:rsidTr="009C707D">
        <w:trPr>
          <w:trHeight w:val="272"/>
        </w:trPr>
        <w:tc>
          <w:tcPr>
            <w:tcW w:w="16946" w:type="dxa"/>
            <w:shd w:val="clear" w:color="auto" w:fill="D9E2F3" w:themeFill="accent1" w:themeFillTint="33"/>
          </w:tcPr>
          <w:p w14:paraId="0D5A7C2F" w14:textId="6ACCE1A1" w:rsidR="00D4315A" w:rsidRDefault="00A70EA4" w:rsidP="009C707D">
            <w:pPr>
              <w:pStyle w:val="Normalformulaire"/>
              <w:spacing w:after="0"/>
            </w:pPr>
            <w:sdt>
              <w:sdtPr>
                <w:id w:val="175355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15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D4315A">
              <w:t xml:space="preserve"> Je confirme la soumission du formulaire d’impact</w:t>
            </w:r>
            <w:r w:rsidR="00EB3156">
              <w:t>s</w:t>
            </w:r>
            <w:r w:rsidR="00D4315A">
              <w:t xml:space="preserve"> </w:t>
            </w:r>
            <w:r w:rsidR="00D4315A" w:rsidRPr="00BF2306">
              <w:rPr>
                <w:b/>
                <w:bCs w:val="0"/>
                <w:i/>
                <w:iCs/>
              </w:rPr>
              <w:t>AM18</w:t>
            </w:r>
            <w:r w:rsidR="00D4315A">
              <w:rPr>
                <w:b/>
                <w:bCs w:val="0"/>
                <w:i/>
                <w:iCs/>
              </w:rPr>
              <w:t>c</w:t>
            </w:r>
            <w:r w:rsidR="00D4315A" w:rsidRPr="00BF2306">
              <w:rPr>
                <w:b/>
                <w:bCs w:val="0"/>
                <w:i/>
                <w:iCs/>
              </w:rPr>
              <w:t xml:space="preserve"> –</w:t>
            </w:r>
            <w:r w:rsidR="00D4315A">
              <w:rPr>
                <w:b/>
                <w:i/>
                <w:iCs/>
              </w:rPr>
              <w:t xml:space="preserve"> Rejets atmosphériques </w:t>
            </w:r>
            <w:r w:rsidR="00D4315A" w:rsidRPr="00BF2306">
              <w:rPr>
                <w:bCs w:val="0"/>
              </w:rPr>
              <w:t>dans le cadre de la présente demande.</w:t>
            </w:r>
          </w:p>
        </w:tc>
      </w:tr>
    </w:tbl>
    <w:p w14:paraId="4E676CB8" w14:textId="5896AA82" w:rsidR="00B32DF7" w:rsidRPr="009D08EC" w:rsidRDefault="009D08EC" w:rsidP="005652A2">
      <w:pPr>
        <w:pStyle w:val="Sous-Section"/>
        <w:tabs>
          <w:tab w:val="clear" w:pos="709"/>
          <w:tab w:val="clear" w:pos="851"/>
        </w:tabs>
        <w:spacing w:before="360"/>
        <w:ind w:left="851" w:hanging="851"/>
      </w:pPr>
      <w:r w:rsidRPr="009D08EC">
        <w:lastRenderedPageBreak/>
        <w:t>Rejets d’un effluent (eau)</w:t>
      </w:r>
    </w:p>
    <w:p w14:paraId="6FF9ACE5" w14:textId="51D6C388" w:rsidR="00DF773D" w:rsidRDefault="00DF773D" w:rsidP="00B31813">
      <w:pPr>
        <w:pStyle w:val="Question"/>
        <w:keepNext/>
      </w:pPr>
      <w:r>
        <w:t>4.</w:t>
      </w:r>
      <w:r w:rsidR="004C3E8A">
        <w:t>4</w:t>
      </w:r>
      <w:r>
        <w:t>.1</w:t>
      </w:r>
      <w:r>
        <w:tab/>
      </w:r>
      <w:r w:rsidRPr="6886AE8A">
        <w:t xml:space="preserve">Les activités </w:t>
      </w:r>
      <w:r w:rsidR="008D496D">
        <w:t>de stockage de bois traité</w:t>
      </w:r>
      <w:r w:rsidRPr="0025719E">
        <w:rPr>
          <w:color w:val="FF0000"/>
        </w:rPr>
        <w:t xml:space="preserve"> </w:t>
      </w:r>
      <w:r w:rsidRPr="6886AE8A">
        <w:t xml:space="preserve">génèrent-elles un rejet d’eau </w:t>
      </w:r>
      <w:r>
        <w:t>dans l’environnement*, dans un système d’égout ou hors du site</w:t>
      </w:r>
      <w:r w:rsidR="00E67A94">
        <w:t xml:space="preserve"> (art. 18 REAFIE)</w:t>
      </w:r>
      <w:r>
        <w:t xml:space="preserve">? </w:t>
      </w:r>
    </w:p>
    <w:p w14:paraId="113191A7" w14:textId="72F4878C" w:rsidR="00DF773D" w:rsidRPr="002B794D" w:rsidRDefault="00DF773D" w:rsidP="00965B42">
      <w:pPr>
        <w:pStyle w:val="QuestionInfo"/>
        <w:rPr>
          <w:rFonts w:cstheme="minorHAnsi"/>
          <w:b/>
          <w:i/>
        </w:rPr>
      </w:pPr>
      <w:r>
        <w:t xml:space="preserve">Exemples de rejets d’eau </w:t>
      </w:r>
      <w:r w:rsidR="004B612C">
        <w:t>à déclarer</w:t>
      </w:r>
      <w:r>
        <w:t xml:space="preserve"> dans </w:t>
      </w:r>
      <w:r w:rsidR="00665D46">
        <w:t>le</w:t>
      </w:r>
      <w:r>
        <w:t xml:space="preserve"> </w:t>
      </w:r>
      <w:r w:rsidRPr="00410416">
        <w:rPr>
          <w:rFonts w:cstheme="minorHAnsi"/>
        </w:rPr>
        <w:t>formulaire</w:t>
      </w:r>
      <w:r w:rsidR="00665D46">
        <w:rPr>
          <w:rFonts w:cstheme="minorHAnsi"/>
        </w:rPr>
        <w:t xml:space="preserve"> </w:t>
      </w:r>
      <w:r w:rsidR="001A010B">
        <w:rPr>
          <w:rFonts w:cstheme="minorHAnsi"/>
        </w:rPr>
        <w:t xml:space="preserve">d’impacts </w:t>
      </w:r>
      <w:r w:rsidR="00665D46" w:rsidRPr="00E4647F">
        <w:rPr>
          <w:b/>
          <w:i/>
        </w:rPr>
        <w:t xml:space="preserve">AM18d – </w:t>
      </w:r>
      <w:r w:rsidR="00665D46">
        <w:rPr>
          <w:b/>
          <w:i/>
        </w:rPr>
        <w:t>R</w:t>
      </w:r>
      <w:r w:rsidR="00665D46" w:rsidRPr="00E4647F">
        <w:rPr>
          <w:b/>
          <w:i/>
        </w:rPr>
        <w:t>ejets d’un effluent (eau)</w:t>
      </w:r>
      <w:r w:rsidRPr="00410416">
        <w:rPr>
          <w:rFonts w:cstheme="minorHAnsi"/>
          <w:b/>
          <w:i/>
        </w:rPr>
        <w:t> </w:t>
      </w:r>
      <w:r>
        <w:rPr>
          <w:rFonts w:cstheme="minorHAnsi"/>
          <w:b/>
          <w:i/>
        </w:rPr>
        <w:t>:</w:t>
      </w:r>
    </w:p>
    <w:p w14:paraId="35AD70A9" w14:textId="77777777" w:rsidR="00DF773D" w:rsidRDefault="00DF773D" w:rsidP="00965B42">
      <w:pPr>
        <w:pStyle w:val="Questionliste"/>
      </w:pPr>
      <w:r>
        <w:t>le rejet d’eau d’un système de collecte des eaux;</w:t>
      </w:r>
    </w:p>
    <w:p w14:paraId="59C7D7B0" w14:textId="77777777" w:rsidR="00DF773D" w:rsidRDefault="00DF773D" w:rsidP="005652A2">
      <w:pPr>
        <w:pStyle w:val="Questionliste"/>
        <w:spacing w:after="240"/>
      </w:pPr>
      <w:r>
        <w:t>le rejet d’eau contaminée en contact avec le bois.</w:t>
      </w:r>
    </w:p>
    <w:p w14:paraId="62AA6209" w14:textId="3F1E49E1" w:rsidR="00DF773D" w:rsidRPr="003222C5" w:rsidRDefault="00DF773D" w:rsidP="00543BC4">
      <w:pPr>
        <w:pStyle w:val="QuestionInfo"/>
        <w:spacing w:before="120"/>
      </w:pPr>
      <w:r>
        <w:t>* Par « rejet d’eau dans l’environnement », on entend tout rejet dans un système de gestion des eaux pluviales</w:t>
      </w:r>
      <w:r w:rsidR="00F80213" w:rsidRPr="00C448C6">
        <w:rPr>
          <w:rFonts w:eastAsia="Times New Roman"/>
          <w:vertAlign w:val="superscript"/>
          <w:lang w:eastAsia="fr-CA"/>
        </w:rPr>
        <w:fldChar w:fldCharType="begin"/>
      </w:r>
      <w:r w:rsidR="00F80213" w:rsidRPr="00C448C6">
        <w:rPr>
          <w:rFonts w:eastAsia="Times New Roman"/>
          <w:vertAlign w:val="superscript"/>
          <w:lang w:eastAsia="fr-CA"/>
        </w:rPr>
        <w:instrText xml:space="preserve"> AUTOTEXTLIST  \s "NoStyle" \t "Pour plus de précisions, consultez le lexique à la fin du formulaire." \* MERGEFORMAT </w:instrText>
      </w:r>
      <w:r w:rsidR="00F80213" w:rsidRPr="00C448C6">
        <w:rPr>
          <w:rFonts w:eastAsia="Times New Roman"/>
          <w:vertAlign w:val="superscript"/>
          <w:lang w:eastAsia="fr-CA"/>
        </w:rPr>
        <w:fldChar w:fldCharType="separate"/>
      </w:r>
      <w:r w:rsidR="00F80213" w:rsidRPr="00C448C6">
        <w:rPr>
          <w:rFonts w:eastAsia="Times New Roman"/>
          <w:lang w:eastAsia="fr-CA"/>
        </w:rPr>
        <w:fldChar w:fldCharType="end"/>
      </w:r>
      <w:r>
        <w:t>, dans un fossé, dans un milieu naturel, dans un</w:t>
      </w:r>
      <w:r w:rsidRPr="003222C5">
        <w:t xml:space="preserve"> cours d’eau</w:t>
      </w:r>
      <w:r>
        <w:t xml:space="preserve"> ou </w:t>
      </w:r>
      <w:r w:rsidRPr="003222C5">
        <w:t>dans le sol</w:t>
      </w:r>
      <w:r>
        <w:t>,</w:t>
      </w:r>
      <w:r w:rsidRPr="003222C5">
        <w:t xml:space="preserve"> incluant l’infiltration et le ruissellement sur le sol.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</w:tblGrid>
      <w:tr w:rsidR="007D7F30" w14:paraId="542A92EA" w14:textId="77777777" w:rsidTr="00052A82">
        <w:trPr>
          <w:trHeight w:val="272"/>
        </w:trPr>
        <w:tc>
          <w:tcPr>
            <w:tcW w:w="1637" w:type="dxa"/>
            <w:shd w:val="clear" w:color="auto" w:fill="D9E2F3" w:themeFill="accent1" w:themeFillTint="33"/>
          </w:tcPr>
          <w:bookmarkStart w:id="5" w:name="_Hlk113451829"/>
          <w:p w14:paraId="152F5708" w14:textId="77777777" w:rsidR="007D7F30" w:rsidRDefault="00A70EA4" w:rsidP="00052A82">
            <w:pPr>
              <w:pStyle w:val="Normalformulaire"/>
              <w:spacing w:after="0"/>
            </w:pPr>
            <w:sdt>
              <w:sdtPr>
                <w:id w:val="157277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30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7D7F30">
              <w:t>Oui</w:t>
            </w:r>
            <w:r w:rsidR="007D7F30">
              <w:tab/>
              <w:t xml:space="preserve"> </w:t>
            </w:r>
            <w:sdt>
              <w:sdtPr>
                <w:id w:val="41960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F30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7D7F30">
              <w:t>Non</w:t>
            </w:r>
          </w:p>
        </w:tc>
      </w:tr>
    </w:tbl>
    <w:bookmarkEnd w:id="5"/>
    <w:p w14:paraId="76298933" w14:textId="553CB904" w:rsidR="005E1C10" w:rsidRPr="00CF10FE" w:rsidRDefault="005E1C10" w:rsidP="005E1C10">
      <w:pPr>
        <w:pStyle w:val="Siouinon"/>
        <w:rPr>
          <w:rFonts w:cstheme="minorHAnsi"/>
          <w:highlight w:val="cyan"/>
        </w:rPr>
      </w:pPr>
      <w:r>
        <w:t>Si vous avez répondu Non</w:t>
      </w:r>
      <w:r w:rsidRPr="005E1C10">
        <w:t xml:space="preserve">, passez à la </w:t>
      </w:r>
      <w:r w:rsidR="00197116">
        <w:t>section</w:t>
      </w:r>
      <w:r w:rsidRPr="005E1C10">
        <w:t xml:space="preserve"> 4.</w:t>
      </w:r>
      <w:r w:rsidR="00763EF8">
        <w:t>5</w:t>
      </w:r>
      <w:r w:rsidRPr="005E1C10">
        <w:t>.</w:t>
      </w:r>
    </w:p>
    <w:p w14:paraId="11739BB6" w14:textId="30449AC9" w:rsidR="00733C17" w:rsidRDefault="00733C17" w:rsidP="00733C17">
      <w:pPr>
        <w:pStyle w:val="Question"/>
      </w:pPr>
      <w:r>
        <w:t>4.</w:t>
      </w:r>
      <w:r w:rsidR="004C3E8A">
        <w:t>4</w:t>
      </w:r>
      <w:r>
        <w:t>.2</w:t>
      </w:r>
      <w:r>
        <w:tab/>
        <w:t>Fournissez</w:t>
      </w:r>
      <w:r w:rsidRPr="1CC39B2E">
        <w:t xml:space="preserve"> le </w:t>
      </w:r>
      <w:r w:rsidRPr="00E4647F">
        <w:t>formulaire</w:t>
      </w:r>
      <w:r>
        <w:t xml:space="preserve"> d’impact</w:t>
      </w:r>
      <w:r w:rsidR="00763EF8">
        <w:t>s</w:t>
      </w:r>
      <w:r w:rsidRPr="00E4647F">
        <w:t xml:space="preserve"> </w:t>
      </w:r>
      <w:r w:rsidRPr="00E4647F">
        <w:rPr>
          <w:i/>
        </w:rPr>
        <w:t xml:space="preserve">AM18d – </w:t>
      </w:r>
      <w:r>
        <w:rPr>
          <w:i/>
        </w:rPr>
        <w:t>R</w:t>
      </w:r>
      <w:r w:rsidRPr="00E4647F">
        <w:rPr>
          <w:i/>
        </w:rPr>
        <w:t>ejets d’un effluent (eau)</w:t>
      </w:r>
      <w:r w:rsidR="003767CA">
        <w:rPr>
          <w:i/>
        </w:rPr>
        <w:t xml:space="preserve"> </w:t>
      </w:r>
      <w:r w:rsidR="003767CA" w:rsidRPr="003767CA">
        <w:rPr>
          <w:iCs/>
        </w:rPr>
        <w:t>(art. 18 REAFIE</w:t>
      </w:r>
      <w:r w:rsidRPr="003767CA">
        <w:t>)</w:t>
      </w:r>
      <w:r>
        <w:t>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6"/>
      </w:tblGrid>
      <w:tr w:rsidR="007F3E04" w14:paraId="239495F0" w14:textId="77777777" w:rsidTr="00052A82">
        <w:trPr>
          <w:trHeight w:val="272"/>
        </w:trPr>
        <w:tc>
          <w:tcPr>
            <w:tcW w:w="16946" w:type="dxa"/>
            <w:shd w:val="clear" w:color="auto" w:fill="D9E2F3" w:themeFill="accent1" w:themeFillTint="33"/>
          </w:tcPr>
          <w:bookmarkStart w:id="6" w:name="_Hlk113454586"/>
          <w:p w14:paraId="24426E77" w14:textId="36CAB15C" w:rsidR="007F3E04" w:rsidRDefault="00A70EA4" w:rsidP="00052A82">
            <w:pPr>
              <w:pStyle w:val="Normalformulaire"/>
              <w:spacing w:after="0"/>
            </w:pPr>
            <w:sdt>
              <w:sdtPr>
                <w:id w:val="22934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E04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7F3E04">
              <w:t xml:space="preserve"> Je confirme la soumission du formulaire d’impact</w:t>
            </w:r>
            <w:r w:rsidR="00763EF8">
              <w:t>s</w:t>
            </w:r>
            <w:r w:rsidR="007F3E04">
              <w:t xml:space="preserve"> </w:t>
            </w:r>
            <w:r w:rsidR="007F3E04" w:rsidRPr="00BF2306">
              <w:rPr>
                <w:b/>
                <w:bCs w:val="0"/>
                <w:i/>
                <w:iCs/>
              </w:rPr>
              <w:t>AM18</w:t>
            </w:r>
            <w:r w:rsidR="00B35AE0">
              <w:rPr>
                <w:b/>
                <w:bCs w:val="0"/>
                <w:i/>
                <w:iCs/>
              </w:rPr>
              <w:t>d</w:t>
            </w:r>
            <w:r w:rsidR="007F3E04" w:rsidRPr="00BF2306">
              <w:rPr>
                <w:b/>
                <w:bCs w:val="0"/>
                <w:i/>
                <w:iCs/>
              </w:rPr>
              <w:t xml:space="preserve"> –</w:t>
            </w:r>
            <w:r w:rsidR="007F3E04">
              <w:rPr>
                <w:b/>
                <w:i/>
                <w:iCs/>
              </w:rPr>
              <w:t xml:space="preserve"> </w:t>
            </w:r>
            <w:r w:rsidR="00B35AE0">
              <w:rPr>
                <w:b/>
                <w:i/>
                <w:iCs/>
              </w:rPr>
              <w:t>Rejets d’un effluent (eau)</w:t>
            </w:r>
            <w:r w:rsidR="007F3E04" w:rsidRPr="00BF2306">
              <w:rPr>
                <w:bCs w:val="0"/>
              </w:rPr>
              <w:t xml:space="preserve"> dans le cadre de la présente demande.</w:t>
            </w:r>
          </w:p>
        </w:tc>
      </w:tr>
    </w:tbl>
    <w:bookmarkEnd w:id="6"/>
    <w:p w14:paraId="7785A7BD" w14:textId="48E374BA" w:rsidR="00A815AF" w:rsidRPr="009D08EC" w:rsidRDefault="009D08EC" w:rsidP="005652A2">
      <w:pPr>
        <w:pStyle w:val="Sous-Section"/>
        <w:tabs>
          <w:tab w:val="clear" w:pos="709"/>
          <w:tab w:val="clear" w:pos="851"/>
        </w:tabs>
        <w:spacing w:before="360"/>
        <w:ind w:left="851" w:hanging="851"/>
      </w:pPr>
      <w:r w:rsidRPr="009D08EC">
        <w:t>Autres impacts</w:t>
      </w:r>
      <w:r w:rsidR="00023C39">
        <w:t xml:space="preserve"> environnementaux</w:t>
      </w:r>
    </w:p>
    <w:p w14:paraId="12F0C0CD" w14:textId="16D0CB28" w:rsidR="00B0006C" w:rsidRDefault="00176D50" w:rsidP="00B31813">
      <w:pPr>
        <w:pStyle w:val="Question"/>
        <w:keepNext/>
      </w:pPr>
      <w:r>
        <w:t>4.5.1</w:t>
      </w:r>
      <w:r>
        <w:tab/>
      </w:r>
      <w:r w:rsidR="00023C39">
        <w:t xml:space="preserve">Les activités de </w:t>
      </w:r>
      <w:r w:rsidR="00B0006C">
        <w:t>stockage de bois traité</w:t>
      </w:r>
      <w:r w:rsidR="00C8554E">
        <w:t xml:space="preserve"> sont susceptible</w:t>
      </w:r>
      <w:r w:rsidR="00375822">
        <w:t>s</w:t>
      </w:r>
      <w:r w:rsidR="00C8554E">
        <w:t xml:space="preserve"> de </w:t>
      </w:r>
      <w:r w:rsidR="00B0006C">
        <w:t>génére</w:t>
      </w:r>
      <w:r w:rsidR="00B0006C" w:rsidRPr="001F4392">
        <w:t xml:space="preserve">r d’autres impacts environnementaux que ceux cités précédemment. </w:t>
      </w:r>
      <w:r w:rsidR="00B0006C" w:rsidRPr="00925E3B">
        <w:t xml:space="preserve">Par </w:t>
      </w:r>
      <w:r w:rsidR="00B0006C" w:rsidRPr="50C862C6">
        <w:t xml:space="preserve">conséquent, vous devez remplir le </w:t>
      </w:r>
      <w:r w:rsidR="00B0006C" w:rsidRPr="00176D50">
        <w:t>formulaire d’impact</w:t>
      </w:r>
      <w:r w:rsidR="00C70EB6">
        <w:t>s</w:t>
      </w:r>
      <w:r w:rsidR="00B0006C" w:rsidRPr="00176D50">
        <w:t xml:space="preserve"> </w:t>
      </w:r>
      <w:r w:rsidR="00B0006C" w:rsidRPr="00176D50">
        <w:rPr>
          <w:i/>
          <w:iCs/>
        </w:rPr>
        <w:t>AM18e – Autres impacts environnementaux</w:t>
      </w:r>
      <w:r w:rsidR="00B0006C" w:rsidRPr="00176D50">
        <w:t xml:space="preserve"> e</w:t>
      </w:r>
      <w:r w:rsidR="00B0006C" w:rsidRPr="50C862C6">
        <w:t xml:space="preserve">t le soumettre </w:t>
      </w:r>
      <w:r w:rsidR="00B0006C">
        <w:rPr>
          <w:rFonts w:cstheme="minorHAnsi"/>
        </w:rPr>
        <w:t>dans le cadre de la présente</w:t>
      </w:r>
      <w:r w:rsidR="00B0006C" w:rsidRPr="008C5A07">
        <w:rPr>
          <w:rFonts w:cstheme="minorHAnsi"/>
        </w:rPr>
        <w:t xml:space="preserve"> </w:t>
      </w:r>
      <w:r w:rsidR="00B0006C" w:rsidRPr="50C862C6">
        <w:t>demande</w:t>
      </w:r>
      <w:r w:rsidR="000232F0">
        <w:t xml:space="preserve"> (art. 18 REAFIE)</w:t>
      </w:r>
      <w:r w:rsidR="00B0006C" w:rsidRPr="50C862C6">
        <w:t xml:space="preserve">. </w:t>
      </w:r>
    </w:p>
    <w:p w14:paraId="4AA8238A" w14:textId="5CD3A87B" w:rsidR="00B0006C" w:rsidRDefault="00B0006C" w:rsidP="00176D50">
      <w:pPr>
        <w:pStyle w:val="QuestionInfo"/>
      </w:pPr>
      <w:r>
        <w:t xml:space="preserve">Exemples d’autres impacts à déclarer dans </w:t>
      </w:r>
      <w:r w:rsidR="00C70EB6">
        <w:t>ce formulaire</w:t>
      </w:r>
      <w:r w:rsidR="00A9164C">
        <w:t> </w:t>
      </w:r>
      <w:r>
        <w:t xml:space="preserve">: </w:t>
      </w:r>
    </w:p>
    <w:p w14:paraId="2F6853E1" w14:textId="5741FE3A" w:rsidR="00B0006C" w:rsidRPr="001F4392" w:rsidRDefault="00C70EB6" w:rsidP="00176D50">
      <w:pPr>
        <w:pStyle w:val="Questionliste"/>
      </w:pPr>
      <w:r>
        <w:t>l</w:t>
      </w:r>
      <w:r w:rsidR="00B0006C" w:rsidRPr="001F4392">
        <w:t>es perturbations de la faune et de la flore;</w:t>
      </w:r>
    </w:p>
    <w:p w14:paraId="5066A40C" w14:textId="4E0CBD50" w:rsidR="00B0006C" w:rsidRDefault="00C70EB6" w:rsidP="00176D50">
      <w:pPr>
        <w:pStyle w:val="Questionliste"/>
      </w:pPr>
      <w:r>
        <w:t>la</w:t>
      </w:r>
      <w:r w:rsidR="00B0006C" w:rsidRPr="001F4392">
        <w:t xml:space="preserve"> dégradation de la qualité du paysage; </w:t>
      </w:r>
    </w:p>
    <w:p w14:paraId="0CB03AE0" w14:textId="1EB9E025" w:rsidR="00B0006C" w:rsidRPr="001F4392" w:rsidRDefault="00B0006C" w:rsidP="00176D50">
      <w:pPr>
        <w:pStyle w:val="Questionliste"/>
      </w:pPr>
      <w:r w:rsidRPr="001F4392">
        <w:t>la pollution lumineuse;</w:t>
      </w:r>
    </w:p>
    <w:p w14:paraId="5FCF6709" w14:textId="06A96EB1" w:rsidR="00B0006C" w:rsidRPr="001F4392" w:rsidRDefault="00C70EB6" w:rsidP="005652A2">
      <w:pPr>
        <w:pStyle w:val="Questionliste"/>
        <w:spacing w:after="240"/>
      </w:pPr>
      <w:proofErr w:type="gramStart"/>
      <w:r>
        <w:t>la</w:t>
      </w:r>
      <w:proofErr w:type="gramEnd"/>
      <w:r w:rsidR="00B0006C" w:rsidRPr="001F4392">
        <w:t xml:space="preserve"> présence de nuisances sur le site</w:t>
      </w:r>
      <w:r w:rsidR="00B0006C">
        <w:t>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6"/>
      </w:tblGrid>
      <w:tr w:rsidR="00371E8C" w14:paraId="3B7C9CFC" w14:textId="77777777" w:rsidTr="00052A82">
        <w:trPr>
          <w:trHeight w:val="272"/>
        </w:trPr>
        <w:tc>
          <w:tcPr>
            <w:tcW w:w="16946" w:type="dxa"/>
            <w:shd w:val="clear" w:color="auto" w:fill="D9E2F3" w:themeFill="accent1" w:themeFillTint="33"/>
          </w:tcPr>
          <w:p w14:paraId="5E8BFD2D" w14:textId="6F8BE89E" w:rsidR="00371E8C" w:rsidRDefault="00A70EA4" w:rsidP="00E3510B">
            <w:pPr>
              <w:pStyle w:val="Normalformulaire"/>
              <w:spacing w:after="0"/>
            </w:pPr>
            <w:sdt>
              <w:sdtPr>
                <w:id w:val="-32096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E8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371E8C">
              <w:t xml:space="preserve"> Je confirme la soumission du formulaire d’impact</w:t>
            </w:r>
            <w:r w:rsidR="00C70EB6">
              <w:t>s</w:t>
            </w:r>
            <w:r w:rsidR="00371E8C">
              <w:t xml:space="preserve"> </w:t>
            </w:r>
            <w:r w:rsidR="00371E8C" w:rsidRPr="00BF2306">
              <w:rPr>
                <w:b/>
                <w:bCs w:val="0"/>
                <w:i/>
                <w:iCs/>
              </w:rPr>
              <w:t>AM18</w:t>
            </w:r>
            <w:r w:rsidR="00371E8C">
              <w:rPr>
                <w:b/>
                <w:bCs w:val="0"/>
                <w:i/>
                <w:iCs/>
              </w:rPr>
              <w:t>e</w:t>
            </w:r>
            <w:r w:rsidR="00371E8C" w:rsidRPr="00BF2306">
              <w:rPr>
                <w:b/>
                <w:bCs w:val="0"/>
                <w:i/>
                <w:iCs/>
              </w:rPr>
              <w:t xml:space="preserve"> –</w:t>
            </w:r>
            <w:r w:rsidR="00371E8C">
              <w:rPr>
                <w:b/>
                <w:i/>
                <w:iCs/>
              </w:rPr>
              <w:t xml:space="preserve"> Autres impacts environnementaux </w:t>
            </w:r>
            <w:r w:rsidR="00371E8C" w:rsidRPr="00BF2306">
              <w:rPr>
                <w:bCs w:val="0"/>
              </w:rPr>
              <w:t>dans le cadre de la présente demande.</w:t>
            </w:r>
          </w:p>
        </w:tc>
      </w:tr>
    </w:tbl>
    <w:p w14:paraId="74FBF78B" w14:textId="4180FE30" w:rsidR="009D08EC" w:rsidRPr="00990401" w:rsidRDefault="009D08EC" w:rsidP="00E3510B">
      <w:pPr>
        <w:pStyle w:val="Section"/>
        <w:keepNext w:val="0"/>
        <w:keepLines w:val="0"/>
        <w:tabs>
          <w:tab w:val="clear" w:pos="567"/>
          <w:tab w:val="clear" w:pos="851"/>
        </w:tabs>
        <w:spacing w:before="360"/>
        <w:ind w:left="851" w:hanging="851"/>
      </w:pPr>
      <w:r w:rsidRPr="00990401">
        <w:t>Informations complémentaires sur le projet</w:t>
      </w:r>
    </w:p>
    <w:p w14:paraId="2E7647EE" w14:textId="49881A3A" w:rsidR="00060A26" w:rsidRPr="00860DBA" w:rsidRDefault="0025163D" w:rsidP="00E3510B">
      <w:pPr>
        <w:pStyle w:val="Normalformulaire"/>
        <w:spacing w:before="240"/>
      </w:pPr>
      <w:r w:rsidRPr="007D05FD">
        <w:rPr>
          <w:lang w:eastAsia="fr-CA"/>
        </w:rPr>
        <w:t xml:space="preserve">Selon les activités </w:t>
      </w:r>
      <w:r>
        <w:rPr>
          <w:lang w:eastAsia="fr-CA"/>
        </w:rPr>
        <w:t>composant le</w:t>
      </w:r>
      <w:r w:rsidRPr="007D05FD">
        <w:rPr>
          <w:lang w:eastAsia="fr-CA"/>
        </w:rPr>
        <w:t xml:space="preserve"> projet, des informations complémentaires p</w:t>
      </w:r>
      <w:r>
        <w:rPr>
          <w:lang w:eastAsia="fr-CA"/>
        </w:rPr>
        <w:t>euvent</w:t>
      </w:r>
      <w:r w:rsidRPr="007D05FD">
        <w:rPr>
          <w:lang w:eastAsia="fr-CA"/>
        </w:rPr>
        <w:t xml:space="preserve"> être nécessaires </w:t>
      </w:r>
      <w:r>
        <w:rPr>
          <w:lang w:eastAsia="fr-CA"/>
        </w:rPr>
        <w:t xml:space="preserve">pour bien </w:t>
      </w:r>
      <w:r w:rsidRPr="007D05FD">
        <w:rPr>
          <w:lang w:eastAsia="fr-CA"/>
        </w:rPr>
        <w:t xml:space="preserve">analyser </w:t>
      </w:r>
      <w:r w:rsidR="00990401">
        <w:rPr>
          <w:lang w:eastAsia="fr-CA"/>
        </w:rPr>
        <w:t>la</w:t>
      </w:r>
      <w:r w:rsidRPr="007D05FD">
        <w:rPr>
          <w:lang w:eastAsia="fr-CA"/>
        </w:rPr>
        <w:t xml:space="preserve"> demande. </w:t>
      </w:r>
    </w:p>
    <w:p w14:paraId="27198C33" w14:textId="3F19834D" w:rsidR="009D08EC" w:rsidRPr="00B2385F" w:rsidRDefault="009D08EC" w:rsidP="00007B6F">
      <w:pPr>
        <w:pStyle w:val="Sous-Section"/>
        <w:tabs>
          <w:tab w:val="clear" w:pos="709"/>
          <w:tab w:val="clear" w:pos="851"/>
        </w:tabs>
        <w:ind w:left="851" w:hanging="851"/>
        <w:rPr>
          <w:lang w:eastAsia="fr-CA"/>
        </w:rPr>
      </w:pPr>
      <w:r w:rsidRPr="00B2385F">
        <w:rPr>
          <w:lang w:eastAsia="fr-CA"/>
        </w:rPr>
        <w:lastRenderedPageBreak/>
        <w:t>Matières dangereuses résiduelles</w:t>
      </w:r>
    </w:p>
    <w:p w14:paraId="089BB863" w14:textId="62DC64B1" w:rsidR="000F4F34" w:rsidRDefault="000F4F34" w:rsidP="000F4F34">
      <w:pPr>
        <w:pStyle w:val="Question"/>
        <w:rPr>
          <w:lang w:eastAsia="fr-CA"/>
        </w:rPr>
      </w:pPr>
      <w:r>
        <w:rPr>
          <w:lang w:eastAsia="fr-CA"/>
        </w:rPr>
        <w:t>5.1.1</w:t>
      </w:r>
      <w:r>
        <w:rPr>
          <w:lang w:eastAsia="fr-CA"/>
        </w:rPr>
        <w:tab/>
        <w:t>Les activités de stockage de bois traité sont-elles susceptibles de générer des matières dangereuses résiduelles (MDR) (art. 17 al. 1 (4) REAFIE)?</w:t>
      </w:r>
    </w:p>
    <w:p w14:paraId="4433542C" w14:textId="340B44A1" w:rsidR="000F4F34" w:rsidRDefault="000F4F34" w:rsidP="00007B6F">
      <w:pPr>
        <w:pStyle w:val="QuestionInfo"/>
        <w:rPr>
          <w:lang w:eastAsia="fr-CA"/>
        </w:rPr>
      </w:pPr>
      <w:r>
        <w:rPr>
          <w:lang w:eastAsia="fr-CA"/>
        </w:rPr>
        <w:t>Exemple de MDR pouvant être générées par l’activité</w:t>
      </w:r>
      <w:r w:rsidR="00A9164C">
        <w:rPr>
          <w:lang w:eastAsia="fr-CA"/>
        </w:rPr>
        <w:t> </w:t>
      </w:r>
      <w:r>
        <w:rPr>
          <w:lang w:eastAsia="fr-CA"/>
        </w:rPr>
        <w:t>:</w:t>
      </w:r>
      <w:r w:rsidR="00007B6F">
        <w:rPr>
          <w:lang w:eastAsia="fr-CA"/>
        </w:rPr>
        <w:t xml:space="preserve"> </w:t>
      </w:r>
      <w:r>
        <w:rPr>
          <w:lang w:eastAsia="fr-CA"/>
        </w:rPr>
        <w:t>la gestion et l’entreposage de boues accumulées au fond des réservoirs de stockage ou de préparation du bois traité.</w:t>
      </w:r>
    </w:p>
    <w:p w14:paraId="70C97787" w14:textId="1A6B4DB7" w:rsidR="000F4F34" w:rsidRDefault="00604855" w:rsidP="001F1BF7">
      <w:pPr>
        <w:pStyle w:val="QuestionInfo"/>
        <w:spacing w:before="240"/>
        <w:rPr>
          <w:lang w:eastAsia="fr-CA"/>
        </w:rPr>
      </w:pPr>
      <w:r w:rsidRPr="00756515">
        <w:rPr>
          <w:lang w:eastAsia="fr-CA"/>
        </w:rPr>
        <w:t>Note :</w:t>
      </w:r>
      <w:r>
        <w:rPr>
          <w:lang w:eastAsia="fr-CA"/>
        </w:rPr>
        <w:t xml:space="preserve"> </w:t>
      </w:r>
      <w:r w:rsidR="000F4F34">
        <w:rPr>
          <w:lang w:eastAsia="fr-CA"/>
        </w:rPr>
        <w:t xml:space="preserve">Le formulaire de description complémentaire </w:t>
      </w:r>
      <w:r w:rsidR="000F4F34" w:rsidRPr="000F4F34">
        <w:rPr>
          <w:b/>
          <w:bCs/>
          <w:i/>
          <w:iCs/>
          <w:lang w:eastAsia="fr-CA"/>
        </w:rPr>
        <w:t>AM17b – Matières dangereuses résiduelles</w:t>
      </w:r>
      <w:r w:rsidR="000F4F34">
        <w:rPr>
          <w:lang w:eastAsia="fr-CA"/>
        </w:rPr>
        <w:t xml:space="preserve"> n’a pas à être rempli si l’une des situations citées à l’article 31 du RMD se présente. Par exemple, il n’est pas requis lorsque la quantité de MDR générées est inférieure à 100 kg à l’exception des liquide</w:t>
      </w:r>
      <w:r w:rsidR="007B2F6B">
        <w:rPr>
          <w:lang w:eastAsia="fr-CA"/>
        </w:rPr>
        <w:t>s</w:t>
      </w:r>
      <w:r w:rsidR="000F4F34">
        <w:rPr>
          <w:lang w:eastAsia="fr-CA"/>
        </w:rPr>
        <w:t>, solides ou substances contenant des biphényles polychlorés (BPC) lorsque la quantité de ces derniers contenus dans l’ensemble de ces matières est supérieure à 1 kg. Si c’est le cas, les MDR doivent être gérées de façon sécuritaire et responsable. En tout temps, cette gestion doit être conforme à l’article 20 de la LQE.</w:t>
      </w:r>
    </w:p>
    <w:p w14:paraId="73865D4E" w14:textId="79C8E572" w:rsidR="00D262ED" w:rsidRDefault="000F4F34" w:rsidP="000F4F34">
      <w:pPr>
        <w:pStyle w:val="QuestionInfo"/>
        <w:rPr>
          <w:lang w:eastAsia="fr-CA"/>
        </w:rPr>
      </w:pPr>
      <w:r>
        <w:rPr>
          <w:lang w:eastAsia="fr-CA"/>
        </w:rPr>
        <w:t>Notez que le bois traité ne constitue pas une matière dangereuse (art. 2(18) RMD).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6"/>
      </w:tblGrid>
      <w:tr w:rsidR="001F1BF7" w14:paraId="17354C0F" w14:textId="77777777" w:rsidTr="00E32339">
        <w:trPr>
          <w:trHeight w:val="272"/>
        </w:trPr>
        <w:tc>
          <w:tcPr>
            <w:tcW w:w="5606" w:type="dxa"/>
            <w:shd w:val="clear" w:color="auto" w:fill="D9E2F3" w:themeFill="accent1" w:themeFillTint="33"/>
          </w:tcPr>
          <w:p w14:paraId="621D4036" w14:textId="3A205E9E" w:rsidR="001F1BF7" w:rsidRDefault="00A70EA4" w:rsidP="009C707D">
            <w:pPr>
              <w:pStyle w:val="Normalformulaire"/>
              <w:spacing w:after="0"/>
            </w:pPr>
            <w:sdt>
              <w:sdtPr>
                <w:id w:val="83974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F7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F1BF7">
              <w:t>Oui</w:t>
            </w:r>
            <w:r w:rsidR="001F1BF7">
              <w:tab/>
              <w:t xml:space="preserve"> </w:t>
            </w:r>
            <w:sdt>
              <w:sdtPr>
                <w:id w:val="-17626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F7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F1BF7">
              <w:t>Non</w:t>
            </w:r>
            <w:r w:rsidR="00404FB5">
              <w:t xml:space="preserve">   </w:t>
            </w:r>
            <w:sdt>
              <w:sdtPr>
                <w:id w:val="-91771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FB5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404FB5">
              <w:t xml:space="preserve"> Ne s’applique pas</w:t>
            </w:r>
            <w:r w:rsidR="00E32339">
              <w:t xml:space="preserve"> (note ci-dessus)</w:t>
            </w:r>
          </w:p>
        </w:tc>
      </w:tr>
    </w:tbl>
    <w:p w14:paraId="72B39943" w14:textId="2FB13FE0" w:rsidR="001F1BF7" w:rsidRDefault="001F1BF7" w:rsidP="001F1BF7">
      <w:pPr>
        <w:pStyle w:val="Siouinon"/>
      </w:pPr>
      <w:r>
        <w:t>Si vous avez répondu Non</w:t>
      </w:r>
      <w:r w:rsidR="00052A40">
        <w:t xml:space="preserve"> ou Ne s’applique pas</w:t>
      </w:r>
      <w:r w:rsidRPr="005E1C10">
        <w:t xml:space="preserve">, passez à la </w:t>
      </w:r>
      <w:r>
        <w:t>section</w:t>
      </w:r>
      <w:r w:rsidRPr="005E1C10">
        <w:t xml:space="preserve"> </w:t>
      </w:r>
      <w:r>
        <w:t>5.2.</w:t>
      </w:r>
    </w:p>
    <w:p w14:paraId="4010EA01" w14:textId="77777777" w:rsidR="00E941FB" w:rsidRDefault="001F1BF7" w:rsidP="00E941FB">
      <w:pPr>
        <w:pStyle w:val="Question"/>
      </w:pPr>
      <w:r w:rsidRPr="001F1BF7">
        <w:t>5.1.2</w:t>
      </w:r>
      <w:r>
        <w:tab/>
      </w:r>
      <w:r w:rsidR="00E941FB">
        <w:t xml:space="preserve">Fournissez le formulaire de description complémentaire </w:t>
      </w:r>
      <w:r w:rsidR="00E941FB" w:rsidRPr="00E941FB">
        <w:rPr>
          <w:i/>
          <w:iCs/>
        </w:rPr>
        <w:t>AM17b – Matières dangereuses résiduelles</w:t>
      </w:r>
      <w:r w:rsidR="00E941FB">
        <w:t xml:space="preserve"> (art. 17 al. 1 (4) REAFIE).</w:t>
      </w:r>
    </w:p>
    <w:p w14:paraId="0D6988D1" w14:textId="60F02DD7" w:rsidR="001F1BF7" w:rsidRPr="001F1BF7" w:rsidRDefault="00E941FB" w:rsidP="002A086E">
      <w:pPr>
        <w:pStyle w:val="QuestionInfo"/>
      </w:pPr>
      <w:r>
        <w:t>Vous devez y démontrer que l’entreposage et la gestion des MDR sont conformes aux exigences du RMD, soit plus spécifiquement le chapitre IV portant sur l’entreposage de matières dangereuses résiduelles.</w:t>
      </w:r>
    </w:p>
    <w:tbl>
      <w:tblPr>
        <w:tblW w:w="0" w:type="auto"/>
        <w:tblInd w:w="84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0"/>
      </w:tblGrid>
      <w:tr w:rsidR="002A086E" w14:paraId="5EF59FD1" w14:textId="77777777" w:rsidTr="002A086E">
        <w:trPr>
          <w:trHeight w:val="272"/>
        </w:trPr>
        <w:tc>
          <w:tcPr>
            <w:tcW w:w="17010" w:type="dxa"/>
            <w:shd w:val="clear" w:color="auto" w:fill="D9E2F3" w:themeFill="accent1" w:themeFillTint="33"/>
          </w:tcPr>
          <w:p w14:paraId="345FEC36" w14:textId="60141472" w:rsidR="002A086E" w:rsidRDefault="00A70EA4" w:rsidP="009C707D">
            <w:pPr>
              <w:pStyle w:val="Normalformulaire"/>
              <w:spacing w:after="0"/>
            </w:pPr>
            <w:sdt>
              <w:sdtPr>
                <w:id w:val="114076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86E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2A086E">
              <w:t xml:space="preserve"> Je confirme la soumission du formulaire de description complémentaire </w:t>
            </w:r>
            <w:r w:rsidR="002A086E" w:rsidRPr="002A086E">
              <w:rPr>
                <w:b/>
                <w:bCs w:val="0"/>
                <w:i/>
                <w:iCs/>
              </w:rPr>
              <w:t>AM17b – Matières dangereuses résiduelles</w:t>
            </w:r>
            <w:r w:rsidR="002A086E" w:rsidRPr="00BF2306">
              <w:rPr>
                <w:bCs w:val="0"/>
              </w:rPr>
              <w:t xml:space="preserve"> dans le cadre de la présente demande.</w:t>
            </w:r>
          </w:p>
        </w:tc>
      </w:tr>
    </w:tbl>
    <w:p w14:paraId="3E977ECA" w14:textId="1614A97C" w:rsidR="00A815AF" w:rsidRDefault="009D08EC" w:rsidP="009B1208">
      <w:pPr>
        <w:pStyle w:val="Sous-Section"/>
        <w:tabs>
          <w:tab w:val="clear" w:pos="709"/>
          <w:tab w:val="clear" w:pos="851"/>
        </w:tabs>
        <w:spacing w:before="360"/>
        <w:ind w:left="851" w:hanging="851"/>
      </w:pPr>
      <w:r>
        <w:t xml:space="preserve">Autre </w:t>
      </w:r>
      <w:r w:rsidRPr="001C1603">
        <w:t>information</w:t>
      </w:r>
    </w:p>
    <w:p w14:paraId="6182CDC6" w14:textId="7751ACE3" w:rsidR="004928CA" w:rsidRPr="002E5EA4" w:rsidRDefault="00F931A9" w:rsidP="00C45877">
      <w:pPr>
        <w:pStyle w:val="Question"/>
        <w:keepNext/>
        <w:rPr>
          <w:b w:val="0"/>
          <w:bCs w:val="0"/>
          <w:i/>
          <w:iCs/>
        </w:rPr>
      </w:pPr>
      <w:r>
        <w:t>5</w:t>
      </w:r>
      <w:r w:rsidR="004928CA">
        <w:t>.</w:t>
      </w:r>
      <w:r>
        <w:t>2.</w:t>
      </w:r>
      <w:r w:rsidR="004928CA">
        <w:t>1</w:t>
      </w:r>
      <w:r w:rsidR="004928CA">
        <w:tab/>
        <w:t>Fournissez</w:t>
      </w:r>
      <w:r w:rsidR="004928CA" w:rsidRPr="00860DBA">
        <w:t xml:space="preserve"> tout autre renseignement ou joi</w:t>
      </w:r>
      <w:r w:rsidR="004928CA">
        <w:t>gnez</w:t>
      </w:r>
      <w:r w:rsidR="004928CA" w:rsidRPr="00860DBA">
        <w:t xml:space="preserve"> tout autre document permettant de compléter votre demande. </w:t>
      </w:r>
      <w:r w:rsidR="002E5EA4" w:rsidRPr="002E5EA4">
        <w:rPr>
          <w:b w:val="0"/>
          <w:bCs w:val="0"/>
          <w:i/>
          <w:iCs/>
        </w:rPr>
        <w:t>(Facultatif)</w:t>
      </w:r>
    </w:p>
    <w:p w14:paraId="721D202F" w14:textId="0ABFCD7B" w:rsidR="004928CA" w:rsidRPr="00860DBA" w:rsidRDefault="004928CA" w:rsidP="007B3F04">
      <w:pPr>
        <w:pStyle w:val="QuestionInfo"/>
      </w:pPr>
      <w:r w:rsidRPr="00860DBA">
        <w:t>E</w:t>
      </w:r>
      <w:r>
        <w:t>xemples </w:t>
      </w:r>
      <w:r w:rsidRPr="00860DBA">
        <w:t xml:space="preserve">: </w:t>
      </w:r>
    </w:p>
    <w:p w14:paraId="6268A38F" w14:textId="0B1909F8" w:rsidR="004928CA" w:rsidRDefault="002E5EA4" w:rsidP="007B3F04">
      <w:pPr>
        <w:pStyle w:val="Questionliste"/>
      </w:pPr>
      <w:r>
        <w:t xml:space="preserve">un </w:t>
      </w:r>
      <w:r w:rsidR="004928CA">
        <w:t>rapport d’ingénieur;</w:t>
      </w:r>
    </w:p>
    <w:p w14:paraId="635781C9" w14:textId="507CE43B" w:rsidR="004928CA" w:rsidRDefault="002E5EA4" w:rsidP="007B3F04">
      <w:pPr>
        <w:pStyle w:val="Questionliste"/>
      </w:pPr>
      <w:r>
        <w:t xml:space="preserve">une </w:t>
      </w:r>
      <w:r w:rsidR="004928CA">
        <w:t>caractérisation des eaux de surface et souterraines;</w:t>
      </w:r>
    </w:p>
    <w:p w14:paraId="2F1AD7E2" w14:textId="4D81DDAA" w:rsidR="004928CA" w:rsidRPr="00563467" w:rsidRDefault="002E5EA4" w:rsidP="007B3F04">
      <w:pPr>
        <w:pStyle w:val="Questionliste"/>
      </w:pPr>
      <w:r>
        <w:t xml:space="preserve">un </w:t>
      </w:r>
      <w:r w:rsidR="004928CA">
        <w:t>rapport géotechnique avec les résultats des forages;</w:t>
      </w:r>
    </w:p>
    <w:p w14:paraId="5F2C2F0F" w14:textId="6279AD95" w:rsidR="00A815AF" w:rsidRDefault="002E5EA4" w:rsidP="007B3F04">
      <w:pPr>
        <w:pStyle w:val="Questionliste"/>
      </w:pPr>
      <w:r>
        <w:t xml:space="preserve">des </w:t>
      </w:r>
      <w:r w:rsidR="004928CA">
        <w:t>photographies d’ouvrages similaires</w:t>
      </w:r>
      <w:r>
        <w:t>;</w:t>
      </w:r>
    </w:p>
    <w:p w14:paraId="7273C9A1" w14:textId="754F328D" w:rsidR="002B2E2F" w:rsidRDefault="006B438C" w:rsidP="002B2E2F">
      <w:pPr>
        <w:pStyle w:val="Questionliste"/>
      </w:pPr>
      <w:r>
        <w:t xml:space="preserve">une caractérisation de l’état initial du terrain; </w:t>
      </w:r>
    </w:p>
    <w:p w14:paraId="68DD6234" w14:textId="6EA5CC56" w:rsidR="002B2E2F" w:rsidRPr="002B2E2F" w:rsidRDefault="002B2E2F" w:rsidP="006A6A4D">
      <w:pPr>
        <w:pStyle w:val="Questionliste"/>
        <w:keepNext/>
      </w:pPr>
      <w:r>
        <w:lastRenderedPageBreak/>
        <w:t>un programme d’entretien et d’inspection des ouvrages;</w:t>
      </w:r>
    </w:p>
    <w:p w14:paraId="2FAB747E" w14:textId="0514B397" w:rsidR="00CB48A4" w:rsidRPr="00CB48A4" w:rsidRDefault="006B438C" w:rsidP="00931C37">
      <w:pPr>
        <w:pStyle w:val="Questionliste"/>
        <w:keepNext/>
        <w:spacing w:after="240"/>
      </w:pPr>
      <w:r>
        <w:t>un programme de suivi des eaux souterraines.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801D9E" w14:paraId="060BEFE2" w14:textId="77777777" w:rsidTr="00052A82">
        <w:trPr>
          <w:trHeight w:val="448"/>
          <w:jc w:val="center"/>
        </w:trPr>
        <w:sdt>
          <w:sdtPr>
            <w:id w:val="1145709449"/>
            <w:placeholder>
              <w:docPart w:val="F4433B6DDE2048829E431D9C9CB8C21A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4C76D666" w14:textId="77777777" w:rsidR="00801D9E" w:rsidRDefault="00801D9E" w:rsidP="006A6A4D">
                <w:pPr>
                  <w:pStyle w:val="Normalformulaire"/>
                  <w:keepNext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58675BDB" w14:textId="77777777" w:rsidR="00AE4386" w:rsidRDefault="00AE4386" w:rsidP="00AE4386">
      <w:pPr>
        <w:pStyle w:val="Normalformulaire"/>
      </w:pPr>
    </w:p>
    <w:sectPr w:rsidR="00AE4386" w:rsidSect="00167463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20160" w:h="12240" w:orient="landscape" w:code="5"/>
      <w:pgMar w:top="720" w:right="720" w:bottom="720" w:left="720" w:header="709" w:footer="4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2393" w14:textId="77777777" w:rsidR="004672B5" w:rsidRDefault="004672B5" w:rsidP="00BA63EA">
      <w:pPr>
        <w:spacing w:after="0" w:line="240" w:lineRule="auto"/>
      </w:pPr>
      <w:r>
        <w:separator/>
      </w:r>
    </w:p>
    <w:p w14:paraId="1A60B17F" w14:textId="77777777" w:rsidR="004672B5" w:rsidRDefault="004672B5"/>
  </w:endnote>
  <w:endnote w:type="continuationSeparator" w:id="0">
    <w:p w14:paraId="530540B5" w14:textId="77777777" w:rsidR="004672B5" w:rsidRDefault="004672B5" w:rsidP="00BA63EA">
      <w:pPr>
        <w:spacing w:after="0" w:line="240" w:lineRule="auto"/>
      </w:pPr>
      <w:r>
        <w:continuationSeparator/>
      </w:r>
    </w:p>
    <w:p w14:paraId="0B903926" w14:textId="77777777" w:rsidR="004672B5" w:rsidRDefault="004672B5"/>
  </w:endnote>
  <w:endnote w:type="continuationNotice" w:id="1">
    <w:p w14:paraId="3F5881E0" w14:textId="77777777" w:rsidR="004672B5" w:rsidRDefault="004672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0CAF" w14:textId="49B552FF" w:rsidR="000D28D4" w:rsidRDefault="000D28D4" w:rsidP="001F0532">
    <w:pPr>
      <w:pStyle w:val="Pieddepage"/>
      <w:rPr>
        <w:rFonts w:cs="Open Sans"/>
        <w:sz w:val="16"/>
        <w:szCs w:val="16"/>
      </w:rPr>
    </w:pPr>
  </w:p>
  <w:sdt>
    <w:sdtPr>
      <w:rPr>
        <w:rFonts w:ascii="Arial" w:hAnsi="Arial" w:cs="Arial"/>
        <w:sz w:val="18"/>
        <w:szCs w:val="18"/>
      </w:rPr>
      <w:alias w:val="Mots clés "/>
      <w:tag w:val=""/>
      <w:id w:val="721016480"/>
      <w:placeholder>
        <w:docPart w:val="50C69F15F4E442D09E578E38ADCE670B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33945E2E" w14:textId="5C9589A3" w:rsidR="000D28D4" w:rsidRPr="000962F6" w:rsidRDefault="004E36C3" w:rsidP="00E952B8">
        <w:pPr>
          <w:pStyle w:val="Pieddepage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AM294.2-bois-traite (2023-10) v.2</w:t>
        </w:r>
      </w:p>
    </w:sdtContent>
  </w:sdt>
  <w:p w14:paraId="5DEDE4EC" w14:textId="77777777" w:rsidR="000D28D4" w:rsidRPr="00E952B8" w:rsidRDefault="000D28D4" w:rsidP="00E952B8">
    <w:pPr>
      <w:pStyle w:val="Pieddepage"/>
      <w:pBdr>
        <w:top w:val="single" w:sz="12" w:space="1" w:color="4472C4" w:themeColor="accent1"/>
      </w:pBdr>
      <w:tabs>
        <w:tab w:val="clear" w:pos="8640"/>
        <w:tab w:val="right" w:pos="18711"/>
      </w:tabs>
      <w:rPr>
        <w:rFonts w:ascii="Arial" w:hAnsi="Arial" w:cs="Arial"/>
        <w:sz w:val="18"/>
        <w:szCs w:val="18"/>
      </w:rPr>
    </w:pPr>
    <w:r w:rsidRPr="000962F6">
      <w:rPr>
        <w:rFonts w:ascii="Arial" w:hAnsi="Arial" w:cs="Arial"/>
        <w:sz w:val="18"/>
        <w:szCs w:val="18"/>
      </w:rPr>
      <w:t>Ministère de l’Environnement</w:t>
    </w:r>
    <w:r>
      <w:rPr>
        <w:rFonts w:ascii="Arial" w:hAnsi="Arial" w:cs="Arial"/>
        <w:sz w:val="18"/>
        <w:szCs w:val="18"/>
      </w:rPr>
      <w:t xml:space="preserve">, </w:t>
    </w:r>
    <w:r w:rsidRPr="000962F6">
      <w:rPr>
        <w:rFonts w:ascii="Arial" w:hAnsi="Arial" w:cs="Arial"/>
        <w:sz w:val="18"/>
        <w:szCs w:val="18"/>
      </w:rPr>
      <w:t>de la Lutte contre les changements climatiques</w:t>
    </w:r>
    <w:r>
      <w:rPr>
        <w:rFonts w:ascii="Arial" w:hAnsi="Arial" w:cs="Arial"/>
        <w:sz w:val="18"/>
        <w:szCs w:val="18"/>
      </w:rPr>
      <w:t>, de la Faune et des Parcs</w:t>
    </w:r>
    <w:r w:rsidRPr="000962F6">
      <w:rPr>
        <w:rFonts w:ascii="Arial" w:hAnsi="Arial" w:cs="Arial"/>
        <w:sz w:val="18"/>
        <w:szCs w:val="18"/>
      </w:rPr>
      <w:tab/>
    </w:r>
    <w:r w:rsidRPr="00E952B8">
      <w:rPr>
        <w:rFonts w:ascii="Arial" w:hAnsi="Arial" w:cs="Arial"/>
        <w:sz w:val="18"/>
        <w:szCs w:val="18"/>
        <w:lang w:val="fr-FR"/>
      </w:rPr>
      <w:t xml:space="preserve">Page </w:t>
    </w:r>
    <w:r w:rsidRPr="00E952B8">
      <w:rPr>
        <w:rFonts w:ascii="Arial" w:hAnsi="Arial" w:cs="Arial"/>
        <w:b/>
        <w:bCs/>
        <w:sz w:val="18"/>
        <w:szCs w:val="18"/>
      </w:rPr>
      <w:fldChar w:fldCharType="begin"/>
    </w:r>
    <w:r w:rsidRPr="00E952B8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E952B8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1</w:t>
    </w:r>
    <w:r w:rsidRPr="00E952B8">
      <w:rPr>
        <w:rFonts w:ascii="Arial" w:hAnsi="Arial" w:cs="Arial"/>
        <w:b/>
        <w:bCs/>
        <w:sz w:val="18"/>
        <w:szCs w:val="18"/>
      </w:rPr>
      <w:fldChar w:fldCharType="end"/>
    </w:r>
    <w:r w:rsidRPr="00E952B8">
      <w:rPr>
        <w:rFonts w:ascii="Arial" w:hAnsi="Arial" w:cs="Arial"/>
        <w:sz w:val="18"/>
        <w:szCs w:val="18"/>
        <w:lang w:val="fr-FR"/>
      </w:rPr>
      <w:t xml:space="preserve"> sur </w:t>
    </w:r>
    <w:r w:rsidRPr="00E952B8">
      <w:rPr>
        <w:rFonts w:ascii="Arial" w:hAnsi="Arial" w:cs="Arial"/>
        <w:b/>
        <w:bCs/>
        <w:sz w:val="18"/>
        <w:szCs w:val="18"/>
      </w:rPr>
      <w:fldChar w:fldCharType="begin"/>
    </w:r>
    <w:r w:rsidRPr="00E952B8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E952B8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16</w:t>
    </w:r>
    <w:r w:rsidRPr="00E952B8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D5A8" w14:textId="710BCE94" w:rsidR="000D28D4" w:rsidRPr="000962F6" w:rsidRDefault="00A70EA4" w:rsidP="001F0532">
    <w:pPr>
      <w:pStyle w:val="Pieddepage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alias w:val="Mots clés "/>
        <w:tag w:val=""/>
        <w:id w:val="280775155"/>
        <w:placeholder>
          <w:docPart w:val="52EB534F8D7C44CDBEE788F684A5A659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E36C3">
          <w:rPr>
            <w:rFonts w:ascii="Arial" w:hAnsi="Arial" w:cs="Arial"/>
            <w:sz w:val="18"/>
            <w:szCs w:val="18"/>
          </w:rPr>
          <w:t>AM294.2-bois-traite (2023-10) v.2</w:t>
        </w:r>
      </w:sdtContent>
    </w:sdt>
  </w:p>
  <w:p w14:paraId="15456613" w14:textId="77777777" w:rsidR="000D28D4" w:rsidRPr="000962F6" w:rsidRDefault="000D28D4" w:rsidP="00E952B8">
    <w:pPr>
      <w:pStyle w:val="Pieddepage"/>
      <w:pBdr>
        <w:top w:val="single" w:sz="12" w:space="1" w:color="4472C4" w:themeColor="accent1"/>
      </w:pBdr>
      <w:tabs>
        <w:tab w:val="clear" w:pos="8640"/>
        <w:tab w:val="right" w:pos="18711"/>
      </w:tabs>
      <w:rPr>
        <w:rFonts w:ascii="Arial" w:hAnsi="Arial" w:cs="Arial"/>
        <w:sz w:val="18"/>
        <w:szCs w:val="18"/>
      </w:rPr>
    </w:pPr>
    <w:r w:rsidRPr="000962F6">
      <w:rPr>
        <w:rFonts w:ascii="Arial" w:hAnsi="Arial" w:cs="Arial"/>
        <w:sz w:val="18"/>
        <w:szCs w:val="18"/>
      </w:rPr>
      <w:t>Ministère de l’Environnement</w:t>
    </w:r>
    <w:r>
      <w:rPr>
        <w:rFonts w:ascii="Arial" w:hAnsi="Arial" w:cs="Arial"/>
        <w:sz w:val="18"/>
        <w:szCs w:val="18"/>
      </w:rPr>
      <w:t xml:space="preserve">, </w:t>
    </w:r>
    <w:r w:rsidRPr="000962F6">
      <w:rPr>
        <w:rFonts w:ascii="Arial" w:hAnsi="Arial" w:cs="Arial"/>
        <w:sz w:val="18"/>
        <w:szCs w:val="18"/>
      </w:rPr>
      <w:t>de la Lutte contre les changements climatiques</w:t>
    </w:r>
    <w:r>
      <w:rPr>
        <w:rFonts w:ascii="Arial" w:hAnsi="Arial" w:cs="Arial"/>
        <w:sz w:val="18"/>
        <w:szCs w:val="18"/>
      </w:rPr>
      <w:t>, de la Faune et des Parcs</w:t>
    </w:r>
    <w:r w:rsidRPr="000962F6">
      <w:rPr>
        <w:rFonts w:ascii="Arial" w:hAnsi="Arial" w:cs="Arial"/>
        <w:sz w:val="18"/>
        <w:szCs w:val="18"/>
      </w:rPr>
      <w:tab/>
    </w:r>
    <w:r w:rsidRPr="00E952B8">
      <w:rPr>
        <w:rFonts w:ascii="Arial" w:hAnsi="Arial" w:cs="Arial"/>
        <w:sz w:val="18"/>
        <w:szCs w:val="18"/>
        <w:lang w:val="fr-FR"/>
      </w:rPr>
      <w:t xml:space="preserve">Page </w:t>
    </w:r>
    <w:r w:rsidRPr="00E952B8">
      <w:rPr>
        <w:rFonts w:ascii="Arial" w:hAnsi="Arial" w:cs="Arial"/>
        <w:b/>
        <w:bCs/>
        <w:sz w:val="18"/>
        <w:szCs w:val="18"/>
      </w:rPr>
      <w:fldChar w:fldCharType="begin"/>
    </w:r>
    <w:r w:rsidRPr="00E952B8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E952B8">
      <w:rPr>
        <w:rFonts w:ascii="Arial" w:hAnsi="Arial" w:cs="Arial"/>
        <w:b/>
        <w:bCs/>
        <w:sz w:val="18"/>
        <w:szCs w:val="18"/>
      </w:rPr>
      <w:fldChar w:fldCharType="separate"/>
    </w:r>
    <w:r w:rsidRPr="00E952B8">
      <w:rPr>
        <w:rFonts w:ascii="Arial" w:hAnsi="Arial" w:cs="Arial"/>
        <w:b/>
        <w:bCs/>
        <w:sz w:val="18"/>
        <w:szCs w:val="18"/>
        <w:lang w:val="fr-FR"/>
      </w:rPr>
      <w:t>1</w:t>
    </w:r>
    <w:r w:rsidRPr="00E952B8">
      <w:rPr>
        <w:rFonts w:ascii="Arial" w:hAnsi="Arial" w:cs="Arial"/>
        <w:b/>
        <w:bCs/>
        <w:sz w:val="18"/>
        <w:szCs w:val="18"/>
      </w:rPr>
      <w:fldChar w:fldCharType="end"/>
    </w:r>
    <w:r w:rsidRPr="00E952B8">
      <w:rPr>
        <w:rFonts w:ascii="Arial" w:hAnsi="Arial" w:cs="Arial"/>
        <w:sz w:val="18"/>
        <w:szCs w:val="18"/>
        <w:lang w:val="fr-FR"/>
      </w:rPr>
      <w:t xml:space="preserve"> sur </w:t>
    </w:r>
    <w:r w:rsidRPr="00E952B8">
      <w:rPr>
        <w:rFonts w:ascii="Arial" w:hAnsi="Arial" w:cs="Arial"/>
        <w:b/>
        <w:bCs/>
        <w:sz w:val="18"/>
        <w:szCs w:val="18"/>
      </w:rPr>
      <w:fldChar w:fldCharType="begin"/>
    </w:r>
    <w:r w:rsidRPr="00E952B8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E952B8">
      <w:rPr>
        <w:rFonts w:ascii="Arial" w:hAnsi="Arial" w:cs="Arial"/>
        <w:b/>
        <w:bCs/>
        <w:sz w:val="18"/>
        <w:szCs w:val="18"/>
      </w:rPr>
      <w:fldChar w:fldCharType="separate"/>
    </w:r>
    <w:r w:rsidRPr="00E952B8">
      <w:rPr>
        <w:rFonts w:ascii="Arial" w:hAnsi="Arial" w:cs="Arial"/>
        <w:b/>
        <w:bCs/>
        <w:sz w:val="18"/>
        <w:szCs w:val="18"/>
        <w:lang w:val="fr-FR"/>
      </w:rPr>
      <w:t>2</w:t>
    </w:r>
    <w:r w:rsidRPr="00E952B8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DB83" w14:textId="77777777" w:rsidR="00BD56E6" w:rsidRDefault="00BD56E6" w:rsidP="001F0532">
    <w:pPr>
      <w:pStyle w:val="Pieddepage"/>
      <w:rPr>
        <w:rFonts w:cs="Open Sans"/>
        <w:sz w:val="16"/>
        <w:szCs w:val="16"/>
      </w:rPr>
    </w:pPr>
  </w:p>
  <w:sdt>
    <w:sdtPr>
      <w:rPr>
        <w:rFonts w:ascii="Arial" w:hAnsi="Arial" w:cs="Arial"/>
        <w:sz w:val="18"/>
        <w:szCs w:val="18"/>
      </w:rPr>
      <w:alias w:val="Mots clés "/>
      <w:tag w:val=""/>
      <w:id w:val="-461579554"/>
      <w:placeholder>
        <w:docPart w:val="50C69F15F4E442D09E578E38ADCE670B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1BD02328" w14:textId="062637F7" w:rsidR="00BD56E6" w:rsidRPr="000962F6" w:rsidRDefault="004E36C3" w:rsidP="00E952B8">
        <w:pPr>
          <w:pStyle w:val="Pieddepage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AM294.2-bois-traite (2023-10) v.2</w:t>
        </w:r>
      </w:p>
    </w:sdtContent>
  </w:sdt>
  <w:p w14:paraId="1AE184F5" w14:textId="77777777" w:rsidR="00BD56E6" w:rsidRPr="00E952B8" w:rsidRDefault="00BD56E6" w:rsidP="00E952B8">
    <w:pPr>
      <w:pStyle w:val="Pieddepage"/>
      <w:pBdr>
        <w:top w:val="single" w:sz="12" w:space="1" w:color="4472C4" w:themeColor="accent1"/>
      </w:pBdr>
      <w:tabs>
        <w:tab w:val="clear" w:pos="8640"/>
        <w:tab w:val="right" w:pos="18711"/>
      </w:tabs>
      <w:rPr>
        <w:rFonts w:ascii="Arial" w:hAnsi="Arial" w:cs="Arial"/>
        <w:sz w:val="18"/>
        <w:szCs w:val="18"/>
      </w:rPr>
    </w:pPr>
    <w:r w:rsidRPr="000962F6">
      <w:rPr>
        <w:rFonts w:ascii="Arial" w:hAnsi="Arial" w:cs="Arial"/>
        <w:sz w:val="18"/>
        <w:szCs w:val="18"/>
      </w:rPr>
      <w:t>Ministère de l’Environnement</w:t>
    </w:r>
    <w:r>
      <w:rPr>
        <w:rFonts w:ascii="Arial" w:hAnsi="Arial" w:cs="Arial"/>
        <w:sz w:val="18"/>
        <w:szCs w:val="18"/>
      </w:rPr>
      <w:t xml:space="preserve">, </w:t>
    </w:r>
    <w:r w:rsidRPr="000962F6">
      <w:rPr>
        <w:rFonts w:ascii="Arial" w:hAnsi="Arial" w:cs="Arial"/>
        <w:sz w:val="18"/>
        <w:szCs w:val="18"/>
      </w:rPr>
      <w:t>de la Lutte contre les changements climatiques</w:t>
    </w:r>
    <w:r>
      <w:rPr>
        <w:rFonts w:ascii="Arial" w:hAnsi="Arial" w:cs="Arial"/>
        <w:sz w:val="18"/>
        <w:szCs w:val="18"/>
      </w:rPr>
      <w:t>, de la Faune et des Parcs</w:t>
    </w:r>
    <w:r w:rsidRPr="000962F6">
      <w:rPr>
        <w:rFonts w:ascii="Arial" w:hAnsi="Arial" w:cs="Arial"/>
        <w:sz w:val="18"/>
        <w:szCs w:val="18"/>
      </w:rPr>
      <w:tab/>
    </w:r>
    <w:r w:rsidRPr="00E952B8">
      <w:rPr>
        <w:rFonts w:ascii="Arial" w:hAnsi="Arial" w:cs="Arial"/>
        <w:sz w:val="18"/>
        <w:szCs w:val="18"/>
        <w:lang w:val="fr-FR"/>
      </w:rPr>
      <w:t xml:space="preserve">Page </w:t>
    </w:r>
    <w:r w:rsidRPr="00E952B8">
      <w:rPr>
        <w:rFonts w:ascii="Arial" w:hAnsi="Arial" w:cs="Arial"/>
        <w:b/>
        <w:bCs/>
        <w:sz w:val="18"/>
        <w:szCs w:val="18"/>
      </w:rPr>
      <w:fldChar w:fldCharType="begin"/>
    </w:r>
    <w:r w:rsidRPr="00E952B8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E952B8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1</w:t>
    </w:r>
    <w:r w:rsidRPr="00E952B8">
      <w:rPr>
        <w:rFonts w:ascii="Arial" w:hAnsi="Arial" w:cs="Arial"/>
        <w:b/>
        <w:bCs/>
        <w:sz w:val="18"/>
        <w:szCs w:val="18"/>
      </w:rPr>
      <w:fldChar w:fldCharType="end"/>
    </w:r>
    <w:r w:rsidRPr="00E952B8">
      <w:rPr>
        <w:rFonts w:ascii="Arial" w:hAnsi="Arial" w:cs="Arial"/>
        <w:sz w:val="18"/>
        <w:szCs w:val="18"/>
        <w:lang w:val="fr-FR"/>
      </w:rPr>
      <w:t xml:space="preserve"> sur </w:t>
    </w:r>
    <w:r w:rsidRPr="00E952B8">
      <w:rPr>
        <w:rFonts w:ascii="Arial" w:hAnsi="Arial" w:cs="Arial"/>
        <w:b/>
        <w:bCs/>
        <w:sz w:val="18"/>
        <w:szCs w:val="18"/>
      </w:rPr>
      <w:fldChar w:fldCharType="begin"/>
    </w:r>
    <w:r w:rsidRPr="00E952B8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E952B8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16</w:t>
    </w:r>
    <w:r w:rsidRPr="00E952B8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alias w:val="Mots clés "/>
      <w:tag w:val=""/>
      <w:id w:val="-834763579"/>
      <w:placeholder>
        <w:docPart w:val="52EB534F8D7C44CDBEE788F684A5A659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3D34A3F7" w14:textId="71B9639D" w:rsidR="00BD56E6" w:rsidRPr="000962F6" w:rsidRDefault="004E36C3" w:rsidP="001F0532">
        <w:pPr>
          <w:pStyle w:val="Pieddepage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AM294.2-bois-traite (2023-10) v.2</w:t>
        </w:r>
      </w:p>
    </w:sdtContent>
  </w:sdt>
  <w:p w14:paraId="27831FF6" w14:textId="77777777" w:rsidR="00BD56E6" w:rsidRPr="000962F6" w:rsidRDefault="00BD56E6" w:rsidP="00E952B8">
    <w:pPr>
      <w:pStyle w:val="Pieddepage"/>
      <w:pBdr>
        <w:top w:val="single" w:sz="12" w:space="1" w:color="4472C4" w:themeColor="accent1"/>
      </w:pBdr>
      <w:tabs>
        <w:tab w:val="clear" w:pos="8640"/>
        <w:tab w:val="right" w:pos="18711"/>
      </w:tabs>
      <w:rPr>
        <w:rFonts w:ascii="Arial" w:hAnsi="Arial" w:cs="Arial"/>
        <w:sz w:val="18"/>
        <w:szCs w:val="18"/>
      </w:rPr>
    </w:pPr>
    <w:r w:rsidRPr="000962F6">
      <w:rPr>
        <w:rFonts w:ascii="Arial" w:hAnsi="Arial" w:cs="Arial"/>
        <w:sz w:val="18"/>
        <w:szCs w:val="18"/>
      </w:rPr>
      <w:t>Ministère de l’Environnement</w:t>
    </w:r>
    <w:r>
      <w:rPr>
        <w:rFonts w:ascii="Arial" w:hAnsi="Arial" w:cs="Arial"/>
        <w:sz w:val="18"/>
        <w:szCs w:val="18"/>
      </w:rPr>
      <w:t xml:space="preserve">, </w:t>
    </w:r>
    <w:r w:rsidRPr="000962F6">
      <w:rPr>
        <w:rFonts w:ascii="Arial" w:hAnsi="Arial" w:cs="Arial"/>
        <w:sz w:val="18"/>
        <w:szCs w:val="18"/>
      </w:rPr>
      <w:t>de la Lutte contre les changements climatiques</w:t>
    </w:r>
    <w:r>
      <w:rPr>
        <w:rFonts w:ascii="Arial" w:hAnsi="Arial" w:cs="Arial"/>
        <w:sz w:val="18"/>
        <w:szCs w:val="18"/>
      </w:rPr>
      <w:t>, de la Faune et des Parcs</w:t>
    </w:r>
    <w:r w:rsidRPr="000962F6">
      <w:rPr>
        <w:rFonts w:ascii="Arial" w:hAnsi="Arial" w:cs="Arial"/>
        <w:sz w:val="18"/>
        <w:szCs w:val="18"/>
      </w:rPr>
      <w:tab/>
    </w:r>
    <w:r w:rsidRPr="00E952B8">
      <w:rPr>
        <w:rFonts w:ascii="Arial" w:hAnsi="Arial" w:cs="Arial"/>
        <w:sz w:val="18"/>
        <w:szCs w:val="18"/>
        <w:lang w:val="fr-FR"/>
      </w:rPr>
      <w:t xml:space="preserve">Page </w:t>
    </w:r>
    <w:r w:rsidRPr="00E952B8">
      <w:rPr>
        <w:rFonts w:ascii="Arial" w:hAnsi="Arial" w:cs="Arial"/>
        <w:b/>
        <w:bCs/>
        <w:sz w:val="18"/>
        <w:szCs w:val="18"/>
      </w:rPr>
      <w:fldChar w:fldCharType="begin"/>
    </w:r>
    <w:r w:rsidRPr="00E952B8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E952B8">
      <w:rPr>
        <w:rFonts w:ascii="Arial" w:hAnsi="Arial" w:cs="Arial"/>
        <w:b/>
        <w:bCs/>
        <w:sz w:val="18"/>
        <w:szCs w:val="18"/>
      </w:rPr>
      <w:fldChar w:fldCharType="separate"/>
    </w:r>
    <w:r w:rsidRPr="00E952B8">
      <w:rPr>
        <w:rFonts w:ascii="Arial" w:hAnsi="Arial" w:cs="Arial"/>
        <w:b/>
        <w:bCs/>
        <w:sz w:val="18"/>
        <w:szCs w:val="18"/>
        <w:lang w:val="fr-FR"/>
      </w:rPr>
      <w:t>1</w:t>
    </w:r>
    <w:r w:rsidRPr="00E952B8">
      <w:rPr>
        <w:rFonts w:ascii="Arial" w:hAnsi="Arial" w:cs="Arial"/>
        <w:b/>
        <w:bCs/>
        <w:sz w:val="18"/>
        <w:szCs w:val="18"/>
      </w:rPr>
      <w:fldChar w:fldCharType="end"/>
    </w:r>
    <w:r w:rsidRPr="00E952B8">
      <w:rPr>
        <w:rFonts w:ascii="Arial" w:hAnsi="Arial" w:cs="Arial"/>
        <w:sz w:val="18"/>
        <w:szCs w:val="18"/>
        <w:lang w:val="fr-FR"/>
      </w:rPr>
      <w:t xml:space="preserve"> sur </w:t>
    </w:r>
    <w:r w:rsidRPr="00E952B8">
      <w:rPr>
        <w:rFonts w:ascii="Arial" w:hAnsi="Arial" w:cs="Arial"/>
        <w:b/>
        <w:bCs/>
        <w:sz w:val="18"/>
        <w:szCs w:val="18"/>
      </w:rPr>
      <w:fldChar w:fldCharType="begin"/>
    </w:r>
    <w:r w:rsidRPr="00E952B8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E952B8">
      <w:rPr>
        <w:rFonts w:ascii="Arial" w:hAnsi="Arial" w:cs="Arial"/>
        <w:b/>
        <w:bCs/>
        <w:sz w:val="18"/>
        <w:szCs w:val="18"/>
      </w:rPr>
      <w:fldChar w:fldCharType="separate"/>
    </w:r>
    <w:r w:rsidRPr="00E952B8">
      <w:rPr>
        <w:rFonts w:ascii="Arial" w:hAnsi="Arial" w:cs="Arial"/>
        <w:b/>
        <w:bCs/>
        <w:sz w:val="18"/>
        <w:szCs w:val="18"/>
        <w:lang w:val="fr-FR"/>
      </w:rPr>
      <w:t>2</w:t>
    </w:r>
    <w:r w:rsidRPr="00E952B8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7C61" w14:textId="77777777" w:rsidR="004672B5" w:rsidRDefault="004672B5" w:rsidP="00BA63EA">
      <w:pPr>
        <w:spacing w:after="0" w:line="240" w:lineRule="auto"/>
      </w:pPr>
      <w:r>
        <w:separator/>
      </w:r>
    </w:p>
    <w:p w14:paraId="082E845C" w14:textId="77777777" w:rsidR="004672B5" w:rsidRDefault="004672B5"/>
  </w:footnote>
  <w:footnote w:type="continuationSeparator" w:id="0">
    <w:p w14:paraId="24550087" w14:textId="77777777" w:rsidR="004672B5" w:rsidRDefault="004672B5" w:rsidP="00BA63EA">
      <w:pPr>
        <w:spacing w:after="0" w:line="240" w:lineRule="auto"/>
      </w:pPr>
      <w:r>
        <w:continuationSeparator/>
      </w:r>
    </w:p>
    <w:p w14:paraId="6C0200A6" w14:textId="77777777" w:rsidR="004672B5" w:rsidRDefault="004672B5"/>
  </w:footnote>
  <w:footnote w:type="continuationNotice" w:id="1">
    <w:p w14:paraId="5D3C1DD7" w14:textId="77777777" w:rsidR="004672B5" w:rsidRDefault="004672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CB33" w14:textId="77777777" w:rsidR="000D28D4" w:rsidRPr="00B3025E" w:rsidRDefault="000D28D4" w:rsidP="00B3025E">
    <w:pPr>
      <w:pStyle w:val="En-tte"/>
      <w:tabs>
        <w:tab w:val="clear" w:pos="8640"/>
        <w:tab w:val="right" w:pos="18711"/>
      </w:tabs>
      <w:rPr>
        <w:rFonts w:ascii="Arial" w:hAnsi="Arial" w:cs="Arial"/>
        <w:b/>
        <w:bCs/>
        <w:u w:color="5B9BD5" w:themeColor="accent5"/>
      </w:rPr>
    </w:pPr>
    <w:r>
      <w:rPr>
        <w:u w:color="5B9BD5" w:themeColor="accent5"/>
      </w:rPr>
      <w:tab/>
    </w:r>
    <w:r>
      <w:rPr>
        <w:u w:color="5B9BD5" w:themeColor="accent5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2A09" w14:textId="77777777" w:rsidR="000D28D4" w:rsidRPr="001F0532" w:rsidRDefault="000D28D4" w:rsidP="00521F4B">
    <w:pPr>
      <w:pStyle w:val="En-tte"/>
      <w:tabs>
        <w:tab w:val="clear" w:pos="8640"/>
        <w:tab w:val="right" w:pos="13892"/>
      </w:tabs>
      <w:rPr>
        <w:rFonts w:cs="Open Sans"/>
        <w:b/>
        <w:bCs/>
        <w:color w:val="5C84CC"/>
        <w:szCs w:val="20"/>
        <w:u w:color="5B9BD5" w:themeColor="accent5"/>
      </w:rPr>
    </w:pPr>
    <w:r>
      <w:rPr>
        <w:u w:color="5B9BD5" w:themeColor="accent5"/>
      </w:rPr>
      <w:tab/>
    </w:r>
    <w:r>
      <w:rPr>
        <w:u w:color="5B9BD5" w:themeColor="accent5"/>
      </w:rPr>
      <w:tab/>
    </w:r>
    <w:r>
      <w:rPr>
        <w:u w:color="5B9BD5" w:themeColor="accent5"/>
      </w:rPr>
      <w:tab/>
    </w:r>
    <w:r>
      <w:rPr>
        <w:u w:color="5B9BD5" w:themeColor="accent5"/>
      </w:rPr>
      <w:tab/>
    </w:r>
    <w:r w:rsidRPr="001F0532">
      <w:rPr>
        <w:rFonts w:cs="Open Sans"/>
        <w:b/>
        <w:bCs/>
        <w:color w:val="5C84CC"/>
        <w:szCs w:val="20"/>
        <w:u w:color="5B9BD5" w:themeColor="accent5"/>
      </w:rPr>
      <w:t>Demande d’autorisation ministérielle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700B" w14:textId="77777777" w:rsidR="00BD56E6" w:rsidRPr="00B3025E" w:rsidRDefault="00BD56E6" w:rsidP="00B3025E">
    <w:pPr>
      <w:pStyle w:val="En-tte"/>
      <w:tabs>
        <w:tab w:val="clear" w:pos="8640"/>
        <w:tab w:val="right" w:pos="18711"/>
      </w:tabs>
      <w:rPr>
        <w:rFonts w:ascii="Arial" w:hAnsi="Arial" w:cs="Arial"/>
        <w:b/>
        <w:bCs/>
        <w:u w:color="5B9BD5" w:themeColor="accent5"/>
      </w:rPr>
    </w:pPr>
    <w:r>
      <w:rPr>
        <w:u w:color="5B9BD5" w:themeColor="accent5"/>
      </w:rPr>
      <w:tab/>
    </w:r>
    <w:r>
      <w:rPr>
        <w:u w:color="5B9BD5" w:themeColor="accent5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C2A9" w14:textId="12CCFA7B" w:rsidR="00BD56E6" w:rsidRPr="001F0532" w:rsidRDefault="00BD56E6" w:rsidP="00521F4B">
    <w:pPr>
      <w:pStyle w:val="En-tte"/>
      <w:tabs>
        <w:tab w:val="clear" w:pos="8640"/>
        <w:tab w:val="right" w:pos="13892"/>
      </w:tabs>
      <w:rPr>
        <w:rFonts w:cs="Open Sans"/>
        <w:b/>
        <w:bCs/>
        <w:color w:val="5C84CC"/>
        <w:szCs w:val="20"/>
        <w:u w:color="5B9BD5" w:themeColor="accent5"/>
      </w:rPr>
    </w:pPr>
    <w:r>
      <w:rPr>
        <w:u w:color="5B9BD5" w:themeColor="accent5"/>
      </w:rPr>
      <w:tab/>
    </w:r>
    <w:r>
      <w:rPr>
        <w:u w:color="5B9BD5" w:themeColor="accent5"/>
      </w:rPr>
      <w:tab/>
    </w:r>
    <w:r>
      <w:rPr>
        <w:u w:color="5B9BD5" w:themeColor="accent5"/>
      </w:rPr>
      <w:tab/>
    </w:r>
    <w:r>
      <w:rPr>
        <w:u w:color="5B9BD5" w:themeColor="accent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0206"/>
    <w:multiLevelType w:val="hybridMultilevel"/>
    <w:tmpl w:val="9E46626C"/>
    <w:lvl w:ilvl="0" w:tplc="03AC4302">
      <w:start w:val="1"/>
      <w:numFmt w:val="bullet"/>
      <w:pStyle w:val="infoliste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2554E9D"/>
    <w:multiLevelType w:val="hybridMultilevel"/>
    <w:tmpl w:val="01F809BA"/>
    <w:lvl w:ilvl="0" w:tplc="D5B624A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Open Sans" w:hAnsi="Open Sans" w:cs="Open San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Open Sans" w:hAnsi="Open Sans" w:cs="Open Sans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Open Sans" w:hAnsi="Open Sans" w:cs="Open Sans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415EA2"/>
    <w:multiLevelType w:val="multilevel"/>
    <w:tmpl w:val="494E9D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asciiTheme="majorHAnsi" w:hAnsiTheme="majorHAnsi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40E4614"/>
    <w:multiLevelType w:val="hybridMultilevel"/>
    <w:tmpl w:val="FFFFFFFF"/>
    <w:lvl w:ilvl="0" w:tplc="44A291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42A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2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8F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A0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00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CD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63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C1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86BA9"/>
    <w:multiLevelType w:val="multilevel"/>
    <w:tmpl w:val="D974F696"/>
    <w:lvl w:ilvl="0">
      <w:start w:val="1"/>
      <w:numFmt w:val="decimal"/>
      <w:pStyle w:val="Section"/>
      <w:lvlText w:val="%1."/>
      <w:lvlJc w:val="left"/>
      <w:pPr>
        <w:ind w:left="720" w:hanging="360"/>
      </w:pPr>
    </w:lvl>
    <w:lvl w:ilvl="1">
      <w:start w:val="1"/>
      <w:numFmt w:val="decimal"/>
      <w:pStyle w:val="Sous-Section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B8341BD"/>
    <w:multiLevelType w:val="hybridMultilevel"/>
    <w:tmpl w:val="CB3C432E"/>
    <w:lvl w:ilvl="0" w:tplc="02026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6530A"/>
    <w:multiLevelType w:val="multilevel"/>
    <w:tmpl w:val="DCFE819A"/>
    <w:styleLink w:val="Style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5F52BF"/>
    <w:multiLevelType w:val="hybridMultilevel"/>
    <w:tmpl w:val="66E4C0EE"/>
    <w:lvl w:ilvl="0" w:tplc="177A2C72">
      <w:start w:val="1"/>
      <w:numFmt w:val="bullet"/>
      <w:pStyle w:val="CaseACocher"/>
      <w:lvlText w:val="o"/>
      <w:lvlJc w:val="left"/>
      <w:pPr>
        <w:ind w:left="149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DD72194"/>
    <w:multiLevelType w:val="hybridMultilevel"/>
    <w:tmpl w:val="1994C1B6"/>
    <w:lvl w:ilvl="0" w:tplc="FD02D086">
      <w:start w:val="1"/>
      <w:numFmt w:val="bullet"/>
      <w:pStyle w:val="Question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10581"/>
    <w:multiLevelType w:val="hybridMultilevel"/>
    <w:tmpl w:val="B850848A"/>
    <w:lvl w:ilvl="0" w:tplc="2712326A">
      <w:start w:val="1"/>
      <w:numFmt w:val="bullet"/>
      <w:pStyle w:val="BoutonRadio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93699637">
    <w:abstractNumId w:val="9"/>
  </w:num>
  <w:num w:numId="2" w16cid:durableId="230653091">
    <w:abstractNumId w:val="7"/>
  </w:num>
  <w:num w:numId="3" w16cid:durableId="1862628273">
    <w:abstractNumId w:val="4"/>
  </w:num>
  <w:num w:numId="4" w16cid:durableId="1261527207">
    <w:abstractNumId w:val="0"/>
  </w:num>
  <w:num w:numId="5" w16cid:durableId="118232916">
    <w:abstractNumId w:val="8"/>
  </w:num>
  <w:num w:numId="6" w16cid:durableId="1580749533">
    <w:abstractNumId w:val="6"/>
  </w:num>
  <w:num w:numId="7" w16cid:durableId="1999461885">
    <w:abstractNumId w:val="2"/>
  </w:num>
  <w:num w:numId="8" w16cid:durableId="501705238">
    <w:abstractNumId w:val="5"/>
  </w:num>
  <w:num w:numId="9" w16cid:durableId="1583642748">
    <w:abstractNumId w:val="1"/>
  </w:num>
  <w:num w:numId="10" w16cid:durableId="91351638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 w:cryptProviderType="rsaAES" w:cryptAlgorithmClass="hash" w:cryptAlgorithmType="typeAny" w:cryptAlgorithmSid="14" w:cryptSpinCount="100000" w:hash="w236+qtzc5RjZMy1oxbank+SoD5u1Ta5PYmZsdQUOoKkHmlaDoqFiYZzo7OZ2SzakhE19G0kiIBBbKqgnXLNjQ==" w:salt="cJBD0XXGzZq+rbY21NOv9g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AF"/>
    <w:rsid w:val="00003930"/>
    <w:rsid w:val="00003F76"/>
    <w:rsid w:val="000045CC"/>
    <w:rsid w:val="00005899"/>
    <w:rsid w:val="00007B6F"/>
    <w:rsid w:val="00014186"/>
    <w:rsid w:val="000166BD"/>
    <w:rsid w:val="00022AE5"/>
    <w:rsid w:val="000232F0"/>
    <w:rsid w:val="00023C39"/>
    <w:rsid w:val="0003219E"/>
    <w:rsid w:val="00033B2B"/>
    <w:rsid w:val="00052A40"/>
    <w:rsid w:val="00052A82"/>
    <w:rsid w:val="00060A26"/>
    <w:rsid w:val="00060EE7"/>
    <w:rsid w:val="0006582F"/>
    <w:rsid w:val="00072A1F"/>
    <w:rsid w:val="00073462"/>
    <w:rsid w:val="000764B4"/>
    <w:rsid w:val="00081239"/>
    <w:rsid w:val="0008650B"/>
    <w:rsid w:val="00090DE4"/>
    <w:rsid w:val="0009529A"/>
    <w:rsid w:val="000962D2"/>
    <w:rsid w:val="000962F6"/>
    <w:rsid w:val="000A0695"/>
    <w:rsid w:val="000A06F1"/>
    <w:rsid w:val="000A21F9"/>
    <w:rsid w:val="000A2A40"/>
    <w:rsid w:val="000A321E"/>
    <w:rsid w:val="000B0178"/>
    <w:rsid w:val="000B2F0B"/>
    <w:rsid w:val="000B37D6"/>
    <w:rsid w:val="000C0098"/>
    <w:rsid w:val="000C075A"/>
    <w:rsid w:val="000C6D92"/>
    <w:rsid w:val="000C6F04"/>
    <w:rsid w:val="000D0B67"/>
    <w:rsid w:val="000D1C11"/>
    <w:rsid w:val="000D28D4"/>
    <w:rsid w:val="000D42BB"/>
    <w:rsid w:val="000D5A72"/>
    <w:rsid w:val="000D67B5"/>
    <w:rsid w:val="000D7D91"/>
    <w:rsid w:val="000E0D4A"/>
    <w:rsid w:val="000E37E6"/>
    <w:rsid w:val="000E6686"/>
    <w:rsid w:val="000E709D"/>
    <w:rsid w:val="000E7903"/>
    <w:rsid w:val="000F1F4E"/>
    <w:rsid w:val="000F460C"/>
    <w:rsid w:val="000F4F34"/>
    <w:rsid w:val="000F6321"/>
    <w:rsid w:val="000F64A4"/>
    <w:rsid w:val="00102A1C"/>
    <w:rsid w:val="00110058"/>
    <w:rsid w:val="0012542E"/>
    <w:rsid w:val="001256E2"/>
    <w:rsid w:val="00131DEC"/>
    <w:rsid w:val="00131F60"/>
    <w:rsid w:val="001403F3"/>
    <w:rsid w:val="00141D18"/>
    <w:rsid w:val="00143C1E"/>
    <w:rsid w:val="00144C08"/>
    <w:rsid w:val="00145B7F"/>
    <w:rsid w:val="001503FB"/>
    <w:rsid w:val="00152BD0"/>
    <w:rsid w:val="00155B9C"/>
    <w:rsid w:val="0015632F"/>
    <w:rsid w:val="00160B18"/>
    <w:rsid w:val="001631A5"/>
    <w:rsid w:val="001656B4"/>
    <w:rsid w:val="00166349"/>
    <w:rsid w:val="00167463"/>
    <w:rsid w:val="00176D50"/>
    <w:rsid w:val="001808F1"/>
    <w:rsid w:val="001822D1"/>
    <w:rsid w:val="00191393"/>
    <w:rsid w:val="00197116"/>
    <w:rsid w:val="001A00E0"/>
    <w:rsid w:val="001A010B"/>
    <w:rsid w:val="001A23FB"/>
    <w:rsid w:val="001A2F7F"/>
    <w:rsid w:val="001A3263"/>
    <w:rsid w:val="001A3D5B"/>
    <w:rsid w:val="001A6656"/>
    <w:rsid w:val="001A6660"/>
    <w:rsid w:val="001B05A2"/>
    <w:rsid w:val="001B1B57"/>
    <w:rsid w:val="001B3917"/>
    <w:rsid w:val="001B4D09"/>
    <w:rsid w:val="001C1603"/>
    <w:rsid w:val="001C30CA"/>
    <w:rsid w:val="001C39F8"/>
    <w:rsid w:val="001C4036"/>
    <w:rsid w:val="001C5D80"/>
    <w:rsid w:val="001C6C6A"/>
    <w:rsid w:val="001C7C32"/>
    <w:rsid w:val="001E3C79"/>
    <w:rsid w:val="001E54A0"/>
    <w:rsid w:val="001E721B"/>
    <w:rsid w:val="001F0532"/>
    <w:rsid w:val="001F1351"/>
    <w:rsid w:val="001F1BF7"/>
    <w:rsid w:val="001F2F9C"/>
    <w:rsid w:val="001F35F3"/>
    <w:rsid w:val="001F4016"/>
    <w:rsid w:val="001F58E7"/>
    <w:rsid w:val="001F61C1"/>
    <w:rsid w:val="001F691C"/>
    <w:rsid w:val="00207D62"/>
    <w:rsid w:val="00211A71"/>
    <w:rsid w:val="00215695"/>
    <w:rsid w:val="002161F2"/>
    <w:rsid w:val="002173CA"/>
    <w:rsid w:val="00220E22"/>
    <w:rsid w:val="002214B4"/>
    <w:rsid w:val="00224A96"/>
    <w:rsid w:val="00230928"/>
    <w:rsid w:val="00234F82"/>
    <w:rsid w:val="00237F63"/>
    <w:rsid w:val="002419B1"/>
    <w:rsid w:val="00244313"/>
    <w:rsid w:val="002448E1"/>
    <w:rsid w:val="002456A0"/>
    <w:rsid w:val="00245E7E"/>
    <w:rsid w:val="00246F3F"/>
    <w:rsid w:val="0025163D"/>
    <w:rsid w:val="00252AE2"/>
    <w:rsid w:val="00254F39"/>
    <w:rsid w:val="00254FC9"/>
    <w:rsid w:val="0025597B"/>
    <w:rsid w:val="00255FD9"/>
    <w:rsid w:val="002564EC"/>
    <w:rsid w:val="002613B9"/>
    <w:rsid w:val="00265F88"/>
    <w:rsid w:val="002662BA"/>
    <w:rsid w:val="00270A95"/>
    <w:rsid w:val="002736D2"/>
    <w:rsid w:val="002746DA"/>
    <w:rsid w:val="00280CBF"/>
    <w:rsid w:val="00284CD4"/>
    <w:rsid w:val="002860A2"/>
    <w:rsid w:val="0028614A"/>
    <w:rsid w:val="00295B3C"/>
    <w:rsid w:val="002A086E"/>
    <w:rsid w:val="002A15FA"/>
    <w:rsid w:val="002A2504"/>
    <w:rsid w:val="002A33CC"/>
    <w:rsid w:val="002A4B26"/>
    <w:rsid w:val="002A7B28"/>
    <w:rsid w:val="002B2E2F"/>
    <w:rsid w:val="002C1D33"/>
    <w:rsid w:val="002C279F"/>
    <w:rsid w:val="002C2A42"/>
    <w:rsid w:val="002C6348"/>
    <w:rsid w:val="002D1E46"/>
    <w:rsid w:val="002E1132"/>
    <w:rsid w:val="002E3812"/>
    <w:rsid w:val="002E3F25"/>
    <w:rsid w:val="002E5176"/>
    <w:rsid w:val="002E5EA4"/>
    <w:rsid w:val="002F3B83"/>
    <w:rsid w:val="00300975"/>
    <w:rsid w:val="00306709"/>
    <w:rsid w:val="00306EA3"/>
    <w:rsid w:val="00315059"/>
    <w:rsid w:val="00324FA5"/>
    <w:rsid w:val="003251A7"/>
    <w:rsid w:val="0032719E"/>
    <w:rsid w:val="00330CC8"/>
    <w:rsid w:val="00333986"/>
    <w:rsid w:val="003344CC"/>
    <w:rsid w:val="00336385"/>
    <w:rsid w:val="00337B79"/>
    <w:rsid w:val="00340BDB"/>
    <w:rsid w:val="00344932"/>
    <w:rsid w:val="00344E24"/>
    <w:rsid w:val="0036700C"/>
    <w:rsid w:val="003710C0"/>
    <w:rsid w:val="00371287"/>
    <w:rsid w:val="00371E8C"/>
    <w:rsid w:val="00372F9E"/>
    <w:rsid w:val="00374092"/>
    <w:rsid w:val="00375822"/>
    <w:rsid w:val="003767CA"/>
    <w:rsid w:val="003772B6"/>
    <w:rsid w:val="0038580D"/>
    <w:rsid w:val="0039094B"/>
    <w:rsid w:val="00390A57"/>
    <w:rsid w:val="00391D6A"/>
    <w:rsid w:val="003A6283"/>
    <w:rsid w:val="003B3493"/>
    <w:rsid w:val="003B7E2E"/>
    <w:rsid w:val="003C12A5"/>
    <w:rsid w:val="003C13DE"/>
    <w:rsid w:val="003C47DA"/>
    <w:rsid w:val="003D3851"/>
    <w:rsid w:val="003D4C9A"/>
    <w:rsid w:val="003D7042"/>
    <w:rsid w:val="003E14F8"/>
    <w:rsid w:val="003F5A63"/>
    <w:rsid w:val="003F6A28"/>
    <w:rsid w:val="004000C7"/>
    <w:rsid w:val="00403409"/>
    <w:rsid w:val="00404FB5"/>
    <w:rsid w:val="00405A80"/>
    <w:rsid w:val="004104A4"/>
    <w:rsid w:val="004126FA"/>
    <w:rsid w:val="00415BDF"/>
    <w:rsid w:val="004214C5"/>
    <w:rsid w:val="00425C8F"/>
    <w:rsid w:val="00426EDF"/>
    <w:rsid w:val="00430763"/>
    <w:rsid w:val="004328F0"/>
    <w:rsid w:val="00441392"/>
    <w:rsid w:val="004422C3"/>
    <w:rsid w:val="00446B35"/>
    <w:rsid w:val="00447014"/>
    <w:rsid w:val="004500C5"/>
    <w:rsid w:val="00457062"/>
    <w:rsid w:val="00460827"/>
    <w:rsid w:val="004672B5"/>
    <w:rsid w:val="00472B3C"/>
    <w:rsid w:val="004744D2"/>
    <w:rsid w:val="004823D1"/>
    <w:rsid w:val="004846BF"/>
    <w:rsid w:val="004928CA"/>
    <w:rsid w:val="004943DE"/>
    <w:rsid w:val="004B33EE"/>
    <w:rsid w:val="004B612C"/>
    <w:rsid w:val="004C1377"/>
    <w:rsid w:val="004C162F"/>
    <w:rsid w:val="004C3E8A"/>
    <w:rsid w:val="004C4F01"/>
    <w:rsid w:val="004C60ED"/>
    <w:rsid w:val="004C7DE0"/>
    <w:rsid w:val="004D106C"/>
    <w:rsid w:val="004D3162"/>
    <w:rsid w:val="004D36B4"/>
    <w:rsid w:val="004D574D"/>
    <w:rsid w:val="004E0B22"/>
    <w:rsid w:val="004E36C3"/>
    <w:rsid w:val="004E5C01"/>
    <w:rsid w:val="004F1E79"/>
    <w:rsid w:val="004F461A"/>
    <w:rsid w:val="00500159"/>
    <w:rsid w:val="00521F4B"/>
    <w:rsid w:val="005277E9"/>
    <w:rsid w:val="00536DDB"/>
    <w:rsid w:val="00537062"/>
    <w:rsid w:val="00537287"/>
    <w:rsid w:val="00543BC4"/>
    <w:rsid w:val="0054757B"/>
    <w:rsid w:val="00561581"/>
    <w:rsid w:val="00561F79"/>
    <w:rsid w:val="005626EE"/>
    <w:rsid w:val="005633B6"/>
    <w:rsid w:val="005652A2"/>
    <w:rsid w:val="005728BE"/>
    <w:rsid w:val="00573F4C"/>
    <w:rsid w:val="005755E1"/>
    <w:rsid w:val="00584615"/>
    <w:rsid w:val="005854E2"/>
    <w:rsid w:val="0059119F"/>
    <w:rsid w:val="0059225C"/>
    <w:rsid w:val="005A2BCF"/>
    <w:rsid w:val="005A409E"/>
    <w:rsid w:val="005A6520"/>
    <w:rsid w:val="005A7864"/>
    <w:rsid w:val="005A7B7E"/>
    <w:rsid w:val="005C0142"/>
    <w:rsid w:val="005C487A"/>
    <w:rsid w:val="005C5D76"/>
    <w:rsid w:val="005D02B1"/>
    <w:rsid w:val="005D03C6"/>
    <w:rsid w:val="005D6DB7"/>
    <w:rsid w:val="005E1C10"/>
    <w:rsid w:val="005E2A6F"/>
    <w:rsid w:val="00603AD6"/>
    <w:rsid w:val="00604855"/>
    <w:rsid w:val="00604C23"/>
    <w:rsid w:val="006059C9"/>
    <w:rsid w:val="00613BD5"/>
    <w:rsid w:val="00614E46"/>
    <w:rsid w:val="006159A4"/>
    <w:rsid w:val="00616728"/>
    <w:rsid w:val="00617956"/>
    <w:rsid w:val="006224D2"/>
    <w:rsid w:val="006261F3"/>
    <w:rsid w:val="00635324"/>
    <w:rsid w:val="00636A40"/>
    <w:rsid w:val="0064316D"/>
    <w:rsid w:val="00646F4B"/>
    <w:rsid w:val="00647BDD"/>
    <w:rsid w:val="00660D06"/>
    <w:rsid w:val="00665D46"/>
    <w:rsid w:val="0067112C"/>
    <w:rsid w:val="006732AF"/>
    <w:rsid w:val="006735A4"/>
    <w:rsid w:val="00683BCB"/>
    <w:rsid w:val="00684E3C"/>
    <w:rsid w:val="00693256"/>
    <w:rsid w:val="006955DA"/>
    <w:rsid w:val="00695A56"/>
    <w:rsid w:val="006A063B"/>
    <w:rsid w:val="006A6A4D"/>
    <w:rsid w:val="006A7A96"/>
    <w:rsid w:val="006B2F60"/>
    <w:rsid w:val="006B438C"/>
    <w:rsid w:val="006C05EC"/>
    <w:rsid w:val="006C548C"/>
    <w:rsid w:val="006C6313"/>
    <w:rsid w:val="006C7C77"/>
    <w:rsid w:val="006D0E9C"/>
    <w:rsid w:val="006D3A76"/>
    <w:rsid w:val="006D65C1"/>
    <w:rsid w:val="006D7B06"/>
    <w:rsid w:val="006E0073"/>
    <w:rsid w:val="006E551A"/>
    <w:rsid w:val="006E7255"/>
    <w:rsid w:val="006E7C67"/>
    <w:rsid w:val="006F1FC5"/>
    <w:rsid w:val="006F6744"/>
    <w:rsid w:val="00700A03"/>
    <w:rsid w:val="007038AA"/>
    <w:rsid w:val="00704FC5"/>
    <w:rsid w:val="007059F1"/>
    <w:rsid w:val="00707556"/>
    <w:rsid w:val="00707C1F"/>
    <w:rsid w:val="00711453"/>
    <w:rsid w:val="00712814"/>
    <w:rsid w:val="007131DB"/>
    <w:rsid w:val="00714CD0"/>
    <w:rsid w:val="00715F55"/>
    <w:rsid w:val="007162CB"/>
    <w:rsid w:val="0071637F"/>
    <w:rsid w:val="00716533"/>
    <w:rsid w:val="00722D4E"/>
    <w:rsid w:val="007324C0"/>
    <w:rsid w:val="00733330"/>
    <w:rsid w:val="00733C17"/>
    <w:rsid w:val="00734480"/>
    <w:rsid w:val="0073584B"/>
    <w:rsid w:val="00737682"/>
    <w:rsid w:val="0074072E"/>
    <w:rsid w:val="00743220"/>
    <w:rsid w:val="00747FEF"/>
    <w:rsid w:val="00753514"/>
    <w:rsid w:val="00754B78"/>
    <w:rsid w:val="00756515"/>
    <w:rsid w:val="00756CCC"/>
    <w:rsid w:val="007638DF"/>
    <w:rsid w:val="00763EF8"/>
    <w:rsid w:val="007661C3"/>
    <w:rsid w:val="00780D2A"/>
    <w:rsid w:val="00783147"/>
    <w:rsid w:val="00787319"/>
    <w:rsid w:val="00790FEA"/>
    <w:rsid w:val="007A12F5"/>
    <w:rsid w:val="007A673A"/>
    <w:rsid w:val="007A7347"/>
    <w:rsid w:val="007B2F6B"/>
    <w:rsid w:val="007B3F04"/>
    <w:rsid w:val="007B40C3"/>
    <w:rsid w:val="007B76D7"/>
    <w:rsid w:val="007C14D6"/>
    <w:rsid w:val="007C25DA"/>
    <w:rsid w:val="007C3340"/>
    <w:rsid w:val="007C347D"/>
    <w:rsid w:val="007C69BC"/>
    <w:rsid w:val="007D224E"/>
    <w:rsid w:val="007D68DC"/>
    <w:rsid w:val="007D6F6C"/>
    <w:rsid w:val="007D7F30"/>
    <w:rsid w:val="007E21A8"/>
    <w:rsid w:val="007E4FFC"/>
    <w:rsid w:val="007E524D"/>
    <w:rsid w:val="007E7C1F"/>
    <w:rsid w:val="007F07C5"/>
    <w:rsid w:val="007F2D18"/>
    <w:rsid w:val="007F3705"/>
    <w:rsid w:val="007F3E04"/>
    <w:rsid w:val="00801D9E"/>
    <w:rsid w:val="00803667"/>
    <w:rsid w:val="0080523C"/>
    <w:rsid w:val="0080598E"/>
    <w:rsid w:val="00806F91"/>
    <w:rsid w:val="00811825"/>
    <w:rsid w:val="008129F9"/>
    <w:rsid w:val="008157FC"/>
    <w:rsid w:val="00824A11"/>
    <w:rsid w:val="00830530"/>
    <w:rsid w:val="0083515D"/>
    <w:rsid w:val="0083563F"/>
    <w:rsid w:val="00854515"/>
    <w:rsid w:val="008545BA"/>
    <w:rsid w:val="00856378"/>
    <w:rsid w:val="0086080A"/>
    <w:rsid w:val="00860C4F"/>
    <w:rsid w:val="0086598F"/>
    <w:rsid w:val="00884ABD"/>
    <w:rsid w:val="00885053"/>
    <w:rsid w:val="00892825"/>
    <w:rsid w:val="00896C93"/>
    <w:rsid w:val="008A1101"/>
    <w:rsid w:val="008A3DCC"/>
    <w:rsid w:val="008A3E05"/>
    <w:rsid w:val="008A3E63"/>
    <w:rsid w:val="008A60E3"/>
    <w:rsid w:val="008B3C05"/>
    <w:rsid w:val="008C3A26"/>
    <w:rsid w:val="008C419A"/>
    <w:rsid w:val="008C545B"/>
    <w:rsid w:val="008C5A40"/>
    <w:rsid w:val="008D093E"/>
    <w:rsid w:val="008D26BA"/>
    <w:rsid w:val="008D4844"/>
    <w:rsid w:val="008D496D"/>
    <w:rsid w:val="008D5D54"/>
    <w:rsid w:val="008D7386"/>
    <w:rsid w:val="008E21BC"/>
    <w:rsid w:val="008E3EC4"/>
    <w:rsid w:val="008E6808"/>
    <w:rsid w:val="008E693E"/>
    <w:rsid w:val="008E7F7B"/>
    <w:rsid w:val="008F0806"/>
    <w:rsid w:val="008F2127"/>
    <w:rsid w:val="008F3FB4"/>
    <w:rsid w:val="00900461"/>
    <w:rsid w:val="00903AE0"/>
    <w:rsid w:val="00915759"/>
    <w:rsid w:val="00920CF0"/>
    <w:rsid w:val="00922F52"/>
    <w:rsid w:val="009241F6"/>
    <w:rsid w:val="00925F84"/>
    <w:rsid w:val="00925FC4"/>
    <w:rsid w:val="00926A89"/>
    <w:rsid w:val="00926ADC"/>
    <w:rsid w:val="00931C37"/>
    <w:rsid w:val="00932419"/>
    <w:rsid w:val="00933500"/>
    <w:rsid w:val="00934BD4"/>
    <w:rsid w:val="00934C2F"/>
    <w:rsid w:val="00946013"/>
    <w:rsid w:val="00947B5F"/>
    <w:rsid w:val="00950FF5"/>
    <w:rsid w:val="00951E14"/>
    <w:rsid w:val="00952C22"/>
    <w:rsid w:val="00955812"/>
    <w:rsid w:val="00957346"/>
    <w:rsid w:val="009646E4"/>
    <w:rsid w:val="00965B42"/>
    <w:rsid w:val="00977C03"/>
    <w:rsid w:val="0098051A"/>
    <w:rsid w:val="00990401"/>
    <w:rsid w:val="00990B3E"/>
    <w:rsid w:val="00997EBC"/>
    <w:rsid w:val="009A27D5"/>
    <w:rsid w:val="009B1208"/>
    <w:rsid w:val="009B4B30"/>
    <w:rsid w:val="009B67F4"/>
    <w:rsid w:val="009B6ED6"/>
    <w:rsid w:val="009D08EC"/>
    <w:rsid w:val="009E05F4"/>
    <w:rsid w:val="009E0910"/>
    <w:rsid w:val="009E0A37"/>
    <w:rsid w:val="009E6526"/>
    <w:rsid w:val="009F38F6"/>
    <w:rsid w:val="009F6270"/>
    <w:rsid w:val="00A11CA3"/>
    <w:rsid w:val="00A17061"/>
    <w:rsid w:val="00A17473"/>
    <w:rsid w:val="00A20219"/>
    <w:rsid w:val="00A21BF5"/>
    <w:rsid w:val="00A26C58"/>
    <w:rsid w:val="00A314AF"/>
    <w:rsid w:val="00A33061"/>
    <w:rsid w:val="00A35D70"/>
    <w:rsid w:val="00A36054"/>
    <w:rsid w:val="00A363E8"/>
    <w:rsid w:val="00A4461B"/>
    <w:rsid w:val="00A45793"/>
    <w:rsid w:val="00A51A2F"/>
    <w:rsid w:val="00A55018"/>
    <w:rsid w:val="00A570FB"/>
    <w:rsid w:val="00A62274"/>
    <w:rsid w:val="00A62583"/>
    <w:rsid w:val="00A70A07"/>
    <w:rsid w:val="00A70EA4"/>
    <w:rsid w:val="00A718E9"/>
    <w:rsid w:val="00A758E3"/>
    <w:rsid w:val="00A76D8C"/>
    <w:rsid w:val="00A77A70"/>
    <w:rsid w:val="00A81355"/>
    <w:rsid w:val="00A815AF"/>
    <w:rsid w:val="00A8182A"/>
    <w:rsid w:val="00A838AC"/>
    <w:rsid w:val="00A8397A"/>
    <w:rsid w:val="00A83F80"/>
    <w:rsid w:val="00A8507A"/>
    <w:rsid w:val="00A90135"/>
    <w:rsid w:val="00A90A5B"/>
    <w:rsid w:val="00A9164C"/>
    <w:rsid w:val="00A966A5"/>
    <w:rsid w:val="00AA19BB"/>
    <w:rsid w:val="00AA21F4"/>
    <w:rsid w:val="00AA27A1"/>
    <w:rsid w:val="00AA695C"/>
    <w:rsid w:val="00AB264C"/>
    <w:rsid w:val="00AB2D4F"/>
    <w:rsid w:val="00AB58DE"/>
    <w:rsid w:val="00AE09EE"/>
    <w:rsid w:val="00AE2D62"/>
    <w:rsid w:val="00AE4386"/>
    <w:rsid w:val="00AF2663"/>
    <w:rsid w:val="00AF3A16"/>
    <w:rsid w:val="00AF50DF"/>
    <w:rsid w:val="00AF6F1F"/>
    <w:rsid w:val="00B0006C"/>
    <w:rsid w:val="00B051AD"/>
    <w:rsid w:val="00B07C89"/>
    <w:rsid w:val="00B10404"/>
    <w:rsid w:val="00B16CDC"/>
    <w:rsid w:val="00B17136"/>
    <w:rsid w:val="00B22D75"/>
    <w:rsid w:val="00B2385F"/>
    <w:rsid w:val="00B253A1"/>
    <w:rsid w:val="00B25901"/>
    <w:rsid w:val="00B3025E"/>
    <w:rsid w:val="00B31813"/>
    <w:rsid w:val="00B32DF7"/>
    <w:rsid w:val="00B35AE0"/>
    <w:rsid w:val="00B41417"/>
    <w:rsid w:val="00B42881"/>
    <w:rsid w:val="00B55218"/>
    <w:rsid w:val="00B628F7"/>
    <w:rsid w:val="00B70A4E"/>
    <w:rsid w:val="00B72527"/>
    <w:rsid w:val="00B76C89"/>
    <w:rsid w:val="00B90FC6"/>
    <w:rsid w:val="00B93727"/>
    <w:rsid w:val="00B93DAD"/>
    <w:rsid w:val="00B97D4D"/>
    <w:rsid w:val="00BA05E2"/>
    <w:rsid w:val="00BA43CE"/>
    <w:rsid w:val="00BA62FF"/>
    <w:rsid w:val="00BA63EA"/>
    <w:rsid w:val="00BB0CD9"/>
    <w:rsid w:val="00BB4208"/>
    <w:rsid w:val="00BC0D5C"/>
    <w:rsid w:val="00BC108A"/>
    <w:rsid w:val="00BC260F"/>
    <w:rsid w:val="00BC3A05"/>
    <w:rsid w:val="00BC3D79"/>
    <w:rsid w:val="00BC55C5"/>
    <w:rsid w:val="00BD13BF"/>
    <w:rsid w:val="00BD1EFF"/>
    <w:rsid w:val="00BD44F5"/>
    <w:rsid w:val="00BD56E6"/>
    <w:rsid w:val="00BE57C6"/>
    <w:rsid w:val="00BF0876"/>
    <w:rsid w:val="00BF10E8"/>
    <w:rsid w:val="00C0215B"/>
    <w:rsid w:val="00C0236C"/>
    <w:rsid w:val="00C0306B"/>
    <w:rsid w:val="00C05BCB"/>
    <w:rsid w:val="00C12783"/>
    <w:rsid w:val="00C21B4C"/>
    <w:rsid w:val="00C2712C"/>
    <w:rsid w:val="00C31211"/>
    <w:rsid w:val="00C40AA9"/>
    <w:rsid w:val="00C40C27"/>
    <w:rsid w:val="00C448C6"/>
    <w:rsid w:val="00C45877"/>
    <w:rsid w:val="00C5679D"/>
    <w:rsid w:val="00C67CD7"/>
    <w:rsid w:val="00C70EB6"/>
    <w:rsid w:val="00C7260E"/>
    <w:rsid w:val="00C75885"/>
    <w:rsid w:val="00C83419"/>
    <w:rsid w:val="00C8554E"/>
    <w:rsid w:val="00C8756E"/>
    <w:rsid w:val="00C9119A"/>
    <w:rsid w:val="00C91F71"/>
    <w:rsid w:val="00C950B9"/>
    <w:rsid w:val="00CA11D8"/>
    <w:rsid w:val="00CA38BC"/>
    <w:rsid w:val="00CA5F4B"/>
    <w:rsid w:val="00CB0D40"/>
    <w:rsid w:val="00CB1C85"/>
    <w:rsid w:val="00CB2468"/>
    <w:rsid w:val="00CB48A4"/>
    <w:rsid w:val="00CB6F16"/>
    <w:rsid w:val="00CC4433"/>
    <w:rsid w:val="00CD3229"/>
    <w:rsid w:val="00CD409C"/>
    <w:rsid w:val="00CD7A9C"/>
    <w:rsid w:val="00CE1ACB"/>
    <w:rsid w:val="00CE3BC2"/>
    <w:rsid w:val="00CE6866"/>
    <w:rsid w:val="00CF1956"/>
    <w:rsid w:val="00D000C3"/>
    <w:rsid w:val="00D0144B"/>
    <w:rsid w:val="00D033FF"/>
    <w:rsid w:val="00D11032"/>
    <w:rsid w:val="00D11BB7"/>
    <w:rsid w:val="00D21537"/>
    <w:rsid w:val="00D237BA"/>
    <w:rsid w:val="00D262ED"/>
    <w:rsid w:val="00D318DC"/>
    <w:rsid w:val="00D32CC7"/>
    <w:rsid w:val="00D34FF0"/>
    <w:rsid w:val="00D357E3"/>
    <w:rsid w:val="00D41107"/>
    <w:rsid w:val="00D4315A"/>
    <w:rsid w:val="00D5307E"/>
    <w:rsid w:val="00D6320B"/>
    <w:rsid w:val="00D64B9A"/>
    <w:rsid w:val="00D66550"/>
    <w:rsid w:val="00D66629"/>
    <w:rsid w:val="00D67F3B"/>
    <w:rsid w:val="00D75D71"/>
    <w:rsid w:val="00D77BE0"/>
    <w:rsid w:val="00D8203D"/>
    <w:rsid w:val="00D82949"/>
    <w:rsid w:val="00D965AF"/>
    <w:rsid w:val="00DA1B9A"/>
    <w:rsid w:val="00DB0550"/>
    <w:rsid w:val="00DB278A"/>
    <w:rsid w:val="00DC2A83"/>
    <w:rsid w:val="00DC5A01"/>
    <w:rsid w:val="00DD5DC0"/>
    <w:rsid w:val="00DD7DD6"/>
    <w:rsid w:val="00DE0DC9"/>
    <w:rsid w:val="00DE12D4"/>
    <w:rsid w:val="00DE6CAB"/>
    <w:rsid w:val="00DF773D"/>
    <w:rsid w:val="00E07AC3"/>
    <w:rsid w:val="00E10D53"/>
    <w:rsid w:val="00E128FF"/>
    <w:rsid w:val="00E20BDF"/>
    <w:rsid w:val="00E31E32"/>
    <w:rsid w:val="00E32339"/>
    <w:rsid w:val="00E3510B"/>
    <w:rsid w:val="00E35C34"/>
    <w:rsid w:val="00E35DAF"/>
    <w:rsid w:val="00E40EB4"/>
    <w:rsid w:val="00E46E89"/>
    <w:rsid w:val="00E56C02"/>
    <w:rsid w:val="00E61D63"/>
    <w:rsid w:val="00E66E3C"/>
    <w:rsid w:val="00E67A94"/>
    <w:rsid w:val="00E71FBA"/>
    <w:rsid w:val="00E74732"/>
    <w:rsid w:val="00E80A0F"/>
    <w:rsid w:val="00E82444"/>
    <w:rsid w:val="00E86CCA"/>
    <w:rsid w:val="00E91BBC"/>
    <w:rsid w:val="00E92209"/>
    <w:rsid w:val="00E93213"/>
    <w:rsid w:val="00E941FB"/>
    <w:rsid w:val="00E952B8"/>
    <w:rsid w:val="00E9607E"/>
    <w:rsid w:val="00EB3156"/>
    <w:rsid w:val="00EB71F4"/>
    <w:rsid w:val="00EC07B8"/>
    <w:rsid w:val="00EC0BE1"/>
    <w:rsid w:val="00EC0F49"/>
    <w:rsid w:val="00EC1159"/>
    <w:rsid w:val="00EC42D3"/>
    <w:rsid w:val="00EC6398"/>
    <w:rsid w:val="00EC66B5"/>
    <w:rsid w:val="00ED15CF"/>
    <w:rsid w:val="00ED46EC"/>
    <w:rsid w:val="00ED6504"/>
    <w:rsid w:val="00EE04AE"/>
    <w:rsid w:val="00EE4878"/>
    <w:rsid w:val="00EF24B8"/>
    <w:rsid w:val="00EF36CA"/>
    <w:rsid w:val="00EF5790"/>
    <w:rsid w:val="00F1356F"/>
    <w:rsid w:val="00F157E1"/>
    <w:rsid w:val="00F20A71"/>
    <w:rsid w:val="00F25961"/>
    <w:rsid w:val="00F416E8"/>
    <w:rsid w:val="00F422B0"/>
    <w:rsid w:val="00F42761"/>
    <w:rsid w:val="00F46324"/>
    <w:rsid w:val="00F46512"/>
    <w:rsid w:val="00F55C3E"/>
    <w:rsid w:val="00F755C8"/>
    <w:rsid w:val="00F80213"/>
    <w:rsid w:val="00F84DC7"/>
    <w:rsid w:val="00F85892"/>
    <w:rsid w:val="00F92403"/>
    <w:rsid w:val="00F93042"/>
    <w:rsid w:val="00F931A9"/>
    <w:rsid w:val="00F93842"/>
    <w:rsid w:val="00FA198D"/>
    <w:rsid w:val="00FA5705"/>
    <w:rsid w:val="00FB0818"/>
    <w:rsid w:val="00FB2C9B"/>
    <w:rsid w:val="00FB3A8F"/>
    <w:rsid w:val="00FB3A91"/>
    <w:rsid w:val="00FB41A3"/>
    <w:rsid w:val="00FB49D9"/>
    <w:rsid w:val="00FC6A7A"/>
    <w:rsid w:val="00FD0E0D"/>
    <w:rsid w:val="00FD2230"/>
    <w:rsid w:val="00FD24B3"/>
    <w:rsid w:val="00FD3A2B"/>
    <w:rsid w:val="00FE1E72"/>
    <w:rsid w:val="00FE3EC3"/>
    <w:rsid w:val="00FE565C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69E31"/>
  <w15:chartTrackingRefBased/>
  <w15:docId w15:val="{1DCDAE5D-FDF5-475B-87D5-A84BB3D2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EE"/>
    <w:rPr>
      <w:rFonts w:ascii="Open Sans" w:hAnsi="Open Sans"/>
      <w:sz w:val="20"/>
    </w:rPr>
  </w:style>
  <w:style w:type="paragraph" w:styleId="Titre1">
    <w:name w:val="heading 1"/>
    <w:basedOn w:val="Normal"/>
    <w:next w:val="Normal"/>
    <w:link w:val="Titre1Car"/>
    <w:uiPriority w:val="9"/>
    <w:rsid w:val="00C21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C21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3F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ection">
    <w:name w:val="Info_Section"/>
    <w:link w:val="InfoSectionCar"/>
    <w:qFormat/>
    <w:rsid w:val="000962F6"/>
    <w:pPr>
      <w:shd w:val="clear" w:color="auto" w:fill="B4C6E7" w:themeFill="accent1" w:themeFillTint="66"/>
      <w:spacing w:before="360"/>
    </w:pPr>
    <w:rPr>
      <w:rFonts w:ascii="Arial" w:hAnsi="Arial"/>
      <w:sz w:val="28"/>
      <w:szCs w:val="24"/>
    </w:rPr>
  </w:style>
  <w:style w:type="character" w:customStyle="1" w:styleId="InfoSectionCar">
    <w:name w:val="Info_Section Car"/>
    <w:basedOn w:val="Policepardfaut"/>
    <w:link w:val="InfoSection"/>
    <w:rsid w:val="000962F6"/>
    <w:rPr>
      <w:rFonts w:ascii="Arial" w:hAnsi="Arial"/>
      <w:sz w:val="28"/>
      <w:szCs w:val="24"/>
      <w:shd w:val="clear" w:color="auto" w:fill="B4C6E7" w:themeFill="accent1" w:themeFillTint="66"/>
    </w:rPr>
  </w:style>
  <w:style w:type="paragraph" w:customStyle="1" w:styleId="LexiqueDef">
    <w:name w:val="Lexique_Def"/>
    <w:basedOn w:val="Normal"/>
    <w:rsid w:val="00330CC8"/>
    <w:rPr>
      <w:color w:val="000000"/>
      <w:szCs w:val="20"/>
    </w:rPr>
  </w:style>
  <w:style w:type="paragraph" w:customStyle="1" w:styleId="InfoTitre">
    <w:name w:val="Info_Titre"/>
    <w:link w:val="InfoTitreCar"/>
    <w:qFormat/>
    <w:rsid w:val="000962F6"/>
    <w:pPr>
      <w:spacing w:before="240" w:after="120"/>
    </w:pPr>
    <w:rPr>
      <w:rFonts w:ascii="Arial" w:hAnsi="Arial" w:cs="Open Sans"/>
      <w:i/>
      <w:color w:val="2F5496" w:themeColor="accent1" w:themeShade="BF"/>
      <w:sz w:val="24"/>
      <w:szCs w:val="20"/>
    </w:rPr>
  </w:style>
  <w:style w:type="character" w:customStyle="1" w:styleId="InfoTitreCar">
    <w:name w:val="Info_Titre Car"/>
    <w:basedOn w:val="Policepardfaut"/>
    <w:link w:val="InfoTitre"/>
    <w:rsid w:val="000962F6"/>
    <w:rPr>
      <w:rFonts w:ascii="Arial" w:hAnsi="Arial" w:cs="Open Sans"/>
      <w:i/>
      <w:color w:val="2F5496" w:themeColor="accent1" w:themeShade="BF"/>
      <w:sz w:val="24"/>
      <w:szCs w:val="20"/>
    </w:rPr>
  </w:style>
  <w:style w:type="paragraph" w:customStyle="1" w:styleId="Sous-Section">
    <w:name w:val="Sous-Section"/>
    <w:basedOn w:val="Titre2"/>
    <w:next w:val="Question"/>
    <w:link w:val="Sous-SectionCar"/>
    <w:qFormat/>
    <w:rsid w:val="00C21B4C"/>
    <w:pPr>
      <w:numPr>
        <w:ilvl w:val="1"/>
        <w:numId w:val="3"/>
      </w:numPr>
      <w:shd w:val="clear" w:color="auto" w:fill="8EAADB" w:themeFill="accent1" w:themeFillTint="99"/>
      <w:tabs>
        <w:tab w:val="left" w:pos="709"/>
        <w:tab w:val="left" w:pos="851"/>
      </w:tabs>
      <w:spacing w:before="240"/>
      <w:ind w:left="720"/>
    </w:pPr>
    <w:rPr>
      <w:rFonts w:ascii="Arial" w:hAnsi="Arial" w:cs="Open Sans"/>
      <w:color w:val="auto"/>
      <w:sz w:val="28"/>
    </w:rPr>
  </w:style>
  <w:style w:type="character" w:customStyle="1" w:styleId="Sous-SectionCar">
    <w:name w:val="Sous-Section Car"/>
    <w:basedOn w:val="Policepardfaut"/>
    <w:link w:val="Sous-Section"/>
    <w:rsid w:val="00C21B4C"/>
    <w:rPr>
      <w:rFonts w:ascii="Arial" w:eastAsiaTheme="majorEastAsia" w:hAnsi="Arial" w:cs="Open Sans"/>
      <w:sz w:val="28"/>
      <w:szCs w:val="26"/>
      <w:shd w:val="clear" w:color="auto" w:fill="8EAADB" w:themeFill="accent1" w:themeFillTint="99"/>
    </w:rPr>
  </w:style>
  <w:style w:type="paragraph" w:customStyle="1" w:styleId="Section">
    <w:name w:val="Section"/>
    <w:basedOn w:val="Titre1"/>
    <w:next w:val="Question"/>
    <w:link w:val="SectionCar"/>
    <w:qFormat/>
    <w:rsid w:val="0071637F"/>
    <w:pPr>
      <w:numPr>
        <w:numId w:val="3"/>
      </w:numPr>
      <w:shd w:val="clear" w:color="auto" w:fill="2F5496" w:themeFill="accent1" w:themeFillShade="BF"/>
      <w:tabs>
        <w:tab w:val="left" w:pos="567"/>
        <w:tab w:val="left" w:pos="851"/>
      </w:tabs>
      <w:ind w:left="567" w:hanging="567"/>
    </w:pPr>
    <w:rPr>
      <w:rFonts w:ascii="Arial" w:hAnsi="Arial" w:cs="Open Sans"/>
      <w:color w:val="FFFFFF" w:themeColor="background1"/>
      <w:sz w:val="28"/>
      <w:szCs w:val="26"/>
    </w:rPr>
  </w:style>
  <w:style w:type="character" w:customStyle="1" w:styleId="SectionCar">
    <w:name w:val="Section Car"/>
    <w:basedOn w:val="Policepardfaut"/>
    <w:link w:val="Section"/>
    <w:rsid w:val="00C21B4C"/>
    <w:rPr>
      <w:rFonts w:ascii="Arial" w:eastAsiaTheme="majorEastAsia" w:hAnsi="Arial" w:cs="Open Sans"/>
      <w:color w:val="FFFFFF" w:themeColor="background1"/>
      <w:sz w:val="28"/>
      <w:szCs w:val="26"/>
      <w:shd w:val="clear" w:color="auto" w:fill="2F5496" w:themeFill="accent1" w:themeFillShade="BF"/>
    </w:rPr>
  </w:style>
  <w:style w:type="paragraph" w:customStyle="1" w:styleId="Question">
    <w:name w:val="Question"/>
    <w:next w:val="RponseOuiNon"/>
    <w:link w:val="QuestionCar"/>
    <w:qFormat/>
    <w:rsid w:val="00D66550"/>
    <w:pPr>
      <w:tabs>
        <w:tab w:val="left" w:pos="1134"/>
      </w:tabs>
      <w:spacing w:before="240"/>
      <w:ind w:left="851" w:hanging="851"/>
    </w:pPr>
    <w:rPr>
      <w:rFonts w:ascii="Arial" w:hAnsi="Arial"/>
      <w:b/>
      <w:bCs/>
      <w:color w:val="000000"/>
      <w:szCs w:val="20"/>
    </w:rPr>
  </w:style>
  <w:style w:type="paragraph" w:customStyle="1" w:styleId="RponseOuiNon">
    <w:name w:val="Réponse Oui/Non"/>
    <w:link w:val="RponseOuiNonCar"/>
    <w:autoRedefine/>
    <w:qFormat/>
    <w:rsid w:val="00D8203D"/>
    <w:pPr>
      <w:spacing w:after="0" w:line="120" w:lineRule="auto"/>
      <w:ind w:left="1134"/>
    </w:pPr>
    <w:rPr>
      <w:rFonts w:ascii="Open Sans" w:hAnsi="Open Sans"/>
      <w:bCs/>
      <w:color w:val="000000"/>
      <w:sz w:val="18"/>
      <w:szCs w:val="18"/>
    </w:rPr>
  </w:style>
  <w:style w:type="character" w:customStyle="1" w:styleId="QuestionCar">
    <w:name w:val="Question Car"/>
    <w:basedOn w:val="Policepardfaut"/>
    <w:link w:val="Question"/>
    <w:rsid w:val="00D66550"/>
    <w:rPr>
      <w:rFonts w:ascii="Arial" w:hAnsi="Arial"/>
      <w:b/>
      <w:bCs/>
      <w:color w:val="000000"/>
      <w:szCs w:val="20"/>
    </w:rPr>
  </w:style>
  <w:style w:type="character" w:customStyle="1" w:styleId="RponseOuiNonCar">
    <w:name w:val="Réponse Oui/Non Car"/>
    <w:basedOn w:val="QuestionCar"/>
    <w:link w:val="RponseOuiNon"/>
    <w:rsid w:val="00D8203D"/>
    <w:rPr>
      <w:rFonts w:ascii="Open Sans" w:hAnsi="Open Sans"/>
      <w:b w:val="0"/>
      <w:bCs/>
      <w:color w:val="000000"/>
      <w:sz w:val="18"/>
      <w:szCs w:val="18"/>
    </w:rPr>
  </w:style>
  <w:style w:type="paragraph" w:customStyle="1" w:styleId="QuestionInfo">
    <w:name w:val="Question_Info"/>
    <w:next w:val="Question"/>
    <w:link w:val="QuestionInfoCar"/>
    <w:qFormat/>
    <w:rsid w:val="00D66550"/>
    <w:pPr>
      <w:spacing w:after="240"/>
      <w:ind w:left="851"/>
    </w:pPr>
    <w:rPr>
      <w:rFonts w:ascii="Arial" w:hAnsi="Arial"/>
      <w:szCs w:val="18"/>
    </w:rPr>
  </w:style>
  <w:style w:type="character" w:customStyle="1" w:styleId="QuestionInfoCar">
    <w:name w:val="Question_Info Car"/>
    <w:basedOn w:val="Policepardfaut"/>
    <w:link w:val="QuestionInfo"/>
    <w:rsid w:val="00D66550"/>
    <w:rPr>
      <w:rFonts w:ascii="Arial" w:hAnsi="Arial"/>
      <w:szCs w:val="18"/>
    </w:rPr>
  </w:style>
  <w:style w:type="paragraph" w:customStyle="1" w:styleId="Siouinon">
    <w:name w:val="Si oui/non"/>
    <w:link w:val="SiouinonCar"/>
    <w:qFormat/>
    <w:rsid w:val="008E21BC"/>
    <w:pPr>
      <w:spacing w:before="120"/>
      <w:ind w:left="851"/>
    </w:pPr>
    <w:rPr>
      <w:rFonts w:ascii="Arial" w:hAnsi="Arial" w:cs="Open Sans"/>
      <w:i/>
      <w:color w:val="2F5496" w:themeColor="accent1" w:themeShade="BF"/>
      <w:sz w:val="20"/>
      <w:szCs w:val="18"/>
    </w:rPr>
  </w:style>
  <w:style w:type="character" w:customStyle="1" w:styleId="SiouinonCar">
    <w:name w:val="Si oui/non Car"/>
    <w:basedOn w:val="Sous-SectionCar"/>
    <w:link w:val="Siouinon"/>
    <w:rsid w:val="008E21BC"/>
    <w:rPr>
      <w:rFonts w:ascii="Arial" w:eastAsiaTheme="majorEastAsia" w:hAnsi="Arial" w:cs="Open Sans"/>
      <w:i/>
      <w:color w:val="2F5496" w:themeColor="accent1" w:themeShade="BF"/>
      <w:sz w:val="20"/>
      <w:szCs w:val="18"/>
      <w:shd w:val="clear" w:color="auto" w:fill="8EAADB" w:themeFill="accent1" w:themeFillTint="99"/>
    </w:rPr>
  </w:style>
  <w:style w:type="character" w:customStyle="1" w:styleId="eop">
    <w:name w:val="eop"/>
    <w:basedOn w:val="Policepardfaut"/>
    <w:rsid w:val="006E551A"/>
  </w:style>
  <w:style w:type="paragraph" w:customStyle="1" w:styleId="InfoTexte">
    <w:name w:val="Info_Texte"/>
    <w:link w:val="InfoTexteCar"/>
    <w:qFormat/>
    <w:rsid w:val="000962F6"/>
    <w:pPr>
      <w:spacing w:after="120"/>
    </w:pPr>
    <w:rPr>
      <w:rFonts w:ascii="Arial" w:hAnsi="Arial" w:cs="Open Sans"/>
      <w:color w:val="000000"/>
      <w:szCs w:val="18"/>
      <w:shd w:val="clear" w:color="auto" w:fill="FFFFFF"/>
    </w:rPr>
  </w:style>
  <w:style w:type="paragraph" w:customStyle="1" w:styleId="Lexique">
    <w:name w:val="Lexique"/>
    <w:basedOn w:val="Question"/>
    <w:link w:val="LexiqueCar"/>
    <w:qFormat/>
    <w:rsid w:val="00330CC8"/>
    <w:pPr>
      <w:ind w:left="1135"/>
    </w:pPr>
    <w:rPr>
      <w:b w:val="0"/>
    </w:rPr>
  </w:style>
  <w:style w:type="character" w:customStyle="1" w:styleId="InfoTexteCar">
    <w:name w:val="Info_Texte Car"/>
    <w:basedOn w:val="Policepardfaut"/>
    <w:link w:val="InfoTexte"/>
    <w:rsid w:val="000962F6"/>
    <w:rPr>
      <w:rFonts w:ascii="Arial" w:hAnsi="Arial" w:cs="Open Sans"/>
      <w:color w:val="000000"/>
      <w:szCs w:val="18"/>
    </w:rPr>
  </w:style>
  <w:style w:type="character" w:customStyle="1" w:styleId="LexiqueCar">
    <w:name w:val="Lexique Car"/>
    <w:basedOn w:val="QuestionCar"/>
    <w:link w:val="Lexique"/>
    <w:rsid w:val="00330CC8"/>
    <w:rPr>
      <w:rFonts w:ascii="Open Sans" w:hAnsi="Open Sans"/>
      <w:b w:val="0"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00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ulaire">
    <w:name w:val="Formulaire"/>
    <w:basedOn w:val="TableauNormal"/>
    <w:uiPriority w:val="99"/>
    <w:rsid w:val="003B7E2E"/>
    <w:pPr>
      <w:spacing w:after="0" w:line="240" w:lineRule="auto"/>
    </w:pPr>
    <w:rPr>
      <w:rFonts w:ascii="Open Sans" w:hAnsi="Open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&quot;Courier New&quot;" w:hAnsi="&quot;Courier New&quot;"/>
        <w:b/>
        <w:color w:val="auto"/>
        <w:sz w:val="20"/>
      </w:rPr>
      <w:tblPr/>
      <w:tcPr>
        <w:shd w:val="clear" w:color="auto" w:fill="8EAADB" w:themeFill="accent1" w:themeFillTint="99"/>
      </w:tcPr>
    </w:tblStylePr>
  </w:style>
  <w:style w:type="paragraph" w:customStyle="1" w:styleId="TableauTitrequestion">
    <w:name w:val="Tableau_Titre_question"/>
    <w:basedOn w:val="Siouinon"/>
    <w:link w:val="TableauTitrequestionCar"/>
    <w:autoRedefine/>
    <w:qFormat/>
    <w:rsid w:val="00191393"/>
    <w:pPr>
      <w:spacing w:before="0" w:after="0" w:line="120" w:lineRule="auto"/>
      <w:ind w:left="0"/>
    </w:pPr>
    <w:rPr>
      <w:bCs/>
    </w:rPr>
  </w:style>
  <w:style w:type="character" w:styleId="Textedelespacerserv">
    <w:name w:val="Placeholder Text"/>
    <w:basedOn w:val="Policepardfaut"/>
    <w:uiPriority w:val="99"/>
    <w:semiHidden/>
    <w:rsid w:val="00E128FF"/>
    <w:rPr>
      <w:color w:val="808080"/>
    </w:rPr>
  </w:style>
  <w:style w:type="character" w:customStyle="1" w:styleId="TableauTitrequestionCar">
    <w:name w:val="Tableau_Titre_question Car"/>
    <w:basedOn w:val="Policepardfaut"/>
    <w:link w:val="TableauTitrequestion"/>
    <w:rsid w:val="00191393"/>
    <w:rPr>
      <w:rFonts w:ascii="Arial" w:hAnsi="Arial" w:cs="Open Sans"/>
      <w:bCs/>
      <w:i/>
      <w:color w:val="2F5496" w:themeColor="accent1" w:themeShade="BF"/>
      <w:sz w:val="20"/>
      <w:szCs w:val="18"/>
    </w:rPr>
  </w:style>
  <w:style w:type="paragraph" w:styleId="En-tte">
    <w:name w:val="header"/>
    <w:basedOn w:val="Normal"/>
    <w:link w:val="En-tteCar"/>
    <w:uiPriority w:val="99"/>
    <w:unhideWhenUsed/>
    <w:rsid w:val="00BA63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63EA"/>
  </w:style>
  <w:style w:type="paragraph" w:styleId="Pieddepage">
    <w:name w:val="footer"/>
    <w:basedOn w:val="Normal"/>
    <w:link w:val="PieddepageCar"/>
    <w:uiPriority w:val="99"/>
    <w:unhideWhenUsed/>
    <w:rsid w:val="00BA63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63EA"/>
  </w:style>
  <w:style w:type="character" w:customStyle="1" w:styleId="Textedelespacerserv0">
    <w:name w:val="Texte de l’espace réservé"/>
    <w:basedOn w:val="Policepardfaut"/>
    <w:uiPriority w:val="99"/>
    <w:semiHidden/>
    <w:rsid w:val="002214B4"/>
    <w:rPr>
      <w:color w:val="808080"/>
    </w:rPr>
  </w:style>
  <w:style w:type="paragraph" w:customStyle="1" w:styleId="BoutonRadio">
    <w:name w:val="Bouton_Radio"/>
    <w:link w:val="BoutonRadioCar"/>
    <w:qFormat/>
    <w:rsid w:val="00932419"/>
    <w:pPr>
      <w:numPr>
        <w:numId w:val="1"/>
      </w:numPr>
      <w:spacing w:after="40"/>
      <w:ind w:left="1304" w:hanging="170"/>
    </w:pPr>
    <w:rPr>
      <w:rFonts w:ascii="Open Sans" w:hAnsi="Open Sans"/>
      <w:bCs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C60ED"/>
    <w:pPr>
      <w:ind w:left="720"/>
      <w:contextualSpacing/>
    </w:pPr>
  </w:style>
  <w:style w:type="character" w:customStyle="1" w:styleId="BoutonRadioCar">
    <w:name w:val="Bouton_Radio Car"/>
    <w:basedOn w:val="RponseOuiNonCar"/>
    <w:link w:val="BoutonRadio"/>
    <w:rsid w:val="00932419"/>
    <w:rPr>
      <w:rFonts w:ascii="Open Sans" w:hAnsi="Open Sans"/>
      <w:b w:val="0"/>
      <w:bCs/>
      <w:color w:val="000000"/>
      <w:sz w:val="18"/>
      <w:szCs w:val="18"/>
    </w:rPr>
  </w:style>
  <w:style w:type="paragraph" w:customStyle="1" w:styleId="BoutonRadioTableau">
    <w:name w:val="Bouton_Radio_Tableau"/>
    <w:basedOn w:val="BoutonRadio"/>
    <w:link w:val="BoutonRadioTableauCar"/>
    <w:qFormat/>
    <w:rsid w:val="001A23FB"/>
    <w:pPr>
      <w:tabs>
        <w:tab w:val="left" w:pos="1134"/>
      </w:tabs>
      <w:spacing w:line="240" w:lineRule="auto"/>
      <w:ind w:left="331" w:hanging="283"/>
    </w:pPr>
  </w:style>
  <w:style w:type="paragraph" w:customStyle="1" w:styleId="CaseACocher">
    <w:name w:val="Case_A_Cocher"/>
    <w:basedOn w:val="BoutonRadio"/>
    <w:link w:val="CaseACocherCar"/>
    <w:qFormat/>
    <w:rsid w:val="00254FC9"/>
    <w:pPr>
      <w:numPr>
        <w:numId w:val="2"/>
      </w:numPr>
      <w:tabs>
        <w:tab w:val="left" w:pos="1134"/>
      </w:tabs>
    </w:pPr>
  </w:style>
  <w:style w:type="character" w:customStyle="1" w:styleId="BoutonRadioTableauCar">
    <w:name w:val="Bouton_Radio_Tableau Car"/>
    <w:basedOn w:val="BoutonRadioCar"/>
    <w:link w:val="BoutonRadioTableau"/>
    <w:rsid w:val="001A23FB"/>
    <w:rPr>
      <w:rFonts w:ascii="Open Sans" w:hAnsi="Open Sans"/>
      <w:b w:val="0"/>
      <w:bCs/>
      <w:color w:val="000000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925F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seACocherCar">
    <w:name w:val="Case_A_Cocher Car"/>
    <w:basedOn w:val="BoutonRadioCar"/>
    <w:link w:val="CaseACocher"/>
    <w:rsid w:val="00254FC9"/>
    <w:rPr>
      <w:rFonts w:ascii="Open Sans" w:hAnsi="Open Sans"/>
      <w:b w:val="0"/>
      <w:bCs/>
      <w:color w:val="000000"/>
      <w:sz w:val="18"/>
      <w:szCs w:val="18"/>
    </w:rPr>
  </w:style>
  <w:style w:type="paragraph" w:customStyle="1" w:styleId="Questionliste">
    <w:name w:val="Question_liste"/>
    <w:next w:val="Normal"/>
    <w:qFormat/>
    <w:rsid w:val="00D66550"/>
    <w:pPr>
      <w:numPr>
        <w:numId w:val="5"/>
      </w:numPr>
      <w:spacing w:after="40"/>
      <w:ind w:left="1491" w:hanging="357"/>
    </w:pPr>
    <w:rPr>
      <w:rFonts w:ascii="Arial" w:hAnsi="Arial"/>
      <w:bCs/>
      <w:color w:val="000000"/>
      <w:szCs w:val="18"/>
    </w:rPr>
  </w:style>
  <w:style w:type="character" w:styleId="Lienhypertexte">
    <w:name w:val="Hyperlink"/>
    <w:basedOn w:val="Policepardfaut"/>
    <w:uiPriority w:val="99"/>
    <w:unhideWhenUsed/>
    <w:rsid w:val="008D09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unhideWhenUsed/>
    <w:rsid w:val="008D093E"/>
    <w:rPr>
      <w:color w:val="605E5C"/>
      <w:shd w:val="clear" w:color="auto" w:fill="E1DFDD"/>
    </w:rPr>
  </w:style>
  <w:style w:type="paragraph" w:customStyle="1" w:styleId="CaseACocherTableau">
    <w:name w:val="Case_A_Cocher_Tableau"/>
    <w:basedOn w:val="CaseACocher"/>
    <w:link w:val="CaseACocherTableauCar"/>
    <w:autoRedefine/>
    <w:qFormat/>
    <w:rsid w:val="005A6520"/>
    <w:pPr>
      <w:framePr w:hSpace="141" w:wrap="around" w:vAnchor="text" w:hAnchor="margin" w:y="310"/>
      <w:spacing w:after="0" w:line="240" w:lineRule="auto"/>
      <w:ind w:left="170"/>
    </w:pPr>
    <w:rPr>
      <w:sz w:val="20"/>
    </w:rPr>
  </w:style>
  <w:style w:type="character" w:customStyle="1" w:styleId="CaseACocherTableauCar">
    <w:name w:val="Case_A_Cocher_Tableau Car"/>
    <w:basedOn w:val="CaseACocherCar"/>
    <w:link w:val="CaseACocherTableau"/>
    <w:rsid w:val="005A6520"/>
    <w:rPr>
      <w:rFonts w:ascii="Open Sans" w:hAnsi="Open Sans"/>
      <w:b w:val="0"/>
      <w:bCs/>
      <w:color w:val="000000"/>
      <w:sz w:val="20"/>
      <w:szCs w:val="18"/>
    </w:rPr>
  </w:style>
  <w:style w:type="paragraph" w:customStyle="1" w:styleId="TableauTitremodle">
    <w:name w:val="Tableau_Titre_modèle"/>
    <w:autoRedefine/>
    <w:qFormat/>
    <w:rsid w:val="00280CBF"/>
    <w:rPr>
      <w:rFonts w:ascii="Open Sans" w:hAnsi="Open Sans" w:cs="Open Sans"/>
      <w:b/>
      <w:bCs/>
      <w:i/>
      <w:color w:val="2F5496" w:themeColor="accent1" w:themeShade="BF"/>
      <w:sz w:val="20"/>
      <w:szCs w:val="18"/>
    </w:rPr>
  </w:style>
  <w:style w:type="paragraph" w:customStyle="1" w:styleId="TableauInfo">
    <w:name w:val="Tableau_Info"/>
    <w:autoRedefine/>
    <w:qFormat/>
    <w:rsid w:val="00A36054"/>
    <w:pPr>
      <w:spacing w:after="0" w:line="240" w:lineRule="auto"/>
    </w:pPr>
    <w:rPr>
      <w:rFonts w:ascii="Open Sans" w:hAnsi="Open Sans"/>
      <w:sz w:val="16"/>
      <w:szCs w:val="18"/>
    </w:rPr>
  </w:style>
  <w:style w:type="paragraph" w:customStyle="1" w:styleId="Tableauconsignes">
    <w:name w:val="Tableau_consignes"/>
    <w:autoRedefine/>
    <w:qFormat/>
    <w:rsid w:val="00E35C34"/>
    <w:pPr>
      <w:spacing w:after="0" w:line="240" w:lineRule="auto"/>
    </w:pPr>
    <w:rPr>
      <w:rFonts w:ascii="Open Sans" w:hAnsi="Open Sans" w:cs="Open Sans"/>
      <w:i/>
      <w:color w:val="2F5496" w:themeColor="accent1" w:themeShade="BF"/>
      <w:sz w:val="18"/>
      <w:szCs w:val="18"/>
    </w:rPr>
  </w:style>
  <w:style w:type="paragraph" w:customStyle="1" w:styleId="Sous-sous-section">
    <w:name w:val="Sous-sous-section"/>
    <w:next w:val="Question"/>
    <w:qFormat/>
    <w:rsid w:val="002F3B83"/>
    <w:pPr>
      <w:shd w:val="clear" w:color="auto" w:fill="D9E2F3" w:themeFill="accent1" w:themeFillTint="33"/>
    </w:pPr>
    <w:rPr>
      <w:rFonts w:ascii="Open Sans" w:hAnsi="Open Sans" w:cs="Open Sans"/>
      <w:sz w:val="26"/>
      <w:szCs w:val="26"/>
    </w:rPr>
  </w:style>
  <w:style w:type="paragraph" w:customStyle="1" w:styleId="infoliste">
    <w:name w:val="info_liste"/>
    <w:basedOn w:val="InfoTexte"/>
    <w:qFormat/>
    <w:rsid w:val="00B55218"/>
    <w:pPr>
      <w:numPr>
        <w:numId w:val="4"/>
      </w:numPr>
    </w:pPr>
  </w:style>
  <w:style w:type="paragraph" w:customStyle="1" w:styleId="Documentsection">
    <w:name w:val="Document/section"/>
    <w:basedOn w:val="QuestionInfo"/>
    <w:qFormat/>
    <w:rsid w:val="009646E4"/>
    <w:pPr>
      <w:spacing w:before="360" w:after="360"/>
    </w:pPr>
    <w:rPr>
      <w:rFonts w:cs="Open Sans"/>
    </w:rPr>
  </w:style>
  <w:style w:type="character" w:customStyle="1" w:styleId="normaltextrun">
    <w:name w:val="normaltextrun"/>
    <w:basedOn w:val="Policepardfaut"/>
    <w:rsid w:val="00A815AF"/>
  </w:style>
  <w:style w:type="paragraph" w:customStyle="1" w:styleId="paragraph">
    <w:name w:val="paragraph"/>
    <w:basedOn w:val="Normal"/>
    <w:rsid w:val="00A8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customStyle="1" w:styleId="Grilledutableau1">
    <w:name w:val="Grille du tableau1"/>
    <w:basedOn w:val="TableauNormal"/>
    <w:next w:val="Grilledutableau"/>
    <w:uiPriority w:val="59"/>
    <w:rsid w:val="00A8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6">
    <w:name w:val="Style16"/>
    <w:basedOn w:val="Policepardfaut"/>
    <w:uiPriority w:val="1"/>
    <w:rsid w:val="00A815AF"/>
    <w:rPr>
      <w:color w:val="FF0000"/>
    </w:rPr>
  </w:style>
  <w:style w:type="paragraph" w:styleId="Commentaire">
    <w:name w:val="annotation text"/>
    <w:basedOn w:val="Normal"/>
    <w:link w:val="CommentaireCar"/>
    <w:uiPriority w:val="99"/>
    <w:unhideWhenUsed/>
    <w:rsid w:val="00B32DF7"/>
    <w:pPr>
      <w:spacing w:after="0" w:line="240" w:lineRule="auto"/>
    </w:pPr>
    <w:rPr>
      <w:rFonts w:asciiTheme="minorHAnsi" w:hAnsiTheme="minorHAnsi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32DF7"/>
    <w:rPr>
      <w:sz w:val="20"/>
      <w:szCs w:val="20"/>
    </w:rPr>
  </w:style>
  <w:style w:type="character" w:customStyle="1" w:styleId="Style17">
    <w:name w:val="Style17"/>
    <w:basedOn w:val="Policepardfaut"/>
    <w:uiPriority w:val="1"/>
    <w:rsid w:val="009D08EC"/>
    <w:rPr>
      <w:color w:val="FF0000"/>
    </w:rPr>
  </w:style>
  <w:style w:type="paragraph" w:styleId="Notedefin">
    <w:name w:val="endnote text"/>
    <w:basedOn w:val="Normal"/>
    <w:link w:val="NotedefinCar"/>
    <w:uiPriority w:val="99"/>
    <w:unhideWhenUsed/>
    <w:rsid w:val="004928CA"/>
    <w:pPr>
      <w:spacing w:after="0" w:line="240" w:lineRule="auto"/>
    </w:pPr>
    <w:rPr>
      <w:rFonts w:asciiTheme="minorHAnsi" w:eastAsiaTheme="minorEastAsia" w:hAnsiTheme="minorHAnsi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4928CA"/>
    <w:rPr>
      <w:rFonts w:eastAsiaTheme="minorEastAsia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36A40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36A4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6A40"/>
    <w:pPr>
      <w:spacing w:after="160"/>
    </w:pPr>
    <w:rPr>
      <w:rFonts w:ascii="Open Sans" w:hAnsi="Open Sans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6A40"/>
    <w:rPr>
      <w:rFonts w:ascii="Open Sans" w:hAnsi="Open Sans"/>
      <w:b/>
      <w:bCs/>
      <w:sz w:val="20"/>
      <w:szCs w:val="20"/>
    </w:rPr>
  </w:style>
  <w:style w:type="paragraph" w:customStyle="1" w:styleId="Normalformulaire">
    <w:name w:val="Normal_formulaire"/>
    <w:qFormat/>
    <w:rsid w:val="00E07AC3"/>
    <w:rPr>
      <w:rFonts w:ascii="Arial" w:eastAsia="MS Gothic" w:hAnsi="Arial"/>
      <w:bCs/>
      <w:szCs w:val="20"/>
    </w:rPr>
  </w:style>
  <w:style w:type="paragraph" w:customStyle="1" w:styleId="Recevabilite">
    <w:name w:val="Recevabilite"/>
    <w:qFormat/>
    <w:locked/>
    <w:rsid w:val="00A26C58"/>
    <w:pPr>
      <w:spacing w:after="40"/>
      <w:ind w:left="1560" w:hanging="567"/>
      <w:jc w:val="right"/>
    </w:pPr>
    <w:rPr>
      <w:rFonts w:ascii="Arial" w:hAnsi="Arial"/>
      <w:bCs/>
      <w:sz w:val="20"/>
      <w:szCs w:val="18"/>
    </w:rPr>
  </w:style>
  <w:style w:type="paragraph" w:customStyle="1" w:styleId="Sous-titre2">
    <w:name w:val="Sous-titre 2"/>
    <w:basedOn w:val="Sous-titre"/>
    <w:link w:val="Sous-titre2Car"/>
    <w:qFormat/>
    <w:rsid w:val="006C548C"/>
    <w:pPr>
      <w:spacing w:after="0" w:line="240" w:lineRule="auto"/>
    </w:pPr>
    <w:rPr>
      <w:rFonts w:asciiTheme="majorHAnsi" w:hAnsiTheme="majorHAnsi"/>
      <w:color w:val="2F5496" w:themeColor="accent1" w:themeShade="BF"/>
      <w:sz w:val="24"/>
    </w:rPr>
  </w:style>
  <w:style w:type="character" w:customStyle="1" w:styleId="Sous-titre2Car">
    <w:name w:val="Sous-titre 2 Car"/>
    <w:basedOn w:val="Sous-titreCar"/>
    <w:link w:val="Sous-titre2"/>
    <w:rsid w:val="006C548C"/>
    <w:rPr>
      <w:rFonts w:asciiTheme="majorHAnsi" w:eastAsiaTheme="minorEastAsia" w:hAnsiTheme="majorHAnsi"/>
      <w:color w:val="2F5496" w:themeColor="accent1" w:themeShade="BF"/>
      <w:spacing w:val="15"/>
      <w:sz w:val="24"/>
    </w:rPr>
  </w:style>
  <w:style w:type="paragraph" w:styleId="Sous-titre">
    <w:name w:val="Subtitle"/>
    <w:basedOn w:val="Normal"/>
    <w:next w:val="Normal"/>
    <w:link w:val="Sous-titreCar"/>
    <w:uiPriority w:val="11"/>
    <w:rsid w:val="006C548C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6C548C"/>
    <w:rPr>
      <w:rFonts w:eastAsiaTheme="minorEastAsia"/>
      <w:color w:val="5A5A5A" w:themeColor="text1" w:themeTint="A5"/>
      <w:spacing w:val="15"/>
    </w:rPr>
  </w:style>
  <w:style w:type="numbering" w:customStyle="1" w:styleId="Style8">
    <w:name w:val="Style8"/>
    <w:uiPriority w:val="99"/>
    <w:rsid w:val="007A7347"/>
    <w:pPr>
      <w:numPr>
        <w:numId w:val="6"/>
      </w:numPr>
    </w:pPr>
  </w:style>
  <w:style w:type="character" w:styleId="Mention">
    <w:name w:val="Mention"/>
    <w:basedOn w:val="Policepardfaut"/>
    <w:uiPriority w:val="99"/>
    <w:unhideWhenUsed/>
    <w:rsid w:val="00FD2230"/>
    <w:rPr>
      <w:color w:val="2B579A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C2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21B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Policepardfaut"/>
    <w:rsid w:val="00AE2D6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AE2D62"/>
    <w:rPr>
      <w:rFonts w:ascii="Segoe UI" w:hAnsi="Segoe UI" w:cs="Segoe UI" w:hint="default"/>
      <w:color w:val="333333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A83F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43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ebec.ca/gouvernement/ministere/environnement/lois-et-reglements" TargetMode="External"/><Relationship Id="rId18" Type="http://schemas.openxmlformats.org/officeDocument/2006/relationships/footer" Target="footer1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environnement.gouv.qc.ca/autorisations/lexique-am-dc.docx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vironnement.gouv.qc.ca/lqe/autorisations/reafie/index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environnement.gouv.qc.ca/sol/terrains/index.htm" TargetMode="Externa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vironnement.gouv.qc.ca/eau/souterraines/GTSQES/index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nnel\Downloads\Modele_FormulaireAM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2103BD55B246C297568A560D7CA1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03099-1E5E-4085-9EC9-958751A62747}"/>
      </w:docPartPr>
      <w:docPartBody>
        <w:p w:rsidR="0066591D" w:rsidRDefault="00C6031B" w:rsidP="00C6031B">
          <w:pPr>
            <w:pStyle w:val="0D2103BD55B246C297568A560D7CA131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E3C3EE6DAFA8420BB9346B04A2BB0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8FC59-6D79-49D6-A8EB-3DEA19F5396D}"/>
      </w:docPartPr>
      <w:docPartBody>
        <w:p w:rsidR="0066591D" w:rsidRDefault="00C6031B" w:rsidP="00C6031B">
          <w:pPr>
            <w:pStyle w:val="E3C3EE6DAFA8420BB9346B04A2BB0353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F4433B6DDE2048829E431D9C9CB8C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37F10-F54D-4A32-9DB3-AC362ACBCBFE}"/>
      </w:docPartPr>
      <w:docPartBody>
        <w:p w:rsidR="0066591D" w:rsidRDefault="00C6031B" w:rsidP="00C6031B">
          <w:pPr>
            <w:pStyle w:val="F4433B6DDE2048829E431D9C9CB8C21A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07F3802FD2E249ACA503DCBA0CA91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E22156-7A78-43CE-9E63-5662FDBAB48B}"/>
      </w:docPartPr>
      <w:docPartBody>
        <w:p w:rsidR="0066591D" w:rsidRDefault="0052737C" w:rsidP="0052737C">
          <w:pPr>
            <w:pStyle w:val="07F3802FD2E249ACA503DCBA0CA9166F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D7634941FED49D3AF95DC48BD325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0CFFA-7E03-4BFD-AAA5-99B74280D96B}"/>
      </w:docPartPr>
      <w:docPartBody>
        <w:p w:rsidR="0066591D" w:rsidRDefault="00C6031B" w:rsidP="00C6031B">
          <w:pPr>
            <w:pStyle w:val="1D7634941FED49D3AF95DC48BD3257481"/>
          </w:pPr>
          <w:r w:rsidRPr="005D02B1">
            <w:rPr>
              <w:rFonts w:ascii="Arial" w:eastAsia="MS Gothic" w:hAnsi="Arial"/>
              <w:bCs/>
              <w:i/>
              <w:iCs/>
              <w:color w:val="808080"/>
              <w:sz w:val="22"/>
              <w:szCs w:val="20"/>
            </w:rPr>
            <w:t>Indiquez le nom du document.</w:t>
          </w:r>
        </w:p>
      </w:docPartBody>
    </w:docPart>
    <w:docPart>
      <w:docPartPr>
        <w:name w:val="24070266E93B44BB938D48F903757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F75E9-7D57-4B8A-81D3-C6FC8BA0EE57}"/>
      </w:docPartPr>
      <w:docPartBody>
        <w:p w:rsidR="0066591D" w:rsidRDefault="00C6031B" w:rsidP="00C6031B">
          <w:pPr>
            <w:pStyle w:val="24070266E93B44BB938D48F9037570F41"/>
          </w:pPr>
          <w:r w:rsidRPr="005D02B1">
            <w:rPr>
              <w:rFonts w:ascii="Arial" w:eastAsia="MS Gothic" w:hAnsi="Arial"/>
              <w:bCs/>
              <w:i/>
              <w:iCs/>
              <w:color w:val="808080"/>
              <w:sz w:val="22"/>
              <w:szCs w:val="20"/>
            </w:rPr>
            <w:t>Précisez la section.</w:t>
          </w:r>
        </w:p>
      </w:docPartBody>
    </w:docPart>
    <w:docPart>
      <w:docPartPr>
        <w:name w:val="1D0AD2D0590A4F6D9A0D9A1969DAD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7C29F-182B-4CBE-A92B-856EF58E185B}"/>
      </w:docPartPr>
      <w:docPartBody>
        <w:p w:rsidR="0066591D" w:rsidRDefault="00C6031B" w:rsidP="00C6031B">
          <w:pPr>
            <w:pStyle w:val="1D0AD2D0590A4F6D9A0D9A1969DADECD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  <w:docPart>
      <w:docPartPr>
        <w:name w:val="51F8C464B828417EA38D28C52C399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5B4B0-C0F7-4E80-BADE-DF65FA21A91D}"/>
      </w:docPartPr>
      <w:docPartBody>
        <w:p w:rsidR="0066591D" w:rsidRDefault="00C6031B" w:rsidP="00C6031B">
          <w:pPr>
            <w:pStyle w:val="51F8C464B828417EA38D28C52C399A241"/>
          </w:pPr>
          <w:r w:rsidRPr="009303E9">
            <w:rPr>
              <w:rStyle w:val="Textedelespacerserv"/>
              <w:i/>
              <w:iCs/>
            </w:rPr>
            <w:t>Cliquez sur le + pour ajouter des lignes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F565FE1DDBC04B86B1B116F1B6A83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5FFDF-0D8B-4289-9B30-6AC7EA308418}"/>
      </w:docPartPr>
      <w:docPartBody>
        <w:p w:rsidR="0066591D" w:rsidRDefault="00C6031B" w:rsidP="00C6031B">
          <w:pPr>
            <w:pStyle w:val="F565FE1DDBC04B86B1B116F1B6A83023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25DB2030F27544FD90F82C705F9BB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AF65D2-81D2-4E0D-AD22-6AD4D432F338}"/>
      </w:docPartPr>
      <w:docPartBody>
        <w:p w:rsidR="0066591D" w:rsidRDefault="00C6031B" w:rsidP="00C6031B">
          <w:pPr>
            <w:pStyle w:val="25DB2030F27544FD90F82C705F9BBA16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53847AA693604378870CF27B1C1ED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82F46-EFE7-4D8B-A092-F46F3E93BBD6}"/>
      </w:docPartPr>
      <w:docPartBody>
        <w:p w:rsidR="0066591D" w:rsidRDefault="00C6031B" w:rsidP="00C6031B">
          <w:pPr>
            <w:pStyle w:val="53847AA693604378870CF27B1C1EDC39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E5340C58004C4D4DA91C801379EAF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EDC4C-7866-4EDF-B7B5-D9575C7B3979}"/>
      </w:docPartPr>
      <w:docPartBody>
        <w:p w:rsidR="0066591D" w:rsidRDefault="00C6031B" w:rsidP="00C6031B">
          <w:pPr>
            <w:pStyle w:val="E5340C58004C4D4DA91C801379EAF375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EA1C21A7BA2A404A937CFB0BDF92D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0BF42-DFF2-4E1F-9BAA-2A35719C2123}"/>
      </w:docPartPr>
      <w:docPartBody>
        <w:p w:rsidR="0066591D" w:rsidRDefault="00C6031B" w:rsidP="00C6031B">
          <w:pPr>
            <w:pStyle w:val="EA1C21A7BA2A404A937CFB0BDF92D14B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07522E74A3764295AB0C89AAA21E5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6D6EF-B025-4E27-A48F-0B9934279B20}"/>
      </w:docPartPr>
      <w:docPartBody>
        <w:p w:rsidR="0066591D" w:rsidRDefault="00C6031B" w:rsidP="00C6031B">
          <w:pPr>
            <w:pStyle w:val="07522E74A3764295AB0C89AAA21E5946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01AF4E38287442C7A9BB30EA32ACB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93971-B120-4B6C-9910-0CFC53D6643B}"/>
      </w:docPartPr>
      <w:docPartBody>
        <w:p w:rsidR="0066591D" w:rsidRDefault="00C6031B" w:rsidP="00C6031B">
          <w:pPr>
            <w:pStyle w:val="01AF4E38287442C7A9BB30EA32ACBC86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1A6B686C8E1040EB8B66A06409E3D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7AA854-FF10-44C5-ACAB-6A91AE45C9F0}"/>
      </w:docPartPr>
      <w:docPartBody>
        <w:p w:rsidR="0066591D" w:rsidRDefault="00C6031B" w:rsidP="00C6031B">
          <w:pPr>
            <w:pStyle w:val="1A6B686C8E1040EB8B66A06409E3D170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87EECF9D2C78418F9366A57464EE6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2F14F-3F94-405A-9210-E7AE9AA61FBA}"/>
      </w:docPartPr>
      <w:docPartBody>
        <w:p w:rsidR="0066591D" w:rsidRDefault="00C6031B" w:rsidP="00C6031B">
          <w:pPr>
            <w:pStyle w:val="87EECF9D2C78418F9366A57464EE6990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CFDEB0EFA108413BB5F488C0960454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B88E82-18D4-4C70-A00D-934EA66F1BE5}"/>
      </w:docPartPr>
      <w:docPartBody>
        <w:p w:rsidR="0066591D" w:rsidRDefault="00C6031B" w:rsidP="00C6031B">
          <w:pPr>
            <w:pStyle w:val="CFDEB0EFA108413BB5F488C096045426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3A8BBC07E0564F1DB0768CD9B1662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662270-3B16-4E7C-8D76-418FB20E860D}"/>
      </w:docPartPr>
      <w:docPartBody>
        <w:p w:rsidR="0066591D" w:rsidRDefault="00C6031B" w:rsidP="00C6031B">
          <w:pPr>
            <w:pStyle w:val="3A8BBC07E0564F1DB0768CD9B1662AE51"/>
          </w:pPr>
          <w:r w:rsidRPr="001A3D5B">
            <w:rPr>
              <w:rStyle w:val="Textedelespacerserv"/>
              <w:rFonts w:cs="Arial"/>
              <w:i/>
              <w:iCs/>
            </w:rPr>
            <w:t>Saisissez les informations.</w:t>
          </w:r>
        </w:p>
      </w:docPartBody>
    </w:docPart>
    <w:docPart>
      <w:docPartPr>
        <w:name w:val="0A0CBB78F26C4BA0BCE80B764E7D83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6093C-0650-41B4-B19F-A6244145DD41}"/>
      </w:docPartPr>
      <w:docPartBody>
        <w:p w:rsidR="0066591D" w:rsidRDefault="00C6031B" w:rsidP="00C6031B">
          <w:pPr>
            <w:pStyle w:val="0A0CBB78F26C4BA0BCE80B764E7D83E31"/>
          </w:pPr>
          <w:r w:rsidRPr="001A3D5B">
            <w:rPr>
              <w:rStyle w:val="Textedelespacerserv"/>
              <w:rFonts w:cs="Arial"/>
              <w:i/>
              <w:iCs/>
            </w:rPr>
            <w:t>Cliquez sur le + pour ajouter des lignes</w:t>
          </w:r>
          <w:r w:rsidRPr="001A3D5B">
            <w:rPr>
              <w:rStyle w:val="Textedelespacerserv"/>
              <w:rFonts w:cs="Arial"/>
            </w:rPr>
            <w:t>.</w:t>
          </w:r>
        </w:p>
      </w:docPartBody>
    </w:docPart>
    <w:docPart>
      <w:docPartPr>
        <w:name w:val="EA14CD16F7A44AA597EE43050B3EBB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448EB-3FB2-4B7D-A2F0-5B08E7E7E6F9}"/>
      </w:docPartPr>
      <w:docPartBody>
        <w:p w:rsidR="0066591D" w:rsidRDefault="00C6031B" w:rsidP="00C6031B">
          <w:pPr>
            <w:pStyle w:val="EA14CD16F7A44AA597EE43050B3EBB9C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C61163AA147E4CE096ABC182597160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5E86-4C0A-430A-BEDD-3C6C4C2FF9ED}"/>
      </w:docPartPr>
      <w:docPartBody>
        <w:p w:rsidR="0066591D" w:rsidRDefault="00C6031B" w:rsidP="00C6031B">
          <w:pPr>
            <w:pStyle w:val="C61163AA147E4CE096ABC18259716006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1B6E4DD0264242A7A836891C9A2FE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1F8AA-DBF6-402D-9F7A-76FE3DCC0791}"/>
      </w:docPartPr>
      <w:docPartBody>
        <w:p w:rsidR="0066591D" w:rsidRDefault="00C6031B" w:rsidP="00C6031B">
          <w:pPr>
            <w:pStyle w:val="1B6E4DD0264242A7A836891C9A2FE699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4D029A4479BE49C4B54A59760E49B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E13F9-D525-4F7E-9EFD-35285418CB90}"/>
      </w:docPartPr>
      <w:docPartBody>
        <w:p w:rsidR="0066591D" w:rsidRDefault="00C6031B" w:rsidP="00C6031B">
          <w:pPr>
            <w:pStyle w:val="4D029A4479BE49C4B54A59760E49B9C9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5E1231BCA69949C7A1340A6DFDD27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0B576-1FA2-41C6-A148-3216E6D616BD}"/>
      </w:docPartPr>
      <w:docPartBody>
        <w:p w:rsidR="0066591D" w:rsidRDefault="00C6031B" w:rsidP="00C6031B">
          <w:pPr>
            <w:pStyle w:val="5E1231BCA69949C7A1340A6DFDD279CD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2F747C83C7734FACAF9EED20908183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96498-E791-46F4-A906-BB0194D52ACE}"/>
      </w:docPartPr>
      <w:docPartBody>
        <w:p w:rsidR="0066591D" w:rsidRDefault="00C6031B" w:rsidP="00C6031B">
          <w:pPr>
            <w:pStyle w:val="2F747C83C7734FACAF9EED2090818334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9C4D10D748BF44D09D26F03732D79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DE879-76E8-46A6-84CA-701B1263B4F4}"/>
      </w:docPartPr>
      <w:docPartBody>
        <w:p w:rsidR="0066591D" w:rsidRDefault="00C6031B" w:rsidP="00C6031B">
          <w:pPr>
            <w:pStyle w:val="9C4D10D748BF44D09D26F03732D79B74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3EF2A8D6784D440D9261893F85F275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BEED5-6E3D-4320-B8DF-162122D3FED8}"/>
      </w:docPartPr>
      <w:docPartBody>
        <w:p w:rsidR="0066591D" w:rsidRDefault="00C6031B" w:rsidP="00C6031B">
          <w:pPr>
            <w:pStyle w:val="3EF2A8D6784D440D9261893F85F2751E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AF0F563C8A004D219B7E990D675E1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8E4274-77C1-4691-82FE-839618ADE48B}"/>
      </w:docPartPr>
      <w:docPartBody>
        <w:p w:rsidR="0066591D" w:rsidRDefault="00C6031B" w:rsidP="00C6031B">
          <w:pPr>
            <w:pStyle w:val="AF0F563C8A004D219B7E990D675E1340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FBD8CD3313C64A53AFDE590BE20C9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1A05D-4919-4ED2-8553-2DEA3866BFE4}"/>
      </w:docPartPr>
      <w:docPartBody>
        <w:p w:rsidR="0066591D" w:rsidRDefault="00C6031B" w:rsidP="00C6031B">
          <w:pPr>
            <w:pStyle w:val="FBD8CD3313C64A53AFDE590BE20C9AB8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9BC20734F4DD4805AFEB678B7F0151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F0881-BB54-446C-93EA-722A219F986A}"/>
      </w:docPartPr>
      <w:docPartBody>
        <w:p w:rsidR="0066591D" w:rsidRDefault="00C6031B" w:rsidP="00C6031B">
          <w:pPr>
            <w:pStyle w:val="9BC20734F4DD4805AFEB678B7F01519B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C4C9C71DBCE14E0D8CE6953A23B4E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629B3-9553-4F3A-8952-055D6A3FDC36}"/>
      </w:docPartPr>
      <w:docPartBody>
        <w:p w:rsidR="0066591D" w:rsidRDefault="00C6031B" w:rsidP="00C6031B">
          <w:pPr>
            <w:pStyle w:val="C4C9C71DBCE14E0D8CE6953A23B4E824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36CF2BEC43314B4BB780E7F3C7A20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E2BD9-D1B1-4C98-A1BF-F45270BC2850}"/>
      </w:docPartPr>
      <w:docPartBody>
        <w:p w:rsidR="0066591D" w:rsidRDefault="00C6031B" w:rsidP="00C6031B">
          <w:pPr>
            <w:pStyle w:val="36CF2BEC43314B4BB780E7F3C7A20099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5C8B833AD81C4109BC7AF884FE3EF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D267C0-CD9B-42F7-8027-7D1F6DFF56D5}"/>
      </w:docPartPr>
      <w:docPartBody>
        <w:p w:rsidR="0066591D" w:rsidRDefault="00C6031B" w:rsidP="00C6031B">
          <w:pPr>
            <w:pStyle w:val="5C8B833AD81C4109BC7AF884FE3EF11E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96C7CF63FB684E15A05FDB11991D7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D2E32-E898-407C-917B-C60B28F5EB46}"/>
      </w:docPartPr>
      <w:docPartBody>
        <w:p w:rsidR="0066591D" w:rsidRDefault="00C6031B" w:rsidP="00C6031B">
          <w:pPr>
            <w:pStyle w:val="96C7CF63FB684E15A05FDB11991D7202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C50AA8CE12314C71896CC7C04BD468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000ED9-1CF1-49CA-A71B-2D4B168693FA}"/>
      </w:docPartPr>
      <w:docPartBody>
        <w:p w:rsidR="0066591D" w:rsidRDefault="00C6031B" w:rsidP="00C6031B">
          <w:pPr>
            <w:pStyle w:val="C50AA8CE12314C71896CC7C04BD468CD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235B38DCB144484595541A5E6664BE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CCE26-BD91-43EA-A711-7543C5016AD4}"/>
      </w:docPartPr>
      <w:docPartBody>
        <w:p w:rsidR="0066591D" w:rsidRDefault="00C6031B" w:rsidP="00C6031B">
          <w:pPr>
            <w:pStyle w:val="235B38DCB144484595541A5E6664BE6B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FC047BB5FB49475BABC797B759309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9D919-4BED-4E64-999D-52886A2CE592}"/>
      </w:docPartPr>
      <w:docPartBody>
        <w:p w:rsidR="0066591D" w:rsidRDefault="00C6031B" w:rsidP="00C6031B">
          <w:pPr>
            <w:pStyle w:val="FC047BB5FB49475BABC797B7593092E9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E3634370B8F6464297F258347ECC47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ECA0A-E1BB-463E-B833-30D071F8A69B}"/>
      </w:docPartPr>
      <w:docPartBody>
        <w:p w:rsidR="0066591D" w:rsidRDefault="00C6031B" w:rsidP="00C6031B">
          <w:pPr>
            <w:pStyle w:val="E3634370B8F6464297F258347ECC47731"/>
          </w:pPr>
          <w:r w:rsidRPr="001A3D5B">
            <w:rPr>
              <w:rStyle w:val="Textedelespacerserv"/>
              <w:rFonts w:cs="Arial"/>
            </w:rPr>
            <w:t>...</w:t>
          </w:r>
        </w:p>
      </w:docPartBody>
    </w:docPart>
    <w:docPart>
      <w:docPartPr>
        <w:name w:val="DefaultPlaceholder_-18540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01253-B2AC-4C4C-A6FB-650D05A7A442}"/>
      </w:docPartPr>
      <w:docPartBody>
        <w:p w:rsidR="0066591D" w:rsidRDefault="0052737C">
          <w:r w:rsidRPr="001902DA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793181C99084AF79257AFFB9A7D5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D1A26-A53A-4F2A-B9ED-4C636F88EAB1}"/>
      </w:docPartPr>
      <w:docPartBody>
        <w:p w:rsidR="008817D3" w:rsidRDefault="007F3403" w:rsidP="007F3403">
          <w:pPr>
            <w:pStyle w:val="4793181C99084AF79257AFFB9A7D5BC0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667D7D028724CAAAF4A1A072B98C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DC50C-0D10-4CD7-BF73-CFFFCCD476C1}"/>
      </w:docPartPr>
      <w:docPartBody>
        <w:p w:rsidR="008817D3" w:rsidRDefault="00C6031B" w:rsidP="00C6031B">
          <w:pPr>
            <w:pStyle w:val="7667D7D028724CAAAF4A1A072B98CF271"/>
          </w:pPr>
          <w:r w:rsidRPr="00191393">
            <w:rPr>
              <w:rFonts w:ascii="Arial" w:eastAsia="MS Gothic" w:hAnsi="Arial"/>
              <w:bCs/>
              <w:i/>
              <w:iCs/>
              <w:color w:val="808080"/>
              <w:sz w:val="22"/>
              <w:szCs w:val="20"/>
            </w:rPr>
            <w:t>Si vous préférez joindre un document, indiquez-en le nom.</w:t>
          </w:r>
        </w:p>
      </w:docPartBody>
    </w:docPart>
    <w:docPart>
      <w:docPartPr>
        <w:name w:val="868ED85A1AFC4D8FB7873B783B6FC9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163B9-2C49-46F8-8FC7-F1A0913BFC0B}"/>
      </w:docPartPr>
      <w:docPartBody>
        <w:p w:rsidR="008817D3" w:rsidRDefault="00C6031B" w:rsidP="00C6031B">
          <w:pPr>
            <w:pStyle w:val="868ED85A1AFC4D8FB7873B783B6FC99D1"/>
          </w:pPr>
          <w:r w:rsidRPr="00191393">
            <w:rPr>
              <w:rFonts w:ascii="Arial" w:eastAsia="MS Gothic" w:hAnsi="Arial"/>
              <w:bCs/>
              <w:i/>
              <w:iCs/>
              <w:color w:val="808080"/>
              <w:sz w:val="22"/>
              <w:szCs w:val="20"/>
            </w:rPr>
            <w:t>Précisez la section.</w:t>
          </w:r>
        </w:p>
      </w:docPartBody>
    </w:docPart>
    <w:docPart>
      <w:docPartPr>
        <w:name w:val="1DBAC5BFCF0F4E999048825D374BA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702DE-AF3C-49F1-81F9-7793B348BCDA}"/>
      </w:docPartPr>
      <w:docPartBody>
        <w:p w:rsidR="008817D3" w:rsidRDefault="007F3403" w:rsidP="007F3403">
          <w:pPr>
            <w:pStyle w:val="1DBAC5BFCF0F4E999048825D374BA4B1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8D6DC72F2C34B879C71F1C39DEB8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D536D-E31C-4DE7-9987-20F63CBC3326}"/>
      </w:docPartPr>
      <w:docPartBody>
        <w:p w:rsidR="008817D3" w:rsidRDefault="00C6031B" w:rsidP="00C6031B">
          <w:pPr>
            <w:pStyle w:val="28D6DC72F2C34B879C71F1C39DEB80721"/>
          </w:pPr>
          <w:r w:rsidRPr="00FA5705">
            <w:rPr>
              <w:rFonts w:ascii="Arial" w:eastAsia="MS Gothic" w:hAnsi="Arial"/>
              <w:bCs/>
              <w:i/>
              <w:iCs/>
              <w:color w:val="808080"/>
              <w:sz w:val="22"/>
              <w:szCs w:val="20"/>
            </w:rPr>
            <w:t>Précisez la section.</w:t>
          </w:r>
        </w:p>
      </w:docPartBody>
    </w:docPart>
    <w:docPart>
      <w:docPartPr>
        <w:name w:val="38C4FA77FB814158AFAF7633ECFC28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0BBAF1-1E63-4F76-B439-8330C8171848}"/>
      </w:docPartPr>
      <w:docPartBody>
        <w:p w:rsidR="00B06397" w:rsidRDefault="00C6031B" w:rsidP="00C6031B">
          <w:pPr>
            <w:pStyle w:val="38C4FA77FB814158AFAF7633ECFC2819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B6517F92D981411E8242C243DE2C3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61CA2-AA98-4647-9328-38A6F86A0288}"/>
      </w:docPartPr>
      <w:docPartBody>
        <w:p w:rsidR="00B06397" w:rsidRDefault="00C6031B" w:rsidP="00C6031B">
          <w:pPr>
            <w:pStyle w:val="B6517F92D981411E8242C243DE2C3217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0F76813427F241AA984083F7B9ABF6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E9DC2-BEC2-4CB9-BEAE-F308DD161F61}"/>
      </w:docPartPr>
      <w:docPartBody>
        <w:p w:rsidR="00B06397" w:rsidRDefault="00C6031B" w:rsidP="00C6031B">
          <w:pPr>
            <w:pStyle w:val="0F76813427F241AA984083F7B9ABF6DE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B4ED47B3DAC44010910A809429D3F4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A2D06-BA6C-4AF8-BAC2-DF0955AA4C66}"/>
      </w:docPartPr>
      <w:docPartBody>
        <w:p w:rsidR="00255C89" w:rsidRDefault="00255C89">
          <w:pPr>
            <w:pStyle w:val="B4ED47B3DAC44010910A809429D3F4AE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0EF511137CF8449E9D28A64C28999C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55EBB2-292E-4F35-8DE6-8971774210D6}"/>
      </w:docPartPr>
      <w:docPartBody>
        <w:p w:rsidR="00255C89" w:rsidRDefault="00255C89">
          <w:pPr>
            <w:pStyle w:val="0EF511137CF8449E9D28A64C28999C88"/>
          </w:pPr>
          <w:r w:rsidRPr="00FA5705">
            <w:rPr>
              <w:rFonts w:ascii="Arial" w:eastAsia="MS Gothic" w:hAnsi="Arial"/>
              <w:bCs/>
              <w:i/>
              <w:iCs/>
              <w:color w:val="808080"/>
              <w:szCs w:val="20"/>
            </w:rPr>
            <w:t>Si vous préférez joindre un document, indiquez-en le nom.</w:t>
          </w:r>
        </w:p>
      </w:docPartBody>
    </w:docPart>
    <w:docPart>
      <w:docPartPr>
        <w:name w:val="52EB534F8D7C44CDBEE788F684A5A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7254A-099C-497B-A6C1-262138FC06A8}"/>
      </w:docPartPr>
      <w:docPartBody>
        <w:p w:rsidR="00172206" w:rsidRDefault="00A440FB">
          <w:r w:rsidRPr="00410274">
            <w:rPr>
              <w:rStyle w:val="Textedelespacerserv"/>
            </w:rPr>
            <w:t>[Mots clés ]</w:t>
          </w:r>
        </w:p>
      </w:docPartBody>
    </w:docPart>
    <w:docPart>
      <w:docPartPr>
        <w:name w:val="50C69F15F4E442D09E578E38ADCE67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3DEA13-42D7-4418-BA9F-1CD8FAAB021C}"/>
      </w:docPartPr>
      <w:docPartBody>
        <w:p w:rsidR="00172206" w:rsidRDefault="00A440FB">
          <w:r w:rsidRPr="00410274">
            <w:rPr>
              <w:rStyle w:val="Textedelespacerserv"/>
            </w:rPr>
            <w:t>[Mots clés ]</w:t>
          </w:r>
        </w:p>
      </w:docPartBody>
    </w:docPart>
    <w:docPart>
      <w:docPartPr>
        <w:name w:val="809E27D3868745E0926512E5ED32D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42D815-11CF-4E11-84B9-8697A448D591}"/>
      </w:docPartPr>
      <w:docPartBody>
        <w:p w:rsidR="00491562" w:rsidRDefault="00491562" w:rsidP="00491562">
          <w:pPr>
            <w:pStyle w:val="809E27D3868745E0926512E5ED32D942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E2B9AB66A8284A57ABEB5849C24E5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EAF9D-50EC-4D4D-A080-FD7FF67A4BC9}"/>
      </w:docPartPr>
      <w:docPartBody>
        <w:p w:rsidR="00491562" w:rsidRDefault="00491562" w:rsidP="00491562">
          <w:pPr>
            <w:pStyle w:val="E2B9AB66A8284A57ABEB5849C24E5E51"/>
          </w:pPr>
          <w:r w:rsidRPr="00CE3BC2">
            <w:rPr>
              <w:rFonts w:ascii="Arial" w:eastAsia="MS Gothic" w:hAnsi="Arial"/>
              <w:bCs/>
              <w:i/>
              <w:iCs/>
              <w:color w:val="808080"/>
              <w:szCs w:val="20"/>
            </w:rPr>
            <w:t>Saisissez les informations.</w:t>
          </w:r>
        </w:p>
      </w:docPartBody>
    </w:docPart>
    <w:docPart>
      <w:docPartPr>
        <w:name w:val="7BDF7018804E4EC39D8B6B350C0A5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881204-4C1D-4724-87C4-B28692B0E277}"/>
      </w:docPartPr>
      <w:docPartBody>
        <w:p w:rsidR="00491562" w:rsidRDefault="00491562" w:rsidP="00491562">
          <w:pPr>
            <w:pStyle w:val="7BDF7018804E4EC39D8B6B350C0A5F2C"/>
          </w:pPr>
          <w:r w:rsidRPr="00CE3BC2">
            <w:rPr>
              <w:rFonts w:ascii="Arial" w:eastAsia="MS Gothic" w:hAnsi="Arial"/>
              <w:bCs/>
              <w:i/>
              <w:iCs/>
              <w:color w:val="808080"/>
              <w:szCs w:val="20"/>
            </w:rPr>
            <w:t>Sélectionnez la date.</w:t>
          </w:r>
        </w:p>
      </w:docPartBody>
    </w:docPart>
    <w:docPart>
      <w:docPartPr>
        <w:name w:val="026FF47335044ABFBFCA6067D5666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EB89E-9586-45C2-ADE6-A097E7859CC6}"/>
      </w:docPartPr>
      <w:docPartBody>
        <w:p w:rsidR="00491562" w:rsidRDefault="00491562" w:rsidP="00491562">
          <w:pPr>
            <w:pStyle w:val="026FF47335044ABFBFCA6067D5666E42"/>
          </w:pPr>
          <w:r w:rsidRPr="00CE3BC2">
            <w:rPr>
              <w:rFonts w:ascii="Arial" w:eastAsia="MS Gothic" w:hAnsi="Arial"/>
              <w:bCs/>
              <w:i/>
              <w:iCs/>
              <w:color w:val="808080"/>
              <w:szCs w:val="20"/>
            </w:rPr>
            <w:t>Sélectionnez la date</w:t>
          </w:r>
          <w:r w:rsidRPr="00CE3BC2">
            <w:rPr>
              <w:rFonts w:ascii="Arial" w:eastAsia="MS Gothic" w:hAnsi="Arial"/>
              <w:bCs/>
              <w:color w:val="808080"/>
              <w:szCs w:val="20"/>
            </w:rPr>
            <w:t>.</w:t>
          </w:r>
        </w:p>
      </w:docPartBody>
    </w:docPart>
    <w:docPart>
      <w:docPartPr>
        <w:name w:val="5BCA51E4EF6F41C19D1F332129D2F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A183C-26CC-474D-BE24-1D09F6348D92}"/>
      </w:docPartPr>
      <w:docPartBody>
        <w:p w:rsidR="00491562" w:rsidRDefault="00491562" w:rsidP="00491562">
          <w:pPr>
            <w:pStyle w:val="5BCA51E4EF6F41C19D1F332129D2F7FC"/>
          </w:pPr>
          <w:r w:rsidRPr="00CE3BC2">
            <w:rPr>
              <w:rFonts w:ascii="Arial" w:eastAsia="MS Gothic" w:hAnsi="Arial"/>
              <w:bCs/>
              <w:i/>
              <w:iCs/>
              <w:color w:val="808080"/>
              <w:szCs w:val="20"/>
            </w:rPr>
            <w:t>Précisez la durée.</w:t>
          </w:r>
        </w:p>
      </w:docPartBody>
    </w:docPart>
    <w:docPart>
      <w:docPartPr>
        <w:name w:val="93C9F4F4D01F44489EBBF1774D486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E3D09-6914-4AD9-A997-6CDF81F83D5D}"/>
      </w:docPartPr>
      <w:docPartBody>
        <w:p w:rsidR="00491562" w:rsidRDefault="00491562" w:rsidP="00491562">
          <w:pPr>
            <w:pStyle w:val="93C9F4F4D01F44489EBBF1774D486C49"/>
          </w:pPr>
          <w:r w:rsidRPr="00CE3BC2">
            <w:rPr>
              <w:rFonts w:ascii="Arial" w:eastAsia="MS Gothic" w:hAnsi="Arial"/>
              <w:bCs/>
              <w:color w:val="808080"/>
              <w:szCs w:val="20"/>
            </w:rPr>
            <w:t>...</w:t>
          </w:r>
        </w:p>
      </w:docPartBody>
    </w:docPart>
    <w:docPart>
      <w:docPartPr>
        <w:name w:val="DA75BFF2FB894FCFB2E23F28AE408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4BC0C9-8DAA-44CE-8288-3308FED8AD12}"/>
      </w:docPartPr>
      <w:docPartBody>
        <w:p w:rsidR="00491562" w:rsidRDefault="00491562" w:rsidP="00491562">
          <w:pPr>
            <w:pStyle w:val="DA75BFF2FB894FCFB2E23F28AE408402"/>
          </w:pPr>
          <w:r w:rsidRPr="00CE3BC2">
            <w:rPr>
              <w:rFonts w:ascii="Arial" w:eastAsia="MS Gothic" w:hAnsi="Arial"/>
              <w:bCs/>
              <w:i/>
              <w:iCs/>
              <w:color w:val="808080"/>
              <w:szCs w:val="20"/>
            </w:rPr>
            <w:t>..</w:t>
          </w:r>
          <w:r w:rsidRPr="00CE3BC2">
            <w:rPr>
              <w:rFonts w:ascii="Arial" w:eastAsia="MS Gothic" w:hAnsi="Arial"/>
              <w:bCs/>
              <w:color w:val="808080"/>
              <w:szCs w:val="20"/>
            </w:rPr>
            <w:t>.</w:t>
          </w:r>
        </w:p>
      </w:docPartBody>
    </w:docPart>
    <w:docPart>
      <w:docPartPr>
        <w:name w:val="E05C0CAFD5E44ABE9846EBFCE4AED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6A2849-E28A-480E-8BB4-D8093A5003EB}"/>
      </w:docPartPr>
      <w:docPartBody>
        <w:p w:rsidR="00491562" w:rsidRDefault="00491562" w:rsidP="00491562">
          <w:pPr>
            <w:pStyle w:val="E05C0CAFD5E44ABE9846EBFCE4AED5CE"/>
          </w:pPr>
          <w:r w:rsidRPr="00CE3BC2">
            <w:rPr>
              <w:rFonts w:ascii="Arial" w:eastAsia="MS Gothic" w:hAnsi="Arial"/>
              <w:bCs/>
              <w:i/>
              <w:iCs/>
              <w:color w:val="808080"/>
              <w:szCs w:val="20"/>
            </w:rPr>
            <w:t>..</w:t>
          </w:r>
          <w:r w:rsidRPr="00CE3BC2">
            <w:rPr>
              <w:rFonts w:ascii="Arial" w:eastAsia="MS Gothic" w:hAnsi="Arial"/>
              <w:bCs/>
              <w:color w:val="808080"/>
              <w:szCs w:val="20"/>
            </w:rPr>
            <w:t>.</w:t>
          </w:r>
        </w:p>
      </w:docPartBody>
    </w:docPart>
    <w:docPart>
      <w:docPartPr>
        <w:name w:val="EC35B4EC9EB2405E8FE70949D3D2A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C758ED-185A-404C-84D6-194D8F8B734C}"/>
      </w:docPartPr>
      <w:docPartBody>
        <w:p w:rsidR="00491562" w:rsidRDefault="00491562" w:rsidP="00491562">
          <w:pPr>
            <w:pStyle w:val="EC35B4EC9EB2405E8FE70949D3D2A452"/>
          </w:pPr>
          <w:r w:rsidRPr="00CE3BC2">
            <w:rPr>
              <w:rFonts w:ascii="Arial" w:eastAsia="MS Gothic" w:hAnsi="Arial"/>
              <w:bCs/>
              <w:color w:val="808080"/>
              <w:szCs w:val="20"/>
            </w:rPr>
            <w:t>...</w:t>
          </w:r>
        </w:p>
      </w:docPartBody>
    </w:docPart>
    <w:docPart>
      <w:docPartPr>
        <w:name w:val="04D3A948672A4CB6BD2E9991F4292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85356-B7AA-484B-83E0-B68844429403}"/>
      </w:docPartPr>
      <w:docPartBody>
        <w:p w:rsidR="00491562" w:rsidRDefault="00491562" w:rsidP="00491562">
          <w:pPr>
            <w:pStyle w:val="04D3A948672A4CB6BD2E9991F4292FE6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BA037BAF5D94D7D82E52E1837104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27EDD7-158A-4857-893F-3E9A43F65771}"/>
      </w:docPartPr>
      <w:docPartBody>
        <w:p w:rsidR="00491562" w:rsidRDefault="00491562" w:rsidP="00491562">
          <w:pPr>
            <w:pStyle w:val="6BA037BAF5D94D7D82E52E1837104632"/>
          </w:pPr>
          <w:r w:rsidRPr="00CE3BC2">
            <w:rPr>
              <w:rFonts w:ascii="Arial" w:eastAsia="MS Gothic" w:hAnsi="Arial"/>
              <w:bCs/>
              <w:i/>
              <w:iCs/>
              <w:color w:val="808080"/>
              <w:szCs w:val="20"/>
            </w:rPr>
            <w:t>Cliquez sur le + pour ajouter des lignes</w:t>
          </w:r>
          <w:r w:rsidRPr="00CE3BC2">
            <w:rPr>
              <w:rFonts w:ascii="Arial" w:eastAsia="MS Gothic" w:hAnsi="Arial"/>
              <w:bCs/>
              <w:color w:val="808080"/>
              <w:szCs w:val="20"/>
            </w:rPr>
            <w:t>.</w:t>
          </w:r>
        </w:p>
      </w:docPartBody>
    </w:docPart>
    <w:docPart>
      <w:docPartPr>
        <w:name w:val="611A4E8A7DB5495DB0658ABF6B1432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9B283-337F-4E0B-A95D-D6C6F84BF353}"/>
      </w:docPartPr>
      <w:docPartBody>
        <w:p w:rsidR="00491562" w:rsidRDefault="00491562" w:rsidP="00491562">
          <w:pPr>
            <w:pStyle w:val="611A4E8A7DB5495DB0658ABF6B1432C5"/>
          </w:pPr>
          <w:r w:rsidRPr="00CE3BC2">
            <w:rPr>
              <w:rFonts w:ascii="Arial" w:eastAsia="MS Gothic" w:hAnsi="Arial"/>
              <w:bCs/>
              <w:i/>
              <w:iCs/>
              <w:color w:val="808080"/>
              <w:szCs w:val="20"/>
            </w:rPr>
            <w:t>..</w:t>
          </w:r>
          <w:r w:rsidRPr="00CE3BC2">
            <w:rPr>
              <w:rFonts w:ascii="Arial" w:eastAsia="MS Gothic" w:hAnsi="Arial"/>
              <w:bCs/>
              <w:color w:val="808080"/>
              <w:szCs w:val="20"/>
            </w:rPr>
            <w:t>.</w:t>
          </w:r>
        </w:p>
      </w:docPartBody>
    </w:docPart>
    <w:docPart>
      <w:docPartPr>
        <w:name w:val="8BC1C0D4F7FB4A7FB117606D3A6315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D943-4249-4D9B-A62A-C28EEA8CE991}"/>
      </w:docPartPr>
      <w:docPartBody>
        <w:p w:rsidR="00491562" w:rsidRDefault="00491562" w:rsidP="00491562">
          <w:pPr>
            <w:pStyle w:val="8BC1C0D4F7FB4A7FB117606D3A6315CC"/>
          </w:pPr>
          <w:r w:rsidRPr="00CE3BC2">
            <w:rPr>
              <w:rFonts w:ascii="Arial" w:eastAsia="MS Gothic" w:hAnsi="Arial"/>
              <w:bCs/>
              <w:i/>
              <w:iCs/>
              <w:color w:val="808080"/>
              <w:szCs w:val="20"/>
            </w:rPr>
            <w:t>..</w:t>
          </w:r>
          <w:r w:rsidRPr="00CE3BC2">
            <w:rPr>
              <w:rFonts w:ascii="Arial" w:eastAsia="MS Gothic" w:hAnsi="Arial"/>
              <w:bCs/>
              <w:color w:val="808080"/>
              <w:szCs w:val="20"/>
            </w:rPr>
            <w:t>.</w:t>
          </w:r>
        </w:p>
      </w:docPartBody>
    </w:docPart>
    <w:docPart>
      <w:docPartPr>
        <w:name w:val="04E6EAA822224523B8D8C9CC360B9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21D074-00CB-43D6-B633-41159BBC9B6C}"/>
      </w:docPartPr>
      <w:docPartBody>
        <w:p w:rsidR="00491562" w:rsidRDefault="00491562" w:rsidP="00491562">
          <w:pPr>
            <w:pStyle w:val="04E6EAA822224523B8D8C9CC360B9170"/>
          </w:pPr>
          <w:r w:rsidRPr="00CE3BC2">
            <w:rPr>
              <w:rFonts w:ascii="Arial" w:eastAsia="MS Gothic" w:hAnsi="Arial"/>
              <w:bCs/>
              <w:color w:val="808080"/>
              <w:szCs w:val="20"/>
            </w:rPr>
            <w:t>...</w:t>
          </w:r>
        </w:p>
      </w:docPartBody>
    </w:docPart>
    <w:docPart>
      <w:docPartPr>
        <w:name w:val="7D309D33CD1C4E698CEF2171873650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2157E-9EB2-4FF4-B29B-5B8C8E02D7B7}"/>
      </w:docPartPr>
      <w:docPartBody>
        <w:p w:rsidR="00491562" w:rsidRDefault="00491562" w:rsidP="00491562">
          <w:pPr>
            <w:pStyle w:val="7D309D33CD1C4E698CEF21718736505A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E518C0A92F84B6AAA1361A06E41E0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500B9-8411-4C1F-958A-3ADAAC048EE8}"/>
      </w:docPartPr>
      <w:docPartBody>
        <w:p w:rsidR="00491562" w:rsidRDefault="00491562" w:rsidP="00491562">
          <w:pPr>
            <w:pStyle w:val="2E518C0A92F84B6AAA1361A06E41E0AD"/>
          </w:pPr>
          <w:r w:rsidRPr="00FA5705">
            <w:rPr>
              <w:rFonts w:ascii="Arial" w:eastAsia="MS Gothic" w:hAnsi="Arial"/>
              <w:bCs/>
              <w:i/>
              <w:iCs/>
              <w:color w:val="808080"/>
              <w:szCs w:val="20"/>
            </w:rPr>
            <w:t>Si vous préférez joindre un document, indiquez-en le nom.</w:t>
          </w:r>
        </w:p>
      </w:docPartBody>
    </w:docPart>
    <w:docPart>
      <w:docPartPr>
        <w:name w:val="D6A5172392464470B6450E01BAAF6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BBC85-2A2A-47CD-98D1-EA6DFD147CCE}"/>
      </w:docPartPr>
      <w:docPartBody>
        <w:p w:rsidR="00491562" w:rsidRDefault="00491562" w:rsidP="00491562">
          <w:pPr>
            <w:pStyle w:val="D6A5172392464470B6450E01BAAF6271"/>
          </w:pPr>
          <w:r w:rsidRPr="00FA5705">
            <w:rPr>
              <w:rFonts w:ascii="Arial" w:eastAsia="MS Gothic" w:hAnsi="Arial"/>
              <w:bCs/>
              <w:i/>
              <w:iCs/>
              <w:color w:val="808080"/>
              <w:szCs w:val="20"/>
            </w:rPr>
            <w:t>Précisez la section.</w:t>
          </w:r>
        </w:p>
      </w:docPartBody>
    </w:docPart>
    <w:docPart>
      <w:docPartPr>
        <w:name w:val="182789A2C75E4EAF905BE007AF94AA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224C6-7F97-4397-B590-D9B5C237157D}"/>
      </w:docPartPr>
      <w:docPartBody>
        <w:p w:rsidR="00491562" w:rsidRDefault="00491562" w:rsidP="00491562">
          <w:pPr>
            <w:pStyle w:val="182789A2C75E4EAF905BE007AF94AA40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31318E051CC4469487D7DD6B5C3B57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504F4-C6B0-49D5-8B81-4F6AE215C94D}"/>
      </w:docPartPr>
      <w:docPartBody>
        <w:p w:rsidR="00491562" w:rsidRDefault="00491562" w:rsidP="00491562">
          <w:pPr>
            <w:pStyle w:val="31318E051CC4469487D7DD6B5C3B57C6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7C"/>
    <w:rsid w:val="00172206"/>
    <w:rsid w:val="001D30A7"/>
    <w:rsid w:val="00255C89"/>
    <w:rsid w:val="00391E30"/>
    <w:rsid w:val="00491562"/>
    <w:rsid w:val="0052737C"/>
    <w:rsid w:val="005951A3"/>
    <w:rsid w:val="0066591D"/>
    <w:rsid w:val="006C7FA6"/>
    <w:rsid w:val="007A0717"/>
    <w:rsid w:val="007F3403"/>
    <w:rsid w:val="008817D3"/>
    <w:rsid w:val="008E708D"/>
    <w:rsid w:val="00A440FB"/>
    <w:rsid w:val="00B06397"/>
    <w:rsid w:val="00C6031B"/>
    <w:rsid w:val="00E40EB4"/>
    <w:rsid w:val="00E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C2CB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1562"/>
    <w:rPr>
      <w:color w:val="808080"/>
    </w:rPr>
  </w:style>
  <w:style w:type="paragraph" w:customStyle="1" w:styleId="B4ED47B3DAC44010910A809429D3F4AE">
    <w:name w:val="B4ED47B3DAC44010910A809429D3F4AE"/>
  </w:style>
  <w:style w:type="paragraph" w:customStyle="1" w:styleId="0EF511137CF8449E9D28A64C28999C88">
    <w:name w:val="0EF511137CF8449E9D28A64C28999C88"/>
  </w:style>
  <w:style w:type="paragraph" w:customStyle="1" w:styleId="07F3802FD2E249ACA503DCBA0CA9166F">
    <w:name w:val="07F3802FD2E249ACA503DCBA0CA9166F"/>
    <w:rsid w:val="0052737C"/>
  </w:style>
  <w:style w:type="paragraph" w:customStyle="1" w:styleId="1DED3E2BF8A54F83B72185BF3171F652">
    <w:name w:val="1DED3E2BF8A54F83B72185BF3171F652"/>
    <w:rsid w:val="0052737C"/>
  </w:style>
  <w:style w:type="paragraph" w:customStyle="1" w:styleId="69D71BC3759844D984166CF2691D0111">
    <w:name w:val="69D71BC3759844D984166CF2691D0111"/>
    <w:rsid w:val="0052737C"/>
  </w:style>
  <w:style w:type="paragraph" w:customStyle="1" w:styleId="4B6B4C45DE5C474595CFB9865357056D">
    <w:name w:val="4B6B4C45DE5C474595CFB9865357056D"/>
    <w:rsid w:val="0052737C"/>
  </w:style>
  <w:style w:type="paragraph" w:customStyle="1" w:styleId="5D7391CEFC74478AACCBA4D899748550">
    <w:name w:val="5D7391CEFC74478AACCBA4D899748550"/>
    <w:rsid w:val="0052737C"/>
  </w:style>
  <w:style w:type="paragraph" w:customStyle="1" w:styleId="3EC8D5E51A66495C98876E3C98DFA5FA">
    <w:name w:val="3EC8D5E51A66495C98876E3C98DFA5FA"/>
    <w:rsid w:val="0052737C"/>
  </w:style>
  <w:style w:type="paragraph" w:customStyle="1" w:styleId="4793181C99084AF79257AFFB9A7D5BC0">
    <w:name w:val="4793181C99084AF79257AFFB9A7D5BC0"/>
    <w:rsid w:val="007F3403"/>
  </w:style>
  <w:style w:type="paragraph" w:customStyle="1" w:styleId="1DBAC5BFCF0F4E999048825D374BA4B1">
    <w:name w:val="1DBAC5BFCF0F4E999048825D374BA4B1"/>
    <w:rsid w:val="007F3403"/>
  </w:style>
  <w:style w:type="paragraph" w:customStyle="1" w:styleId="2C9003212F854EB4AC6D062B71E1B8BA">
    <w:name w:val="2C9003212F854EB4AC6D062B71E1B8BA"/>
    <w:rsid w:val="007F3403"/>
  </w:style>
  <w:style w:type="paragraph" w:customStyle="1" w:styleId="38C4FA77FB814158AFAF7633ECFC28191">
    <w:name w:val="38C4FA77FB814158AFAF7633ECFC2819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0D2103BD55B246C297568A560D7CA1311">
    <w:name w:val="0D2103BD55B246C297568A560D7CA131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DD0E74E0F873429FBEDEB2557CBF5CC31">
    <w:name w:val="DD0E74E0F873429FBEDEB2557CBF5CC3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1D0AD2D0590A4F6D9A0D9A1969DADECD1">
    <w:name w:val="1D0AD2D0590A4F6D9A0D9A1969DADECD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25DB2030F27544FD90F82C705F9BBA161">
    <w:name w:val="25DB2030F27544FD90F82C705F9BBA16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EA1C21A7BA2A404A937CFB0BDF92D14B1">
    <w:name w:val="EA1C21A7BA2A404A937CFB0BDF92D14B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1A6B686C8E1040EB8B66A06409E3D1701">
    <w:name w:val="1A6B686C8E1040EB8B66A06409E3D170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F565FE1DDBC04B86B1B116F1B6A830231">
    <w:name w:val="F565FE1DDBC04B86B1B116F1B6A83023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53847AA693604378870CF27B1C1EDC391">
    <w:name w:val="53847AA693604378870CF27B1C1EDC39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07522E74A3764295AB0C89AAA21E59461">
    <w:name w:val="07522E74A3764295AB0C89AAA21E5946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87EECF9D2C78418F9366A57464EE69901">
    <w:name w:val="87EECF9D2C78418F9366A57464EE6990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51F8C464B828417EA38D28C52C399A241">
    <w:name w:val="51F8C464B828417EA38D28C52C399A24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E5340C58004C4D4DA91C801379EAF3751">
    <w:name w:val="E5340C58004C4D4DA91C801379EAF375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01AF4E38287442C7A9BB30EA32ACBC861">
    <w:name w:val="01AF4E38287442C7A9BB30EA32ACBC86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CFDEB0EFA108413BB5F488C0960454261">
    <w:name w:val="CFDEB0EFA108413BB5F488C096045426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EA2489DBC7C4465780A3DF00C50F98DA1">
    <w:name w:val="EA2489DBC7C4465780A3DF00C50F98DA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28D6DC72F2C34B879C71F1C39DEB80721">
    <w:name w:val="28D6DC72F2C34B879C71F1C39DEB8072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3A8BBC07E0564F1DB0768CD9B1662AE51">
    <w:name w:val="3A8BBC07E0564F1DB0768CD9B1662AE5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C61163AA147E4CE096ABC182597160061">
    <w:name w:val="C61163AA147E4CE096ABC18259716006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5E1231BCA69949C7A1340A6DFDD279CD1">
    <w:name w:val="5E1231BCA69949C7A1340A6DFDD279CD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3EF2A8D6784D440D9261893F85F2751E1">
    <w:name w:val="3EF2A8D6784D440D9261893F85F2751E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9BC20734F4DD4805AFEB678B7F01519B1">
    <w:name w:val="9BC20734F4DD4805AFEB678B7F01519B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36CF2BEC43314B4BB780E7F3C7A200991">
    <w:name w:val="36CF2BEC43314B4BB780E7F3C7A20099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235B38DCB144484595541A5E6664BE6B1">
    <w:name w:val="235B38DCB144484595541A5E6664BE6B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EA14CD16F7A44AA597EE43050B3EBB9C1">
    <w:name w:val="EA14CD16F7A44AA597EE43050B3EBB9C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1B6E4DD0264242A7A836891C9A2FE6991">
    <w:name w:val="1B6E4DD0264242A7A836891C9A2FE699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2F747C83C7734FACAF9EED20908183341">
    <w:name w:val="2F747C83C7734FACAF9EED2090818334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AF0F563C8A004D219B7E990D675E13401">
    <w:name w:val="AF0F563C8A004D219B7E990D675E1340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C4C9C71DBCE14E0D8CE6953A23B4E8241">
    <w:name w:val="C4C9C71DBCE14E0D8CE6953A23B4E824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5C8B833AD81C4109BC7AF884FE3EF11E1">
    <w:name w:val="5C8B833AD81C4109BC7AF884FE3EF11E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FC047BB5FB49475BABC797B7593092E91">
    <w:name w:val="FC047BB5FB49475BABC797B7593092E9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0A0CBB78F26C4BA0BCE80B764E7D83E31">
    <w:name w:val="0A0CBB78F26C4BA0BCE80B764E7D83E3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4D029A4479BE49C4B54A59760E49B9C91">
    <w:name w:val="4D029A4479BE49C4B54A59760E49B9C9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9C4D10D748BF44D09D26F03732D79B741">
    <w:name w:val="9C4D10D748BF44D09D26F03732D79B74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FBD8CD3313C64A53AFDE590BE20C9AB81">
    <w:name w:val="FBD8CD3313C64A53AFDE590BE20C9AB8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C50AA8CE12314C71896CC7C04BD468CD1">
    <w:name w:val="C50AA8CE12314C71896CC7C04BD468CD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96C7CF63FB684E15A05FDB11991D72021">
    <w:name w:val="96C7CF63FB684E15A05FDB11991D7202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E3634370B8F6464297F258347ECC47731">
    <w:name w:val="E3634370B8F6464297F258347ECC4773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7667D7D028724CAAAF4A1A072B98CF271">
    <w:name w:val="7667D7D028724CAAAF4A1A072B98CF27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868ED85A1AFC4D8FB7873B783B6FC99D1">
    <w:name w:val="868ED85A1AFC4D8FB7873B783B6FC99D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E3C3EE6DAFA8420BB9346B04A2BB03531">
    <w:name w:val="E3C3EE6DAFA8420BB9346B04A2BB0353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F45E4B44BA434E1DA552F838FF66342E1">
    <w:name w:val="F45E4B44BA434E1DA552F838FF66342E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202C4E4967E54476BF8169CEFDB863AF1">
    <w:name w:val="202C4E4967E54476BF8169CEFDB863AF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B6517F92D981411E8242C243DE2C32171">
    <w:name w:val="B6517F92D981411E8242C243DE2C3217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0F76813427F241AA984083F7B9ABF6DE1">
    <w:name w:val="0F76813427F241AA984083F7B9ABF6DE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0227A08AF3104C368CE6663CA5632ADE1">
    <w:name w:val="0227A08AF3104C368CE6663CA5632ADE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7B9C33A4A0F146E5A566B129F72007211">
    <w:name w:val="7B9C33A4A0F146E5A566B129F7200721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A63A85B90A46429AB2919887534230991">
    <w:name w:val="A63A85B90A46429AB291988753423099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A4603A4737164EEB8AD8DB8BB277F7C01">
    <w:name w:val="A4603A4737164EEB8AD8DB8BB277F7C0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B5325A8A862D4617B28E9625DA585D841">
    <w:name w:val="B5325A8A862D4617B28E9625DA585D84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585312E362B049DE9127F004166CE7061">
    <w:name w:val="585312E362B049DE9127F004166CE706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7F22CE1A3A9B4C49BAAC2B26A368ABA61">
    <w:name w:val="7F22CE1A3A9B4C49BAAC2B26A368ABA6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A2855486526F42E7BEBBC174E4763AC81">
    <w:name w:val="A2855486526F42E7BEBBC174E4763AC8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87D564FE3A234F86B4FEB4287E9C3FED1">
    <w:name w:val="87D564FE3A234F86B4FEB4287E9C3FED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F0ED024666E046E4AFF89C02D66737BE1">
    <w:name w:val="F0ED024666E046E4AFF89C02D66737BE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8B4980EBD86947829A05615AD8D406B71">
    <w:name w:val="8B4980EBD86947829A05615AD8D406B7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C850B998B76842FAB531C59DC878437B1">
    <w:name w:val="C850B998B76842FAB531C59DC878437B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4AD45AAA996D499B9AA249531C9C129C1">
    <w:name w:val="4AD45AAA996D499B9AA249531C9C129C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F6AAF635C2B74E4ABAE46E7422045B4E1">
    <w:name w:val="F6AAF635C2B74E4ABAE46E7422045B4E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867B2F554D97462C98446810ACB723851">
    <w:name w:val="867B2F554D97462C98446810ACB72385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460D460AC6944BDEAC0436D7D33E2A411">
    <w:name w:val="460D460AC6944BDEAC0436D7D33E2A41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A59709F7ADA349A88A656337421518ED1">
    <w:name w:val="A59709F7ADA349A88A656337421518ED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3DA5E04A0B3A46C082DB7EF966D67DE91">
    <w:name w:val="3DA5E04A0B3A46C082DB7EF966D67DE9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9E222C6E68FB48F098E0C6B1784F46951">
    <w:name w:val="9E222C6E68FB48F098E0C6B1784F4695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6AC85BB87E0B4CD38CD36393D7AC6FFB1">
    <w:name w:val="6AC85BB87E0B4CD38CD36393D7AC6FFB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1344E9B436A742A69844F690A3D523F01">
    <w:name w:val="1344E9B436A742A69844F690A3D523F0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EF4C3A7D4B134EF89851C274CE7D16361">
    <w:name w:val="EF4C3A7D4B134EF89851C274CE7D1636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779D61CB3E924E25B880F5CF2601CD651">
    <w:name w:val="779D61CB3E924E25B880F5CF2601CD65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721B3DD76C7B4B1087BD0983E4B51A9E1">
    <w:name w:val="721B3DD76C7B4B1087BD0983E4B51A9E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DB3562D0F6AC439CA5EB23BC1862CECB1">
    <w:name w:val="DB3562D0F6AC439CA5EB23BC1862CECB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E14380718CEF43A99CDF942BA9C1ECBB1">
    <w:name w:val="E14380718CEF43A99CDF942BA9C1ECBB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DE2EAD5688F24D7386388253BA91B1531">
    <w:name w:val="DE2EAD5688F24D7386388253BA91B153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24D0054D290143988F4D41C787763B8C1">
    <w:name w:val="24D0054D290143988F4D41C787763B8C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1D7634941FED49D3AF95DC48BD3257481">
    <w:name w:val="1D7634941FED49D3AF95DC48BD325748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24070266E93B44BB938D48F9037570F41">
    <w:name w:val="24070266E93B44BB938D48F9037570F4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294CF9A988B44A79892CD2EA946D25D51">
    <w:name w:val="294CF9A988B44A79892CD2EA946D25D5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F4433B6DDE2048829E431D9C9CB8C21A1">
    <w:name w:val="F4433B6DDE2048829E431D9C9CB8C21A1"/>
    <w:rsid w:val="00C6031B"/>
    <w:rPr>
      <w:rFonts w:ascii="Arial" w:eastAsia="MS Gothic" w:hAnsi="Arial"/>
      <w:bCs/>
      <w:szCs w:val="20"/>
      <w:lang w:eastAsia="en-US"/>
    </w:rPr>
  </w:style>
  <w:style w:type="paragraph" w:customStyle="1" w:styleId="A9EABEC7612F4AB9BB82514EA21CD9711">
    <w:name w:val="A9EABEC7612F4AB9BB82514EA21CD971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564187A6FF544E648FDEEDF79B44483F1">
    <w:name w:val="564187A6FF544E648FDEEDF79B44483F1"/>
    <w:rsid w:val="00C6031B"/>
    <w:rPr>
      <w:rFonts w:ascii="Open Sans" w:eastAsiaTheme="minorHAnsi" w:hAnsi="Open Sans"/>
      <w:sz w:val="20"/>
      <w:lang w:eastAsia="en-US"/>
    </w:rPr>
  </w:style>
  <w:style w:type="paragraph" w:customStyle="1" w:styleId="809E27D3868745E0926512E5ED32D942">
    <w:name w:val="809E27D3868745E0926512E5ED32D942"/>
    <w:rsid w:val="00491562"/>
    <w:rPr>
      <w:kern w:val="2"/>
      <w14:ligatures w14:val="standardContextual"/>
    </w:rPr>
  </w:style>
  <w:style w:type="paragraph" w:customStyle="1" w:styleId="E2B9AB66A8284A57ABEB5849C24E5E51">
    <w:name w:val="E2B9AB66A8284A57ABEB5849C24E5E51"/>
    <w:rsid w:val="00491562"/>
    <w:rPr>
      <w:kern w:val="2"/>
      <w14:ligatures w14:val="standardContextual"/>
    </w:rPr>
  </w:style>
  <w:style w:type="paragraph" w:customStyle="1" w:styleId="7BDF7018804E4EC39D8B6B350C0A5F2C">
    <w:name w:val="7BDF7018804E4EC39D8B6B350C0A5F2C"/>
    <w:rsid w:val="00491562"/>
    <w:rPr>
      <w:kern w:val="2"/>
      <w14:ligatures w14:val="standardContextual"/>
    </w:rPr>
  </w:style>
  <w:style w:type="paragraph" w:customStyle="1" w:styleId="026FF47335044ABFBFCA6067D5666E42">
    <w:name w:val="026FF47335044ABFBFCA6067D5666E42"/>
    <w:rsid w:val="00491562"/>
    <w:rPr>
      <w:kern w:val="2"/>
      <w14:ligatures w14:val="standardContextual"/>
    </w:rPr>
  </w:style>
  <w:style w:type="paragraph" w:customStyle="1" w:styleId="5BCA51E4EF6F41C19D1F332129D2F7FC">
    <w:name w:val="5BCA51E4EF6F41C19D1F332129D2F7FC"/>
    <w:rsid w:val="00491562"/>
    <w:rPr>
      <w:kern w:val="2"/>
      <w14:ligatures w14:val="standardContextual"/>
    </w:rPr>
  </w:style>
  <w:style w:type="paragraph" w:customStyle="1" w:styleId="93C9F4F4D01F44489EBBF1774D486C49">
    <w:name w:val="93C9F4F4D01F44489EBBF1774D486C49"/>
    <w:rsid w:val="00491562"/>
    <w:rPr>
      <w:kern w:val="2"/>
      <w14:ligatures w14:val="standardContextual"/>
    </w:rPr>
  </w:style>
  <w:style w:type="paragraph" w:customStyle="1" w:styleId="DA75BFF2FB894FCFB2E23F28AE408402">
    <w:name w:val="DA75BFF2FB894FCFB2E23F28AE408402"/>
    <w:rsid w:val="00491562"/>
    <w:rPr>
      <w:kern w:val="2"/>
      <w14:ligatures w14:val="standardContextual"/>
    </w:rPr>
  </w:style>
  <w:style w:type="paragraph" w:customStyle="1" w:styleId="E05C0CAFD5E44ABE9846EBFCE4AED5CE">
    <w:name w:val="E05C0CAFD5E44ABE9846EBFCE4AED5CE"/>
    <w:rsid w:val="00491562"/>
    <w:rPr>
      <w:kern w:val="2"/>
      <w14:ligatures w14:val="standardContextual"/>
    </w:rPr>
  </w:style>
  <w:style w:type="paragraph" w:customStyle="1" w:styleId="EC35B4EC9EB2405E8FE70949D3D2A452">
    <w:name w:val="EC35B4EC9EB2405E8FE70949D3D2A452"/>
    <w:rsid w:val="00491562"/>
    <w:rPr>
      <w:kern w:val="2"/>
      <w14:ligatures w14:val="standardContextual"/>
    </w:rPr>
  </w:style>
  <w:style w:type="paragraph" w:customStyle="1" w:styleId="04D3A948672A4CB6BD2E9991F4292FE6">
    <w:name w:val="04D3A948672A4CB6BD2E9991F4292FE6"/>
    <w:rsid w:val="00491562"/>
    <w:rPr>
      <w:kern w:val="2"/>
      <w14:ligatures w14:val="standardContextual"/>
    </w:rPr>
  </w:style>
  <w:style w:type="paragraph" w:customStyle="1" w:styleId="6BA037BAF5D94D7D82E52E1837104632">
    <w:name w:val="6BA037BAF5D94D7D82E52E1837104632"/>
    <w:rsid w:val="00491562"/>
    <w:rPr>
      <w:kern w:val="2"/>
      <w14:ligatures w14:val="standardContextual"/>
    </w:rPr>
  </w:style>
  <w:style w:type="paragraph" w:customStyle="1" w:styleId="611A4E8A7DB5495DB0658ABF6B1432C5">
    <w:name w:val="611A4E8A7DB5495DB0658ABF6B1432C5"/>
    <w:rsid w:val="00491562"/>
    <w:rPr>
      <w:kern w:val="2"/>
      <w14:ligatures w14:val="standardContextual"/>
    </w:rPr>
  </w:style>
  <w:style w:type="paragraph" w:customStyle="1" w:styleId="8BC1C0D4F7FB4A7FB117606D3A6315CC">
    <w:name w:val="8BC1C0D4F7FB4A7FB117606D3A6315CC"/>
    <w:rsid w:val="00491562"/>
    <w:rPr>
      <w:kern w:val="2"/>
      <w14:ligatures w14:val="standardContextual"/>
    </w:rPr>
  </w:style>
  <w:style w:type="paragraph" w:customStyle="1" w:styleId="04E6EAA822224523B8D8C9CC360B9170">
    <w:name w:val="04E6EAA822224523B8D8C9CC360B9170"/>
    <w:rsid w:val="00491562"/>
    <w:rPr>
      <w:kern w:val="2"/>
      <w14:ligatures w14:val="standardContextual"/>
    </w:rPr>
  </w:style>
  <w:style w:type="paragraph" w:customStyle="1" w:styleId="7D309D33CD1C4E698CEF21718736505A">
    <w:name w:val="7D309D33CD1C4E698CEF21718736505A"/>
    <w:rsid w:val="00491562"/>
    <w:rPr>
      <w:kern w:val="2"/>
      <w14:ligatures w14:val="standardContextual"/>
    </w:rPr>
  </w:style>
  <w:style w:type="paragraph" w:customStyle="1" w:styleId="2E518C0A92F84B6AAA1361A06E41E0AD">
    <w:name w:val="2E518C0A92F84B6AAA1361A06E41E0AD"/>
    <w:rsid w:val="00491562"/>
    <w:rPr>
      <w:kern w:val="2"/>
      <w14:ligatures w14:val="standardContextual"/>
    </w:rPr>
  </w:style>
  <w:style w:type="paragraph" w:customStyle="1" w:styleId="D6A5172392464470B6450E01BAAF6271">
    <w:name w:val="D6A5172392464470B6450E01BAAF6271"/>
    <w:rsid w:val="00491562"/>
    <w:rPr>
      <w:kern w:val="2"/>
      <w14:ligatures w14:val="standardContextual"/>
    </w:rPr>
  </w:style>
  <w:style w:type="paragraph" w:customStyle="1" w:styleId="182789A2C75E4EAF905BE007AF94AA40">
    <w:name w:val="182789A2C75E4EAF905BE007AF94AA40"/>
    <w:rsid w:val="00491562"/>
    <w:rPr>
      <w:kern w:val="2"/>
      <w14:ligatures w14:val="standardContextual"/>
    </w:rPr>
  </w:style>
  <w:style w:type="paragraph" w:customStyle="1" w:styleId="31318E051CC4469487D7DD6B5C3B57C6">
    <w:name w:val="31318E051CC4469487D7DD6B5C3B57C6"/>
    <w:rsid w:val="00491562"/>
    <w:rPr>
      <w:kern w:val="2"/>
      <w14:ligatures w14:val="standardContextual"/>
    </w:rPr>
  </w:style>
  <w:style w:type="paragraph" w:customStyle="1" w:styleId="88AD329A5E3E46C284E3D2B3DD684A05">
    <w:name w:val="88AD329A5E3E46C284E3D2B3DD684A05"/>
    <w:rsid w:val="0049156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7D88A2DC4124281DE04D34BD835C0" ma:contentTypeVersion="23" ma:contentTypeDescription="Crée un document." ma:contentTypeScope="" ma:versionID="aa4cac7a7ae714baec380810279ec826">
  <xsd:schema xmlns:xsd="http://www.w3.org/2001/XMLSchema" xmlns:xs="http://www.w3.org/2001/XMLSchema" xmlns:p="http://schemas.microsoft.com/office/2006/metadata/properties" xmlns:ns2="f24c481c-3a09-4dcf-b6e2-607b9e21c926" xmlns:ns3="1043d16c-061f-46a7-972b-f6e6c14d55b5" targetNamespace="http://schemas.microsoft.com/office/2006/metadata/properties" ma:root="true" ma:fieldsID="a9e903520de850fcf3623fdd595ec270" ns2:_="" ns3:_="">
    <xsd:import namespace="f24c481c-3a09-4dcf-b6e2-607b9e21c926"/>
    <xsd:import namespace="1043d16c-061f-46a7-972b-f6e6c14d5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Cat_x00e9_goriededocuement" minOccurs="0"/>
                <xsd:element ref="ns2:MediaServiceObjectDetectorVersions" minOccurs="0"/>
                <xsd:element ref="ns2:MediaServiceSearchProperties" minOccurs="0"/>
                <xsd:element ref="ns2:Num_x00e9_ro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c481c-3a09-4dcf-b6e2-607b9e21c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Cat_x00e9_goriededocuement" ma:index="24" nillable="true" ma:displayName="Catégorie de document" ma:format="Dropdown" ma:internalName="Cat_x00e9_goriededocuement">
      <xsd:simpleType>
        <xsd:restriction base="dms:Choice">
          <xsd:enumeration value="DC"/>
          <xsd:enumeration value="Calendrier"/>
          <xsd:enumeration value="Localisation"/>
          <xsd:enumeration value="Autres professionnels"/>
          <xsd:enumeration value="Outil de travail"/>
          <xsd:enumeration value="Pièce jointe SEL"/>
          <xsd:enumeration value="Modèle pour client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_x00e9_ro" ma:index="27" nillable="true" ma:displayName="Numéro" ma:decimals="0" ma:description="SEL-LQE ou SAGO" ma:format="Dropdown" ma:internalName="Num_x00e9_ro" ma:percentage="FALSE">
      <xsd:simpleType>
        <xsd:restriction base="dms:Number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3d16c-061f-46a7-972b-f6e6c14d5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5ff843-7170-4fc8-8e38-436015c5edd5}" ma:internalName="TaxCatchAll" ma:readOnly="false" ma:showField="CatchAllData" ma:web="1043d16c-061f-46a7-972b-f6e6c14d5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43d16c-061f-46a7-972b-f6e6c14d55b5" xsi:nil="true"/>
    <lcf76f155ced4ddcb4097134ff3c332f xmlns="f24c481c-3a09-4dcf-b6e2-607b9e21c926">
      <Terms xmlns="http://schemas.microsoft.com/office/infopath/2007/PartnerControls"/>
    </lcf76f155ced4ddcb4097134ff3c332f>
    <Cat_x00e9_goriededocuement xmlns="f24c481c-3a09-4dcf-b6e2-607b9e21c926" xsi:nil="true"/>
    <_Flow_SignoffStatus xmlns="f24c481c-3a09-4dcf-b6e2-607b9e21c926" xsi:nil="true"/>
    <Num_x00e9_ro xmlns="f24c481c-3a09-4dcf-b6e2-607b9e21c926" xsi:nil="true"/>
    <Notes xmlns="f24c481c-3a09-4dcf-b6e2-607b9e21c926" xsi:nil="true"/>
  </documentManagement>
</p:properties>
</file>

<file path=customXml/itemProps1.xml><?xml version="1.0" encoding="utf-8"?>
<ds:datastoreItem xmlns:ds="http://schemas.openxmlformats.org/officeDocument/2006/customXml" ds:itemID="{982A0F26-594E-42E5-A475-8CC1A3C8E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6C3D3-4445-4C66-97DC-1C7D453D8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0105F-88FA-4ED5-BB43-A2A1B37ED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c481c-3a09-4dcf-b6e2-607b9e21c926"/>
    <ds:schemaRef ds:uri="1043d16c-061f-46a7-972b-f6e6c14d5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2B0A68-FA3B-4BDC-8DD2-B2997DAAED53}">
  <ds:schemaRefs>
    <ds:schemaRef ds:uri="f24c481c-3a09-4dcf-b6e2-607b9e21c926"/>
    <ds:schemaRef ds:uri="http://purl.org/dc/terms/"/>
    <ds:schemaRef ds:uri="http://schemas.openxmlformats.org/package/2006/metadata/core-properties"/>
    <ds:schemaRef ds:uri="1043d16c-061f-46a7-972b-f6e6c14d55b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Modele_FormulaireAM_v1.dotx</Template>
  <TotalTime>1849</TotalTime>
  <Pages>13</Pages>
  <Words>3424</Words>
  <Characters>18836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AM294.2 - Stockage de bois traité</vt:lpstr>
    </vt:vector>
  </TitlesOfParts>
  <Company/>
  <LinksUpToDate>false</LinksUpToDate>
  <CharactersWithSpaces>22216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AM294.2 - Stockage de bois traité</dc:title>
  <dc:subject>Stockage de bois traité</dc:subject>
  <dc:creator>Ministère de l'Environnement, de la Lutte contre les changements climatiques, de la Faune et des Parcs</dc:creator>
  <cp:keywords>AM294.2-bois-traite (2023-10) v.2</cp:keywords>
  <dc:description/>
  <cp:lastModifiedBy>Nancy Paradis</cp:lastModifiedBy>
  <cp:revision>497</cp:revision>
  <dcterms:created xsi:type="dcterms:W3CDTF">2022-01-06T16:01:00Z</dcterms:created>
  <dcterms:modified xsi:type="dcterms:W3CDTF">2025-05-06T14:40:00Z</dcterms:modified>
  <cp:category>Formulaire d'activité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0x0101008B17D88A2DC4124281DE04D34BD835C0</vt:lpwstr>
  </property>
  <property fmtid="{D5CDD505-2E9C-101B-9397-08002B2CF9AE}" pid="3" name="MediaServiceImageTags">
    <vt:lpwstr/>
  </property>
  <property fmtid="{D5CDD505-2E9C-101B-9397-08002B2CF9AE}" pid="4" name="NoFormulaire">
    <vt:lpwstr>AM294.2-bois-traite (2023-10)</vt:lpwstr>
  </property>
</Properties>
</file>