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BEBC" w14:textId="77777777" w:rsidR="00E128FF" w:rsidRPr="00E030BD" w:rsidRDefault="0054710C" w:rsidP="00016D85">
      <w:pPr>
        <w:pStyle w:val="Normalformulaire"/>
        <w:rPr>
          <w:rFonts w:cs="Arial"/>
        </w:rPr>
      </w:pPr>
      <w:r w:rsidRPr="00E030BD">
        <w:rPr>
          <w:rFonts w:cs="Arial"/>
          <w:noProof/>
        </w:rPr>
        <mc:AlternateContent>
          <mc:Choice Requires="wps">
            <w:drawing>
              <wp:anchor distT="0" distB="0" distL="114300" distR="114300" simplePos="0" relativeHeight="251658242" behindDoc="0" locked="0" layoutInCell="1" allowOverlap="1" wp14:anchorId="552F9C0F" wp14:editId="3BFE051B">
                <wp:simplePos x="0" y="0"/>
                <wp:positionH relativeFrom="column">
                  <wp:posOffset>6664113</wp:posOffset>
                </wp:positionH>
                <wp:positionV relativeFrom="paragraph">
                  <wp:posOffset>342476</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281B0399" w14:textId="1AF284C7" w:rsidR="00CB0D40" w:rsidRPr="00F20C0A" w:rsidRDefault="00FA517F" w:rsidP="006310CC">
                            <w:pPr>
                              <w:spacing w:line="240" w:lineRule="auto"/>
                              <w:rPr>
                                <w:rFonts w:cs="Arial"/>
                                <w:color w:val="E7E6E6" w:themeColor="background2"/>
                                <w:sz w:val="26"/>
                                <w:szCs w:val="26"/>
                              </w:rPr>
                            </w:pPr>
                            <w:r>
                              <w:rPr>
                                <w:rFonts w:cs="Arial"/>
                                <w:b/>
                                <w:bCs/>
                                <w:color w:val="E7E6E6" w:themeColor="background2"/>
                                <w:sz w:val="26"/>
                                <w:szCs w:val="26"/>
                              </w:rPr>
                              <w:t>Construction sur un terrain utilisé comme lieu d’élimination et désaffecté ou changement d’utilisation d’un tel terrain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F9C0F" id="_x0000_t202" coordsize="21600,21600" o:spt="202" path="m,l,21600r21600,l21600,xe">
                <v:stroke joinstyle="miter"/>
                <v:path gradientshapeok="t" o:connecttype="rect"/>
              </v:shapetype>
              <v:shape id="Zone de texte 3" o:spid="_x0000_s1026" type="#_x0000_t202" style="position:absolute;margin-left:524.75pt;margin-top:26.9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" filled="f" stroked="f" strokeweight=".5pt">
                <v:textbox>
                  <w:txbxContent>
                    <w:p w14:paraId="281B0399" w14:textId="1AF284C7" w:rsidR="00CB0D40" w:rsidRPr="00F20C0A" w:rsidRDefault="00FA517F" w:rsidP="006310CC">
                      <w:pPr>
                        <w:spacing w:line="240" w:lineRule="auto"/>
                        <w:rPr>
                          <w:rFonts w:cs="Arial"/>
                          <w:color w:val="E7E6E6" w:themeColor="background2"/>
                          <w:sz w:val="26"/>
                          <w:szCs w:val="26"/>
                        </w:rPr>
                      </w:pPr>
                      <w:r>
                        <w:rPr>
                          <w:rFonts w:cs="Arial"/>
                          <w:b/>
                          <w:bCs/>
                          <w:color w:val="E7E6E6" w:themeColor="background2"/>
                          <w:sz w:val="26"/>
                          <w:szCs w:val="26"/>
                        </w:rPr>
                        <w:t>Construction sur un terrain utilisé comme lieu d’élimination et désaffecté ou changement d’utilisation d’un tel terrain</w:t>
                      </w:r>
                    </w:p>
                  </w:txbxContent>
                </v:textbox>
              </v:shape>
            </w:pict>
          </mc:Fallback>
        </mc:AlternateContent>
      </w:r>
      <w:r w:rsidRPr="00E030BD">
        <w:rPr>
          <w:rFonts w:cs="Arial"/>
          <w:noProof/>
        </w:rPr>
        <mc:AlternateContent>
          <mc:Choice Requires="wps">
            <w:drawing>
              <wp:anchor distT="0" distB="0" distL="114300" distR="114300" simplePos="0" relativeHeight="251658243" behindDoc="0" locked="0" layoutInCell="1" allowOverlap="1" wp14:anchorId="187E8914" wp14:editId="495D7318">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6E4432BF" w14:textId="0779B73F"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FA517F">
                              <w:rPr>
                                <w:rFonts w:cs="Arial"/>
                                <w:color w:val="E7E6E6" w:themeColor="background2"/>
                                <w:sz w:val="16"/>
                                <w:szCs w:val="16"/>
                              </w:rPr>
                              <w:t>350</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E8914"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6E4432BF" w14:textId="0779B73F"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FA517F">
                        <w:rPr>
                          <w:rFonts w:cs="Arial"/>
                          <w:color w:val="E7E6E6" w:themeColor="background2"/>
                          <w:sz w:val="16"/>
                          <w:szCs w:val="16"/>
                        </w:rPr>
                        <w:t>350</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E030BD">
        <w:rPr>
          <w:rFonts w:cs="Arial"/>
          <w:noProof/>
        </w:rPr>
        <mc:AlternateContent>
          <mc:Choice Requires="wps">
            <w:drawing>
              <wp:anchor distT="0" distB="0" distL="114300" distR="114300" simplePos="0" relativeHeight="251658241" behindDoc="0" locked="0" layoutInCell="1" allowOverlap="1" wp14:anchorId="21154DB7" wp14:editId="495331D5">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DE4BF1F" w14:textId="1D658550"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FA517F">
                              <w:rPr>
                                <w:rFonts w:cs="Arial"/>
                                <w:color w:val="E7E6E6" w:themeColor="background2"/>
                              </w:rPr>
                              <w:t>350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54DB7"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5DE4BF1F" w14:textId="1D658550"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FA517F">
                        <w:rPr>
                          <w:rFonts w:cs="Arial"/>
                          <w:color w:val="E7E6E6" w:themeColor="background2"/>
                        </w:rPr>
                        <w:t>350</w:t>
                      </w:r>
                    </w:p>
                  </w:txbxContent>
                </v:textbox>
              </v:shape>
            </w:pict>
          </mc:Fallback>
        </mc:AlternateContent>
      </w:r>
      <w:r w:rsidRPr="00E030BD">
        <w:rPr>
          <w:rFonts w:cs="Arial"/>
          <w:noProof/>
        </w:rPr>
        <mc:AlternateContent>
          <mc:Choice Requires="wps">
            <w:drawing>
              <wp:anchor distT="91440" distB="91440" distL="137160" distR="137160" simplePos="0" relativeHeight="251658240" behindDoc="0" locked="0" layoutInCell="0" allowOverlap="1" wp14:anchorId="17AB95BE" wp14:editId="2C9C59F0">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248C697D" w14:textId="77777777" w:rsidR="00CB0D40" w:rsidRDefault="00CB0D40" w:rsidP="00D41107">
                            <w:pPr>
                              <w:rPr>
                                <w:rFonts w:ascii="Open Sans" w:eastAsiaTheme="majorEastAsia" w:hAnsi="Open Sans" w:cs="Open Sans"/>
                                <w:color w:val="FFFFFF" w:themeColor="background1"/>
                                <w:sz w:val="32"/>
                                <w:szCs w:val="32"/>
                              </w:rPr>
                            </w:pPr>
                          </w:p>
                          <w:p w14:paraId="39B7ACD6"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7AB95BE"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248C697D" w14:textId="77777777" w:rsidR="00CB0D40" w:rsidRDefault="00CB0D40" w:rsidP="00D41107">
                      <w:pPr>
                        <w:rPr>
                          <w:rFonts w:ascii="Open Sans" w:eastAsiaTheme="majorEastAsia" w:hAnsi="Open Sans" w:cs="Open Sans"/>
                          <w:color w:val="FFFFFF" w:themeColor="background1"/>
                          <w:sz w:val="32"/>
                          <w:szCs w:val="32"/>
                        </w:rPr>
                      </w:pPr>
                    </w:p>
                    <w:p w14:paraId="39B7ACD6" w14:textId="77777777" w:rsidR="00CB0D40" w:rsidRPr="006E7C67" w:rsidRDefault="00CB0D40" w:rsidP="004E4DDE">
                      <w:pPr>
                        <w:pStyle w:val="Normalformulaire"/>
                      </w:pPr>
                    </w:p>
                  </w:txbxContent>
                </v:textbox>
                <w10:wrap type="square" anchorx="margin" anchory="margin"/>
              </v:roundrect>
            </w:pict>
          </mc:Fallback>
        </mc:AlternateContent>
      </w:r>
      <w:r w:rsidR="00C453E7" w:rsidRPr="00E030BD">
        <w:rPr>
          <w:rFonts w:cs="Arial"/>
          <w:noProof/>
        </w:rPr>
        <w:drawing>
          <wp:inline distT="0" distB="0" distL="0" distR="0" wp14:anchorId="053323B5" wp14:editId="15ED903A">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DB71BB8" w14:textId="77777777" w:rsidR="006E551A" w:rsidRPr="00E030BD" w:rsidRDefault="006E551A" w:rsidP="00016D85">
      <w:pPr>
        <w:pStyle w:val="InfoSection"/>
        <w:rPr>
          <w:rFonts w:cs="Arial"/>
        </w:rPr>
      </w:pPr>
      <w:r w:rsidRPr="00E030BD">
        <w:rPr>
          <w:rFonts w:cs="Arial"/>
        </w:rPr>
        <w:t>Renseignements</w:t>
      </w:r>
    </w:p>
    <w:p w14:paraId="24AF517D" w14:textId="77777777" w:rsidR="006E551A" w:rsidRPr="00E030BD" w:rsidRDefault="006E551A" w:rsidP="00016D85">
      <w:pPr>
        <w:pStyle w:val="InfoTitre"/>
        <w:rPr>
          <w:rFonts w:cs="Arial"/>
        </w:rPr>
      </w:pPr>
      <w:r w:rsidRPr="00E030BD">
        <w:rPr>
          <w:rFonts w:cs="Arial"/>
        </w:rPr>
        <w:t>Portée du formulaire</w:t>
      </w:r>
    </w:p>
    <w:p w14:paraId="4BFB27A3" w14:textId="79271829" w:rsidR="00FA517F" w:rsidRDefault="00FA517F" w:rsidP="00DB55A4">
      <w:pPr>
        <w:pStyle w:val="Normalformulaire"/>
        <w:spacing w:after="120"/>
        <w:rPr>
          <w:rFonts w:cs="Arial"/>
          <w:color w:val="000000"/>
          <w:szCs w:val="18"/>
          <w:shd w:val="clear" w:color="auto" w:fill="FFFFFF"/>
        </w:rPr>
      </w:pPr>
      <w:r w:rsidRPr="00E030BD">
        <w:rPr>
          <w:rFonts w:cs="Arial"/>
          <w:color w:val="000000"/>
          <w:szCs w:val="18"/>
          <w:shd w:val="clear" w:color="auto" w:fill="FFFFFF"/>
        </w:rPr>
        <w:t>Ce formulaire vise une nouvelle demande d’autorisation ou une modification d’autorisation touchant les activités de construction sur un terrain qui a été utilisé comme lieu d’élimination de matières résiduelles et qui est désaffecté (incluant les dépotoirs non autorisés) ou tous travaux visant à changer l’utilisation d’un tel terrain</w:t>
      </w:r>
      <w:r w:rsidR="004B46B9">
        <w:rPr>
          <w:rFonts w:cs="Arial"/>
          <w:color w:val="000000"/>
          <w:szCs w:val="18"/>
          <w:shd w:val="clear" w:color="auto" w:fill="FFFFFF"/>
        </w:rPr>
        <w:t xml:space="preserve">. </w:t>
      </w:r>
      <w:r w:rsidR="004B46B9" w:rsidRPr="004B46B9">
        <w:rPr>
          <w:rFonts w:cs="Arial"/>
          <w:color w:val="000000"/>
          <w:szCs w:val="18"/>
          <w:shd w:val="clear" w:color="auto" w:fill="FFFFFF"/>
        </w:rPr>
        <w:t>Ces activités sont</w:t>
      </w:r>
      <w:r w:rsidRPr="00E030BD">
        <w:rPr>
          <w:rFonts w:cs="Arial"/>
          <w:color w:val="000000"/>
          <w:szCs w:val="18"/>
          <w:shd w:val="clear" w:color="auto" w:fill="FFFFFF"/>
        </w:rPr>
        <w:t xml:space="preserve"> assujetti</w:t>
      </w:r>
      <w:r w:rsidR="004B46B9">
        <w:rPr>
          <w:rFonts w:cs="Arial"/>
          <w:color w:val="000000"/>
          <w:szCs w:val="18"/>
          <w:shd w:val="clear" w:color="auto" w:fill="FFFFFF"/>
        </w:rPr>
        <w:t>es</w:t>
      </w:r>
      <w:r w:rsidRPr="00E030BD">
        <w:rPr>
          <w:rFonts w:cs="Arial"/>
          <w:color w:val="000000"/>
          <w:szCs w:val="18"/>
          <w:shd w:val="clear" w:color="auto" w:fill="FFFFFF"/>
        </w:rPr>
        <w:t xml:space="preserve"> à une autorisation en vertu du paragraphe</w:t>
      </w:r>
      <w:r w:rsidR="00D3646D" w:rsidRPr="00E030BD">
        <w:rPr>
          <w:rFonts w:cs="Arial"/>
          <w:color w:val="000000"/>
          <w:szCs w:val="18"/>
          <w:shd w:val="clear" w:color="auto" w:fill="FFFFFF"/>
        </w:rPr>
        <w:t> </w:t>
      </w:r>
      <w:r w:rsidRPr="00E030BD">
        <w:rPr>
          <w:rFonts w:cs="Arial"/>
          <w:color w:val="000000"/>
          <w:szCs w:val="18"/>
          <w:shd w:val="clear" w:color="auto" w:fill="FFFFFF"/>
        </w:rPr>
        <w:t xml:space="preserve">9 du premier alinéa de l’article 22 de la </w:t>
      </w:r>
      <w:r w:rsidRPr="00E030BD">
        <w:rPr>
          <w:rFonts w:cs="Arial"/>
          <w:i/>
          <w:color w:val="000000"/>
          <w:szCs w:val="18"/>
          <w:shd w:val="clear" w:color="auto" w:fill="FFFFFF"/>
        </w:rPr>
        <w:t>Loi sur la qualité de l’environnement</w:t>
      </w:r>
      <w:r w:rsidRPr="00E030BD">
        <w:rPr>
          <w:rFonts w:cs="Arial"/>
          <w:color w:val="000000"/>
          <w:szCs w:val="18"/>
          <w:shd w:val="clear" w:color="auto" w:fill="FFFFFF"/>
        </w:rPr>
        <w:t xml:space="preserve"> (RLRQ, chapitre Q-2), ci-après appelée la LQE.</w:t>
      </w:r>
      <w:r w:rsidR="009E0C48">
        <w:rPr>
          <w:rFonts w:cs="Arial"/>
          <w:color w:val="000000"/>
          <w:szCs w:val="18"/>
          <w:shd w:val="clear" w:color="auto" w:fill="FFFFFF"/>
        </w:rPr>
        <w:t xml:space="preserve"> </w:t>
      </w:r>
      <w:r w:rsidR="009E0C48" w:rsidRPr="009E0C48">
        <w:rPr>
          <w:rFonts w:cs="Arial"/>
          <w:color w:val="000000"/>
          <w:szCs w:val="18"/>
          <w:shd w:val="clear" w:color="auto" w:fill="FFFFFF"/>
        </w:rPr>
        <w:t>Ce formulaire vise tous les cas de construction ou de changement d’utilisation d’un lieu d’élimination de matières résiduelles, et ce, même si le promoteur prévoit enlever toutes les matières résiduelles du terrain.</w:t>
      </w:r>
    </w:p>
    <w:p w14:paraId="2CEF9EE9" w14:textId="667BA33F" w:rsidR="00983361" w:rsidRDefault="00983361" w:rsidP="00DB55A4">
      <w:pPr>
        <w:pStyle w:val="InfoTexte"/>
        <w:rPr>
          <w:rFonts w:cs="Arial"/>
        </w:rPr>
      </w:pPr>
      <w:r w:rsidRPr="00983361">
        <w:rPr>
          <w:rFonts w:cs="Arial"/>
        </w:rPr>
        <w:t>Le paragraphe 9 du premier alinéa de l’article 22 de la LQE ne s’applique pas aux cas suivants :</w:t>
      </w:r>
    </w:p>
    <w:p w14:paraId="7FB02AEE" w14:textId="77777777" w:rsidR="00983361" w:rsidRPr="004A7FF1" w:rsidRDefault="00983361" w:rsidP="00A54B51">
      <w:pPr>
        <w:pStyle w:val="InfoTexte"/>
        <w:numPr>
          <w:ilvl w:val="0"/>
          <w:numId w:val="3"/>
        </w:numPr>
        <w:spacing w:after="0"/>
        <w:ind w:left="714" w:hanging="357"/>
        <w:rPr>
          <w:rFonts w:cs="Arial"/>
        </w:rPr>
      </w:pPr>
      <w:r w:rsidRPr="004A7FF1">
        <w:rPr>
          <w:rFonts w:cs="Arial"/>
        </w:rPr>
        <w:t>le terrain renferme une quantité négligeable de matières résiduelles (ex. : dépôt sauvage de faible ampleur sur le site);</w:t>
      </w:r>
    </w:p>
    <w:p w14:paraId="246BE7F2" w14:textId="77777777" w:rsidR="00983361" w:rsidRPr="004A7FF1" w:rsidRDefault="00983361" w:rsidP="00A54B51">
      <w:pPr>
        <w:pStyle w:val="InfoTexte"/>
        <w:numPr>
          <w:ilvl w:val="0"/>
          <w:numId w:val="3"/>
        </w:numPr>
        <w:spacing w:after="0"/>
        <w:ind w:left="714" w:hanging="357"/>
        <w:rPr>
          <w:rFonts w:cs="Arial"/>
        </w:rPr>
      </w:pPr>
      <w:r w:rsidRPr="004A7FF1">
        <w:rPr>
          <w:rFonts w:cs="Arial"/>
        </w:rPr>
        <w:t>le terrain concerné possède un avis de retrait des matières résiduelles inscrit au registre foncier en vertu de l’article 65.4 de la LQE (avis antérieur à la présente demande);</w:t>
      </w:r>
    </w:p>
    <w:p w14:paraId="5AADEF93" w14:textId="77777777" w:rsidR="00983361" w:rsidRPr="004A7FF1" w:rsidRDefault="00983361" w:rsidP="00A54B51">
      <w:pPr>
        <w:pStyle w:val="InfoTexte"/>
        <w:numPr>
          <w:ilvl w:val="0"/>
          <w:numId w:val="3"/>
        </w:numPr>
        <w:spacing w:after="0"/>
        <w:ind w:left="714" w:hanging="357"/>
        <w:rPr>
          <w:rFonts w:cs="Arial"/>
        </w:rPr>
      </w:pPr>
      <w:r w:rsidRPr="004A7FF1">
        <w:rPr>
          <w:rFonts w:cs="Arial"/>
        </w:rPr>
        <w:t>les travaux visent uniquement la réhabilitation de sols sans construction;</w:t>
      </w:r>
    </w:p>
    <w:p w14:paraId="5DCCD13D" w14:textId="77777777" w:rsidR="00983361" w:rsidRPr="004A7FF1" w:rsidRDefault="00983361" w:rsidP="00A54B51">
      <w:pPr>
        <w:pStyle w:val="InfoTexte"/>
        <w:numPr>
          <w:ilvl w:val="0"/>
          <w:numId w:val="3"/>
        </w:numPr>
        <w:spacing w:after="0"/>
        <w:ind w:left="714" w:hanging="357"/>
        <w:rPr>
          <w:rFonts w:cs="Arial"/>
        </w:rPr>
      </w:pPr>
      <w:r w:rsidRPr="004A7FF1">
        <w:rPr>
          <w:rFonts w:cs="Arial"/>
        </w:rPr>
        <w:t>les constructions ou les travaux sont uniquement à proximité ou adjacents au lieu d’élimination;</w:t>
      </w:r>
    </w:p>
    <w:p w14:paraId="1583EE26" w14:textId="77777777" w:rsidR="00983361" w:rsidRPr="004A7FF1" w:rsidRDefault="00983361" w:rsidP="00A54B51">
      <w:pPr>
        <w:pStyle w:val="InfoTexte"/>
        <w:numPr>
          <w:ilvl w:val="0"/>
          <w:numId w:val="3"/>
        </w:numPr>
        <w:spacing w:after="0"/>
        <w:ind w:left="714" w:hanging="357"/>
        <w:rPr>
          <w:rFonts w:cs="Arial"/>
        </w:rPr>
      </w:pPr>
      <w:r w:rsidRPr="004A7FF1">
        <w:rPr>
          <w:rFonts w:cs="Arial"/>
        </w:rPr>
        <w:t>les terrains sur lesquels la présence de matières résiduelles résulte d’activités de valorisation de matières résiduelles;</w:t>
      </w:r>
    </w:p>
    <w:p w14:paraId="0153EB3F" w14:textId="77777777" w:rsidR="00983361" w:rsidRPr="004A7FF1" w:rsidRDefault="00983361" w:rsidP="00DB55A4">
      <w:pPr>
        <w:pStyle w:val="InfoTexte"/>
        <w:numPr>
          <w:ilvl w:val="0"/>
          <w:numId w:val="3"/>
        </w:numPr>
        <w:ind w:left="714" w:hanging="357"/>
        <w:rPr>
          <w:rFonts w:cs="Arial"/>
        </w:rPr>
      </w:pPr>
      <w:r w:rsidRPr="004A7FF1">
        <w:rPr>
          <w:rFonts w:cs="Arial"/>
        </w:rPr>
        <w:t>le terrain concerne uniquement des matières gazeuses, des résidus miniers ou des sols contaminés.</w:t>
      </w:r>
    </w:p>
    <w:p w14:paraId="7D33BDED" w14:textId="61BC45F9" w:rsidR="00983361" w:rsidRDefault="00983361" w:rsidP="000C304E">
      <w:pPr>
        <w:pStyle w:val="InfoTexte"/>
      </w:pPr>
      <w:r w:rsidRPr="00983361">
        <w:t xml:space="preserve">Au besoin, la </w:t>
      </w:r>
      <w:r w:rsidRPr="00997D4F">
        <w:t xml:space="preserve">section 3 </w:t>
      </w:r>
      <w:r w:rsidR="00997D4F" w:rsidRPr="00997D4F">
        <w:t>«</w:t>
      </w:r>
      <w:r w:rsidR="00ED6908">
        <w:t> </w:t>
      </w:r>
      <w:r w:rsidRPr="00997D4F">
        <w:t>Champ d’application</w:t>
      </w:r>
      <w:r w:rsidR="00ED6908">
        <w:t> </w:t>
      </w:r>
      <w:r w:rsidR="00464B48" w:rsidRPr="00997D4F">
        <w:t>»</w:t>
      </w:r>
      <w:r w:rsidR="00464B48">
        <w:t xml:space="preserve"> </w:t>
      </w:r>
      <w:r w:rsidRPr="00983361">
        <w:t xml:space="preserve">du </w:t>
      </w:r>
      <w:r w:rsidRPr="00983361">
        <w:rPr>
          <w:i/>
          <w:iCs/>
        </w:rPr>
        <w:t>Guide</w:t>
      </w:r>
      <w:r w:rsidRPr="00983361">
        <w:rPr>
          <w:i/>
        </w:rPr>
        <w:t xml:space="preserve"> relatif à la construction sur le terrain d’un lieu d’élimination de matières résiduelles désaffecté</w:t>
      </w:r>
      <w:r w:rsidRPr="00983361">
        <w:t xml:space="preserve"> donne un complément d’information sur les activités assujetties à une autorisation en vertu du paragraphe 9 du premier alinéa de l’article 22 de la LQE.</w:t>
      </w:r>
    </w:p>
    <w:p w14:paraId="4F1BBA33" w14:textId="05DB5FE9" w:rsidR="006E551A" w:rsidRPr="00E030BD" w:rsidRDefault="006E551A" w:rsidP="00016D85">
      <w:pPr>
        <w:pStyle w:val="InfoTitre"/>
        <w:rPr>
          <w:rFonts w:cs="Arial"/>
        </w:rPr>
      </w:pPr>
      <w:r w:rsidRPr="00E030BD">
        <w:rPr>
          <w:rFonts w:cs="Arial"/>
        </w:rPr>
        <w:t>Fournir les renseignements demandés</w:t>
      </w:r>
    </w:p>
    <w:p w14:paraId="75C31CF4" w14:textId="386C1801" w:rsidR="00884ABD" w:rsidRPr="00E030BD" w:rsidRDefault="00884ABD" w:rsidP="00016D85">
      <w:pPr>
        <w:pStyle w:val="InfoTexte"/>
        <w:rPr>
          <w:rFonts w:cs="Arial"/>
          <w:lang w:eastAsia="fr-CA"/>
        </w:rPr>
      </w:pPr>
      <w:r w:rsidRPr="00E030BD">
        <w:rPr>
          <w:rFonts w:cs="Arial"/>
          <w:lang w:eastAsia="fr-CA"/>
        </w:rPr>
        <w:t>Vous devez répondre à toutes les questions à moins d’indication contraire.</w:t>
      </w:r>
      <w:r w:rsidR="00CD41AE">
        <w:rPr>
          <w:rFonts w:cs="Arial"/>
          <w:lang w:eastAsia="fr-CA"/>
        </w:rPr>
        <w:t xml:space="preserve"> </w:t>
      </w:r>
      <w:r w:rsidR="00CD41AE" w:rsidRPr="00CD41AE">
        <w:rPr>
          <w:rFonts w:cs="Arial"/>
          <w:b/>
          <w:lang w:eastAsia="fr-CA"/>
        </w:rPr>
        <w:t>Les réponses à fournir visent uniquement les activités décrites dans la portée de ce formulaire.</w:t>
      </w:r>
    </w:p>
    <w:p w14:paraId="593AA218" w14:textId="13102009" w:rsidR="006E551A" w:rsidRDefault="006E551A" w:rsidP="00C43288">
      <w:pPr>
        <w:pStyle w:val="InfoTexte"/>
        <w:rPr>
          <w:rFonts w:cs="Arial"/>
          <w:szCs w:val="22"/>
        </w:rPr>
      </w:pPr>
      <w:r w:rsidRPr="00E030BD">
        <w:rPr>
          <w:rFonts w:cs="Arial"/>
        </w:rPr>
        <w:t xml:space="preserve">Les renseignements demandés peuvent être fournis à même le formulaire ou dans un document joint à la </w:t>
      </w:r>
      <w:r w:rsidR="00A160B3" w:rsidRPr="00E030BD">
        <w:rPr>
          <w:rFonts w:cs="Arial"/>
        </w:rPr>
        <w:t xml:space="preserve">présente </w:t>
      </w:r>
      <w:r w:rsidRPr="00E030BD">
        <w:rPr>
          <w:rFonts w:cs="Arial"/>
        </w:rPr>
        <w:t xml:space="preserve">demande, auquel cas vous devez indiquer le nom du document joint ainsi que la section où figurent lesdits </w:t>
      </w:r>
      <w:r w:rsidRPr="0003143F">
        <w:rPr>
          <w:rFonts w:cs="Arial"/>
          <w:szCs w:val="22"/>
        </w:rPr>
        <w:t>renseignements.</w:t>
      </w:r>
      <w:r w:rsidR="0003143F">
        <w:rPr>
          <w:rFonts w:cs="Arial"/>
          <w:szCs w:val="22"/>
        </w:rPr>
        <w:t xml:space="preserve"> </w:t>
      </w:r>
      <w:r w:rsidR="0003143F" w:rsidRPr="0003143F">
        <w:rPr>
          <w:rFonts w:cs="Arial"/>
          <w:szCs w:val="22"/>
        </w:rPr>
        <w:t>L’indication de la section n’est pas requise si un document a moins de cinq pages et qu’il concerne uniquement le sujet de la question. Dans ce cas, indiquez «</w:t>
      </w:r>
      <w:r w:rsidR="00D87AC4">
        <w:rPr>
          <w:rFonts w:cs="Arial"/>
          <w:szCs w:val="22"/>
        </w:rPr>
        <w:t> </w:t>
      </w:r>
      <w:r w:rsidR="0003143F" w:rsidRPr="0003143F">
        <w:rPr>
          <w:rFonts w:cs="Arial"/>
          <w:szCs w:val="22"/>
        </w:rPr>
        <w:t>Voir tout le document</w:t>
      </w:r>
      <w:r w:rsidR="00D87AC4">
        <w:rPr>
          <w:rFonts w:cs="Arial"/>
          <w:szCs w:val="22"/>
        </w:rPr>
        <w:t> </w:t>
      </w:r>
      <w:r w:rsidR="0003143F" w:rsidRPr="0003143F">
        <w:rPr>
          <w:rFonts w:cs="Arial"/>
          <w:szCs w:val="22"/>
        </w:rPr>
        <w:t>».</w:t>
      </w:r>
    </w:p>
    <w:p w14:paraId="6B943FC6" w14:textId="2FAE6CC4" w:rsidR="0003143F" w:rsidRPr="0003143F" w:rsidRDefault="00AA46BA" w:rsidP="00C43288">
      <w:pPr>
        <w:pStyle w:val="InfoTexte"/>
        <w:rPr>
          <w:rFonts w:cs="Arial"/>
          <w:szCs w:val="22"/>
        </w:rPr>
      </w:pPr>
      <w:r w:rsidRPr="00AA46BA">
        <w:rPr>
          <w:rFonts w:cs="Arial"/>
          <w:szCs w:val="22"/>
        </w:rPr>
        <w:t xml:space="preserve">Notez que le </w:t>
      </w:r>
      <w:hyperlink r:id="rId12" w:history="1">
        <w:r w:rsidRPr="00AA46BA">
          <w:rPr>
            <w:rStyle w:val="Lienhypertexte"/>
            <w:rFonts w:cs="Arial"/>
            <w:szCs w:val="22"/>
          </w:rPr>
          <w:t>Lexique des autorisations ministérielles et des déclarations de conformité</w:t>
        </w:r>
      </w:hyperlink>
      <w:r w:rsidRPr="00AA46BA">
        <w:rPr>
          <w:rFonts w:cs="Arial"/>
          <w:szCs w:val="22"/>
        </w:rPr>
        <w:t xml:space="preserve"> contient des précisions sur certains termes utilisés dans ce formulaire.</w:t>
      </w:r>
    </w:p>
    <w:p w14:paraId="2A8FACB8" w14:textId="77777777" w:rsidR="00075D4A" w:rsidRPr="00E030BD" w:rsidRDefault="00075D4A" w:rsidP="00016D85">
      <w:pPr>
        <w:pStyle w:val="InfoTitre"/>
        <w:rPr>
          <w:rFonts w:cs="Arial"/>
        </w:rPr>
      </w:pPr>
      <w:r w:rsidRPr="00E030BD">
        <w:rPr>
          <w:rFonts w:cs="Arial"/>
        </w:rPr>
        <w:lastRenderedPageBreak/>
        <w:t>Consignes particulières</w:t>
      </w:r>
    </w:p>
    <w:p w14:paraId="45139383" w14:textId="6BD6D407" w:rsidR="00C43288" w:rsidRDefault="00FA517F" w:rsidP="00FA0A1A">
      <w:pPr>
        <w:pStyle w:val="Normalformulaire"/>
        <w:spacing w:after="120"/>
        <w:rPr>
          <w:rFonts w:cs="Arial"/>
          <w:color w:val="000000"/>
          <w:szCs w:val="18"/>
          <w:shd w:val="clear" w:color="auto" w:fill="FFFFFF"/>
          <w:lang w:eastAsia="fr-CA"/>
        </w:rPr>
      </w:pPr>
      <w:r w:rsidRPr="00E030BD">
        <w:rPr>
          <w:rFonts w:cs="Arial"/>
          <w:color w:val="000000"/>
          <w:szCs w:val="18"/>
          <w:shd w:val="clear" w:color="auto" w:fill="FFFFFF"/>
          <w:lang w:eastAsia="fr-CA"/>
        </w:rPr>
        <w:t xml:space="preserve">Si </w:t>
      </w:r>
      <w:r w:rsidR="006857F1" w:rsidRPr="006857F1">
        <w:rPr>
          <w:rFonts w:cs="Arial"/>
          <w:color w:val="000000"/>
          <w:szCs w:val="18"/>
          <w:shd w:val="clear" w:color="auto" w:fill="FFFFFF"/>
          <w:lang w:eastAsia="fr-CA"/>
        </w:rPr>
        <w:t xml:space="preserve">le terrain concerné </w:t>
      </w:r>
      <w:r w:rsidRPr="00E030BD">
        <w:rPr>
          <w:rFonts w:cs="Arial"/>
          <w:color w:val="000000"/>
          <w:szCs w:val="18"/>
          <w:shd w:val="clear" w:color="auto" w:fill="FFFFFF"/>
          <w:lang w:eastAsia="fr-CA"/>
        </w:rPr>
        <w:t>contient à la fois des matières résiduelles</w:t>
      </w:r>
      <w:r w:rsidR="007625AB" w:rsidRPr="00E030BD">
        <w:rPr>
          <w:rFonts w:cs="Arial"/>
          <w:vertAlign w:val="superscript"/>
        </w:rPr>
        <w:fldChar w:fldCharType="begin"/>
      </w:r>
      <w:r w:rsidR="007625AB" w:rsidRPr="00E030BD">
        <w:rPr>
          <w:rFonts w:cs="Arial"/>
          <w:vertAlign w:val="superscript"/>
        </w:rPr>
        <w:instrText xml:space="preserve"> AUTOTEXTLIST  \s "NoStyle" \t "Pour plus de précisions, consultez le lexique à la fin du formulaire." \* MERGEFORMAT </w:instrText>
      </w:r>
      <w:r w:rsidR="007625AB" w:rsidRPr="00E030BD">
        <w:rPr>
          <w:rFonts w:cs="Arial"/>
          <w:vertAlign w:val="superscript"/>
        </w:rPr>
        <w:fldChar w:fldCharType="separate"/>
      </w:r>
      <w:r w:rsidR="007625AB" w:rsidRPr="00E030BD">
        <w:rPr>
          <w:rFonts w:cs="Arial"/>
          <w:vertAlign w:val="superscript"/>
        </w:rPr>
        <w:fldChar w:fldCharType="end"/>
      </w:r>
      <w:r w:rsidRPr="00E030BD">
        <w:rPr>
          <w:rFonts w:cs="Arial"/>
          <w:color w:val="000000"/>
          <w:szCs w:val="18"/>
          <w:shd w:val="clear" w:color="auto" w:fill="FFFFFF"/>
          <w:lang w:eastAsia="fr-CA"/>
        </w:rPr>
        <w:t xml:space="preserve"> et des sols contaminés, le formulaire </w:t>
      </w:r>
      <w:r w:rsidR="004C7FD7">
        <w:rPr>
          <w:rFonts w:cs="Arial"/>
          <w:color w:val="000000"/>
          <w:szCs w:val="18"/>
          <w:shd w:val="clear" w:color="auto" w:fill="FFFFFF"/>
          <w:lang w:eastAsia="fr-CA"/>
        </w:rPr>
        <w:t xml:space="preserve">de description </w:t>
      </w:r>
      <w:r w:rsidRPr="00E030BD">
        <w:rPr>
          <w:rFonts w:cs="Arial"/>
          <w:color w:val="000000"/>
          <w:szCs w:val="18"/>
          <w:shd w:val="clear" w:color="auto" w:fill="FFFFFF"/>
          <w:lang w:eastAsia="fr-CA"/>
        </w:rPr>
        <w:t xml:space="preserve">complémentaire </w:t>
      </w:r>
      <w:r w:rsidRPr="00E030BD">
        <w:rPr>
          <w:rFonts w:cs="Arial"/>
          <w:b/>
          <w:i/>
          <w:iCs/>
          <w:color w:val="000000"/>
          <w:szCs w:val="18"/>
          <w:shd w:val="clear" w:color="auto" w:fill="FFFFFF"/>
          <w:lang w:eastAsia="fr-CA"/>
        </w:rPr>
        <w:t xml:space="preserve">AM17a </w:t>
      </w:r>
      <w:r w:rsidR="00EC3577">
        <w:rPr>
          <w:rFonts w:cs="Arial"/>
          <w:b/>
          <w:i/>
          <w:iCs/>
          <w:color w:val="000000"/>
          <w:szCs w:val="18"/>
          <w:shd w:val="clear" w:color="auto" w:fill="FFFFFF"/>
          <w:lang w:eastAsia="fr-CA"/>
        </w:rPr>
        <w:t>–</w:t>
      </w:r>
      <w:r w:rsidRPr="00E030BD">
        <w:rPr>
          <w:rFonts w:cs="Arial"/>
          <w:b/>
          <w:i/>
          <w:iCs/>
          <w:color w:val="000000"/>
          <w:szCs w:val="18"/>
          <w:shd w:val="clear" w:color="auto" w:fill="FFFFFF"/>
          <w:lang w:eastAsia="fr-CA"/>
        </w:rPr>
        <w:t xml:space="preserve"> Historique du terrain (sols)</w:t>
      </w:r>
      <w:r w:rsidRPr="00E030BD">
        <w:rPr>
          <w:rFonts w:cs="Arial"/>
          <w:color w:val="000000"/>
          <w:szCs w:val="18"/>
          <w:shd w:val="clear" w:color="auto" w:fill="FFFFFF"/>
          <w:lang w:eastAsia="fr-CA"/>
        </w:rPr>
        <w:t xml:space="preserve"> doit également être rempli.</w:t>
      </w:r>
    </w:p>
    <w:p w14:paraId="480FD8CE" w14:textId="77777777" w:rsidR="00CC00E0" w:rsidRPr="00CC00E0" w:rsidRDefault="00CC00E0" w:rsidP="00CC00E0">
      <w:pPr>
        <w:pStyle w:val="Normalformulaire"/>
        <w:rPr>
          <w:rFonts w:cs="Arial"/>
          <w:lang w:eastAsia="fr-CA"/>
        </w:rPr>
      </w:pPr>
      <w:r w:rsidRPr="00CC00E0">
        <w:rPr>
          <w:rFonts w:cs="Arial"/>
          <w:lang w:eastAsia="fr-CA"/>
        </w:rPr>
        <w:t>Le paragraphe 9 du premier alinéa de l’article 22 de la LQE concerne le terrain. Par conséquent, si la construction est une activité visée par une autorisation ministérielle, le formulaire spécifique à l’activité doit aussi être fourni. Par exemple, dans le cas d’une construction en lien avec l’établissement d’une industrie visée par le 2</w:t>
      </w:r>
      <w:r w:rsidRPr="00CC00E0">
        <w:rPr>
          <w:rFonts w:cs="Arial"/>
          <w:vertAlign w:val="superscript"/>
          <w:lang w:eastAsia="fr-CA"/>
        </w:rPr>
        <w:t>e</w:t>
      </w:r>
      <w:r w:rsidRPr="00CC00E0">
        <w:rPr>
          <w:rFonts w:cs="Arial"/>
          <w:lang w:eastAsia="fr-CA"/>
        </w:rPr>
        <w:t xml:space="preserve"> alinéa de l’article 22 de la LQE, le formulaire d’activité AM-LQE-22-al-2 correspondant le mieux au projet doit être également joint à la présente demande.</w:t>
      </w:r>
    </w:p>
    <w:p w14:paraId="1B0EEA00" w14:textId="77777777" w:rsidR="008D093E" w:rsidRPr="00E030BD" w:rsidRDefault="008D093E" w:rsidP="00E23A99">
      <w:pPr>
        <w:pStyle w:val="InfoSection"/>
        <w:rPr>
          <w:rFonts w:cs="Arial"/>
        </w:rPr>
      </w:pPr>
      <w:r w:rsidRPr="00E030BD">
        <w:rPr>
          <w:rFonts w:cs="Arial"/>
        </w:rPr>
        <w:t>Références</w:t>
      </w:r>
    </w:p>
    <w:p w14:paraId="2633BA93" w14:textId="705D124F" w:rsidR="008D093E" w:rsidRPr="00E030BD" w:rsidRDefault="008D093E" w:rsidP="00016D85">
      <w:pPr>
        <w:pStyle w:val="InfoTitre"/>
        <w:rPr>
          <w:rFonts w:cs="Arial"/>
        </w:rPr>
      </w:pPr>
      <w:r w:rsidRPr="00E030BD">
        <w:rPr>
          <w:rFonts w:cs="Arial"/>
        </w:rPr>
        <w:t>Loi et règlements liés au présent formulaire </w:t>
      </w:r>
    </w:p>
    <w:p w14:paraId="1BE58BE1" w14:textId="77777777" w:rsidR="00481597" w:rsidRPr="00ED25F8" w:rsidRDefault="00481597" w:rsidP="00481597">
      <w:pPr>
        <w:pStyle w:val="Normalformulaire"/>
        <w:rPr>
          <w:rFonts w:eastAsia="Open Sans" w:cstheme="minorHAnsi"/>
        </w:rPr>
      </w:pPr>
      <w:r w:rsidRPr="00BD1A7B">
        <w:rPr>
          <w:rFonts w:cstheme="minorHAnsi"/>
        </w:rPr>
        <w:t xml:space="preserve">Site Web du Gouvernement du Québec </w:t>
      </w:r>
      <w:r w:rsidRPr="00BD1A7B">
        <w:rPr>
          <w:rFonts w:eastAsia="Open Sans" w:cstheme="minorHAnsi"/>
        </w:rPr>
        <w:t xml:space="preserve">– </w:t>
      </w:r>
      <w:hyperlink r:id="rId13" w:history="1">
        <w:r w:rsidRPr="00BD1A7B">
          <w:rPr>
            <w:rStyle w:val="Lienhypertexte"/>
            <w:rFonts w:eastAsia="Open Sans" w:cstheme="minorHAnsi"/>
          </w:rPr>
          <w:t>Lois et règlements du ministère</w:t>
        </w:r>
      </w:hyperlink>
      <w:r w:rsidRPr="00BD1A7B">
        <w:rPr>
          <w:rFonts w:eastAsia="Open Sans" w:cstheme="minorHAnsi"/>
        </w:rPr>
        <w:t>, plus précisément :</w:t>
      </w:r>
      <w:r w:rsidRPr="00ED25F8">
        <w:rPr>
          <w:rFonts w:eastAsia="Open Sans" w:cstheme="minorHAnsi"/>
        </w:rPr>
        <w:t xml:space="preserve"> </w:t>
      </w:r>
    </w:p>
    <w:p w14:paraId="5033E75E" w14:textId="77777777" w:rsidR="00481597" w:rsidRPr="00EF392E" w:rsidRDefault="00481597" w:rsidP="00481597">
      <w:pPr>
        <w:pStyle w:val="Questionliste"/>
      </w:pPr>
      <w:r w:rsidRPr="00D341C4">
        <w:rPr>
          <w:i/>
          <w:iCs/>
        </w:rPr>
        <w:t>Loi sur la qualité de l’environnement</w:t>
      </w:r>
      <w:r w:rsidRPr="00EF392E">
        <w:t xml:space="preserve"> (RLRQ, chapitre Q-2) – ci-après appelée la LQE</w:t>
      </w:r>
    </w:p>
    <w:p w14:paraId="723FD690" w14:textId="77777777" w:rsidR="00481597" w:rsidRPr="00EF392E" w:rsidRDefault="00481597" w:rsidP="00481597">
      <w:pPr>
        <w:pStyle w:val="Questionliste"/>
      </w:pPr>
      <w:r w:rsidRPr="00D341C4">
        <w:rPr>
          <w:i/>
          <w:iCs/>
        </w:rPr>
        <w:t>Règlement sur l’encadrement d’activités en fonction de leur impact sur l’environnement</w:t>
      </w:r>
      <w:r w:rsidRPr="00EF392E">
        <w:t xml:space="preserve"> (RLRQ, chapitre Q-2, r. 17.1) – ci-après appelé le REAFIE</w:t>
      </w:r>
    </w:p>
    <w:p w14:paraId="16175537" w14:textId="77777777" w:rsidR="00481597" w:rsidRPr="00CC57AC" w:rsidRDefault="00481597" w:rsidP="00481597">
      <w:pPr>
        <w:pStyle w:val="Questionliste"/>
        <w:rPr>
          <w:rFonts w:eastAsiaTheme="minorEastAsia"/>
          <w:szCs w:val="22"/>
        </w:rPr>
      </w:pPr>
      <w:r w:rsidRPr="00D341C4">
        <w:rPr>
          <w:rFonts w:eastAsia="Symbol"/>
          <w:i/>
          <w:iCs/>
          <w:szCs w:val="22"/>
        </w:rPr>
        <w:t>Règlement sur les matières dangereuses</w:t>
      </w:r>
      <w:r w:rsidRPr="00CC57AC">
        <w:rPr>
          <w:rFonts w:eastAsia="Symbol"/>
          <w:szCs w:val="22"/>
        </w:rPr>
        <w:t xml:space="preserve"> (RLRQ, chapitre Q-2, r. 32) – ci-après appelé le RMD</w:t>
      </w:r>
    </w:p>
    <w:p w14:paraId="182CDF0C" w14:textId="77777777" w:rsidR="00481597" w:rsidRPr="00CC57AC" w:rsidRDefault="00481597" w:rsidP="00481597">
      <w:pPr>
        <w:pStyle w:val="Questionliste"/>
        <w:rPr>
          <w:szCs w:val="22"/>
        </w:rPr>
      </w:pPr>
      <w:r w:rsidRPr="00D341C4">
        <w:rPr>
          <w:i/>
          <w:iCs/>
          <w:szCs w:val="22"/>
        </w:rPr>
        <w:t>Règlement sur la protection et la réhabilitation des terrains</w:t>
      </w:r>
      <w:r w:rsidRPr="00CC57AC">
        <w:rPr>
          <w:szCs w:val="22"/>
        </w:rPr>
        <w:t xml:space="preserve"> (RLRQ, chapitre Q-2, r. 37) – ci-après appelé le RPRT</w:t>
      </w:r>
    </w:p>
    <w:p w14:paraId="42965497" w14:textId="2AD07F7E" w:rsidR="008D093E" w:rsidRDefault="008D093E" w:rsidP="00016D85">
      <w:pPr>
        <w:pStyle w:val="InfoTitre"/>
        <w:rPr>
          <w:rFonts w:cs="Arial"/>
        </w:rPr>
      </w:pPr>
      <w:bookmarkStart w:id="0" w:name="_Toc79478575"/>
      <w:bookmarkStart w:id="1" w:name="_Toc80708750"/>
      <w:r w:rsidRPr="00E030BD">
        <w:rPr>
          <w:rFonts w:cs="Arial"/>
        </w:rPr>
        <w:t>Documents de soutien, guides et outils de référence</w:t>
      </w:r>
      <w:bookmarkEnd w:id="0"/>
      <w:bookmarkEnd w:id="1"/>
    </w:p>
    <w:p w14:paraId="099C38BF" w14:textId="77777777" w:rsidR="000D6FE5" w:rsidRPr="000D6FE5" w:rsidRDefault="000D6FE5" w:rsidP="000D6FE5">
      <w:pPr>
        <w:pStyle w:val="Normalformulaire"/>
      </w:pPr>
      <w:r w:rsidRPr="000D6FE5">
        <w:t xml:space="preserve">Site Web du ministère – </w:t>
      </w:r>
      <w:hyperlink r:id="rId14" w:history="1">
        <w:r w:rsidRPr="000D6FE5">
          <w:rPr>
            <w:rStyle w:val="Lienhypertexte"/>
          </w:rPr>
          <w:t>Élimination de matières non dangereuses</w:t>
        </w:r>
      </w:hyperlink>
      <w:r w:rsidRPr="000D6FE5">
        <w:t xml:space="preserve">, plus précisément : </w:t>
      </w:r>
    </w:p>
    <w:p w14:paraId="4939A16C" w14:textId="77777777" w:rsidR="000D6FE5" w:rsidRPr="00D341C4" w:rsidRDefault="000D6FE5" w:rsidP="00F0141B">
      <w:pPr>
        <w:pStyle w:val="Questionliste"/>
        <w:spacing w:after="120"/>
        <w:rPr>
          <w:i/>
          <w:iCs/>
        </w:rPr>
      </w:pPr>
      <w:r w:rsidRPr="00D341C4">
        <w:rPr>
          <w:i/>
          <w:iCs/>
        </w:rPr>
        <w:t>Guide relatif à la construction sur le terrain d’un lieu d’élimination de matières résiduelles désaffecté</w:t>
      </w:r>
    </w:p>
    <w:p w14:paraId="6C7BBF2B" w14:textId="573B6754" w:rsidR="000D6FE5" w:rsidRPr="000D6FE5" w:rsidRDefault="000D6FE5" w:rsidP="000D6FE5">
      <w:pPr>
        <w:pStyle w:val="Normalformulaire"/>
      </w:pPr>
      <w:r w:rsidRPr="000D6FE5">
        <w:t xml:space="preserve">Site Web du ministère – </w:t>
      </w:r>
      <w:hyperlink r:id="rId15" w:history="1">
        <w:r w:rsidRPr="000D6FE5">
          <w:rPr>
            <w:rStyle w:val="Lienhypertexte"/>
          </w:rPr>
          <w:t xml:space="preserve">Protection des sols et réhabilitation des terrains contaminés </w:t>
        </w:r>
        <w:r w:rsidR="00D341C4">
          <w:rPr>
            <w:rStyle w:val="Lienhypertexte"/>
          </w:rPr>
          <w:t>-</w:t>
        </w:r>
        <w:r w:rsidRPr="000D6FE5">
          <w:rPr>
            <w:rStyle w:val="Lienhypertexte"/>
          </w:rPr>
          <w:t xml:space="preserve"> Publications</w:t>
        </w:r>
      </w:hyperlink>
      <w:r w:rsidRPr="000D6FE5">
        <w:t xml:space="preserve">, plus précisément : </w:t>
      </w:r>
    </w:p>
    <w:p w14:paraId="6261C05E" w14:textId="77777777" w:rsidR="000D6FE5" w:rsidRPr="00D341C4" w:rsidRDefault="000D6FE5" w:rsidP="000D6FE5">
      <w:pPr>
        <w:pStyle w:val="Questionliste"/>
        <w:rPr>
          <w:i/>
          <w:iCs/>
        </w:rPr>
      </w:pPr>
      <w:r w:rsidRPr="00D341C4">
        <w:rPr>
          <w:i/>
          <w:iCs/>
        </w:rPr>
        <w:t>Guide de caractérisation des terrains</w:t>
      </w:r>
    </w:p>
    <w:p w14:paraId="5B1DB7C7" w14:textId="77777777" w:rsidR="000D6FE5" w:rsidRPr="00D341C4" w:rsidRDefault="000D6FE5" w:rsidP="000D6FE5">
      <w:pPr>
        <w:pStyle w:val="Questionliste"/>
        <w:rPr>
          <w:i/>
          <w:iCs/>
        </w:rPr>
      </w:pPr>
      <w:r w:rsidRPr="00D341C4">
        <w:rPr>
          <w:i/>
          <w:iCs/>
        </w:rPr>
        <w:t>Guide de caractérisation physicochimique de l’état initial des sols avant l’implantation d’un projet industriel</w:t>
      </w:r>
    </w:p>
    <w:p w14:paraId="1E204122" w14:textId="6A881744" w:rsidR="000D6FE5" w:rsidRPr="000D6FE5" w:rsidRDefault="000D6FE5" w:rsidP="00E23C69">
      <w:pPr>
        <w:pStyle w:val="Questionliste"/>
        <w:spacing w:after="120"/>
      </w:pPr>
      <w:r w:rsidRPr="00D341C4">
        <w:rPr>
          <w:i/>
          <w:iCs/>
        </w:rPr>
        <w:t>Guide d’intervention – Protection des sols et réhabilitation des terrains contaminés</w:t>
      </w:r>
      <w:r w:rsidRPr="000D6FE5">
        <w:t xml:space="preserve"> (</w:t>
      </w:r>
      <w:r w:rsidRPr="007B059D">
        <w:t>dont</w:t>
      </w:r>
      <w:r w:rsidRPr="000D6FE5">
        <w:t xml:space="preserve"> les sections 5.2.8 et 7.7)</w:t>
      </w:r>
    </w:p>
    <w:p w14:paraId="0FC6E8A2" w14:textId="77777777" w:rsidR="000D6FE5" w:rsidRPr="000D6FE5" w:rsidRDefault="000D6FE5" w:rsidP="000D6FE5">
      <w:pPr>
        <w:pStyle w:val="Normalformulaire"/>
      </w:pPr>
      <w:r w:rsidRPr="000D6FE5">
        <w:t xml:space="preserve">Site Web du ministère – </w:t>
      </w:r>
      <w:hyperlink r:id="rId16" w:history="1">
        <w:r w:rsidRPr="00F31FE4">
          <w:rPr>
            <w:rStyle w:val="Lienhypertexte"/>
            <w:i/>
            <w:iCs/>
          </w:rPr>
          <w:t>Guide d’échantillonnage à des fins d’analyses environnementales</w:t>
        </w:r>
      </w:hyperlink>
      <w:r w:rsidRPr="000D6FE5">
        <w:t xml:space="preserve">, plus précisément : </w:t>
      </w:r>
    </w:p>
    <w:p w14:paraId="5CD7459F" w14:textId="77777777" w:rsidR="000D6FE5" w:rsidRPr="00F31FE4" w:rsidRDefault="000D6FE5" w:rsidP="000D6FE5">
      <w:pPr>
        <w:pStyle w:val="Questionliste"/>
        <w:rPr>
          <w:i/>
          <w:iCs/>
        </w:rPr>
      </w:pPr>
      <w:r w:rsidRPr="00F31FE4">
        <w:rPr>
          <w:i/>
          <w:iCs/>
        </w:rPr>
        <w:t>Cahier 3 : Échantillonnage des eaux souterraines</w:t>
      </w:r>
    </w:p>
    <w:p w14:paraId="4996DC7F" w14:textId="77777777" w:rsidR="000D6FE5" w:rsidRPr="00F31FE4" w:rsidRDefault="000D6FE5" w:rsidP="00E23C69">
      <w:pPr>
        <w:pStyle w:val="Questionliste"/>
        <w:spacing w:after="120"/>
        <w:rPr>
          <w:i/>
          <w:iCs/>
        </w:rPr>
      </w:pPr>
      <w:r w:rsidRPr="00F31FE4">
        <w:rPr>
          <w:i/>
          <w:iCs/>
        </w:rPr>
        <w:t>Cahier 5 : Échantillonnage des sols</w:t>
      </w:r>
    </w:p>
    <w:p w14:paraId="7E8CF029" w14:textId="77777777" w:rsidR="000D6FE5" w:rsidRPr="000D6FE5" w:rsidRDefault="000D6FE5" w:rsidP="000D6FE5">
      <w:pPr>
        <w:pStyle w:val="Normalformulaire"/>
      </w:pPr>
      <w:r w:rsidRPr="000D6FE5">
        <w:t xml:space="preserve">Site Web du ministère – </w:t>
      </w:r>
      <w:hyperlink r:id="rId17" w:history="1">
        <w:r w:rsidRPr="00F31FE4">
          <w:rPr>
            <w:rStyle w:val="Lienhypertexte"/>
            <w:i/>
            <w:iCs/>
          </w:rPr>
          <w:t>Règlement sur l’encadrement d’activités en fonction de leur impact sur l’environnement</w:t>
        </w:r>
        <w:r w:rsidRPr="000D6FE5">
          <w:rPr>
            <w:rStyle w:val="Lienhypertexte"/>
          </w:rPr>
          <w:t xml:space="preserve"> (REAFIE)</w:t>
        </w:r>
      </w:hyperlink>
      <w:r w:rsidRPr="000D6FE5">
        <w:t>, plus précisément :</w:t>
      </w:r>
    </w:p>
    <w:p w14:paraId="1C37EBAA" w14:textId="3B61AB57" w:rsidR="00AA20E8" w:rsidRPr="00F31FE4" w:rsidRDefault="000D6FE5" w:rsidP="00D762A0">
      <w:pPr>
        <w:pStyle w:val="Questionliste"/>
        <w:rPr>
          <w:rStyle w:val="Lienhypertexte"/>
          <w:i/>
          <w:iCs/>
          <w:color w:val="000000"/>
          <w:u w:val="none"/>
        </w:rPr>
      </w:pPr>
      <w:r w:rsidRPr="00F31FE4">
        <w:rPr>
          <w:i/>
          <w:iCs/>
        </w:rPr>
        <w:t>Guide de référence du REAFIE</w:t>
      </w:r>
      <w:r w:rsidR="00AA20E8" w:rsidRPr="00F31FE4">
        <w:rPr>
          <w:rStyle w:val="Lienhypertexte"/>
          <w:rFonts w:cs="Arial"/>
          <w:i/>
          <w:iCs/>
        </w:rPr>
        <w:br w:type="page"/>
      </w:r>
    </w:p>
    <w:p w14:paraId="2858A530" w14:textId="77777777" w:rsidR="00740AD7" w:rsidRPr="00E030BD" w:rsidRDefault="00740AD7" w:rsidP="00016D85">
      <w:pPr>
        <w:pStyle w:val="Section"/>
        <w:rPr>
          <w:rFonts w:cs="Arial"/>
        </w:rPr>
      </w:pPr>
      <w:r w:rsidRPr="00E030BD">
        <w:rPr>
          <w:rFonts w:cs="Arial"/>
        </w:rPr>
        <w:lastRenderedPageBreak/>
        <w:t>Type de demande</w:t>
      </w:r>
    </w:p>
    <w:p w14:paraId="6BC5E067" w14:textId="77777777" w:rsidR="0028446F" w:rsidRPr="00E030BD" w:rsidRDefault="00FD7DC4" w:rsidP="00016D85">
      <w:pPr>
        <w:pStyle w:val="Question"/>
        <w:rPr>
          <w:rFonts w:cs="Arial"/>
        </w:rPr>
      </w:pPr>
      <w:r w:rsidRPr="00E030BD">
        <w:rPr>
          <w:rFonts w:cs="Arial"/>
        </w:rPr>
        <w:t>1.1</w:t>
      </w:r>
      <w:r w:rsidRPr="00E030BD">
        <w:rPr>
          <w:rFonts w:cs="Arial"/>
        </w:rPr>
        <w:tab/>
      </w:r>
      <w:r w:rsidR="0028446F" w:rsidRPr="00E030BD">
        <w:rPr>
          <w:rFonts w:cs="Arial"/>
        </w:rPr>
        <w:t>La demande vise-t-elle la modification d’une autorisation ministérielle existante (art. 29 REAFIE)?</w:t>
      </w:r>
    </w:p>
    <w:p w14:paraId="27FE73AB" w14:textId="77777777" w:rsidR="00A2263A" w:rsidRDefault="00A2263A" w:rsidP="00A2263A">
      <w:pPr>
        <w:pStyle w:val="QuestionInfo"/>
      </w:pPr>
      <w:r w:rsidRPr="00003CA2">
        <w:t xml:space="preserve">Notez qu’un changement </w:t>
      </w:r>
      <w:r>
        <w:t>d’</w:t>
      </w:r>
      <w:r w:rsidRPr="00003CA2">
        <w:t>utilisation du terrain est une activité qui doit faire l’objet d’une nouvelle autorisation.</w:t>
      </w:r>
      <w:r>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E030BD" w14:paraId="15C8D54D" w14:textId="77777777" w:rsidTr="00666ED0">
        <w:trPr>
          <w:trHeight w:val="272"/>
        </w:trPr>
        <w:tc>
          <w:tcPr>
            <w:tcW w:w="1637" w:type="dxa"/>
            <w:shd w:val="clear" w:color="auto" w:fill="D9E2F3" w:themeFill="accent1" w:themeFillTint="33"/>
          </w:tcPr>
          <w:p w14:paraId="7D2F2C71" w14:textId="77777777" w:rsidR="007D45EE" w:rsidRPr="00E030BD" w:rsidRDefault="007F7856"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sidRPr="00E030BD">
                  <w:rPr>
                    <w:rFonts w:ascii="Segoe UI Symbol" w:hAnsi="Segoe UI Symbol" w:cs="Segoe UI Symbol"/>
                  </w:rPr>
                  <w:t>☐</w:t>
                </w:r>
              </w:sdtContent>
            </w:sdt>
            <w:r w:rsidR="007D45EE" w:rsidRPr="00E030BD">
              <w:rPr>
                <w:rFonts w:cs="Arial"/>
              </w:rPr>
              <w:t>Oui</w:t>
            </w:r>
            <w:r w:rsidR="007D45EE" w:rsidRPr="00E030BD">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E030BD">
                  <w:rPr>
                    <w:rFonts w:ascii="Segoe UI Symbol" w:hAnsi="Segoe UI Symbol" w:cs="Segoe UI Symbol"/>
                  </w:rPr>
                  <w:t>☐</w:t>
                </w:r>
              </w:sdtContent>
            </w:sdt>
            <w:r w:rsidR="007D45EE" w:rsidRPr="00E030BD">
              <w:rPr>
                <w:rFonts w:cs="Arial"/>
              </w:rPr>
              <w:t>Non</w:t>
            </w:r>
          </w:p>
        </w:tc>
      </w:tr>
    </w:tbl>
    <w:p w14:paraId="54ABB454" w14:textId="77777777" w:rsidR="0028446F" w:rsidRPr="00E030BD" w:rsidRDefault="0028446F" w:rsidP="00016D85">
      <w:pPr>
        <w:pStyle w:val="Siouinon"/>
        <w:rPr>
          <w:rFonts w:cs="Arial"/>
        </w:rPr>
      </w:pPr>
      <w:r w:rsidRPr="00E030BD">
        <w:rPr>
          <w:rFonts w:cs="Arial"/>
        </w:rPr>
        <w:t>Si vous avez répondu Non, passez à la section 2.</w:t>
      </w:r>
    </w:p>
    <w:p w14:paraId="5A31CDAF" w14:textId="57F58F2C" w:rsidR="00545FE6" w:rsidRPr="00E030BD" w:rsidRDefault="00FD7DC4" w:rsidP="00016D85">
      <w:pPr>
        <w:pStyle w:val="Question"/>
        <w:rPr>
          <w:rFonts w:cs="Arial"/>
          <w:bCs w:val="0"/>
        </w:rPr>
      </w:pPr>
      <w:r w:rsidRPr="00E030BD">
        <w:rPr>
          <w:rFonts w:cs="Arial"/>
        </w:rPr>
        <w:t>1.2</w:t>
      </w:r>
      <w:r w:rsidRPr="00E030BD">
        <w:rPr>
          <w:rFonts w:cs="Arial"/>
        </w:rPr>
        <w:tab/>
      </w:r>
      <w:r w:rsidR="00545FE6" w:rsidRPr="00E030BD">
        <w:rPr>
          <w:rFonts w:cs="Arial"/>
        </w:rPr>
        <w:t>Décrivez en détail le changement qui requiert une modification de l’autorisation</w:t>
      </w:r>
      <w:r w:rsidR="00545FE6" w:rsidRPr="00E030BD">
        <w:rPr>
          <w:rFonts w:cs="Arial"/>
          <w:color w:val="auto"/>
        </w:rPr>
        <w:t>, son contexte et son impact sur l’autorisation à modifier</w:t>
      </w:r>
      <w:r w:rsidR="00FA517F" w:rsidRPr="00E030BD">
        <w:rPr>
          <w:rFonts w:cs="Arial"/>
          <w:color w:val="auto"/>
        </w:rPr>
        <w:t xml:space="preserve">, et ce à l’égard de l’activité </w:t>
      </w:r>
      <w:r w:rsidR="005C334E" w:rsidRPr="005C334E">
        <w:rPr>
          <w:rFonts w:cs="Arial"/>
          <w:color w:val="auto"/>
        </w:rPr>
        <w:t>concernée par la présente demande</w:t>
      </w:r>
      <w:r w:rsidR="00FA517F" w:rsidRPr="00E030BD">
        <w:rPr>
          <w:rFonts w:cs="Arial"/>
          <w:color w:val="auto"/>
        </w:rPr>
        <w:t xml:space="preserve"> </w:t>
      </w:r>
      <w:r w:rsidR="00545FE6" w:rsidRPr="00E030BD">
        <w:rPr>
          <w:rFonts w:cs="Arial"/>
        </w:rPr>
        <w:t>(art. 29(3) REAFIE).</w:t>
      </w:r>
    </w:p>
    <w:p w14:paraId="5125A70E" w14:textId="5BA7874A" w:rsidR="005646AD" w:rsidRPr="00E030BD" w:rsidRDefault="005646AD" w:rsidP="00016D85">
      <w:pPr>
        <w:pStyle w:val="QuestionInfo"/>
        <w:rPr>
          <w:rFonts w:cs="Arial"/>
        </w:rPr>
      </w:pPr>
      <w:r w:rsidRPr="00E030BD">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E030BD" w14:paraId="42686A26" w14:textId="77777777" w:rsidTr="00666ED0">
        <w:trPr>
          <w:trHeight w:val="448"/>
          <w:jc w:val="center"/>
        </w:trPr>
        <w:sdt>
          <w:sdtPr>
            <w:rPr>
              <w:rFonts w:cs="Arial"/>
            </w:rPr>
            <w:id w:val="-1481763707"/>
            <w:placeholder>
              <w:docPart w:val="B15277A28130417B9CC0CFFFC62F3969"/>
            </w:placeholder>
            <w:showingPlcHdr/>
          </w:sdtPr>
          <w:sdtEndPr/>
          <w:sdtContent>
            <w:tc>
              <w:tcPr>
                <w:tcW w:w="16968" w:type="dxa"/>
                <w:shd w:val="clear" w:color="auto" w:fill="D9E2F3" w:themeFill="accent1" w:themeFillTint="33"/>
              </w:tcPr>
              <w:p w14:paraId="2C869755" w14:textId="77777777" w:rsidR="00221A2C" w:rsidRPr="00E030BD" w:rsidRDefault="00221A2C" w:rsidP="00016D85">
                <w:pPr>
                  <w:pStyle w:val="Normalformulaire"/>
                  <w:spacing w:after="0"/>
                  <w:rPr>
                    <w:rFonts w:cs="Arial"/>
                  </w:rPr>
                </w:pPr>
                <w:r w:rsidRPr="00E030BD">
                  <w:rPr>
                    <w:rStyle w:val="Textedelespacerserv"/>
                    <w:rFonts w:cs="Arial"/>
                    <w:i/>
                    <w:iCs/>
                  </w:rPr>
                  <w:t>Saisissez les informations ou indiquez le nom du document et la section.</w:t>
                </w:r>
              </w:p>
            </w:tc>
          </w:sdtContent>
        </w:sdt>
      </w:tr>
    </w:tbl>
    <w:p w14:paraId="044AE764" w14:textId="77777777" w:rsidR="0014272A" w:rsidRPr="00E030BD" w:rsidRDefault="0014272A" w:rsidP="00016D85">
      <w:pPr>
        <w:pStyle w:val="InfoTitre"/>
        <w:rPr>
          <w:rFonts w:cs="Arial"/>
        </w:rPr>
      </w:pPr>
      <w:r w:rsidRPr="00E030BD">
        <w:rPr>
          <w:rFonts w:cs="Arial"/>
        </w:rPr>
        <w:t>Consignes pour remplir la suite du formulaire</w:t>
      </w:r>
    </w:p>
    <w:p w14:paraId="489B8FB7" w14:textId="670C2AAF" w:rsidR="00F6149F" w:rsidRPr="00E030BD" w:rsidRDefault="00F6149F" w:rsidP="00FB7682">
      <w:pPr>
        <w:pStyle w:val="QuestionInfo"/>
        <w:ind w:left="0"/>
      </w:pPr>
      <w:r w:rsidRPr="00E030BD">
        <w:t xml:space="preserve">Si la demande de modification d’une autorisation </w:t>
      </w:r>
      <w:r w:rsidRPr="00E030BD">
        <w:rPr>
          <w:b/>
          <w:bCs/>
        </w:rPr>
        <w:t>vise à ajouter une nouvelle activité</w:t>
      </w:r>
      <w:r w:rsidR="00AD681E" w:rsidRPr="00AD681E">
        <w:t xml:space="preserve"> </w:t>
      </w:r>
      <w:r w:rsidR="00AD681E" w:rsidRPr="00AD681E">
        <w:rPr>
          <w:b/>
          <w:bCs/>
        </w:rPr>
        <w:t>assujettie à une autorisation en vertu de l’article 22 de la LQE</w:t>
      </w:r>
      <w:r w:rsidR="00AD681E" w:rsidRPr="00AD681E">
        <w:t>,</w:t>
      </w:r>
      <w:r w:rsidRPr="00E030BD">
        <w:t xml:space="preserve"> vous devez remplir le présent formulaire dans son intégralité (art. 30 al. 2 LQE).</w:t>
      </w:r>
    </w:p>
    <w:p w14:paraId="12E535A7" w14:textId="0B49CD5F" w:rsidR="00F6149F" w:rsidRPr="00E030BD" w:rsidRDefault="00F6149F" w:rsidP="00FB7682">
      <w:pPr>
        <w:pStyle w:val="QuestionInfo"/>
        <w:ind w:left="0"/>
      </w:pPr>
      <w:r w:rsidRPr="00E030BD">
        <w:t xml:space="preserve">Si la demande de modification d’une autorisation </w:t>
      </w:r>
      <w:r w:rsidRPr="00E030BD">
        <w:rPr>
          <w:b/>
          <w:bCs/>
        </w:rPr>
        <w:t>vise à changer une activité autorisée</w:t>
      </w:r>
      <w:r w:rsidRPr="00E030BD">
        <w:t>, vous devez remplir uniquement les questions concernées par la modification et fournir toute information demandée dans le formulaire qui n’a pas déjà été transmise ou qui nécessite une mise à jour (art. 30 al.</w:t>
      </w:r>
      <w:r w:rsidR="00FA517F" w:rsidRPr="00E030BD">
        <w:t xml:space="preserve"> </w:t>
      </w:r>
      <w:r w:rsidRPr="00E030BD">
        <w:t xml:space="preserve">3 LQE). Toutefois, la section </w:t>
      </w:r>
      <w:r w:rsidRPr="00E030BD">
        <w:rPr>
          <w:b/>
          <w:bCs/>
        </w:rPr>
        <w:t>Impacts sur l’environnement</w:t>
      </w:r>
      <w:r w:rsidRPr="00E030BD">
        <w:t xml:space="preserve"> est à remplir dans tous les cas de modifications.</w:t>
      </w:r>
    </w:p>
    <w:p w14:paraId="7E47F6CB" w14:textId="7F62343C" w:rsidR="000021BE" w:rsidRPr="00E030BD" w:rsidRDefault="000021BE" w:rsidP="00560105">
      <w:pPr>
        <w:pStyle w:val="Section"/>
        <w:spacing w:before="360"/>
        <w:rPr>
          <w:rFonts w:cs="Arial"/>
        </w:rPr>
      </w:pPr>
      <w:r w:rsidRPr="00E030BD">
        <w:rPr>
          <w:rFonts w:cs="Arial"/>
        </w:rPr>
        <w:t>Description de l’activité</w:t>
      </w:r>
    </w:p>
    <w:p w14:paraId="29D3D39E" w14:textId="77777777" w:rsidR="00390A57" w:rsidRPr="00E030BD" w:rsidRDefault="00A01200" w:rsidP="00016D85">
      <w:pPr>
        <w:pStyle w:val="Sous-Section"/>
        <w:rPr>
          <w:rFonts w:cs="Arial"/>
        </w:rPr>
      </w:pPr>
      <w:bookmarkStart w:id="2" w:name="_Hlk81570120"/>
      <w:r w:rsidRPr="00E030BD">
        <w:rPr>
          <w:rFonts w:cs="Arial"/>
        </w:rPr>
        <w:t>Nature de l’activité</w:t>
      </w:r>
    </w:p>
    <w:bookmarkEnd w:id="2"/>
    <w:p w14:paraId="1DD36F81" w14:textId="5BA867F8" w:rsidR="00F50D23" w:rsidRPr="004C27BF" w:rsidRDefault="00BA45AA" w:rsidP="004C27BF">
      <w:pPr>
        <w:pStyle w:val="Question"/>
        <w:rPr>
          <w:rFonts w:cs="Arial"/>
          <w:i/>
          <w:iCs/>
        </w:rPr>
      </w:pPr>
      <w:r w:rsidRPr="00E030BD">
        <w:rPr>
          <w:rFonts w:cs="Arial"/>
        </w:rPr>
        <w:t>2</w:t>
      </w:r>
      <w:r w:rsidR="00056F55" w:rsidRPr="00E030BD">
        <w:rPr>
          <w:rFonts w:cs="Arial"/>
        </w:rPr>
        <w:t>.1.1</w:t>
      </w:r>
      <w:r w:rsidR="00056F55" w:rsidRPr="00E030BD">
        <w:rPr>
          <w:rFonts w:cs="Arial"/>
        </w:rPr>
        <w:tab/>
      </w:r>
      <w:r w:rsidR="00F50D23" w:rsidRPr="00E030BD">
        <w:rPr>
          <w:rFonts w:cs="Arial"/>
        </w:rPr>
        <w:t>Décrive</w:t>
      </w:r>
      <w:r w:rsidR="00FA517F" w:rsidRPr="00E030BD">
        <w:rPr>
          <w:rFonts w:cs="Arial"/>
        </w:rPr>
        <w:t xml:space="preserve">z la nature de l’activité </w:t>
      </w:r>
      <w:r w:rsidR="00560F07" w:rsidRPr="00560F07">
        <w:rPr>
          <w:rFonts w:cs="Arial"/>
        </w:rPr>
        <w:t xml:space="preserve">concernée par la demande </w:t>
      </w:r>
      <w:r w:rsidR="00FA517F" w:rsidRPr="00E030BD">
        <w:rPr>
          <w:rFonts w:cs="Arial"/>
        </w:rPr>
        <w:t>(art. 17 al. 1 (1) REAFIE).</w:t>
      </w:r>
    </w:p>
    <w:p w14:paraId="68D56BDA" w14:textId="1E67867A" w:rsidR="00FA3BF7" w:rsidRPr="00E030BD" w:rsidRDefault="00FA3BF7" w:rsidP="00FA3BF7">
      <w:pPr>
        <w:pStyle w:val="QuestionInfo"/>
        <w:rPr>
          <w:rFonts w:cs="Arial"/>
        </w:rPr>
      </w:pPr>
      <w:r w:rsidRPr="00E030BD">
        <w:rPr>
          <w:rFonts w:cs="Arial"/>
        </w:rPr>
        <w:t>Exemples d’information à fournir dans la description</w:t>
      </w:r>
      <w:r w:rsidR="005B7DF4">
        <w:rPr>
          <w:rFonts w:cs="Arial"/>
        </w:rPr>
        <w:t> :</w:t>
      </w:r>
    </w:p>
    <w:p w14:paraId="4399B267" w14:textId="77777777" w:rsidR="00F941DC" w:rsidRPr="00F941DC" w:rsidRDefault="00F941DC" w:rsidP="00F941DC">
      <w:pPr>
        <w:pStyle w:val="Questionliste"/>
        <w:rPr>
          <w:rFonts w:cs="Arial"/>
        </w:rPr>
      </w:pPr>
      <w:r w:rsidRPr="00F941DC">
        <w:rPr>
          <w:rFonts w:cs="Arial"/>
        </w:rPr>
        <w:t>le contexte;</w:t>
      </w:r>
    </w:p>
    <w:p w14:paraId="7A5DFDF8" w14:textId="77777777" w:rsidR="00F941DC" w:rsidRPr="00F941DC" w:rsidRDefault="00F941DC" w:rsidP="00F941DC">
      <w:pPr>
        <w:pStyle w:val="Questionliste"/>
        <w:rPr>
          <w:rFonts w:cs="Arial"/>
        </w:rPr>
      </w:pPr>
      <w:r w:rsidRPr="00F941DC">
        <w:rPr>
          <w:rFonts w:cs="Arial"/>
        </w:rPr>
        <w:t>le nom et la description sommaire de l’ancien lieu d’élimination;</w:t>
      </w:r>
    </w:p>
    <w:p w14:paraId="02E50A29" w14:textId="3D5332DD" w:rsidR="00F941DC" w:rsidRPr="00F941DC" w:rsidRDefault="00F941DC" w:rsidP="00F941DC">
      <w:pPr>
        <w:pStyle w:val="Questionliste"/>
        <w:rPr>
          <w:rFonts w:cs="Arial"/>
        </w:rPr>
      </w:pPr>
      <w:r w:rsidRPr="00FF2282">
        <w:rPr>
          <w:rFonts w:cs="Arial"/>
        </w:rPr>
        <w:t>l’utilisation passée</w:t>
      </w:r>
      <w:r w:rsidR="00177DDF">
        <w:rPr>
          <w:rFonts w:cs="Arial"/>
        </w:rPr>
        <w:t xml:space="preserve"> et </w:t>
      </w:r>
      <w:r w:rsidRPr="00FF2282">
        <w:rPr>
          <w:rFonts w:cs="Arial"/>
        </w:rPr>
        <w:t xml:space="preserve">actuelle </w:t>
      </w:r>
      <w:r w:rsidR="00177DDF">
        <w:rPr>
          <w:rFonts w:cs="Arial"/>
        </w:rPr>
        <w:t xml:space="preserve">ainsi que </w:t>
      </w:r>
      <w:r w:rsidRPr="00FF2282">
        <w:rPr>
          <w:rFonts w:cs="Arial"/>
        </w:rPr>
        <w:t>l’usage</w:t>
      </w:r>
      <w:r w:rsidRPr="00F941DC">
        <w:rPr>
          <w:rFonts w:cs="Arial"/>
        </w:rPr>
        <w:t xml:space="preserve"> projeté du terrain (ex.</w:t>
      </w:r>
      <w:r w:rsidR="00ED6908">
        <w:rPr>
          <w:rFonts w:cs="Arial"/>
        </w:rPr>
        <w:t> </w:t>
      </w:r>
      <w:r w:rsidRPr="00F941DC">
        <w:rPr>
          <w:rFonts w:cs="Arial"/>
        </w:rPr>
        <w:t xml:space="preserve">: récréatif, résidentiel, institutionnel, industriel, commercial, etc.); </w:t>
      </w:r>
    </w:p>
    <w:p w14:paraId="27C36C23" w14:textId="77777777" w:rsidR="00F941DC" w:rsidRPr="00F941DC" w:rsidRDefault="00F941DC" w:rsidP="00F941DC">
      <w:pPr>
        <w:pStyle w:val="Questionliste"/>
        <w:rPr>
          <w:rFonts w:cs="Arial"/>
        </w:rPr>
      </w:pPr>
      <w:r w:rsidRPr="00F941DC">
        <w:rPr>
          <w:rFonts w:cs="Arial"/>
        </w:rPr>
        <w:t>la superficie des interventions;</w:t>
      </w:r>
    </w:p>
    <w:p w14:paraId="6D8BEB92" w14:textId="0F1838C3" w:rsidR="00FA3BF7" w:rsidRPr="00E030BD" w:rsidRDefault="00F941DC" w:rsidP="00121277">
      <w:pPr>
        <w:pStyle w:val="Questionliste"/>
        <w:spacing w:after="240"/>
        <w:rPr>
          <w:rFonts w:cs="Arial"/>
        </w:rPr>
      </w:pPr>
      <w:r w:rsidRPr="00F941DC">
        <w:rPr>
          <w:rFonts w:cs="Arial"/>
        </w:rPr>
        <w:t>l’objectif visé par l’installation (par exemple, pour un projet particulier).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A3BF7" w:rsidRPr="00E030BD" w14:paraId="4B14198B" w14:textId="77777777" w:rsidTr="00804BF5">
        <w:trPr>
          <w:trHeight w:val="448"/>
          <w:jc w:val="center"/>
        </w:trPr>
        <w:sdt>
          <w:sdtPr>
            <w:rPr>
              <w:rFonts w:cs="Arial"/>
            </w:rPr>
            <w:id w:val="413290620"/>
            <w:placeholder>
              <w:docPart w:val="39508B90B39E4D93B39A52D53889159A"/>
            </w:placeholder>
            <w:showingPlcHdr/>
          </w:sdtPr>
          <w:sdtEndPr/>
          <w:sdtContent>
            <w:tc>
              <w:tcPr>
                <w:tcW w:w="16968" w:type="dxa"/>
                <w:shd w:val="clear" w:color="auto" w:fill="D9E2F3" w:themeFill="accent1" w:themeFillTint="33"/>
              </w:tcPr>
              <w:p w14:paraId="00DD7668" w14:textId="77777777" w:rsidR="00FA3BF7" w:rsidRPr="00E030BD" w:rsidRDefault="00FA3BF7" w:rsidP="00804BF5">
                <w:pPr>
                  <w:pStyle w:val="Normalformulaire"/>
                  <w:spacing w:after="0"/>
                  <w:rPr>
                    <w:rFonts w:cs="Arial"/>
                  </w:rPr>
                </w:pPr>
                <w:r w:rsidRPr="00E030BD">
                  <w:rPr>
                    <w:rStyle w:val="Textedelespacerserv"/>
                    <w:rFonts w:cs="Arial"/>
                    <w:i/>
                    <w:iCs/>
                  </w:rPr>
                  <w:t>Saisissez les informations ou indiquez le nom du document et la section.</w:t>
                </w:r>
              </w:p>
            </w:tc>
          </w:sdtContent>
        </w:sdt>
      </w:tr>
    </w:tbl>
    <w:p w14:paraId="0FA784A8" w14:textId="1DFA2D51" w:rsidR="0081662B" w:rsidRDefault="002741B3" w:rsidP="00204930">
      <w:pPr>
        <w:pStyle w:val="Sous-Section"/>
        <w:spacing w:before="360" w:after="160"/>
      </w:pPr>
      <w:r w:rsidRPr="002741B3">
        <w:t>Description du lieu et de ses contaminants</w:t>
      </w:r>
    </w:p>
    <w:p w14:paraId="0C95B473" w14:textId="355A6E7E" w:rsidR="0081662B" w:rsidRDefault="00557604" w:rsidP="00557604">
      <w:pPr>
        <w:pStyle w:val="Question"/>
      </w:pPr>
      <w:r>
        <w:t>2.2.1</w:t>
      </w:r>
      <w:r>
        <w:tab/>
      </w:r>
      <w:r w:rsidR="003D7D9B" w:rsidRPr="003D7D9B">
        <w:t>Fournissez l’étude exigée en vertu de l’article 65 de la LQE (art. 351 al. 1 (1) REAFIE).</w:t>
      </w:r>
    </w:p>
    <w:p w14:paraId="5FAB884E" w14:textId="5B88A6BC" w:rsidR="00A07AB7" w:rsidRDefault="00F142A9" w:rsidP="00D829AA">
      <w:pPr>
        <w:pStyle w:val="QuestionInfo"/>
      </w:pPr>
      <w:r w:rsidRPr="00F142A9">
        <w:t>Cette étude doit être réalisée par un professionnel ou toute autre personne compétente dans le domaine.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69"/>
      </w:tblGrid>
      <w:sdt>
        <w:sdtPr>
          <w:rPr>
            <w:rFonts w:cs="Arial"/>
          </w:rPr>
          <w:id w:val="-358968944"/>
          <w15:repeatingSection/>
        </w:sdtPr>
        <w:sdtEndPr/>
        <w:sdtContent>
          <w:sdt>
            <w:sdtPr>
              <w:rPr>
                <w:rFonts w:cs="Arial"/>
              </w:rPr>
              <w:id w:val="-1470668023"/>
              <w:placeholder>
                <w:docPart w:val="783EF77E88144EB588D22BF75C7E661F"/>
              </w:placeholder>
              <w15:repeatingSectionItem/>
            </w:sdtPr>
            <w:sdtEndPr/>
            <w:sdtContent>
              <w:sdt>
                <w:sdtPr>
                  <w:rPr>
                    <w:rFonts w:cs="Arial"/>
                  </w:rPr>
                  <w:id w:val="-1780024009"/>
                  <w15:repeatingSection/>
                </w:sdtPr>
                <w:sdtEndPr/>
                <w:sdtContent>
                  <w:sdt>
                    <w:sdtPr>
                      <w:rPr>
                        <w:rFonts w:cs="Arial"/>
                      </w:rPr>
                      <w:id w:val="-1896963954"/>
                      <w:placeholder>
                        <w:docPart w:val="783EF77E88144EB588D22BF75C7E661F"/>
                      </w:placeholder>
                      <w15:repeatingSectionItem/>
                    </w:sdtPr>
                    <w:sdtEndPr/>
                    <w:sdtContent>
                      <w:tr w:rsidR="00156247" w:rsidRPr="00E44FF6" w14:paraId="5BCF999E" w14:textId="77777777" w:rsidTr="00845E4D">
                        <w:trPr>
                          <w:trHeight w:val="448"/>
                          <w:jc w:val="center"/>
                        </w:trPr>
                        <w:sdt>
                          <w:sdtPr>
                            <w:rPr>
                              <w:rFonts w:cs="Arial"/>
                            </w:rPr>
                            <w:id w:val="-670564476"/>
                            <w:placeholder>
                              <w:docPart w:val="4A7C12F6EC91412D920905B9B380C132"/>
                            </w:placeholder>
                            <w:showingPlcHdr/>
                          </w:sdtPr>
                          <w:sdtEndPr/>
                          <w:sdtContent>
                            <w:tc>
                              <w:tcPr>
                                <w:tcW w:w="16869" w:type="dxa"/>
                                <w:shd w:val="clear" w:color="auto" w:fill="D9E2F3" w:themeFill="accent1" w:themeFillTint="33"/>
                              </w:tcPr>
                              <w:p w14:paraId="71B8DBA7" w14:textId="77777777" w:rsidR="00156247" w:rsidRPr="00E44FF6" w:rsidRDefault="00156247" w:rsidP="00845E4D">
                                <w:pPr>
                                  <w:pStyle w:val="Normalformulaire"/>
                                  <w:spacing w:after="0"/>
                                  <w:rPr>
                                    <w:rFonts w:cs="Arial"/>
                                  </w:rPr>
                                </w:pPr>
                                <w:r w:rsidRPr="00E44FF6">
                                  <w:rPr>
                                    <w:rStyle w:val="Textedelespacerserv"/>
                                    <w:rFonts w:cs="Arial"/>
                                    <w:i/>
                                    <w:iCs/>
                                  </w:rPr>
                                  <w:t>Indiquez le nom du document.</w:t>
                                </w:r>
                              </w:p>
                            </w:tc>
                          </w:sdtContent>
                        </w:sdt>
                      </w:tr>
                    </w:sdtContent>
                  </w:sdt>
                </w:sdtContent>
              </w:sdt>
            </w:sdtContent>
          </w:sdt>
        </w:sdtContent>
      </w:sdt>
    </w:tbl>
    <w:p w14:paraId="1BE9DEC0" w14:textId="267B1BE9" w:rsidR="0081662B" w:rsidRDefault="007B02B5" w:rsidP="001B222C">
      <w:pPr>
        <w:pStyle w:val="Question"/>
        <w:rPr>
          <w:rFonts w:cs="Arial"/>
        </w:rPr>
      </w:pPr>
      <w:r>
        <w:rPr>
          <w:rFonts w:cs="Arial"/>
        </w:rPr>
        <w:t>2.2.2</w:t>
      </w:r>
      <w:r>
        <w:rPr>
          <w:rFonts w:cs="Arial"/>
        </w:rPr>
        <w:tab/>
      </w:r>
      <w:r w:rsidR="002C6027" w:rsidRPr="002C6027">
        <w:rPr>
          <w:rFonts w:cs="Arial"/>
        </w:rPr>
        <w:t>Dans le tableau ci-dessous, indiquez dans quelle section de l’étude se retrouvent les renseignements suivants (art. 351 al. 1 (1) REAFIE).</w:t>
      </w:r>
    </w:p>
    <w:tbl>
      <w:tblPr>
        <w:tblStyle w:val="Grilledutableau"/>
        <w:tblW w:w="0" w:type="auto"/>
        <w:tblInd w:w="87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963"/>
        <w:gridCol w:w="10490"/>
        <w:gridCol w:w="5528"/>
      </w:tblGrid>
      <w:tr w:rsidR="00C91D4B" w14:paraId="7889D62D" w14:textId="77777777" w:rsidTr="00E85D93">
        <w:tc>
          <w:tcPr>
            <w:tcW w:w="963" w:type="dxa"/>
            <w:shd w:val="clear" w:color="auto" w:fill="4472C4" w:themeFill="accent1"/>
          </w:tcPr>
          <w:p w14:paraId="5D90C468" w14:textId="77777777" w:rsidR="00C91D4B" w:rsidRDefault="00C91D4B" w:rsidP="00845E4D">
            <w:pPr>
              <w:pStyle w:val="Tableauen-tte"/>
              <w:spacing w:before="0"/>
            </w:pPr>
          </w:p>
        </w:tc>
        <w:tc>
          <w:tcPr>
            <w:tcW w:w="10490" w:type="dxa"/>
            <w:shd w:val="clear" w:color="auto" w:fill="4472C4" w:themeFill="accent1"/>
          </w:tcPr>
          <w:p w14:paraId="15CBBBFA" w14:textId="77777777" w:rsidR="00C91D4B" w:rsidRDefault="00C91D4B" w:rsidP="00845E4D">
            <w:pPr>
              <w:pStyle w:val="Tableauen-tte"/>
              <w:spacing w:before="0"/>
            </w:pPr>
            <w:r>
              <w:t>Renseignements demandés</w:t>
            </w:r>
          </w:p>
        </w:tc>
        <w:tc>
          <w:tcPr>
            <w:tcW w:w="5528" w:type="dxa"/>
            <w:shd w:val="clear" w:color="auto" w:fill="4472C4" w:themeFill="accent1"/>
          </w:tcPr>
          <w:p w14:paraId="43F71267" w14:textId="3DD50EC4" w:rsidR="00C91D4B" w:rsidRDefault="00B2244A" w:rsidP="00845E4D">
            <w:pPr>
              <w:pStyle w:val="Tableauen-tte"/>
              <w:spacing w:before="0"/>
            </w:pPr>
            <w:r>
              <w:t>Se</w:t>
            </w:r>
            <w:r w:rsidR="00C91D4B">
              <w:t xml:space="preserve">ction </w:t>
            </w:r>
            <w:r>
              <w:t>de l’étude</w:t>
            </w:r>
          </w:p>
        </w:tc>
      </w:tr>
      <w:tr w:rsidR="00C91D4B" w:rsidRPr="00E1776D" w14:paraId="0D026716" w14:textId="77777777" w:rsidTr="00E85D93">
        <w:tc>
          <w:tcPr>
            <w:tcW w:w="963" w:type="dxa"/>
            <w:shd w:val="clear" w:color="auto" w:fill="D9E2F3" w:themeFill="accent1" w:themeFillTint="33"/>
          </w:tcPr>
          <w:p w14:paraId="5AEA779A" w14:textId="1D90B06D" w:rsidR="00C91D4B" w:rsidRPr="00E1776D" w:rsidRDefault="00C91D4B" w:rsidP="00845E4D">
            <w:pPr>
              <w:pStyle w:val="Normalformulaire"/>
            </w:pPr>
            <w:r w:rsidRPr="00E1776D">
              <w:t>2.</w:t>
            </w:r>
            <w:r>
              <w:t>2</w:t>
            </w:r>
            <w:r w:rsidRPr="00E1776D">
              <w:t>.</w:t>
            </w:r>
            <w:r w:rsidR="00E85D93">
              <w:t>2.</w:t>
            </w:r>
            <w:r w:rsidRPr="00E1776D">
              <w:t>1</w:t>
            </w:r>
          </w:p>
        </w:tc>
        <w:tc>
          <w:tcPr>
            <w:tcW w:w="10490" w:type="dxa"/>
            <w:shd w:val="clear" w:color="auto" w:fill="D9E2F3" w:themeFill="accent1" w:themeFillTint="33"/>
          </w:tcPr>
          <w:p w14:paraId="6FFB4781" w14:textId="33DF9275" w:rsidR="00C91D4B" w:rsidRDefault="0035141B" w:rsidP="00845E4D">
            <w:pPr>
              <w:pStyle w:val="Normalformulaire"/>
              <w:rPr>
                <w:rFonts w:cstheme="minorHAnsi"/>
              </w:rPr>
            </w:pPr>
            <w:r>
              <w:rPr>
                <w:rFonts w:cstheme="minorHAnsi"/>
              </w:rPr>
              <w:t xml:space="preserve">L’évaluation </w:t>
            </w:r>
            <w:r w:rsidRPr="00D54DBB">
              <w:rPr>
                <w:rFonts w:cstheme="minorHAnsi"/>
              </w:rPr>
              <w:t>de la présence de</w:t>
            </w:r>
            <w:r>
              <w:rPr>
                <w:rFonts w:cstheme="minorHAnsi"/>
              </w:rPr>
              <w:t xml:space="preserve"> matières résiduelles dans le terrain (art. 65 al. 1 (1) LQE)</w:t>
            </w:r>
          </w:p>
          <w:p w14:paraId="33A381FB" w14:textId="77777777" w:rsidR="00FD5167" w:rsidRDefault="00FD5167" w:rsidP="00845E4D">
            <w:pPr>
              <w:pStyle w:val="Normalformulaire"/>
              <w:rPr>
                <w:rFonts w:cstheme="minorHAnsi"/>
              </w:rPr>
            </w:pPr>
          </w:p>
          <w:p w14:paraId="04A22A96" w14:textId="77777777" w:rsidR="00AA2EB5" w:rsidRDefault="00AA2EB5" w:rsidP="00AA2EB5">
            <w:pPr>
              <w:ind w:right="-23"/>
              <w:rPr>
                <w:rFonts w:cstheme="minorHAnsi"/>
              </w:rPr>
            </w:pPr>
            <w:r w:rsidRPr="00D54DBB">
              <w:rPr>
                <w:rFonts w:cstheme="minorHAnsi"/>
              </w:rPr>
              <w:t>Exemples</w:t>
            </w:r>
            <w:r>
              <w:rPr>
                <w:rFonts w:cstheme="minorHAnsi"/>
              </w:rPr>
              <w:t xml:space="preserve"> de description à inclure :</w:t>
            </w:r>
          </w:p>
          <w:p w14:paraId="5C487729" w14:textId="77777777" w:rsidR="00AA2EB5" w:rsidRPr="00C17BC8" w:rsidRDefault="00AA2EB5" w:rsidP="00C17BC8">
            <w:pPr>
              <w:pStyle w:val="Normalformulaire"/>
              <w:numPr>
                <w:ilvl w:val="0"/>
                <w:numId w:val="39"/>
              </w:numPr>
            </w:pPr>
            <w:r w:rsidRPr="00C17BC8">
              <w:t xml:space="preserve">les résultats des informations préliminaires consultés (photographies aériennes, cartes topographiques, </w:t>
            </w:r>
            <w:r w:rsidRPr="005C2D7C">
              <w:t>archives de la municipalité ou des ministères</w:t>
            </w:r>
            <w:r>
              <w:t xml:space="preserve">, entrevues avec des personnes connaissant le terrain, </w:t>
            </w:r>
            <w:r w:rsidRPr="00D54DBB">
              <w:t>etc.</w:t>
            </w:r>
            <w:r w:rsidRPr="00C17BC8">
              <w:t>);</w:t>
            </w:r>
          </w:p>
          <w:p w14:paraId="15F303AC" w14:textId="04280F5F" w:rsidR="006B698E" w:rsidRPr="00E1776D" w:rsidRDefault="00AA2EB5" w:rsidP="007B6E63">
            <w:pPr>
              <w:pStyle w:val="Normalformulaire"/>
              <w:numPr>
                <w:ilvl w:val="0"/>
                <w:numId w:val="39"/>
              </w:numPr>
            </w:pPr>
            <w:r w:rsidRPr="00C17BC8">
              <w:t>les superficies et les volumes de ces dépôts de matières.</w:t>
            </w:r>
          </w:p>
        </w:tc>
        <w:tc>
          <w:tcPr>
            <w:tcW w:w="5528" w:type="dxa"/>
            <w:shd w:val="clear" w:color="auto" w:fill="D9E2F3" w:themeFill="accent1" w:themeFillTint="33"/>
          </w:tcPr>
          <w:sdt>
            <w:sdtPr>
              <w:id w:val="-1816406925"/>
              <w:placeholder>
                <w:docPart w:val="9B1B933F49994D059184D6C0615D7354"/>
              </w:placeholder>
              <w:showingPlcHdr/>
            </w:sdtPr>
            <w:sdtEndPr/>
            <w:sdtContent>
              <w:p w14:paraId="0FD582AA" w14:textId="77777777" w:rsidR="00C91D4B" w:rsidRPr="00E1776D" w:rsidRDefault="00C91D4B" w:rsidP="00845E4D">
                <w:pPr>
                  <w:pStyle w:val="Normalformulaire"/>
                </w:pPr>
                <w:r>
                  <w:rPr>
                    <w:rStyle w:val="Textedelespacerserv"/>
                    <w:i/>
                    <w:iCs/>
                  </w:rPr>
                  <w:t>Précisez la section.</w:t>
                </w:r>
              </w:p>
            </w:sdtContent>
          </w:sdt>
        </w:tc>
      </w:tr>
      <w:tr w:rsidR="00093D18" w:rsidRPr="00E1776D" w14:paraId="66F61FC6" w14:textId="77777777" w:rsidTr="00E85D93">
        <w:tc>
          <w:tcPr>
            <w:tcW w:w="963" w:type="dxa"/>
            <w:shd w:val="clear" w:color="auto" w:fill="D9E2F3" w:themeFill="accent1" w:themeFillTint="33"/>
          </w:tcPr>
          <w:p w14:paraId="7B200260" w14:textId="461BCFFD" w:rsidR="00093D18" w:rsidRPr="00E1776D" w:rsidRDefault="00093D18" w:rsidP="00845E4D">
            <w:pPr>
              <w:pStyle w:val="Normalformulaire"/>
            </w:pPr>
            <w:r>
              <w:t>2.2.2.2</w:t>
            </w:r>
          </w:p>
        </w:tc>
        <w:tc>
          <w:tcPr>
            <w:tcW w:w="10490" w:type="dxa"/>
            <w:shd w:val="clear" w:color="auto" w:fill="D9E2F3" w:themeFill="accent1" w:themeFillTint="33"/>
          </w:tcPr>
          <w:p w14:paraId="3A139F94" w14:textId="3C0C66DB" w:rsidR="00C60A6A" w:rsidRDefault="00C60A6A" w:rsidP="00C60A6A">
            <w:pPr>
              <w:ind w:right="-23"/>
              <w:rPr>
                <w:rFonts w:cstheme="minorHAnsi"/>
              </w:rPr>
            </w:pPr>
            <w:r>
              <w:rPr>
                <w:rFonts w:cstheme="minorHAnsi"/>
              </w:rPr>
              <w:t xml:space="preserve">La nature et les zones du terrain </w:t>
            </w:r>
            <w:r w:rsidRPr="00EE7D92">
              <w:rPr>
                <w:rFonts w:cstheme="minorHAnsi"/>
              </w:rPr>
              <w:t>où il y a eu dépôt ou enfouissement de telles matières</w:t>
            </w:r>
            <w:r>
              <w:rPr>
                <w:rFonts w:cstheme="minorHAnsi"/>
              </w:rPr>
              <w:t xml:space="preserve"> (art. 65 al. 1 (2) LQE)</w:t>
            </w:r>
          </w:p>
          <w:p w14:paraId="1DDDC3A4" w14:textId="77777777" w:rsidR="00C60A6A" w:rsidRDefault="00C60A6A" w:rsidP="00C60A6A">
            <w:pPr>
              <w:ind w:right="-23"/>
              <w:rPr>
                <w:rFonts w:cstheme="minorHAnsi"/>
              </w:rPr>
            </w:pPr>
          </w:p>
          <w:p w14:paraId="5FA71A02" w14:textId="77777777" w:rsidR="00C60A6A" w:rsidRDefault="00C60A6A" w:rsidP="00C60A6A">
            <w:pPr>
              <w:ind w:right="-23"/>
              <w:rPr>
                <w:rFonts w:cstheme="minorHAnsi"/>
              </w:rPr>
            </w:pPr>
            <w:r w:rsidRPr="00D54DBB">
              <w:rPr>
                <w:rFonts w:cstheme="minorHAnsi"/>
              </w:rPr>
              <w:t>Exemples</w:t>
            </w:r>
            <w:r>
              <w:rPr>
                <w:rFonts w:cstheme="minorHAnsi"/>
              </w:rPr>
              <w:t xml:space="preserve"> de description à inclure :</w:t>
            </w:r>
          </w:p>
          <w:p w14:paraId="289D97BE" w14:textId="77777777" w:rsidR="00C60A6A" w:rsidRPr="00B21D08" w:rsidRDefault="00C60A6A" w:rsidP="00B21D08">
            <w:pPr>
              <w:pStyle w:val="Normalformulaire"/>
              <w:numPr>
                <w:ilvl w:val="0"/>
                <w:numId w:val="39"/>
              </w:numPr>
            </w:pPr>
            <w:r>
              <w:t>la nature des matières résiduelles (description des matières résiduelles retrouvées dans les sondages), leurs propriétés, et leur potentiel quantifié de génération de gaz, de lixiviation et de contamination des eaux (souterraines et de surface)</w:t>
            </w:r>
            <w:r w:rsidRPr="00B21D08">
              <w:t>;</w:t>
            </w:r>
          </w:p>
          <w:p w14:paraId="16081776" w14:textId="70DD9CB9" w:rsidR="00EA1AB2" w:rsidRPr="007B6E63" w:rsidRDefault="00C60A6A" w:rsidP="007B6E63">
            <w:pPr>
              <w:pStyle w:val="Normalformulaire"/>
              <w:numPr>
                <w:ilvl w:val="0"/>
                <w:numId w:val="39"/>
              </w:numPr>
              <w:rPr>
                <w:rFonts w:cstheme="minorHAnsi"/>
              </w:rPr>
            </w:pPr>
            <w:r>
              <w:t>l</w:t>
            </w:r>
            <w:r w:rsidRPr="005C2D7C">
              <w:t>es copies des certificats de laboratoire</w:t>
            </w:r>
            <w:r>
              <w:t>.</w:t>
            </w:r>
          </w:p>
        </w:tc>
        <w:tc>
          <w:tcPr>
            <w:tcW w:w="5528" w:type="dxa"/>
            <w:shd w:val="clear" w:color="auto" w:fill="D9E2F3" w:themeFill="accent1" w:themeFillTint="33"/>
          </w:tcPr>
          <w:sdt>
            <w:sdtPr>
              <w:id w:val="-1565710681"/>
              <w:placeholder>
                <w:docPart w:val="6871950C09D44A608468D0025CA5DE08"/>
              </w:placeholder>
              <w:showingPlcHdr/>
            </w:sdtPr>
            <w:sdtEndPr/>
            <w:sdtContent>
              <w:p w14:paraId="4F78C3A3" w14:textId="0C23DCFB" w:rsidR="00093D18" w:rsidRPr="001D7699" w:rsidRDefault="001D7699" w:rsidP="00845E4D">
                <w:pPr>
                  <w:pStyle w:val="Normalformulaire"/>
                  <w:rPr>
                    <w:rFonts w:ascii="Calibri" w:hAnsi="Calibri"/>
                  </w:rPr>
                </w:pPr>
                <w:r>
                  <w:rPr>
                    <w:rStyle w:val="Textedelespacerserv"/>
                    <w:i/>
                    <w:iCs/>
                  </w:rPr>
                  <w:t>Précisez la section.</w:t>
                </w:r>
              </w:p>
            </w:sdtContent>
          </w:sdt>
        </w:tc>
      </w:tr>
      <w:tr w:rsidR="001D7699" w:rsidRPr="00E1776D" w14:paraId="409D0E35" w14:textId="77777777" w:rsidTr="00E85D93">
        <w:tc>
          <w:tcPr>
            <w:tcW w:w="963" w:type="dxa"/>
            <w:shd w:val="clear" w:color="auto" w:fill="D9E2F3" w:themeFill="accent1" w:themeFillTint="33"/>
          </w:tcPr>
          <w:p w14:paraId="7A81B1E5" w14:textId="0F435F6B" w:rsidR="001D7699" w:rsidRDefault="00E77A03" w:rsidP="00845E4D">
            <w:pPr>
              <w:pStyle w:val="Normalformulaire"/>
            </w:pPr>
            <w:r>
              <w:t>2.2.2.3</w:t>
            </w:r>
          </w:p>
        </w:tc>
        <w:tc>
          <w:tcPr>
            <w:tcW w:w="10490" w:type="dxa"/>
            <w:shd w:val="clear" w:color="auto" w:fill="D9E2F3" w:themeFill="accent1" w:themeFillTint="33"/>
          </w:tcPr>
          <w:p w14:paraId="5C92A9EE" w14:textId="689C4E65" w:rsidR="00D222D3" w:rsidRDefault="008C32ED" w:rsidP="00845E4D">
            <w:pPr>
              <w:pStyle w:val="Normalformulaire"/>
              <w:rPr>
                <w:rFonts w:cstheme="minorHAnsi"/>
              </w:rPr>
            </w:pPr>
            <w:r>
              <w:rPr>
                <w:rFonts w:cstheme="minorHAnsi"/>
              </w:rPr>
              <w:t>Les résultats en lien avec l’absence ou la présence de gaz dans le sol (art. 65 al. 1 (3) LQE)</w:t>
            </w:r>
          </w:p>
        </w:tc>
        <w:tc>
          <w:tcPr>
            <w:tcW w:w="5528" w:type="dxa"/>
            <w:shd w:val="clear" w:color="auto" w:fill="D9E2F3" w:themeFill="accent1" w:themeFillTint="33"/>
          </w:tcPr>
          <w:sdt>
            <w:sdtPr>
              <w:id w:val="-1379846248"/>
              <w:placeholder>
                <w:docPart w:val="D8C9104CDF1248ED913B9D98A0F18198"/>
              </w:placeholder>
              <w:showingPlcHdr/>
            </w:sdtPr>
            <w:sdtEndPr/>
            <w:sdtContent>
              <w:p w14:paraId="018E0687" w14:textId="4812621B" w:rsidR="001D7699" w:rsidRPr="0073104F" w:rsidRDefault="001D7699" w:rsidP="00845E4D">
                <w:pPr>
                  <w:pStyle w:val="Normalformulaire"/>
                  <w:rPr>
                    <w:rFonts w:ascii="Calibri" w:hAnsi="Calibri"/>
                  </w:rPr>
                </w:pPr>
                <w:r>
                  <w:rPr>
                    <w:rStyle w:val="Textedelespacerserv"/>
                    <w:i/>
                    <w:iCs/>
                  </w:rPr>
                  <w:t>Précisez la section.</w:t>
                </w:r>
              </w:p>
            </w:sdtContent>
          </w:sdt>
        </w:tc>
      </w:tr>
      <w:tr w:rsidR="00EB54CD" w:rsidRPr="00E1776D" w14:paraId="4F2C7299" w14:textId="77777777" w:rsidTr="00E85D93">
        <w:tc>
          <w:tcPr>
            <w:tcW w:w="963" w:type="dxa"/>
            <w:shd w:val="clear" w:color="auto" w:fill="D9E2F3" w:themeFill="accent1" w:themeFillTint="33"/>
          </w:tcPr>
          <w:p w14:paraId="1A0DD3B4" w14:textId="1F2CCDF5" w:rsidR="00EB54CD" w:rsidRDefault="00EB54CD" w:rsidP="00845E4D">
            <w:pPr>
              <w:pStyle w:val="Normalformulaire"/>
            </w:pPr>
            <w:r>
              <w:t>2.2.2.4</w:t>
            </w:r>
          </w:p>
        </w:tc>
        <w:tc>
          <w:tcPr>
            <w:tcW w:w="10490" w:type="dxa"/>
            <w:shd w:val="clear" w:color="auto" w:fill="D9E2F3" w:themeFill="accent1" w:themeFillTint="33"/>
          </w:tcPr>
          <w:p w14:paraId="7B56EC6F" w14:textId="6AEB7768" w:rsidR="00E14685" w:rsidRDefault="00E14685" w:rsidP="00E14685">
            <w:pPr>
              <w:ind w:right="-23"/>
              <w:rPr>
                <w:rFonts w:cstheme="minorHAnsi"/>
              </w:rPr>
            </w:pPr>
            <w:r>
              <w:rPr>
                <w:rFonts w:cstheme="minorHAnsi"/>
              </w:rPr>
              <w:t>Le risque de migration hors du terrain des gaz (art. 65 al. 1 (3) LQE)</w:t>
            </w:r>
          </w:p>
          <w:p w14:paraId="43ADB978" w14:textId="77777777" w:rsidR="00801373" w:rsidRDefault="00801373" w:rsidP="00E14685">
            <w:pPr>
              <w:ind w:right="-23"/>
              <w:rPr>
                <w:rFonts w:cstheme="minorHAnsi"/>
              </w:rPr>
            </w:pPr>
          </w:p>
          <w:p w14:paraId="50B94E31" w14:textId="77777777" w:rsidR="00E14685" w:rsidRDefault="00E14685" w:rsidP="00E14685">
            <w:pPr>
              <w:ind w:right="-23"/>
              <w:rPr>
                <w:rFonts w:cstheme="minorHAnsi"/>
              </w:rPr>
            </w:pPr>
            <w:r w:rsidRPr="00D54DBB">
              <w:rPr>
                <w:rFonts w:cstheme="minorHAnsi"/>
              </w:rPr>
              <w:t>Exemples</w:t>
            </w:r>
            <w:r>
              <w:rPr>
                <w:rFonts w:cstheme="minorHAnsi"/>
              </w:rPr>
              <w:t xml:space="preserve"> de description à inclure :</w:t>
            </w:r>
          </w:p>
          <w:p w14:paraId="6FF98EFB" w14:textId="77777777" w:rsidR="00E14685" w:rsidRPr="00DB3581" w:rsidRDefault="00E14685" w:rsidP="00DB3581">
            <w:pPr>
              <w:pStyle w:val="Normalformulaire"/>
              <w:numPr>
                <w:ilvl w:val="0"/>
                <w:numId w:val="39"/>
              </w:numPr>
            </w:pPr>
            <w:r>
              <w:t>la nature des gaz présents et leur concentration;</w:t>
            </w:r>
          </w:p>
          <w:p w14:paraId="53EF2393" w14:textId="77777777" w:rsidR="00E14685" w:rsidRPr="0071015B" w:rsidRDefault="00E14685" w:rsidP="00DB3581">
            <w:pPr>
              <w:pStyle w:val="Normalformulaire"/>
              <w:numPr>
                <w:ilvl w:val="0"/>
                <w:numId w:val="39"/>
              </w:numPr>
            </w:pPr>
            <w:r>
              <w:t>la</w:t>
            </w:r>
            <w:r w:rsidRPr="005C2D7C">
              <w:t xml:space="preserve"> description détaillée des contextes géologique, hydrologique et hydrogéologique du terrain;</w:t>
            </w:r>
          </w:p>
          <w:p w14:paraId="1834A9ED" w14:textId="77777777" w:rsidR="00E14685" w:rsidRPr="00DB3581" w:rsidRDefault="00E14685" w:rsidP="00DB3581">
            <w:pPr>
              <w:pStyle w:val="Normalformulaire"/>
              <w:numPr>
                <w:ilvl w:val="0"/>
                <w:numId w:val="39"/>
              </w:numPr>
            </w:pPr>
            <w:r>
              <w:t>l</w:t>
            </w:r>
            <w:r w:rsidRPr="005C2D7C">
              <w:t>a localisation des infrastructures présentes à l’intérieur des limites du terrain et en périphérie</w:t>
            </w:r>
            <w:r w:rsidRPr="00D54DBB">
              <w:t>;</w:t>
            </w:r>
          </w:p>
          <w:p w14:paraId="3767B5AD" w14:textId="77777777" w:rsidR="00E14685" w:rsidRPr="00DB3581" w:rsidRDefault="00E14685" w:rsidP="00DB3581">
            <w:pPr>
              <w:pStyle w:val="Normalformulaire"/>
              <w:numPr>
                <w:ilvl w:val="0"/>
                <w:numId w:val="39"/>
              </w:numPr>
            </w:pPr>
            <w:r>
              <w:t>l’étendue de la présence des gaz et les voies préférentielles de migration de ceux-ci;</w:t>
            </w:r>
          </w:p>
          <w:p w14:paraId="20B179C1" w14:textId="60A436B1" w:rsidR="00E14685" w:rsidRPr="00DB3581" w:rsidRDefault="00E14685" w:rsidP="00DB3581">
            <w:pPr>
              <w:pStyle w:val="Normalformulaire"/>
              <w:numPr>
                <w:ilvl w:val="0"/>
                <w:numId w:val="39"/>
              </w:numPr>
            </w:pPr>
            <w:r>
              <w:t>les fluctuations possibles de la concentration en fonction des saisons, du gel et de la pression barométrique;</w:t>
            </w:r>
          </w:p>
          <w:p w14:paraId="1F7F4E19" w14:textId="312909A4" w:rsidR="00EB54CD" w:rsidRPr="00C35BF6" w:rsidRDefault="00E14685" w:rsidP="00845E4D">
            <w:pPr>
              <w:pStyle w:val="Normalformulaire"/>
              <w:numPr>
                <w:ilvl w:val="0"/>
                <w:numId w:val="39"/>
              </w:numPr>
            </w:pPr>
            <w:r w:rsidRPr="00F2769C">
              <w:lastRenderedPageBreak/>
              <w:t>l</w:t>
            </w:r>
            <w:r>
              <w:t>e suivi des biogaz générés par les matières résiduelles enfouies (échantillonnage pour détection e</w:t>
            </w:r>
            <w:r w:rsidRPr="00F2769C">
              <w:t xml:space="preserve">t </w:t>
            </w:r>
            <w:r>
              <w:t xml:space="preserve">mesure de </w:t>
            </w:r>
            <w:r w:rsidRPr="00F2769C">
              <w:t>leur concentration</w:t>
            </w:r>
            <w:r>
              <w:t>).</w:t>
            </w:r>
          </w:p>
        </w:tc>
        <w:tc>
          <w:tcPr>
            <w:tcW w:w="5528" w:type="dxa"/>
            <w:shd w:val="clear" w:color="auto" w:fill="D9E2F3" w:themeFill="accent1" w:themeFillTint="33"/>
          </w:tcPr>
          <w:sdt>
            <w:sdtPr>
              <w:id w:val="608864217"/>
              <w:placeholder>
                <w:docPart w:val="1B98B57F9C5E4B96B956072BD2A8726B"/>
              </w:placeholder>
              <w:showingPlcHdr/>
            </w:sdtPr>
            <w:sdtEndPr/>
            <w:sdtContent>
              <w:p w14:paraId="71E3E747" w14:textId="0E639366" w:rsidR="00EB54CD" w:rsidRPr="00C35BF6" w:rsidRDefault="00367C7C" w:rsidP="00C35BF6">
                <w:pPr>
                  <w:pStyle w:val="Normalformulaire"/>
                  <w:rPr>
                    <w:rFonts w:ascii="Calibri" w:hAnsi="Calibri"/>
                  </w:rPr>
                </w:pPr>
                <w:r>
                  <w:rPr>
                    <w:rStyle w:val="Textedelespacerserv"/>
                    <w:i/>
                    <w:iCs/>
                  </w:rPr>
                  <w:t>Précisez la section.</w:t>
                </w:r>
              </w:p>
            </w:sdtContent>
          </w:sdt>
        </w:tc>
      </w:tr>
      <w:tr w:rsidR="00EB54CD" w:rsidRPr="00E1776D" w14:paraId="0CD2F859" w14:textId="77777777" w:rsidTr="00E85D93">
        <w:tc>
          <w:tcPr>
            <w:tcW w:w="963" w:type="dxa"/>
            <w:shd w:val="clear" w:color="auto" w:fill="D9E2F3" w:themeFill="accent1" w:themeFillTint="33"/>
          </w:tcPr>
          <w:p w14:paraId="6480D30D" w14:textId="3A2161F3" w:rsidR="00EB54CD" w:rsidRDefault="00E8160F" w:rsidP="00845E4D">
            <w:pPr>
              <w:pStyle w:val="Normalformulaire"/>
            </w:pPr>
            <w:r>
              <w:t>2.2.2.5</w:t>
            </w:r>
          </w:p>
        </w:tc>
        <w:tc>
          <w:tcPr>
            <w:tcW w:w="10490" w:type="dxa"/>
            <w:shd w:val="clear" w:color="auto" w:fill="D9E2F3" w:themeFill="accent1" w:themeFillTint="33"/>
          </w:tcPr>
          <w:p w14:paraId="75D3E2B1" w14:textId="77777777" w:rsidR="007C40DF" w:rsidRDefault="007C40DF" w:rsidP="007C40DF">
            <w:pPr>
              <w:ind w:right="-23"/>
              <w:rPr>
                <w:rFonts w:cstheme="minorHAnsi"/>
              </w:rPr>
            </w:pPr>
            <w:r>
              <w:rPr>
                <w:rFonts w:cstheme="minorHAnsi"/>
              </w:rPr>
              <w:t xml:space="preserve">La méthodologie utilisée </w:t>
            </w:r>
          </w:p>
          <w:p w14:paraId="5CAC99C2" w14:textId="77777777" w:rsidR="007C40DF" w:rsidRDefault="007C40DF" w:rsidP="007C40DF">
            <w:pPr>
              <w:ind w:right="-23"/>
              <w:rPr>
                <w:rFonts w:cstheme="minorHAnsi"/>
              </w:rPr>
            </w:pPr>
          </w:p>
          <w:p w14:paraId="6493923F" w14:textId="77777777" w:rsidR="007C40DF" w:rsidRDefault="007C40DF" w:rsidP="007C40DF">
            <w:pPr>
              <w:ind w:right="-23"/>
              <w:rPr>
                <w:rFonts w:cstheme="minorHAnsi"/>
              </w:rPr>
            </w:pPr>
            <w:r w:rsidRPr="00D54DBB">
              <w:rPr>
                <w:rFonts w:cstheme="minorHAnsi"/>
              </w:rPr>
              <w:t>Exemples</w:t>
            </w:r>
            <w:r>
              <w:rPr>
                <w:rFonts w:cstheme="minorHAnsi"/>
              </w:rPr>
              <w:t xml:space="preserve"> de description à inclure :</w:t>
            </w:r>
          </w:p>
          <w:p w14:paraId="0C5E74E0" w14:textId="77777777" w:rsidR="007C40DF" w:rsidRPr="00C5445C" w:rsidRDefault="007C40DF" w:rsidP="00C5445C">
            <w:pPr>
              <w:pStyle w:val="Normalformulaire"/>
              <w:numPr>
                <w:ilvl w:val="0"/>
                <w:numId w:val="39"/>
              </w:numPr>
            </w:pPr>
            <w:r w:rsidRPr="00C5445C">
              <w:t xml:space="preserve">les démarches préliminaires et les sources d’information consultées (photographies aériennes, cartes topographiques, </w:t>
            </w:r>
            <w:r w:rsidRPr="005C2D7C">
              <w:t>archives de la municipalité ou des ministères</w:t>
            </w:r>
            <w:r>
              <w:t xml:space="preserve">, </w:t>
            </w:r>
            <w:r w:rsidRPr="00D54DBB">
              <w:t>entrevues</w:t>
            </w:r>
            <w:r>
              <w:t xml:space="preserve"> avec des personnes connaissant le terrain, </w:t>
            </w:r>
            <w:r w:rsidRPr="00D54DBB">
              <w:t>etc.</w:t>
            </w:r>
            <w:r w:rsidRPr="00C5445C">
              <w:t>);</w:t>
            </w:r>
          </w:p>
          <w:p w14:paraId="1EB65DC4" w14:textId="77777777" w:rsidR="007C40DF" w:rsidRPr="00C5445C" w:rsidRDefault="007C40DF" w:rsidP="00C5445C">
            <w:pPr>
              <w:pStyle w:val="Normalformulaire"/>
              <w:numPr>
                <w:ilvl w:val="0"/>
                <w:numId w:val="39"/>
              </w:numPr>
            </w:pPr>
            <w:r w:rsidRPr="00C5445C">
              <w:t>les travaux de caractérisation, des sondages, les prélèvements et l’analyse d’échantillons, incluant les méthodes, les procédures d’échantillonnage et les appareils utilisés;</w:t>
            </w:r>
          </w:p>
          <w:p w14:paraId="3D2D76B6" w14:textId="5537D802" w:rsidR="00EB54CD" w:rsidRDefault="007C40DF" w:rsidP="00C5445C">
            <w:pPr>
              <w:pStyle w:val="Normalformulaire"/>
              <w:numPr>
                <w:ilvl w:val="0"/>
                <w:numId w:val="39"/>
              </w:numPr>
              <w:rPr>
                <w:rFonts w:cstheme="minorHAnsi"/>
              </w:rPr>
            </w:pPr>
            <w:r w:rsidRPr="00C5445C">
              <w:t>les limites de l’étude réalisée.</w:t>
            </w:r>
          </w:p>
        </w:tc>
        <w:tc>
          <w:tcPr>
            <w:tcW w:w="5528" w:type="dxa"/>
            <w:shd w:val="clear" w:color="auto" w:fill="D9E2F3" w:themeFill="accent1" w:themeFillTint="33"/>
          </w:tcPr>
          <w:sdt>
            <w:sdtPr>
              <w:id w:val="-2049521407"/>
              <w:placeholder>
                <w:docPart w:val="11A00E7EF3EF4F039E125EBCD8ECF094"/>
              </w:placeholder>
              <w:showingPlcHdr/>
            </w:sdtPr>
            <w:sdtEndPr/>
            <w:sdtContent>
              <w:p w14:paraId="4D6B4C95" w14:textId="77777777" w:rsidR="00367C7C" w:rsidRDefault="00367C7C" w:rsidP="00367C7C">
                <w:pPr>
                  <w:pStyle w:val="Normalformulaire"/>
                  <w:rPr>
                    <w:rFonts w:ascii="Calibri" w:hAnsi="Calibri"/>
                  </w:rPr>
                </w:pPr>
                <w:r>
                  <w:rPr>
                    <w:rStyle w:val="Textedelespacerserv"/>
                    <w:i/>
                    <w:iCs/>
                  </w:rPr>
                  <w:t>Précisez la section.</w:t>
                </w:r>
              </w:p>
            </w:sdtContent>
          </w:sdt>
          <w:p w14:paraId="142FE78E" w14:textId="77777777" w:rsidR="00EB54CD" w:rsidRDefault="00EB54CD" w:rsidP="001D7699">
            <w:pPr>
              <w:pStyle w:val="Normalformulaire"/>
            </w:pPr>
          </w:p>
        </w:tc>
      </w:tr>
    </w:tbl>
    <w:p w14:paraId="31E1DE7D" w14:textId="77777777" w:rsidR="00662BA7" w:rsidRPr="00662BA7" w:rsidRDefault="001772C2" w:rsidP="00662BA7">
      <w:pPr>
        <w:pStyle w:val="Question"/>
        <w:rPr>
          <w:rFonts w:cs="Arial"/>
        </w:rPr>
      </w:pPr>
      <w:r>
        <w:rPr>
          <w:rFonts w:cs="Arial"/>
        </w:rPr>
        <w:t>2.2.3</w:t>
      </w:r>
      <w:r>
        <w:rPr>
          <w:rFonts w:cs="Arial"/>
        </w:rPr>
        <w:tab/>
      </w:r>
      <w:r w:rsidR="00662BA7" w:rsidRPr="00662BA7">
        <w:rPr>
          <w:rFonts w:cs="Arial"/>
        </w:rPr>
        <w:t>Décrivez les nuisances et la nature des contaminants associées au lieu d’élimination (art. 18(1) REAFIE).</w:t>
      </w:r>
    </w:p>
    <w:p w14:paraId="5925A8C6" w14:textId="336C321A" w:rsidR="0081662B" w:rsidRDefault="00662BA7" w:rsidP="00662BA7">
      <w:pPr>
        <w:pStyle w:val="QuestionInfo"/>
      </w:pPr>
      <w:r w:rsidRPr="00662BA7">
        <w:t>Cette description doit inclure l’état de contamination des eaux (souterraines et de surface) ainsi que les voies préférentielles de migration à l’extérieur du terrain et les récepteurs potentiels (cours d’eau, égouts, infrastructures, puits,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33B29" w:rsidRPr="00E030BD" w14:paraId="7DFBC565" w14:textId="77777777" w:rsidTr="00E769CB">
        <w:trPr>
          <w:trHeight w:val="448"/>
          <w:jc w:val="center"/>
        </w:trPr>
        <w:sdt>
          <w:sdtPr>
            <w:rPr>
              <w:rFonts w:cs="Arial"/>
            </w:rPr>
            <w:id w:val="1679074690"/>
            <w:placeholder>
              <w:docPart w:val="BF05A48133234DEB9DECFE6831F55990"/>
            </w:placeholder>
            <w:showingPlcHdr/>
          </w:sdtPr>
          <w:sdtEndPr/>
          <w:sdtContent>
            <w:tc>
              <w:tcPr>
                <w:tcW w:w="16968" w:type="dxa"/>
                <w:shd w:val="clear" w:color="auto" w:fill="D9E2F3" w:themeFill="accent1" w:themeFillTint="33"/>
              </w:tcPr>
              <w:p w14:paraId="63E25C4C" w14:textId="77777777" w:rsidR="00233B29" w:rsidRPr="00E030BD" w:rsidRDefault="00233B29" w:rsidP="00E769CB">
                <w:pPr>
                  <w:pStyle w:val="Normalformulaire"/>
                  <w:spacing w:after="0"/>
                  <w:rPr>
                    <w:rFonts w:cs="Arial"/>
                  </w:rPr>
                </w:pPr>
                <w:r w:rsidRPr="00E030BD">
                  <w:rPr>
                    <w:rStyle w:val="Textedelespacerserv"/>
                    <w:rFonts w:cs="Arial"/>
                    <w:i/>
                    <w:iCs/>
                  </w:rPr>
                  <w:t>Saisissez les informations ou indiquez le nom du document et la section.</w:t>
                </w:r>
              </w:p>
            </w:tc>
          </w:sdtContent>
        </w:sdt>
      </w:tr>
    </w:tbl>
    <w:p w14:paraId="434DF983" w14:textId="5A433AE2" w:rsidR="0081662B" w:rsidRDefault="00B33C97" w:rsidP="006B63C8">
      <w:pPr>
        <w:pStyle w:val="Sous-Section"/>
        <w:spacing w:before="360" w:after="160"/>
      </w:pPr>
      <w:r w:rsidRPr="00B33C97">
        <w:t>Construction et aménagement du site</w:t>
      </w:r>
    </w:p>
    <w:p w14:paraId="30ECCDA1" w14:textId="4DBEA339" w:rsidR="0048592D" w:rsidRDefault="0048592D" w:rsidP="0048592D">
      <w:pPr>
        <w:pStyle w:val="Question"/>
      </w:pPr>
      <w:r>
        <w:t>2.</w:t>
      </w:r>
      <w:r w:rsidR="00991BB8">
        <w:t>3</w:t>
      </w:r>
      <w:r>
        <w:t>.1</w:t>
      </w:r>
      <w:r>
        <w:tab/>
      </w:r>
      <w:r w:rsidRPr="0048592D">
        <w:t>Décrivez les constructions, les bâtiments, les ouvrages et tout autre aménagement existant</w:t>
      </w:r>
      <w:r w:rsidR="00E03F15">
        <w:t>s</w:t>
      </w:r>
      <w:r w:rsidRPr="0048592D">
        <w:t xml:space="preserve"> (art. 17 al. 1 (3) REAFIE).</w:t>
      </w:r>
    </w:p>
    <w:p w14:paraId="24465690" w14:textId="77777777" w:rsidR="0048592D" w:rsidRPr="0048592D" w:rsidRDefault="0048592D" w:rsidP="00A771BC">
      <w:pPr>
        <w:pStyle w:val="QuestionInfo"/>
        <w:keepNext/>
      </w:pPr>
      <w:r w:rsidRPr="0048592D">
        <w:t>Exemples d’information à fournir :</w:t>
      </w:r>
    </w:p>
    <w:p w14:paraId="39738A0F" w14:textId="77777777" w:rsidR="0048592D" w:rsidRPr="0048592D" w:rsidRDefault="0048592D" w:rsidP="00A771BC">
      <w:pPr>
        <w:pStyle w:val="Questionliste"/>
        <w:keepNext/>
      </w:pPr>
      <w:r w:rsidRPr="0048592D">
        <w:t>la vocation des bâtiments, des aménagements, etc.;</w:t>
      </w:r>
    </w:p>
    <w:p w14:paraId="208440AF" w14:textId="77777777" w:rsidR="0048592D" w:rsidRPr="0048592D" w:rsidRDefault="0048592D" w:rsidP="004F025F">
      <w:pPr>
        <w:pStyle w:val="Questionliste"/>
      </w:pPr>
      <w:r w:rsidRPr="0048592D">
        <w:t>la superficie d’aménagement;</w:t>
      </w:r>
    </w:p>
    <w:p w14:paraId="0CB24E3F" w14:textId="77777777" w:rsidR="0048592D" w:rsidRPr="0048592D" w:rsidRDefault="0048592D" w:rsidP="004F025F">
      <w:pPr>
        <w:pStyle w:val="Questionliste"/>
      </w:pPr>
      <w:r w:rsidRPr="0048592D">
        <w:t>les infrastructures présentes dans les limites du lieu d’élimination et en périphérie (aqueduc, égouts, drains, conduits électriques);</w:t>
      </w:r>
    </w:p>
    <w:p w14:paraId="2F70841B" w14:textId="77777777" w:rsidR="0048592D" w:rsidRPr="0048592D" w:rsidRDefault="0048592D" w:rsidP="004F025F">
      <w:pPr>
        <w:pStyle w:val="Questionliste"/>
      </w:pPr>
      <w:r w:rsidRPr="0048592D">
        <w:t>l’aménagement du site existant (fossés, voies d’accès, etc.);</w:t>
      </w:r>
    </w:p>
    <w:p w14:paraId="0A88C2A6" w14:textId="77777777" w:rsidR="0048592D" w:rsidRPr="0048592D" w:rsidRDefault="0048592D" w:rsidP="00EC4254">
      <w:pPr>
        <w:pStyle w:val="Questionliste"/>
        <w:spacing w:after="240"/>
      </w:pPr>
      <w:r w:rsidRPr="0048592D">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F025F" w:rsidRPr="00E030BD" w14:paraId="55C2EE04" w14:textId="77777777" w:rsidTr="00E769CB">
        <w:trPr>
          <w:trHeight w:val="448"/>
          <w:jc w:val="center"/>
        </w:trPr>
        <w:sdt>
          <w:sdtPr>
            <w:rPr>
              <w:rFonts w:cs="Arial"/>
            </w:rPr>
            <w:id w:val="-1866282943"/>
            <w:placeholder>
              <w:docPart w:val="B49E77A4A9C24FB89BE179B8E8AA061E"/>
            </w:placeholder>
            <w:showingPlcHdr/>
          </w:sdtPr>
          <w:sdtEndPr/>
          <w:sdtContent>
            <w:tc>
              <w:tcPr>
                <w:tcW w:w="16968" w:type="dxa"/>
                <w:shd w:val="clear" w:color="auto" w:fill="D9E2F3" w:themeFill="accent1" w:themeFillTint="33"/>
              </w:tcPr>
              <w:p w14:paraId="50AE9CD1" w14:textId="77777777" w:rsidR="004F025F" w:rsidRPr="00E030BD" w:rsidRDefault="004F025F" w:rsidP="00E769CB">
                <w:pPr>
                  <w:pStyle w:val="Normalformulaire"/>
                  <w:spacing w:after="0"/>
                  <w:rPr>
                    <w:rFonts w:cs="Arial"/>
                  </w:rPr>
                </w:pPr>
                <w:r w:rsidRPr="00E030BD">
                  <w:rPr>
                    <w:rStyle w:val="Textedelespacerserv"/>
                    <w:rFonts w:cs="Arial"/>
                    <w:i/>
                    <w:iCs/>
                  </w:rPr>
                  <w:t>Saisissez les informations ou indiquez le nom du document et la section.</w:t>
                </w:r>
              </w:p>
            </w:tc>
          </w:sdtContent>
        </w:sdt>
      </w:tr>
    </w:tbl>
    <w:p w14:paraId="3B33A7DF" w14:textId="77777777" w:rsidR="0048592D" w:rsidRDefault="0048592D" w:rsidP="005B17B5">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68"/>
      </w:tblGrid>
      <w:tr w:rsidR="007F6C61" w:rsidRPr="00E030BD" w14:paraId="3D2153CC" w14:textId="77777777" w:rsidTr="004646DB">
        <w:trPr>
          <w:trHeight w:val="272"/>
        </w:trPr>
        <w:tc>
          <w:tcPr>
            <w:tcW w:w="2268" w:type="dxa"/>
            <w:shd w:val="clear" w:color="auto" w:fill="D9E2F3" w:themeFill="accent1" w:themeFillTint="33"/>
          </w:tcPr>
          <w:p w14:paraId="5ED2194C" w14:textId="741A205B" w:rsidR="007F6C61" w:rsidRPr="00E030BD" w:rsidRDefault="007F7856" w:rsidP="00E769CB">
            <w:pPr>
              <w:pStyle w:val="Normalformulaire"/>
              <w:spacing w:after="0"/>
              <w:rPr>
                <w:rFonts w:cs="Arial"/>
              </w:rPr>
            </w:pPr>
            <w:sdt>
              <w:sdtPr>
                <w:rPr>
                  <w:rFonts w:cs="Arial"/>
                </w:rPr>
                <w:id w:val="1595053153"/>
                <w14:checkbox>
                  <w14:checked w14:val="0"/>
                  <w14:checkedState w14:val="2612" w14:font="MS Gothic"/>
                  <w14:uncheckedState w14:val="2610" w14:font="MS Gothic"/>
                </w14:checkbox>
              </w:sdtPr>
              <w:sdtEndPr/>
              <w:sdtContent>
                <w:r w:rsidR="007F6C61" w:rsidRPr="00E030BD">
                  <w:rPr>
                    <w:rFonts w:ascii="Segoe UI Symbol" w:hAnsi="Segoe UI Symbol" w:cs="Segoe UI Symbol"/>
                  </w:rPr>
                  <w:t>☐</w:t>
                </w:r>
              </w:sdtContent>
            </w:sdt>
            <w:r w:rsidR="007F6C61" w:rsidRPr="00E030BD">
              <w:rPr>
                <w:rFonts w:cs="Arial"/>
              </w:rPr>
              <w:t xml:space="preserve"> Ne s’applique pas </w:t>
            </w:r>
          </w:p>
        </w:tc>
      </w:tr>
    </w:tbl>
    <w:p w14:paraId="2AFD720A" w14:textId="2B91098E" w:rsidR="00DA1582" w:rsidRPr="00E030BD" w:rsidRDefault="00DA1582" w:rsidP="00DA1582">
      <w:pPr>
        <w:pStyle w:val="Question"/>
        <w:rPr>
          <w:rFonts w:cs="Arial"/>
        </w:rPr>
      </w:pPr>
      <w:r w:rsidRPr="00E030BD">
        <w:rPr>
          <w:rFonts w:cs="Arial"/>
        </w:rPr>
        <w:t>2.</w:t>
      </w:r>
      <w:r w:rsidR="00991BB8">
        <w:rPr>
          <w:rFonts w:cs="Arial"/>
        </w:rPr>
        <w:t>3</w:t>
      </w:r>
      <w:r w:rsidR="00203D47">
        <w:rPr>
          <w:rFonts w:cs="Arial"/>
        </w:rPr>
        <w:t>.2</w:t>
      </w:r>
      <w:r w:rsidRPr="00E030BD">
        <w:rPr>
          <w:rFonts w:cs="Arial"/>
        </w:rPr>
        <w:tab/>
        <w:t>Fournissez les plans et devis</w:t>
      </w:r>
      <w:r w:rsidRPr="00E030BD">
        <w:rPr>
          <w:rFonts w:cs="Arial"/>
          <w:vertAlign w:val="superscript"/>
        </w:rPr>
        <w:fldChar w:fldCharType="begin"/>
      </w:r>
      <w:r w:rsidRPr="00E030BD">
        <w:rPr>
          <w:rFonts w:cs="Arial"/>
          <w:vertAlign w:val="superscript"/>
        </w:rPr>
        <w:instrText xml:space="preserve"> AUTOTEXTLIST  \s "NoStyle" \t "Pour plus de précisions, consultez le lexique à la fin du formulaire." \* MERGEFORMAT </w:instrText>
      </w:r>
      <w:r w:rsidRPr="00E030BD">
        <w:rPr>
          <w:rFonts w:cs="Arial"/>
          <w:vertAlign w:val="superscript"/>
        </w:rPr>
        <w:fldChar w:fldCharType="separate"/>
      </w:r>
      <w:r w:rsidRPr="00E030BD">
        <w:rPr>
          <w:rFonts w:cs="Arial"/>
          <w:vertAlign w:val="superscript"/>
        </w:rPr>
        <w:fldChar w:fldCharType="end"/>
      </w:r>
      <w:r w:rsidRPr="00E030BD">
        <w:rPr>
          <w:rFonts w:cs="Arial"/>
        </w:rPr>
        <w:t xml:space="preserve"> des aménagements proposés (art. 351 al. 1 (2) REAFIE). </w:t>
      </w:r>
    </w:p>
    <w:p w14:paraId="7B077DE5" w14:textId="31B44CE9" w:rsidR="00DA1582" w:rsidRPr="00E030BD" w:rsidRDefault="005B0F52" w:rsidP="00DA1582">
      <w:pPr>
        <w:pStyle w:val="QuestionInfo"/>
        <w:rPr>
          <w:rFonts w:cs="Arial"/>
        </w:rPr>
      </w:pPr>
      <w:r w:rsidRPr="00012817">
        <w:rPr>
          <w:rFonts w:cstheme="minorHAnsi"/>
        </w:rPr>
        <w:t xml:space="preserve">Consultez les notes explicatives de l’article 3 du </w:t>
      </w:r>
      <w:r w:rsidRPr="00012817">
        <w:rPr>
          <w:rFonts w:cstheme="minorHAnsi"/>
          <w:i/>
          <w:iCs/>
        </w:rPr>
        <w:t>Guide de référence du REAFIE</w:t>
      </w:r>
      <w:r w:rsidRPr="00012817">
        <w:rPr>
          <w:rFonts w:cstheme="minorHAnsi"/>
        </w:rPr>
        <w:t xml:space="preserve"> pour plus de détails concernant les plans et devis.</w:t>
      </w:r>
    </w:p>
    <w:p w14:paraId="16BD5A4A" w14:textId="77777777" w:rsidR="00585991" w:rsidRPr="001B02B1" w:rsidRDefault="00585991" w:rsidP="0089248D">
      <w:pPr>
        <w:pStyle w:val="QuestionInfo"/>
      </w:pPr>
      <w:r w:rsidRPr="001B02B1">
        <w:lastRenderedPageBreak/>
        <w:t>Exemples de renseignement à inclure aux plans et devis :</w:t>
      </w:r>
    </w:p>
    <w:p w14:paraId="793D7DB4" w14:textId="4E2264E4" w:rsidR="00585991" w:rsidRPr="001B02B1" w:rsidRDefault="00585991" w:rsidP="0089248D">
      <w:pPr>
        <w:pStyle w:val="Questionliste"/>
      </w:pPr>
      <w:r w:rsidRPr="001B02B1">
        <w:t>la description détaillée de tous les aménagements</w:t>
      </w:r>
      <w:r>
        <w:t>,</w:t>
      </w:r>
      <w:r w:rsidRPr="001B02B1">
        <w:t xml:space="preserve"> dont ceux en lien avec le changement d’utilisation du terrain, le cas échéant</w:t>
      </w:r>
      <w:r>
        <w:t>,</w:t>
      </w:r>
      <w:r w:rsidRPr="001B02B1">
        <w:t xml:space="preserve"> ou ceux permettant de réduire les risques en lien avec la migration des gaz ou des eaux contaminées par les matières résiduelles</w:t>
      </w:r>
      <w:r>
        <w:t xml:space="preserve"> (ex. : écrans périphériques, évents)</w:t>
      </w:r>
      <w:r w:rsidRPr="001B02B1">
        <w:t>;</w:t>
      </w:r>
    </w:p>
    <w:p w14:paraId="470C64C4" w14:textId="77777777" w:rsidR="00585991" w:rsidRPr="00E246BA" w:rsidRDefault="00585991" w:rsidP="0089248D">
      <w:pPr>
        <w:pStyle w:val="Questionliste"/>
        <w:rPr>
          <w:rFonts w:cstheme="minorHAnsi"/>
        </w:rPr>
      </w:pPr>
      <w:r w:rsidRPr="001B02B1">
        <w:t>les appareils et les équipements qui ont été conçus ou dimensionnés aux fins de l’activité;</w:t>
      </w:r>
    </w:p>
    <w:p w14:paraId="41828F24" w14:textId="77777777" w:rsidR="00585991" w:rsidRPr="001B02B1" w:rsidRDefault="00585991" w:rsidP="0089248D">
      <w:pPr>
        <w:pStyle w:val="Questionliste"/>
        <w:rPr>
          <w:rFonts w:cstheme="minorHAnsi"/>
        </w:rPr>
      </w:pPr>
      <w:r>
        <w:t>les installations particulières ou les zones d’intervention nécessitant la conception d’un ingénieur;</w:t>
      </w:r>
    </w:p>
    <w:p w14:paraId="48BA2D0C" w14:textId="5C5C7FCE" w:rsidR="00585991" w:rsidRPr="001B02B1" w:rsidRDefault="00585991" w:rsidP="003F279A">
      <w:pPr>
        <w:pStyle w:val="Questionliste"/>
        <w:spacing w:after="240"/>
        <w:rPr>
          <w:rFonts w:cstheme="minorHAnsi"/>
        </w:rPr>
      </w:pPr>
      <w:r w:rsidRPr="001B02B1">
        <w:t>les systèmes de</w:t>
      </w:r>
      <w:r>
        <w:t xml:space="preserve"> gestion des eaux incluant</w:t>
      </w:r>
      <w:r w:rsidRPr="001B02B1">
        <w:t xml:space="preserve"> leur profil</w:t>
      </w:r>
      <w:r>
        <w:t xml:space="preserve"> et</w:t>
      </w:r>
      <w:r w:rsidRPr="001B02B1">
        <w:t xml:space="preserve"> les diverses composantes</w:t>
      </w:r>
      <w:r w:rsidR="003F279A">
        <w:t>.</w:t>
      </w:r>
    </w:p>
    <w:p w14:paraId="3C545A7E" w14:textId="77777777" w:rsidR="00585991" w:rsidRDefault="00585991" w:rsidP="003F279A">
      <w:pPr>
        <w:pStyle w:val="QuestionInfo"/>
      </w:pPr>
      <w:r>
        <w:t>Notez que :</w:t>
      </w:r>
    </w:p>
    <w:p w14:paraId="0B207004" w14:textId="77777777" w:rsidR="00585991" w:rsidRDefault="00585991" w:rsidP="003F279A">
      <w:pPr>
        <w:pStyle w:val="Questionliste"/>
      </w:pPr>
      <w:r>
        <w:t>I</w:t>
      </w:r>
      <w:r w:rsidRPr="00376BF9">
        <w:t>l est recommandé de joindre</w:t>
      </w:r>
      <w:r>
        <w:t xml:space="preserve"> </w:t>
      </w:r>
      <w:r w:rsidRPr="00376BF9">
        <w:t>à la présente demande</w:t>
      </w:r>
      <w:r>
        <w:t xml:space="preserve"> </w:t>
      </w:r>
      <w:r w:rsidRPr="00376BF9">
        <w:t xml:space="preserve">les fiches techniques des </w:t>
      </w:r>
      <w:r>
        <w:t xml:space="preserve">appareils et des </w:t>
      </w:r>
      <w:r w:rsidRPr="00376BF9">
        <w:t xml:space="preserve">équipements </w:t>
      </w:r>
      <w:r>
        <w:t>afin d’en faciliter l’analyse.</w:t>
      </w:r>
    </w:p>
    <w:p w14:paraId="7675ED91" w14:textId="77777777" w:rsidR="00585991" w:rsidRPr="00324934" w:rsidRDefault="00585991" w:rsidP="003F279A">
      <w:pPr>
        <w:pStyle w:val="Questionliste"/>
      </w:pPr>
      <w:r w:rsidRPr="00AF5AC1">
        <w:t xml:space="preserve">Si l’activité </w:t>
      </w:r>
      <w:r>
        <w:t>vise</w:t>
      </w:r>
      <w:r w:rsidRPr="00AF5AC1">
        <w:t xml:space="preserve"> le retrait complet des matières résiduelles </w:t>
      </w:r>
      <w:r>
        <w:t xml:space="preserve">enfouies </w:t>
      </w:r>
      <w:r w:rsidRPr="00AF5AC1">
        <w:t xml:space="preserve">sur le terrain ou </w:t>
      </w:r>
      <w:r>
        <w:t xml:space="preserve">ne nécessite pas d’aménagement, il faut </w:t>
      </w:r>
      <w:r w:rsidRPr="003337E2">
        <w:t>démontre</w:t>
      </w:r>
      <w:r>
        <w:t>r</w:t>
      </w:r>
      <w:r w:rsidRPr="003337E2">
        <w:t xml:space="preserve"> que </w:t>
      </w:r>
      <w:r>
        <w:t>l</w:t>
      </w:r>
      <w:r w:rsidRPr="003337E2">
        <w:t>es plans et devis ne sont pas requis.</w:t>
      </w:r>
      <w:r w:rsidRPr="00D54DBB">
        <w:t xml:space="preserve"> </w:t>
      </w:r>
    </w:p>
    <w:p w14:paraId="2527C2A6" w14:textId="77777777" w:rsidR="00585991" w:rsidRPr="00AF5AC1" w:rsidRDefault="00585991" w:rsidP="00684444">
      <w:pPr>
        <w:pStyle w:val="Questionliste"/>
        <w:spacing w:after="240"/>
      </w:pPr>
      <w:r w:rsidRPr="00324934">
        <w:t>Il est recommandé de consulter la direction régionale avant de statuer que les plans et devis ne sont pas requis. Les plans et devis manquants seront demandés lors de l’analyse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834732335"/>
          <w15:repeatingSection/>
        </w:sdtPr>
        <w:sdtEndPr/>
        <w:sdtContent>
          <w:sdt>
            <w:sdtPr>
              <w:rPr>
                <w:rFonts w:cs="Arial"/>
              </w:rPr>
              <w:id w:val="-1116515318"/>
              <w:placeholder>
                <w:docPart w:val="E41385EB96F846C7BE19D3B7433A57EA"/>
              </w:placeholder>
              <w15:repeatingSectionItem/>
            </w:sdtPr>
            <w:sdtEndPr/>
            <w:sdtContent>
              <w:sdt>
                <w:sdtPr>
                  <w:rPr>
                    <w:rFonts w:cs="Arial"/>
                  </w:rPr>
                  <w:id w:val="1506324289"/>
                  <w15:repeatingSection/>
                </w:sdtPr>
                <w:sdtEndPr/>
                <w:sdtContent>
                  <w:sdt>
                    <w:sdtPr>
                      <w:rPr>
                        <w:rFonts w:cs="Arial"/>
                      </w:rPr>
                      <w:id w:val="-1421471542"/>
                      <w:placeholder>
                        <w:docPart w:val="E41385EB96F846C7BE19D3B7433A57EA"/>
                      </w:placeholder>
                      <w15:repeatingSectionItem/>
                    </w:sdtPr>
                    <w:sdtEndPr/>
                    <w:sdtContent>
                      <w:tr w:rsidR="00DA1582" w:rsidRPr="00E030BD" w14:paraId="645CB01F" w14:textId="77777777" w:rsidTr="00E769CB">
                        <w:trPr>
                          <w:trHeight w:val="448"/>
                          <w:jc w:val="center"/>
                        </w:trPr>
                        <w:sdt>
                          <w:sdtPr>
                            <w:rPr>
                              <w:rFonts w:cs="Arial"/>
                            </w:rPr>
                            <w:id w:val="1320846652"/>
                            <w:placeholder>
                              <w:docPart w:val="D569993BF18F4B059DAC9C457053D94C"/>
                            </w:placeholder>
                            <w:showingPlcHdr/>
                          </w:sdtPr>
                          <w:sdtEndPr/>
                          <w:sdtContent>
                            <w:tc>
                              <w:tcPr>
                                <w:tcW w:w="10768" w:type="dxa"/>
                                <w:shd w:val="clear" w:color="auto" w:fill="D9E2F3" w:themeFill="accent1" w:themeFillTint="33"/>
                              </w:tcPr>
                              <w:p w14:paraId="53717BDE" w14:textId="77777777" w:rsidR="00DA1582" w:rsidRPr="00E030BD" w:rsidRDefault="00DA1582" w:rsidP="00E769CB">
                                <w:pPr>
                                  <w:pStyle w:val="Normalformulaire"/>
                                  <w:spacing w:after="0"/>
                                  <w:rPr>
                                    <w:rFonts w:cs="Arial"/>
                                  </w:rPr>
                                </w:pPr>
                                <w:r w:rsidRPr="00E030BD">
                                  <w:rPr>
                                    <w:rStyle w:val="Textedelespacerserv"/>
                                    <w:rFonts w:cs="Arial"/>
                                    <w:i/>
                                    <w:iCs/>
                                  </w:rPr>
                                  <w:t>Indiquez le nom du document.</w:t>
                                </w:r>
                              </w:p>
                            </w:tc>
                          </w:sdtContent>
                        </w:sdt>
                        <w:sdt>
                          <w:sdtPr>
                            <w:rPr>
                              <w:rFonts w:cs="Arial"/>
                            </w:rPr>
                            <w:id w:val="-1261214439"/>
                            <w:placeholder>
                              <w:docPart w:val="D98E0DFA43764309ABACD99611DC02A0"/>
                            </w:placeholder>
                            <w:showingPlcHdr/>
                          </w:sdtPr>
                          <w:sdtEndPr/>
                          <w:sdtContent>
                            <w:tc>
                              <w:tcPr>
                                <w:tcW w:w="6200" w:type="dxa"/>
                                <w:shd w:val="clear" w:color="auto" w:fill="D9E2F3" w:themeFill="accent1" w:themeFillTint="33"/>
                              </w:tcPr>
                              <w:p w14:paraId="43A9CE50" w14:textId="77777777" w:rsidR="00DA1582" w:rsidRPr="00E030BD" w:rsidRDefault="00DA1582" w:rsidP="00E769CB">
                                <w:pPr>
                                  <w:pStyle w:val="Normalformulaire"/>
                                  <w:spacing w:after="0"/>
                                  <w:rPr>
                                    <w:rFonts w:cs="Arial"/>
                                  </w:rPr>
                                </w:pPr>
                                <w:r w:rsidRPr="00E030BD">
                                  <w:rPr>
                                    <w:rStyle w:val="Textedelespacerserv"/>
                                    <w:rFonts w:cs="Arial"/>
                                    <w:i/>
                                    <w:iCs/>
                                  </w:rPr>
                                  <w:t>Précisez la section.</w:t>
                                </w:r>
                              </w:p>
                            </w:tc>
                          </w:sdtContent>
                        </w:sdt>
                      </w:tr>
                    </w:sdtContent>
                  </w:sdt>
                </w:sdtContent>
              </w:sdt>
            </w:sdtContent>
          </w:sdt>
        </w:sdtContent>
      </w:sdt>
    </w:tbl>
    <w:p w14:paraId="77DD81C5" w14:textId="77777777" w:rsidR="0081662B" w:rsidRDefault="0081662B" w:rsidP="002C316E">
      <w:pPr>
        <w:pStyle w:val="Question"/>
        <w:spacing w:before="0"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7395C" w:rsidRPr="00E44FF6" w14:paraId="7F0E7A46" w14:textId="77777777" w:rsidTr="00E769CB">
        <w:trPr>
          <w:trHeight w:val="272"/>
        </w:trPr>
        <w:tc>
          <w:tcPr>
            <w:tcW w:w="16946" w:type="dxa"/>
            <w:shd w:val="clear" w:color="auto" w:fill="D9E2F3" w:themeFill="accent1" w:themeFillTint="33"/>
          </w:tcPr>
          <w:p w14:paraId="61651CCB" w14:textId="77777777" w:rsidR="0097395C" w:rsidRPr="00E44FF6" w:rsidRDefault="007F7856" w:rsidP="00E769CB">
            <w:pPr>
              <w:pStyle w:val="Normalformulaire"/>
              <w:spacing w:after="0"/>
              <w:rPr>
                <w:rFonts w:cs="Arial"/>
              </w:rPr>
            </w:pPr>
            <w:sdt>
              <w:sdtPr>
                <w:rPr>
                  <w:rFonts w:cs="Arial"/>
                </w:rPr>
                <w:id w:val="-2066486676"/>
                <w14:checkbox>
                  <w14:checked w14:val="0"/>
                  <w14:checkedState w14:val="2612" w14:font="MS Gothic"/>
                  <w14:uncheckedState w14:val="2610" w14:font="MS Gothic"/>
                </w14:checkbox>
              </w:sdtPr>
              <w:sdtEndPr/>
              <w:sdtContent>
                <w:r w:rsidR="0097395C" w:rsidRPr="00E44FF6">
                  <w:rPr>
                    <w:rFonts w:ascii="Segoe UI Symbol" w:hAnsi="Segoe UI Symbol" w:cs="Segoe UI Symbol"/>
                  </w:rPr>
                  <w:t>☐</w:t>
                </w:r>
              </w:sdtContent>
            </w:sdt>
            <w:r w:rsidR="0097395C" w:rsidRPr="00E44FF6">
              <w:rPr>
                <w:rFonts w:cs="Arial"/>
              </w:rPr>
              <w:t xml:space="preserve"> Ne s’applique pas </w:t>
            </w:r>
            <w:sdt>
              <w:sdtPr>
                <w:rPr>
                  <w:rFonts w:cs="Arial"/>
                </w:rPr>
                <w:id w:val="-1333608150"/>
                <w:placeholder>
                  <w:docPart w:val="B6D49759C2A34021A7B2968AF7656804"/>
                </w:placeholder>
                <w:showingPlcHdr/>
              </w:sdtPr>
              <w:sdtEndPr/>
              <w:sdtContent>
                <w:r w:rsidR="0097395C" w:rsidRPr="00E44FF6">
                  <w:rPr>
                    <w:rStyle w:val="Textedelespacerserv"/>
                    <w:rFonts w:cs="Arial"/>
                    <w:i/>
                    <w:iCs/>
                  </w:rPr>
                  <w:t>Justifiez</w:t>
                </w:r>
              </w:sdtContent>
            </w:sdt>
          </w:p>
        </w:tc>
      </w:tr>
    </w:tbl>
    <w:p w14:paraId="2A34D756" w14:textId="2248894C" w:rsidR="0081662B" w:rsidRDefault="00B077FB" w:rsidP="009A7DB0">
      <w:pPr>
        <w:pStyle w:val="Sous-Section"/>
        <w:spacing w:before="360" w:after="160"/>
      </w:pPr>
      <w:r w:rsidRPr="00B077FB">
        <w:t>Caractéristiques techniques et opérationnelles</w:t>
      </w:r>
    </w:p>
    <w:p w14:paraId="7D416FB3" w14:textId="2B395E1C" w:rsidR="00E95BD0" w:rsidRPr="00D54DBB" w:rsidRDefault="00DD5B54" w:rsidP="00E95BD0">
      <w:pPr>
        <w:pStyle w:val="Question"/>
        <w:rPr>
          <w:lang w:eastAsia="fr-CA"/>
        </w:rPr>
      </w:pPr>
      <w:r>
        <w:rPr>
          <w:rFonts w:cs="Arial"/>
        </w:rPr>
        <w:t>2.</w:t>
      </w:r>
      <w:r w:rsidR="00991BB8">
        <w:rPr>
          <w:rFonts w:cs="Arial"/>
        </w:rPr>
        <w:t>4</w:t>
      </w:r>
      <w:r>
        <w:rPr>
          <w:rFonts w:cs="Arial"/>
        </w:rPr>
        <w:t>.1</w:t>
      </w:r>
      <w:r>
        <w:rPr>
          <w:rFonts w:cs="Arial"/>
        </w:rPr>
        <w:tab/>
      </w:r>
      <w:r w:rsidR="00E95BD0" w:rsidRPr="00D54DBB">
        <w:rPr>
          <w:lang w:eastAsia="fr-CA"/>
        </w:rPr>
        <w:t xml:space="preserve">Décrivez les mesures de gestion des matières résiduelles présentes </w:t>
      </w:r>
      <w:r w:rsidR="00166BAA">
        <w:rPr>
          <w:lang w:eastAsia="fr-CA"/>
        </w:rPr>
        <w:t>sur</w:t>
      </w:r>
      <w:r w:rsidR="00E95BD0" w:rsidRPr="00D54DBB">
        <w:rPr>
          <w:lang w:eastAsia="fr-CA"/>
        </w:rPr>
        <w:t xml:space="preserve"> le terrain (art 17 al. 1 (4) REAFIE)</w:t>
      </w:r>
      <w:r w:rsidR="00E95BD0">
        <w:rPr>
          <w:lang w:eastAsia="fr-CA"/>
        </w:rPr>
        <w:t>.</w:t>
      </w:r>
    </w:p>
    <w:p w14:paraId="5A57EC80" w14:textId="403DA078" w:rsidR="00E95BD0" w:rsidRPr="00D54DBB" w:rsidRDefault="00E95BD0" w:rsidP="00E95BD0">
      <w:pPr>
        <w:pStyle w:val="QuestionInfo"/>
        <w:rPr>
          <w:lang w:eastAsia="fr-CA"/>
        </w:rPr>
      </w:pPr>
      <w:r w:rsidRPr="00D54DBB">
        <w:rPr>
          <w:lang w:eastAsia="fr-CA"/>
        </w:rPr>
        <w:t>Exemples d’information à fournir</w:t>
      </w:r>
      <w:r w:rsidR="00ED6908">
        <w:rPr>
          <w:lang w:eastAsia="fr-CA"/>
        </w:rPr>
        <w:t> </w:t>
      </w:r>
      <w:r w:rsidRPr="00D54DBB">
        <w:rPr>
          <w:lang w:eastAsia="fr-CA"/>
        </w:rPr>
        <w:t>:</w:t>
      </w:r>
    </w:p>
    <w:p w14:paraId="7A18D8F1" w14:textId="77777777" w:rsidR="00E95BD0" w:rsidRDefault="00E95BD0" w:rsidP="00E95BD0">
      <w:pPr>
        <w:pStyle w:val="Questionliste"/>
        <w:rPr>
          <w:lang w:eastAsia="fr-CA"/>
        </w:rPr>
      </w:pPr>
      <w:r w:rsidRPr="00D54DBB">
        <w:rPr>
          <w:lang w:eastAsia="fr-CA"/>
        </w:rPr>
        <w:t>la nature et la quantité des matières</w:t>
      </w:r>
      <w:r>
        <w:rPr>
          <w:lang w:eastAsia="fr-CA"/>
        </w:rPr>
        <w:t xml:space="preserve"> résiduelles enfouies</w:t>
      </w:r>
      <w:r w:rsidRPr="00D54DBB">
        <w:rPr>
          <w:lang w:eastAsia="fr-CA"/>
        </w:rPr>
        <w:t xml:space="preserve"> laissées en place sur le terrain</w:t>
      </w:r>
      <w:r>
        <w:rPr>
          <w:lang w:eastAsia="fr-CA"/>
        </w:rPr>
        <w:t>;</w:t>
      </w:r>
    </w:p>
    <w:p w14:paraId="26478BB7" w14:textId="77777777" w:rsidR="00E95BD0" w:rsidRDefault="00E95BD0" w:rsidP="00E95BD0">
      <w:pPr>
        <w:pStyle w:val="Questionliste"/>
        <w:rPr>
          <w:lang w:eastAsia="fr-CA"/>
        </w:rPr>
      </w:pPr>
      <w:r w:rsidRPr="00D54DBB">
        <w:rPr>
          <w:lang w:eastAsia="fr-CA"/>
        </w:rPr>
        <w:t>la nature et la quantité des matières résiduelles</w:t>
      </w:r>
      <w:r>
        <w:rPr>
          <w:lang w:eastAsia="fr-CA"/>
        </w:rPr>
        <w:t xml:space="preserve"> excavées qui sont</w:t>
      </w:r>
      <w:r w:rsidRPr="00D54DBB">
        <w:rPr>
          <w:lang w:eastAsia="fr-CA"/>
        </w:rPr>
        <w:t xml:space="preserve"> entreposées, stockées, traitées, valorisées ou éliminées;</w:t>
      </w:r>
    </w:p>
    <w:p w14:paraId="21C7B031" w14:textId="77777777" w:rsidR="00E95BD0" w:rsidRDefault="00E95BD0" w:rsidP="00E95BD0">
      <w:pPr>
        <w:pStyle w:val="Questionliste"/>
        <w:rPr>
          <w:rFonts w:cstheme="minorHAnsi"/>
        </w:rPr>
      </w:pPr>
      <w:r>
        <w:rPr>
          <w:rFonts w:cstheme="minorHAnsi"/>
        </w:rPr>
        <w:t>les diverses manipulations des matières résiduelles excavées lors des travaux;</w:t>
      </w:r>
    </w:p>
    <w:p w14:paraId="04BF10EF" w14:textId="77777777" w:rsidR="00E95BD0" w:rsidRPr="00D54DBB" w:rsidRDefault="00E95BD0" w:rsidP="00E95BD0">
      <w:pPr>
        <w:pStyle w:val="Questionliste"/>
        <w:spacing w:after="240"/>
        <w:rPr>
          <w:lang w:eastAsia="fr-CA"/>
        </w:rPr>
      </w:pPr>
      <w:r w:rsidRPr="00D54DBB">
        <w:rPr>
          <w:lang w:eastAsia="fr-CA"/>
        </w:rPr>
        <w:t>le lieu de disposition finale des matières résiduelles excavées</w:t>
      </w:r>
      <w:r>
        <w:rPr>
          <w:lang w:eastAsia="fr-CA"/>
        </w:rPr>
        <w:t>.</w:t>
      </w:r>
    </w:p>
    <w:p w14:paraId="53425FB9" w14:textId="69C1CD05" w:rsidR="0081662B" w:rsidRDefault="00E95BD0" w:rsidP="00E95BD0">
      <w:pPr>
        <w:pStyle w:val="QuestionInfo"/>
        <w:rPr>
          <w:rFonts w:cs="Arial"/>
        </w:rPr>
      </w:pPr>
      <w:r w:rsidRPr="00D54DBB">
        <w:rPr>
          <w:lang w:eastAsia="fr-CA"/>
        </w:rPr>
        <w:t>Notez que la gestion des matières résiduelles doit être conforme à l’article 66 de la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292075" w:rsidRPr="00E44FF6" w14:paraId="41EA2B07" w14:textId="77777777" w:rsidTr="00E769CB">
        <w:trPr>
          <w:trHeight w:val="448"/>
          <w:jc w:val="center"/>
        </w:trPr>
        <w:bookmarkStart w:id="3" w:name="_Hlk108532755" w:displacedByCustomXml="next"/>
        <w:sdt>
          <w:sdtPr>
            <w:rPr>
              <w:rFonts w:cs="Arial"/>
            </w:rPr>
            <w:id w:val="467247420"/>
            <w:placeholder>
              <w:docPart w:val="455E8854488648988DF81FE9F7368ACE"/>
            </w:placeholder>
            <w:showingPlcHdr/>
          </w:sdtPr>
          <w:sdtEndPr/>
          <w:sdtContent>
            <w:tc>
              <w:tcPr>
                <w:tcW w:w="17020" w:type="dxa"/>
                <w:shd w:val="clear" w:color="auto" w:fill="D9E2F3" w:themeFill="accent1" w:themeFillTint="33"/>
              </w:tcPr>
              <w:p w14:paraId="01F57DDD" w14:textId="77777777" w:rsidR="00292075" w:rsidRPr="00E44FF6" w:rsidRDefault="00292075" w:rsidP="00E769CB">
                <w:pPr>
                  <w:pStyle w:val="Normalformulaire"/>
                  <w:spacing w:after="0"/>
                  <w:rPr>
                    <w:rFonts w:cs="Arial"/>
                  </w:rPr>
                </w:pPr>
                <w:r w:rsidRPr="00E44FF6">
                  <w:rPr>
                    <w:rStyle w:val="Textedelespacerserv"/>
                    <w:rFonts w:cs="Arial"/>
                    <w:i/>
                    <w:iCs/>
                  </w:rPr>
                  <w:t>Saisissez les informations.</w:t>
                </w:r>
              </w:p>
            </w:tc>
          </w:sdtContent>
        </w:sdt>
      </w:tr>
    </w:tbl>
    <w:bookmarkEnd w:id="3"/>
    <w:p w14:paraId="1636464A" w14:textId="640FF36A" w:rsidR="00376EE8" w:rsidRPr="00D54DBB" w:rsidRDefault="00F767F2" w:rsidP="005E13D0">
      <w:pPr>
        <w:pStyle w:val="Question"/>
        <w:keepNext/>
        <w:rPr>
          <w:lang w:eastAsia="fr-CA"/>
        </w:rPr>
      </w:pPr>
      <w:r>
        <w:rPr>
          <w:rFonts w:cs="Arial"/>
        </w:rPr>
        <w:lastRenderedPageBreak/>
        <w:t>2.</w:t>
      </w:r>
      <w:r w:rsidR="00991BB8">
        <w:rPr>
          <w:rFonts w:cs="Arial"/>
        </w:rPr>
        <w:t>4</w:t>
      </w:r>
      <w:r>
        <w:rPr>
          <w:rFonts w:cs="Arial"/>
        </w:rPr>
        <w:t>.2</w:t>
      </w:r>
      <w:r>
        <w:rPr>
          <w:rFonts w:cs="Arial"/>
        </w:rPr>
        <w:tab/>
      </w:r>
      <w:r w:rsidR="00376EE8" w:rsidRPr="00D54DBB">
        <w:rPr>
          <w:lang w:eastAsia="fr-CA"/>
        </w:rPr>
        <w:t>La demande inclut-elle le retrait de la totalité des matières résiduelles présente</w:t>
      </w:r>
      <w:r w:rsidR="00376EE8">
        <w:rPr>
          <w:lang w:eastAsia="fr-CA"/>
        </w:rPr>
        <w:t>s</w:t>
      </w:r>
      <w:r w:rsidR="00376EE8" w:rsidRPr="00D54DBB">
        <w:rPr>
          <w:lang w:eastAsia="fr-CA"/>
        </w:rPr>
        <w:t xml:space="preserve"> sur le terrain (art. 17 al. 1 (1)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746F7" w:rsidRPr="00E44FF6" w14:paraId="35029D42" w14:textId="77777777" w:rsidTr="00E769CB">
        <w:trPr>
          <w:trHeight w:val="272"/>
        </w:trPr>
        <w:tc>
          <w:tcPr>
            <w:tcW w:w="1637" w:type="dxa"/>
            <w:shd w:val="clear" w:color="auto" w:fill="D9E2F3" w:themeFill="accent1" w:themeFillTint="33"/>
          </w:tcPr>
          <w:p w14:paraId="5ABA37FC" w14:textId="77777777" w:rsidR="008746F7" w:rsidRPr="00E44FF6" w:rsidRDefault="007F7856" w:rsidP="005E13D0">
            <w:pPr>
              <w:pStyle w:val="Normalformulaire"/>
              <w:keepNext/>
              <w:spacing w:after="0"/>
              <w:rPr>
                <w:rFonts w:cs="Arial"/>
              </w:rPr>
            </w:pPr>
            <w:sdt>
              <w:sdtPr>
                <w:rPr>
                  <w:rFonts w:cs="Arial"/>
                </w:rPr>
                <w:id w:val="-850022734"/>
                <w14:checkbox>
                  <w14:checked w14:val="0"/>
                  <w14:checkedState w14:val="2612" w14:font="MS Gothic"/>
                  <w14:uncheckedState w14:val="2610" w14:font="MS Gothic"/>
                </w14:checkbox>
              </w:sdtPr>
              <w:sdtEndPr/>
              <w:sdtContent>
                <w:r w:rsidR="008746F7" w:rsidRPr="00E44FF6">
                  <w:rPr>
                    <w:rFonts w:ascii="Segoe UI Symbol" w:hAnsi="Segoe UI Symbol" w:cs="Segoe UI Symbol"/>
                  </w:rPr>
                  <w:t>☐</w:t>
                </w:r>
              </w:sdtContent>
            </w:sdt>
            <w:r w:rsidR="008746F7">
              <w:rPr>
                <w:rFonts w:cs="Arial"/>
              </w:rPr>
              <w:t xml:space="preserve"> </w:t>
            </w:r>
            <w:r w:rsidR="008746F7" w:rsidRPr="00E44FF6">
              <w:rPr>
                <w:rFonts w:cs="Arial"/>
              </w:rPr>
              <w:t>Oui</w:t>
            </w:r>
            <w:r w:rsidR="008746F7" w:rsidRPr="00E44FF6">
              <w:rPr>
                <w:rFonts w:cs="Arial"/>
              </w:rPr>
              <w:tab/>
              <w:t xml:space="preserve"> </w:t>
            </w:r>
            <w:sdt>
              <w:sdtPr>
                <w:rPr>
                  <w:rFonts w:cs="Arial"/>
                </w:rPr>
                <w:id w:val="1231191663"/>
                <w14:checkbox>
                  <w14:checked w14:val="0"/>
                  <w14:checkedState w14:val="2612" w14:font="MS Gothic"/>
                  <w14:uncheckedState w14:val="2610" w14:font="MS Gothic"/>
                </w14:checkbox>
              </w:sdtPr>
              <w:sdtEndPr/>
              <w:sdtContent>
                <w:r w:rsidR="008746F7" w:rsidRPr="00E44FF6">
                  <w:rPr>
                    <w:rFonts w:ascii="Segoe UI Symbol" w:hAnsi="Segoe UI Symbol" w:cs="Segoe UI Symbol"/>
                  </w:rPr>
                  <w:t>☐</w:t>
                </w:r>
              </w:sdtContent>
            </w:sdt>
            <w:r w:rsidR="008746F7">
              <w:rPr>
                <w:rFonts w:cs="Arial"/>
              </w:rPr>
              <w:t xml:space="preserve"> </w:t>
            </w:r>
            <w:r w:rsidR="008746F7" w:rsidRPr="00E44FF6">
              <w:rPr>
                <w:rFonts w:cs="Arial"/>
              </w:rPr>
              <w:t>Non</w:t>
            </w:r>
          </w:p>
        </w:tc>
      </w:tr>
    </w:tbl>
    <w:p w14:paraId="427E1242" w14:textId="6EC16B95" w:rsidR="0081662B" w:rsidRDefault="00376EE8" w:rsidP="008746F7">
      <w:pPr>
        <w:pStyle w:val="Siouinon"/>
        <w:rPr>
          <w:rFonts w:cs="Arial"/>
        </w:rPr>
      </w:pPr>
      <w:r w:rsidRPr="008746F7">
        <w:rPr>
          <w:lang w:eastAsia="fr-CA"/>
        </w:rPr>
        <w:t>Si vous avez répondu Non</w:t>
      </w:r>
      <w:r w:rsidR="004E4B0D">
        <w:rPr>
          <w:lang w:eastAsia="fr-CA"/>
        </w:rPr>
        <w:t>,</w:t>
      </w:r>
      <w:r w:rsidRPr="008746F7">
        <w:rPr>
          <w:lang w:eastAsia="fr-CA"/>
        </w:rPr>
        <w:t xml:space="preserve"> passez à la question 2.</w:t>
      </w:r>
      <w:r w:rsidR="00A7610A">
        <w:rPr>
          <w:lang w:eastAsia="fr-CA"/>
        </w:rPr>
        <w:t>4</w:t>
      </w:r>
      <w:r w:rsidRPr="008746F7">
        <w:rPr>
          <w:lang w:eastAsia="fr-CA"/>
        </w:rPr>
        <w:t>.4.</w:t>
      </w:r>
    </w:p>
    <w:p w14:paraId="7D0732AE" w14:textId="614A465C" w:rsidR="003F16F6" w:rsidRDefault="00D620F8" w:rsidP="003F16F6">
      <w:pPr>
        <w:pStyle w:val="Question"/>
        <w:rPr>
          <w:rFonts w:eastAsia="Times New Roman" w:cs="Calibri"/>
          <w:lang w:eastAsia="fr-CA"/>
        </w:rPr>
      </w:pPr>
      <w:r>
        <w:rPr>
          <w:rFonts w:cs="Arial"/>
        </w:rPr>
        <w:t>2.</w:t>
      </w:r>
      <w:r w:rsidR="00991BB8">
        <w:rPr>
          <w:rFonts w:cs="Arial"/>
        </w:rPr>
        <w:t>4</w:t>
      </w:r>
      <w:r>
        <w:rPr>
          <w:rFonts w:cs="Arial"/>
        </w:rPr>
        <w:t>.3</w:t>
      </w:r>
      <w:r>
        <w:rPr>
          <w:rFonts w:cs="Arial"/>
        </w:rPr>
        <w:tab/>
      </w:r>
      <w:r w:rsidR="003F16F6" w:rsidRPr="00D54DBB">
        <w:rPr>
          <w:rFonts w:eastAsia="Times New Roman" w:cs="Calibri"/>
          <w:lang w:eastAsia="fr-CA"/>
        </w:rPr>
        <w:t xml:space="preserve">Est-il prévu de transmettre un rapport détaillé faisant état des travaux </w:t>
      </w:r>
      <w:r w:rsidR="003F16F6">
        <w:t>réalisés et démontrant que les matières résiduelles ont été retirées du terrain et disposées selon les exigences légales et r</w:t>
      </w:r>
      <w:r w:rsidR="005C66E6">
        <w:t>è</w:t>
      </w:r>
      <w:r w:rsidR="003F16F6">
        <w:t>glementaires, et de faire un avis de retrait des ma</w:t>
      </w:r>
      <w:r w:rsidR="003F16F6" w:rsidRPr="00D54DBB">
        <w:rPr>
          <w:rFonts w:eastAsia="Times New Roman" w:cs="Calibri"/>
          <w:lang w:eastAsia="fr-CA"/>
        </w:rPr>
        <w:t xml:space="preserve">tières résiduelles </w:t>
      </w:r>
      <w:r w:rsidR="003F16F6">
        <w:rPr>
          <w:rFonts w:eastAsia="Times New Roman" w:cs="Calibri"/>
          <w:lang w:eastAsia="fr-CA"/>
        </w:rPr>
        <w:t xml:space="preserve">au </w:t>
      </w:r>
      <w:r w:rsidR="003F16F6" w:rsidRPr="00D54DBB">
        <w:rPr>
          <w:rFonts w:eastAsia="Times New Roman" w:cs="Calibri"/>
          <w:lang w:eastAsia="fr-CA"/>
        </w:rPr>
        <w:t>registre foncier (art. 65.4 LQE)?</w:t>
      </w:r>
    </w:p>
    <w:p w14:paraId="0A6F3B55" w14:textId="0F9F4704" w:rsidR="0081662B" w:rsidRDefault="003F16F6" w:rsidP="003F16F6">
      <w:pPr>
        <w:pStyle w:val="QuestionInfo"/>
      </w:pPr>
      <w:r>
        <w:t>Notez que ces démarches ne sont pas obligatoires, mais elles permettent de se libérer d’obligations et de restrictions en lien avec la présence de matières résiduelles sur le terrain.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16F6" w:rsidRPr="00E44FF6" w14:paraId="64C23393" w14:textId="77777777" w:rsidTr="00E769CB">
        <w:trPr>
          <w:trHeight w:val="272"/>
        </w:trPr>
        <w:tc>
          <w:tcPr>
            <w:tcW w:w="1637" w:type="dxa"/>
            <w:shd w:val="clear" w:color="auto" w:fill="D9E2F3" w:themeFill="accent1" w:themeFillTint="33"/>
          </w:tcPr>
          <w:p w14:paraId="52F038DC" w14:textId="77777777" w:rsidR="003F16F6" w:rsidRPr="00E44FF6" w:rsidRDefault="007F7856" w:rsidP="00E769CB">
            <w:pPr>
              <w:pStyle w:val="Normalformulaire"/>
              <w:spacing w:after="0"/>
              <w:rPr>
                <w:rFonts w:cs="Arial"/>
              </w:rPr>
            </w:pPr>
            <w:sdt>
              <w:sdtPr>
                <w:rPr>
                  <w:rFonts w:cs="Arial"/>
                </w:rPr>
                <w:id w:val="-1240316144"/>
                <w14:checkbox>
                  <w14:checked w14:val="0"/>
                  <w14:checkedState w14:val="2612" w14:font="MS Gothic"/>
                  <w14:uncheckedState w14:val="2610" w14:font="MS Gothic"/>
                </w14:checkbox>
              </w:sdtPr>
              <w:sdtEndPr/>
              <w:sdtContent>
                <w:r w:rsidR="003F16F6" w:rsidRPr="00E44FF6">
                  <w:rPr>
                    <w:rFonts w:ascii="Segoe UI Symbol" w:hAnsi="Segoe UI Symbol" w:cs="Segoe UI Symbol"/>
                  </w:rPr>
                  <w:t>☐</w:t>
                </w:r>
              </w:sdtContent>
            </w:sdt>
            <w:r w:rsidR="003F16F6">
              <w:rPr>
                <w:rFonts w:cs="Arial"/>
              </w:rPr>
              <w:t xml:space="preserve"> </w:t>
            </w:r>
            <w:r w:rsidR="003F16F6" w:rsidRPr="00E44FF6">
              <w:rPr>
                <w:rFonts w:cs="Arial"/>
              </w:rPr>
              <w:t>Oui</w:t>
            </w:r>
            <w:r w:rsidR="003F16F6" w:rsidRPr="00E44FF6">
              <w:rPr>
                <w:rFonts w:cs="Arial"/>
              </w:rPr>
              <w:tab/>
              <w:t xml:space="preserve"> </w:t>
            </w:r>
            <w:sdt>
              <w:sdtPr>
                <w:rPr>
                  <w:rFonts w:cs="Arial"/>
                </w:rPr>
                <w:id w:val="2128658095"/>
                <w14:checkbox>
                  <w14:checked w14:val="0"/>
                  <w14:checkedState w14:val="2612" w14:font="MS Gothic"/>
                  <w14:uncheckedState w14:val="2610" w14:font="MS Gothic"/>
                </w14:checkbox>
              </w:sdtPr>
              <w:sdtEndPr/>
              <w:sdtContent>
                <w:r w:rsidR="003F16F6" w:rsidRPr="00E44FF6">
                  <w:rPr>
                    <w:rFonts w:ascii="Segoe UI Symbol" w:hAnsi="Segoe UI Symbol" w:cs="Segoe UI Symbol"/>
                  </w:rPr>
                  <w:t>☐</w:t>
                </w:r>
              </w:sdtContent>
            </w:sdt>
            <w:r w:rsidR="003F16F6">
              <w:rPr>
                <w:rFonts w:cs="Arial"/>
              </w:rPr>
              <w:t xml:space="preserve"> </w:t>
            </w:r>
            <w:r w:rsidR="003F16F6" w:rsidRPr="00E44FF6">
              <w:rPr>
                <w:rFonts w:cs="Arial"/>
              </w:rPr>
              <w:t>Non</w:t>
            </w:r>
          </w:p>
        </w:tc>
      </w:tr>
    </w:tbl>
    <w:p w14:paraId="2143F3DA" w14:textId="5A990D26" w:rsidR="002342ED" w:rsidRDefault="00016613" w:rsidP="002342ED">
      <w:pPr>
        <w:pStyle w:val="Question"/>
      </w:pPr>
      <w:r>
        <w:t>2.</w:t>
      </w:r>
      <w:r w:rsidR="00991BB8">
        <w:t>4</w:t>
      </w:r>
      <w:r>
        <w:t>.4</w:t>
      </w:r>
      <w:r>
        <w:tab/>
      </w:r>
      <w:r w:rsidR="002342ED">
        <w:t>Fournissez</w:t>
      </w:r>
      <w:r w:rsidR="002342ED" w:rsidRPr="007D1FFE">
        <w:t xml:space="preserve"> les renseignements </w:t>
      </w:r>
      <w:r w:rsidR="00D87FF7" w:rsidRPr="00D87FF7">
        <w:t>sur la migration des gaz</w:t>
      </w:r>
      <w:r w:rsidR="002342ED" w:rsidRPr="007D1FFE">
        <w:t xml:space="preserve"> (</w:t>
      </w:r>
      <w:r w:rsidR="002342ED">
        <w:t>art. </w:t>
      </w:r>
      <w:r w:rsidR="002342ED" w:rsidRPr="007D1FFE">
        <w:t xml:space="preserve">351 </w:t>
      </w:r>
      <w:r w:rsidR="002342ED">
        <w:t>al. </w:t>
      </w:r>
      <w:r w:rsidR="002342ED" w:rsidRPr="007D1FFE">
        <w:t>1 (3) REAFIE)</w:t>
      </w:r>
      <w:r w:rsidR="00AB7519">
        <w:t>.</w:t>
      </w:r>
    </w:p>
    <w:p w14:paraId="62AE3383" w14:textId="2D327BBC" w:rsidR="00166AFC" w:rsidRDefault="003E07CF" w:rsidP="00166AFC">
      <w:pPr>
        <w:pStyle w:val="QuestionInfo"/>
      </w:pPr>
      <w:r w:rsidRPr="003E07CF">
        <w:t>Cette description doit inclure</w:t>
      </w:r>
      <w:r>
        <w:t> :</w:t>
      </w:r>
    </w:p>
    <w:p w14:paraId="46EEC473" w14:textId="119A2C9D" w:rsidR="002342ED" w:rsidRPr="00093E5A" w:rsidRDefault="002342ED" w:rsidP="002342ED">
      <w:pPr>
        <w:pStyle w:val="Questionliste"/>
      </w:pPr>
      <w:r w:rsidRPr="00093E5A">
        <w:t>une description du comportement des gaz (production, étendue, concentration);</w:t>
      </w:r>
    </w:p>
    <w:p w14:paraId="50F33C0E" w14:textId="77777777" w:rsidR="002342ED" w:rsidRPr="00093E5A" w:rsidRDefault="002342ED" w:rsidP="002342ED">
      <w:pPr>
        <w:pStyle w:val="Questionliste"/>
      </w:pPr>
      <w:r w:rsidRPr="00093E5A">
        <w:t>l’identification des voies de migration des gaz avant et après les travaux projetés;</w:t>
      </w:r>
    </w:p>
    <w:p w14:paraId="1E53BB7B" w14:textId="77777777" w:rsidR="002342ED" w:rsidRPr="00093E5A" w:rsidRDefault="002342ED" w:rsidP="00B65E43">
      <w:pPr>
        <w:pStyle w:val="Questionliste"/>
        <w:spacing w:after="240"/>
      </w:pPr>
      <w:r w:rsidRPr="00093E5A">
        <w:t>les voies latérales de migration des gaz vers l’extérieur du terrain concerné, en tenant compte des infrastructures, des bâtiments et de la géologie du terrain.</w:t>
      </w:r>
    </w:p>
    <w:p w14:paraId="261A53B4" w14:textId="60CFBCB8" w:rsidR="003F16F6" w:rsidRPr="003F16F6" w:rsidRDefault="002342ED" w:rsidP="00613914">
      <w:pPr>
        <w:pStyle w:val="QuestionInfo"/>
      </w:pPr>
      <w:r>
        <w:rPr>
          <w:rFonts w:cstheme="minorHAnsi"/>
        </w:rPr>
        <w:t xml:space="preserve">Pour plus de précisions, consultez la section 6.3 du </w:t>
      </w:r>
      <w:r w:rsidRPr="00D54DBB">
        <w:rPr>
          <w:rStyle w:val="normaltextrun"/>
          <w:rFonts w:cs="Calibri"/>
          <w:i/>
        </w:rPr>
        <w:t>Guide relatif à la construction sur le terrain d’un lieu d’élimination de matières résiduelles désaffecté.</w:t>
      </w:r>
      <w:r>
        <w:rPr>
          <w:rFonts w:cstheme="minorHAnsi"/>
        </w:rPr>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65E43" w:rsidRPr="00E44FF6" w14:paraId="70EBCD34" w14:textId="77777777" w:rsidTr="00E769CB">
        <w:trPr>
          <w:trHeight w:val="448"/>
          <w:jc w:val="center"/>
        </w:trPr>
        <w:sdt>
          <w:sdtPr>
            <w:rPr>
              <w:rFonts w:cs="Arial"/>
            </w:rPr>
            <w:id w:val="-1635328064"/>
            <w:placeholder>
              <w:docPart w:val="81A921787DBE461F9E2F1A9EDCED5F3E"/>
            </w:placeholder>
            <w:showingPlcHdr/>
          </w:sdtPr>
          <w:sdtEndPr/>
          <w:sdtContent>
            <w:tc>
              <w:tcPr>
                <w:tcW w:w="16968" w:type="dxa"/>
                <w:shd w:val="clear" w:color="auto" w:fill="D9E2F3" w:themeFill="accent1" w:themeFillTint="33"/>
              </w:tcPr>
              <w:p w14:paraId="4DDB4B7D" w14:textId="77777777" w:rsidR="00B65E43" w:rsidRPr="00E44FF6" w:rsidRDefault="00B65E43" w:rsidP="00E769CB">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5EE179EB" w14:textId="07C0A32A" w:rsidR="002748B8" w:rsidRDefault="00D40384" w:rsidP="002748B8">
      <w:pPr>
        <w:pStyle w:val="Question"/>
      </w:pPr>
      <w:r>
        <w:rPr>
          <w:rFonts w:cs="Arial"/>
        </w:rPr>
        <w:t>2.</w:t>
      </w:r>
      <w:r w:rsidR="00991BB8">
        <w:rPr>
          <w:rFonts w:cs="Arial"/>
        </w:rPr>
        <w:t>4</w:t>
      </w:r>
      <w:r>
        <w:rPr>
          <w:rFonts w:cs="Arial"/>
        </w:rPr>
        <w:t>.5</w:t>
      </w:r>
      <w:r>
        <w:rPr>
          <w:rFonts w:cs="Arial"/>
        </w:rPr>
        <w:tab/>
      </w:r>
      <w:r w:rsidR="002748B8">
        <w:t>Précisez</w:t>
      </w:r>
      <w:r w:rsidR="002748B8" w:rsidRPr="007D1FFE">
        <w:t xml:space="preserve"> comment la nature et les caractéristiques techniques et opérationnelles de la construction ou le changement </w:t>
      </w:r>
      <w:r w:rsidR="002748B8" w:rsidRPr="00D54DBB">
        <w:t>d’u</w:t>
      </w:r>
      <w:r w:rsidR="002748B8">
        <w:t>sage de l’ancien lieu d’élimination</w:t>
      </w:r>
      <w:r w:rsidR="002748B8" w:rsidRPr="007D1FFE">
        <w:t xml:space="preserve"> tiennent compte des résultats de l’étude exigée à l’article 65 de la LQE</w:t>
      </w:r>
      <w:r w:rsidR="002748B8">
        <w:t xml:space="preserve"> et du risque de migration des gaz (art. 17 al. 1 (1) REAFIE)</w:t>
      </w:r>
      <w:r w:rsidR="002748B8" w:rsidRPr="007D1FFE">
        <w:t>.</w:t>
      </w:r>
    </w:p>
    <w:p w14:paraId="5C14A447" w14:textId="7A77EF81" w:rsidR="002748B8" w:rsidRDefault="002748B8" w:rsidP="002748B8">
      <w:pPr>
        <w:pStyle w:val="QuestionInfo"/>
      </w:pPr>
      <w:r w:rsidRPr="00D54DBB">
        <w:t>Exemples</w:t>
      </w:r>
      <w:r>
        <w:t xml:space="preserve"> d’information à inclure</w:t>
      </w:r>
      <w:r w:rsidR="00232D09">
        <w:t> :</w:t>
      </w:r>
    </w:p>
    <w:p w14:paraId="1EEF1934" w14:textId="77777777" w:rsidR="002748B8" w:rsidRDefault="002748B8" w:rsidP="002748B8">
      <w:pPr>
        <w:pStyle w:val="Questionliste"/>
      </w:pPr>
      <w:r w:rsidRPr="00D54DBB">
        <w:t>les mesures mises en place pour atténuer les nuisances en lien avec les matières résiduelles (ex. : recouvrement, bâtiments étanches);</w:t>
      </w:r>
    </w:p>
    <w:p w14:paraId="55A69876" w14:textId="77777777" w:rsidR="002748B8" w:rsidRPr="00056C33" w:rsidRDefault="002748B8" w:rsidP="002748B8">
      <w:pPr>
        <w:pStyle w:val="Questionliste"/>
      </w:pPr>
      <w:r>
        <w:t>les autres mesures mises en place et adaptées aux contaminants présents</w:t>
      </w:r>
      <w:r w:rsidRPr="00D54DBB">
        <w:t>;</w:t>
      </w:r>
      <w:r>
        <w:t xml:space="preserve"> </w:t>
      </w:r>
    </w:p>
    <w:p w14:paraId="7333C606" w14:textId="77777777" w:rsidR="002748B8" w:rsidRDefault="002748B8" w:rsidP="002748B8">
      <w:pPr>
        <w:pStyle w:val="Questionliste"/>
      </w:pPr>
      <w:r>
        <w:t>l</w:t>
      </w:r>
      <w:r w:rsidRPr="006E7B3A">
        <w:t>es restrictions</w:t>
      </w:r>
      <w:r>
        <w:t xml:space="preserve"> prévues</w:t>
      </w:r>
      <w:r w:rsidRPr="006E7B3A">
        <w:t xml:space="preserve"> à l’utilisation du terrain;</w:t>
      </w:r>
    </w:p>
    <w:p w14:paraId="2440C83F" w14:textId="77777777" w:rsidR="002748B8" w:rsidRPr="006E7B3A" w:rsidRDefault="002748B8" w:rsidP="002748B8">
      <w:pPr>
        <w:pStyle w:val="Questionliste"/>
      </w:pPr>
      <w:r>
        <w:t>la gestion des eaux contaminées, le cas échéant;</w:t>
      </w:r>
    </w:p>
    <w:p w14:paraId="644EDA4C" w14:textId="77777777" w:rsidR="002748B8" w:rsidRPr="00FD34E7" w:rsidRDefault="002748B8" w:rsidP="002748B8">
      <w:pPr>
        <w:pStyle w:val="Questionliste"/>
      </w:pPr>
      <w:r>
        <w:t>les caractéristiques des constructions ou du changement d’utilisation</w:t>
      </w:r>
      <w:r w:rsidRPr="006E7B3A">
        <w:t xml:space="preserve"> qui permettent de réduire les contraintes présentes du terrain; </w:t>
      </w:r>
    </w:p>
    <w:p w14:paraId="40198567" w14:textId="77777777" w:rsidR="002748B8" w:rsidRDefault="002748B8" w:rsidP="002748B8">
      <w:pPr>
        <w:pStyle w:val="Questionliste"/>
      </w:pPr>
      <w:r>
        <w:t>les mesures d’atténuation pour minimiser ou atténuer certaines nuisances;</w:t>
      </w:r>
    </w:p>
    <w:p w14:paraId="2E1F9A8F" w14:textId="77777777" w:rsidR="002748B8" w:rsidRPr="00FD34E7" w:rsidRDefault="002748B8" w:rsidP="002748B8">
      <w:pPr>
        <w:pStyle w:val="Questionliste"/>
      </w:pPr>
      <w:r>
        <w:rPr>
          <w:rFonts w:cs="Arial"/>
        </w:rPr>
        <w:t>l</w:t>
      </w:r>
      <w:r w:rsidRPr="00E7554D">
        <w:rPr>
          <w:rFonts w:cs="Arial"/>
        </w:rPr>
        <w:t xml:space="preserve">e dimensionnement, le choix et la disposition des matériaux </w:t>
      </w:r>
      <w:r>
        <w:rPr>
          <w:rFonts w:cs="Arial"/>
        </w:rPr>
        <w:t>garantissant</w:t>
      </w:r>
      <w:r w:rsidRPr="00E7554D">
        <w:rPr>
          <w:rFonts w:cs="Arial"/>
        </w:rPr>
        <w:t xml:space="preserve"> que les mesures mises en place fonctionneront correctement à long terme, compte tenu des processus physiques, chimiques et biologiques qui pourront intervenir</w:t>
      </w:r>
      <w:r>
        <w:rPr>
          <w:rFonts w:cs="Arial"/>
        </w:rPr>
        <w:t>;</w:t>
      </w:r>
    </w:p>
    <w:p w14:paraId="0D792722" w14:textId="77777777" w:rsidR="002748B8" w:rsidRDefault="002748B8" w:rsidP="002748B8">
      <w:pPr>
        <w:pStyle w:val="Questionliste"/>
      </w:pPr>
      <w:r>
        <w:lastRenderedPageBreak/>
        <w:t>la démonstration que l</w:t>
      </w:r>
      <w:r w:rsidRPr="006E7B3A">
        <w:t>’usage projeté est adéquat selon le type de contaminants présents</w:t>
      </w:r>
      <w:r>
        <w:t>;</w:t>
      </w:r>
    </w:p>
    <w:p w14:paraId="7BDF0C41" w14:textId="274248BB" w:rsidR="002748B8" w:rsidRPr="004D55E9" w:rsidRDefault="002748B8" w:rsidP="00C003EE">
      <w:pPr>
        <w:pStyle w:val="Questionliste"/>
        <w:spacing w:after="240"/>
      </w:pPr>
      <w:r>
        <w:t>les moyens pris pour s’assurer d’un retrait total de toute</w:t>
      </w:r>
      <w:r w:rsidR="005C66E6">
        <w:t>s</w:t>
      </w:r>
      <w:r>
        <w:t xml:space="preserve"> les matières résiduelles, le cas échéant.</w:t>
      </w:r>
    </w:p>
    <w:p w14:paraId="32F52A0F" w14:textId="77777777" w:rsidR="002748B8" w:rsidRPr="008150F4" w:rsidRDefault="002748B8" w:rsidP="002748B8">
      <w:pPr>
        <w:pStyle w:val="QuestionInfo"/>
        <w:rPr>
          <w:rFonts w:cstheme="minorHAnsi"/>
        </w:rPr>
      </w:pPr>
      <w:r>
        <w:rPr>
          <w:rFonts w:cstheme="minorHAnsi"/>
        </w:rPr>
        <w:t xml:space="preserve">Les sections 8 et 9 du </w:t>
      </w:r>
      <w:r w:rsidRPr="00D54DBB">
        <w:rPr>
          <w:rStyle w:val="normaltextrun"/>
          <w:rFonts w:cs="Calibri"/>
          <w:i/>
        </w:rPr>
        <w:t>Guide relatif à la construction sur le terrain d’un lieu d’élimination de matières résiduelles désaffecté</w:t>
      </w:r>
      <w:r>
        <w:rPr>
          <w:rFonts w:cstheme="minorHAnsi"/>
        </w:rPr>
        <w:t xml:space="preserve"> détaillent </w:t>
      </w:r>
      <w:r w:rsidRPr="008150F4">
        <w:rPr>
          <w:rFonts w:cstheme="minorHAnsi"/>
        </w:rPr>
        <w:t xml:space="preserve">plusieurs critères considérés lors de l’analyse d’une demande. </w:t>
      </w:r>
    </w:p>
    <w:p w14:paraId="02DBB950" w14:textId="77777777" w:rsidR="002748B8" w:rsidRPr="00D54DBB" w:rsidRDefault="002748B8" w:rsidP="002748B8">
      <w:pPr>
        <w:pStyle w:val="QuestionInfo"/>
        <w:rPr>
          <w:rFonts w:cstheme="minorHAnsi"/>
        </w:rPr>
      </w:pPr>
      <w:r w:rsidRPr="00D54DBB">
        <w:rPr>
          <w:rFonts w:eastAsia="Times New Roman"/>
          <w:lang w:eastAsia="fr-CA"/>
        </w:rPr>
        <w:t>Notez que dans le cadre de l’analyse de la demande, le ministre peut exiger des mesures pour protéger la qualité de l’environnement ainsi que des restrictions ou des interdictions à l’utilisation du terrain (art. 65.1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748B8" w:rsidRPr="00E44FF6" w14:paraId="7AF67C12" w14:textId="77777777" w:rsidTr="00E769CB">
        <w:trPr>
          <w:trHeight w:val="448"/>
          <w:jc w:val="center"/>
        </w:trPr>
        <w:sdt>
          <w:sdtPr>
            <w:rPr>
              <w:rFonts w:cs="Arial"/>
            </w:rPr>
            <w:id w:val="549589422"/>
            <w:placeholder>
              <w:docPart w:val="C77695546755433587632EE8E94918E0"/>
            </w:placeholder>
            <w:showingPlcHdr/>
          </w:sdtPr>
          <w:sdtEndPr/>
          <w:sdtContent>
            <w:tc>
              <w:tcPr>
                <w:tcW w:w="16968" w:type="dxa"/>
                <w:shd w:val="clear" w:color="auto" w:fill="D9E2F3" w:themeFill="accent1" w:themeFillTint="33"/>
              </w:tcPr>
              <w:p w14:paraId="4E284BF3" w14:textId="77777777" w:rsidR="002748B8" w:rsidRPr="00E44FF6" w:rsidRDefault="002748B8" w:rsidP="00E769CB">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00A2604C" w14:textId="77777777" w:rsidR="00237F8B" w:rsidRPr="00237F8B" w:rsidRDefault="00237F8B" w:rsidP="004936DA">
      <w:pPr>
        <w:pStyle w:val="Sous-Section"/>
        <w:spacing w:before="360" w:after="160"/>
      </w:pPr>
      <w:r w:rsidRPr="00237F8B">
        <w:t xml:space="preserve">Description et gestion des eaux </w:t>
      </w:r>
    </w:p>
    <w:p w14:paraId="66EA9C02" w14:textId="3065676F" w:rsidR="0069334A" w:rsidRDefault="008861B6" w:rsidP="008861B6">
      <w:pPr>
        <w:pStyle w:val="Question"/>
        <w:rPr>
          <w:rFonts w:eastAsiaTheme="majorEastAsia"/>
        </w:rPr>
      </w:pPr>
      <w:r>
        <w:t>2.</w:t>
      </w:r>
      <w:r w:rsidR="00991BB8">
        <w:t>5</w:t>
      </w:r>
      <w:r>
        <w:t>.1</w:t>
      </w:r>
      <w:r>
        <w:tab/>
      </w:r>
      <w:r w:rsidR="0069334A" w:rsidRPr="000E3DE5">
        <w:t xml:space="preserve">L’activité </w:t>
      </w:r>
      <w:r w:rsidR="0069334A" w:rsidRPr="008861B6">
        <w:t>comprend</w:t>
      </w:r>
      <w:r w:rsidR="0069334A" w:rsidRPr="000E3DE5">
        <w:t xml:space="preserve">-elle la gestion des eaux pluviales ou de ruissellement </w:t>
      </w:r>
      <w:r w:rsidR="0069334A" w:rsidRPr="000E3DE5">
        <w:rPr>
          <w:rFonts w:eastAsiaTheme="majorEastAsia"/>
        </w:rPr>
        <w:t>(incluant la neige</w:t>
      </w:r>
      <w:r w:rsidR="00552C7B">
        <w:rPr>
          <w:rFonts w:eastAsiaTheme="majorEastAsia"/>
        </w:rPr>
        <w:t xml:space="preserve"> usée</w:t>
      </w:r>
      <w:r w:rsidR="0069334A" w:rsidRPr="000E3DE5">
        <w:rPr>
          <w:rFonts w:eastAsiaTheme="majorEastAsia"/>
        </w:rPr>
        <w:t>)</w:t>
      </w:r>
      <w:r w:rsidR="0069334A" w:rsidRPr="000E3DE5">
        <w:t xml:space="preserve"> </w:t>
      </w:r>
      <w:r w:rsidR="0069334A" w:rsidRPr="000E3DE5">
        <w:rPr>
          <w:rFonts w:eastAsiaTheme="majorEastAsia"/>
        </w:rPr>
        <w:t>(</w:t>
      </w:r>
      <w:r w:rsidR="0069334A" w:rsidRPr="000E3DE5">
        <w:t>art. 17 al. 1 (1) et (3) REAFIE</w:t>
      </w:r>
      <w:r w:rsidR="0069334A" w:rsidRPr="000E3DE5">
        <w:rPr>
          <w:rFonts w:eastAsiaTheme="majorEastAsia"/>
        </w:rPr>
        <w:t>)?</w:t>
      </w:r>
    </w:p>
    <w:p w14:paraId="4D381074" w14:textId="77777777" w:rsidR="0069334A" w:rsidRPr="000E3DE5" w:rsidRDefault="0069334A" w:rsidP="0069334A">
      <w:pPr>
        <w:pStyle w:val="QuestionInfo"/>
      </w:pPr>
      <w:r w:rsidRPr="000E3DE5">
        <w:t>Exemples :</w:t>
      </w:r>
    </w:p>
    <w:p w14:paraId="7ADC1FAF" w14:textId="77777777" w:rsidR="0069334A" w:rsidRPr="00E769CB" w:rsidRDefault="0069334A" w:rsidP="0069334A">
      <w:pPr>
        <w:pStyle w:val="Questionliste"/>
      </w:pPr>
      <w:r w:rsidRPr="00E769CB">
        <w:t>l’aménagement des pentes du terrain pour éviter que les eaux entrent en contact avec les activités;</w:t>
      </w:r>
    </w:p>
    <w:p w14:paraId="69B86BD7" w14:textId="77777777" w:rsidR="0069334A" w:rsidRDefault="0069334A" w:rsidP="0069334A">
      <w:pPr>
        <w:pStyle w:val="Questionliste"/>
      </w:pPr>
      <w:r w:rsidRPr="00E769CB">
        <w:t>l’utilisation de fossés pour le transport des eaux pluviales;</w:t>
      </w:r>
    </w:p>
    <w:p w14:paraId="630E0D44" w14:textId="77777777" w:rsidR="0069334A" w:rsidRPr="00E769CB" w:rsidRDefault="0069334A" w:rsidP="0069334A">
      <w:pPr>
        <w:pStyle w:val="Questionliste"/>
      </w:pPr>
      <w:r>
        <w:t>la gestion de résurgences potentiellement contaminées;</w:t>
      </w:r>
    </w:p>
    <w:p w14:paraId="2D1FD4B4" w14:textId="77777777" w:rsidR="0069334A" w:rsidRPr="00E769CB" w:rsidRDefault="0069334A" w:rsidP="00783CE5">
      <w:pPr>
        <w:pStyle w:val="Questionliste"/>
        <w:spacing w:after="240"/>
      </w:pPr>
      <w:r w:rsidRPr="00E769CB">
        <w:t xml:space="preserve">l’enlèvement et l’entreposage de la neige contaminée par les activités.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D4B7E" w:rsidRPr="00E44FF6" w14:paraId="392A4D32" w14:textId="77777777" w:rsidTr="00E769CB">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7FE7DBB" w14:textId="77777777" w:rsidR="00DD4B7E" w:rsidRPr="00E44FF6" w:rsidRDefault="007F7856" w:rsidP="00E769CB">
            <w:pPr>
              <w:pStyle w:val="Normalformulaire"/>
              <w:spacing w:after="0"/>
              <w:rPr>
                <w:rFonts w:cs="Arial"/>
              </w:rPr>
            </w:pPr>
            <w:sdt>
              <w:sdtPr>
                <w:rPr>
                  <w:rFonts w:cs="Arial"/>
                </w:rPr>
                <w:id w:val="1991986308"/>
                <w14:checkbox>
                  <w14:checked w14:val="0"/>
                  <w14:checkedState w14:val="2612" w14:font="MS Gothic"/>
                  <w14:uncheckedState w14:val="2610" w14:font="MS Gothic"/>
                </w14:checkbox>
              </w:sdtPr>
              <w:sdtEndPr/>
              <w:sdtContent>
                <w:r w:rsidR="00DD4B7E" w:rsidRPr="00E44FF6">
                  <w:rPr>
                    <w:rFonts w:ascii="Segoe UI Symbol" w:hAnsi="Segoe UI Symbol" w:cs="Segoe UI Symbol"/>
                  </w:rPr>
                  <w:t>☐</w:t>
                </w:r>
              </w:sdtContent>
            </w:sdt>
            <w:r w:rsidR="00DD4B7E">
              <w:rPr>
                <w:rFonts w:cs="Arial"/>
              </w:rPr>
              <w:t xml:space="preserve"> </w:t>
            </w:r>
            <w:r w:rsidR="00DD4B7E" w:rsidRPr="00E44FF6">
              <w:rPr>
                <w:rFonts w:cs="Arial"/>
              </w:rPr>
              <w:t>Oui</w:t>
            </w:r>
            <w:r w:rsidR="00DD4B7E" w:rsidRPr="00E44FF6">
              <w:rPr>
                <w:rFonts w:cs="Arial"/>
              </w:rPr>
              <w:tab/>
              <w:t xml:space="preserve"> </w:t>
            </w:r>
            <w:sdt>
              <w:sdtPr>
                <w:rPr>
                  <w:rFonts w:cs="Arial"/>
                </w:rPr>
                <w:id w:val="-1072733013"/>
                <w14:checkbox>
                  <w14:checked w14:val="0"/>
                  <w14:checkedState w14:val="2612" w14:font="MS Gothic"/>
                  <w14:uncheckedState w14:val="2610" w14:font="MS Gothic"/>
                </w14:checkbox>
              </w:sdtPr>
              <w:sdtEndPr/>
              <w:sdtContent>
                <w:r w:rsidR="00DD4B7E" w:rsidRPr="00E44FF6">
                  <w:rPr>
                    <w:rFonts w:ascii="Segoe UI Symbol" w:hAnsi="Segoe UI Symbol" w:cs="Segoe UI Symbol"/>
                  </w:rPr>
                  <w:t>☐</w:t>
                </w:r>
              </w:sdtContent>
            </w:sdt>
            <w:r w:rsidR="00DD4B7E">
              <w:rPr>
                <w:rFonts w:cs="Arial"/>
              </w:rPr>
              <w:t xml:space="preserve"> </w:t>
            </w:r>
            <w:r w:rsidR="00DD4B7E" w:rsidRPr="00E44FF6">
              <w:rPr>
                <w:rFonts w:cs="Arial"/>
              </w:rPr>
              <w:t xml:space="preserve">Non, </w:t>
            </w:r>
            <w:sdt>
              <w:sdtPr>
                <w:rPr>
                  <w:rFonts w:cs="Arial"/>
                </w:rPr>
                <w:id w:val="1285927246"/>
                <w:placeholder>
                  <w:docPart w:val="E42BF0797B3843B5BC2A8BF2F1FF7FC5"/>
                </w:placeholder>
                <w:showingPlcHdr/>
              </w:sdtPr>
              <w:sdtEndPr/>
              <w:sdtContent>
                <w:r w:rsidR="00DD4B7E" w:rsidRPr="00E44FF6">
                  <w:rPr>
                    <w:rStyle w:val="Textedelespacerserv"/>
                    <w:rFonts w:cs="Arial"/>
                    <w:i/>
                    <w:iCs/>
                  </w:rPr>
                  <w:t>justifiez.</w:t>
                </w:r>
              </w:sdtContent>
            </w:sdt>
          </w:p>
        </w:tc>
      </w:tr>
    </w:tbl>
    <w:p w14:paraId="0EC578C5" w14:textId="130CC51B" w:rsidR="0081662B" w:rsidRPr="00DD4B7E" w:rsidRDefault="0069334A" w:rsidP="00DD4B7E">
      <w:pPr>
        <w:pStyle w:val="Siouinon"/>
      </w:pPr>
      <w:r w:rsidRPr="00DD4B7E">
        <w:t>Si vous avez répondu Non, justifiez et passez à la section 2.</w:t>
      </w:r>
      <w:r w:rsidR="005A4281">
        <w:t>6</w:t>
      </w:r>
      <w:r w:rsidRPr="00DD4B7E">
        <w:t>.</w:t>
      </w:r>
    </w:p>
    <w:p w14:paraId="1B629094" w14:textId="079E2D2E" w:rsidR="000C702F" w:rsidRDefault="00433FED" w:rsidP="000C702F">
      <w:pPr>
        <w:pStyle w:val="Question"/>
        <w:rPr>
          <w:rFonts w:eastAsiaTheme="majorEastAsia"/>
        </w:rPr>
      </w:pPr>
      <w:r>
        <w:rPr>
          <w:rFonts w:cs="Arial"/>
        </w:rPr>
        <w:t>2.</w:t>
      </w:r>
      <w:r w:rsidR="00991BB8">
        <w:rPr>
          <w:rFonts w:cs="Arial"/>
        </w:rPr>
        <w:t>5</w:t>
      </w:r>
      <w:r>
        <w:rPr>
          <w:rFonts w:cs="Arial"/>
        </w:rPr>
        <w:t>.2</w:t>
      </w:r>
      <w:r>
        <w:rPr>
          <w:rFonts w:cs="Arial"/>
        </w:rPr>
        <w:tab/>
      </w:r>
      <w:r w:rsidR="000C702F" w:rsidRPr="00481C26">
        <w:t xml:space="preserve">Décrivez </w:t>
      </w:r>
      <w:r w:rsidR="000C702F">
        <w:t>les eaux pluviales</w:t>
      </w:r>
      <w:r w:rsidR="000C702F">
        <w:rPr>
          <w:rFonts w:eastAsiaTheme="majorEastAsia"/>
        </w:rPr>
        <w:t xml:space="preserve"> et de ruissellement ainsi que </w:t>
      </w:r>
      <w:r w:rsidR="000C702F">
        <w:t>leur mode de</w:t>
      </w:r>
      <w:r w:rsidR="000C702F" w:rsidRPr="00481C26">
        <w:t xml:space="preserve"> gestion</w:t>
      </w:r>
      <w:r w:rsidR="000C702F">
        <w:rPr>
          <w:rFonts w:eastAsiaTheme="majorEastAsia"/>
        </w:rPr>
        <w:t xml:space="preserve"> </w:t>
      </w:r>
      <w:r w:rsidR="000C702F" w:rsidRPr="00481C26">
        <w:rPr>
          <w:rFonts w:eastAsiaTheme="majorEastAsia"/>
        </w:rPr>
        <w:t>(</w:t>
      </w:r>
      <w:r w:rsidR="000C702F" w:rsidRPr="00481C26">
        <w:t xml:space="preserve">art. 17 al. 1 </w:t>
      </w:r>
      <w:r w:rsidR="000C702F">
        <w:t>(1) et</w:t>
      </w:r>
      <w:r w:rsidR="000C702F" w:rsidRPr="00481C26">
        <w:t xml:space="preserve"> (3) REAFIE</w:t>
      </w:r>
      <w:r w:rsidR="000C702F" w:rsidRPr="00481C26">
        <w:rPr>
          <w:rFonts w:eastAsiaTheme="majorEastAsia"/>
        </w:rPr>
        <w:t>).</w:t>
      </w:r>
    </w:p>
    <w:p w14:paraId="5C646075" w14:textId="77777777" w:rsidR="000C702F" w:rsidRDefault="000C702F" w:rsidP="000C702F">
      <w:pPr>
        <w:pStyle w:val="QuestionInfo"/>
      </w:pPr>
      <w:r>
        <w:t xml:space="preserve">Exemples d’information à fournir : </w:t>
      </w:r>
    </w:p>
    <w:p w14:paraId="11D5481E" w14:textId="77777777" w:rsidR="000C702F" w:rsidRPr="00E769CB" w:rsidRDefault="000C702F" w:rsidP="00534C1B">
      <w:pPr>
        <w:pStyle w:val="Questionliste"/>
      </w:pPr>
      <w:r w:rsidRPr="00E769CB">
        <w:t>les contaminants susceptibles d’être présents dans les eaux;</w:t>
      </w:r>
    </w:p>
    <w:p w14:paraId="3E3C51AF" w14:textId="77777777" w:rsidR="000C702F" w:rsidRPr="00E769CB" w:rsidRDefault="000C702F" w:rsidP="00534C1B">
      <w:pPr>
        <w:pStyle w:val="Questionliste"/>
      </w:pPr>
      <w:r w:rsidRPr="00E769CB">
        <w:rPr>
          <w:rFonts w:eastAsiaTheme="majorEastAsia"/>
        </w:rPr>
        <w:t>les matières ou les activités en contact avec les eaux;</w:t>
      </w:r>
    </w:p>
    <w:p w14:paraId="2B16758D" w14:textId="77777777" w:rsidR="000C702F" w:rsidRPr="00E769CB" w:rsidRDefault="000C702F" w:rsidP="00534C1B">
      <w:pPr>
        <w:pStyle w:val="Questionliste"/>
      </w:pPr>
      <w:r w:rsidRPr="00E769CB">
        <w:t>la collecte, le transport, le traitement et le point de rejet des eaux;</w:t>
      </w:r>
    </w:p>
    <w:p w14:paraId="17A866EF" w14:textId="77777777" w:rsidR="000C702F" w:rsidRPr="00E769CB" w:rsidRDefault="000C702F" w:rsidP="00334990">
      <w:pPr>
        <w:pStyle w:val="Questionliste"/>
        <w:spacing w:after="240"/>
      </w:pPr>
      <w:r w:rsidRPr="00E769CB">
        <w:t xml:space="preserve">les installations et les aménagements prévus à cette fin comme les fossés, les ouvrages de collecte, etc. </w:t>
      </w:r>
    </w:p>
    <w:p w14:paraId="279E2EC2" w14:textId="33152045" w:rsidR="0081662B" w:rsidRDefault="000C702F" w:rsidP="00534C1B">
      <w:pPr>
        <w:pStyle w:val="QuestionInfo"/>
        <w:rPr>
          <w:rFonts w:cs="Arial"/>
        </w:rPr>
      </w:pPr>
      <w:r>
        <w:t>Notez</w:t>
      </w:r>
      <w:r w:rsidRPr="00A260D6">
        <w:t xml:space="preserve"> que l’installation</w:t>
      </w:r>
      <w:r>
        <w:t xml:space="preserve">, la modification et l’extension </w:t>
      </w:r>
      <w:r w:rsidRPr="00A260D6">
        <w:t>d’un système de gestion des eaux pluviales peu</w:t>
      </w:r>
      <w:r>
        <w:t>vent</w:t>
      </w:r>
      <w:r w:rsidRPr="00A260D6">
        <w:t xml:space="preserve"> être assujetti</w:t>
      </w:r>
      <w:r>
        <w:t>e</w:t>
      </w:r>
      <w:r w:rsidRPr="00A260D6">
        <w:t>s à une autorisation en vertu d</w:t>
      </w:r>
      <w:r>
        <w:t>u paragraphe</w:t>
      </w:r>
      <w:r w:rsidRPr="00A260D6">
        <w:t xml:space="preserve"> 3</w:t>
      </w:r>
      <w:r>
        <w:t xml:space="preserve"> du premier alinéa de </w:t>
      </w:r>
      <w:r w:rsidRPr="00A260D6">
        <w:t>l’art</w:t>
      </w:r>
      <w:r>
        <w:t>icle</w:t>
      </w:r>
      <w:r w:rsidRPr="00A260D6">
        <w:t xml:space="preserve"> 22</w:t>
      </w:r>
      <w:r>
        <w:t xml:space="preserve"> de la</w:t>
      </w:r>
      <w:r w:rsidRPr="00A260D6">
        <w:t xml:space="preserve"> LQE.</w:t>
      </w:r>
      <w:r>
        <w:t xml:space="preserve"> </w:t>
      </w:r>
      <w:r w:rsidRPr="00E769CB">
        <w:t xml:space="preserve">Dans ce cas, l’information </w:t>
      </w:r>
      <w:r w:rsidRPr="00D54DBB">
        <w:t xml:space="preserve">doit être transmise </w:t>
      </w:r>
      <w:r w:rsidRPr="00E769CB">
        <w:t>dans le formulaire spécifique à la gestion des eaux pluviales et</w:t>
      </w:r>
      <w:r w:rsidRPr="00D54DBB">
        <w:t xml:space="preserve"> </w:t>
      </w:r>
      <w:r w:rsidRPr="00E769CB">
        <w:t>le nom du formulaire</w:t>
      </w:r>
      <w:r w:rsidRPr="00D54DBB">
        <w:t xml:space="preserve"> doit être indiqué</w:t>
      </w:r>
      <w:r w:rsidRPr="00E769CB">
        <w:t xml:space="preserve"> 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34C1B" w:rsidRPr="00E44FF6" w14:paraId="2E2C4F7B" w14:textId="77777777" w:rsidTr="00E769CB">
        <w:trPr>
          <w:trHeight w:val="448"/>
          <w:jc w:val="center"/>
        </w:trPr>
        <w:sdt>
          <w:sdtPr>
            <w:rPr>
              <w:rFonts w:cs="Arial"/>
            </w:rPr>
            <w:id w:val="-884247632"/>
            <w:placeholder>
              <w:docPart w:val="8756ECE0931044DCB072F6DE4F729DDF"/>
            </w:placeholder>
            <w:showingPlcHdr/>
          </w:sdtPr>
          <w:sdtEndPr/>
          <w:sdtContent>
            <w:tc>
              <w:tcPr>
                <w:tcW w:w="16968" w:type="dxa"/>
                <w:shd w:val="clear" w:color="auto" w:fill="D9E2F3" w:themeFill="accent1" w:themeFillTint="33"/>
              </w:tcPr>
              <w:p w14:paraId="3D9592C4" w14:textId="77777777" w:rsidR="00534C1B" w:rsidRPr="00E44FF6" w:rsidRDefault="00534C1B" w:rsidP="00E769CB">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12D4CD56" w14:textId="77777777" w:rsidR="00D3343B" w:rsidRPr="00E030BD" w:rsidRDefault="00D3343B" w:rsidP="00D3343B">
      <w:pPr>
        <w:pStyle w:val="Sous-Section"/>
        <w:spacing w:before="360" w:after="160"/>
        <w:rPr>
          <w:rFonts w:cs="Arial"/>
        </w:rPr>
      </w:pPr>
      <w:r w:rsidRPr="00E030BD">
        <w:rPr>
          <w:rFonts w:cs="Arial"/>
        </w:rPr>
        <w:t>Modalités et calendrier de réalisation</w:t>
      </w:r>
    </w:p>
    <w:p w14:paraId="6062D362" w14:textId="2EBF5506" w:rsidR="00B24085" w:rsidRPr="00C23CD7" w:rsidRDefault="00D3343B" w:rsidP="00B24085">
      <w:pPr>
        <w:pStyle w:val="Question"/>
        <w:rPr>
          <w:rFonts w:ascii="Segoe UI" w:hAnsi="Segoe UI" w:cs="Segoe UI"/>
          <w:sz w:val="18"/>
          <w:szCs w:val="18"/>
          <w:lang w:eastAsia="fr-CA"/>
        </w:rPr>
      </w:pPr>
      <w:r w:rsidRPr="00E030BD">
        <w:rPr>
          <w:rFonts w:cs="Arial"/>
        </w:rPr>
        <w:t>2.</w:t>
      </w:r>
      <w:r w:rsidR="00991BB8">
        <w:rPr>
          <w:rFonts w:cs="Arial"/>
        </w:rPr>
        <w:t>6</w:t>
      </w:r>
      <w:r w:rsidRPr="00E030BD">
        <w:rPr>
          <w:rFonts w:cs="Arial"/>
        </w:rPr>
        <w:t>.1</w:t>
      </w:r>
      <w:r w:rsidRPr="00E030BD">
        <w:rPr>
          <w:rFonts w:cs="Arial"/>
        </w:rPr>
        <w:tab/>
      </w:r>
      <w:r w:rsidR="00B24085" w:rsidRPr="00D54DBB">
        <w:rPr>
          <w:lang w:eastAsia="fr-CA"/>
        </w:rPr>
        <w:t>Dans</w:t>
      </w:r>
      <w:r w:rsidR="006165A2">
        <w:rPr>
          <w:lang w:eastAsia="fr-CA"/>
        </w:rPr>
        <w:t xml:space="preserve"> </w:t>
      </w:r>
      <w:r w:rsidR="00B24085" w:rsidRPr="00D54DBB">
        <w:rPr>
          <w:lang w:eastAsia="fr-CA"/>
        </w:rPr>
        <w:t>le tableau ci-dessous, indiquez les dates de début et de fin, ou la durée, des différentes étapes de réalisation des travaux de l’activité (art. 17 al. 1 (2) REAFIE).</w:t>
      </w:r>
    </w:p>
    <w:p w14:paraId="1EFAC0E0" w14:textId="703E30EA" w:rsidR="00B24085" w:rsidRPr="00E05984" w:rsidRDefault="00B24085" w:rsidP="00B24085">
      <w:pPr>
        <w:pStyle w:val="QuestionInfo"/>
        <w:rPr>
          <w:rFonts w:ascii="Segoe UI" w:hAnsi="Segoe UI" w:cs="Segoe UI"/>
          <w:sz w:val="18"/>
          <w:lang w:eastAsia="fr-CA"/>
        </w:rPr>
      </w:pPr>
      <w:r w:rsidRPr="00D54DBB">
        <w:rPr>
          <w:lang w:eastAsia="fr-CA"/>
        </w:rPr>
        <w:t>Exemples d’étape de réalisation des travaux</w:t>
      </w:r>
      <w:r w:rsidR="00ED6908">
        <w:rPr>
          <w:lang w:eastAsia="fr-CA"/>
        </w:rPr>
        <w:t> </w:t>
      </w:r>
      <w:r w:rsidRPr="00D54DBB">
        <w:rPr>
          <w:lang w:eastAsia="fr-CA"/>
        </w:rPr>
        <w:t>:</w:t>
      </w:r>
    </w:p>
    <w:p w14:paraId="14C60E25" w14:textId="77777777" w:rsidR="00B24085" w:rsidRPr="00D54DBB" w:rsidRDefault="00B24085" w:rsidP="00B24085">
      <w:pPr>
        <w:pStyle w:val="Questionliste"/>
        <w:rPr>
          <w:lang w:eastAsia="fr-CA"/>
        </w:rPr>
      </w:pPr>
      <w:r w:rsidRPr="00D54DBB">
        <w:rPr>
          <w:lang w:eastAsia="fr-CA"/>
        </w:rPr>
        <w:t>les forages et les tranchées exploratoires;</w:t>
      </w:r>
    </w:p>
    <w:p w14:paraId="0D1960D6" w14:textId="77777777" w:rsidR="00B24085" w:rsidRPr="00D54DBB" w:rsidRDefault="00B24085" w:rsidP="00B24085">
      <w:pPr>
        <w:pStyle w:val="Questionliste"/>
        <w:rPr>
          <w:lang w:eastAsia="fr-CA"/>
        </w:rPr>
      </w:pPr>
      <w:r w:rsidRPr="00D54DBB">
        <w:rPr>
          <w:lang w:eastAsia="fr-CA"/>
        </w:rPr>
        <w:t>le déboisement, et autres travaux préparatoires;</w:t>
      </w:r>
    </w:p>
    <w:p w14:paraId="21A4987B" w14:textId="77777777" w:rsidR="00B24085" w:rsidRPr="00D54DBB" w:rsidRDefault="00B24085" w:rsidP="00B24085">
      <w:pPr>
        <w:pStyle w:val="Questionliste"/>
        <w:rPr>
          <w:lang w:eastAsia="fr-CA"/>
        </w:rPr>
      </w:pPr>
      <w:r w:rsidRPr="00D54DBB">
        <w:rPr>
          <w:lang w:eastAsia="fr-CA"/>
        </w:rPr>
        <w:t>les excavations et la gestion des matières résiduelles enfouies ou déposées sur le site;</w:t>
      </w:r>
    </w:p>
    <w:p w14:paraId="427A7D00" w14:textId="77777777" w:rsidR="00B24085" w:rsidRPr="00D54DBB" w:rsidRDefault="00B24085" w:rsidP="00B24085">
      <w:pPr>
        <w:pStyle w:val="Questionliste"/>
        <w:rPr>
          <w:lang w:eastAsia="fr-CA"/>
        </w:rPr>
      </w:pPr>
      <w:r w:rsidRPr="00D54DBB">
        <w:rPr>
          <w:lang w:eastAsia="fr-CA"/>
        </w:rPr>
        <w:t>le recouvrement;</w:t>
      </w:r>
    </w:p>
    <w:p w14:paraId="701A4C6D" w14:textId="0EA55DF3" w:rsidR="00B24085" w:rsidRPr="00D54DBB" w:rsidRDefault="00B24085" w:rsidP="00B24085">
      <w:pPr>
        <w:pStyle w:val="Questionliste"/>
        <w:rPr>
          <w:lang w:eastAsia="fr-CA"/>
        </w:rPr>
      </w:pPr>
      <w:r w:rsidRPr="00D54DBB">
        <w:rPr>
          <w:lang w:eastAsia="fr-CA"/>
        </w:rPr>
        <w:t>la construction de bâtiments ou les aménagements à faire;</w:t>
      </w:r>
    </w:p>
    <w:p w14:paraId="3BF2F339" w14:textId="77777777" w:rsidR="00B24085" w:rsidRPr="00D54DBB" w:rsidRDefault="00B24085" w:rsidP="00B24085">
      <w:pPr>
        <w:pStyle w:val="Questionliste"/>
        <w:rPr>
          <w:lang w:eastAsia="fr-CA"/>
        </w:rPr>
      </w:pPr>
      <w:r w:rsidRPr="00D54DBB">
        <w:rPr>
          <w:lang w:eastAsia="fr-CA"/>
        </w:rPr>
        <w:t>les mesures de suivi et de surveillance, le cas échéant;</w:t>
      </w:r>
    </w:p>
    <w:p w14:paraId="7269B4D6" w14:textId="60565F27" w:rsidR="00B24085" w:rsidRPr="00D54DBB" w:rsidRDefault="00B24085" w:rsidP="00ED2940">
      <w:pPr>
        <w:pStyle w:val="Questionliste"/>
        <w:spacing w:after="240"/>
        <w:rPr>
          <w:lang w:eastAsia="fr-CA"/>
        </w:rPr>
      </w:pPr>
      <w:r w:rsidRPr="00D54DBB">
        <w:rPr>
          <w:lang w:eastAsia="fr-CA"/>
        </w:rPr>
        <w:t>la date de restauration complète, le cas échéant.</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D3343B" w:rsidRPr="00E030BD" w14:paraId="666BF1A7" w14:textId="77777777" w:rsidTr="00E769CB">
        <w:trPr>
          <w:jc w:val="center"/>
        </w:trPr>
        <w:tc>
          <w:tcPr>
            <w:tcW w:w="9637" w:type="dxa"/>
            <w:shd w:val="clear" w:color="auto" w:fill="4472C4" w:themeFill="accent1"/>
            <w:hideMark/>
          </w:tcPr>
          <w:p w14:paraId="1C293EC5" w14:textId="77777777" w:rsidR="00D3343B" w:rsidRPr="00E030BD" w:rsidRDefault="00D3343B" w:rsidP="00E769CB">
            <w:pPr>
              <w:pStyle w:val="Tableauen-tte"/>
              <w:keepNext/>
              <w:rPr>
                <w:rFonts w:cs="Arial"/>
                <w:sz w:val="24"/>
                <w:szCs w:val="24"/>
              </w:rPr>
            </w:pPr>
            <w:bookmarkStart w:id="4" w:name="_Hlk110418646"/>
            <w:r w:rsidRPr="00E030BD">
              <w:rPr>
                <w:rFonts w:cs="Arial"/>
              </w:rPr>
              <w:t xml:space="preserve">Étapes de réalisation </w:t>
            </w:r>
          </w:p>
        </w:tc>
        <w:tc>
          <w:tcPr>
            <w:tcW w:w="2268" w:type="dxa"/>
            <w:shd w:val="clear" w:color="auto" w:fill="4472C4" w:themeFill="accent1"/>
            <w:hideMark/>
          </w:tcPr>
          <w:p w14:paraId="7559C017" w14:textId="77777777" w:rsidR="00D3343B" w:rsidRPr="00E030BD" w:rsidRDefault="00D3343B" w:rsidP="00E769CB">
            <w:pPr>
              <w:pStyle w:val="Tableauen-tte"/>
              <w:keepNext/>
              <w:rPr>
                <w:rFonts w:cs="Arial"/>
                <w:sz w:val="24"/>
                <w:szCs w:val="24"/>
              </w:rPr>
            </w:pPr>
            <w:r w:rsidRPr="00E030BD">
              <w:rPr>
                <w:rFonts w:cs="Arial"/>
              </w:rPr>
              <w:t xml:space="preserve">Date de début </w:t>
            </w:r>
          </w:p>
        </w:tc>
        <w:tc>
          <w:tcPr>
            <w:tcW w:w="2268" w:type="dxa"/>
            <w:shd w:val="clear" w:color="auto" w:fill="4472C4" w:themeFill="accent1"/>
            <w:hideMark/>
          </w:tcPr>
          <w:p w14:paraId="0F2B18DC" w14:textId="77777777" w:rsidR="00D3343B" w:rsidRPr="00E030BD" w:rsidRDefault="00D3343B" w:rsidP="00E769CB">
            <w:pPr>
              <w:pStyle w:val="Tableauen-tte"/>
              <w:keepNext/>
              <w:rPr>
                <w:rFonts w:cs="Arial"/>
                <w:sz w:val="24"/>
                <w:szCs w:val="24"/>
              </w:rPr>
            </w:pPr>
            <w:r w:rsidRPr="00E030BD">
              <w:rPr>
                <w:rFonts w:cs="Arial"/>
              </w:rPr>
              <w:t>Date de fin</w:t>
            </w:r>
          </w:p>
        </w:tc>
        <w:tc>
          <w:tcPr>
            <w:tcW w:w="2835" w:type="dxa"/>
            <w:shd w:val="clear" w:color="auto" w:fill="4472C4" w:themeFill="accent1"/>
          </w:tcPr>
          <w:p w14:paraId="036575FC" w14:textId="77777777" w:rsidR="00D3343B" w:rsidRPr="00E030BD" w:rsidRDefault="00D3343B" w:rsidP="00E769CB">
            <w:pPr>
              <w:pStyle w:val="Tableauen-tte"/>
              <w:keepNext/>
              <w:rPr>
                <w:rFonts w:cs="Arial"/>
              </w:rPr>
            </w:pPr>
            <w:r w:rsidRPr="00E030BD">
              <w:rPr>
                <w:rFonts w:cs="Arial"/>
              </w:rPr>
              <w:t>Durée</w:t>
            </w:r>
          </w:p>
        </w:tc>
      </w:tr>
      <w:tr w:rsidR="00D3343B" w:rsidRPr="00E030BD" w14:paraId="0994C384" w14:textId="77777777" w:rsidTr="00E769CB">
        <w:trPr>
          <w:trHeight w:val="425"/>
          <w:jc w:val="center"/>
        </w:trPr>
        <w:tc>
          <w:tcPr>
            <w:tcW w:w="9637" w:type="dxa"/>
            <w:shd w:val="clear" w:color="auto" w:fill="D9E2F3" w:themeFill="accent1" w:themeFillTint="33"/>
            <w:hideMark/>
          </w:tcPr>
          <w:p w14:paraId="56227AD8" w14:textId="77777777" w:rsidR="00D3343B" w:rsidRPr="00E030BD" w:rsidRDefault="007F7856" w:rsidP="00E769CB">
            <w:pPr>
              <w:pStyle w:val="Normalformulaire"/>
              <w:keepNext/>
              <w:rPr>
                <w:rFonts w:eastAsia="Times New Roman" w:cs="Arial"/>
                <w:sz w:val="24"/>
                <w:szCs w:val="24"/>
                <w:lang w:eastAsia="fr-CA"/>
              </w:rPr>
            </w:pPr>
            <w:sdt>
              <w:sdtPr>
                <w:rPr>
                  <w:rFonts w:cs="Arial"/>
                </w:rPr>
                <w:id w:val="-420495120"/>
                <w:placeholder>
                  <w:docPart w:val="065D5F390ED04EC3A0030084DD39DFE1"/>
                </w:placeholder>
                <w:showingPlcHdr/>
              </w:sdtPr>
              <w:sdtEndPr/>
              <w:sdtContent>
                <w:r w:rsidR="00D3343B" w:rsidRPr="00E030BD">
                  <w:rPr>
                    <w:rStyle w:val="Textedelespacerserv"/>
                    <w:rFonts w:cs="Arial"/>
                    <w:i/>
                    <w:iCs/>
                  </w:rPr>
                  <w:t>Saisissez les informations.</w:t>
                </w:r>
              </w:sdtContent>
            </w:sdt>
          </w:p>
        </w:tc>
        <w:tc>
          <w:tcPr>
            <w:tcW w:w="2268" w:type="dxa"/>
            <w:shd w:val="clear" w:color="auto" w:fill="D9E2F3" w:themeFill="accent1" w:themeFillTint="33"/>
            <w:hideMark/>
          </w:tcPr>
          <w:p w14:paraId="03CF8EE2" w14:textId="77777777" w:rsidR="00D3343B" w:rsidRPr="00E030BD" w:rsidRDefault="007F7856" w:rsidP="00E769CB">
            <w:pPr>
              <w:pStyle w:val="Normalformulaire"/>
              <w:keepNext/>
              <w:rPr>
                <w:rFonts w:eastAsia="Times New Roman" w:cs="Arial"/>
                <w:sz w:val="24"/>
                <w:szCs w:val="24"/>
                <w:lang w:eastAsia="fr-CA"/>
              </w:rPr>
            </w:pPr>
            <w:sdt>
              <w:sdtPr>
                <w:rPr>
                  <w:rFonts w:cs="Arial"/>
                </w:rPr>
                <w:id w:val="-1962184401"/>
                <w:placeholder>
                  <w:docPart w:val="757BBD3F8A84447A8B63527A97A4BB93"/>
                </w:placeholder>
                <w:showingPlcHdr/>
                <w:date>
                  <w:dateFormat w:val="yyyy-MM-dd"/>
                  <w:lid w:val="fr-CA"/>
                  <w:storeMappedDataAs w:val="dateTime"/>
                  <w:calendar w:val="gregorian"/>
                </w:date>
              </w:sdtPr>
              <w:sdtEndPr/>
              <w:sdtContent>
                <w:r w:rsidR="00D3343B" w:rsidRPr="00E030BD">
                  <w:rPr>
                    <w:rStyle w:val="Textedelespacerserv"/>
                    <w:rFonts w:cs="Arial"/>
                    <w:i/>
                    <w:iCs/>
                  </w:rPr>
                  <w:t>Sélectionnez la date.</w:t>
                </w:r>
              </w:sdtContent>
            </w:sdt>
          </w:p>
        </w:tc>
        <w:tc>
          <w:tcPr>
            <w:tcW w:w="2268" w:type="dxa"/>
            <w:shd w:val="clear" w:color="auto" w:fill="D9E2F3" w:themeFill="accent1" w:themeFillTint="33"/>
            <w:hideMark/>
          </w:tcPr>
          <w:p w14:paraId="4CA9227B" w14:textId="77777777" w:rsidR="00D3343B" w:rsidRPr="00E030BD" w:rsidRDefault="007F7856" w:rsidP="00E769CB">
            <w:pPr>
              <w:pStyle w:val="Normalformulaire"/>
              <w:keepNext/>
              <w:rPr>
                <w:rFonts w:eastAsia="Times New Roman" w:cs="Arial"/>
                <w:sz w:val="24"/>
                <w:szCs w:val="24"/>
                <w:lang w:eastAsia="fr-CA"/>
              </w:rPr>
            </w:pPr>
            <w:sdt>
              <w:sdtPr>
                <w:rPr>
                  <w:rFonts w:cs="Arial"/>
                </w:rPr>
                <w:id w:val="2034995758"/>
                <w:placeholder>
                  <w:docPart w:val="1A2893E10988423C97401892008ED907"/>
                </w:placeholder>
                <w:showingPlcHdr/>
                <w:date>
                  <w:dateFormat w:val="yyyy-MM-dd"/>
                  <w:lid w:val="fr-CA"/>
                  <w:storeMappedDataAs w:val="dateTime"/>
                  <w:calendar w:val="gregorian"/>
                </w:date>
              </w:sdtPr>
              <w:sdtEndPr/>
              <w:sdtContent>
                <w:r w:rsidR="00D3343B" w:rsidRPr="00E030BD">
                  <w:rPr>
                    <w:rStyle w:val="Textedelespacerserv"/>
                    <w:rFonts w:cs="Arial"/>
                    <w:i/>
                    <w:iCs/>
                  </w:rPr>
                  <w:t>Sélectionnez la date</w:t>
                </w:r>
                <w:r w:rsidR="00D3343B" w:rsidRPr="00E030BD">
                  <w:rPr>
                    <w:rStyle w:val="Textedelespacerserv"/>
                    <w:rFonts w:cs="Arial"/>
                  </w:rPr>
                  <w:t>.</w:t>
                </w:r>
              </w:sdtContent>
            </w:sdt>
          </w:p>
        </w:tc>
        <w:sdt>
          <w:sdtPr>
            <w:rPr>
              <w:rFonts w:cs="Arial"/>
            </w:rPr>
            <w:id w:val="-323358798"/>
            <w:placeholder>
              <w:docPart w:val="A18B8A6F56CC430BADEBFE66A1F49E87"/>
            </w:placeholder>
            <w:showingPlcHdr/>
          </w:sdtPr>
          <w:sdtEndPr/>
          <w:sdtContent>
            <w:tc>
              <w:tcPr>
                <w:tcW w:w="2835" w:type="dxa"/>
                <w:shd w:val="clear" w:color="auto" w:fill="D9E2F3" w:themeFill="accent1" w:themeFillTint="33"/>
              </w:tcPr>
              <w:p w14:paraId="0F9CB33C" w14:textId="77777777" w:rsidR="00D3343B" w:rsidRPr="00E030BD" w:rsidRDefault="00D3343B" w:rsidP="00E769CB">
                <w:pPr>
                  <w:pStyle w:val="Normalformulaire"/>
                  <w:keepNext/>
                  <w:rPr>
                    <w:rFonts w:eastAsia="Times New Roman" w:cs="Arial"/>
                    <w:lang w:eastAsia="fr-CA"/>
                  </w:rPr>
                </w:pPr>
                <w:r w:rsidRPr="00E030BD">
                  <w:rPr>
                    <w:rStyle w:val="Textedelespacerserv"/>
                    <w:rFonts w:cs="Arial"/>
                    <w:i/>
                    <w:iCs/>
                  </w:rPr>
                  <w:t>Précisez la durée.</w:t>
                </w:r>
              </w:p>
            </w:tc>
          </w:sdtContent>
        </w:sdt>
      </w:tr>
      <w:tr w:rsidR="00D3343B" w:rsidRPr="00E030BD" w14:paraId="64DD29C6" w14:textId="77777777" w:rsidTr="00E769CB">
        <w:trPr>
          <w:trHeight w:val="425"/>
          <w:jc w:val="center"/>
        </w:trPr>
        <w:sdt>
          <w:sdtPr>
            <w:rPr>
              <w:rFonts w:cs="Arial"/>
            </w:rPr>
            <w:id w:val="-1027482892"/>
            <w:placeholder>
              <w:docPart w:val="64E07D359EE8401F8FD3103530CCA40E"/>
            </w:placeholder>
            <w:showingPlcHdr/>
          </w:sdtPr>
          <w:sdtEndPr/>
          <w:sdtContent>
            <w:tc>
              <w:tcPr>
                <w:tcW w:w="9637" w:type="dxa"/>
                <w:shd w:val="clear" w:color="auto" w:fill="D9E2F3" w:themeFill="accent1" w:themeFillTint="33"/>
              </w:tcPr>
              <w:p w14:paraId="2B1D53B4" w14:textId="77777777" w:rsidR="00D3343B" w:rsidRPr="00E030BD" w:rsidRDefault="00D3343B" w:rsidP="00E769CB">
                <w:pPr>
                  <w:pStyle w:val="Normalformulaire"/>
                  <w:rPr>
                    <w:rFonts w:eastAsia="Times New Roman" w:cs="Arial"/>
                    <w:b/>
                    <w:lang w:eastAsia="fr-CA"/>
                  </w:rPr>
                </w:pPr>
                <w:r w:rsidRPr="00E030BD">
                  <w:rPr>
                    <w:rStyle w:val="Textedelespacerserv"/>
                    <w:rFonts w:cs="Arial"/>
                  </w:rPr>
                  <w:t>...</w:t>
                </w:r>
              </w:p>
            </w:tc>
          </w:sdtContent>
        </w:sdt>
        <w:sdt>
          <w:sdtPr>
            <w:rPr>
              <w:rFonts w:cs="Arial"/>
            </w:rPr>
            <w:id w:val="1286002365"/>
            <w:placeholder>
              <w:docPart w:val="E034C1C2742D4D0EAEFFA12E20CFF323"/>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F20F570" w14:textId="77777777" w:rsidR="00D3343B" w:rsidRPr="00E030BD" w:rsidRDefault="00D3343B" w:rsidP="00E769CB">
                <w:pPr>
                  <w:pStyle w:val="Normalformulaire"/>
                  <w:rPr>
                    <w:rFonts w:eastAsia="Times New Roman" w:cs="Arial"/>
                    <w:lang w:eastAsia="fr-CA"/>
                  </w:rPr>
                </w:pPr>
                <w:r w:rsidRPr="00E030BD">
                  <w:rPr>
                    <w:rStyle w:val="Textedelespacerserv"/>
                    <w:rFonts w:cs="Arial"/>
                    <w:i/>
                    <w:iCs/>
                  </w:rPr>
                  <w:t>..</w:t>
                </w:r>
                <w:r w:rsidRPr="00E030BD">
                  <w:rPr>
                    <w:rStyle w:val="Textedelespacerserv"/>
                    <w:rFonts w:cs="Arial"/>
                  </w:rPr>
                  <w:t>.</w:t>
                </w:r>
              </w:p>
            </w:tc>
          </w:sdtContent>
        </w:sdt>
        <w:sdt>
          <w:sdtPr>
            <w:rPr>
              <w:rFonts w:cs="Arial"/>
            </w:rPr>
            <w:id w:val="-524016082"/>
            <w:placeholder>
              <w:docPart w:val="8D6B70CE23B34AD69EF6F194AAB589F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E748362" w14:textId="77777777" w:rsidR="00D3343B" w:rsidRPr="00E030BD" w:rsidRDefault="00D3343B" w:rsidP="00E769CB">
                <w:pPr>
                  <w:pStyle w:val="Normalformulaire"/>
                  <w:rPr>
                    <w:rFonts w:eastAsia="Times New Roman" w:cs="Arial"/>
                    <w:lang w:eastAsia="fr-CA"/>
                  </w:rPr>
                </w:pPr>
                <w:r w:rsidRPr="00E030BD">
                  <w:rPr>
                    <w:rStyle w:val="Textedelespacerserv"/>
                    <w:rFonts w:cs="Arial"/>
                    <w:i/>
                    <w:iCs/>
                  </w:rPr>
                  <w:t>..</w:t>
                </w:r>
                <w:r w:rsidRPr="00E030BD">
                  <w:rPr>
                    <w:rStyle w:val="Textedelespacerserv"/>
                    <w:rFonts w:cs="Arial"/>
                  </w:rPr>
                  <w:t>.</w:t>
                </w:r>
              </w:p>
            </w:tc>
          </w:sdtContent>
        </w:sdt>
        <w:sdt>
          <w:sdtPr>
            <w:rPr>
              <w:rFonts w:cs="Arial"/>
            </w:rPr>
            <w:id w:val="-338463728"/>
            <w:placeholder>
              <w:docPart w:val="A170F56DCCB54C0FB75995D01418D715"/>
            </w:placeholder>
            <w:showingPlcHdr/>
          </w:sdtPr>
          <w:sdtEndPr/>
          <w:sdtContent>
            <w:tc>
              <w:tcPr>
                <w:tcW w:w="2835" w:type="dxa"/>
                <w:shd w:val="clear" w:color="auto" w:fill="D9E2F3" w:themeFill="accent1" w:themeFillTint="33"/>
              </w:tcPr>
              <w:p w14:paraId="66E11B32" w14:textId="77777777" w:rsidR="00D3343B" w:rsidRPr="00E030BD" w:rsidRDefault="00D3343B" w:rsidP="00E769CB">
                <w:pPr>
                  <w:pStyle w:val="Normalformulaire"/>
                  <w:rPr>
                    <w:rFonts w:eastAsia="Times New Roman" w:cs="Arial"/>
                    <w:lang w:eastAsia="fr-CA"/>
                  </w:rPr>
                </w:pPr>
                <w:r w:rsidRPr="00E030BD">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622E4FD0B5BA4FCDB78A17C628857F32"/>
              </w:placeholder>
              <w15:repeatingSectionItem/>
            </w:sdtPr>
            <w:sdtEndPr/>
            <w:sdtContent>
              <w:tr w:rsidR="00D3343B" w:rsidRPr="00E030BD" w14:paraId="61337878" w14:textId="77777777" w:rsidTr="00E769CB">
                <w:trPr>
                  <w:trHeight w:val="425"/>
                  <w:jc w:val="center"/>
                </w:trPr>
                <w:sdt>
                  <w:sdtPr>
                    <w:rPr>
                      <w:rFonts w:cs="Arial"/>
                    </w:rPr>
                    <w:id w:val="-446080779"/>
                    <w:placeholder>
                      <w:docPart w:val="98216CA0EA814C86A723896B47471D68"/>
                    </w:placeholder>
                  </w:sdtPr>
                  <w:sdtEndPr/>
                  <w:sdtContent>
                    <w:sdt>
                      <w:sdtPr>
                        <w:rPr>
                          <w:rFonts w:cs="Arial"/>
                        </w:rPr>
                        <w:id w:val="-988785935"/>
                        <w:placeholder>
                          <w:docPart w:val="9B42EEC2223345D092FF1213A2A63181"/>
                        </w:placeholder>
                        <w:showingPlcHdr/>
                      </w:sdtPr>
                      <w:sdtEndPr/>
                      <w:sdtContent>
                        <w:tc>
                          <w:tcPr>
                            <w:tcW w:w="9637" w:type="dxa"/>
                            <w:shd w:val="clear" w:color="auto" w:fill="D9E2F3" w:themeFill="accent1" w:themeFillTint="33"/>
                          </w:tcPr>
                          <w:p w14:paraId="13987E41" w14:textId="77777777" w:rsidR="00D3343B" w:rsidRPr="00E030BD" w:rsidRDefault="00D3343B" w:rsidP="00E769CB">
                            <w:pPr>
                              <w:pStyle w:val="Normalformulaire"/>
                              <w:rPr>
                                <w:rFonts w:eastAsia="Times New Roman" w:cs="Arial"/>
                                <w:b/>
                                <w:lang w:eastAsia="fr-CA"/>
                              </w:rPr>
                            </w:pPr>
                            <w:r w:rsidRPr="00E030BD">
                              <w:rPr>
                                <w:rStyle w:val="Textedelespacerserv"/>
                                <w:rFonts w:cs="Arial"/>
                                <w:i/>
                                <w:iCs/>
                              </w:rPr>
                              <w:t>Cliquez sur le + pour ajouter des lignes</w:t>
                            </w:r>
                            <w:r w:rsidRPr="00E030BD">
                              <w:rPr>
                                <w:rStyle w:val="Textedelespacerserv"/>
                                <w:rFonts w:cs="Arial"/>
                              </w:rPr>
                              <w:t>.</w:t>
                            </w:r>
                          </w:p>
                        </w:tc>
                      </w:sdtContent>
                    </w:sdt>
                  </w:sdtContent>
                </w:sdt>
                <w:sdt>
                  <w:sdtPr>
                    <w:rPr>
                      <w:rFonts w:cs="Arial"/>
                    </w:rPr>
                    <w:id w:val="-1132853153"/>
                    <w:placeholder>
                      <w:docPart w:val="42D67F8C14B24CEC8AD71EBC3B485C7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C30379D" w14:textId="77777777" w:rsidR="00D3343B" w:rsidRPr="00E030BD" w:rsidRDefault="00D3343B" w:rsidP="00E769CB">
                        <w:pPr>
                          <w:pStyle w:val="Normalformulaire"/>
                          <w:rPr>
                            <w:rFonts w:eastAsia="Times New Roman" w:cs="Arial"/>
                            <w:lang w:eastAsia="fr-CA"/>
                          </w:rPr>
                        </w:pPr>
                        <w:r w:rsidRPr="00E030BD">
                          <w:rPr>
                            <w:rStyle w:val="Textedelespacerserv"/>
                            <w:rFonts w:cs="Arial"/>
                            <w:i/>
                            <w:iCs/>
                          </w:rPr>
                          <w:t>..</w:t>
                        </w:r>
                        <w:r w:rsidRPr="00E030BD">
                          <w:rPr>
                            <w:rStyle w:val="Textedelespacerserv"/>
                            <w:rFonts w:cs="Arial"/>
                          </w:rPr>
                          <w:t>.</w:t>
                        </w:r>
                      </w:p>
                    </w:tc>
                  </w:sdtContent>
                </w:sdt>
                <w:sdt>
                  <w:sdtPr>
                    <w:rPr>
                      <w:rFonts w:cs="Arial"/>
                    </w:rPr>
                    <w:id w:val="591053101"/>
                    <w:placeholder>
                      <w:docPart w:val="C0C421948D6C4395ADEF58510CF6184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0D25E1F" w14:textId="77777777" w:rsidR="00D3343B" w:rsidRPr="00E030BD" w:rsidRDefault="00D3343B" w:rsidP="00E769CB">
                        <w:pPr>
                          <w:pStyle w:val="Normalformulaire"/>
                          <w:rPr>
                            <w:rFonts w:eastAsia="Times New Roman" w:cs="Arial"/>
                            <w:lang w:eastAsia="fr-CA"/>
                          </w:rPr>
                        </w:pPr>
                        <w:r w:rsidRPr="00E030BD">
                          <w:rPr>
                            <w:rStyle w:val="Textedelespacerserv"/>
                            <w:rFonts w:cs="Arial"/>
                            <w:i/>
                            <w:iCs/>
                          </w:rPr>
                          <w:t>..</w:t>
                        </w:r>
                        <w:r w:rsidRPr="00E030BD">
                          <w:rPr>
                            <w:rStyle w:val="Textedelespacerserv"/>
                            <w:rFonts w:cs="Arial"/>
                          </w:rPr>
                          <w:t>.</w:t>
                        </w:r>
                      </w:p>
                    </w:tc>
                  </w:sdtContent>
                </w:sdt>
                <w:sdt>
                  <w:sdtPr>
                    <w:rPr>
                      <w:rFonts w:cs="Arial"/>
                    </w:rPr>
                    <w:id w:val="-141352790"/>
                    <w:placeholder>
                      <w:docPart w:val="0A63C9F1DD9B49419BE2FBAF05A4A8B5"/>
                    </w:placeholder>
                    <w:showingPlcHdr/>
                  </w:sdtPr>
                  <w:sdtEndPr/>
                  <w:sdtContent>
                    <w:tc>
                      <w:tcPr>
                        <w:tcW w:w="2835" w:type="dxa"/>
                        <w:shd w:val="clear" w:color="auto" w:fill="D9E2F3" w:themeFill="accent1" w:themeFillTint="33"/>
                      </w:tcPr>
                      <w:p w14:paraId="6171AE2A" w14:textId="77777777" w:rsidR="00D3343B" w:rsidRPr="00E030BD" w:rsidRDefault="00D3343B" w:rsidP="00E769CB">
                        <w:pPr>
                          <w:pStyle w:val="Normalformulaire"/>
                          <w:rPr>
                            <w:rFonts w:eastAsia="Times New Roman" w:cs="Arial"/>
                            <w:lang w:eastAsia="fr-CA"/>
                          </w:rPr>
                        </w:pPr>
                        <w:r w:rsidRPr="00E030BD">
                          <w:rPr>
                            <w:rStyle w:val="Textedelespacerserv"/>
                            <w:rFonts w:cs="Arial"/>
                          </w:rPr>
                          <w:t>...</w:t>
                        </w:r>
                      </w:p>
                    </w:tc>
                  </w:sdtContent>
                </w:sdt>
              </w:tr>
            </w:sdtContent>
          </w:sdt>
        </w:sdtContent>
      </w:sdt>
      <w:bookmarkEnd w:id="4"/>
    </w:tbl>
    <w:p w14:paraId="0EA16D10" w14:textId="77777777" w:rsidR="00D3343B" w:rsidRPr="00E030BD" w:rsidRDefault="00D3343B" w:rsidP="00D3343B">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136097381"/>
          <w15:repeatingSection/>
        </w:sdtPr>
        <w:sdtEndPr/>
        <w:sdtContent>
          <w:sdt>
            <w:sdtPr>
              <w:id w:val="-1435900248"/>
              <w:placeholder>
                <w:docPart w:val="1B27DDF53DED44FFAACBC691F6872704"/>
              </w:placeholder>
              <w15:repeatingSectionItem/>
            </w:sdtPr>
            <w:sdtEndPr/>
            <w:sdtContent>
              <w:sdt>
                <w:sdtPr>
                  <w:id w:val="575636798"/>
                  <w15:repeatingSection/>
                </w:sdtPr>
                <w:sdtEndPr/>
                <w:sdtContent>
                  <w:sdt>
                    <w:sdtPr>
                      <w:id w:val="59678748"/>
                      <w:placeholder>
                        <w:docPart w:val="1B27DDF53DED44FFAACBC691F6872704"/>
                      </w:placeholder>
                      <w15:repeatingSectionItem/>
                    </w:sdtPr>
                    <w:sdtEndPr/>
                    <w:sdtContent>
                      <w:tr w:rsidR="00D3343B" w:rsidRPr="00E030BD" w14:paraId="12D285C2" w14:textId="77777777" w:rsidTr="00E769CB">
                        <w:trPr>
                          <w:trHeight w:val="448"/>
                          <w:jc w:val="center"/>
                        </w:trPr>
                        <w:sdt>
                          <w:sdtPr>
                            <w:id w:val="-1178730860"/>
                            <w:placeholder>
                              <w:docPart w:val="94C1E1553A4B46D1A93275742DC5E4A8"/>
                            </w:placeholder>
                          </w:sdtPr>
                          <w:sdtEndPr/>
                          <w:sdtContent>
                            <w:sdt>
                              <w:sdtPr>
                                <w:id w:val="-857341512"/>
                                <w:placeholder>
                                  <w:docPart w:val="B37E5BE6075640808E1DAC32B11929A6"/>
                                </w:placeholder>
                                <w:showingPlcHdr/>
                              </w:sdtPr>
                              <w:sdtEndPr>
                                <w:rPr>
                                  <w:rFonts w:cs="Arial"/>
                                  <w:bCs w:val="0"/>
                                </w:rPr>
                              </w:sdtEndPr>
                              <w:sdtContent>
                                <w:tc>
                                  <w:tcPr>
                                    <w:tcW w:w="11902" w:type="dxa"/>
                                    <w:shd w:val="clear" w:color="auto" w:fill="D9E2F3" w:themeFill="accent1" w:themeFillTint="33"/>
                                  </w:tcPr>
                                  <w:p w14:paraId="61E1ADA4" w14:textId="77777777" w:rsidR="00D3343B" w:rsidRPr="00E030BD" w:rsidRDefault="00D3343B" w:rsidP="00E769CB">
                                    <w:pPr>
                                      <w:pStyle w:val="Normalformulaire"/>
                                    </w:pPr>
                                    <w:r w:rsidRPr="00E030BD">
                                      <w:rPr>
                                        <w:rFonts w:cs="Arial"/>
                                        <w:i/>
                                        <w:iCs/>
                                        <w:color w:val="808080"/>
                                      </w:rPr>
                                      <w:t>Si vous préférez joindre un document, indiquez-en le nom.</w:t>
                                    </w:r>
                                  </w:p>
                                </w:tc>
                              </w:sdtContent>
                            </w:sdt>
                          </w:sdtContent>
                        </w:sdt>
                        <w:sdt>
                          <w:sdtPr>
                            <w:id w:val="-183434586"/>
                            <w:placeholder>
                              <w:docPart w:val="C9F5703FB5DD437D9957CA127894FA75"/>
                            </w:placeholder>
                          </w:sdtPr>
                          <w:sdtEndPr/>
                          <w:sdtContent>
                            <w:sdt>
                              <w:sdtPr>
                                <w:id w:val="131913556"/>
                                <w:placeholder>
                                  <w:docPart w:val="53C86112188A4CA0A0E9C1E51A62CD89"/>
                                </w:placeholder>
                                <w:showingPlcHdr/>
                              </w:sdtPr>
                              <w:sdtEndPr>
                                <w:rPr>
                                  <w:rFonts w:cs="Arial"/>
                                </w:rPr>
                              </w:sdtEndPr>
                              <w:sdtContent>
                                <w:tc>
                                  <w:tcPr>
                                    <w:tcW w:w="5066" w:type="dxa"/>
                                    <w:shd w:val="clear" w:color="auto" w:fill="D9E2F3" w:themeFill="accent1" w:themeFillTint="33"/>
                                  </w:tcPr>
                                  <w:p w14:paraId="29CF5A93" w14:textId="77777777" w:rsidR="00D3343B" w:rsidRPr="00E030BD" w:rsidRDefault="00D3343B" w:rsidP="00E769CB">
                                    <w:pPr>
                                      <w:pStyle w:val="Normalformulaire"/>
                                    </w:pPr>
                                    <w:r w:rsidRPr="00E030BD">
                                      <w:rPr>
                                        <w:rStyle w:val="Textedelespacerserv"/>
                                        <w:rFonts w:cs="Arial"/>
                                        <w:i/>
                                        <w:iCs/>
                                      </w:rPr>
                                      <w:t>Précisez la section.</w:t>
                                    </w:r>
                                  </w:p>
                                </w:tc>
                              </w:sdtContent>
                            </w:sdt>
                          </w:sdtContent>
                        </w:sdt>
                      </w:tr>
                    </w:sdtContent>
                  </w:sdt>
                </w:sdtContent>
              </w:sdt>
            </w:sdtContent>
          </w:sdt>
        </w:sdtContent>
      </w:sdt>
    </w:tbl>
    <w:p w14:paraId="0003C48C" w14:textId="77777777" w:rsidR="006660CD" w:rsidRPr="00E030BD" w:rsidRDefault="006660CD" w:rsidP="004F0CDD">
      <w:pPr>
        <w:pStyle w:val="Section"/>
        <w:spacing w:before="360"/>
        <w:rPr>
          <w:rFonts w:cs="Arial"/>
        </w:rPr>
      </w:pPr>
      <w:r w:rsidRPr="00E030BD">
        <w:rPr>
          <w:rFonts w:cs="Arial"/>
        </w:rPr>
        <w:t>Localisation des activités</w:t>
      </w:r>
    </w:p>
    <w:p w14:paraId="2B97E4BC" w14:textId="736B94DB" w:rsidR="006660CD" w:rsidRPr="00E030BD" w:rsidRDefault="006660CD" w:rsidP="006660CD">
      <w:pPr>
        <w:pStyle w:val="Sous-Section"/>
        <w:rPr>
          <w:rFonts w:cs="Arial"/>
        </w:rPr>
      </w:pPr>
      <w:r w:rsidRPr="00E030BD">
        <w:rPr>
          <w:rFonts w:cs="Arial"/>
        </w:rPr>
        <w:t>Plan de localisation</w:t>
      </w:r>
    </w:p>
    <w:p w14:paraId="7D2ECAC6" w14:textId="1B8CB468" w:rsidR="006660CD" w:rsidRPr="00E030BD" w:rsidRDefault="00CA08C9" w:rsidP="006660CD">
      <w:pPr>
        <w:pStyle w:val="Question"/>
        <w:rPr>
          <w:rFonts w:cs="Arial"/>
          <w:bCs w:val="0"/>
        </w:rPr>
      </w:pPr>
      <w:r>
        <w:rPr>
          <w:rFonts w:cs="Arial"/>
        </w:rPr>
        <w:t>3</w:t>
      </w:r>
      <w:r w:rsidR="006660CD" w:rsidRPr="00E030BD">
        <w:rPr>
          <w:rFonts w:cs="Arial"/>
        </w:rPr>
        <w:t>.1.1</w:t>
      </w:r>
      <w:r w:rsidR="006660CD" w:rsidRPr="00E030BD">
        <w:rPr>
          <w:rFonts w:cs="Arial"/>
        </w:rPr>
        <w:tab/>
        <w:t xml:space="preserve">En complément des informations demandées dans le formulaire général </w:t>
      </w:r>
      <w:r w:rsidR="006660CD" w:rsidRPr="00E030BD">
        <w:rPr>
          <w:rFonts w:cs="Arial"/>
          <w:i/>
          <w:iCs/>
        </w:rPr>
        <w:t>AM16b –</w:t>
      </w:r>
      <w:r w:rsidR="006660CD" w:rsidRPr="00E030BD">
        <w:rPr>
          <w:rFonts w:cs="Arial"/>
        </w:rPr>
        <w:t xml:space="preserve"> </w:t>
      </w:r>
      <w:r w:rsidR="006660CD" w:rsidRPr="00E030BD">
        <w:rPr>
          <w:rFonts w:cs="Arial"/>
          <w:i/>
          <w:iCs/>
        </w:rPr>
        <w:t>Description du projet</w:t>
      </w:r>
      <w:r w:rsidR="006660CD" w:rsidRPr="00E030BD">
        <w:rPr>
          <w:rFonts w:cs="Arial"/>
        </w:rPr>
        <w:t xml:space="preserve"> </w:t>
      </w:r>
      <w:r w:rsidR="006660CD" w:rsidRPr="00E030BD">
        <w:rPr>
          <w:rFonts w:cs="Arial"/>
          <w:iCs/>
        </w:rPr>
        <w:t xml:space="preserve">ou </w:t>
      </w:r>
      <w:r w:rsidR="006660CD" w:rsidRPr="00E030BD">
        <w:rPr>
          <w:rFonts w:cs="Arial"/>
          <w:i/>
        </w:rPr>
        <w:t>AM27b – Description du projet modifié</w:t>
      </w:r>
      <w:r w:rsidR="006660CD" w:rsidRPr="00E030BD">
        <w:rPr>
          <w:rFonts w:cs="Arial"/>
        </w:rPr>
        <w:t xml:space="preserve"> concernant le plan de localisation, indiquez dans ce plan l’emplacement des éléments suivants (art. 17 al. 2 (1) et (2) REAFIE)</w:t>
      </w:r>
      <w:r w:rsidR="00ED6908">
        <w:rPr>
          <w:rFonts w:cs="Arial"/>
        </w:rPr>
        <w:t> </w:t>
      </w:r>
      <w:r w:rsidR="006660CD" w:rsidRPr="00E030BD">
        <w:rPr>
          <w:rFonts w:cs="Arial"/>
        </w:rPr>
        <w:t>:</w:t>
      </w:r>
    </w:p>
    <w:p w14:paraId="597635F2" w14:textId="77777777" w:rsidR="006660CD" w:rsidRPr="00E030BD" w:rsidRDefault="006660CD" w:rsidP="00CF79B8">
      <w:pPr>
        <w:pStyle w:val="Questionliste"/>
        <w:numPr>
          <w:ilvl w:val="0"/>
          <w:numId w:val="0"/>
        </w:numPr>
        <w:ind w:left="1491"/>
        <w:rPr>
          <w:rFonts w:cs="Arial"/>
        </w:rPr>
        <w:sectPr w:rsidR="006660CD" w:rsidRPr="00E030BD" w:rsidSect="006660CD">
          <w:footerReference w:type="default" r:id="rId18"/>
          <w:headerReference w:type="first" r:id="rId19"/>
          <w:footerReference w:type="first" r:id="rId20"/>
          <w:type w:val="continuous"/>
          <w:pgSz w:w="20160" w:h="12240" w:orient="landscape" w:code="5"/>
          <w:pgMar w:top="720" w:right="720" w:bottom="720" w:left="720" w:header="709" w:footer="350" w:gutter="0"/>
          <w:cols w:space="708"/>
          <w:titlePg/>
          <w:docGrid w:linePitch="360"/>
        </w:sectPr>
      </w:pPr>
    </w:p>
    <w:p w14:paraId="43A3E67C" w14:textId="6260B466" w:rsidR="00CF7BE0" w:rsidRPr="00F71B43" w:rsidRDefault="00CF7BE0" w:rsidP="00F20C48">
      <w:pPr>
        <w:pStyle w:val="Questionliste"/>
      </w:pPr>
      <w:r w:rsidRPr="00F71B43">
        <w:t>Toute</w:t>
      </w:r>
      <w:r w:rsidR="00547C4A">
        <w:t>s</w:t>
      </w:r>
      <w:r w:rsidRPr="00F71B43">
        <w:t xml:space="preserve"> les zones d’intervention :</w:t>
      </w:r>
    </w:p>
    <w:p w14:paraId="01CE0189" w14:textId="2857F43C" w:rsidR="00CF7BE0" w:rsidRPr="0071015B" w:rsidRDefault="00CF7BE0" w:rsidP="00C408F1">
      <w:pPr>
        <w:pStyle w:val="Questionliste"/>
        <w:numPr>
          <w:ilvl w:val="0"/>
          <w:numId w:val="33"/>
        </w:numPr>
        <w:ind w:left="2268" w:hanging="425"/>
      </w:pPr>
      <w:r>
        <w:t>l</w:t>
      </w:r>
      <w:r w:rsidRPr="005C2D7C">
        <w:t>a zone d</w:t>
      </w:r>
      <w:r w:rsidR="001C54EF">
        <w:t>e l</w:t>
      </w:r>
      <w:r w:rsidRPr="005C2D7C">
        <w:t>’étude</w:t>
      </w:r>
      <w:r w:rsidR="001C54EF">
        <w:t xml:space="preserve"> </w:t>
      </w:r>
      <w:r w:rsidR="001C54EF" w:rsidRPr="001C54EF">
        <w:t>exigée en vertu de l’article 65 de la LQE</w:t>
      </w:r>
      <w:r>
        <w:t>,</w:t>
      </w:r>
    </w:p>
    <w:p w14:paraId="571D9A1E" w14:textId="77777777" w:rsidR="00CF7BE0" w:rsidRDefault="00CF7BE0" w:rsidP="00C408F1">
      <w:pPr>
        <w:pStyle w:val="Questionliste"/>
        <w:numPr>
          <w:ilvl w:val="0"/>
          <w:numId w:val="33"/>
        </w:numPr>
        <w:ind w:left="2268" w:hanging="425"/>
      </w:pPr>
      <w:r>
        <w:lastRenderedPageBreak/>
        <w:t>l</w:t>
      </w:r>
      <w:r w:rsidRPr="005C2D7C">
        <w:t>a localisation des zones contenant des matières résiduelles</w:t>
      </w:r>
      <w:r>
        <w:t>,</w:t>
      </w:r>
    </w:p>
    <w:p w14:paraId="25AE5754" w14:textId="77777777" w:rsidR="00CF7BE0" w:rsidRDefault="00CF7BE0" w:rsidP="00C408F1">
      <w:pPr>
        <w:pStyle w:val="Questionliste"/>
        <w:numPr>
          <w:ilvl w:val="0"/>
          <w:numId w:val="33"/>
        </w:numPr>
        <w:ind w:left="2268" w:hanging="425"/>
      </w:pPr>
      <w:r>
        <w:t>l</w:t>
      </w:r>
      <w:r w:rsidRPr="005C2D7C">
        <w:t xml:space="preserve">a localisation </w:t>
      </w:r>
      <w:r>
        <w:t>des constructions et des aménagements</w:t>
      </w:r>
      <w:r w:rsidRPr="005C2D7C">
        <w:t xml:space="preserve"> selon les zones contenant ces matières</w:t>
      </w:r>
      <w:r>
        <w:t>,</w:t>
      </w:r>
    </w:p>
    <w:p w14:paraId="2C59079C" w14:textId="77777777" w:rsidR="00CF7BE0" w:rsidRDefault="00CF7BE0" w:rsidP="00C408F1">
      <w:pPr>
        <w:pStyle w:val="Questionliste"/>
        <w:numPr>
          <w:ilvl w:val="0"/>
          <w:numId w:val="33"/>
        </w:numPr>
        <w:ind w:left="2268" w:hanging="425"/>
      </w:pPr>
      <w:r>
        <w:t xml:space="preserve">les zones de retrait des matières résiduelles, le cas échéant; </w:t>
      </w:r>
    </w:p>
    <w:p w14:paraId="6E85BA32" w14:textId="77777777" w:rsidR="00CF7BE0" w:rsidRDefault="00CF7BE0" w:rsidP="00F20C48">
      <w:pPr>
        <w:pStyle w:val="Questionliste"/>
      </w:pPr>
      <w:r>
        <w:t>l’aménagement du site (voie d’accès, drainage du site, etc.);</w:t>
      </w:r>
    </w:p>
    <w:p w14:paraId="1B44F7CB" w14:textId="77777777" w:rsidR="00CF7BE0" w:rsidRDefault="00CF7BE0" w:rsidP="00F20C48">
      <w:pPr>
        <w:pStyle w:val="Questionliste"/>
      </w:pPr>
      <w:r>
        <w:t>les voies préférentielles de migration des eaux et des gaz;</w:t>
      </w:r>
    </w:p>
    <w:p w14:paraId="3FE2E250" w14:textId="77777777" w:rsidR="00CF7BE0" w:rsidRDefault="00CF7BE0" w:rsidP="006C1F84">
      <w:pPr>
        <w:pStyle w:val="Questionliste"/>
        <w:spacing w:after="240"/>
      </w:pPr>
      <w:r>
        <w:t>les infrastructures sur le terrain et en périphérie de ce dernier.</w:t>
      </w:r>
    </w:p>
    <w:p w14:paraId="6D49A4D1" w14:textId="77777777" w:rsidR="00CF7BE0" w:rsidRPr="008150F4" w:rsidRDefault="00CF7BE0" w:rsidP="00AB737C">
      <w:pPr>
        <w:pStyle w:val="QuestionInfo"/>
        <w:keepNext/>
        <w:rPr>
          <w:rStyle w:val="normaltextrun"/>
        </w:rPr>
      </w:pPr>
      <w:r w:rsidRPr="008150F4">
        <w:t xml:space="preserve">Autres exemples d’élément possible en fonction de l’activité : </w:t>
      </w:r>
    </w:p>
    <w:p w14:paraId="3D44DCB0" w14:textId="77777777" w:rsidR="00CF7BE0" w:rsidRPr="006C1F84" w:rsidRDefault="00CF7BE0" w:rsidP="00AB737C">
      <w:pPr>
        <w:pStyle w:val="Questionliste"/>
        <w:keepNext/>
        <w:rPr>
          <w:rStyle w:val="normaltextrun"/>
        </w:rPr>
      </w:pPr>
      <w:r w:rsidRPr="006C1F84">
        <w:rPr>
          <w:rStyle w:val="normaltextrun"/>
        </w:rPr>
        <w:t>les points de mesure, d’échantillonnage ou de forage;</w:t>
      </w:r>
    </w:p>
    <w:p w14:paraId="15D32208" w14:textId="77777777" w:rsidR="00CF7BE0" w:rsidRPr="006C1F84" w:rsidRDefault="00CF7BE0" w:rsidP="00AB737C">
      <w:pPr>
        <w:pStyle w:val="Questionliste"/>
        <w:keepNext/>
        <w:rPr>
          <w:rStyle w:val="eop"/>
        </w:rPr>
      </w:pPr>
      <w:r w:rsidRPr="006C1F84">
        <w:t>les aires de protection des prises d’eau potable à proximité;</w:t>
      </w:r>
    </w:p>
    <w:p w14:paraId="5FCD5B6E" w14:textId="77777777" w:rsidR="00CF7BE0" w:rsidRPr="006C1F84" w:rsidRDefault="00CF7BE0" w:rsidP="00AB737C">
      <w:pPr>
        <w:pStyle w:val="Questionliste"/>
        <w:keepNext/>
        <w:rPr>
          <w:rStyle w:val="eop"/>
        </w:rPr>
      </w:pPr>
      <w:r w:rsidRPr="006C1F84">
        <w:rPr>
          <w:rStyle w:val="eop"/>
        </w:rPr>
        <w:t>les points de rejet des eaux;</w:t>
      </w:r>
    </w:p>
    <w:p w14:paraId="64397296" w14:textId="77777777" w:rsidR="00CF7BE0" w:rsidRPr="006C1F84" w:rsidRDefault="00CF7BE0" w:rsidP="00AB737C">
      <w:pPr>
        <w:pStyle w:val="Questionliste"/>
        <w:keepNext/>
        <w:rPr>
          <w:rStyle w:val="eop"/>
        </w:rPr>
      </w:pPr>
      <w:r w:rsidRPr="006C1F84">
        <w:rPr>
          <w:rStyle w:val="eop"/>
        </w:rPr>
        <w:t>les puits d’observation;</w:t>
      </w:r>
    </w:p>
    <w:p w14:paraId="0AEDC65A" w14:textId="77777777" w:rsidR="00CF7BE0" w:rsidRPr="006C1F84" w:rsidRDefault="00CF7BE0" w:rsidP="00AB737C">
      <w:pPr>
        <w:pStyle w:val="Questionliste"/>
        <w:keepNext/>
        <w:spacing w:after="240"/>
        <w:rPr>
          <w:rStyle w:val="eop"/>
        </w:rPr>
      </w:pPr>
      <w:r w:rsidRPr="006C1F84">
        <w:rPr>
          <w:rStyle w:val="eop"/>
        </w:rPr>
        <w:t>les regards et les fossés.</w:t>
      </w:r>
    </w:p>
    <w:p w14:paraId="07209338" w14:textId="77777777" w:rsidR="006660CD" w:rsidRPr="00E030BD" w:rsidRDefault="006660CD" w:rsidP="006660CD">
      <w:pPr>
        <w:pStyle w:val="QuestionInfo"/>
        <w:spacing w:before="240" w:after="120"/>
        <w:rPr>
          <w:rFonts w:cs="Arial"/>
          <w:b/>
          <w:bCs/>
        </w:rPr>
      </w:pPr>
      <w:r w:rsidRPr="00E030BD">
        <w:rPr>
          <w:rFonts w:cs="Arial"/>
          <w:b/>
          <w:bCs/>
        </w:rPr>
        <w:t>Les éléments localisés sur le plan doivent correspondre à la réalité (dimensions et localisation).</w:t>
      </w:r>
    </w:p>
    <w:p w14:paraId="07BC87D1" w14:textId="77777777" w:rsidR="006660CD" w:rsidRPr="00E030BD" w:rsidRDefault="006660CD" w:rsidP="006660CD">
      <w:pPr>
        <w:pStyle w:val="QuestionInfo"/>
        <w:spacing w:after="120"/>
        <w:rPr>
          <w:rFonts w:cs="Arial"/>
        </w:rPr>
      </w:pPr>
      <w:r w:rsidRPr="00E030BD">
        <w:rPr>
          <w:rFonts w:cs="Arial"/>
        </w:rPr>
        <w:t xml:space="preserve">Selon le projet, plus d’un plan de localisation peut être fourni. </w:t>
      </w:r>
    </w:p>
    <w:p w14:paraId="66B30071" w14:textId="11F92F57" w:rsidR="006660CD" w:rsidRPr="00E030BD" w:rsidRDefault="006660CD" w:rsidP="00AB1D56">
      <w:pPr>
        <w:pStyle w:val="QuestionInfo"/>
        <w:rPr>
          <w:rFonts w:cs="Arial"/>
        </w:rPr>
      </w:pPr>
      <w:r w:rsidRPr="00E030BD">
        <w:rPr>
          <w:rFonts w:cs="Arial"/>
        </w:rPr>
        <w:t xml:space="preserve">Les formats </w:t>
      </w:r>
      <w:r w:rsidR="00A2243F">
        <w:rPr>
          <w:rFonts w:cs="Arial"/>
        </w:rPr>
        <w:t xml:space="preserve">de fichiers </w:t>
      </w:r>
      <w:r w:rsidRPr="00E030BD">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C5E8CEAEB8A14464942DA08232FDB001"/>
              </w:placeholder>
              <w15:repeatingSectionItem/>
            </w:sdtPr>
            <w:sdtEndPr/>
            <w:sdtContent>
              <w:sdt>
                <w:sdtPr>
                  <w:rPr>
                    <w:rFonts w:cs="Arial"/>
                  </w:rPr>
                  <w:id w:val="1015968491"/>
                  <w15:repeatingSection/>
                </w:sdtPr>
                <w:sdtEndPr/>
                <w:sdtContent>
                  <w:sdt>
                    <w:sdtPr>
                      <w:rPr>
                        <w:rFonts w:cs="Arial"/>
                      </w:rPr>
                      <w:id w:val="-346093254"/>
                      <w:placeholder>
                        <w:docPart w:val="C5E8CEAEB8A14464942DA08232FDB001"/>
                      </w:placeholder>
                      <w15:repeatingSectionItem/>
                    </w:sdtPr>
                    <w:sdtEndPr/>
                    <w:sdtContent>
                      <w:tr w:rsidR="006660CD" w:rsidRPr="00E030BD" w14:paraId="56E34A6C" w14:textId="77777777" w:rsidTr="00E769CB">
                        <w:trPr>
                          <w:trHeight w:val="448"/>
                          <w:jc w:val="center"/>
                        </w:trPr>
                        <w:sdt>
                          <w:sdtPr>
                            <w:rPr>
                              <w:rFonts w:cs="Arial"/>
                            </w:rPr>
                            <w:id w:val="1226024069"/>
                            <w:placeholder>
                              <w:docPart w:val="37314350CBC2481BB5344B3D57D1E0C0"/>
                            </w:placeholder>
                            <w:showingPlcHdr/>
                          </w:sdtPr>
                          <w:sdtEndPr/>
                          <w:sdtContent>
                            <w:tc>
                              <w:tcPr>
                                <w:tcW w:w="10768" w:type="dxa"/>
                                <w:shd w:val="clear" w:color="auto" w:fill="D9E2F3" w:themeFill="accent1" w:themeFillTint="33"/>
                              </w:tcPr>
                              <w:p w14:paraId="7C24CCA2" w14:textId="77777777" w:rsidR="006660CD" w:rsidRPr="00E030BD" w:rsidRDefault="006660CD" w:rsidP="00E769CB">
                                <w:pPr>
                                  <w:pStyle w:val="Normalformulaire"/>
                                  <w:spacing w:after="0"/>
                                  <w:rPr>
                                    <w:rFonts w:cs="Arial"/>
                                  </w:rPr>
                                </w:pPr>
                                <w:r w:rsidRPr="00E030BD">
                                  <w:rPr>
                                    <w:rStyle w:val="Textedelespacerserv"/>
                                    <w:rFonts w:cs="Arial"/>
                                    <w:i/>
                                    <w:iCs/>
                                  </w:rPr>
                                  <w:t>Indiquez le nom du document.</w:t>
                                </w:r>
                              </w:p>
                            </w:tc>
                          </w:sdtContent>
                        </w:sdt>
                        <w:sdt>
                          <w:sdtPr>
                            <w:rPr>
                              <w:rFonts w:cs="Arial"/>
                            </w:rPr>
                            <w:id w:val="-336470339"/>
                            <w:placeholder>
                              <w:docPart w:val="35E4006BE2BE48988EDBEE39A77ACA55"/>
                            </w:placeholder>
                            <w:showingPlcHdr/>
                          </w:sdtPr>
                          <w:sdtEndPr/>
                          <w:sdtContent>
                            <w:tc>
                              <w:tcPr>
                                <w:tcW w:w="6200" w:type="dxa"/>
                                <w:shd w:val="clear" w:color="auto" w:fill="D9E2F3" w:themeFill="accent1" w:themeFillTint="33"/>
                              </w:tcPr>
                              <w:p w14:paraId="2ACB5E09" w14:textId="77777777" w:rsidR="006660CD" w:rsidRPr="00E030BD" w:rsidRDefault="006660CD" w:rsidP="00E769CB">
                                <w:pPr>
                                  <w:pStyle w:val="Normalformulaire"/>
                                  <w:spacing w:after="0"/>
                                  <w:rPr>
                                    <w:rFonts w:cs="Arial"/>
                                  </w:rPr>
                                </w:pPr>
                                <w:r w:rsidRPr="00E030BD">
                                  <w:rPr>
                                    <w:rStyle w:val="Textedelespacerserv"/>
                                    <w:rFonts w:cs="Arial"/>
                                    <w:i/>
                                    <w:iCs/>
                                  </w:rPr>
                                  <w:t>Précisez la section.</w:t>
                                </w:r>
                              </w:p>
                            </w:tc>
                          </w:sdtContent>
                        </w:sdt>
                      </w:tr>
                    </w:sdtContent>
                  </w:sdt>
                </w:sdtContent>
              </w:sdt>
            </w:sdtContent>
          </w:sdt>
        </w:sdtContent>
      </w:sdt>
    </w:tbl>
    <w:p w14:paraId="38DDEB86" w14:textId="77777777" w:rsidR="00ED1A34" w:rsidRPr="00E030BD" w:rsidRDefault="00ED1A34" w:rsidP="00ED1A34">
      <w:pPr>
        <w:pStyle w:val="Section"/>
        <w:spacing w:before="360" w:after="160"/>
        <w:rPr>
          <w:rFonts w:cs="Arial"/>
        </w:rPr>
      </w:pPr>
      <w:r w:rsidRPr="00E030BD">
        <w:rPr>
          <w:rFonts w:cs="Arial"/>
        </w:rPr>
        <w:t>Impacts sur l’environnement</w:t>
      </w:r>
    </w:p>
    <w:p w14:paraId="34A14833" w14:textId="77777777" w:rsidR="00ED1A34" w:rsidRPr="00E030BD" w:rsidRDefault="00ED1A34" w:rsidP="00ED1A34">
      <w:pPr>
        <w:pStyle w:val="Normalformulaire"/>
        <w:spacing w:before="240" w:line="240" w:lineRule="auto"/>
        <w:ind w:left="851" w:right="1701" w:hanging="851"/>
        <w:rPr>
          <w:rFonts w:cs="Arial"/>
        </w:rPr>
      </w:pPr>
      <w:r w:rsidRPr="00E030BD">
        <w:rPr>
          <w:rFonts w:cs="Arial"/>
        </w:rPr>
        <w:t>Conformément à l’article 18 du REAFIE, il est de votre responsabilité d’informer le ministère des impacts potentiels cumulés de toutes les activités du projet.</w:t>
      </w:r>
    </w:p>
    <w:p w14:paraId="2A5BA22C" w14:textId="1DA7CC56" w:rsidR="00ED1A34" w:rsidRPr="00E030BD" w:rsidRDefault="00ED1A34" w:rsidP="00ED1A34">
      <w:pPr>
        <w:pStyle w:val="InfoTitre"/>
        <w:rPr>
          <w:rFonts w:cs="Arial"/>
        </w:rPr>
      </w:pPr>
      <w:r w:rsidRPr="00E030BD">
        <w:rPr>
          <w:rFonts w:cs="Arial"/>
        </w:rPr>
        <w:t>Formulaires d’impact</w:t>
      </w:r>
      <w:r w:rsidR="008003DE">
        <w:rPr>
          <w:rFonts w:cs="Arial"/>
        </w:rPr>
        <w:t>s</w:t>
      </w:r>
    </w:p>
    <w:p w14:paraId="18693D11" w14:textId="2DB0C656" w:rsidR="00ED1A34" w:rsidRPr="00E030BD" w:rsidRDefault="00ED1A34" w:rsidP="00ED1A34">
      <w:pPr>
        <w:pStyle w:val="Normalformulaire"/>
        <w:rPr>
          <w:rFonts w:cs="Arial"/>
        </w:rPr>
      </w:pPr>
      <w:r w:rsidRPr="00E030BD">
        <w:rPr>
          <w:rFonts w:cs="Arial"/>
        </w:rPr>
        <w:t>Les renseignements sur les impacts doivent être déclarés dans des formulaires distincts, appelés « formulaires d’impact</w:t>
      </w:r>
      <w:r w:rsidR="006B6BB2">
        <w:rPr>
          <w:rFonts w:cs="Arial"/>
        </w:rPr>
        <w:t>s</w:t>
      </w:r>
      <w:r w:rsidRPr="00E030BD">
        <w:rPr>
          <w:rFonts w:cs="Arial"/>
        </w:rPr>
        <w:t> », lesquels permettent de fournir les informations obligatoires prévues à l’article 18 du REAFIE lors du dépôt d’une demande.</w:t>
      </w:r>
      <w:r w:rsidRPr="00E030BD" w:rsidDel="004268FA">
        <w:rPr>
          <w:rFonts w:cs="Arial"/>
        </w:rPr>
        <w:t xml:space="preserve"> </w:t>
      </w:r>
      <w:r w:rsidRPr="00E030BD">
        <w:rPr>
          <w:rFonts w:cs="Arial"/>
        </w:rPr>
        <w:t xml:space="preserve">Vous devez y décrire notamment les impacts anticipés ainsi que les mesures d’atténuation, de surveillance et de suivi pour les activités </w:t>
      </w:r>
      <w:r w:rsidR="00C25BE6">
        <w:rPr>
          <w:rFonts w:cs="Arial"/>
        </w:rPr>
        <w:t>concernées</w:t>
      </w:r>
      <w:r w:rsidRPr="00E030BD">
        <w:rPr>
          <w:rFonts w:cs="Arial"/>
        </w:rPr>
        <w:t xml:space="preserve"> par la demande présentée. </w:t>
      </w:r>
    </w:p>
    <w:p w14:paraId="185868CE" w14:textId="3DF91896" w:rsidR="00ED1A34" w:rsidRPr="00E030BD" w:rsidRDefault="00ED1A34" w:rsidP="00ED1A34">
      <w:pPr>
        <w:pStyle w:val="InfoTexte"/>
        <w:rPr>
          <w:rFonts w:cs="Arial"/>
        </w:rPr>
      </w:pPr>
      <w:r w:rsidRPr="00E030BD">
        <w:rPr>
          <w:rFonts w:cs="Arial"/>
        </w:rPr>
        <w:t>Les formulaires d’impact</w:t>
      </w:r>
      <w:r w:rsidR="005A6BBA">
        <w:rPr>
          <w:rFonts w:cs="Arial"/>
        </w:rPr>
        <w:t>s</w:t>
      </w:r>
      <w:r w:rsidRPr="00E030BD">
        <w:rPr>
          <w:rFonts w:cs="Arial"/>
        </w:rPr>
        <w:t xml:space="preserve"> applicables au projet doivent être cochés dans le formulaire général </w:t>
      </w:r>
      <w:r w:rsidRPr="00E030BD">
        <w:rPr>
          <w:rFonts w:cs="Arial"/>
          <w:b/>
          <w:bCs/>
          <w:i/>
          <w:iCs/>
        </w:rPr>
        <w:t xml:space="preserve">AM16c </w:t>
      </w:r>
      <w:r w:rsidR="005A6BBA">
        <w:rPr>
          <w:rFonts w:cs="Arial"/>
          <w:b/>
          <w:bCs/>
          <w:i/>
          <w:iCs/>
        </w:rPr>
        <w:t>–</w:t>
      </w:r>
      <w:r w:rsidRPr="00E030BD">
        <w:rPr>
          <w:rFonts w:cs="Arial"/>
          <w:b/>
          <w:bCs/>
          <w:i/>
          <w:iCs/>
        </w:rPr>
        <w:t xml:space="preserve"> </w:t>
      </w:r>
      <w:r w:rsidRPr="00E030BD">
        <w:rPr>
          <w:rFonts w:cs="Arial"/>
          <w:b/>
          <w:i/>
        </w:rPr>
        <w:t>Identification des activités et des impacts</w:t>
      </w:r>
      <w:r w:rsidRPr="00E238F6">
        <w:rPr>
          <w:rFonts w:cs="Arial"/>
        </w:rPr>
        <w:t xml:space="preserve"> </w:t>
      </w:r>
      <w:r w:rsidRPr="00E030BD">
        <w:rPr>
          <w:rFonts w:cs="Arial"/>
        </w:rPr>
        <w:t>ou</w:t>
      </w:r>
      <w:r w:rsidRPr="00E238F6">
        <w:rPr>
          <w:rFonts w:cs="Arial"/>
        </w:rPr>
        <w:t xml:space="preserve"> </w:t>
      </w:r>
      <w:r w:rsidRPr="00E030BD">
        <w:rPr>
          <w:rFonts w:cs="Arial"/>
          <w:b/>
          <w:bCs/>
          <w:i/>
          <w:iCs/>
        </w:rPr>
        <w:t xml:space="preserve">AM27c </w:t>
      </w:r>
      <w:r w:rsidR="00E238F6">
        <w:rPr>
          <w:rFonts w:cs="Arial"/>
          <w:b/>
          <w:bCs/>
          <w:i/>
          <w:iCs/>
        </w:rPr>
        <w:t>–</w:t>
      </w:r>
      <w:r w:rsidRPr="00E030BD">
        <w:rPr>
          <w:rFonts w:cs="Arial"/>
          <w:b/>
          <w:i/>
        </w:rPr>
        <w:t xml:space="preserve"> Identification des activités et des impacts</w:t>
      </w:r>
      <w:r w:rsidR="00DC7861">
        <w:rPr>
          <w:rFonts w:cs="Arial"/>
          <w:b/>
          <w:i/>
        </w:rPr>
        <w:t xml:space="preserve"> </w:t>
      </w:r>
      <w:r w:rsidR="00DC7861">
        <w:rPr>
          <w:b/>
          <w:i/>
          <w:szCs w:val="22"/>
        </w:rPr>
        <w:t>du projet modifié</w:t>
      </w:r>
      <w:r w:rsidRPr="00E030BD">
        <w:rPr>
          <w:rFonts w:cs="Arial"/>
          <w:bCs/>
          <w:iCs/>
        </w:rPr>
        <w:t>.</w:t>
      </w:r>
    </w:p>
    <w:p w14:paraId="12B96016" w14:textId="76284D8C" w:rsidR="00ED1A34" w:rsidRPr="00E030BD" w:rsidRDefault="00ED1A34" w:rsidP="00ED1A34">
      <w:pPr>
        <w:pStyle w:val="InfoTexte"/>
        <w:rPr>
          <w:rFonts w:cs="Arial"/>
        </w:rPr>
      </w:pPr>
      <w:r w:rsidRPr="00E030BD">
        <w:rPr>
          <w:rFonts w:cs="Arial"/>
        </w:rPr>
        <w:t>Chaque activité composant un projet peut avoir des impacts sur la qualité de l’environnement</w:t>
      </w:r>
      <w:r w:rsidRPr="00E030BD">
        <w:rPr>
          <w:rFonts w:cs="Arial"/>
          <w:vertAlign w:val="superscript"/>
        </w:rPr>
        <w:fldChar w:fldCharType="begin"/>
      </w:r>
      <w:r w:rsidRPr="00E030BD">
        <w:rPr>
          <w:rFonts w:cs="Arial"/>
          <w:vertAlign w:val="superscript"/>
        </w:rPr>
        <w:instrText xml:space="preserve"> AUTOTEXTLIST  \s "NoStyle" \t "Pour plus de précisions, consultez le lexique à la fin du formulaire." \* MERGEFORMAT </w:instrText>
      </w:r>
      <w:r w:rsidRPr="00E030BD">
        <w:rPr>
          <w:rFonts w:cs="Arial"/>
          <w:vertAlign w:val="superscript"/>
        </w:rPr>
        <w:fldChar w:fldCharType="separate"/>
      </w:r>
      <w:r w:rsidRPr="00E030BD">
        <w:rPr>
          <w:rFonts w:cs="Arial"/>
          <w:vertAlign w:val="superscript"/>
        </w:rPr>
        <w:fldChar w:fldCharType="end"/>
      </w:r>
      <w:r w:rsidRPr="00E030BD">
        <w:rPr>
          <w:rFonts w:cs="Arial"/>
        </w:rPr>
        <w:t xml:space="preserve"> et ces impacts peuvent être distincts ou communs à d’autres activités d’un même projet. Il est donc important de considérer l</w:t>
      </w:r>
      <w:r w:rsidR="00C644E6">
        <w:rPr>
          <w:rFonts w:cs="Arial"/>
        </w:rPr>
        <w:t>’</w:t>
      </w:r>
      <w:r w:rsidRPr="00E030BD">
        <w:rPr>
          <w:rFonts w:cs="Arial"/>
        </w:rPr>
        <w:t>ensemble du projet avant de remplir un formulaire d’impact</w:t>
      </w:r>
      <w:r w:rsidR="00A77D80">
        <w:rPr>
          <w:rFonts w:cs="Arial"/>
        </w:rPr>
        <w:t>s</w:t>
      </w:r>
      <w:r w:rsidRPr="00E030BD">
        <w:rPr>
          <w:rFonts w:cs="Arial"/>
        </w:rPr>
        <w:t xml:space="preserve"> et de ne</w:t>
      </w:r>
      <w:r w:rsidRPr="00E030BD" w:rsidDel="005B5926">
        <w:rPr>
          <w:rFonts w:cs="Arial"/>
        </w:rPr>
        <w:t xml:space="preserve"> </w:t>
      </w:r>
      <w:r w:rsidRPr="00E030BD">
        <w:rPr>
          <w:rFonts w:cs="Arial"/>
        </w:rPr>
        <w:t>remplir qu’un seul formulaire d’impact</w:t>
      </w:r>
      <w:r w:rsidR="00A77D80">
        <w:rPr>
          <w:rFonts w:cs="Arial"/>
        </w:rPr>
        <w:t>s</w:t>
      </w:r>
      <w:r w:rsidRPr="00E030BD">
        <w:rPr>
          <w:rFonts w:cs="Arial"/>
        </w:rPr>
        <w:t xml:space="preserve"> par type d’impact. </w:t>
      </w:r>
    </w:p>
    <w:p w14:paraId="6CA7D6C6" w14:textId="1188DDDA" w:rsidR="00ED1A34" w:rsidRPr="00E030BD" w:rsidRDefault="00ED1A34" w:rsidP="00ED1A34">
      <w:pPr>
        <w:pStyle w:val="InfoTexte"/>
        <w:rPr>
          <w:rFonts w:cs="Arial"/>
        </w:rPr>
      </w:pPr>
      <w:r w:rsidRPr="00E030BD">
        <w:rPr>
          <w:rFonts w:cs="Arial"/>
        </w:rPr>
        <w:lastRenderedPageBreak/>
        <w:t>La section qui suit identifie</w:t>
      </w:r>
      <w:r w:rsidRPr="00E030BD" w:rsidDel="00C60313">
        <w:rPr>
          <w:rFonts w:cs="Arial"/>
        </w:rPr>
        <w:t xml:space="preserve"> </w:t>
      </w:r>
      <w:r w:rsidRPr="00E030BD">
        <w:rPr>
          <w:rFonts w:cs="Arial"/>
        </w:rPr>
        <w:t>les principaux formulaires d’impact</w:t>
      </w:r>
      <w:r w:rsidR="003D0481">
        <w:rPr>
          <w:rFonts w:cs="Arial"/>
        </w:rPr>
        <w:t>s</w:t>
      </w:r>
      <w:r w:rsidRPr="00E030BD">
        <w:rPr>
          <w:rFonts w:cs="Arial"/>
        </w:rPr>
        <w:t xml:space="preserve"> à remplir pour </w:t>
      </w:r>
      <w:r w:rsidR="00DE5DE5">
        <w:rPr>
          <w:rFonts w:cs="Arial"/>
        </w:rPr>
        <w:t>l</w:t>
      </w:r>
      <w:r w:rsidRPr="00E030BD">
        <w:rPr>
          <w:rFonts w:cs="Arial"/>
        </w:rPr>
        <w:t>e projet. Selon les particularités du projet et des activités qui le composent, il est possible que d’autres formulaires d’impact</w:t>
      </w:r>
      <w:r w:rsidR="0061429C">
        <w:rPr>
          <w:rFonts w:cs="Arial"/>
        </w:rPr>
        <w:t>s</w:t>
      </w:r>
      <w:r w:rsidRPr="00E030BD">
        <w:rPr>
          <w:rFonts w:cs="Arial"/>
        </w:rPr>
        <w:t xml:space="preserve"> que ceux listés ci-dessous soient requis. </w:t>
      </w:r>
    </w:p>
    <w:p w14:paraId="52DB8950" w14:textId="77777777" w:rsidR="00480AA0" w:rsidRPr="00E030BD" w:rsidRDefault="00480AA0" w:rsidP="00480AA0">
      <w:pPr>
        <w:pStyle w:val="Sous-Section"/>
        <w:rPr>
          <w:rFonts w:cs="Arial"/>
        </w:rPr>
      </w:pPr>
      <w:r w:rsidRPr="00E030BD">
        <w:rPr>
          <w:rFonts w:cs="Arial"/>
        </w:rPr>
        <w:t>Bruit</w:t>
      </w:r>
    </w:p>
    <w:p w14:paraId="13ACDB5A" w14:textId="27C351FB" w:rsidR="00CF79B8" w:rsidRDefault="00D025F8" w:rsidP="0027125C">
      <w:pPr>
        <w:pStyle w:val="Question"/>
        <w:keepNext/>
      </w:pPr>
      <w:r>
        <w:rPr>
          <w:rFonts w:cs="Arial"/>
        </w:rPr>
        <w:t>4.1</w:t>
      </w:r>
      <w:r w:rsidR="00480AA0" w:rsidRPr="00E030BD">
        <w:rPr>
          <w:rFonts w:cs="Arial"/>
        </w:rPr>
        <w:t>.1</w:t>
      </w:r>
      <w:r w:rsidR="00480AA0" w:rsidRPr="00E030BD">
        <w:rPr>
          <w:rFonts w:cs="Arial"/>
        </w:rPr>
        <w:tab/>
      </w:r>
      <w:r w:rsidR="00CF79B8">
        <w:t xml:space="preserve">Les activités de construction sur un lieu d’enfouissement désaffecté ou de changement d’utilisation sont-elles susceptibles de générer du bruit </w:t>
      </w:r>
      <w:r w:rsidR="00CF79B8" w:rsidRPr="001E17C1">
        <w:t xml:space="preserve">pouvant causer des nuisances </w:t>
      </w:r>
      <w:r w:rsidR="00CF79B8">
        <w:t>(art. 18 REAFIE)?</w:t>
      </w:r>
    </w:p>
    <w:p w14:paraId="4E34749A" w14:textId="77777777" w:rsidR="00CF79B8" w:rsidRDefault="00CF79B8" w:rsidP="000C0907">
      <w:pPr>
        <w:pStyle w:val="QuestionInfo"/>
      </w:pPr>
      <w:r>
        <w:t xml:space="preserve">Exemples de source de bruit à déclarer dans le formulaire d’impacts </w:t>
      </w:r>
      <w:r w:rsidRPr="00525169">
        <w:rPr>
          <w:b/>
          <w:i/>
          <w:iCs/>
        </w:rPr>
        <w:t>AM18a – Bruit</w:t>
      </w:r>
      <w:r>
        <w:t xml:space="preserve"> : </w:t>
      </w:r>
    </w:p>
    <w:p w14:paraId="4D6A1215" w14:textId="77777777" w:rsidR="00CF79B8" w:rsidRDefault="00CF79B8" w:rsidP="000C0907">
      <w:pPr>
        <w:pStyle w:val="Questionliste"/>
        <w:rPr>
          <w:lang w:eastAsia="fr-CA"/>
        </w:rPr>
      </w:pPr>
      <w:r>
        <w:rPr>
          <w:lang w:eastAsia="fr-CA"/>
        </w:rPr>
        <w:t xml:space="preserve">les </w:t>
      </w:r>
      <w:r w:rsidRPr="004653FD">
        <w:rPr>
          <w:lang w:eastAsia="fr-CA"/>
        </w:rPr>
        <w:t>aires de circulation</w:t>
      </w:r>
      <w:r>
        <w:rPr>
          <w:lang w:eastAsia="fr-CA"/>
        </w:rPr>
        <w:t>, d’excavation de matières résiduelles, d’entreposage et de transbordement de matières;</w:t>
      </w:r>
    </w:p>
    <w:p w14:paraId="79449D2C" w14:textId="77777777" w:rsidR="00CF79B8" w:rsidRDefault="00CF79B8" w:rsidP="00815374">
      <w:pPr>
        <w:pStyle w:val="Questionliste"/>
        <w:spacing w:after="240"/>
        <w:rPr>
          <w:lang w:eastAsia="fr-CA"/>
        </w:rPr>
      </w:pPr>
      <w:r>
        <w:rPr>
          <w:lang w:eastAsia="fr-CA"/>
        </w:rPr>
        <w:t xml:space="preserve">les </w:t>
      </w:r>
      <w:r w:rsidRPr="004653FD">
        <w:rPr>
          <w:lang w:eastAsia="fr-CA"/>
        </w:rPr>
        <w:t>bruits en provenance d</w:t>
      </w:r>
      <w:r>
        <w:rPr>
          <w:lang w:eastAsia="fr-CA"/>
        </w:rPr>
        <w:t>’</w:t>
      </w:r>
      <w:r w:rsidRPr="004653FD">
        <w:rPr>
          <w:lang w:eastAsia="fr-CA"/>
        </w:rPr>
        <w:t>u</w:t>
      </w:r>
      <w:r>
        <w:rPr>
          <w:lang w:eastAsia="fr-CA"/>
        </w:rPr>
        <w:t>n</w:t>
      </w:r>
      <w:r w:rsidRPr="004653FD">
        <w:rPr>
          <w:lang w:eastAsia="fr-CA"/>
        </w:rPr>
        <w:t xml:space="preserve"> chantier</w:t>
      </w:r>
      <w:r>
        <w:rPr>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C0907" w:rsidRPr="00E030BD" w14:paraId="2E6E4EEA" w14:textId="77777777" w:rsidTr="00E769CB">
        <w:trPr>
          <w:trHeight w:val="272"/>
        </w:trPr>
        <w:tc>
          <w:tcPr>
            <w:tcW w:w="1637" w:type="dxa"/>
            <w:shd w:val="clear" w:color="auto" w:fill="D9E2F3" w:themeFill="accent1" w:themeFillTint="33"/>
          </w:tcPr>
          <w:p w14:paraId="3E9327E5" w14:textId="77777777" w:rsidR="000C0907" w:rsidRPr="00E030BD" w:rsidRDefault="007F7856" w:rsidP="00E769CB">
            <w:pPr>
              <w:pStyle w:val="Normalformulaire"/>
              <w:spacing w:after="0"/>
              <w:rPr>
                <w:rFonts w:cs="Arial"/>
              </w:rPr>
            </w:pPr>
            <w:sdt>
              <w:sdtPr>
                <w:rPr>
                  <w:rFonts w:cs="Arial"/>
                </w:rPr>
                <w:id w:val="-1074279571"/>
                <w14:checkbox>
                  <w14:checked w14:val="0"/>
                  <w14:checkedState w14:val="2612" w14:font="MS Gothic"/>
                  <w14:uncheckedState w14:val="2610" w14:font="MS Gothic"/>
                </w14:checkbox>
              </w:sdtPr>
              <w:sdtEndPr/>
              <w:sdtContent>
                <w:r w:rsidR="000C0907" w:rsidRPr="00E030BD">
                  <w:rPr>
                    <w:rFonts w:ascii="Segoe UI Symbol" w:hAnsi="Segoe UI Symbol" w:cs="Segoe UI Symbol"/>
                  </w:rPr>
                  <w:t>☐</w:t>
                </w:r>
              </w:sdtContent>
            </w:sdt>
            <w:r w:rsidR="000C0907" w:rsidRPr="00E030BD">
              <w:rPr>
                <w:rFonts w:cs="Arial"/>
              </w:rPr>
              <w:t>Oui</w:t>
            </w:r>
            <w:r w:rsidR="000C0907" w:rsidRPr="00E030BD">
              <w:rPr>
                <w:rFonts w:cs="Arial"/>
              </w:rPr>
              <w:tab/>
              <w:t xml:space="preserve"> </w:t>
            </w:r>
            <w:sdt>
              <w:sdtPr>
                <w:rPr>
                  <w:rFonts w:cs="Arial"/>
                </w:rPr>
                <w:id w:val="-2085445706"/>
                <w14:checkbox>
                  <w14:checked w14:val="0"/>
                  <w14:checkedState w14:val="2612" w14:font="MS Gothic"/>
                  <w14:uncheckedState w14:val="2610" w14:font="MS Gothic"/>
                </w14:checkbox>
              </w:sdtPr>
              <w:sdtEndPr/>
              <w:sdtContent>
                <w:r w:rsidR="000C0907" w:rsidRPr="00E030BD">
                  <w:rPr>
                    <w:rFonts w:ascii="Segoe UI Symbol" w:hAnsi="Segoe UI Symbol" w:cs="Segoe UI Symbol"/>
                  </w:rPr>
                  <w:t>☐</w:t>
                </w:r>
              </w:sdtContent>
            </w:sdt>
            <w:r w:rsidR="000C0907" w:rsidRPr="00E030BD">
              <w:rPr>
                <w:rFonts w:cs="Arial"/>
              </w:rPr>
              <w:t>Non</w:t>
            </w:r>
          </w:p>
        </w:tc>
      </w:tr>
    </w:tbl>
    <w:p w14:paraId="603E6CB4" w14:textId="5900DD69" w:rsidR="00CF79B8" w:rsidRDefault="00CF79B8" w:rsidP="000C0907">
      <w:pPr>
        <w:pStyle w:val="Siouinon"/>
        <w:rPr>
          <w:rFonts w:cs="Arial"/>
        </w:rPr>
      </w:pPr>
      <w:r w:rsidRPr="000C0907">
        <w:t>Si vous avez répondu Non, passez à la section 4.2.</w:t>
      </w:r>
    </w:p>
    <w:p w14:paraId="225B977E" w14:textId="70E7D3CE" w:rsidR="00480AA0" w:rsidRPr="00E030BD" w:rsidRDefault="000E3CFD" w:rsidP="00480AA0">
      <w:pPr>
        <w:pStyle w:val="Question"/>
        <w:rPr>
          <w:rFonts w:cs="Arial"/>
        </w:rPr>
      </w:pPr>
      <w:r>
        <w:rPr>
          <w:rFonts w:cs="Arial"/>
        </w:rPr>
        <w:t>4.1</w:t>
      </w:r>
      <w:r w:rsidR="00480AA0" w:rsidRPr="00E030BD">
        <w:rPr>
          <w:rFonts w:cs="Arial"/>
        </w:rPr>
        <w:t>.2</w:t>
      </w:r>
      <w:r w:rsidR="00480AA0" w:rsidRPr="00E030BD">
        <w:rPr>
          <w:rFonts w:cs="Arial"/>
        </w:rPr>
        <w:tab/>
        <w:t>Fournissez le formulaire d’impact</w:t>
      </w:r>
      <w:r>
        <w:rPr>
          <w:rFonts w:cs="Arial"/>
        </w:rPr>
        <w:t>s</w:t>
      </w:r>
      <w:r w:rsidR="00480AA0" w:rsidRPr="00E030BD">
        <w:rPr>
          <w:rFonts w:cs="Arial"/>
        </w:rPr>
        <w:t xml:space="preserve"> </w:t>
      </w:r>
      <w:r w:rsidR="00480AA0" w:rsidRPr="00E030BD">
        <w:rPr>
          <w:rFonts w:cs="Arial"/>
          <w:i/>
          <w:iCs/>
        </w:rPr>
        <w:t>AM18a – Bruit</w:t>
      </w:r>
      <w:r w:rsidR="00480AA0" w:rsidRPr="00E030BD">
        <w:rPr>
          <w:rFonts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80AA0" w:rsidRPr="00E030BD" w14:paraId="12AEA24A" w14:textId="77777777" w:rsidTr="00E769CB">
        <w:trPr>
          <w:trHeight w:val="272"/>
        </w:trPr>
        <w:tc>
          <w:tcPr>
            <w:tcW w:w="16946" w:type="dxa"/>
            <w:shd w:val="clear" w:color="auto" w:fill="D9E2F3" w:themeFill="accent1" w:themeFillTint="33"/>
          </w:tcPr>
          <w:p w14:paraId="68CCC501" w14:textId="4B56BB34" w:rsidR="00480AA0" w:rsidRPr="00E030BD" w:rsidRDefault="007F7856" w:rsidP="00E769CB">
            <w:pPr>
              <w:pStyle w:val="Normalformulaire"/>
              <w:keepNext/>
              <w:spacing w:after="0"/>
              <w:rPr>
                <w:rFonts w:cs="Arial"/>
              </w:rPr>
            </w:pPr>
            <w:sdt>
              <w:sdtPr>
                <w:rPr>
                  <w:rFonts w:cs="Arial"/>
                </w:rPr>
                <w:id w:val="-1475677592"/>
                <w14:checkbox>
                  <w14:checked w14:val="0"/>
                  <w14:checkedState w14:val="2612" w14:font="MS Gothic"/>
                  <w14:uncheckedState w14:val="2610" w14:font="MS Gothic"/>
                </w14:checkbox>
              </w:sdtPr>
              <w:sdtEndPr/>
              <w:sdtContent>
                <w:r w:rsidR="00480AA0" w:rsidRPr="00E030BD">
                  <w:rPr>
                    <w:rFonts w:ascii="Segoe UI Symbol" w:hAnsi="Segoe UI Symbol" w:cs="Segoe UI Symbol"/>
                  </w:rPr>
                  <w:t>☐</w:t>
                </w:r>
              </w:sdtContent>
            </w:sdt>
            <w:r w:rsidR="00480AA0" w:rsidRPr="00E030BD">
              <w:rPr>
                <w:rFonts w:cs="Arial"/>
              </w:rPr>
              <w:t xml:space="preserve"> Je confirme la soumission du formulaire d’impact</w:t>
            </w:r>
            <w:r w:rsidR="00364BB3">
              <w:rPr>
                <w:rFonts w:cs="Arial"/>
              </w:rPr>
              <w:t>s</w:t>
            </w:r>
            <w:r w:rsidR="00480AA0" w:rsidRPr="00E030BD">
              <w:rPr>
                <w:rFonts w:cs="Arial"/>
              </w:rPr>
              <w:t xml:space="preserve"> </w:t>
            </w:r>
            <w:r w:rsidR="00480AA0" w:rsidRPr="00E030BD">
              <w:rPr>
                <w:rFonts w:cs="Arial"/>
                <w:b/>
                <w:bCs w:val="0"/>
                <w:i/>
                <w:iCs/>
              </w:rPr>
              <w:t>AM18a – Bruit</w:t>
            </w:r>
            <w:r w:rsidR="00480AA0" w:rsidRPr="00364BB3">
              <w:rPr>
                <w:rFonts w:cs="Arial"/>
              </w:rPr>
              <w:t xml:space="preserve"> </w:t>
            </w:r>
            <w:r w:rsidR="00480AA0" w:rsidRPr="00E030BD">
              <w:rPr>
                <w:rFonts w:cs="Arial"/>
                <w:bCs w:val="0"/>
              </w:rPr>
              <w:t>dans le cadre de la présente demande.</w:t>
            </w:r>
          </w:p>
        </w:tc>
      </w:tr>
    </w:tbl>
    <w:p w14:paraId="49F7B5E8" w14:textId="77777777" w:rsidR="002D7321" w:rsidRPr="00E030BD" w:rsidRDefault="002D7321" w:rsidP="002D7321">
      <w:pPr>
        <w:pStyle w:val="Sous-Section"/>
        <w:spacing w:before="360" w:after="160"/>
        <w:rPr>
          <w:rFonts w:cs="Arial"/>
        </w:rPr>
      </w:pPr>
      <w:r w:rsidRPr="00E030BD">
        <w:rPr>
          <w:rFonts w:cs="Arial"/>
        </w:rPr>
        <w:t>Eaux de surface, eaux souterraines et sols</w:t>
      </w:r>
    </w:p>
    <w:p w14:paraId="43BB4FC8" w14:textId="77777777" w:rsidR="001048A8" w:rsidRPr="00D54DBB" w:rsidRDefault="00110973" w:rsidP="001048A8">
      <w:pPr>
        <w:pStyle w:val="Question"/>
      </w:pPr>
      <w:r>
        <w:rPr>
          <w:rFonts w:cs="Arial"/>
        </w:rPr>
        <w:t>4</w:t>
      </w:r>
      <w:r w:rsidR="002D7321" w:rsidRPr="00E030BD">
        <w:rPr>
          <w:rFonts w:cs="Arial"/>
        </w:rPr>
        <w:t>.2.1</w:t>
      </w:r>
      <w:r w:rsidR="002D7321" w:rsidRPr="00E030BD">
        <w:rPr>
          <w:rFonts w:cs="Arial"/>
        </w:rPr>
        <w:tab/>
      </w:r>
      <w:r w:rsidR="001048A8" w:rsidRPr="00D54DBB">
        <w:t>Les activités de construction sur un ancien lieu d’élimination ou de</w:t>
      </w:r>
      <w:r w:rsidR="001048A8">
        <w:rPr>
          <w:rFonts w:cstheme="minorHAnsi"/>
        </w:rPr>
        <w:t xml:space="preserve"> changement </w:t>
      </w:r>
      <w:r w:rsidR="001048A8" w:rsidRPr="00D54DBB">
        <w:rPr>
          <w:rFonts w:cstheme="minorHAnsi"/>
        </w:rPr>
        <w:t>d’u</w:t>
      </w:r>
      <w:r w:rsidR="001048A8">
        <w:rPr>
          <w:rFonts w:cstheme="minorHAnsi"/>
        </w:rPr>
        <w:t>sage d’un tel lieu</w:t>
      </w:r>
      <w:r w:rsidR="001048A8" w:rsidRPr="00D54DBB">
        <w:t xml:space="preserve"> sont susceptibles d’avoir un impact sur les eaux de surface, les eaux souterraines et les sols. Par conséquent, vous devez remplir le formulaire d’impacts </w:t>
      </w:r>
      <w:r w:rsidR="001048A8" w:rsidRPr="00D54DBB">
        <w:rPr>
          <w:i/>
        </w:rPr>
        <w:t xml:space="preserve">AM18b </w:t>
      </w:r>
      <w:r w:rsidR="001048A8">
        <w:rPr>
          <w:i/>
        </w:rPr>
        <w:t>–</w:t>
      </w:r>
      <w:r w:rsidR="001048A8" w:rsidRPr="00D54DBB">
        <w:rPr>
          <w:i/>
        </w:rPr>
        <w:t xml:space="preserve"> Eaux de surface, eaux souterraines et sols</w:t>
      </w:r>
      <w:r w:rsidR="001048A8" w:rsidRPr="00D54DBB">
        <w:t xml:space="preserve"> et le soumettre dans le cadre de la présente demande (art. 18 REAFIE).</w:t>
      </w:r>
    </w:p>
    <w:p w14:paraId="3BC59BC0" w14:textId="77777777" w:rsidR="001048A8" w:rsidRPr="00D54DBB" w:rsidRDefault="001048A8" w:rsidP="00DA7845">
      <w:pPr>
        <w:pStyle w:val="QuestionInfo"/>
        <w:rPr>
          <w:rFonts w:cs="Calibri"/>
        </w:rPr>
      </w:pPr>
      <w:r w:rsidRPr="00D54DBB">
        <w:rPr>
          <w:rFonts w:cs="Calibri"/>
        </w:rPr>
        <w:t xml:space="preserve">Exemples </w:t>
      </w:r>
      <w:r w:rsidRPr="007E651B">
        <w:t>de source de contaminant susceptible de générer des impacts</w:t>
      </w:r>
      <w:r w:rsidRPr="00D54DBB">
        <w:rPr>
          <w:rFonts w:cs="Calibri"/>
        </w:rPr>
        <w:t xml:space="preserve"> à déclarer dans ce formulaire</w:t>
      </w:r>
      <w:r w:rsidRPr="00D54DBB" w:rsidDel="00FD6B69">
        <w:rPr>
          <w:rFonts w:cs="Calibri"/>
        </w:rPr>
        <w:t> </w:t>
      </w:r>
      <w:r w:rsidRPr="00D54DBB">
        <w:rPr>
          <w:rFonts w:cs="Calibri"/>
        </w:rPr>
        <w:t xml:space="preserve">: </w:t>
      </w:r>
    </w:p>
    <w:p w14:paraId="26F4F0EA" w14:textId="77777777" w:rsidR="001048A8" w:rsidRPr="006A2E88" w:rsidRDefault="001048A8" w:rsidP="00DA7845">
      <w:pPr>
        <w:pStyle w:val="Questionliste"/>
      </w:pPr>
      <w:r w:rsidRPr="006A2E88">
        <w:t>les risques de déversement accidentel d’hydrocarbures;</w:t>
      </w:r>
    </w:p>
    <w:p w14:paraId="1DCB0485" w14:textId="77777777" w:rsidR="001048A8" w:rsidRPr="00D54DBB" w:rsidRDefault="001048A8" w:rsidP="00DA7845">
      <w:pPr>
        <w:pStyle w:val="Questionliste"/>
        <w:rPr>
          <w:rFonts w:cs="Calibri"/>
        </w:rPr>
      </w:pPr>
      <w:r w:rsidRPr="00D54DBB">
        <w:rPr>
          <w:rFonts w:cs="Calibri"/>
        </w:rPr>
        <w:t>la modification du drainage des eaux de surface;</w:t>
      </w:r>
    </w:p>
    <w:p w14:paraId="10792F0C" w14:textId="77777777" w:rsidR="001048A8" w:rsidRPr="00D54DBB" w:rsidRDefault="001048A8" w:rsidP="00DA7845">
      <w:pPr>
        <w:pStyle w:val="Questionliste"/>
        <w:rPr>
          <w:rFonts w:cs="Calibri"/>
        </w:rPr>
      </w:pPr>
      <w:r w:rsidRPr="00D54DBB">
        <w:rPr>
          <w:rFonts w:cs="Calibri"/>
        </w:rPr>
        <w:t>la mise à nu de sols;</w:t>
      </w:r>
    </w:p>
    <w:p w14:paraId="140E92D7" w14:textId="77777777" w:rsidR="001048A8" w:rsidRPr="00D54DBB" w:rsidRDefault="001048A8" w:rsidP="00DA7845">
      <w:pPr>
        <w:pStyle w:val="Questionliste"/>
        <w:rPr>
          <w:rFonts w:cs="Calibri"/>
        </w:rPr>
      </w:pPr>
      <w:r w:rsidRPr="00D54DBB">
        <w:rPr>
          <w:rFonts w:cs="Calibri"/>
        </w:rPr>
        <w:t>l’excavation de matières résiduelles et de lixiviat;</w:t>
      </w:r>
    </w:p>
    <w:p w14:paraId="0E23ED6B" w14:textId="44C62EB6" w:rsidR="001048A8" w:rsidRPr="00886D00" w:rsidRDefault="001048A8" w:rsidP="006B27AC">
      <w:pPr>
        <w:pStyle w:val="Questionliste"/>
        <w:spacing w:after="240"/>
        <w:rPr>
          <w:rFonts w:eastAsiaTheme="minorEastAsia"/>
          <w:color w:val="000000" w:themeColor="text1"/>
        </w:rPr>
      </w:pPr>
      <w:r>
        <w:rPr>
          <w:rFonts w:eastAsia="Calibri"/>
        </w:rPr>
        <w:t>l’</w:t>
      </w:r>
      <w:r w:rsidRPr="00886D00">
        <w:rPr>
          <w:rFonts w:eastAsia="Calibri"/>
        </w:rPr>
        <w:t xml:space="preserve">excavation et </w:t>
      </w:r>
      <w:r>
        <w:rPr>
          <w:rFonts w:eastAsia="Calibri"/>
        </w:rPr>
        <w:t xml:space="preserve">la </w:t>
      </w:r>
      <w:r w:rsidRPr="00886D00">
        <w:rPr>
          <w:rFonts w:eastAsia="Calibri"/>
        </w:rPr>
        <w:t>disposition de sols</w:t>
      </w:r>
      <w:r>
        <w:rPr>
          <w:rFonts w:eastAsia="Calibri"/>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D7321" w:rsidRPr="00E030BD" w14:paraId="6E8D3577" w14:textId="77777777" w:rsidTr="00E769CB">
        <w:trPr>
          <w:trHeight w:val="272"/>
        </w:trPr>
        <w:tc>
          <w:tcPr>
            <w:tcW w:w="16946" w:type="dxa"/>
            <w:shd w:val="clear" w:color="auto" w:fill="D9E2F3" w:themeFill="accent1" w:themeFillTint="33"/>
          </w:tcPr>
          <w:p w14:paraId="08278104" w14:textId="6F2367E8" w:rsidR="002D7321" w:rsidRPr="00E030BD" w:rsidRDefault="007F7856" w:rsidP="006B27AC">
            <w:pPr>
              <w:pStyle w:val="Normalformulaire"/>
              <w:spacing w:after="0"/>
              <w:rPr>
                <w:rFonts w:cs="Arial"/>
              </w:rPr>
            </w:pPr>
            <w:sdt>
              <w:sdtPr>
                <w:rPr>
                  <w:rFonts w:cs="Arial"/>
                </w:rPr>
                <w:id w:val="1043103400"/>
                <w14:checkbox>
                  <w14:checked w14:val="0"/>
                  <w14:checkedState w14:val="2612" w14:font="MS Gothic"/>
                  <w14:uncheckedState w14:val="2610" w14:font="MS Gothic"/>
                </w14:checkbox>
              </w:sdtPr>
              <w:sdtEndPr/>
              <w:sdtContent>
                <w:r w:rsidR="002D7321" w:rsidRPr="00E030BD">
                  <w:rPr>
                    <w:rFonts w:ascii="Segoe UI Symbol" w:hAnsi="Segoe UI Symbol" w:cs="Segoe UI Symbol"/>
                  </w:rPr>
                  <w:t>☐</w:t>
                </w:r>
              </w:sdtContent>
            </w:sdt>
            <w:r w:rsidR="002D7321" w:rsidRPr="00E030BD">
              <w:rPr>
                <w:rFonts w:cs="Arial"/>
              </w:rPr>
              <w:t xml:space="preserve"> Je confirme la soumission du formulaire d’impact</w:t>
            </w:r>
            <w:r w:rsidR="00E1626E">
              <w:rPr>
                <w:rFonts w:cs="Arial"/>
              </w:rPr>
              <w:t>s</w:t>
            </w:r>
            <w:r w:rsidR="002D7321" w:rsidRPr="00E030BD">
              <w:rPr>
                <w:rFonts w:cs="Arial"/>
              </w:rPr>
              <w:t xml:space="preserve"> </w:t>
            </w:r>
            <w:r w:rsidR="002D7321" w:rsidRPr="00E030BD">
              <w:rPr>
                <w:rFonts w:cs="Arial"/>
                <w:b/>
                <w:bCs w:val="0"/>
                <w:i/>
                <w:iCs/>
              </w:rPr>
              <w:t>AM18b – Eaux de surface, eaux souterraines et sols</w:t>
            </w:r>
            <w:r w:rsidR="002D7321" w:rsidRPr="00E1626E">
              <w:rPr>
                <w:rFonts w:cs="Arial"/>
              </w:rPr>
              <w:t xml:space="preserve"> </w:t>
            </w:r>
            <w:r w:rsidR="002D7321" w:rsidRPr="00E030BD">
              <w:rPr>
                <w:rFonts w:cs="Arial"/>
                <w:bCs w:val="0"/>
              </w:rPr>
              <w:t>dans le cadre de la présente demande.</w:t>
            </w:r>
          </w:p>
        </w:tc>
      </w:tr>
    </w:tbl>
    <w:p w14:paraId="4030D9B9" w14:textId="46CC25FB" w:rsidR="0007294C" w:rsidRDefault="002F3891" w:rsidP="00FF77B7">
      <w:pPr>
        <w:pStyle w:val="Sous-Section"/>
        <w:spacing w:before="360" w:after="160"/>
      </w:pPr>
      <w:r w:rsidRPr="002F3891">
        <w:lastRenderedPageBreak/>
        <w:t>Rejets atmosphériques</w:t>
      </w:r>
    </w:p>
    <w:p w14:paraId="5B75392E" w14:textId="53903186" w:rsidR="00EF701C" w:rsidRDefault="00D06707" w:rsidP="00EF701C">
      <w:pPr>
        <w:pStyle w:val="Question"/>
      </w:pPr>
      <w:r>
        <w:rPr>
          <w:rFonts w:cs="Arial"/>
        </w:rPr>
        <w:t>4.3.1</w:t>
      </w:r>
      <w:r w:rsidR="00EF701C">
        <w:rPr>
          <w:rFonts w:cs="Arial"/>
        </w:rPr>
        <w:tab/>
      </w:r>
      <w:r w:rsidR="00EF701C">
        <w:t>Les activités de</w:t>
      </w:r>
      <w:r w:rsidR="00EF701C" w:rsidRPr="00D54DBB">
        <w:rPr>
          <w:rFonts w:cs="Calibri"/>
        </w:rPr>
        <w:t xml:space="preserve"> construction sur un ancien lieu d’élimination ou de</w:t>
      </w:r>
      <w:r w:rsidR="00EF701C">
        <w:t xml:space="preserve"> changement </w:t>
      </w:r>
      <w:r w:rsidR="00EF701C" w:rsidRPr="00D54DBB">
        <w:t>d’u</w:t>
      </w:r>
      <w:r w:rsidR="00EF701C">
        <w:t>sage d’un tel lieu sont-elles susceptibles d’émettre des rejets dans l’atmosphère (art. 18 REAFIE)?</w:t>
      </w:r>
    </w:p>
    <w:p w14:paraId="42E27FE6" w14:textId="77777777" w:rsidR="00EF701C" w:rsidRDefault="00EF701C" w:rsidP="00EF701C">
      <w:pPr>
        <w:pStyle w:val="QuestionInfo"/>
      </w:pPr>
      <w:r>
        <w:t xml:space="preserve">Exemples de source d’émissions </w:t>
      </w:r>
      <w:r w:rsidRPr="00C62598">
        <w:t xml:space="preserve">atmosphériques à déclarer dans le </w:t>
      </w:r>
      <w:r w:rsidRPr="00C62598">
        <w:rPr>
          <w:rStyle w:val="normaltextrun"/>
          <w:rFonts w:eastAsia="Cambria" w:cstheme="minorHAnsi"/>
        </w:rPr>
        <w:t>formulaire d</w:t>
      </w:r>
      <w:r w:rsidRPr="00C62598">
        <w:rPr>
          <w:rStyle w:val="normaltextrun"/>
          <w:rFonts w:eastAsia="Cambria"/>
        </w:rPr>
        <w:t>’impact</w:t>
      </w:r>
      <w:r w:rsidRPr="00C62598">
        <w:t xml:space="preserve">s </w:t>
      </w:r>
      <w:r w:rsidRPr="00C62598">
        <w:rPr>
          <w:b/>
          <w:i/>
        </w:rPr>
        <w:t>AM18c –</w:t>
      </w:r>
      <w:r w:rsidRPr="00C62598">
        <w:t xml:space="preserve"> </w:t>
      </w:r>
      <w:r w:rsidRPr="00C62598">
        <w:rPr>
          <w:b/>
          <w:i/>
        </w:rPr>
        <w:t>Rejets</w:t>
      </w:r>
      <w:r w:rsidRPr="00327E23">
        <w:rPr>
          <w:b/>
          <w:i/>
        </w:rPr>
        <w:t xml:space="preserve"> atmosphériques</w:t>
      </w:r>
      <w:r>
        <w:t xml:space="preserve"> : </w:t>
      </w:r>
    </w:p>
    <w:p w14:paraId="0651839C" w14:textId="77777777" w:rsidR="00EF701C" w:rsidRDefault="00EF701C" w:rsidP="00EF701C">
      <w:pPr>
        <w:pStyle w:val="Questionliste"/>
      </w:pPr>
      <w:r w:rsidRPr="009C4A55">
        <w:t xml:space="preserve">les odeurs générées par </w:t>
      </w:r>
      <w:r>
        <w:t>l’ancien lieu;</w:t>
      </w:r>
    </w:p>
    <w:p w14:paraId="00329E1D" w14:textId="77777777" w:rsidR="00EF701C" w:rsidRPr="009C4A55" w:rsidRDefault="00EF701C" w:rsidP="00EF701C">
      <w:pPr>
        <w:pStyle w:val="Questionliste"/>
      </w:pPr>
      <w:r w:rsidRPr="009C4A55">
        <w:t>la migration des gaz des matières résiduelles</w:t>
      </w:r>
      <w:r>
        <w:t>;</w:t>
      </w:r>
    </w:p>
    <w:p w14:paraId="30E878FB" w14:textId="77777777" w:rsidR="00EF701C" w:rsidRPr="009C4A55" w:rsidRDefault="00EF701C" w:rsidP="00BC0B31">
      <w:pPr>
        <w:pStyle w:val="Questionliste"/>
        <w:spacing w:after="240"/>
      </w:pPr>
      <w:r w:rsidRPr="009C4A55">
        <w:t xml:space="preserve">les émissions de poussières provenant des </w:t>
      </w:r>
      <w:r w:rsidRPr="00D54DBB">
        <w:t>opérations</w:t>
      </w:r>
      <w:r w:rsidRPr="009C4A55">
        <w:t xml:space="preserve"> d’excavation de sol et de matières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70755" w:rsidRPr="00E44FF6" w14:paraId="2AAFC684" w14:textId="77777777" w:rsidTr="00E769CB">
        <w:trPr>
          <w:trHeight w:val="272"/>
        </w:trPr>
        <w:tc>
          <w:tcPr>
            <w:tcW w:w="1637" w:type="dxa"/>
            <w:shd w:val="clear" w:color="auto" w:fill="D9E2F3" w:themeFill="accent1" w:themeFillTint="33"/>
          </w:tcPr>
          <w:p w14:paraId="791B62F2" w14:textId="77777777" w:rsidR="00A70755" w:rsidRPr="00E44FF6" w:rsidRDefault="007F7856" w:rsidP="00E769CB">
            <w:pPr>
              <w:pStyle w:val="Normalformulaire"/>
              <w:spacing w:after="0"/>
              <w:rPr>
                <w:rFonts w:cs="Arial"/>
              </w:rPr>
            </w:pPr>
            <w:sdt>
              <w:sdtPr>
                <w:rPr>
                  <w:rFonts w:cs="Arial"/>
                </w:rPr>
                <w:id w:val="-1107190120"/>
                <w14:checkbox>
                  <w14:checked w14:val="0"/>
                  <w14:checkedState w14:val="2612" w14:font="MS Gothic"/>
                  <w14:uncheckedState w14:val="2610" w14:font="MS Gothic"/>
                </w14:checkbox>
              </w:sdtPr>
              <w:sdtEndPr/>
              <w:sdtContent>
                <w:r w:rsidR="00A70755" w:rsidRPr="00E44FF6">
                  <w:rPr>
                    <w:rFonts w:ascii="Segoe UI Symbol" w:hAnsi="Segoe UI Symbol" w:cs="Segoe UI Symbol"/>
                  </w:rPr>
                  <w:t>☐</w:t>
                </w:r>
              </w:sdtContent>
            </w:sdt>
            <w:r w:rsidR="00A70755">
              <w:rPr>
                <w:rFonts w:cs="Arial"/>
              </w:rPr>
              <w:t xml:space="preserve"> </w:t>
            </w:r>
            <w:r w:rsidR="00A70755" w:rsidRPr="00E44FF6">
              <w:rPr>
                <w:rFonts w:cs="Arial"/>
              </w:rPr>
              <w:t>Oui</w:t>
            </w:r>
            <w:r w:rsidR="00A70755" w:rsidRPr="00E44FF6">
              <w:rPr>
                <w:rFonts w:cs="Arial"/>
              </w:rPr>
              <w:tab/>
              <w:t xml:space="preserve"> </w:t>
            </w:r>
            <w:sdt>
              <w:sdtPr>
                <w:rPr>
                  <w:rFonts w:cs="Arial"/>
                </w:rPr>
                <w:id w:val="2098508868"/>
                <w14:checkbox>
                  <w14:checked w14:val="0"/>
                  <w14:checkedState w14:val="2612" w14:font="MS Gothic"/>
                  <w14:uncheckedState w14:val="2610" w14:font="MS Gothic"/>
                </w14:checkbox>
              </w:sdtPr>
              <w:sdtEndPr/>
              <w:sdtContent>
                <w:r w:rsidR="00A70755" w:rsidRPr="00E44FF6">
                  <w:rPr>
                    <w:rFonts w:ascii="Segoe UI Symbol" w:hAnsi="Segoe UI Symbol" w:cs="Segoe UI Symbol"/>
                  </w:rPr>
                  <w:t>☐</w:t>
                </w:r>
              </w:sdtContent>
            </w:sdt>
            <w:r w:rsidR="00A70755">
              <w:rPr>
                <w:rFonts w:cs="Arial"/>
              </w:rPr>
              <w:t xml:space="preserve"> </w:t>
            </w:r>
            <w:r w:rsidR="00A70755" w:rsidRPr="00E44FF6">
              <w:rPr>
                <w:rFonts w:cs="Arial"/>
              </w:rPr>
              <w:t>Non</w:t>
            </w:r>
          </w:p>
        </w:tc>
      </w:tr>
    </w:tbl>
    <w:p w14:paraId="591129DA" w14:textId="0753CE73" w:rsidR="0007294C" w:rsidRDefault="00EF701C" w:rsidP="00BC0B31">
      <w:pPr>
        <w:pStyle w:val="Siouinon"/>
        <w:rPr>
          <w:rFonts w:cs="Arial"/>
        </w:rPr>
      </w:pPr>
      <w:r w:rsidRPr="00BC0B31">
        <w:t>Si vous avez répondu Non, passez à la section 4.4.</w:t>
      </w:r>
    </w:p>
    <w:p w14:paraId="7375000A" w14:textId="39939712" w:rsidR="00480AA0" w:rsidRDefault="00F53585" w:rsidP="003907A1">
      <w:pPr>
        <w:pStyle w:val="Question"/>
      </w:pPr>
      <w:r>
        <w:rPr>
          <w:rFonts w:cs="Arial"/>
        </w:rPr>
        <w:t>4.3.2</w:t>
      </w:r>
      <w:r>
        <w:rPr>
          <w:rFonts w:cs="Arial"/>
        </w:rPr>
        <w:tab/>
      </w:r>
      <w:r w:rsidR="003907A1">
        <w:t xml:space="preserve">Fournissez le formulaire </w:t>
      </w:r>
      <w:r w:rsidR="003907A1" w:rsidRPr="00C62598">
        <w:t>d’impacts</w:t>
      </w:r>
      <w:r w:rsidR="003907A1" w:rsidRPr="00C62598">
        <w:rPr>
          <w:i/>
        </w:rPr>
        <w:t xml:space="preserve"> AM18c –</w:t>
      </w:r>
      <w:r w:rsidR="003907A1" w:rsidRPr="00C62598">
        <w:t xml:space="preserve"> </w:t>
      </w:r>
      <w:r w:rsidR="003907A1" w:rsidRPr="00C62598">
        <w:rPr>
          <w:i/>
        </w:rPr>
        <w:t>Rejets</w:t>
      </w:r>
      <w:r w:rsidR="003907A1" w:rsidRPr="00327E23">
        <w:rPr>
          <w:i/>
        </w:rPr>
        <w:t xml:space="preserve"> atmosphériques </w:t>
      </w:r>
      <w:r w:rsidR="003907A1" w:rsidRPr="00327E23">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83F33" w:rsidRPr="00E030BD" w14:paraId="00F5F845" w14:textId="77777777" w:rsidTr="00E769CB">
        <w:trPr>
          <w:trHeight w:val="272"/>
        </w:trPr>
        <w:tc>
          <w:tcPr>
            <w:tcW w:w="16946" w:type="dxa"/>
            <w:shd w:val="clear" w:color="auto" w:fill="D9E2F3" w:themeFill="accent1" w:themeFillTint="33"/>
          </w:tcPr>
          <w:p w14:paraId="5D4025C6" w14:textId="2BBD8C33" w:rsidR="00883F33" w:rsidRPr="00E030BD" w:rsidRDefault="007F7856" w:rsidP="00E769CB">
            <w:pPr>
              <w:pStyle w:val="Normalformulaire"/>
              <w:keepNext/>
              <w:spacing w:after="0"/>
              <w:rPr>
                <w:rFonts w:cs="Arial"/>
              </w:rPr>
            </w:pPr>
            <w:sdt>
              <w:sdtPr>
                <w:rPr>
                  <w:rFonts w:cs="Arial"/>
                </w:rPr>
                <w:id w:val="799728984"/>
                <w14:checkbox>
                  <w14:checked w14:val="0"/>
                  <w14:checkedState w14:val="2612" w14:font="MS Gothic"/>
                  <w14:uncheckedState w14:val="2610" w14:font="MS Gothic"/>
                </w14:checkbox>
              </w:sdtPr>
              <w:sdtEndPr/>
              <w:sdtContent>
                <w:r w:rsidR="00883F33" w:rsidRPr="00E030BD">
                  <w:rPr>
                    <w:rFonts w:ascii="Segoe UI Symbol" w:hAnsi="Segoe UI Symbol" w:cs="Segoe UI Symbol"/>
                  </w:rPr>
                  <w:t>☐</w:t>
                </w:r>
              </w:sdtContent>
            </w:sdt>
            <w:r w:rsidR="00883F33" w:rsidRPr="00E030BD">
              <w:rPr>
                <w:rFonts w:cs="Arial"/>
              </w:rPr>
              <w:t xml:space="preserve"> Je confirme la soumission du formulaire d’impact</w:t>
            </w:r>
            <w:r w:rsidR="00883F33">
              <w:rPr>
                <w:rFonts w:cs="Arial"/>
              </w:rPr>
              <w:t>s</w:t>
            </w:r>
            <w:r w:rsidR="00883F33" w:rsidRPr="00E030BD">
              <w:rPr>
                <w:rFonts w:cs="Arial"/>
              </w:rPr>
              <w:t xml:space="preserve"> </w:t>
            </w:r>
            <w:r w:rsidR="00596019" w:rsidRPr="00596019">
              <w:rPr>
                <w:rFonts w:cs="Arial"/>
                <w:b/>
                <w:bCs w:val="0"/>
                <w:i/>
                <w:iCs/>
              </w:rPr>
              <w:t>AM18c – Rejets atmosphériques</w:t>
            </w:r>
            <w:r w:rsidR="00596019" w:rsidRPr="00596019">
              <w:rPr>
                <w:rFonts w:cs="Arial"/>
              </w:rPr>
              <w:t xml:space="preserve"> </w:t>
            </w:r>
            <w:r w:rsidR="00883F33" w:rsidRPr="00E030BD">
              <w:rPr>
                <w:rFonts w:cs="Arial"/>
                <w:bCs w:val="0"/>
              </w:rPr>
              <w:t>dans le cadre de la présente demande.</w:t>
            </w:r>
          </w:p>
        </w:tc>
      </w:tr>
    </w:tbl>
    <w:p w14:paraId="676C65A2" w14:textId="77777777" w:rsidR="00326422" w:rsidRPr="00E030BD" w:rsidRDefault="00326422" w:rsidP="00326422">
      <w:pPr>
        <w:pStyle w:val="Sous-Section"/>
        <w:keepLines w:val="0"/>
        <w:spacing w:before="360" w:after="160"/>
        <w:rPr>
          <w:rFonts w:cs="Arial"/>
        </w:rPr>
      </w:pPr>
      <w:r w:rsidRPr="00E030BD">
        <w:rPr>
          <w:rFonts w:cs="Arial"/>
        </w:rPr>
        <w:t>Rejets d’un effluent (eau)</w:t>
      </w:r>
    </w:p>
    <w:p w14:paraId="2548B18B" w14:textId="77777777" w:rsidR="00C25CB2" w:rsidRDefault="00AD2709" w:rsidP="00C25CB2">
      <w:pPr>
        <w:pStyle w:val="Question"/>
      </w:pPr>
      <w:r>
        <w:rPr>
          <w:rFonts w:cs="Arial"/>
        </w:rPr>
        <w:t>4.4</w:t>
      </w:r>
      <w:r w:rsidR="00326422" w:rsidRPr="00E030BD">
        <w:rPr>
          <w:rFonts w:cs="Arial"/>
        </w:rPr>
        <w:t>.1</w:t>
      </w:r>
      <w:r w:rsidR="00326422" w:rsidRPr="00E030BD">
        <w:rPr>
          <w:rFonts w:cs="Arial"/>
        </w:rPr>
        <w:tab/>
      </w:r>
      <w:r w:rsidR="00C25CB2" w:rsidRPr="6886AE8A">
        <w:t xml:space="preserve">Les </w:t>
      </w:r>
      <w:r w:rsidR="00C25CB2" w:rsidRPr="00203B1C">
        <w:t>activités</w:t>
      </w:r>
      <w:r w:rsidR="00C25CB2">
        <w:t xml:space="preserve"> </w:t>
      </w:r>
      <w:r w:rsidR="00C25CB2">
        <w:rPr>
          <w:rFonts w:cstheme="minorHAnsi"/>
        </w:rPr>
        <w:t>de</w:t>
      </w:r>
      <w:r w:rsidR="00C25CB2" w:rsidRPr="00D54DBB">
        <w:rPr>
          <w:rFonts w:cs="Calibri"/>
        </w:rPr>
        <w:t xml:space="preserve"> construction sur un ancien lieu d’élimination ou de</w:t>
      </w:r>
      <w:r w:rsidR="00C25CB2">
        <w:rPr>
          <w:rFonts w:cstheme="minorHAnsi"/>
        </w:rPr>
        <w:t xml:space="preserve"> changement </w:t>
      </w:r>
      <w:r w:rsidR="00C25CB2" w:rsidRPr="00D54DBB">
        <w:rPr>
          <w:rFonts w:cstheme="minorHAnsi"/>
        </w:rPr>
        <w:t>d’u</w:t>
      </w:r>
      <w:r w:rsidR="00C25CB2">
        <w:rPr>
          <w:rFonts w:cstheme="minorHAnsi"/>
        </w:rPr>
        <w:t xml:space="preserve">sage d’un tel lieu </w:t>
      </w:r>
      <w:r w:rsidR="00C25CB2" w:rsidRPr="6886AE8A">
        <w:t xml:space="preserve">génèrent-elles un rejet d’eau </w:t>
      </w:r>
      <w:r w:rsidR="00C25CB2">
        <w:t xml:space="preserve">dans l’environnement*, dans un système d’égout ou hors du site </w:t>
      </w:r>
      <w:r w:rsidR="00C25CB2" w:rsidRPr="00C613EE">
        <w:t>(art. 18 REAFIE)?</w:t>
      </w:r>
    </w:p>
    <w:p w14:paraId="74269837" w14:textId="03FC7D5B" w:rsidR="00C25CB2" w:rsidRDefault="00C25CB2" w:rsidP="00C25CB2">
      <w:pPr>
        <w:pStyle w:val="QuestionInfo"/>
        <w:rPr>
          <w:rFonts w:cstheme="minorHAnsi"/>
          <w:b/>
          <w:i/>
        </w:rPr>
      </w:pPr>
      <w:r>
        <w:t xml:space="preserve">Exemples de rejet d’eau à déclarer dans </w:t>
      </w:r>
      <w:r w:rsidRPr="007E651B">
        <w:t xml:space="preserve">le formulaire </w:t>
      </w:r>
      <w:r w:rsidRPr="007E651B">
        <w:rPr>
          <w:rFonts w:cstheme="minorHAnsi"/>
        </w:rPr>
        <w:t>d’impact</w:t>
      </w:r>
      <w:r>
        <w:rPr>
          <w:rFonts w:cstheme="minorHAnsi"/>
        </w:rPr>
        <w:t>s</w:t>
      </w:r>
      <w:r w:rsidRPr="007E651B">
        <w:rPr>
          <w:rFonts w:cstheme="minorHAnsi"/>
        </w:rPr>
        <w:t xml:space="preserve"> </w:t>
      </w:r>
      <w:r w:rsidRPr="007E651B">
        <w:rPr>
          <w:rFonts w:cstheme="minorHAnsi"/>
          <w:b/>
          <w:i/>
        </w:rPr>
        <w:t xml:space="preserve">AM18d – </w:t>
      </w:r>
      <w:r w:rsidRPr="007E651B" w:rsidDel="00E618F9">
        <w:rPr>
          <w:rFonts w:cstheme="minorHAnsi"/>
          <w:b/>
          <w:i/>
        </w:rPr>
        <w:t>R</w:t>
      </w:r>
      <w:r w:rsidRPr="007E651B">
        <w:rPr>
          <w:rFonts w:cstheme="minorHAnsi"/>
          <w:b/>
          <w:i/>
        </w:rPr>
        <w:t>ejets d’un effluent (eau)</w:t>
      </w:r>
      <w:r w:rsidR="00ED6908">
        <w:rPr>
          <w:rFonts w:cstheme="minorHAnsi"/>
          <w:b/>
          <w:i/>
        </w:rPr>
        <w:t> </w:t>
      </w:r>
      <w:r w:rsidRPr="007E651B">
        <w:rPr>
          <w:rFonts w:cstheme="minorHAnsi"/>
          <w:b/>
          <w:i/>
        </w:rPr>
        <w:t>:</w:t>
      </w:r>
    </w:p>
    <w:p w14:paraId="07AA70A4" w14:textId="08BFA0D8" w:rsidR="00C25CB2" w:rsidRDefault="00C25CB2" w:rsidP="00C25CB2">
      <w:pPr>
        <w:pStyle w:val="Questionliste"/>
      </w:pPr>
      <w:r w:rsidRPr="0091614F">
        <w:t xml:space="preserve">le rejet </w:t>
      </w:r>
      <w:r w:rsidRPr="0091614F">
        <w:rPr>
          <w:rFonts w:cstheme="minorHAnsi"/>
        </w:rPr>
        <w:t xml:space="preserve">d’un </w:t>
      </w:r>
      <w:r w:rsidRPr="0091614F">
        <w:t>système de traitement</w:t>
      </w:r>
      <w:r>
        <w:t xml:space="preserve"> des eaux (eaux de lixiviation, eaux des bassins de décantation et de sédimentation, etc.); </w:t>
      </w:r>
    </w:p>
    <w:p w14:paraId="30B00464" w14:textId="64F82812" w:rsidR="00C25CB2" w:rsidRDefault="00C25CB2" w:rsidP="00C25CB2">
      <w:pPr>
        <w:pStyle w:val="Questionliste"/>
      </w:pPr>
      <w:r>
        <w:t>le rejet d’eaux de procédé (eaux d’excavation, eaux de pompage, etc.);</w:t>
      </w:r>
    </w:p>
    <w:p w14:paraId="6BA54EBC" w14:textId="18777EE6" w:rsidR="00C25CB2" w:rsidRPr="0091614F" w:rsidRDefault="00C25CB2" w:rsidP="00C25CB2">
      <w:pPr>
        <w:pStyle w:val="Questionliste"/>
      </w:pPr>
      <w:r>
        <w:t>la gestion des eaux contaminées présentes sur le site;</w:t>
      </w:r>
    </w:p>
    <w:p w14:paraId="3FCA7D68" w14:textId="6A597DDD" w:rsidR="00C25CB2" w:rsidRDefault="00C25CB2" w:rsidP="001D4218">
      <w:pPr>
        <w:pStyle w:val="Questionliste"/>
        <w:spacing w:after="240"/>
      </w:pPr>
      <w:r w:rsidRPr="0091614F">
        <w:t>le rejet des eaux de ruissellement ou des eaux pluviales</w:t>
      </w:r>
      <w:r>
        <w:t>.</w:t>
      </w:r>
    </w:p>
    <w:p w14:paraId="00FC42AF" w14:textId="77777777" w:rsidR="00C25CB2" w:rsidRDefault="00C25CB2" w:rsidP="00C25CB2">
      <w:pPr>
        <w:pStyle w:val="QuestionInfo"/>
      </w:pPr>
      <w:r w:rsidRPr="005A2316">
        <w:t>* Par « rejet d’eau dans l’environnement », on entend tout rejet dans un milieu naturel</w:t>
      </w:r>
      <w:r>
        <w:t>,</w:t>
      </w:r>
      <w:r w:rsidRPr="005A2316">
        <w:t xml:space="preserve"> un système de gestion des eaux pluviales, un fossé, un cours d’eau, le sol, incluant l’infiltration et le </w:t>
      </w:r>
      <w:r w:rsidRPr="00A153DE">
        <w:t>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25CB2" w:rsidRPr="00E030BD" w14:paraId="6DA00139" w14:textId="77777777" w:rsidTr="00E769CB">
        <w:trPr>
          <w:trHeight w:val="272"/>
        </w:trPr>
        <w:tc>
          <w:tcPr>
            <w:tcW w:w="1637" w:type="dxa"/>
            <w:shd w:val="clear" w:color="auto" w:fill="D9E2F3" w:themeFill="accent1" w:themeFillTint="33"/>
          </w:tcPr>
          <w:p w14:paraId="08D4FAA3" w14:textId="77777777" w:rsidR="00C25CB2" w:rsidRPr="00E030BD" w:rsidRDefault="007F7856" w:rsidP="00E769CB">
            <w:pPr>
              <w:pStyle w:val="Normalformulaire"/>
              <w:spacing w:after="0"/>
              <w:rPr>
                <w:rFonts w:cs="Arial"/>
              </w:rPr>
            </w:pPr>
            <w:sdt>
              <w:sdtPr>
                <w:rPr>
                  <w:rFonts w:cs="Arial"/>
                </w:rPr>
                <w:id w:val="-1052146949"/>
                <w14:checkbox>
                  <w14:checked w14:val="0"/>
                  <w14:checkedState w14:val="2612" w14:font="MS Gothic"/>
                  <w14:uncheckedState w14:val="2610" w14:font="MS Gothic"/>
                </w14:checkbox>
              </w:sdtPr>
              <w:sdtEndPr/>
              <w:sdtContent>
                <w:r w:rsidR="00C25CB2" w:rsidRPr="00E030BD">
                  <w:rPr>
                    <w:rFonts w:ascii="Segoe UI Symbol" w:hAnsi="Segoe UI Symbol" w:cs="Segoe UI Symbol"/>
                  </w:rPr>
                  <w:t>☐</w:t>
                </w:r>
              </w:sdtContent>
            </w:sdt>
            <w:r w:rsidR="00C25CB2" w:rsidRPr="00E030BD">
              <w:rPr>
                <w:rFonts w:cs="Arial"/>
              </w:rPr>
              <w:t>Oui</w:t>
            </w:r>
            <w:r w:rsidR="00C25CB2" w:rsidRPr="00E030BD">
              <w:rPr>
                <w:rFonts w:cs="Arial"/>
              </w:rPr>
              <w:tab/>
              <w:t xml:space="preserve"> </w:t>
            </w:r>
            <w:sdt>
              <w:sdtPr>
                <w:rPr>
                  <w:rFonts w:cs="Arial"/>
                </w:rPr>
                <w:id w:val="813987716"/>
                <w14:checkbox>
                  <w14:checked w14:val="0"/>
                  <w14:checkedState w14:val="2612" w14:font="MS Gothic"/>
                  <w14:uncheckedState w14:val="2610" w14:font="MS Gothic"/>
                </w14:checkbox>
              </w:sdtPr>
              <w:sdtEndPr/>
              <w:sdtContent>
                <w:r w:rsidR="00C25CB2" w:rsidRPr="00E030BD">
                  <w:rPr>
                    <w:rFonts w:ascii="Segoe UI Symbol" w:hAnsi="Segoe UI Symbol" w:cs="Segoe UI Symbol"/>
                  </w:rPr>
                  <w:t>☐</w:t>
                </w:r>
              </w:sdtContent>
            </w:sdt>
            <w:r w:rsidR="00C25CB2" w:rsidRPr="00E030BD">
              <w:rPr>
                <w:rFonts w:cs="Arial"/>
              </w:rPr>
              <w:t>Non</w:t>
            </w:r>
          </w:p>
        </w:tc>
      </w:tr>
    </w:tbl>
    <w:p w14:paraId="2E83514A" w14:textId="7FBD744E" w:rsidR="00C25CB2" w:rsidRDefault="00C25CB2" w:rsidP="00C25CB2">
      <w:pPr>
        <w:pStyle w:val="Siouinon"/>
        <w:rPr>
          <w:rFonts w:cs="Arial"/>
        </w:rPr>
      </w:pPr>
      <w:r w:rsidRPr="00C25CB2">
        <w:t>Si vous avez répondu Non, passez à la section 4.5.</w:t>
      </w:r>
    </w:p>
    <w:p w14:paraId="4B484494" w14:textId="48CAA648" w:rsidR="00326422" w:rsidRPr="00E030BD" w:rsidRDefault="0081031F" w:rsidP="00326422">
      <w:pPr>
        <w:pStyle w:val="Question"/>
        <w:keepNext/>
        <w:rPr>
          <w:rFonts w:cs="Arial"/>
        </w:rPr>
      </w:pPr>
      <w:r>
        <w:rPr>
          <w:rFonts w:cs="Arial"/>
        </w:rPr>
        <w:lastRenderedPageBreak/>
        <w:t>4.4.</w:t>
      </w:r>
      <w:r w:rsidR="00326422" w:rsidRPr="0081031F">
        <w:rPr>
          <w:rFonts w:cs="Arial"/>
        </w:rPr>
        <w:t>2</w:t>
      </w:r>
      <w:r w:rsidR="00326422" w:rsidRPr="0081031F">
        <w:rPr>
          <w:rFonts w:cs="Arial"/>
        </w:rPr>
        <w:tab/>
        <w:t>Fournissez le formulaire d’impact</w:t>
      </w:r>
      <w:r w:rsidR="00060EC5">
        <w:rPr>
          <w:rFonts w:cs="Arial"/>
        </w:rPr>
        <w:t>s</w:t>
      </w:r>
      <w:r w:rsidR="00326422" w:rsidRPr="0081031F">
        <w:rPr>
          <w:rFonts w:cs="Arial"/>
        </w:rPr>
        <w:t xml:space="preserve"> </w:t>
      </w:r>
      <w:r w:rsidR="00326422" w:rsidRPr="0081031F">
        <w:rPr>
          <w:rFonts w:cs="Arial"/>
          <w:i/>
          <w:iCs/>
        </w:rPr>
        <w:t>AM18d – Rejets d’un effluent (eau)</w:t>
      </w:r>
      <w:r w:rsidR="00326422" w:rsidRPr="0081031F">
        <w:rPr>
          <w:rFonts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26422" w:rsidRPr="00E030BD" w14:paraId="5B360637" w14:textId="77777777" w:rsidTr="00E769CB">
        <w:trPr>
          <w:trHeight w:val="272"/>
        </w:trPr>
        <w:tc>
          <w:tcPr>
            <w:tcW w:w="16946" w:type="dxa"/>
            <w:shd w:val="clear" w:color="auto" w:fill="D9E2F3" w:themeFill="accent1" w:themeFillTint="33"/>
          </w:tcPr>
          <w:bookmarkStart w:id="5" w:name="_Hlk112919842"/>
          <w:p w14:paraId="5D1DCC5D" w14:textId="0F4FA487" w:rsidR="00326422" w:rsidRPr="00E030BD" w:rsidRDefault="007F7856" w:rsidP="00E769CB">
            <w:pPr>
              <w:pStyle w:val="Normalformulaire"/>
              <w:keepNext/>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326422" w:rsidRPr="00E030BD">
                  <w:rPr>
                    <w:rFonts w:ascii="Segoe UI Symbol" w:hAnsi="Segoe UI Symbol" w:cs="Segoe UI Symbol"/>
                  </w:rPr>
                  <w:t>☐</w:t>
                </w:r>
              </w:sdtContent>
            </w:sdt>
            <w:r w:rsidR="00326422" w:rsidRPr="00E030BD">
              <w:rPr>
                <w:rFonts w:cs="Arial"/>
              </w:rPr>
              <w:t xml:space="preserve"> Je confirme la soumission du formulaire d’impact</w:t>
            </w:r>
            <w:r w:rsidR="0047698A">
              <w:rPr>
                <w:rFonts w:cs="Arial"/>
              </w:rPr>
              <w:t>s</w:t>
            </w:r>
            <w:r w:rsidR="00326422" w:rsidRPr="00E030BD">
              <w:rPr>
                <w:rFonts w:cs="Arial"/>
              </w:rPr>
              <w:t xml:space="preserve"> </w:t>
            </w:r>
            <w:r w:rsidR="00326422" w:rsidRPr="00E030BD">
              <w:rPr>
                <w:rFonts w:cs="Arial"/>
                <w:b/>
                <w:bCs w:val="0"/>
                <w:i/>
                <w:iCs/>
              </w:rPr>
              <w:t>AM18d – Rejets d’un effluent (eau)</w:t>
            </w:r>
            <w:r w:rsidR="00326422" w:rsidRPr="00E030BD">
              <w:rPr>
                <w:rFonts w:cs="Arial"/>
                <w:bCs w:val="0"/>
              </w:rPr>
              <w:t xml:space="preserve"> dans le cadre de la présente demande.</w:t>
            </w:r>
          </w:p>
        </w:tc>
      </w:tr>
    </w:tbl>
    <w:bookmarkEnd w:id="5"/>
    <w:p w14:paraId="415288FA" w14:textId="77777777" w:rsidR="00562F4F" w:rsidRPr="00E030BD" w:rsidRDefault="00562F4F" w:rsidP="00562F4F">
      <w:pPr>
        <w:pStyle w:val="Sous-Section"/>
        <w:spacing w:before="360" w:after="160"/>
        <w:rPr>
          <w:rFonts w:cs="Arial"/>
        </w:rPr>
      </w:pPr>
      <w:r w:rsidRPr="00E030BD">
        <w:rPr>
          <w:rFonts w:cs="Arial"/>
        </w:rPr>
        <w:t>Autres impacts environnementaux</w:t>
      </w:r>
    </w:p>
    <w:p w14:paraId="165DAC39" w14:textId="647E1F72" w:rsidR="00562F4F" w:rsidRPr="004F24FE" w:rsidRDefault="00B049D1" w:rsidP="004F24FE">
      <w:pPr>
        <w:pStyle w:val="Question"/>
      </w:pPr>
      <w:r>
        <w:rPr>
          <w:rFonts w:cs="Arial"/>
        </w:rPr>
        <w:t>4.5</w:t>
      </w:r>
      <w:r w:rsidR="00562F4F" w:rsidRPr="00E030BD">
        <w:rPr>
          <w:rFonts w:cs="Arial"/>
        </w:rPr>
        <w:t>.1</w:t>
      </w:r>
      <w:r w:rsidR="00562F4F" w:rsidRPr="00E030BD">
        <w:rPr>
          <w:rFonts w:cs="Arial"/>
        </w:rPr>
        <w:tab/>
      </w:r>
      <w:r w:rsidR="004F24FE" w:rsidRPr="00C350FF">
        <w:t xml:space="preserve">La construction sur un lieu </w:t>
      </w:r>
      <w:r w:rsidR="004F24FE">
        <w:t>d’élimination</w:t>
      </w:r>
      <w:r w:rsidR="004F24FE" w:rsidRPr="00C350FF">
        <w:t xml:space="preserve"> </w:t>
      </w:r>
      <w:r w:rsidR="004F24FE" w:rsidRPr="00D54DBB">
        <w:rPr>
          <w:rFonts w:cs="Calibri"/>
        </w:rPr>
        <w:t>ou de</w:t>
      </w:r>
      <w:r w:rsidR="004F24FE">
        <w:rPr>
          <w:rFonts w:cstheme="minorHAnsi"/>
        </w:rPr>
        <w:t xml:space="preserve"> changement </w:t>
      </w:r>
      <w:r w:rsidR="004F24FE" w:rsidRPr="00D54DBB">
        <w:rPr>
          <w:rFonts w:cstheme="minorHAnsi"/>
        </w:rPr>
        <w:t>d’u</w:t>
      </w:r>
      <w:r w:rsidR="004F24FE">
        <w:rPr>
          <w:rFonts w:cstheme="minorHAnsi"/>
        </w:rPr>
        <w:t xml:space="preserve">sage d’un tel lieu </w:t>
      </w:r>
      <w:r w:rsidR="004F24FE">
        <w:t xml:space="preserve">est </w:t>
      </w:r>
      <w:r w:rsidR="004F24FE" w:rsidRPr="00DA166A">
        <w:t>susceptible de générer d’autres impacts environnementaux que ceux listés précédemment</w:t>
      </w:r>
      <w:r w:rsidR="004F24FE" w:rsidRPr="00267D17">
        <w:t xml:space="preserve">. </w:t>
      </w:r>
      <w:r w:rsidR="004F24FE">
        <w:t>Par conséquent, v</w:t>
      </w:r>
      <w:r w:rsidR="004F24FE" w:rsidRPr="00267D17">
        <w:t xml:space="preserve">ous </w:t>
      </w:r>
      <w:r w:rsidR="004F24FE" w:rsidRPr="50C862C6">
        <w:t xml:space="preserve">devez remplir le </w:t>
      </w:r>
      <w:r w:rsidR="004F24FE" w:rsidRPr="00694392">
        <w:t>formulaire d’impact</w:t>
      </w:r>
      <w:r w:rsidR="004F24FE">
        <w:t>s</w:t>
      </w:r>
      <w:r w:rsidR="004F24FE" w:rsidRPr="00694392">
        <w:t xml:space="preserve"> </w:t>
      </w:r>
      <w:r w:rsidR="004F24FE" w:rsidRPr="00694392">
        <w:rPr>
          <w:i/>
          <w:iCs/>
        </w:rPr>
        <w:t>AM18e – Autres impacts environnementaux</w:t>
      </w:r>
      <w:r w:rsidR="004F24FE" w:rsidRPr="50C862C6">
        <w:t xml:space="preserve"> et le soumettre </w:t>
      </w:r>
      <w:r w:rsidR="004F24FE">
        <w:rPr>
          <w:rFonts w:cstheme="minorHAnsi"/>
        </w:rPr>
        <w:t>dans le cadre de la présente</w:t>
      </w:r>
      <w:r w:rsidR="004F24FE" w:rsidRPr="008C5A07">
        <w:rPr>
          <w:rFonts w:cstheme="minorHAnsi"/>
        </w:rPr>
        <w:t xml:space="preserve"> </w:t>
      </w:r>
      <w:r w:rsidR="004F24FE" w:rsidRPr="50C862C6">
        <w:t>demande</w:t>
      </w:r>
      <w:r w:rsidR="004F24FE">
        <w:t xml:space="preserve"> (art. 18 REAFIE)</w:t>
      </w:r>
      <w:r w:rsidR="004F24FE" w:rsidRPr="50C862C6">
        <w:t>.</w:t>
      </w:r>
    </w:p>
    <w:p w14:paraId="0F23571F" w14:textId="77777777" w:rsidR="001421F5" w:rsidRPr="008C5A07" w:rsidRDefault="001421F5" w:rsidP="001421F5">
      <w:pPr>
        <w:pStyle w:val="QuestionInfo"/>
      </w:pPr>
      <w:r w:rsidRPr="50C862C6">
        <w:t>Exemple</w:t>
      </w:r>
      <w:r>
        <w:t>s</w:t>
      </w:r>
      <w:r w:rsidRPr="50C862C6">
        <w:t xml:space="preserve"> d</w:t>
      </w:r>
      <w:r>
        <w:t>’autre impact à déclarer dans ce formulaire </w:t>
      </w:r>
      <w:r w:rsidRPr="50C862C6">
        <w:t>:</w:t>
      </w:r>
    </w:p>
    <w:p w14:paraId="59D2069E" w14:textId="77777777" w:rsidR="001421F5" w:rsidRDefault="001421F5" w:rsidP="001421F5">
      <w:pPr>
        <w:pStyle w:val="Questionliste"/>
      </w:pPr>
      <w:r w:rsidRPr="002D47AA">
        <w:t>les perturbations de la faune et de la flore;</w:t>
      </w:r>
    </w:p>
    <w:p w14:paraId="6954CABD" w14:textId="77777777" w:rsidR="001421F5" w:rsidRPr="002D47AA" w:rsidRDefault="001421F5" w:rsidP="001421F5">
      <w:pPr>
        <w:pStyle w:val="Questionliste"/>
      </w:pPr>
      <w:r>
        <w:t>l’envol de matières éparpillées;</w:t>
      </w:r>
    </w:p>
    <w:p w14:paraId="74F2B1B6" w14:textId="77777777" w:rsidR="001421F5" w:rsidRPr="002D47AA" w:rsidRDefault="001421F5" w:rsidP="001421F5">
      <w:pPr>
        <w:pStyle w:val="Questionliste"/>
      </w:pPr>
      <w:r w:rsidRPr="002D47AA">
        <w:t>les vibrations (travaux de dynamitage, etc.);</w:t>
      </w:r>
    </w:p>
    <w:p w14:paraId="1D989964" w14:textId="77777777" w:rsidR="001421F5" w:rsidRPr="002D47AA" w:rsidRDefault="001421F5" w:rsidP="001421F5">
      <w:pPr>
        <w:pStyle w:val="Questionliste"/>
      </w:pPr>
      <w:r w:rsidRPr="002D47AA">
        <w:t>la</w:t>
      </w:r>
      <w:r w:rsidRPr="002D47AA" w:rsidDel="00942808">
        <w:t xml:space="preserve"> </w:t>
      </w:r>
      <w:r w:rsidRPr="002D47AA">
        <w:t>détérioration de l’habitat d’une espèce vivante;</w:t>
      </w:r>
    </w:p>
    <w:p w14:paraId="024157FD" w14:textId="77777777" w:rsidR="001421F5" w:rsidRDefault="001421F5" w:rsidP="001421F5">
      <w:pPr>
        <w:pStyle w:val="Questionliste"/>
      </w:pPr>
      <w:r w:rsidRPr="002D47AA">
        <w:t>la</w:t>
      </w:r>
      <w:r w:rsidRPr="002D47AA" w:rsidDel="00942808">
        <w:t xml:space="preserve"> </w:t>
      </w:r>
      <w:r w:rsidRPr="002D47AA">
        <w:t>présence de nuisances sur le site (vermine, etc.)</w:t>
      </w:r>
      <w:r>
        <w:t>;</w:t>
      </w:r>
    </w:p>
    <w:p w14:paraId="1FD94367" w14:textId="77777777" w:rsidR="001421F5" w:rsidRPr="008150F4" w:rsidRDefault="001421F5" w:rsidP="001421F5">
      <w:pPr>
        <w:pStyle w:val="Questionliste"/>
        <w:rPr>
          <w:rFonts w:cstheme="minorHAnsi"/>
        </w:rPr>
      </w:pPr>
      <w:r w:rsidRPr="008150F4">
        <w:rPr>
          <w:rFonts w:cstheme="minorHAnsi"/>
        </w:rPr>
        <w:t>les impacts sociaux, incluant la consultation autochtone;</w:t>
      </w:r>
    </w:p>
    <w:p w14:paraId="4D5EA6FB" w14:textId="6CFB8CA0" w:rsidR="00562F4F" w:rsidRPr="00E030BD" w:rsidRDefault="001421F5" w:rsidP="00AE4645">
      <w:pPr>
        <w:pStyle w:val="Questionliste"/>
        <w:spacing w:after="240"/>
        <w:rPr>
          <w:rFonts w:cs="Arial"/>
        </w:rPr>
      </w:pPr>
      <w:r w:rsidRPr="008150F4">
        <w:rPr>
          <w:rFonts w:cstheme="minorHAnsi"/>
        </w:rP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62F4F" w:rsidRPr="00E030BD" w14:paraId="14A317A6" w14:textId="77777777" w:rsidTr="00845E4D">
        <w:trPr>
          <w:trHeight w:val="272"/>
        </w:trPr>
        <w:tc>
          <w:tcPr>
            <w:tcW w:w="16946" w:type="dxa"/>
            <w:shd w:val="clear" w:color="auto" w:fill="D9E2F3" w:themeFill="accent1" w:themeFillTint="33"/>
          </w:tcPr>
          <w:p w14:paraId="739ACC78" w14:textId="236B8FD1" w:rsidR="00562F4F" w:rsidRPr="00E030BD" w:rsidRDefault="007F7856" w:rsidP="00845E4D">
            <w:pPr>
              <w:pStyle w:val="Normalformulaire"/>
              <w:keepNext/>
              <w:spacing w:after="0"/>
              <w:rPr>
                <w:rFonts w:cs="Arial"/>
              </w:rPr>
            </w:pPr>
            <w:sdt>
              <w:sdtPr>
                <w:rPr>
                  <w:rFonts w:cs="Arial"/>
                </w:rPr>
                <w:id w:val="-328834968"/>
                <w14:checkbox>
                  <w14:checked w14:val="0"/>
                  <w14:checkedState w14:val="2612" w14:font="MS Gothic"/>
                  <w14:uncheckedState w14:val="2610" w14:font="MS Gothic"/>
                </w14:checkbox>
              </w:sdtPr>
              <w:sdtEndPr/>
              <w:sdtContent>
                <w:r w:rsidR="00562F4F" w:rsidRPr="00E030BD">
                  <w:rPr>
                    <w:rFonts w:ascii="Segoe UI Symbol" w:hAnsi="Segoe UI Symbol" w:cs="Segoe UI Symbol"/>
                  </w:rPr>
                  <w:t>☐</w:t>
                </w:r>
              </w:sdtContent>
            </w:sdt>
            <w:r w:rsidR="00562F4F" w:rsidRPr="00E030BD">
              <w:rPr>
                <w:rFonts w:cs="Arial"/>
              </w:rPr>
              <w:t xml:space="preserve"> Je confirme la soumission du formulaire d’impact</w:t>
            </w:r>
            <w:r w:rsidR="00BA4036">
              <w:rPr>
                <w:rFonts w:cs="Arial"/>
              </w:rPr>
              <w:t>s</w:t>
            </w:r>
            <w:r w:rsidR="00562F4F" w:rsidRPr="00E030BD">
              <w:rPr>
                <w:rFonts w:cs="Arial"/>
              </w:rPr>
              <w:t xml:space="preserve"> </w:t>
            </w:r>
            <w:r w:rsidR="00562F4F" w:rsidRPr="00E030BD">
              <w:rPr>
                <w:rFonts w:cs="Arial"/>
                <w:b/>
                <w:bCs w:val="0"/>
                <w:i/>
                <w:iCs/>
              </w:rPr>
              <w:t xml:space="preserve">AM18e – Autres impacts environnementaux </w:t>
            </w:r>
            <w:r w:rsidR="00562F4F" w:rsidRPr="00E030BD">
              <w:rPr>
                <w:rFonts w:cs="Arial"/>
                <w:bCs w:val="0"/>
              </w:rPr>
              <w:t>dans le cadre de la présente demande.</w:t>
            </w:r>
          </w:p>
        </w:tc>
      </w:tr>
    </w:tbl>
    <w:p w14:paraId="531DE422" w14:textId="10E6AA80" w:rsidR="00562F4F" w:rsidRPr="00E030BD" w:rsidRDefault="00562F4F" w:rsidP="004153FF">
      <w:pPr>
        <w:pStyle w:val="Sous-Section"/>
        <w:spacing w:before="360" w:after="160"/>
        <w:rPr>
          <w:rFonts w:cs="Arial"/>
        </w:rPr>
      </w:pPr>
      <w:r w:rsidRPr="00E030BD">
        <w:rPr>
          <w:rFonts w:cs="Arial"/>
        </w:rPr>
        <w:t xml:space="preserve">Autres exigences </w:t>
      </w:r>
      <w:r w:rsidR="000363C6">
        <w:rPr>
          <w:rFonts w:cs="Arial"/>
        </w:rPr>
        <w:t>légales</w:t>
      </w:r>
    </w:p>
    <w:p w14:paraId="2EED6B67" w14:textId="77777777" w:rsidR="00B60C31" w:rsidRPr="00465346" w:rsidRDefault="00A36441" w:rsidP="00B60C31">
      <w:pPr>
        <w:pStyle w:val="Question"/>
      </w:pPr>
      <w:r>
        <w:rPr>
          <w:rFonts w:cs="Arial"/>
        </w:rPr>
        <w:t>4.6.1</w:t>
      </w:r>
      <w:r w:rsidR="00562F4F" w:rsidRPr="00E030BD">
        <w:rPr>
          <w:rFonts w:cs="Arial"/>
        </w:rPr>
        <w:tab/>
      </w:r>
      <w:r w:rsidR="00B60C31" w:rsidRPr="00465346">
        <w:t>Fournissez un double de l’avis portant le certificat d’inscription au registre foncier ou une copie de cet avis certifiée par l’Officier de la publicité foncière</w:t>
      </w:r>
      <w:r w:rsidR="00B60C31">
        <w:t xml:space="preserve"> sur la présence des matières résiduelles</w:t>
      </w:r>
      <w:r w:rsidR="00B60C31" w:rsidRPr="00465346">
        <w:t xml:space="preserve"> (art. 65 al. </w:t>
      </w:r>
      <w:r w:rsidR="00B60C31">
        <w:t>3</w:t>
      </w:r>
      <w:r w:rsidR="00B60C31" w:rsidRPr="00465346">
        <w:t xml:space="preserve"> LQE).</w:t>
      </w:r>
    </w:p>
    <w:p w14:paraId="5BFA35DC" w14:textId="15FCDA41" w:rsidR="00562F4F" w:rsidRDefault="00D1628B" w:rsidP="00121C5D">
      <w:pPr>
        <w:pStyle w:val="QuestionInfo"/>
      </w:pPr>
      <w:r w:rsidRPr="00EE768E">
        <w:t xml:space="preserve">L’avis </w:t>
      </w:r>
      <w:r>
        <w:t>au</w:t>
      </w:r>
      <w:r w:rsidRPr="00EE768E">
        <w:t xml:space="preserve"> registre foncier doit contenir toutes les informations prévues à l’article 65</w:t>
      </w:r>
      <w:r>
        <w:t>,</w:t>
      </w:r>
      <w:r w:rsidRPr="00EE768E">
        <w:t xml:space="preserve"> alinéa 2, paragraphes (1), (2) et (3) de la LQE.</w:t>
      </w:r>
    </w:p>
    <w:p w14:paraId="4F0253A9" w14:textId="27CC6D99" w:rsidR="005D4E76" w:rsidRDefault="005D4E76" w:rsidP="005D4E76">
      <w:pPr>
        <w:pStyle w:val="QuestionInfo"/>
      </w:pPr>
      <w:r>
        <w:t xml:space="preserve">Si cet avis n’est pas disponible lors du dépôt de la demande, </w:t>
      </w:r>
      <w:r w:rsidR="00C6505E" w:rsidRPr="00C6505E">
        <w:t>cochez la case «</w:t>
      </w:r>
      <w:r w:rsidR="00612B5A">
        <w:t> </w:t>
      </w:r>
      <w:r w:rsidR="00C6505E" w:rsidRPr="00C6505E">
        <w:t>Ne s’applique pas</w:t>
      </w:r>
      <w:r w:rsidR="00612B5A">
        <w:t> </w:t>
      </w:r>
      <w:r w:rsidR="00C6505E" w:rsidRPr="00C6505E">
        <w:t xml:space="preserve">» et </w:t>
      </w:r>
      <w:r>
        <w:t xml:space="preserve">décrivez les démarches effectuées </w:t>
      </w:r>
      <w:r w:rsidR="00020E26">
        <w:t>ou qui sont</w:t>
      </w:r>
      <w:r>
        <w:t xml:space="preserve"> en cours de réalisation pour répondre à cette obligation. Le double de cet avis doit être transmis au ministre dès que celui-ci est disponible.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81"/>
      </w:tblGrid>
      <w:tr w:rsidR="00562F4F" w:rsidRPr="00E030BD" w14:paraId="37F1E0A3" w14:textId="77777777" w:rsidTr="00D31350">
        <w:trPr>
          <w:trHeight w:val="272"/>
        </w:trPr>
        <w:tc>
          <w:tcPr>
            <w:tcW w:w="9781" w:type="dxa"/>
            <w:shd w:val="clear" w:color="auto" w:fill="D9E2F3" w:themeFill="accent1" w:themeFillTint="33"/>
          </w:tcPr>
          <w:p w14:paraId="478E44CA" w14:textId="0E1856DD" w:rsidR="00562F4F" w:rsidRPr="00E030BD" w:rsidRDefault="007F7856" w:rsidP="00845E4D">
            <w:pPr>
              <w:pStyle w:val="Normalformulaire"/>
              <w:spacing w:after="0"/>
              <w:rPr>
                <w:rFonts w:cs="Arial"/>
              </w:rPr>
            </w:pPr>
            <w:sdt>
              <w:sdtPr>
                <w:rPr>
                  <w:rFonts w:cs="Arial"/>
                </w:rPr>
                <w:id w:val="-573045692"/>
                <w14:checkbox>
                  <w14:checked w14:val="0"/>
                  <w14:checkedState w14:val="2612" w14:font="MS Gothic"/>
                  <w14:uncheckedState w14:val="2610" w14:font="MS Gothic"/>
                </w14:checkbox>
              </w:sdtPr>
              <w:sdtEndPr/>
              <w:sdtContent>
                <w:r w:rsidR="00257E8E">
                  <w:rPr>
                    <w:rFonts w:ascii="MS Gothic" w:hAnsi="MS Gothic" w:cs="Arial" w:hint="eastAsia"/>
                  </w:rPr>
                  <w:t>☐</w:t>
                </w:r>
              </w:sdtContent>
            </w:sdt>
            <w:r w:rsidR="00562F4F" w:rsidRPr="00E030BD">
              <w:rPr>
                <w:rFonts w:cs="Arial"/>
              </w:rPr>
              <w:t xml:space="preserve"> </w:t>
            </w:r>
            <w:r w:rsidR="00D12293" w:rsidRPr="00D12293">
              <w:rPr>
                <w:rFonts w:cs="Arial"/>
              </w:rPr>
              <w:t xml:space="preserve">Document déjà transmis </w:t>
            </w:r>
            <w:sdt>
              <w:sdtPr>
                <w:rPr>
                  <w:rFonts w:cs="Arial"/>
                </w:rPr>
                <w:id w:val="-517920022"/>
                <w:lock w:val="sdtLocked"/>
                <w:placeholder>
                  <w:docPart w:val="EC325FA255E940D0962CDB42C5D7263B"/>
                </w:placeholder>
              </w:sdtPr>
              <w:sdtEndPr/>
              <w:sdtContent>
                <w:sdt>
                  <w:sdtPr>
                    <w:rPr>
                      <w:rFonts w:cs="Arial"/>
                    </w:rPr>
                    <w:id w:val="-1359044686"/>
                    <w:lock w:val="sdtLocked"/>
                    <w:placeholder>
                      <w:docPart w:val="821813EFD9DB47EBA0603DFCCFE35EBA"/>
                    </w:placeholder>
                    <w:showingPlcHdr/>
                  </w:sdtPr>
                  <w:sdtEndPr/>
                  <w:sdtContent>
                    <w:r w:rsidR="00A91783">
                      <w:rPr>
                        <w:rStyle w:val="Textedelespacerserv"/>
                        <w:i/>
                        <w:iCs/>
                      </w:rPr>
                      <w:t>Précisez le nom et la date.</w:t>
                    </w:r>
                  </w:sdtContent>
                </w:sdt>
              </w:sdtContent>
            </w:sdt>
          </w:p>
        </w:tc>
      </w:tr>
    </w:tbl>
    <w:p w14:paraId="55438C3B" w14:textId="77777777" w:rsidR="00562F4F" w:rsidRDefault="00562F4F" w:rsidP="00562F4F">
      <w:pPr>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81"/>
      </w:tblGrid>
      <w:tr w:rsidR="00574CA7" w:rsidRPr="00E030BD" w14:paraId="5BC6DA7F" w14:textId="77777777" w:rsidTr="00D31350">
        <w:trPr>
          <w:trHeight w:val="272"/>
        </w:trPr>
        <w:tc>
          <w:tcPr>
            <w:tcW w:w="9781" w:type="dxa"/>
            <w:shd w:val="clear" w:color="auto" w:fill="D9E2F3" w:themeFill="accent1" w:themeFillTint="33"/>
          </w:tcPr>
          <w:p w14:paraId="798AC57A" w14:textId="5A0CFA90" w:rsidR="00574CA7" w:rsidRPr="00E030BD" w:rsidRDefault="007F7856" w:rsidP="00845E4D">
            <w:pPr>
              <w:pStyle w:val="Normalformulaire"/>
              <w:spacing w:after="0"/>
              <w:rPr>
                <w:rFonts w:cs="Arial"/>
              </w:rPr>
            </w:pPr>
            <w:sdt>
              <w:sdtPr>
                <w:rPr>
                  <w:rFonts w:cs="Arial"/>
                </w:rPr>
                <w:id w:val="-261072865"/>
                <w14:checkbox>
                  <w14:checked w14:val="0"/>
                  <w14:checkedState w14:val="2612" w14:font="MS Gothic"/>
                  <w14:uncheckedState w14:val="2610" w14:font="MS Gothic"/>
                </w14:checkbox>
              </w:sdtPr>
              <w:sdtEndPr/>
              <w:sdtContent>
                <w:r w:rsidR="00257E8E">
                  <w:rPr>
                    <w:rFonts w:ascii="MS Gothic" w:hAnsi="MS Gothic" w:cs="Arial" w:hint="eastAsia"/>
                  </w:rPr>
                  <w:t>☐</w:t>
                </w:r>
              </w:sdtContent>
            </w:sdt>
            <w:r w:rsidR="00574CA7" w:rsidRPr="00E030BD">
              <w:rPr>
                <w:rFonts w:cs="Arial"/>
              </w:rPr>
              <w:t xml:space="preserve"> </w:t>
            </w:r>
            <w:r w:rsidR="003E6270" w:rsidRPr="003E6270">
              <w:rPr>
                <w:rFonts w:cs="Arial"/>
              </w:rPr>
              <w:t xml:space="preserve">Document fourni avec la présente demande </w:t>
            </w:r>
            <w:sdt>
              <w:sdtPr>
                <w:rPr>
                  <w:rFonts w:cs="Arial"/>
                  <w:i/>
                  <w:iCs/>
                </w:rPr>
                <w:id w:val="-925492404"/>
                <w:lock w:val="sdtLocked"/>
                <w:placeholder>
                  <w:docPart w:val="3698E3C4890943DC9F1EAE60EE9B246F"/>
                </w:placeholder>
                <w:showingPlcHdr/>
              </w:sdtPr>
              <w:sdtEndPr>
                <w:rPr>
                  <w:i w:val="0"/>
                  <w:iCs w:val="0"/>
                </w:rPr>
              </w:sdtEndPr>
              <w:sdtContent>
                <w:r w:rsidR="0010570E">
                  <w:rPr>
                    <w:rStyle w:val="Textedelespacerserv"/>
                    <w:i/>
                    <w:iCs/>
                  </w:rPr>
                  <w:t xml:space="preserve">Indiquez </w:t>
                </w:r>
                <w:r w:rsidR="00215DEB">
                  <w:rPr>
                    <w:rStyle w:val="Textedelespacerserv"/>
                    <w:i/>
                    <w:iCs/>
                  </w:rPr>
                  <w:t>le nom du document et de la section</w:t>
                </w:r>
                <w:r w:rsidR="0010570E" w:rsidRPr="0010570E">
                  <w:rPr>
                    <w:rStyle w:val="Textedelespacerserv"/>
                    <w:i/>
                    <w:iCs/>
                  </w:rPr>
                  <w:t>.</w:t>
                </w:r>
              </w:sdtContent>
            </w:sdt>
          </w:p>
        </w:tc>
      </w:tr>
    </w:tbl>
    <w:p w14:paraId="0D3BBE49" w14:textId="77777777" w:rsidR="0078603B" w:rsidRDefault="0078603B" w:rsidP="0078603B">
      <w:pPr>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1876A2" w:rsidRPr="00E44FF6" w14:paraId="5E91CEE0" w14:textId="77777777" w:rsidTr="00A11843">
        <w:trPr>
          <w:trHeight w:val="272"/>
        </w:trPr>
        <w:tc>
          <w:tcPr>
            <w:tcW w:w="17010" w:type="dxa"/>
            <w:shd w:val="clear" w:color="auto" w:fill="D9E2F3" w:themeFill="accent1" w:themeFillTint="33"/>
          </w:tcPr>
          <w:p w14:paraId="3B8453DB" w14:textId="77777777" w:rsidR="001876A2" w:rsidRPr="00E44FF6" w:rsidRDefault="007F7856" w:rsidP="008B580A">
            <w:pPr>
              <w:pStyle w:val="Normalformulaire"/>
              <w:spacing w:after="0"/>
              <w:ind w:left="69" w:hanging="69"/>
              <w:rPr>
                <w:rFonts w:cs="Arial"/>
              </w:rPr>
            </w:pPr>
            <w:sdt>
              <w:sdtPr>
                <w:rPr>
                  <w:rFonts w:cs="Arial"/>
                </w:rPr>
                <w:id w:val="125817555"/>
                <w14:checkbox>
                  <w14:checked w14:val="0"/>
                  <w14:checkedState w14:val="2612" w14:font="MS Gothic"/>
                  <w14:uncheckedState w14:val="2610" w14:font="MS Gothic"/>
                </w14:checkbox>
              </w:sdtPr>
              <w:sdtEndPr/>
              <w:sdtContent>
                <w:r w:rsidR="001876A2">
                  <w:rPr>
                    <w:rFonts w:ascii="MS Gothic" w:hAnsi="MS Gothic" w:cs="Arial" w:hint="eastAsia"/>
                  </w:rPr>
                  <w:t>☐</w:t>
                </w:r>
              </w:sdtContent>
            </w:sdt>
            <w:r w:rsidR="001876A2" w:rsidRPr="00E44FF6">
              <w:rPr>
                <w:rFonts w:cs="Arial"/>
              </w:rPr>
              <w:t xml:space="preserve"> Ne s’applique pas </w:t>
            </w:r>
            <w:sdt>
              <w:sdtPr>
                <w:rPr>
                  <w:rFonts w:cs="Arial"/>
                </w:rPr>
                <w:id w:val="1410036410"/>
                <w:placeholder>
                  <w:docPart w:val="E6C7E906B512400089496BFEC3CD9BF8"/>
                </w:placeholder>
                <w:showingPlcHdr/>
              </w:sdtPr>
              <w:sdtEndPr/>
              <w:sdtContent>
                <w:r w:rsidR="001876A2" w:rsidRPr="00E44FF6">
                  <w:rPr>
                    <w:rStyle w:val="Textedelespacerserv"/>
                    <w:rFonts w:cs="Arial"/>
                    <w:i/>
                    <w:iCs/>
                  </w:rPr>
                  <w:t>Justifiez</w:t>
                </w:r>
              </w:sdtContent>
            </w:sdt>
          </w:p>
        </w:tc>
      </w:tr>
    </w:tbl>
    <w:p w14:paraId="47FFB8C2" w14:textId="77777777" w:rsidR="0078603B" w:rsidRDefault="0078603B" w:rsidP="0078603B">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cs="Arial"/>
          </w:rPr>
          <w:id w:val="776525211"/>
          <w15:repeatingSection/>
        </w:sdtPr>
        <w:sdtEndPr/>
        <w:sdtContent>
          <w:sdt>
            <w:sdtPr>
              <w:rPr>
                <w:rFonts w:cs="Arial"/>
              </w:rPr>
              <w:id w:val="252096396"/>
              <w:placeholder>
                <w:docPart w:val="78D6F4D16D894408A7B9C0A838B76964"/>
              </w:placeholder>
              <w15:repeatingSectionItem/>
            </w:sdtPr>
            <w:sdtEndPr/>
            <w:sdtContent>
              <w:sdt>
                <w:sdtPr>
                  <w:rPr>
                    <w:rFonts w:cs="Arial"/>
                  </w:rPr>
                  <w:id w:val="-106429980"/>
                  <w15:repeatingSection/>
                </w:sdtPr>
                <w:sdtEndPr/>
                <w:sdtContent>
                  <w:sdt>
                    <w:sdtPr>
                      <w:rPr>
                        <w:rFonts w:cs="Arial"/>
                      </w:rPr>
                      <w:id w:val="-1066411382"/>
                      <w:placeholder>
                        <w:docPart w:val="78D6F4D16D894408A7B9C0A838B76964"/>
                      </w:placeholder>
                      <w15:repeatingSectionItem/>
                    </w:sdtPr>
                    <w:sdtEndPr/>
                    <w:sdtContent>
                      <w:tr w:rsidR="00404E68" w:rsidRPr="00E44FF6" w14:paraId="4B0FC053" w14:textId="77777777" w:rsidTr="008B580A">
                        <w:trPr>
                          <w:trHeight w:val="448"/>
                          <w:jc w:val="center"/>
                        </w:trPr>
                        <w:sdt>
                          <w:sdtPr>
                            <w:rPr>
                              <w:rFonts w:cs="Arial"/>
                            </w:rPr>
                            <w:id w:val="1266356678"/>
                            <w:placeholder>
                              <w:docPart w:val="F1A785073571484B967E3FDFFD637974"/>
                            </w:placeholder>
                            <w:showingPlcHdr/>
                          </w:sdtPr>
                          <w:sdtEndPr/>
                          <w:sdtContent>
                            <w:tc>
                              <w:tcPr>
                                <w:tcW w:w="11902" w:type="dxa"/>
                                <w:shd w:val="clear" w:color="auto" w:fill="D9E2F3" w:themeFill="accent1" w:themeFillTint="33"/>
                              </w:tcPr>
                              <w:p w14:paraId="36CEF8CD" w14:textId="77777777" w:rsidR="00404E68" w:rsidRPr="00E44FF6" w:rsidRDefault="00404E68" w:rsidP="008B580A">
                                <w:pPr>
                                  <w:pStyle w:val="Normalformulaire"/>
                                  <w:rPr>
                                    <w:rFonts w:cs="Arial"/>
                                  </w:rPr>
                                </w:pPr>
                                <w:r w:rsidRPr="00E44FF6">
                                  <w:rPr>
                                    <w:rStyle w:val="Textedelespacerserv"/>
                                    <w:rFonts w:cs="Arial"/>
                                    <w:i/>
                                    <w:iCs/>
                                  </w:rPr>
                                  <w:t>Si vous préférez joindre un document, indiquez-en le nom.</w:t>
                                </w:r>
                              </w:p>
                            </w:tc>
                          </w:sdtContent>
                        </w:sdt>
                        <w:sdt>
                          <w:sdtPr>
                            <w:rPr>
                              <w:rFonts w:cs="Arial"/>
                            </w:rPr>
                            <w:id w:val="808522898"/>
                            <w:placeholder>
                              <w:docPart w:val="252386579B854982BC7E4F4FBB5D0371"/>
                            </w:placeholder>
                            <w:showingPlcHdr/>
                          </w:sdtPr>
                          <w:sdtEndPr/>
                          <w:sdtContent>
                            <w:tc>
                              <w:tcPr>
                                <w:tcW w:w="5066" w:type="dxa"/>
                                <w:shd w:val="clear" w:color="auto" w:fill="D9E2F3" w:themeFill="accent1" w:themeFillTint="33"/>
                              </w:tcPr>
                              <w:p w14:paraId="3D2B8EBD" w14:textId="77777777" w:rsidR="00404E68" w:rsidRPr="00E44FF6" w:rsidRDefault="00404E68" w:rsidP="008B580A">
                                <w:pPr>
                                  <w:pStyle w:val="Normalformulaire"/>
                                  <w:rPr>
                                    <w:rFonts w:cs="Arial"/>
                                  </w:rPr>
                                </w:pPr>
                                <w:r w:rsidRPr="00E44FF6">
                                  <w:rPr>
                                    <w:rStyle w:val="Textedelespacerserv"/>
                                    <w:rFonts w:cs="Arial"/>
                                    <w:i/>
                                    <w:iCs/>
                                  </w:rPr>
                                  <w:t>Précisez la section.</w:t>
                                </w:r>
                              </w:p>
                            </w:tc>
                          </w:sdtContent>
                        </w:sdt>
                      </w:tr>
                    </w:sdtContent>
                  </w:sdt>
                </w:sdtContent>
              </w:sdt>
            </w:sdtContent>
          </w:sdt>
        </w:sdtContent>
      </w:sdt>
    </w:tbl>
    <w:p w14:paraId="379430BA" w14:textId="04961CB2" w:rsidR="0051595F" w:rsidRDefault="0051595F" w:rsidP="000438B0">
      <w:pPr>
        <w:pStyle w:val="QuestionInfo"/>
        <w:spacing w:before="240"/>
      </w:pPr>
      <w:r>
        <w:t>Rappel</w:t>
      </w:r>
      <w:r w:rsidR="00D87AC4">
        <w:t> </w:t>
      </w:r>
      <w:r>
        <w:t xml:space="preserve">: La personne ou la municipalité qui a fait effectuer l’étude doit, dès qu’elle en est informée, requérir l’inscription d’un avis de contamination au registre foncier. </w:t>
      </w:r>
    </w:p>
    <w:p w14:paraId="56341433" w14:textId="0333E036" w:rsidR="00562F4F" w:rsidRPr="00E030BD" w:rsidRDefault="00E37D60" w:rsidP="000241A8">
      <w:pPr>
        <w:pStyle w:val="Question"/>
        <w:spacing w:after="240"/>
        <w:rPr>
          <w:rFonts w:cs="Arial"/>
          <w:b w:val="0"/>
          <w:bCs w:val="0"/>
          <w:i/>
          <w:iCs/>
        </w:rPr>
      </w:pPr>
      <w:r>
        <w:rPr>
          <w:rFonts w:cs="Arial"/>
        </w:rPr>
        <w:t>4.6.2</w:t>
      </w:r>
      <w:r w:rsidR="00562F4F" w:rsidRPr="00E030BD">
        <w:rPr>
          <w:rFonts w:cs="Arial"/>
        </w:rPr>
        <w:tab/>
        <w:t>Des restrictions à l’utilisation du terrain, y compris les charges et obligations, peuvent être requises pour protéger la qualité de l’environnement</w:t>
      </w:r>
      <w:r w:rsidR="00562F4F" w:rsidRPr="00E030BD">
        <w:rPr>
          <w:rFonts w:cs="Arial"/>
          <w:vertAlign w:val="superscript"/>
        </w:rPr>
        <w:fldChar w:fldCharType="begin"/>
      </w:r>
      <w:r w:rsidR="00562F4F" w:rsidRPr="00E030BD">
        <w:rPr>
          <w:rFonts w:cs="Arial"/>
          <w:vertAlign w:val="superscript"/>
        </w:rPr>
        <w:instrText xml:space="preserve"> AUTOTEXTLIST  \s "NoStyle" \t "Pour plus de précisions, consultez le lexique à la fin du formulaire." \* MERGEFORMAT </w:instrText>
      </w:r>
      <w:r w:rsidR="00562F4F" w:rsidRPr="00E030BD">
        <w:rPr>
          <w:rFonts w:cs="Arial"/>
          <w:vertAlign w:val="superscript"/>
        </w:rPr>
        <w:fldChar w:fldCharType="separate"/>
      </w:r>
      <w:r w:rsidR="00562F4F" w:rsidRPr="00E030BD">
        <w:rPr>
          <w:rFonts w:cs="Arial"/>
          <w:vertAlign w:val="superscript"/>
        </w:rPr>
        <w:fldChar w:fldCharType="end"/>
      </w:r>
      <w:r w:rsidR="00562F4F" w:rsidRPr="00E030BD">
        <w:rPr>
          <w:rFonts w:cs="Arial"/>
        </w:rPr>
        <w:t xml:space="preserve">. En vertu de l’article 65.2 de la LQE, si l’autorisation prévoit des restrictions à l’utilisation du terrain, le titulaire doit, dans les meilleurs délais après la délivrance de l’autorisation, requérir l’inscription </w:t>
      </w:r>
      <w:r w:rsidR="00F97AE4">
        <w:rPr>
          <w:rFonts w:cs="Arial"/>
        </w:rPr>
        <w:t>au</w:t>
      </w:r>
      <w:r w:rsidR="00562F4F" w:rsidRPr="00E030BD">
        <w:rPr>
          <w:rFonts w:cs="Arial"/>
        </w:rPr>
        <w:t xml:space="preserve"> registre foncier d’un avis de restriction d’utilisation contenant, outre la désignation du terrain, les informations prévues à l’article 65.2 de la LQE. Cette mesure est évaluée au cas par cas durant l’analyse d’une demande.</w:t>
      </w:r>
      <w:r w:rsidR="00133722">
        <w:rPr>
          <w:rFonts w:cs="Arial"/>
        </w:rPr>
        <w:t xml:space="preserve"> T</w:t>
      </w:r>
      <w:r w:rsidR="00562F4F" w:rsidRPr="00E030BD">
        <w:rPr>
          <w:rFonts w:cs="Arial"/>
        </w:rPr>
        <w:t>outefois</w:t>
      </w:r>
      <w:r w:rsidR="00133722">
        <w:rPr>
          <w:rFonts w:cs="Arial"/>
        </w:rPr>
        <w:t>,</w:t>
      </w:r>
      <w:r w:rsidR="00562F4F" w:rsidRPr="00E030BD">
        <w:rPr>
          <w:rFonts w:cs="Arial"/>
        </w:rPr>
        <w:t xml:space="preserve"> </w:t>
      </w:r>
      <w:r w:rsidR="00133722">
        <w:rPr>
          <w:rFonts w:cs="Arial"/>
        </w:rPr>
        <w:t xml:space="preserve">si la </w:t>
      </w:r>
      <w:r w:rsidR="00562F4F" w:rsidRPr="00E030BD">
        <w:rPr>
          <w:rFonts w:cs="Arial"/>
        </w:rPr>
        <w:t xml:space="preserve">demande prévoit des restrictions </w:t>
      </w:r>
      <w:r w:rsidR="00133722">
        <w:rPr>
          <w:rFonts w:cs="Arial"/>
        </w:rPr>
        <w:t xml:space="preserve">à </w:t>
      </w:r>
      <w:r w:rsidR="00DF4048">
        <w:rPr>
          <w:rFonts w:cs="Arial"/>
        </w:rPr>
        <w:t>l’utilisation d</w:t>
      </w:r>
      <w:r w:rsidR="00562F4F" w:rsidRPr="00E030BD">
        <w:rPr>
          <w:rFonts w:cs="Arial"/>
        </w:rPr>
        <w:t xml:space="preserve">u terrain, décrivez </w:t>
      </w:r>
      <w:r w:rsidR="00290F0E">
        <w:rPr>
          <w:rFonts w:cs="Arial"/>
        </w:rPr>
        <w:t>la</w:t>
      </w:r>
      <w:r w:rsidR="00562F4F" w:rsidRPr="00E030BD">
        <w:rPr>
          <w:rFonts w:cs="Arial"/>
        </w:rPr>
        <w:t xml:space="preserve"> proposition</w:t>
      </w:r>
      <w:r w:rsidR="001C5BCD">
        <w:rPr>
          <w:rFonts w:cs="Arial"/>
        </w:rPr>
        <w:t xml:space="preserve"> du demandeur</w:t>
      </w:r>
      <w:r w:rsidR="00562F4F" w:rsidRPr="00E030BD">
        <w:rPr>
          <w:rFonts w:cs="Arial"/>
        </w:rPr>
        <w:t xml:space="preserve">. </w:t>
      </w:r>
      <w:r w:rsidR="00562F4F" w:rsidRPr="00E030BD">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62F4F" w:rsidRPr="00E030BD" w14:paraId="0CB7017E" w14:textId="77777777" w:rsidTr="00845E4D">
        <w:trPr>
          <w:trHeight w:val="448"/>
          <w:jc w:val="center"/>
        </w:trPr>
        <w:sdt>
          <w:sdtPr>
            <w:rPr>
              <w:rFonts w:cs="Arial"/>
            </w:rPr>
            <w:id w:val="1101148540"/>
            <w:placeholder>
              <w:docPart w:val="FA49370672FE4DB388E9FA601404B7EE"/>
            </w:placeholder>
            <w:showingPlcHdr/>
          </w:sdtPr>
          <w:sdtEndPr/>
          <w:sdtContent>
            <w:tc>
              <w:tcPr>
                <w:tcW w:w="16968" w:type="dxa"/>
                <w:shd w:val="clear" w:color="auto" w:fill="D9E2F3" w:themeFill="accent1" w:themeFillTint="33"/>
              </w:tcPr>
              <w:p w14:paraId="26F7D51A" w14:textId="77777777" w:rsidR="00562F4F" w:rsidRPr="00E030BD" w:rsidRDefault="00562F4F" w:rsidP="00845E4D">
                <w:pPr>
                  <w:pStyle w:val="Normalformulaire"/>
                  <w:spacing w:after="0"/>
                  <w:rPr>
                    <w:rFonts w:cs="Arial"/>
                  </w:rPr>
                </w:pPr>
                <w:r w:rsidRPr="00E030BD">
                  <w:rPr>
                    <w:rStyle w:val="Textedelespacerserv"/>
                    <w:rFonts w:cs="Arial"/>
                    <w:i/>
                    <w:iCs/>
                  </w:rPr>
                  <w:t>Saisissez les informations ou indiquez le nom du document et la section.</w:t>
                </w:r>
              </w:p>
            </w:tc>
          </w:sdtContent>
        </w:sdt>
      </w:tr>
    </w:tbl>
    <w:p w14:paraId="63C0F758" w14:textId="782D1DE7" w:rsidR="00562F4F" w:rsidRPr="00E030BD" w:rsidRDefault="00CC5F2C" w:rsidP="00562F4F">
      <w:pPr>
        <w:pStyle w:val="Question"/>
        <w:rPr>
          <w:rFonts w:cs="Arial"/>
        </w:rPr>
      </w:pPr>
      <w:r>
        <w:rPr>
          <w:rFonts w:cs="Arial"/>
        </w:rPr>
        <w:t>4.6.3</w:t>
      </w:r>
      <w:r w:rsidR="00562F4F" w:rsidRPr="00E030BD">
        <w:rPr>
          <w:rFonts w:cs="Arial"/>
        </w:rPr>
        <w:tab/>
        <w:t xml:space="preserve">L’étude </w:t>
      </w:r>
      <w:r w:rsidR="006C66D5" w:rsidRPr="006C66D5">
        <w:rPr>
          <w:rFonts w:cs="Arial"/>
        </w:rPr>
        <w:t xml:space="preserve">exigée en vertu de l’article 65 de la LQE </w:t>
      </w:r>
      <w:r w:rsidR="00562F4F" w:rsidRPr="00E030BD">
        <w:rPr>
          <w:rFonts w:cs="Arial"/>
        </w:rPr>
        <w:t>révèle-t-elle la présence de matières résiduelles</w:t>
      </w:r>
      <w:r w:rsidR="00562F4F" w:rsidRPr="00E030BD">
        <w:rPr>
          <w:rFonts w:cs="Arial"/>
          <w:vertAlign w:val="superscript"/>
        </w:rPr>
        <w:fldChar w:fldCharType="begin"/>
      </w:r>
      <w:r w:rsidR="00562F4F" w:rsidRPr="00E030BD">
        <w:rPr>
          <w:rFonts w:cs="Arial"/>
          <w:vertAlign w:val="superscript"/>
        </w:rPr>
        <w:instrText xml:space="preserve"> AUTOTEXTLIST  \s "NoStyle" \t "Pour plus de précisions, consultez le lexique à la fin du formulaire." \* MERGEFORMAT </w:instrText>
      </w:r>
      <w:r w:rsidR="00562F4F" w:rsidRPr="00E030BD">
        <w:rPr>
          <w:rFonts w:cs="Arial"/>
          <w:vertAlign w:val="superscript"/>
        </w:rPr>
        <w:fldChar w:fldCharType="separate"/>
      </w:r>
      <w:r w:rsidR="00562F4F" w:rsidRPr="00E030BD">
        <w:rPr>
          <w:rFonts w:cs="Arial"/>
          <w:vertAlign w:val="superscript"/>
        </w:rPr>
        <w:fldChar w:fldCharType="end"/>
      </w:r>
      <w:r w:rsidR="00562F4F" w:rsidRPr="00E030BD">
        <w:rPr>
          <w:rFonts w:cs="Arial"/>
        </w:rPr>
        <w:t xml:space="preserve"> aux limites de propriété du terrain, la migration de gaz hors du terrain ou un risque sérieux d’une telle migration (art. 65.3 LQE)?</w:t>
      </w:r>
      <w:r w:rsidR="006C66D5">
        <w:rPr>
          <w:rFonts w:cs="Arial"/>
        </w:rPr>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62F4F" w:rsidRPr="00E030BD" w14:paraId="113944B7" w14:textId="77777777" w:rsidTr="00845E4D">
        <w:trPr>
          <w:trHeight w:val="272"/>
        </w:trPr>
        <w:tc>
          <w:tcPr>
            <w:tcW w:w="1637" w:type="dxa"/>
            <w:shd w:val="clear" w:color="auto" w:fill="D9E2F3" w:themeFill="accent1" w:themeFillTint="33"/>
          </w:tcPr>
          <w:p w14:paraId="63A021B0" w14:textId="77777777" w:rsidR="00562F4F" w:rsidRPr="00E030BD" w:rsidRDefault="007F7856" w:rsidP="00845E4D">
            <w:pPr>
              <w:pStyle w:val="Normalformulaire"/>
              <w:spacing w:after="0"/>
              <w:rPr>
                <w:rFonts w:cs="Arial"/>
              </w:rPr>
            </w:pPr>
            <w:sdt>
              <w:sdtPr>
                <w:rPr>
                  <w:rFonts w:cs="Arial"/>
                </w:rPr>
                <w:id w:val="-1401059068"/>
                <w14:checkbox>
                  <w14:checked w14:val="0"/>
                  <w14:checkedState w14:val="2612" w14:font="MS Gothic"/>
                  <w14:uncheckedState w14:val="2610" w14:font="MS Gothic"/>
                </w14:checkbox>
              </w:sdtPr>
              <w:sdtEndPr/>
              <w:sdtContent>
                <w:r w:rsidR="00562F4F" w:rsidRPr="00E030BD">
                  <w:rPr>
                    <w:rFonts w:ascii="Segoe UI Symbol" w:hAnsi="Segoe UI Symbol" w:cs="Segoe UI Symbol"/>
                  </w:rPr>
                  <w:t>☐</w:t>
                </w:r>
              </w:sdtContent>
            </w:sdt>
            <w:r w:rsidR="00562F4F" w:rsidRPr="00E030BD">
              <w:rPr>
                <w:rFonts w:cs="Arial"/>
              </w:rPr>
              <w:t>Oui</w:t>
            </w:r>
            <w:r w:rsidR="00562F4F" w:rsidRPr="00E030BD">
              <w:rPr>
                <w:rFonts w:cs="Arial"/>
              </w:rPr>
              <w:tab/>
              <w:t xml:space="preserve"> </w:t>
            </w:r>
            <w:sdt>
              <w:sdtPr>
                <w:rPr>
                  <w:rFonts w:cs="Arial"/>
                </w:rPr>
                <w:id w:val="-1086766240"/>
                <w14:checkbox>
                  <w14:checked w14:val="0"/>
                  <w14:checkedState w14:val="2612" w14:font="MS Gothic"/>
                  <w14:uncheckedState w14:val="2610" w14:font="MS Gothic"/>
                </w14:checkbox>
              </w:sdtPr>
              <w:sdtEndPr/>
              <w:sdtContent>
                <w:r w:rsidR="00562F4F" w:rsidRPr="00E030BD">
                  <w:rPr>
                    <w:rFonts w:ascii="Segoe UI Symbol" w:hAnsi="Segoe UI Symbol" w:cs="Segoe UI Symbol"/>
                  </w:rPr>
                  <w:t>☐</w:t>
                </w:r>
              </w:sdtContent>
            </w:sdt>
            <w:r w:rsidR="00562F4F" w:rsidRPr="00E030BD">
              <w:rPr>
                <w:rFonts w:cs="Arial"/>
              </w:rPr>
              <w:t>Non</w:t>
            </w:r>
          </w:p>
        </w:tc>
      </w:tr>
    </w:tbl>
    <w:p w14:paraId="5D0DE9E9" w14:textId="3DD229BA" w:rsidR="00562F4F" w:rsidRPr="00E030BD" w:rsidRDefault="00562F4F" w:rsidP="00562F4F">
      <w:pPr>
        <w:pStyle w:val="Siouinon"/>
        <w:rPr>
          <w:rFonts w:cs="Arial"/>
        </w:rPr>
      </w:pPr>
      <w:r w:rsidRPr="00E030BD">
        <w:rPr>
          <w:rFonts w:cs="Arial"/>
        </w:rPr>
        <w:t xml:space="preserve">Si vous avez répondu Non, passez à la section </w:t>
      </w:r>
      <w:r w:rsidR="00511B8D">
        <w:rPr>
          <w:rFonts w:cs="Arial"/>
        </w:rPr>
        <w:t>5</w:t>
      </w:r>
      <w:r w:rsidRPr="00E030BD">
        <w:rPr>
          <w:rFonts w:cs="Arial"/>
        </w:rPr>
        <w:t>.</w:t>
      </w:r>
    </w:p>
    <w:p w14:paraId="79D369C8" w14:textId="75E12027" w:rsidR="00562F4F" w:rsidRPr="00E030BD" w:rsidRDefault="0032727F" w:rsidP="00562F4F">
      <w:pPr>
        <w:pStyle w:val="Question"/>
        <w:rPr>
          <w:rFonts w:cs="Arial"/>
        </w:rPr>
      </w:pPr>
      <w:r>
        <w:rPr>
          <w:rFonts w:cs="Arial"/>
        </w:rPr>
        <w:t>4.6.4</w:t>
      </w:r>
      <w:r w:rsidR="00562F4F" w:rsidRPr="00E030BD">
        <w:rPr>
          <w:rFonts w:cs="Arial"/>
        </w:rPr>
        <w:tab/>
        <w:t>Fournissez une copie de l’écrit qui a été transmis au propriétaire du fond voisin concerné l’avisant de la présence de matières résiduelles</w:t>
      </w:r>
      <w:r w:rsidR="00562F4F" w:rsidRPr="00E030BD">
        <w:rPr>
          <w:rFonts w:cs="Arial"/>
          <w:vertAlign w:val="superscript"/>
        </w:rPr>
        <w:fldChar w:fldCharType="begin"/>
      </w:r>
      <w:r w:rsidR="00562F4F" w:rsidRPr="00E030BD">
        <w:rPr>
          <w:rFonts w:cs="Arial"/>
          <w:vertAlign w:val="superscript"/>
        </w:rPr>
        <w:instrText xml:space="preserve"> AUTOTEXTLIST  \s "NoStyle" \t "Pour plus de précisions, consultez le lexique à la fin du formulaire." \* MERGEFORMAT </w:instrText>
      </w:r>
      <w:r w:rsidR="00562F4F" w:rsidRPr="00E030BD">
        <w:rPr>
          <w:rFonts w:cs="Arial"/>
          <w:vertAlign w:val="superscript"/>
        </w:rPr>
        <w:fldChar w:fldCharType="separate"/>
      </w:r>
      <w:r w:rsidR="00562F4F" w:rsidRPr="00E030BD">
        <w:rPr>
          <w:rFonts w:cs="Arial"/>
          <w:vertAlign w:val="superscript"/>
        </w:rPr>
        <w:fldChar w:fldCharType="end"/>
      </w:r>
      <w:r w:rsidR="00562F4F" w:rsidRPr="00E030BD">
        <w:rPr>
          <w:rFonts w:cs="Arial"/>
        </w:rPr>
        <w:t xml:space="preserve"> aux limites de propriété du terrain, la migration de gaz hors du terrain ou un risque sérieux d’une telle migration (art. 65.3 LQE). </w:t>
      </w:r>
    </w:p>
    <w:p w14:paraId="16F3951D" w14:textId="53BC8492" w:rsidR="0044026D" w:rsidRPr="0044026D" w:rsidRDefault="0044026D" w:rsidP="0044026D">
      <w:pPr>
        <w:pStyle w:val="QuestionInfo"/>
      </w:pPr>
      <w:r w:rsidRPr="00273044">
        <w:t xml:space="preserve">Si cet avis n’est pas disponible lors du dépôt de la demande, </w:t>
      </w:r>
      <w:r w:rsidR="000504D3" w:rsidRPr="000504D3">
        <w:t>cochez la case «</w:t>
      </w:r>
      <w:r w:rsidR="00A81C1A">
        <w:t> </w:t>
      </w:r>
      <w:r w:rsidR="000504D3" w:rsidRPr="000504D3">
        <w:t>Ne s’applique pas</w:t>
      </w:r>
      <w:r w:rsidR="00A81C1A">
        <w:t> </w:t>
      </w:r>
      <w:r w:rsidR="000504D3" w:rsidRPr="000504D3">
        <w:t xml:space="preserve">» et </w:t>
      </w:r>
      <w:r w:rsidRPr="00273044">
        <w:t xml:space="preserve">décrivez les démarches effectuées </w:t>
      </w:r>
      <w:r w:rsidR="00B51603">
        <w:t xml:space="preserve">ou qui sont </w:t>
      </w:r>
      <w:r w:rsidRPr="00273044">
        <w:t>en cours de réalisation pour répondre à cette obligation. Le double de cet avis doit être transmis au ministre dès que celui-ci est disponible.</w:t>
      </w:r>
      <w:r w:rsidR="000504D3">
        <w:t xml:space="preserve"> </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81"/>
      </w:tblGrid>
      <w:tr w:rsidR="00D8128F" w:rsidRPr="00E030BD" w14:paraId="6AA35AFD" w14:textId="77777777" w:rsidTr="00845E4D">
        <w:trPr>
          <w:trHeight w:val="272"/>
        </w:trPr>
        <w:tc>
          <w:tcPr>
            <w:tcW w:w="9781" w:type="dxa"/>
            <w:shd w:val="clear" w:color="auto" w:fill="D9E2F3" w:themeFill="accent1" w:themeFillTint="33"/>
          </w:tcPr>
          <w:p w14:paraId="626F808C" w14:textId="77777777" w:rsidR="00D8128F" w:rsidRPr="00E030BD" w:rsidRDefault="007F7856" w:rsidP="00845E4D">
            <w:pPr>
              <w:pStyle w:val="Normalformulaire"/>
              <w:spacing w:after="0"/>
              <w:rPr>
                <w:rFonts w:cs="Arial"/>
              </w:rPr>
            </w:pPr>
            <w:sdt>
              <w:sdtPr>
                <w:rPr>
                  <w:rFonts w:cs="Arial"/>
                </w:rPr>
                <w:id w:val="2082245753"/>
                <w14:checkbox>
                  <w14:checked w14:val="0"/>
                  <w14:checkedState w14:val="2612" w14:font="MS Gothic"/>
                  <w14:uncheckedState w14:val="2610" w14:font="MS Gothic"/>
                </w14:checkbox>
              </w:sdtPr>
              <w:sdtEndPr/>
              <w:sdtContent>
                <w:r w:rsidR="00D8128F">
                  <w:rPr>
                    <w:rFonts w:ascii="MS Gothic" w:hAnsi="MS Gothic" w:cs="Arial" w:hint="eastAsia"/>
                  </w:rPr>
                  <w:t>☐</w:t>
                </w:r>
              </w:sdtContent>
            </w:sdt>
            <w:r w:rsidR="00D8128F" w:rsidRPr="00E030BD">
              <w:rPr>
                <w:rFonts w:cs="Arial"/>
              </w:rPr>
              <w:t xml:space="preserve"> </w:t>
            </w:r>
            <w:r w:rsidR="00D8128F" w:rsidRPr="00D12293">
              <w:rPr>
                <w:rFonts w:cs="Arial"/>
              </w:rPr>
              <w:t xml:space="preserve">Document déjà transmis </w:t>
            </w:r>
            <w:sdt>
              <w:sdtPr>
                <w:rPr>
                  <w:rFonts w:cs="Arial"/>
                </w:rPr>
                <w:id w:val="1729800350"/>
                <w:placeholder>
                  <w:docPart w:val="FE444D7669AE4CB988490C8D0B6D834D"/>
                </w:placeholder>
              </w:sdtPr>
              <w:sdtEndPr/>
              <w:sdtContent>
                <w:sdt>
                  <w:sdtPr>
                    <w:rPr>
                      <w:rFonts w:cs="Arial"/>
                    </w:rPr>
                    <w:id w:val="210854926"/>
                    <w:placeholder>
                      <w:docPart w:val="DDDB4C13BC544F64BD754D218910FB41"/>
                    </w:placeholder>
                    <w:showingPlcHdr/>
                  </w:sdtPr>
                  <w:sdtEndPr/>
                  <w:sdtContent>
                    <w:r w:rsidR="00D8128F">
                      <w:rPr>
                        <w:rStyle w:val="Textedelespacerserv"/>
                        <w:i/>
                        <w:iCs/>
                      </w:rPr>
                      <w:t>Précisez le nom et la date.</w:t>
                    </w:r>
                  </w:sdtContent>
                </w:sdt>
              </w:sdtContent>
            </w:sdt>
          </w:p>
        </w:tc>
      </w:tr>
    </w:tbl>
    <w:p w14:paraId="1C1EBFEE" w14:textId="77777777" w:rsidR="00D8128F" w:rsidRDefault="00D8128F" w:rsidP="00562F4F">
      <w:pPr>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81"/>
      </w:tblGrid>
      <w:tr w:rsidR="00FA0BD0" w:rsidRPr="00E030BD" w14:paraId="570F295E" w14:textId="77777777" w:rsidTr="00845E4D">
        <w:trPr>
          <w:trHeight w:val="272"/>
        </w:trPr>
        <w:tc>
          <w:tcPr>
            <w:tcW w:w="9781" w:type="dxa"/>
            <w:shd w:val="clear" w:color="auto" w:fill="D9E2F3" w:themeFill="accent1" w:themeFillTint="33"/>
          </w:tcPr>
          <w:p w14:paraId="18C84BC3" w14:textId="77777777" w:rsidR="00FA0BD0" w:rsidRPr="00E030BD" w:rsidRDefault="007F7856" w:rsidP="00845E4D">
            <w:pPr>
              <w:pStyle w:val="Normalformulaire"/>
              <w:spacing w:after="0"/>
              <w:rPr>
                <w:rFonts w:cs="Arial"/>
              </w:rPr>
            </w:pPr>
            <w:sdt>
              <w:sdtPr>
                <w:rPr>
                  <w:rFonts w:cs="Arial"/>
                </w:rPr>
                <w:id w:val="1451586246"/>
                <w14:checkbox>
                  <w14:checked w14:val="0"/>
                  <w14:checkedState w14:val="2612" w14:font="MS Gothic"/>
                  <w14:uncheckedState w14:val="2610" w14:font="MS Gothic"/>
                </w14:checkbox>
              </w:sdtPr>
              <w:sdtEndPr/>
              <w:sdtContent>
                <w:r w:rsidR="00FA0BD0">
                  <w:rPr>
                    <w:rFonts w:ascii="MS Gothic" w:hAnsi="MS Gothic" w:cs="Arial" w:hint="eastAsia"/>
                  </w:rPr>
                  <w:t>☐</w:t>
                </w:r>
              </w:sdtContent>
            </w:sdt>
            <w:r w:rsidR="00FA0BD0" w:rsidRPr="00E030BD">
              <w:rPr>
                <w:rFonts w:cs="Arial"/>
              </w:rPr>
              <w:t xml:space="preserve"> </w:t>
            </w:r>
            <w:r w:rsidR="00FA0BD0" w:rsidRPr="003E6270">
              <w:rPr>
                <w:rFonts w:cs="Arial"/>
              </w:rPr>
              <w:t xml:space="preserve">Document fourni avec la présente demande </w:t>
            </w:r>
            <w:sdt>
              <w:sdtPr>
                <w:rPr>
                  <w:rFonts w:cs="Arial"/>
                  <w:i/>
                  <w:iCs/>
                </w:rPr>
                <w:id w:val="1754773951"/>
                <w:placeholder>
                  <w:docPart w:val="22F425A0E87E4502B00700D4713075CF"/>
                </w:placeholder>
                <w:showingPlcHdr/>
              </w:sdtPr>
              <w:sdtEndPr>
                <w:rPr>
                  <w:i w:val="0"/>
                  <w:iCs w:val="0"/>
                </w:rPr>
              </w:sdtEndPr>
              <w:sdtContent>
                <w:r w:rsidR="00FA0BD0">
                  <w:rPr>
                    <w:rStyle w:val="Textedelespacerserv"/>
                    <w:i/>
                    <w:iCs/>
                  </w:rPr>
                  <w:t>Indiquez le nom du document et de la section</w:t>
                </w:r>
                <w:r w:rsidR="00FA0BD0" w:rsidRPr="0010570E">
                  <w:rPr>
                    <w:rStyle w:val="Textedelespacerserv"/>
                    <w:i/>
                    <w:iCs/>
                  </w:rPr>
                  <w:t>.</w:t>
                </w:r>
              </w:sdtContent>
            </w:sdt>
          </w:p>
        </w:tc>
      </w:tr>
    </w:tbl>
    <w:p w14:paraId="7158AD20" w14:textId="77777777" w:rsidR="00D8128F" w:rsidRDefault="00D8128F" w:rsidP="00562F4F">
      <w:pPr>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04"/>
      </w:tblGrid>
      <w:tr w:rsidR="00D456A5" w:rsidRPr="00E44FF6" w14:paraId="7D4E3D25" w14:textId="77777777" w:rsidTr="00845E4D">
        <w:trPr>
          <w:trHeight w:val="272"/>
        </w:trPr>
        <w:tc>
          <w:tcPr>
            <w:tcW w:w="16804" w:type="dxa"/>
            <w:shd w:val="clear" w:color="auto" w:fill="D9E2F3" w:themeFill="accent1" w:themeFillTint="33"/>
          </w:tcPr>
          <w:p w14:paraId="1E63FF84" w14:textId="04FF9EE8" w:rsidR="00D456A5" w:rsidRPr="00E44FF6" w:rsidRDefault="007F7856" w:rsidP="00845E4D">
            <w:pPr>
              <w:pStyle w:val="Normalformulaire"/>
              <w:spacing w:after="0"/>
              <w:ind w:left="69" w:hanging="69"/>
              <w:rPr>
                <w:rFonts w:cs="Arial"/>
              </w:rPr>
            </w:pPr>
            <w:sdt>
              <w:sdtPr>
                <w:rPr>
                  <w:rFonts w:cs="Arial"/>
                </w:rPr>
                <w:id w:val="1377815685"/>
                <w14:checkbox>
                  <w14:checked w14:val="0"/>
                  <w14:checkedState w14:val="2612" w14:font="MS Gothic"/>
                  <w14:uncheckedState w14:val="2610" w14:font="MS Gothic"/>
                </w14:checkbox>
              </w:sdtPr>
              <w:sdtEndPr/>
              <w:sdtContent>
                <w:r w:rsidR="00D456A5">
                  <w:rPr>
                    <w:rFonts w:ascii="MS Gothic" w:hAnsi="MS Gothic" w:cs="Arial" w:hint="eastAsia"/>
                  </w:rPr>
                  <w:t>☐</w:t>
                </w:r>
              </w:sdtContent>
            </w:sdt>
            <w:r w:rsidR="00D456A5" w:rsidRPr="00E44FF6">
              <w:rPr>
                <w:rFonts w:cs="Arial"/>
              </w:rPr>
              <w:t xml:space="preserve"> </w:t>
            </w:r>
            <w:r w:rsidR="00DF459E">
              <w:rPr>
                <w:rFonts w:cs="Arial"/>
              </w:rPr>
              <w:t>Ne s’applique pas</w:t>
            </w:r>
            <w:r w:rsidR="00D456A5" w:rsidRPr="00E44FF6">
              <w:rPr>
                <w:rFonts w:cs="Arial"/>
              </w:rPr>
              <w:t xml:space="preserve"> </w:t>
            </w:r>
            <w:sdt>
              <w:sdtPr>
                <w:rPr>
                  <w:rFonts w:cs="Arial"/>
                </w:rPr>
                <w:id w:val="1837117503"/>
                <w:placeholder>
                  <w:docPart w:val="1EEC525EDA1C459586887B10F37D1A90"/>
                </w:placeholder>
                <w:showingPlcHdr/>
              </w:sdtPr>
              <w:sdtEndPr/>
              <w:sdtContent>
                <w:r w:rsidR="00D456A5" w:rsidRPr="00E44FF6">
                  <w:rPr>
                    <w:rStyle w:val="Textedelespacerserv"/>
                    <w:rFonts w:cs="Arial"/>
                    <w:i/>
                    <w:iCs/>
                  </w:rPr>
                  <w:t>Justifiez</w:t>
                </w:r>
              </w:sdtContent>
            </w:sdt>
          </w:p>
        </w:tc>
      </w:tr>
    </w:tbl>
    <w:p w14:paraId="44FFCCF3" w14:textId="4904BED2" w:rsidR="00C366EE" w:rsidRPr="00E030BD" w:rsidRDefault="00C366EE" w:rsidP="000864C6">
      <w:pPr>
        <w:pStyle w:val="Section"/>
        <w:spacing w:before="360" w:after="160"/>
        <w:rPr>
          <w:rFonts w:cs="Arial"/>
        </w:rPr>
      </w:pPr>
      <w:bookmarkStart w:id="6" w:name="_Toc82520511"/>
      <w:bookmarkStart w:id="7" w:name="_Toc82074488"/>
      <w:r w:rsidRPr="00E030BD">
        <w:rPr>
          <w:rFonts w:cs="Arial"/>
        </w:rPr>
        <w:t>Informations complémentaires</w:t>
      </w:r>
      <w:bookmarkEnd w:id="6"/>
      <w:bookmarkEnd w:id="7"/>
    </w:p>
    <w:p w14:paraId="20257BF8" w14:textId="246FB5FB" w:rsidR="00C366EE" w:rsidRPr="00E030BD" w:rsidRDefault="00C366EE" w:rsidP="000D1BEF">
      <w:pPr>
        <w:pStyle w:val="Normalformulaire"/>
        <w:spacing w:before="240" w:line="276" w:lineRule="auto"/>
        <w:rPr>
          <w:rFonts w:cs="Arial"/>
        </w:rPr>
      </w:pPr>
      <w:r w:rsidRPr="00E030BD">
        <w:rPr>
          <w:rFonts w:cs="Arial"/>
          <w:lang w:eastAsia="fr-CA"/>
        </w:rPr>
        <w:t xml:space="preserve">Selon les activités composant le projet, des informations complémentaires peuvent être nécessaires pour bien analyser </w:t>
      </w:r>
      <w:r w:rsidR="000D1BEF">
        <w:rPr>
          <w:rFonts w:cs="Arial"/>
          <w:lang w:eastAsia="fr-CA"/>
        </w:rPr>
        <w:t>la</w:t>
      </w:r>
      <w:r w:rsidRPr="00E030BD">
        <w:rPr>
          <w:rFonts w:cs="Arial"/>
          <w:lang w:eastAsia="fr-CA"/>
        </w:rPr>
        <w:t xml:space="preserve"> demande. </w:t>
      </w:r>
    </w:p>
    <w:p w14:paraId="28CBF378" w14:textId="77777777" w:rsidR="000D1BEF" w:rsidRPr="00E030BD" w:rsidRDefault="000D1BEF" w:rsidP="000D1BEF">
      <w:pPr>
        <w:pStyle w:val="Sous-Section"/>
        <w:rPr>
          <w:rFonts w:cs="Arial"/>
        </w:rPr>
      </w:pPr>
      <w:r w:rsidRPr="00E030BD">
        <w:rPr>
          <w:rFonts w:cs="Arial"/>
        </w:rPr>
        <w:t>Matières dangereuses résiduelles</w:t>
      </w:r>
    </w:p>
    <w:p w14:paraId="193E5FF0" w14:textId="77777777" w:rsidR="008400AB" w:rsidRDefault="007552F7" w:rsidP="008400AB">
      <w:pPr>
        <w:pStyle w:val="Question"/>
        <w:rPr>
          <w:lang w:eastAsia="fr-CA"/>
        </w:rPr>
      </w:pPr>
      <w:r>
        <w:rPr>
          <w:rFonts w:cs="Arial"/>
          <w:lang w:eastAsia="fr-CA"/>
        </w:rPr>
        <w:t>5.1.1</w:t>
      </w:r>
      <w:r>
        <w:rPr>
          <w:rFonts w:cs="Arial"/>
          <w:lang w:eastAsia="fr-CA"/>
        </w:rPr>
        <w:tab/>
      </w:r>
      <w:r w:rsidR="008400AB">
        <w:rPr>
          <w:lang w:eastAsia="fr-CA"/>
        </w:rPr>
        <w:t xml:space="preserve">Les activités </w:t>
      </w:r>
      <w:r w:rsidR="008400AB">
        <w:t>de</w:t>
      </w:r>
      <w:r w:rsidR="008400AB" w:rsidRPr="00D54DBB">
        <w:rPr>
          <w:rFonts w:cs="Calibri"/>
        </w:rPr>
        <w:t xml:space="preserve"> construction sur un ancien lieu d’élimination ou de</w:t>
      </w:r>
      <w:r w:rsidR="008400AB">
        <w:t xml:space="preserve"> changement d’utilisation</w:t>
      </w:r>
      <w:r w:rsidR="008400AB">
        <w:rPr>
          <w:lang w:eastAsia="fr-CA"/>
        </w:rPr>
        <w:t xml:space="preserve"> sont-elles susceptibles de générer des matières dangereuses résiduelles (MDR) (art. 17 al. 1 (4) REAFIE)?</w:t>
      </w:r>
    </w:p>
    <w:p w14:paraId="7539D845" w14:textId="77777777" w:rsidR="008400AB" w:rsidRPr="000F0180" w:rsidRDefault="008400AB" w:rsidP="00373330">
      <w:pPr>
        <w:pStyle w:val="QuestionInfo"/>
        <w:rPr>
          <w:lang w:eastAsia="fr-CA"/>
        </w:rPr>
      </w:pPr>
      <w:r>
        <w:rPr>
          <w:lang w:eastAsia="fr-CA"/>
        </w:rPr>
        <w:lastRenderedPageBreak/>
        <w:t xml:space="preserve">Exemples de MDR pouvant être </w:t>
      </w:r>
      <w:r w:rsidRPr="006F7C63">
        <w:rPr>
          <w:lang w:eastAsia="fr-CA"/>
        </w:rPr>
        <w:t>générées par l’activité </w:t>
      </w:r>
      <w:r>
        <w:rPr>
          <w:lang w:eastAsia="fr-CA"/>
        </w:rPr>
        <w:t xml:space="preserve">: </w:t>
      </w:r>
    </w:p>
    <w:p w14:paraId="472ACB13" w14:textId="77777777" w:rsidR="008400AB" w:rsidRPr="00F42089" w:rsidRDefault="008400AB" w:rsidP="00373330">
      <w:pPr>
        <w:pStyle w:val="Questionliste"/>
      </w:pPr>
      <w:r>
        <w:t>l’e</w:t>
      </w:r>
      <w:r w:rsidRPr="00F42089">
        <w:t>xcavation de matières dangereuses présentes sur le lieu d’élimination;</w:t>
      </w:r>
    </w:p>
    <w:p w14:paraId="4FBD630E" w14:textId="77777777" w:rsidR="008400AB" w:rsidRPr="005748E7" w:rsidRDefault="008400AB" w:rsidP="00373330">
      <w:pPr>
        <w:pStyle w:val="Questionliste"/>
        <w:rPr>
          <w:color w:val="FF0000"/>
        </w:rPr>
      </w:pPr>
      <w:r>
        <w:t>l</w:t>
      </w:r>
      <w:r w:rsidRPr="003E318A">
        <w:t>a gestion et l’entreposage d’huiles usées ou de déchets contenant des huiles usées</w:t>
      </w:r>
      <w:r w:rsidRPr="007B20E6">
        <w:t>;</w:t>
      </w:r>
    </w:p>
    <w:p w14:paraId="2F8DF10B" w14:textId="7C86B762" w:rsidR="008400AB" w:rsidRPr="0068125B" w:rsidRDefault="008400AB" w:rsidP="005C5F90">
      <w:pPr>
        <w:pStyle w:val="Questionliste"/>
        <w:spacing w:after="240"/>
        <w:rPr>
          <w:rFonts w:eastAsia="Wingdings"/>
          <w:lang w:eastAsia="fr-CA"/>
        </w:rPr>
      </w:pPr>
      <w:proofErr w:type="gramStart"/>
      <w:r w:rsidRPr="00C14ECA">
        <w:rPr>
          <w:rFonts w:eastAsia="Wingdings"/>
          <w:lang w:eastAsia="fr-CA"/>
        </w:rPr>
        <w:t>la</w:t>
      </w:r>
      <w:proofErr w:type="gramEnd"/>
      <w:r w:rsidRPr="00C14ECA">
        <w:rPr>
          <w:rFonts w:eastAsia="Wingdings"/>
          <w:lang w:eastAsia="fr-CA"/>
        </w:rPr>
        <w:t xml:space="preserve"> gestion et l’entreposage de produits chimiques usés (solvants, solutions dangereuses, etc.)</w:t>
      </w:r>
      <w:r>
        <w:rPr>
          <w:rFonts w:eastAsia="Wingdings"/>
          <w:lang w:eastAsia="fr-CA"/>
        </w:rPr>
        <w:t>.</w:t>
      </w:r>
    </w:p>
    <w:p w14:paraId="128C1687" w14:textId="0DD44417" w:rsidR="005C5F90" w:rsidRDefault="005C5F90" w:rsidP="00223E72">
      <w:pPr>
        <w:pStyle w:val="QuestionInfo"/>
      </w:pPr>
      <w:r>
        <w:rPr>
          <w:rFonts w:eastAsia="Times New Roman" w:cstheme="minorHAnsi"/>
          <w:lang w:eastAsia="fr-CA"/>
        </w:rPr>
        <w:t>Notez que l</w:t>
      </w:r>
      <w:r w:rsidRPr="00D54DBB">
        <w:t xml:space="preserve">e formulaire de description complémentaire </w:t>
      </w:r>
      <w:r w:rsidRPr="00D54DBB">
        <w:rPr>
          <w:b/>
          <w:i/>
        </w:rPr>
        <w:t>AM17b – Matières dangereuses résiduelles</w:t>
      </w:r>
      <w:r w:rsidRPr="00D54DBB">
        <w:t xml:space="preserve"> n’a pas à être rempli si l’une des situations citées à l’article 31 du </w:t>
      </w:r>
      <w:r w:rsidRPr="00D54DBB">
        <w:rPr>
          <w:i/>
        </w:rPr>
        <w:t>Règlement sur les matières dangereuses</w:t>
      </w:r>
      <w:r w:rsidRPr="00D54DBB">
        <w:t xml:space="preserve"> (RMD) se présente. Par exemple, il n’est pas requis lorsque la quantité de MDR générées est inférieure à 100 kg à l’exception des liquides, solides ou substances contenant des </w:t>
      </w:r>
      <w:r>
        <w:t>b</w:t>
      </w:r>
      <w:r w:rsidRPr="002F7FD5">
        <w:t>iphényles polychlorés</w:t>
      </w:r>
      <w:r w:rsidRPr="00D54DBB">
        <w:t xml:space="preserve"> (BPC) lorsque la quantité de ces derniers contenus dans l’ensemble de ces matières est supérieure à 1 kg. Si c’est le</w:t>
      </w:r>
      <w:r w:rsidRPr="00C26CF0">
        <w:rPr>
          <w:rFonts w:cstheme="minorHAnsi"/>
        </w:rPr>
        <w:t xml:space="preserv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92334" w:rsidRPr="00E44FF6" w14:paraId="4B86BDA0" w14:textId="77777777" w:rsidTr="00845E4D">
        <w:trPr>
          <w:trHeight w:val="272"/>
        </w:trPr>
        <w:tc>
          <w:tcPr>
            <w:tcW w:w="1637" w:type="dxa"/>
            <w:shd w:val="clear" w:color="auto" w:fill="D9E2F3" w:themeFill="accent1" w:themeFillTint="33"/>
          </w:tcPr>
          <w:p w14:paraId="33D3483B" w14:textId="77777777" w:rsidR="00892334" w:rsidRPr="00E44FF6" w:rsidRDefault="007F7856" w:rsidP="00845E4D">
            <w:pPr>
              <w:pStyle w:val="Normalformulaire"/>
              <w:spacing w:after="0"/>
              <w:rPr>
                <w:rFonts w:cs="Arial"/>
              </w:rPr>
            </w:pPr>
            <w:sdt>
              <w:sdtPr>
                <w:rPr>
                  <w:rFonts w:cs="Arial"/>
                </w:rPr>
                <w:id w:val="-1806313678"/>
                <w14:checkbox>
                  <w14:checked w14:val="0"/>
                  <w14:checkedState w14:val="2612" w14:font="MS Gothic"/>
                  <w14:uncheckedState w14:val="2610" w14:font="MS Gothic"/>
                </w14:checkbox>
              </w:sdtPr>
              <w:sdtEndPr/>
              <w:sdtContent>
                <w:r w:rsidR="00892334" w:rsidRPr="00E44FF6">
                  <w:rPr>
                    <w:rFonts w:ascii="Segoe UI Symbol" w:hAnsi="Segoe UI Symbol" w:cs="Segoe UI Symbol"/>
                  </w:rPr>
                  <w:t>☐</w:t>
                </w:r>
              </w:sdtContent>
            </w:sdt>
            <w:r w:rsidR="00892334">
              <w:rPr>
                <w:rFonts w:cs="Arial"/>
              </w:rPr>
              <w:t xml:space="preserve"> </w:t>
            </w:r>
            <w:r w:rsidR="00892334" w:rsidRPr="00E44FF6">
              <w:rPr>
                <w:rFonts w:cs="Arial"/>
              </w:rPr>
              <w:t>Oui</w:t>
            </w:r>
            <w:r w:rsidR="00892334" w:rsidRPr="00E44FF6">
              <w:rPr>
                <w:rFonts w:cs="Arial"/>
              </w:rPr>
              <w:tab/>
              <w:t xml:space="preserve"> </w:t>
            </w:r>
            <w:sdt>
              <w:sdtPr>
                <w:rPr>
                  <w:rFonts w:cs="Arial"/>
                </w:rPr>
                <w:id w:val="-819970"/>
                <w14:checkbox>
                  <w14:checked w14:val="0"/>
                  <w14:checkedState w14:val="2612" w14:font="MS Gothic"/>
                  <w14:uncheckedState w14:val="2610" w14:font="MS Gothic"/>
                </w14:checkbox>
              </w:sdtPr>
              <w:sdtEndPr/>
              <w:sdtContent>
                <w:r w:rsidR="00892334" w:rsidRPr="00E44FF6">
                  <w:rPr>
                    <w:rFonts w:ascii="Segoe UI Symbol" w:hAnsi="Segoe UI Symbol" w:cs="Segoe UI Symbol"/>
                  </w:rPr>
                  <w:t>☐</w:t>
                </w:r>
              </w:sdtContent>
            </w:sdt>
            <w:r w:rsidR="00892334">
              <w:rPr>
                <w:rFonts w:cs="Arial"/>
              </w:rPr>
              <w:t xml:space="preserve"> </w:t>
            </w:r>
            <w:r w:rsidR="00892334" w:rsidRPr="00E44FF6">
              <w:rPr>
                <w:rFonts w:cs="Arial"/>
              </w:rPr>
              <w:t>Non</w:t>
            </w:r>
          </w:p>
        </w:tc>
      </w:tr>
    </w:tbl>
    <w:p w14:paraId="60EF0466" w14:textId="77777777" w:rsidR="007552F7" w:rsidRDefault="007552F7" w:rsidP="00012832">
      <w:pPr>
        <w:pStyle w:val="Normalformulaire"/>
        <w:spacing w:after="0" w:line="120" w:lineRule="auto"/>
        <w:rPr>
          <w:rFonts w:cs="Arial"/>
          <w:lang w:eastAsia="fr-CA"/>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50F5D" w:rsidRPr="00E44FF6" w14:paraId="46AB47C9" w14:textId="77777777" w:rsidTr="00845E4D">
        <w:trPr>
          <w:trHeight w:val="272"/>
        </w:trPr>
        <w:tc>
          <w:tcPr>
            <w:tcW w:w="16946" w:type="dxa"/>
            <w:shd w:val="clear" w:color="auto" w:fill="D9E2F3" w:themeFill="accent1" w:themeFillTint="33"/>
          </w:tcPr>
          <w:p w14:paraId="4DAB7B70" w14:textId="0B3948AD" w:rsidR="00150F5D" w:rsidRPr="00E44FF6" w:rsidRDefault="007F7856" w:rsidP="00845E4D">
            <w:pPr>
              <w:pStyle w:val="Normalformulaire"/>
              <w:spacing w:after="0"/>
              <w:rPr>
                <w:rFonts w:cs="Arial"/>
              </w:rPr>
            </w:pPr>
            <w:sdt>
              <w:sdtPr>
                <w:rPr>
                  <w:rFonts w:cs="Arial"/>
                </w:rPr>
                <w:id w:val="-1420559229"/>
                <w14:checkbox>
                  <w14:checked w14:val="0"/>
                  <w14:checkedState w14:val="2612" w14:font="MS Gothic"/>
                  <w14:uncheckedState w14:val="2610" w14:font="MS Gothic"/>
                </w14:checkbox>
              </w:sdtPr>
              <w:sdtEndPr/>
              <w:sdtContent>
                <w:r w:rsidR="00150F5D" w:rsidRPr="00E44FF6">
                  <w:rPr>
                    <w:rFonts w:ascii="Segoe UI Symbol" w:hAnsi="Segoe UI Symbol" w:cs="Segoe UI Symbol"/>
                  </w:rPr>
                  <w:t>☐</w:t>
                </w:r>
              </w:sdtContent>
            </w:sdt>
            <w:r w:rsidR="00150F5D" w:rsidRPr="00E44FF6">
              <w:rPr>
                <w:rFonts w:cs="Arial"/>
              </w:rPr>
              <w:t xml:space="preserve"> Ne s’applique pas</w:t>
            </w:r>
            <w:r w:rsidR="00717534">
              <w:rPr>
                <w:rFonts w:cs="Arial"/>
              </w:rPr>
              <w:t xml:space="preserve"> </w:t>
            </w:r>
            <w:r w:rsidR="00012832" w:rsidRPr="00012832">
              <w:rPr>
                <w:rFonts w:cs="Arial"/>
              </w:rPr>
              <w:t>(note ci-dessus)</w:t>
            </w:r>
          </w:p>
        </w:tc>
      </w:tr>
    </w:tbl>
    <w:p w14:paraId="3B4E2E49" w14:textId="1BDA388A" w:rsidR="00562F4F" w:rsidRDefault="00DC70C0" w:rsidP="00DC70C0">
      <w:pPr>
        <w:pStyle w:val="Siouinon"/>
        <w:rPr>
          <w:rFonts w:cs="Arial"/>
        </w:rPr>
      </w:pPr>
      <w:r w:rsidRPr="00DC70C0">
        <w:t>Si vous avez répondu Non ou Ne s’applique pas, passez à la section 5.2</w:t>
      </w:r>
      <w:r>
        <w:t>.</w:t>
      </w:r>
    </w:p>
    <w:p w14:paraId="2ADE467D" w14:textId="454831B7" w:rsidR="00326422" w:rsidRDefault="000B6126" w:rsidP="00DC034F">
      <w:pPr>
        <w:pStyle w:val="Question"/>
      </w:pPr>
      <w:r>
        <w:rPr>
          <w:rFonts w:cs="Arial"/>
        </w:rPr>
        <w:t>5.1.2</w:t>
      </w:r>
      <w:r>
        <w:rPr>
          <w:rFonts w:cs="Arial"/>
        </w:rPr>
        <w:tab/>
      </w:r>
      <w:r w:rsidR="00306AAD">
        <w:t>Fournissez le formulaire de description complémentaire</w:t>
      </w:r>
      <w:r w:rsidR="00306AAD">
        <w:rPr>
          <w:i/>
          <w:iCs/>
        </w:rPr>
        <w:t xml:space="preserve"> </w:t>
      </w:r>
      <w:r w:rsidR="00306AAD" w:rsidRPr="006D1F67">
        <w:rPr>
          <w:i/>
          <w:iCs/>
        </w:rPr>
        <w:t xml:space="preserve">AM17b – </w:t>
      </w:r>
      <w:r w:rsidR="00306AAD" w:rsidRPr="006D1F67">
        <w:rPr>
          <w:i/>
        </w:rPr>
        <w:t>Matières dangereuses résiduelles</w:t>
      </w:r>
      <w:r w:rsidR="00306AAD">
        <w:rPr>
          <w:rFonts w:eastAsia="Wingdings"/>
          <w:lang w:eastAsia="fr-CA"/>
        </w:rPr>
        <w:t xml:space="preserve"> </w:t>
      </w:r>
      <w:r w:rsidR="00306AAD" w:rsidRPr="00327E23">
        <w:t>(art. 1</w:t>
      </w:r>
      <w:r w:rsidR="00306AAD">
        <w:t>7 al. 1 (4)</w:t>
      </w:r>
      <w:r w:rsidR="00306AAD" w:rsidRPr="00327E23">
        <w:t xml:space="preserve"> REAFIE).</w:t>
      </w:r>
    </w:p>
    <w:p w14:paraId="2CDDBC82" w14:textId="77777777" w:rsidR="006C7C65" w:rsidRDefault="006C7C65" w:rsidP="00CD39F9">
      <w:pPr>
        <w:pStyle w:val="QuestionInfo"/>
      </w:pPr>
      <w:r w:rsidRPr="00327E23">
        <w:t xml:space="preserve">Vous devez y démontrer que </w:t>
      </w:r>
      <w:r w:rsidRPr="009B22ED">
        <w:t xml:space="preserve">l’entreposage </w:t>
      </w:r>
      <w:r w:rsidRPr="00E4733E">
        <w:t xml:space="preserve">et la gestion </w:t>
      </w:r>
      <w:r w:rsidRPr="009B22ED">
        <w:t xml:space="preserve">des MDR </w:t>
      </w:r>
      <w:r>
        <w:t>sont</w:t>
      </w:r>
      <w:r w:rsidRPr="009B22ED">
        <w:t xml:space="preserve"> conforme</w:t>
      </w:r>
      <w:r>
        <w:t>s</w:t>
      </w:r>
      <w:r w:rsidRPr="009B22ED">
        <w:t xml:space="preserve"> aux exigences du </w:t>
      </w:r>
      <w:r w:rsidRPr="004463E2">
        <w:t>RMD</w:t>
      </w:r>
      <w:r w:rsidRPr="009B22ED">
        <w:t xml:space="preserve">, soit plus spécifiquement </w:t>
      </w:r>
      <w:r>
        <w:t>le</w:t>
      </w:r>
      <w:r w:rsidRPr="009B22ED">
        <w:t xml:space="preserve"> chapitre IV</w:t>
      </w:r>
      <w:r w:rsidRPr="009B22ED" w:rsidDel="00195763">
        <w:t xml:space="preserve"> </w:t>
      </w:r>
      <w:r>
        <w:t>portant sur l</w:t>
      </w:r>
      <w:r w:rsidRPr="009B22ED">
        <w:t>’entreposage de matières dangereuses résiduelles</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04B25" w:rsidRPr="00E030BD" w14:paraId="15F1B8DB" w14:textId="77777777" w:rsidTr="00845E4D">
        <w:trPr>
          <w:trHeight w:val="272"/>
        </w:trPr>
        <w:tc>
          <w:tcPr>
            <w:tcW w:w="16946" w:type="dxa"/>
            <w:shd w:val="clear" w:color="auto" w:fill="D9E2F3" w:themeFill="accent1" w:themeFillTint="33"/>
          </w:tcPr>
          <w:p w14:paraId="659811DA" w14:textId="3034B372" w:rsidR="00004B25" w:rsidRPr="00E030BD" w:rsidRDefault="007F7856" w:rsidP="00CD39F9">
            <w:pPr>
              <w:pStyle w:val="Normalformulaire"/>
              <w:spacing w:after="0"/>
              <w:ind w:left="284" w:hanging="284"/>
              <w:rPr>
                <w:rFonts w:cs="Arial"/>
              </w:rPr>
            </w:pPr>
            <w:sdt>
              <w:sdtPr>
                <w:rPr>
                  <w:rFonts w:cs="Arial"/>
                </w:rPr>
                <w:id w:val="-233085444"/>
                <w14:checkbox>
                  <w14:checked w14:val="0"/>
                  <w14:checkedState w14:val="2612" w14:font="MS Gothic"/>
                  <w14:uncheckedState w14:val="2610" w14:font="MS Gothic"/>
                </w14:checkbox>
              </w:sdtPr>
              <w:sdtEndPr/>
              <w:sdtContent>
                <w:r w:rsidR="00004B25" w:rsidRPr="00E030BD">
                  <w:rPr>
                    <w:rFonts w:ascii="Segoe UI Symbol" w:hAnsi="Segoe UI Symbol" w:cs="Segoe UI Symbol"/>
                  </w:rPr>
                  <w:t>☐</w:t>
                </w:r>
              </w:sdtContent>
            </w:sdt>
            <w:r w:rsidR="00004B25" w:rsidRPr="00E030BD">
              <w:rPr>
                <w:rFonts w:cs="Arial"/>
              </w:rPr>
              <w:t xml:space="preserve"> Je confirme la soumission </w:t>
            </w:r>
            <w:r w:rsidR="002C731D">
              <w:rPr>
                <w:rFonts w:cs="Arial"/>
              </w:rPr>
              <w:t xml:space="preserve">du formulaire </w:t>
            </w:r>
            <w:r w:rsidR="00F9604E" w:rsidRPr="00D02326">
              <w:rPr>
                <w:rFonts w:cstheme="minorHAnsi"/>
              </w:rPr>
              <w:t>d</w:t>
            </w:r>
            <w:r w:rsidR="00F9604E">
              <w:rPr>
                <w:rFonts w:cstheme="minorHAnsi"/>
              </w:rPr>
              <w:t>e description complémentaire</w:t>
            </w:r>
            <w:r w:rsidR="00F9604E" w:rsidRPr="00327E23">
              <w:rPr>
                <w:rFonts w:cstheme="minorHAnsi"/>
              </w:rPr>
              <w:t xml:space="preserve"> </w:t>
            </w:r>
            <w:r w:rsidR="00F9604E" w:rsidRPr="006D1F67">
              <w:rPr>
                <w:rFonts w:cstheme="minorHAnsi"/>
                <w:b/>
                <w:i/>
                <w:iCs/>
              </w:rPr>
              <w:t xml:space="preserve">AM17b – </w:t>
            </w:r>
            <w:r w:rsidR="00F9604E" w:rsidRPr="006D1F67">
              <w:rPr>
                <w:rFonts w:cstheme="minorHAnsi"/>
                <w:b/>
                <w:i/>
              </w:rPr>
              <w:t>Matières dangereuses résiduelles</w:t>
            </w:r>
            <w:r w:rsidR="00F9604E">
              <w:rPr>
                <w:rFonts w:eastAsia="Wingdings" w:cstheme="minorHAnsi"/>
                <w:lang w:eastAsia="fr-CA"/>
              </w:rPr>
              <w:t xml:space="preserve"> </w:t>
            </w:r>
            <w:r w:rsidR="00F9604E" w:rsidRPr="002E73F4">
              <w:rPr>
                <w:rFonts w:cstheme="minorHAnsi"/>
              </w:rPr>
              <w:t>dans le cadre de la présente demande</w:t>
            </w:r>
            <w:r w:rsidR="00F9604E">
              <w:rPr>
                <w:rFonts w:cstheme="minorHAnsi"/>
              </w:rPr>
              <w:t>.</w:t>
            </w:r>
          </w:p>
        </w:tc>
      </w:tr>
    </w:tbl>
    <w:p w14:paraId="19CC4EA1" w14:textId="47057622" w:rsidR="00DB0898" w:rsidRPr="00E030BD" w:rsidRDefault="00DB0898" w:rsidP="00490C4C">
      <w:pPr>
        <w:pStyle w:val="Sous-Section"/>
        <w:keepLines w:val="0"/>
        <w:spacing w:before="360" w:after="160"/>
        <w:rPr>
          <w:rFonts w:cs="Arial"/>
        </w:rPr>
      </w:pPr>
      <w:r w:rsidRPr="00E030BD">
        <w:rPr>
          <w:rFonts w:cs="Arial"/>
        </w:rPr>
        <w:t>Autre information</w:t>
      </w:r>
    </w:p>
    <w:p w14:paraId="4DF13A26" w14:textId="6378E095" w:rsidR="00DB0898" w:rsidRPr="00E030BD" w:rsidRDefault="009D042E" w:rsidP="00DB0898">
      <w:pPr>
        <w:pStyle w:val="Question"/>
        <w:keepNext/>
        <w:rPr>
          <w:rFonts w:cs="Arial"/>
        </w:rPr>
      </w:pPr>
      <w:r>
        <w:rPr>
          <w:rFonts w:cs="Arial"/>
        </w:rPr>
        <w:t>5</w:t>
      </w:r>
      <w:r w:rsidR="00DB0898" w:rsidRPr="00E030BD">
        <w:rPr>
          <w:rFonts w:cs="Arial"/>
        </w:rPr>
        <w:t>.2.1</w:t>
      </w:r>
      <w:r w:rsidR="00DB0898" w:rsidRPr="00E030BD">
        <w:rPr>
          <w:rFonts w:cs="Arial"/>
        </w:rPr>
        <w:tab/>
        <w:t xml:space="preserve">Fournissez tout autre renseignement ou joignez tout autre document permettant de compléter </w:t>
      </w:r>
      <w:r w:rsidR="00E96D20">
        <w:rPr>
          <w:rFonts w:cs="Arial"/>
        </w:rPr>
        <w:t>la</w:t>
      </w:r>
      <w:r w:rsidR="00DB0898" w:rsidRPr="00E030BD">
        <w:rPr>
          <w:rFonts w:cs="Arial"/>
        </w:rPr>
        <w:t xml:space="preserve"> demande. </w:t>
      </w:r>
      <w:r w:rsidR="00DB0898" w:rsidRPr="00E030BD">
        <w:rPr>
          <w:rFonts w:cs="Arial"/>
          <w:b w:val="0"/>
          <w:bCs w:val="0"/>
          <w:i/>
          <w:iCs/>
        </w:rPr>
        <w:t>(Facultatif)</w:t>
      </w:r>
    </w:p>
    <w:p w14:paraId="04900A0D" w14:textId="4855BBC7" w:rsidR="008D77CB" w:rsidRPr="00860DBA" w:rsidRDefault="008D77CB" w:rsidP="008D77CB">
      <w:pPr>
        <w:pStyle w:val="QuestionInfo"/>
      </w:pPr>
      <w:r w:rsidRPr="1CC39B2E">
        <w:t>Exemples</w:t>
      </w:r>
      <w:r w:rsidR="00ED6908">
        <w:t> </w:t>
      </w:r>
      <w:r w:rsidRPr="1CC39B2E">
        <w:t>:</w:t>
      </w:r>
    </w:p>
    <w:p w14:paraId="24DE51CB" w14:textId="77777777" w:rsidR="008D77CB" w:rsidRPr="00D23F0F" w:rsidRDefault="008D77CB" w:rsidP="008D77CB">
      <w:pPr>
        <w:pStyle w:val="Questionliste"/>
        <w:rPr>
          <w:rFonts w:cstheme="minorHAnsi"/>
        </w:rPr>
      </w:pPr>
      <w:proofErr w:type="gramStart"/>
      <w:r w:rsidRPr="00D23F0F">
        <w:t>des</w:t>
      </w:r>
      <w:proofErr w:type="gramEnd"/>
      <w:r w:rsidRPr="00D23F0F">
        <w:t xml:space="preserve"> études antérieures;</w:t>
      </w:r>
    </w:p>
    <w:p w14:paraId="7FF48DA4" w14:textId="77777777" w:rsidR="008D77CB" w:rsidRPr="00FB6F44" w:rsidRDefault="008D77CB" w:rsidP="008D77CB">
      <w:pPr>
        <w:pStyle w:val="Questionliste"/>
        <w:rPr>
          <w:rFonts w:cstheme="minorHAnsi"/>
        </w:rPr>
      </w:pPr>
      <w:r w:rsidRPr="00D23F0F" w:rsidDel="003B61A0">
        <w:t>les fiches techniques d’équipements ou d’appareils</w:t>
      </w:r>
      <w:r>
        <w:t>;</w:t>
      </w:r>
    </w:p>
    <w:p w14:paraId="63EAD5EB" w14:textId="77777777" w:rsidR="008D77CB" w:rsidRPr="00D23F0F" w:rsidRDefault="008D77CB" w:rsidP="008D77CB">
      <w:pPr>
        <w:pStyle w:val="Questionliste"/>
        <w:rPr>
          <w:rFonts w:cstheme="minorHAnsi"/>
        </w:rPr>
      </w:pPr>
      <w:r w:rsidRPr="00D23F0F">
        <w:rPr>
          <w:rFonts w:cstheme="minorHAnsi"/>
        </w:rPr>
        <w:t>un rapport géotechnique ou de forage;</w:t>
      </w:r>
    </w:p>
    <w:p w14:paraId="431D96A0" w14:textId="77777777" w:rsidR="008D77CB" w:rsidRPr="00D23F0F" w:rsidRDefault="008D77CB" w:rsidP="008D77CB">
      <w:pPr>
        <w:pStyle w:val="Questionliste"/>
        <w:rPr>
          <w:rFonts w:cstheme="minorHAnsi"/>
        </w:rPr>
      </w:pPr>
      <w:r w:rsidRPr="00D23F0F">
        <w:rPr>
          <w:rFonts w:cstheme="minorHAnsi"/>
        </w:rPr>
        <w:t>des photographies d</w:t>
      </w:r>
      <w:r>
        <w:rPr>
          <w:rFonts w:cstheme="minorHAnsi"/>
        </w:rPr>
        <w:t>e l</w:t>
      </w:r>
      <w:r w:rsidRPr="00D23F0F">
        <w:rPr>
          <w:rFonts w:cstheme="minorHAnsi"/>
        </w:rPr>
        <w:t>’état des lieux;</w:t>
      </w:r>
    </w:p>
    <w:p w14:paraId="6128546F" w14:textId="77777777" w:rsidR="008D77CB" w:rsidRPr="00D23F0F" w:rsidRDefault="008D77CB" w:rsidP="008D77CB">
      <w:pPr>
        <w:pStyle w:val="Questionliste"/>
        <w:rPr>
          <w:rFonts w:cstheme="minorHAnsi"/>
        </w:rPr>
      </w:pPr>
      <w:r w:rsidRPr="00D23F0F">
        <w:rPr>
          <w:rFonts w:cstheme="minorHAnsi"/>
        </w:rPr>
        <w:t>des plans d’implantation;</w:t>
      </w:r>
    </w:p>
    <w:p w14:paraId="633C1E22" w14:textId="77777777" w:rsidR="008D77CB" w:rsidRPr="00D23F0F" w:rsidRDefault="008D77CB" w:rsidP="00346732">
      <w:pPr>
        <w:pStyle w:val="Questionliste"/>
        <w:keepNext/>
        <w:spacing w:after="240"/>
        <w:rPr>
          <w:rFonts w:cstheme="minorHAnsi"/>
        </w:rPr>
      </w:pPr>
      <w:r w:rsidRPr="00D23F0F">
        <w:rPr>
          <w:rFonts w:cstheme="minorHAnsi"/>
        </w:rPr>
        <w:lastRenderedPageBreak/>
        <w:t>une étude hydraulique, hydrologique ou hydrogéomorphologique.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B0898" w:rsidRPr="00E030BD" w14:paraId="354DF2BB" w14:textId="77777777" w:rsidTr="00845E4D">
        <w:trPr>
          <w:trHeight w:val="448"/>
          <w:jc w:val="center"/>
        </w:trPr>
        <w:sdt>
          <w:sdtPr>
            <w:rPr>
              <w:rFonts w:cs="Arial"/>
            </w:rPr>
            <w:id w:val="-622764719"/>
            <w:placeholder>
              <w:docPart w:val="3BC43B265BC2433AB00AC00261D69F8F"/>
            </w:placeholder>
            <w:showingPlcHdr/>
          </w:sdtPr>
          <w:sdtEndPr/>
          <w:sdtContent>
            <w:tc>
              <w:tcPr>
                <w:tcW w:w="16968" w:type="dxa"/>
                <w:shd w:val="clear" w:color="auto" w:fill="D9E2F3" w:themeFill="accent1" w:themeFillTint="33"/>
              </w:tcPr>
              <w:p w14:paraId="739BA676" w14:textId="77777777" w:rsidR="00DB0898" w:rsidRPr="00E030BD" w:rsidRDefault="00DB0898" w:rsidP="00346732">
                <w:pPr>
                  <w:pStyle w:val="Normalformulaire"/>
                  <w:keepNext/>
                  <w:spacing w:after="0"/>
                  <w:rPr>
                    <w:rFonts w:cs="Arial"/>
                  </w:rPr>
                </w:pPr>
                <w:r w:rsidRPr="00E030BD">
                  <w:rPr>
                    <w:rStyle w:val="Textedelespacerserv"/>
                    <w:rFonts w:cs="Arial"/>
                    <w:i/>
                    <w:iCs/>
                  </w:rPr>
                  <w:t>Saisissez les informations ou indiquez le nom du document et la section.</w:t>
                </w:r>
              </w:p>
            </w:tc>
          </w:sdtContent>
        </w:sdt>
      </w:tr>
    </w:tbl>
    <w:p w14:paraId="3E619CE8" w14:textId="4796EC91" w:rsidR="008843A4" w:rsidRPr="005357F2" w:rsidRDefault="008843A4" w:rsidP="00D517AA">
      <w:pPr>
        <w:pStyle w:val="Normalformulaire"/>
      </w:pPr>
    </w:p>
    <w:sectPr w:rsidR="008843A4" w:rsidRPr="005357F2" w:rsidSect="00651BDF">
      <w:footerReference w:type="default" r:id="rId21"/>
      <w:headerReference w:type="first" r:id="rId22"/>
      <w:footerReference w:type="first" r:id="rId23"/>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E149" w14:textId="77777777" w:rsidR="00DE0D89" w:rsidRDefault="00DE0D89" w:rsidP="00BA63EA">
      <w:pPr>
        <w:spacing w:after="0" w:line="240" w:lineRule="auto"/>
      </w:pPr>
      <w:r>
        <w:separator/>
      </w:r>
    </w:p>
    <w:p w14:paraId="224B778D" w14:textId="77777777" w:rsidR="00DE0D89" w:rsidRDefault="00DE0D89"/>
  </w:endnote>
  <w:endnote w:type="continuationSeparator" w:id="0">
    <w:p w14:paraId="6BAB792D" w14:textId="77777777" w:rsidR="00DE0D89" w:rsidRDefault="00DE0D89" w:rsidP="00BA63EA">
      <w:pPr>
        <w:spacing w:after="0" w:line="240" w:lineRule="auto"/>
      </w:pPr>
      <w:r>
        <w:continuationSeparator/>
      </w:r>
    </w:p>
    <w:p w14:paraId="2C54A59D" w14:textId="77777777" w:rsidR="00DE0D89" w:rsidRDefault="00DE0D89"/>
  </w:endnote>
  <w:endnote w:type="continuationNotice" w:id="1">
    <w:p w14:paraId="44F18FCA" w14:textId="77777777" w:rsidR="00DE0D89" w:rsidRDefault="00DE0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alias w:val="Mots clés "/>
      <w:tag w:val=""/>
      <w:id w:val="1167359827"/>
      <w:placeholder>
        <w:docPart w:val="186E8B06E0A447309C99D60D4CFDAE21"/>
      </w:placeholder>
      <w:dataBinding w:prefixMappings="xmlns:ns0='http://purl.org/dc/elements/1.1/' xmlns:ns1='http://schemas.openxmlformats.org/package/2006/metadata/core-properties' " w:xpath="/ns1:coreProperties[1]/ns1:keywords[1]" w:storeItemID="{6C3C8BC8-F283-45AE-878A-BAB7291924A1}"/>
      <w:text/>
    </w:sdtPr>
    <w:sdtEndPr/>
    <w:sdtContent>
      <w:p w14:paraId="7A10275B" w14:textId="48072D49" w:rsidR="00BF54A9" w:rsidRPr="00F36582" w:rsidRDefault="00ED56AE" w:rsidP="00BF54A9">
        <w:pPr>
          <w:pStyle w:val="Pieddepage"/>
          <w:rPr>
            <w:rFonts w:cs="Arial"/>
            <w:sz w:val="18"/>
            <w:szCs w:val="18"/>
          </w:rPr>
        </w:pPr>
        <w:r>
          <w:rPr>
            <w:rFonts w:cs="Arial"/>
            <w:sz w:val="18"/>
            <w:szCs w:val="18"/>
          </w:rPr>
          <w:t>AM350-ancien-lieu (2024-09) v.2</w:t>
        </w:r>
      </w:p>
    </w:sdtContent>
  </w:sdt>
  <w:p w14:paraId="58C2D2C1" w14:textId="77777777" w:rsidR="00BF54A9" w:rsidRPr="00F36582" w:rsidRDefault="00BF54A9" w:rsidP="00BF54A9">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r w:rsidRPr="00F36582">
      <w:rPr>
        <w:rFonts w:cs="Arial"/>
        <w:sz w:val="18"/>
        <w:szCs w:val="18"/>
      </w:rPr>
      <w:tab/>
    </w:r>
    <w:r w:rsidRPr="00F36582">
      <w:rPr>
        <w:rFonts w:cs="Arial"/>
        <w:sz w:val="18"/>
        <w:szCs w:val="18"/>
      </w:rPr>
      <w:tab/>
    </w:r>
    <w:r w:rsidRPr="00F36582">
      <w:rPr>
        <w:rFonts w:cs="Arial"/>
        <w:sz w:val="18"/>
        <w:szCs w:val="18"/>
        <w:lang w:val="fr-FR"/>
      </w:rPr>
      <w:t xml:space="preserve">Page </w:t>
    </w:r>
    <w:r w:rsidRPr="00F36582">
      <w:rPr>
        <w:rFonts w:cs="Arial"/>
        <w:b/>
        <w:bCs/>
        <w:sz w:val="18"/>
        <w:szCs w:val="18"/>
      </w:rPr>
      <w:fldChar w:fldCharType="begin"/>
    </w:r>
    <w:r w:rsidRPr="00F36582">
      <w:rPr>
        <w:rFonts w:cs="Arial"/>
        <w:b/>
        <w:bCs/>
        <w:sz w:val="18"/>
        <w:szCs w:val="18"/>
      </w:rPr>
      <w:instrText>PAGE  \* Arabic  \* MERGEFORMAT</w:instrText>
    </w:r>
    <w:r w:rsidRPr="00F36582">
      <w:rPr>
        <w:rFonts w:cs="Arial"/>
        <w:b/>
        <w:bCs/>
        <w:sz w:val="18"/>
        <w:szCs w:val="18"/>
      </w:rPr>
      <w:fldChar w:fldCharType="separate"/>
    </w:r>
    <w:r>
      <w:rPr>
        <w:rFonts w:cs="Arial"/>
        <w:b/>
        <w:bCs/>
        <w:sz w:val="18"/>
        <w:szCs w:val="18"/>
      </w:rPr>
      <w:t>2</w:t>
    </w:r>
    <w:r w:rsidRPr="00F36582">
      <w:rPr>
        <w:rFonts w:cs="Arial"/>
        <w:b/>
        <w:bCs/>
        <w:sz w:val="18"/>
        <w:szCs w:val="18"/>
      </w:rPr>
      <w:fldChar w:fldCharType="end"/>
    </w:r>
    <w:r w:rsidRPr="00F36582">
      <w:rPr>
        <w:rFonts w:cs="Arial"/>
        <w:sz w:val="18"/>
        <w:szCs w:val="18"/>
        <w:lang w:val="fr-FR"/>
      </w:rPr>
      <w:t xml:space="preserve"> sur </w:t>
    </w:r>
    <w:r w:rsidRPr="00F36582">
      <w:rPr>
        <w:rFonts w:cs="Arial"/>
        <w:b/>
        <w:bCs/>
        <w:sz w:val="18"/>
        <w:szCs w:val="18"/>
      </w:rPr>
      <w:fldChar w:fldCharType="begin"/>
    </w:r>
    <w:r w:rsidRPr="00F36582">
      <w:rPr>
        <w:rFonts w:cs="Arial"/>
        <w:b/>
        <w:bCs/>
        <w:sz w:val="18"/>
        <w:szCs w:val="18"/>
      </w:rPr>
      <w:instrText>NUMPAGES  \* Arabic  \* MERGEFORMAT</w:instrText>
    </w:r>
    <w:r w:rsidRPr="00F36582">
      <w:rPr>
        <w:rFonts w:cs="Arial"/>
        <w:b/>
        <w:bCs/>
        <w:sz w:val="18"/>
        <w:szCs w:val="18"/>
      </w:rPr>
      <w:fldChar w:fldCharType="separate"/>
    </w:r>
    <w:r>
      <w:rPr>
        <w:rFonts w:cs="Arial"/>
        <w:b/>
        <w:bCs/>
        <w:sz w:val="18"/>
        <w:szCs w:val="18"/>
      </w:rPr>
      <w:t>15</w:t>
    </w:r>
    <w:r w:rsidRPr="00F36582">
      <w:rPr>
        <w:rFonts w:cs="Arial"/>
        <w:b/>
        <w:bCs/>
        <w:sz w:val="18"/>
        <w:szCs w:val="18"/>
      </w:rPr>
      <w:fldChar w:fldCharType="end"/>
    </w:r>
  </w:p>
  <w:p w14:paraId="78BA8479" w14:textId="77777777" w:rsidR="00BF54A9" w:rsidRDefault="00BF54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alias w:val="Mots clés "/>
      <w:tag w:val=""/>
      <w:id w:val="-961333829"/>
      <w:placeholder>
        <w:docPart w:val="30268893340747CCBF870214179D9503"/>
      </w:placeholder>
      <w:dataBinding w:prefixMappings="xmlns:ns0='http://purl.org/dc/elements/1.1/' xmlns:ns1='http://schemas.openxmlformats.org/package/2006/metadata/core-properties' " w:xpath="/ns1:coreProperties[1]/ns1:keywords[1]" w:storeItemID="{6C3C8BC8-F283-45AE-878A-BAB7291924A1}"/>
      <w:text/>
    </w:sdtPr>
    <w:sdtEndPr/>
    <w:sdtContent>
      <w:p w14:paraId="524D9281" w14:textId="4240C6B8" w:rsidR="005E1FAF" w:rsidRPr="003C19F7" w:rsidRDefault="005E1FAF" w:rsidP="005E1FAF">
        <w:pPr>
          <w:pStyle w:val="Pieddepage"/>
          <w:rPr>
            <w:rFonts w:cs="Arial"/>
            <w:sz w:val="18"/>
            <w:szCs w:val="18"/>
          </w:rPr>
        </w:pPr>
        <w:r>
          <w:rPr>
            <w:rFonts w:cs="Arial"/>
            <w:sz w:val="18"/>
            <w:szCs w:val="18"/>
          </w:rPr>
          <w:t xml:space="preserve">AM350-ancien-lieu (2024-09) </w:t>
        </w:r>
        <w:r w:rsidR="00ED56AE">
          <w:rPr>
            <w:rFonts w:cs="Arial"/>
            <w:sz w:val="18"/>
            <w:szCs w:val="18"/>
          </w:rPr>
          <w:t>v.2</w:t>
        </w:r>
      </w:p>
    </w:sdtContent>
  </w:sdt>
  <w:p w14:paraId="04FA326A" w14:textId="77777777" w:rsidR="005E1FAF" w:rsidRPr="003C19F7" w:rsidRDefault="005E1FAF" w:rsidP="005E1FA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r w:rsidRPr="003C19F7">
      <w:rPr>
        <w:rFonts w:cs="Arial"/>
        <w:sz w:val="18"/>
        <w:szCs w:val="18"/>
      </w:rPr>
      <w:tab/>
    </w:r>
    <w:r w:rsidRPr="003C19F7">
      <w:rPr>
        <w:rFonts w:cs="Arial"/>
        <w:sz w:val="18"/>
        <w:szCs w:val="18"/>
      </w:rPr>
      <w:tab/>
    </w:r>
    <w:r w:rsidRPr="003C19F7">
      <w:rPr>
        <w:rFonts w:cs="Arial"/>
        <w:sz w:val="18"/>
        <w:szCs w:val="18"/>
        <w:lang w:val="fr-FR"/>
      </w:rPr>
      <w:t xml:space="preserve">Page </w:t>
    </w:r>
    <w:r w:rsidRPr="003C19F7">
      <w:rPr>
        <w:rFonts w:cs="Arial"/>
        <w:b/>
        <w:bCs/>
        <w:sz w:val="18"/>
        <w:szCs w:val="18"/>
      </w:rPr>
      <w:fldChar w:fldCharType="begin"/>
    </w:r>
    <w:r w:rsidRPr="003C19F7">
      <w:rPr>
        <w:rFonts w:cs="Arial"/>
        <w:b/>
        <w:bCs/>
        <w:sz w:val="18"/>
        <w:szCs w:val="18"/>
      </w:rPr>
      <w:instrText>PAGE  \* Arabic  \* MERGEFORMAT</w:instrText>
    </w:r>
    <w:r w:rsidRPr="003C19F7">
      <w:rPr>
        <w:rFonts w:cs="Arial"/>
        <w:b/>
        <w:bCs/>
        <w:sz w:val="18"/>
        <w:szCs w:val="18"/>
      </w:rPr>
      <w:fldChar w:fldCharType="separate"/>
    </w:r>
    <w:r>
      <w:rPr>
        <w:rFonts w:cs="Arial"/>
        <w:b/>
        <w:bCs/>
        <w:sz w:val="18"/>
        <w:szCs w:val="18"/>
      </w:rPr>
      <w:t>1</w:t>
    </w:r>
    <w:r w:rsidRPr="003C19F7">
      <w:rPr>
        <w:rFonts w:cs="Arial"/>
        <w:b/>
        <w:bCs/>
        <w:sz w:val="18"/>
        <w:szCs w:val="18"/>
      </w:rPr>
      <w:fldChar w:fldCharType="end"/>
    </w:r>
    <w:r w:rsidRPr="003C19F7">
      <w:rPr>
        <w:rFonts w:cs="Arial"/>
        <w:sz w:val="18"/>
        <w:szCs w:val="18"/>
        <w:lang w:val="fr-FR"/>
      </w:rPr>
      <w:t xml:space="preserve"> sur </w:t>
    </w:r>
    <w:r w:rsidRPr="003C19F7">
      <w:rPr>
        <w:rFonts w:cs="Arial"/>
        <w:b/>
        <w:bCs/>
        <w:sz w:val="18"/>
        <w:szCs w:val="18"/>
      </w:rPr>
      <w:fldChar w:fldCharType="begin"/>
    </w:r>
    <w:r w:rsidRPr="003C19F7">
      <w:rPr>
        <w:rFonts w:cs="Arial"/>
        <w:b/>
        <w:bCs/>
        <w:sz w:val="18"/>
        <w:szCs w:val="18"/>
      </w:rPr>
      <w:instrText>NUMPAGES  \* Arabic  \* MERGEFORMAT</w:instrText>
    </w:r>
    <w:r w:rsidRPr="003C19F7">
      <w:rPr>
        <w:rFonts w:cs="Arial"/>
        <w:b/>
        <w:bCs/>
        <w:sz w:val="18"/>
        <w:szCs w:val="18"/>
      </w:rPr>
      <w:fldChar w:fldCharType="separate"/>
    </w:r>
    <w:r>
      <w:rPr>
        <w:rFonts w:cs="Arial"/>
        <w:b/>
        <w:bCs/>
        <w:sz w:val="18"/>
        <w:szCs w:val="18"/>
      </w:rPr>
      <w:t>15</w:t>
    </w:r>
    <w:r w:rsidRPr="003C19F7">
      <w:rPr>
        <w:rFonts w:cs="Arial"/>
        <w:b/>
        <w:bCs/>
        <w:sz w:val="18"/>
        <w:szCs w:val="18"/>
      </w:rPr>
      <w:fldChar w:fldCharType="end"/>
    </w:r>
  </w:p>
  <w:p w14:paraId="65D2CEF4" w14:textId="77777777" w:rsidR="005E1FAF" w:rsidRDefault="005E1F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8531"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dataBinding w:prefixMappings="xmlns:ns0='http://purl.org/dc/elements/1.1/' xmlns:ns1='http://schemas.openxmlformats.org/package/2006/metadata/core-properties' " w:xpath="/ns1:coreProperties[1]/ns1:keywords[1]" w:storeItemID="{6C3C8BC8-F283-45AE-878A-BAB7291924A1}"/>
      <w:text/>
    </w:sdtPr>
    <w:sdtEndPr/>
    <w:sdtContent>
      <w:p w14:paraId="66D3905A" w14:textId="3EF752D9" w:rsidR="001F0532" w:rsidRPr="00F36582" w:rsidRDefault="00ED56AE" w:rsidP="001F0532">
        <w:pPr>
          <w:pStyle w:val="Pieddepage"/>
          <w:rPr>
            <w:rFonts w:cs="Arial"/>
            <w:sz w:val="18"/>
            <w:szCs w:val="18"/>
          </w:rPr>
        </w:pPr>
        <w:r>
          <w:rPr>
            <w:rFonts w:cs="Arial"/>
            <w:sz w:val="18"/>
            <w:szCs w:val="18"/>
          </w:rPr>
          <w:t>AM350-ancien-lieu (2024-09) v.2</w:t>
        </w:r>
      </w:p>
    </w:sdtContent>
  </w:sdt>
  <w:p w14:paraId="5D55A795"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2AB7"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dataBinding w:prefixMappings="xmlns:ns0='http://purl.org/dc/elements/1.1/' xmlns:ns1='http://schemas.openxmlformats.org/package/2006/metadata/core-properties' " w:xpath="/ns1:coreProperties[1]/ns1:keywords[1]" w:storeItemID="{6C3C8BC8-F283-45AE-878A-BAB7291924A1}"/>
      <w:text/>
    </w:sdtPr>
    <w:sdtEndPr/>
    <w:sdtContent>
      <w:p w14:paraId="1BA9669B" w14:textId="621A5BB7" w:rsidR="001F0532" w:rsidRPr="003C19F7" w:rsidRDefault="00ED56AE" w:rsidP="001F0532">
        <w:pPr>
          <w:pStyle w:val="Pieddepage"/>
          <w:rPr>
            <w:rFonts w:cs="Arial"/>
            <w:sz w:val="18"/>
            <w:szCs w:val="18"/>
          </w:rPr>
        </w:pPr>
        <w:r>
          <w:rPr>
            <w:rFonts w:cs="Arial"/>
            <w:sz w:val="18"/>
            <w:szCs w:val="18"/>
          </w:rPr>
          <w:t>AM350-ancien-lieu (2024-09) v.2</w:t>
        </w:r>
      </w:p>
    </w:sdtContent>
  </w:sdt>
  <w:p w14:paraId="4CD1FDA8"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A372D" w14:textId="77777777" w:rsidR="00DE0D89" w:rsidRDefault="00DE0D89" w:rsidP="00BA63EA">
      <w:pPr>
        <w:spacing w:after="0" w:line="240" w:lineRule="auto"/>
      </w:pPr>
      <w:r>
        <w:separator/>
      </w:r>
    </w:p>
    <w:p w14:paraId="3B33C05E" w14:textId="77777777" w:rsidR="00DE0D89" w:rsidRDefault="00DE0D89"/>
  </w:footnote>
  <w:footnote w:type="continuationSeparator" w:id="0">
    <w:p w14:paraId="65AEB95F" w14:textId="77777777" w:rsidR="00DE0D89" w:rsidRDefault="00DE0D89" w:rsidP="00BA63EA">
      <w:pPr>
        <w:spacing w:after="0" w:line="240" w:lineRule="auto"/>
      </w:pPr>
      <w:r>
        <w:continuationSeparator/>
      </w:r>
    </w:p>
    <w:p w14:paraId="7B0A5995" w14:textId="77777777" w:rsidR="00DE0D89" w:rsidRDefault="00DE0D89"/>
  </w:footnote>
  <w:footnote w:type="continuationNotice" w:id="1">
    <w:p w14:paraId="5CF3BFC3" w14:textId="77777777" w:rsidR="00DE0D89" w:rsidRDefault="00DE0D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6CCF" w14:textId="77777777" w:rsidR="00FE4E65" w:rsidRPr="00FE4E65" w:rsidRDefault="00FE4E65" w:rsidP="00FE4E65">
    <w:pPr>
      <w:tabs>
        <w:tab w:val="right" w:pos="18711"/>
      </w:tabs>
      <w:spacing w:after="0" w:line="240" w:lineRule="auto"/>
      <w:jc w:val="right"/>
      <w:rPr>
        <w:rFonts w:cs="Arial"/>
        <w:b/>
        <w:bCs/>
        <w:color w:val="5C84CC"/>
        <w:sz w:val="20"/>
        <w:szCs w:val="20"/>
        <w:u w:color="5B9BD5" w:themeColor="accent5"/>
      </w:rPr>
    </w:pPr>
    <w:r w:rsidRPr="00FE4E65">
      <w:rPr>
        <w:rFonts w:cs="Arial"/>
        <w:b/>
        <w:bCs/>
        <w:color w:val="5C84CC"/>
        <w:sz w:val="20"/>
        <w:szCs w:val="20"/>
        <w:u w:color="5B9BD5" w:themeColor="accent5"/>
      </w:rPr>
      <w:t>Demande d’autorisation ministérielle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3DE9"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A26"/>
    <w:multiLevelType w:val="hybridMultilevel"/>
    <w:tmpl w:val="47E473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1F3790"/>
    <w:multiLevelType w:val="hybridMultilevel"/>
    <w:tmpl w:val="810886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A65F8D"/>
    <w:multiLevelType w:val="hybridMultilevel"/>
    <w:tmpl w:val="F026A868"/>
    <w:styleLink w:val="Style1"/>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AE52F4C"/>
    <w:multiLevelType w:val="hybridMultilevel"/>
    <w:tmpl w:val="82B86A14"/>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4" w15:restartNumberingAfterBreak="0">
    <w:nsid w:val="10A36D12"/>
    <w:multiLevelType w:val="hybridMultilevel"/>
    <w:tmpl w:val="19CC1E4C"/>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726775"/>
    <w:multiLevelType w:val="hybridMultilevel"/>
    <w:tmpl w:val="A2ECBB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93118D8"/>
    <w:multiLevelType w:val="hybridMultilevel"/>
    <w:tmpl w:val="A78C4E6C"/>
    <w:lvl w:ilvl="0" w:tplc="0C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E3C0883"/>
    <w:multiLevelType w:val="hybridMultilevel"/>
    <w:tmpl w:val="8E502E9E"/>
    <w:lvl w:ilvl="0" w:tplc="0C0C0003">
      <w:start w:val="1"/>
      <w:numFmt w:val="bullet"/>
      <w:lvlText w:val="o"/>
      <w:lvlJc w:val="left"/>
      <w:pPr>
        <w:ind w:left="2130" w:hanging="360"/>
      </w:pPr>
      <w:rPr>
        <w:rFonts w:ascii="Courier New" w:hAnsi="Courier New" w:cs="Courier New"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10" w15:restartNumberingAfterBreak="0">
    <w:nsid w:val="212F3558"/>
    <w:multiLevelType w:val="hybridMultilevel"/>
    <w:tmpl w:val="54524DE4"/>
    <w:lvl w:ilvl="0" w:tplc="B0ECF690">
      <w:start w:val="1"/>
      <w:numFmt w:val="bullet"/>
      <w:lvlText w:val=""/>
      <w:lvlJc w:val="left"/>
      <w:pPr>
        <w:ind w:left="720" w:hanging="360"/>
      </w:pPr>
      <w:rPr>
        <w:rFonts w:ascii="Symbol" w:hAnsi="Symbol" w:hint="default"/>
        <w:sz w:val="18"/>
        <w:szCs w:val="1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2554E9D"/>
    <w:multiLevelType w:val="hybridMultilevel"/>
    <w:tmpl w:val="01F809BA"/>
    <w:lvl w:ilvl="0" w:tplc="D5B624A4">
      <w:start w:val="2"/>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3505E43"/>
    <w:multiLevelType w:val="hybridMultilevel"/>
    <w:tmpl w:val="18DC0E70"/>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DBD6B30"/>
    <w:multiLevelType w:val="hybridMultilevel"/>
    <w:tmpl w:val="377AC1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FD65D3C"/>
    <w:multiLevelType w:val="hybridMultilevel"/>
    <w:tmpl w:val="1728DEEC"/>
    <w:lvl w:ilvl="0" w:tplc="B0ECF690">
      <w:start w:val="1"/>
      <w:numFmt w:val="bullet"/>
      <w:lvlText w:val=""/>
      <w:lvlJc w:val="left"/>
      <w:pPr>
        <w:ind w:left="720" w:hanging="360"/>
      </w:pPr>
      <w:rPr>
        <w:rFonts w:ascii="Symbol" w:hAnsi="Symbol" w:hint="default"/>
        <w:sz w:val="18"/>
        <w:szCs w:val="14"/>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40E4614"/>
    <w:multiLevelType w:val="hybridMultilevel"/>
    <w:tmpl w:val="FFFFFFFF"/>
    <w:lvl w:ilvl="0" w:tplc="44A291C6">
      <w:start w:val="1"/>
      <w:numFmt w:val="bullet"/>
      <w:lvlText w:val="-"/>
      <w:lvlJc w:val="left"/>
      <w:pPr>
        <w:ind w:left="720" w:hanging="360"/>
      </w:pPr>
      <w:rPr>
        <w:rFonts w:ascii="Calibri" w:hAnsi="Calibri" w:hint="default"/>
      </w:rPr>
    </w:lvl>
    <w:lvl w:ilvl="1" w:tplc="E242A5AA">
      <w:start w:val="1"/>
      <w:numFmt w:val="bullet"/>
      <w:lvlText w:val="o"/>
      <w:lvlJc w:val="left"/>
      <w:pPr>
        <w:ind w:left="1440" w:hanging="360"/>
      </w:pPr>
      <w:rPr>
        <w:rFonts w:ascii="Courier New" w:hAnsi="Courier New" w:hint="default"/>
      </w:rPr>
    </w:lvl>
    <w:lvl w:ilvl="2" w:tplc="D312DB68">
      <w:start w:val="1"/>
      <w:numFmt w:val="bullet"/>
      <w:lvlText w:val=""/>
      <w:lvlJc w:val="left"/>
      <w:pPr>
        <w:ind w:left="2160" w:hanging="360"/>
      </w:pPr>
      <w:rPr>
        <w:rFonts w:ascii="Wingdings" w:hAnsi="Wingdings" w:hint="default"/>
      </w:rPr>
    </w:lvl>
    <w:lvl w:ilvl="3" w:tplc="B5E8F3F6">
      <w:start w:val="1"/>
      <w:numFmt w:val="bullet"/>
      <w:lvlText w:val=""/>
      <w:lvlJc w:val="left"/>
      <w:pPr>
        <w:ind w:left="2880" w:hanging="360"/>
      </w:pPr>
      <w:rPr>
        <w:rFonts w:ascii="Symbol" w:hAnsi="Symbol" w:hint="default"/>
      </w:rPr>
    </w:lvl>
    <w:lvl w:ilvl="4" w:tplc="E22A06EE">
      <w:start w:val="1"/>
      <w:numFmt w:val="bullet"/>
      <w:lvlText w:val="o"/>
      <w:lvlJc w:val="left"/>
      <w:pPr>
        <w:ind w:left="3600" w:hanging="360"/>
      </w:pPr>
      <w:rPr>
        <w:rFonts w:ascii="Courier New" w:hAnsi="Courier New" w:hint="default"/>
      </w:rPr>
    </w:lvl>
    <w:lvl w:ilvl="5" w:tplc="35600124">
      <w:start w:val="1"/>
      <w:numFmt w:val="bullet"/>
      <w:lvlText w:val=""/>
      <w:lvlJc w:val="left"/>
      <w:pPr>
        <w:ind w:left="4320" w:hanging="360"/>
      </w:pPr>
      <w:rPr>
        <w:rFonts w:ascii="Wingdings" w:hAnsi="Wingdings" w:hint="default"/>
      </w:rPr>
    </w:lvl>
    <w:lvl w:ilvl="6" w:tplc="1D8CDEFC">
      <w:start w:val="1"/>
      <w:numFmt w:val="bullet"/>
      <w:lvlText w:val=""/>
      <w:lvlJc w:val="left"/>
      <w:pPr>
        <w:ind w:left="5040" w:hanging="360"/>
      </w:pPr>
      <w:rPr>
        <w:rFonts w:ascii="Symbol" w:hAnsi="Symbol" w:hint="default"/>
      </w:rPr>
    </w:lvl>
    <w:lvl w:ilvl="7" w:tplc="19F63EAC">
      <w:start w:val="1"/>
      <w:numFmt w:val="bullet"/>
      <w:lvlText w:val="o"/>
      <w:lvlJc w:val="left"/>
      <w:pPr>
        <w:ind w:left="5760" w:hanging="360"/>
      </w:pPr>
      <w:rPr>
        <w:rFonts w:ascii="Courier New" w:hAnsi="Courier New" w:hint="default"/>
      </w:rPr>
    </w:lvl>
    <w:lvl w:ilvl="8" w:tplc="E1FC11CA">
      <w:start w:val="1"/>
      <w:numFmt w:val="bullet"/>
      <w:lvlText w:val=""/>
      <w:lvlJc w:val="left"/>
      <w:pPr>
        <w:ind w:left="6480" w:hanging="360"/>
      </w:pPr>
      <w:rPr>
        <w:rFonts w:ascii="Wingdings" w:hAnsi="Wingdings" w:hint="default"/>
      </w:rPr>
    </w:lvl>
  </w:abstractNum>
  <w:abstractNum w:abstractNumId="17" w15:restartNumberingAfterBreak="0">
    <w:nsid w:val="35ED11DE"/>
    <w:multiLevelType w:val="hybridMultilevel"/>
    <w:tmpl w:val="3B720780"/>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9472421"/>
    <w:multiLevelType w:val="hybridMultilevel"/>
    <w:tmpl w:val="79E01BCE"/>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C86BA9"/>
    <w:multiLevelType w:val="multilevel"/>
    <w:tmpl w:val="D974F696"/>
    <w:lvl w:ilvl="0">
      <w:start w:val="1"/>
      <w:numFmt w:val="decimal"/>
      <w:pStyle w:val="Section"/>
      <w:lvlText w:val="%1."/>
      <w:lvlJc w:val="left"/>
      <w:pPr>
        <w:ind w:left="1920" w:hanging="360"/>
      </w:pPr>
    </w:lvl>
    <w:lvl w:ilvl="1">
      <w:start w:val="1"/>
      <w:numFmt w:val="decimal"/>
      <w:pStyle w:val="Sous-Section"/>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F293DE3"/>
    <w:multiLevelType w:val="hybridMultilevel"/>
    <w:tmpl w:val="DE2A78E8"/>
    <w:lvl w:ilvl="0" w:tplc="0C0C000F">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53197C"/>
    <w:multiLevelType w:val="hybridMultilevel"/>
    <w:tmpl w:val="A258AC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0B10482"/>
    <w:multiLevelType w:val="multilevel"/>
    <w:tmpl w:val="490A9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C26C1E"/>
    <w:multiLevelType w:val="hybridMultilevel"/>
    <w:tmpl w:val="1D827B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5935BC8"/>
    <w:multiLevelType w:val="multilevel"/>
    <w:tmpl w:val="82F45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2948DA"/>
    <w:multiLevelType w:val="multilevel"/>
    <w:tmpl w:val="10944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7D5AAC"/>
    <w:multiLevelType w:val="hybridMultilevel"/>
    <w:tmpl w:val="75C6C948"/>
    <w:lvl w:ilvl="0" w:tplc="0C0C000F">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8D1233"/>
    <w:multiLevelType w:val="multilevel"/>
    <w:tmpl w:val="D974F696"/>
    <w:lvl w:ilvl="0">
      <w:start w:val="1"/>
      <w:numFmt w:val="decimal"/>
      <w:lvlText w:val="%1."/>
      <w:lvlJc w:val="left"/>
      <w:pPr>
        <w:ind w:left="1352" w:hanging="360"/>
      </w:pPr>
    </w:lvl>
    <w:lvl w:ilvl="1">
      <w:start w:val="1"/>
      <w:numFmt w:val="decimal"/>
      <w:isLgl/>
      <w:lvlText w:val="%1.%2"/>
      <w:lvlJc w:val="left"/>
      <w:pPr>
        <w:ind w:left="1712"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432" w:hanging="144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792" w:hanging="1800"/>
      </w:pPr>
      <w:rPr>
        <w:rFonts w:hint="default"/>
      </w:rPr>
    </w:lvl>
    <w:lvl w:ilvl="7">
      <w:start w:val="1"/>
      <w:numFmt w:val="decimal"/>
      <w:isLgl/>
      <w:lvlText w:val="%1.%2.%3.%4.%5.%6.%7.%8"/>
      <w:lvlJc w:val="left"/>
      <w:pPr>
        <w:ind w:left="3152" w:hanging="2160"/>
      </w:pPr>
      <w:rPr>
        <w:rFonts w:hint="default"/>
      </w:rPr>
    </w:lvl>
    <w:lvl w:ilvl="8">
      <w:start w:val="1"/>
      <w:numFmt w:val="decimal"/>
      <w:isLgl/>
      <w:lvlText w:val="%1.%2.%3.%4.%5.%6.%7.%8.%9"/>
      <w:lvlJc w:val="left"/>
      <w:pPr>
        <w:ind w:left="3152" w:hanging="2160"/>
      </w:pPr>
      <w:rPr>
        <w:rFonts w:hint="default"/>
      </w:rPr>
    </w:lvl>
  </w:abstractNum>
  <w:abstractNum w:abstractNumId="29" w15:restartNumberingAfterBreak="0">
    <w:nsid w:val="556A129A"/>
    <w:multiLevelType w:val="hybridMultilevel"/>
    <w:tmpl w:val="C5AA9106"/>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8712791"/>
    <w:multiLevelType w:val="hybridMultilevel"/>
    <w:tmpl w:val="3D72B7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C271929"/>
    <w:multiLevelType w:val="hybridMultilevel"/>
    <w:tmpl w:val="0678A3FA"/>
    <w:lvl w:ilvl="0" w:tplc="20C20850">
      <w:numFmt w:val="bullet"/>
      <w:lvlText w:val="-"/>
      <w:lvlJc w:val="left"/>
      <w:pPr>
        <w:ind w:left="1080" w:hanging="360"/>
      </w:pPr>
      <w:rPr>
        <w:rFonts w:ascii="Arial" w:eastAsiaTheme="minorHAnsi" w:hAnsi="Arial" w:cs="Arial" w:hint="default"/>
      </w:rPr>
    </w:lvl>
    <w:lvl w:ilvl="1" w:tplc="0C0C0003">
      <w:start w:val="1"/>
      <w:numFmt w:val="bullet"/>
      <w:lvlText w:val="o"/>
      <w:lvlJc w:val="left"/>
      <w:pPr>
        <w:ind w:left="1800" w:hanging="360"/>
      </w:pPr>
      <w:rPr>
        <w:rFonts w:ascii="Open Sans" w:hAnsi="Open Sans" w:cs="Open Sans" w:hint="default"/>
      </w:rPr>
    </w:lvl>
    <w:lvl w:ilvl="2" w:tplc="0C0C0005" w:tentative="1">
      <w:start w:val="1"/>
      <w:numFmt w:val="bullet"/>
      <w:lvlText w:val=""/>
      <w:lvlJc w:val="left"/>
      <w:pPr>
        <w:ind w:left="2520" w:hanging="360"/>
      </w:pPr>
      <w:rPr>
        <w:rFonts w:ascii="Symbol" w:hAnsi="Symbol" w:hint="default"/>
      </w:rPr>
    </w:lvl>
    <w:lvl w:ilvl="3" w:tplc="0C0C0001" w:tentative="1">
      <w:start w:val="1"/>
      <w:numFmt w:val="bullet"/>
      <w:lvlText w:val=""/>
      <w:lvlJc w:val="left"/>
      <w:pPr>
        <w:ind w:left="3240" w:hanging="360"/>
      </w:pPr>
      <w:rPr>
        <w:rFonts w:ascii="Cambria Math" w:hAnsi="Cambria Math" w:hint="default"/>
      </w:rPr>
    </w:lvl>
    <w:lvl w:ilvl="4" w:tplc="0C0C0003" w:tentative="1">
      <w:start w:val="1"/>
      <w:numFmt w:val="bullet"/>
      <w:lvlText w:val="o"/>
      <w:lvlJc w:val="left"/>
      <w:pPr>
        <w:ind w:left="3960" w:hanging="360"/>
      </w:pPr>
      <w:rPr>
        <w:rFonts w:ascii="Open Sans" w:hAnsi="Open Sans" w:cs="Open Sans" w:hint="default"/>
      </w:rPr>
    </w:lvl>
    <w:lvl w:ilvl="5" w:tplc="0C0C0005" w:tentative="1">
      <w:start w:val="1"/>
      <w:numFmt w:val="bullet"/>
      <w:lvlText w:val=""/>
      <w:lvlJc w:val="left"/>
      <w:pPr>
        <w:ind w:left="4680" w:hanging="360"/>
      </w:pPr>
      <w:rPr>
        <w:rFonts w:ascii="Symbol" w:hAnsi="Symbol" w:hint="default"/>
      </w:rPr>
    </w:lvl>
    <w:lvl w:ilvl="6" w:tplc="0C0C0001" w:tentative="1">
      <w:start w:val="1"/>
      <w:numFmt w:val="bullet"/>
      <w:lvlText w:val=""/>
      <w:lvlJc w:val="left"/>
      <w:pPr>
        <w:ind w:left="5400" w:hanging="360"/>
      </w:pPr>
      <w:rPr>
        <w:rFonts w:ascii="Cambria Math" w:hAnsi="Cambria Math" w:hint="default"/>
      </w:rPr>
    </w:lvl>
    <w:lvl w:ilvl="7" w:tplc="0C0C0003" w:tentative="1">
      <w:start w:val="1"/>
      <w:numFmt w:val="bullet"/>
      <w:lvlText w:val="o"/>
      <w:lvlJc w:val="left"/>
      <w:pPr>
        <w:ind w:left="6120" w:hanging="360"/>
      </w:pPr>
      <w:rPr>
        <w:rFonts w:ascii="Open Sans" w:hAnsi="Open Sans" w:cs="Open Sans" w:hint="default"/>
      </w:rPr>
    </w:lvl>
    <w:lvl w:ilvl="8" w:tplc="0C0C0005" w:tentative="1">
      <w:start w:val="1"/>
      <w:numFmt w:val="bullet"/>
      <w:lvlText w:val=""/>
      <w:lvlJc w:val="left"/>
      <w:pPr>
        <w:ind w:left="6840" w:hanging="360"/>
      </w:pPr>
      <w:rPr>
        <w:rFonts w:ascii="Symbol" w:hAnsi="Symbol" w:hint="default"/>
      </w:rPr>
    </w:lvl>
  </w:abstractNum>
  <w:abstractNum w:abstractNumId="32" w15:restartNumberingAfterBreak="0">
    <w:nsid w:val="5C39477A"/>
    <w:multiLevelType w:val="multilevel"/>
    <w:tmpl w:val="C48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02710F3"/>
    <w:multiLevelType w:val="multilevel"/>
    <w:tmpl w:val="490A98A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5" w15:restartNumberingAfterBreak="0">
    <w:nsid w:val="6117740C"/>
    <w:multiLevelType w:val="hybridMultilevel"/>
    <w:tmpl w:val="83EEC7FA"/>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6"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AC7B51"/>
    <w:multiLevelType w:val="hybridMultilevel"/>
    <w:tmpl w:val="412A51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0815EBC"/>
    <w:multiLevelType w:val="hybridMultilevel"/>
    <w:tmpl w:val="5262E678"/>
    <w:lvl w:ilvl="0" w:tplc="0C0C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9" w15:restartNumberingAfterBreak="0">
    <w:nsid w:val="70FD6FCA"/>
    <w:multiLevelType w:val="hybridMultilevel"/>
    <w:tmpl w:val="C4A6A1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64E66EE"/>
    <w:multiLevelType w:val="multilevel"/>
    <w:tmpl w:val="E74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20065E"/>
    <w:multiLevelType w:val="hybridMultilevel"/>
    <w:tmpl w:val="74A45A8C"/>
    <w:lvl w:ilvl="0" w:tplc="20C20850">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9F0339B"/>
    <w:multiLevelType w:val="hybridMultilevel"/>
    <w:tmpl w:val="182808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C76029A"/>
    <w:multiLevelType w:val="hybridMultilevel"/>
    <w:tmpl w:val="F15622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37260882">
    <w:abstractNumId w:val="19"/>
  </w:num>
  <w:num w:numId="2" w16cid:durableId="1118724118">
    <w:abstractNumId w:val="13"/>
  </w:num>
  <w:num w:numId="3" w16cid:durableId="804129965">
    <w:abstractNumId w:val="33"/>
  </w:num>
  <w:num w:numId="4" w16cid:durableId="1346203086">
    <w:abstractNumId w:val="28"/>
  </w:num>
  <w:num w:numId="5" w16cid:durableId="598874653">
    <w:abstractNumId w:val="1"/>
  </w:num>
  <w:num w:numId="6" w16cid:durableId="499852135">
    <w:abstractNumId w:val="3"/>
  </w:num>
  <w:num w:numId="7" w16cid:durableId="514346697">
    <w:abstractNumId w:val="5"/>
  </w:num>
  <w:num w:numId="8" w16cid:durableId="1242175133">
    <w:abstractNumId w:val="30"/>
  </w:num>
  <w:num w:numId="9" w16cid:durableId="1254977506">
    <w:abstractNumId w:val="29"/>
  </w:num>
  <w:num w:numId="10" w16cid:durableId="380786407">
    <w:abstractNumId w:val="16"/>
  </w:num>
  <w:num w:numId="11" w16cid:durableId="1815247402">
    <w:abstractNumId w:val="23"/>
  </w:num>
  <w:num w:numId="12" w16cid:durableId="1530921707">
    <w:abstractNumId w:val="25"/>
  </w:num>
  <w:num w:numId="13" w16cid:durableId="1144617566">
    <w:abstractNumId w:val="40"/>
  </w:num>
  <w:num w:numId="14" w16cid:durableId="2077433631">
    <w:abstractNumId w:val="34"/>
  </w:num>
  <w:num w:numId="15" w16cid:durableId="1358920530">
    <w:abstractNumId w:val="21"/>
  </w:num>
  <w:num w:numId="16" w16cid:durableId="1479498327">
    <w:abstractNumId w:val="27"/>
  </w:num>
  <w:num w:numId="17" w16cid:durableId="665012171">
    <w:abstractNumId w:val="4"/>
  </w:num>
  <w:num w:numId="18" w16cid:durableId="1907498267">
    <w:abstractNumId w:val="6"/>
  </w:num>
  <w:num w:numId="19" w16cid:durableId="656610926">
    <w:abstractNumId w:val="26"/>
  </w:num>
  <w:num w:numId="20" w16cid:durableId="631860403">
    <w:abstractNumId w:val="35"/>
  </w:num>
  <w:num w:numId="21" w16cid:durableId="564266857">
    <w:abstractNumId w:val="8"/>
  </w:num>
  <w:num w:numId="22" w16cid:durableId="575670992">
    <w:abstractNumId w:val="20"/>
  </w:num>
  <w:num w:numId="23" w16cid:durableId="1789664591">
    <w:abstractNumId w:val="38"/>
  </w:num>
  <w:num w:numId="24" w16cid:durableId="1021711188">
    <w:abstractNumId w:val="24"/>
  </w:num>
  <w:num w:numId="25" w16cid:durableId="526215077">
    <w:abstractNumId w:val="0"/>
  </w:num>
  <w:num w:numId="26" w16cid:durableId="1873227794">
    <w:abstractNumId w:val="14"/>
  </w:num>
  <w:num w:numId="27" w16cid:durableId="1213812053">
    <w:abstractNumId w:val="39"/>
  </w:num>
  <w:num w:numId="28" w16cid:durableId="1728338361">
    <w:abstractNumId w:val="11"/>
  </w:num>
  <w:num w:numId="29" w16cid:durableId="473911858">
    <w:abstractNumId w:val="31"/>
  </w:num>
  <w:num w:numId="30" w16cid:durableId="1916550148">
    <w:abstractNumId w:val="32"/>
  </w:num>
  <w:num w:numId="31" w16cid:durableId="82457227">
    <w:abstractNumId w:val="22"/>
  </w:num>
  <w:num w:numId="32" w16cid:durableId="558245607">
    <w:abstractNumId w:val="9"/>
  </w:num>
  <w:num w:numId="33" w16cid:durableId="815878711">
    <w:abstractNumId w:val="18"/>
  </w:num>
  <w:num w:numId="34" w16cid:durableId="589703339">
    <w:abstractNumId w:val="36"/>
  </w:num>
  <w:num w:numId="35" w16cid:durableId="1868448226">
    <w:abstractNumId w:val="41"/>
  </w:num>
  <w:num w:numId="36" w16cid:durableId="1076780576">
    <w:abstractNumId w:val="7"/>
  </w:num>
  <w:num w:numId="37" w16cid:durableId="172496253">
    <w:abstractNumId w:val="2"/>
  </w:num>
  <w:num w:numId="38" w16cid:durableId="293484115">
    <w:abstractNumId w:val="10"/>
  </w:num>
  <w:num w:numId="39" w16cid:durableId="360976063">
    <w:abstractNumId w:val="15"/>
  </w:num>
  <w:num w:numId="40" w16cid:durableId="1614288636">
    <w:abstractNumId w:val="43"/>
  </w:num>
  <w:num w:numId="41" w16cid:durableId="1659655421">
    <w:abstractNumId w:val="17"/>
  </w:num>
  <w:num w:numId="42" w16cid:durableId="819929370">
    <w:abstractNumId w:val="12"/>
  </w:num>
  <w:num w:numId="43" w16cid:durableId="1666202183">
    <w:abstractNumId w:val="37"/>
  </w:num>
  <w:num w:numId="44" w16cid:durableId="1357196663">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HFSqtcsfZL7koR+AZwWA0H7g9cpzxws3y7Oc4NB1ePGQviQjznncjauT9sCbAE0GT44S5hLMdlmBvn9ZGHCJ8A==" w:salt="ToZ6DAZwNqzAkzgiJtMmT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7F"/>
    <w:rsid w:val="00000360"/>
    <w:rsid w:val="000009DE"/>
    <w:rsid w:val="00000E6F"/>
    <w:rsid w:val="000021BE"/>
    <w:rsid w:val="0000343A"/>
    <w:rsid w:val="000045CC"/>
    <w:rsid w:val="00004B25"/>
    <w:rsid w:val="00010ACF"/>
    <w:rsid w:val="00012832"/>
    <w:rsid w:val="000148E3"/>
    <w:rsid w:val="000158BF"/>
    <w:rsid w:val="00016613"/>
    <w:rsid w:val="000166BD"/>
    <w:rsid w:val="000168E7"/>
    <w:rsid w:val="00016C46"/>
    <w:rsid w:val="00016D85"/>
    <w:rsid w:val="00016E75"/>
    <w:rsid w:val="00020CB2"/>
    <w:rsid w:val="00020E26"/>
    <w:rsid w:val="000211D1"/>
    <w:rsid w:val="00022DF9"/>
    <w:rsid w:val="00022E07"/>
    <w:rsid w:val="0002346C"/>
    <w:rsid w:val="000241A8"/>
    <w:rsid w:val="00027148"/>
    <w:rsid w:val="00030B85"/>
    <w:rsid w:val="0003143F"/>
    <w:rsid w:val="000363C6"/>
    <w:rsid w:val="00040ABF"/>
    <w:rsid w:val="00041251"/>
    <w:rsid w:val="000414E0"/>
    <w:rsid w:val="00043192"/>
    <w:rsid w:val="000438B0"/>
    <w:rsid w:val="00045117"/>
    <w:rsid w:val="000453E4"/>
    <w:rsid w:val="000504D3"/>
    <w:rsid w:val="00053F44"/>
    <w:rsid w:val="00055386"/>
    <w:rsid w:val="00056F55"/>
    <w:rsid w:val="00060EC5"/>
    <w:rsid w:val="0006134B"/>
    <w:rsid w:val="000614C8"/>
    <w:rsid w:val="00061979"/>
    <w:rsid w:val="00064C3A"/>
    <w:rsid w:val="000661BE"/>
    <w:rsid w:val="000671C1"/>
    <w:rsid w:val="0007294C"/>
    <w:rsid w:val="0007519F"/>
    <w:rsid w:val="00075D4A"/>
    <w:rsid w:val="00085729"/>
    <w:rsid w:val="000864C6"/>
    <w:rsid w:val="00087CFE"/>
    <w:rsid w:val="00093D18"/>
    <w:rsid w:val="00093E5A"/>
    <w:rsid w:val="000A1DE0"/>
    <w:rsid w:val="000A3CEF"/>
    <w:rsid w:val="000A422D"/>
    <w:rsid w:val="000A6F63"/>
    <w:rsid w:val="000A7DE0"/>
    <w:rsid w:val="000B02B7"/>
    <w:rsid w:val="000B0D88"/>
    <w:rsid w:val="000B19F6"/>
    <w:rsid w:val="000B5D07"/>
    <w:rsid w:val="000B6126"/>
    <w:rsid w:val="000C0907"/>
    <w:rsid w:val="000C1231"/>
    <w:rsid w:val="000C3023"/>
    <w:rsid w:val="000C304E"/>
    <w:rsid w:val="000C58CA"/>
    <w:rsid w:val="000C6B58"/>
    <w:rsid w:val="000C6D16"/>
    <w:rsid w:val="000C702F"/>
    <w:rsid w:val="000C7B04"/>
    <w:rsid w:val="000D1BEF"/>
    <w:rsid w:val="000D1C11"/>
    <w:rsid w:val="000D2486"/>
    <w:rsid w:val="000D6FE5"/>
    <w:rsid w:val="000D7E89"/>
    <w:rsid w:val="000E2B7C"/>
    <w:rsid w:val="000E3CFD"/>
    <w:rsid w:val="000E4BFD"/>
    <w:rsid w:val="000E5E66"/>
    <w:rsid w:val="000E6AAF"/>
    <w:rsid w:val="000E6EA7"/>
    <w:rsid w:val="000E7D16"/>
    <w:rsid w:val="000F0CD6"/>
    <w:rsid w:val="000F1901"/>
    <w:rsid w:val="000F1F4E"/>
    <w:rsid w:val="000F254E"/>
    <w:rsid w:val="000F2A18"/>
    <w:rsid w:val="000F460C"/>
    <w:rsid w:val="000F4D51"/>
    <w:rsid w:val="000F5B16"/>
    <w:rsid w:val="001003E1"/>
    <w:rsid w:val="0010065F"/>
    <w:rsid w:val="00103FA0"/>
    <w:rsid w:val="001048A8"/>
    <w:rsid w:val="0010570E"/>
    <w:rsid w:val="00110973"/>
    <w:rsid w:val="00111D0A"/>
    <w:rsid w:val="001147BD"/>
    <w:rsid w:val="001154A5"/>
    <w:rsid w:val="00121277"/>
    <w:rsid w:val="00121C5D"/>
    <w:rsid w:val="001256E2"/>
    <w:rsid w:val="001270A0"/>
    <w:rsid w:val="00130DB4"/>
    <w:rsid w:val="001331EB"/>
    <w:rsid w:val="00133722"/>
    <w:rsid w:val="00134B90"/>
    <w:rsid w:val="00135389"/>
    <w:rsid w:val="00140617"/>
    <w:rsid w:val="00140C40"/>
    <w:rsid w:val="00141C94"/>
    <w:rsid w:val="001421F5"/>
    <w:rsid w:val="0014272A"/>
    <w:rsid w:val="0014618B"/>
    <w:rsid w:val="00150149"/>
    <w:rsid w:val="00150F5D"/>
    <w:rsid w:val="00156247"/>
    <w:rsid w:val="00160DFE"/>
    <w:rsid w:val="00166AFC"/>
    <w:rsid w:val="00166BAA"/>
    <w:rsid w:val="00170B7D"/>
    <w:rsid w:val="00172882"/>
    <w:rsid w:val="0017299B"/>
    <w:rsid w:val="001730A8"/>
    <w:rsid w:val="00174266"/>
    <w:rsid w:val="00174F2D"/>
    <w:rsid w:val="00175633"/>
    <w:rsid w:val="001772C2"/>
    <w:rsid w:val="00177DDF"/>
    <w:rsid w:val="00177E62"/>
    <w:rsid w:val="00183FA6"/>
    <w:rsid w:val="0018534A"/>
    <w:rsid w:val="001872B1"/>
    <w:rsid w:val="001876A2"/>
    <w:rsid w:val="001905DE"/>
    <w:rsid w:val="001909C4"/>
    <w:rsid w:val="00195445"/>
    <w:rsid w:val="001958C9"/>
    <w:rsid w:val="00195AB9"/>
    <w:rsid w:val="00197D8E"/>
    <w:rsid w:val="001A1B2C"/>
    <w:rsid w:val="001A23FB"/>
    <w:rsid w:val="001A4FF5"/>
    <w:rsid w:val="001B0C74"/>
    <w:rsid w:val="001B222C"/>
    <w:rsid w:val="001B2AF0"/>
    <w:rsid w:val="001B3120"/>
    <w:rsid w:val="001B342B"/>
    <w:rsid w:val="001B73FD"/>
    <w:rsid w:val="001C30CA"/>
    <w:rsid w:val="001C3BCA"/>
    <w:rsid w:val="001C4036"/>
    <w:rsid w:val="001C54EF"/>
    <w:rsid w:val="001C5BCD"/>
    <w:rsid w:val="001D4218"/>
    <w:rsid w:val="001D7699"/>
    <w:rsid w:val="001D7C61"/>
    <w:rsid w:val="001E2CEA"/>
    <w:rsid w:val="001E50E2"/>
    <w:rsid w:val="001E5D05"/>
    <w:rsid w:val="001E6351"/>
    <w:rsid w:val="001F0532"/>
    <w:rsid w:val="001F1015"/>
    <w:rsid w:val="001F2D6B"/>
    <w:rsid w:val="001F4086"/>
    <w:rsid w:val="001F490D"/>
    <w:rsid w:val="0020111D"/>
    <w:rsid w:val="00203D47"/>
    <w:rsid w:val="00203EF4"/>
    <w:rsid w:val="0020427A"/>
    <w:rsid w:val="00204662"/>
    <w:rsid w:val="00204930"/>
    <w:rsid w:val="0020686A"/>
    <w:rsid w:val="00213041"/>
    <w:rsid w:val="00213AA4"/>
    <w:rsid w:val="00213FCB"/>
    <w:rsid w:val="00215DEB"/>
    <w:rsid w:val="00216A99"/>
    <w:rsid w:val="00217938"/>
    <w:rsid w:val="002214B4"/>
    <w:rsid w:val="00221A2C"/>
    <w:rsid w:val="002220D2"/>
    <w:rsid w:val="00222822"/>
    <w:rsid w:val="00223E72"/>
    <w:rsid w:val="00227867"/>
    <w:rsid w:val="00232D09"/>
    <w:rsid w:val="00233091"/>
    <w:rsid w:val="00233658"/>
    <w:rsid w:val="00233B29"/>
    <w:rsid w:val="002342ED"/>
    <w:rsid w:val="00234B60"/>
    <w:rsid w:val="00234F82"/>
    <w:rsid w:val="00237F8B"/>
    <w:rsid w:val="0024550C"/>
    <w:rsid w:val="002466C9"/>
    <w:rsid w:val="00252376"/>
    <w:rsid w:val="00255FD9"/>
    <w:rsid w:val="002564EC"/>
    <w:rsid w:val="00257E8E"/>
    <w:rsid w:val="0026219F"/>
    <w:rsid w:val="00262479"/>
    <w:rsid w:val="002626B1"/>
    <w:rsid w:val="002675AB"/>
    <w:rsid w:val="00270C55"/>
    <w:rsid w:val="00270F90"/>
    <w:rsid w:val="0027125C"/>
    <w:rsid w:val="00273044"/>
    <w:rsid w:val="002741B3"/>
    <w:rsid w:val="002748B8"/>
    <w:rsid w:val="00274BD7"/>
    <w:rsid w:val="00275253"/>
    <w:rsid w:val="002768CE"/>
    <w:rsid w:val="00277E8E"/>
    <w:rsid w:val="00280901"/>
    <w:rsid w:val="0028094A"/>
    <w:rsid w:val="00280CBF"/>
    <w:rsid w:val="002824E1"/>
    <w:rsid w:val="0028446F"/>
    <w:rsid w:val="00284810"/>
    <w:rsid w:val="002903D6"/>
    <w:rsid w:val="00290F0E"/>
    <w:rsid w:val="00292075"/>
    <w:rsid w:val="0029225E"/>
    <w:rsid w:val="00294235"/>
    <w:rsid w:val="00296A72"/>
    <w:rsid w:val="0029769D"/>
    <w:rsid w:val="00297D3F"/>
    <w:rsid w:val="002A1251"/>
    <w:rsid w:val="002A1A52"/>
    <w:rsid w:val="002A51D6"/>
    <w:rsid w:val="002A7B28"/>
    <w:rsid w:val="002B0ECE"/>
    <w:rsid w:val="002B486F"/>
    <w:rsid w:val="002B49D3"/>
    <w:rsid w:val="002B57EC"/>
    <w:rsid w:val="002C2506"/>
    <w:rsid w:val="002C2A2E"/>
    <w:rsid w:val="002C316E"/>
    <w:rsid w:val="002C3EBD"/>
    <w:rsid w:val="002C4268"/>
    <w:rsid w:val="002C44D4"/>
    <w:rsid w:val="002C6027"/>
    <w:rsid w:val="002C6348"/>
    <w:rsid w:val="002C731D"/>
    <w:rsid w:val="002C7998"/>
    <w:rsid w:val="002D3B3F"/>
    <w:rsid w:val="002D5BE2"/>
    <w:rsid w:val="002D7321"/>
    <w:rsid w:val="002D764E"/>
    <w:rsid w:val="002E0360"/>
    <w:rsid w:val="002E3F25"/>
    <w:rsid w:val="002E492E"/>
    <w:rsid w:val="002E59FF"/>
    <w:rsid w:val="002E5B57"/>
    <w:rsid w:val="002E6AAD"/>
    <w:rsid w:val="002E7181"/>
    <w:rsid w:val="002F3891"/>
    <w:rsid w:val="002F4E71"/>
    <w:rsid w:val="002F55AD"/>
    <w:rsid w:val="002F67F3"/>
    <w:rsid w:val="0030049C"/>
    <w:rsid w:val="00304CB5"/>
    <w:rsid w:val="00304EC6"/>
    <w:rsid w:val="00306709"/>
    <w:rsid w:val="00306AAD"/>
    <w:rsid w:val="00306CD6"/>
    <w:rsid w:val="0031266E"/>
    <w:rsid w:val="00313AA4"/>
    <w:rsid w:val="00313F33"/>
    <w:rsid w:val="00314AEE"/>
    <w:rsid w:val="003164E6"/>
    <w:rsid w:val="00317EAB"/>
    <w:rsid w:val="00321541"/>
    <w:rsid w:val="00322DCD"/>
    <w:rsid w:val="00322EA7"/>
    <w:rsid w:val="0032335C"/>
    <w:rsid w:val="0032338A"/>
    <w:rsid w:val="0032450C"/>
    <w:rsid w:val="00324FA5"/>
    <w:rsid w:val="003253FD"/>
    <w:rsid w:val="00326422"/>
    <w:rsid w:val="00326C62"/>
    <w:rsid w:val="0032727F"/>
    <w:rsid w:val="00330A1C"/>
    <w:rsid w:val="00330CC8"/>
    <w:rsid w:val="00332920"/>
    <w:rsid w:val="00334990"/>
    <w:rsid w:val="00334EE9"/>
    <w:rsid w:val="00335C82"/>
    <w:rsid w:val="00335E7E"/>
    <w:rsid w:val="00335F61"/>
    <w:rsid w:val="00344E24"/>
    <w:rsid w:val="00346732"/>
    <w:rsid w:val="00346765"/>
    <w:rsid w:val="00350420"/>
    <w:rsid w:val="0035095F"/>
    <w:rsid w:val="00350981"/>
    <w:rsid w:val="0035141B"/>
    <w:rsid w:val="00354293"/>
    <w:rsid w:val="0035465D"/>
    <w:rsid w:val="00360F8B"/>
    <w:rsid w:val="00361731"/>
    <w:rsid w:val="00364BB3"/>
    <w:rsid w:val="00367C7C"/>
    <w:rsid w:val="00371BAB"/>
    <w:rsid w:val="00372F9E"/>
    <w:rsid w:val="00373330"/>
    <w:rsid w:val="003735AA"/>
    <w:rsid w:val="003737B5"/>
    <w:rsid w:val="00374CDB"/>
    <w:rsid w:val="00376EBE"/>
    <w:rsid w:val="00376EE8"/>
    <w:rsid w:val="00377C1B"/>
    <w:rsid w:val="00381C09"/>
    <w:rsid w:val="003821A6"/>
    <w:rsid w:val="0038248B"/>
    <w:rsid w:val="00382D64"/>
    <w:rsid w:val="00384830"/>
    <w:rsid w:val="003853C3"/>
    <w:rsid w:val="00385D08"/>
    <w:rsid w:val="00385D8F"/>
    <w:rsid w:val="0038702A"/>
    <w:rsid w:val="003907A1"/>
    <w:rsid w:val="00390A57"/>
    <w:rsid w:val="00392A01"/>
    <w:rsid w:val="003930A4"/>
    <w:rsid w:val="0039401E"/>
    <w:rsid w:val="003947FE"/>
    <w:rsid w:val="00395537"/>
    <w:rsid w:val="00395728"/>
    <w:rsid w:val="003A2C34"/>
    <w:rsid w:val="003A3A1F"/>
    <w:rsid w:val="003A6157"/>
    <w:rsid w:val="003B0234"/>
    <w:rsid w:val="003B2B64"/>
    <w:rsid w:val="003B4636"/>
    <w:rsid w:val="003B4DE1"/>
    <w:rsid w:val="003B78E3"/>
    <w:rsid w:val="003B7E2E"/>
    <w:rsid w:val="003C0A2C"/>
    <w:rsid w:val="003C19F7"/>
    <w:rsid w:val="003C4B3D"/>
    <w:rsid w:val="003C4B9A"/>
    <w:rsid w:val="003C64CC"/>
    <w:rsid w:val="003D0481"/>
    <w:rsid w:val="003D0C62"/>
    <w:rsid w:val="003D28CB"/>
    <w:rsid w:val="003D3851"/>
    <w:rsid w:val="003D6A1A"/>
    <w:rsid w:val="003D7D9B"/>
    <w:rsid w:val="003D7FC6"/>
    <w:rsid w:val="003E01EB"/>
    <w:rsid w:val="003E07CF"/>
    <w:rsid w:val="003E14E7"/>
    <w:rsid w:val="003E4E78"/>
    <w:rsid w:val="003E6270"/>
    <w:rsid w:val="003E7856"/>
    <w:rsid w:val="003F16F6"/>
    <w:rsid w:val="003F279A"/>
    <w:rsid w:val="003F2BC6"/>
    <w:rsid w:val="003F5CE9"/>
    <w:rsid w:val="003F6109"/>
    <w:rsid w:val="0040080C"/>
    <w:rsid w:val="0040102A"/>
    <w:rsid w:val="00401472"/>
    <w:rsid w:val="004033C0"/>
    <w:rsid w:val="0040426F"/>
    <w:rsid w:val="004048D9"/>
    <w:rsid w:val="00404E68"/>
    <w:rsid w:val="00405ADF"/>
    <w:rsid w:val="00405C77"/>
    <w:rsid w:val="004118E6"/>
    <w:rsid w:val="004153FF"/>
    <w:rsid w:val="00415512"/>
    <w:rsid w:val="004221A4"/>
    <w:rsid w:val="004235EF"/>
    <w:rsid w:val="004237F7"/>
    <w:rsid w:val="00424623"/>
    <w:rsid w:val="00430D1E"/>
    <w:rsid w:val="00433FED"/>
    <w:rsid w:val="00434059"/>
    <w:rsid w:val="004362AE"/>
    <w:rsid w:val="0044026D"/>
    <w:rsid w:val="004408FF"/>
    <w:rsid w:val="00441495"/>
    <w:rsid w:val="004452C2"/>
    <w:rsid w:val="00445DDF"/>
    <w:rsid w:val="00447014"/>
    <w:rsid w:val="00452074"/>
    <w:rsid w:val="004532B6"/>
    <w:rsid w:val="00457BEF"/>
    <w:rsid w:val="004646DB"/>
    <w:rsid w:val="00464B48"/>
    <w:rsid w:val="0047346D"/>
    <w:rsid w:val="00474890"/>
    <w:rsid w:val="00475CB1"/>
    <w:rsid w:val="004768D0"/>
    <w:rsid w:val="0047698A"/>
    <w:rsid w:val="00476BDF"/>
    <w:rsid w:val="00476E7B"/>
    <w:rsid w:val="004803FD"/>
    <w:rsid w:val="00480AA0"/>
    <w:rsid w:val="00481597"/>
    <w:rsid w:val="00481F78"/>
    <w:rsid w:val="004844E7"/>
    <w:rsid w:val="00484757"/>
    <w:rsid w:val="00485096"/>
    <w:rsid w:val="0048592D"/>
    <w:rsid w:val="00486684"/>
    <w:rsid w:val="00487631"/>
    <w:rsid w:val="00490C4C"/>
    <w:rsid w:val="0049116B"/>
    <w:rsid w:val="00491B00"/>
    <w:rsid w:val="004936DA"/>
    <w:rsid w:val="004936EB"/>
    <w:rsid w:val="00497648"/>
    <w:rsid w:val="00497FD9"/>
    <w:rsid w:val="004A0B5F"/>
    <w:rsid w:val="004A145B"/>
    <w:rsid w:val="004A46CE"/>
    <w:rsid w:val="004A7FF1"/>
    <w:rsid w:val="004B010E"/>
    <w:rsid w:val="004B03B9"/>
    <w:rsid w:val="004B46B9"/>
    <w:rsid w:val="004B488E"/>
    <w:rsid w:val="004B6BC1"/>
    <w:rsid w:val="004C00F9"/>
    <w:rsid w:val="004C0CB8"/>
    <w:rsid w:val="004C27BF"/>
    <w:rsid w:val="004C60ED"/>
    <w:rsid w:val="004C6423"/>
    <w:rsid w:val="004C6887"/>
    <w:rsid w:val="004C7FD7"/>
    <w:rsid w:val="004D1ACF"/>
    <w:rsid w:val="004D1E05"/>
    <w:rsid w:val="004D2284"/>
    <w:rsid w:val="004D2D3F"/>
    <w:rsid w:val="004D5ECD"/>
    <w:rsid w:val="004D6DFA"/>
    <w:rsid w:val="004D71B7"/>
    <w:rsid w:val="004E27B7"/>
    <w:rsid w:val="004E4B0D"/>
    <w:rsid w:val="004E4DDE"/>
    <w:rsid w:val="004E5C01"/>
    <w:rsid w:val="004E7C3C"/>
    <w:rsid w:val="004F025F"/>
    <w:rsid w:val="004F0503"/>
    <w:rsid w:val="004F0CDD"/>
    <w:rsid w:val="004F0F3E"/>
    <w:rsid w:val="004F24FE"/>
    <w:rsid w:val="004F2BF5"/>
    <w:rsid w:val="004F4B3B"/>
    <w:rsid w:val="004F4B72"/>
    <w:rsid w:val="004F77CA"/>
    <w:rsid w:val="00501745"/>
    <w:rsid w:val="005050E0"/>
    <w:rsid w:val="00506A81"/>
    <w:rsid w:val="00510618"/>
    <w:rsid w:val="00511B8D"/>
    <w:rsid w:val="0051595F"/>
    <w:rsid w:val="00516E85"/>
    <w:rsid w:val="00516FCA"/>
    <w:rsid w:val="00517597"/>
    <w:rsid w:val="00521C2B"/>
    <w:rsid w:val="0052406D"/>
    <w:rsid w:val="00524130"/>
    <w:rsid w:val="00525D6F"/>
    <w:rsid w:val="0052757A"/>
    <w:rsid w:val="00532B20"/>
    <w:rsid w:val="005334C4"/>
    <w:rsid w:val="00534C1B"/>
    <w:rsid w:val="005357F2"/>
    <w:rsid w:val="005364B7"/>
    <w:rsid w:val="00536E63"/>
    <w:rsid w:val="00540089"/>
    <w:rsid w:val="0054257B"/>
    <w:rsid w:val="005449DE"/>
    <w:rsid w:val="00544A18"/>
    <w:rsid w:val="00545FE6"/>
    <w:rsid w:val="005470DC"/>
    <w:rsid w:val="0054710C"/>
    <w:rsid w:val="00547463"/>
    <w:rsid w:val="00547C4A"/>
    <w:rsid w:val="005505AD"/>
    <w:rsid w:val="00552C7B"/>
    <w:rsid w:val="00555DD7"/>
    <w:rsid w:val="005569DB"/>
    <w:rsid w:val="00557303"/>
    <w:rsid w:val="0055736F"/>
    <w:rsid w:val="00557604"/>
    <w:rsid w:val="00560105"/>
    <w:rsid w:val="00560763"/>
    <w:rsid w:val="00560BBF"/>
    <w:rsid w:val="00560F07"/>
    <w:rsid w:val="00561F79"/>
    <w:rsid w:val="00562A79"/>
    <w:rsid w:val="00562F4F"/>
    <w:rsid w:val="005646AD"/>
    <w:rsid w:val="00566759"/>
    <w:rsid w:val="005667C5"/>
    <w:rsid w:val="0056711D"/>
    <w:rsid w:val="005728BE"/>
    <w:rsid w:val="005737C3"/>
    <w:rsid w:val="00574CA7"/>
    <w:rsid w:val="005816B0"/>
    <w:rsid w:val="005854AA"/>
    <w:rsid w:val="00585991"/>
    <w:rsid w:val="00590B39"/>
    <w:rsid w:val="00590CB7"/>
    <w:rsid w:val="00591CEB"/>
    <w:rsid w:val="00596019"/>
    <w:rsid w:val="005A4281"/>
    <w:rsid w:val="005A4EB4"/>
    <w:rsid w:val="005A541E"/>
    <w:rsid w:val="005A6520"/>
    <w:rsid w:val="005A6BBA"/>
    <w:rsid w:val="005A7420"/>
    <w:rsid w:val="005A79E8"/>
    <w:rsid w:val="005B0AAA"/>
    <w:rsid w:val="005B0F52"/>
    <w:rsid w:val="005B17B5"/>
    <w:rsid w:val="005B52AE"/>
    <w:rsid w:val="005B5E95"/>
    <w:rsid w:val="005B6A1E"/>
    <w:rsid w:val="005B7DF4"/>
    <w:rsid w:val="005C2E8C"/>
    <w:rsid w:val="005C317F"/>
    <w:rsid w:val="005C334E"/>
    <w:rsid w:val="005C5F90"/>
    <w:rsid w:val="005C66E6"/>
    <w:rsid w:val="005D0F89"/>
    <w:rsid w:val="005D1240"/>
    <w:rsid w:val="005D1802"/>
    <w:rsid w:val="005D3391"/>
    <w:rsid w:val="005D3A8C"/>
    <w:rsid w:val="005D4E76"/>
    <w:rsid w:val="005E13D0"/>
    <w:rsid w:val="005E1FAF"/>
    <w:rsid w:val="005E33EB"/>
    <w:rsid w:val="005E35F8"/>
    <w:rsid w:val="005E4E91"/>
    <w:rsid w:val="005E57C6"/>
    <w:rsid w:val="005F4116"/>
    <w:rsid w:val="005F4FDB"/>
    <w:rsid w:val="005F7E91"/>
    <w:rsid w:val="0060602A"/>
    <w:rsid w:val="00606FDA"/>
    <w:rsid w:val="0060789A"/>
    <w:rsid w:val="006123D9"/>
    <w:rsid w:val="00612B5A"/>
    <w:rsid w:val="00613914"/>
    <w:rsid w:val="0061429C"/>
    <w:rsid w:val="006165A2"/>
    <w:rsid w:val="006165E6"/>
    <w:rsid w:val="00620532"/>
    <w:rsid w:val="0062165C"/>
    <w:rsid w:val="006224D2"/>
    <w:rsid w:val="00623597"/>
    <w:rsid w:val="006239EB"/>
    <w:rsid w:val="00623AFC"/>
    <w:rsid w:val="0062468F"/>
    <w:rsid w:val="00630804"/>
    <w:rsid w:val="006310CC"/>
    <w:rsid w:val="00632B4A"/>
    <w:rsid w:val="00632E7A"/>
    <w:rsid w:val="00635E8D"/>
    <w:rsid w:val="00641B02"/>
    <w:rsid w:val="0064363E"/>
    <w:rsid w:val="00643E58"/>
    <w:rsid w:val="006479FC"/>
    <w:rsid w:val="0065077B"/>
    <w:rsid w:val="00651BDF"/>
    <w:rsid w:val="00657FD1"/>
    <w:rsid w:val="00660BDD"/>
    <w:rsid w:val="006621E4"/>
    <w:rsid w:val="00662BA7"/>
    <w:rsid w:val="0066518B"/>
    <w:rsid w:val="006660CD"/>
    <w:rsid w:val="0066709C"/>
    <w:rsid w:val="00671EA5"/>
    <w:rsid w:val="00672603"/>
    <w:rsid w:val="00680FAB"/>
    <w:rsid w:val="00684444"/>
    <w:rsid w:val="00684E3C"/>
    <w:rsid w:val="006857F1"/>
    <w:rsid w:val="00690791"/>
    <w:rsid w:val="006908A8"/>
    <w:rsid w:val="00690A97"/>
    <w:rsid w:val="00691ADD"/>
    <w:rsid w:val="00692B20"/>
    <w:rsid w:val="0069334A"/>
    <w:rsid w:val="00693717"/>
    <w:rsid w:val="0069401B"/>
    <w:rsid w:val="006955DA"/>
    <w:rsid w:val="0069778C"/>
    <w:rsid w:val="006A082F"/>
    <w:rsid w:val="006A1F88"/>
    <w:rsid w:val="006A44D4"/>
    <w:rsid w:val="006A6DB2"/>
    <w:rsid w:val="006A7A96"/>
    <w:rsid w:val="006A7F5F"/>
    <w:rsid w:val="006B210D"/>
    <w:rsid w:val="006B27AC"/>
    <w:rsid w:val="006B37DF"/>
    <w:rsid w:val="006B5067"/>
    <w:rsid w:val="006B63C8"/>
    <w:rsid w:val="006B698E"/>
    <w:rsid w:val="006B6BB2"/>
    <w:rsid w:val="006C0676"/>
    <w:rsid w:val="006C086F"/>
    <w:rsid w:val="006C1D35"/>
    <w:rsid w:val="006C1F84"/>
    <w:rsid w:val="006C623D"/>
    <w:rsid w:val="006C66D5"/>
    <w:rsid w:val="006C7C65"/>
    <w:rsid w:val="006D1A2C"/>
    <w:rsid w:val="006D3A76"/>
    <w:rsid w:val="006D4CAF"/>
    <w:rsid w:val="006D62DC"/>
    <w:rsid w:val="006D7332"/>
    <w:rsid w:val="006E2DA7"/>
    <w:rsid w:val="006E4E67"/>
    <w:rsid w:val="006E551A"/>
    <w:rsid w:val="006E5A54"/>
    <w:rsid w:val="006E60BA"/>
    <w:rsid w:val="006E7B90"/>
    <w:rsid w:val="006E7C67"/>
    <w:rsid w:val="006F2F03"/>
    <w:rsid w:val="006F3AFE"/>
    <w:rsid w:val="006F7284"/>
    <w:rsid w:val="00705D9F"/>
    <w:rsid w:val="007075BB"/>
    <w:rsid w:val="00707737"/>
    <w:rsid w:val="00710140"/>
    <w:rsid w:val="00712814"/>
    <w:rsid w:val="00713AC4"/>
    <w:rsid w:val="00717534"/>
    <w:rsid w:val="00721A38"/>
    <w:rsid w:val="00721AA6"/>
    <w:rsid w:val="00722C9D"/>
    <w:rsid w:val="00724745"/>
    <w:rsid w:val="0073104F"/>
    <w:rsid w:val="00733F53"/>
    <w:rsid w:val="007349F4"/>
    <w:rsid w:val="007350A4"/>
    <w:rsid w:val="0073677A"/>
    <w:rsid w:val="00736848"/>
    <w:rsid w:val="00740AD7"/>
    <w:rsid w:val="00742251"/>
    <w:rsid w:val="00742549"/>
    <w:rsid w:val="007441F7"/>
    <w:rsid w:val="00744517"/>
    <w:rsid w:val="00745410"/>
    <w:rsid w:val="00747FB8"/>
    <w:rsid w:val="00752401"/>
    <w:rsid w:val="007524E7"/>
    <w:rsid w:val="00753861"/>
    <w:rsid w:val="00753A85"/>
    <w:rsid w:val="00754072"/>
    <w:rsid w:val="007552F7"/>
    <w:rsid w:val="00756CCC"/>
    <w:rsid w:val="00756DFD"/>
    <w:rsid w:val="007600FC"/>
    <w:rsid w:val="0076080E"/>
    <w:rsid w:val="007625AB"/>
    <w:rsid w:val="007630B7"/>
    <w:rsid w:val="0076382C"/>
    <w:rsid w:val="007663AB"/>
    <w:rsid w:val="00767CB5"/>
    <w:rsid w:val="00767FD7"/>
    <w:rsid w:val="007732B2"/>
    <w:rsid w:val="00783C85"/>
    <w:rsid w:val="00783CE5"/>
    <w:rsid w:val="00784971"/>
    <w:rsid w:val="00785537"/>
    <w:rsid w:val="0078603B"/>
    <w:rsid w:val="00786A82"/>
    <w:rsid w:val="007928D7"/>
    <w:rsid w:val="007930E3"/>
    <w:rsid w:val="00794980"/>
    <w:rsid w:val="00796094"/>
    <w:rsid w:val="007A1B2D"/>
    <w:rsid w:val="007A632C"/>
    <w:rsid w:val="007A673A"/>
    <w:rsid w:val="007B02B5"/>
    <w:rsid w:val="007B059D"/>
    <w:rsid w:val="007B444C"/>
    <w:rsid w:val="007B5B1B"/>
    <w:rsid w:val="007B6E63"/>
    <w:rsid w:val="007B7913"/>
    <w:rsid w:val="007C14D6"/>
    <w:rsid w:val="007C2104"/>
    <w:rsid w:val="007C347D"/>
    <w:rsid w:val="007C40DF"/>
    <w:rsid w:val="007C4338"/>
    <w:rsid w:val="007C5472"/>
    <w:rsid w:val="007C7378"/>
    <w:rsid w:val="007D0D00"/>
    <w:rsid w:val="007D224E"/>
    <w:rsid w:val="007D26E0"/>
    <w:rsid w:val="007D427C"/>
    <w:rsid w:val="007D45EE"/>
    <w:rsid w:val="007E05CB"/>
    <w:rsid w:val="007E301E"/>
    <w:rsid w:val="007E524D"/>
    <w:rsid w:val="007F07C5"/>
    <w:rsid w:val="007F6C61"/>
    <w:rsid w:val="007F7172"/>
    <w:rsid w:val="007F7856"/>
    <w:rsid w:val="008003DE"/>
    <w:rsid w:val="00801373"/>
    <w:rsid w:val="0080256D"/>
    <w:rsid w:val="0080523C"/>
    <w:rsid w:val="00807688"/>
    <w:rsid w:val="0081031F"/>
    <w:rsid w:val="008109F2"/>
    <w:rsid w:val="00813303"/>
    <w:rsid w:val="00815374"/>
    <w:rsid w:val="0081662B"/>
    <w:rsid w:val="00820904"/>
    <w:rsid w:val="00821B40"/>
    <w:rsid w:val="008224E6"/>
    <w:rsid w:val="00831119"/>
    <w:rsid w:val="0083352A"/>
    <w:rsid w:val="00833AA7"/>
    <w:rsid w:val="00837899"/>
    <w:rsid w:val="008400AB"/>
    <w:rsid w:val="00841334"/>
    <w:rsid w:val="0084221E"/>
    <w:rsid w:val="008466F3"/>
    <w:rsid w:val="00852D6B"/>
    <w:rsid w:val="00853173"/>
    <w:rsid w:val="00856378"/>
    <w:rsid w:val="00856604"/>
    <w:rsid w:val="0085698F"/>
    <w:rsid w:val="00857878"/>
    <w:rsid w:val="00857F0C"/>
    <w:rsid w:val="0086215D"/>
    <w:rsid w:val="00864264"/>
    <w:rsid w:val="00870B87"/>
    <w:rsid w:val="008746F7"/>
    <w:rsid w:val="00874A0E"/>
    <w:rsid w:val="00874F70"/>
    <w:rsid w:val="00883F33"/>
    <w:rsid w:val="008843A4"/>
    <w:rsid w:val="00884ABD"/>
    <w:rsid w:val="008861B6"/>
    <w:rsid w:val="0088710E"/>
    <w:rsid w:val="008872A5"/>
    <w:rsid w:val="00890779"/>
    <w:rsid w:val="00892334"/>
    <w:rsid w:val="0089248D"/>
    <w:rsid w:val="0089289E"/>
    <w:rsid w:val="008932A8"/>
    <w:rsid w:val="0089336E"/>
    <w:rsid w:val="00896C93"/>
    <w:rsid w:val="008A03C7"/>
    <w:rsid w:val="008A1B23"/>
    <w:rsid w:val="008A23AF"/>
    <w:rsid w:val="008A3DCC"/>
    <w:rsid w:val="008A7AEF"/>
    <w:rsid w:val="008C0631"/>
    <w:rsid w:val="008C1ADC"/>
    <w:rsid w:val="008C32ED"/>
    <w:rsid w:val="008C3A5A"/>
    <w:rsid w:val="008C4B6B"/>
    <w:rsid w:val="008C6FED"/>
    <w:rsid w:val="008C7E1F"/>
    <w:rsid w:val="008D093E"/>
    <w:rsid w:val="008D1A71"/>
    <w:rsid w:val="008D4844"/>
    <w:rsid w:val="008D48AB"/>
    <w:rsid w:val="008D5B03"/>
    <w:rsid w:val="008D5DA4"/>
    <w:rsid w:val="008D5E10"/>
    <w:rsid w:val="008D77CB"/>
    <w:rsid w:val="008E0B07"/>
    <w:rsid w:val="008E295E"/>
    <w:rsid w:val="008E369F"/>
    <w:rsid w:val="008E3960"/>
    <w:rsid w:val="008E4C83"/>
    <w:rsid w:val="008F0806"/>
    <w:rsid w:val="008F2127"/>
    <w:rsid w:val="008F2516"/>
    <w:rsid w:val="008F31BD"/>
    <w:rsid w:val="008F3EC0"/>
    <w:rsid w:val="008F5064"/>
    <w:rsid w:val="009071FC"/>
    <w:rsid w:val="00907976"/>
    <w:rsid w:val="0091472C"/>
    <w:rsid w:val="00915C40"/>
    <w:rsid w:val="009166C5"/>
    <w:rsid w:val="009213DF"/>
    <w:rsid w:val="00922F52"/>
    <w:rsid w:val="00923C71"/>
    <w:rsid w:val="00924A14"/>
    <w:rsid w:val="00925313"/>
    <w:rsid w:val="00925F84"/>
    <w:rsid w:val="00925FC4"/>
    <w:rsid w:val="00930E4E"/>
    <w:rsid w:val="00932419"/>
    <w:rsid w:val="0093333C"/>
    <w:rsid w:val="00936C69"/>
    <w:rsid w:val="0094262E"/>
    <w:rsid w:val="00943607"/>
    <w:rsid w:val="009442D4"/>
    <w:rsid w:val="00946013"/>
    <w:rsid w:val="00952C22"/>
    <w:rsid w:val="00954025"/>
    <w:rsid w:val="009575F5"/>
    <w:rsid w:val="00961880"/>
    <w:rsid w:val="00965BDF"/>
    <w:rsid w:val="00967BF3"/>
    <w:rsid w:val="009704C7"/>
    <w:rsid w:val="0097395C"/>
    <w:rsid w:val="009739B4"/>
    <w:rsid w:val="00983361"/>
    <w:rsid w:val="00983DBC"/>
    <w:rsid w:val="0098415C"/>
    <w:rsid w:val="00990B3E"/>
    <w:rsid w:val="00991BB8"/>
    <w:rsid w:val="009935BB"/>
    <w:rsid w:val="00994B5E"/>
    <w:rsid w:val="00996231"/>
    <w:rsid w:val="00997D4F"/>
    <w:rsid w:val="00997EBC"/>
    <w:rsid w:val="009A51D9"/>
    <w:rsid w:val="009A784C"/>
    <w:rsid w:val="009A7DB0"/>
    <w:rsid w:val="009B11F3"/>
    <w:rsid w:val="009B2B7A"/>
    <w:rsid w:val="009B4247"/>
    <w:rsid w:val="009B4B30"/>
    <w:rsid w:val="009B4E76"/>
    <w:rsid w:val="009B6B13"/>
    <w:rsid w:val="009B6B1A"/>
    <w:rsid w:val="009B7022"/>
    <w:rsid w:val="009B7DAA"/>
    <w:rsid w:val="009C2480"/>
    <w:rsid w:val="009C4A71"/>
    <w:rsid w:val="009C5537"/>
    <w:rsid w:val="009D042E"/>
    <w:rsid w:val="009D0971"/>
    <w:rsid w:val="009D231A"/>
    <w:rsid w:val="009D2C9C"/>
    <w:rsid w:val="009D5AA3"/>
    <w:rsid w:val="009D643C"/>
    <w:rsid w:val="009E0C48"/>
    <w:rsid w:val="009E2BF4"/>
    <w:rsid w:val="009E3A89"/>
    <w:rsid w:val="009E3FDD"/>
    <w:rsid w:val="009E473C"/>
    <w:rsid w:val="009E6526"/>
    <w:rsid w:val="009F2FCB"/>
    <w:rsid w:val="009F723B"/>
    <w:rsid w:val="00A002C2"/>
    <w:rsid w:val="00A009C9"/>
    <w:rsid w:val="00A00C6B"/>
    <w:rsid w:val="00A01200"/>
    <w:rsid w:val="00A033FB"/>
    <w:rsid w:val="00A055CC"/>
    <w:rsid w:val="00A064E2"/>
    <w:rsid w:val="00A07AB7"/>
    <w:rsid w:val="00A104B4"/>
    <w:rsid w:val="00A11843"/>
    <w:rsid w:val="00A125AC"/>
    <w:rsid w:val="00A13812"/>
    <w:rsid w:val="00A160B3"/>
    <w:rsid w:val="00A2243F"/>
    <w:rsid w:val="00A2263A"/>
    <w:rsid w:val="00A2781B"/>
    <w:rsid w:val="00A300AD"/>
    <w:rsid w:val="00A30903"/>
    <w:rsid w:val="00A31E60"/>
    <w:rsid w:val="00A32067"/>
    <w:rsid w:val="00A32D9F"/>
    <w:rsid w:val="00A3339C"/>
    <w:rsid w:val="00A35B71"/>
    <w:rsid w:val="00A35D70"/>
    <w:rsid w:val="00A36054"/>
    <w:rsid w:val="00A36055"/>
    <w:rsid w:val="00A36441"/>
    <w:rsid w:val="00A36CA7"/>
    <w:rsid w:val="00A40E2D"/>
    <w:rsid w:val="00A412CE"/>
    <w:rsid w:val="00A421F8"/>
    <w:rsid w:val="00A422E8"/>
    <w:rsid w:val="00A43A8D"/>
    <w:rsid w:val="00A4461B"/>
    <w:rsid w:val="00A46E7D"/>
    <w:rsid w:val="00A523BA"/>
    <w:rsid w:val="00A54B51"/>
    <w:rsid w:val="00A55BED"/>
    <w:rsid w:val="00A573C3"/>
    <w:rsid w:val="00A64680"/>
    <w:rsid w:val="00A649C0"/>
    <w:rsid w:val="00A67614"/>
    <w:rsid w:val="00A70755"/>
    <w:rsid w:val="00A70C8A"/>
    <w:rsid w:val="00A714D2"/>
    <w:rsid w:val="00A758E3"/>
    <w:rsid w:val="00A7610A"/>
    <w:rsid w:val="00A76B32"/>
    <w:rsid w:val="00A771BC"/>
    <w:rsid w:val="00A7775D"/>
    <w:rsid w:val="00A77D80"/>
    <w:rsid w:val="00A81C1A"/>
    <w:rsid w:val="00A8227C"/>
    <w:rsid w:val="00A8507A"/>
    <w:rsid w:val="00A85969"/>
    <w:rsid w:val="00A902D7"/>
    <w:rsid w:val="00A91783"/>
    <w:rsid w:val="00A91C26"/>
    <w:rsid w:val="00A92052"/>
    <w:rsid w:val="00A935A1"/>
    <w:rsid w:val="00A937A0"/>
    <w:rsid w:val="00AA0166"/>
    <w:rsid w:val="00AA0DD7"/>
    <w:rsid w:val="00AA1135"/>
    <w:rsid w:val="00AA19BB"/>
    <w:rsid w:val="00AA20E8"/>
    <w:rsid w:val="00AA2EB5"/>
    <w:rsid w:val="00AA3C87"/>
    <w:rsid w:val="00AA46BA"/>
    <w:rsid w:val="00AA4989"/>
    <w:rsid w:val="00AA5DB8"/>
    <w:rsid w:val="00AA7814"/>
    <w:rsid w:val="00AB12F1"/>
    <w:rsid w:val="00AB1D56"/>
    <w:rsid w:val="00AB3C53"/>
    <w:rsid w:val="00AB737C"/>
    <w:rsid w:val="00AB7519"/>
    <w:rsid w:val="00AB7AC4"/>
    <w:rsid w:val="00AC1ECC"/>
    <w:rsid w:val="00AC53A6"/>
    <w:rsid w:val="00AC5ADE"/>
    <w:rsid w:val="00AC74B0"/>
    <w:rsid w:val="00AC7B7E"/>
    <w:rsid w:val="00AD11CC"/>
    <w:rsid w:val="00AD2709"/>
    <w:rsid w:val="00AD340C"/>
    <w:rsid w:val="00AD3DA9"/>
    <w:rsid w:val="00AD3F5F"/>
    <w:rsid w:val="00AD681E"/>
    <w:rsid w:val="00AE09EE"/>
    <w:rsid w:val="00AE2FB0"/>
    <w:rsid w:val="00AE3689"/>
    <w:rsid w:val="00AE4645"/>
    <w:rsid w:val="00AE5C7E"/>
    <w:rsid w:val="00AF2D1B"/>
    <w:rsid w:val="00AF4032"/>
    <w:rsid w:val="00B00A2E"/>
    <w:rsid w:val="00B01A45"/>
    <w:rsid w:val="00B01E40"/>
    <w:rsid w:val="00B02E77"/>
    <w:rsid w:val="00B03753"/>
    <w:rsid w:val="00B03F50"/>
    <w:rsid w:val="00B049D1"/>
    <w:rsid w:val="00B077FB"/>
    <w:rsid w:val="00B12354"/>
    <w:rsid w:val="00B135FC"/>
    <w:rsid w:val="00B13CE8"/>
    <w:rsid w:val="00B14AEA"/>
    <w:rsid w:val="00B153F1"/>
    <w:rsid w:val="00B2075C"/>
    <w:rsid w:val="00B21D08"/>
    <w:rsid w:val="00B2244A"/>
    <w:rsid w:val="00B24085"/>
    <w:rsid w:val="00B2756A"/>
    <w:rsid w:val="00B27DDD"/>
    <w:rsid w:val="00B33C97"/>
    <w:rsid w:val="00B358E8"/>
    <w:rsid w:val="00B371C8"/>
    <w:rsid w:val="00B40A0C"/>
    <w:rsid w:val="00B417E0"/>
    <w:rsid w:val="00B43992"/>
    <w:rsid w:val="00B45055"/>
    <w:rsid w:val="00B47DC3"/>
    <w:rsid w:val="00B51557"/>
    <w:rsid w:val="00B51603"/>
    <w:rsid w:val="00B51A94"/>
    <w:rsid w:val="00B53F9C"/>
    <w:rsid w:val="00B55842"/>
    <w:rsid w:val="00B55A1E"/>
    <w:rsid w:val="00B60C31"/>
    <w:rsid w:val="00B6285C"/>
    <w:rsid w:val="00B63C1E"/>
    <w:rsid w:val="00B65E43"/>
    <w:rsid w:val="00B672B9"/>
    <w:rsid w:val="00B7131C"/>
    <w:rsid w:val="00B72D87"/>
    <w:rsid w:val="00B8198B"/>
    <w:rsid w:val="00B81ECB"/>
    <w:rsid w:val="00B82EBE"/>
    <w:rsid w:val="00B91EE0"/>
    <w:rsid w:val="00B92D26"/>
    <w:rsid w:val="00B92EB0"/>
    <w:rsid w:val="00B93DAD"/>
    <w:rsid w:val="00B949A9"/>
    <w:rsid w:val="00B954D7"/>
    <w:rsid w:val="00B95EA4"/>
    <w:rsid w:val="00BA4036"/>
    <w:rsid w:val="00BA45AA"/>
    <w:rsid w:val="00BA45DA"/>
    <w:rsid w:val="00BA63EA"/>
    <w:rsid w:val="00BB340D"/>
    <w:rsid w:val="00BB37EF"/>
    <w:rsid w:val="00BB49E7"/>
    <w:rsid w:val="00BB4ECA"/>
    <w:rsid w:val="00BB6428"/>
    <w:rsid w:val="00BB68B8"/>
    <w:rsid w:val="00BB732E"/>
    <w:rsid w:val="00BC0B31"/>
    <w:rsid w:val="00BC260F"/>
    <w:rsid w:val="00BC30BE"/>
    <w:rsid w:val="00BC57C6"/>
    <w:rsid w:val="00BC5ED7"/>
    <w:rsid w:val="00BC611B"/>
    <w:rsid w:val="00BD01AF"/>
    <w:rsid w:val="00BD1F0A"/>
    <w:rsid w:val="00BD2D6B"/>
    <w:rsid w:val="00BD339F"/>
    <w:rsid w:val="00BD4575"/>
    <w:rsid w:val="00BD5877"/>
    <w:rsid w:val="00BD655B"/>
    <w:rsid w:val="00BD7F31"/>
    <w:rsid w:val="00BE1F30"/>
    <w:rsid w:val="00BE2CDF"/>
    <w:rsid w:val="00BE6593"/>
    <w:rsid w:val="00BE700D"/>
    <w:rsid w:val="00BF0924"/>
    <w:rsid w:val="00BF361F"/>
    <w:rsid w:val="00BF54A9"/>
    <w:rsid w:val="00BF7570"/>
    <w:rsid w:val="00C003EE"/>
    <w:rsid w:val="00C00F0B"/>
    <w:rsid w:val="00C03359"/>
    <w:rsid w:val="00C07447"/>
    <w:rsid w:val="00C07706"/>
    <w:rsid w:val="00C1067B"/>
    <w:rsid w:val="00C1389A"/>
    <w:rsid w:val="00C14144"/>
    <w:rsid w:val="00C17BC8"/>
    <w:rsid w:val="00C17EEE"/>
    <w:rsid w:val="00C21737"/>
    <w:rsid w:val="00C23DCA"/>
    <w:rsid w:val="00C25BE6"/>
    <w:rsid w:val="00C25CB2"/>
    <w:rsid w:val="00C25F77"/>
    <w:rsid w:val="00C268CB"/>
    <w:rsid w:val="00C301D5"/>
    <w:rsid w:val="00C30474"/>
    <w:rsid w:val="00C30C1C"/>
    <w:rsid w:val="00C31211"/>
    <w:rsid w:val="00C32B41"/>
    <w:rsid w:val="00C340BE"/>
    <w:rsid w:val="00C34536"/>
    <w:rsid w:val="00C35BF6"/>
    <w:rsid w:val="00C35F48"/>
    <w:rsid w:val="00C366EE"/>
    <w:rsid w:val="00C401F6"/>
    <w:rsid w:val="00C40425"/>
    <w:rsid w:val="00C408F1"/>
    <w:rsid w:val="00C43288"/>
    <w:rsid w:val="00C453E7"/>
    <w:rsid w:val="00C456AE"/>
    <w:rsid w:val="00C50AC5"/>
    <w:rsid w:val="00C51EBF"/>
    <w:rsid w:val="00C542AE"/>
    <w:rsid w:val="00C5445C"/>
    <w:rsid w:val="00C5519C"/>
    <w:rsid w:val="00C5611F"/>
    <w:rsid w:val="00C566A8"/>
    <w:rsid w:val="00C57628"/>
    <w:rsid w:val="00C60A6A"/>
    <w:rsid w:val="00C60DAB"/>
    <w:rsid w:val="00C63023"/>
    <w:rsid w:val="00C63310"/>
    <w:rsid w:val="00C634E2"/>
    <w:rsid w:val="00C644E6"/>
    <w:rsid w:val="00C6505E"/>
    <w:rsid w:val="00C7372C"/>
    <w:rsid w:val="00C73DBA"/>
    <w:rsid w:val="00C81B21"/>
    <w:rsid w:val="00C84E9F"/>
    <w:rsid w:val="00C91D4B"/>
    <w:rsid w:val="00C971DF"/>
    <w:rsid w:val="00C97671"/>
    <w:rsid w:val="00CA08C9"/>
    <w:rsid w:val="00CA11D8"/>
    <w:rsid w:val="00CA38BC"/>
    <w:rsid w:val="00CA5D64"/>
    <w:rsid w:val="00CA5F4B"/>
    <w:rsid w:val="00CA7875"/>
    <w:rsid w:val="00CA7881"/>
    <w:rsid w:val="00CB0D40"/>
    <w:rsid w:val="00CB2160"/>
    <w:rsid w:val="00CB3CD7"/>
    <w:rsid w:val="00CB5FF1"/>
    <w:rsid w:val="00CB6E5C"/>
    <w:rsid w:val="00CC00E0"/>
    <w:rsid w:val="00CC2C1C"/>
    <w:rsid w:val="00CC5C4A"/>
    <w:rsid w:val="00CC5F2C"/>
    <w:rsid w:val="00CC6069"/>
    <w:rsid w:val="00CC72A3"/>
    <w:rsid w:val="00CD0B76"/>
    <w:rsid w:val="00CD39F9"/>
    <w:rsid w:val="00CD40B6"/>
    <w:rsid w:val="00CD41AE"/>
    <w:rsid w:val="00CD649C"/>
    <w:rsid w:val="00CE256A"/>
    <w:rsid w:val="00CE4396"/>
    <w:rsid w:val="00CE727A"/>
    <w:rsid w:val="00CE757B"/>
    <w:rsid w:val="00CF1551"/>
    <w:rsid w:val="00CF6CBA"/>
    <w:rsid w:val="00CF79B8"/>
    <w:rsid w:val="00CF7BE0"/>
    <w:rsid w:val="00D0165E"/>
    <w:rsid w:val="00D025F8"/>
    <w:rsid w:val="00D0516C"/>
    <w:rsid w:val="00D06707"/>
    <w:rsid w:val="00D06F8B"/>
    <w:rsid w:val="00D12293"/>
    <w:rsid w:val="00D1628B"/>
    <w:rsid w:val="00D16980"/>
    <w:rsid w:val="00D16B6C"/>
    <w:rsid w:val="00D17D2F"/>
    <w:rsid w:val="00D20AF9"/>
    <w:rsid w:val="00D21AF8"/>
    <w:rsid w:val="00D222D3"/>
    <w:rsid w:val="00D2449A"/>
    <w:rsid w:val="00D24FEF"/>
    <w:rsid w:val="00D2545E"/>
    <w:rsid w:val="00D26BE6"/>
    <w:rsid w:val="00D27492"/>
    <w:rsid w:val="00D31350"/>
    <w:rsid w:val="00D3343B"/>
    <w:rsid w:val="00D341C4"/>
    <w:rsid w:val="00D34D0B"/>
    <w:rsid w:val="00D34FF0"/>
    <w:rsid w:val="00D357E3"/>
    <w:rsid w:val="00D3606B"/>
    <w:rsid w:val="00D36345"/>
    <w:rsid w:val="00D3646D"/>
    <w:rsid w:val="00D40384"/>
    <w:rsid w:val="00D41107"/>
    <w:rsid w:val="00D44D01"/>
    <w:rsid w:val="00D456A5"/>
    <w:rsid w:val="00D46FE0"/>
    <w:rsid w:val="00D50161"/>
    <w:rsid w:val="00D517AA"/>
    <w:rsid w:val="00D53399"/>
    <w:rsid w:val="00D54BCC"/>
    <w:rsid w:val="00D5537A"/>
    <w:rsid w:val="00D55CEA"/>
    <w:rsid w:val="00D60FE1"/>
    <w:rsid w:val="00D61271"/>
    <w:rsid w:val="00D61A22"/>
    <w:rsid w:val="00D61A7C"/>
    <w:rsid w:val="00D620F8"/>
    <w:rsid w:val="00D63B3A"/>
    <w:rsid w:val="00D63BD5"/>
    <w:rsid w:val="00D63E5E"/>
    <w:rsid w:val="00D6416B"/>
    <w:rsid w:val="00D655E6"/>
    <w:rsid w:val="00D72C4C"/>
    <w:rsid w:val="00D74A7A"/>
    <w:rsid w:val="00D762A0"/>
    <w:rsid w:val="00D77A26"/>
    <w:rsid w:val="00D77BD2"/>
    <w:rsid w:val="00D8056B"/>
    <w:rsid w:val="00D808D1"/>
    <w:rsid w:val="00D81272"/>
    <w:rsid w:val="00D8128F"/>
    <w:rsid w:val="00D829AA"/>
    <w:rsid w:val="00D84A11"/>
    <w:rsid w:val="00D861AA"/>
    <w:rsid w:val="00D871B8"/>
    <w:rsid w:val="00D87AC4"/>
    <w:rsid w:val="00D87FF7"/>
    <w:rsid w:val="00D92053"/>
    <w:rsid w:val="00D94C44"/>
    <w:rsid w:val="00D9570D"/>
    <w:rsid w:val="00D965AF"/>
    <w:rsid w:val="00D96F8E"/>
    <w:rsid w:val="00D97142"/>
    <w:rsid w:val="00D97566"/>
    <w:rsid w:val="00DA1582"/>
    <w:rsid w:val="00DA7845"/>
    <w:rsid w:val="00DA7A02"/>
    <w:rsid w:val="00DB0898"/>
    <w:rsid w:val="00DB1FA7"/>
    <w:rsid w:val="00DB3581"/>
    <w:rsid w:val="00DB55A4"/>
    <w:rsid w:val="00DB6570"/>
    <w:rsid w:val="00DC034F"/>
    <w:rsid w:val="00DC205B"/>
    <w:rsid w:val="00DC2A83"/>
    <w:rsid w:val="00DC3AA8"/>
    <w:rsid w:val="00DC3EF6"/>
    <w:rsid w:val="00DC4119"/>
    <w:rsid w:val="00DC70C0"/>
    <w:rsid w:val="00DC7861"/>
    <w:rsid w:val="00DD4B7E"/>
    <w:rsid w:val="00DD5B54"/>
    <w:rsid w:val="00DD655F"/>
    <w:rsid w:val="00DD68A5"/>
    <w:rsid w:val="00DD7DD6"/>
    <w:rsid w:val="00DE0D89"/>
    <w:rsid w:val="00DE20B4"/>
    <w:rsid w:val="00DE4BC1"/>
    <w:rsid w:val="00DE5DE5"/>
    <w:rsid w:val="00DF159A"/>
    <w:rsid w:val="00DF3236"/>
    <w:rsid w:val="00DF3839"/>
    <w:rsid w:val="00DF4048"/>
    <w:rsid w:val="00DF459E"/>
    <w:rsid w:val="00DF528B"/>
    <w:rsid w:val="00E00307"/>
    <w:rsid w:val="00E0055E"/>
    <w:rsid w:val="00E029F9"/>
    <w:rsid w:val="00E030BD"/>
    <w:rsid w:val="00E03EE9"/>
    <w:rsid w:val="00E03F15"/>
    <w:rsid w:val="00E11B27"/>
    <w:rsid w:val="00E12516"/>
    <w:rsid w:val="00E128FF"/>
    <w:rsid w:val="00E12F88"/>
    <w:rsid w:val="00E14315"/>
    <w:rsid w:val="00E14685"/>
    <w:rsid w:val="00E1626E"/>
    <w:rsid w:val="00E16315"/>
    <w:rsid w:val="00E20AC2"/>
    <w:rsid w:val="00E21D58"/>
    <w:rsid w:val="00E237C0"/>
    <w:rsid w:val="00E238F6"/>
    <w:rsid w:val="00E23A99"/>
    <w:rsid w:val="00E23C69"/>
    <w:rsid w:val="00E24C65"/>
    <w:rsid w:val="00E263ED"/>
    <w:rsid w:val="00E30031"/>
    <w:rsid w:val="00E304EB"/>
    <w:rsid w:val="00E344E7"/>
    <w:rsid w:val="00E349E4"/>
    <w:rsid w:val="00E35C34"/>
    <w:rsid w:val="00E37D60"/>
    <w:rsid w:val="00E40114"/>
    <w:rsid w:val="00E425F3"/>
    <w:rsid w:val="00E47181"/>
    <w:rsid w:val="00E50758"/>
    <w:rsid w:val="00E514A0"/>
    <w:rsid w:val="00E54F5C"/>
    <w:rsid w:val="00E56B6B"/>
    <w:rsid w:val="00E56E1E"/>
    <w:rsid w:val="00E5795D"/>
    <w:rsid w:val="00E608A0"/>
    <w:rsid w:val="00E63168"/>
    <w:rsid w:val="00E63568"/>
    <w:rsid w:val="00E65CD3"/>
    <w:rsid w:val="00E72E35"/>
    <w:rsid w:val="00E73D59"/>
    <w:rsid w:val="00E77A03"/>
    <w:rsid w:val="00E8160F"/>
    <w:rsid w:val="00E83D83"/>
    <w:rsid w:val="00E85D93"/>
    <w:rsid w:val="00E85EA2"/>
    <w:rsid w:val="00E86CCA"/>
    <w:rsid w:val="00E91913"/>
    <w:rsid w:val="00E94A51"/>
    <w:rsid w:val="00E95BD0"/>
    <w:rsid w:val="00E96D20"/>
    <w:rsid w:val="00EA1AB2"/>
    <w:rsid w:val="00EA5000"/>
    <w:rsid w:val="00EA56BC"/>
    <w:rsid w:val="00EB1610"/>
    <w:rsid w:val="00EB35C6"/>
    <w:rsid w:val="00EB5441"/>
    <w:rsid w:val="00EB54CD"/>
    <w:rsid w:val="00EB71F4"/>
    <w:rsid w:val="00EB7701"/>
    <w:rsid w:val="00EC0BE1"/>
    <w:rsid w:val="00EC0F49"/>
    <w:rsid w:val="00EC3577"/>
    <w:rsid w:val="00EC4254"/>
    <w:rsid w:val="00EC75CD"/>
    <w:rsid w:val="00ED1A34"/>
    <w:rsid w:val="00ED2940"/>
    <w:rsid w:val="00ED56AE"/>
    <w:rsid w:val="00ED6908"/>
    <w:rsid w:val="00EE5388"/>
    <w:rsid w:val="00EE546F"/>
    <w:rsid w:val="00EE57C9"/>
    <w:rsid w:val="00EE5B5D"/>
    <w:rsid w:val="00EE6DD2"/>
    <w:rsid w:val="00EE70C8"/>
    <w:rsid w:val="00EE7CFC"/>
    <w:rsid w:val="00EF36CA"/>
    <w:rsid w:val="00EF701C"/>
    <w:rsid w:val="00F0141B"/>
    <w:rsid w:val="00F01B58"/>
    <w:rsid w:val="00F06636"/>
    <w:rsid w:val="00F141FF"/>
    <w:rsid w:val="00F142A9"/>
    <w:rsid w:val="00F17567"/>
    <w:rsid w:val="00F17D32"/>
    <w:rsid w:val="00F20C0A"/>
    <w:rsid w:val="00F20C48"/>
    <w:rsid w:val="00F210D2"/>
    <w:rsid w:val="00F2226D"/>
    <w:rsid w:val="00F223FD"/>
    <w:rsid w:val="00F30CC0"/>
    <w:rsid w:val="00F31FE4"/>
    <w:rsid w:val="00F321DC"/>
    <w:rsid w:val="00F32CE5"/>
    <w:rsid w:val="00F34363"/>
    <w:rsid w:val="00F34D1A"/>
    <w:rsid w:val="00F353D6"/>
    <w:rsid w:val="00F35574"/>
    <w:rsid w:val="00F36582"/>
    <w:rsid w:val="00F4012A"/>
    <w:rsid w:val="00F404EA"/>
    <w:rsid w:val="00F40691"/>
    <w:rsid w:val="00F43603"/>
    <w:rsid w:val="00F44763"/>
    <w:rsid w:val="00F46052"/>
    <w:rsid w:val="00F4725B"/>
    <w:rsid w:val="00F50D23"/>
    <w:rsid w:val="00F5119A"/>
    <w:rsid w:val="00F51943"/>
    <w:rsid w:val="00F52052"/>
    <w:rsid w:val="00F53585"/>
    <w:rsid w:val="00F55117"/>
    <w:rsid w:val="00F55C3E"/>
    <w:rsid w:val="00F60139"/>
    <w:rsid w:val="00F60555"/>
    <w:rsid w:val="00F61141"/>
    <w:rsid w:val="00F6149F"/>
    <w:rsid w:val="00F636BB"/>
    <w:rsid w:val="00F64109"/>
    <w:rsid w:val="00F72F5E"/>
    <w:rsid w:val="00F767F2"/>
    <w:rsid w:val="00F769DF"/>
    <w:rsid w:val="00F82DE1"/>
    <w:rsid w:val="00F8367C"/>
    <w:rsid w:val="00F83686"/>
    <w:rsid w:val="00F84AA6"/>
    <w:rsid w:val="00F92C73"/>
    <w:rsid w:val="00F941DC"/>
    <w:rsid w:val="00F9604E"/>
    <w:rsid w:val="00F96CF1"/>
    <w:rsid w:val="00F97444"/>
    <w:rsid w:val="00F97AE4"/>
    <w:rsid w:val="00FA0A1A"/>
    <w:rsid w:val="00FA0A8F"/>
    <w:rsid w:val="00FA0BD0"/>
    <w:rsid w:val="00FA3BF7"/>
    <w:rsid w:val="00FA3F41"/>
    <w:rsid w:val="00FA517F"/>
    <w:rsid w:val="00FA695F"/>
    <w:rsid w:val="00FA770E"/>
    <w:rsid w:val="00FB1824"/>
    <w:rsid w:val="00FB68A5"/>
    <w:rsid w:val="00FB7682"/>
    <w:rsid w:val="00FC6E3F"/>
    <w:rsid w:val="00FD0C51"/>
    <w:rsid w:val="00FD24B3"/>
    <w:rsid w:val="00FD38E5"/>
    <w:rsid w:val="00FD4041"/>
    <w:rsid w:val="00FD5167"/>
    <w:rsid w:val="00FD7DC4"/>
    <w:rsid w:val="00FE13AD"/>
    <w:rsid w:val="00FE1597"/>
    <w:rsid w:val="00FE2C9E"/>
    <w:rsid w:val="00FE4E65"/>
    <w:rsid w:val="00FE6071"/>
    <w:rsid w:val="00FF1789"/>
    <w:rsid w:val="00FF2282"/>
    <w:rsid w:val="00FF4A3D"/>
    <w:rsid w:val="00FF59F6"/>
    <w:rsid w:val="00FF6A51"/>
    <w:rsid w:val="00FF6EE8"/>
    <w:rsid w:val="00FF77B7"/>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C85E5"/>
  <w15:chartTrackingRefBased/>
  <w15:docId w15:val="{4F851398-059A-4B1B-9567-83000C17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CB"/>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A517F"/>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tyle12">
    <w:name w:val="Style12"/>
    <w:basedOn w:val="Policepardfaut"/>
    <w:uiPriority w:val="1"/>
    <w:rsid w:val="000C6B58"/>
    <w:rPr>
      <w:color w:val="FF0000"/>
    </w:rPr>
  </w:style>
  <w:style w:type="paragraph" w:styleId="TM3">
    <w:name w:val="toc 3"/>
    <w:basedOn w:val="Normal"/>
    <w:next w:val="Normal"/>
    <w:autoRedefine/>
    <w:uiPriority w:val="39"/>
    <w:unhideWhenUsed/>
    <w:rsid w:val="0086215D"/>
    <w:pPr>
      <w:spacing w:after="100" w:line="276" w:lineRule="auto"/>
      <w:ind w:left="440"/>
    </w:pPr>
    <w:rPr>
      <w:rFonts w:asciiTheme="minorHAnsi" w:hAnsiTheme="minorHAnsi"/>
    </w:rPr>
  </w:style>
  <w:style w:type="numbering" w:customStyle="1" w:styleId="Style1">
    <w:name w:val="Style1"/>
    <w:uiPriority w:val="99"/>
    <w:rsid w:val="008D77CB"/>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lqe/autorisations/reafie/index.ht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eaeq.gouv.qc.ca/documents/publications/echantillonnage.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vironnement.gouv.qc.ca/sol/terrains/index.htm"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matieres/elimination.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277A28130417B9CC0CFFFC62F3969"/>
        <w:category>
          <w:name w:val="Général"/>
          <w:gallery w:val="placeholder"/>
        </w:category>
        <w:types>
          <w:type w:val="bbPlcHdr"/>
        </w:types>
        <w:behaviors>
          <w:behavior w:val="content"/>
        </w:behaviors>
        <w:guid w:val="{0EF2EF15-3E8D-4F72-8FFC-663A7ACEC6EF}"/>
      </w:docPartPr>
      <w:docPartBody>
        <w:p w:rsidR="004B2E0F" w:rsidRDefault="00432D70" w:rsidP="00432D70">
          <w:pPr>
            <w:pStyle w:val="B15277A28130417B9CC0CFFFC62F39694"/>
          </w:pPr>
          <w:r w:rsidRPr="00E030BD">
            <w:rPr>
              <w:rStyle w:val="Textedelespacerserv"/>
              <w:rFonts w:cs="Arial"/>
              <w:i/>
              <w:iCs/>
            </w:rPr>
            <w:t>Saisissez les informations ou indiquez le nom du document et la section.</w:t>
          </w:r>
        </w:p>
      </w:docPartBody>
    </w:docPart>
    <w:docPart>
      <w:docPartPr>
        <w:name w:val="39508B90B39E4D93B39A52D53889159A"/>
        <w:category>
          <w:name w:val="Général"/>
          <w:gallery w:val="placeholder"/>
        </w:category>
        <w:types>
          <w:type w:val="bbPlcHdr"/>
        </w:types>
        <w:behaviors>
          <w:behavior w:val="content"/>
        </w:behaviors>
        <w:guid w:val="{593FF47F-E44A-478B-A9D8-4678EF6F7F96}"/>
      </w:docPartPr>
      <w:docPartBody>
        <w:p w:rsidR="004B2E0F" w:rsidRDefault="00432D70" w:rsidP="00432D70">
          <w:pPr>
            <w:pStyle w:val="39508B90B39E4D93B39A52D53889159A4"/>
          </w:pPr>
          <w:r w:rsidRPr="00E030BD">
            <w:rPr>
              <w:rStyle w:val="Textedelespacerserv"/>
              <w:rFonts w:cs="Arial"/>
              <w:i/>
              <w:iCs/>
            </w:rPr>
            <w:t>Saisissez les informations ou indiquez le nom du document et la section.</w:t>
          </w:r>
        </w:p>
      </w:docPartBody>
    </w:docPart>
    <w:docPart>
      <w:docPartPr>
        <w:name w:val="BF05A48133234DEB9DECFE6831F55990"/>
        <w:category>
          <w:name w:val="Général"/>
          <w:gallery w:val="placeholder"/>
        </w:category>
        <w:types>
          <w:type w:val="bbPlcHdr"/>
        </w:types>
        <w:behaviors>
          <w:behavior w:val="content"/>
        </w:behaviors>
        <w:guid w:val="{C4C2B780-CC7D-4C84-8072-5F3451E86048}"/>
      </w:docPartPr>
      <w:docPartBody>
        <w:p w:rsidR="009C5425" w:rsidRDefault="00432D70" w:rsidP="00432D70">
          <w:pPr>
            <w:pStyle w:val="BF05A48133234DEB9DECFE6831F559904"/>
          </w:pPr>
          <w:r w:rsidRPr="00E030BD">
            <w:rPr>
              <w:rStyle w:val="Textedelespacerserv"/>
              <w:rFonts w:cs="Arial"/>
              <w:i/>
              <w:iCs/>
            </w:rPr>
            <w:t>Saisissez les informations ou indiquez le nom du document et la section.</w:t>
          </w:r>
        </w:p>
      </w:docPartBody>
    </w:docPart>
    <w:docPart>
      <w:docPartPr>
        <w:name w:val="E41385EB96F846C7BE19D3B7433A57EA"/>
        <w:category>
          <w:name w:val="Général"/>
          <w:gallery w:val="placeholder"/>
        </w:category>
        <w:types>
          <w:type w:val="bbPlcHdr"/>
        </w:types>
        <w:behaviors>
          <w:behavior w:val="content"/>
        </w:behaviors>
        <w:guid w:val="{6836EBD7-B033-4074-AF95-A49E090CA559}"/>
      </w:docPartPr>
      <w:docPartBody>
        <w:p w:rsidR="009C5425" w:rsidRDefault="009C5425" w:rsidP="009C5425">
          <w:pPr>
            <w:pStyle w:val="E41385EB96F846C7BE19D3B7433A57E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569993BF18F4B059DAC9C457053D94C"/>
        <w:category>
          <w:name w:val="Général"/>
          <w:gallery w:val="placeholder"/>
        </w:category>
        <w:types>
          <w:type w:val="bbPlcHdr"/>
        </w:types>
        <w:behaviors>
          <w:behavior w:val="content"/>
        </w:behaviors>
        <w:guid w:val="{8F164B8B-D793-482D-833A-F5A3E6581FBD}"/>
      </w:docPartPr>
      <w:docPartBody>
        <w:p w:rsidR="009C5425" w:rsidRDefault="00432D70" w:rsidP="00432D70">
          <w:pPr>
            <w:pStyle w:val="D569993BF18F4B059DAC9C457053D94C4"/>
          </w:pPr>
          <w:r w:rsidRPr="00E030BD">
            <w:rPr>
              <w:rStyle w:val="Textedelespacerserv"/>
              <w:rFonts w:cs="Arial"/>
              <w:i/>
              <w:iCs/>
            </w:rPr>
            <w:t>Indiquez le nom du document.</w:t>
          </w:r>
        </w:p>
      </w:docPartBody>
    </w:docPart>
    <w:docPart>
      <w:docPartPr>
        <w:name w:val="D98E0DFA43764309ABACD99611DC02A0"/>
        <w:category>
          <w:name w:val="Général"/>
          <w:gallery w:val="placeholder"/>
        </w:category>
        <w:types>
          <w:type w:val="bbPlcHdr"/>
        </w:types>
        <w:behaviors>
          <w:behavior w:val="content"/>
        </w:behaviors>
        <w:guid w:val="{DA67DA3E-D07B-48CE-AC6D-ED5B9AF34315}"/>
      </w:docPartPr>
      <w:docPartBody>
        <w:p w:rsidR="009C5425" w:rsidRDefault="00432D70" w:rsidP="00432D70">
          <w:pPr>
            <w:pStyle w:val="D98E0DFA43764309ABACD99611DC02A04"/>
          </w:pPr>
          <w:r w:rsidRPr="00E030BD">
            <w:rPr>
              <w:rStyle w:val="Textedelespacerserv"/>
              <w:rFonts w:cs="Arial"/>
              <w:i/>
              <w:iCs/>
            </w:rPr>
            <w:t>Précisez la section.</w:t>
          </w:r>
        </w:p>
      </w:docPartBody>
    </w:docPart>
    <w:docPart>
      <w:docPartPr>
        <w:name w:val="B49E77A4A9C24FB89BE179B8E8AA061E"/>
        <w:category>
          <w:name w:val="Général"/>
          <w:gallery w:val="placeholder"/>
        </w:category>
        <w:types>
          <w:type w:val="bbPlcHdr"/>
        </w:types>
        <w:behaviors>
          <w:behavior w:val="content"/>
        </w:behaviors>
        <w:guid w:val="{3ABA7D05-C10C-47B3-9D4D-E7054F4697F2}"/>
      </w:docPartPr>
      <w:docPartBody>
        <w:p w:rsidR="009C5425" w:rsidRDefault="00432D70" w:rsidP="00432D70">
          <w:pPr>
            <w:pStyle w:val="B49E77A4A9C24FB89BE179B8E8AA061E4"/>
          </w:pPr>
          <w:r w:rsidRPr="00E030BD">
            <w:rPr>
              <w:rStyle w:val="Textedelespacerserv"/>
              <w:rFonts w:cs="Arial"/>
              <w:i/>
              <w:iCs/>
            </w:rPr>
            <w:t>Saisissez les informations ou indiquez le nom du document et la section.</w:t>
          </w:r>
        </w:p>
      </w:docPartBody>
    </w:docPart>
    <w:docPart>
      <w:docPartPr>
        <w:name w:val="B6D49759C2A34021A7B2968AF7656804"/>
        <w:category>
          <w:name w:val="Général"/>
          <w:gallery w:val="placeholder"/>
        </w:category>
        <w:types>
          <w:type w:val="bbPlcHdr"/>
        </w:types>
        <w:behaviors>
          <w:behavior w:val="content"/>
        </w:behaviors>
        <w:guid w:val="{19AD3C38-64BA-4DB1-8B2E-5B7EBA9744D4}"/>
      </w:docPartPr>
      <w:docPartBody>
        <w:p w:rsidR="009C5425" w:rsidRDefault="00432D70" w:rsidP="00432D70">
          <w:pPr>
            <w:pStyle w:val="B6D49759C2A34021A7B2968AF76568044"/>
          </w:pPr>
          <w:r w:rsidRPr="00E44FF6">
            <w:rPr>
              <w:rStyle w:val="Textedelespacerserv"/>
              <w:rFonts w:cs="Arial"/>
              <w:i/>
              <w:iCs/>
            </w:rPr>
            <w:t>Justifiez</w:t>
          </w:r>
        </w:p>
      </w:docPartBody>
    </w:docPart>
    <w:docPart>
      <w:docPartPr>
        <w:name w:val="455E8854488648988DF81FE9F7368ACE"/>
        <w:category>
          <w:name w:val="Général"/>
          <w:gallery w:val="placeholder"/>
        </w:category>
        <w:types>
          <w:type w:val="bbPlcHdr"/>
        </w:types>
        <w:behaviors>
          <w:behavior w:val="content"/>
        </w:behaviors>
        <w:guid w:val="{F1C69D92-CB0A-495F-9F18-701980E4CED2}"/>
      </w:docPartPr>
      <w:docPartBody>
        <w:p w:rsidR="009C5425" w:rsidRDefault="00432D70" w:rsidP="00432D70">
          <w:pPr>
            <w:pStyle w:val="455E8854488648988DF81FE9F7368ACE4"/>
          </w:pPr>
          <w:r w:rsidRPr="00E44FF6">
            <w:rPr>
              <w:rStyle w:val="Textedelespacerserv"/>
              <w:rFonts w:cs="Arial"/>
              <w:i/>
              <w:iCs/>
            </w:rPr>
            <w:t>Saisissez les informations.</w:t>
          </w:r>
        </w:p>
      </w:docPartBody>
    </w:docPart>
    <w:docPart>
      <w:docPartPr>
        <w:name w:val="81A921787DBE461F9E2F1A9EDCED5F3E"/>
        <w:category>
          <w:name w:val="Général"/>
          <w:gallery w:val="placeholder"/>
        </w:category>
        <w:types>
          <w:type w:val="bbPlcHdr"/>
        </w:types>
        <w:behaviors>
          <w:behavior w:val="content"/>
        </w:behaviors>
        <w:guid w:val="{5C688CF3-1D2A-4941-B11A-616648BF815C}"/>
      </w:docPartPr>
      <w:docPartBody>
        <w:p w:rsidR="009C5425" w:rsidRDefault="00432D70" w:rsidP="00432D70">
          <w:pPr>
            <w:pStyle w:val="81A921787DBE461F9E2F1A9EDCED5F3E4"/>
          </w:pPr>
          <w:r w:rsidRPr="00E44FF6">
            <w:rPr>
              <w:rStyle w:val="Textedelespacerserv"/>
              <w:rFonts w:cs="Arial"/>
              <w:i/>
              <w:iCs/>
            </w:rPr>
            <w:t>Saisissez les informations ou indiquez le nom du document et la section.</w:t>
          </w:r>
        </w:p>
      </w:docPartBody>
    </w:docPart>
    <w:docPart>
      <w:docPartPr>
        <w:name w:val="C77695546755433587632EE8E94918E0"/>
        <w:category>
          <w:name w:val="Général"/>
          <w:gallery w:val="placeholder"/>
        </w:category>
        <w:types>
          <w:type w:val="bbPlcHdr"/>
        </w:types>
        <w:behaviors>
          <w:behavior w:val="content"/>
        </w:behaviors>
        <w:guid w:val="{25A0BEDC-6607-46A3-92CF-15C2A4D2DD89}"/>
      </w:docPartPr>
      <w:docPartBody>
        <w:p w:rsidR="009C5425" w:rsidRDefault="00432D70" w:rsidP="00432D70">
          <w:pPr>
            <w:pStyle w:val="C77695546755433587632EE8E94918E04"/>
          </w:pPr>
          <w:r w:rsidRPr="00E44FF6">
            <w:rPr>
              <w:rStyle w:val="Textedelespacerserv"/>
              <w:rFonts w:cs="Arial"/>
              <w:i/>
              <w:iCs/>
            </w:rPr>
            <w:t>Saisissez les informations ou indiquez le nom du document et la section.</w:t>
          </w:r>
        </w:p>
      </w:docPartBody>
    </w:docPart>
    <w:docPart>
      <w:docPartPr>
        <w:name w:val="E42BF0797B3843B5BC2A8BF2F1FF7FC5"/>
        <w:category>
          <w:name w:val="Général"/>
          <w:gallery w:val="placeholder"/>
        </w:category>
        <w:types>
          <w:type w:val="bbPlcHdr"/>
        </w:types>
        <w:behaviors>
          <w:behavior w:val="content"/>
        </w:behaviors>
        <w:guid w:val="{A59054CB-AB9A-4E14-AED5-E80AC1B9608B}"/>
      </w:docPartPr>
      <w:docPartBody>
        <w:p w:rsidR="009C5425" w:rsidRDefault="00432D70" w:rsidP="00432D70">
          <w:pPr>
            <w:pStyle w:val="E42BF0797B3843B5BC2A8BF2F1FF7FC54"/>
          </w:pPr>
          <w:r w:rsidRPr="00E44FF6">
            <w:rPr>
              <w:rStyle w:val="Textedelespacerserv"/>
              <w:rFonts w:cs="Arial"/>
              <w:i/>
              <w:iCs/>
            </w:rPr>
            <w:t>justifiez.</w:t>
          </w:r>
        </w:p>
      </w:docPartBody>
    </w:docPart>
    <w:docPart>
      <w:docPartPr>
        <w:name w:val="8756ECE0931044DCB072F6DE4F729DDF"/>
        <w:category>
          <w:name w:val="Général"/>
          <w:gallery w:val="placeholder"/>
        </w:category>
        <w:types>
          <w:type w:val="bbPlcHdr"/>
        </w:types>
        <w:behaviors>
          <w:behavior w:val="content"/>
        </w:behaviors>
        <w:guid w:val="{84AEE29E-4022-4A22-B322-A715ADF5731E}"/>
      </w:docPartPr>
      <w:docPartBody>
        <w:p w:rsidR="009C5425" w:rsidRDefault="00432D70" w:rsidP="00432D70">
          <w:pPr>
            <w:pStyle w:val="8756ECE0931044DCB072F6DE4F729DDF4"/>
          </w:pPr>
          <w:r w:rsidRPr="00E44FF6">
            <w:rPr>
              <w:rStyle w:val="Textedelespacerserv"/>
              <w:rFonts w:cs="Arial"/>
              <w:i/>
              <w:iCs/>
            </w:rPr>
            <w:t>Saisissez les informations ou indiquez le nom du document et la section.</w:t>
          </w:r>
        </w:p>
      </w:docPartBody>
    </w:docPart>
    <w:docPart>
      <w:docPartPr>
        <w:name w:val="065D5F390ED04EC3A0030084DD39DFE1"/>
        <w:category>
          <w:name w:val="Général"/>
          <w:gallery w:val="placeholder"/>
        </w:category>
        <w:types>
          <w:type w:val="bbPlcHdr"/>
        </w:types>
        <w:behaviors>
          <w:behavior w:val="content"/>
        </w:behaviors>
        <w:guid w:val="{74E9C673-53FD-446E-9F58-62F7D3327BA2}"/>
      </w:docPartPr>
      <w:docPartBody>
        <w:p w:rsidR="009C5425" w:rsidRDefault="00432D70" w:rsidP="00432D70">
          <w:pPr>
            <w:pStyle w:val="065D5F390ED04EC3A0030084DD39DFE14"/>
          </w:pPr>
          <w:r w:rsidRPr="00E030BD">
            <w:rPr>
              <w:rStyle w:val="Textedelespacerserv"/>
              <w:rFonts w:cs="Arial"/>
              <w:i/>
              <w:iCs/>
            </w:rPr>
            <w:t>Saisissez les informations.</w:t>
          </w:r>
        </w:p>
      </w:docPartBody>
    </w:docPart>
    <w:docPart>
      <w:docPartPr>
        <w:name w:val="757BBD3F8A84447A8B63527A97A4BB93"/>
        <w:category>
          <w:name w:val="Général"/>
          <w:gallery w:val="placeholder"/>
        </w:category>
        <w:types>
          <w:type w:val="bbPlcHdr"/>
        </w:types>
        <w:behaviors>
          <w:behavior w:val="content"/>
        </w:behaviors>
        <w:guid w:val="{1D4FCFCC-0E65-4F56-BA6B-45F0EA55F110}"/>
      </w:docPartPr>
      <w:docPartBody>
        <w:p w:rsidR="009C5425" w:rsidRDefault="00432D70" w:rsidP="00432D70">
          <w:pPr>
            <w:pStyle w:val="757BBD3F8A84447A8B63527A97A4BB934"/>
          </w:pPr>
          <w:r w:rsidRPr="00E030BD">
            <w:rPr>
              <w:rStyle w:val="Textedelespacerserv"/>
              <w:rFonts w:cs="Arial"/>
              <w:i/>
              <w:iCs/>
            </w:rPr>
            <w:t>Sélectionnez la date.</w:t>
          </w:r>
        </w:p>
      </w:docPartBody>
    </w:docPart>
    <w:docPart>
      <w:docPartPr>
        <w:name w:val="1A2893E10988423C97401892008ED907"/>
        <w:category>
          <w:name w:val="Général"/>
          <w:gallery w:val="placeholder"/>
        </w:category>
        <w:types>
          <w:type w:val="bbPlcHdr"/>
        </w:types>
        <w:behaviors>
          <w:behavior w:val="content"/>
        </w:behaviors>
        <w:guid w:val="{2084E675-74DE-413F-A803-664FF65098F0}"/>
      </w:docPartPr>
      <w:docPartBody>
        <w:p w:rsidR="009C5425" w:rsidRDefault="00432D70" w:rsidP="00432D70">
          <w:pPr>
            <w:pStyle w:val="1A2893E10988423C97401892008ED9074"/>
          </w:pPr>
          <w:r w:rsidRPr="00E030BD">
            <w:rPr>
              <w:rStyle w:val="Textedelespacerserv"/>
              <w:rFonts w:cs="Arial"/>
              <w:i/>
              <w:iCs/>
            </w:rPr>
            <w:t>Sélectionnez la date</w:t>
          </w:r>
          <w:r w:rsidRPr="00E030BD">
            <w:rPr>
              <w:rStyle w:val="Textedelespacerserv"/>
              <w:rFonts w:cs="Arial"/>
            </w:rPr>
            <w:t>.</w:t>
          </w:r>
        </w:p>
      </w:docPartBody>
    </w:docPart>
    <w:docPart>
      <w:docPartPr>
        <w:name w:val="A18B8A6F56CC430BADEBFE66A1F49E87"/>
        <w:category>
          <w:name w:val="Général"/>
          <w:gallery w:val="placeholder"/>
        </w:category>
        <w:types>
          <w:type w:val="bbPlcHdr"/>
        </w:types>
        <w:behaviors>
          <w:behavior w:val="content"/>
        </w:behaviors>
        <w:guid w:val="{8DBD4FBD-F0F2-49B4-9E0C-8A76DF8344C2}"/>
      </w:docPartPr>
      <w:docPartBody>
        <w:p w:rsidR="009C5425" w:rsidRDefault="00432D70" w:rsidP="00432D70">
          <w:pPr>
            <w:pStyle w:val="A18B8A6F56CC430BADEBFE66A1F49E874"/>
          </w:pPr>
          <w:r w:rsidRPr="00E030BD">
            <w:rPr>
              <w:rStyle w:val="Textedelespacerserv"/>
              <w:rFonts w:cs="Arial"/>
              <w:i/>
              <w:iCs/>
            </w:rPr>
            <w:t>Précisez la durée.</w:t>
          </w:r>
        </w:p>
      </w:docPartBody>
    </w:docPart>
    <w:docPart>
      <w:docPartPr>
        <w:name w:val="64E07D359EE8401F8FD3103530CCA40E"/>
        <w:category>
          <w:name w:val="Général"/>
          <w:gallery w:val="placeholder"/>
        </w:category>
        <w:types>
          <w:type w:val="bbPlcHdr"/>
        </w:types>
        <w:behaviors>
          <w:behavior w:val="content"/>
        </w:behaviors>
        <w:guid w:val="{64EB5890-71EC-4C57-B5EC-5A2719BE56A6}"/>
      </w:docPartPr>
      <w:docPartBody>
        <w:p w:rsidR="009C5425" w:rsidRDefault="00432D70" w:rsidP="00432D70">
          <w:pPr>
            <w:pStyle w:val="64E07D359EE8401F8FD3103530CCA40E4"/>
          </w:pPr>
          <w:r w:rsidRPr="00E030BD">
            <w:rPr>
              <w:rStyle w:val="Textedelespacerserv"/>
              <w:rFonts w:cs="Arial"/>
            </w:rPr>
            <w:t>...</w:t>
          </w:r>
        </w:p>
      </w:docPartBody>
    </w:docPart>
    <w:docPart>
      <w:docPartPr>
        <w:name w:val="E034C1C2742D4D0EAEFFA12E20CFF323"/>
        <w:category>
          <w:name w:val="Général"/>
          <w:gallery w:val="placeholder"/>
        </w:category>
        <w:types>
          <w:type w:val="bbPlcHdr"/>
        </w:types>
        <w:behaviors>
          <w:behavior w:val="content"/>
        </w:behaviors>
        <w:guid w:val="{A8EC43A3-0D29-4008-8F50-9430CAA2F288}"/>
      </w:docPartPr>
      <w:docPartBody>
        <w:p w:rsidR="009C5425" w:rsidRDefault="00432D70" w:rsidP="00432D70">
          <w:pPr>
            <w:pStyle w:val="E034C1C2742D4D0EAEFFA12E20CFF3234"/>
          </w:pPr>
          <w:r w:rsidRPr="00E030BD">
            <w:rPr>
              <w:rStyle w:val="Textedelespacerserv"/>
              <w:rFonts w:cs="Arial"/>
              <w:i/>
              <w:iCs/>
            </w:rPr>
            <w:t>..</w:t>
          </w:r>
          <w:r w:rsidRPr="00E030BD">
            <w:rPr>
              <w:rStyle w:val="Textedelespacerserv"/>
              <w:rFonts w:cs="Arial"/>
            </w:rPr>
            <w:t>.</w:t>
          </w:r>
        </w:p>
      </w:docPartBody>
    </w:docPart>
    <w:docPart>
      <w:docPartPr>
        <w:name w:val="8D6B70CE23B34AD69EF6F194AAB589F7"/>
        <w:category>
          <w:name w:val="Général"/>
          <w:gallery w:val="placeholder"/>
        </w:category>
        <w:types>
          <w:type w:val="bbPlcHdr"/>
        </w:types>
        <w:behaviors>
          <w:behavior w:val="content"/>
        </w:behaviors>
        <w:guid w:val="{D771AC34-6235-4891-8139-28283EE2C0C7}"/>
      </w:docPartPr>
      <w:docPartBody>
        <w:p w:rsidR="009C5425" w:rsidRDefault="00432D70" w:rsidP="00432D70">
          <w:pPr>
            <w:pStyle w:val="8D6B70CE23B34AD69EF6F194AAB589F74"/>
          </w:pPr>
          <w:r w:rsidRPr="00E030BD">
            <w:rPr>
              <w:rStyle w:val="Textedelespacerserv"/>
              <w:rFonts w:cs="Arial"/>
              <w:i/>
              <w:iCs/>
            </w:rPr>
            <w:t>..</w:t>
          </w:r>
          <w:r w:rsidRPr="00E030BD">
            <w:rPr>
              <w:rStyle w:val="Textedelespacerserv"/>
              <w:rFonts w:cs="Arial"/>
            </w:rPr>
            <w:t>.</w:t>
          </w:r>
        </w:p>
      </w:docPartBody>
    </w:docPart>
    <w:docPart>
      <w:docPartPr>
        <w:name w:val="A170F56DCCB54C0FB75995D01418D715"/>
        <w:category>
          <w:name w:val="Général"/>
          <w:gallery w:val="placeholder"/>
        </w:category>
        <w:types>
          <w:type w:val="bbPlcHdr"/>
        </w:types>
        <w:behaviors>
          <w:behavior w:val="content"/>
        </w:behaviors>
        <w:guid w:val="{FA250324-2C9D-4833-B4A7-EDAAB4DE07B7}"/>
      </w:docPartPr>
      <w:docPartBody>
        <w:p w:rsidR="009C5425" w:rsidRDefault="00432D70" w:rsidP="00432D70">
          <w:pPr>
            <w:pStyle w:val="A170F56DCCB54C0FB75995D01418D7154"/>
          </w:pPr>
          <w:r w:rsidRPr="00E030BD">
            <w:rPr>
              <w:rStyle w:val="Textedelespacerserv"/>
              <w:rFonts w:cs="Arial"/>
            </w:rPr>
            <w:t>...</w:t>
          </w:r>
        </w:p>
      </w:docPartBody>
    </w:docPart>
    <w:docPart>
      <w:docPartPr>
        <w:name w:val="622E4FD0B5BA4FCDB78A17C628857F32"/>
        <w:category>
          <w:name w:val="Général"/>
          <w:gallery w:val="placeholder"/>
        </w:category>
        <w:types>
          <w:type w:val="bbPlcHdr"/>
        </w:types>
        <w:behaviors>
          <w:behavior w:val="content"/>
        </w:behaviors>
        <w:guid w:val="{2D09F56F-0B7B-45C6-87C0-98DAB16CBC9A}"/>
      </w:docPartPr>
      <w:docPartBody>
        <w:p w:rsidR="009C5425" w:rsidRDefault="009C5425" w:rsidP="009C5425">
          <w:pPr>
            <w:pStyle w:val="622E4FD0B5BA4FCDB78A17C628857F3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8216CA0EA814C86A723896B47471D68"/>
        <w:category>
          <w:name w:val="Général"/>
          <w:gallery w:val="placeholder"/>
        </w:category>
        <w:types>
          <w:type w:val="bbPlcHdr"/>
        </w:types>
        <w:behaviors>
          <w:behavior w:val="content"/>
        </w:behaviors>
        <w:guid w:val="{99FD8459-66DC-46F0-ABE5-342F08EE7880}"/>
      </w:docPartPr>
      <w:docPartBody>
        <w:p w:rsidR="009C5425" w:rsidRDefault="009C5425" w:rsidP="009C5425">
          <w:pPr>
            <w:pStyle w:val="98216CA0EA814C86A723896B47471D68"/>
          </w:pPr>
          <w:r w:rsidRPr="009303E9">
            <w:rPr>
              <w:rStyle w:val="Textedelespacerserv"/>
              <w:i/>
              <w:iCs/>
            </w:rPr>
            <w:t>Cliquez sur le + pour ajouter des lignes</w:t>
          </w:r>
          <w:r w:rsidRPr="00AA60DE">
            <w:rPr>
              <w:rStyle w:val="Textedelespacerserv"/>
            </w:rPr>
            <w:t>.</w:t>
          </w:r>
        </w:p>
      </w:docPartBody>
    </w:docPart>
    <w:docPart>
      <w:docPartPr>
        <w:name w:val="9B42EEC2223345D092FF1213A2A63181"/>
        <w:category>
          <w:name w:val="Général"/>
          <w:gallery w:val="placeholder"/>
        </w:category>
        <w:types>
          <w:type w:val="bbPlcHdr"/>
        </w:types>
        <w:behaviors>
          <w:behavior w:val="content"/>
        </w:behaviors>
        <w:guid w:val="{6ECA544D-8906-4A46-BFA4-4CA92A3E61D0}"/>
      </w:docPartPr>
      <w:docPartBody>
        <w:p w:rsidR="009C5425" w:rsidRDefault="00432D70" w:rsidP="00432D70">
          <w:pPr>
            <w:pStyle w:val="9B42EEC2223345D092FF1213A2A631814"/>
          </w:pPr>
          <w:r w:rsidRPr="00E030BD">
            <w:rPr>
              <w:rStyle w:val="Textedelespacerserv"/>
              <w:rFonts w:cs="Arial"/>
              <w:i/>
              <w:iCs/>
            </w:rPr>
            <w:t>Cliquez sur le + pour ajouter des lignes</w:t>
          </w:r>
          <w:r w:rsidRPr="00E030BD">
            <w:rPr>
              <w:rStyle w:val="Textedelespacerserv"/>
              <w:rFonts w:cs="Arial"/>
            </w:rPr>
            <w:t>.</w:t>
          </w:r>
        </w:p>
      </w:docPartBody>
    </w:docPart>
    <w:docPart>
      <w:docPartPr>
        <w:name w:val="42D67F8C14B24CEC8AD71EBC3B485C7C"/>
        <w:category>
          <w:name w:val="Général"/>
          <w:gallery w:val="placeholder"/>
        </w:category>
        <w:types>
          <w:type w:val="bbPlcHdr"/>
        </w:types>
        <w:behaviors>
          <w:behavior w:val="content"/>
        </w:behaviors>
        <w:guid w:val="{85D0DA89-181D-4ED7-9C87-702C62795E61}"/>
      </w:docPartPr>
      <w:docPartBody>
        <w:p w:rsidR="009C5425" w:rsidRDefault="00432D70" w:rsidP="00432D70">
          <w:pPr>
            <w:pStyle w:val="42D67F8C14B24CEC8AD71EBC3B485C7C4"/>
          </w:pPr>
          <w:r w:rsidRPr="00E030BD">
            <w:rPr>
              <w:rStyle w:val="Textedelespacerserv"/>
              <w:rFonts w:cs="Arial"/>
              <w:i/>
              <w:iCs/>
            </w:rPr>
            <w:t>..</w:t>
          </w:r>
          <w:r w:rsidRPr="00E030BD">
            <w:rPr>
              <w:rStyle w:val="Textedelespacerserv"/>
              <w:rFonts w:cs="Arial"/>
            </w:rPr>
            <w:t>.</w:t>
          </w:r>
        </w:p>
      </w:docPartBody>
    </w:docPart>
    <w:docPart>
      <w:docPartPr>
        <w:name w:val="C0C421948D6C4395ADEF58510CF61845"/>
        <w:category>
          <w:name w:val="Général"/>
          <w:gallery w:val="placeholder"/>
        </w:category>
        <w:types>
          <w:type w:val="bbPlcHdr"/>
        </w:types>
        <w:behaviors>
          <w:behavior w:val="content"/>
        </w:behaviors>
        <w:guid w:val="{95FA78F4-430D-44BA-99F6-751876E7CE65}"/>
      </w:docPartPr>
      <w:docPartBody>
        <w:p w:rsidR="009C5425" w:rsidRDefault="00432D70" w:rsidP="00432D70">
          <w:pPr>
            <w:pStyle w:val="C0C421948D6C4395ADEF58510CF618454"/>
          </w:pPr>
          <w:r w:rsidRPr="00E030BD">
            <w:rPr>
              <w:rStyle w:val="Textedelespacerserv"/>
              <w:rFonts w:cs="Arial"/>
              <w:i/>
              <w:iCs/>
            </w:rPr>
            <w:t>..</w:t>
          </w:r>
          <w:r w:rsidRPr="00E030BD">
            <w:rPr>
              <w:rStyle w:val="Textedelespacerserv"/>
              <w:rFonts w:cs="Arial"/>
            </w:rPr>
            <w:t>.</w:t>
          </w:r>
        </w:p>
      </w:docPartBody>
    </w:docPart>
    <w:docPart>
      <w:docPartPr>
        <w:name w:val="0A63C9F1DD9B49419BE2FBAF05A4A8B5"/>
        <w:category>
          <w:name w:val="Général"/>
          <w:gallery w:val="placeholder"/>
        </w:category>
        <w:types>
          <w:type w:val="bbPlcHdr"/>
        </w:types>
        <w:behaviors>
          <w:behavior w:val="content"/>
        </w:behaviors>
        <w:guid w:val="{DD4DC364-DEDC-4B17-B561-56EECC50C169}"/>
      </w:docPartPr>
      <w:docPartBody>
        <w:p w:rsidR="009C5425" w:rsidRDefault="00432D70" w:rsidP="00432D70">
          <w:pPr>
            <w:pStyle w:val="0A63C9F1DD9B49419BE2FBAF05A4A8B54"/>
          </w:pPr>
          <w:r w:rsidRPr="00E030BD">
            <w:rPr>
              <w:rStyle w:val="Textedelespacerserv"/>
              <w:rFonts w:cs="Arial"/>
            </w:rPr>
            <w:t>...</w:t>
          </w:r>
        </w:p>
      </w:docPartBody>
    </w:docPart>
    <w:docPart>
      <w:docPartPr>
        <w:name w:val="1B27DDF53DED44FFAACBC691F6872704"/>
        <w:category>
          <w:name w:val="Général"/>
          <w:gallery w:val="placeholder"/>
        </w:category>
        <w:types>
          <w:type w:val="bbPlcHdr"/>
        </w:types>
        <w:behaviors>
          <w:behavior w:val="content"/>
        </w:behaviors>
        <w:guid w:val="{2406D6C8-E37B-4E93-838E-0852950E8C4A}"/>
      </w:docPartPr>
      <w:docPartBody>
        <w:p w:rsidR="009C5425" w:rsidRDefault="009C5425" w:rsidP="009C5425">
          <w:pPr>
            <w:pStyle w:val="1B27DDF53DED44FFAACBC691F687270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4C1E1553A4B46D1A93275742DC5E4A8"/>
        <w:category>
          <w:name w:val="Général"/>
          <w:gallery w:val="placeholder"/>
        </w:category>
        <w:types>
          <w:type w:val="bbPlcHdr"/>
        </w:types>
        <w:behaviors>
          <w:behavior w:val="content"/>
        </w:behaviors>
        <w:guid w:val="{42FB2794-30AF-466C-AF0C-36488294B17B}"/>
      </w:docPartPr>
      <w:docPartBody>
        <w:p w:rsidR="009C5425" w:rsidRDefault="009C5425" w:rsidP="009C5425">
          <w:pPr>
            <w:pStyle w:val="94C1E1553A4B46D1A93275742DC5E4A8"/>
          </w:pPr>
          <w:r>
            <w:rPr>
              <w:rStyle w:val="Textedelespacerserv"/>
              <w:i/>
              <w:iCs/>
            </w:rPr>
            <w:t>Si vous préférez joindre un document, indiquez-en le nom.</w:t>
          </w:r>
        </w:p>
      </w:docPartBody>
    </w:docPart>
    <w:docPart>
      <w:docPartPr>
        <w:name w:val="B37E5BE6075640808E1DAC32B11929A6"/>
        <w:category>
          <w:name w:val="Général"/>
          <w:gallery w:val="placeholder"/>
        </w:category>
        <w:types>
          <w:type w:val="bbPlcHdr"/>
        </w:types>
        <w:behaviors>
          <w:behavior w:val="content"/>
        </w:behaviors>
        <w:guid w:val="{F3DA5F58-770F-4387-BDBC-79CEA789AF45}"/>
      </w:docPartPr>
      <w:docPartBody>
        <w:p w:rsidR="009C5425" w:rsidRDefault="00432D70" w:rsidP="00432D70">
          <w:pPr>
            <w:pStyle w:val="B37E5BE6075640808E1DAC32B11929A64"/>
          </w:pPr>
          <w:r w:rsidRPr="00E030BD">
            <w:rPr>
              <w:rFonts w:cs="Arial"/>
              <w:i/>
              <w:iCs/>
              <w:color w:val="808080"/>
            </w:rPr>
            <w:t>Si vous préférez joindre un document, indiquez-en le nom.</w:t>
          </w:r>
        </w:p>
      </w:docPartBody>
    </w:docPart>
    <w:docPart>
      <w:docPartPr>
        <w:name w:val="C9F5703FB5DD437D9957CA127894FA75"/>
        <w:category>
          <w:name w:val="Général"/>
          <w:gallery w:val="placeholder"/>
        </w:category>
        <w:types>
          <w:type w:val="bbPlcHdr"/>
        </w:types>
        <w:behaviors>
          <w:behavior w:val="content"/>
        </w:behaviors>
        <w:guid w:val="{3BEA6E76-B3BD-4402-B39A-FCDBD4B9AA90}"/>
      </w:docPartPr>
      <w:docPartBody>
        <w:p w:rsidR="009C5425" w:rsidRDefault="009C5425" w:rsidP="009C5425">
          <w:pPr>
            <w:pStyle w:val="C9F5703FB5DD437D9957CA127894FA75"/>
          </w:pPr>
          <w:r>
            <w:rPr>
              <w:rStyle w:val="Textedelespacerserv"/>
              <w:i/>
              <w:iCs/>
            </w:rPr>
            <w:t>Précisez la section.</w:t>
          </w:r>
        </w:p>
      </w:docPartBody>
    </w:docPart>
    <w:docPart>
      <w:docPartPr>
        <w:name w:val="53C86112188A4CA0A0E9C1E51A62CD89"/>
        <w:category>
          <w:name w:val="Général"/>
          <w:gallery w:val="placeholder"/>
        </w:category>
        <w:types>
          <w:type w:val="bbPlcHdr"/>
        </w:types>
        <w:behaviors>
          <w:behavior w:val="content"/>
        </w:behaviors>
        <w:guid w:val="{90F85B56-BF7C-4033-8B92-8028ED865FB3}"/>
      </w:docPartPr>
      <w:docPartBody>
        <w:p w:rsidR="009C5425" w:rsidRDefault="00432D70" w:rsidP="00432D70">
          <w:pPr>
            <w:pStyle w:val="53C86112188A4CA0A0E9C1E51A62CD894"/>
          </w:pPr>
          <w:r w:rsidRPr="00E030BD">
            <w:rPr>
              <w:rStyle w:val="Textedelespacerserv"/>
              <w:rFonts w:cs="Arial"/>
              <w:i/>
              <w:iCs/>
            </w:rPr>
            <w:t>Précisez la section.</w:t>
          </w:r>
        </w:p>
      </w:docPartBody>
    </w:docPart>
    <w:docPart>
      <w:docPartPr>
        <w:name w:val="C5E8CEAEB8A14464942DA08232FDB001"/>
        <w:category>
          <w:name w:val="Général"/>
          <w:gallery w:val="placeholder"/>
        </w:category>
        <w:types>
          <w:type w:val="bbPlcHdr"/>
        </w:types>
        <w:behaviors>
          <w:behavior w:val="content"/>
        </w:behaviors>
        <w:guid w:val="{7BA6C082-FFDD-4431-AF23-8D3A653C4DD3}"/>
      </w:docPartPr>
      <w:docPartBody>
        <w:p w:rsidR="009C5425" w:rsidRDefault="009C5425" w:rsidP="009C5425">
          <w:pPr>
            <w:pStyle w:val="C5E8CEAEB8A14464942DA08232FDB00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7314350CBC2481BB5344B3D57D1E0C0"/>
        <w:category>
          <w:name w:val="Général"/>
          <w:gallery w:val="placeholder"/>
        </w:category>
        <w:types>
          <w:type w:val="bbPlcHdr"/>
        </w:types>
        <w:behaviors>
          <w:behavior w:val="content"/>
        </w:behaviors>
        <w:guid w:val="{2CC3132E-5158-414C-8B15-B170A92D7047}"/>
      </w:docPartPr>
      <w:docPartBody>
        <w:p w:rsidR="009C5425" w:rsidRDefault="00432D70" w:rsidP="00432D70">
          <w:pPr>
            <w:pStyle w:val="37314350CBC2481BB5344B3D57D1E0C04"/>
          </w:pPr>
          <w:r w:rsidRPr="00E030BD">
            <w:rPr>
              <w:rStyle w:val="Textedelespacerserv"/>
              <w:rFonts w:cs="Arial"/>
              <w:i/>
              <w:iCs/>
            </w:rPr>
            <w:t>Indiquez le nom du document.</w:t>
          </w:r>
        </w:p>
      </w:docPartBody>
    </w:docPart>
    <w:docPart>
      <w:docPartPr>
        <w:name w:val="35E4006BE2BE48988EDBEE39A77ACA55"/>
        <w:category>
          <w:name w:val="Général"/>
          <w:gallery w:val="placeholder"/>
        </w:category>
        <w:types>
          <w:type w:val="bbPlcHdr"/>
        </w:types>
        <w:behaviors>
          <w:behavior w:val="content"/>
        </w:behaviors>
        <w:guid w:val="{86FFDC7C-6594-4BAA-B52D-2761AB5D5C87}"/>
      </w:docPartPr>
      <w:docPartBody>
        <w:p w:rsidR="009C5425" w:rsidRDefault="00432D70" w:rsidP="00432D70">
          <w:pPr>
            <w:pStyle w:val="35E4006BE2BE48988EDBEE39A77ACA554"/>
          </w:pPr>
          <w:r w:rsidRPr="00E030BD">
            <w:rPr>
              <w:rStyle w:val="Textedelespacerserv"/>
              <w:rFonts w:cs="Arial"/>
              <w:i/>
              <w:iCs/>
            </w:rPr>
            <w:t>Précisez la section.</w:t>
          </w:r>
        </w:p>
      </w:docPartBody>
    </w:docPart>
    <w:docPart>
      <w:docPartPr>
        <w:name w:val="FA49370672FE4DB388E9FA601404B7EE"/>
        <w:category>
          <w:name w:val="Général"/>
          <w:gallery w:val="placeholder"/>
        </w:category>
        <w:types>
          <w:type w:val="bbPlcHdr"/>
        </w:types>
        <w:behaviors>
          <w:behavior w:val="content"/>
        </w:behaviors>
        <w:guid w:val="{A8936970-4A00-4DFF-9CC0-1F3A3C8D5B6F}"/>
      </w:docPartPr>
      <w:docPartBody>
        <w:p w:rsidR="00432D70" w:rsidRDefault="00432D70" w:rsidP="00432D70">
          <w:pPr>
            <w:pStyle w:val="FA49370672FE4DB388E9FA601404B7EE4"/>
          </w:pPr>
          <w:r w:rsidRPr="00E030BD">
            <w:rPr>
              <w:rStyle w:val="Textedelespacerserv"/>
              <w:rFonts w:cs="Arial"/>
              <w:i/>
              <w:iCs/>
            </w:rPr>
            <w:t>Saisissez les informations ou indiquez le nom du document et la section.</w:t>
          </w:r>
        </w:p>
      </w:docPartBody>
    </w:docPart>
    <w:docPart>
      <w:docPartPr>
        <w:name w:val="EC325FA255E940D0962CDB42C5D7263B"/>
        <w:category>
          <w:name w:val="Général"/>
          <w:gallery w:val="placeholder"/>
        </w:category>
        <w:types>
          <w:type w:val="bbPlcHdr"/>
        </w:types>
        <w:behaviors>
          <w:behavior w:val="content"/>
        </w:behaviors>
        <w:guid w:val="{03CA94F1-B871-43C7-9C45-499BA6D16D8C}"/>
      </w:docPartPr>
      <w:docPartBody>
        <w:p w:rsidR="00432D70" w:rsidRDefault="00432D70" w:rsidP="00432D70">
          <w:pPr>
            <w:pStyle w:val="EC325FA255E940D0962CDB42C5D7263B"/>
          </w:pPr>
          <w:r w:rsidRPr="00F80C6B">
            <w:rPr>
              <w:rStyle w:val="Textedelespacerserv"/>
            </w:rPr>
            <w:t>Cliquez ou appuyez ici pour entrer du texte.</w:t>
          </w:r>
        </w:p>
      </w:docPartBody>
    </w:docPart>
    <w:docPart>
      <w:docPartPr>
        <w:name w:val="821813EFD9DB47EBA0603DFCCFE35EBA"/>
        <w:category>
          <w:name w:val="Général"/>
          <w:gallery w:val="placeholder"/>
        </w:category>
        <w:types>
          <w:type w:val="bbPlcHdr"/>
        </w:types>
        <w:behaviors>
          <w:behavior w:val="content"/>
        </w:behaviors>
        <w:guid w:val="{CDB532BC-DDD4-4757-B022-617F6BD6DC9B}"/>
      </w:docPartPr>
      <w:docPartBody>
        <w:p w:rsidR="00432D70" w:rsidRDefault="00432D70" w:rsidP="00432D70">
          <w:pPr>
            <w:pStyle w:val="821813EFD9DB47EBA0603DFCCFE35EBA1"/>
          </w:pPr>
          <w:r>
            <w:rPr>
              <w:rStyle w:val="Textedelespacerserv"/>
              <w:i/>
              <w:iCs/>
            </w:rPr>
            <w:t>Précisez le nom et la date.</w:t>
          </w:r>
        </w:p>
      </w:docPartBody>
    </w:docPart>
    <w:docPart>
      <w:docPartPr>
        <w:name w:val="3698E3C4890943DC9F1EAE60EE9B246F"/>
        <w:category>
          <w:name w:val="Général"/>
          <w:gallery w:val="placeholder"/>
        </w:category>
        <w:types>
          <w:type w:val="bbPlcHdr"/>
        </w:types>
        <w:behaviors>
          <w:behavior w:val="content"/>
        </w:behaviors>
        <w:guid w:val="{335A0885-2A23-45F3-A59E-DE04528FB436}"/>
      </w:docPartPr>
      <w:docPartBody>
        <w:p w:rsidR="00432D70" w:rsidRDefault="00432D70" w:rsidP="00432D70">
          <w:pPr>
            <w:pStyle w:val="3698E3C4890943DC9F1EAE60EE9B246F"/>
          </w:pPr>
          <w:r>
            <w:rPr>
              <w:rStyle w:val="Textedelespacerserv"/>
              <w:i/>
              <w:iCs/>
            </w:rPr>
            <w:t>Indiquez le nom du document et de la section</w:t>
          </w:r>
          <w:r w:rsidRPr="0010570E">
            <w:rPr>
              <w:rStyle w:val="Textedelespacerserv"/>
              <w:i/>
              <w:iCs/>
            </w:rPr>
            <w:t>.</w:t>
          </w:r>
        </w:p>
      </w:docPartBody>
    </w:docPart>
    <w:docPart>
      <w:docPartPr>
        <w:name w:val="FE444D7669AE4CB988490C8D0B6D834D"/>
        <w:category>
          <w:name w:val="Général"/>
          <w:gallery w:val="placeholder"/>
        </w:category>
        <w:types>
          <w:type w:val="bbPlcHdr"/>
        </w:types>
        <w:behaviors>
          <w:behavior w:val="content"/>
        </w:behaviors>
        <w:guid w:val="{34D26FF6-F1B0-424D-A05A-027952A550CF}"/>
      </w:docPartPr>
      <w:docPartBody>
        <w:p w:rsidR="00432D70" w:rsidRDefault="00432D70" w:rsidP="00432D70">
          <w:pPr>
            <w:pStyle w:val="FE444D7669AE4CB988490C8D0B6D834D"/>
          </w:pPr>
          <w:r w:rsidRPr="00F80C6B">
            <w:rPr>
              <w:rStyle w:val="Textedelespacerserv"/>
            </w:rPr>
            <w:t>Cliquez ou appuyez ici pour entrer du texte.</w:t>
          </w:r>
        </w:p>
      </w:docPartBody>
    </w:docPart>
    <w:docPart>
      <w:docPartPr>
        <w:name w:val="DDDB4C13BC544F64BD754D218910FB41"/>
        <w:category>
          <w:name w:val="Général"/>
          <w:gallery w:val="placeholder"/>
        </w:category>
        <w:types>
          <w:type w:val="bbPlcHdr"/>
        </w:types>
        <w:behaviors>
          <w:behavior w:val="content"/>
        </w:behaviors>
        <w:guid w:val="{16021F2E-0951-4F6D-BC84-9EE12D88B23B}"/>
      </w:docPartPr>
      <w:docPartBody>
        <w:p w:rsidR="00432D70" w:rsidRDefault="00432D70" w:rsidP="00432D70">
          <w:pPr>
            <w:pStyle w:val="DDDB4C13BC544F64BD754D218910FB41"/>
          </w:pPr>
          <w:r>
            <w:rPr>
              <w:rStyle w:val="Textedelespacerserv"/>
              <w:i/>
              <w:iCs/>
            </w:rPr>
            <w:t>Précisez le nom et la date.</w:t>
          </w:r>
        </w:p>
      </w:docPartBody>
    </w:docPart>
    <w:docPart>
      <w:docPartPr>
        <w:name w:val="22F425A0E87E4502B00700D4713075CF"/>
        <w:category>
          <w:name w:val="Général"/>
          <w:gallery w:val="placeholder"/>
        </w:category>
        <w:types>
          <w:type w:val="bbPlcHdr"/>
        </w:types>
        <w:behaviors>
          <w:behavior w:val="content"/>
        </w:behaviors>
        <w:guid w:val="{C4653E04-D7CA-489E-8C2A-AE9A7BF5DA3A}"/>
      </w:docPartPr>
      <w:docPartBody>
        <w:p w:rsidR="00432D70" w:rsidRDefault="00432D70" w:rsidP="00432D70">
          <w:pPr>
            <w:pStyle w:val="22F425A0E87E4502B00700D4713075CF"/>
          </w:pPr>
          <w:r>
            <w:rPr>
              <w:rStyle w:val="Textedelespacerserv"/>
              <w:i/>
              <w:iCs/>
            </w:rPr>
            <w:t>Indiquez le nom du document et de la section</w:t>
          </w:r>
          <w:r w:rsidRPr="0010570E">
            <w:rPr>
              <w:rStyle w:val="Textedelespacerserv"/>
              <w:i/>
              <w:iCs/>
            </w:rPr>
            <w:t>.</w:t>
          </w:r>
        </w:p>
      </w:docPartBody>
    </w:docPart>
    <w:docPart>
      <w:docPartPr>
        <w:name w:val="1EEC525EDA1C459586887B10F37D1A90"/>
        <w:category>
          <w:name w:val="Général"/>
          <w:gallery w:val="placeholder"/>
        </w:category>
        <w:types>
          <w:type w:val="bbPlcHdr"/>
        </w:types>
        <w:behaviors>
          <w:behavior w:val="content"/>
        </w:behaviors>
        <w:guid w:val="{A21FE0A8-A550-49F5-865B-075638DF6ADB}"/>
      </w:docPartPr>
      <w:docPartBody>
        <w:p w:rsidR="00432D70" w:rsidRDefault="00432D70" w:rsidP="00432D70">
          <w:pPr>
            <w:pStyle w:val="1EEC525EDA1C459586887B10F37D1A90"/>
          </w:pPr>
          <w:r w:rsidRPr="00E44FF6">
            <w:rPr>
              <w:rStyle w:val="Textedelespacerserv"/>
              <w:rFonts w:cs="Arial"/>
              <w:i/>
              <w:iCs/>
            </w:rPr>
            <w:t>Justifiez</w:t>
          </w:r>
        </w:p>
      </w:docPartBody>
    </w:docPart>
    <w:docPart>
      <w:docPartPr>
        <w:name w:val="3BC43B265BC2433AB00AC00261D69F8F"/>
        <w:category>
          <w:name w:val="Général"/>
          <w:gallery w:val="placeholder"/>
        </w:category>
        <w:types>
          <w:type w:val="bbPlcHdr"/>
        </w:types>
        <w:behaviors>
          <w:behavior w:val="content"/>
        </w:behaviors>
        <w:guid w:val="{95C6BADA-EFC6-4144-BADD-C28E0C459637}"/>
      </w:docPartPr>
      <w:docPartBody>
        <w:p w:rsidR="00432D70" w:rsidRDefault="00432D70" w:rsidP="00432D70">
          <w:pPr>
            <w:pStyle w:val="3BC43B265BC2433AB00AC00261D69F8F"/>
          </w:pPr>
          <w:r w:rsidRPr="00E030BD">
            <w:rPr>
              <w:rStyle w:val="Textedelespacerserv"/>
              <w:rFonts w:cs="Arial"/>
              <w:i/>
              <w:iCs/>
            </w:rPr>
            <w:t>Saisissez les informations ou indiquez le nom du document et la section.</w:t>
          </w:r>
        </w:p>
      </w:docPartBody>
    </w:docPart>
    <w:docPart>
      <w:docPartPr>
        <w:name w:val="30268893340747CCBF870214179D9503"/>
        <w:category>
          <w:name w:val="Général"/>
          <w:gallery w:val="placeholder"/>
        </w:category>
        <w:types>
          <w:type w:val="bbPlcHdr"/>
        </w:types>
        <w:behaviors>
          <w:behavior w:val="content"/>
        </w:behaviors>
        <w:guid w:val="{4CE0C991-9372-4F3F-8C1C-09A5F7CE8765}"/>
      </w:docPartPr>
      <w:docPartBody>
        <w:p w:rsidR="00432D70" w:rsidRDefault="00432D70" w:rsidP="00432D70">
          <w:pPr>
            <w:pStyle w:val="30268893340747CCBF870214179D9503"/>
          </w:pPr>
          <w:r w:rsidRPr="00E42078">
            <w:rPr>
              <w:rStyle w:val="Textedelespacerserv"/>
              <w:rFonts w:cs="Arial"/>
              <w:i/>
              <w:iCs/>
            </w:rPr>
            <w:t>Saisissez les informations ou indiquez le nom du document et la section.</w:t>
          </w:r>
        </w:p>
      </w:docPartBody>
    </w:docPart>
    <w:docPart>
      <w:docPartPr>
        <w:name w:val="186E8B06E0A447309C99D60D4CFDAE21"/>
        <w:category>
          <w:name w:val="Général"/>
          <w:gallery w:val="placeholder"/>
        </w:category>
        <w:types>
          <w:type w:val="bbPlcHdr"/>
        </w:types>
        <w:behaviors>
          <w:behavior w:val="content"/>
        </w:behaviors>
        <w:guid w:val="{ABBC3DED-B9BE-4A0C-9A63-B2AEC2F604A8}"/>
      </w:docPartPr>
      <w:docPartBody>
        <w:p w:rsidR="00432D70" w:rsidRDefault="00432D70" w:rsidP="00432D70">
          <w:pPr>
            <w:pStyle w:val="186E8B06E0A447309C99D60D4CFDAE21"/>
          </w:pPr>
          <w:r w:rsidRPr="00E42078">
            <w:rPr>
              <w:rStyle w:val="Textedelespacerserv"/>
              <w:rFonts w:cs="Arial"/>
              <w:i/>
              <w:iCs/>
            </w:rPr>
            <w:t>Saisissez les informations.</w:t>
          </w:r>
        </w:p>
      </w:docPartBody>
    </w:docPart>
    <w:docPart>
      <w:docPartPr>
        <w:name w:val="783EF77E88144EB588D22BF75C7E661F"/>
        <w:category>
          <w:name w:val="Général"/>
          <w:gallery w:val="placeholder"/>
        </w:category>
        <w:types>
          <w:type w:val="bbPlcHdr"/>
        </w:types>
        <w:behaviors>
          <w:behavior w:val="content"/>
        </w:behaviors>
        <w:guid w:val="{F3321B5B-12FE-4B32-BEB9-AF0965A42A99}"/>
      </w:docPartPr>
      <w:docPartBody>
        <w:p w:rsidR="00432D70" w:rsidRDefault="00432D70" w:rsidP="00432D70">
          <w:pPr>
            <w:pStyle w:val="783EF77E88144EB588D22BF75C7E661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A7C12F6EC91412D920905B9B380C132"/>
        <w:category>
          <w:name w:val="Général"/>
          <w:gallery w:val="placeholder"/>
        </w:category>
        <w:types>
          <w:type w:val="bbPlcHdr"/>
        </w:types>
        <w:behaviors>
          <w:behavior w:val="content"/>
        </w:behaviors>
        <w:guid w:val="{4F5E7A7B-7867-484A-9CA9-D2D2F4FF3370}"/>
      </w:docPartPr>
      <w:docPartBody>
        <w:p w:rsidR="00432D70" w:rsidRDefault="00432D70" w:rsidP="00432D70">
          <w:pPr>
            <w:pStyle w:val="4A7C12F6EC91412D920905B9B380C13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B1B933F49994D059184D6C0615D7354"/>
        <w:category>
          <w:name w:val="Général"/>
          <w:gallery w:val="placeholder"/>
        </w:category>
        <w:types>
          <w:type w:val="bbPlcHdr"/>
        </w:types>
        <w:behaviors>
          <w:behavior w:val="content"/>
        </w:behaviors>
        <w:guid w:val="{C8E42EB8-5147-4383-B703-97F8ECD4DCB7}"/>
      </w:docPartPr>
      <w:docPartBody>
        <w:p w:rsidR="00432D70" w:rsidRDefault="00432D70" w:rsidP="00432D70">
          <w:pPr>
            <w:pStyle w:val="9B1B933F49994D059184D6C0615D7354"/>
          </w:pPr>
          <w:r>
            <w:rPr>
              <w:rStyle w:val="Textedelespacerserv"/>
              <w:i/>
              <w:iCs/>
            </w:rPr>
            <w:t>Précisez la section.</w:t>
          </w:r>
        </w:p>
      </w:docPartBody>
    </w:docPart>
    <w:docPart>
      <w:docPartPr>
        <w:name w:val="6871950C09D44A608468D0025CA5DE08"/>
        <w:category>
          <w:name w:val="Général"/>
          <w:gallery w:val="placeholder"/>
        </w:category>
        <w:types>
          <w:type w:val="bbPlcHdr"/>
        </w:types>
        <w:behaviors>
          <w:behavior w:val="content"/>
        </w:behaviors>
        <w:guid w:val="{02FB57D8-7D5F-4F56-9A84-2CB0021A0B7E}"/>
      </w:docPartPr>
      <w:docPartBody>
        <w:p w:rsidR="00432D70" w:rsidRDefault="00432D70" w:rsidP="00432D70">
          <w:pPr>
            <w:pStyle w:val="6871950C09D44A608468D0025CA5DE08"/>
          </w:pPr>
          <w:r>
            <w:rPr>
              <w:rStyle w:val="Textedelespacerserv"/>
              <w:i/>
              <w:iCs/>
            </w:rPr>
            <w:t>Précisez la section.</w:t>
          </w:r>
        </w:p>
      </w:docPartBody>
    </w:docPart>
    <w:docPart>
      <w:docPartPr>
        <w:name w:val="D8C9104CDF1248ED913B9D98A0F18198"/>
        <w:category>
          <w:name w:val="Général"/>
          <w:gallery w:val="placeholder"/>
        </w:category>
        <w:types>
          <w:type w:val="bbPlcHdr"/>
        </w:types>
        <w:behaviors>
          <w:behavior w:val="content"/>
        </w:behaviors>
        <w:guid w:val="{391CF7AC-6E5B-4D66-BA86-1AE848EF38AD}"/>
      </w:docPartPr>
      <w:docPartBody>
        <w:p w:rsidR="00432D70" w:rsidRDefault="00432D70" w:rsidP="00432D70">
          <w:pPr>
            <w:pStyle w:val="D8C9104CDF1248ED913B9D98A0F18198"/>
          </w:pPr>
          <w:r>
            <w:rPr>
              <w:rStyle w:val="Textedelespacerserv"/>
              <w:i/>
              <w:iCs/>
            </w:rPr>
            <w:t>Précisez la section.</w:t>
          </w:r>
        </w:p>
      </w:docPartBody>
    </w:docPart>
    <w:docPart>
      <w:docPartPr>
        <w:name w:val="1B98B57F9C5E4B96B956072BD2A8726B"/>
        <w:category>
          <w:name w:val="Général"/>
          <w:gallery w:val="placeholder"/>
        </w:category>
        <w:types>
          <w:type w:val="bbPlcHdr"/>
        </w:types>
        <w:behaviors>
          <w:behavior w:val="content"/>
        </w:behaviors>
        <w:guid w:val="{796AEE94-6713-4F36-B372-71B6C8117FC4}"/>
      </w:docPartPr>
      <w:docPartBody>
        <w:p w:rsidR="00432D70" w:rsidRDefault="00432D70" w:rsidP="00432D70">
          <w:pPr>
            <w:pStyle w:val="1B98B57F9C5E4B96B956072BD2A8726B"/>
          </w:pPr>
          <w:r>
            <w:rPr>
              <w:rStyle w:val="Textedelespacerserv"/>
              <w:i/>
              <w:iCs/>
            </w:rPr>
            <w:t>Précisez la section.</w:t>
          </w:r>
        </w:p>
      </w:docPartBody>
    </w:docPart>
    <w:docPart>
      <w:docPartPr>
        <w:name w:val="11A00E7EF3EF4F039E125EBCD8ECF094"/>
        <w:category>
          <w:name w:val="Général"/>
          <w:gallery w:val="placeholder"/>
        </w:category>
        <w:types>
          <w:type w:val="bbPlcHdr"/>
        </w:types>
        <w:behaviors>
          <w:behavior w:val="content"/>
        </w:behaviors>
        <w:guid w:val="{63E39ED6-69E7-44CD-AD6C-7432A074EE0E}"/>
      </w:docPartPr>
      <w:docPartBody>
        <w:p w:rsidR="00432D70" w:rsidRDefault="00432D70" w:rsidP="00432D70">
          <w:pPr>
            <w:pStyle w:val="11A00E7EF3EF4F039E125EBCD8ECF094"/>
          </w:pPr>
          <w:r>
            <w:rPr>
              <w:rStyle w:val="Textedelespacerserv"/>
              <w:i/>
              <w:iCs/>
            </w:rPr>
            <w:t>Précisez la section.</w:t>
          </w:r>
        </w:p>
      </w:docPartBody>
    </w:docPart>
    <w:docPart>
      <w:docPartPr>
        <w:name w:val="78D6F4D16D894408A7B9C0A838B76964"/>
        <w:category>
          <w:name w:val="Général"/>
          <w:gallery w:val="placeholder"/>
        </w:category>
        <w:types>
          <w:type w:val="bbPlcHdr"/>
        </w:types>
        <w:behaviors>
          <w:behavior w:val="content"/>
        </w:behaviors>
        <w:guid w:val="{D71E37D9-C68C-4834-8A6C-997442BF441C}"/>
      </w:docPartPr>
      <w:docPartBody>
        <w:p w:rsidR="007E2C09" w:rsidRDefault="007E2C09" w:rsidP="007E2C09">
          <w:pPr>
            <w:pStyle w:val="78D6F4D16D894408A7B9C0A838B7696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1A785073571484B967E3FDFFD637974"/>
        <w:category>
          <w:name w:val="Général"/>
          <w:gallery w:val="placeholder"/>
        </w:category>
        <w:types>
          <w:type w:val="bbPlcHdr"/>
        </w:types>
        <w:behaviors>
          <w:behavior w:val="content"/>
        </w:behaviors>
        <w:guid w:val="{691206A6-1E27-4888-91D1-8AD4FDEB409C}"/>
      </w:docPartPr>
      <w:docPartBody>
        <w:p w:rsidR="007E2C09" w:rsidRDefault="007E2C09" w:rsidP="007E2C09">
          <w:pPr>
            <w:pStyle w:val="F1A785073571484B967E3FDFFD637974"/>
          </w:pPr>
          <w:r w:rsidRPr="00E44FF6">
            <w:rPr>
              <w:rStyle w:val="Textedelespacerserv"/>
              <w:rFonts w:cs="Arial"/>
              <w:i/>
              <w:iCs/>
            </w:rPr>
            <w:t>Si vous préférez joindre un document, indiquez-en le nom.</w:t>
          </w:r>
        </w:p>
      </w:docPartBody>
    </w:docPart>
    <w:docPart>
      <w:docPartPr>
        <w:name w:val="252386579B854982BC7E4F4FBB5D0371"/>
        <w:category>
          <w:name w:val="Général"/>
          <w:gallery w:val="placeholder"/>
        </w:category>
        <w:types>
          <w:type w:val="bbPlcHdr"/>
        </w:types>
        <w:behaviors>
          <w:behavior w:val="content"/>
        </w:behaviors>
        <w:guid w:val="{AF776AA8-591E-4808-891F-390852BDB940}"/>
      </w:docPartPr>
      <w:docPartBody>
        <w:p w:rsidR="007E2C09" w:rsidRDefault="007E2C09" w:rsidP="007E2C09">
          <w:pPr>
            <w:pStyle w:val="252386579B854982BC7E4F4FBB5D0371"/>
          </w:pPr>
          <w:r w:rsidRPr="00E44FF6">
            <w:rPr>
              <w:rStyle w:val="Textedelespacerserv"/>
              <w:rFonts w:cs="Arial"/>
              <w:i/>
              <w:iCs/>
            </w:rPr>
            <w:t>Précisez la section.</w:t>
          </w:r>
        </w:p>
      </w:docPartBody>
    </w:docPart>
    <w:docPart>
      <w:docPartPr>
        <w:name w:val="E6C7E906B512400089496BFEC3CD9BF8"/>
        <w:category>
          <w:name w:val="Général"/>
          <w:gallery w:val="placeholder"/>
        </w:category>
        <w:types>
          <w:type w:val="bbPlcHdr"/>
        </w:types>
        <w:behaviors>
          <w:behavior w:val="content"/>
        </w:behaviors>
        <w:guid w:val="{D6FBA59B-9896-4DA9-B728-10736EE68333}"/>
      </w:docPartPr>
      <w:docPartBody>
        <w:p w:rsidR="007E2C09" w:rsidRDefault="007E2C09" w:rsidP="007E2C09">
          <w:pPr>
            <w:pStyle w:val="E6C7E906B512400089496BFEC3CD9BF8"/>
          </w:pPr>
          <w:r w:rsidRPr="00E44FF6">
            <w:rPr>
              <w:rStyle w:val="Textedelespacerserv"/>
              <w:rFonts w:cs="Arial"/>
              <w:i/>
              <w:iCs/>
            </w:rPr>
            <w:t>Justifiez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9E"/>
    <w:rsid w:val="000168E7"/>
    <w:rsid w:val="000F3D0B"/>
    <w:rsid w:val="00432D70"/>
    <w:rsid w:val="00450A9E"/>
    <w:rsid w:val="004B2E0F"/>
    <w:rsid w:val="005C2B7F"/>
    <w:rsid w:val="006165E6"/>
    <w:rsid w:val="007D0D00"/>
    <w:rsid w:val="007E2C09"/>
    <w:rsid w:val="00821245"/>
    <w:rsid w:val="00822F75"/>
    <w:rsid w:val="00866216"/>
    <w:rsid w:val="009B7DAA"/>
    <w:rsid w:val="009C5425"/>
    <w:rsid w:val="009F723B"/>
    <w:rsid w:val="00A125AC"/>
    <w:rsid w:val="00A13812"/>
    <w:rsid w:val="00C11C04"/>
    <w:rsid w:val="00CB518E"/>
    <w:rsid w:val="00F34D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E2C09"/>
    <w:rPr>
      <w:color w:val="808080"/>
    </w:rPr>
  </w:style>
  <w:style w:type="paragraph" w:customStyle="1" w:styleId="DF942E3335BD41F3B3025D26D78EA1B1">
    <w:name w:val="DF942E3335BD41F3B3025D26D78EA1B1"/>
  </w:style>
  <w:style w:type="paragraph" w:customStyle="1" w:styleId="F768A337054342E090A9CA5B36FB962B">
    <w:name w:val="F768A337054342E090A9CA5B36FB962B"/>
    <w:rsid w:val="009C5425"/>
    <w:pPr>
      <w:spacing w:line="278" w:lineRule="auto"/>
    </w:pPr>
    <w:rPr>
      <w:kern w:val="2"/>
      <w:sz w:val="24"/>
      <w:szCs w:val="24"/>
      <w14:ligatures w14:val="standardContextual"/>
    </w:rPr>
  </w:style>
  <w:style w:type="paragraph" w:customStyle="1" w:styleId="E41385EB96F846C7BE19D3B7433A57EA">
    <w:name w:val="E41385EB96F846C7BE19D3B7433A57EA"/>
    <w:rsid w:val="009C5425"/>
    <w:pPr>
      <w:spacing w:line="278" w:lineRule="auto"/>
    </w:pPr>
    <w:rPr>
      <w:kern w:val="2"/>
      <w:sz w:val="24"/>
      <w:szCs w:val="24"/>
      <w14:ligatures w14:val="standardContextual"/>
    </w:rPr>
  </w:style>
  <w:style w:type="paragraph" w:customStyle="1" w:styleId="622E4FD0B5BA4FCDB78A17C628857F32">
    <w:name w:val="622E4FD0B5BA4FCDB78A17C628857F32"/>
    <w:rsid w:val="009C5425"/>
    <w:pPr>
      <w:spacing w:line="278" w:lineRule="auto"/>
    </w:pPr>
    <w:rPr>
      <w:kern w:val="2"/>
      <w:sz w:val="24"/>
      <w:szCs w:val="24"/>
      <w14:ligatures w14:val="standardContextual"/>
    </w:rPr>
  </w:style>
  <w:style w:type="paragraph" w:customStyle="1" w:styleId="98216CA0EA814C86A723896B47471D68">
    <w:name w:val="98216CA0EA814C86A723896B47471D68"/>
    <w:rsid w:val="009C5425"/>
    <w:pPr>
      <w:spacing w:line="278" w:lineRule="auto"/>
    </w:pPr>
    <w:rPr>
      <w:kern w:val="2"/>
      <w:sz w:val="24"/>
      <w:szCs w:val="24"/>
      <w14:ligatures w14:val="standardContextual"/>
    </w:rPr>
  </w:style>
  <w:style w:type="paragraph" w:customStyle="1" w:styleId="1B27DDF53DED44FFAACBC691F6872704">
    <w:name w:val="1B27DDF53DED44FFAACBC691F6872704"/>
    <w:rsid w:val="009C5425"/>
    <w:pPr>
      <w:spacing w:line="278" w:lineRule="auto"/>
    </w:pPr>
    <w:rPr>
      <w:kern w:val="2"/>
      <w:sz w:val="24"/>
      <w:szCs w:val="24"/>
      <w14:ligatures w14:val="standardContextual"/>
    </w:rPr>
  </w:style>
  <w:style w:type="paragraph" w:customStyle="1" w:styleId="94C1E1553A4B46D1A93275742DC5E4A8">
    <w:name w:val="94C1E1553A4B46D1A93275742DC5E4A8"/>
    <w:rsid w:val="009C5425"/>
    <w:pPr>
      <w:spacing w:line="278" w:lineRule="auto"/>
    </w:pPr>
    <w:rPr>
      <w:kern w:val="2"/>
      <w:sz w:val="24"/>
      <w:szCs w:val="24"/>
      <w14:ligatures w14:val="standardContextual"/>
    </w:rPr>
  </w:style>
  <w:style w:type="paragraph" w:customStyle="1" w:styleId="C9F5703FB5DD437D9957CA127894FA75">
    <w:name w:val="C9F5703FB5DD437D9957CA127894FA75"/>
    <w:rsid w:val="009C5425"/>
    <w:pPr>
      <w:spacing w:line="278" w:lineRule="auto"/>
    </w:pPr>
    <w:rPr>
      <w:kern w:val="2"/>
      <w:sz w:val="24"/>
      <w:szCs w:val="24"/>
      <w14:ligatures w14:val="standardContextual"/>
    </w:rPr>
  </w:style>
  <w:style w:type="paragraph" w:customStyle="1" w:styleId="C5E8CEAEB8A14464942DA08232FDB001">
    <w:name w:val="C5E8CEAEB8A14464942DA08232FDB001"/>
    <w:rsid w:val="009C5425"/>
    <w:pPr>
      <w:spacing w:line="278" w:lineRule="auto"/>
    </w:pPr>
    <w:rPr>
      <w:kern w:val="2"/>
      <w:sz w:val="24"/>
      <w:szCs w:val="24"/>
      <w14:ligatures w14:val="standardContextual"/>
    </w:rPr>
  </w:style>
  <w:style w:type="paragraph" w:customStyle="1" w:styleId="EC325FA255E940D0962CDB42C5D7263B">
    <w:name w:val="EC325FA255E940D0962CDB42C5D7263B"/>
    <w:rsid w:val="00432D70"/>
    <w:rPr>
      <w:rFonts w:ascii="Arial" w:eastAsia="MS Gothic" w:hAnsi="Arial"/>
      <w:bCs/>
      <w:szCs w:val="20"/>
      <w:lang w:eastAsia="en-US"/>
    </w:rPr>
  </w:style>
  <w:style w:type="paragraph" w:customStyle="1" w:styleId="B15277A28130417B9CC0CFFFC62F39694">
    <w:name w:val="B15277A28130417B9CC0CFFFC62F39694"/>
    <w:rsid w:val="00432D70"/>
    <w:rPr>
      <w:rFonts w:ascii="Arial" w:eastAsia="MS Gothic" w:hAnsi="Arial"/>
      <w:bCs/>
      <w:szCs w:val="20"/>
      <w:lang w:eastAsia="en-US"/>
    </w:rPr>
  </w:style>
  <w:style w:type="paragraph" w:customStyle="1" w:styleId="39508B90B39E4D93B39A52D53889159A4">
    <w:name w:val="39508B90B39E4D93B39A52D53889159A4"/>
    <w:rsid w:val="00432D70"/>
    <w:rPr>
      <w:rFonts w:ascii="Arial" w:eastAsia="MS Gothic" w:hAnsi="Arial"/>
      <w:bCs/>
      <w:szCs w:val="20"/>
      <w:lang w:eastAsia="en-US"/>
    </w:rPr>
  </w:style>
  <w:style w:type="paragraph" w:customStyle="1" w:styleId="BF05A48133234DEB9DECFE6831F559904">
    <w:name w:val="BF05A48133234DEB9DECFE6831F559904"/>
    <w:rsid w:val="00432D70"/>
    <w:rPr>
      <w:rFonts w:ascii="Arial" w:eastAsia="MS Gothic" w:hAnsi="Arial"/>
      <w:bCs/>
      <w:szCs w:val="20"/>
      <w:lang w:eastAsia="en-US"/>
    </w:rPr>
  </w:style>
  <w:style w:type="paragraph" w:customStyle="1" w:styleId="C77F5EA753874230809FF12288F7B7F64">
    <w:name w:val="C77F5EA753874230809FF12288F7B7F64"/>
    <w:rsid w:val="00432D70"/>
    <w:rPr>
      <w:rFonts w:ascii="Arial" w:eastAsia="MS Gothic" w:hAnsi="Arial"/>
      <w:bCs/>
      <w:szCs w:val="20"/>
      <w:lang w:eastAsia="en-US"/>
    </w:rPr>
  </w:style>
  <w:style w:type="paragraph" w:customStyle="1" w:styleId="3BCCCC741F8F4F3FA8253A6D33C0BACD4">
    <w:name w:val="3BCCCC741F8F4F3FA8253A6D33C0BACD4"/>
    <w:rsid w:val="00432D70"/>
    <w:rPr>
      <w:rFonts w:ascii="Arial" w:eastAsiaTheme="minorHAnsi" w:hAnsi="Arial"/>
      <w:lang w:eastAsia="en-US"/>
    </w:rPr>
  </w:style>
  <w:style w:type="paragraph" w:customStyle="1" w:styleId="F7FFB705A2C54E3588B54D4B5388799E4">
    <w:name w:val="F7FFB705A2C54E3588B54D4B5388799E4"/>
    <w:rsid w:val="00432D70"/>
    <w:rPr>
      <w:rFonts w:ascii="Arial" w:eastAsiaTheme="minorHAnsi" w:hAnsi="Arial"/>
      <w:lang w:eastAsia="en-US"/>
    </w:rPr>
  </w:style>
  <w:style w:type="paragraph" w:customStyle="1" w:styleId="E8B4969B665A444D9CB021AA6083AB414">
    <w:name w:val="E8B4969B665A444D9CB021AA6083AB414"/>
    <w:rsid w:val="00432D70"/>
    <w:rPr>
      <w:rFonts w:ascii="Arial" w:eastAsiaTheme="minorHAnsi" w:hAnsi="Arial"/>
      <w:lang w:eastAsia="en-US"/>
    </w:rPr>
  </w:style>
  <w:style w:type="paragraph" w:customStyle="1" w:styleId="84CE424139064CD39807F3404B2A78A94">
    <w:name w:val="84CE424139064CD39807F3404B2A78A94"/>
    <w:rsid w:val="00432D70"/>
    <w:rPr>
      <w:rFonts w:ascii="Arial" w:eastAsiaTheme="minorHAnsi" w:hAnsi="Arial"/>
      <w:lang w:eastAsia="en-US"/>
    </w:rPr>
  </w:style>
  <w:style w:type="paragraph" w:customStyle="1" w:styleId="C28A87C229974995901849105D693A9B4">
    <w:name w:val="C28A87C229974995901849105D693A9B4"/>
    <w:rsid w:val="00432D70"/>
    <w:rPr>
      <w:rFonts w:ascii="Arial" w:eastAsiaTheme="minorHAnsi" w:hAnsi="Arial"/>
      <w:lang w:eastAsia="en-US"/>
    </w:rPr>
  </w:style>
  <w:style w:type="paragraph" w:customStyle="1" w:styleId="BDDC5CC85F964BBDA315E281A71D518C4">
    <w:name w:val="BDDC5CC85F964BBDA315E281A71D518C4"/>
    <w:rsid w:val="00432D70"/>
    <w:rPr>
      <w:rFonts w:ascii="Arial" w:eastAsiaTheme="minorHAnsi" w:hAnsi="Arial"/>
      <w:lang w:eastAsia="en-US"/>
    </w:rPr>
  </w:style>
  <w:style w:type="paragraph" w:customStyle="1" w:styleId="91A65368915645588E80F25B9DFC8A224">
    <w:name w:val="91A65368915645588E80F25B9DFC8A224"/>
    <w:rsid w:val="00432D70"/>
    <w:rPr>
      <w:rFonts w:ascii="Arial" w:eastAsiaTheme="minorHAnsi" w:hAnsi="Arial"/>
      <w:lang w:eastAsia="en-US"/>
    </w:rPr>
  </w:style>
  <w:style w:type="paragraph" w:customStyle="1" w:styleId="6586F781A6A1481D9CBCCAD6CCE64E584">
    <w:name w:val="6586F781A6A1481D9CBCCAD6CCE64E584"/>
    <w:rsid w:val="00432D70"/>
    <w:rPr>
      <w:rFonts w:ascii="Arial" w:eastAsiaTheme="minorHAnsi" w:hAnsi="Arial"/>
      <w:lang w:eastAsia="en-US"/>
    </w:rPr>
  </w:style>
  <w:style w:type="paragraph" w:customStyle="1" w:styleId="6A5C0DD5B99041B3906B7FDCDB644E734">
    <w:name w:val="6A5C0DD5B99041B3906B7FDCDB644E734"/>
    <w:rsid w:val="00432D70"/>
    <w:rPr>
      <w:rFonts w:ascii="Arial" w:eastAsia="MS Gothic" w:hAnsi="Arial"/>
      <w:bCs/>
      <w:szCs w:val="20"/>
      <w:lang w:eastAsia="en-US"/>
    </w:rPr>
  </w:style>
  <w:style w:type="paragraph" w:customStyle="1" w:styleId="3EFF9141462E498DAE6C1C3FB02D6DAF4">
    <w:name w:val="3EFF9141462E498DAE6C1C3FB02D6DAF4"/>
    <w:rsid w:val="00432D70"/>
    <w:rPr>
      <w:rFonts w:ascii="Arial" w:eastAsia="MS Gothic" w:hAnsi="Arial"/>
      <w:bCs/>
      <w:szCs w:val="20"/>
      <w:lang w:eastAsia="en-US"/>
    </w:rPr>
  </w:style>
  <w:style w:type="paragraph" w:customStyle="1" w:styleId="6691AFBCEF7544F68C1832416BBC54F84">
    <w:name w:val="6691AFBCEF7544F68C1832416BBC54F84"/>
    <w:rsid w:val="00432D70"/>
    <w:rPr>
      <w:rFonts w:ascii="Arial" w:eastAsia="MS Gothic" w:hAnsi="Arial"/>
      <w:bCs/>
      <w:szCs w:val="20"/>
      <w:lang w:eastAsia="en-US"/>
    </w:rPr>
  </w:style>
  <w:style w:type="paragraph" w:customStyle="1" w:styleId="23FDC35AB03E4752ABDEE2B1A654716C4">
    <w:name w:val="23FDC35AB03E4752ABDEE2B1A654716C4"/>
    <w:rsid w:val="00432D70"/>
    <w:rPr>
      <w:rFonts w:ascii="Arial" w:eastAsia="MS Gothic" w:hAnsi="Arial"/>
      <w:bCs/>
      <w:szCs w:val="20"/>
      <w:lang w:eastAsia="en-US"/>
    </w:rPr>
  </w:style>
  <w:style w:type="paragraph" w:customStyle="1" w:styleId="A60BFA391F2344F78BB7AF918B282B4A4">
    <w:name w:val="A60BFA391F2344F78BB7AF918B282B4A4"/>
    <w:rsid w:val="00432D70"/>
    <w:rPr>
      <w:rFonts w:ascii="Arial" w:eastAsia="MS Gothic" w:hAnsi="Arial"/>
      <w:bCs/>
      <w:szCs w:val="20"/>
      <w:lang w:eastAsia="en-US"/>
    </w:rPr>
  </w:style>
  <w:style w:type="paragraph" w:customStyle="1" w:styleId="B49E77A4A9C24FB89BE179B8E8AA061E4">
    <w:name w:val="B49E77A4A9C24FB89BE179B8E8AA061E4"/>
    <w:rsid w:val="00432D70"/>
    <w:rPr>
      <w:rFonts w:ascii="Arial" w:eastAsia="MS Gothic" w:hAnsi="Arial"/>
      <w:bCs/>
      <w:szCs w:val="20"/>
      <w:lang w:eastAsia="en-US"/>
    </w:rPr>
  </w:style>
  <w:style w:type="paragraph" w:customStyle="1" w:styleId="D569993BF18F4B059DAC9C457053D94C4">
    <w:name w:val="D569993BF18F4B059DAC9C457053D94C4"/>
    <w:rsid w:val="00432D70"/>
    <w:rPr>
      <w:rFonts w:ascii="Arial" w:eastAsia="MS Gothic" w:hAnsi="Arial"/>
      <w:bCs/>
      <w:szCs w:val="20"/>
      <w:lang w:eastAsia="en-US"/>
    </w:rPr>
  </w:style>
  <w:style w:type="paragraph" w:customStyle="1" w:styleId="D98E0DFA43764309ABACD99611DC02A04">
    <w:name w:val="D98E0DFA43764309ABACD99611DC02A04"/>
    <w:rsid w:val="00432D70"/>
    <w:rPr>
      <w:rFonts w:ascii="Arial" w:eastAsia="MS Gothic" w:hAnsi="Arial"/>
      <w:bCs/>
      <w:szCs w:val="20"/>
      <w:lang w:eastAsia="en-US"/>
    </w:rPr>
  </w:style>
  <w:style w:type="paragraph" w:customStyle="1" w:styleId="B6D49759C2A34021A7B2968AF76568044">
    <w:name w:val="B6D49759C2A34021A7B2968AF76568044"/>
    <w:rsid w:val="00432D70"/>
    <w:rPr>
      <w:rFonts w:ascii="Arial" w:eastAsia="MS Gothic" w:hAnsi="Arial"/>
      <w:bCs/>
      <w:szCs w:val="20"/>
      <w:lang w:eastAsia="en-US"/>
    </w:rPr>
  </w:style>
  <w:style w:type="paragraph" w:customStyle="1" w:styleId="455E8854488648988DF81FE9F7368ACE4">
    <w:name w:val="455E8854488648988DF81FE9F7368ACE4"/>
    <w:rsid w:val="00432D70"/>
    <w:rPr>
      <w:rFonts w:ascii="Arial" w:eastAsia="MS Gothic" w:hAnsi="Arial"/>
      <w:bCs/>
      <w:szCs w:val="20"/>
      <w:lang w:eastAsia="en-US"/>
    </w:rPr>
  </w:style>
  <w:style w:type="paragraph" w:customStyle="1" w:styleId="81A921787DBE461F9E2F1A9EDCED5F3E4">
    <w:name w:val="81A921787DBE461F9E2F1A9EDCED5F3E4"/>
    <w:rsid w:val="00432D70"/>
    <w:rPr>
      <w:rFonts w:ascii="Arial" w:eastAsia="MS Gothic" w:hAnsi="Arial"/>
      <w:bCs/>
      <w:szCs w:val="20"/>
      <w:lang w:eastAsia="en-US"/>
    </w:rPr>
  </w:style>
  <w:style w:type="paragraph" w:customStyle="1" w:styleId="C77695546755433587632EE8E94918E04">
    <w:name w:val="C77695546755433587632EE8E94918E04"/>
    <w:rsid w:val="00432D70"/>
    <w:rPr>
      <w:rFonts w:ascii="Arial" w:eastAsia="MS Gothic" w:hAnsi="Arial"/>
      <w:bCs/>
      <w:szCs w:val="20"/>
      <w:lang w:eastAsia="en-US"/>
    </w:rPr>
  </w:style>
  <w:style w:type="paragraph" w:customStyle="1" w:styleId="E42BF0797B3843B5BC2A8BF2F1FF7FC54">
    <w:name w:val="E42BF0797B3843B5BC2A8BF2F1FF7FC54"/>
    <w:rsid w:val="00432D70"/>
    <w:rPr>
      <w:rFonts w:ascii="Arial" w:eastAsia="MS Gothic" w:hAnsi="Arial"/>
      <w:bCs/>
      <w:szCs w:val="20"/>
      <w:lang w:eastAsia="en-US"/>
    </w:rPr>
  </w:style>
  <w:style w:type="paragraph" w:customStyle="1" w:styleId="8756ECE0931044DCB072F6DE4F729DDF4">
    <w:name w:val="8756ECE0931044DCB072F6DE4F729DDF4"/>
    <w:rsid w:val="00432D70"/>
    <w:rPr>
      <w:rFonts w:ascii="Arial" w:eastAsia="MS Gothic" w:hAnsi="Arial"/>
      <w:bCs/>
      <w:szCs w:val="20"/>
      <w:lang w:eastAsia="en-US"/>
    </w:rPr>
  </w:style>
  <w:style w:type="paragraph" w:customStyle="1" w:styleId="065D5F390ED04EC3A0030084DD39DFE14">
    <w:name w:val="065D5F390ED04EC3A0030084DD39DFE14"/>
    <w:rsid w:val="00432D70"/>
    <w:rPr>
      <w:rFonts w:ascii="Arial" w:eastAsia="MS Gothic" w:hAnsi="Arial"/>
      <w:bCs/>
      <w:szCs w:val="20"/>
      <w:lang w:eastAsia="en-US"/>
    </w:rPr>
  </w:style>
  <w:style w:type="paragraph" w:customStyle="1" w:styleId="757BBD3F8A84447A8B63527A97A4BB934">
    <w:name w:val="757BBD3F8A84447A8B63527A97A4BB934"/>
    <w:rsid w:val="00432D70"/>
    <w:rPr>
      <w:rFonts w:ascii="Arial" w:eastAsia="MS Gothic" w:hAnsi="Arial"/>
      <w:bCs/>
      <w:szCs w:val="20"/>
      <w:lang w:eastAsia="en-US"/>
    </w:rPr>
  </w:style>
  <w:style w:type="paragraph" w:customStyle="1" w:styleId="1A2893E10988423C97401892008ED9074">
    <w:name w:val="1A2893E10988423C97401892008ED9074"/>
    <w:rsid w:val="00432D70"/>
    <w:rPr>
      <w:rFonts w:ascii="Arial" w:eastAsia="MS Gothic" w:hAnsi="Arial"/>
      <w:bCs/>
      <w:szCs w:val="20"/>
      <w:lang w:eastAsia="en-US"/>
    </w:rPr>
  </w:style>
  <w:style w:type="paragraph" w:customStyle="1" w:styleId="A18B8A6F56CC430BADEBFE66A1F49E874">
    <w:name w:val="A18B8A6F56CC430BADEBFE66A1F49E874"/>
    <w:rsid w:val="00432D70"/>
    <w:rPr>
      <w:rFonts w:ascii="Arial" w:eastAsia="MS Gothic" w:hAnsi="Arial"/>
      <w:bCs/>
      <w:szCs w:val="20"/>
      <w:lang w:eastAsia="en-US"/>
    </w:rPr>
  </w:style>
  <w:style w:type="paragraph" w:customStyle="1" w:styleId="64E07D359EE8401F8FD3103530CCA40E4">
    <w:name w:val="64E07D359EE8401F8FD3103530CCA40E4"/>
    <w:rsid w:val="00432D70"/>
    <w:rPr>
      <w:rFonts w:ascii="Arial" w:eastAsia="MS Gothic" w:hAnsi="Arial"/>
      <w:bCs/>
      <w:szCs w:val="20"/>
      <w:lang w:eastAsia="en-US"/>
    </w:rPr>
  </w:style>
  <w:style w:type="paragraph" w:customStyle="1" w:styleId="E034C1C2742D4D0EAEFFA12E20CFF3234">
    <w:name w:val="E034C1C2742D4D0EAEFFA12E20CFF3234"/>
    <w:rsid w:val="00432D70"/>
    <w:rPr>
      <w:rFonts w:ascii="Arial" w:eastAsia="MS Gothic" w:hAnsi="Arial"/>
      <w:bCs/>
      <w:szCs w:val="20"/>
      <w:lang w:eastAsia="en-US"/>
    </w:rPr>
  </w:style>
  <w:style w:type="paragraph" w:customStyle="1" w:styleId="8D6B70CE23B34AD69EF6F194AAB589F74">
    <w:name w:val="8D6B70CE23B34AD69EF6F194AAB589F74"/>
    <w:rsid w:val="00432D70"/>
    <w:rPr>
      <w:rFonts w:ascii="Arial" w:eastAsia="MS Gothic" w:hAnsi="Arial"/>
      <w:bCs/>
      <w:szCs w:val="20"/>
      <w:lang w:eastAsia="en-US"/>
    </w:rPr>
  </w:style>
  <w:style w:type="paragraph" w:customStyle="1" w:styleId="A170F56DCCB54C0FB75995D01418D7154">
    <w:name w:val="A170F56DCCB54C0FB75995D01418D7154"/>
    <w:rsid w:val="00432D70"/>
    <w:rPr>
      <w:rFonts w:ascii="Arial" w:eastAsia="MS Gothic" w:hAnsi="Arial"/>
      <w:bCs/>
      <w:szCs w:val="20"/>
      <w:lang w:eastAsia="en-US"/>
    </w:rPr>
  </w:style>
  <w:style w:type="paragraph" w:customStyle="1" w:styleId="9B42EEC2223345D092FF1213A2A631814">
    <w:name w:val="9B42EEC2223345D092FF1213A2A631814"/>
    <w:rsid w:val="00432D70"/>
    <w:rPr>
      <w:rFonts w:ascii="Arial" w:eastAsia="MS Gothic" w:hAnsi="Arial"/>
      <w:bCs/>
      <w:szCs w:val="20"/>
      <w:lang w:eastAsia="en-US"/>
    </w:rPr>
  </w:style>
  <w:style w:type="paragraph" w:customStyle="1" w:styleId="42D67F8C14B24CEC8AD71EBC3B485C7C4">
    <w:name w:val="42D67F8C14B24CEC8AD71EBC3B485C7C4"/>
    <w:rsid w:val="00432D70"/>
    <w:rPr>
      <w:rFonts w:ascii="Arial" w:eastAsia="MS Gothic" w:hAnsi="Arial"/>
      <w:bCs/>
      <w:szCs w:val="20"/>
      <w:lang w:eastAsia="en-US"/>
    </w:rPr>
  </w:style>
  <w:style w:type="paragraph" w:customStyle="1" w:styleId="C0C421948D6C4395ADEF58510CF618454">
    <w:name w:val="C0C421948D6C4395ADEF58510CF618454"/>
    <w:rsid w:val="00432D70"/>
    <w:rPr>
      <w:rFonts w:ascii="Arial" w:eastAsia="MS Gothic" w:hAnsi="Arial"/>
      <w:bCs/>
      <w:szCs w:val="20"/>
      <w:lang w:eastAsia="en-US"/>
    </w:rPr>
  </w:style>
  <w:style w:type="paragraph" w:customStyle="1" w:styleId="0A63C9F1DD9B49419BE2FBAF05A4A8B54">
    <w:name w:val="0A63C9F1DD9B49419BE2FBAF05A4A8B54"/>
    <w:rsid w:val="00432D70"/>
    <w:rPr>
      <w:rFonts w:ascii="Arial" w:eastAsia="MS Gothic" w:hAnsi="Arial"/>
      <w:bCs/>
      <w:szCs w:val="20"/>
      <w:lang w:eastAsia="en-US"/>
    </w:rPr>
  </w:style>
  <w:style w:type="paragraph" w:customStyle="1" w:styleId="B37E5BE6075640808E1DAC32B11929A64">
    <w:name w:val="B37E5BE6075640808E1DAC32B11929A64"/>
    <w:rsid w:val="00432D70"/>
    <w:rPr>
      <w:rFonts w:ascii="Arial" w:eastAsia="MS Gothic" w:hAnsi="Arial"/>
      <w:bCs/>
      <w:szCs w:val="20"/>
      <w:lang w:eastAsia="en-US"/>
    </w:rPr>
  </w:style>
  <w:style w:type="paragraph" w:customStyle="1" w:styleId="53C86112188A4CA0A0E9C1E51A62CD894">
    <w:name w:val="53C86112188A4CA0A0E9C1E51A62CD894"/>
    <w:rsid w:val="00432D70"/>
    <w:rPr>
      <w:rFonts w:ascii="Arial" w:eastAsia="MS Gothic" w:hAnsi="Arial"/>
      <w:bCs/>
      <w:szCs w:val="20"/>
      <w:lang w:eastAsia="en-US"/>
    </w:rPr>
  </w:style>
  <w:style w:type="paragraph" w:customStyle="1" w:styleId="37314350CBC2481BB5344B3D57D1E0C04">
    <w:name w:val="37314350CBC2481BB5344B3D57D1E0C04"/>
    <w:rsid w:val="00432D70"/>
    <w:rPr>
      <w:rFonts w:ascii="Arial" w:eastAsia="MS Gothic" w:hAnsi="Arial"/>
      <w:bCs/>
      <w:szCs w:val="20"/>
      <w:lang w:eastAsia="en-US"/>
    </w:rPr>
  </w:style>
  <w:style w:type="paragraph" w:customStyle="1" w:styleId="35E4006BE2BE48988EDBEE39A77ACA554">
    <w:name w:val="35E4006BE2BE48988EDBEE39A77ACA554"/>
    <w:rsid w:val="00432D70"/>
    <w:rPr>
      <w:rFonts w:ascii="Arial" w:eastAsia="MS Gothic" w:hAnsi="Arial"/>
      <w:bCs/>
      <w:szCs w:val="20"/>
      <w:lang w:eastAsia="en-US"/>
    </w:rPr>
  </w:style>
  <w:style w:type="paragraph" w:customStyle="1" w:styleId="BD11FC28651B43AF8F6DA9037782CFDB4">
    <w:name w:val="BD11FC28651B43AF8F6DA9037782CFDB4"/>
    <w:rsid w:val="00432D70"/>
    <w:rPr>
      <w:rFonts w:ascii="Arial" w:eastAsia="MS Gothic" w:hAnsi="Arial"/>
      <w:bCs/>
      <w:szCs w:val="20"/>
      <w:lang w:eastAsia="en-US"/>
    </w:rPr>
  </w:style>
  <w:style w:type="paragraph" w:customStyle="1" w:styleId="821813EFD9DB47EBA0603DFCCFE35EBA1">
    <w:name w:val="821813EFD9DB47EBA0603DFCCFE35EBA1"/>
    <w:rsid w:val="00432D70"/>
    <w:rPr>
      <w:rFonts w:ascii="Arial" w:eastAsia="MS Gothic" w:hAnsi="Arial"/>
      <w:bCs/>
      <w:szCs w:val="20"/>
      <w:lang w:eastAsia="en-US"/>
    </w:rPr>
  </w:style>
  <w:style w:type="paragraph" w:customStyle="1" w:styleId="3698E3C4890943DC9F1EAE60EE9B246F">
    <w:name w:val="3698E3C4890943DC9F1EAE60EE9B246F"/>
    <w:rsid w:val="00432D70"/>
    <w:rPr>
      <w:rFonts w:ascii="Arial" w:eastAsia="MS Gothic" w:hAnsi="Arial"/>
      <w:bCs/>
      <w:szCs w:val="20"/>
      <w:lang w:eastAsia="en-US"/>
    </w:rPr>
  </w:style>
  <w:style w:type="paragraph" w:customStyle="1" w:styleId="FA49370672FE4DB388E9FA601404B7EE4">
    <w:name w:val="FA49370672FE4DB388E9FA601404B7EE4"/>
    <w:rsid w:val="00432D70"/>
    <w:rPr>
      <w:rFonts w:ascii="Arial" w:eastAsia="MS Gothic" w:hAnsi="Arial"/>
      <w:bCs/>
      <w:szCs w:val="20"/>
      <w:lang w:eastAsia="en-US"/>
    </w:rPr>
  </w:style>
  <w:style w:type="paragraph" w:customStyle="1" w:styleId="8D91F056046041C8B6B21B8EC76733F54">
    <w:name w:val="8D91F056046041C8B6B21B8EC76733F54"/>
    <w:rsid w:val="00432D70"/>
    <w:rPr>
      <w:rFonts w:ascii="Arial" w:eastAsia="MS Gothic" w:hAnsi="Arial"/>
      <w:bCs/>
      <w:szCs w:val="20"/>
      <w:lang w:eastAsia="en-US"/>
    </w:rPr>
  </w:style>
  <w:style w:type="paragraph" w:customStyle="1" w:styleId="D7330B55D15049449322CDA179EEF1E24">
    <w:name w:val="D7330B55D15049449322CDA179EEF1E24"/>
    <w:rsid w:val="00432D70"/>
    <w:rPr>
      <w:rFonts w:ascii="Arial" w:eastAsia="MS Gothic" w:hAnsi="Arial"/>
      <w:bCs/>
      <w:szCs w:val="20"/>
      <w:lang w:eastAsia="en-US"/>
    </w:rPr>
  </w:style>
  <w:style w:type="paragraph" w:customStyle="1" w:styleId="FE444D7669AE4CB988490C8D0B6D834D">
    <w:name w:val="FE444D7669AE4CB988490C8D0B6D834D"/>
    <w:rsid w:val="00432D70"/>
    <w:pPr>
      <w:spacing w:line="278" w:lineRule="auto"/>
    </w:pPr>
    <w:rPr>
      <w:kern w:val="2"/>
      <w:sz w:val="24"/>
      <w:szCs w:val="24"/>
      <w14:ligatures w14:val="standardContextual"/>
    </w:rPr>
  </w:style>
  <w:style w:type="paragraph" w:customStyle="1" w:styleId="DDDB4C13BC544F64BD754D218910FB41">
    <w:name w:val="DDDB4C13BC544F64BD754D218910FB41"/>
    <w:rsid w:val="00432D70"/>
    <w:pPr>
      <w:spacing w:line="278" w:lineRule="auto"/>
    </w:pPr>
    <w:rPr>
      <w:kern w:val="2"/>
      <w:sz w:val="24"/>
      <w:szCs w:val="24"/>
      <w14:ligatures w14:val="standardContextual"/>
    </w:rPr>
  </w:style>
  <w:style w:type="paragraph" w:customStyle="1" w:styleId="22F425A0E87E4502B00700D4713075CF">
    <w:name w:val="22F425A0E87E4502B00700D4713075CF"/>
    <w:rsid w:val="00432D70"/>
    <w:pPr>
      <w:spacing w:line="278" w:lineRule="auto"/>
    </w:pPr>
    <w:rPr>
      <w:kern w:val="2"/>
      <w:sz w:val="24"/>
      <w:szCs w:val="24"/>
      <w14:ligatures w14:val="standardContextual"/>
    </w:rPr>
  </w:style>
  <w:style w:type="paragraph" w:customStyle="1" w:styleId="1EEC525EDA1C459586887B10F37D1A90">
    <w:name w:val="1EEC525EDA1C459586887B10F37D1A90"/>
    <w:rsid w:val="00432D70"/>
    <w:pPr>
      <w:spacing w:line="278" w:lineRule="auto"/>
    </w:pPr>
    <w:rPr>
      <w:kern w:val="2"/>
      <w:sz w:val="24"/>
      <w:szCs w:val="24"/>
      <w14:ligatures w14:val="standardContextual"/>
    </w:rPr>
  </w:style>
  <w:style w:type="paragraph" w:customStyle="1" w:styleId="B3F32AEAFC3947EA9A5EC1247F6E1C26">
    <w:name w:val="B3F32AEAFC3947EA9A5EC1247F6E1C26"/>
    <w:rsid w:val="00432D70"/>
    <w:pPr>
      <w:spacing w:line="278" w:lineRule="auto"/>
    </w:pPr>
    <w:rPr>
      <w:kern w:val="2"/>
      <w:sz w:val="24"/>
      <w:szCs w:val="24"/>
      <w14:ligatures w14:val="standardContextual"/>
    </w:rPr>
  </w:style>
  <w:style w:type="paragraph" w:customStyle="1" w:styleId="F12C54ADC1BB4270A3E31D5C1AA61DB1">
    <w:name w:val="F12C54ADC1BB4270A3E31D5C1AA61DB1"/>
    <w:rsid w:val="00432D70"/>
    <w:pPr>
      <w:spacing w:line="278" w:lineRule="auto"/>
    </w:pPr>
    <w:rPr>
      <w:kern w:val="2"/>
      <w:sz w:val="24"/>
      <w:szCs w:val="24"/>
      <w14:ligatures w14:val="standardContextual"/>
    </w:rPr>
  </w:style>
  <w:style w:type="paragraph" w:customStyle="1" w:styleId="5EA847630E0F4D48844094C9E781AEDB">
    <w:name w:val="5EA847630E0F4D48844094C9E781AEDB"/>
    <w:rsid w:val="00432D70"/>
    <w:pPr>
      <w:spacing w:line="278" w:lineRule="auto"/>
    </w:pPr>
    <w:rPr>
      <w:kern w:val="2"/>
      <w:sz w:val="24"/>
      <w:szCs w:val="24"/>
      <w14:ligatures w14:val="standardContextual"/>
    </w:rPr>
  </w:style>
  <w:style w:type="paragraph" w:customStyle="1" w:styleId="D5A4F5F3E2B345DABE104224D89FDE15">
    <w:name w:val="D5A4F5F3E2B345DABE104224D89FDE15"/>
    <w:rsid w:val="00432D70"/>
    <w:pPr>
      <w:spacing w:line="278" w:lineRule="auto"/>
    </w:pPr>
    <w:rPr>
      <w:kern w:val="2"/>
      <w:sz w:val="24"/>
      <w:szCs w:val="24"/>
      <w14:ligatures w14:val="standardContextual"/>
    </w:rPr>
  </w:style>
  <w:style w:type="paragraph" w:customStyle="1" w:styleId="3BC43B265BC2433AB00AC00261D69F8F">
    <w:name w:val="3BC43B265BC2433AB00AC00261D69F8F"/>
    <w:rsid w:val="00432D70"/>
    <w:pPr>
      <w:spacing w:line="278" w:lineRule="auto"/>
    </w:pPr>
    <w:rPr>
      <w:kern w:val="2"/>
      <w:sz w:val="24"/>
      <w:szCs w:val="24"/>
      <w14:ligatures w14:val="standardContextual"/>
    </w:rPr>
  </w:style>
  <w:style w:type="paragraph" w:customStyle="1" w:styleId="30268893340747CCBF870214179D9503">
    <w:name w:val="30268893340747CCBF870214179D9503"/>
    <w:rsid w:val="00432D70"/>
    <w:pPr>
      <w:spacing w:line="278" w:lineRule="auto"/>
    </w:pPr>
    <w:rPr>
      <w:kern w:val="2"/>
      <w:sz w:val="24"/>
      <w:szCs w:val="24"/>
      <w14:ligatures w14:val="standardContextual"/>
    </w:rPr>
  </w:style>
  <w:style w:type="paragraph" w:customStyle="1" w:styleId="186E8B06E0A447309C99D60D4CFDAE21">
    <w:name w:val="186E8B06E0A447309C99D60D4CFDAE21"/>
    <w:rsid w:val="00432D70"/>
    <w:pPr>
      <w:spacing w:line="278" w:lineRule="auto"/>
    </w:pPr>
    <w:rPr>
      <w:kern w:val="2"/>
      <w:sz w:val="24"/>
      <w:szCs w:val="24"/>
      <w14:ligatures w14:val="standardContextual"/>
    </w:rPr>
  </w:style>
  <w:style w:type="paragraph" w:customStyle="1" w:styleId="783EF77E88144EB588D22BF75C7E661F">
    <w:name w:val="783EF77E88144EB588D22BF75C7E661F"/>
    <w:rsid w:val="00432D70"/>
    <w:pPr>
      <w:spacing w:line="278" w:lineRule="auto"/>
    </w:pPr>
    <w:rPr>
      <w:kern w:val="2"/>
      <w:sz w:val="24"/>
      <w:szCs w:val="24"/>
      <w14:ligatures w14:val="standardContextual"/>
    </w:rPr>
  </w:style>
  <w:style w:type="paragraph" w:customStyle="1" w:styleId="4A7C12F6EC91412D920905B9B380C132">
    <w:name w:val="4A7C12F6EC91412D920905B9B380C132"/>
    <w:rsid w:val="00432D70"/>
    <w:pPr>
      <w:spacing w:line="278" w:lineRule="auto"/>
    </w:pPr>
    <w:rPr>
      <w:kern w:val="2"/>
      <w:sz w:val="24"/>
      <w:szCs w:val="24"/>
      <w14:ligatures w14:val="standardContextual"/>
    </w:rPr>
  </w:style>
  <w:style w:type="paragraph" w:customStyle="1" w:styleId="9B1B933F49994D059184D6C0615D7354">
    <w:name w:val="9B1B933F49994D059184D6C0615D7354"/>
    <w:rsid w:val="00432D70"/>
    <w:pPr>
      <w:spacing w:line="278" w:lineRule="auto"/>
    </w:pPr>
    <w:rPr>
      <w:kern w:val="2"/>
      <w:sz w:val="24"/>
      <w:szCs w:val="24"/>
      <w14:ligatures w14:val="standardContextual"/>
    </w:rPr>
  </w:style>
  <w:style w:type="paragraph" w:customStyle="1" w:styleId="6871950C09D44A608468D0025CA5DE08">
    <w:name w:val="6871950C09D44A608468D0025CA5DE08"/>
    <w:rsid w:val="00432D70"/>
    <w:pPr>
      <w:spacing w:line="278" w:lineRule="auto"/>
    </w:pPr>
    <w:rPr>
      <w:kern w:val="2"/>
      <w:sz w:val="24"/>
      <w:szCs w:val="24"/>
      <w14:ligatures w14:val="standardContextual"/>
    </w:rPr>
  </w:style>
  <w:style w:type="paragraph" w:customStyle="1" w:styleId="D8C9104CDF1248ED913B9D98A0F18198">
    <w:name w:val="D8C9104CDF1248ED913B9D98A0F18198"/>
    <w:rsid w:val="00432D70"/>
    <w:pPr>
      <w:spacing w:line="278" w:lineRule="auto"/>
    </w:pPr>
    <w:rPr>
      <w:kern w:val="2"/>
      <w:sz w:val="24"/>
      <w:szCs w:val="24"/>
      <w14:ligatures w14:val="standardContextual"/>
    </w:rPr>
  </w:style>
  <w:style w:type="paragraph" w:customStyle="1" w:styleId="1B98B57F9C5E4B96B956072BD2A8726B">
    <w:name w:val="1B98B57F9C5E4B96B956072BD2A8726B"/>
    <w:rsid w:val="00432D70"/>
    <w:pPr>
      <w:spacing w:line="278" w:lineRule="auto"/>
    </w:pPr>
    <w:rPr>
      <w:kern w:val="2"/>
      <w:sz w:val="24"/>
      <w:szCs w:val="24"/>
      <w14:ligatures w14:val="standardContextual"/>
    </w:rPr>
  </w:style>
  <w:style w:type="paragraph" w:customStyle="1" w:styleId="11A00E7EF3EF4F039E125EBCD8ECF094">
    <w:name w:val="11A00E7EF3EF4F039E125EBCD8ECF094"/>
    <w:rsid w:val="00432D70"/>
    <w:pPr>
      <w:spacing w:line="278" w:lineRule="auto"/>
    </w:pPr>
    <w:rPr>
      <w:kern w:val="2"/>
      <w:sz w:val="24"/>
      <w:szCs w:val="24"/>
      <w14:ligatures w14:val="standardContextual"/>
    </w:rPr>
  </w:style>
  <w:style w:type="paragraph" w:customStyle="1" w:styleId="1E638B0D20A14FE9BA47C42681B4847A">
    <w:name w:val="1E638B0D20A14FE9BA47C42681B4847A"/>
    <w:rsid w:val="007E2C09"/>
    <w:pPr>
      <w:spacing w:line="278" w:lineRule="auto"/>
    </w:pPr>
    <w:rPr>
      <w:kern w:val="2"/>
      <w:sz w:val="24"/>
      <w:szCs w:val="24"/>
      <w14:ligatures w14:val="standardContextual"/>
    </w:rPr>
  </w:style>
  <w:style w:type="paragraph" w:customStyle="1" w:styleId="E15A0798D5534BE7A6BD555354E9683C">
    <w:name w:val="E15A0798D5534BE7A6BD555354E9683C"/>
    <w:rsid w:val="007E2C09"/>
    <w:pPr>
      <w:spacing w:line="278" w:lineRule="auto"/>
    </w:pPr>
    <w:rPr>
      <w:kern w:val="2"/>
      <w:sz w:val="24"/>
      <w:szCs w:val="24"/>
      <w14:ligatures w14:val="standardContextual"/>
    </w:rPr>
  </w:style>
  <w:style w:type="paragraph" w:customStyle="1" w:styleId="C9CDE18E663748388FA706E1288E2944">
    <w:name w:val="C9CDE18E663748388FA706E1288E2944"/>
    <w:rsid w:val="007E2C09"/>
    <w:pPr>
      <w:spacing w:line="278" w:lineRule="auto"/>
    </w:pPr>
    <w:rPr>
      <w:kern w:val="2"/>
      <w:sz w:val="24"/>
      <w:szCs w:val="24"/>
      <w14:ligatures w14:val="standardContextual"/>
    </w:rPr>
  </w:style>
  <w:style w:type="paragraph" w:customStyle="1" w:styleId="78D6F4D16D894408A7B9C0A838B76964">
    <w:name w:val="78D6F4D16D894408A7B9C0A838B76964"/>
    <w:rsid w:val="007E2C09"/>
    <w:pPr>
      <w:spacing w:line="278" w:lineRule="auto"/>
    </w:pPr>
    <w:rPr>
      <w:kern w:val="2"/>
      <w:sz w:val="24"/>
      <w:szCs w:val="24"/>
      <w14:ligatures w14:val="standardContextual"/>
    </w:rPr>
  </w:style>
  <w:style w:type="paragraph" w:customStyle="1" w:styleId="F1A785073571484B967E3FDFFD637974">
    <w:name w:val="F1A785073571484B967E3FDFFD637974"/>
    <w:rsid w:val="007E2C09"/>
    <w:pPr>
      <w:spacing w:line="278" w:lineRule="auto"/>
    </w:pPr>
    <w:rPr>
      <w:kern w:val="2"/>
      <w:sz w:val="24"/>
      <w:szCs w:val="24"/>
      <w14:ligatures w14:val="standardContextual"/>
    </w:rPr>
  </w:style>
  <w:style w:type="paragraph" w:customStyle="1" w:styleId="252386579B854982BC7E4F4FBB5D0371">
    <w:name w:val="252386579B854982BC7E4F4FBB5D0371"/>
    <w:rsid w:val="007E2C09"/>
    <w:pPr>
      <w:spacing w:line="278" w:lineRule="auto"/>
    </w:pPr>
    <w:rPr>
      <w:kern w:val="2"/>
      <w:sz w:val="24"/>
      <w:szCs w:val="24"/>
      <w14:ligatures w14:val="standardContextual"/>
    </w:rPr>
  </w:style>
  <w:style w:type="paragraph" w:customStyle="1" w:styleId="E6C7E906B512400089496BFEC3CD9BF8">
    <w:name w:val="E6C7E906B512400089496BFEC3CD9BF8"/>
    <w:rsid w:val="007E2C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2DA360C2-1042-4A54-A01F-EA35112B9798}"/>
</file>

<file path=customXml/itemProps4.xml><?xml version="1.0" encoding="utf-8"?>
<ds:datastoreItem xmlns:ds="http://schemas.openxmlformats.org/officeDocument/2006/customXml" ds:itemID="{642B0A68-FA3B-4BDC-8DD2-B2997DAAED53}">
  <ds:schemaRefs>
    <ds:schemaRef ds:uri="http://schemas.openxmlformats.org/package/2006/metadata/core-properties"/>
    <ds:schemaRef ds:uri="1043d16c-061f-46a7-972b-f6e6c14d55b5"/>
    <ds:schemaRef ds:uri="http://purl.org/dc/elements/1.1/"/>
    <ds:schemaRef ds:uri="http://schemas.microsoft.com/office/2006/metadata/properties"/>
    <ds:schemaRef ds:uri="f24c481c-3a09-4dcf-b6e2-607b9e21c926"/>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 FORM en WORD (4).dotx</Template>
  <TotalTime>883</TotalTime>
  <Pages>16</Pages>
  <Words>5009</Words>
  <Characters>27553</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AM350 - Construction sur un terrain utilisé comme lieu d’élimination et désaffecté ou changement d’utilisation d’un tel terrain</vt:lpstr>
    </vt:vector>
  </TitlesOfParts>
  <Company/>
  <LinksUpToDate>false</LinksUpToDate>
  <CharactersWithSpaces>32498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AM350 - Construction sur un terrain utilisé comme lieu d’élimination et désaffecté ou changement d’utilisation d’un tel terrain</dc:title>
  <dc:subject>Construction sur un terrain utilisé comme lieu d’élimination et désaffecté ou changement d’utilisation d’un tel terrain</dc:subject>
  <dc:creator>Ministère de l'Environnement, de la Lutte contre les changements climatiques, de la Faune et des Parcs</dc:creator>
  <cp:keywords>AM350-ancien-lieu (2024-09) v.2</cp:keywords>
  <dc:description/>
  <cp:lastModifiedBy>Nancy Paradis</cp:lastModifiedBy>
  <cp:revision>1213</cp:revision>
  <dcterms:created xsi:type="dcterms:W3CDTF">2022-12-20T22:59:00Z</dcterms:created>
  <dcterms:modified xsi:type="dcterms:W3CDTF">2025-03-25T18:28:00Z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AM350-ancien-lieu (2024-09)</vt:lpwstr>
  </property>
</Properties>
</file>