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F51E" w14:textId="08CE0AF5" w:rsidR="00F0322B" w:rsidRDefault="00494E9E" w:rsidP="00D34FF0">
      <w:r>
        <w:rPr>
          <w:noProof/>
        </w:rPr>
        <mc:AlternateContent>
          <mc:Choice Requires="wps">
            <w:drawing>
              <wp:anchor distT="0" distB="0" distL="114300" distR="114300" simplePos="0" relativeHeight="251660291" behindDoc="0" locked="0" layoutInCell="1" allowOverlap="1" wp14:anchorId="63870CB4" wp14:editId="287D149D">
                <wp:simplePos x="0" y="0"/>
                <wp:positionH relativeFrom="page">
                  <wp:posOffset>7911438</wp:posOffset>
                </wp:positionH>
                <wp:positionV relativeFrom="paragraph">
                  <wp:posOffset>97293</wp:posOffset>
                </wp:positionV>
                <wp:extent cx="2568272" cy="292735"/>
                <wp:effectExtent l="0" t="0" r="0" b="0"/>
                <wp:wrapNone/>
                <wp:docPr id="2086999478" name="Zone de texte 2086999478"/>
                <wp:cNvGraphicFramePr/>
                <a:graphic xmlns:a="http://schemas.openxmlformats.org/drawingml/2006/main">
                  <a:graphicData uri="http://schemas.microsoft.com/office/word/2010/wordprocessingShape">
                    <wps:wsp>
                      <wps:cNvSpPr txBox="1"/>
                      <wps:spPr>
                        <a:xfrm>
                          <a:off x="0" y="0"/>
                          <a:ext cx="2568272" cy="292735"/>
                        </a:xfrm>
                        <a:prstGeom prst="rect">
                          <a:avLst/>
                        </a:prstGeom>
                        <a:noFill/>
                        <a:ln w="6350">
                          <a:noFill/>
                        </a:ln>
                      </wps:spPr>
                      <wps:txbx>
                        <w:txbxContent>
                          <w:p w14:paraId="7FA0566C" w14:textId="477DF367" w:rsidR="00494E9E" w:rsidRPr="00494E9E" w:rsidRDefault="00494E9E" w:rsidP="00494E9E">
                            <w:pPr>
                              <w:rPr>
                                <w:rFonts w:ascii="Arial" w:hAnsi="Arial" w:cs="Arial"/>
                                <w:b/>
                                <w:bCs/>
                                <w:color w:val="8EAADB" w:themeColor="accent1" w:themeTint="99"/>
                                <w:sz w:val="20"/>
                                <w:szCs w:val="20"/>
                              </w:rPr>
                            </w:pPr>
                            <w:r w:rsidRPr="00494E9E">
                              <w:rPr>
                                <w:rFonts w:ascii="Arial" w:hAnsi="Arial"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70CB4" id="_x0000_t202" coordsize="21600,21600" o:spt="202" path="m,l,21600r21600,l21600,xe">
                <v:stroke joinstyle="miter"/>
                <v:path gradientshapeok="t" o:connecttype="rect"/>
              </v:shapetype>
              <v:shape id="Zone de texte 2086999478" o:spid="_x0000_s1026" type="#_x0000_t202" style="position:absolute;margin-left:622.95pt;margin-top:7.65pt;width:202.25pt;height:23.05pt;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" filled="f" stroked="f" strokeweight=".5pt">
                <v:textbox>
                  <w:txbxContent>
                    <w:p w14:paraId="7FA0566C" w14:textId="477DF367" w:rsidR="00494E9E" w:rsidRPr="00494E9E" w:rsidRDefault="00494E9E" w:rsidP="00494E9E">
                      <w:pPr>
                        <w:rPr>
                          <w:rFonts w:ascii="Arial" w:hAnsi="Arial" w:cs="Arial"/>
                          <w:b/>
                          <w:bCs/>
                          <w:color w:val="8EAADB" w:themeColor="accent1" w:themeTint="99"/>
                          <w:sz w:val="20"/>
                          <w:szCs w:val="20"/>
                        </w:rPr>
                      </w:pPr>
                      <w:r w:rsidRPr="00494E9E">
                        <w:rPr>
                          <w:rFonts w:ascii="Arial" w:hAnsi="Arial" w:cs="Arial"/>
                          <w:b/>
                          <w:bCs/>
                          <w:color w:val="8EAADB" w:themeColor="accent1" w:themeTint="99"/>
                          <w:sz w:val="20"/>
                          <w:szCs w:val="20"/>
                        </w:rPr>
                        <w:t>Demande d’autorisation ministérielle</w:t>
                      </w:r>
                    </w:p>
                  </w:txbxContent>
                </v:textbox>
                <w10:wrap anchorx="page"/>
              </v:shape>
            </w:pict>
          </mc:Fallback>
        </mc:AlternateContent>
      </w:r>
      <w:r>
        <w:rPr>
          <w:noProof/>
        </w:rPr>
        <mc:AlternateContent>
          <mc:Choice Requires="wps">
            <w:drawing>
              <wp:anchor distT="0" distB="0" distL="114300" distR="114300" simplePos="0" relativeHeight="251658242" behindDoc="0" locked="0" layoutInCell="1" allowOverlap="1" wp14:anchorId="440FAB8D" wp14:editId="03044C89">
                <wp:simplePos x="0" y="0"/>
                <wp:positionH relativeFrom="column">
                  <wp:posOffset>3792192</wp:posOffset>
                </wp:positionH>
                <wp:positionV relativeFrom="paragraph">
                  <wp:posOffset>633758</wp:posOffset>
                </wp:positionV>
                <wp:extent cx="2950234" cy="6572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950234" cy="657225"/>
                        </a:xfrm>
                        <a:prstGeom prst="rect">
                          <a:avLst/>
                        </a:prstGeom>
                        <a:noFill/>
                        <a:ln w="6350">
                          <a:noFill/>
                        </a:ln>
                      </wps:spPr>
                      <wps:txbx>
                        <w:txbxContent>
                          <w:p w14:paraId="0DCBE6D9" w14:textId="61218E9F" w:rsidR="00CB0D40" w:rsidRPr="00332AB2" w:rsidRDefault="006A627A" w:rsidP="00561F79">
                            <w:pPr>
                              <w:spacing w:line="240" w:lineRule="auto"/>
                              <w:rPr>
                                <w:rFonts w:ascii="Arial" w:hAnsi="Arial" w:cs="Arial"/>
                                <w:color w:val="E7E6E6" w:themeColor="background2"/>
                                <w:sz w:val="32"/>
                                <w:szCs w:val="32"/>
                              </w:rPr>
                            </w:pPr>
                            <w:r w:rsidRPr="00332AB2">
                              <w:rPr>
                                <w:rFonts w:ascii="Arial" w:hAnsi="Arial" w:cs="Arial"/>
                                <w:b/>
                                <w:bCs/>
                                <w:color w:val="E7E6E6" w:themeColor="background2"/>
                                <w:sz w:val="28"/>
                                <w:szCs w:val="28"/>
                              </w:rPr>
                              <w:t>Déclaration d’antécédents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FAB8D" id="Zone de texte 3" o:spid="_x0000_s1027" type="#_x0000_t202" style="position:absolute;margin-left:298.6pt;margin-top:49.9pt;width:232.3pt;height:5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" filled="f" stroked="f" strokeweight=".5pt">
                <v:textbox>
                  <w:txbxContent>
                    <w:p w14:paraId="0DCBE6D9" w14:textId="61218E9F" w:rsidR="00CB0D40" w:rsidRPr="00332AB2" w:rsidRDefault="006A627A" w:rsidP="00561F79">
                      <w:pPr>
                        <w:spacing w:line="240" w:lineRule="auto"/>
                        <w:rPr>
                          <w:rFonts w:ascii="Arial" w:hAnsi="Arial" w:cs="Arial"/>
                          <w:color w:val="E7E6E6" w:themeColor="background2"/>
                          <w:sz w:val="32"/>
                          <w:szCs w:val="32"/>
                        </w:rPr>
                      </w:pPr>
                      <w:r w:rsidRPr="00332AB2">
                        <w:rPr>
                          <w:rFonts w:ascii="Arial" w:hAnsi="Arial" w:cs="Arial"/>
                          <w:b/>
                          <w:bCs/>
                          <w:color w:val="E7E6E6" w:themeColor="background2"/>
                          <w:sz w:val="28"/>
                          <w:szCs w:val="28"/>
                        </w:rPr>
                        <w:t>Déclaration d’antécédents</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F5AB425" wp14:editId="26C8C5B4">
                <wp:simplePos x="0" y="0"/>
                <wp:positionH relativeFrom="column">
                  <wp:posOffset>3768311</wp:posOffset>
                </wp:positionH>
                <wp:positionV relativeFrom="paragraph">
                  <wp:posOffset>320979</wp:posOffset>
                </wp:positionV>
                <wp:extent cx="4045789"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789" cy="292735"/>
                        </a:xfrm>
                        <a:prstGeom prst="rect">
                          <a:avLst/>
                        </a:prstGeom>
                        <a:noFill/>
                        <a:ln w="6350">
                          <a:noFill/>
                        </a:ln>
                      </wps:spPr>
                      <wps:txbx>
                        <w:txbxContent>
                          <w:p w14:paraId="5BC6A30F" w14:textId="50C0465A" w:rsidR="00CB0D40" w:rsidRPr="00332AB2" w:rsidRDefault="00CB0D40">
                            <w:pPr>
                              <w:rPr>
                                <w:rFonts w:ascii="Arial" w:hAnsi="Arial" w:cs="Arial"/>
                                <w:color w:val="E7E6E6" w:themeColor="background2"/>
                                <w:sz w:val="24"/>
                                <w:szCs w:val="24"/>
                              </w:rPr>
                            </w:pPr>
                            <w:r w:rsidRPr="00332AB2">
                              <w:rPr>
                                <w:rFonts w:ascii="Arial" w:hAnsi="Arial" w:cs="Arial"/>
                                <w:color w:val="E7E6E6" w:themeColor="background2"/>
                                <w:sz w:val="24"/>
                                <w:szCs w:val="24"/>
                              </w:rPr>
                              <w:t xml:space="preserve">Formulaire </w:t>
                            </w:r>
                            <w:r w:rsidR="00FD45BF">
                              <w:rPr>
                                <w:rFonts w:ascii="Arial" w:hAnsi="Arial" w:cs="Arial"/>
                                <w:color w:val="E7E6E6" w:themeColor="background2"/>
                                <w:sz w:val="24"/>
                                <w:szCs w:val="24"/>
                              </w:rPr>
                              <w:t>de déclaration – AM36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AB425" id="Zone de texte 2" o:spid="_x0000_s1028" type="#_x0000_t202" style="position:absolute;margin-left:296.7pt;margin-top:25.2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x7GwIAADM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" filled="f" stroked="f" strokeweight=".5pt">
                <v:textbox>
                  <w:txbxContent>
                    <w:p w14:paraId="5BC6A30F" w14:textId="50C0465A" w:rsidR="00CB0D40" w:rsidRPr="00332AB2" w:rsidRDefault="00CB0D40">
                      <w:pPr>
                        <w:rPr>
                          <w:rFonts w:ascii="Arial" w:hAnsi="Arial" w:cs="Arial"/>
                          <w:color w:val="E7E6E6" w:themeColor="background2"/>
                          <w:sz w:val="24"/>
                          <w:szCs w:val="24"/>
                        </w:rPr>
                      </w:pPr>
                      <w:r w:rsidRPr="00332AB2">
                        <w:rPr>
                          <w:rFonts w:ascii="Arial" w:hAnsi="Arial" w:cs="Arial"/>
                          <w:color w:val="E7E6E6" w:themeColor="background2"/>
                          <w:sz w:val="24"/>
                          <w:szCs w:val="24"/>
                        </w:rPr>
                        <w:t xml:space="preserve">Formulaire </w:t>
                      </w:r>
                      <w:r w:rsidR="00FD45BF">
                        <w:rPr>
                          <w:rFonts w:ascii="Arial" w:hAnsi="Arial" w:cs="Arial"/>
                          <w:color w:val="E7E6E6" w:themeColor="background2"/>
                          <w:sz w:val="24"/>
                          <w:szCs w:val="24"/>
                        </w:rPr>
                        <w:t>de déclaration – AM36</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A3EFF18" wp14:editId="2875D43C">
                <wp:simplePos x="0" y="0"/>
                <wp:positionH relativeFrom="margin">
                  <wp:posOffset>6292215</wp:posOffset>
                </wp:positionH>
                <wp:positionV relativeFrom="margin">
                  <wp:posOffset>-2233295</wp:posOffset>
                </wp:positionV>
                <wp:extent cx="920750" cy="6028055"/>
                <wp:effectExtent l="0" t="95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0750" cy="6028055"/>
                        </a:xfrm>
                        <a:prstGeom prst="roundRect">
                          <a:avLst>
                            <a:gd name="adj" fmla="val 0"/>
                          </a:avLst>
                        </a:prstGeom>
                        <a:solidFill>
                          <a:schemeClr val="accent1"/>
                        </a:solidFill>
                      </wps:spPr>
                      <wps:txbx>
                        <w:txbxContent>
                          <w:p w14:paraId="02D8930E" w14:textId="77777777" w:rsidR="00CB0D40" w:rsidRDefault="00CB0D40" w:rsidP="00D41107">
                            <w:pPr>
                              <w:rPr>
                                <w:rFonts w:ascii="Open Sans" w:eastAsiaTheme="majorEastAsia" w:hAnsi="Open Sans" w:cs="Open Sans"/>
                                <w:color w:val="FFFFFF" w:themeColor="background1"/>
                                <w:sz w:val="32"/>
                                <w:szCs w:val="32"/>
                              </w:rPr>
                            </w:pPr>
                          </w:p>
                          <w:p w14:paraId="498E2D44" w14:textId="77777777" w:rsidR="00CB0D40" w:rsidRPr="006E7C67" w:rsidRDefault="00CB0D40" w:rsidP="00D41107">
                            <w:pPr>
                              <w:rPr>
                                <w:rFonts w:ascii="Open Sans" w:hAnsi="Open Sans" w:cs="Open Sans"/>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3EFF18" id="Rectangle : coins arrondis 306" o:spid="_x0000_s1029" style="position:absolute;margin-left:495.45pt;margin-top:-175.85pt;width:72.5pt;height:474.6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" o:allowincell="f" fillcolor="#4472c4 [3204]" stroked="f">
                <v:textbox>
                  <w:txbxContent>
                    <w:p w14:paraId="02D8930E" w14:textId="77777777" w:rsidR="00CB0D40" w:rsidRDefault="00CB0D40" w:rsidP="00D41107">
                      <w:pPr>
                        <w:rPr>
                          <w:rFonts w:ascii="Open Sans" w:eastAsiaTheme="majorEastAsia" w:hAnsi="Open Sans" w:cs="Open Sans"/>
                          <w:color w:val="FFFFFF" w:themeColor="background1"/>
                          <w:sz w:val="32"/>
                          <w:szCs w:val="32"/>
                        </w:rPr>
                      </w:pPr>
                    </w:p>
                    <w:p w14:paraId="498E2D44" w14:textId="77777777" w:rsidR="00CB0D40" w:rsidRPr="006E7C67" w:rsidRDefault="00CB0D40" w:rsidP="00D41107">
                      <w:pPr>
                        <w:rPr>
                          <w:rFonts w:ascii="Open Sans" w:hAnsi="Open Sans" w:cs="Open Sans"/>
                          <w:sz w:val="16"/>
                          <w:szCs w:val="16"/>
                        </w:rPr>
                      </w:pPr>
                    </w:p>
                  </w:txbxContent>
                </v:textbox>
                <w10:wrap type="square" anchorx="margin" anchory="margin"/>
              </v:roundrect>
            </w:pict>
          </mc:Fallback>
        </mc:AlternateContent>
      </w:r>
      <w:r>
        <w:rPr>
          <w:noProof/>
        </w:rPr>
        <mc:AlternateContent>
          <mc:Choice Requires="wps">
            <w:drawing>
              <wp:anchor distT="0" distB="0" distL="114300" distR="114300" simplePos="0" relativeHeight="251658243" behindDoc="0" locked="0" layoutInCell="1" allowOverlap="1" wp14:anchorId="15E58421" wp14:editId="31E6BBCF">
                <wp:simplePos x="0" y="0"/>
                <wp:positionH relativeFrom="column">
                  <wp:posOffset>3804561</wp:posOffset>
                </wp:positionH>
                <wp:positionV relativeFrom="paragraph">
                  <wp:posOffset>956145</wp:posOffset>
                </wp:positionV>
                <wp:extent cx="5876014" cy="3905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876014" cy="390525"/>
                        </a:xfrm>
                        <a:prstGeom prst="rect">
                          <a:avLst/>
                        </a:prstGeom>
                        <a:noFill/>
                        <a:ln w="6350">
                          <a:noFill/>
                        </a:ln>
                      </wps:spPr>
                      <wps:txbx>
                        <w:txbxContent>
                          <w:p w14:paraId="2AB2B6BE" w14:textId="56B9B6AE" w:rsidR="00CB0D40" w:rsidRPr="00332AB2" w:rsidRDefault="00CB0D40">
                            <w:pPr>
                              <w:rPr>
                                <w:rFonts w:ascii="Arial" w:hAnsi="Arial" w:cs="Arial"/>
                                <w:color w:val="E7E6E6" w:themeColor="background2"/>
                                <w:sz w:val="18"/>
                                <w:szCs w:val="18"/>
                              </w:rPr>
                            </w:pPr>
                            <w:r w:rsidRPr="00332AB2">
                              <w:rPr>
                                <w:rFonts w:ascii="Arial" w:hAnsi="Arial" w:cs="Arial"/>
                                <w:color w:val="E7E6E6" w:themeColor="background2"/>
                                <w:sz w:val="18"/>
                                <w:szCs w:val="18"/>
                              </w:rPr>
                              <w:t xml:space="preserve">Article </w:t>
                            </w:r>
                            <w:r w:rsidR="00AE1ADD" w:rsidRPr="00332AB2">
                              <w:rPr>
                                <w:rFonts w:ascii="Arial" w:hAnsi="Arial" w:cs="Arial"/>
                                <w:color w:val="E7E6E6" w:themeColor="background2"/>
                                <w:sz w:val="18"/>
                                <w:szCs w:val="18"/>
                              </w:rPr>
                              <w:t>36</w:t>
                            </w:r>
                            <w:r w:rsidRPr="00332AB2">
                              <w:rPr>
                                <w:rFonts w:ascii="Arial" w:hAnsi="Arial" w:cs="Arial"/>
                                <w:color w:val="E7E6E6" w:themeColor="background2"/>
                                <w:sz w:val="18"/>
                                <w:szCs w:val="18"/>
                              </w:rPr>
                              <w:t xml:space="preserve"> du </w:t>
                            </w:r>
                            <w:r w:rsidRPr="00332AB2">
                              <w:rPr>
                                <w:rFonts w:ascii="Arial" w:hAnsi="Arial" w:cs="Arial"/>
                                <w:i/>
                                <w:iCs/>
                                <w:color w:val="E7E6E6" w:themeColor="background2"/>
                                <w:sz w:val="18"/>
                                <w:szCs w:val="18"/>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58421" id="Zone de texte 4" o:spid="_x0000_s1030" type="#_x0000_t202" style="position:absolute;margin-left:299.55pt;margin-top:75.3pt;width:462.7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1Q0HA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" filled="f" stroked="f" strokeweight=".5pt">
                <v:textbox>
                  <w:txbxContent>
                    <w:p w14:paraId="2AB2B6BE" w14:textId="56B9B6AE" w:rsidR="00CB0D40" w:rsidRPr="00332AB2" w:rsidRDefault="00CB0D40">
                      <w:pPr>
                        <w:rPr>
                          <w:rFonts w:ascii="Arial" w:hAnsi="Arial" w:cs="Arial"/>
                          <w:color w:val="E7E6E6" w:themeColor="background2"/>
                          <w:sz w:val="18"/>
                          <w:szCs w:val="18"/>
                        </w:rPr>
                      </w:pPr>
                      <w:r w:rsidRPr="00332AB2">
                        <w:rPr>
                          <w:rFonts w:ascii="Arial" w:hAnsi="Arial" w:cs="Arial"/>
                          <w:color w:val="E7E6E6" w:themeColor="background2"/>
                          <w:sz w:val="18"/>
                          <w:szCs w:val="18"/>
                        </w:rPr>
                        <w:t xml:space="preserve">Article </w:t>
                      </w:r>
                      <w:r w:rsidR="00AE1ADD" w:rsidRPr="00332AB2">
                        <w:rPr>
                          <w:rFonts w:ascii="Arial" w:hAnsi="Arial" w:cs="Arial"/>
                          <w:color w:val="E7E6E6" w:themeColor="background2"/>
                          <w:sz w:val="18"/>
                          <w:szCs w:val="18"/>
                        </w:rPr>
                        <w:t>36</w:t>
                      </w:r>
                      <w:r w:rsidRPr="00332AB2">
                        <w:rPr>
                          <w:rFonts w:ascii="Arial" w:hAnsi="Arial" w:cs="Arial"/>
                          <w:color w:val="E7E6E6" w:themeColor="background2"/>
                          <w:sz w:val="18"/>
                          <w:szCs w:val="18"/>
                        </w:rPr>
                        <w:t xml:space="preserve"> du </w:t>
                      </w:r>
                      <w:r w:rsidRPr="00332AB2">
                        <w:rPr>
                          <w:rFonts w:ascii="Arial" w:hAnsi="Arial" w:cs="Arial"/>
                          <w:i/>
                          <w:iCs/>
                          <w:color w:val="E7E6E6" w:themeColor="background2"/>
                          <w:sz w:val="18"/>
                          <w:szCs w:val="18"/>
                        </w:rPr>
                        <w:t>Règlement sur l’encadrement d’activités en fonction de leur impact sur l’environnement</w:t>
                      </w:r>
                    </w:p>
                  </w:txbxContent>
                </v:textbox>
              </v:shape>
            </w:pict>
          </mc:Fallback>
        </mc:AlternateContent>
      </w:r>
      <w:r w:rsidR="00A7548D">
        <w:rPr>
          <w:noProof/>
        </w:rPr>
        <w:drawing>
          <wp:inline distT="0" distB="0" distL="0" distR="0" wp14:anchorId="2E8F0900" wp14:editId="405909A2">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223C2D7" w14:textId="77777777" w:rsidR="006E551A" w:rsidRDefault="006E551A" w:rsidP="00371F1A">
      <w:pPr>
        <w:pStyle w:val="InfoSection"/>
      </w:pPr>
      <w:r w:rsidRPr="00A44C40">
        <w:t>Renseignements</w:t>
      </w:r>
    </w:p>
    <w:p w14:paraId="73A19DD0" w14:textId="48BD8F0E" w:rsidR="006E551A" w:rsidRDefault="006E551A" w:rsidP="00E86CCA">
      <w:pPr>
        <w:pStyle w:val="InfoTitre"/>
      </w:pPr>
      <w:r>
        <w:t>Portée du formulaire</w:t>
      </w:r>
    </w:p>
    <w:p w14:paraId="42C477B5" w14:textId="56823DCB" w:rsidR="009E7FF4" w:rsidRPr="00E40F70" w:rsidRDefault="00BD01D7" w:rsidP="008F306D">
      <w:pPr>
        <w:pStyle w:val="InfoTexte"/>
        <w:spacing w:line="276" w:lineRule="auto"/>
        <w:rPr>
          <w:b/>
          <w:bCs/>
        </w:rPr>
      </w:pPr>
      <w:r w:rsidRPr="00BD01D7">
        <w:t xml:space="preserve">Important! La déclaration d’antécédents est dorénavant intégrée au service en ligne et doit être produite pour </w:t>
      </w:r>
      <w:r w:rsidRPr="00E40F70">
        <w:rPr>
          <w:b/>
          <w:bCs/>
        </w:rPr>
        <w:t>toute demande de délivrance, de modification ou de renouvellement d’une autorisation.</w:t>
      </w:r>
    </w:p>
    <w:p w14:paraId="050031AB" w14:textId="7820E4DC" w:rsidR="008F4E89" w:rsidRDefault="008F4E89" w:rsidP="00247580">
      <w:pPr>
        <w:pStyle w:val="InfoTexte"/>
      </w:pPr>
      <w:r>
        <w:t>La présente version Word de ce formulaire doit être utilisée seulement dans certains cas spécifiques</w:t>
      </w:r>
      <w:r w:rsidR="00397043">
        <w:t>,</w:t>
      </w:r>
      <w:r>
        <w:t xml:space="preserve"> tels que :</w:t>
      </w:r>
    </w:p>
    <w:p w14:paraId="737E316A" w14:textId="117A5F46" w:rsidR="008F4E89" w:rsidRDefault="008F4E89" w:rsidP="00247580">
      <w:pPr>
        <w:pStyle w:val="Questionliste"/>
      </w:pPr>
      <w:proofErr w:type="gramStart"/>
      <w:r>
        <w:t>la</w:t>
      </w:r>
      <w:proofErr w:type="gramEnd"/>
      <w:r>
        <w:t xml:space="preserve"> déclaration d</w:t>
      </w:r>
      <w:r w:rsidR="00E4131D">
        <w:t>’</w:t>
      </w:r>
      <w:r>
        <w:t>antécédents du cessionnaire pour une demande d’avis de cession en vertu de l’article 31.0.2 ou 31.7.5 de la LQE;</w:t>
      </w:r>
    </w:p>
    <w:p w14:paraId="657C99AC" w14:textId="541A64C4" w:rsidR="00A33BFE" w:rsidRPr="00A33BFE" w:rsidRDefault="001431A5" w:rsidP="00EB44EA">
      <w:pPr>
        <w:pStyle w:val="Questionliste"/>
      </w:pPr>
      <w:proofErr w:type="gramStart"/>
      <w:r>
        <w:t>la</w:t>
      </w:r>
      <w:proofErr w:type="gramEnd"/>
      <w:r>
        <w:t xml:space="preserve"> déclaration d’antécédents des autres initiateurs lorsqu’ils sont plusieurs dans la demande (ex. plusieurs exploitants d’un lieu d’élevage);</w:t>
      </w:r>
    </w:p>
    <w:p w14:paraId="0CB09A8E" w14:textId="68D56C81" w:rsidR="008F4E89" w:rsidRDefault="008F4E89" w:rsidP="00247580">
      <w:pPr>
        <w:pStyle w:val="Questionliste"/>
      </w:pPr>
      <w:proofErr w:type="gramStart"/>
      <w:r>
        <w:t>les</w:t>
      </w:r>
      <w:proofErr w:type="gramEnd"/>
      <w:r>
        <w:t xml:space="preserve"> demandes déposées </w:t>
      </w:r>
      <w:r w:rsidRPr="00E25041">
        <w:rPr>
          <w:b/>
          <w:bCs w:val="0"/>
        </w:rPr>
        <w:t>en dehors</w:t>
      </w:r>
      <w:r>
        <w:t xml:space="preserve"> du service en ligne (ex : une mise à jour de la déclaration). </w:t>
      </w:r>
    </w:p>
    <w:p w14:paraId="09BF22E1" w14:textId="3155739C" w:rsidR="008B1699" w:rsidRDefault="008B1699" w:rsidP="00BD23C3">
      <w:pPr>
        <w:pStyle w:val="InfoTexte"/>
        <w:spacing w:before="120"/>
        <w:rPr>
          <w:rStyle w:val="normaltextrun"/>
        </w:rPr>
      </w:pPr>
      <w:r>
        <w:rPr>
          <w:rStyle w:val="normaltextrun"/>
        </w:rPr>
        <w:t>Dans ce formulaire, le terme « initiateur de la demande » s’applique au cessionnaire d’un avis de cession ou lorsqu’il y a plus</w:t>
      </w:r>
      <w:r w:rsidR="00CF6C90">
        <w:rPr>
          <w:rStyle w:val="normaltextrun"/>
        </w:rPr>
        <w:t xml:space="preserve"> </w:t>
      </w:r>
      <w:r>
        <w:rPr>
          <w:rStyle w:val="normaltextrun"/>
        </w:rPr>
        <w:t xml:space="preserve">d’un exploitant sur </w:t>
      </w:r>
      <w:r w:rsidR="00CF6C90">
        <w:rPr>
          <w:rStyle w:val="normaltextrun"/>
        </w:rPr>
        <w:t>un lieu d’élevage.</w:t>
      </w:r>
    </w:p>
    <w:p w14:paraId="4DA153AC" w14:textId="2693A8CA" w:rsidR="00E02F25" w:rsidRDefault="00E02F25" w:rsidP="00BD23C3">
      <w:pPr>
        <w:pStyle w:val="InfoTexte"/>
        <w:spacing w:before="120"/>
        <w:rPr>
          <w:rStyle w:val="normaltextrun"/>
        </w:rPr>
      </w:pPr>
      <w:r w:rsidRPr="00E02F25">
        <w:rPr>
          <w:rStyle w:val="normaltextrun"/>
        </w:rPr>
        <w:t xml:space="preserve">Ce formulaire permet d’identifier toutes les situations d’antécédents visées aux articles 32 à 34 de la </w:t>
      </w:r>
      <w:r w:rsidRPr="00BD23C3">
        <w:rPr>
          <w:rStyle w:val="normaltextrun"/>
          <w:i/>
          <w:iCs/>
        </w:rPr>
        <w:t xml:space="preserve">Loi sur certaines mesures permettant d’appliquer les lois en matière d’environnement et de sécurité des barrages </w:t>
      </w:r>
      <w:r w:rsidRPr="00E02F25">
        <w:rPr>
          <w:rStyle w:val="normaltextrun"/>
        </w:rPr>
        <w:t>(LMA).</w:t>
      </w:r>
    </w:p>
    <w:p w14:paraId="2E3CC646" w14:textId="77777777" w:rsidR="009138A7" w:rsidRPr="009138A7" w:rsidRDefault="009138A7" w:rsidP="009138A7">
      <w:pPr>
        <w:rPr>
          <w:rStyle w:val="normaltextrun"/>
          <w:rFonts w:ascii="Arial" w:hAnsi="Arial" w:cs="Open Sans"/>
          <w:color w:val="000000"/>
          <w:szCs w:val="18"/>
          <w:shd w:val="clear" w:color="auto" w:fill="FFFFFF"/>
        </w:rPr>
      </w:pPr>
      <w:r w:rsidRPr="009138A7">
        <w:rPr>
          <w:rStyle w:val="normaltextrun"/>
          <w:rFonts w:ascii="Arial" w:hAnsi="Arial" w:cs="Open Sans"/>
          <w:color w:val="000000"/>
          <w:szCs w:val="18"/>
          <w:shd w:val="clear" w:color="auto" w:fill="FFFFFF"/>
        </w:rPr>
        <w:t xml:space="preserve">Cette déclaration était prévue par l’article 115.8 de la </w:t>
      </w:r>
      <w:r w:rsidRPr="009138A7">
        <w:rPr>
          <w:rStyle w:val="normaltextrun"/>
          <w:rFonts w:ascii="Arial" w:hAnsi="Arial" w:cs="Open Sans"/>
          <w:i/>
          <w:iCs/>
          <w:color w:val="000000"/>
          <w:szCs w:val="18"/>
          <w:shd w:val="clear" w:color="auto" w:fill="FFFFFF"/>
        </w:rPr>
        <w:t>Loi sur la qualité de l’environnement</w:t>
      </w:r>
      <w:r w:rsidRPr="009138A7">
        <w:rPr>
          <w:rStyle w:val="normaltextrun"/>
          <w:rFonts w:ascii="Arial" w:hAnsi="Arial" w:cs="Open Sans"/>
          <w:color w:val="000000"/>
          <w:szCs w:val="18"/>
          <w:shd w:val="clear" w:color="auto" w:fill="FFFFFF"/>
        </w:rPr>
        <w:t xml:space="preserve"> (LQE). Bien que cet article soit abrogé, il demeure applicable en vertu de l’article 178 de la </w:t>
      </w:r>
      <w:r w:rsidRPr="009138A7">
        <w:rPr>
          <w:rStyle w:val="normaltextrun"/>
          <w:rFonts w:ascii="Arial" w:hAnsi="Arial" w:cs="Open Sans"/>
          <w:i/>
          <w:iCs/>
          <w:color w:val="000000"/>
          <w:szCs w:val="18"/>
          <w:shd w:val="clear" w:color="auto" w:fill="FFFFFF"/>
        </w:rPr>
        <w:t>Loi visant principalement à renforcer l’application des lois en matière d’environnement et de sécurité des barrages, à assurer une gestion responsable des pesticides et à mettre en œuvre certaines mesures du Plan pour une économie verte 2030 concernant les véhicules zéro émission</w:t>
      </w:r>
      <w:r w:rsidRPr="009138A7">
        <w:rPr>
          <w:rStyle w:val="normaltextrun"/>
          <w:rFonts w:ascii="Arial" w:hAnsi="Arial" w:cs="Open Sans"/>
          <w:color w:val="000000"/>
          <w:szCs w:val="18"/>
          <w:shd w:val="clear" w:color="auto" w:fill="FFFFFF"/>
        </w:rPr>
        <w:t xml:space="preserve"> (PL-102). </w:t>
      </w:r>
    </w:p>
    <w:p w14:paraId="6E5B49E0" w14:textId="66A816A4" w:rsidR="009138A7" w:rsidRDefault="00901056" w:rsidP="00E02F25">
      <w:pPr>
        <w:pStyle w:val="InfoTexte"/>
        <w:rPr>
          <w:rStyle w:val="normaltextrun"/>
        </w:rPr>
      </w:pPr>
      <w:r w:rsidRPr="00901056">
        <w:rPr>
          <w:rStyle w:val="normaltextrun"/>
        </w:rPr>
        <w:t>Une telle déclaration n’est pas requise de la part des personnes morales de droit public (art. 36 al. 2 REAFIE).</w:t>
      </w:r>
    </w:p>
    <w:p w14:paraId="2EBC2396" w14:textId="513067E3" w:rsidR="001C54D8" w:rsidRDefault="001C54D8" w:rsidP="00E02F25">
      <w:pPr>
        <w:pStyle w:val="InfoTexte"/>
        <w:rPr>
          <w:rStyle w:val="normaltextrun"/>
        </w:rPr>
      </w:pPr>
      <w:r w:rsidRPr="001C54D8">
        <w:rPr>
          <w:rStyle w:val="normaltextrun"/>
        </w:rPr>
        <w:t>Notez que la déclaration d</w:t>
      </w:r>
      <w:r w:rsidR="00365809">
        <w:rPr>
          <w:rStyle w:val="normaltextrun"/>
        </w:rPr>
        <w:t>’</w:t>
      </w:r>
      <w:r w:rsidRPr="001C54D8">
        <w:rPr>
          <w:rStyle w:val="normaltextrun"/>
        </w:rPr>
        <w:t xml:space="preserve">antécédents doit être mise à jour dans les plus brefs délais </w:t>
      </w:r>
      <w:r w:rsidRPr="007964E0">
        <w:rPr>
          <w:rStyle w:val="normaltextrun"/>
          <w:b/>
          <w:bCs/>
        </w:rPr>
        <w:t>lors de tout changement ou en présence d’une nouvelle situation</w:t>
      </w:r>
      <w:r w:rsidRPr="001C54D8">
        <w:rPr>
          <w:rStyle w:val="normaltextrun"/>
        </w:rPr>
        <w:t xml:space="preserve"> visé</w:t>
      </w:r>
      <w:r w:rsidR="00E4131D">
        <w:rPr>
          <w:rStyle w:val="normaltextrun"/>
        </w:rPr>
        <w:t>e</w:t>
      </w:r>
      <w:r w:rsidRPr="001C54D8">
        <w:rPr>
          <w:rStyle w:val="normaltextrun"/>
        </w:rPr>
        <w:t xml:space="preserve"> par les articles 32 à 34 de la LMA (art. 36 al. 3 REAFIE).</w:t>
      </w:r>
    </w:p>
    <w:p w14:paraId="46BB5112" w14:textId="77777777" w:rsidR="006E551A" w:rsidRPr="00573676" w:rsidRDefault="006E551A" w:rsidP="003527EB">
      <w:pPr>
        <w:pStyle w:val="InfoTitre"/>
        <w:keepNext/>
        <w:keepLines/>
      </w:pPr>
      <w:r w:rsidRPr="00573676">
        <w:lastRenderedPageBreak/>
        <w:t>Fournir les renseignements demandés</w:t>
      </w:r>
    </w:p>
    <w:p w14:paraId="155F8F6E" w14:textId="77777777" w:rsidR="00835AB2" w:rsidRDefault="00884ABD" w:rsidP="003527EB">
      <w:pPr>
        <w:pStyle w:val="InfoTexte"/>
        <w:keepNext/>
        <w:keepLines/>
        <w:rPr>
          <w:lang w:eastAsia="fr-CA"/>
        </w:rPr>
      </w:pPr>
      <w:r>
        <w:rPr>
          <w:lang w:eastAsia="fr-CA"/>
        </w:rPr>
        <w:t>Vous devez répondre à toutes les questions à moins d’indication contraire.</w:t>
      </w:r>
    </w:p>
    <w:p w14:paraId="6C7AB035" w14:textId="62348F05" w:rsidR="00432FA7" w:rsidRDefault="00B82803" w:rsidP="00835AB2">
      <w:pPr>
        <w:pStyle w:val="InfoTexte"/>
        <w:rPr>
          <w:lang w:eastAsia="fr-CA"/>
        </w:rPr>
      </w:pPr>
      <w:r w:rsidRPr="00B82803">
        <w:rPr>
          <w:lang w:eastAsia="fr-CA"/>
        </w:rPr>
        <w:t xml:space="preserve">Pour plus de précision sur les termes utilisés, référez-vous au </w:t>
      </w:r>
      <w:hyperlink r:id="rId12" w:tgtFrame="_blank" w:history="1">
        <w:r w:rsidRPr="00B82803">
          <w:rPr>
            <w:rStyle w:val="Lienhypertexte"/>
            <w:lang w:eastAsia="fr-CA"/>
          </w:rPr>
          <w:t>Lexique des autorisations ministérielles et des déclarations de conformité</w:t>
        </w:r>
      </w:hyperlink>
      <w:r w:rsidR="007D4C55">
        <w:rPr>
          <w:lang w:eastAsia="fr-CA"/>
        </w:rPr>
        <w:t>.</w:t>
      </w:r>
    </w:p>
    <w:p w14:paraId="3F747A31" w14:textId="0B107BF1" w:rsidR="007B45B7" w:rsidRDefault="009E1665" w:rsidP="0033698A">
      <w:pPr>
        <w:pStyle w:val="InfoTitre"/>
        <w:keepNext/>
        <w:keepLines/>
      </w:pPr>
      <w:r>
        <w:t>Consignes particulières</w:t>
      </w:r>
    </w:p>
    <w:p w14:paraId="439149AF" w14:textId="7C3E01BD" w:rsidR="00BA12D1" w:rsidRPr="00FF0659" w:rsidRDefault="00BA12D1" w:rsidP="0033698A">
      <w:pPr>
        <w:pStyle w:val="InfoTexte"/>
        <w:keepNext/>
        <w:keepLines/>
        <w:rPr>
          <w:b/>
          <w:bCs/>
        </w:rPr>
      </w:pPr>
      <w:r w:rsidRPr="00FF0659">
        <w:rPr>
          <w:b/>
          <w:bCs/>
        </w:rPr>
        <w:t xml:space="preserve">La déclaration vise une personne physique, une personne morale, une fiducie, une société, une coopérative ou tout autre regroupement de personnes ainsi que les administrateurs, </w:t>
      </w:r>
      <w:r w:rsidR="007D21B0" w:rsidRPr="00FF0659">
        <w:rPr>
          <w:b/>
          <w:bCs/>
        </w:rPr>
        <w:t xml:space="preserve">les </w:t>
      </w:r>
      <w:r w:rsidRPr="00FF0659">
        <w:rPr>
          <w:b/>
          <w:bCs/>
        </w:rPr>
        <w:t xml:space="preserve">dirigeants ou </w:t>
      </w:r>
      <w:r w:rsidR="007D21B0" w:rsidRPr="00FF0659">
        <w:rPr>
          <w:b/>
          <w:bCs/>
        </w:rPr>
        <w:t xml:space="preserve">les </w:t>
      </w:r>
      <w:r w:rsidRPr="00FF0659">
        <w:rPr>
          <w:b/>
          <w:bCs/>
        </w:rPr>
        <w:t xml:space="preserve">actionnaires. Toutes les personnes visées doivent fournir leur identification, leurs coordonnées et les informations déclaratives quant à leurs antécédents. Les personnes résidant </w:t>
      </w:r>
      <w:r w:rsidR="006C5F06">
        <w:rPr>
          <w:b/>
          <w:bCs/>
        </w:rPr>
        <w:t xml:space="preserve">ou établies </w:t>
      </w:r>
      <w:r w:rsidRPr="00FF0659">
        <w:rPr>
          <w:b/>
          <w:bCs/>
        </w:rPr>
        <w:t>à l’extérieur du Canada sont aussi visées.</w:t>
      </w:r>
    </w:p>
    <w:p w14:paraId="528D8D9F" w14:textId="52DB54C3" w:rsidR="00BA32A0" w:rsidRPr="00D55C71" w:rsidRDefault="00BA32A0" w:rsidP="00BA32A0">
      <w:pPr>
        <w:pStyle w:val="InfoTexte"/>
      </w:pPr>
      <w:r w:rsidRPr="00D55C71">
        <w:t xml:space="preserve">Les actionnaires </w:t>
      </w:r>
      <w:r w:rsidR="00CB1941">
        <w:t>concernés</w:t>
      </w:r>
      <w:r w:rsidRPr="00D55C71">
        <w:t xml:space="preserve"> sont uniquement les personnes physiques détenant, directement ou indirectement, des actions conférant 20</w:t>
      </w:r>
      <w:r w:rsidR="00BC0A7E" w:rsidRPr="00D55C71">
        <w:t> </w:t>
      </w:r>
      <w:r w:rsidRPr="00D55C71">
        <w:t xml:space="preserve">% ou plus des droits de vote d’une personne morale qui n’est pas un émetteur assujetti à la </w:t>
      </w:r>
      <w:r w:rsidRPr="00D55C71">
        <w:rPr>
          <w:i/>
          <w:iCs/>
        </w:rPr>
        <w:t>Loi sur les valeurs mobilières</w:t>
      </w:r>
      <w:r w:rsidRPr="00D55C71">
        <w:t>.</w:t>
      </w:r>
    </w:p>
    <w:p w14:paraId="42A73218" w14:textId="6C3C70DB" w:rsidR="00A85577" w:rsidRDefault="00A85577" w:rsidP="00A85577">
      <w:pPr>
        <w:pStyle w:val="InfoTexte"/>
      </w:pPr>
      <w:r w:rsidRPr="00A85577">
        <w:t>Exemple :</w:t>
      </w:r>
    </w:p>
    <w:p w14:paraId="26740165" w14:textId="55AD9CD4" w:rsidR="00AB2461" w:rsidRPr="00A85577" w:rsidRDefault="00AB2461" w:rsidP="00A85577">
      <w:pPr>
        <w:pStyle w:val="InfoTexte"/>
      </w:pPr>
      <w:r w:rsidRPr="00AB2461">
        <w:t xml:space="preserve">La Compagnie ABC est l’initiatrice de la demande. Cette </w:t>
      </w:r>
      <w:r w:rsidRPr="00AB2461">
        <w:rPr>
          <w:b/>
          <w:bCs/>
        </w:rPr>
        <w:t>personne morale</w:t>
      </w:r>
      <w:r w:rsidRPr="00AB2461">
        <w:t xml:space="preserve"> a deux actionnaires : une personne physique (Madame C), détenant 15 % des droits de vote, et une personne morale (Compagnie D). La Compagnie D est constituée de deux personnes physiques : Monsieur X, détenant 15 % des droits de vote, et Monsieur Y détenant 70 % des droits de vote. Dans cette situation, les informations à fournir sont seulement celles de Monsieur Y.</w:t>
      </w:r>
    </w:p>
    <w:p w14:paraId="0B8FCBFD" w14:textId="77777777" w:rsidR="008D093E" w:rsidRPr="00D34FF0" w:rsidRDefault="008D093E" w:rsidP="00371F1A">
      <w:pPr>
        <w:pStyle w:val="InfoSection"/>
      </w:pPr>
      <w:r w:rsidRPr="00D34FF0">
        <w:t>Références</w:t>
      </w:r>
    </w:p>
    <w:p w14:paraId="26916D06" w14:textId="034A864E" w:rsidR="008D093E" w:rsidRPr="008D093E" w:rsidRDefault="008D093E" w:rsidP="008D093E">
      <w:pPr>
        <w:pStyle w:val="InfoTitre"/>
      </w:pPr>
      <w:r w:rsidRPr="008D093E">
        <w:t>Loi</w:t>
      </w:r>
      <w:r w:rsidR="00735768">
        <w:t>s</w:t>
      </w:r>
      <w:r w:rsidR="00C73848">
        <w:t>, codes</w:t>
      </w:r>
      <w:r w:rsidRPr="008D093E">
        <w:t xml:space="preserve"> et règlements liés au présent formulaire</w:t>
      </w:r>
      <w:r w:rsidRPr="008D093E">
        <w:rPr>
          <w:rFonts w:cs="Arial"/>
        </w:rPr>
        <w:t> </w:t>
      </w:r>
    </w:p>
    <w:p w14:paraId="1EEFE9C3" w14:textId="77777777" w:rsidR="004840E3" w:rsidRPr="00ED25F8" w:rsidRDefault="004840E3" w:rsidP="0038526C">
      <w:pPr>
        <w:pStyle w:val="Normalformulaire"/>
        <w:rPr>
          <w:rFonts w:eastAsia="Open Sans"/>
        </w:rPr>
      </w:pPr>
      <w:bookmarkStart w:id="0" w:name="_Toc79478575"/>
      <w:bookmarkStart w:id="1" w:name="_Toc80708750"/>
      <w:r w:rsidRPr="003F6D84">
        <w:t xml:space="preserve">Site Web du Gouvernement du Québec </w:t>
      </w:r>
      <w:r w:rsidRPr="003F6D84">
        <w:rPr>
          <w:rFonts w:eastAsia="Open Sans"/>
        </w:rPr>
        <w:t xml:space="preserve">– </w:t>
      </w:r>
      <w:hyperlink r:id="rId13" w:history="1">
        <w:r w:rsidRPr="003F6D84">
          <w:rPr>
            <w:rStyle w:val="Lienhypertexte"/>
            <w:rFonts w:eastAsia="Open Sans" w:cstheme="minorHAnsi"/>
          </w:rPr>
          <w:t>Lois et règlements du ministère</w:t>
        </w:r>
      </w:hyperlink>
      <w:r w:rsidRPr="003F6D84">
        <w:rPr>
          <w:rFonts w:eastAsia="Open Sans"/>
        </w:rPr>
        <w:t>, plus précisément :</w:t>
      </w:r>
      <w:r w:rsidRPr="00ED25F8">
        <w:rPr>
          <w:rFonts w:eastAsia="Open Sans"/>
        </w:rPr>
        <w:t xml:space="preserve"> </w:t>
      </w:r>
    </w:p>
    <w:p w14:paraId="75B57FF4" w14:textId="77777777" w:rsidR="004840E3" w:rsidRPr="00A856E1" w:rsidRDefault="004840E3" w:rsidP="00DD4AF3">
      <w:pPr>
        <w:pStyle w:val="Questionliste"/>
        <w:rPr>
          <w:rStyle w:val="normaltextrun"/>
        </w:rPr>
      </w:pPr>
      <w:r w:rsidRPr="004323CC">
        <w:rPr>
          <w:rStyle w:val="normaltextrun"/>
          <w:i/>
          <w:iCs/>
        </w:rPr>
        <w:t>Loi sur la qualité de l’environnement</w:t>
      </w:r>
      <w:r w:rsidRPr="00A856E1">
        <w:rPr>
          <w:rStyle w:val="normaltextrun"/>
        </w:rPr>
        <w:t xml:space="preserve"> (RLRQ, chapitre Q-2) – ci-après appelée la LQE</w:t>
      </w:r>
    </w:p>
    <w:p w14:paraId="4EFAA5C1" w14:textId="73D676FE" w:rsidR="004840E3" w:rsidRPr="00A856E1" w:rsidRDefault="004840E3" w:rsidP="006A345A">
      <w:pPr>
        <w:pStyle w:val="Questionliste"/>
      </w:pPr>
      <w:r w:rsidRPr="004323CC">
        <w:rPr>
          <w:rStyle w:val="normaltextrun"/>
          <w:i/>
          <w:iCs/>
        </w:rPr>
        <w:t>Règlement sur l’encadrement d’activités en fonction de leur impact sur l’environnement</w:t>
      </w:r>
      <w:r w:rsidRPr="00A856E1">
        <w:rPr>
          <w:rStyle w:val="normaltextrun"/>
        </w:rPr>
        <w:t xml:space="preserve"> (RLRQ, chapitre Q-2, r. 17</w:t>
      </w:r>
      <w:r w:rsidR="000C65E1">
        <w:rPr>
          <w:rStyle w:val="normaltextrun"/>
        </w:rPr>
        <w:t>.</w:t>
      </w:r>
      <w:r w:rsidRPr="00A856E1">
        <w:rPr>
          <w:rStyle w:val="normaltextrun"/>
        </w:rPr>
        <w:t>1) – ci-après appelé le REAFIE</w:t>
      </w:r>
    </w:p>
    <w:p w14:paraId="00B5CF88" w14:textId="0465FB51" w:rsidR="004840E3" w:rsidRPr="00A856E1" w:rsidRDefault="004840E3" w:rsidP="006A345A">
      <w:pPr>
        <w:pStyle w:val="Questionliste"/>
      </w:pPr>
      <w:r w:rsidRPr="004323CC">
        <w:rPr>
          <w:i/>
          <w:iCs/>
        </w:rPr>
        <w:t>Loi sur certaines mesures permettant d’appliquer les lois en matière d’environnement et de sécurité des barrages</w:t>
      </w:r>
      <w:r w:rsidRPr="00A856E1">
        <w:t xml:space="preserve"> (RLRQ, chapitre M-11.6) – ci</w:t>
      </w:r>
      <w:r w:rsidR="00C577F9">
        <w:noBreakHyphen/>
      </w:r>
      <w:r w:rsidRPr="00A856E1">
        <w:t>après appelée la LMA</w:t>
      </w:r>
    </w:p>
    <w:p w14:paraId="59E755E4" w14:textId="77777777" w:rsidR="004840E3" w:rsidRPr="00A856E1" w:rsidRDefault="004840E3" w:rsidP="00C77531">
      <w:pPr>
        <w:pStyle w:val="Questionliste"/>
        <w:spacing w:after="240"/>
      </w:pPr>
      <w:r w:rsidRPr="004D0CFC">
        <w:rPr>
          <w:i/>
          <w:iCs/>
        </w:rPr>
        <w:t>Loi visant principalement à renforcer l’application des lois en matière d’environnement et de sécurité des barrages, à assurer une gestion responsable des pesticides et à mettre en œuvre certaines mesures du Plan pour une économie verte 2030 concernant les véhicules zéro émission</w:t>
      </w:r>
      <w:r w:rsidRPr="00A856E1">
        <w:t xml:space="preserve"> (2022, chapitre 8) – ci-après appelé PL-102</w:t>
      </w:r>
    </w:p>
    <w:p w14:paraId="1AD70298" w14:textId="1990DA87" w:rsidR="004840E3" w:rsidRPr="0025728C" w:rsidRDefault="004840E3" w:rsidP="00CC2851">
      <w:pPr>
        <w:pStyle w:val="Normalformulaire"/>
        <w:rPr>
          <w:b/>
          <w:bCs/>
        </w:rPr>
      </w:pPr>
      <w:r w:rsidRPr="0025728C">
        <w:rPr>
          <w:b/>
          <w:bCs/>
        </w:rPr>
        <w:t>Autres lois</w:t>
      </w:r>
    </w:p>
    <w:p w14:paraId="4D341B93" w14:textId="282E2AC0" w:rsidR="006B3B35" w:rsidRDefault="00C8030F" w:rsidP="00C77531">
      <w:pPr>
        <w:pStyle w:val="Questionliste"/>
        <w:numPr>
          <w:ilvl w:val="0"/>
          <w:numId w:val="0"/>
        </w:numPr>
        <w:spacing w:after="160"/>
      </w:pPr>
      <w:r>
        <w:t xml:space="preserve">Site Web du </w:t>
      </w:r>
      <w:r w:rsidR="00007B46" w:rsidRPr="003F6D84">
        <w:t xml:space="preserve">Gouvernement du </w:t>
      </w:r>
      <w:r w:rsidR="00007B46">
        <w:t>Canada</w:t>
      </w:r>
      <w:r w:rsidR="00007B46" w:rsidRPr="003F6D84">
        <w:t xml:space="preserve"> </w:t>
      </w:r>
      <w:r w:rsidR="00007B46" w:rsidRPr="003F6D84">
        <w:rPr>
          <w:rFonts w:eastAsia="Open Sans"/>
        </w:rPr>
        <w:t>–</w:t>
      </w:r>
      <w:r w:rsidR="00007B46">
        <w:rPr>
          <w:rFonts w:eastAsia="Open Sans"/>
        </w:rPr>
        <w:t xml:space="preserve"> </w:t>
      </w:r>
      <w:hyperlink r:id="rId14" w:history="1">
        <w:r w:rsidR="00007B46" w:rsidRPr="004D0CFC">
          <w:rPr>
            <w:rStyle w:val="Lienhypertexte"/>
            <w:rFonts w:cs="Arial"/>
            <w:i/>
            <w:iCs/>
            <w:szCs w:val="22"/>
          </w:rPr>
          <w:t>Code criminel</w:t>
        </w:r>
      </w:hyperlink>
      <w:r w:rsidR="00007B46" w:rsidRPr="0045100A">
        <w:rPr>
          <w:rFonts w:cs="Arial"/>
          <w:color w:val="auto"/>
          <w:szCs w:val="22"/>
        </w:rPr>
        <w:t xml:space="preserve"> (Lois révisées du Canada (1985), chapitre C-46)</w:t>
      </w:r>
    </w:p>
    <w:p w14:paraId="61FF89AA" w14:textId="57925504" w:rsidR="006B3B35" w:rsidRDefault="00AC04A4" w:rsidP="00C77531">
      <w:pPr>
        <w:pStyle w:val="Questionliste"/>
        <w:numPr>
          <w:ilvl w:val="0"/>
          <w:numId w:val="0"/>
        </w:numPr>
        <w:spacing w:after="160"/>
      </w:pPr>
      <w:r w:rsidRPr="003F6D84">
        <w:lastRenderedPageBreak/>
        <w:t xml:space="preserve">Site Web du Gouvernement du Québec </w:t>
      </w:r>
      <w:r w:rsidRPr="003F6D84">
        <w:rPr>
          <w:rFonts w:eastAsia="Open Sans"/>
        </w:rPr>
        <w:t>–</w:t>
      </w:r>
      <w:r>
        <w:rPr>
          <w:rFonts w:eastAsia="Open Sans"/>
        </w:rPr>
        <w:t xml:space="preserve"> </w:t>
      </w:r>
      <w:hyperlink r:id="rId15" w:history="1">
        <w:r w:rsidR="008F18BD" w:rsidRPr="004D0CFC">
          <w:rPr>
            <w:rStyle w:val="Lienhypertexte"/>
            <w:rFonts w:cs="Arial"/>
            <w:i/>
            <w:iCs/>
            <w:szCs w:val="22"/>
          </w:rPr>
          <w:t>Code de procédure pénale</w:t>
        </w:r>
      </w:hyperlink>
      <w:r w:rsidR="008F18BD" w:rsidRPr="0045100A">
        <w:rPr>
          <w:rFonts w:cs="Arial"/>
          <w:color w:val="auto"/>
          <w:szCs w:val="22"/>
        </w:rPr>
        <w:t xml:space="preserve"> (RLRQ, chapitre C-25.1)</w:t>
      </w:r>
    </w:p>
    <w:p w14:paraId="7AECC2F2" w14:textId="20C119A7" w:rsidR="006B3B35" w:rsidRDefault="008858B1" w:rsidP="008858B1">
      <w:pPr>
        <w:pStyle w:val="Questionliste"/>
        <w:numPr>
          <w:ilvl w:val="0"/>
          <w:numId w:val="0"/>
        </w:numPr>
      </w:pPr>
      <w:r w:rsidRPr="003F6D84">
        <w:t xml:space="preserve">Site Web du Gouvernement du Québec </w:t>
      </w:r>
      <w:r w:rsidRPr="003F6D84">
        <w:rPr>
          <w:rFonts w:eastAsia="Open Sans"/>
        </w:rPr>
        <w:t>–</w:t>
      </w:r>
      <w:r>
        <w:rPr>
          <w:rFonts w:eastAsia="Open Sans"/>
        </w:rPr>
        <w:t xml:space="preserve"> </w:t>
      </w:r>
      <w:hyperlink r:id="rId16" w:history="1">
        <w:r w:rsidRPr="004D0CFC">
          <w:rPr>
            <w:rStyle w:val="Lienhypertexte"/>
            <w:rFonts w:cs="Arial"/>
            <w:i/>
            <w:iCs/>
            <w:szCs w:val="22"/>
          </w:rPr>
          <w:t>Loi sur les impôts</w:t>
        </w:r>
      </w:hyperlink>
      <w:r w:rsidRPr="004D0CFC">
        <w:rPr>
          <w:rFonts w:cs="Arial"/>
          <w:i/>
          <w:iCs/>
          <w:color w:val="auto"/>
          <w:szCs w:val="22"/>
        </w:rPr>
        <w:t xml:space="preserve"> </w:t>
      </w:r>
      <w:r w:rsidRPr="0045100A">
        <w:rPr>
          <w:rFonts w:cs="Arial"/>
          <w:color w:val="auto"/>
          <w:szCs w:val="22"/>
        </w:rPr>
        <w:t>(RLRQ, chapitre I-3)</w:t>
      </w:r>
    </w:p>
    <w:p w14:paraId="0231C90B" w14:textId="77777777" w:rsidR="008D093E" w:rsidRPr="008D093E" w:rsidRDefault="008D093E" w:rsidP="00F01BC0">
      <w:pPr>
        <w:pStyle w:val="InfoTitre"/>
        <w:keepNext/>
        <w:keepLines/>
      </w:pPr>
      <w:r w:rsidRPr="008D093E">
        <w:t>Documents de soutien, guides et outils de référence</w:t>
      </w:r>
      <w:bookmarkEnd w:id="0"/>
      <w:bookmarkEnd w:id="1"/>
      <w:r w:rsidRPr="008D093E">
        <w:t xml:space="preserve"> </w:t>
      </w:r>
    </w:p>
    <w:p w14:paraId="7E22C646" w14:textId="77777777" w:rsidR="00EA34A3" w:rsidRPr="00EA34A3" w:rsidRDefault="00EA34A3" w:rsidP="00F01BC0">
      <w:pPr>
        <w:pStyle w:val="Questionliste"/>
        <w:keepNext/>
        <w:keepLines/>
        <w:numPr>
          <w:ilvl w:val="0"/>
          <w:numId w:val="0"/>
        </w:numPr>
        <w:spacing w:after="160"/>
      </w:pPr>
      <w:r w:rsidRPr="00EA34A3">
        <w:t xml:space="preserve">Site Web du ministère – </w:t>
      </w:r>
      <w:hyperlink r:id="rId17" w:history="1">
        <w:r w:rsidRPr="00EA34A3">
          <w:rPr>
            <w:rStyle w:val="Lienhypertexte"/>
            <w:i/>
            <w:iCs/>
          </w:rPr>
          <w:t>Règlement sur l’encadrement d’activités en fonction de leur impact sur l’environnement</w:t>
        </w:r>
        <w:r w:rsidRPr="00EA34A3">
          <w:rPr>
            <w:rStyle w:val="Lienhypertexte"/>
          </w:rPr>
          <w:t xml:space="preserve"> (REAFIE)</w:t>
        </w:r>
      </w:hyperlink>
      <w:r w:rsidRPr="00EA34A3">
        <w:t>, plus précisément :</w:t>
      </w:r>
    </w:p>
    <w:p w14:paraId="171D5FCC" w14:textId="77777777" w:rsidR="00EA34A3" w:rsidRPr="004D0CFC" w:rsidRDefault="00EA34A3" w:rsidP="00CE5945">
      <w:pPr>
        <w:pStyle w:val="Questionliste"/>
        <w:spacing w:after="160"/>
        <w:rPr>
          <w:i/>
          <w:iCs/>
        </w:rPr>
      </w:pPr>
      <w:r w:rsidRPr="004D0CFC">
        <w:rPr>
          <w:i/>
          <w:iCs/>
        </w:rPr>
        <w:t>Guide de référence du REAFIE</w:t>
      </w:r>
    </w:p>
    <w:p w14:paraId="1CDC568B" w14:textId="64BA5E12" w:rsidR="008858B1" w:rsidRDefault="00220860" w:rsidP="008858B1">
      <w:pPr>
        <w:pStyle w:val="Questionliste"/>
        <w:numPr>
          <w:ilvl w:val="0"/>
          <w:numId w:val="0"/>
        </w:numPr>
      </w:pPr>
      <w:r>
        <w:t>Site</w:t>
      </w:r>
      <w:r w:rsidR="002622EB" w:rsidRPr="00AE1ADD">
        <w:t xml:space="preserve"> Web </w:t>
      </w:r>
      <w:r w:rsidR="00787AC5">
        <w:t xml:space="preserve">du ministère </w:t>
      </w:r>
      <w:r w:rsidR="008858B1">
        <w:t>–</w:t>
      </w:r>
      <w:r w:rsidR="00787AC5">
        <w:t xml:space="preserve"> </w:t>
      </w:r>
      <w:hyperlink r:id="rId18" w:history="1">
        <w:r w:rsidR="002622EB" w:rsidRPr="00AE1ADD">
          <w:rPr>
            <w:rStyle w:val="Lienhypertexte"/>
          </w:rPr>
          <w:t>Autorisation ministérielle</w:t>
        </w:r>
      </w:hyperlink>
    </w:p>
    <w:p w14:paraId="24DB6804" w14:textId="77777777" w:rsidR="008858B1" w:rsidRDefault="008858B1">
      <w:pPr>
        <w:rPr>
          <w:rFonts w:ascii="Arial" w:hAnsi="Arial"/>
          <w:bCs/>
          <w:color w:val="000000"/>
          <w:szCs w:val="18"/>
        </w:rPr>
      </w:pPr>
      <w:r>
        <w:br w:type="page"/>
      </w:r>
    </w:p>
    <w:p w14:paraId="12088B94" w14:textId="60622B2B" w:rsidR="001E4E66" w:rsidRDefault="009571FF" w:rsidP="00AD7C1F">
      <w:pPr>
        <w:pStyle w:val="Section"/>
      </w:pPr>
      <w:r>
        <w:lastRenderedPageBreak/>
        <w:tab/>
      </w:r>
      <w:r w:rsidR="001E4E66">
        <w:t>Identification et coordonnées</w:t>
      </w:r>
    </w:p>
    <w:p w14:paraId="0957D36F" w14:textId="3415193E" w:rsidR="00931BEB" w:rsidRDefault="009571FF" w:rsidP="004D4DD6">
      <w:pPr>
        <w:pStyle w:val="Sous-Section"/>
        <w:tabs>
          <w:tab w:val="clear" w:pos="709"/>
          <w:tab w:val="left" w:pos="851"/>
        </w:tabs>
        <w:spacing w:before="0"/>
      </w:pPr>
      <w:r>
        <w:tab/>
      </w:r>
      <w:r w:rsidR="001101BC">
        <w:t>Initiateur de la demande</w:t>
      </w:r>
      <w:r w:rsidR="00931BEB">
        <w:t xml:space="preserve"> (art. 36 al. 1 (1) REAFIE)</w:t>
      </w:r>
    </w:p>
    <w:p w14:paraId="45DF8BFF" w14:textId="062BC279" w:rsidR="00360480" w:rsidRPr="00360480" w:rsidRDefault="00360480" w:rsidP="00854B68">
      <w:pPr>
        <w:pStyle w:val="Recevabilite"/>
      </w:pPr>
    </w:p>
    <w:tbl>
      <w:tblPr>
        <w:tblStyle w:val="Grilledutableau"/>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43"/>
        <w:gridCol w:w="2268"/>
        <w:gridCol w:w="1701"/>
        <w:gridCol w:w="1843"/>
        <w:gridCol w:w="1559"/>
        <w:gridCol w:w="1843"/>
        <w:gridCol w:w="1701"/>
        <w:gridCol w:w="2635"/>
      </w:tblGrid>
      <w:tr w:rsidR="00931BEB" w:rsidRPr="009571FF" w14:paraId="62E135A3" w14:textId="77777777" w:rsidTr="00605F35">
        <w:tc>
          <w:tcPr>
            <w:tcW w:w="15393" w:type="dxa"/>
            <w:gridSpan w:val="8"/>
            <w:shd w:val="clear" w:color="auto" w:fill="4472C4" w:themeFill="accent1"/>
          </w:tcPr>
          <w:p w14:paraId="6AA54F54" w14:textId="05B8208B" w:rsidR="00931BEB" w:rsidRPr="009571FF" w:rsidRDefault="00931BEB" w:rsidP="00107D17">
            <w:pPr>
              <w:spacing w:line="360" w:lineRule="auto"/>
              <w:rPr>
                <w:rFonts w:ascii="Arial" w:hAnsi="Arial" w:cs="Arial"/>
                <w:b/>
                <w:color w:val="FFFFFF" w:themeColor="background1"/>
              </w:rPr>
            </w:pPr>
            <w:r w:rsidRPr="009571FF">
              <w:rPr>
                <w:rFonts w:ascii="Arial" w:hAnsi="Arial" w:cs="Arial"/>
                <w:b/>
                <w:color w:val="FFFFFF" w:themeColor="background1"/>
              </w:rPr>
              <w:t>Identification d</w:t>
            </w:r>
            <w:r w:rsidR="001101BC">
              <w:rPr>
                <w:rFonts w:ascii="Arial" w:hAnsi="Arial" w:cs="Arial"/>
                <w:b/>
                <w:color w:val="FFFFFF" w:themeColor="background1"/>
              </w:rPr>
              <w:t>e l’initiateur de la demande</w:t>
            </w:r>
          </w:p>
        </w:tc>
      </w:tr>
      <w:tr w:rsidR="00E60B38" w:rsidRPr="009571FF" w14:paraId="505B932F" w14:textId="77777777" w:rsidTr="00880FC5">
        <w:tc>
          <w:tcPr>
            <w:tcW w:w="1843" w:type="dxa"/>
            <w:shd w:val="clear" w:color="auto" w:fill="D9E2F3" w:themeFill="accent1" w:themeFillTint="33"/>
          </w:tcPr>
          <w:p w14:paraId="74D38C2C" w14:textId="5D6F2F88" w:rsidR="00931BEB" w:rsidRPr="009571FF" w:rsidRDefault="00931BEB" w:rsidP="00107D17">
            <w:pPr>
              <w:spacing w:line="360" w:lineRule="auto"/>
              <w:rPr>
                <w:rFonts w:ascii="Arial" w:hAnsi="Arial" w:cs="Arial"/>
              </w:rPr>
            </w:pPr>
            <w:r w:rsidRPr="009571FF">
              <w:rPr>
                <w:rFonts w:ascii="Arial" w:hAnsi="Arial" w:cs="Arial"/>
              </w:rPr>
              <w:t xml:space="preserve">Type </w:t>
            </w:r>
            <w:r w:rsidR="004F2C9E">
              <w:rPr>
                <w:rFonts w:ascii="Arial" w:hAnsi="Arial" w:cs="Arial"/>
              </w:rPr>
              <w:t>d’initiateur</w:t>
            </w:r>
          </w:p>
        </w:tc>
        <w:tc>
          <w:tcPr>
            <w:tcW w:w="13550" w:type="dxa"/>
            <w:gridSpan w:val="7"/>
          </w:tcPr>
          <w:p w14:paraId="72B56BA4" w14:textId="3ADDA34F" w:rsidR="00931BEB" w:rsidRPr="009571FF" w:rsidRDefault="006D40F5" w:rsidP="00107D17">
            <w:pPr>
              <w:spacing w:line="360" w:lineRule="auto"/>
              <w:rPr>
                <w:rFonts w:ascii="Arial" w:hAnsi="Arial" w:cs="Arial"/>
              </w:rPr>
            </w:pPr>
            <w:sdt>
              <w:sdtPr>
                <w:rPr>
                  <w:rFonts w:ascii="Arial" w:hAnsi="Arial" w:cs="Arial"/>
                </w:rPr>
                <w:id w:val="-103270933"/>
                <w14:checkbox>
                  <w14:checked w14:val="0"/>
                  <w14:checkedState w14:val="2612" w14:font="MS Gothic"/>
                  <w14:uncheckedState w14:val="2610" w14:font="MS Gothic"/>
                </w14:checkbox>
              </w:sdtPr>
              <w:sdtEndPr/>
              <w:sdtContent>
                <w:r w:rsidR="005D60F5">
                  <w:rPr>
                    <w:rFonts w:ascii="MS Gothic" w:eastAsia="MS Gothic" w:hAnsi="MS Gothic" w:cs="Arial" w:hint="eastAsia"/>
                  </w:rPr>
                  <w:t>☐</w:t>
                </w:r>
              </w:sdtContent>
            </w:sdt>
            <w:r w:rsidR="00931BEB" w:rsidRPr="009571FF">
              <w:rPr>
                <w:rFonts w:ascii="Arial" w:hAnsi="Arial" w:cs="Arial"/>
              </w:rPr>
              <w:t>Personne physique</w:t>
            </w:r>
            <w:r w:rsidR="007B45B7" w:rsidRPr="007B45B7">
              <w:rPr>
                <w:rFonts w:ascii="Arial" w:hAnsi="Arial" w:cs="Arial"/>
                <w:vertAlign w:val="superscript"/>
              </w:rPr>
              <w:fldChar w:fldCharType="begin"/>
            </w:r>
            <w:r w:rsidR="007B45B7" w:rsidRPr="007B45B7">
              <w:rPr>
                <w:rFonts w:ascii="Arial" w:hAnsi="Arial" w:cs="Arial"/>
                <w:vertAlign w:val="superscript"/>
              </w:rPr>
              <w:instrText xml:space="preserve"> AUTOTEXTLIST  \s "NoStyle" \t "Pour plus de précisions, consultez le lexique à la fin du formulaire." \* MERGEFORMAT </w:instrText>
            </w:r>
            <w:r w:rsidR="007B45B7" w:rsidRPr="007B45B7">
              <w:rPr>
                <w:rFonts w:ascii="Arial" w:hAnsi="Arial" w:cs="Arial"/>
                <w:vertAlign w:val="superscript"/>
              </w:rPr>
              <w:fldChar w:fldCharType="separate"/>
            </w:r>
            <w:r w:rsidR="007B45B7" w:rsidRPr="007B45B7">
              <w:rPr>
                <w:rFonts w:ascii="Arial" w:hAnsi="Arial" w:cs="Arial"/>
              </w:rPr>
              <w:fldChar w:fldCharType="end"/>
            </w:r>
            <w:r w:rsidR="00931BEB" w:rsidRPr="007B45B7">
              <w:rPr>
                <w:rFonts w:ascii="Arial" w:hAnsi="Arial" w:cs="Arial"/>
                <w:vertAlign w:val="superscript"/>
              </w:rPr>
              <w:t xml:space="preserve"> </w:t>
            </w:r>
            <w:r w:rsidR="00931BEB" w:rsidRPr="0098698C">
              <w:rPr>
                <w:rFonts w:ascii="Arial" w:hAnsi="Arial" w:cs="Arial"/>
                <w:vertAlign w:val="superscript"/>
              </w:rPr>
              <w:t xml:space="preserve"> </w:t>
            </w:r>
            <w:r w:rsidR="00931BEB" w:rsidRPr="009571FF">
              <w:rPr>
                <w:rFonts w:ascii="Arial" w:hAnsi="Arial" w:cs="Arial"/>
                <w:vertAlign w:val="superscript"/>
              </w:rPr>
              <w:t xml:space="preserve">              </w:t>
            </w:r>
            <w:sdt>
              <w:sdtPr>
                <w:rPr>
                  <w:rFonts w:ascii="Arial" w:hAnsi="Arial" w:cs="Arial"/>
                </w:rPr>
                <w:id w:val="-1871527902"/>
                <w14:checkbox>
                  <w14:checked w14:val="0"/>
                  <w14:checkedState w14:val="2612" w14:font="MS Gothic"/>
                  <w14:uncheckedState w14:val="2610" w14:font="MS Gothic"/>
                </w14:checkbox>
              </w:sdtPr>
              <w:sdtEndPr/>
              <w:sdtContent>
                <w:r w:rsidR="00F86F05">
                  <w:rPr>
                    <w:rFonts w:ascii="MS Gothic" w:eastAsia="MS Gothic" w:hAnsi="MS Gothic" w:cs="Arial" w:hint="eastAsia"/>
                  </w:rPr>
                  <w:t>☐</w:t>
                </w:r>
              </w:sdtContent>
            </w:sdt>
            <w:r w:rsidR="00EF3425">
              <w:rPr>
                <w:rFonts w:ascii="Arial" w:hAnsi="Arial" w:cs="Arial"/>
              </w:rPr>
              <w:t>P</w:t>
            </w:r>
            <w:r w:rsidR="00931BEB" w:rsidRPr="009571FF">
              <w:rPr>
                <w:rFonts w:ascii="Arial" w:hAnsi="Arial" w:cs="Arial"/>
              </w:rPr>
              <w:t>ersonne morale</w:t>
            </w:r>
            <w:r w:rsidR="007B45B7" w:rsidRPr="007B45B7">
              <w:rPr>
                <w:vertAlign w:val="superscript"/>
              </w:rPr>
              <w:fldChar w:fldCharType="begin"/>
            </w:r>
            <w:r w:rsidR="007B45B7" w:rsidRPr="007B45B7">
              <w:rPr>
                <w:vertAlign w:val="superscript"/>
              </w:rPr>
              <w:instrText xml:space="preserve"> AUTOTEXTLIST  \s "NoStyle" \t "Pour plus de précisions, consultez le lexique à la fin du formulaire." \* MERGEFORMAT </w:instrText>
            </w:r>
            <w:r w:rsidR="007B45B7" w:rsidRPr="007B45B7">
              <w:rPr>
                <w:vertAlign w:val="superscript"/>
              </w:rPr>
              <w:fldChar w:fldCharType="separate"/>
            </w:r>
            <w:r w:rsidR="007B45B7" w:rsidRPr="007B45B7">
              <w:fldChar w:fldCharType="end"/>
            </w:r>
            <w:r w:rsidR="0098698C" w:rsidRPr="0098698C">
              <w:rPr>
                <w:rFonts w:ascii="Arial" w:hAnsi="Arial" w:cs="Arial"/>
                <w:vertAlign w:val="superscript"/>
              </w:rPr>
              <w:t xml:space="preserve"> </w:t>
            </w:r>
            <w:r w:rsidR="00931BEB" w:rsidRPr="009571FF">
              <w:rPr>
                <w:rFonts w:ascii="Arial" w:hAnsi="Arial" w:cs="Arial"/>
                <w:vertAlign w:val="superscript"/>
              </w:rPr>
              <w:t xml:space="preserve">                 </w:t>
            </w:r>
            <w:sdt>
              <w:sdtPr>
                <w:rPr>
                  <w:rFonts w:ascii="Arial" w:hAnsi="Arial" w:cs="Arial"/>
                </w:rPr>
                <w:id w:val="1140537604"/>
                <w14:checkbox>
                  <w14:checked w14:val="0"/>
                  <w14:checkedState w14:val="2612" w14:font="MS Gothic"/>
                  <w14:uncheckedState w14:val="2610" w14:font="MS Gothic"/>
                </w14:checkbox>
              </w:sdtPr>
              <w:sdtEndPr/>
              <w:sdtContent>
                <w:r w:rsidR="00EF3425">
                  <w:rPr>
                    <w:rFonts w:ascii="MS Gothic" w:eastAsia="MS Gothic" w:hAnsi="MS Gothic" w:cs="Arial" w:hint="eastAsia"/>
                  </w:rPr>
                  <w:t>☐</w:t>
                </w:r>
              </w:sdtContent>
            </w:sdt>
            <w:r w:rsidR="00EF3425">
              <w:rPr>
                <w:rFonts w:ascii="Arial" w:hAnsi="Arial" w:cs="Arial"/>
              </w:rPr>
              <w:t>S</w:t>
            </w:r>
            <w:r w:rsidR="00931BEB" w:rsidRPr="009571FF">
              <w:rPr>
                <w:rFonts w:ascii="Arial" w:hAnsi="Arial" w:cs="Arial"/>
              </w:rPr>
              <w:t>ociété de personnes</w:t>
            </w:r>
            <w:r w:rsidR="007B45B7" w:rsidRPr="007B45B7">
              <w:rPr>
                <w:rFonts w:ascii="Arial" w:hAnsi="Arial" w:cs="Arial"/>
                <w:vertAlign w:val="superscript"/>
              </w:rPr>
              <w:fldChar w:fldCharType="begin"/>
            </w:r>
            <w:r w:rsidR="007B45B7" w:rsidRPr="007B45B7">
              <w:rPr>
                <w:rFonts w:ascii="Arial" w:hAnsi="Arial" w:cs="Arial"/>
                <w:vertAlign w:val="superscript"/>
              </w:rPr>
              <w:instrText xml:space="preserve"> AUTOTEXTLIST  \s "NoStyle" \t "Pour plus de précisions, consultez le lexique à la fin du formulaire." \* MERGEFORMAT </w:instrText>
            </w:r>
            <w:r w:rsidR="007B45B7" w:rsidRPr="007B45B7">
              <w:rPr>
                <w:rFonts w:ascii="Arial" w:hAnsi="Arial" w:cs="Arial"/>
                <w:vertAlign w:val="superscript"/>
              </w:rPr>
              <w:fldChar w:fldCharType="separate"/>
            </w:r>
            <w:r w:rsidR="007B45B7" w:rsidRPr="007B45B7">
              <w:rPr>
                <w:rFonts w:ascii="Arial" w:hAnsi="Arial" w:cs="Arial"/>
              </w:rPr>
              <w:fldChar w:fldCharType="end"/>
            </w:r>
            <w:r w:rsidR="0098698C" w:rsidRPr="007B45B7">
              <w:rPr>
                <w:rFonts w:ascii="Arial" w:hAnsi="Arial" w:cs="Arial"/>
                <w:vertAlign w:val="superscript"/>
              </w:rPr>
              <w:t xml:space="preserve"> </w:t>
            </w:r>
            <w:r w:rsidR="00931BEB" w:rsidRPr="007B45B7">
              <w:rPr>
                <w:rFonts w:ascii="Arial" w:hAnsi="Arial" w:cs="Arial"/>
                <w:vertAlign w:val="superscript"/>
              </w:rPr>
              <w:t xml:space="preserve">  </w:t>
            </w:r>
            <w:r w:rsidR="00931BEB" w:rsidRPr="007B45B7">
              <w:rPr>
                <w:rFonts w:ascii="Arial" w:hAnsi="Arial" w:cs="Arial"/>
              </w:rPr>
              <w:t xml:space="preserve"> </w:t>
            </w:r>
          </w:p>
          <w:p w14:paraId="34EF75EE" w14:textId="69CD75F3" w:rsidR="00931BEB" w:rsidRPr="009571FF" w:rsidRDefault="00931BEB" w:rsidP="00107D17">
            <w:pPr>
              <w:spacing w:line="360" w:lineRule="auto"/>
              <w:rPr>
                <w:rFonts w:ascii="Arial" w:hAnsi="Arial" w:cs="Arial"/>
                <w:i/>
                <w:iCs/>
                <w:color w:val="2F5496" w:themeColor="accent1" w:themeShade="BF"/>
              </w:rPr>
            </w:pPr>
            <w:r w:rsidRPr="009571FF">
              <w:rPr>
                <w:rFonts w:ascii="Arial" w:hAnsi="Arial" w:cs="Arial"/>
                <w:i/>
                <w:iCs/>
                <w:color w:val="2F5496" w:themeColor="accent1" w:themeShade="BF"/>
              </w:rPr>
              <w:t xml:space="preserve">Si vous avez coché </w:t>
            </w:r>
            <w:r w:rsidRPr="009571FF">
              <w:rPr>
                <w:rFonts w:ascii="Arial" w:hAnsi="Arial" w:cs="Arial"/>
                <w:b/>
                <w:bCs/>
                <w:i/>
                <w:iCs/>
                <w:color w:val="2F5496" w:themeColor="accent1" w:themeShade="BF"/>
              </w:rPr>
              <w:t>Société de personnes</w:t>
            </w:r>
            <w:r w:rsidRPr="009571FF">
              <w:rPr>
                <w:rFonts w:ascii="Arial" w:hAnsi="Arial" w:cs="Arial"/>
                <w:i/>
                <w:iCs/>
                <w:color w:val="2F5496" w:themeColor="accent1" w:themeShade="BF"/>
              </w:rPr>
              <w:t xml:space="preserve"> vous devez remplir la section 1.2</w:t>
            </w:r>
            <w:r w:rsidR="00220860">
              <w:rPr>
                <w:rFonts w:ascii="Arial" w:hAnsi="Arial" w:cs="Arial"/>
                <w:i/>
                <w:iCs/>
                <w:color w:val="2F5496" w:themeColor="accent1" w:themeShade="BF"/>
              </w:rPr>
              <w:t>.</w:t>
            </w:r>
            <w:r w:rsidRPr="009571FF">
              <w:rPr>
                <w:rFonts w:ascii="Arial" w:hAnsi="Arial" w:cs="Arial"/>
                <w:i/>
                <w:iCs/>
                <w:color w:val="2F5496" w:themeColor="accent1" w:themeShade="BF"/>
              </w:rPr>
              <w:t xml:space="preserve">  </w:t>
            </w:r>
          </w:p>
          <w:p w14:paraId="618BEEF8" w14:textId="3070F872" w:rsidR="00931BEB" w:rsidRPr="009571FF" w:rsidRDefault="00931BEB" w:rsidP="00107D17">
            <w:pPr>
              <w:spacing w:line="360" w:lineRule="auto"/>
              <w:rPr>
                <w:rFonts w:ascii="Arial" w:hAnsi="Arial" w:cs="Arial"/>
              </w:rPr>
            </w:pPr>
            <w:r w:rsidRPr="009571FF">
              <w:rPr>
                <w:rFonts w:ascii="Arial" w:hAnsi="Arial" w:cs="Arial"/>
                <w:i/>
                <w:iCs/>
                <w:color w:val="2F5496" w:themeColor="accent1" w:themeShade="BF"/>
              </w:rPr>
              <w:t xml:space="preserve">Si vous avez coché </w:t>
            </w:r>
            <w:r w:rsidRPr="009571FF">
              <w:rPr>
                <w:rFonts w:ascii="Arial" w:hAnsi="Arial" w:cs="Arial"/>
                <w:b/>
                <w:bCs/>
                <w:i/>
                <w:iCs/>
                <w:color w:val="2F5496" w:themeColor="accent1" w:themeShade="BF"/>
              </w:rPr>
              <w:t>Personne morale</w:t>
            </w:r>
            <w:r w:rsidRPr="009571FF">
              <w:rPr>
                <w:rFonts w:ascii="Arial" w:hAnsi="Arial" w:cs="Arial"/>
                <w:i/>
                <w:iCs/>
                <w:color w:val="2F5496" w:themeColor="accent1" w:themeShade="BF"/>
              </w:rPr>
              <w:t xml:space="preserve"> vous devez remplir la section 1.3</w:t>
            </w:r>
            <w:r w:rsidRPr="009571FF">
              <w:rPr>
                <w:rFonts w:ascii="Arial" w:hAnsi="Arial" w:cs="Arial"/>
                <w:color w:val="2F5496" w:themeColor="accent1" w:themeShade="BF"/>
              </w:rPr>
              <w:t xml:space="preserve">   </w:t>
            </w:r>
          </w:p>
        </w:tc>
      </w:tr>
      <w:tr w:rsidR="00E60B38" w:rsidRPr="009571FF" w14:paraId="602D872B" w14:textId="77777777" w:rsidTr="00880FC5">
        <w:tc>
          <w:tcPr>
            <w:tcW w:w="5812" w:type="dxa"/>
            <w:gridSpan w:val="3"/>
            <w:shd w:val="clear" w:color="auto" w:fill="D9E2F3" w:themeFill="accent1" w:themeFillTint="33"/>
          </w:tcPr>
          <w:p w14:paraId="642A4BE9" w14:textId="27660A56" w:rsidR="00931BEB" w:rsidRPr="009571FF" w:rsidRDefault="00931BEB" w:rsidP="00107D17">
            <w:pPr>
              <w:spacing w:line="360" w:lineRule="auto"/>
              <w:rPr>
                <w:rFonts w:ascii="Arial" w:hAnsi="Arial" w:cs="Arial"/>
              </w:rPr>
            </w:pPr>
            <w:r w:rsidRPr="009571FF">
              <w:rPr>
                <w:rFonts w:ascii="Arial" w:hAnsi="Arial" w:cs="Arial"/>
              </w:rPr>
              <w:t xml:space="preserve">Nom </w:t>
            </w:r>
            <w:r w:rsidR="001101BC">
              <w:rPr>
                <w:rFonts w:ascii="Arial" w:hAnsi="Arial" w:cs="Arial"/>
              </w:rPr>
              <w:t>de l’initiateur de la demande</w:t>
            </w:r>
            <w:r w:rsidRPr="009571FF">
              <w:rPr>
                <w:rFonts w:ascii="Arial" w:hAnsi="Arial" w:cs="Arial"/>
              </w:rPr>
              <w:t xml:space="preserve"> </w:t>
            </w:r>
            <w:r w:rsidRPr="009571FF">
              <w:rPr>
                <w:rFonts w:ascii="Arial" w:hAnsi="Arial" w:cs="Arial"/>
              </w:rPr>
              <w:br/>
              <w:t>(selon le type d</w:t>
            </w:r>
            <w:r w:rsidR="001C32DE">
              <w:rPr>
                <w:rFonts w:ascii="Arial" w:hAnsi="Arial" w:cs="Arial"/>
              </w:rPr>
              <w:t>’initi</w:t>
            </w:r>
            <w:r w:rsidR="00E54A24">
              <w:rPr>
                <w:rFonts w:ascii="Arial" w:hAnsi="Arial" w:cs="Arial"/>
              </w:rPr>
              <w:t>at</w:t>
            </w:r>
            <w:r w:rsidR="001C32DE">
              <w:rPr>
                <w:rFonts w:ascii="Arial" w:hAnsi="Arial" w:cs="Arial"/>
              </w:rPr>
              <w:t>eur</w:t>
            </w:r>
            <w:r w:rsidRPr="009571FF">
              <w:rPr>
                <w:rFonts w:ascii="Arial" w:hAnsi="Arial" w:cs="Arial"/>
              </w:rPr>
              <w:t xml:space="preserve"> indiqué)</w:t>
            </w:r>
          </w:p>
        </w:tc>
        <w:tc>
          <w:tcPr>
            <w:tcW w:w="9581" w:type="dxa"/>
            <w:gridSpan w:val="5"/>
          </w:tcPr>
          <w:p w14:paraId="5D9FE144" w14:textId="40146D29" w:rsidR="00EF3425" w:rsidRDefault="00931BEB" w:rsidP="00107D17">
            <w:pPr>
              <w:pStyle w:val="Normalformulaire"/>
              <w:spacing w:line="360" w:lineRule="auto"/>
            </w:pPr>
            <w:r w:rsidRPr="009571FF">
              <w:t xml:space="preserve">Nom usuel : </w:t>
            </w:r>
            <w:sdt>
              <w:sdtPr>
                <w:id w:val="1173608689"/>
                <w:placeholder>
                  <w:docPart w:val="60C5D60303B4407789E77E4D17F51AFE"/>
                </w:placeholder>
                <w:showingPlcHdr/>
              </w:sdtPr>
              <w:sdtEndPr/>
              <w:sdtContent>
                <w:r w:rsidR="00EC7F05" w:rsidRPr="00A728C8">
                  <w:rPr>
                    <w:rStyle w:val="Textedelespacerserv"/>
                    <w:i/>
                    <w:iCs/>
                  </w:rPr>
                  <w:t>Saisissez les informations</w:t>
                </w:r>
                <w:r w:rsidR="00EC7F05">
                  <w:rPr>
                    <w:rStyle w:val="Textedelespacerserv"/>
                    <w:i/>
                    <w:iCs/>
                  </w:rPr>
                  <w:t>.</w:t>
                </w:r>
              </w:sdtContent>
            </w:sdt>
            <w:r w:rsidRPr="009571FF">
              <w:t xml:space="preserve">                                                                                             </w:t>
            </w:r>
          </w:p>
          <w:p w14:paraId="6AABE999" w14:textId="518B857B" w:rsidR="00931BEB" w:rsidRPr="009571FF" w:rsidRDefault="00931BEB" w:rsidP="00107D17">
            <w:pPr>
              <w:pStyle w:val="Normalformulaire"/>
              <w:spacing w:line="360" w:lineRule="auto"/>
            </w:pPr>
            <w:r w:rsidRPr="009571FF">
              <w:t xml:space="preserve">Autres noms :  </w:t>
            </w:r>
            <w:sdt>
              <w:sdtPr>
                <w:id w:val="1394077903"/>
                <w:placeholder>
                  <w:docPart w:val="46BECBF4FE9F46F7A537F825A7A57731"/>
                </w:placeholder>
                <w:showingPlcHdr/>
              </w:sdtPr>
              <w:sdtEndPr/>
              <w:sdtContent>
                <w:r w:rsidR="00EC7F05" w:rsidRPr="00A728C8">
                  <w:rPr>
                    <w:rStyle w:val="Textedelespacerserv"/>
                    <w:i/>
                    <w:iCs/>
                  </w:rPr>
                  <w:t>Saisissez les informations</w:t>
                </w:r>
                <w:r w:rsidR="00EC7F05">
                  <w:rPr>
                    <w:rStyle w:val="Textedelespacerserv"/>
                    <w:i/>
                    <w:iCs/>
                  </w:rPr>
                  <w:t>.</w:t>
                </w:r>
              </w:sdtContent>
            </w:sdt>
            <w:r w:rsidRPr="009571FF">
              <w:t xml:space="preserve">                                                   </w:t>
            </w:r>
          </w:p>
        </w:tc>
      </w:tr>
      <w:tr w:rsidR="00E60B38" w:rsidRPr="009571FF" w14:paraId="3A349219" w14:textId="77777777" w:rsidTr="00880FC5">
        <w:tc>
          <w:tcPr>
            <w:tcW w:w="5812" w:type="dxa"/>
            <w:gridSpan w:val="3"/>
            <w:shd w:val="clear" w:color="auto" w:fill="D9E2F3" w:themeFill="accent1" w:themeFillTint="33"/>
          </w:tcPr>
          <w:p w14:paraId="4DA76EBD" w14:textId="63CED1CF" w:rsidR="00931BEB" w:rsidRPr="009571FF" w:rsidRDefault="00931BEB" w:rsidP="00107D17">
            <w:pPr>
              <w:spacing w:line="360" w:lineRule="auto"/>
              <w:rPr>
                <w:rFonts w:ascii="Arial" w:hAnsi="Arial" w:cs="Arial"/>
              </w:rPr>
            </w:pPr>
            <w:r w:rsidRPr="009571FF">
              <w:rPr>
                <w:rFonts w:ascii="Arial" w:hAnsi="Arial" w:cs="Arial"/>
              </w:rPr>
              <w:t>Numéro d’entreprise du Québec (NEQ</w:t>
            </w:r>
            <w:r w:rsidR="007B45B7" w:rsidRPr="007B45B7">
              <w:rPr>
                <w:vertAlign w:val="superscript"/>
              </w:rPr>
              <w:fldChar w:fldCharType="begin"/>
            </w:r>
            <w:r w:rsidR="007B45B7" w:rsidRPr="007B45B7">
              <w:rPr>
                <w:vertAlign w:val="superscript"/>
              </w:rPr>
              <w:instrText xml:space="preserve"> AUTOTEXTLIST  \s "NoStyle" \t "Pour plus de précisions, consultez le lexique à la fin du formulaire." \* MERGEFORMAT </w:instrText>
            </w:r>
            <w:r w:rsidR="007B45B7" w:rsidRPr="007B45B7">
              <w:rPr>
                <w:vertAlign w:val="superscript"/>
              </w:rPr>
              <w:fldChar w:fldCharType="separate"/>
            </w:r>
            <w:r w:rsidR="007B45B7" w:rsidRPr="007B45B7">
              <w:fldChar w:fldCharType="end"/>
            </w:r>
            <w:r w:rsidRPr="009571FF">
              <w:rPr>
                <w:rFonts w:ascii="Arial" w:hAnsi="Arial" w:cs="Arial"/>
              </w:rPr>
              <w:t>) (s’il y a lieu)</w:t>
            </w:r>
          </w:p>
        </w:tc>
        <w:tc>
          <w:tcPr>
            <w:tcW w:w="9581" w:type="dxa"/>
            <w:gridSpan w:val="5"/>
          </w:tcPr>
          <w:p w14:paraId="2B5014A4" w14:textId="16C5ECF8" w:rsidR="00931BEB" w:rsidRPr="009571FF" w:rsidRDefault="00931BEB" w:rsidP="00107D17">
            <w:pPr>
              <w:pStyle w:val="Normalformulaire"/>
              <w:spacing w:line="360" w:lineRule="auto"/>
              <w:rPr>
                <w:rFonts w:cs="Arial"/>
              </w:rPr>
            </w:pPr>
            <w:r w:rsidRPr="009571FF">
              <w:rPr>
                <w:rFonts w:cs="Arial"/>
              </w:rPr>
              <w:t xml:space="preserve"> </w:t>
            </w:r>
            <w:sdt>
              <w:sdtPr>
                <w:rPr>
                  <w:rFonts w:cs="Arial"/>
                </w:rPr>
                <w:id w:val="1114166150"/>
                <w14:checkbox>
                  <w14:checked w14:val="0"/>
                  <w14:checkedState w14:val="2612" w14:font="MS Gothic"/>
                  <w14:uncheckedState w14:val="2610" w14:font="MS Gothic"/>
                </w14:checkbox>
              </w:sdtPr>
              <w:sdtEndPr/>
              <w:sdtContent>
                <w:r w:rsidR="0035415B">
                  <w:rPr>
                    <w:rFonts w:ascii="MS Gothic" w:eastAsia="MS Gothic" w:hAnsi="MS Gothic" w:cs="Arial" w:hint="eastAsia"/>
                  </w:rPr>
                  <w:t>☐</w:t>
                </w:r>
              </w:sdtContent>
            </w:sdt>
            <w:r w:rsidRPr="009571FF">
              <w:rPr>
                <w:rFonts w:cs="Arial"/>
              </w:rPr>
              <w:t xml:space="preserve">Sans objet    </w:t>
            </w:r>
            <w:sdt>
              <w:sdtPr>
                <w:id w:val="-1542121353"/>
                <w:placeholder>
                  <w:docPart w:val="AC5B27E55A1A412EA895D55DDD1426A6"/>
                </w:placeholder>
                <w:showingPlcHdr/>
              </w:sdtPr>
              <w:sdtEndPr/>
              <w:sdtContent>
                <w:r w:rsidR="00EC7F05" w:rsidRPr="00A728C8">
                  <w:rPr>
                    <w:rStyle w:val="Textedelespacerserv"/>
                    <w:i/>
                    <w:iCs/>
                  </w:rPr>
                  <w:t>Saisissez les informations</w:t>
                </w:r>
                <w:r w:rsidR="00EC7F05">
                  <w:rPr>
                    <w:rStyle w:val="Textedelespacerserv"/>
                    <w:i/>
                    <w:iCs/>
                  </w:rPr>
                  <w:t>.</w:t>
                </w:r>
              </w:sdtContent>
            </w:sdt>
            <w:r w:rsidRPr="009571FF">
              <w:rPr>
                <w:rFonts w:cs="Arial"/>
              </w:rPr>
              <w:t xml:space="preserve">  </w:t>
            </w:r>
          </w:p>
        </w:tc>
      </w:tr>
      <w:tr w:rsidR="00C338D2" w:rsidRPr="009571FF" w14:paraId="1FFB92C5" w14:textId="77777777" w:rsidTr="00880FC5">
        <w:tc>
          <w:tcPr>
            <w:tcW w:w="5812" w:type="dxa"/>
            <w:gridSpan w:val="3"/>
            <w:shd w:val="clear" w:color="auto" w:fill="D9E2F3" w:themeFill="accent1" w:themeFillTint="33"/>
          </w:tcPr>
          <w:p w14:paraId="5FDB7F09" w14:textId="35D404AA" w:rsidR="00C338D2" w:rsidRPr="009571FF" w:rsidRDefault="00C338D2" w:rsidP="00107D17">
            <w:pPr>
              <w:spacing w:line="360" w:lineRule="auto"/>
              <w:rPr>
                <w:rFonts w:ascii="Arial" w:hAnsi="Arial" w:cs="Arial"/>
              </w:rPr>
            </w:pPr>
            <w:r>
              <w:rPr>
                <w:rFonts w:ascii="Arial" w:hAnsi="Arial" w:cs="Arial"/>
              </w:rPr>
              <w:t>Date de naissance (si c’est une personne physique)</w:t>
            </w:r>
          </w:p>
        </w:tc>
        <w:tc>
          <w:tcPr>
            <w:tcW w:w="9581" w:type="dxa"/>
            <w:gridSpan w:val="5"/>
          </w:tcPr>
          <w:p w14:paraId="02A57163" w14:textId="1AF7C9C2" w:rsidR="00C338D2" w:rsidRPr="009571FF" w:rsidRDefault="006D40F5" w:rsidP="00107D17">
            <w:pPr>
              <w:pStyle w:val="Normalformulaire"/>
              <w:spacing w:line="360" w:lineRule="auto"/>
              <w:rPr>
                <w:rFonts w:cs="Arial"/>
              </w:rPr>
            </w:pPr>
            <w:sdt>
              <w:sdtPr>
                <w:id w:val="-1523085477"/>
                <w:placeholder>
                  <w:docPart w:val="E92A12403C7A42C380EDBECEE9AA3BC8"/>
                </w:placeholder>
                <w:showingPlcHdr/>
              </w:sdtPr>
              <w:sdtEndPr/>
              <w:sdtContent>
                <w:r w:rsidR="00C338D2" w:rsidRPr="00A728C8">
                  <w:rPr>
                    <w:rStyle w:val="Textedelespacerserv"/>
                    <w:i/>
                    <w:iCs/>
                  </w:rPr>
                  <w:t>Saisissez les informations</w:t>
                </w:r>
                <w:r w:rsidR="00C338D2">
                  <w:rPr>
                    <w:rStyle w:val="Textedelespacerserv"/>
                    <w:i/>
                    <w:iCs/>
                  </w:rPr>
                  <w:t>.</w:t>
                </w:r>
              </w:sdtContent>
            </w:sdt>
            <w:r w:rsidR="00E13635">
              <w:t xml:space="preserve"> </w:t>
            </w:r>
            <w:r w:rsidR="00E13635" w:rsidRPr="00163BC1">
              <w:rPr>
                <w:sz w:val="18"/>
                <w:szCs w:val="16"/>
              </w:rPr>
              <w:t>(AAAA</w:t>
            </w:r>
            <w:r w:rsidR="00C5737A" w:rsidRPr="00163BC1">
              <w:rPr>
                <w:sz w:val="18"/>
                <w:szCs w:val="16"/>
              </w:rPr>
              <w:t>-MM-JJ)</w:t>
            </w:r>
          </w:p>
        </w:tc>
      </w:tr>
      <w:tr w:rsidR="00931BEB" w:rsidRPr="009571FF" w14:paraId="570BF296" w14:textId="77777777" w:rsidTr="00605F35">
        <w:tc>
          <w:tcPr>
            <w:tcW w:w="15393" w:type="dxa"/>
            <w:gridSpan w:val="8"/>
            <w:shd w:val="clear" w:color="auto" w:fill="4472C4" w:themeFill="accent1"/>
          </w:tcPr>
          <w:p w14:paraId="0DD59D9B" w14:textId="75ABCF23" w:rsidR="00931BEB" w:rsidRPr="009571FF" w:rsidRDefault="00931BEB" w:rsidP="00107D17">
            <w:pPr>
              <w:spacing w:line="360" w:lineRule="auto"/>
              <w:rPr>
                <w:rFonts w:ascii="Arial" w:hAnsi="Arial" w:cs="Arial"/>
                <w:b/>
                <w:bCs/>
                <w:color w:val="FFFFFF" w:themeColor="background1"/>
              </w:rPr>
            </w:pPr>
            <w:r w:rsidRPr="009571FF">
              <w:rPr>
                <w:rFonts w:ascii="Arial" w:hAnsi="Arial" w:cs="Arial"/>
                <w:b/>
                <w:bCs/>
                <w:color w:val="FFFFFF" w:themeColor="background1"/>
              </w:rPr>
              <w:t>Coordonnées d</w:t>
            </w:r>
            <w:r w:rsidR="001C32DE">
              <w:rPr>
                <w:rFonts w:ascii="Arial" w:hAnsi="Arial" w:cs="Arial"/>
                <w:b/>
                <w:bCs/>
                <w:color w:val="FFFFFF" w:themeColor="background1"/>
              </w:rPr>
              <w:t>e l’initiateur de la demande</w:t>
            </w:r>
            <w:r w:rsidRPr="009571FF">
              <w:rPr>
                <w:rFonts w:ascii="Arial" w:hAnsi="Arial" w:cs="Arial"/>
                <w:b/>
                <w:bCs/>
                <w:color w:val="FFFFFF" w:themeColor="background1"/>
              </w:rPr>
              <w:t xml:space="preserve"> ou de son siège social</w:t>
            </w:r>
          </w:p>
        </w:tc>
      </w:tr>
      <w:tr w:rsidR="00E60B38" w:rsidRPr="009571FF" w14:paraId="40A83006" w14:textId="77777777" w:rsidTr="00880FC5">
        <w:tc>
          <w:tcPr>
            <w:tcW w:w="1843" w:type="dxa"/>
            <w:shd w:val="clear" w:color="auto" w:fill="D9E2F3" w:themeFill="accent1" w:themeFillTint="33"/>
          </w:tcPr>
          <w:p w14:paraId="006655F0" w14:textId="77777777" w:rsidR="00931BEB" w:rsidRPr="009571FF" w:rsidRDefault="00931BEB" w:rsidP="00107D17">
            <w:pPr>
              <w:pStyle w:val="Normalformulaire"/>
              <w:spacing w:line="360" w:lineRule="auto"/>
            </w:pPr>
            <w:bookmarkStart w:id="2" w:name="_Hlk100218677"/>
            <w:r w:rsidRPr="009571FF">
              <w:t>Numéro civique </w:t>
            </w:r>
          </w:p>
        </w:tc>
        <w:sdt>
          <w:sdtPr>
            <w:id w:val="408268475"/>
            <w:placeholder>
              <w:docPart w:val="CCCC256FE988493D9B5574F6D71300C1"/>
            </w:placeholder>
            <w:showingPlcHdr/>
          </w:sdtPr>
          <w:sdtEndPr/>
          <w:sdtContent>
            <w:tc>
              <w:tcPr>
                <w:tcW w:w="2268" w:type="dxa"/>
              </w:tcPr>
              <w:p w14:paraId="70FB8BCF" w14:textId="58F7D29B" w:rsidR="00931BEB" w:rsidRPr="009571FF" w:rsidRDefault="00605F35" w:rsidP="00107D17">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7D2F8A2B" w14:textId="77777777" w:rsidR="00931BEB" w:rsidRPr="009571FF" w:rsidRDefault="00931BEB" w:rsidP="00107D17">
            <w:pPr>
              <w:pStyle w:val="Normalformulaire"/>
              <w:spacing w:line="360" w:lineRule="auto"/>
            </w:pPr>
            <w:r w:rsidRPr="009571FF">
              <w:t>Nom de la rue </w:t>
            </w:r>
          </w:p>
        </w:tc>
        <w:sdt>
          <w:sdtPr>
            <w:id w:val="-1659529341"/>
            <w:placeholder>
              <w:docPart w:val="7D37C2CFA3F24DA58047143C845D15C5"/>
            </w:placeholder>
            <w:showingPlcHdr/>
          </w:sdtPr>
          <w:sdtEndPr/>
          <w:sdtContent>
            <w:tc>
              <w:tcPr>
                <w:tcW w:w="5245" w:type="dxa"/>
                <w:gridSpan w:val="3"/>
              </w:tcPr>
              <w:p w14:paraId="23D49985" w14:textId="7F6C7C78" w:rsidR="00931BEB" w:rsidRPr="009571FF" w:rsidRDefault="00200958" w:rsidP="00107D17">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2E124D92" w14:textId="77777777" w:rsidR="00931BEB" w:rsidRPr="009571FF" w:rsidRDefault="00931BEB" w:rsidP="00107D17">
            <w:pPr>
              <w:pStyle w:val="Normalformulaire"/>
              <w:spacing w:line="360" w:lineRule="auto"/>
            </w:pPr>
            <w:r w:rsidRPr="009571FF">
              <w:t>App./bureau </w:t>
            </w:r>
          </w:p>
        </w:tc>
        <w:sdt>
          <w:sdtPr>
            <w:id w:val="-227846535"/>
            <w:placeholder>
              <w:docPart w:val="2082E5F9C1224A36B3989DF55B712346"/>
            </w:placeholder>
            <w:showingPlcHdr/>
          </w:sdtPr>
          <w:sdtEndPr/>
          <w:sdtContent>
            <w:tc>
              <w:tcPr>
                <w:tcW w:w="2635" w:type="dxa"/>
              </w:tcPr>
              <w:p w14:paraId="0F36B41B" w14:textId="5EBA07C0" w:rsidR="00931BEB" w:rsidRPr="009571FF" w:rsidRDefault="00200958" w:rsidP="00107D17">
                <w:pPr>
                  <w:pStyle w:val="Normalformulaire"/>
                  <w:spacing w:line="360" w:lineRule="auto"/>
                </w:pPr>
                <w:r>
                  <w:rPr>
                    <w:rStyle w:val="Textedelespacerserv"/>
                  </w:rPr>
                  <w:t>..</w:t>
                </w:r>
                <w:r w:rsidRPr="00AA60DE">
                  <w:rPr>
                    <w:rStyle w:val="Textedelespacerserv"/>
                  </w:rPr>
                  <w:t>.</w:t>
                </w:r>
              </w:p>
            </w:tc>
          </w:sdtContent>
        </w:sdt>
      </w:tr>
      <w:tr w:rsidR="00E60B38" w:rsidRPr="009571FF" w14:paraId="2103B024" w14:textId="77777777" w:rsidTr="00880FC5">
        <w:trPr>
          <w:trHeight w:val="230"/>
        </w:trPr>
        <w:tc>
          <w:tcPr>
            <w:tcW w:w="1843" w:type="dxa"/>
            <w:shd w:val="clear" w:color="auto" w:fill="D9E2F3" w:themeFill="accent1" w:themeFillTint="33"/>
          </w:tcPr>
          <w:p w14:paraId="0F472336" w14:textId="77777777" w:rsidR="00212BDF" w:rsidRPr="009571FF" w:rsidRDefault="00212BDF" w:rsidP="00107D17">
            <w:pPr>
              <w:pStyle w:val="Normalformulaire"/>
              <w:spacing w:line="360" w:lineRule="auto"/>
            </w:pPr>
            <w:r w:rsidRPr="009571FF">
              <w:t>Municipalité</w:t>
            </w:r>
          </w:p>
        </w:tc>
        <w:sdt>
          <w:sdtPr>
            <w:id w:val="-655603197"/>
            <w:placeholder>
              <w:docPart w:val="A9F63D8196354D4E81D0C2E80E333E48"/>
            </w:placeholder>
            <w:showingPlcHdr/>
          </w:sdtPr>
          <w:sdtEndPr/>
          <w:sdtContent>
            <w:tc>
              <w:tcPr>
                <w:tcW w:w="3969" w:type="dxa"/>
                <w:gridSpan w:val="2"/>
              </w:tcPr>
              <w:p w14:paraId="371E779B" w14:textId="50E0C59A" w:rsidR="00212BDF" w:rsidRPr="009571FF" w:rsidRDefault="00200958" w:rsidP="00107D17">
                <w:pPr>
                  <w:pStyle w:val="Normalformulaire"/>
                  <w:spacing w:line="360" w:lineRule="auto"/>
                </w:pPr>
                <w:r>
                  <w:rPr>
                    <w:rStyle w:val="Textedelespacerserv"/>
                  </w:rPr>
                  <w:t>..</w:t>
                </w:r>
                <w:r w:rsidRPr="00AA60DE">
                  <w:rPr>
                    <w:rStyle w:val="Textedelespacerserv"/>
                  </w:rPr>
                  <w:t>.</w:t>
                </w:r>
              </w:p>
            </w:tc>
          </w:sdtContent>
        </w:sdt>
        <w:tc>
          <w:tcPr>
            <w:tcW w:w="1843" w:type="dxa"/>
            <w:shd w:val="clear" w:color="auto" w:fill="D9E2F3" w:themeFill="accent1" w:themeFillTint="33"/>
          </w:tcPr>
          <w:p w14:paraId="26DF3680" w14:textId="20002E8A" w:rsidR="00212BDF" w:rsidRPr="009571FF" w:rsidRDefault="00212BDF" w:rsidP="00107D17">
            <w:pPr>
              <w:pStyle w:val="Normalformulaire"/>
              <w:spacing w:line="360" w:lineRule="auto"/>
            </w:pPr>
            <w:r w:rsidRPr="009571FF">
              <w:t xml:space="preserve">Arrondissement </w:t>
            </w:r>
            <w:r w:rsidRPr="009571FF">
              <w:rPr>
                <w:vertAlign w:val="subscript"/>
              </w:rPr>
              <w:t>(facultatif)</w:t>
            </w:r>
          </w:p>
        </w:tc>
        <w:sdt>
          <w:sdtPr>
            <w:id w:val="1338509092"/>
            <w:placeholder>
              <w:docPart w:val="D4F2F351016E4177AA8777CBCF21E1F5"/>
            </w:placeholder>
            <w:showingPlcHdr/>
          </w:sdtPr>
          <w:sdtEndPr/>
          <w:sdtContent>
            <w:tc>
              <w:tcPr>
                <w:tcW w:w="3402" w:type="dxa"/>
                <w:gridSpan w:val="2"/>
              </w:tcPr>
              <w:p w14:paraId="559E64A2" w14:textId="1B045E62" w:rsidR="00212BDF" w:rsidRPr="009571FF" w:rsidRDefault="00200958" w:rsidP="00107D17">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38876E53" w14:textId="08622922" w:rsidR="00212BDF" w:rsidRPr="009571FF" w:rsidRDefault="00212BDF" w:rsidP="00107D17">
            <w:pPr>
              <w:pStyle w:val="Normalformulaire"/>
              <w:spacing w:line="360" w:lineRule="auto"/>
            </w:pPr>
            <w:r w:rsidRPr="009571FF">
              <w:t>Province</w:t>
            </w:r>
          </w:p>
        </w:tc>
        <w:tc>
          <w:tcPr>
            <w:tcW w:w="2635" w:type="dxa"/>
          </w:tcPr>
          <w:sdt>
            <w:sdtPr>
              <w:id w:val="-429668213"/>
              <w:placeholder>
                <w:docPart w:val="262BBF291639461B99FF75EA6FEC6CAC"/>
              </w:placeholder>
              <w:showingPlcHdr/>
            </w:sdtPr>
            <w:sdtEndPr/>
            <w:sdtContent>
              <w:p w14:paraId="418660D8" w14:textId="6F82CB03" w:rsidR="00212BDF" w:rsidRDefault="002B59CF" w:rsidP="00107D17">
                <w:pPr>
                  <w:pStyle w:val="Normalformulaire"/>
                  <w:spacing w:line="360" w:lineRule="auto"/>
                </w:pPr>
                <w:r>
                  <w:rPr>
                    <w:rStyle w:val="Textedelespacerserv"/>
                  </w:rPr>
                  <w:t>..</w:t>
                </w:r>
                <w:r w:rsidRPr="00AA60DE">
                  <w:rPr>
                    <w:rStyle w:val="Textedelespacerserv"/>
                  </w:rPr>
                  <w:t>.</w:t>
                </w:r>
              </w:p>
            </w:sdtContent>
          </w:sdt>
          <w:p w14:paraId="3EA026F7" w14:textId="3E738E5C" w:rsidR="009A0326" w:rsidRPr="009571FF" w:rsidRDefault="006D40F5" w:rsidP="00107D17">
            <w:pPr>
              <w:pStyle w:val="Normalformulaire"/>
              <w:spacing w:line="360" w:lineRule="auto"/>
            </w:pPr>
            <w:sdt>
              <w:sdtPr>
                <w:id w:val="1301336061"/>
                <w14:checkbox>
                  <w14:checked w14:val="0"/>
                  <w14:checkedState w14:val="2612" w14:font="MS Gothic"/>
                  <w14:uncheckedState w14:val="2610" w14:font="MS Gothic"/>
                </w14:checkbox>
              </w:sdtPr>
              <w:sdtEndPr/>
              <w:sdtContent>
                <w:r w:rsidR="009A0326">
                  <w:rPr>
                    <w:rFonts w:ascii="MS Gothic" w:eastAsia="MS Gothic" w:hAnsi="MS Gothic" w:hint="eastAsia"/>
                  </w:rPr>
                  <w:t>☐</w:t>
                </w:r>
              </w:sdtContent>
            </w:sdt>
            <w:r w:rsidR="009A0326">
              <w:t>Ne s’applique pas</w:t>
            </w:r>
          </w:p>
        </w:tc>
      </w:tr>
      <w:tr w:rsidR="00E60B38" w:rsidRPr="009571FF" w14:paraId="3EEB82B1" w14:textId="4F71D206" w:rsidTr="00880FC5">
        <w:tc>
          <w:tcPr>
            <w:tcW w:w="1843" w:type="dxa"/>
            <w:shd w:val="clear" w:color="auto" w:fill="D9E2F3" w:themeFill="accent1" w:themeFillTint="33"/>
          </w:tcPr>
          <w:p w14:paraId="258929D3" w14:textId="7096E3CF" w:rsidR="00212BDF" w:rsidRPr="009571FF" w:rsidRDefault="00212BDF" w:rsidP="00107D17">
            <w:pPr>
              <w:pStyle w:val="Normalformulaire"/>
              <w:spacing w:line="360" w:lineRule="auto"/>
            </w:pPr>
            <w:r w:rsidRPr="009571FF">
              <w:t>Pays</w:t>
            </w:r>
          </w:p>
        </w:tc>
        <w:tc>
          <w:tcPr>
            <w:tcW w:w="2268" w:type="dxa"/>
          </w:tcPr>
          <w:sdt>
            <w:sdtPr>
              <w:id w:val="-1310474814"/>
              <w:placeholder>
                <w:docPart w:val="D37AF879937F4B9D9542802233630E07"/>
              </w:placeholder>
              <w:showingPlcHdr/>
            </w:sdtPr>
            <w:sdtEndPr/>
            <w:sdtContent>
              <w:p w14:paraId="1A1647D7" w14:textId="127B79F4" w:rsidR="009A0326" w:rsidRPr="009571FF" w:rsidRDefault="00200958" w:rsidP="00107D17">
                <w:pPr>
                  <w:pStyle w:val="Normalformulaire"/>
                  <w:spacing w:line="360" w:lineRule="auto"/>
                </w:pPr>
                <w:r>
                  <w:rPr>
                    <w:rStyle w:val="Textedelespacerserv"/>
                  </w:rPr>
                  <w:t>..</w:t>
                </w:r>
                <w:r w:rsidRPr="00AA60DE">
                  <w:rPr>
                    <w:rStyle w:val="Textedelespacerserv"/>
                  </w:rPr>
                  <w:t>.</w:t>
                </w:r>
              </w:p>
            </w:sdtContent>
          </w:sdt>
        </w:tc>
        <w:tc>
          <w:tcPr>
            <w:tcW w:w="1701" w:type="dxa"/>
            <w:shd w:val="clear" w:color="auto" w:fill="D9E2F3" w:themeFill="accent1" w:themeFillTint="33"/>
          </w:tcPr>
          <w:p w14:paraId="0DEE7068" w14:textId="7CD26CAF" w:rsidR="00212BDF" w:rsidRPr="009571FF" w:rsidRDefault="00212BDF" w:rsidP="00107D17">
            <w:pPr>
              <w:pStyle w:val="Normalformulaire"/>
              <w:spacing w:line="360" w:lineRule="auto"/>
            </w:pPr>
            <w:r w:rsidRPr="009571FF">
              <w:t>Code postal</w:t>
            </w:r>
          </w:p>
        </w:tc>
        <w:sdt>
          <w:sdtPr>
            <w:id w:val="-1268850069"/>
            <w:placeholder>
              <w:docPart w:val="2C84ABB995A9447AAD6C18068E340452"/>
            </w:placeholder>
            <w:showingPlcHdr/>
          </w:sdtPr>
          <w:sdtEndPr/>
          <w:sdtContent>
            <w:tc>
              <w:tcPr>
                <w:tcW w:w="1843" w:type="dxa"/>
              </w:tcPr>
              <w:p w14:paraId="2F6132ED" w14:textId="4E1F1EE7" w:rsidR="00212BDF" w:rsidRPr="009571FF" w:rsidRDefault="00200958" w:rsidP="00107D17">
                <w:pPr>
                  <w:pStyle w:val="Normalformulaire"/>
                  <w:spacing w:line="360" w:lineRule="auto"/>
                </w:pPr>
                <w:r>
                  <w:rPr>
                    <w:rStyle w:val="Textedelespacerserv"/>
                  </w:rPr>
                  <w:t>..</w:t>
                </w:r>
                <w:r w:rsidRPr="00AA60DE">
                  <w:rPr>
                    <w:rStyle w:val="Textedelespacerserv"/>
                  </w:rPr>
                  <w:t>.</w:t>
                </w:r>
              </w:p>
            </w:tc>
          </w:sdtContent>
        </w:sdt>
        <w:tc>
          <w:tcPr>
            <w:tcW w:w="1559" w:type="dxa"/>
            <w:shd w:val="clear" w:color="auto" w:fill="D9E2F3" w:themeFill="accent1" w:themeFillTint="33"/>
          </w:tcPr>
          <w:p w14:paraId="3FE52E95" w14:textId="2170E4D5" w:rsidR="00212BDF" w:rsidRPr="009571FF" w:rsidRDefault="00212BDF" w:rsidP="00107D17">
            <w:pPr>
              <w:pStyle w:val="Normalformulaire"/>
              <w:spacing w:line="360" w:lineRule="auto"/>
            </w:pPr>
            <w:r w:rsidRPr="009571FF">
              <w:t>N</w:t>
            </w:r>
            <w:r w:rsidR="005E64D6">
              <w:rPr>
                <w:vertAlign w:val="superscript"/>
              </w:rPr>
              <w:t>o</w:t>
            </w:r>
            <w:r w:rsidRPr="009571FF">
              <w:t xml:space="preserve"> Téléphone</w:t>
            </w:r>
          </w:p>
        </w:tc>
        <w:sdt>
          <w:sdtPr>
            <w:id w:val="1376588537"/>
            <w:placeholder>
              <w:docPart w:val="2BCF50367C6A48DCA278C9279EBA81A9"/>
            </w:placeholder>
            <w:showingPlcHdr/>
          </w:sdtPr>
          <w:sdtEndPr/>
          <w:sdtContent>
            <w:tc>
              <w:tcPr>
                <w:tcW w:w="1843" w:type="dxa"/>
              </w:tcPr>
              <w:p w14:paraId="518F2BF9" w14:textId="0D4B8BD4" w:rsidR="00212BDF" w:rsidRPr="009571FF" w:rsidRDefault="005E789B" w:rsidP="00107D17">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2020A04E" w14:textId="52DBF7E1" w:rsidR="00212BDF" w:rsidRPr="009571FF" w:rsidRDefault="00212BDF" w:rsidP="00107D17">
            <w:pPr>
              <w:pStyle w:val="Normalformulaire"/>
              <w:spacing w:line="360" w:lineRule="auto"/>
            </w:pPr>
            <w:r w:rsidRPr="009571FF">
              <w:t>N</w:t>
            </w:r>
            <w:r w:rsidR="005E64D6" w:rsidRPr="005E64D6">
              <w:rPr>
                <w:vertAlign w:val="superscript"/>
              </w:rPr>
              <w:t>o</w:t>
            </w:r>
            <w:r w:rsidRPr="009571FF">
              <w:t xml:space="preserve"> Télécopieur</w:t>
            </w:r>
          </w:p>
        </w:tc>
        <w:sdt>
          <w:sdtPr>
            <w:id w:val="-1913912523"/>
            <w:placeholder>
              <w:docPart w:val="9E49B75C1A7041768897796D058D3CBE"/>
            </w:placeholder>
            <w:showingPlcHdr/>
          </w:sdtPr>
          <w:sdtEndPr/>
          <w:sdtContent>
            <w:tc>
              <w:tcPr>
                <w:tcW w:w="2635" w:type="dxa"/>
              </w:tcPr>
              <w:p w14:paraId="5C930094" w14:textId="23341E0D" w:rsidR="00212BDF" w:rsidRPr="009571FF" w:rsidRDefault="00200958" w:rsidP="00107D17">
                <w:pPr>
                  <w:pStyle w:val="Normalformulaire"/>
                  <w:spacing w:line="360" w:lineRule="auto"/>
                </w:pPr>
                <w:r>
                  <w:rPr>
                    <w:rStyle w:val="Textedelespacerserv"/>
                  </w:rPr>
                  <w:t>..</w:t>
                </w:r>
                <w:r w:rsidRPr="00AA60DE">
                  <w:rPr>
                    <w:rStyle w:val="Textedelespacerserv"/>
                  </w:rPr>
                  <w:t>.</w:t>
                </w:r>
              </w:p>
            </w:tc>
          </w:sdtContent>
        </w:sdt>
      </w:tr>
      <w:tr w:rsidR="00E60B38" w:rsidRPr="009571FF" w14:paraId="76EC752A" w14:textId="77777777" w:rsidTr="00880FC5">
        <w:tc>
          <w:tcPr>
            <w:tcW w:w="1843" w:type="dxa"/>
            <w:shd w:val="clear" w:color="auto" w:fill="D9E2F3" w:themeFill="accent1" w:themeFillTint="33"/>
          </w:tcPr>
          <w:p w14:paraId="6C019CE9" w14:textId="5A835BB2" w:rsidR="00931BEB" w:rsidRPr="009571FF" w:rsidRDefault="00931BEB" w:rsidP="00107D17">
            <w:pPr>
              <w:pStyle w:val="Normalformulaire"/>
              <w:spacing w:line="360" w:lineRule="auto"/>
            </w:pPr>
            <w:r w:rsidRPr="009571FF">
              <w:t xml:space="preserve">Adresse </w:t>
            </w:r>
            <w:r w:rsidR="00880FC5">
              <w:t>c</w:t>
            </w:r>
            <w:r w:rsidRPr="009571FF">
              <w:t>ourriel</w:t>
            </w:r>
          </w:p>
        </w:tc>
        <w:sdt>
          <w:sdtPr>
            <w:id w:val="1289396258"/>
            <w:placeholder>
              <w:docPart w:val="BEB4AF6622674075B890DB4A4CC2DC79"/>
            </w:placeholder>
            <w:showingPlcHdr/>
          </w:sdtPr>
          <w:sdtEndPr/>
          <w:sdtContent>
            <w:tc>
              <w:tcPr>
                <w:tcW w:w="13550" w:type="dxa"/>
                <w:gridSpan w:val="7"/>
              </w:tcPr>
              <w:p w14:paraId="14ED83F8" w14:textId="55118EA3" w:rsidR="00931BEB" w:rsidRPr="009571FF" w:rsidRDefault="00200958" w:rsidP="00107D17">
                <w:pPr>
                  <w:pStyle w:val="Normalformulaire"/>
                  <w:spacing w:line="360" w:lineRule="auto"/>
                </w:pPr>
                <w:r>
                  <w:rPr>
                    <w:rStyle w:val="Textedelespacerserv"/>
                  </w:rPr>
                  <w:t>..</w:t>
                </w:r>
                <w:r w:rsidRPr="00AA60DE">
                  <w:rPr>
                    <w:rStyle w:val="Textedelespacerserv"/>
                  </w:rPr>
                  <w:t>.</w:t>
                </w:r>
              </w:p>
            </w:tc>
          </w:sdtContent>
        </w:sdt>
      </w:tr>
      <w:bookmarkEnd w:id="2"/>
    </w:tbl>
    <w:p w14:paraId="546EB456" w14:textId="2BCC4B94" w:rsidR="00F8444E" w:rsidRDefault="00F8444E" w:rsidP="0029462E">
      <w:pPr>
        <w:pStyle w:val="Normalformulaire"/>
      </w:pPr>
    </w:p>
    <w:p w14:paraId="538EE3F7" w14:textId="0807239E" w:rsidR="0029462E" w:rsidRPr="00F8444E" w:rsidRDefault="00F8444E" w:rsidP="00F8444E">
      <w:pPr>
        <w:rPr>
          <w:rFonts w:ascii="Arial" w:hAnsi="Arial" w:cs="Open Sans"/>
          <w:szCs w:val="20"/>
        </w:rPr>
      </w:pPr>
      <w:r>
        <w:br w:type="page"/>
      </w:r>
    </w:p>
    <w:p w14:paraId="6DDDA239" w14:textId="7EA32B3D" w:rsidR="00931BEB" w:rsidRDefault="00212BDF" w:rsidP="00634C24">
      <w:pPr>
        <w:pStyle w:val="Sous-Section"/>
        <w:tabs>
          <w:tab w:val="clear" w:pos="709"/>
          <w:tab w:val="left" w:pos="851"/>
        </w:tabs>
      </w:pPr>
      <w:r>
        <w:lastRenderedPageBreak/>
        <w:t>Société de personnes (art. 36 al. 1(1) REAFIE)</w:t>
      </w:r>
    </w:p>
    <w:p w14:paraId="01471BA7" w14:textId="1298ACD9" w:rsidR="00360480" w:rsidRDefault="00360480" w:rsidP="00854B68">
      <w:pPr>
        <w:pStyle w:val="Recevabilite"/>
      </w:pPr>
      <w:bookmarkStart w:id="3" w:name="_Hlk109735856"/>
    </w:p>
    <w:sdt>
      <w:sdtPr>
        <w:rPr>
          <w:rFonts w:ascii="Arial" w:hAnsi="Arial" w:cs="Arial"/>
          <w:b/>
          <w:bCs/>
          <w:color w:val="FFFFFF" w:themeColor="background1"/>
          <w:szCs w:val="20"/>
        </w:rPr>
        <w:id w:val="876737052"/>
        <w:lock w:val="contentLocked"/>
        <w15:repeatingSection/>
      </w:sdtPr>
      <w:sdtEndPr>
        <w:rPr>
          <w:rFonts w:cs="Open Sans"/>
          <w:b w:val="0"/>
          <w:bCs w:val="0"/>
          <w:color w:val="auto"/>
        </w:rPr>
      </w:sdtEndPr>
      <w:sdtContent>
        <w:sdt>
          <w:sdtPr>
            <w:rPr>
              <w:rFonts w:ascii="Arial" w:hAnsi="Arial" w:cs="Arial"/>
              <w:b/>
              <w:bCs/>
              <w:color w:val="FFFFFF" w:themeColor="background1"/>
              <w:szCs w:val="20"/>
            </w:rPr>
            <w:id w:val="-1013298183"/>
            <w:lock w:val="contentLocked"/>
            <w:placeholder>
              <w:docPart w:val="DefaultPlaceholder_-1854013435"/>
            </w:placeholder>
            <w15:repeatingSectionItem/>
          </w:sdtPr>
          <w:sdtEndPr>
            <w:rPr>
              <w:rFonts w:cs="Open Sans"/>
              <w:b w:val="0"/>
              <w:bCs w:val="0"/>
              <w:color w:val="auto"/>
            </w:rPr>
          </w:sdtEndPr>
          <w:sdtContent>
            <w:tbl>
              <w:tblPr>
                <w:tblStyle w:val="Grilledutableau"/>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276"/>
                <w:gridCol w:w="284"/>
                <w:gridCol w:w="283"/>
                <w:gridCol w:w="1418"/>
                <w:gridCol w:w="708"/>
                <w:gridCol w:w="1701"/>
                <w:gridCol w:w="993"/>
                <w:gridCol w:w="850"/>
                <w:gridCol w:w="1559"/>
                <w:gridCol w:w="1985"/>
                <w:gridCol w:w="1701"/>
                <w:gridCol w:w="2693"/>
              </w:tblGrid>
              <w:tr w:rsidR="007906AF" w:rsidRPr="007906AF" w14:paraId="335010C8" w14:textId="42338B57" w:rsidTr="007906AF">
                <w:tc>
                  <w:tcPr>
                    <w:tcW w:w="1276" w:type="dxa"/>
                    <w:tcBorders>
                      <w:right w:val="nil"/>
                    </w:tcBorders>
                    <w:shd w:val="clear" w:color="auto" w:fill="4472C4" w:themeFill="accent1"/>
                  </w:tcPr>
                  <w:p w14:paraId="50179230" w14:textId="5CE63EE5" w:rsidR="007906AF" w:rsidRPr="007906AF" w:rsidRDefault="007906AF" w:rsidP="007906AF">
                    <w:pPr>
                      <w:spacing w:line="360" w:lineRule="auto"/>
                      <w:ind w:right="-114"/>
                      <w:rPr>
                        <w:rFonts w:ascii="Arial" w:hAnsi="Arial" w:cs="Arial"/>
                        <w:b/>
                        <w:bCs/>
                        <w:color w:val="FFFFFF" w:themeColor="background1"/>
                      </w:rPr>
                    </w:pPr>
                    <w:r w:rsidRPr="007906AF">
                      <w:rPr>
                        <w:rFonts w:ascii="Arial" w:hAnsi="Arial" w:cs="Arial"/>
                        <w:b/>
                        <w:bCs/>
                        <w:color w:val="FFFFFF" w:themeColor="background1"/>
                      </w:rPr>
                      <w:t>Associé N</w:t>
                    </w:r>
                    <w:r w:rsidR="00871DA4" w:rsidRPr="00871DA4">
                      <w:rPr>
                        <w:rFonts w:ascii="Arial" w:hAnsi="Arial" w:cs="Arial"/>
                        <w:b/>
                        <w:bCs/>
                        <w:color w:val="FFFFFF" w:themeColor="background1"/>
                        <w:vertAlign w:val="superscript"/>
                      </w:rPr>
                      <w:t>o</w:t>
                    </w:r>
                  </w:p>
                </w:tc>
                <w:tc>
                  <w:tcPr>
                    <w:tcW w:w="284" w:type="dxa"/>
                    <w:tcBorders>
                      <w:top w:val="nil"/>
                      <w:left w:val="nil"/>
                      <w:bottom w:val="nil"/>
                      <w:right w:val="nil"/>
                    </w:tcBorders>
                    <w:shd w:val="clear" w:color="auto" w:fill="4472C4" w:themeFill="accent1"/>
                  </w:tcPr>
                  <w:p w14:paraId="3B7A39F2" w14:textId="77777777" w:rsidR="007906AF" w:rsidRPr="007906AF" w:rsidRDefault="007906AF" w:rsidP="00300835">
                    <w:pPr>
                      <w:pStyle w:val="Paragraphedeliste"/>
                      <w:numPr>
                        <w:ilvl w:val="0"/>
                        <w:numId w:val="26"/>
                      </w:numPr>
                      <w:spacing w:line="360" w:lineRule="auto"/>
                      <w:ind w:left="-110" w:firstLine="0"/>
                      <w:rPr>
                        <w:rFonts w:ascii="Arial" w:hAnsi="Arial" w:cs="Arial"/>
                        <w:b/>
                        <w:bCs/>
                        <w:color w:val="FFFFFF" w:themeColor="background1"/>
                      </w:rPr>
                    </w:pPr>
                    <w:r w:rsidRPr="007906AF">
                      <w:rPr>
                        <w:rFonts w:ascii="Arial" w:hAnsi="Arial" w:cs="Arial"/>
                        <w:b/>
                        <w:bCs/>
                        <w:color w:val="FFFFFF" w:themeColor="background1"/>
                      </w:rPr>
                      <w:t>1</w:t>
                    </w:r>
                  </w:p>
                </w:tc>
                <w:tc>
                  <w:tcPr>
                    <w:tcW w:w="13891" w:type="dxa"/>
                    <w:gridSpan w:val="10"/>
                    <w:tcBorders>
                      <w:top w:val="nil"/>
                      <w:left w:val="nil"/>
                      <w:bottom w:val="nil"/>
                      <w:right w:val="nil"/>
                    </w:tcBorders>
                    <w:shd w:val="clear" w:color="auto" w:fill="4472C4" w:themeFill="accent1"/>
                  </w:tcPr>
                  <w:p w14:paraId="4E7560CC" w14:textId="77777777" w:rsidR="007906AF" w:rsidRPr="007906AF" w:rsidRDefault="007906AF" w:rsidP="007906AF">
                    <w:pPr>
                      <w:spacing w:line="360" w:lineRule="auto"/>
                      <w:ind w:left="-531"/>
                      <w:rPr>
                        <w:rFonts w:ascii="Arial" w:hAnsi="Arial" w:cs="Arial"/>
                        <w:b/>
                        <w:bCs/>
                        <w:color w:val="FFFFFF" w:themeColor="background1"/>
                      </w:rPr>
                    </w:pPr>
                  </w:p>
                </w:tc>
              </w:tr>
              <w:tr w:rsidR="00212BDF" w:rsidRPr="00720F4F" w14:paraId="463AA121" w14:textId="77777777" w:rsidTr="009F2885">
                <w:tc>
                  <w:tcPr>
                    <w:tcW w:w="3261" w:type="dxa"/>
                    <w:gridSpan w:val="4"/>
                    <w:shd w:val="clear" w:color="auto" w:fill="D9E2F3" w:themeFill="accent1" w:themeFillTint="33"/>
                  </w:tcPr>
                  <w:p w14:paraId="144C5537" w14:textId="29332222" w:rsidR="00212BDF" w:rsidRPr="00720F4F" w:rsidRDefault="00212BDF" w:rsidP="00C63A3E">
                    <w:pPr>
                      <w:spacing w:line="360" w:lineRule="auto"/>
                      <w:rPr>
                        <w:rFonts w:ascii="Arial" w:hAnsi="Arial" w:cs="Arial"/>
                        <w:vertAlign w:val="superscript"/>
                      </w:rPr>
                    </w:pPr>
                    <w:bookmarkStart w:id="4" w:name="_Hlk100221123"/>
                    <w:bookmarkEnd w:id="3"/>
                    <w:r w:rsidRPr="00720F4F">
                      <w:rPr>
                        <w:rFonts w:ascii="Arial" w:hAnsi="Arial" w:cs="Arial"/>
                      </w:rPr>
                      <w:t>Type de société de personnes</w:t>
                    </w:r>
                  </w:p>
                </w:tc>
                <w:tc>
                  <w:tcPr>
                    <w:tcW w:w="12190" w:type="dxa"/>
                    <w:gridSpan w:val="8"/>
                  </w:tcPr>
                  <w:p w14:paraId="4F6DE6C3" w14:textId="442F085B" w:rsidR="00212BDF" w:rsidRPr="00720F4F" w:rsidRDefault="006D40F5" w:rsidP="00C63A3E">
                    <w:pPr>
                      <w:spacing w:line="360" w:lineRule="auto"/>
                      <w:rPr>
                        <w:rFonts w:ascii="Arial" w:hAnsi="Arial" w:cs="Arial"/>
                      </w:rPr>
                    </w:pPr>
                    <w:sdt>
                      <w:sdtPr>
                        <w:rPr>
                          <w:rFonts w:ascii="Arial" w:hAnsi="Arial" w:cs="Arial"/>
                        </w:rPr>
                        <w:id w:val="329343001"/>
                        <w14:checkbox>
                          <w14:checked w14:val="0"/>
                          <w14:checkedState w14:val="2612" w14:font="MS Gothic"/>
                          <w14:uncheckedState w14:val="2610" w14:font="MS Gothic"/>
                        </w14:checkbox>
                      </w:sdtPr>
                      <w:sdtEndPr/>
                      <w:sdtContent>
                        <w:r w:rsidR="00886404">
                          <w:rPr>
                            <w:rFonts w:ascii="MS Gothic" w:eastAsia="MS Gothic" w:hAnsi="MS Gothic" w:cs="Arial" w:hint="eastAsia"/>
                          </w:rPr>
                          <w:t>☐</w:t>
                        </w:r>
                      </w:sdtContent>
                    </w:sdt>
                    <w:r w:rsidR="00212BDF" w:rsidRPr="00720F4F">
                      <w:rPr>
                        <w:rFonts w:ascii="Arial" w:hAnsi="Arial" w:cs="Arial"/>
                      </w:rPr>
                      <w:t xml:space="preserve"> Société en nom collectif         </w:t>
                    </w:r>
                    <w:sdt>
                      <w:sdtPr>
                        <w:rPr>
                          <w:rFonts w:ascii="Arial" w:hAnsi="Arial" w:cs="Arial"/>
                        </w:rPr>
                        <w:id w:val="-1174488800"/>
                        <w14:checkbox>
                          <w14:checked w14:val="0"/>
                          <w14:checkedState w14:val="2612" w14:font="MS Gothic"/>
                          <w14:uncheckedState w14:val="2610" w14:font="MS Gothic"/>
                        </w14:checkbox>
                      </w:sdtPr>
                      <w:sdtEndPr/>
                      <w:sdtContent>
                        <w:r w:rsidR="004C4218" w:rsidRPr="00720F4F">
                          <w:rPr>
                            <w:rFonts w:ascii="Segoe UI Symbol" w:eastAsia="MS Gothic" w:hAnsi="Segoe UI Symbol" w:cs="Segoe UI Symbol"/>
                          </w:rPr>
                          <w:t>☐</w:t>
                        </w:r>
                      </w:sdtContent>
                    </w:sdt>
                    <w:r w:rsidR="0090142A">
                      <w:rPr>
                        <w:rFonts w:ascii="Arial" w:hAnsi="Arial" w:cs="Arial"/>
                      </w:rPr>
                      <w:t xml:space="preserve"> </w:t>
                    </w:r>
                    <w:r w:rsidR="00212BDF" w:rsidRPr="00720F4F">
                      <w:rPr>
                        <w:rFonts w:ascii="Arial" w:hAnsi="Arial" w:cs="Arial"/>
                      </w:rPr>
                      <w:t xml:space="preserve">Société en participation </w:t>
                    </w:r>
                    <w:r w:rsidR="009F2885">
                      <w:rPr>
                        <w:rFonts w:ascii="Arial" w:hAnsi="Arial" w:cs="Arial"/>
                      </w:rPr>
                      <w:t xml:space="preserve"> </w:t>
                    </w:r>
                    <w:r w:rsidR="00212BDF" w:rsidRPr="00720F4F">
                      <w:rPr>
                        <w:rFonts w:ascii="Arial" w:hAnsi="Arial" w:cs="Arial"/>
                      </w:rPr>
                      <w:t xml:space="preserve">  </w:t>
                    </w:r>
                    <w:sdt>
                      <w:sdtPr>
                        <w:rPr>
                          <w:rFonts w:ascii="Arial" w:hAnsi="Arial" w:cs="Arial"/>
                        </w:rPr>
                        <w:id w:val="1034073640"/>
                        <w14:checkbox>
                          <w14:checked w14:val="0"/>
                          <w14:checkedState w14:val="2612" w14:font="MS Gothic"/>
                          <w14:uncheckedState w14:val="2610" w14:font="MS Gothic"/>
                        </w14:checkbox>
                      </w:sdtPr>
                      <w:sdtEndPr/>
                      <w:sdtContent>
                        <w:r w:rsidR="004C4218" w:rsidRPr="00720F4F">
                          <w:rPr>
                            <w:rFonts w:ascii="Segoe UI Symbol" w:eastAsia="MS Gothic" w:hAnsi="Segoe UI Symbol" w:cs="Segoe UI Symbol"/>
                          </w:rPr>
                          <w:t>☐</w:t>
                        </w:r>
                      </w:sdtContent>
                    </w:sdt>
                    <w:r w:rsidR="0090142A">
                      <w:rPr>
                        <w:rFonts w:ascii="Arial" w:hAnsi="Arial" w:cs="Arial"/>
                      </w:rPr>
                      <w:t xml:space="preserve"> </w:t>
                    </w:r>
                    <w:r w:rsidR="00212BDF" w:rsidRPr="00720F4F">
                      <w:rPr>
                        <w:rFonts w:ascii="Arial" w:hAnsi="Arial" w:cs="Arial"/>
                      </w:rPr>
                      <w:t xml:space="preserve">Société en commandite       </w:t>
                    </w:r>
                  </w:p>
                </w:tc>
              </w:tr>
              <w:tr w:rsidR="00212BDF" w:rsidRPr="00720F4F" w14:paraId="715C8AF7" w14:textId="77777777" w:rsidTr="009F2885">
                <w:tc>
                  <w:tcPr>
                    <w:tcW w:w="3261" w:type="dxa"/>
                    <w:gridSpan w:val="4"/>
                    <w:shd w:val="clear" w:color="auto" w:fill="D9E2F3" w:themeFill="accent1" w:themeFillTint="33"/>
                  </w:tcPr>
                  <w:p w14:paraId="5244441B" w14:textId="77777777" w:rsidR="00212BDF" w:rsidRPr="00720F4F" w:rsidRDefault="00212BDF" w:rsidP="00C63A3E">
                    <w:pPr>
                      <w:spacing w:line="360" w:lineRule="auto"/>
                      <w:rPr>
                        <w:rFonts w:ascii="Arial" w:hAnsi="Arial" w:cs="Arial"/>
                      </w:rPr>
                    </w:pPr>
                    <w:r w:rsidRPr="00720F4F">
                      <w:rPr>
                        <w:rFonts w:ascii="Arial" w:hAnsi="Arial" w:cs="Arial"/>
                      </w:rPr>
                      <w:t>Statut juridique de l’associé</w:t>
                    </w:r>
                  </w:p>
                </w:tc>
                <w:tc>
                  <w:tcPr>
                    <w:tcW w:w="12190" w:type="dxa"/>
                    <w:gridSpan w:val="8"/>
                  </w:tcPr>
                  <w:p w14:paraId="57DF5B78" w14:textId="1BC91E5E" w:rsidR="00212BDF" w:rsidRDefault="006D40F5" w:rsidP="00C63A3E">
                    <w:pPr>
                      <w:spacing w:line="360" w:lineRule="auto"/>
                      <w:rPr>
                        <w:rFonts w:ascii="Arial" w:hAnsi="Arial" w:cs="Arial"/>
                      </w:rPr>
                    </w:pPr>
                    <w:sdt>
                      <w:sdtPr>
                        <w:rPr>
                          <w:rFonts w:ascii="Arial" w:hAnsi="Arial" w:cs="Arial"/>
                        </w:rPr>
                        <w:id w:val="-1359357310"/>
                        <w14:checkbox>
                          <w14:checked w14:val="0"/>
                          <w14:checkedState w14:val="2612" w14:font="MS Gothic"/>
                          <w14:uncheckedState w14:val="2610" w14:font="MS Gothic"/>
                        </w14:checkbox>
                      </w:sdtPr>
                      <w:sdtEndPr/>
                      <w:sdtContent>
                        <w:r w:rsidR="00661ACD">
                          <w:rPr>
                            <w:rFonts w:ascii="MS Gothic" w:eastAsia="MS Gothic" w:hAnsi="MS Gothic" w:cs="Arial" w:hint="eastAsia"/>
                          </w:rPr>
                          <w:t>☐</w:t>
                        </w:r>
                      </w:sdtContent>
                    </w:sdt>
                    <w:r w:rsidR="0090142A">
                      <w:rPr>
                        <w:rFonts w:ascii="Arial" w:hAnsi="Arial" w:cs="Arial"/>
                      </w:rPr>
                      <w:t xml:space="preserve"> </w:t>
                    </w:r>
                    <w:r w:rsidR="00212BDF" w:rsidRPr="00720F4F">
                      <w:rPr>
                        <w:rFonts w:ascii="Arial" w:hAnsi="Arial" w:cs="Arial"/>
                      </w:rPr>
                      <w:t>Personne physique</w:t>
                    </w:r>
                    <w:r w:rsidR="007B45B7" w:rsidRPr="007B45B7">
                      <w:rPr>
                        <w:rFonts w:ascii="Arial" w:hAnsi="Arial" w:cs="Arial"/>
                        <w:vertAlign w:val="superscript"/>
                      </w:rPr>
                      <w:fldChar w:fldCharType="begin"/>
                    </w:r>
                    <w:r w:rsidR="007B45B7" w:rsidRPr="007B45B7">
                      <w:rPr>
                        <w:rFonts w:ascii="Arial" w:hAnsi="Arial" w:cs="Arial"/>
                        <w:vertAlign w:val="superscript"/>
                      </w:rPr>
                      <w:instrText xml:space="preserve"> AUTOTEXTLIST  \s "NoStyle" \t "Pour plus de précisions, consultez le lexique à la fin du formulaire." \* MERGEFORMAT </w:instrText>
                    </w:r>
                    <w:r w:rsidR="007B45B7" w:rsidRPr="007B45B7">
                      <w:rPr>
                        <w:rFonts w:ascii="Arial" w:hAnsi="Arial" w:cs="Arial"/>
                        <w:vertAlign w:val="superscript"/>
                      </w:rPr>
                      <w:fldChar w:fldCharType="separate"/>
                    </w:r>
                    <w:r w:rsidR="007B45B7" w:rsidRPr="007B45B7">
                      <w:rPr>
                        <w:rFonts w:ascii="Arial" w:hAnsi="Arial" w:cs="Arial"/>
                      </w:rPr>
                      <w:fldChar w:fldCharType="end"/>
                    </w:r>
                    <w:r w:rsidR="00212BDF" w:rsidRPr="007B45B7">
                      <w:rPr>
                        <w:rFonts w:ascii="Arial" w:hAnsi="Arial" w:cs="Arial"/>
                      </w:rPr>
                      <w:t xml:space="preserve"> </w:t>
                    </w:r>
                    <w:r w:rsidR="00212BDF" w:rsidRPr="00720F4F">
                      <w:rPr>
                        <w:rFonts w:ascii="Arial" w:hAnsi="Arial" w:cs="Arial"/>
                      </w:rPr>
                      <w:t xml:space="preserve">             </w:t>
                    </w:r>
                    <w:sdt>
                      <w:sdtPr>
                        <w:rPr>
                          <w:rFonts w:ascii="Arial" w:hAnsi="Arial" w:cs="Arial"/>
                        </w:rPr>
                        <w:id w:val="1394082798"/>
                        <w14:checkbox>
                          <w14:checked w14:val="0"/>
                          <w14:checkedState w14:val="2612" w14:font="MS Gothic"/>
                          <w14:uncheckedState w14:val="2610" w14:font="MS Gothic"/>
                        </w14:checkbox>
                      </w:sdtPr>
                      <w:sdtEndPr/>
                      <w:sdtContent>
                        <w:r w:rsidR="004C4218" w:rsidRPr="00720F4F">
                          <w:rPr>
                            <w:rFonts w:ascii="Segoe UI Symbol" w:eastAsia="MS Gothic" w:hAnsi="Segoe UI Symbol" w:cs="Segoe UI Symbol"/>
                          </w:rPr>
                          <w:t>☐</w:t>
                        </w:r>
                      </w:sdtContent>
                    </w:sdt>
                    <w:r w:rsidR="0090142A">
                      <w:rPr>
                        <w:rFonts w:ascii="Arial" w:hAnsi="Arial" w:cs="Arial"/>
                      </w:rPr>
                      <w:t xml:space="preserve"> </w:t>
                    </w:r>
                    <w:r w:rsidR="00212BDF" w:rsidRPr="00720F4F">
                      <w:rPr>
                        <w:rFonts w:ascii="Arial" w:hAnsi="Arial" w:cs="Arial"/>
                      </w:rPr>
                      <w:t>Personne morale</w:t>
                    </w:r>
                    <w:r w:rsidR="007B45B7" w:rsidRPr="007B45B7">
                      <w:rPr>
                        <w:rFonts w:ascii="Arial" w:hAnsi="Arial" w:cs="Arial"/>
                        <w:vertAlign w:val="superscript"/>
                      </w:rPr>
                      <w:fldChar w:fldCharType="begin"/>
                    </w:r>
                    <w:r w:rsidR="007B45B7" w:rsidRPr="007B45B7">
                      <w:rPr>
                        <w:rFonts w:ascii="Arial" w:hAnsi="Arial" w:cs="Arial"/>
                        <w:vertAlign w:val="superscript"/>
                      </w:rPr>
                      <w:instrText xml:space="preserve"> AUTOTEXTLIST  \s "NoStyle" \t "Pour plus de précisions, consultez le lexique à la fin du formulaire." \* MERGEFORMAT </w:instrText>
                    </w:r>
                    <w:r w:rsidR="007B45B7" w:rsidRPr="007B45B7">
                      <w:rPr>
                        <w:rFonts w:ascii="Arial" w:hAnsi="Arial" w:cs="Arial"/>
                        <w:vertAlign w:val="superscript"/>
                      </w:rPr>
                      <w:fldChar w:fldCharType="separate"/>
                    </w:r>
                    <w:r w:rsidR="007B45B7" w:rsidRPr="007B45B7">
                      <w:rPr>
                        <w:rFonts w:ascii="Arial" w:hAnsi="Arial" w:cs="Arial"/>
                      </w:rPr>
                      <w:fldChar w:fldCharType="end"/>
                    </w:r>
                    <w:r w:rsidR="0098698C" w:rsidRPr="0098698C">
                      <w:rPr>
                        <w:rFonts w:ascii="Arial" w:hAnsi="Arial" w:cs="Arial"/>
                        <w:vertAlign w:val="superscript"/>
                      </w:rPr>
                      <w:t xml:space="preserve"> </w:t>
                    </w:r>
                    <w:r w:rsidR="00212BDF" w:rsidRPr="00720F4F">
                      <w:rPr>
                        <w:rFonts w:ascii="Arial" w:hAnsi="Arial" w:cs="Arial"/>
                        <w:vertAlign w:val="superscript"/>
                      </w:rPr>
                      <w:t xml:space="preserve"> </w:t>
                    </w:r>
                    <w:r w:rsidR="00212BDF" w:rsidRPr="00720F4F">
                      <w:rPr>
                        <w:rFonts w:ascii="Arial" w:hAnsi="Arial" w:cs="Arial"/>
                      </w:rPr>
                      <w:t xml:space="preserve">     </w:t>
                    </w:r>
                    <w:r w:rsidR="009F2885">
                      <w:rPr>
                        <w:rFonts w:ascii="Arial" w:hAnsi="Arial" w:cs="Arial"/>
                      </w:rPr>
                      <w:t xml:space="preserve"> </w:t>
                    </w:r>
                    <w:r w:rsidR="00212BDF" w:rsidRPr="00720F4F">
                      <w:rPr>
                        <w:rFonts w:ascii="Arial" w:hAnsi="Arial" w:cs="Arial"/>
                      </w:rPr>
                      <w:t xml:space="preserve">    </w:t>
                    </w:r>
                    <w:sdt>
                      <w:sdtPr>
                        <w:rPr>
                          <w:rFonts w:ascii="Arial" w:hAnsi="Arial" w:cs="Arial"/>
                        </w:rPr>
                        <w:id w:val="546191550"/>
                        <w14:checkbox>
                          <w14:checked w14:val="0"/>
                          <w14:checkedState w14:val="2612" w14:font="MS Gothic"/>
                          <w14:uncheckedState w14:val="2610" w14:font="MS Gothic"/>
                        </w14:checkbox>
                      </w:sdtPr>
                      <w:sdtEndPr/>
                      <w:sdtContent>
                        <w:r w:rsidR="009F2885">
                          <w:rPr>
                            <w:rFonts w:ascii="MS Gothic" w:eastAsia="MS Gothic" w:hAnsi="MS Gothic" w:cs="Arial" w:hint="eastAsia"/>
                          </w:rPr>
                          <w:t>☐</w:t>
                        </w:r>
                      </w:sdtContent>
                    </w:sdt>
                    <w:r w:rsidR="009F2885">
                      <w:rPr>
                        <w:rFonts w:ascii="Arial" w:hAnsi="Arial" w:cs="Arial"/>
                      </w:rPr>
                      <w:t xml:space="preserve"> </w:t>
                    </w:r>
                    <w:r w:rsidR="00212BDF" w:rsidRPr="00720F4F">
                      <w:rPr>
                        <w:rFonts w:ascii="Arial" w:hAnsi="Arial" w:cs="Arial"/>
                      </w:rPr>
                      <w:t>Autres compositions</w:t>
                    </w:r>
                    <w:r w:rsidR="003843A8">
                      <w:rPr>
                        <w:rFonts w:ascii="Arial" w:hAnsi="Arial" w:cs="Arial"/>
                      </w:rPr>
                      <w:t xml:space="preserve">, précisez : </w:t>
                    </w:r>
                    <w:sdt>
                      <w:sdtPr>
                        <w:rPr>
                          <w:rFonts w:ascii="Arial" w:hAnsi="Arial" w:cs="Arial"/>
                        </w:rPr>
                        <w:id w:val="316387137"/>
                        <w:placeholder>
                          <w:docPart w:val="10B463231B9C439AB72A797775E4B931"/>
                        </w:placeholder>
                        <w:showingPlcHdr/>
                      </w:sdtPr>
                      <w:sdtEndPr/>
                      <w:sdtContent>
                        <w:r w:rsidR="003843A8" w:rsidRPr="00720F4F">
                          <w:rPr>
                            <w:rStyle w:val="Textedelespacerserv"/>
                            <w:rFonts w:ascii="Arial" w:hAnsi="Arial" w:cs="Arial"/>
                            <w:i/>
                            <w:iCs/>
                          </w:rPr>
                          <w:t>Saisissez les informations.</w:t>
                        </w:r>
                      </w:sdtContent>
                    </w:sdt>
                  </w:p>
                  <w:p w14:paraId="2E0E3037" w14:textId="00919DD9" w:rsidR="003843A8" w:rsidRPr="00114283" w:rsidRDefault="003843A8" w:rsidP="00C63A3E">
                    <w:pPr>
                      <w:spacing w:line="360" w:lineRule="auto"/>
                      <w:rPr>
                        <w:rFonts w:ascii="Arial" w:hAnsi="Arial" w:cs="Arial"/>
                        <w:i/>
                        <w:iCs/>
                        <w:vertAlign w:val="superscript"/>
                      </w:rPr>
                    </w:pPr>
                    <w:r w:rsidRPr="00114283">
                      <w:rPr>
                        <w:rFonts w:ascii="Arial" w:hAnsi="Arial" w:cs="Arial"/>
                        <w:i/>
                        <w:iCs/>
                        <w:color w:val="2F5496" w:themeColor="accent1" w:themeShade="BF"/>
                        <w:sz w:val="20"/>
                        <w:szCs w:val="20"/>
                      </w:rPr>
                      <w:t xml:space="preserve">Si vous avez coché </w:t>
                    </w:r>
                    <w:r w:rsidRPr="00114283">
                      <w:rPr>
                        <w:rFonts w:ascii="Arial" w:hAnsi="Arial" w:cs="Arial"/>
                        <w:b/>
                        <w:bCs/>
                        <w:i/>
                        <w:iCs/>
                        <w:color w:val="2F5496" w:themeColor="accent1" w:themeShade="BF"/>
                        <w:sz w:val="20"/>
                        <w:szCs w:val="20"/>
                      </w:rPr>
                      <w:t>Personne morale</w:t>
                    </w:r>
                    <w:r w:rsidRPr="00114283">
                      <w:rPr>
                        <w:rFonts w:ascii="Arial" w:hAnsi="Arial" w:cs="Arial"/>
                        <w:i/>
                        <w:iCs/>
                        <w:color w:val="2F5496" w:themeColor="accent1" w:themeShade="BF"/>
                        <w:sz w:val="20"/>
                        <w:szCs w:val="20"/>
                      </w:rPr>
                      <w:t xml:space="preserve">, vous devez remplir la présente section et ensuite la section </w:t>
                    </w:r>
                    <w:r w:rsidR="00114283" w:rsidRPr="00114283">
                      <w:rPr>
                        <w:rFonts w:ascii="Arial" w:hAnsi="Arial" w:cs="Arial"/>
                        <w:i/>
                        <w:iCs/>
                        <w:color w:val="2F5496" w:themeColor="accent1" w:themeShade="BF"/>
                        <w:sz w:val="20"/>
                        <w:szCs w:val="20"/>
                      </w:rPr>
                      <w:t>1.3</w:t>
                    </w:r>
                    <w:r w:rsidR="00114283" w:rsidRPr="00114283">
                      <w:rPr>
                        <w:rFonts w:ascii="Arial" w:hAnsi="Arial" w:cs="Arial"/>
                        <w:i/>
                        <w:iCs/>
                        <w:color w:val="4472C4" w:themeColor="accent1"/>
                        <w:sz w:val="20"/>
                        <w:szCs w:val="20"/>
                      </w:rPr>
                      <w:t>.</w:t>
                    </w:r>
                  </w:p>
                </w:tc>
              </w:tr>
              <w:tr w:rsidR="00212BDF" w:rsidRPr="00720F4F" w14:paraId="2EFC9A2A" w14:textId="77777777" w:rsidTr="009F2885">
                <w:tc>
                  <w:tcPr>
                    <w:tcW w:w="15451" w:type="dxa"/>
                    <w:gridSpan w:val="12"/>
                    <w:shd w:val="clear" w:color="auto" w:fill="4472C4" w:themeFill="accent1"/>
                  </w:tcPr>
                  <w:p w14:paraId="064C0F88" w14:textId="77777777" w:rsidR="00212BDF" w:rsidRPr="00720F4F" w:rsidRDefault="00212BDF" w:rsidP="00C63A3E">
                    <w:pPr>
                      <w:spacing w:line="360" w:lineRule="auto"/>
                      <w:rPr>
                        <w:rFonts w:ascii="Arial" w:hAnsi="Arial" w:cs="Arial"/>
                        <w:b/>
                        <w:color w:val="FFFFFF" w:themeColor="background1"/>
                      </w:rPr>
                    </w:pPr>
                    <w:r w:rsidRPr="00720F4F">
                      <w:rPr>
                        <w:rFonts w:ascii="Arial" w:hAnsi="Arial" w:cs="Arial"/>
                        <w:b/>
                        <w:color w:val="FFFFFF" w:themeColor="background1"/>
                      </w:rPr>
                      <w:t>Identification de l’associé</w:t>
                    </w:r>
                  </w:p>
                </w:tc>
              </w:tr>
              <w:tr w:rsidR="00212BDF" w:rsidRPr="00720F4F" w14:paraId="4746E47D" w14:textId="77777777" w:rsidTr="009F2885">
                <w:tc>
                  <w:tcPr>
                    <w:tcW w:w="6663" w:type="dxa"/>
                    <w:gridSpan w:val="7"/>
                    <w:shd w:val="clear" w:color="auto" w:fill="D9E2F3" w:themeFill="accent1" w:themeFillTint="33"/>
                  </w:tcPr>
                  <w:p w14:paraId="2BB31B38" w14:textId="77777777" w:rsidR="00212BDF" w:rsidRPr="00720F4F" w:rsidRDefault="00212BDF" w:rsidP="00107D17">
                    <w:pPr>
                      <w:pStyle w:val="Normalformulaire"/>
                      <w:spacing w:line="360" w:lineRule="auto"/>
                    </w:pPr>
                    <w:r w:rsidRPr="00720F4F">
                      <w:t>Nom de l’associé</w:t>
                    </w:r>
                  </w:p>
                </w:tc>
                <w:sdt>
                  <w:sdtPr>
                    <w:id w:val="512577693"/>
                    <w:lock w:val="contentLocked"/>
                    <w:placeholder>
                      <w:docPart w:val="17935924276B4309888EC098A8A14B9D"/>
                    </w:placeholder>
                  </w:sdtPr>
                  <w:sdtEndPr/>
                  <w:sdtContent>
                    <w:sdt>
                      <w:sdtPr>
                        <w:id w:val="-1419626176"/>
                        <w:placeholder>
                          <w:docPart w:val="B5F71077CBA34DB38B9751A4ADC367B6"/>
                        </w:placeholder>
                        <w:showingPlcHdr/>
                      </w:sdtPr>
                      <w:sdtEndPr/>
                      <w:sdtContent>
                        <w:tc>
                          <w:tcPr>
                            <w:tcW w:w="8788" w:type="dxa"/>
                            <w:gridSpan w:val="5"/>
                          </w:tcPr>
                          <w:p w14:paraId="112804A5" w14:textId="55EF226D" w:rsidR="00212BDF" w:rsidRPr="00720F4F" w:rsidRDefault="00200958" w:rsidP="00107D17">
                            <w:pPr>
                              <w:pStyle w:val="Normalformulaire"/>
                              <w:spacing w:line="360" w:lineRule="auto"/>
                            </w:pPr>
                            <w:r w:rsidRPr="00720F4F">
                              <w:rPr>
                                <w:rStyle w:val="Textedelespacerserv"/>
                                <w:rFonts w:cs="Arial"/>
                                <w:i/>
                                <w:iCs/>
                              </w:rPr>
                              <w:t>Saisissez les informations.</w:t>
                            </w:r>
                          </w:p>
                        </w:tc>
                      </w:sdtContent>
                    </w:sdt>
                  </w:sdtContent>
                </w:sdt>
              </w:tr>
              <w:tr w:rsidR="00212BDF" w:rsidRPr="00720F4F" w14:paraId="71151300" w14:textId="77777777" w:rsidTr="009F2885">
                <w:tc>
                  <w:tcPr>
                    <w:tcW w:w="6663" w:type="dxa"/>
                    <w:gridSpan w:val="7"/>
                    <w:shd w:val="clear" w:color="auto" w:fill="D9E2F3" w:themeFill="accent1" w:themeFillTint="33"/>
                  </w:tcPr>
                  <w:p w14:paraId="05B8723F" w14:textId="0D9EC9B4" w:rsidR="00212BDF" w:rsidRPr="00720F4F" w:rsidRDefault="00212BDF" w:rsidP="00107D17">
                    <w:pPr>
                      <w:pStyle w:val="Normalformulaire"/>
                      <w:spacing w:line="360" w:lineRule="auto"/>
                      <w:rPr>
                        <w:vertAlign w:val="superscript"/>
                      </w:rPr>
                    </w:pPr>
                    <w:r w:rsidRPr="00720F4F">
                      <w:t xml:space="preserve">Date de naissance de l’associé </w:t>
                    </w:r>
                    <w:r w:rsidR="009F2885">
                      <w:t>(</w:t>
                    </w:r>
                    <w:r w:rsidRPr="00720F4F">
                      <w:t>si c’est une personne physique</w:t>
                    </w:r>
                    <w:r w:rsidR="005638AA" w:rsidRPr="007B45B7">
                      <w:rPr>
                        <w:vertAlign w:val="superscript"/>
                      </w:rPr>
                      <w:fldChar w:fldCharType="begin"/>
                    </w:r>
                    <w:r w:rsidR="005638AA" w:rsidRPr="007B45B7">
                      <w:rPr>
                        <w:vertAlign w:val="superscript"/>
                      </w:rPr>
                      <w:instrText xml:space="preserve"> AUTOTEXTLIST  \s "NoStyle" \t "Pour plus de précisions, consultez le lexique à la fin du formulaire." \* MERGEFORMAT </w:instrText>
                    </w:r>
                    <w:r w:rsidR="005638AA" w:rsidRPr="007B45B7">
                      <w:rPr>
                        <w:vertAlign w:val="superscript"/>
                      </w:rPr>
                      <w:fldChar w:fldCharType="separate"/>
                    </w:r>
                    <w:r w:rsidR="005638AA" w:rsidRPr="007B45B7">
                      <w:fldChar w:fldCharType="end"/>
                    </w:r>
                    <w:r w:rsidR="009F2885">
                      <w:t>)</w:t>
                    </w:r>
                  </w:p>
                </w:tc>
                <w:tc>
                  <w:tcPr>
                    <w:tcW w:w="8788" w:type="dxa"/>
                    <w:gridSpan w:val="5"/>
                  </w:tcPr>
                  <w:p w14:paraId="10037E68" w14:textId="4D773414" w:rsidR="00212BDF" w:rsidRPr="00720F4F" w:rsidRDefault="006D40F5" w:rsidP="00107D17">
                    <w:pPr>
                      <w:pStyle w:val="Normalformulaire"/>
                      <w:spacing w:line="360" w:lineRule="auto"/>
                    </w:pPr>
                    <w:sdt>
                      <w:sdtPr>
                        <w:id w:val="-2089915050"/>
                        <w:placeholder>
                          <w:docPart w:val="E6D8CCEF2BAA4C32A584BDBFBAE8B37F"/>
                        </w:placeholder>
                        <w:showingPlcHdr/>
                      </w:sdtPr>
                      <w:sdtEndPr/>
                      <w:sdtContent>
                        <w:r w:rsidR="002B59CF" w:rsidRPr="00A728C8">
                          <w:rPr>
                            <w:rStyle w:val="Textedelespacerserv"/>
                            <w:i/>
                            <w:iCs/>
                          </w:rPr>
                          <w:t>Saisissez les informations</w:t>
                        </w:r>
                        <w:r w:rsidR="002B59CF">
                          <w:rPr>
                            <w:rStyle w:val="Textedelespacerserv"/>
                            <w:i/>
                            <w:iCs/>
                          </w:rPr>
                          <w:t>.</w:t>
                        </w:r>
                      </w:sdtContent>
                    </w:sdt>
                    <w:r w:rsidR="002B59CF" w:rsidRPr="00163BC1">
                      <w:rPr>
                        <w:sz w:val="18"/>
                        <w:szCs w:val="16"/>
                      </w:rPr>
                      <w:t xml:space="preserve"> </w:t>
                    </w:r>
                    <w:r w:rsidR="00C5737A" w:rsidRPr="00163BC1">
                      <w:rPr>
                        <w:sz w:val="18"/>
                        <w:szCs w:val="16"/>
                      </w:rPr>
                      <w:t>(AAAA-MM-JJ)</w:t>
                    </w:r>
                  </w:p>
                </w:tc>
              </w:tr>
              <w:tr w:rsidR="00212BDF" w:rsidRPr="00720F4F" w14:paraId="0CB141FA" w14:textId="77777777" w:rsidTr="009F2885">
                <w:tc>
                  <w:tcPr>
                    <w:tcW w:w="15451" w:type="dxa"/>
                    <w:gridSpan w:val="12"/>
                    <w:shd w:val="clear" w:color="auto" w:fill="4472C4" w:themeFill="accent1"/>
                  </w:tcPr>
                  <w:p w14:paraId="0528E3A1" w14:textId="4678FF9E" w:rsidR="00212BDF" w:rsidRPr="00720F4F" w:rsidRDefault="00212BDF" w:rsidP="00107D17">
                    <w:pPr>
                      <w:spacing w:line="360" w:lineRule="auto"/>
                      <w:rPr>
                        <w:rFonts w:ascii="Arial" w:hAnsi="Arial" w:cs="Arial"/>
                        <w:b/>
                        <w:bCs/>
                        <w:color w:val="FFFFFF" w:themeColor="background1"/>
                      </w:rPr>
                    </w:pPr>
                    <w:r w:rsidRPr="00720F4F">
                      <w:rPr>
                        <w:rFonts w:ascii="Arial" w:hAnsi="Arial" w:cs="Arial"/>
                        <w:b/>
                        <w:bCs/>
                        <w:color w:val="FFFFFF" w:themeColor="background1"/>
                      </w:rPr>
                      <w:t xml:space="preserve">Coordonnées </w:t>
                    </w:r>
                    <w:r w:rsidR="00F370F8" w:rsidRPr="00720F4F">
                      <w:rPr>
                        <w:rFonts w:ascii="Arial" w:hAnsi="Arial" w:cs="Arial"/>
                        <w:b/>
                        <w:bCs/>
                        <w:color w:val="FFFFFF" w:themeColor="background1"/>
                      </w:rPr>
                      <w:t>de l’associé</w:t>
                    </w:r>
                  </w:p>
                </w:tc>
              </w:tr>
              <w:tr w:rsidR="009F2885" w:rsidRPr="009571FF" w14:paraId="66D4C03F" w14:textId="77777777" w:rsidTr="00880FC5">
                <w:tc>
                  <w:tcPr>
                    <w:tcW w:w="1843" w:type="dxa"/>
                    <w:gridSpan w:val="3"/>
                    <w:shd w:val="clear" w:color="auto" w:fill="D9E2F3" w:themeFill="accent1" w:themeFillTint="33"/>
                  </w:tcPr>
                  <w:p w14:paraId="05F12E2E" w14:textId="77777777" w:rsidR="009F2885" w:rsidRPr="009571FF" w:rsidRDefault="009F2885" w:rsidP="007164F1">
                    <w:pPr>
                      <w:pStyle w:val="Normalformulaire"/>
                      <w:spacing w:line="360" w:lineRule="auto"/>
                    </w:pPr>
                    <w:r w:rsidRPr="009571FF">
                      <w:t>Numéro civique </w:t>
                    </w:r>
                  </w:p>
                </w:tc>
                <w:sdt>
                  <w:sdtPr>
                    <w:id w:val="523067287"/>
                    <w:placeholder>
                      <w:docPart w:val="95D60C8E70694FA890D35ECEC8EDDB26"/>
                    </w:placeholder>
                    <w:showingPlcHdr/>
                  </w:sdtPr>
                  <w:sdtEndPr/>
                  <w:sdtContent>
                    <w:tc>
                      <w:tcPr>
                        <w:tcW w:w="2126" w:type="dxa"/>
                        <w:gridSpan w:val="2"/>
                      </w:tcPr>
                      <w:p w14:paraId="10854BF1"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64BF1CFD" w14:textId="77777777" w:rsidR="009F2885" w:rsidRPr="009571FF" w:rsidRDefault="009F2885" w:rsidP="007164F1">
                    <w:pPr>
                      <w:pStyle w:val="Normalformulaire"/>
                      <w:spacing w:line="360" w:lineRule="auto"/>
                    </w:pPr>
                    <w:r w:rsidRPr="009571FF">
                      <w:t>Nom de la rue </w:t>
                    </w:r>
                  </w:p>
                </w:tc>
                <w:sdt>
                  <w:sdtPr>
                    <w:id w:val="-2038262585"/>
                    <w:placeholder>
                      <w:docPart w:val="69C7C2DD50DF4A3FA6915965803433C7"/>
                    </w:placeholder>
                    <w:showingPlcHdr/>
                  </w:sdtPr>
                  <w:sdtEndPr/>
                  <w:sdtContent>
                    <w:tc>
                      <w:tcPr>
                        <w:tcW w:w="5387" w:type="dxa"/>
                        <w:gridSpan w:val="4"/>
                      </w:tcPr>
                      <w:p w14:paraId="12C7F7D8"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1C7BDC75" w14:textId="77777777" w:rsidR="009F2885" w:rsidRPr="009571FF" w:rsidRDefault="009F2885" w:rsidP="007164F1">
                    <w:pPr>
                      <w:pStyle w:val="Normalformulaire"/>
                      <w:spacing w:line="360" w:lineRule="auto"/>
                    </w:pPr>
                    <w:r w:rsidRPr="009571FF">
                      <w:t>App./bureau </w:t>
                    </w:r>
                  </w:p>
                </w:tc>
                <w:sdt>
                  <w:sdtPr>
                    <w:id w:val="-483312938"/>
                    <w:placeholder>
                      <w:docPart w:val="77314EC0F55C42B28B60B90E06802B2D"/>
                    </w:placeholder>
                    <w:showingPlcHdr/>
                  </w:sdtPr>
                  <w:sdtEndPr/>
                  <w:sdtContent>
                    <w:tc>
                      <w:tcPr>
                        <w:tcW w:w="2693" w:type="dxa"/>
                      </w:tcPr>
                      <w:p w14:paraId="56C536D0"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r>
              <w:tr w:rsidR="009F2885" w:rsidRPr="009571FF" w14:paraId="6F29085D" w14:textId="77777777" w:rsidTr="00880FC5">
                <w:trPr>
                  <w:trHeight w:val="230"/>
                </w:trPr>
                <w:tc>
                  <w:tcPr>
                    <w:tcW w:w="1843" w:type="dxa"/>
                    <w:gridSpan w:val="3"/>
                    <w:shd w:val="clear" w:color="auto" w:fill="D9E2F3" w:themeFill="accent1" w:themeFillTint="33"/>
                  </w:tcPr>
                  <w:p w14:paraId="0AE0264E" w14:textId="77777777" w:rsidR="009F2885" w:rsidRPr="009571FF" w:rsidRDefault="009F2885" w:rsidP="007164F1">
                    <w:pPr>
                      <w:pStyle w:val="Normalformulaire"/>
                      <w:spacing w:line="360" w:lineRule="auto"/>
                    </w:pPr>
                    <w:r w:rsidRPr="009571FF">
                      <w:t>Municipalité</w:t>
                    </w:r>
                  </w:p>
                </w:tc>
                <w:sdt>
                  <w:sdtPr>
                    <w:id w:val="-169793730"/>
                    <w:placeholder>
                      <w:docPart w:val="DC211391DC274271ABE2E58DB7AAAFAF"/>
                    </w:placeholder>
                    <w:showingPlcHdr/>
                  </w:sdtPr>
                  <w:sdtEndPr/>
                  <w:sdtContent>
                    <w:tc>
                      <w:tcPr>
                        <w:tcW w:w="3827" w:type="dxa"/>
                        <w:gridSpan w:val="3"/>
                      </w:tcPr>
                      <w:p w14:paraId="542A23A6"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c>
                  <w:tcPr>
                    <w:tcW w:w="1843" w:type="dxa"/>
                    <w:gridSpan w:val="2"/>
                    <w:shd w:val="clear" w:color="auto" w:fill="D9E2F3" w:themeFill="accent1" w:themeFillTint="33"/>
                  </w:tcPr>
                  <w:p w14:paraId="6FA682AD" w14:textId="77777777" w:rsidR="009F2885" w:rsidRPr="009571FF" w:rsidRDefault="009F2885" w:rsidP="007164F1">
                    <w:pPr>
                      <w:pStyle w:val="Normalformulaire"/>
                      <w:spacing w:line="360" w:lineRule="auto"/>
                    </w:pPr>
                    <w:r w:rsidRPr="009571FF">
                      <w:t xml:space="preserve">Arrondissement </w:t>
                    </w:r>
                    <w:r w:rsidRPr="009571FF">
                      <w:rPr>
                        <w:vertAlign w:val="subscript"/>
                      </w:rPr>
                      <w:t>(facultatif)</w:t>
                    </w:r>
                  </w:p>
                </w:tc>
                <w:sdt>
                  <w:sdtPr>
                    <w:id w:val="-791903070"/>
                    <w:placeholder>
                      <w:docPart w:val="FFAE90411786490B81112C33E9F3F21F"/>
                    </w:placeholder>
                    <w:showingPlcHdr/>
                  </w:sdtPr>
                  <w:sdtEndPr/>
                  <w:sdtContent>
                    <w:tc>
                      <w:tcPr>
                        <w:tcW w:w="3544" w:type="dxa"/>
                        <w:gridSpan w:val="2"/>
                      </w:tcPr>
                      <w:p w14:paraId="61F00BD9"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51037E57" w14:textId="77777777" w:rsidR="009F2885" w:rsidRPr="009571FF" w:rsidRDefault="009F2885" w:rsidP="007164F1">
                    <w:pPr>
                      <w:pStyle w:val="Normalformulaire"/>
                      <w:spacing w:line="360" w:lineRule="auto"/>
                    </w:pPr>
                    <w:r w:rsidRPr="009571FF">
                      <w:t>Province</w:t>
                    </w:r>
                  </w:p>
                </w:tc>
                <w:tc>
                  <w:tcPr>
                    <w:tcW w:w="2693" w:type="dxa"/>
                  </w:tcPr>
                  <w:sdt>
                    <w:sdtPr>
                      <w:id w:val="243528728"/>
                      <w:placeholder>
                        <w:docPart w:val="BDD0FE3F5B9D42DAA8BEEE32AB349C5D"/>
                      </w:placeholder>
                      <w:showingPlcHdr/>
                    </w:sdtPr>
                    <w:sdtEndPr/>
                    <w:sdtContent>
                      <w:p w14:paraId="671CF387" w14:textId="5554E74E" w:rsidR="002F6641" w:rsidRDefault="002B59CF" w:rsidP="002F6641">
                        <w:pPr>
                          <w:pStyle w:val="Normalformulaire"/>
                          <w:spacing w:line="360" w:lineRule="auto"/>
                        </w:pPr>
                        <w:r>
                          <w:rPr>
                            <w:rStyle w:val="Textedelespacerserv"/>
                          </w:rPr>
                          <w:t>..</w:t>
                        </w:r>
                        <w:r w:rsidRPr="00AA60DE">
                          <w:rPr>
                            <w:rStyle w:val="Textedelespacerserv"/>
                          </w:rPr>
                          <w:t>.</w:t>
                        </w:r>
                      </w:p>
                    </w:sdtContent>
                  </w:sdt>
                  <w:p w14:paraId="7CE16D3F" w14:textId="77777777" w:rsidR="009F2885" w:rsidRPr="009571FF" w:rsidRDefault="006D40F5" w:rsidP="007164F1">
                    <w:pPr>
                      <w:pStyle w:val="Normalformulaire"/>
                      <w:spacing w:line="360" w:lineRule="auto"/>
                    </w:pPr>
                    <w:sdt>
                      <w:sdtPr>
                        <w:id w:val="-186989990"/>
                        <w14:checkbox>
                          <w14:checked w14:val="0"/>
                          <w14:checkedState w14:val="2612" w14:font="MS Gothic"/>
                          <w14:uncheckedState w14:val="2610" w14:font="MS Gothic"/>
                        </w14:checkbox>
                      </w:sdtPr>
                      <w:sdtEndPr/>
                      <w:sdtContent>
                        <w:r w:rsidR="009F2885">
                          <w:rPr>
                            <w:rFonts w:ascii="MS Gothic" w:eastAsia="MS Gothic" w:hAnsi="MS Gothic" w:hint="eastAsia"/>
                          </w:rPr>
                          <w:t>☐</w:t>
                        </w:r>
                      </w:sdtContent>
                    </w:sdt>
                    <w:r w:rsidR="009F2885">
                      <w:t>Ne s’applique pas</w:t>
                    </w:r>
                  </w:p>
                </w:tc>
              </w:tr>
              <w:tr w:rsidR="009F2885" w:rsidRPr="009571FF" w14:paraId="157FBDC9" w14:textId="77777777" w:rsidTr="00880FC5">
                <w:tc>
                  <w:tcPr>
                    <w:tcW w:w="1843" w:type="dxa"/>
                    <w:gridSpan w:val="3"/>
                    <w:shd w:val="clear" w:color="auto" w:fill="D9E2F3" w:themeFill="accent1" w:themeFillTint="33"/>
                  </w:tcPr>
                  <w:p w14:paraId="1432C901" w14:textId="77777777" w:rsidR="009F2885" w:rsidRPr="009571FF" w:rsidRDefault="009F2885" w:rsidP="007164F1">
                    <w:pPr>
                      <w:pStyle w:val="Normalformulaire"/>
                      <w:spacing w:line="360" w:lineRule="auto"/>
                    </w:pPr>
                    <w:r w:rsidRPr="009571FF">
                      <w:t>Pays</w:t>
                    </w:r>
                  </w:p>
                </w:tc>
                <w:tc>
                  <w:tcPr>
                    <w:tcW w:w="2126" w:type="dxa"/>
                    <w:gridSpan w:val="2"/>
                  </w:tcPr>
                  <w:sdt>
                    <w:sdtPr>
                      <w:id w:val="1835806403"/>
                      <w:placeholder>
                        <w:docPart w:val="26F9EE29819D44EABE6BAA86C64FA614"/>
                      </w:placeholder>
                      <w:showingPlcHdr/>
                    </w:sdtPr>
                    <w:sdtEndPr/>
                    <w:sdtContent>
                      <w:p w14:paraId="7B55F085"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sdtContent>
                  </w:sdt>
                </w:tc>
                <w:tc>
                  <w:tcPr>
                    <w:tcW w:w="1701" w:type="dxa"/>
                    <w:shd w:val="clear" w:color="auto" w:fill="D9E2F3" w:themeFill="accent1" w:themeFillTint="33"/>
                  </w:tcPr>
                  <w:p w14:paraId="2AF91142" w14:textId="77777777" w:rsidR="009F2885" w:rsidRPr="009571FF" w:rsidRDefault="009F2885" w:rsidP="007164F1">
                    <w:pPr>
                      <w:pStyle w:val="Normalformulaire"/>
                      <w:spacing w:line="360" w:lineRule="auto"/>
                    </w:pPr>
                    <w:r w:rsidRPr="009571FF">
                      <w:t>Code postal</w:t>
                    </w:r>
                  </w:p>
                </w:tc>
                <w:sdt>
                  <w:sdtPr>
                    <w:id w:val="1379439958"/>
                    <w:placeholder>
                      <w:docPart w:val="C3D1C17A68884C13B9FE191D061E0BF4"/>
                    </w:placeholder>
                    <w:showingPlcHdr/>
                  </w:sdtPr>
                  <w:sdtEndPr/>
                  <w:sdtContent>
                    <w:tc>
                      <w:tcPr>
                        <w:tcW w:w="1843" w:type="dxa"/>
                        <w:gridSpan w:val="2"/>
                      </w:tcPr>
                      <w:p w14:paraId="3017DD08"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c>
                  <w:tcPr>
                    <w:tcW w:w="1559" w:type="dxa"/>
                    <w:shd w:val="clear" w:color="auto" w:fill="D9E2F3" w:themeFill="accent1" w:themeFillTint="33"/>
                  </w:tcPr>
                  <w:p w14:paraId="1E873D65" w14:textId="0E44A8AB" w:rsidR="009F2885" w:rsidRPr="009571FF" w:rsidRDefault="009F2885" w:rsidP="007164F1">
                    <w:pPr>
                      <w:pStyle w:val="Normalformulaire"/>
                      <w:spacing w:line="360" w:lineRule="auto"/>
                    </w:pPr>
                    <w:r w:rsidRPr="009571FF">
                      <w:t>N</w:t>
                    </w:r>
                    <w:r w:rsidR="00850CBE">
                      <w:rPr>
                        <w:vertAlign w:val="superscript"/>
                      </w:rPr>
                      <w:t>o</w:t>
                    </w:r>
                    <w:r w:rsidRPr="009571FF">
                      <w:t xml:space="preserve"> Téléphone</w:t>
                    </w:r>
                  </w:p>
                </w:tc>
                <w:sdt>
                  <w:sdtPr>
                    <w:id w:val="1953428720"/>
                    <w:placeholder>
                      <w:docPart w:val="2AB0A170E04344C388B16079E76BAC77"/>
                    </w:placeholder>
                    <w:showingPlcHdr/>
                  </w:sdtPr>
                  <w:sdtEndPr/>
                  <w:sdtContent>
                    <w:tc>
                      <w:tcPr>
                        <w:tcW w:w="1985" w:type="dxa"/>
                      </w:tcPr>
                      <w:p w14:paraId="454B1C17"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c>
                  <w:tcPr>
                    <w:tcW w:w="1701" w:type="dxa"/>
                    <w:shd w:val="clear" w:color="auto" w:fill="D9E2F3" w:themeFill="accent1" w:themeFillTint="33"/>
                  </w:tcPr>
                  <w:p w14:paraId="6D81745F" w14:textId="671D8E0D" w:rsidR="009F2885" w:rsidRPr="009571FF" w:rsidRDefault="009F2885" w:rsidP="007164F1">
                    <w:pPr>
                      <w:pStyle w:val="Normalformulaire"/>
                      <w:spacing w:line="360" w:lineRule="auto"/>
                    </w:pPr>
                    <w:r w:rsidRPr="009571FF">
                      <w:t>N</w:t>
                    </w:r>
                    <w:r w:rsidR="00850CBE">
                      <w:rPr>
                        <w:vertAlign w:val="superscript"/>
                      </w:rPr>
                      <w:t>o</w:t>
                    </w:r>
                    <w:r w:rsidRPr="009571FF">
                      <w:t xml:space="preserve"> Télécopieur</w:t>
                    </w:r>
                  </w:p>
                </w:tc>
                <w:sdt>
                  <w:sdtPr>
                    <w:id w:val="44044330"/>
                    <w:placeholder>
                      <w:docPart w:val="CA1D035F18C7423086EF4A8429B44388"/>
                    </w:placeholder>
                    <w:showingPlcHdr/>
                  </w:sdtPr>
                  <w:sdtEndPr/>
                  <w:sdtContent>
                    <w:tc>
                      <w:tcPr>
                        <w:tcW w:w="2693" w:type="dxa"/>
                      </w:tcPr>
                      <w:p w14:paraId="1A5A4E6F" w14:textId="77777777"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r>
              <w:tr w:rsidR="009F2885" w:rsidRPr="009571FF" w14:paraId="4D65EF44" w14:textId="77777777" w:rsidTr="00880FC5">
                <w:tc>
                  <w:tcPr>
                    <w:tcW w:w="1843" w:type="dxa"/>
                    <w:gridSpan w:val="3"/>
                    <w:shd w:val="clear" w:color="auto" w:fill="D9E2F3" w:themeFill="accent1" w:themeFillTint="33"/>
                  </w:tcPr>
                  <w:p w14:paraId="60A08A1B" w14:textId="467AA9FE" w:rsidR="009F2885" w:rsidRPr="009571FF" w:rsidRDefault="009F2885" w:rsidP="007164F1">
                    <w:pPr>
                      <w:pStyle w:val="Normalformulaire"/>
                      <w:spacing w:line="360" w:lineRule="auto"/>
                    </w:pPr>
                    <w:r w:rsidRPr="009571FF">
                      <w:t xml:space="preserve">Adresse </w:t>
                    </w:r>
                    <w:r w:rsidR="00880FC5">
                      <w:t>c</w:t>
                    </w:r>
                    <w:r w:rsidRPr="009571FF">
                      <w:t>ourriel</w:t>
                    </w:r>
                  </w:p>
                </w:tc>
                <w:sdt>
                  <w:sdtPr>
                    <w:id w:val="1814596020"/>
                    <w:placeholder>
                      <w:docPart w:val="FDA9E8BBFD7B4D78A36216343CA361A9"/>
                    </w:placeholder>
                    <w:showingPlcHdr/>
                  </w:sdtPr>
                  <w:sdtEndPr/>
                  <w:sdtContent>
                    <w:tc>
                      <w:tcPr>
                        <w:tcW w:w="13608" w:type="dxa"/>
                        <w:gridSpan w:val="9"/>
                      </w:tcPr>
                      <w:p w14:paraId="09DF0F98" w14:textId="697E945B" w:rsidR="009F2885" w:rsidRPr="009571FF" w:rsidRDefault="009F2885" w:rsidP="007164F1">
                        <w:pPr>
                          <w:pStyle w:val="Normalformulaire"/>
                          <w:spacing w:line="360" w:lineRule="auto"/>
                        </w:pPr>
                        <w:r>
                          <w:rPr>
                            <w:rStyle w:val="Textedelespacerserv"/>
                          </w:rPr>
                          <w:t>..</w:t>
                        </w:r>
                        <w:r w:rsidRPr="00AA60DE">
                          <w:rPr>
                            <w:rStyle w:val="Textedelespacerserv"/>
                          </w:rPr>
                          <w:t>.</w:t>
                        </w:r>
                      </w:p>
                    </w:tc>
                  </w:sdtContent>
                </w:sdt>
              </w:tr>
            </w:tbl>
          </w:sdtContent>
        </w:sdt>
      </w:sdtContent>
    </w:sdt>
    <w:bookmarkEnd w:id="4"/>
    <w:p w14:paraId="52CB22E6" w14:textId="6AC94CDF" w:rsidR="007906AF" w:rsidRDefault="007906AF" w:rsidP="00DE65A0">
      <w:pPr>
        <w:pStyle w:val="Siouinon"/>
        <w:ind w:left="0"/>
      </w:pPr>
      <w:r>
        <w:t xml:space="preserve">Si vous avez plus d’un associé, </w:t>
      </w:r>
      <w:r w:rsidR="00824BA8">
        <w:t xml:space="preserve">dupliquez le tableau en </w:t>
      </w:r>
      <w:r>
        <w:t>cliqu</w:t>
      </w:r>
      <w:r w:rsidR="00824BA8">
        <w:t>ant</w:t>
      </w:r>
      <w:r>
        <w:t xml:space="preserve"> sur </w:t>
      </w:r>
      <w:r w:rsidR="003D6880">
        <w:t>le</w:t>
      </w:r>
      <w:r>
        <w:t xml:space="preserve"> + dans le coin inférieur droit</w:t>
      </w:r>
      <w:r w:rsidR="00824BA8">
        <w:t>.</w:t>
      </w:r>
    </w:p>
    <w:p w14:paraId="0D143249" w14:textId="111C3AB4" w:rsidR="00F370F8" w:rsidRPr="00FD4161" w:rsidRDefault="00C06DA8" w:rsidP="000C3F3B">
      <w:pPr>
        <w:pStyle w:val="Sous-Section"/>
        <w:spacing w:before="360"/>
      </w:pPr>
      <w:r>
        <w:t>Personne morale (art. 36 al. 1 (1) REAFIE)</w:t>
      </w:r>
    </w:p>
    <w:p w14:paraId="6102C8E8" w14:textId="30F9CE2C" w:rsidR="000156C3" w:rsidRPr="00D060D2" w:rsidRDefault="00D060D2" w:rsidP="00BC1388">
      <w:pPr>
        <w:pStyle w:val="Normalformulaire"/>
        <w:spacing w:before="240"/>
      </w:pPr>
      <w:r w:rsidRPr="00D060D2">
        <w:t xml:space="preserve">La présente section permet l’identification des dirigeants, administrateurs et actionnaires au sein des personnes morales. </w:t>
      </w:r>
    </w:p>
    <w:sdt>
      <w:sdtPr>
        <w:rPr>
          <w:b/>
          <w:bCs/>
          <w:color w:val="FFFFFF" w:themeColor="background1"/>
        </w:rPr>
        <w:id w:val="251394447"/>
        <w:lock w:val="contentLocked"/>
        <w15:repeatingSection/>
      </w:sdtPr>
      <w:sdtEndPr>
        <w:rPr>
          <w:b w:val="0"/>
          <w:bCs w:val="0"/>
          <w:color w:val="auto"/>
        </w:rPr>
      </w:sdtEndPr>
      <w:sdtContent>
        <w:sdt>
          <w:sdtPr>
            <w:rPr>
              <w:b/>
              <w:bCs/>
              <w:color w:val="FFFFFF" w:themeColor="background1"/>
            </w:rPr>
            <w:id w:val="1274750938"/>
            <w:lock w:val="contentLocked"/>
            <w:placeholder>
              <w:docPart w:val="DefaultPlaceholder_-1854013435"/>
            </w:placeholder>
            <w15:repeatingSectionItem/>
          </w:sdtPr>
          <w:sdtEndPr>
            <w:rPr>
              <w:b w:val="0"/>
              <w:bCs w:val="0"/>
              <w:color w:val="auto"/>
            </w:rPr>
          </w:sdtEndPr>
          <w:sdtContent>
            <w:tbl>
              <w:tblPr>
                <w:tblStyle w:val="Grilledutableau"/>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2268"/>
                <w:gridCol w:w="142"/>
                <w:gridCol w:w="284"/>
                <w:gridCol w:w="1417"/>
                <w:gridCol w:w="1701"/>
                <w:gridCol w:w="1843"/>
                <w:gridCol w:w="1843"/>
                <w:gridCol w:w="1417"/>
                <w:gridCol w:w="1701"/>
                <w:gridCol w:w="2835"/>
              </w:tblGrid>
              <w:tr w:rsidR="00ED7F6D" w:rsidRPr="00720F4F" w14:paraId="4FFB980D" w14:textId="62590963" w:rsidTr="00BC02F8">
                <w:tc>
                  <w:tcPr>
                    <w:tcW w:w="2268" w:type="dxa"/>
                    <w:tcBorders>
                      <w:top w:val="single" w:sz="4" w:space="0" w:color="8EAADB" w:themeColor="accent1" w:themeTint="99"/>
                      <w:left w:val="single" w:sz="4" w:space="0" w:color="8EAADB" w:themeColor="accent1" w:themeTint="99"/>
                      <w:bottom w:val="single" w:sz="4" w:space="0" w:color="8EAADB" w:themeColor="accent1" w:themeTint="99"/>
                      <w:right w:val="nil"/>
                    </w:tcBorders>
                    <w:shd w:val="clear" w:color="auto" w:fill="4472C4" w:themeFill="accent1"/>
                  </w:tcPr>
                  <w:p w14:paraId="764F018E" w14:textId="1D91A104" w:rsidR="00ED7F6D" w:rsidRPr="00FB49F7" w:rsidRDefault="00ED7F6D" w:rsidP="00ED7F6D">
                    <w:pPr>
                      <w:pStyle w:val="Normalformulaire"/>
                      <w:ind w:right="-167"/>
                      <w:rPr>
                        <w:b/>
                        <w:bCs/>
                        <w:color w:val="FFFFFF" w:themeColor="background1"/>
                      </w:rPr>
                    </w:pPr>
                    <w:r w:rsidRPr="00FB49F7">
                      <w:rPr>
                        <w:b/>
                        <w:bCs/>
                        <w:color w:val="FFFFFF" w:themeColor="background1"/>
                      </w:rPr>
                      <w:t>Personne morale N</w:t>
                    </w:r>
                    <w:r w:rsidR="000C3F3B">
                      <w:rPr>
                        <w:b/>
                        <w:bCs/>
                        <w:color w:val="FFFFFF" w:themeColor="background1"/>
                        <w:vertAlign w:val="superscript"/>
                      </w:rPr>
                      <w:t>o</w:t>
                    </w:r>
                    <w:r w:rsidRPr="00FB49F7">
                      <w:rPr>
                        <w:b/>
                        <w:bCs/>
                        <w:color w:val="FFFFFF" w:themeColor="background1"/>
                        <w:vertAlign w:val="superscript"/>
                      </w:rPr>
                      <w:t xml:space="preserve"> </w:t>
                    </w:r>
                  </w:p>
                </w:tc>
                <w:tc>
                  <w:tcPr>
                    <w:tcW w:w="426" w:type="dxa"/>
                    <w:gridSpan w:val="2"/>
                    <w:tcBorders>
                      <w:top w:val="single" w:sz="4" w:space="0" w:color="8EAADB" w:themeColor="accent1" w:themeTint="99"/>
                      <w:left w:val="nil"/>
                      <w:bottom w:val="single" w:sz="4" w:space="0" w:color="8EAADB" w:themeColor="accent1" w:themeTint="99"/>
                      <w:right w:val="nil"/>
                    </w:tcBorders>
                    <w:shd w:val="clear" w:color="auto" w:fill="4472C4" w:themeFill="accent1"/>
                  </w:tcPr>
                  <w:p w14:paraId="0DE66217" w14:textId="77777777" w:rsidR="00ED7F6D" w:rsidRPr="008A028E" w:rsidRDefault="00ED7F6D" w:rsidP="00ED7F6D">
                    <w:pPr>
                      <w:pStyle w:val="Normalformulaire"/>
                      <w:numPr>
                        <w:ilvl w:val="0"/>
                        <w:numId w:val="27"/>
                      </w:numPr>
                      <w:ind w:left="90" w:hanging="218"/>
                    </w:pPr>
                  </w:p>
                </w:tc>
                <w:tc>
                  <w:tcPr>
                    <w:tcW w:w="12757" w:type="dxa"/>
                    <w:gridSpan w:val="7"/>
                    <w:tcBorders>
                      <w:top w:val="single" w:sz="4" w:space="0" w:color="8EAADB" w:themeColor="accent1" w:themeTint="99"/>
                      <w:left w:val="nil"/>
                      <w:bottom w:val="single" w:sz="4" w:space="0" w:color="8EAADB" w:themeColor="accent1" w:themeTint="99"/>
                      <w:right w:val="single" w:sz="4" w:space="0" w:color="8EAADB" w:themeColor="accent1" w:themeTint="99"/>
                    </w:tcBorders>
                    <w:shd w:val="clear" w:color="auto" w:fill="4472C4" w:themeFill="accent1"/>
                  </w:tcPr>
                  <w:p w14:paraId="0CCA0930" w14:textId="77777777" w:rsidR="00ED7F6D" w:rsidRPr="008A028E" w:rsidRDefault="00ED7F6D" w:rsidP="00ED7F6D">
                    <w:pPr>
                      <w:pStyle w:val="Normalformulaire"/>
                    </w:pPr>
                  </w:p>
                </w:tc>
              </w:tr>
              <w:tr w:rsidR="00695117" w:rsidRPr="00720F4F" w14:paraId="36AA64E6" w14:textId="77777777" w:rsidTr="004B2375">
                <w:tc>
                  <w:tcPr>
                    <w:tcW w:w="5812" w:type="dxa"/>
                    <w:gridSpan w:val="5"/>
                    <w:tcBorders>
                      <w:top w:val="single" w:sz="4" w:space="0" w:color="8EAADB" w:themeColor="accent1" w:themeTint="99"/>
                    </w:tcBorders>
                    <w:shd w:val="clear" w:color="auto" w:fill="D9E2F3" w:themeFill="accent1" w:themeFillTint="33"/>
                  </w:tcPr>
                  <w:p w14:paraId="0E714C1F" w14:textId="4E8A6D86" w:rsidR="00695117" w:rsidRPr="00720F4F" w:rsidRDefault="005A67A7" w:rsidP="005D60F5">
                    <w:pPr>
                      <w:pStyle w:val="Normalformulaire"/>
                    </w:pPr>
                    <w:r>
                      <w:t>Identification de la personne morale</w:t>
                    </w:r>
                    <w:r w:rsidR="00E90B20">
                      <w:t xml:space="preserve"> (</w:t>
                    </w:r>
                    <w:r>
                      <w:t>si différente d</w:t>
                    </w:r>
                    <w:r w:rsidR="006B1A42">
                      <w:t>e l’initiateur de la demande</w:t>
                    </w:r>
                    <w:r>
                      <w:t xml:space="preserve"> </w:t>
                    </w:r>
                    <w:r w:rsidR="00E90B20">
                      <w:t xml:space="preserve">identifié à la section </w:t>
                    </w:r>
                    <w:r>
                      <w:t>1.1)</w:t>
                    </w:r>
                  </w:p>
                </w:tc>
                <w:sdt>
                  <w:sdtPr>
                    <w:id w:val="1440261005"/>
                    <w:placeholder>
                      <w:docPart w:val="44A7D4CF7253416F9D4E0FE06F08DA6E"/>
                    </w:placeholder>
                    <w:showingPlcHdr/>
                  </w:sdtPr>
                  <w:sdtEndPr/>
                  <w:sdtContent>
                    <w:tc>
                      <w:tcPr>
                        <w:tcW w:w="9639" w:type="dxa"/>
                        <w:gridSpan w:val="5"/>
                        <w:tcBorders>
                          <w:top w:val="single" w:sz="4" w:space="0" w:color="8EAADB" w:themeColor="accent1" w:themeTint="99"/>
                        </w:tcBorders>
                      </w:tcPr>
                      <w:p w14:paraId="2B820945" w14:textId="587DBCE2" w:rsidR="00695117" w:rsidRDefault="00E90B20" w:rsidP="005D60F5">
                        <w:pPr>
                          <w:pStyle w:val="Normalformulaire"/>
                        </w:pPr>
                        <w:r w:rsidRPr="00A728C8">
                          <w:rPr>
                            <w:rStyle w:val="Textedelespacerserv"/>
                            <w:i/>
                            <w:iCs/>
                          </w:rPr>
                          <w:t>Saisissez les informations</w:t>
                        </w:r>
                        <w:r>
                          <w:rPr>
                            <w:rStyle w:val="Textedelespacerserv"/>
                            <w:i/>
                            <w:iCs/>
                          </w:rPr>
                          <w:t>.</w:t>
                        </w:r>
                      </w:p>
                    </w:tc>
                  </w:sdtContent>
                </w:sdt>
              </w:tr>
              <w:tr w:rsidR="00F370F8" w:rsidRPr="00720F4F" w14:paraId="021B9DEF" w14:textId="77777777" w:rsidTr="004B2375">
                <w:tc>
                  <w:tcPr>
                    <w:tcW w:w="5812" w:type="dxa"/>
                    <w:gridSpan w:val="5"/>
                    <w:shd w:val="clear" w:color="auto" w:fill="D9E2F3" w:themeFill="accent1" w:themeFillTint="33"/>
                  </w:tcPr>
                  <w:p w14:paraId="00206DC1" w14:textId="220867ED" w:rsidR="00F370F8" w:rsidRPr="00720F4F" w:rsidRDefault="00F370F8" w:rsidP="00D07184">
                    <w:pPr>
                      <w:keepNext/>
                      <w:ind w:right="-112"/>
                      <w:rPr>
                        <w:rFonts w:ascii="Arial" w:hAnsi="Arial" w:cs="Arial"/>
                        <w:vertAlign w:val="superscript"/>
                      </w:rPr>
                    </w:pPr>
                    <w:bookmarkStart w:id="5" w:name="_Hlk109734854"/>
                    <w:r w:rsidRPr="00720F4F">
                      <w:rPr>
                        <w:rFonts w:ascii="Arial" w:hAnsi="Arial" w:cs="Arial"/>
                      </w:rPr>
                      <w:lastRenderedPageBreak/>
                      <w:t>Identification des dirigeants</w:t>
                    </w:r>
                    <w:r w:rsidR="0099123B" w:rsidRPr="0099123B">
                      <w:rPr>
                        <w:rFonts w:ascii="Arial" w:hAnsi="Arial" w:cs="Arial"/>
                        <w:vertAlign w:val="superscript"/>
                      </w:rPr>
                      <w:fldChar w:fldCharType="begin"/>
                    </w:r>
                    <w:r w:rsidR="0099123B" w:rsidRPr="0099123B">
                      <w:rPr>
                        <w:rFonts w:ascii="Arial" w:hAnsi="Arial" w:cs="Arial"/>
                        <w:vertAlign w:val="superscript"/>
                      </w:rPr>
                      <w:instrText xml:space="preserve"> AUTOTEXTLIST  \s "NoStyle" \t "Pour plus de précisions, consultez le lexique à la fin du formulaire." \* MERGEFORMAT </w:instrText>
                    </w:r>
                    <w:r w:rsidR="0099123B" w:rsidRPr="0099123B">
                      <w:rPr>
                        <w:rFonts w:ascii="Arial" w:hAnsi="Arial" w:cs="Arial"/>
                        <w:vertAlign w:val="superscript"/>
                      </w:rPr>
                      <w:fldChar w:fldCharType="separate"/>
                    </w:r>
                    <w:r w:rsidR="0099123B" w:rsidRPr="0099123B">
                      <w:rPr>
                        <w:rFonts w:ascii="Arial" w:hAnsi="Arial" w:cs="Arial"/>
                      </w:rPr>
                      <w:fldChar w:fldCharType="end"/>
                    </w:r>
                    <w:r w:rsidRPr="00720F4F">
                      <w:rPr>
                        <w:rFonts w:ascii="Arial" w:hAnsi="Arial" w:cs="Arial"/>
                      </w:rPr>
                      <w:t>, administrateurs</w:t>
                    </w:r>
                    <w:r w:rsidR="0099123B" w:rsidRPr="0099123B">
                      <w:rPr>
                        <w:rFonts w:ascii="Arial" w:hAnsi="Arial" w:cs="Arial"/>
                        <w:vertAlign w:val="superscript"/>
                      </w:rPr>
                      <w:fldChar w:fldCharType="begin"/>
                    </w:r>
                    <w:r w:rsidR="0099123B" w:rsidRPr="0099123B">
                      <w:rPr>
                        <w:rFonts w:ascii="Arial" w:hAnsi="Arial" w:cs="Arial"/>
                        <w:vertAlign w:val="superscript"/>
                      </w:rPr>
                      <w:instrText xml:space="preserve"> AUTOTEXTLIST  \s "NoStyle" \t "Pour plus de précisions, consultez le lexique à la fin du formulaire." \* MERGEFORMAT </w:instrText>
                    </w:r>
                    <w:r w:rsidR="0099123B" w:rsidRPr="0099123B">
                      <w:rPr>
                        <w:rFonts w:ascii="Arial" w:hAnsi="Arial" w:cs="Arial"/>
                        <w:vertAlign w:val="superscript"/>
                      </w:rPr>
                      <w:fldChar w:fldCharType="separate"/>
                    </w:r>
                    <w:r w:rsidR="0099123B" w:rsidRPr="0099123B">
                      <w:rPr>
                        <w:rFonts w:ascii="Arial" w:hAnsi="Arial" w:cs="Arial"/>
                      </w:rPr>
                      <w:fldChar w:fldCharType="end"/>
                    </w:r>
                    <w:r w:rsidRPr="00720F4F">
                      <w:rPr>
                        <w:rFonts w:ascii="Arial" w:hAnsi="Arial" w:cs="Arial"/>
                      </w:rPr>
                      <w:t xml:space="preserve"> et actionnaires</w:t>
                    </w:r>
                    <w:r w:rsidR="0099123B" w:rsidRPr="0099123B">
                      <w:rPr>
                        <w:rFonts w:ascii="Arial" w:hAnsi="Arial" w:cs="Arial"/>
                        <w:vertAlign w:val="superscript"/>
                      </w:rPr>
                      <w:fldChar w:fldCharType="begin"/>
                    </w:r>
                    <w:r w:rsidR="0099123B" w:rsidRPr="0099123B">
                      <w:rPr>
                        <w:rFonts w:ascii="Arial" w:hAnsi="Arial" w:cs="Arial"/>
                        <w:vertAlign w:val="superscript"/>
                      </w:rPr>
                      <w:instrText xml:space="preserve"> AUTOTEXTLIST  \s "NoStyle" \t "Pour plus de précisions, consultez le lexique à la fin du formulaire." \* MERGEFORMAT </w:instrText>
                    </w:r>
                    <w:r w:rsidR="0099123B" w:rsidRPr="0099123B">
                      <w:rPr>
                        <w:rFonts w:ascii="Arial" w:hAnsi="Arial" w:cs="Arial"/>
                        <w:vertAlign w:val="superscript"/>
                      </w:rPr>
                      <w:fldChar w:fldCharType="separate"/>
                    </w:r>
                    <w:r w:rsidR="0099123B" w:rsidRPr="0099123B">
                      <w:rPr>
                        <w:rFonts w:ascii="Arial" w:hAnsi="Arial" w:cs="Arial"/>
                      </w:rPr>
                      <w:fldChar w:fldCharType="end"/>
                    </w:r>
                    <w:r w:rsidRPr="00720F4F">
                      <w:rPr>
                        <w:rFonts w:ascii="Arial" w:hAnsi="Arial" w:cs="Arial"/>
                      </w:rPr>
                      <w:t xml:space="preserve"> au sein de la personne morale</w:t>
                    </w:r>
                  </w:p>
                </w:tc>
                <w:tc>
                  <w:tcPr>
                    <w:tcW w:w="9639" w:type="dxa"/>
                    <w:gridSpan w:val="5"/>
                  </w:tcPr>
                  <w:p w14:paraId="771F2D59" w14:textId="140E2D2C" w:rsidR="00F370F8" w:rsidRPr="00720F4F" w:rsidRDefault="006D40F5" w:rsidP="00634C24">
                    <w:pPr>
                      <w:keepNext/>
                      <w:rPr>
                        <w:rFonts w:ascii="Arial" w:hAnsi="Arial" w:cs="Arial"/>
                      </w:rPr>
                    </w:pPr>
                    <w:sdt>
                      <w:sdtPr>
                        <w:rPr>
                          <w:rFonts w:ascii="Arial" w:hAnsi="Arial" w:cs="Arial"/>
                        </w:rPr>
                        <w:id w:val="-1036348979"/>
                        <w14:checkbox>
                          <w14:checked w14:val="0"/>
                          <w14:checkedState w14:val="2612" w14:font="MS Gothic"/>
                          <w14:uncheckedState w14:val="2610" w14:font="MS Gothic"/>
                        </w14:checkbox>
                      </w:sdtPr>
                      <w:sdtEndPr/>
                      <w:sdtContent>
                        <w:r w:rsidR="00426B1F">
                          <w:rPr>
                            <w:rFonts w:ascii="MS Gothic" w:eastAsia="MS Gothic" w:hAnsi="MS Gothic" w:cs="Arial" w:hint="eastAsia"/>
                          </w:rPr>
                          <w:t>☐</w:t>
                        </w:r>
                      </w:sdtContent>
                    </w:sdt>
                    <w:r w:rsidR="00F370F8" w:rsidRPr="00720F4F">
                      <w:rPr>
                        <w:rFonts w:ascii="Arial" w:hAnsi="Arial" w:cs="Arial"/>
                      </w:rPr>
                      <w:t xml:space="preserve">Dirigeant                       </w:t>
                    </w:r>
                    <w:sdt>
                      <w:sdtPr>
                        <w:rPr>
                          <w:rFonts w:ascii="Arial" w:hAnsi="Arial" w:cs="Arial"/>
                        </w:rPr>
                        <w:id w:val="1864549435"/>
                        <w14:checkbox>
                          <w14:checked w14:val="0"/>
                          <w14:checkedState w14:val="2612" w14:font="MS Gothic"/>
                          <w14:uncheckedState w14:val="2610" w14:font="MS Gothic"/>
                        </w14:checkbox>
                      </w:sdtPr>
                      <w:sdtEndPr/>
                      <w:sdtContent>
                        <w:r w:rsidR="00720F4F">
                          <w:rPr>
                            <w:rFonts w:ascii="MS Gothic" w:eastAsia="MS Gothic" w:hAnsi="MS Gothic" w:cs="Arial" w:hint="eastAsia"/>
                          </w:rPr>
                          <w:t>☐</w:t>
                        </w:r>
                      </w:sdtContent>
                    </w:sdt>
                    <w:r w:rsidR="00F370F8" w:rsidRPr="00720F4F">
                      <w:rPr>
                        <w:rFonts w:ascii="Arial" w:hAnsi="Arial" w:cs="Arial"/>
                      </w:rPr>
                      <w:t xml:space="preserve"> Administrateur                        </w:t>
                    </w:r>
                    <w:sdt>
                      <w:sdtPr>
                        <w:rPr>
                          <w:rFonts w:ascii="Arial" w:hAnsi="Arial" w:cs="Arial"/>
                        </w:rPr>
                        <w:id w:val="2021191891"/>
                        <w14:checkbox>
                          <w14:checked w14:val="0"/>
                          <w14:checkedState w14:val="2612" w14:font="MS Gothic"/>
                          <w14:uncheckedState w14:val="2610" w14:font="MS Gothic"/>
                        </w14:checkbox>
                      </w:sdtPr>
                      <w:sdtEndPr/>
                      <w:sdtContent>
                        <w:r w:rsidR="00720F4F">
                          <w:rPr>
                            <w:rFonts w:ascii="MS Gothic" w:eastAsia="MS Gothic" w:hAnsi="MS Gothic" w:cs="Arial" w:hint="eastAsia"/>
                          </w:rPr>
                          <w:t>☐</w:t>
                        </w:r>
                      </w:sdtContent>
                    </w:sdt>
                    <w:r w:rsidR="00F370F8" w:rsidRPr="00720F4F">
                      <w:rPr>
                        <w:rFonts w:ascii="Arial" w:hAnsi="Arial" w:cs="Arial"/>
                      </w:rPr>
                      <w:t>Actionnaire</w:t>
                    </w:r>
                    <w:r w:rsidR="00F370F8" w:rsidRPr="00720F4F">
                      <w:rPr>
                        <w:rFonts w:ascii="Arial" w:hAnsi="Arial" w:cs="Arial"/>
                        <w:b/>
                        <w:bCs/>
                        <w:vertAlign w:val="superscript"/>
                      </w:rPr>
                      <w:t xml:space="preserve">      </w:t>
                    </w:r>
                    <w:r w:rsidR="00F370F8" w:rsidRPr="00720F4F">
                      <w:rPr>
                        <w:rFonts w:ascii="Arial" w:hAnsi="Arial" w:cs="Arial"/>
                        <w:b/>
                        <w:bCs/>
                      </w:rPr>
                      <w:t xml:space="preserve">       </w:t>
                    </w:r>
                  </w:p>
                </w:tc>
              </w:tr>
              <w:tr w:rsidR="00F370F8" w:rsidRPr="00720F4F" w14:paraId="498793B6" w14:textId="77777777" w:rsidTr="004B2375">
                <w:tc>
                  <w:tcPr>
                    <w:tcW w:w="5812" w:type="dxa"/>
                    <w:gridSpan w:val="5"/>
                    <w:shd w:val="clear" w:color="auto" w:fill="D9E2F3" w:themeFill="accent1" w:themeFillTint="33"/>
                  </w:tcPr>
                  <w:p w14:paraId="78867937" w14:textId="78FA0788" w:rsidR="00F370F8" w:rsidRPr="00720F4F" w:rsidRDefault="00F370F8" w:rsidP="00634C24">
                    <w:pPr>
                      <w:keepNext/>
                      <w:spacing w:line="276" w:lineRule="auto"/>
                      <w:rPr>
                        <w:rFonts w:ascii="Arial" w:hAnsi="Arial" w:cs="Arial"/>
                        <w:vertAlign w:val="superscript"/>
                      </w:rPr>
                    </w:pPr>
                    <w:r w:rsidRPr="00720F4F">
                      <w:rPr>
                        <w:rFonts w:ascii="Arial" w:hAnsi="Arial" w:cs="Arial"/>
                      </w:rPr>
                      <w:t>Fonction</w:t>
                    </w:r>
                  </w:p>
                </w:tc>
                <w:tc>
                  <w:tcPr>
                    <w:tcW w:w="9639" w:type="dxa"/>
                    <w:gridSpan w:val="5"/>
                  </w:tcPr>
                  <w:p w14:paraId="40C07196" w14:textId="24AB0C85" w:rsidR="00D07184" w:rsidRDefault="006D40F5" w:rsidP="00ED3110">
                    <w:pPr>
                      <w:pStyle w:val="Normalformulaire"/>
                    </w:pPr>
                    <w:sdt>
                      <w:sdtPr>
                        <w:id w:val="-78142932"/>
                        <w14:checkbox>
                          <w14:checked w14:val="0"/>
                          <w14:checkedState w14:val="2612" w14:font="MS Gothic"/>
                          <w14:uncheckedState w14:val="2610" w14:font="MS Gothic"/>
                        </w14:checkbox>
                      </w:sdtPr>
                      <w:sdtEndPr/>
                      <w:sdtContent>
                        <w:r w:rsidR="00426B1F">
                          <w:rPr>
                            <w:rFonts w:ascii="MS Gothic" w:eastAsia="MS Gothic" w:hAnsi="MS Gothic" w:hint="eastAsia"/>
                          </w:rPr>
                          <w:t>☐</w:t>
                        </w:r>
                      </w:sdtContent>
                    </w:sdt>
                    <w:r w:rsidR="00F370F8" w:rsidRPr="00720F4F">
                      <w:t xml:space="preserve">Directeur d’usine </w:t>
                    </w:r>
                    <w:r w:rsidR="00D07184">
                      <w:t xml:space="preserve"> </w:t>
                    </w:r>
                    <w:r w:rsidR="00F370F8" w:rsidRPr="00720F4F">
                      <w:t xml:space="preserve">  </w:t>
                    </w:r>
                    <w:sdt>
                      <w:sdtPr>
                        <w:id w:val="-312644219"/>
                        <w14:checkbox>
                          <w14:checked w14:val="0"/>
                          <w14:checkedState w14:val="2612" w14:font="MS Gothic"/>
                          <w14:uncheckedState w14:val="2610" w14:font="MS Gothic"/>
                        </w14:checkbox>
                      </w:sdtPr>
                      <w:sdtEndPr/>
                      <w:sdtContent>
                        <w:r w:rsidR="00720F4F">
                          <w:rPr>
                            <w:rFonts w:ascii="MS Gothic" w:eastAsia="MS Gothic" w:hAnsi="MS Gothic" w:hint="eastAsia"/>
                          </w:rPr>
                          <w:t>☐</w:t>
                        </w:r>
                      </w:sdtContent>
                    </w:sdt>
                    <w:r w:rsidR="00F370F8" w:rsidRPr="00720F4F">
                      <w:t xml:space="preserve">Trésorier              </w:t>
                    </w:r>
                    <w:sdt>
                      <w:sdtPr>
                        <w:id w:val="1460928536"/>
                        <w14:checkbox>
                          <w14:checked w14:val="0"/>
                          <w14:checkedState w14:val="2612" w14:font="MS Gothic"/>
                          <w14:uncheckedState w14:val="2610" w14:font="MS Gothic"/>
                        </w14:checkbox>
                      </w:sdtPr>
                      <w:sdtEndPr/>
                      <w:sdtContent>
                        <w:r w:rsidR="00720F4F">
                          <w:rPr>
                            <w:rFonts w:ascii="MS Gothic" w:eastAsia="MS Gothic" w:hAnsi="MS Gothic" w:hint="eastAsia"/>
                          </w:rPr>
                          <w:t>☐</w:t>
                        </w:r>
                      </w:sdtContent>
                    </w:sdt>
                    <w:r w:rsidR="00F370F8" w:rsidRPr="00720F4F">
                      <w:t xml:space="preserve">Président              </w:t>
                    </w:r>
                    <w:sdt>
                      <w:sdtPr>
                        <w:id w:val="1372953926"/>
                        <w14:checkbox>
                          <w14:checked w14:val="0"/>
                          <w14:checkedState w14:val="2612" w14:font="MS Gothic"/>
                          <w14:uncheckedState w14:val="2610" w14:font="MS Gothic"/>
                        </w14:checkbox>
                      </w:sdtPr>
                      <w:sdtEndPr/>
                      <w:sdtContent>
                        <w:r w:rsidR="00720F4F">
                          <w:rPr>
                            <w:rFonts w:ascii="MS Gothic" w:eastAsia="MS Gothic" w:hAnsi="MS Gothic" w:hint="eastAsia"/>
                          </w:rPr>
                          <w:t>☐</w:t>
                        </w:r>
                      </w:sdtContent>
                    </w:sdt>
                    <w:r w:rsidR="00F370F8" w:rsidRPr="00720F4F">
                      <w:t xml:space="preserve">Directeur général           </w:t>
                    </w:r>
                  </w:p>
                  <w:p w14:paraId="59E5374E" w14:textId="29508762" w:rsidR="00F370F8" w:rsidRPr="00720F4F" w:rsidRDefault="006D40F5" w:rsidP="00ED3110">
                    <w:pPr>
                      <w:pStyle w:val="Normalformulaire"/>
                    </w:pPr>
                    <w:sdt>
                      <w:sdtPr>
                        <w:id w:val="-472914604"/>
                        <w14:checkbox>
                          <w14:checked w14:val="0"/>
                          <w14:checkedState w14:val="2612" w14:font="MS Gothic"/>
                          <w14:uncheckedState w14:val="2610" w14:font="MS Gothic"/>
                        </w14:checkbox>
                      </w:sdtPr>
                      <w:sdtEndPr/>
                      <w:sdtContent>
                        <w:r w:rsidR="00720F4F">
                          <w:rPr>
                            <w:rFonts w:ascii="MS Gothic" w:eastAsia="MS Gothic" w:hAnsi="MS Gothic" w:hint="eastAsia"/>
                          </w:rPr>
                          <w:t>☐</w:t>
                        </w:r>
                      </w:sdtContent>
                    </w:sdt>
                    <w:r w:rsidR="00F370F8" w:rsidRPr="00720F4F">
                      <w:t xml:space="preserve">Vice-président        </w:t>
                    </w:r>
                    <w:sdt>
                      <w:sdtPr>
                        <w:id w:val="1582558089"/>
                        <w14:checkbox>
                          <w14:checked w14:val="0"/>
                          <w14:checkedState w14:val="2612" w14:font="MS Gothic"/>
                          <w14:uncheckedState w14:val="2610" w14:font="MS Gothic"/>
                        </w14:checkbox>
                      </w:sdtPr>
                      <w:sdtEndPr/>
                      <w:sdtContent>
                        <w:r w:rsidR="00720F4F">
                          <w:rPr>
                            <w:rFonts w:ascii="MS Gothic" w:eastAsia="MS Gothic" w:hAnsi="MS Gothic" w:hint="eastAsia"/>
                          </w:rPr>
                          <w:t>☐</w:t>
                        </w:r>
                      </w:sdtContent>
                    </w:sdt>
                    <w:r w:rsidR="00F370F8" w:rsidRPr="00720F4F">
                      <w:t xml:space="preserve"> Secrétaire        </w:t>
                    </w:r>
                    <w:r w:rsidR="00D07184">
                      <w:t xml:space="preserve"> </w:t>
                    </w:r>
                    <w:r w:rsidR="00F370F8" w:rsidRPr="00720F4F">
                      <w:t xml:space="preserve">  </w:t>
                    </w:r>
                    <w:sdt>
                      <w:sdtPr>
                        <w:id w:val="-1091004464"/>
                        <w14:checkbox>
                          <w14:checked w14:val="0"/>
                          <w14:checkedState w14:val="2612" w14:font="MS Gothic"/>
                          <w14:uncheckedState w14:val="2610" w14:font="MS Gothic"/>
                        </w14:checkbox>
                      </w:sdtPr>
                      <w:sdtEndPr/>
                      <w:sdtContent>
                        <w:r w:rsidR="00720F4F">
                          <w:rPr>
                            <w:rFonts w:ascii="MS Gothic" w:eastAsia="MS Gothic" w:hAnsi="MS Gothic" w:hint="eastAsia"/>
                          </w:rPr>
                          <w:t>☐</w:t>
                        </w:r>
                      </w:sdtContent>
                    </w:sdt>
                    <w:r w:rsidR="00F370F8" w:rsidRPr="00720F4F">
                      <w:t>Autre, précisez :</w:t>
                    </w:r>
                    <w:r w:rsidR="00145B7E">
                      <w:t xml:space="preserve"> </w:t>
                    </w:r>
                    <w:sdt>
                      <w:sdtPr>
                        <w:rPr>
                          <w:rFonts w:cs="Arial"/>
                        </w:rPr>
                        <w:id w:val="113028292"/>
                        <w:placeholder>
                          <w:docPart w:val="04B32A4A18F24A27B120B196CB25FEAF"/>
                        </w:placeholder>
                        <w:showingPlcHdr/>
                      </w:sdtPr>
                      <w:sdtEndPr/>
                      <w:sdtContent>
                        <w:r w:rsidR="00ED3110" w:rsidRPr="00720F4F">
                          <w:rPr>
                            <w:rStyle w:val="Textedelespacerserv"/>
                            <w:rFonts w:cs="Arial"/>
                            <w:i/>
                            <w:iCs/>
                          </w:rPr>
                          <w:t>Saisissez les informations.</w:t>
                        </w:r>
                      </w:sdtContent>
                    </w:sdt>
                  </w:p>
                </w:tc>
              </w:tr>
              <w:tr w:rsidR="00F370F8" w:rsidRPr="00720F4F" w14:paraId="6D7D94FE" w14:textId="77777777" w:rsidTr="00BC02F8">
                <w:tc>
                  <w:tcPr>
                    <w:tcW w:w="15451" w:type="dxa"/>
                    <w:gridSpan w:val="10"/>
                    <w:shd w:val="clear" w:color="auto" w:fill="4472C4" w:themeFill="accent1"/>
                  </w:tcPr>
                  <w:p w14:paraId="713A87ED" w14:textId="5D3AF664" w:rsidR="00F370F8" w:rsidRPr="00720F4F" w:rsidRDefault="00F370F8" w:rsidP="00634C24">
                    <w:pPr>
                      <w:keepNext/>
                      <w:rPr>
                        <w:rFonts w:ascii="Arial" w:hAnsi="Arial" w:cs="Arial"/>
                        <w:b/>
                        <w:color w:val="FFFFFF" w:themeColor="background1"/>
                      </w:rPr>
                    </w:pPr>
                    <w:r w:rsidRPr="00720F4F">
                      <w:rPr>
                        <w:rFonts w:ascii="Arial" w:hAnsi="Arial" w:cs="Arial"/>
                        <w:b/>
                        <w:color w:val="FFFFFF" w:themeColor="background1"/>
                      </w:rPr>
                      <w:t>Identification de la personne</w:t>
                    </w:r>
                    <w:r w:rsidR="005F7284">
                      <w:rPr>
                        <w:rFonts w:ascii="Arial" w:hAnsi="Arial" w:cs="Arial"/>
                        <w:b/>
                        <w:color w:val="FFFFFF" w:themeColor="background1"/>
                      </w:rPr>
                      <w:t xml:space="preserve"> (fournir l’information pour toute les personnes)</w:t>
                    </w:r>
                  </w:p>
                </w:tc>
              </w:tr>
              <w:tr w:rsidR="00F370F8" w:rsidRPr="00720F4F" w14:paraId="32FD4947" w14:textId="77777777" w:rsidTr="004B2375">
                <w:tc>
                  <w:tcPr>
                    <w:tcW w:w="5812" w:type="dxa"/>
                    <w:gridSpan w:val="5"/>
                    <w:shd w:val="clear" w:color="auto" w:fill="D9E2F3" w:themeFill="accent1" w:themeFillTint="33"/>
                  </w:tcPr>
                  <w:p w14:paraId="05C9C4E5" w14:textId="77777777" w:rsidR="00F370F8" w:rsidRPr="00720F4F" w:rsidRDefault="00F370F8" w:rsidP="005D60F5">
                    <w:pPr>
                      <w:pStyle w:val="Normalformulaire"/>
                    </w:pPr>
                    <w:r w:rsidRPr="00720F4F">
                      <w:t>Nom de la personne</w:t>
                    </w:r>
                  </w:p>
                </w:tc>
                <w:sdt>
                  <w:sdtPr>
                    <w:id w:val="-2132700460"/>
                    <w:placeholder>
                      <w:docPart w:val="F929E615D3B04127B88AD65695CD8730"/>
                    </w:placeholder>
                    <w:showingPlcHdr/>
                  </w:sdtPr>
                  <w:sdtEndPr/>
                  <w:sdtContent>
                    <w:tc>
                      <w:tcPr>
                        <w:tcW w:w="9639" w:type="dxa"/>
                        <w:gridSpan w:val="5"/>
                      </w:tcPr>
                      <w:p w14:paraId="289338F8" w14:textId="5C9D616D" w:rsidR="00F370F8" w:rsidRPr="00720F4F" w:rsidRDefault="00074C2D" w:rsidP="005D60F5">
                        <w:pPr>
                          <w:pStyle w:val="Normalformulaire"/>
                        </w:pPr>
                        <w:r w:rsidRPr="00A728C8">
                          <w:rPr>
                            <w:rStyle w:val="Textedelespacerserv"/>
                            <w:i/>
                            <w:iCs/>
                          </w:rPr>
                          <w:t>Saisissez les informations</w:t>
                        </w:r>
                        <w:r>
                          <w:rPr>
                            <w:rStyle w:val="Textedelespacerserv"/>
                            <w:i/>
                            <w:iCs/>
                          </w:rPr>
                          <w:t>.</w:t>
                        </w:r>
                      </w:p>
                    </w:tc>
                  </w:sdtContent>
                </w:sdt>
              </w:tr>
              <w:tr w:rsidR="00F370F8" w:rsidRPr="00720F4F" w14:paraId="09B5BCC8" w14:textId="77777777" w:rsidTr="004B2375">
                <w:tc>
                  <w:tcPr>
                    <w:tcW w:w="5812" w:type="dxa"/>
                    <w:gridSpan w:val="5"/>
                    <w:shd w:val="clear" w:color="auto" w:fill="D9E2F3" w:themeFill="accent1" w:themeFillTint="33"/>
                  </w:tcPr>
                  <w:p w14:paraId="39F0F1B3" w14:textId="77777777" w:rsidR="00F370F8" w:rsidRPr="00720F4F" w:rsidRDefault="00F370F8" w:rsidP="005D60F5">
                    <w:pPr>
                      <w:pStyle w:val="Normalformulaire"/>
                    </w:pPr>
                    <w:r w:rsidRPr="00720F4F">
                      <w:t>Date de naissance de la personne</w:t>
                    </w:r>
                  </w:p>
                </w:tc>
                <w:tc>
                  <w:tcPr>
                    <w:tcW w:w="9639" w:type="dxa"/>
                    <w:gridSpan w:val="5"/>
                  </w:tcPr>
                  <w:p w14:paraId="6B752FC0" w14:textId="65D33958" w:rsidR="00F370F8" w:rsidRPr="00720F4F" w:rsidRDefault="006D40F5" w:rsidP="005D60F5">
                    <w:pPr>
                      <w:pStyle w:val="Normalformulaire"/>
                    </w:pPr>
                    <w:sdt>
                      <w:sdtPr>
                        <w:id w:val="40868342"/>
                        <w:placeholder>
                          <w:docPart w:val="7521F1D877EB49E9AC338455B8470335"/>
                        </w:placeholder>
                        <w:showingPlcHdr/>
                      </w:sdtPr>
                      <w:sdtEndPr/>
                      <w:sdtContent>
                        <w:r w:rsidR="002B59CF" w:rsidRPr="00A728C8">
                          <w:rPr>
                            <w:rStyle w:val="Textedelespacerserv"/>
                            <w:i/>
                            <w:iCs/>
                          </w:rPr>
                          <w:t>Saisissez les informations</w:t>
                        </w:r>
                        <w:r w:rsidR="002B59CF">
                          <w:rPr>
                            <w:rStyle w:val="Textedelespacerserv"/>
                            <w:i/>
                            <w:iCs/>
                          </w:rPr>
                          <w:t>.</w:t>
                        </w:r>
                      </w:sdtContent>
                    </w:sdt>
                    <w:r w:rsidR="001348B7">
                      <w:t xml:space="preserve"> </w:t>
                    </w:r>
                    <w:r w:rsidR="00163BC1">
                      <w:t xml:space="preserve"> </w:t>
                    </w:r>
                    <w:r w:rsidR="001348B7" w:rsidRPr="00163BC1">
                      <w:rPr>
                        <w:sz w:val="18"/>
                        <w:szCs w:val="16"/>
                      </w:rPr>
                      <w:t>(AAAA-MM-JJ)</w:t>
                    </w:r>
                  </w:p>
                </w:tc>
              </w:tr>
              <w:tr w:rsidR="00F370F8" w:rsidRPr="00720F4F" w14:paraId="45F86EB3" w14:textId="77777777" w:rsidTr="00BC02F8">
                <w:tc>
                  <w:tcPr>
                    <w:tcW w:w="15451" w:type="dxa"/>
                    <w:gridSpan w:val="10"/>
                    <w:shd w:val="clear" w:color="auto" w:fill="4472C4" w:themeFill="accent1"/>
                  </w:tcPr>
                  <w:p w14:paraId="43BD0869" w14:textId="07FAD2DE" w:rsidR="00F370F8" w:rsidRPr="00720F4F" w:rsidRDefault="00F370F8" w:rsidP="005D60F5">
                    <w:pPr>
                      <w:pStyle w:val="Normalformulaire"/>
                      <w:rPr>
                        <w:b/>
                        <w:bCs/>
                        <w:color w:val="FFFFFF" w:themeColor="background1"/>
                      </w:rPr>
                    </w:pPr>
                    <w:r w:rsidRPr="00720F4F">
                      <w:rPr>
                        <w:b/>
                        <w:bCs/>
                        <w:color w:val="FFFFFF" w:themeColor="background1"/>
                      </w:rPr>
                      <w:t>Coordonnées de la personne</w:t>
                    </w:r>
                  </w:p>
                </w:tc>
              </w:tr>
              <w:tr w:rsidR="00F370F8" w:rsidRPr="00720F4F" w14:paraId="4FB57AC4" w14:textId="77777777" w:rsidTr="002B59CF">
                <w:tc>
                  <w:tcPr>
                    <w:tcW w:w="2410" w:type="dxa"/>
                    <w:gridSpan w:val="2"/>
                    <w:shd w:val="clear" w:color="auto" w:fill="D9E2F3" w:themeFill="accent1" w:themeFillTint="33"/>
                  </w:tcPr>
                  <w:p w14:paraId="66BB9899" w14:textId="77777777" w:rsidR="00F370F8" w:rsidRPr="00720F4F" w:rsidRDefault="00F370F8" w:rsidP="005D60F5">
                    <w:pPr>
                      <w:pStyle w:val="Normalformulaire"/>
                    </w:pPr>
                    <w:r w:rsidRPr="00720F4F">
                      <w:t>Numéro civique </w:t>
                    </w:r>
                  </w:p>
                </w:tc>
                <w:sdt>
                  <w:sdtPr>
                    <w:id w:val="-1891875307"/>
                    <w:placeholder>
                      <w:docPart w:val="FBD2A6010D1542AFA87D33C0CE4FE286"/>
                    </w:placeholder>
                    <w:showingPlcHdr/>
                  </w:sdtPr>
                  <w:sdtEndPr/>
                  <w:sdtContent>
                    <w:tc>
                      <w:tcPr>
                        <w:tcW w:w="1701" w:type="dxa"/>
                        <w:gridSpan w:val="2"/>
                      </w:tcPr>
                      <w:p w14:paraId="45DA220A" w14:textId="6FFC4D62" w:rsidR="00F370F8" w:rsidRPr="00720F4F" w:rsidRDefault="00D44E2E" w:rsidP="005D60F5">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5C58A828" w14:textId="77777777" w:rsidR="00F370F8" w:rsidRPr="00720F4F" w:rsidRDefault="00F370F8" w:rsidP="005D60F5">
                    <w:pPr>
                      <w:pStyle w:val="Normalformulaire"/>
                    </w:pPr>
                    <w:r w:rsidRPr="00720F4F">
                      <w:t>Nom de la rue </w:t>
                    </w:r>
                  </w:p>
                </w:tc>
                <w:sdt>
                  <w:sdtPr>
                    <w:id w:val="509574601"/>
                    <w:placeholder>
                      <w:docPart w:val="2ECAB31176AE4C6297A64A4086E3E6FF"/>
                    </w:placeholder>
                    <w:showingPlcHdr/>
                  </w:sdtPr>
                  <w:sdtEndPr/>
                  <w:sdtContent>
                    <w:tc>
                      <w:tcPr>
                        <w:tcW w:w="5103" w:type="dxa"/>
                        <w:gridSpan w:val="3"/>
                      </w:tcPr>
                      <w:p w14:paraId="5037EE28" w14:textId="77623B9D" w:rsidR="00F370F8" w:rsidRPr="00720F4F" w:rsidRDefault="00D44E2E" w:rsidP="005D60F5">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0CB85664" w14:textId="77777777" w:rsidR="00F370F8" w:rsidRPr="00720F4F" w:rsidRDefault="00F370F8" w:rsidP="005D60F5">
                    <w:pPr>
                      <w:pStyle w:val="Normalformulaire"/>
                    </w:pPr>
                    <w:r w:rsidRPr="00720F4F">
                      <w:t>App./bureau </w:t>
                    </w:r>
                  </w:p>
                </w:tc>
                <w:sdt>
                  <w:sdtPr>
                    <w:id w:val="1758778304"/>
                    <w:placeholder>
                      <w:docPart w:val="78CD723ADEC84B59B6871B136F5F44A0"/>
                    </w:placeholder>
                    <w:showingPlcHdr/>
                  </w:sdtPr>
                  <w:sdtEndPr/>
                  <w:sdtContent>
                    <w:tc>
                      <w:tcPr>
                        <w:tcW w:w="2835" w:type="dxa"/>
                      </w:tcPr>
                      <w:p w14:paraId="16D6F659" w14:textId="6E106E2F" w:rsidR="00F370F8" w:rsidRPr="00720F4F" w:rsidRDefault="00D44E2E" w:rsidP="005D60F5">
                        <w:pPr>
                          <w:pStyle w:val="Normalformulaire"/>
                        </w:pPr>
                        <w:r>
                          <w:rPr>
                            <w:rStyle w:val="Textedelespacerserv"/>
                          </w:rPr>
                          <w:t>..</w:t>
                        </w:r>
                        <w:r w:rsidRPr="00AA60DE">
                          <w:rPr>
                            <w:rStyle w:val="Textedelespacerserv"/>
                          </w:rPr>
                          <w:t>.</w:t>
                        </w:r>
                      </w:p>
                    </w:tc>
                  </w:sdtContent>
                </w:sdt>
              </w:tr>
              <w:tr w:rsidR="00F370F8" w:rsidRPr="00720F4F" w14:paraId="15149EDE" w14:textId="77777777" w:rsidTr="002B59CF">
                <w:trPr>
                  <w:trHeight w:val="300"/>
                </w:trPr>
                <w:tc>
                  <w:tcPr>
                    <w:tcW w:w="2410" w:type="dxa"/>
                    <w:gridSpan w:val="2"/>
                    <w:shd w:val="clear" w:color="auto" w:fill="D9E2F3" w:themeFill="accent1" w:themeFillTint="33"/>
                  </w:tcPr>
                  <w:p w14:paraId="00338128" w14:textId="77777777" w:rsidR="00F370F8" w:rsidRPr="00720F4F" w:rsidRDefault="00F370F8" w:rsidP="005D60F5">
                    <w:pPr>
                      <w:pStyle w:val="Normalformulaire"/>
                    </w:pPr>
                    <w:r w:rsidRPr="00720F4F">
                      <w:t>Municipalité</w:t>
                    </w:r>
                  </w:p>
                </w:tc>
                <w:sdt>
                  <w:sdtPr>
                    <w:id w:val="1829090902"/>
                    <w:placeholder>
                      <w:docPart w:val="7610AFE0BE804BDA807F1EDEAEB4F5E2"/>
                    </w:placeholder>
                    <w:showingPlcHdr/>
                  </w:sdtPr>
                  <w:sdtEndPr/>
                  <w:sdtContent>
                    <w:tc>
                      <w:tcPr>
                        <w:tcW w:w="3402" w:type="dxa"/>
                        <w:gridSpan w:val="3"/>
                      </w:tcPr>
                      <w:p w14:paraId="52EE87BD" w14:textId="2FEF5120" w:rsidR="00F370F8" w:rsidRPr="00720F4F" w:rsidRDefault="00D44E2E" w:rsidP="005D60F5">
                        <w:pPr>
                          <w:pStyle w:val="Normalformulaire"/>
                        </w:pPr>
                        <w:r>
                          <w:rPr>
                            <w:rStyle w:val="Textedelespacerserv"/>
                          </w:rPr>
                          <w:t>..</w:t>
                        </w:r>
                        <w:r w:rsidRPr="00AA60DE">
                          <w:rPr>
                            <w:rStyle w:val="Textedelespacerserv"/>
                          </w:rPr>
                          <w:t>.</w:t>
                        </w:r>
                      </w:p>
                    </w:tc>
                  </w:sdtContent>
                </w:sdt>
                <w:tc>
                  <w:tcPr>
                    <w:tcW w:w="1843" w:type="dxa"/>
                    <w:shd w:val="clear" w:color="auto" w:fill="D9E2F3" w:themeFill="accent1" w:themeFillTint="33"/>
                  </w:tcPr>
                  <w:p w14:paraId="23DA3DF2" w14:textId="77777777" w:rsidR="00F370F8" w:rsidRPr="00720F4F" w:rsidRDefault="00F370F8" w:rsidP="005D60F5">
                    <w:pPr>
                      <w:pStyle w:val="Normalformulaire"/>
                    </w:pPr>
                    <w:r w:rsidRPr="00720F4F">
                      <w:t xml:space="preserve">Arrondissement </w:t>
                    </w:r>
                    <w:r w:rsidRPr="00720F4F">
                      <w:rPr>
                        <w:vertAlign w:val="subscript"/>
                      </w:rPr>
                      <w:t>(facultatif)</w:t>
                    </w:r>
                  </w:p>
                </w:tc>
                <w:sdt>
                  <w:sdtPr>
                    <w:id w:val="-1849250965"/>
                    <w:placeholder>
                      <w:docPart w:val="057202C32461494FACD79EB5EB1A5F86"/>
                    </w:placeholder>
                    <w:showingPlcHdr/>
                  </w:sdtPr>
                  <w:sdtEndPr/>
                  <w:sdtContent>
                    <w:tc>
                      <w:tcPr>
                        <w:tcW w:w="3260" w:type="dxa"/>
                        <w:gridSpan w:val="2"/>
                      </w:tcPr>
                      <w:p w14:paraId="06873E71" w14:textId="3DC9EAFF" w:rsidR="00F370F8" w:rsidRPr="00720F4F" w:rsidRDefault="00D44E2E" w:rsidP="005D60F5">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0D731A25" w14:textId="77777777" w:rsidR="00F370F8" w:rsidRPr="00720F4F" w:rsidRDefault="00F370F8" w:rsidP="005D60F5">
                    <w:pPr>
                      <w:pStyle w:val="Normalformulaire"/>
                    </w:pPr>
                    <w:r w:rsidRPr="00720F4F">
                      <w:t>Province</w:t>
                    </w:r>
                  </w:p>
                </w:tc>
                <w:tc>
                  <w:tcPr>
                    <w:tcW w:w="2835" w:type="dxa"/>
                  </w:tcPr>
                  <w:sdt>
                    <w:sdtPr>
                      <w:id w:val="-784654558"/>
                      <w:placeholder>
                        <w:docPart w:val="BCB32CF510004CE98B04742E235EB722"/>
                      </w:placeholder>
                      <w:showingPlcHdr/>
                    </w:sdtPr>
                    <w:sdtEndPr/>
                    <w:sdtContent>
                      <w:p w14:paraId="62E3A753" w14:textId="5D1F0531" w:rsidR="002B59CF" w:rsidRDefault="002B59CF" w:rsidP="002B59CF">
                        <w:pPr>
                          <w:pStyle w:val="Normalformulaire"/>
                          <w:spacing w:line="360" w:lineRule="auto"/>
                          <w:rPr>
                            <w:rFonts w:asciiTheme="minorHAnsi" w:hAnsiTheme="minorHAnsi" w:cstheme="minorBidi"/>
                            <w:szCs w:val="22"/>
                          </w:rPr>
                        </w:pPr>
                        <w:r>
                          <w:rPr>
                            <w:rStyle w:val="Textedelespacerserv"/>
                          </w:rPr>
                          <w:t>..</w:t>
                        </w:r>
                        <w:r w:rsidRPr="00AA60DE">
                          <w:rPr>
                            <w:rStyle w:val="Textedelespacerserv"/>
                          </w:rPr>
                          <w:t>.</w:t>
                        </w:r>
                      </w:p>
                    </w:sdtContent>
                  </w:sdt>
                  <w:p w14:paraId="13BEAD8C" w14:textId="3E79ED95" w:rsidR="00726CC9" w:rsidRPr="00720F4F" w:rsidRDefault="006D40F5" w:rsidP="005D60F5">
                    <w:pPr>
                      <w:pStyle w:val="Normalformulaire"/>
                    </w:pPr>
                    <w:sdt>
                      <w:sdtPr>
                        <w:rPr>
                          <w:bCs/>
                          <w:color w:val="000000"/>
                        </w:rPr>
                        <w:id w:val="-1061487519"/>
                        <w14:checkbox>
                          <w14:checked w14:val="0"/>
                          <w14:checkedState w14:val="2612" w14:font="MS Gothic"/>
                          <w14:uncheckedState w14:val="2610" w14:font="MS Gothic"/>
                        </w14:checkbox>
                      </w:sdtPr>
                      <w:sdtEndPr/>
                      <w:sdtContent>
                        <w:r w:rsidR="00773D1B">
                          <w:rPr>
                            <w:rFonts w:ascii="MS Gothic" w:eastAsia="MS Gothic" w:hAnsi="MS Gothic" w:hint="eastAsia"/>
                            <w:bCs/>
                            <w:color w:val="000000"/>
                          </w:rPr>
                          <w:t>☐</w:t>
                        </w:r>
                      </w:sdtContent>
                    </w:sdt>
                    <w:r w:rsidR="00726CC9">
                      <w:rPr>
                        <w:bCs/>
                        <w:color w:val="000000"/>
                      </w:rPr>
                      <w:t>Ne s’applique pas</w:t>
                    </w:r>
                  </w:p>
                </w:tc>
              </w:tr>
              <w:tr w:rsidR="002B59CF" w:rsidRPr="00720F4F" w14:paraId="2D16CCD6" w14:textId="77777777" w:rsidTr="002B59CF">
                <w:tc>
                  <w:tcPr>
                    <w:tcW w:w="2410" w:type="dxa"/>
                    <w:gridSpan w:val="2"/>
                    <w:shd w:val="clear" w:color="auto" w:fill="D9E2F3" w:themeFill="accent1" w:themeFillTint="33"/>
                  </w:tcPr>
                  <w:p w14:paraId="531F574E" w14:textId="77777777" w:rsidR="00F370F8" w:rsidRPr="00720F4F" w:rsidRDefault="00F370F8" w:rsidP="005D60F5">
                    <w:pPr>
                      <w:pStyle w:val="Normalformulaire"/>
                    </w:pPr>
                    <w:r w:rsidRPr="00720F4F">
                      <w:t>Pays</w:t>
                    </w:r>
                  </w:p>
                </w:tc>
                <w:sdt>
                  <w:sdtPr>
                    <w:id w:val="1680474977"/>
                    <w:placeholder>
                      <w:docPart w:val="C6979FB91C224748815E95D916AA4078"/>
                    </w:placeholder>
                    <w:showingPlcHdr/>
                  </w:sdtPr>
                  <w:sdtEndPr/>
                  <w:sdtContent>
                    <w:tc>
                      <w:tcPr>
                        <w:tcW w:w="1701" w:type="dxa"/>
                        <w:gridSpan w:val="2"/>
                      </w:tcPr>
                      <w:p w14:paraId="74652F10" w14:textId="706AC6C3" w:rsidR="00F370F8" w:rsidRPr="00720F4F" w:rsidRDefault="00D44E2E" w:rsidP="005D60F5">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68CB6FF2" w14:textId="77777777" w:rsidR="00F370F8" w:rsidRPr="00720F4F" w:rsidRDefault="00F370F8" w:rsidP="005D60F5">
                    <w:pPr>
                      <w:pStyle w:val="Normalformulaire"/>
                    </w:pPr>
                    <w:r w:rsidRPr="00720F4F">
                      <w:t>Code postal</w:t>
                    </w:r>
                  </w:p>
                </w:tc>
                <w:sdt>
                  <w:sdtPr>
                    <w:id w:val="-1110049225"/>
                    <w:placeholder>
                      <w:docPart w:val="49A82DBD4ACB451E9F6CFC717C2A8B16"/>
                    </w:placeholder>
                    <w:showingPlcHdr/>
                  </w:sdtPr>
                  <w:sdtEndPr/>
                  <w:sdtContent>
                    <w:tc>
                      <w:tcPr>
                        <w:tcW w:w="1843" w:type="dxa"/>
                      </w:tcPr>
                      <w:p w14:paraId="5F928FEC" w14:textId="78E0D1CB" w:rsidR="00F370F8" w:rsidRPr="00720F4F" w:rsidRDefault="00D44E2E" w:rsidP="005D60F5">
                        <w:pPr>
                          <w:pStyle w:val="Normalformulaire"/>
                        </w:pPr>
                        <w:r>
                          <w:rPr>
                            <w:rStyle w:val="Textedelespacerserv"/>
                          </w:rPr>
                          <w:t>..</w:t>
                        </w:r>
                        <w:r w:rsidRPr="00AA60DE">
                          <w:rPr>
                            <w:rStyle w:val="Textedelespacerserv"/>
                          </w:rPr>
                          <w:t>.</w:t>
                        </w:r>
                      </w:p>
                    </w:tc>
                  </w:sdtContent>
                </w:sdt>
                <w:tc>
                  <w:tcPr>
                    <w:tcW w:w="1843" w:type="dxa"/>
                    <w:shd w:val="clear" w:color="auto" w:fill="D9E2F3" w:themeFill="accent1" w:themeFillTint="33"/>
                  </w:tcPr>
                  <w:p w14:paraId="14A837FD" w14:textId="56F29385" w:rsidR="00F370F8" w:rsidRPr="00720F4F" w:rsidRDefault="00F370F8" w:rsidP="005D60F5">
                    <w:pPr>
                      <w:pStyle w:val="Normalformulaire"/>
                    </w:pPr>
                    <w:r w:rsidRPr="00720F4F">
                      <w:t>N</w:t>
                    </w:r>
                    <w:r w:rsidR="00A222D8">
                      <w:rPr>
                        <w:vertAlign w:val="superscript"/>
                      </w:rPr>
                      <w:t>o</w:t>
                    </w:r>
                    <w:r w:rsidRPr="00720F4F">
                      <w:t xml:space="preserve"> Téléphone</w:t>
                    </w:r>
                  </w:p>
                </w:tc>
                <w:sdt>
                  <w:sdtPr>
                    <w:id w:val="-1812477643"/>
                    <w:placeholder>
                      <w:docPart w:val="4A09B26699D34B609A309911BF9C7947"/>
                    </w:placeholder>
                    <w:showingPlcHdr/>
                  </w:sdtPr>
                  <w:sdtEndPr/>
                  <w:sdtContent>
                    <w:tc>
                      <w:tcPr>
                        <w:tcW w:w="1417" w:type="dxa"/>
                      </w:tcPr>
                      <w:p w14:paraId="1478A3EE" w14:textId="312ED442" w:rsidR="00F370F8" w:rsidRPr="00720F4F" w:rsidRDefault="004B2375" w:rsidP="005D60F5">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73358BB8" w14:textId="15E80B1C" w:rsidR="00F370F8" w:rsidRPr="00720F4F" w:rsidRDefault="00F370F8" w:rsidP="005D60F5">
                    <w:pPr>
                      <w:pStyle w:val="Normalformulaire"/>
                    </w:pPr>
                    <w:r w:rsidRPr="00720F4F">
                      <w:t>N</w:t>
                    </w:r>
                    <w:r w:rsidR="00A222D8">
                      <w:rPr>
                        <w:vertAlign w:val="superscript"/>
                      </w:rPr>
                      <w:t>o</w:t>
                    </w:r>
                    <w:r w:rsidRPr="00720F4F">
                      <w:t xml:space="preserve"> Télécopieur</w:t>
                    </w:r>
                  </w:p>
                </w:tc>
                <w:sdt>
                  <w:sdtPr>
                    <w:id w:val="-799138137"/>
                    <w:placeholder>
                      <w:docPart w:val="7EBD9F4AB27440878D994036E858D726"/>
                    </w:placeholder>
                    <w:showingPlcHdr/>
                  </w:sdtPr>
                  <w:sdtEndPr/>
                  <w:sdtContent>
                    <w:tc>
                      <w:tcPr>
                        <w:tcW w:w="2835" w:type="dxa"/>
                      </w:tcPr>
                      <w:p w14:paraId="683DFCC4" w14:textId="1602CEBF" w:rsidR="00F370F8" w:rsidRPr="00720F4F" w:rsidRDefault="00D44E2E" w:rsidP="005D60F5">
                        <w:pPr>
                          <w:pStyle w:val="Normalformulaire"/>
                        </w:pPr>
                        <w:r>
                          <w:rPr>
                            <w:rStyle w:val="Textedelespacerserv"/>
                          </w:rPr>
                          <w:t>..</w:t>
                        </w:r>
                        <w:r w:rsidRPr="00AA60DE">
                          <w:rPr>
                            <w:rStyle w:val="Textedelespacerserv"/>
                          </w:rPr>
                          <w:t>.</w:t>
                        </w:r>
                      </w:p>
                    </w:tc>
                  </w:sdtContent>
                </w:sdt>
              </w:tr>
              <w:tr w:rsidR="00F370F8" w:rsidRPr="00720F4F" w14:paraId="5A80BC20" w14:textId="77777777" w:rsidTr="004B2375">
                <w:tc>
                  <w:tcPr>
                    <w:tcW w:w="2410" w:type="dxa"/>
                    <w:gridSpan w:val="2"/>
                    <w:shd w:val="clear" w:color="auto" w:fill="D9E2F3" w:themeFill="accent1" w:themeFillTint="33"/>
                  </w:tcPr>
                  <w:p w14:paraId="5EBCFB37" w14:textId="6DD2755A" w:rsidR="00F370F8" w:rsidRPr="00720F4F" w:rsidRDefault="00F370F8" w:rsidP="005D60F5">
                    <w:pPr>
                      <w:pStyle w:val="Normalformulaire"/>
                    </w:pPr>
                    <w:r w:rsidRPr="00720F4F">
                      <w:t>N</w:t>
                    </w:r>
                    <w:r w:rsidR="00A222D8" w:rsidRPr="00A222D8">
                      <w:rPr>
                        <w:vertAlign w:val="superscript"/>
                      </w:rPr>
                      <w:t>o</w:t>
                    </w:r>
                    <w:r w:rsidRPr="00720F4F">
                      <w:t xml:space="preserve"> Téléphone bureau</w:t>
                    </w:r>
                  </w:p>
                </w:tc>
                <w:sdt>
                  <w:sdtPr>
                    <w:id w:val="1367488093"/>
                    <w:placeholder>
                      <w:docPart w:val="FB4A91659A984FC1BA88026EAA22CCD1"/>
                    </w:placeholder>
                    <w:showingPlcHdr/>
                  </w:sdtPr>
                  <w:sdtEndPr/>
                  <w:sdtContent>
                    <w:tc>
                      <w:tcPr>
                        <w:tcW w:w="1701" w:type="dxa"/>
                        <w:gridSpan w:val="2"/>
                      </w:tcPr>
                      <w:p w14:paraId="12FE6625" w14:textId="74D93CDD" w:rsidR="00F370F8" w:rsidRPr="00720F4F" w:rsidRDefault="00D44E2E" w:rsidP="005D60F5">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44A141E7" w14:textId="77777777" w:rsidR="00F370F8" w:rsidRPr="00720F4F" w:rsidRDefault="00F370F8" w:rsidP="005D60F5">
                    <w:pPr>
                      <w:pStyle w:val="Normalformulaire"/>
                    </w:pPr>
                    <w:r w:rsidRPr="00720F4F">
                      <w:t>Poste</w:t>
                    </w:r>
                  </w:p>
                </w:tc>
                <w:sdt>
                  <w:sdtPr>
                    <w:id w:val="120202435"/>
                    <w:placeholder>
                      <w:docPart w:val="CC4822D25EF648C3B3006190B0F6F487"/>
                    </w:placeholder>
                    <w:showingPlcHdr/>
                  </w:sdtPr>
                  <w:sdtEndPr/>
                  <w:sdtContent>
                    <w:tc>
                      <w:tcPr>
                        <w:tcW w:w="1843" w:type="dxa"/>
                      </w:tcPr>
                      <w:p w14:paraId="796A180D" w14:textId="50DD5622" w:rsidR="00F370F8" w:rsidRPr="00720F4F" w:rsidRDefault="00D44E2E" w:rsidP="005D60F5">
                        <w:pPr>
                          <w:pStyle w:val="Normalformulaire"/>
                        </w:pPr>
                        <w:r>
                          <w:rPr>
                            <w:rStyle w:val="Textedelespacerserv"/>
                          </w:rPr>
                          <w:t>..</w:t>
                        </w:r>
                        <w:r w:rsidRPr="00AA60DE">
                          <w:rPr>
                            <w:rStyle w:val="Textedelespacerserv"/>
                          </w:rPr>
                          <w:t>.</w:t>
                        </w:r>
                      </w:p>
                    </w:tc>
                  </w:sdtContent>
                </w:sdt>
                <w:tc>
                  <w:tcPr>
                    <w:tcW w:w="1843" w:type="dxa"/>
                    <w:shd w:val="clear" w:color="auto" w:fill="D9E2F3" w:themeFill="accent1" w:themeFillTint="33"/>
                  </w:tcPr>
                  <w:p w14:paraId="7629A275" w14:textId="5F67F802" w:rsidR="00F370F8" w:rsidRPr="00720F4F" w:rsidRDefault="00F370F8" w:rsidP="002F6641">
                    <w:pPr>
                      <w:pStyle w:val="Normalformulaire"/>
                      <w:ind w:right="-107"/>
                    </w:pPr>
                    <w:r w:rsidRPr="00720F4F">
                      <w:t>N</w:t>
                    </w:r>
                    <w:r w:rsidR="00A222D8">
                      <w:rPr>
                        <w:vertAlign w:val="superscript"/>
                      </w:rPr>
                      <w:t>o</w:t>
                    </w:r>
                    <w:r w:rsidRPr="00720F4F">
                      <w:t xml:space="preserve"> Téléphone </w:t>
                    </w:r>
                    <w:r w:rsidRPr="004B2375">
                      <w:rPr>
                        <w:vertAlign w:val="subscript"/>
                      </w:rPr>
                      <w:t>autre</w:t>
                    </w:r>
                  </w:p>
                </w:tc>
                <w:sdt>
                  <w:sdtPr>
                    <w:id w:val="-1696222129"/>
                    <w:placeholder>
                      <w:docPart w:val="4323B35FE0094BE182C473411E262C3A"/>
                    </w:placeholder>
                    <w:showingPlcHdr/>
                  </w:sdtPr>
                  <w:sdtEndPr/>
                  <w:sdtContent>
                    <w:tc>
                      <w:tcPr>
                        <w:tcW w:w="5953" w:type="dxa"/>
                        <w:gridSpan w:val="3"/>
                      </w:tcPr>
                      <w:p w14:paraId="364A4689" w14:textId="4FCBE445" w:rsidR="00F370F8" w:rsidRPr="00720F4F" w:rsidRDefault="00D44E2E" w:rsidP="005D60F5">
                        <w:pPr>
                          <w:pStyle w:val="Normalformulaire"/>
                        </w:pPr>
                        <w:r>
                          <w:rPr>
                            <w:rStyle w:val="Textedelespacerserv"/>
                          </w:rPr>
                          <w:t>..</w:t>
                        </w:r>
                        <w:r w:rsidRPr="00AA60DE">
                          <w:rPr>
                            <w:rStyle w:val="Textedelespacerserv"/>
                          </w:rPr>
                          <w:t>.</w:t>
                        </w:r>
                      </w:p>
                    </w:tc>
                  </w:sdtContent>
                </w:sdt>
              </w:tr>
              <w:tr w:rsidR="00F370F8" w:rsidRPr="00720F4F" w14:paraId="50F5B4ED" w14:textId="77777777" w:rsidTr="00BC02F8">
                <w:tc>
                  <w:tcPr>
                    <w:tcW w:w="2410" w:type="dxa"/>
                    <w:gridSpan w:val="2"/>
                    <w:shd w:val="clear" w:color="auto" w:fill="D9E2F3" w:themeFill="accent1" w:themeFillTint="33"/>
                  </w:tcPr>
                  <w:p w14:paraId="17BE06F9" w14:textId="078DDB24" w:rsidR="00F370F8" w:rsidRPr="00720F4F" w:rsidRDefault="00F370F8" w:rsidP="005D60F5">
                    <w:pPr>
                      <w:pStyle w:val="Normalformulaire"/>
                    </w:pPr>
                    <w:r w:rsidRPr="00720F4F">
                      <w:t xml:space="preserve">Adresse </w:t>
                    </w:r>
                    <w:r w:rsidR="00880FC5">
                      <w:t>c</w:t>
                    </w:r>
                    <w:r w:rsidRPr="00720F4F">
                      <w:t>ourriel</w:t>
                    </w:r>
                  </w:p>
                </w:tc>
                <w:sdt>
                  <w:sdtPr>
                    <w:id w:val="-861901501"/>
                    <w:placeholder>
                      <w:docPart w:val="759E7832724646BE8DC59CF4FA198FB9"/>
                    </w:placeholder>
                    <w:showingPlcHdr/>
                  </w:sdtPr>
                  <w:sdtEndPr/>
                  <w:sdtContent>
                    <w:tc>
                      <w:tcPr>
                        <w:tcW w:w="13041" w:type="dxa"/>
                        <w:gridSpan w:val="8"/>
                      </w:tcPr>
                      <w:p w14:paraId="701E2EC8" w14:textId="1982C1B9" w:rsidR="00F370F8" w:rsidRPr="00720F4F" w:rsidRDefault="00D44E2E" w:rsidP="005D60F5">
                        <w:pPr>
                          <w:pStyle w:val="Normalformulaire"/>
                        </w:pPr>
                        <w:r>
                          <w:rPr>
                            <w:rStyle w:val="Textedelespacerserv"/>
                          </w:rPr>
                          <w:t>..</w:t>
                        </w:r>
                        <w:r w:rsidRPr="00AA60DE">
                          <w:rPr>
                            <w:rStyle w:val="Textedelespacerserv"/>
                          </w:rPr>
                          <w:t>.</w:t>
                        </w:r>
                      </w:p>
                    </w:tc>
                  </w:sdtContent>
                </w:sdt>
              </w:tr>
            </w:tbl>
          </w:sdtContent>
        </w:sdt>
      </w:sdtContent>
    </w:sdt>
    <w:bookmarkEnd w:id="5"/>
    <w:p w14:paraId="5DE083B4" w14:textId="13D035E1" w:rsidR="00A627DA" w:rsidRDefault="00A627DA" w:rsidP="00A627DA">
      <w:pPr>
        <w:pStyle w:val="Siouinon"/>
        <w:ind w:left="0"/>
      </w:pPr>
      <w:r>
        <w:t>Si vous avez plus d’un</w:t>
      </w:r>
      <w:r w:rsidR="005514F7">
        <w:t xml:space="preserve"> </w:t>
      </w:r>
      <w:r w:rsidR="005514F7" w:rsidRPr="005514F7">
        <w:t>dirigeant, administrateur et actionnaire</w:t>
      </w:r>
      <w:r>
        <w:t xml:space="preserve">, dupliquez le tableau en cliquant sur </w:t>
      </w:r>
      <w:r w:rsidR="00696FFC">
        <w:t xml:space="preserve">le </w:t>
      </w:r>
      <w:r>
        <w:t>+ dans le coin inférieur droit.</w:t>
      </w:r>
    </w:p>
    <w:p w14:paraId="573B712B" w14:textId="185B78EB" w:rsidR="00F370F8" w:rsidRDefault="00E90B20" w:rsidP="00AD7C1F">
      <w:pPr>
        <w:pStyle w:val="Sous-Section"/>
        <w:spacing w:before="360"/>
      </w:pPr>
      <w:r>
        <w:tab/>
      </w:r>
      <w:r w:rsidR="00F370F8">
        <w:t>Représentant d</w:t>
      </w:r>
      <w:r w:rsidR="008D59F0">
        <w:t>e l’initiateur de la demande</w:t>
      </w:r>
      <w:r w:rsidR="00326456">
        <w:t>, le cas échéant</w:t>
      </w:r>
      <w:r w:rsidR="00F370F8">
        <w:t xml:space="preserve"> (art. 36 al. 1 (1) REAFIE)</w:t>
      </w:r>
    </w:p>
    <w:p w14:paraId="366E3D60" w14:textId="6B3AE4AE" w:rsidR="00634C24" w:rsidRPr="00634C24" w:rsidRDefault="00634C24" w:rsidP="00D35E88">
      <w:pPr>
        <w:pStyle w:val="Recevabilite"/>
        <w:keepNext/>
      </w:pPr>
    </w:p>
    <w:tbl>
      <w:tblPr>
        <w:tblStyle w:val="Grilledutableau"/>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933"/>
        <w:gridCol w:w="1142"/>
        <w:gridCol w:w="1415"/>
        <w:gridCol w:w="779"/>
        <w:gridCol w:w="3001"/>
        <w:gridCol w:w="2783"/>
        <w:gridCol w:w="3340"/>
      </w:tblGrid>
      <w:tr w:rsidR="00F370F8" w:rsidRPr="009579A7" w14:paraId="2C62D635" w14:textId="77777777" w:rsidTr="009579A7">
        <w:tc>
          <w:tcPr>
            <w:tcW w:w="18715" w:type="dxa"/>
            <w:gridSpan w:val="7"/>
            <w:shd w:val="clear" w:color="auto" w:fill="4472C4" w:themeFill="accent1"/>
          </w:tcPr>
          <w:p w14:paraId="3F334174" w14:textId="13DBB018" w:rsidR="00F370F8" w:rsidRPr="00D80233" w:rsidRDefault="00F370F8" w:rsidP="00D35E88">
            <w:pPr>
              <w:pStyle w:val="Normalformulaire"/>
              <w:keepNext/>
              <w:rPr>
                <w:b/>
                <w:bCs/>
                <w:vertAlign w:val="superscript"/>
              </w:rPr>
            </w:pPr>
            <w:r w:rsidRPr="00D80233">
              <w:rPr>
                <w:b/>
                <w:bCs/>
                <w:color w:val="FFFFFF" w:themeColor="background1"/>
              </w:rPr>
              <w:t>Identification du représentant</w:t>
            </w:r>
          </w:p>
        </w:tc>
      </w:tr>
      <w:tr w:rsidR="00F370F8" w:rsidRPr="009579A7" w14:paraId="0E78F901" w14:textId="77777777" w:rsidTr="009579A7">
        <w:tc>
          <w:tcPr>
            <w:tcW w:w="4820" w:type="dxa"/>
            <w:gridSpan w:val="2"/>
            <w:shd w:val="clear" w:color="auto" w:fill="D9E2F3" w:themeFill="accent1" w:themeFillTint="33"/>
          </w:tcPr>
          <w:p w14:paraId="66C08BA3" w14:textId="3787BDB3" w:rsidR="00F370F8" w:rsidRPr="009579A7" w:rsidRDefault="00F370F8" w:rsidP="00D35E88">
            <w:pPr>
              <w:pStyle w:val="Normalformulaire"/>
              <w:keepNext/>
              <w:rPr>
                <w:vertAlign w:val="superscript"/>
              </w:rPr>
            </w:pPr>
            <w:r w:rsidRPr="009579A7">
              <w:t>Prénom et nom du représentant</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p>
        </w:tc>
        <w:sdt>
          <w:sdtPr>
            <w:id w:val="328252564"/>
            <w:placeholder>
              <w:docPart w:val="313C19ADE967479496A983AABC86A258"/>
            </w:placeholder>
            <w:showingPlcHdr/>
          </w:sdtPr>
          <w:sdtEndPr/>
          <w:sdtContent>
            <w:tc>
              <w:tcPr>
                <w:tcW w:w="13895" w:type="dxa"/>
                <w:gridSpan w:val="5"/>
              </w:tcPr>
              <w:p w14:paraId="03B9EAFF" w14:textId="70FB49E6" w:rsidR="00F370F8" w:rsidRPr="009579A7" w:rsidRDefault="009579A7" w:rsidP="00D35E88">
                <w:pPr>
                  <w:pStyle w:val="Normalformulaire"/>
                  <w:keepNext/>
                </w:pPr>
                <w:r w:rsidRPr="00A728C8">
                  <w:rPr>
                    <w:rStyle w:val="Textedelespacerserv"/>
                    <w:i/>
                    <w:iCs/>
                  </w:rPr>
                  <w:t>Saisissez les informations</w:t>
                </w:r>
                <w:r>
                  <w:rPr>
                    <w:rStyle w:val="Textedelespacerserv"/>
                    <w:i/>
                    <w:iCs/>
                  </w:rPr>
                  <w:t>.</w:t>
                </w:r>
              </w:p>
            </w:tc>
          </w:sdtContent>
        </w:sdt>
      </w:tr>
      <w:tr w:rsidR="00F370F8" w:rsidRPr="009579A7" w14:paraId="462D630B" w14:textId="77777777" w:rsidTr="009579A7">
        <w:tc>
          <w:tcPr>
            <w:tcW w:w="4820" w:type="dxa"/>
            <w:gridSpan w:val="2"/>
            <w:shd w:val="clear" w:color="auto" w:fill="D9E2F3" w:themeFill="accent1" w:themeFillTint="33"/>
          </w:tcPr>
          <w:p w14:paraId="51F54FF6" w14:textId="77777777" w:rsidR="00F370F8" w:rsidRPr="009579A7" w:rsidRDefault="00F370F8" w:rsidP="00D35E88">
            <w:pPr>
              <w:pStyle w:val="Normalformulaire"/>
              <w:keepNext/>
            </w:pPr>
            <w:r w:rsidRPr="009579A7">
              <w:t>Nom de l’entreprise ou de l’organisme associé</w:t>
            </w:r>
          </w:p>
        </w:tc>
        <w:sdt>
          <w:sdtPr>
            <w:id w:val="-2051904013"/>
            <w:placeholder>
              <w:docPart w:val="3BAC3E34FD464DC9B89768B800BF4CF0"/>
            </w:placeholder>
            <w:showingPlcHdr/>
          </w:sdtPr>
          <w:sdtEndPr/>
          <w:sdtContent>
            <w:tc>
              <w:tcPr>
                <w:tcW w:w="13895" w:type="dxa"/>
                <w:gridSpan w:val="5"/>
              </w:tcPr>
              <w:p w14:paraId="4B097DD6" w14:textId="2507033E" w:rsidR="00F370F8" w:rsidRPr="009579A7" w:rsidRDefault="009579A7" w:rsidP="00D35E88">
                <w:pPr>
                  <w:pStyle w:val="Normalformulaire"/>
                  <w:keepNext/>
                </w:pPr>
                <w:r>
                  <w:rPr>
                    <w:rStyle w:val="Textedelespacerserv"/>
                  </w:rPr>
                  <w:t>..</w:t>
                </w:r>
                <w:r w:rsidRPr="00AA60DE">
                  <w:rPr>
                    <w:rStyle w:val="Textedelespacerserv"/>
                  </w:rPr>
                  <w:t>.</w:t>
                </w:r>
              </w:p>
            </w:tc>
          </w:sdtContent>
        </w:sdt>
      </w:tr>
      <w:tr w:rsidR="00F370F8" w:rsidRPr="009579A7" w14:paraId="4E7BC1A5" w14:textId="77777777" w:rsidTr="009579A7">
        <w:tc>
          <w:tcPr>
            <w:tcW w:w="4820" w:type="dxa"/>
            <w:gridSpan w:val="2"/>
            <w:shd w:val="clear" w:color="auto" w:fill="D9E2F3" w:themeFill="accent1" w:themeFillTint="33"/>
          </w:tcPr>
          <w:p w14:paraId="563D70D7" w14:textId="77777777" w:rsidR="00F370F8" w:rsidRPr="009579A7" w:rsidRDefault="00F370F8" w:rsidP="00D35E88">
            <w:pPr>
              <w:pStyle w:val="Normalformulaire"/>
              <w:keepNext/>
            </w:pPr>
            <w:r w:rsidRPr="009579A7">
              <w:t>Titre ou fonction</w:t>
            </w:r>
          </w:p>
        </w:tc>
        <w:sdt>
          <w:sdtPr>
            <w:id w:val="300198731"/>
            <w:placeholder>
              <w:docPart w:val="A64108E2653146DE9863E4DD0C6426D7"/>
            </w:placeholder>
            <w:showingPlcHdr/>
          </w:sdtPr>
          <w:sdtEndPr/>
          <w:sdtContent>
            <w:tc>
              <w:tcPr>
                <w:tcW w:w="13895" w:type="dxa"/>
                <w:gridSpan w:val="5"/>
              </w:tcPr>
              <w:p w14:paraId="0E1ECBC3" w14:textId="5F999357" w:rsidR="00F370F8" w:rsidRPr="009579A7" w:rsidRDefault="009579A7" w:rsidP="00D35E88">
                <w:pPr>
                  <w:pStyle w:val="Normalformulaire"/>
                  <w:keepNext/>
                </w:pPr>
                <w:r>
                  <w:rPr>
                    <w:rStyle w:val="Textedelespacerserv"/>
                  </w:rPr>
                  <w:t>..</w:t>
                </w:r>
                <w:r w:rsidRPr="00AA60DE">
                  <w:rPr>
                    <w:rStyle w:val="Textedelespacerserv"/>
                  </w:rPr>
                  <w:t>.</w:t>
                </w:r>
              </w:p>
            </w:tc>
          </w:sdtContent>
        </w:sdt>
      </w:tr>
      <w:tr w:rsidR="00F370F8" w:rsidRPr="009579A7" w14:paraId="06CF1FE5" w14:textId="77777777" w:rsidTr="009579A7">
        <w:trPr>
          <w:trHeight w:val="114"/>
        </w:trPr>
        <w:tc>
          <w:tcPr>
            <w:tcW w:w="18715" w:type="dxa"/>
            <w:gridSpan w:val="7"/>
            <w:shd w:val="clear" w:color="auto" w:fill="4472C4" w:themeFill="accent1"/>
          </w:tcPr>
          <w:p w14:paraId="7CC0AD8E" w14:textId="076429EC" w:rsidR="00F370F8" w:rsidRPr="00D80233" w:rsidRDefault="00F370F8" w:rsidP="00D35E88">
            <w:pPr>
              <w:pStyle w:val="Normalformulaire"/>
              <w:keepNext/>
              <w:rPr>
                <w:b/>
                <w:bCs/>
                <w:vertAlign w:val="superscript"/>
              </w:rPr>
            </w:pPr>
            <w:r w:rsidRPr="00D80233">
              <w:rPr>
                <w:b/>
                <w:bCs/>
                <w:color w:val="FFFFFF" w:themeColor="background1"/>
              </w:rPr>
              <w:t>Coordonnées du représentant</w:t>
            </w:r>
          </w:p>
        </w:tc>
      </w:tr>
      <w:tr w:rsidR="00F370F8" w:rsidRPr="009579A7" w14:paraId="0964D935" w14:textId="77777777" w:rsidTr="009579A7">
        <w:tc>
          <w:tcPr>
            <w:tcW w:w="3402" w:type="dxa"/>
            <w:shd w:val="clear" w:color="auto" w:fill="D9E2F3" w:themeFill="accent1" w:themeFillTint="33"/>
          </w:tcPr>
          <w:p w14:paraId="530738AE" w14:textId="77777777" w:rsidR="00F370F8" w:rsidRPr="009579A7" w:rsidRDefault="00F370F8" w:rsidP="00D35E88">
            <w:pPr>
              <w:pStyle w:val="Normalformulaire"/>
              <w:keepNext/>
            </w:pPr>
            <w:r w:rsidRPr="009579A7">
              <w:t>Numéro de téléphone (bureau)</w:t>
            </w:r>
          </w:p>
        </w:tc>
        <w:sdt>
          <w:sdtPr>
            <w:id w:val="-1181509474"/>
            <w:placeholder>
              <w:docPart w:val="C638891D1C5340A0A47379157F1779D2"/>
            </w:placeholder>
            <w:showingPlcHdr/>
          </w:sdtPr>
          <w:sdtEndPr/>
          <w:sdtContent>
            <w:tc>
              <w:tcPr>
                <w:tcW w:w="3219" w:type="dxa"/>
                <w:gridSpan w:val="2"/>
              </w:tcPr>
              <w:p w14:paraId="571656A8" w14:textId="229F47DD" w:rsidR="00F370F8" w:rsidRPr="009579A7" w:rsidRDefault="009579A7" w:rsidP="00D35E88">
                <w:pPr>
                  <w:pStyle w:val="Normalformulaire"/>
                  <w:keepNext/>
                </w:pPr>
                <w:r>
                  <w:rPr>
                    <w:rStyle w:val="Textedelespacerserv"/>
                  </w:rPr>
                  <w:t>..</w:t>
                </w:r>
                <w:r w:rsidRPr="00AA60DE">
                  <w:rPr>
                    <w:rStyle w:val="Textedelespacerserv"/>
                  </w:rPr>
                  <w:t>.</w:t>
                </w:r>
              </w:p>
            </w:tc>
          </w:sdtContent>
        </w:sdt>
        <w:tc>
          <w:tcPr>
            <w:tcW w:w="779" w:type="dxa"/>
            <w:shd w:val="clear" w:color="auto" w:fill="D9E2F3" w:themeFill="accent1" w:themeFillTint="33"/>
          </w:tcPr>
          <w:p w14:paraId="0F075702" w14:textId="77777777" w:rsidR="00F370F8" w:rsidRPr="009579A7" w:rsidRDefault="00F370F8" w:rsidP="00D35E88">
            <w:pPr>
              <w:pStyle w:val="Normalformulaire"/>
              <w:keepNext/>
            </w:pPr>
            <w:r w:rsidRPr="009579A7">
              <w:t>Poste</w:t>
            </w:r>
          </w:p>
        </w:tc>
        <w:sdt>
          <w:sdtPr>
            <w:id w:val="-1873303704"/>
            <w:placeholder>
              <w:docPart w:val="4F81F58C14A24288A7AD67C4B9319F1F"/>
            </w:placeholder>
            <w:showingPlcHdr/>
          </w:sdtPr>
          <w:sdtEndPr/>
          <w:sdtContent>
            <w:tc>
              <w:tcPr>
                <w:tcW w:w="3799" w:type="dxa"/>
              </w:tcPr>
              <w:p w14:paraId="27A19163" w14:textId="496D2D4A" w:rsidR="00F370F8" w:rsidRPr="009579A7" w:rsidRDefault="009579A7" w:rsidP="00D35E88">
                <w:pPr>
                  <w:pStyle w:val="Normalformulaire"/>
                  <w:keepNext/>
                </w:pPr>
                <w:r>
                  <w:rPr>
                    <w:rStyle w:val="Textedelespacerserv"/>
                  </w:rPr>
                  <w:t>..</w:t>
                </w:r>
                <w:r w:rsidRPr="00AA60DE">
                  <w:rPr>
                    <w:rStyle w:val="Textedelespacerserv"/>
                  </w:rPr>
                  <w:t>.</w:t>
                </w:r>
              </w:p>
            </w:tc>
          </w:sdtContent>
        </w:sdt>
        <w:tc>
          <w:tcPr>
            <w:tcW w:w="3274" w:type="dxa"/>
            <w:shd w:val="clear" w:color="auto" w:fill="D9E2F3" w:themeFill="accent1" w:themeFillTint="33"/>
          </w:tcPr>
          <w:p w14:paraId="7C535C80" w14:textId="77777777" w:rsidR="00F370F8" w:rsidRPr="009579A7" w:rsidRDefault="00F370F8" w:rsidP="00D35E88">
            <w:pPr>
              <w:pStyle w:val="Normalformulaire"/>
              <w:keepNext/>
            </w:pPr>
            <w:r w:rsidRPr="009579A7">
              <w:t>Numéro de téléphone (autre)</w:t>
            </w:r>
          </w:p>
        </w:tc>
        <w:sdt>
          <w:sdtPr>
            <w:id w:val="-56475526"/>
            <w:placeholder>
              <w:docPart w:val="EF3894C179624F14BC003B0C90B07639"/>
            </w:placeholder>
            <w:showingPlcHdr/>
          </w:sdtPr>
          <w:sdtEndPr/>
          <w:sdtContent>
            <w:tc>
              <w:tcPr>
                <w:tcW w:w="4242" w:type="dxa"/>
              </w:tcPr>
              <w:p w14:paraId="25109D07" w14:textId="67571947" w:rsidR="00F370F8" w:rsidRPr="009579A7" w:rsidRDefault="009579A7" w:rsidP="00D35E88">
                <w:pPr>
                  <w:pStyle w:val="Normalformulaire"/>
                  <w:keepNext/>
                </w:pPr>
                <w:r>
                  <w:rPr>
                    <w:rStyle w:val="Textedelespacerserv"/>
                  </w:rPr>
                  <w:t>..</w:t>
                </w:r>
                <w:r w:rsidRPr="00AA60DE">
                  <w:rPr>
                    <w:rStyle w:val="Textedelespacerserv"/>
                  </w:rPr>
                  <w:t>.</w:t>
                </w:r>
              </w:p>
            </w:tc>
          </w:sdtContent>
        </w:sdt>
      </w:tr>
      <w:tr w:rsidR="00F370F8" w:rsidRPr="009579A7" w14:paraId="75B3BC91" w14:textId="77777777" w:rsidTr="009579A7">
        <w:tc>
          <w:tcPr>
            <w:tcW w:w="3402" w:type="dxa"/>
            <w:shd w:val="clear" w:color="auto" w:fill="D9E2F3" w:themeFill="accent1" w:themeFillTint="33"/>
          </w:tcPr>
          <w:p w14:paraId="7CED7A8D" w14:textId="77777777" w:rsidR="00F370F8" w:rsidRPr="009579A7" w:rsidRDefault="00F370F8" w:rsidP="00D35E88">
            <w:pPr>
              <w:pStyle w:val="Normalformulaire"/>
              <w:keepNext/>
            </w:pPr>
            <w:r w:rsidRPr="009579A7">
              <w:t>Adresse courriel</w:t>
            </w:r>
          </w:p>
        </w:tc>
        <w:sdt>
          <w:sdtPr>
            <w:id w:val="454990112"/>
            <w:placeholder>
              <w:docPart w:val="057CEF3219944A1AAB591E4083AAC590"/>
            </w:placeholder>
            <w:showingPlcHdr/>
          </w:sdtPr>
          <w:sdtEndPr/>
          <w:sdtContent>
            <w:tc>
              <w:tcPr>
                <w:tcW w:w="15313" w:type="dxa"/>
                <w:gridSpan w:val="6"/>
              </w:tcPr>
              <w:p w14:paraId="3D836B2F" w14:textId="59DFBE65" w:rsidR="00F370F8" w:rsidRPr="009579A7" w:rsidRDefault="009579A7" w:rsidP="00D35E88">
                <w:pPr>
                  <w:pStyle w:val="Normalformulaire"/>
                  <w:keepNext/>
                </w:pPr>
                <w:r>
                  <w:rPr>
                    <w:rStyle w:val="Textedelespacerserv"/>
                  </w:rPr>
                  <w:t>..</w:t>
                </w:r>
                <w:r w:rsidRPr="00AA60DE">
                  <w:rPr>
                    <w:rStyle w:val="Textedelespacerserv"/>
                  </w:rPr>
                  <w:t>.</w:t>
                </w:r>
              </w:p>
            </w:tc>
          </w:sdtContent>
        </w:sdt>
      </w:tr>
    </w:tbl>
    <w:p w14:paraId="34D27FEC" w14:textId="6BC6D999" w:rsidR="00D35E88" w:rsidRDefault="00D35E88" w:rsidP="00D35E88">
      <w:pPr>
        <w:pStyle w:val="Normalformulaire"/>
      </w:pPr>
    </w:p>
    <w:p w14:paraId="3E7F421B" w14:textId="25832FEE" w:rsidR="00F370F8" w:rsidRDefault="00E90B20" w:rsidP="00AD7C1F">
      <w:pPr>
        <w:pStyle w:val="Section"/>
      </w:pPr>
      <w:r>
        <w:lastRenderedPageBreak/>
        <w:tab/>
      </w:r>
      <w:r w:rsidR="000B59D9">
        <w:t>Informations déclaratives</w:t>
      </w:r>
    </w:p>
    <w:p w14:paraId="5C75109B" w14:textId="07971F4E" w:rsidR="000B59D9" w:rsidRDefault="000B59D9" w:rsidP="00634C24">
      <w:pPr>
        <w:pStyle w:val="Question"/>
        <w:keepNext/>
      </w:pPr>
      <w:r>
        <w:t>2</w:t>
      </w:r>
      <w:r w:rsidR="001C6D42">
        <w:t>.</w:t>
      </w:r>
      <w:r>
        <w:t>1</w:t>
      </w:r>
      <w:r>
        <w:tab/>
        <w:t>L</w:t>
      </w:r>
      <w:r w:rsidR="008D59F0">
        <w:t xml:space="preserve">’initiateur de la demande </w:t>
      </w:r>
      <w:r w:rsidRPr="00D97004">
        <w:t>ou le titulaire ou, s’il s’agit d’une personne morale</w:t>
      </w:r>
      <w:r w:rsidR="00247BEA" w:rsidRPr="0099123B">
        <w:rPr>
          <w:vertAlign w:val="superscript"/>
        </w:rPr>
        <w:fldChar w:fldCharType="begin"/>
      </w:r>
      <w:r w:rsidR="00247BEA" w:rsidRPr="0099123B">
        <w:rPr>
          <w:vertAlign w:val="superscript"/>
        </w:rPr>
        <w:instrText xml:space="preserve"> AUTOTEXTLIST  \s "NoStyle" \t "Pour plus de précisions, consultez le lexique à la fin du formulaire." \* MERGEFORMAT </w:instrText>
      </w:r>
      <w:r w:rsidR="00247BEA" w:rsidRPr="0099123B">
        <w:rPr>
          <w:vertAlign w:val="superscript"/>
        </w:rPr>
        <w:fldChar w:fldCharType="separate"/>
      </w:r>
      <w:r w:rsidR="00247BEA" w:rsidRPr="0099123B">
        <w:fldChar w:fldCharType="end"/>
      </w:r>
      <w:r w:rsidRPr="00D97004">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D97004">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D97004">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t xml:space="preserve"> e</w:t>
      </w:r>
      <w:r w:rsidRPr="00B366BE">
        <w:t>st</w:t>
      </w:r>
      <w:r>
        <w:t>-il</w:t>
      </w:r>
      <w:r w:rsidRPr="00B366BE">
        <w:t xml:space="preserve"> le prête-nom</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B366BE">
        <w:t xml:space="preserve"> d’une autre personne</w:t>
      </w:r>
      <w:r>
        <w:t xml:space="preserve"> (art. </w:t>
      </w:r>
      <w:r w:rsidRPr="00EA1440">
        <w:t>36 al. 1 (</w:t>
      </w:r>
      <w:r>
        <w:t>2</w:t>
      </w:r>
      <w:r w:rsidRPr="00EA1440">
        <w:t>) REAFIE</w:t>
      </w:r>
      <w:r>
        <w:t xml:space="preserve"> et art. 32 </w:t>
      </w:r>
      <w:r w:rsidRPr="006109D4">
        <w:t>al. 1</w:t>
      </w:r>
      <w:r>
        <w:t xml:space="preserve"> (1)</w:t>
      </w:r>
      <w:r w:rsidR="00F54C31">
        <w:t xml:space="preserve"> et </w:t>
      </w:r>
      <w:r w:rsidR="00A90716">
        <w:t>2</w:t>
      </w:r>
      <w:r>
        <w:t xml:space="preserve"> LMA)?</w:t>
      </w:r>
    </w:p>
    <w:p w14:paraId="49E6BF7F" w14:textId="1AFFE420" w:rsidR="0049582F" w:rsidRPr="0049582F" w:rsidRDefault="0049582F" w:rsidP="0049582F">
      <w:pPr>
        <w:pStyle w:val="QuestionInfo"/>
      </w:pPr>
      <w:r w:rsidRPr="0049582F">
        <w:t>Notez que si l</w:t>
      </w:r>
      <w:r w:rsidR="00313AAE">
        <w:t>’initiateur de la demande</w:t>
      </w:r>
      <w:r w:rsidRPr="0049582F">
        <w:t xml:space="preserve"> 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584096C8" w14:textId="77777777" w:rsidTr="00914A09">
        <w:trPr>
          <w:trHeight w:val="272"/>
        </w:trPr>
        <w:tc>
          <w:tcPr>
            <w:tcW w:w="1637" w:type="dxa"/>
            <w:shd w:val="clear" w:color="auto" w:fill="D9E2F3" w:themeFill="accent1" w:themeFillTint="33"/>
          </w:tcPr>
          <w:p w14:paraId="4C2F93A9" w14:textId="77777777" w:rsidR="003F6DB0" w:rsidRPr="004D2C2C" w:rsidRDefault="006D40F5" w:rsidP="00634C24">
            <w:pPr>
              <w:keepNext/>
              <w:spacing w:after="0"/>
              <w:rPr>
                <w:rFonts w:ascii="Arial" w:hAnsi="Arial" w:cs="Arial"/>
              </w:rPr>
            </w:pPr>
            <w:sdt>
              <w:sdtPr>
                <w:rPr>
                  <w:rFonts w:ascii="Arial" w:hAnsi="Arial" w:cs="Arial"/>
                </w:rPr>
                <w:id w:val="-529338279"/>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1839764450"/>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7949D8D7" w14:textId="0619623B" w:rsidR="000B59D9" w:rsidRDefault="000B59D9" w:rsidP="00634C24">
      <w:pPr>
        <w:pStyle w:val="Siouinon"/>
        <w:keepNext/>
        <w:rPr>
          <w:bCs/>
        </w:rPr>
      </w:pPr>
      <w:r>
        <w:t>Si vous avez répondu Non, passez à la question 2.3.</w:t>
      </w:r>
    </w:p>
    <w:p w14:paraId="11157057" w14:textId="609BD43B" w:rsidR="000B59D9" w:rsidRDefault="000B59D9" w:rsidP="00634C24">
      <w:pPr>
        <w:pStyle w:val="Siouinon"/>
        <w:keepNext/>
        <w:rPr>
          <w:bCs/>
        </w:rPr>
      </w:pPr>
      <w:r>
        <w:t xml:space="preserve">Si vous avez répondu Oui, passez </w:t>
      </w:r>
      <w:r w:rsidR="004E1219">
        <w:t xml:space="preserve">aux </w:t>
      </w:r>
      <w:r>
        <w:t>question</w:t>
      </w:r>
      <w:r w:rsidR="004E1219">
        <w:t>s</w:t>
      </w:r>
      <w:r>
        <w:t xml:space="preserve"> 2.2</w:t>
      </w:r>
      <w:r w:rsidR="004E1219">
        <w:t>a et 2</w:t>
      </w:r>
      <w:r w:rsidR="00213042">
        <w:t>.</w:t>
      </w:r>
      <w:r w:rsidR="004E1219">
        <w:t>2b</w:t>
      </w:r>
      <w:r>
        <w:t>.</w:t>
      </w:r>
    </w:p>
    <w:p w14:paraId="48F4F9C2" w14:textId="6E492B59" w:rsidR="000B59D9" w:rsidRDefault="000B59D9" w:rsidP="000B59D9">
      <w:pPr>
        <w:pStyle w:val="Question"/>
      </w:pPr>
      <w:r>
        <w:t>2.2</w:t>
      </w:r>
      <w:r w:rsidR="00860F15">
        <w:t>a</w:t>
      </w:r>
      <w:r>
        <w:tab/>
      </w:r>
      <w:r w:rsidRPr="00F17AEC">
        <w:t>Identifiez la personne concernée, de même que la personne pour laquelle elle sert de prête-nom</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F17AEC">
        <w:t>, avec ses coordonnées et sa date de naissance. Indiquez également les motifs qui justifient l’utilisation d’un prête-nom (art. 36 al. 1 (2) REAFIE et art. 32 al. 1 (1)</w:t>
      </w:r>
      <w:r w:rsidR="0049582F">
        <w:t xml:space="preserve"> et 2</w:t>
      </w:r>
      <w:r w:rsidRPr="00F17AEC">
        <w:t xml:space="preserve"> LMA).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5649DE" w14:paraId="4A17F345" w14:textId="77777777" w:rsidTr="001A75AC">
        <w:trPr>
          <w:trHeight w:val="448"/>
          <w:jc w:val="center"/>
        </w:trPr>
        <w:bookmarkStart w:id="6" w:name="_Hlk108532806" w:displacedByCustomXml="next"/>
        <w:sdt>
          <w:sdtPr>
            <w:id w:val="-1350021035"/>
            <w:placeholder>
              <w:docPart w:val="FA71242E162D4EFD8914DB6929B584ED"/>
            </w:placeholder>
            <w:showingPlcHdr/>
          </w:sdtPr>
          <w:sdtEndPr/>
          <w:sdtContent>
            <w:tc>
              <w:tcPr>
                <w:tcW w:w="13603" w:type="dxa"/>
                <w:shd w:val="clear" w:color="auto" w:fill="D9E2F3" w:themeFill="accent1" w:themeFillTint="33"/>
              </w:tcPr>
              <w:p w14:paraId="5367A453" w14:textId="77777777" w:rsidR="005649DE" w:rsidRDefault="005649DE" w:rsidP="00914A0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6"/>
    <w:p w14:paraId="26F4170F" w14:textId="46122AF0" w:rsidR="00860F15" w:rsidRDefault="00860F15" w:rsidP="00DD68F1">
      <w:pPr>
        <w:pStyle w:val="Question"/>
      </w:pPr>
      <w:r w:rsidRPr="00DD68F1">
        <w:t>2</w:t>
      </w:r>
      <w:r w:rsidR="001C6D42">
        <w:t>.</w:t>
      </w:r>
      <w:r w:rsidRPr="00DD68F1">
        <w:t>2b</w:t>
      </w:r>
      <w:r w:rsidRPr="00DD68F1">
        <w:tab/>
      </w:r>
      <w:r w:rsidR="00DD68F1" w:rsidRPr="00DD68F1">
        <w:t xml:space="preserve">Précisez laquelle de ces personnes sera légalement responsable pour les activités visées par la demande, et les motifs qui justifient l’utilisation d’un prête-nom (art. 36 al. 1 (2) REAFIE et art. 32 al. 1 (1) </w:t>
      </w:r>
      <w:r w:rsidR="004E3201">
        <w:t xml:space="preserve">et 2 </w:t>
      </w:r>
      <w:r w:rsidR="00DD68F1" w:rsidRPr="00DD68F1">
        <w:t>LMA).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6F36B110" w14:textId="77777777" w:rsidTr="007164F1">
        <w:trPr>
          <w:trHeight w:val="448"/>
          <w:jc w:val="center"/>
        </w:trPr>
        <w:sdt>
          <w:sdtPr>
            <w:id w:val="987134324"/>
            <w:placeholder>
              <w:docPart w:val="9DBE702FB113461C8EEB0E395D8679E5"/>
            </w:placeholder>
            <w:showingPlcHdr/>
          </w:sdtPr>
          <w:sdtEndPr/>
          <w:sdtContent>
            <w:tc>
              <w:tcPr>
                <w:tcW w:w="13603" w:type="dxa"/>
                <w:shd w:val="clear" w:color="auto" w:fill="D9E2F3" w:themeFill="accent1" w:themeFillTint="33"/>
              </w:tcPr>
              <w:p w14:paraId="5148C191"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4B35C7" w14:textId="691EC75E" w:rsidR="000B59D9" w:rsidRDefault="000B59D9" w:rsidP="00896049">
      <w:pPr>
        <w:pStyle w:val="Question"/>
        <w:keepNext/>
      </w:pPr>
      <w:r>
        <w:t>2</w:t>
      </w:r>
      <w:r w:rsidR="001C6D42">
        <w:t>.</w:t>
      </w:r>
      <w:r>
        <w:t>3</w:t>
      </w:r>
      <w:r>
        <w:tab/>
      </w:r>
      <w:r w:rsidRPr="00EA54E7">
        <w:t xml:space="preserve">Au cours des cinq dernières années, </w:t>
      </w:r>
      <w:r>
        <w:t>l</w:t>
      </w:r>
      <w:r w:rsidR="00313AAE">
        <w:t>’initiateur de la demande</w:t>
      </w:r>
      <w:r w:rsidRPr="005875ED">
        <w:t xml:space="preserve"> 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875ED">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875ED">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875ED">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875ED">
        <w:t xml:space="preserve"> </w:t>
      </w:r>
      <w:r w:rsidRPr="00EA54E7">
        <w:t>a</w:t>
      </w:r>
      <w:r>
        <w:t>-t-il</w:t>
      </w:r>
      <w:r w:rsidRPr="00EA54E7">
        <w:t xml:space="preserve"> été déclaré coupable</w:t>
      </w:r>
      <w:r>
        <w:t xml:space="preserve"> </w:t>
      </w:r>
      <w:r w:rsidRPr="008F4718">
        <w:t>d’une infraction à une loi fiscale ou d’une infraction criminelle liée à l’exercice d’activités visées par l’autorisation ou d’un acte criminel prévu aux articles 467.11 à 467</w:t>
      </w:r>
      <w:r w:rsidR="000C420C">
        <w:t>.</w:t>
      </w:r>
      <w:r w:rsidRPr="008F4718">
        <w:t xml:space="preserve">13 du </w:t>
      </w:r>
      <w:r w:rsidRPr="00D57C77">
        <w:rPr>
          <w:i/>
          <w:iCs/>
        </w:rPr>
        <w:t>Code criminel</w:t>
      </w:r>
      <w:r w:rsidRPr="008F4718">
        <w:t xml:space="preserve"> </w:t>
      </w:r>
      <w:r>
        <w:t xml:space="preserve">(art. </w:t>
      </w:r>
      <w:r w:rsidRPr="00EA1440">
        <w:t>36 al. 1 (</w:t>
      </w:r>
      <w:r>
        <w:t>2</w:t>
      </w:r>
      <w:r w:rsidRPr="00EA1440">
        <w:t>) REAFIE</w:t>
      </w:r>
      <w:r>
        <w:t xml:space="preserve"> et art.</w:t>
      </w:r>
      <w:r w:rsidR="00C45374">
        <w:t> </w:t>
      </w:r>
      <w:r>
        <w:t xml:space="preserve">32 </w:t>
      </w:r>
      <w:r w:rsidRPr="006109D4">
        <w:t>al. 1</w:t>
      </w:r>
      <w:r>
        <w:t xml:space="preserve"> (2) </w:t>
      </w:r>
      <w:r w:rsidR="00BB0A56">
        <w:t xml:space="preserve">et 2 </w:t>
      </w:r>
      <w:r>
        <w:t>LMA)</w:t>
      </w:r>
      <w:r w:rsidRPr="00F17A1C">
        <w:t>?</w:t>
      </w:r>
      <w:r>
        <w:t xml:space="preserve"> </w:t>
      </w:r>
    </w:p>
    <w:p w14:paraId="7AF8FE07" w14:textId="4364E65F" w:rsidR="00A7184B" w:rsidRPr="00A7184B" w:rsidRDefault="00A7184B" w:rsidP="00A7184B">
      <w:pPr>
        <w:pStyle w:val="QuestionInfo"/>
      </w:pPr>
      <w:r w:rsidRPr="00A7184B">
        <w:t>Notez que si l</w:t>
      </w:r>
      <w:r w:rsidR="00313AAE">
        <w:t xml:space="preserve">’initiateur de la demande </w:t>
      </w:r>
      <w:r w:rsidRPr="00A7184B">
        <w:t>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60373799" w14:textId="77777777" w:rsidTr="00914A09">
        <w:trPr>
          <w:trHeight w:val="272"/>
        </w:trPr>
        <w:tc>
          <w:tcPr>
            <w:tcW w:w="1637" w:type="dxa"/>
            <w:shd w:val="clear" w:color="auto" w:fill="D9E2F3" w:themeFill="accent1" w:themeFillTint="33"/>
          </w:tcPr>
          <w:p w14:paraId="2DBDAA33" w14:textId="77777777" w:rsidR="003F6DB0" w:rsidRPr="004D2C2C" w:rsidRDefault="006D40F5" w:rsidP="00914A09">
            <w:pPr>
              <w:spacing w:after="0"/>
              <w:rPr>
                <w:rFonts w:ascii="Arial" w:hAnsi="Arial" w:cs="Arial"/>
              </w:rPr>
            </w:pPr>
            <w:sdt>
              <w:sdtPr>
                <w:rPr>
                  <w:rFonts w:ascii="Arial" w:hAnsi="Arial" w:cs="Arial"/>
                </w:rPr>
                <w:id w:val="1792928599"/>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561789627"/>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060C3871" w14:textId="467A7FA3" w:rsidR="000B59D9" w:rsidRDefault="000B59D9" w:rsidP="000B59D9">
      <w:pPr>
        <w:pStyle w:val="Siouinon"/>
        <w:rPr>
          <w:bCs/>
        </w:rPr>
      </w:pPr>
      <w:r>
        <w:t>Si vous avez répondu Non, passez à la question 2.5.</w:t>
      </w:r>
    </w:p>
    <w:p w14:paraId="1DDDFECD" w14:textId="6672E418" w:rsidR="000B59D9" w:rsidRDefault="000B59D9" w:rsidP="000B59D9">
      <w:pPr>
        <w:pStyle w:val="Siouinon"/>
        <w:rPr>
          <w:bCs/>
        </w:rPr>
      </w:pPr>
      <w:r>
        <w:t>Si vous avez répondu Oui, passez à la question 2.4.</w:t>
      </w:r>
    </w:p>
    <w:p w14:paraId="6A8F1067" w14:textId="62F9CA76" w:rsidR="000B59D9" w:rsidRDefault="000B59D9" w:rsidP="000B59D9">
      <w:pPr>
        <w:pStyle w:val="Question"/>
      </w:pPr>
      <w:r>
        <w:t>2</w:t>
      </w:r>
      <w:r w:rsidR="001C6D42">
        <w:t>.</w:t>
      </w:r>
      <w:r>
        <w:t>4</w:t>
      </w:r>
      <w:r>
        <w:tab/>
      </w:r>
      <w:r w:rsidRPr="00B356E9">
        <w:t xml:space="preserve">Identifiez la ou les personnes et indiquez la nature de l’acte criminel ainsi que la date de la déclaration de culpabilité. Décrivez sommairement les activités à l’occasion desquelles l’acte criminel a été commis (art. 36 al. 1 (2) REAFIE et art. 32 al. 1 (2) </w:t>
      </w:r>
      <w:r w:rsidR="00A7184B">
        <w:t xml:space="preserve">et 2 </w:t>
      </w:r>
      <w:r w:rsidRPr="00B356E9">
        <w:t xml:space="preserve">LMA).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7D4D18E7" w14:textId="77777777" w:rsidTr="007164F1">
        <w:trPr>
          <w:trHeight w:val="448"/>
          <w:jc w:val="center"/>
        </w:trPr>
        <w:sdt>
          <w:sdtPr>
            <w:id w:val="-1164312124"/>
            <w:placeholder>
              <w:docPart w:val="D9E58F4048FA4DFEBDA9DCAF16F6CFC5"/>
            </w:placeholder>
            <w:showingPlcHdr/>
          </w:sdtPr>
          <w:sdtEndPr/>
          <w:sdtContent>
            <w:tc>
              <w:tcPr>
                <w:tcW w:w="13603" w:type="dxa"/>
                <w:shd w:val="clear" w:color="auto" w:fill="D9E2F3" w:themeFill="accent1" w:themeFillTint="33"/>
              </w:tcPr>
              <w:p w14:paraId="0719A149"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65779D" w14:textId="57D4AC66" w:rsidR="000B59D9" w:rsidRDefault="000B59D9" w:rsidP="00634C24">
      <w:pPr>
        <w:pStyle w:val="Question"/>
        <w:keepNext/>
      </w:pPr>
      <w:r>
        <w:t>2</w:t>
      </w:r>
      <w:r w:rsidR="001C6D42">
        <w:t>.</w:t>
      </w:r>
      <w:r>
        <w:t>5</w:t>
      </w:r>
      <w:r>
        <w:tab/>
      </w:r>
      <w:r w:rsidR="00313AAE">
        <w:t>L’initiateur de la demande</w:t>
      </w:r>
      <w:r w:rsidR="00556530">
        <w:t xml:space="preserve"> ou</w:t>
      </w:r>
      <w:r w:rsidR="00772FCF">
        <w:t xml:space="preserve"> </w:t>
      </w:r>
      <w:r w:rsidRPr="00E56432">
        <w:t>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E56432">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E56432">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E56432">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E56432">
        <w:t xml:space="preserve"> </w:t>
      </w:r>
      <w:r w:rsidRPr="002F4A70">
        <w:t>a</w:t>
      </w:r>
      <w:r>
        <w:t>-t-il</w:t>
      </w:r>
      <w:r w:rsidRPr="002F4A70">
        <w:t xml:space="preserve"> produit une déclaration, un document ou un renseignement faux ou a</w:t>
      </w:r>
      <w:r>
        <w:t>-t-</w:t>
      </w:r>
      <w:r w:rsidR="0014323C">
        <w:t>il</w:t>
      </w:r>
      <w:r>
        <w:t xml:space="preserve"> </w:t>
      </w:r>
      <w:r w:rsidRPr="002F4A70">
        <w:t>dénaturé ou omis de déclarer un fait important pour la délivrance, le maintien, la modification, le renouvellement ou la cession de l’autorisation</w:t>
      </w:r>
      <w:r>
        <w:t xml:space="preserve"> (art. </w:t>
      </w:r>
      <w:r w:rsidRPr="00EA1440">
        <w:t>36 al. 1 (</w:t>
      </w:r>
      <w:r>
        <w:t>2</w:t>
      </w:r>
      <w:r w:rsidRPr="00EA1440">
        <w:t>) REAFIE</w:t>
      </w:r>
      <w:r>
        <w:t xml:space="preserve"> et art. 32 </w:t>
      </w:r>
      <w:r w:rsidRPr="006109D4">
        <w:t>al. 1</w:t>
      </w:r>
      <w:r>
        <w:t xml:space="preserve"> (3) </w:t>
      </w:r>
      <w:r w:rsidR="00951E24">
        <w:t xml:space="preserve">et 2 </w:t>
      </w:r>
      <w:r>
        <w:t>LMA)</w:t>
      </w:r>
      <w:r w:rsidRPr="005C083B">
        <w:t>?</w:t>
      </w:r>
      <w:r>
        <w:t xml:space="preserve"> </w:t>
      </w:r>
    </w:p>
    <w:p w14:paraId="13DB712F" w14:textId="39FA6F72" w:rsidR="00951E24" w:rsidRPr="00951E24" w:rsidRDefault="00951E24" w:rsidP="00951E24">
      <w:pPr>
        <w:pStyle w:val="QuestionInfo"/>
      </w:pPr>
      <w:r w:rsidRPr="00951E24">
        <w:t>Notez que si l</w:t>
      </w:r>
      <w:r w:rsidR="00313AAE">
        <w:t xml:space="preserve">’initiateur de la demande </w:t>
      </w:r>
      <w:r w:rsidRPr="00951E24">
        <w:t>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5A4FC09A" w14:textId="77777777" w:rsidTr="00914A09">
        <w:trPr>
          <w:trHeight w:val="272"/>
        </w:trPr>
        <w:tc>
          <w:tcPr>
            <w:tcW w:w="1637" w:type="dxa"/>
            <w:shd w:val="clear" w:color="auto" w:fill="D9E2F3" w:themeFill="accent1" w:themeFillTint="33"/>
          </w:tcPr>
          <w:p w14:paraId="552DD4F6" w14:textId="77777777" w:rsidR="003F6DB0" w:rsidRPr="004D2C2C" w:rsidRDefault="006D40F5" w:rsidP="00634C24">
            <w:pPr>
              <w:keepNext/>
              <w:spacing w:after="0"/>
              <w:rPr>
                <w:rFonts w:ascii="Arial" w:hAnsi="Arial" w:cs="Arial"/>
              </w:rPr>
            </w:pPr>
            <w:sdt>
              <w:sdtPr>
                <w:rPr>
                  <w:rFonts w:ascii="Arial" w:hAnsi="Arial" w:cs="Arial"/>
                </w:rPr>
                <w:id w:val="1741758005"/>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408122496"/>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7AF648B5" w14:textId="02CC9DBE" w:rsidR="000B59D9" w:rsidRDefault="000B59D9" w:rsidP="00634C24">
      <w:pPr>
        <w:pStyle w:val="Siouinon"/>
        <w:keepNext/>
        <w:rPr>
          <w:bCs/>
        </w:rPr>
      </w:pPr>
      <w:r>
        <w:t>Si vous avez répondu Non, passez à la question 2.7.</w:t>
      </w:r>
    </w:p>
    <w:p w14:paraId="55503DC4" w14:textId="3A004D07" w:rsidR="000B59D9" w:rsidRDefault="000B59D9" w:rsidP="00634C24">
      <w:pPr>
        <w:pStyle w:val="Siouinon"/>
        <w:keepNext/>
        <w:rPr>
          <w:bCs/>
        </w:rPr>
      </w:pPr>
      <w:r>
        <w:t>Si vous avez répondu Oui, passez à la question 2.6.</w:t>
      </w:r>
    </w:p>
    <w:p w14:paraId="3897E886" w14:textId="167C8D36" w:rsidR="000B59D9" w:rsidRDefault="000B59D9" w:rsidP="000B59D9">
      <w:pPr>
        <w:pStyle w:val="Question"/>
      </w:pPr>
      <w:r>
        <w:t>2</w:t>
      </w:r>
      <w:r w:rsidR="001C6D42">
        <w:t>.</w:t>
      </w:r>
      <w:r>
        <w:t>6</w:t>
      </w:r>
      <w:r>
        <w:tab/>
      </w:r>
      <w:r w:rsidRPr="00FB6AC3">
        <w:t xml:space="preserve">Identifiez la ou les personnes et précisez la déclaration, le document, le faux renseignement, le renseignement dénaturé ou le fait important omis ainsi que le numéro de l’autorisation délivrée (art. 36 al. 1 (2) REAFIE et art. </w:t>
      </w:r>
      <w:r>
        <w:t xml:space="preserve">32 </w:t>
      </w:r>
      <w:r w:rsidRPr="006109D4">
        <w:t>al. 1</w:t>
      </w:r>
      <w:r w:rsidRPr="00FB6AC3">
        <w:t xml:space="preserve"> (3) </w:t>
      </w:r>
      <w:r w:rsidR="00BC4B4B">
        <w:t xml:space="preserve">et 2 </w:t>
      </w:r>
      <w:r>
        <w:t>LMA</w:t>
      </w:r>
      <w:r w:rsidRPr="00FB6AC3">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44A56EB5" w14:textId="77777777" w:rsidTr="007164F1">
        <w:trPr>
          <w:trHeight w:val="448"/>
          <w:jc w:val="center"/>
        </w:trPr>
        <w:sdt>
          <w:sdtPr>
            <w:id w:val="46960174"/>
            <w:placeholder>
              <w:docPart w:val="C3E3CA0F96734F3F8F01A4950FE8C917"/>
            </w:placeholder>
            <w:showingPlcHdr/>
          </w:sdtPr>
          <w:sdtEndPr/>
          <w:sdtContent>
            <w:tc>
              <w:tcPr>
                <w:tcW w:w="13603" w:type="dxa"/>
                <w:shd w:val="clear" w:color="auto" w:fill="D9E2F3" w:themeFill="accent1" w:themeFillTint="33"/>
              </w:tcPr>
              <w:p w14:paraId="7323EF6F"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226BE77" w14:textId="4E43C6E7" w:rsidR="000B59D9" w:rsidRDefault="000B59D9" w:rsidP="00896049">
      <w:pPr>
        <w:pStyle w:val="Question"/>
        <w:keepNext/>
      </w:pPr>
      <w:r>
        <w:t>2</w:t>
      </w:r>
      <w:r w:rsidR="001C6D42">
        <w:t>.</w:t>
      </w:r>
      <w:r>
        <w:t>7</w:t>
      </w:r>
      <w:r>
        <w:tab/>
      </w:r>
      <w:r w:rsidR="00E435C6">
        <w:t>Au cours des cinq dernières années, l</w:t>
      </w:r>
      <w:r w:rsidR="002F4D7C">
        <w:t>’initiateur de la demande</w:t>
      </w:r>
      <w:r w:rsidRPr="000353B5">
        <w:t xml:space="preserve"> 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w:t>
      </w:r>
      <w:r w:rsidRPr="00037038">
        <w:t>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w:t>
      </w:r>
      <w:r w:rsidRPr="00282BB8">
        <w:t>a</w:t>
      </w:r>
      <w:r>
        <w:t>-t-il</w:t>
      </w:r>
      <w:r w:rsidRPr="00282BB8">
        <w:t xml:space="preserve"> été déclaré coupable d’une infraction à toute </w:t>
      </w:r>
      <w:r>
        <w:t>l</w:t>
      </w:r>
      <w:r w:rsidRPr="00282BB8">
        <w:t>oi dont le ministre est chargé de l’application ou à l’un de ses règlements</w:t>
      </w:r>
      <w:r>
        <w:t xml:space="preserve"> </w:t>
      </w:r>
      <w:r w:rsidR="00E435C6">
        <w:t>et dont</w:t>
      </w:r>
      <w:r w:rsidRPr="00282BB8">
        <w:t xml:space="preserve"> le montant minimal de l’amende pour cette infraction </w:t>
      </w:r>
      <w:r w:rsidR="00E435C6">
        <w:t>est</w:t>
      </w:r>
      <w:r w:rsidRPr="00282BB8">
        <w:t xml:space="preserve"> celui prévu à l’article 4</w:t>
      </w:r>
      <w:r w:rsidR="008E3599">
        <w:t>4</w:t>
      </w:r>
      <w:r>
        <w:t xml:space="preserve"> d</w:t>
      </w:r>
      <w:r w:rsidR="00733252">
        <w:t>e la</w:t>
      </w:r>
      <w:r>
        <w:t xml:space="preserve"> LMA (art. </w:t>
      </w:r>
      <w:r w:rsidRPr="00EA1440">
        <w:t>36 al. 1 (</w:t>
      </w:r>
      <w:r>
        <w:t>2</w:t>
      </w:r>
      <w:r w:rsidRPr="00EA1440">
        <w:t>) REAFIE</w:t>
      </w:r>
      <w:r>
        <w:t xml:space="preserve"> et art. 32 </w:t>
      </w:r>
      <w:r w:rsidRPr="006109D4">
        <w:t>al. 1</w:t>
      </w:r>
      <w:r>
        <w:t xml:space="preserve"> (4)a) </w:t>
      </w:r>
      <w:r w:rsidR="006F5498">
        <w:t xml:space="preserve">et 2 </w:t>
      </w:r>
      <w:r>
        <w:t>LMA)</w:t>
      </w:r>
      <w:r w:rsidRPr="005C083B">
        <w:t>?</w:t>
      </w:r>
      <w:r>
        <w:t xml:space="preserve"> </w:t>
      </w:r>
    </w:p>
    <w:p w14:paraId="241BC3C5" w14:textId="61D30D5C" w:rsidR="006F5498" w:rsidRPr="006F5498" w:rsidRDefault="006F5498" w:rsidP="006F5498">
      <w:pPr>
        <w:pStyle w:val="QuestionInfo"/>
      </w:pPr>
      <w:r w:rsidRPr="006F5498">
        <w:t xml:space="preserve">Notez que si </w:t>
      </w:r>
      <w:r w:rsidR="002F4D7C">
        <w:t>l’initiateur de la demande</w:t>
      </w:r>
      <w:r w:rsidRPr="006F5498">
        <w:t xml:space="preserve"> 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7DD3D879" w14:textId="77777777" w:rsidTr="00914A09">
        <w:trPr>
          <w:trHeight w:val="272"/>
        </w:trPr>
        <w:tc>
          <w:tcPr>
            <w:tcW w:w="1637" w:type="dxa"/>
            <w:shd w:val="clear" w:color="auto" w:fill="D9E2F3" w:themeFill="accent1" w:themeFillTint="33"/>
          </w:tcPr>
          <w:p w14:paraId="0813E20E" w14:textId="77777777" w:rsidR="003F6DB0" w:rsidRPr="004D2C2C" w:rsidRDefault="006D40F5" w:rsidP="00896049">
            <w:pPr>
              <w:keepNext/>
              <w:spacing w:after="0"/>
              <w:rPr>
                <w:rFonts w:ascii="Arial" w:hAnsi="Arial" w:cs="Arial"/>
              </w:rPr>
            </w:pPr>
            <w:sdt>
              <w:sdtPr>
                <w:rPr>
                  <w:rFonts w:ascii="Arial" w:hAnsi="Arial" w:cs="Arial"/>
                </w:rPr>
                <w:id w:val="-1884469076"/>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1046647467"/>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56E2B1A9" w14:textId="3C800FA8" w:rsidR="000B59D9" w:rsidRDefault="000B59D9" w:rsidP="000B59D9">
      <w:pPr>
        <w:pStyle w:val="Siouinon"/>
        <w:rPr>
          <w:bCs/>
        </w:rPr>
      </w:pPr>
      <w:r>
        <w:t>Si vous avez répondu Non, passez à la question 2.9.</w:t>
      </w:r>
    </w:p>
    <w:p w14:paraId="6A1FBF18" w14:textId="77777777" w:rsidR="000B59D9" w:rsidRDefault="000B59D9" w:rsidP="000B59D9">
      <w:pPr>
        <w:pStyle w:val="Siouinon"/>
        <w:rPr>
          <w:bCs/>
        </w:rPr>
      </w:pPr>
      <w:r>
        <w:t>Si vous avez répondu Oui, passez à la question 2.8.</w:t>
      </w:r>
    </w:p>
    <w:p w14:paraId="4F46F6CB" w14:textId="5B7148A7" w:rsidR="00673B9D" w:rsidRDefault="000B59D9" w:rsidP="007C3BCE">
      <w:pPr>
        <w:pStyle w:val="Question"/>
        <w:keepNext/>
      </w:pPr>
      <w:r>
        <w:t>2</w:t>
      </w:r>
      <w:r w:rsidR="001C6D42">
        <w:t>.</w:t>
      </w:r>
      <w:r>
        <w:t>8</w:t>
      </w:r>
      <w:r>
        <w:tab/>
      </w:r>
      <w:r w:rsidR="00673B9D">
        <w:t>I</w:t>
      </w:r>
      <w:r w:rsidR="00673B9D" w:rsidRPr="00282AD1">
        <w:t>dentifiez</w:t>
      </w:r>
      <w:r w:rsidR="00592C8A">
        <w:t xml:space="preserve"> </w:t>
      </w:r>
      <w:r w:rsidR="00673B9D" w:rsidRPr="00282AD1">
        <w:t>la ou les personnes</w:t>
      </w:r>
      <w:r w:rsidR="00673B9D">
        <w:t xml:space="preserve"> et</w:t>
      </w:r>
      <w:r w:rsidR="00673B9D" w:rsidRPr="00282AD1">
        <w:t xml:space="preserve"> indiquez la nature de l’infraction </w:t>
      </w:r>
      <w:r w:rsidR="00673B9D">
        <w:t xml:space="preserve">ainsi que </w:t>
      </w:r>
      <w:r w:rsidR="00673B9D" w:rsidRPr="00282AD1">
        <w:t>la date de la déclaration de culpabilité</w:t>
      </w:r>
      <w:r w:rsidR="00673B9D">
        <w:t xml:space="preserve"> (art. </w:t>
      </w:r>
      <w:r w:rsidR="00673B9D" w:rsidRPr="00EA1440">
        <w:t>36 al. 1 (</w:t>
      </w:r>
      <w:r w:rsidR="00673B9D">
        <w:t>2</w:t>
      </w:r>
      <w:r w:rsidR="00673B9D" w:rsidRPr="00EA1440">
        <w:t>) REAFIE</w:t>
      </w:r>
      <w:r w:rsidR="00673B9D">
        <w:t xml:space="preserve"> et art. 32 </w:t>
      </w:r>
      <w:r w:rsidR="00673B9D" w:rsidRPr="006109D4">
        <w:t>al. 1</w:t>
      </w:r>
      <w:r w:rsidR="00673B9D">
        <w:t xml:space="preserve"> (4)a) </w:t>
      </w:r>
      <w:r w:rsidR="00597FCF">
        <w:t xml:space="preserve">et 2 </w:t>
      </w:r>
      <w:r w:rsidR="00673B9D">
        <w:t xml:space="preserve">LMA).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5068C473" w14:textId="77777777" w:rsidTr="007164F1">
        <w:trPr>
          <w:trHeight w:val="448"/>
          <w:jc w:val="center"/>
        </w:trPr>
        <w:sdt>
          <w:sdtPr>
            <w:id w:val="-1879611281"/>
            <w:placeholder>
              <w:docPart w:val="2FA462B688F14E8A844080D8E1FCE6AC"/>
            </w:placeholder>
            <w:showingPlcHdr/>
          </w:sdtPr>
          <w:sdtEndPr/>
          <w:sdtContent>
            <w:tc>
              <w:tcPr>
                <w:tcW w:w="13603" w:type="dxa"/>
                <w:shd w:val="clear" w:color="auto" w:fill="D9E2F3" w:themeFill="accent1" w:themeFillTint="33"/>
              </w:tcPr>
              <w:p w14:paraId="5905D928" w14:textId="77777777" w:rsidR="001A75AC" w:rsidRDefault="001A75AC" w:rsidP="00C4537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891B5D3" w14:textId="29A22D84" w:rsidR="00673B9D" w:rsidRDefault="00673B9D" w:rsidP="00C45374">
      <w:pPr>
        <w:pStyle w:val="Question"/>
      </w:pPr>
      <w:r w:rsidRPr="005649DE">
        <w:lastRenderedPageBreak/>
        <w:t>2.9</w:t>
      </w:r>
      <w:r w:rsidRPr="005649DE">
        <w:tab/>
        <w:t>L</w:t>
      </w:r>
      <w:r w:rsidR="00B76B29">
        <w:t xml:space="preserve">’initiateur de la demande </w:t>
      </w:r>
      <w:r w:rsidRPr="005649DE">
        <w:t>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649DE">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649DE">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649DE">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5649DE">
        <w:t xml:space="preserve"> a -t-il été déclaré coupable d’une infraction à toute loi dont le ministre est chargé de l’application ou à l’un de ses règlements au cours des deux dernières années dans les autres cas (art. 36 al. 1 (2) REAFIE et art. 32 al. 1 (4)b)</w:t>
      </w:r>
      <w:r w:rsidR="006A5922">
        <w:t xml:space="preserve"> et 2</w:t>
      </w:r>
      <w:r w:rsidRPr="005649DE">
        <w:t xml:space="preserve"> LMA)? </w:t>
      </w:r>
    </w:p>
    <w:p w14:paraId="3E411E8D" w14:textId="5564FA19" w:rsidR="005B632D" w:rsidRPr="005B632D" w:rsidRDefault="005B632D" w:rsidP="005B632D">
      <w:pPr>
        <w:pStyle w:val="QuestionInfo"/>
      </w:pPr>
      <w:r w:rsidRPr="005B632D">
        <w:t xml:space="preserve">Notez que si </w:t>
      </w:r>
      <w:r w:rsidR="00B76B29">
        <w:t>l’initiateur de la demande</w:t>
      </w:r>
      <w:r w:rsidRPr="005B632D">
        <w:t xml:space="preserve"> 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465FA08C" w14:textId="77777777" w:rsidTr="00914A09">
        <w:trPr>
          <w:trHeight w:val="272"/>
        </w:trPr>
        <w:tc>
          <w:tcPr>
            <w:tcW w:w="1637" w:type="dxa"/>
            <w:shd w:val="clear" w:color="auto" w:fill="D9E2F3" w:themeFill="accent1" w:themeFillTint="33"/>
          </w:tcPr>
          <w:p w14:paraId="6F4BB4AF" w14:textId="77777777" w:rsidR="003F6DB0" w:rsidRPr="004D2C2C" w:rsidRDefault="006D40F5" w:rsidP="00C45374">
            <w:pPr>
              <w:spacing w:after="0"/>
              <w:rPr>
                <w:rFonts w:ascii="Arial" w:hAnsi="Arial" w:cs="Arial"/>
              </w:rPr>
            </w:pPr>
            <w:sdt>
              <w:sdtPr>
                <w:rPr>
                  <w:rFonts w:ascii="Arial" w:hAnsi="Arial" w:cs="Arial"/>
                </w:rPr>
                <w:id w:val="1443728888"/>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811710094"/>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577BE5EE" w14:textId="4A0C6C8E" w:rsidR="00673B9D" w:rsidRDefault="00673B9D" w:rsidP="00C45374">
      <w:pPr>
        <w:pStyle w:val="Siouinon"/>
        <w:rPr>
          <w:bCs/>
        </w:rPr>
      </w:pPr>
      <w:r>
        <w:t>Si vous avez répondu Non, passez à la question 2.11.</w:t>
      </w:r>
    </w:p>
    <w:p w14:paraId="4730CC61" w14:textId="033DDC1E" w:rsidR="00673B9D" w:rsidRDefault="00673B9D" w:rsidP="00C45374">
      <w:pPr>
        <w:pStyle w:val="Siouinon"/>
        <w:rPr>
          <w:bCs/>
        </w:rPr>
      </w:pPr>
      <w:r>
        <w:t>Si vous avez répondu Oui, passez à la question 2.10.</w:t>
      </w:r>
    </w:p>
    <w:p w14:paraId="399D7B93" w14:textId="53A92CD7" w:rsidR="00673B9D" w:rsidRDefault="00673B9D" w:rsidP="00673B9D">
      <w:pPr>
        <w:pStyle w:val="Question"/>
      </w:pPr>
      <w:r>
        <w:t>2</w:t>
      </w:r>
      <w:r w:rsidR="001C6D42">
        <w:t>.</w:t>
      </w:r>
      <w:r>
        <w:t>10</w:t>
      </w:r>
      <w:r>
        <w:tab/>
        <w:t>I</w:t>
      </w:r>
      <w:r w:rsidRPr="00282AD1">
        <w:t>dentifiez la ou les personnes</w:t>
      </w:r>
      <w:r>
        <w:t xml:space="preserve"> et</w:t>
      </w:r>
      <w:r w:rsidRPr="00282AD1">
        <w:t xml:space="preserve"> indiquez la nature de l’infraction </w:t>
      </w:r>
      <w:r>
        <w:t>ainsi que</w:t>
      </w:r>
      <w:r w:rsidRPr="00282AD1">
        <w:t xml:space="preserve"> la date de la déclaration de culpabilité</w:t>
      </w:r>
      <w:r>
        <w:t xml:space="preserve"> (art. </w:t>
      </w:r>
      <w:r w:rsidRPr="00EA1440">
        <w:t>36 al. 1 (</w:t>
      </w:r>
      <w:r>
        <w:t>2</w:t>
      </w:r>
      <w:r w:rsidRPr="00EA1440">
        <w:t>) REAFIE</w:t>
      </w:r>
      <w:r>
        <w:t xml:space="preserve"> et art. 32 </w:t>
      </w:r>
      <w:r w:rsidRPr="006109D4">
        <w:t>al. 1</w:t>
      </w:r>
      <w:r>
        <w:t xml:space="preserve"> (4)b)</w:t>
      </w:r>
      <w:r w:rsidR="005B632D">
        <w:t xml:space="preserve"> et 2</w:t>
      </w:r>
      <w:r>
        <w:t xml:space="preserve"> LMA).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17752F71" w14:textId="77777777" w:rsidTr="007164F1">
        <w:trPr>
          <w:trHeight w:val="448"/>
          <w:jc w:val="center"/>
        </w:trPr>
        <w:sdt>
          <w:sdtPr>
            <w:id w:val="-1440132202"/>
            <w:placeholder>
              <w:docPart w:val="EC2EB9E07A5C4C55896A07ED9569AA9E"/>
            </w:placeholder>
            <w:showingPlcHdr/>
          </w:sdtPr>
          <w:sdtEndPr/>
          <w:sdtContent>
            <w:tc>
              <w:tcPr>
                <w:tcW w:w="13603" w:type="dxa"/>
                <w:shd w:val="clear" w:color="auto" w:fill="D9E2F3" w:themeFill="accent1" w:themeFillTint="33"/>
              </w:tcPr>
              <w:p w14:paraId="046AFCE9"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B26E8E6" w14:textId="18E69B83" w:rsidR="00673B9D" w:rsidRDefault="00673B9D" w:rsidP="007C3BCE">
      <w:pPr>
        <w:pStyle w:val="Question"/>
      </w:pPr>
      <w:r>
        <w:t>2.11</w:t>
      </w:r>
      <w:r>
        <w:tab/>
        <w:t>L</w:t>
      </w:r>
      <w:r w:rsidR="00B93F91">
        <w:t>’initiateur de la demande</w:t>
      </w:r>
      <w:r w:rsidRPr="000353B5">
        <w:t xml:space="preserve"> 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t xml:space="preserve"> est-il</w:t>
      </w:r>
      <w:r w:rsidRPr="00947088">
        <w:t xml:space="preserve"> en défaut de respecter un avis d’exécution transmis en vertu de l’article 17</w:t>
      </w:r>
      <w:r>
        <w:t xml:space="preserve"> d</w:t>
      </w:r>
      <w:r w:rsidR="008E3B07">
        <w:t xml:space="preserve">e la </w:t>
      </w:r>
      <w:r>
        <w:t>LMA</w:t>
      </w:r>
      <w:r w:rsidRPr="00947088">
        <w:t xml:space="preserve">, sauf le cas prévu au paragraphe 8 </w:t>
      </w:r>
      <w:r>
        <w:t>de l’</w:t>
      </w:r>
      <w:r w:rsidRPr="00947088">
        <w:t>article</w:t>
      </w:r>
      <w:r>
        <w:t xml:space="preserve"> 32 d</w:t>
      </w:r>
      <w:r w:rsidR="008E3B07">
        <w:t>e la</w:t>
      </w:r>
      <w:r>
        <w:t xml:space="preserve"> LMA (art. </w:t>
      </w:r>
      <w:r w:rsidRPr="00EA1440">
        <w:t>36 al. 1 (</w:t>
      </w:r>
      <w:r>
        <w:t>2</w:t>
      </w:r>
      <w:r w:rsidRPr="00EA1440">
        <w:t>) REAFIE</w:t>
      </w:r>
      <w:r>
        <w:t xml:space="preserve"> et art. 32 </w:t>
      </w:r>
      <w:r w:rsidRPr="006109D4">
        <w:t>al. 1</w:t>
      </w:r>
      <w:r>
        <w:t xml:space="preserve"> (5) </w:t>
      </w:r>
      <w:r w:rsidR="0091500C">
        <w:t xml:space="preserve">et 2 </w:t>
      </w:r>
      <w:r>
        <w:t xml:space="preserve">LMA)? </w:t>
      </w:r>
    </w:p>
    <w:p w14:paraId="61474018" w14:textId="46D2E857" w:rsidR="00FF2452" w:rsidRPr="00FF2452" w:rsidRDefault="00FF2452" w:rsidP="00FF2452">
      <w:pPr>
        <w:pStyle w:val="QuestionInfo"/>
      </w:pPr>
      <w:r w:rsidRPr="00FF2452">
        <w:t xml:space="preserve">Notez que si </w:t>
      </w:r>
      <w:r w:rsidR="00B93F91">
        <w:t>l’initiateur de la demande</w:t>
      </w:r>
      <w:r w:rsidRPr="00FF2452">
        <w:t xml:space="preserve"> 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08C7E5BD" w14:textId="77777777" w:rsidTr="00914A09">
        <w:trPr>
          <w:trHeight w:val="272"/>
        </w:trPr>
        <w:tc>
          <w:tcPr>
            <w:tcW w:w="1637" w:type="dxa"/>
            <w:shd w:val="clear" w:color="auto" w:fill="D9E2F3" w:themeFill="accent1" w:themeFillTint="33"/>
          </w:tcPr>
          <w:p w14:paraId="15B2D5FC" w14:textId="77777777" w:rsidR="003F6DB0" w:rsidRPr="004D2C2C" w:rsidRDefault="006D40F5" w:rsidP="007C3BCE">
            <w:pPr>
              <w:spacing w:after="0"/>
              <w:rPr>
                <w:rFonts w:ascii="Arial" w:hAnsi="Arial" w:cs="Arial"/>
              </w:rPr>
            </w:pPr>
            <w:sdt>
              <w:sdtPr>
                <w:rPr>
                  <w:rFonts w:ascii="Arial" w:hAnsi="Arial" w:cs="Arial"/>
                </w:rPr>
                <w:id w:val="1966541892"/>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459334144"/>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5B15A827" w14:textId="2805834F" w:rsidR="00673B9D" w:rsidRDefault="00673B9D" w:rsidP="007C3BCE">
      <w:pPr>
        <w:pStyle w:val="Siouinon"/>
        <w:rPr>
          <w:bCs/>
        </w:rPr>
      </w:pPr>
      <w:r>
        <w:t>Si vous avez répondu Non, passez à la question 2.13.</w:t>
      </w:r>
    </w:p>
    <w:p w14:paraId="68E0BD87" w14:textId="3823E99C" w:rsidR="00673B9D" w:rsidRDefault="00673B9D" w:rsidP="007C3BCE">
      <w:pPr>
        <w:pStyle w:val="Siouinon"/>
        <w:rPr>
          <w:bCs/>
        </w:rPr>
      </w:pPr>
      <w:r>
        <w:t>Si vous avez répondu Oui, passez à la question 2.12.</w:t>
      </w:r>
    </w:p>
    <w:p w14:paraId="2CBFB0A8" w14:textId="18EF0F0D" w:rsidR="00673B9D" w:rsidRDefault="00673B9D" w:rsidP="0099274F">
      <w:pPr>
        <w:pStyle w:val="Question"/>
        <w:keepNext/>
      </w:pPr>
      <w:r>
        <w:t>2</w:t>
      </w:r>
      <w:r w:rsidR="001C6D42">
        <w:t>.</w:t>
      </w:r>
      <w:r>
        <w:t>12</w:t>
      </w:r>
      <w:r>
        <w:tab/>
      </w:r>
      <w:r w:rsidRPr="00816E0A">
        <w:t xml:space="preserve">Identifiez la ou les personnes et indiquez l’objet ainsi que la date de l’avis d’exécution (art. 36 al. 1 (2) REAFIE et art. </w:t>
      </w:r>
      <w:r>
        <w:t xml:space="preserve">32 </w:t>
      </w:r>
      <w:r w:rsidRPr="006109D4">
        <w:t>al. 1</w:t>
      </w:r>
      <w:r w:rsidRPr="00816E0A">
        <w:t xml:space="preserve"> (5) </w:t>
      </w:r>
      <w:r w:rsidR="0091500C">
        <w:t xml:space="preserve">et 2 </w:t>
      </w:r>
      <w:r>
        <w:t>LMA</w:t>
      </w:r>
      <w:r w:rsidRPr="00816E0A">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622B3D0D" w14:textId="77777777" w:rsidTr="007164F1">
        <w:trPr>
          <w:trHeight w:val="448"/>
          <w:jc w:val="center"/>
        </w:trPr>
        <w:sdt>
          <w:sdtPr>
            <w:id w:val="-284896026"/>
            <w:placeholder>
              <w:docPart w:val="0A9EDA32F019461FA077B9EE76C5D594"/>
            </w:placeholder>
            <w:showingPlcHdr/>
          </w:sdtPr>
          <w:sdtEndPr/>
          <w:sdtContent>
            <w:tc>
              <w:tcPr>
                <w:tcW w:w="13603" w:type="dxa"/>
                <w:shd w:val="clear" w:color="auto" w:fill="D9E2F3" w:themeFill="accent1" w:themeFillTint="33"/>
              </w:tcPr>
              <w:p w14:paraId="7A4FCAFD"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1BE71E7" w14:textId="68D3967E" w:rsidR="00673B9D" w:rsidRDefault="00673B9D" w:rsidP="00673B9D">
      <w:pPr>
        <w:pStyle w:val="Question"/>
      </w:pPr>
      <w:r>
        <w:t>2</w:t>
      </w:r>
      <w:r w:rsidR="00CB3691">
        <w:t>.</w:t>
      </w:r>
      <w:r>
        <w:t>13</w:t>
      </w:r>
      <w:r>
        <w:tab/>
        <w:t>L</w:t>
      </w:r>
      <w:r w:rsidR="00B93F91">
        <w:t xml:space="preserve">’initiateur de la demande </w:t>
      </w:r>
      <w:r w:rsidRPr="000353B5">
        <w:t>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t xml:space="preserve"> </w:t>
      </w:r>
      <w:r w:rsidRPr="00EA54E7">
        <w:t>e</w:t>
      </w:r>
      <w:r w:rsidRPr="0059354C">
        <w:t>st</w:t>
      </w:r>
      <w:r>
        <w:t>-il</w:t>
      </w:r>
      <w:r w:rsidRPr="0059354C">
        <w:t xml:space="preserve"> en défaut de respecter une ordonnance rendue en vertu de toute loi dont le ministre est chargé de l’application</w:t>
      </w:r>
      <w:r>
        <w:t xml:space="preserve"> (art. </w:t>
      </w:r>
      <w:r w:rsidRPr="00EA1440">
        <w:t>36 al. 1 (</w:t>
      </w:r>
      <w:r>
        <w:t>2</w:t>
      </w:r>
      <w:r w:rsidRPr="00EA1440">
        <w:t>) REAFIE</w:t>
      </w:r>
      <w:r>
        <w:t xml:space="preserve"> et art. 32 </w:t>
      </w:r>
      <w:r w:rsidRPr="006109D4">
        <w:t>al.</w:t>
      </w:r>
      <w:r w:rsidR="001F1DAC">
        <w:t> </w:t>
      </w:r>
      <w:r w:rsidRPr="006109D4">
        <w:t>1</w:t>
      </w:r>
      <w:r w:rsidR="001F1DAC">
        <w:t> </w:t>
      </w:r>
      <w:r>
        <w:t xml:space="preserve">(6) </w:t>
      </w:r>
      <w:r w:rsidR="0091500C">
        <w:t xml:space="preserve">et 2 </w:t>
      </w:r>
      <w:r>
        <w:t xml:space="preserve">LMA)? </w:t>
      </w:r>
    </w:p>
    <w:p w14:paraId="0106E5A9" w14:textId="3CC19458" w:rsidR="00FF2452" w:rsidRPr="00FF2452" w:rsidRDefault="00FF2452" w:rsidP="00FF2452">
      <w:pPr>
        <w:pStyle w:val="QuestionInfo"/>
      </w:pPr>
      <w:r w:rsidRPr="00FF2452">
        <w:lastRenderedPageBreak/>
        <w:t xml:space="preserve">Notez que si </w:t>
      </w:r>
      <w:r w:rsidR="00B93F91">
        <w:t>l’initiateur de la demande</w:t>
      </w:r>
      <w:r w:rsidRPr="00FF2452">
        <w:t xml:space="preserve"> 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4D2C2C" w14:paraId="35BD5A48" w14:textId="77777777" w:rsidTr="00914A09">
        <w:trPr>
          <w:trHeight w:val="272"/>
        </w:trPr>
        <w:tc>
          <w:tcPr>
            <w:tcW w:w="1637" w:type="dxa"/>
            <w:shd w:val="clear" w:color="auto" w:fill="D9E2F3" w:themeFill="accent1" w:themeFillTint="33"/>
          </w:tcPr>
          <w:p w14:paraId="3DC47B5C" w14:textId="77777777" w:rsidR="003F6DB0" w:rsidRPr="004D2C2C" w:rsidRDefault="006D40F5" w:rsidP="00914A09">
            <w:pPr>
              <w:spacing w:after="0"/>
              <w:rPr>
                <w:rFonts w:ascii="Arial" w:hAnsi="Arial" w:cs="Arial"/>
              </w:rPr>
            </w:pPr>
            <w:sdt>
              <w:sdtPr>
                <w:rPr>
                  <w:rFonts w:ascii="Arial" w:hAnsi="Arial" w:cs="Arial"/>
                </w:rPr>
                <w:id w:val="609324336"/>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Oui</w:t>
            </w:r>
            <w:r w:rsidR="003F6DB0" w:rsidRPr="004D2C2C">
              <w:rPr>
                <w:rFonts w:ascii="Arial" w:hAnsi="Arial" w:cs="Arial"/>
              </w:rPr>
              <w:tab/>
              <w:t xml:space="preserve"> </w:t>
            </w:r>
            <w:sdt>
              <w:sdtPr>
                <w:rPr>
                  <w:rFonts w:ascii="Arial" w:hAnsi="Arial" w:cs="Arial"/>
                </w:rPr>
                <w:id w:val="-981991189"/>
                <w14:checkbox>
                  <w14:checked w14:val="0"/>
                  <w14:checkedState w14:val="2612" w14:font="MS Gothic"/>
                  <w14:uncheckedState w14:val="2610" w14:font="MS Gothic"/>
                </w14:checkbox>
              </w:sdtPr>
              <w:sdtEndPr/>
              <w:sdtContent>
                <w:r w:rsidR="003F6DB0" w:rsidRPr="004D2C2C">
                  <w:rPr>
                    <w:rFonts w:ascii="Segoe UI Symbol" w:eastAsia="MS Gothic" w:hAnsi="Segoe UI Symbol" w:cs="Segoe UI Symbol"/>
                  </w:rPr>
                  <w:t>☐</w:t>
                </w:r>
              </w:sdtContent>
            </w:sdt>
            <w:r w:rsidR="003F6DB0" w:rsidRPr="004D2C2C">
              <w:rPr>
                <w:rFonts w:ascii="Arial" w:hAnsi="Arial" w:cs="Arial"/>
              </w:rPr>
              <w:t>Non</w:t>
            </w:r>
          </w:p>
        </w:tc>
      </w:tr>
    </w:tbl>
    <w:p w14:paraId="1A37337D" w14:textId="7B2B1BCB" w:rsidR="00673B9D" w:rsidRDefault="00673B9D" w:rsidP="007D3CE7">
      <w:pPr>
        <w:pStyle w:val="Siouinon"/>
        <w:spacing w:after="0"/>
        <w:rPr>
          <w:bCs/>
        </w:rPr>
      </w:pPr>
      <w:r>
        <w:t>Si vous avez répondu Non, passez à la question 2.15.</w:t>
      </w:r>
    </w:p>
    <w:p w14:paraId="52BF0060" w14:textId="0FEEE310" w:rsidR="00673B9D" w:rsidRPr="007D3CE7" w:rsidRDefault="00673B9D" w:rsidP="007D3CE7">
      <w:pPr>
        <w:pStyle w:val="Siouinon"/>
      </w:pPr>
      <w:r w:rsidRPr="007D3CE7">
        <w:t>Si vous avez répondu Oui, passez à la question 2.14.</w:t>
      </w:r>
    </w:p>
    <w:p w14:paraId="59FAFE73" w14:textId="53C8F9FD" w:rsidR="00673B9D" w:rsidRDefault="00673B9D" w:rsidP="00606AA9">
      <w:pPr>
        <w:pStyle w:val="Question"/>
        <w:keepNext/>
      </w:pPr>
      <w:r>
        <w:t>2</w:t>
      </w:r>
      <w:r w:rsidR="00CB3691">
        <w:t>.</w:t>
      </w:r>
      <w:r>
        <w:t>14</w:t>
      </w:r>
      <w:r>
        <w:tab/>
      </w:r>
      <w:r w:rsidRPr="00816E0A">
        <w:t xml:space="preserve">Identifiez la ou les personnes et indiquez l’objet ainsi que la date de l’ordonnance (art. 36 al. 1 (2) REAFIE et art. </w:t>
      </w:r>
      <w:r>
        <w:t xml:space="preserve">32 </w:t>
      </w:r>
      <w:r w:rsidRPr="006109D4">
        <w:t>al. 1</w:t>
      </w:r>
      <w:r w:rsidRPr="00816E0A">
        <w:t xml:space="preserve"> (6) </w:t>
      </w:r>
      <w:r w:rsidR="0091500C">
        <w:t xml:space="preserve">et 2 </w:t>
      </w:r>
      <w:r>
        <w:t>LMA</w:t>
      </w:r>
      <w:r w:rsidRPr="00816E0A">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29C6A37D" w14:textId="77777777" w:rsidTr="007164F1">
        <w:trPr>
          <w:trHeight w:val="448"/>
          <w:jc w:val="center"/>
        </w:trPr>
        <w:sdt>
          <w:sdtPr>
            <w:id w:val="1667901492"/>
            <w:placeholder>
              <w:docPart w:val="9207FD4F60D2406BA79BA66F6B8120DE"/>
            </w:placeholder>
            <w:showingPlcHdr/>
          </w:sdtPr>
          <w:sdtEndPr/>
          <w:sdtContent>
            <w:tc>
              <w:tcPr>
                <w:tcW w:w="13603" w:type="dxa"/>
                <w:shd w:val="clear" w:color="auto" w:fill="D9E2F3" w:themeFill="accent1" w:themeFillTint="33"/>
              </w:tcPr>
              <w:p w14:paraId="566CDF7D"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AAA7B0B" w14:textId="6692B4AC" w:rsidR="00673B9D" w:rsidRDefault="00673B9D" w:rsidP="00673B9D">
      <w:pPr>
        <w:pStyle w:val="Question"/>
      </w:pPr>
      <w:r>
        <w:t>2</w:t>
      </w:r>
      <w:r w:rsidR="00CB3691">
        <w:t>.</w:t>
      </w:r>
      <w:r>
        <w:t>15</w:t>
      </w:r>
      <w:r>
        <w:tab/>
        <w:t>L</w:t>
      </w:r>
      <w:r w:rsidR="005A0B97">
        <w:t>’initiateur de la demande</w:t>
      </w:r>
      <w:r w:rsidRPr="000353B5">
        <w:t xml:space="preserve"> 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t xml:space="preserve"> est-il en défaut de respecter une injonction rendue en vertu de toute loi dont le ministre est chargé de </w:t>
      </w:r>
      <w:r w:rsidRPr="00816E0A">
        <w:t xml:space="preserve">l’application (art. 36 al. 1 (2) REAFIE et art. </w:t>
      </w:r>
      <w:r>
        <w:t xml:space="preserve">32 </w:t>
      </w:r>
      <w:r w:rsidRPr="006109D4">
        <w:t>al.</w:t>
      </w:r>
      <w:r w:rsidR="001F1DAC">
        <w:t> </w:t>
      </w:r>
      <w:r w:rsidRPr="006109D4">
        <w:t>1</w:t>
      </w:r>
      <w:r w:rsidR="001F1DAC">
        <w:t> </w:t>
      </w:r>
      <w:r w:rsidRPr="00816E0A">
        <w:t xml:space="preserve">(7) </w:t>
      </w:r>
      <w:r w:rsidR="00FF2452">
        <w:t xml:space="preserve">et 2 </w:t>
      </w:r>
      <w:r>
        <w:t>LMA</w:t>
      </w:r>
      <w:r w:rsidRPr="00816E0A">
        <w:t xml:space="preserve">)? </w:t>
      </w:r>
    </w:p>
    <w:p w14:paraId="4846A7D8" w14:textId="7E8095FD" w:rsidR="00FF2452" w:rsidRPr="00FF2452" w:rsidRDefault="00FF2452" w:rsidP="00FF2452">
      <w:pPr>
        <w:pStyle w:val="QuestionInfo"/>
      </w:pPr>
      <w:r w:rsidRPr="00FF2452">
        <w:t>Notez que si l</w:t>
      </w:r>
      <w:r w:rsidR="005A0B97">
        <w:t xml:space="preserve">’initiateur de la demande </w:t>
      </w:r>
      <w:r w:rsidRPr="00FF2452">
        <w:t>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180EDE" w14:paraId="5A7D7178" w14:textId="77777777" w:rsidTr="00914A09">
        <w:trPr>
          <w:trHeight w:val="272"/>
        </w:trPr>
        <w:tc>
          <w:tcPr>
            <w:tcW w:w="1637" w:type="dxa"/>
            <w:shd w:val="clear" w:color="auto" w:fill="D9E2F3" w:themeFill="accent1" w:themeFillTint="33"/>
          </w:tcPr>
          <w:p w14:paraId="14F37287" w14:textId="77777777" w:rsidR="003F6DB0" w:rsidRPr="00180EDE" w:rsidRDefault="006D40F5" w:rsidP="00180EDE">
            <w:pPr>
              <w:keepNext/>
              <w:spacing w:after="0"/>
              <w:rPr>
                <w:rFonts w:ascii="Arial" w:hAnsi="Arial" w:cs="Arial"/>
              </w:rPr>
            </w:pPr>
            <w:sdt>
              <w:sdtPr>
                <w:rPr>
                  <w:rFonts w:ascii="Arial" w:hAnsi="Arial" w:cs="Arial"/>
                </w:rPr>
                <w:id w:val="-292215641"/>
                <w14:checkbox>
                  <w14:checked w14:val="0"/>
                  <w14:checkedState w14:val="2612" w14:font="MS Gothic"/>
                  <w14:uncheckedState w14:val="2610" w14:font="MS Gothic"/>
                </w14:checkbox>
              </w:sdtPr>
              <w:sdtEndPr/>
              <w:sdtContent>
                <w:r w:rsidR="003F6DB0" w:rsidRPr="00180EDE">
                  <w:rPr>
                    <w:rFonts w:ascii="Segoe UI Symbol" w:eastAsia="MS Gothic" w:hAnsi="Segoe UI Symbol" w:cs="Segoe UI Symbol"/>
                  </w:rPr>
                  <w:t>☐</w:t>
                </w:r>
              </w:sdtContent>
            </w:sdt>
            <w:r w:rsidR="003F6DB0" w:rsidRPr="00180EDE">
              <w:rPr>
                <w:rFonts w:ascii="Arial" w:hAnsi="Arial" w:cs="Arial"/>
              </w:rPr>
              <w:t>Oui</w:t>
            </w:r>
            <w:r w:rsidR="003F6DB0" w:rsidRPr="00180EDE">
              <w:rPr>
                <w:rFonts w:ascii="Arial" w:hAnsi="Arial" w:cs="Arial"/>
              </w:rPr>
              <w:tab/>
              <w:t xml:space="preserve"> </w:t>
            </w:r>
            <w:sdt>
              <w:sdtPr>
                <w:rPr>
                  <w:rFonts w:ascii="Arial" w:hAnsi="Arial" w:cs="Arial"/>
                </w:rPr>
                <w:id w:val="1474478447"/>
                <w14:checkbox>
                  <w14:checked w14:val="0"/>
                  <w14:checkedState w14:val="2612" w14:font="MS Gothic"/>
                  <w14:uncheckedState w14:val="2610" w14:font="MS Gothic"/>
                </w14:checkbox>
              </w:sdtPr>
              <w:sdtEndPr/>
              <w:sdtContent>
                <w:r w:rsidR="003F6DB0" w:rsidRPr="00180EDE">
                  <w:rPr>
                    <w:rFonts w:ascii="Segoe UI Symbol" w:eastAsia="MS Gothic" w:hAnsi="Segoe UI Symbol" w:cs="Segoe UI Symbol"/>
                  </w:rPr>
                  <w:t>☐</w:t>
                </w:r>
              </w:sdtContent>
            </w:sdt>
            <w:r w:rsidR="003F6DB0" w:rsidRPr="00180EDE">
              <w:rPr>
                <w:rFonts w:ascii="Arial" w:hAnsi="Arial" w:cs="Arial"/>
              </w:rPr>
              <w:t>Non</w:t>
            </w:r>
          </w:p>
        </w:tc>
      </w:tr>
    </w:tbl>
    <w:p w14:paraId="7BE16B03" w14:textId="08458DE2" w:rsidR="00673B9D" w:rsidRDefault="00673B9D" w:rsidP="00180EDE">
      <w:pPr>
        <w:pStyle w:val="Siouinon"/>
        <w:keepNext/>
        <w:rPr>
          <w:bCs/>
        </w:rPr>
      </w:pPr>
      <w:r>
        <w:t>Si vous avez répondu Non, passez à la question 2.17.</w:t>
      </w:r>
    </w:p>
    <w:p w14:paraId="11D34EB3" w14:textId="70005928" w:rsidR="00673B9D" w:rsidRDefault="00673B9D" w:rsidP="00180EDE">
      <w:pPr>
        <w:pStyle w:val="Siouinon"/>
        <w:keepNext/>
        <w:rPr>
          <w:bCs/>
        </w:rPr>
      </w:pPr>
      <w:r>
        <w:t>Si vous avez répondu Oui, passez à la question 2.16.</w:t>
      </w:r>
    </w:p>
    <w:p w14:paraId="5A899109" w14:textId="2F8ED3C4" w:rsidR="00673B9D" w:rsidRDefault="00673B9D" w:rsidP="00673B9D">
      <w:pPr>
        <w:pStyle w:val="Question"/>
      </w:pPr>
      <w:r>
        <w:t>2</w:t>
      </w:r>
      <w:r w:rsidR="00CB3691">
        <w:t>.</w:t>
      </w:r>
      <w:r>
        <w:t>16</w:t>
      </w:r>
      <w:r>
        <w:tab/>
        <w:t>I</w:t>
      </w:r>
      <w:r w:rsidRPr="00F23B80">
        <w:t>dentifiez la ou les personnes</w:t>
      </w:r>
      <w:r>
        <w:t xml:space="preserve"> et</w:t>
      </w:r>
      <w:r w:rsidRPr="00F23B80">
        <w:t xml:space="preserve"> indiquez l’objet </w:t>
      </w:r>
      <w:r>
        <w:t>ainsi que</w:t>
      </w:r>
      <w:r w:rsidRPr="00F23B80">
        <w:t xml:space="preserve"> la date de l’injonction</w:t>
      </w:r>
      <w:r>
        <w:t xml:space="preserve"> (art. </w:t>
      </w:r>
      <w:r w:rsidRPr="00EA1440">
        <w:t>36 al. 1 (</w:t>
      </w:r>
      <w:r>
        <w:t>2</w:t>
      </w:r>
      <w:r w:rsidRPr="00EA1440">
        <w:t>) REAFIE</w:t>
      </w:r>
      <w:r>
        <w:t xml:space="preserve"> et art. 32 </w:t>
      </w:r>
      <w:r w:rsidRPr="006109D4">
        <w:t>al. 1</w:t>
      </w:r>
      <w:r>
        <w:t xml:space="preserve"> (7) </w:t>
      </w:r>
      <w:r w:rsidR="00FF2452">
        <w:t xml:space="preserve">et 2 </w:t>
      </w:r>
      <w:r>
        <w:t>LMA).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0DF78164" w14:textId="77777777" w:rsidTr="007164F1">
        <w:trPr>
          <w:trHeight w:val="448"/>
          <w:jc w:val="center"/>
        </w:trPr>
        <w:sdt>
          <w:sdtPr>
            <w:id w:val="272907099"/>
            <w:placeholder>
              <w:docPart w:val="4A62E6BCF2F845AD94B89BEF5C29A7CF"/>
            </w:placeholder>
            <w:showingPlcHdr/>
          </w:sdtPr>
          <w:sdtEndPr/>
          <w:sdtContent>
            <w:tc>
              <w:tcPr>
                <w:tcW w:w="13603" w:type="dxa"/>
                <w:shd w:val="clear" w:color="auto" w:fill="D9E2F3" w:themeFill="accent1" w:themeFillTint="33"/>
              </w:tcPr>
              <w:p w14:paraId="31CFDA53"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3FD5773" w14:textId="347104ED" w:rsidR="00673B9D" w:rsidRDefault="00673B9D" w:rsidP="0099274F">
      <w:pPr>
        <w:pStyle w:val="Question"/>
        <w:keepNext/>
        <w:rPr>
          <w:rFonts w:eastAsia="Calibri"/>
        </w:rPr>
      </w:pPr>
      <w:r>
        <w:t>2</w:t>
      </w:r>
      <w:r w:rsidR="00CB3691">
        <w:t>.</w:t>
      </w:r>
      <w:r>
        <w:t>17</w:t>
      </w:r>
      <w:r>
        <w:tab/>
      </w:r>
      <w:r w:rsidRPr="00816E0A">
        <w:rPr>
          <w:rFonts w:eastAsia="Calibri"/>
        </w:rPr>
        <w:t>L</w:t>
      </w:r>
      <w:r w:rsidR="00353798">
        <w:rPr>
          <w:rFonts w:eastAsia="Calibri"/>
        </w:rPr>
        <w:t xml:space="preserve">’initiateur de la demande </w:t>
      </w:r>
      <w:r w:rsidRPr="000353B5">
        <w:t>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816E0A">
        <w:rPr>
          <w:rFonts w:eastAsia="Calibri"/>
        </w:rPr>
        <w:t xml:space="preserve"> e</w:t>
      </w:r>
      <w:r w:rsidRPr="00816E0A">
        <w:t>st-</w:t>
      </w:r>
      <w:r>
        <w:t>il</w:t>
      </w:r>
      <w:r w:rsidRPr="00816E0A">
        <w:t xml:space="preserve"> en défaut de payer une somme due en vertu de toute loi dont le ministre est chargé de l’application ou de l’un de ses règlements, y compris le défaut de payer une amende, une sanction administrative pécuniaire et, dans les cas où une autorisation antérieure aurait dû être obtenue et le paiement de la compensation et des frais afférents effectués, une compensation financière ou les frais exigibles (</w:t>
      </w:r>
      <w:r w:rsidRPr="00816E0A">
        <w:rPr>
          <w:rFonts w:eastAsia="Calibri"/>
        </w:rPr>
        <w:t xml:space="preserve">art. 36 al. 1 (2) REAFIE et </w:t>
      </w:r>
      <w:r w:rsidRPr="00816E0A">
        <w:t xml:space="preserve">art. </w:t>
      </w:r>
      <w:r>
        <w:t xml:space="preserve">32 </w:t>
      </w:r>
      <w:r w:rsidRPr="006109D4">
        <w:t>al. 1</w:t>
      </w:r>
      <w:r w:rsidRPr="00816E0A">
        <w:t xml:space="preserve"> (8) </w:t>
      </w:r>
      <w:r w:rsidR="00FF2452">
        <w:t xml:space="preserve">et 2 </w:t>
      </w:r>
      <w:r>
        <w:t>LMA</w:t>
      </w:r>
      <w:r w:rsidRPr="00816E0A">
        <w:t>)</w:t>
      </w:r>
      <w:r w:rsidRPr="00816E0A">
        <w:rPr>
          <w:rFonts w:eastAsia="Calibri"/>
        </w:rPr>
        <w:t xml:space="preserve">? </w:t>
      </w:r>
    </w:p>
    <w:p w14:paraId="6C423FC1" w14:textId="2D6139DB" w:rsidR="00FF2452" w:rsidRPr="00FF2452" w:rsidRDefault="00FF2452" w:rsidP="00FF2452">
      <w:pPr>
        <w:pStyle w:val="QuestionInfo"/>
      </w:pPr>
      <w:r w:rsidRPr="00FF2452">
        <w:t>Notez que si l</w:t>
      </w:r>
      <w:r w:rsidR="00353798">
        <w:t xml:space="preserve">’initiateur de la demande </w:t>
      </w:r>
      <w:r w:rsidRPr="00FF2452">
        <w:t>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EC3498" w14:paraId="3A380B1A" w14:textId="77777777" w:rsidTr="00914A09">
        <w:trPr>
          <w:trHeight w:val="272"/>
        </w:trPr>
        <w:tc>
          <w:tcPr>
            <w:tcW w:w="1637" w:type="dxa"/>
            <w:shd w:val="clear" w:color="auto" w:fill="D9E2F3" w:themeFill="accent1" w:themeFillTint="33"/>
          </w:tcPr>
          <w:p w14:paraId="18E592A9" w14:textId="77777777" w:rsidR="003F6DB0" w:rsidRPr="00EC3498" w:rsidRDefault="006D40F5" w:rsidP="00914A09">
            <w:pPr>
              <w:spacing w:after="0"/>
              <w:rPr>
                <w:rFonts w:ascii="Arial" w:hAnsi="Arial" w:cs="Arial"/>
              </w:rPr>
            </w:pPr>
            <w:sdt>
              <w:sdtPr>
                <w:rPr>
                  <w:rFonts w:ascii="Arial" w:hAnsi="Arial" w:cs="Arial"/>
                </w:rPr>
                <w:id w:val="-596403676"/>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Oui</w:t>
            </w:r>
            <w:r w:rsidR="003F6DB0" w:rsidRPr="00EC3498">
              <w:rPr>
                <w:rFonts w:ascii="Arial" w:hAnsi="Arial" w:cs="Arial"/>
              </w:rPr>
              <w:tab/>
              <w:t xml:space="preserve"> </w:t>
            </w:r>
            <w:sdt>
              <w:sdtPr>
                <w:rPr>
                  <w:rFonts w:ascii="Arial" w:hAnsi="Arial" w:cs="Arial"/>
                </w:rPr>
                <w:id w:val="-1039581240"/>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Non</w:t>
            </w:r>
          </w:p>
        </w:tc>
      </w:tr>
    </w:tbl>
    <w:p w14:paraId="6B43416D" w14:textId="77777777" w:rsidR="00673B9D" w:rsidRDefault="00673B9D" w:rsidP="00673B9D">
      <w:pPr>
        <w:pStyle w:val="Siouinon"/>
        <w:rPr>
          <w:bCs/>
        </w:rPr>
      </w:pPr>
      <w:r>
        <w:lastRenderedPageBreak/>
        <w:t>Si vous avez répondu Non, passez à la question 2.19.</w:t>
      </w:r>
    </w:p>
    <w:p w14:paraId="431F2CAB" w14:textId="00734EE5" w:rsidR="00673B9D" w:rsidRDefault="00673B9D" w:rsidP="005649DE">
      <w:pPr>
        <w:pStyle w:val="Siouinon"/>
        <w:rPr>
          <w:bCs/>
        </w:rPr>
      </w:pPr>
      <w:r>
        <w:t>Si vous avez répondu Oui, passez à la question 2.18.</w:t>
      </w:r>
    </w:p>
    <w:p w14:paraId="6E78F633" w14:textId="1A2031F6" w:rsidR="00673B9D" w:rsidRDefault="00673B9D" w:rsidP="00673B9D">
      <w:pPr>
        <w:pStyle w:val="Question"/>
      </w:pPr>
      <w:r>
        <w:t>2</w:t>
      </w:r>
      <w:r w:rsidR="00CB3691">
        <w:t>.</w:t>
      </w:r>
      <w:r>
        <w:t>18</w:t>
      </w:r>
      <w:r>
        <w:tab/>
      </w:r>
      <w:r w:rsidRPr="00816E0A">
        <w:t xml:space="preserve">Identifiez la ou les personnes et précisez les motifs ainsi que le montant de la dette (art. </w:t>
      </w:r>
      <w:r>
        <w:t xml:space="preserve">32 </w:t>
      </w:r>
      <w:r w:rsidRPr="006109D4">
        <w:t>al. 1</w:t>
      </w:r>
      <w:r w:rsidRPr="00816E0A">
        <w:t xml:space="preserve"> (8) </w:t>
      </w:r>
      <w:r w:rsidR="00FF2452">
        <w:t xml:space="preserve">et 2 </w:t>
      </w:r>
      <w:r>
        <w:t>LMA</w:t>
      </w:r>
      <w:r w:rsidRPr="00816E0A">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787AAF12" w14:textId="77777777" w:rsidTr="007164F1">
        <w:trPr>
          <w:trHeight w:val="448"/>
          <w:jc w:val="center"/>
        </w:trPr>
        <w:sdt>
          <w:sdtPr>
            <w:id w:val="-420949756"/>
            <w:placeholder>
              <w:docPart w:val="B8CB82F022194B82AFC771E8D44D8E9F"/>
            </w:placeholder>
            <w:showingPlcHdr/>
          </w:sdtPr>
          <w:sdtEndPr/>
          <w:sdtContent>
            <w:tc>
              <w:tcPr>
                <w:tcW w:w="13603" w:type="dxa"/>
                <w:shd w:val="clear" w:color="auto" w:fill="D9E2F3" w:themeFill="accent1" w:themeFillTint="33"/>
              </w:tcPr>
              <w:p w14:paraId="748048ED"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C9A41E0" w14:textId="25827C70" w:rsidR="00673B9D" w:rsidRDefault="00673B9D" w:rsidP="008A6995">
      <w:pPr>
        <w:pStyle w:val="Question"/>
        <w:keepNext/>
        <w:rPr>
          <w:rFonts w:eastAsia="Calibri"/>
        </w:rPr>
      </w:pPr>
      <w:r>
        <w:t>2</w:t>
      </w:r>
      <w:r w:rsidR="00CB3691">
        <w:t>.</w:t>
      </w:r>
      <w:r>
        <w:t>19</w:t>
      </w:r>
      <w:r>
        <w:tab/>
        <w:t>L</w:t>
      </w:r>
      <w:r w:rsidR="00353798">
        <w:t xml:space="preserve">’initiateur de la demande </w:t>
      </w:r>
      <w:r w:rsidRPr="000353B5">
        <w:t>ou le titulaire ou, s’il s’agit d’une personne morale</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l’un de ses administrateurs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dirigeants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rsidRPr="000353B5">
        <w:t xml:space="preserve"> ou actionnaires</w:t>
      </w:r>
      <w:r w:rsidR="0099123B" w:rsidRPr="0099123B">
        <w:rPr>
          <w:vertAlign w:val="superscript"/>
        </w:rPr>
        <w:fldChar w:fldCharType="begin"/>
      </w:r>
      <w:r w:rsidR="0099123B" w:rsidRPr="0099123B">
        <w:rPr>
          <w:vertAlign w:val="superscript"/>
        </w:rPr>
        <w:instrText xml:space="preserve"> AUTOTEXTLIST  \s "NoStyle" \t "Pour plus de précisions, consultez le lexique à la fin du formulaire." \* MERGEFORMAT </w:instrText>
      </w:r>
      <w:r w:rsidR="0099123B" w:rsidRPr="0099123B">
        <w:rPr>
          <w:vertAlign w:val="superscript"/>
        </w:rPr>
        <w:fldChar w:fldCharType="separate"/>
      </w:r>
      <w:r w:rsidR="0099123B" w:rsidRPr="0099123B">
        <w:fldChar w:fldCharType="end"/>
      </w:r>
      <w:r>
        <w:t xml:space="preserve"> est-il</w:t>
      </w:r>
      <w:r w:rsidRPr="00816E0A">
        <w:t xml:space="preserve"> en défaut de respecter toute disposition de toute loi dont le ministre est chargé de l’application ou de l’un de ses règlements et n’a pas remédié aux manquements constatés lors d’une inspection ou d’une enquête dans le délai ou les conditions impartis pour le faire </w:t>
      </w:r>
      <w:r w:rsidRPr="00816E0A">
        <w:rPr>
          <w:rFonts w:eastAsia="Calibri"/>
        </w:rPr>
        <w:t xml:space="preserve">(art. 36 al. 1 (2) REAFIE et </w:t>
      </w:r>
      <w:r w:rsidRPr="00816E0A">
        <w:t xml:space="preserve">art. </w:t>
      </w:r>
      <w:r>
        <w:t xml:space="preserve">32 </w:t>
      </w:r>
      <w:r w:rsidRPr="006109D4">
        <w:t>al. 1</w:t>
      </w:r>
      <w:r w:rsidRPr="00816E0A">
        <w:t xml:space="preserve"> (9) </w:t>
      </w:r>
      <w:r w:rsidR="00FF2452">
        <w:t xml:space="preserve">et 2 </w:t>
      </w:r>
      <w:r>
        <w:t>LMA</w:t>
      </w:r>
      <w:r w:rsidRPr="00816E0A">
        <w:t>)</w:t>
      </w:r>
      <w:r w:rsidRPr="00816E0A">
        <w:rPr>
          <w:rFonts w:eastAsia="Calibri"/>
        </w:rPr>
        <w:t xml:space="preserve">? </w:t>
      </w:r>
    </w:p>
    <w:p w14:paraId="58E0F129" w14:textId="09D11637" w:rsidR="006A740F" w:rsidRDefault="006A740F" w:rsidP="008A6995">
      <w:pPr>
        <w:pStyle w:val="QuestionInfo"/>
        <w:keepNext/>
      </w:pPr>
      <w:r w:rsidRPr="006A740F">
        <w:t>Est considéré comme de ne pas avoir remédié aux manquements lors d’une inspection le fait de ne pas avoir réalisé l</w:t>
      </w:r>
      <w:r w:rsidR="007C542D">
        <w:t>’</w:t>
      </w:r>
      <w:r w:rsidRPr="006A740F">
        <w:t>ensemble des correctifs identifiés dans un avis de non-conformité, lorsque la date limite précisée dans l</w:t>
      </w:r>
      <w:r w:rsidR="007C542D">
        <w:t>’</w:t>
      </w:r>
      <w:r w:rsidRPr="006A740F">
        <w:t>avis est dépassée.</w:t>
      </w:r>
    </w:p>
    <w:p w14:paraId="1A3F089D" w14:textId="74179645" w:rsidR="00FF2452" w:rsidRPr="00FF2452" w:rsidRDefault="00FF2452" w:rsidP="00FF2452">
      <w:pPr>
        <w:pStyle w:val="QuestionInfo"/>
      </w:pPr>
      <w:r w:rsidRPr="00FF2452">
        <w:t>Notez que si l</w:t>
      </w:r>
      <w:r w:rsidR="00353798">
        <w:t xml:space="preserve">’initiateur de la demande </w:t>
      </w:r>
      <w:r w:rsidRPr="00FF2452">
        <w:t>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EC3498" w14:paraId="79E373D0" w14:textId="77777777" w:rsidTr="00914A09">
        <w:trPr>
          <w:trHeight w:val="272"/>
        </w:trPr>
        <w:tc>
          <w:tcPr>
            <w:tcW w:w="1637" w:type="dxa"/>
            <w:shd w:val="clear" w:color="auto" w:fill="D9E2F3" w:themeFill="accent1" w:themeFillTint="33"/>
          </w:tcPr>
          <w:p w14:paraId="6D47E32F" w14:textId="77777777" w:rsidR="003F6DB0" w:rsidRPr="00EC3498" w:rsidRDefault="006D40F5" w:rsidP="00914A09">
            <w:pPr>
              <w:spacing w:after="0"/>
              <w:rPr>
                <w:rFonts w:ascii="Arial" w:hAnsi="Arial" w:cs="Arial"/>
              </w:rPr>
            </w:pPr>
            <w:sdt>
              <w:sdtPr>
                <w:rPr>
                  <w:rFonts w:ascii="Arial" w:hAnsi="Arial" w:cs="Arial"/>
                </w:rPr>
                <w:id w:val="-3747797"/>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Oui</w:t>
            </w:r>
            <w:r w:rsidR="003F6DB0" w:rsidRPr="00EC3498">
              <w:rPr>
                <w:rFonts w:ascii="Arial" w:hAnsi="Arial" w:cs="Arial"/>
              </w:rPr>
              <w:tab/>
              <w:t xml:space="preserve"> </w:t>
            </w:r>
            <w:sdt>
              <w:sdtPr>
                <w:rPr>
                  <w:rFonts w:ascii="Arial" w:hAnsi="Arial" w:cs="Arial"/>
                </w:rPr>
                <w:id w:val="2094818319"/>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Non</w:t>
            </w:r>
          </w:p>
        </w:tc>
      </w:tr>
    </w:tbl>
    <w:p w14:paraId="6A67D6E4" w14:textId="7FC92335" w:rsidR="00673B9D" w:rsidRDefault="00673B9D" w:rsidP="00673B9D">
      <w:pPr>
        <w:pStyle w:val="Siouinon"/>
        <w:rPr>
          <w:bCs/>
        </w:rPr>
      </w:pPr>
      <w:r>
        <w:t>Si vous avez répondu Non, passez à la question 2.21.</w:t>
      </w:r>
    </w:p>
    <w:p w14:paraId="2CABDFE4" w14:textId="0B0A2B54" w:rsidR="00673B9D" w:rsidRDefault="00673B9D" w:rsidP="00673B9D">
      <w:pPr>
        <w:pStyle w:val="Siouinon"/>
        <w:rPr>
          <w:bCs/>
        </w:rPr>
      </w:pPr>
      <w:r>
        <w:t>Si vous avez répondu Oui, passez à la question 2.20.</w:t>
      </w:r>
    </w:p>
    <w:p w14:paraId="64338CF6" w14:textId="69EF3CF2" w:rsidR="00673B9D" w:rsidRDefault="00673B9D" w:rsidP="00673B9D">
      <w:pPr>
        <w:pStyle w:val="Question"/>
      </w:pPr>
      <w:r>
        <w:t>2</w:t>
      </w:r>
      <w:r w:rsidR="00CB3691">
        <w:t>.</w:t>
      </w:r>
      <w:r>
        <w:t>20</w:t>
      </w:r>
      <w:r>
        <w:tab/>
      </w:r>
      <w:r w:rsidRPr="00865FE7">
        <w:t>Identifiez</w:t>
      </w:r>
      <w:r w:rsidR="00592C8A">
        <w:t xml:space="preserve"> </w:t>
      </w:r>
      <w:r w:rsidRPr="00865FE7">
        <w:t>la ou les personnes et précisez les motifs ainsi que la nature d</w:t>
      </w:r>
      <w:r>
        <w:t>es</w:t>
      </w:r>
      <w:r w:rsidRPr="00865FE7">
        <w:t xml:space="preserve"> manquement</w:t>
      </w:r>
      <w:r>
        <w:t>s non corrigés</w:t>
      </w:r>
      <w:r w:rsidRPr="00865FE7">
        <w:t xml:space="preserve"> (art. 36 al. 1 (2) REAFIE et art. 32 al.</w:t>
      </w:r>
      <w:r w:rsidR="00EC3498">
        <w:t> </w:t>
      </w:r>
      <w:r w:rsidRPr="00865FE7">
        <w:t xml:space="preserve">1 (9) </w:t>
      </w:r>
      <w:r w:rsidR="00FF2452">
        <w:t xml:space="preserve">et 2 </w:t>
      </w:r>
      <w:r w:rsidRPr="00865FE7">
        <w:t>LMA).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6A0C5F6C" w14:textId="77777777" w:rsidTr="007164F1">
        <w:trPr>
          <w:trHeight w:val="448"/>
          <w:jc w:val="center"/>
        </w:trPr>
        <w:sdt>
          <w:sdtPr>
            <w:id w:val="-630246130"/>
            <w:placeholder>
              <w:docPart w:val="8FFEF56407214DBEAA5636A10A81CB58"/>
            </w:placeholder>
            <w:showingPlcHdr/>
          </w:sdtPr>
          <w:sdtEndPr/>
          <w:sdtContent>
            <w:tc>
              <w:tcPr>
                <w:tcW w:w="13603" w:type="dxa"/>
                <w:shd w:val="clear" w:color="auto" w:fill="D9E2F3" w:themeFill="accent1" w:themeFillTint="33"/>
              </w:tcPr>
              <w:p w14:paraId="523583C1"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40155E6" w14:textId="2CB79A18" w:rsidR="00673B9D" w:rsidRDefault="00673B9D" w:rsidP="00896049">
      <w:pPr>
        <w:pStyle w:val="Question"/>
        <w:keepNext/>
      </w:pPr>
      <w:r>
        <w:t>2</w:t>
      </w:r>
      <w:r w:rsidR="00CB3691">
        <w:t>.</w:t>
      </w:r>
      <w:r>
        <w:t>21</w:t>
      </w:r>
      <w:r>
        <w:tab/>
        <w:t xml:space="preserve">Le </w:t>
      </w:r>
      <w:r w:rsidR="00353798">
        <w:t>l’initiateur de la demande</w:t>
      </w:r>
      <w:r w:rsidRPr="000353B5">
        <w:t xml:space="preserve"> ou le titulaire 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t xml:space="preserve"> a-t-il</w:t>
      </w:r>
      <w:r w:rsidRPr="00FF1C61">
        <w:t xml:space="preserve"> un lien de dépendance, au sens de la </w:t>
      </w:r>
      <w:r w:rsidRPr="00D21587">
        <w:rPr>
          <w:i/>
          <w:iCs/>
        </w:rPr>
        <w:t>Loi sur les impôts</w:t>
      </w:r>
      <w:r w:rsidRPr="00FF1C61">
        <w:t xml:space="preserve"> (</w:t>
      </w:r>
      <w:r w:rsidR="005D5047">
        <w:t xml:space="preserve">RLRQ, </w:t>
      </w:r>
      <w:r w:rsidRPr="00FF1C61">
        <w:t>chap</w:t>
      </w:r>
      <w:r w:rsidR="005D5047">
        <w:t>itre</w:t>
      </w:r>
      <w:r w:rsidRPr="00FF1C61">
        <w:t xml:space="preserve"> I-3), avec une personne qui exerce une activité similaire, alors qu’une autorisation délivrée en vertu de la </w:t>
      </w:r>
      <w:r w:rsidR="00474FEA">
        <w:t>LQE</w:t>
      </w:r>
      <w:r w:rsidR="00474FEA">
        <w:rPr>
          <w:i/>
          <w:iCs/>
        </w:rPr>
        <w:t xml:space="preserve"> </w:t>
      </w:r>
      <w:r w:rsidRPr="00FF1C61">
        <w:t>ou de ses règlements a été suspendue, révoquée ou a fait l’objet d’une injonction ou d’une ordonnance à cet effe</w:t>
      </w:r>
      <w:r>
        <w:t xml:space="preserve">t </w:t>
      </w:r>
      <w:r w:rsidRPr="00EA1440">
        <w:t>(art. 36 al. 1 (</w:t>
      </w:r>
      <w:r>
        <w:t>2</w:t>
      </w:r>
      <w:r w:rsidRPr="00EA1440">
        <w:t>) REAFIE</w:t>
      </w:r>
      <w:r>
        <w:t xml:space="preserve"> et art. 32 </w:t>
      </w:r>
      <w:r w:rsidRPr="006109D4">
        <w:t>al. 1</w:t>
      </w:r>
      <w:r>
        <w:t xml:space="preserve"> (10) </w:t>
      </w:r>
      <w:r w:rsidR="00FF2452">
        <w:t xml:space="preserve">et 2 </w:t>
      </w:r>
      <w:r>
        <w:t>LMA)?</w:t>
      </w:r>
    </w:p>
    <w:p w14:paraId="5D470D3F" w14:textId="1AE6865F" w:rsidR="00A417F9" w:rsidRPr="00A417F9" w:rsidRDefault="00A417F9" w:rsidP="00A417F9">
      <w:pPr>
        <w:pStyle w:val="QuestionInfo"/>
      </w:pPr>
      <w:r w:rsidRPr="00A417F9">
        <w:t>Notez que si l</w:t>
      </w:r>
      <w:r w:rsidR="00353798">
        <w:t>’initiateur de la demande</w:t>
      </w:r>
      <w:r w:rsidRPr="00A417F9">
        <w:t xml:space="preserve"> ou le titulaire est une personne morale, la déclaration concerne également les administrateurs ou administratrices, dirigeants ou dirigeantes ou actionnaires de toute autre personne morale visée par la présente question.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EC3498" w14:paraId="2D898E2A" w14:textId="77777777" w:rsidTr="00914A09">
        <w:trPr>
          <w:trHeight w:val="272"/>
        </w:trPr>
        <w:tc>
          <w:tcPr>
            <w:tcW w:w="1637" w:type="dxa"/>
            <w:shd w:val="clear" w:color="auto" w:fill="D9E2F3" w:themeFill="accent1" w:themeFillTint="33"/>
          </w:tcPr>
          <w:p w14:paraId="14D7955B" w14:textId="77777777" w:rsidR="003F6DB0" w:rsidRPr="00EC3498" w:rsidRDefault="006D40F5" w:rsidP="00896049">
            <w:pPr>
              <w:keepNext/>
              <w:spacing w:after="0"/>
              <w:rPr>
                <w:rFonts w:ascii="Arial" w:hAnsi="Arial" w:cs="Arial"/>
              </w:rPr>
            </w:pPr>
            <w:sdt>
              <w:sdtPr>
                <w:rPr>
                  <w:rFonts w:ascii="Arial" w:hAnsi="Arial" w:cs="Arial"/>
                </w:rPr>
                <w:id w:val="1942871382"/>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Oui</w:t>
            </w:r>
            <w:r w:rsidR="003F6DB0" w:rsidRPr="00EC3498">
              <w:rPr>
                <w:rFonts w:ascii="Arial" w:hAnsi="Arial" w:cs="Arial"/>
              </w:rPr>
              <w:tab/>
              <w:t xml:space="preserve"> </w:t>
            </w:r>
            <w:sdt>
              <w:sdtPr>
                <w:rPr>
                  <w:rFonts w:ascii="Arial" w:hAnsi="Arial" w:cs="Arial"/>
                </w:rPr>
                <w:id w:val="-1598710596"/>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Non</w:t>
            </w:r>
          </w:p>
        </w:tc>
      </w:tr>
    </w:tbl>
    <w:p w14:paraId="2A83A04F" w14:textId="74DE9657" w:rsidR="00673B9D" w:rsidRDefault="00673B9D" w:rsidP="00673B9D">
      <w:pPr>
        <w:pStyle w:val="Siouinon"/>
        <w:rPr>
          <w:bCs/>
        </w:rPr>
      </w:pPr>
      <w:r>
        <w:t>Si vous avez répondu Non, passez à la question 2.24.</w:t>
      </w:r>
    </w:p>
    <w:p w14:paraId="1288E3FD" w14:textId="0274015C" w:rsidR="00673B9D" w:rsidRDefault="00673B9D" w:rsidP="005649DE">
      <w:pPr>
        <w:pStyle w:val="Siouinon"/>
        <w:rPr>
          <w:bCs/>
        </w:rPr>
      </w:pPr>
      <w:r>
        <w:t>Si vous avez répondu Oui, répondez aux questions 2.22 et 2.23.</w:t>
      </w:r>
    </w:p>
    <w:p w14:paraId="0D164D2E" w14:textId="7F7258DD" w:rsidR="00673B9D" w:rsidRDefault="00673B9D" w:rsidP="00673B9D">
      <w:pPr>
        <w:pStyle w:val="Question"/>
      </w:pPr>
      <w:r>
        <w:t>2</w:t>
      </w:r>
      <w:r w:rsidR="00CB3691">
        <w:t>.</w:t>
      </w:r>
      <w:r>
        <w:t>22</w:t>
      </w:r>
      <w:r>
        <w:tab/>
      </w:r>
      <w:r w:rsidRPr="00865FE7">
        <w:t>Identifiez</w:t>
      </w:r>
      <w:r w:rsidR="00592C8A">
        <w:t xml:space="preserve"> </w:t>
      </w:r>
      <w:r w:rsidRPr="00865FE7">
        <w:t xml:space="preserve">la ou les personnes et indiquez la nature des liens de dépendance ainsi que la nature des activités exercées (art. 36 al. 1 (2) REAFIE et art. 32 al. 1 (10) </w:t>
      </w:r>
      <w:r w:rsidR="00FF2452">
        <w:t xml:space="preserve">et 2 </w:t>
      </w:r>
      <w:r w:rsidRPr="00865FE7">
        <w:t>LMA).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24DC5F4B" w14:textId="77777777" w:rsidTr="007164F1">
        <w:trPr>
          <w:trHeight w:val="448"/>
          <w:jc w:val="center"/>
        </w:trPr>
        <w:sdt>
          <w:sdtPr>
            <w:id w:val="-1476290055"/>
            <w:placeholder>
              <w:docPart w:val="F57BC0BAA65F4E308F211E7660682DE1"/>
            </w:placeholder>
            <w:showingPlcHdr/>
          </w:sdtPr>
          <w:sdtEndPr/>
          <w:sdtContent>
            <w:tc>
              <w:tcPr>
                <w:tcW w:w="13603" w:type="dxa"/>
                <w:shd w:val="clear" w:color="auto" w:fill="D9E2F3" w:themeFill="accent1" w:themeFillTint="33"/>
              </w:tcPr>
              <w:p w14:paraId="20ACEBBC"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E1309FD" w14:textId="6390587F" w:rsidR="00673B9D" w:rsidRDefault="00673B9D" w:rsidP="008A6995">
      <w:pPr>
        <w:pStyle w:val="Question"/>
        <w:keepNext/>
      </w:pPr>
      <w:r>
        <w:t>2</w:t>
      </w:r>
      <w:r w:rsidR="00CB3691">
        <w:t>.</w:t>
      </w:r>
      <w:r>
        <w:t>23</w:t>
      </w:r>
      <w:r>
        <w:tab/>
      </w:r>
      <w:r w:rsidRPr="00981F5E">
        <w:t xml:space="preserve">L’activité </w:t>
      </w:r>
      <w:r w:rsidR="00772FCF">
        <w:t>de l’initiateur de la demande,</w:t>
      </w:r>
      <w:r w:rsidRPr="00981F5E">
        <w:t xml:space="preserve"> du titulaire </w:t>
      </w:r>
      <w:r w:rsidRPr="000353B5">
        <w:t>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981F5E">
        <w:t xml:space="preserve"> constitue-t-</w:t>
      </w:r>
      <w:r>
        <w:t>il</w:t>
      </w:r>
      <w:r w:rsidRPr="00981F5E">
        <w:t xml:space="preserve"> la continuation de l’activité de cette personne liée (art. 36 al. 1 (2) REAFIE et art. </w:t>
      </w:r>
      <w:r>
        <w:t xml:space="preserve">32 </w:t>
      </w:r>
      <w:r w:rsidRPr="006109D4">
        <w:t>al. 1</w:t>
      </w:r>
      <w:r w:rsidRPr="00981F5E">
        <w:t xml:space="preserve"> (10) </w:t>
      </w:r>
      <w:r w:rsidR="00FF2452">
        <w:t xml:space="preserve">et 2 </w:t>
      </w:r>
      <w:r>
        <w:t>LMA</w:t>
      </w:r>
      <w:r w:rsidRPr="00981F5E">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054"/>
      </w:tblGrid>
      <w:tr w:rsidR="00F722C9" w:rsidRPr="00EC3498" w14:paraId="1EF3EF08" w14:textId="77777777" w:rsidTr="00914A09">
        <w:trPr>
          <w:trHeight w:val="315"/>
        </w:trPr>
        <w:tc>
          <w:tcPr>
            <w:tcW w:w="3054" w:type="dxa"/>
            <w:shd w:val="clear" w:color="auto" w:fill="D9E2F3" w:themeFill="accent1" w:themeFillTint="33"/>
          </w:tcPr>
          <w:p w14:paraId="6165F1A3" w14:textId="77777777" w:rsidR="00F722C9" w:rsidRPr="00EC3498" w:rsidRDefault="006D40F5" w:rsidP="008A6995">
            <w:pPr>
              <w:keepNext/>
              <w:spacing w:after="0"/>
              <w:rPr>
                <w:rFonts w:ascii="Arial" w:hAnsi="Arial" w:cs="Arial"/>
              </w:rPr>
            </w:pPr>
            <w:sdt>
              <w:sdtPr>
                <w:rPr>
                  <w:rFonts w:ascii="Arial" w:hAnsi="Arial" w:cs="Arial"/>
                </w:rPr>
                <w:id w:val="1547641676"/>
                <w14:checkbox>
                  <w14:checked w14:val="0"/>
                  <w14:checkedState w14:val="2612" w14:font="MS Gothic"/>
                  <w14:uncheckedState w14:val="2610" w14:font="MS Gothic"/>
                </w14:checkbox>
              </w:sdtPr>
              <w:sdtEndPr/>
              <w:sdtContent>
                <w:r w:rsidR="00F722C9" w:rsidRPr="00EC3498">
                  <w:rPr>
                    <w:rFonts w:ascii="Segoe UI Symbol" w:eastAsia="MS Gothic" w:hAnsi="Segoe UI Symbol" w:cs="Segoe UI Symbol"/>
                  </w:rPr>
                  <w:t>☐</w:t>
                </w:r>
              </w:sdtContent>
            </w:sdt>
            <w:r w:rsidR="00F722C9" w:rsidRPr="00EC3498">
              <w:rPr>
                <w:rFonts w:ascii="Arial" w:hAnsi="Arial" w:cs="Arial"/>
              </w:rPr>
              <w:t>Oui</w:t>
            </w:r>
            <w:r w:rsidR="00F722C9" w:rsidRPr="00EC3498">
              <w:rPr>
                <w:rFonts w:ascii="Arial" w:hAnsi="Arial" w:cs="Arial"/>
              </w:rPr>
              <w:tab/>
              <w:t xml:space="preserve"> </w:t>
            </w:r>
            <w:sdt>
              <w:sdtPr>
                <w:rPr>
                  <w:rFonts w:ascii="Arial" w:hAnsi="Arial" w:cs="Arial"/>
                </w:rPr>
                <w:id w:val="1883593449"/>
                <w14:checkbox>
                  <w14:checked w14:val="0"/>
                  <w14:checkedState w14:val="2612" w14:font="MS Gothic"/>
                  <w14:uncheckedState w14:val="2610" w14:font="MS Gothic"/>
                </w14:checkbox>
              </w:sdtPr>
              <w:sdtEndPr/>
              <w:sdtContent>
                <w:r w:rsidR="00F722C9" w:rsidRPr="00EC3498">
                  <w:rPr>
                    <w:rFonts w:ascii="Segoe UI Symbol" w:eastAsia="MS Gothic" w:hAnsi="Segoe UI Symbol" w:cs="Segoe UI Symbol"/>
                  </w:rPr>
                  <w:t>☐</w:t>
                </w:r>
              </w:sdtContent>
            </w:sdt>
            <w:r w:rsidR="00F722C9" w:rsidRPr="00EC3498">
              <w:rPr>
                <w:rFonts w:ascii="Arial" w:hAnsi="Arial" w:cs="Arial"/>
              </w:rPr>
              <w:t xml:space="preserve">Non   </w:t>
            </w:r>
            <w:sdt>
              <w:sdtPr>
                <w:rPr>
                  <w:rFonts w:ascii="Arial" w:hAnsi="Arial" w:cs="Arial"/>
                </w:rPr>
                <w:id w:val="-411004122"/>
                <w14:checkbox>
                  <w14:checked w14:val="0"/>
                  <w14:checkedState w14:val="2612" w14:font="MS Gothic"/>
                  <w14:uncheckedState w14:val="2610" w14:font="MS Gothic"/>
                </w14:checkbox>
              </w:sdtPr>
              <w:sdtEndPr/>
              <w:sdtContent>
                <w:r w:rsidR="00F722C9" w:rsidRPr="00EC3498">
                  <w:rPr>
                    <w:rFonts w:ascii="Segoe UI Symbol" w:eastAsia="MS Gothic" w:hAnsi="Segoe UI Symbol" w:cs="Segoe UI Symbol"/>
                  </w:rPr>
                  <w:t>☐</w:t>
                </w:r>
              </w:sdtContent>
            </w:sdt>
            <w:r w:rsidR="00F722C9" w:rsidRPr="00EC3498">
              <w:rPr>
                <w:rFonts w:ascii="Arial" w:hAnsi="Arial" w:cs="Arial"/>
              </w:rPr>
              <w:t>Sans objet</w:t>
            </w:r>
          </w:p>
        </w:tc>
      </w:tr>
    </w:tbl>
    <w:p w14:paraId="6FC9455D" w14:textId="758CFF3C" w:rsidR="00673B9D" w:rsidRDefault="00673B9D" w:rsidP="00673B9D">
      <w:pPr>
        <w:pStyle w:val="Question"/>
      </w:pPr>
      <w:r>
        <w:t>2</w:t>
      </w:r>
      <w:r w:rsidR="00CB3691">
        <w:t>.</w:t>
      </w:r>
      <w:r>
        <w:t>24</w:t>
      </w:r>
      <w:r>
        <w:tab/>
        <w:t>L</w:t>
      </w:r>
      <w:r w:rsidR="00772FCF">
        <w:t>’initiateur de la demande</w:t>
      </w:r>
      <w:r w:rsidR="00816DCD">
        <w:t xml:space="preserve"> ou</w:t>
      </w:r>
      <w:r w:rsidR="00772FCF">
        <w:t xml:space="preserve"> </w:t>
      </w:r>
      <w:r>
        <w:t>le</w:t>
      </w:r>
      <w:r w:rsidRPr="00981F5E">
        <w:t xml:space="preserve"> titulaire </w:t>
      </w:r>
      <w:r w:rsidRPr="000353B5">
        <w:t>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644E61">
        <w:t xml:space="preserve"> a</w:t>
      </w:r>
      <w:r>
        <w:t xml:space="preserve">-t-il </w:t>
      </w:r>
      <w:r w:rsidRPr="00644E61">
        <w:t>conclu un contrat de prêt d’argent</w:t>
      </w:r>
      <w:r w:rsidR="00030754" w:rsidRPr="00877363">
        <w:rPr>
          <w:vertAlign w:val="superscript"/>
        </w:rPr>
        <w:fldChar w:fldCharType="begin"/>
      </w:r>
      <w:r w:rsidR="00030754" w:rsidRPr="00877363">
        <w:rPr>
          <w:vertAlign w:val="superscript"/>
        </w:rPr>
        <w:instrText xml:space="preserve"> AUTOTEXTLIST  \s "NoStyle" \t "Pour plus de précisions, consultez le lexique à la fin du formulaire." \* MERGEFORMAT </w:instrText>
      </w:r>
      <w:r w:rsidR="00030754" w:rsidRPr="00877363">
        <w:rPr>
          <w:vertAlign w:val="superscript"/>
        </w:rPr>
        <w:fldChar w:fldCharType="separate"/>
      </w:r>
      <w:r w:rsidR="00030754" w:rsidRPr="00877363">
        <w:fldChar w:fldCharType="end"/>
      </w:r>
      <w:r w:rsidRPr="00644E61">
        <w:t xml:space="preserve"> pour le financement d’activités visées par l’autorisation demandée ou détenue</w:t>
      </w:r>
      <w:r>
        <w:t xml:space="preserve"> (</w:t>
      </w:r>
      <w:r w:rsidRPr="00EA1440">
        <w:t>art. 36 al. 1 (</w:t>
      </w:r>
      <w:r>
        <w:t>2</w:t>
      </w:r>
      <w:r w:rsidRPr="00EA1440">
        <w:t>) REAFIE</w:t>
      </w:r>
      <w:r>
        <w:t xml:space="preserve"> et art. 33 </w:t>
      </w:r>
      <w:r w:rsidRPr="006109D4">
        <w:t>al.</w:t>
      </w:r>
      <w:r w:rsidR="00EC3498">
        <w:t> </w:t>
      </w:r>
      <w:r w:rsidRPr="006109D4">
        <w:t>1</w:t>
      </w:r>
      <w:r>
        <w:t xml:space="preserve"> LMA)?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EC3498" w14:paraId="0BF31EC9" w14:textId="77777777" w:rsidTr="00914A09">
        <w:trPr>
          <w:trHeight w:val="272"/>
        </w:trPr>
        <w:tc>
          <w:tcPr>
            <w:tcW w:w="1637" w:type="dxa"/>
            <w:shd w:val="clear" w:color="auto" w:fill="D9E2F3" w:themeFill="accent1" w:themeFillTint="33"/>
          </w:tcPr>
          <w:p w14:paraId="1FE4147F" w14:textId="77777777" w:rsidR="003F6DB0" w:rsidRPr="00EC3498" w:rsidRDefault="006D40F5" w:rsidP="00914A09">
            <w:pPr>
              <w:spacing w:after="0"/>
              <w:rPr>
                <w:rFonts w:ascii="Arial" w:hAnsi="Arial" w:cs="Arial"/>
              </w:rPr>
            </w:pPr>
            <w:sdt>
              <w:sdtPr>
                <w:rPr>
                  <w:rFonts w:ascii="Arial" w:hAnsi="Arial" w:cs="Arial"/>
                </w:rPr>
                <w:id w:val="2086029927"/>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Oui</w:t>
            </w:r>
            <w:r w:rsidR="003F6DB0" w:rsidRPr="00EC3498">
              <w:rPr>
                <w:rFonts w:ascii="Arial" w:hAnsi="Arial" w:cs="Arial"/>
              </w:rPr>
              <w:tab/>
              <w:t xml:space="preserve"> </w:t>
            </w:r>
            <w:sdt>
              <w:sdtPr>
                <w:rPr>
                  <w:rFonts w:ascii="Arial" w:hAnsi="Arial" w:cs="Arial"/>
                </w:rPr>
                <w:id w:val="-1595310898"/>
                <w14:checkbox>
                  <w14:checked w14:val="0"/>
                  <w14:checkedState w14:val="2612" w14:font="MS Gothic"/>
                  <w14:uncheckedState w14:val="2610" w14:font="MS Gothic"/>
                </w14:checkbox>
              </w:sdtPr>
              <w:sdtEndPr/>
              <w:sdtContent>
                <w:r w:rsidR="003F6DB0" w:rsidRPr="00EC3498">
                  <w:rPr>
                    <w:rFonts w:ascii="Segoe UI Symbol" w:eastAsia="MS Gothic" w:hAnsi="Segoe UI Symbol" w:cs="Segoe UI Symbol"/>
                  </w:rPr>
                  <w:t>☐</w:t>
                </w:r>
              </w:sdtContent>
            </w:sdt>
            <w:r w:rsidR="003F6DB0" w:rsidRPr="00EC3498">
              <w:rPr>
                <w:rFonts w:ascii="Arial" w:hAnsi="Arial" w:cs="Arial"/>
              </w:rPr>
              <w:t>Non</w:t>
            </w:r>
          </w:p>
        </w:tc>
      </w:tr>
    </w:tbl>
    <w:p w14:paraId="6EFE00F8" w14:textId="5A28062D" w:rsidR="00673B9D" w:rsidRDefault="00673B9D" w:rsidP="00673B9D">
      <w:pPr>
        <w:pStyle w:val="Siouinon"/>
        <w:rPr>
          <w:bCs/>
        </w:rPr>
      </w:pPr>
      <w:r>
        <w:t>Si vous avez répondu Non, passez à la question 2.27.</w:t>
      </w:r>
    </w:p>
    <w:p w14:paraId="217818D7" w14:textId="290BC7AE" w:rsidR="00673B9D" w:rsidRDefault="00673B9D" w:rsidP="00673B9D">
      <w:pPr>
        <w:pStyle w:val="Siouinon"/>
        <w:rPr>
          <w:bCs/>
        </w:rPr>
      </w:pPr>
      <w:r>
        <w:t>Si vous avez répondu Oui, passez à la question 2.25.</w:t>
      </w:r>
    </w:p>
    <w:p w14:paraId="6D8C2763" w14:textId="39A18F8A" w:rsidR="00673B9D" w:rsidRDefault="00673B9D" w:rsidP="00673B9D">
      <w:pPr>
        <w:pStyle w:val="Question"/>
      </w:pPr>
      <w:r>
        <w:t>2</w:t>
      </w:r>
      <w:r w:rsidR="00CB3691">
        <w:t>.</w:t>
      </w:r>
      <w:r>
        <w:t>25</w:t>
      </w:r>
      <w:r>
        <w:tab/>
        <w:t>C</w:t>
      </w:r>
      <w:r w:rsidRPr="00644E61">
        <w:t>e prêteur d’argent 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644E61">
        <w:t>, celle-ci ou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644E61">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644E61">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644E61">
        <w:t xml:space="preserve"> a</w:t>
      </w:r>
      <w:r>
        <w:t>-t-il</w:t>
      </w:r>
      <w:r w:rsidRPr="00644E61">
        <w:t>, au cours des cinq dernières années</w:t>
      </w:r>
      <w:r>
        <w:t xml:space="preserve">, </w:t>
      </w:r>
      <w:r w:rsidRPr="000A2509">
        <w:t>été déclaré coupable d’une infraction à une loi fiscale ou d’une infraction criminelle liée à l’exercice d’activités visée par l’autorisation ou d’un acte criminel prévu aux articles 467.11 à 467</w:t>
      </w:r>
      <w:r w:rsidR="003B0FBB">
        <w:t>.</w:t>
      </w:r>
      <w:r w:rsidRPr="000A2509">
        <w:t xml:space="preserve">13 du </w:t>
      </w:r>
      <w:r w:rsidRPr="007E6AEE">
        <w:rPr>
          <w:i/>
          <w:iCs/>
        </w:rPr>
        <w:t>Code criminel</w:t>
      </w:r>
      <w:r>
        <w:t xml:space="preserve"> </w:t>
      </w:r>
      <w:r w:rsidRPr="00EA1440">
        <w:t>(art. 36 al. 1 (</w:t>
      </w:r>
      <w:r>
        <w:t>2</w:t>
      </w:r>
      <w:r w:rsidRPr="00EA1440">
        <w:t>) REAFIE</w:t>
      </w:r>
      <w:r>
        <w:t xml:space="preserve"> et art. 33 </w:t>
      </w:r>
      <w:r w:rsidRPr="006109D4">
        <w:t>al. 1</w:t>
      </w:r>
      <w:r>
        <w:t xml:space="preserve"> LMA)?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054"/>
      </w:tblGrid>
      <w:tr w:rsidR="00F722C9" w:rsidRPr="00DE2F8F" w14:paraId="7E58D503" w14:textId="77777777" w:rsidTr="00914A09">
        <w:trPr>
          <w:trHeight w:val="315"/>
        </w:trPr>
        <w:tc>
          <w:tcPr>
            <w:tcW w:w="3054" w:type="dxa"/>
            <w:shd w:val="clear" w:color="auto" w:fill="D9E2F3" w:themeFill="accent1" w:themeFillTint="33"/>
          </w:tcPr>
          <w:p w14:paraId="24C395DC" w14:textId="77777777" w:rsidR="00F722C9" w:rsidRPr="00DE2F8F" w:rsidRDefault="006D40F5" w:rsidP="00914A09">
            <w:pPr>
              <w:spacing w:after="0"/>
              <w:rPr>
                <w:rFonts w:ascii="Arial" w:hAnsi="Arial" w:cs="Arial"/>
              </w:rPr>
            </w:pPr>
            <w:sdt>
              <w:sdtPr>
                <w:rPr>
                  <w:rFonts w:ascii="Arial" w:hAnsi="Arial" w:cs="Arial"/>
                </w:rPr>
                <w:id w:val="1377740500"/>
                <w14:checkbox>
                  <w14:checked w14:val="0"/>
                  <w14:checkedState w14:val="2612" w14:font="MS Gothic"/>
                  <w14:uncheckedState w14:val="2610" w14:font="MS Gothic"/>
                </w14:checkbox>
              </w:sdtPr>
              <w:sdtEndPr/>
              <w:sdtContent>
                <w:r w:rsidR="00F722C9" w:rsidRPr="00DE2F8F">
                  <w:rPr>
                    <w:rFonts w:ascii="Segoe UI Symbol" w:eastAsia="MS Gothic" w:hAnsi="Segoe UI Symbol" w:cs="Segoe UI Symbol"/>
                  </w:rPr>
                  <w:t>☐</w:t>
                </w:r>
              </w:sdtContent>
            </w:sdt>
            <w:r w:rsidR="00F722C9" w:rsidRPr="00DE2F8F">
              <w:rPr>
                <w:rFonts w:ascii="Arial" w:hAnsi="Arial" w:cs="Arial"/>
              </w:rPr>
              <w:t>Oui</w:t>
            </w:r>
            <w:r w:rsidR="00F722C9" w:rsidRPr="00DE2F8F">
              <w:rPr>
                <w:rFonts w:ascii="Arial" w:hAnsi="Arial" w:cs="Arial"/>
              </w:rPr>
              <w:tab/>
              <w:t xml:space="preserve"> </w:t>
            </w:r>
            <w:sdt>
              <w:sdtPr>
                <w:rPr>
                  <w:rFonts w:ascii="Arial" w:hAnsi="Arial" w:cs="Arial"/>
                </w:rPr>
                <w:id w:val="1707130291"/>
                <w14:checkbox>
                  <w14:checked w14:val="0"/>
                  <w14:checkedState w14:val="2612" w14:font="MS Gothic"/>
                  <w14:uncheckedState w14:val="2610" w14:font="MS Gothic"/>
                </w14:checkbox>
              </w:sdtPr>
              <w:sdtEndPr/>
              <w:sdtContent>
                <w:r w:rsidR="00F722C9" w:rsidRPr="00DE2F8F">
                  <w:rPr>
                    <w:rFonts w:ascii="Segoe UI Symbol" w:eastAsia="MS Gothic" w:hAnsi="Segoe UI Symbol" w:cs="Segoe UI Symbol"/>
                  </w:rPr>
                  <w:t>☐</w:t>
                </w:r>
              </w:sdtContent>
            </w:sdt>
            <w:r w:rsidR="00F722C9" w:rsidRPr="00DE2F8F">
              <w:rPr>
                <w:rFonts w:ascii="Arial" w:hAnsi="Arial" w:cs="Arial"/>
              </w:rPr>
              <w:t xml:space="preserve">Non   </w:t>
            </w:r>
            <w:sdt>
              <w:sdtPr>
                <w:rPr>
                  <w:rFonts w:ascii="Arial" w:hAnsi="Arial" w:cs="Arial"/>
                </w:rPr>
                <w:id w:val="-713115441"/>
                <w14:checkbox>
                  <w14:checked w14:val="0"/>
                  <w14:checkedState w14:val="2612" w14:font="MS Gothic"/>
                  <w14:uncheckedState w14:val="2610" w14:font="MS Gothic"/>
                </w14:checkbox>
              </w:sdtPr>
              <w:sdtEndPr/>
              <w:sdtContent>
                <w:r w:rsidR="00F722C9" w:rsidRPr="00DE2F8F">
                  <w:rPr>
                    <w:rFonts w:ascii="Segoe UI Symbol" w:eastAsia="MS Gothic" w:hAnsi="Segoe UI Symbol" w:cs="Segoe UI Symbol"/>
                  </w:rPr>
                  <w:t>☐</w:t>
                </w:r>
              </w:sdtContent>
            </w:sdt>
            <w:r w:rsidR="00F722C9" w:rsidRPr="00DE2F8F">
              <w:rPr>
                <w:rFonts w:ascii="Arial" w:hAnsi="Arial" w:cs="Arial"/>
              </w:rPr>
              <w:t>Sans objet</w:t>
            </w:r>
          </w:p>
        </w:tc>
      </w:tr>
    </w:tbl>
    <w:p w14:paraId="1E7D0AE2" w14:textId="4D907CD2" w:rsidR="00673B9D" w:rsidRDefault="00673B9D" w:rsidP="00673B9D">
      <w:pPr>
        <w:pStyle w:val="Siouinon"/>
        <w:rPr>
          <w:bCs/>
        </w:rPr>
      </w:pPr>
      <w:r>
        <w:t>Si vous avez répondu Non</w:t>
      </w:r>
      <w:r w:rsidR="00655502">
        <w:t xml:space="preserve"> ou Sans objet</w:t>
      </w:r>
      <w:r>
        <w:t>, passez à la question 2.27.</w:t>
      </w:r>
    </w:p>
    <w:p w14:paraId="3E174DBA" w14:textId="1EF23442" w:rsidR="00673B9D" w:rsidRDefault="00673B9D" w:rsidP="00673B9D">
      <w:pPr>
        <w:pStyle w:val="Siouinon"/>
        <w:rPr>
          <w:bCs/>
        </w:rPr>
      </w:pPr>
      <w:r>
        <w:t>Si vous avez répondu Oui, passez à la question 2.26.</w:t>
      </w:r>
    </w:p>
    <w:p w14:paraId="4CCB9261" w14:textId="2D554102" w:rsidR="00673B9D" w:rsidRDefault="00673B9D" w:rsidP="0099274F">
      <w:pPr>
        <w:pStyle w:val="Question"/>
        <w:keepNext/>
      </w:pPr>
      <w:r>
        <w:t>2</w:t>
      </w:r>
      <w:r w:rsidR="00CB3691">
        <w:t>.</w:t>
      </w:r>
      <w:r>
        <w:t>26</w:t>
      </w:r>
      <w:r>
        <w:tab/>
      </w:r>
      <w:r w:rsidRPr="00981F5E">
        <w:t>Indiquez la nature de l’infraction ainsi que la date de la déclaration de culpabilité. Décrivez sommairement les activités à l’occasion desquelles l’infraction a été commise (art. 36 al. 1 (2) REAFIE et art. 3</w:t>
      </w:r>
      <w:r>
        <w:t xml:space="preserve">3 </w:t>
      </w:r>
      <w:r w:rsidRPr="006109D4">
        <w:t>al. 1</w:t>
      </w:r>
      <w:r w:rsidRPr="00981F5E">
        <w:t xml:space="preserve"> </w:t>
      </w:r>
      <w:r>
        <w:t>LMA</w:t>
      </w:r>
      <w:r w:rsidRPr="00981F5E">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04060458" w14:textId="77777777" w:rsidTr="007164F1">
        <w:trPr>
          <w:trHeight w:val="448"/>
          <w:jc w:val="center"/>
        </w:trPr>
        <w:sdt>
          <w:sdtPr>
            <w:id w:val="369430349"/>
            <w:placeholder>
              <w:docPart w:val="ACC19C12990149438C9A015D1FA963F8"/>
            </w:placeholder>
            <w:showingPlcHdr/>
          </w:sdtPr>
          <w:sdtEndPr/>
          <w:sdtContent>
            <w:tc>
              <w:tcPr>
                <w:tcW w:w="13603" w:type="dxa"/>
                <w:shd w:val="clear" w:color="auto" w:fill="D9E2F3" w:themeFill="accent1" w:themeFillTint="33"/>
              </w:tcPr>
              <w:p w14:paraId="29D5A41F"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E25050" w14:textId="317124A3" w:rsidR="00673B9D" w:rsidRDefault="00673B9D" w:rsidP="00673B9D">
      <w:pPr>
        <w:pStyle w:val="Question"/>
      </w:pPr>
      <w:r>
        <w:lastRenderedPageBreak/>
        <w:t>2</w:t>
      </w:r>
      <w:r w:rsidR="00CB3691">
        <w:t>.</w:t>
      </w:r>
      <w:r>
        <w:t>27</w:t>
      </w:r>
      <w:r>
        <w:tab/>
      </w:r>
      <w:r w:rsidR="00D97B6C">
        <w:t xml:space="preserve">Au cours des cinq dernières années, </w:t>
      </w:r>
      <w:r w:rsidR="00772FCF">
        <w:t xml:space="preserve">l’initiateur de la demande, </w:t>
      </w:r>
      <w:r w:rsidRPr="000353B5">
        <w:t>le titulaire 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981F5E">
        <w:t xml:space="preserve"> </w:t>
      </w:r>
      <w:r>
        <w:t>a-t</w:t>
      </w:r>
      <w:r w:rsidRPr="00981F5E">
        <w:t>-</w:t>
      </w:r>
      <w:r>
        <w:t>il</w:t>
      </w:r>
      <w:r w:rsidRPr="00981F5E">
        <w:t xml:space="preserve"> été un dirigeant, administrateur ou actionnaire d’une personne morale qui a été déclaré coupable d’une infraction à toute loi dont le ministre est chargé de l’application ou à l’un de ses règlements </w:t>
      </w:r>
      <w:r w:rsidR="00D97B6C">
        <w:t>et dont</w:t>
      </w:r>
      <w:r w:rsidRPr="00981F5E">
        <w:t xml:space="preserve"> le montant minimal de l’amende pour cette infraction </w:t>
      </w:r>
      <w:r w:rsidR="00AF3102">
        <w:t>est</w:t>
      </w:r>
      <w:r w:rsidRPr="00981F5E">
        <w:t xml:space="preserve"> celui prévu à l’article 4</w:t>
      </w:r>
      <w:r w:rsidR="00592C10">
        <w:t>4</w:t>
      </w:r>
      <w:r w:rsidRPr="00981F5E">
        <w:t xml:space="preserve"> d</w:t>
      </w:r>
      <w:r w:rsidR="00B6402F">
        <w:t xml:space="preserve">e la </w:t>
      </w:r>
      <w:r>
        <w:t>LMA</w:t>
      </w:r>
      <w:r w:rsidRPr="00981F5E">
        <w:t xml:space="preserve"> (art. 36 al. 1 (2) REAFIE et art. 3</w:t>
      </w:r>
      <w:r>
        <w:t>4</w:t>
      </w:r>
      <w:r w:rsidRPr="00981F5E">
        <w:t xml:space="preserve">(1)a) </w:t>
      </w:r>
      <w:r>
        <w:t>LMA</w:t>
      </w:r>
      <w:r w:rsidRPr="00981F5E">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8E4E6E" w14:paraId="7CCB32FA" w14:textId="77777777" w:rsidTr="00914A09">
        <w:trPr>
          <w:trHeight w:val="272"/>
        </w:trPr>
        <w:tc>
          <w:tcPr>
            <w:tcW w:w="1637" w:type="dxa"/>
            <w:shd w:val="clear" w:color="auto" w:fill="D9E2F3" w:themeFill="accent1" w:themeFillTint="33"/>
          </w:tcPr>
          <w:p w14:paraId="2D85B05A" w14:textId="77777777" w:rsidR="003F6DB0" w:rsidRPr="008E4E6E" w:rsidRDefault="006D40F5" w:rsidP="008A6995">
            <w:pPr>
              <w:keepNext/>
              <w:spacing w:after="0"/>
              <w:rPr>
                <w:rFonts w:ascii="Arial" w:hAnsi="Arial" w:cs="Arial"/>
              </w:rPr>
            </w:pPr>
            <w:sdt>
              <w:sdtPr>
                <w:rPr>
                  <w:rFonts w:ascii="Arial" w:hAnsi="Arial" w:cs="Arial"/>
                </w:rPr>
                <w:id w:val="2087951706"/>
                <w14:checkbox>
                  <w14:checked w14:val="0"/>
                  <w14:checkedState w14:val="2612" w14:font="MS Gothic"/>
                  <w14:uncheckedState w14:val="2610" w14:font="MS Gothic"/>
                </w14:checkbox>
              </w:sdtPr>
              <w:sdtEndPr/>
              <w:sdtContent>
                <w:r w:rsidR="003F6DB0" w:rsidRPr="008E4E6E">
                  <w:rPr>
                    <w:rFonts w:ascii="Segoe UI Symbol" w:eastAsia="MS Gothic" w:hAnsi="Segoe UI Symbol" w:cs="Segoe UI Symbol"/>
                  </w:rPr>
                  <w:t>☐</w:t>
                </w:r>
              </w:sdtContent>
            </w:sdt>
            <w:r w:rsidR="003F6DB0" w:rsidRPr="008E4E6E">
              <w:rPr>
                <w:rFonts w:ascii="Arial" w:hAnsi="Arial" w:cs="Arial"/>
              </w:rPr>
              <w:t>Oui</w:t>
            </w:r>
            <w:r w:rsidR="003F6DB0" w:rsidRPr="008E4E6E">
              <w:rPr>
                <w:rFonts w:ascii="Arial" w:hAnsi="Arial" w:cs="Arial"/>
              </w:rPr>
              <w:tab/>
              <w:t xml:space="preserve"> </w:t>
            </w:r>
            <w:sdt>
              <w:sdtPr>
                <w:rPr>
                  <w:rFonts w:ascii="Arial" w:hAnsi="Arial" w:cs="Arial"/>
                </w:rPr>
                <w:id w:val="-421642208"/>
                <w14:checkbox>
                  <w14:checked w14:val="0"/>
                  <w14:checkedState w14:val="2612" w14:font="MS Gothic"/>
                  <w14:uncheckedState w14:val="2610" w14:font="MS Gothic"/>
                </w14:checkbox>
              </w:sdtPr>
              <w:sdtEndPr/>
              <w:sdtContent>
                <w:r w:rsidR="003F6DB0" w:rsidRPr="008E4E6E">
                  <w:rPr>
                    <w:rFonts w:ascii="Segoe UI Symbol" w:eastAsia="MS Gothic" w:hAnsi="Segoe UI Symbol" w:cs="Segoe UI Symbol"/>
                  </w:rPr>
                  <w:t>☐</w:t>
                </w:r>
              </w:sdtContent>
            </w:sdt>
            <w:r w:rsidR="003F6DB0" w:rsidRPr="008E4E6E">
              <w:rPr>
                <w:rFonts w:ascii="Arial" w:hAnsi="Arial" w:cs="Arial"/>
              </w:rPr>
              <w:t>Non</w:t>
            </w:r>
          </w:p>
        </w:tc>
      </w:tr>
    </w:tbl>
    <w:p w14:paraId="77870E8D" w14:textId="391965C1" w:rsidR="00673B9D" w:rsidRDefault="00673B9D" w:rsidP="008A6995">
      <w:pPr>
        <w:pStyle w:val="Siouinon"/>
        <w:keepNext/>
        <w:rPr>
          <w:bCs/>
        </w:rPr>
      </w:pPr>
      <w:r>
        <w:t>Si vous avez répondu Non, passez à la question 2.29.</w:t>
      </w:r>
    </w:p>
    <w:p w14:paraId="13461F27" w14:textId="045B7A9A" w:rsidR="00673B9D" w:rsidRDefault="00673B9D" w:rsidP="00673B9D">
      <w:pPr>
        <w:pStyle w:val="Siouinon"/>
        <w:rPr>
          <w:bCs/>
        </w:rPr>
      </w:pPr>
      <w:r>
        <w:t>Si vous avez répondu Oui, passez à la question 2.28.</w:t>
      </w:r>
    </w:p>
    <w:p w14:paraId="1172C642" w14:textId="15947AF9" w:rsidR="00673B9D" w:rsidRDefault="00673B9D" w:rsidP="00606AA9">
      <w:pPr>
        <w:pStyle w:val="Question"/>
        <w:keepNext/>
      </w:pPr>
      <w:r>
        <w:t>2</w:t>
      </w:r>
      <w:r w:rsidR="00CB3691">
        <w:t>.</w:t>
      </w:r>
      <w:r>
        <w:t>28</w:t>
      </w:r>
      <w:r>
        <w:tab/>
      </w:r>
      <w:r w:rsidRPr="00E50D78">
        <w:t>Identifiez</w:t>
      </w:r>
      <w:r w:rsidR="00592C8A">
        <w:t xml:space="preserve"> </w:t>
      </w:r>
      <w:r w:rsidRPr="00E50D78">
        <w:t>la ou les personnes et indiquez la nature de l’infraction ainsi que la date de la déclaration de culpabilité (art. 36 al. 1 (2) REAFIE et art. 3</w:t>
      </w:r>
      <w:r>
        <w:t>4</w:t>
      </w:r>
      <w:r w:rsidRPr="00E50D78">
        <w:t xml:space="preserve"> (1)a) </w:t>
      </w:r>
      <w:r>
        <w:t>LMA</w:t>
      </w:r>
      <w:r w:rsidRPr="00E50D7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1A75AC" w14:paraId="5717E85D" w14:textId="77777777" w:rsidTr="007164F1">
        <w:trPr>
          <w:trHeight w:val="448"/>
          <w:jc w:val="center"/>
        </w:trPr>
        <w:sdt>
          <w:sdtPr>
            <w:id w:val="-901361645"/>
            <w:placeholder>
              <w:docPart w:val="14289E66FA334B57A5BDB0FCE1AD85F6"/>
            </w:placeholder>
            <w:showingPlcHdr/>
          </w:sdtPr>
          <w:sdtEndPr/>
          <w:sdtContent>
            <w:tc>
              <w:tcPr>
                <w:tcW w:w="13603" w:type="dxa"/>
                <w:shd w:val="clear" w:color="auto" w:fill="D9E2F3" w:themeFill="accent1" w:themeFillTint="33"/>
              </w:tcPr>
              <w:p w14:paraId="1770A288" w14:textId="77777777" w:rsidR="001A75AC" w:rsidRDefault="001A75AC"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3D84774" w14:textId="4372FB4B" w:rsidR="00673B9D" w:rsidRDefault="00673B9D" w:rsidP="007C3BCE">
      <w:pPr>
        <w:pStyle w:val="Question"/>
        <w:keepNext/>
      </w:pPr>
      <w:r>
        <w:t>2.29</w:t>
      </w:r>
      <w:r>
        <w:tab/>
        <w:t>L</w:t>
      </w:r>
      <w:r w:rsidR="00FE35E5">
        <w:t>’initiateur de la demande</w:t>
      </w:r>
      <w:r w:rsidRPr="000353B5">
        <w:t xml:space="preserve"> ou le titulaire 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t xml:space="preserve"> a-t-il</w:t>
      </w:r>
      <w:r w:rsidRPr="00E02BE0">
        <w:t xml:space="preserve"> été un dirigeant, administrat</w:t>
      </w:r>
      <w:r w:rsidR="00B6402F">
        <w:t>eur</w:t>
      </w:r>
      <w:r w:rsidRPr="00E02BE0">
        <w:t xml:space="preserve"> ou actionnair</w:t>
      </w:r>
      <w:r w:rsidR="00B6402F">
        <w:t>e</w:t>
      </w:r>
      <w:r w:rsidRPr="00E02BE0">
        <w:t xml:space="preserve"> d’une personne morale qui </w:t>
      </w:r>
      <w:r w:rsidRPr="00282BB8">
        <w:t>a été déclaré</w:t>
      </w:r>
      <w:r>
        <w:t>e</w:t>
      </w:r>
      <w:r w:rsidRPr="00282BB8">
        <w:t xml:space="preserve"> coupable d’une infraction à toute loi dont le ministre est chargé de l’application ou à l’un de ses règlements</w:t>
      </w:r>
      <w:r>
        <w:t xml:space="preserve"> au cours des deux dernières années dans les autres cas </w:t>
      </w:r>
      <w:r w:rsidRPr="00EA1440">
        <w:t>(art. 36 al. 1 (</w:t>
      </w:r>
      <w:r>
        <w:t>2</w:t>
      </w:r>
      <w:r w:rsidRPr="00EA1440">
        <w:t>) REAFIE</w:t>
      </w:r>
      <w:r>
        <w:t xml:space="preserve"> et art.</w:t>
      </w:r>
      <w:r w:rsidR="008E4E6E">
        <w:t> </w:t>
      </w:r>
      <w:r>
        <w:t>34(1)b) LMA)?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8E4E6E" w14:paraId="556A16E8" w14:textId="77777777" w:rsidTr="00914A09">
        <w:trPr>
          <w:trHeight w:val="272"/>
        </w:trPr>
        <w:tc>
          <w:tcPr>
            <w:tcW w:w="1637" w:type="dxa"/>
            <w:shd w:val="clear" w:color="auto" w:fill="D9E2F3" w:themeFill="accent1" w:themeFillTint="33"/>
          </w:tcPr>
          <w:p w14:paraId="296CFE72" w14:textId="77777777" w:rsidR="003F6DB0" w:rsidRPr="008E4E6E" w:rsidRDefault="006D40F5" w:rsidP="00914A09">
            <w:pPr>
              <w:spacing w:after="0"/>
              <w:rPr>
                <w:rFonts w:ascii="Arial" w:hAnsi="Arial" w:cs="Arial"/>
              </w:rPr>
            </w:pPr>
            <w:sdt>
              <w:sdtPr>
                <w:rPr>
                  <w:rFonts w:ascii="Arial" w:hAnsi="Arial" w:cs="Arial"/>
                </w:rPr>
                <w:id w:val="-63485722"/>
                <w14:checkbox>
                  <w14:checked w14:val="0"/>
                  <w14:checkedState w14:val="2612" w14:font="MS Gothic"/>
                  <w14:uncheckedState w14:val="2610" w14:font="MS Gothic"/>
                </w14:checkbox>
              </w:sdtPr>
              <w:sdtEndPr/>
              <w:sdtContent>
                <w:r w:rsidR="003F6DB0" w:rsidRPr="008E4E6E">
                  <w:rPr>
                    <w:rFonts w:ascii="Segoe UI Symbol" w:eastAsia="MS Gothic" w:hAnsi="Segoe UI Symbol" w:cs="Segoe UI Symbol"/>
                  </w:rPr>
                  <w:t>☐</w:t>
                </w:r>
              </w:sdtContent>
            </w:sdt>
            <w:r w:rsidR="003F6DB0" w:rsidRPr="008E4E6E">
              <w:rPr>
                <w:rFonts w:ascii="Arial" w:hAnsi="Arial" w:cs="Arial"/>
              </w:rPr>
              <w:t>Oui</w:t>
            </w:r>
            <w:r w:rsidR="003F6DB0" w:rsidRPr="008E4E6E">
              <w:rPr>
                <w:rFonts w:ascii="Arial" w:hAnsi="Arial" w:cs="Arial"/>
              </w:rPr>
              <w:tab/>
              <w:t xml:space="preserve"> </w:t>
            </w:r>
            <w:sdt>
              <w:sdtPr>
                <w:rPr>
                  <w:rFonts w:ascii="Arial" w:hAnsi="Arial" w:cs="Arial"/>
                </w:rPr>
                <w:id w:val="-166785870"/>
                <w14:checkbox>
                  <w14:checked w14:val="0"/>
                  <w14:checkedState w14:val="2612" w14:font="MS Gothic"/>
                  <w14:uncheckedState w14:val="2610" w14:font="MS Gothic"/>
                </w14:checkbox>
              </w:sdtPr>
              <w:sdtEndPr/>
              <w:sdtContent>
                <w:r w:rsidR="003F6DB0" w:rsidRPr="008E4E6E">
                  <w:rPr>
                    <w:rFonts w:ascii="Segoe UI Symbol" w:eastAsia="MS Gothic" w:hAnsi="Segoe UI Symbol" w:cs="Segoe UI Symbol"/>
                  </w:rPr>
                  <w:t>☐</w:t>
                </w:r>
              </w:sdtContent>
            </w:sdt>
            <w:r w:rsidR="003F6DB0" w:rsidRPr="008E4E6E">
              <w:rPr>
                <w:rFonts w:ascii="Arial" w:hAnsi="Arial" w:cs="Arial"/>
              </w:rPr>
              <w:t>Non</w:t>
            </w:r>
          </w:p>
        </w:tc>
      </w:tr>
    </w:tbl>
    <w:p w14:paraId="6988BD9A" w14:textId="4A6DD79B" w:rsidR="00673B9D" w:rsidRDefault="00673B9D" w:rsidP="00673B9D">
      <w:pPr>
        <w:pStyle w:val="Siouinon"/>
        <w:rPr>
          <w:bCs/>
        </w:rPr>
      </w:pPr>
      <w:r>
        <w:t>Si vous avez répondu Non, passez à la question 2.31.</w:t>
      </w:r>
    </w:p>
    <w:p w14:paraId="3DDEB535" w14:textId="0C7982A1" w:rsidR="00673B9D" w:rsidRDefault="00673B9D" w:rsidP="00673B9D">
      <w:pPr>
        <w:pStyle w:val="Siouinon"/>
        <w:rPr>
          <w:bCs/>
        </w:rPr>
      </w:pPr>
      <w:r>
        <w:t>Si vous avez répondu Oui, passez à la question 2.30.</w:t>
      </w:r>
    </w:p>
    <w:p w14:paraId="0C2F829E" w14:textId="06FE443A" w:rsidR="00673B9D" w:rsidRDefault="00673B9D" w:rsidP="0077546B">
      <w:pPr>
        <w:pStyle w:val="Question"/>
        <w:keepNext/>
      </w:pPr>
      <w:r>
        <w:t>2</w:t>
      </w:r>
      <w:r w:rsidR="00CB3691">
        <w:t>.</w:t>
      </w:r>
      <w:r>
        <w:t>30</w:t>
      </w:r>
      <w:r>
        <w:tab/>
      </w:r>
      <w:r w:rsidRPr="00E50D78">
        <w:t>Identifiez</w:t>
      </w:r>
      <w:r w:rsidR="0077546B">
        <w:t xml:space="preserve"> </w:t>
      </w:r>
      <w:r w:rsidRPr="00E50D78">
        <w:t>la ou les personnes et indiquez la nature de l’infraction ainsi que la date de la déclaration de culpabilité (art. 36 al. 1 (2) REAFIE et art. 3</w:t>
      </w:r>
      <w:r>
        <w:t>4</w:t>
      </w:r>
      <w:r w:rsidRPr="00E50D78">
        <w:t xml:space="preserve">(1)b) </w:t>
      </w:r>
      <w:r>
        <w:t>LMA</w:t>
      </w:r>
      <w:r w:rsidRPr="00E50D7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0B5169" w14:paraId="3A969A60" w14:textId="77777777" w:rsidTr="007164F1">
        <w:trPr>
          <w:trHeight w:val="448"/>
          <w:jc w:val="center"/>
        </w:trPr>
        <w:sdt>
          <w:sdtPr>
            <w:id w:val="-2026012504"/>
            <w:placeholder>
              <w:docPart w:val="0E21F1F6F4C84FCA9946CA9AA66EC299"/>
            </w:placeholder>
            <w:showingPlcHdr/>
          </w:sdtPr>
          <w:sdtEndPr/>
          <w:sdtContent>
            <w:tc>
              <w:tcPr>
                <w:tcW w:w="13603" w:type="dxa"/>
                <w:shd w:val="clear" w:color="auto" w:fill="D9E2F3" w:themeFill="accent1" w:themeFillTint="33"/>
              </w:tcPr>
              <w:p w14:paraId="00CC599D" w14:textId="77777777" w:rsidR="000B5169" w:rsidRDefault="000B5169" w:rsidP="0077546B">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6089369" w14:textId="5F34516C" w:rsidR="00673B9D" w:rsidRDefault="00673B9D" w:rsidP="0099274F">
      <w:pPr>
        <w:pStyle w:val="Question"/>
        <w:keepNext/>
      </w:pPr>
      <w:r>
        <w:t>2.31</w:t>
      </w:r>
      <w:r>
        <w:tab/>
      </w:r>
      <w:r w:rsidRPr="00EA54E7">
        <w:t xml:space="preserve">Au cours des cinq dernières années, </w:t>
      </w:r>
      <w:r>
        <w:t>l</w:t>
      </w:r>
      <w:r w:rsidR="00A3756E">
        <w:t>’initiateur de la demande,</w:t>
      </w:r>
      <w:r w:rsidR="008E04AF">
        <w:t xml:space="preserve"> </w:t>
      </w:r>
      <w:r w:rsidRPr="000353B5">
        <w:t>le titulaire ou, s’il s’agit d’une personne morale</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l’un de ses administrateurs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dirigeants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0353B5">
        <w:t xml:space="preserve"> ou actionnaires</w:t>
      </w:r>
      <w:r w:rsidR="00877363" w:rsidRPr="00877363">
        <w:rPr>
          <w:vertAlign w:val="superscript"/>
        </w:rPr>
        <w:fldChar w:fldCharType="begin"/>
      </w:r>
      <w:r w:rsidR="00877363" w:rsidRPr="00877363">
        <w:rPr>
          <w:vertAlign w:val="superscript"/>
        </w:rPr>
        <w:instrText xml:space="preserve"> AUTOTEXTLIST  \s "NoStyle" \t "Pour plus de précisions, consultez le lexique à la fin du formulaire." \* MERGEFORMAT </w:instrText>
      </w:r>
      <w:r w:rsidR="00877363" w:rsidRPr="00877363">
        <w:rPr>
          <w:vertAlign w:val="superscript"/>
        </w:rPr>
        <w:fldChar w:fldCharType="separate"/>
      </w:r>
      <w:r w:rsidR="00877363" w:rsidRPr="00877363">
        <w:fldChar w:fldCharType="end"/>
      </w:r>
      <w:r w:rsidRPr="00CA69F6">
        <w:t xml:space="preserve"> </w:t>
      </w:r>
      <w:r>
        <w:t xml:space="preserve">a-t-il </w:t>
      </w:r>
      <w:r w:rsidRPr="00CA69F6">
        <w:t xml:space="preserve">été un dirigeant, administrateur ou actionnaire d’une personne morale qui </w:t>
      </w:r>
      <w:r w:rsidRPr="00EA54E7">
        <w:t>a été déclarée coupable</w:t>
      </w:r>
      <w:r>
        <w:t xml:space="preserve"> </w:t>
      </w:r>
      <w:r w:rsidRPr="008F4718">
        <w:t xml:space="preserve">d’une infraction à une loi fiscale ou d’une infraction criminelle liée à l’exercice d’activités visée par l’autorisation ou d’un acte </w:t>
      </w:r>
      <w:r w:rsidRPr="008F4718">
        <w:lastRenderedPageBreak/>
        <w:t>criminel prévu aux articles 467.11 à 467</w:t>
      </w:r>
      <w:r w:rsidR="004237FB">
        <w:t>.</w:t>
      </w:r>
      <w:r w:rsidRPr="008F4718">
        <w:t xml:space="preserve">13 du </w:t>
      </w:r>
      <w:r w:rsidRPr="00343E00">
        <w:rPr>
          <w:i/>
          <w:iCs/>
        </w:rPr>
        <w:t>Code criminel</w:t>
      </w:r>
      <w:r w:rsidRPr="008F4718">
        <w:t xml:space="preserve"> (</w:t>
      </w:r>
      <w:r w:rsidRPr="009C3383">
        <w:t>Lois révisées du Canada</w:t>
      </w:r>
      <w:r w:rsidRPr="008F4718">
        <w:t xml:space="preserve"> (1985), chapitre C-46)</w:t>
      </w:r>
      <w:r>
        <w:t xml:space="preserve"> (</w:t>
      </w:r>
      <w:r w:rsidRPr="00EA1440">
        <w:t>art. 36 al. 1 (</w:t>
      </w:r>
      <w:r>
        <w:t>2</w:t>
      </w:r>
      <w:r w:rsidRPr="00EA1440">
        <w:t>) REAFIE</w:t>
      </w:r>
      <w:r>
        <w:t xml:space="preserve"> et art. 34(2) LMA)?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F6DB0" w:rsidRPr="0077546B" w14:paraId="13C05FA1" w14:textId="77777777" w:rsidTr="00914A09">
        <w:trPr>
          <w:trHeight w:val="272"/>
        </w:trPr>
        <w:tc>
          <w:tcPr>
            <w:tcW w:w="1637" w:type="dxa"/>
            <w:shd w:val="clear" w:color="auto" w:fill="D9E2F3" w:themeFill="accent1" w:themeFillTint="33"/>
          </w:tcPr>
          <w:p w14:paraId="48A241BA" w14:textId="77777777" w:rsidR="003F6DB0" w:rsidRPr="0077546B" w:rsidRDefault="006D40F5" w:rsidP="0099274F">
            <w:pPr>
              <w:keepNext/>
              <w:spacing w:after="0"/>
              <w:rPr>
                <w:rFonts w:ascii="Arial" w:hAnsi="Arial" w:cs="Arial"/>
              </w:rPr>
            </w:pPr>
            <w:sdt>
              <w:sdtPr>
                <w:rPr>
                  <w:rFonts w:ascii="Arial" w:hAnsi="Arial" w:cs="Arial"/>
                </w:rPr>
                <w:id w:val="-1311702964"/>
                <w14:checkbox>
                  <w14:checked w14:val="0"/>
                  <w14:checkedState w14:val="2612" w14:font="MS Gothic"/>
                  <w14:uncheckedState w14:val="2610" w14:font="MS Gothic"/>
                </w14:checkbox>
              </w:sdtPr>
              <w:sdtEndPr/>
              <w:sdtContent>
                <w:r w:rsidR="003F6DB0" w:rsidRPr="0077546B">
                  <w:rPr>
                    <w:rFonts w:ascii="Segoe UI Symbol" w:eastAsia="MS Gothic" w:hAnsi="Segoe UI Symbol" w:cs="Segoe UI Symbol"/>
                  </w:rPr>
                  <w:t>☐</w:t>
                </w:r>
              </w:sdtContent>
            </w:sdt>
            <w:r w:rsidR="003F6DB0" w:rsidRPr="0077546B">
              <w:rPr>
                <w:rFonts w:ascii="Arial" w:hAnsi="Arial" w:cs="Arial"/>
              </w:rPr>
              <w:t>Oui</w:t>
            </w:r>
            <w:r w:rsidR="003F6DB0" w:rsidRPr="0077546B">
              <w:rPr>
                <w:rFonts w:ascii="Arial" w:hAnsi="Arial" w:cs="Arial"/>
              </w:rPr>
              <w:tab/>
              <w:t xml:space="preserve"> </w:t>
            </w:r>
            <w:sdt>
              <w:sdtPr>
                <w:rPr>
                  <w:rFonts w:ascii="Arial" w:hAnsi="Arial" w:cs="Arial"/>
                </w:rPr>
                <w:id w:val="-1384333216"/>
                <w14:checkbox>
                  <w14:checked w14:val="0"/>
                  <w14:checkedState w14:val="2612" w14:font="MS Gothic"/>
                  <w14:uncheckedState w14:val="2610" w14:font="MS Gothic"/>
                </w14:checkbox>
              </w:sdtPr>
              <w:sdtEndPr/>
              <w:sdtContent>
                <w:r w:rsidR="003F6DB0" w:rsidRPr="0077546B">
                  <w:rPr>
                    <w:rFonts w:ascii="Segoe UI Symbol" w:eastAsia="MS Gothic" w:hAnsi="Segoe UI Symbol" w:cs="Segoe UI Symbol"/>
                  </w:rPr>
                  <w:t>☐</w:t>
                </w:r>
              </w:sdtContent>
            </w:sdt>
            <w:r w:rsidR="003F6DB0" w:rsidRPr="0077546B">
              <w:rPr>
                <w:rFonts w:ascii="Arial" w:hAnsi="Arial" w:cs="Arial"/>
              </w:rPr>
              <w:t>Non</w:t>
            </w:r>
          </w:p>
        </w:tc>
      </w:tr>
    </w:tbl>
    <w:p w14:paraId="3F5C3B8A" w14:textId="30BA3A8B" w:rsidR="00673B9D" w:rsidRDefault="00673B9D" w:rsidP="00673B9D">
      <w:pPr>
        <w:pStyle w:val="Siouinon"/>
        <w:rPr>
          <w:bCs/>
        </w:rPr>
      </w:pPr>
      <w:r>
        <w:t>Si vous avez répondu Non, passez à la section 3.</w:t>
      </w:r>
    </w:p>
    <w:p w14:paraId="50650150" w14:textId="74EDF03A" w:rsidR="00673B9D" w:rsidRDefault="00673B9D" w:rsidP="00673B9D">
      <w:pPr>
        <w:pStyle w:val="Siouinon"/>
        <w:rPr>
          <w:bCs/>
        </w:rPr>
      </w:pPr>
      <w:r>
        <w:t>Si vous avez répondu Oui, passez à la question 2.32.</w:t>
      </w:r>
    </w:p>
    <w:p w14:paraId="6725C732" w14:textId="7F56863E" w:rsidR="00673B9D" w:rsidRDefault="00673B9D" w:rsidP="00606AA9">
      <w:pPr>
        <w:pStyle w:val="Question"/>
        <w:keepNext/>
      </w:pPr>
      <w:r>
        <w:t>2</w:t>
      </w:r>
      <w:r w:rsidR="00CB3691">
        <w:t>.</w:t>
      </w:r>
      <w:r>
        <w:t>32</w:t>
      </w:r>
      <w:r>
        <w:tab/>
      </w:r>
      <w:r w:rsidRPr="00E50D78">
        <w:t>Identifiez</w:t>
      </w:r>
      <w:r w:rsidR="0077546B">
        <w:t xml:space="preserve"> </w:t>
      </w:r>
      <w:r w:rsidRPr="00E50D78">
        <w:t>la ou les personnes, indiquez la nature de l’acte criminel ainsi que la date de la déclaration de culpabilité et décrivez sommairement les activités à l’occasion desquelles l’acte criminel a été commis (art. 36 al. 1 (2) REAFIE et art. 3</w:t>
      </w:r>
      <w:r>
        <w:t>4</w:t>
      </w:r>
      <w:r w:rsidRPr="00E50D78">
        <w:t xml:space="preserve">(2) </w:t>
      </w:r>
      <w:r>
        <w:t>LMA</w:t>
      </w:r>
      <w:r w:rsidRPr="00E50D7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0B5169" w14:paraId="1E39AE21" w14:textId="77777777" w:rsidTr="007164F1">
        <w:trPr>
          <w:trHeight w:val="448"/>
          <w:jc w:val="center"/>
        </w:trPr>
        <w:sdt>
          <w:sdtPr>
            <w:id w:val="-1373923270"/>
            <w:placeholder>
              <w:docPart w:val="4FC97A1718DE41EAAC5B74F9C52C8A03"/>
            </w:placeholder>
            <w:showingPlcHdr/>
          </w:sdtPr>
          <w:sdtEndPr/>
          <w:sdtContent>
            <w:tc>
              <w:tcPr>
                <w:tcW w:w="13603" w:type="dxa"/>
                <w:shd w:val="clear" w:color="auto" w:fill="D9E2F3" w:themeFill="accent1" w:themeFillTint="33"/>
              </w:tcPr>
              <w:p w14:paraId="2376C393" w14:textId="77777777" w:rsidR="000B5169" w:rsidRDefault="000B5169" w:rsidP="007164F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ED8832B" w14:textId="0AF6DE20" w:rsidR="00251242" w:rsidRDefault="00673B9D" w:rsidP="00AD7C1F">
      <w:pPr>
        <w:pStyle w:val="Section"/>
      </w:pPr>
      <w:r>
        <w:t xml:space="preserve">Attestation </w:t>
      </w:r>
      <w:r w:rsidR="00AF3102">
        <w:t>et signature</w:t>
      </w:r>
      <w:r w:rsidR="004214C2">
        <w:t xml:space="preserve"> </w:t>
      </w:r>
      <w:r>
        <w:t>(art. 36 al. 1 (3) REAFIE)</w:t>
      </w:r>
    </w:p>
    <w:p w14:paraId="145B2D1B" w14:textId="77777777" w:rsidR="000756F2" w:rsidRPr="00DB40DD" w:rsidRDefault="000756F2" w:rsidP="000756F2">
      <w:pPr>
        <w:pStyle w:val="Question"/>
        <w:spacing w:before="0" w:after="0"/>
        <w:rPr>
          <w:b w:val="0"/>
          <w:bCs w:val="0"/>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AF3102" w14:paraId="220587C9" w14:textId="77777777" w:rsidTr="002A2814">
        <w:trPr>
          <w:trHeight w:val="272"/>
        </w:trPr>
        <w:tc>
          <w:tcPr>
            <w:tcW w:w="15393" w:type="dxa"/>
            <w:shd w:val="clear" w:color="auto" w:fill="D9E2F3" w:themeFill="accent1" w:themeFillTint="33"/>
          </w:tcPr>
          <w:p w14:paraId="0D9B8337" w14:textId="48153BEB" w:rsidR="00AF3102" w:rsidRDefault="006D40F5" w:rsidP="00AF3102">
            <w:pPr>
              <w:pStyle w:val="Normalformulaire"/>
              <w:spacing w:after="0"/>
              <w:ind w:left="284" w:hanging="284"/>
            </w:pPr>
            <w:sdt>
              <w:sdtPr>
                <w:id w:val="-1632933140"/>
                <w14:checkbox>
                  <w14:checked w14:val="0"/>
                  <w14:checkedState w14:val="2612" w14:font="MS Gothic"/>
                  <w14:uncheckedState w14:val="2610" w14:font="MS Gothic"/>
                </w14:checkbox>
              </w:sdtPr>
              <w:sdtEndPr/>
              <w:sdtContent>
                <w:r w:rsidR="00AF3102">
                  <w:rPr>
                    <w:rFonts w:ascii="MS Gothic" w:eastAsia="MS Gothic" w:hAnsi="MS Gothic" w:hint="eastAsia"/>
                  </w:rPr>
                  <w:t>☐</w:t>
                </w:r>
              </w:sdtContent>
            </w:sdt>
            <w:r w:rsidR="00AF3102">
              <w:t xml:space="preserve"> Je (</w:t>
            </w:r>
            <w:r w:rsidR="008E04AF">
              <w:t>initiateur de la demande</w:t>
            </w:r>
            <w:r w:rsidR="00364574">
              <w:t xml:space="preserve"> ou</w:t>
            </w:r>
            <w:r w:rsidR="00AF3102">
              <w:t xml:space="preserve"> titulaire) atteste que les renseignements et les documents que j’ai produits pour remplir cette déclaration d’antécédents sont complets et exacts (art. 36 al. 1 (3) REAFIE).</w:t>
            </w:r>
          </w:p>
        </w:tc>
      </w:tr>
    </w:tbl>
    <w:p w14:paraId="12512A7D" w14:textId="77777777" w:rsidR="00673B9D" w:rsidRPr="00673B9D" w:rsidRDefault="00673B9D" w:rsidP="00AF3102">
      <w:pPr>
        <w:pStyle w:val="Normalformulaire"/>
        <w:spacing w:before="240"/>
        <w:rPr>
          <w:b/>
          <w:bCs/>
          <w:lang w:eastAsia="fr-CA"/>
        </w:rPr>
      </w:pPr>
      <w:r w:rsidRPr="00673B9D">
        <w:rPr>
          <w:b/>
          <w:bCs/>
          <w:lang w:eastAsia="fr-CA"/>
        </w:rPr>
        <w:t>Dispositions pénales</w:t>
      </w:r>
    </w:p>
    <w:p w14:paraId="4ED7B54E" w14:textId="1A8B51D5" w:rsidR="00673B9D" w:rsidRDefault="00AF3102" w:rsidP="00A11E67">
      <w:pPr>
        <w:pStyle w:val="Normalformulaire"/>
        <w:rPr>
          <w:lang w:eastAsia="fr-CA"/>
        </w:rPr>
      </w:pPr>
      <w:r>
        <w:rPr>
          <w:lang w:eastAsia="fr-CA"/>
        </w:rPr>
        <w:t xml:space="preserve">Toute fausse attestation est passible de sanctions en vertu de la LQE. </w:t>
      </w:r>
      <w:r w:rsidR="00673B9D" w:rsidRPr="00673B9D">
        <w:rPr>
          <w:lang w:eastAsia="fr-CA"/>
        </w:rPr>
        <w:t>Quiconque produit ou signe une attestation requise en vertu de la LQE ou de ses règlements qui est fausse ou trompeuse commet une infraction et est passible, dans le cas d’une personne physique, d’une amende de 5</w:t>
      </w:r>
      <w:r w:rsidR="006623BE">
        <w:rPr>
          <w:lang w:eastAsia="fr-CA"/>
        </w:rPr>
        <w:t> 000 </w:t>
      </w:r>
      <w:r w:rsidR="00673B9D" w:rsidRPr="00673B9D">
        <w:rPr>
          <w:lang w:eastAsia="fr-CA"/>
        </w:rPr>
        <w:t>$ à 500</w:t>
      </w:r>
      <w:r w:rsidR="006623BE">
        <w:rPr>
          <w:lang w:eastAsia="fr-CA"/>
        </w:rPr>
        <w:t> 000 </w:t>
      </w:r>
      <w:r w:rsidR="00673B9D" w:rsidRPr="00673B9D">
        <w:rPr>
          <w:lang w:eastAsia="fr-CA"/>
        </w:rPr>
        <w:t xml:space="preserve">$ ou, malgré l’article 231 du </w:t>
      </w:r>
      <w:r w:rsidR="00673B9D" w:rsidRPr="00673B9D">
        <w:rPr>
          <w:i/>
          <w:iCs/>
          <w:lang w:eastAsia="fr-CA"/>
        </w:rPr>
        <w:t>Code de procédure pénale</w:t>
      </w:r>
      <w:r w:rsidR="00673B9D" w:rsidRPr="00673B9D">
        <w:rPr>
          <w:lang w:eastAsia="fr-CA"/>
        </w:rPr>
        <w:t xml:space="preserve"> (chapitre C</w:t>
      </w:r>
      <w:r w:rsidR="007C68C8">
        <w:rPr>
          <w:lang w:eastAsia="fr-CA"/>
        </w:rPr>
        <w:noBreakHyphen/>
      </w:r>
      <w:r w:rsidR="00673B9D" w:rsidRPr="00673B9D">
        <w:rPr>
          <w:lang w:eastAsia="fr-CA"/>
        </w:rPr>
        <w:t>25</w:t>
      </w:r>
      <w:r w:rsidR="00B20B45">
        <w:rPr>
          <w:lang w:eastAsia="fr-CA"/>
        </w:rPr>
        <w:t>.</w:t>
      </w:r>
      <w:r w:rsidR="00673B9D" w:rsidRPr="00673B9D">
        <w:rPr>
          <w:lang w:eastAsia="fr-CA"/>
        </w:rPr>
        <w:t>1), d’une peine d’emprisonnement maximale de 18</w:t>
      </w:r>
      <w:r w:rsidR="006623BE">
        <w:rPr>
          <w:lang w:eastAsia="fr-CA"/>
        </w:rPr>
        <w:t> </w:t>
      </w:r>
      <w:r w:rsidR="00673B9D" w:rsidRPr="00673B9D">
        <w:rPr>
          <w:lang w:eastAsia="fr-CA"/>
        </w:rPr>
        <w:t>mois, ou des deux à la fois, et, dans les autres cas, d’une amende de 15</w:t>
      </w:r>
      <w:r w:rsidR="006623BE">
        <w:rPr>
          <w:lang w:eastAsia="fr-CA"/>
        </w:rPr>
        <w:t> 000 </w:t>
      </w:r>
      <w:r w:rsidR="00673B9D" w:rsidRPr="00673B9D">
        <w:rPr>
          <w:lang w:eastAsia="fr-CA"/>
        </w:rPr>
        <w:t>$ à 3</w:t>
      </w:r>
      <w:r w:rsidR="006623BE">
        <w:rPr>
          <w:lang w:eastAsia="fr-CA"/>
        </w:rPr>
        <w:t> 000 000 </w:t>
      </w:r>
      <w:r w:rsidR="00673B9D" w:rsidRPr="00673B9D">
        <w:rPr>
          <w:lang w:eastAsia="fr-CA"/>
        </w:rPr>
        <w:t>$ selon l’article 115.31 de la LQE.</w:t>
      </w:r>
    </w:p>
    <w:p w14:paraId="72C3BABC" w14:textId="1270BFB3" w:rsidR="00673B9D" w:rsidRDefault="00673B9D" w:rsidP="0099274F">
      <w:pPr>
        <w:pStyle w:val="Normalformulaire"/>
        <w:rPr>
          <w:lang w:eastAsia="fr-CA"/>
        </w:rPr>
      </w:pPr>
      <w:r w:rsidRPr="00673B9D">
        <w:rPr>
          <w:lang w:eastAsia="fr-CA"/>
        </w:rPr>
        <w:t>Quiconque accomplit ou omet d’accomplir quelque chose en vue d’aider une personne ou une municipalité à commettre une infraction visée par la LQE ou ses règlements, ou conseille, encourage, incite ou amène une personne ou une municipalité à commettre une telle infraction, commet lui-même cette infraction (art</w:t>
      </w:r>
      <w:r w:rsidR="001A6700">
        <w:rPr>
          <w:lang w:eastAsia="fr-CA"/>
        </w:rPr>
        <w:t>.</w:t>
      </w:r>
      <w:r w:rsidRPr="00673B9D">
        <w:rPr>
          <w:lang w:eastAsia="fr-CA"/>
        </w:rPr>
        <w:t xml:space="preserve"> 49 LMA)</w:t>
      </w:r>
      <w:r w:rsidR="0099274F">
        <w:rPr>
          <w:lang w:eastAsia="fr-CA"/>
        </w:rPr>
        <w:t>.</w:t>
      </w:r>
    </w:p>
    <w:p w14:paraId="7ADB72DA" w14:textId="7CC33833" w:rsidR="00060D18" w:rsidRPr="0027681B" w:rsidRDefault="00313AB9" w:rsidP="002F70CB">
      <w:pPr>
        <w:pStyle w:val="Normalformulaire"/>
        <w:spacing w:after="0"/>
        <w:rPr>
          <w:lang w:eastAsia="fr-CA"/>
        </w:rPr>
      </w:pPr>
      <w:r w:rsidRPr="00313AB9">
        <w:rPr>
          <w:b/>
          <w:bCs/>
          <w:lang w:eastAsia="fr-CA"/>
        </w:rPr>
        <w:t xml:space="preserve">Important! </w:t>
      </w:r>
      <w:r w:rsidRPr="0027681B">
        <w:rPr>
          <w:lang w:eastAsia="fr-CA"/>
        </w:rPr>
        <w:t>La signature (</w:t>
      </w:r>
      <w:r w:rsidR="008E04AF" w:rsidRPr="0027681B">
        <w:rPr>
          <w:lang w:eastAsia="fr-CA"/>
        </w:rPr>
        <w:t>initiateur de la demande</w:t>
      </w:r>
      <w:r w:rsidR="00364574" w:rsidRPr="0027681B">
        <w:rPr>
          <w:lang w:eastAsia="fr-CA"/>
        </w:rPr>
        <w:t xml:space="preserve"> ou titulaire</w:t>
      </w:r>
      <w:r w:rsidRPr="0027681B">
        <w:rPr>
          <w:lang w:eastAsia="fr-CA"/>
        </w:rPr>
        <w:t>)</w:t>
      </w:r>
      <w:r w:rsidRPr="00313AB9">
        <w:rPr>
          <w:b/>
          <w:bCs/>
          <w:lang w:eastAsia="fr-CA"/>
        </w:rPr>
        <w:t xml:space="preserve"> est obligatoire </w:t>
      </w:r>
      <w:r w:rsidRPr="0027681B">
        <w:rPr>
          <w:lang w:eastAsia="fr-CA"/>
        </w:rPr>
        <w:t>pour le dépôt de ce formulaire dans le service en ligne ou pour l’envoie par la poste.</w:t>
      </w:r>
    </w:p>
    <w:p w14:paraId="5AEA6B15" w14:textId="77777777" w:rsidR="002F70CB" w:rsidRDefault="002F70CB" w:rsidP="0099274F">
      <w:pPr>
        <w:pStyle w:val="Normalformulaire"/>
        <w:rPr>
          <w:lang w:eastAsia="fr-CA"/>
        </w:rPr>
      </w:pPr>
    </w:p>
    <w:p w14:paraId="7BB2719E" w14:textId="77777777" w:rsidR="00601416" w:rsidRDefault="00601416" w:rsidP="0099274F">
      <w:pPr>
        <w:pStyle w:val="Normalformulaire"/>
        <w:rPr>
          <w:b/>
          <w:bCs/>
          <w:lang w:eastAsia="fr-CA"/>
        </w:rPr>
      </w:pPr>
    </w:p>
    <w:p w14:paraId="5B340EAA" w14:textId="4CE47224" w:rsidR="00954F5B" w:rsidRPr="00FD318D" w:rsidRDefault="00601416" w:rsidP="00FD318D">
      <w:pPr>
        <w:pStyle w:val="Normalformulaire"/>
      </w:pPr>
      <w:r w:rsidRPr="004E3044">
        <w:rPr>
          <w:b/>
        </w:rPr>
        <w:t>Signature</w:t>
      </w:r>
      <w:r>
        <w:t xml:space="preserve"> : _________________________________________________                        </w:t>
      </w:r>
      <w:r w:rsidR="003474ED">
        <w:tab/>
      </w:r>
      <w:r w:rsidR="003474ED">
        <w:tab/>
      </w:r>
      <w:r>
        <w:t xml:space="preserve">       </w:t>
      </w:r>
      <w:r w:rsidRPr="004E3044">
        <w:rPr>
          <w:b/>
        </w:rPr>
        <w:t>Date</w:t>
      </w:r>
      <w:r>
        <w:t xml:space="preserve"> :</w:t>
      </w:r>
      <w:r w:rsidRPr="004E3044">
        <w:t xml:space="preserve"> </w:t>
      </w:r>
      <w:sdt>
        <w:sdtPr>
          <w:id w:val="-292450252"/>
          <w:placeholder>
            <w:docPart w:val="289947AEF6434BE7974B2700B04262AC"/>
          </w:placeholder>
          <w:showingPlcHdr/>
          <w:date>
            <w:dateFormat w:val="yyyy-MM-dd"/>
            <w:lid w:val="fr-CA"/>
            <w:storeMappedDataAs w:val="dateTime"/>
            <w:calendar w:val="gregorian"/>
          </w:date>
        </w:sdtPr>
        <w:sdtEndPr/>
        <w:sdtContent>
          <w:r w:rsidRPr="00C30439">
            <w:rPr>
              <w:rStyle w:val="Textedelespacerserv"/>
            </w:rPr>
            <w:t>Sélectionnez une date.</w:t>
          </w:r>
        </w:sdtContent>
      </w:sdt>
      <w:r>
        <w:t xml:space="preserve"> </w:t>
      </w:r>
    </w:p>
    <w:sectPr w:rsidR="00954F5B" w:rsidRPr="00FD318D" w:rsidSect="00E83C3B">
      <w:headerReference w:type="default" r:id="rId19"/>
      <w:footerReference w:type="default" r:id="rId20"/>
      <w:headerReference w:type="first" r:id="rId21"/>
      <w:footerReference w:type="first" r:id="rId22"/>
      <w:pgSz w:w="16838" w:h="11906" w:orient="landscape" w:code="9"/>
      <w:pgMar w:top="720" w:right="720" w:bottom="720" w:left="720"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0A07" w14:textId="77777777" w:rsidR="00C3419B" w:rsidRDefault="00C3419B" w:rsidP="00BA63EA">
      <w:pPr>
        <w:spacing w:after="0" w:line="240" w:lineRule="auto"/>
      </w:pPr>
      <w:r>
        <w:separator/>
      </w:r>
    </w:p>
    <w:p w14:paraId="133A9100" w14:textId="77777777" w:rsidR="00C3419B" w:rsidRDefault="00C3419B"/>
  </w:endnote>
  <w:endnote w:type="continuationSeparator" w:id="0">
    <w:p w14:paraId="5A3F4CFC" w14:textId="77777777" w:rsidR="00C3419B" w:rsidRDefault="00C3419B" w:rsidP="00BA63EA">
      <w:pPr>
        <w:spacing w:after="0" w:line="240" w:lineRule="auto"/>
      </w:pPr>
      <w:r>
        <w:continuationSeparator/>
      </w:r>
    </w:p>
    <w:p w14:paraId="4979509D" w14:textId="77777777" w:rsidR="00C3419B" w:rsidRDefault="00C3419B"/>
  </w:endnote>
  <w:endnote w:type="continuationNotice" w:id="1">
    <w:p w14:paraId="4E81ECB6" w14:textId="77777777" w:rsidR="00C3419B" w:rsidRDefault="00C34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2512" w14:textId="0FA5D235" w:rsidR="008744BA" w:rsidRPr="00A036B5" w:rsidRDefault="0033698A" w:rsidP="008744BA">
    <w:pPr>
      <w:pStyle w:val="Pieddepage"/>
      <w:rPr>
        <w:rFonts w:ascii="Arial" w:hAnsi="Arial" w:cs="Arial"/>
        <w:sz w:val="12"/>
        <w:szCs w:val="12"/>
      </w:rPr>
    </w:pPr>
    <w:r w:rsidRPr="00A036B5">
      <w:rPr>
        <w:rFonts w:ascii="Arial" w:hAnsi="Arial" w:cs="Arial"/>
        <w:sz w:val="18"/>
        <w:szCs w:val="18"/>
      </w:rPr>
      <w:t>Ministère de l’Environnement, de la Lutte contre les changements climatiques, de la Faune et des Parcs</w:t>
    </w:r>
  </w:p>
  <w:p w14:paraId="4AC95818" w14:textId="74D0A882" w:rsidR="001F0532" w:rsidRPr="003F1938" w:rsidRDefault="0033698A" w:rsidP="00251242">
    <w:pPr>
      <w:pStyle w:val="Pieddepage"/>
      <w:pBdr>
        <w:top w:val="single" w:sz="12" w:space="1" w:color="4472C4" w:themeColor="accent1"/>
      </w:pBdr>
      <w:tabs>
        <w:tab w:val="clear" w:pos="8640"/>
        <w:tab w:val="right" w:pos="18711"/>
      </w:tabs>
      <w:rPr>
        <w:rFonts w:ascii="Open Sans" w:hAnsi="Open Sans" w:cs="Open Sans"/>
        <w:sz w:val="18"/>
        <w:szCs w:val="18"/>
      </w:rPr>
    </w:pPr>
    <w:r w:rsidRPr="00A036B5">
      <w:rPr>
        <w:rFonts w:ascii="Arial" w:hAnsi="Arial" w:cs="Arial"/>
        <w:sz w:val="18"/>
        <w:szCs w:val="18"/>
      </w:rPr>
      <w:t>AM36-antecedents (202</w:t>
    </w:r>
    <w:r w:rsidR="00275E35">
      <w:rPr>
        <w:rFonts w:ascii="Arial" w:hAnsi="Arial" w:cs="Arial"/>
        <w:sz w:val="18"/>
        <w:szCs w:val="18"/>
      </w:rPr>
      <w:t>6</w:t>
    </w:r>
    <w:r w:rsidRPr="00A036B5">
      <w:rPr>
        <w:rFonts w:ascii="Arial" w:hAnsi="Arial" w:cs="Arial"/>
        <w:sz w:val="18"/>
        <w:szCs w:val="18"/>
      </w:rPr>
      <w:t>-</w:t>
    </w:r>
    <w:r w:rsidR="00275E35">
      <w:rPr>
        <w:rFonts w:ascii="Arial" w:hAnsi="Arial" w:cs="Arial"/>
        <w:sz w:val="18"/>
        <w:szCs w:val="18"/>
      </w:rPr>
      <w:t>06</w:t>
    </w:r>
    <w:r w:rsidRPr="00A036B5">
      <w:rPr>
        <w:rFonts w:ascii="Arial" w:hAnsi="Arial" w:cs="Arial"/>
        <w:sz w:val="18"/>
        <w:szCs w:val="18"/>
      </w:rPr>
      <w:t>)</w:t>
    </w:r>
    <w:r w:rsidR="001F0532" w:rsidRPr="003F1938">
      <w:rPr>
        <w:rFonts w:ascii="Open Sans" w:hAnsi="Open Sans" w:cs="Open Sans"/>
        <w:sz w:val="18"/>
        <w:szCs w:val="18"/>
      </w:rPr>
      <w:tab/>
    </w:r>
    <w:r>
      <w:rPr>
        <w:rFonts w:ascii="Open Sans" w:hAnsi="Open Sans" w:cs="Open Sans"/>
        <w:sz w:val="18"/>
        <w:szCs w:val="18"/>
      </w:rPr>
      <w:tab/>
    </w:r>
    <w:r w:rsidR="00360480" w:rsidRPr="003F1938">
      <w:rPr>
        <w:rFonts w:ascii="Arial" w:hAnsi="Arial" w:cs="Arial"/>
        <w:sz w:val="18"/>
        <w:szCs w:val="18"/>
        <w:lang w:val="fr-FR"/>
      </w:rPr>
      <w:t xml:space="preserve">Page </w:t>
    </w:r>
    <w:r w:rsidR="00360480" w:rsidRPr="003F1938">
      <w:rPr>
        <w:rFonts w:ascii="Arial" w:hAnsi="Arial" w:cs="Arial"/>
        <w:b/>
        <w:bCs/>
        <w:sz w:val="18"/>
        <w:szCs w:val="18"/>
      </w:rPr>
      <w:fldChar w:fldCharType="begin"/>
    </w:r>
    <w:r w:rsidR="00360480" w:rsidRPr="003F1938">
      <w:rPr>
        <w:rFonts w:ascii="Arial" w:hAnsi="Arial" w:cs="Arial"/>
        <w:b/>
        <w:bCs/>
        <w:sz w:val="18"/>
        <w:szCs w:val="18"/>
      </w:rPr>
      <w:instrText>PAGE  \* Arabic  \* MERGEFORMAT</w:instrText>
    </w:r>
    <w:r w:rsidR="00360480" w:rsidRPr="003F1938">
      <w:rPr>
        <w:rFonts w:ascii="Arial" w:hAnsi="Arial" w:cs="Arial"/>
        <w:b/>
        <w:bCs/>
        <w:sz w:val="18"/>
        <w:szCs w:val="18"/>
      </w:rPr>
      <w:fldChar w:fldCharType="separate"/>
    </w:r>
    <w:r w:rsidR="00360480" w:rsidRPr="003F1938">
      <w:rPr>
        <w:rFonts w:ascii="Arial" w:hAnsi="Arial" w:cs="Arial"/>
        <w:b/>
        <w:bCs/>
        <w:sz w:val="18"/>
        <w:szCs w:val="18"/>
        <w:lang w:val="fr-FR"/>
      </w:rPr>
      <w:t>1</w:t>
    </w:r>
    <w:r w:rsidR="00360480" w:rsidRPr="003F1938">
      <w:rPr>
        <w:rFonts w:ascii="Arial" w:hAnsi="Arial" w:cs="Arial"/>
        <w:b/>
        <w:bCs/>
        <w:sz w:val="18"/>
        <w:szCs w:val="18"/>
      </w:rPr>
      <w:fldChar w:fldCharType="end"/>
    </w:r>
    <w:r w:rsidR="00360480" w:rsidRPr="003F1938">
      <w:rPr>
        <w:rFonts w:ascii="Arial" w:hAnsi="Arial" w:cs="Arial"/>
        <w:sz w:val="18"/>
        <w:szCs w:val="18"/>
        <w:lang w:val="fr-FR"/>
      </w:rPr>
      <w:t xml:space="preserve"> sur </w:t>
    </w:r>
    <w:r w:rsidR="00360480" w:rsidRPr="003F1938">
      <w:rPr>
        <w:rFonts w:ascii="Arial" w:hAnsi="Arial" w:cs="Arial"/>
        <w:b/>
        <w:bCs/>
        <w:sz w:val="18"/>
        <w:szCs w:val="18"/>
      </w:rPr>
      <w:fldChar w:fldCharType="begin"/>
    </w:r>
    <w:r w:rsidR="00360480" w:rsidRPr="003F1938">
      <w:rPr>
        <w:rFonts w:ascii="Arial" w:hAnsi="Arial" w:cs="Arial"/>
        <w:b/>
        <w:bCs/>
        <w:sz w:val="18"/>
        <w:szCs w:val="18"/>
      </w:rPr>
      <w:instrText>NUMPAGES  \* Arabic  \* MERGEFORMAT</w:instrText>
    </w:r>
    <w:r w:rsidR="00360480" w:rsidRPr="003F1938">
      <w:rPr>
        <w:rFonts w:ascii="Arial" w:hAnsi="Arial" w:cs="Arial"/>
        <w:b/>
        <w:bCs/>
        <w:sz w:val="18"/>
        <w:szCs w:val="18"/>
      </w:rPr>
      <w:fldChar w:fldCharType="separate"/>
    </w:r>
    <w:r w:rsidR="00360480" w:rsidRPr="003F1938">
      <w:rPr>
        <w:rFonts w:ascii="Arial" w:hAnsi="Arial" w:cs="Arial"/>
        <w:b/>
        <w:bCs/>
        <w:sz w:val="18"/>
        <w:szCs w:val="18"/>
        <w:lang w:val="fr-FR"/>
      </w:rPr>
      <w:t>2</w:t>
    </w:r>
    <w:r w:rsidR="00360480" w:rsidRPr="003F1938">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3428" w14:textId="77777777" w:rsidR="005728BE" w:rsidRDefault="005728BE" w:rsidP="001F0532">
    <w:pPr>
      <w:pStyle w:val="Pieddepage"/>
      <w:rPr>
        <w:rFonts w:ascii="Open Sans" w:hAnsi="Open Sans" w:cs="Open Sans"/>
        <w:sz w:val="16"/>
        <w:szCs w:val="16"/>
      </w:rPr>
    </w:pPr>
  </w:p>
  <w:sdt>
    <w:sdtPr>
      <w:rPr>
        <w:rFonts w:ascii="Arial" w:hAnsi="Arial" w:cs="Arial"/>
        <w:color w:val="444444"/>
        <w:sz w:val="20"/>
        <w:szCs w:val="20"/>
        <w:shd w:val="clear" w:color="auto" w:fill="FFFFFF"/>
      </w:rPr>
      <w:alias w:val="Mots clés "/>
      <w:tag w:val=""/>
      <w:id w:val="370193444"/>
      <w:placeholder>
        <w:docPart w:val="3D3551705DE845B0BB71E6948767F59E"/>
      </w:placeholder>
      <w:dataBinding w:prefixMappings="xmlns:ns0='http://purl.org/dc/elements/1.1/' xmlns:ns1='http://schemas.openxmlformats.org/package/2006/metadata/core-properties' " w:xpath="/ns1:coreProperties[1]/ns1:keywords[1]" w:storeItemID="{6C3C8BC8-F283-45AE-878A-BAB7291924A1}"/>
      <w:text/>
    </w:sdtPr>
    <w:sdtEndPr/>
    <w:sdtContent>
      <w:p w14:paraId="146362CB" w14:textId="3FF1068D" w:rsidR="00BE2056" w:rsidRPr="00360480" w:rsidRDefault="00767D17" w:rsidP="00BE2056">
        <w:pPr>
          <w:pStyle w:val="Pieddepage"/>
          <w:rPr>
            <w:rFonts w:ascii="Arial" w:hAnsi="Arial" w:cs="Arial"/>
            <w:sz w:val="14"/>
            <w:szCs w:val="14"/>
          </w:rPr>
        </w:pPr>
        <w:proofErr w:type="gramStart"/>
        <w:r>
          <w:rPr>
            <w:rFonts w:ascii="Arial" w:hAnsi="Arial" w:cs="Arial"/>
            <w:color w:val="444444"/>
            <w:sz w:val="20"/>
            <w:szCs w:val="20"/>
            <w:shd w:val="clear" w:color="auto" w:fill="FFFFFF"/>
          </w:rPr>
          <w:t>déclaration</w:t>
        </w:r>
        <w:proofErr w:type="gramEnd"/>
        <w:r>
          <w:rPr>
            <w:rFonts w:ascii="Arial" w:hAnsi="Arial" w:cs="Arial"/>
            <w:color w:val="444444"/>
            <w:sz w:val="20"/>
            <w:szCs w:val="20"/>
            <w:shd w:val="clear" w:color="auto" w:fill="FFFFFF"/>
          </w:rPr>
          <w:t xml:space="preserve"> d'antécédent, déclaration du demandeur, déclaration article 115.8 LQE, antécédents, infraction, acte criminel, personne physique, personne morale, fiducie, société, coopérative, administrateur, dirigeant, actionnaire</w:t>
        </w:r>
      </w:p>
    </w:sdtContent>
  </w:sdt>
  <w:p w14:paraId="43D1BF71" w14:textId="77777777" w:rsidR="00BE2056" w:rsidRPr="003F1938" w:rsidRDefault="00BE2056" w:rsidP="00BE2056">
    <w:pPr>
      <w:pStyle w:val="Pieddepage"/>
      <w:pBdr>
        <w:top w:val="single" w:sz="12" w:space="1" w:color="4472C4" w:themeColor="accent1"/>
      </w:pBdr>
      <w:tabs>
        <w:tab w:val="clear" w:pos="8640"/>
        <w:tab w:val="right" w:pos="18711"/>
      </w:tabs>
      <w:rPr>
        <w:rFonts w:ascii="Open Sans" w:hAnsi="Open Sans" w:cs="Open Sans"/>
        <w:sz w:val="18"/>
        <w:szCs w:val="18"/>
      </w:rPr>
    </w:pPr>
    <w:r w:rsidRPr="003F1938">
      <w:rPr>
        <w:rFonts w:ascii="Arial" w:hAnsi="Arial" w:cs="Arial"/>
        <w:sz w:val="20"/>
        <w:szCs w:val="20"/>
      </w:rPr>
      <w:t>Ministère de l’Environnement</w:t>
    </w:r>
    <w:r>
      <w:rPr>
        <w:rFonts w:ascii="Arial" w:hAnsi="Arial" w:cs="Arial"/>
        <w:sz w:val="20"/>
        <w:szCs w:val="20"/>
      </w:rPr>
      <w:t xml:space="preserve">, </w:t>
    </w:r>
    <w:r w:rsidRPr="003F1938">
      <w:rPr>
        <w:rFonts w:ascii="Arial" w:hAnsi="Arial" w:cs="Arial"/>
        <w:sz w:val="20"/>
        <w:szCs w:val="20"/>
      </w:rPr>
      <w:t>de la Lutte contre les changements climatiques</w:t>
    </w:r>
    <w:r>
      <w:rPr>
        <w:rFonts w:ascii="Arial" w:hAnsi="Arial" w:cs="Arial"/>
        <w:sz w:val="20"/>
        <w:szCs w:val="20"/>
      </w:rPr>
      <w:t>, de la Faune et des Parcs</w:t>
    </w:r>
    <w:r w:rsidRPr="003F1938">
      <w:rPr>
        <w:rFonts w:ascii="Open Sans" w:hAnsi="Open Sans" w:cs="Open Sans"/>
        <w:sz w:val="18"/>
        <w:szCs w:val="18"/>
      </w:rPr>
      <w:tab/>
    </w:r>
    <w:r w:rsidRPr="003F1938">
      <w:rPr>
        <w:rFonts w:ascii="Arial" w:hAnsi="Arial" w:cs="Arial"/>
        <w:sz w:val="18"/>
        <w:szCs w:val="18"/>
        <w:lang w:val="fr-FR"/>
      </w:rPr>
      <w:t xml:space="preserve">Page </w:t>
    </w:r>
    <w:r w:rsidRPr="003F1938">
      <w:rPr>
        <w:rFonts w:ascii="Arial" w:hAnsi="Arial" w:cs="Arial"/>
        <w:b/>
        <w:bCs/>
        <w:sz w:val="18"/>
        <w:szCs w:val="18"/>
      </w:rPr>
      <w:fldChar w:fldCharType="begin"/>
    </w:r>
    <w:r w:rsidRPr="003F1938">
      <w:rPr>
        <w:rFonts w:ascii="Arial" w:hAnsi="Arial" w:cs="Arial"/>
        <w:b/>
        <w:bCs/>
        <w:sz w:val="18"/>
        <w:szCs w:val="18"/>
      </w:rPr>
      <w:instrText>PAGE  \* Arabic  \* MERGEFORMAT</w:instrText>
    </w:r>
    <w:r w:rsidRPr="003F1938">
      <w:rPr>
        <w:rFonts w:ascii="Arial" w:hAnsi="Arial" w:cs="Arial"/>
        <w:b/>
        <w:bCs/>
        <w:sz w:val="18"/>
        <w:szCs w:val="18"/>
      </w:rPr>
      <w:fldChar w:fldCharType="separate"/>
    </w:r>
    <w:r>
      <w:rPr>
        <w:rFonts w:ascii="Arial" w:hAnsi="Arial" w:cs="Arial"/>
        <w:b/>
        <w:bCs/>
        <w:sz w:val="18"/>
        <w:szCs w:val="18"/>
      </w:rPr>
      <w:t>2</w:t>
    </w:r>
    <w:r w:rsidRPr="003F1938">
      <w:rPr>
        <w:rFonts w:ascii="Arial" w:hAnsi="Arial" w:cs="Arial"/>
        <w:b/>
        <w:bCs/>
        <w:sz w:val="18"/>
        <w:szCs w:val="18"/>
      </w:rPr>
      <w:fldChar w:fldCharType="end"/>
    </w:r>
    <w:r w:rsidRPr="003F1938">
      <w:rPr>
        <w:rFonts w:ascii="Arial" w:hAnsi="Arial" w:cs="Arial"/>
        <w:sz w:val="18"/>
        <w:szCs w:val="18"/>
        <w:lang w:val="fr-FR"/>
      </w:rPr>
      <w:t xml:space="preserve"> sur </w:t>
    </w:r>
    <w:r w:rsidRPr="003F1938">
      <w:rPr>
        <w:rFonts w:ascii="Arial" w:hAnsi="Arial" w:cs="Arial"/>
        <w:b/>
        <w:bCs/>
        <w:sz w:val="18"/>
        <w:szCs w:val="18"/>
      </w:rPr>
      <w:fldChar w:fldCharType="begin"/>
    </w:r>
    <w:r w:rsidRPr="003F1938">
      <w:rPr>
        <w:rFonts w:ascii="Arial" w:hAnsi="Arial" w:cs="Arial"/>
        <w:b/>
        <w:bCs/>
        <w:sz w:val="18"/>
        <w:szCs w:val="18"/>
      </w:rPr>
      <w:instrText>NUMPAGES  \* Arabic  \* MERGEFORMAT</w:instrText>
    </w:r>
    <w:r w:rsidRPr="003F1938">
      <w:rPr>
        <w:rFonts w:ascii="Arial" w:hAnsi="Arial" w:cs="Arial"/>
        <w:b/>
        <w:bCs/>
        <w:sz w:val="18"/>
        <w:szCs w:val="18"/>
      </w:rPr>
      <w:fldChar w:fldCharType="separate"/>
    </w:r>
    <w:r>
      <w:rPr>
        <w:rFonts w:ascii="Arial" w:hAnsi="Arial" w:cs="Arial"/>
        <w:b/>
        <w:bCs/>
        <w:sz w:val="18"/>
        <w:szCs w:val="18"/>
      </w:rPr>
      <w:t>17</w:t>
    </w:r>
    <w:r w:rsidRPr="003F1938">
      <w:rPr>
        <w:rFonts w:ascii="Arial" w:hAnsi="Arial" w:cs="Arial"/>
        <w:b/>
        <w:bCs/>
        <w:sz w:val="18"/>
        <w:szCs w:val="18"/>
      </w:rPr>
      <w:fldChar w:fldCharType="end"/>
    </w:r>
  </w:p>
  <w:p w14:paraId="589139AD" w14:textId="77777777" w:rsidR="001F0532" w:rsidRDefault="001F05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E9C1" w14:textId="77777777" w:rsidR="00C3419B" w:rsidRDefault="00C3419B" w:rsidP="00BA63EA">
      <w:pPr>
        <w:spacing w:after="0" w:line="240" w:lineRule="auto"/>
      </w:pPr>
      <w:r>
        <w:separator/>
      </w:r>
    </w:p>
    <w:p w14:paraId="29965DD7" w14:textId="77777777" w:rsidR="00C3419B" w:rsidRDefault="00C3419B"/>
  </w:footnote>
  <w:footnote w:type="continuationSeparator" w:id="0">
    <w:p w14:paraId="37CE4796" w14:textId="77777777" w:rsidR="00C3419B" w:rsidRDefault="00C3419B" w:rsidP="00BA63EA">
      <w:pPr>
        <w:spacing w:after="0" w:line="240" w:lineRule="auto"/>
      </w:pPr>
      <w:r>
        <w:continuationSeparator/>
      </w:r>
    </w:p>
    <w:p w14:paraId="7F9D1EE1" w14:textId="77777777" w:rsidR="00C3419B" w:rsidRDefault="00C3419B"/>
  </w:footnote>
  <w:footnote w:type="continuationNotice" w:id="1">
    <w:p w14:paraId="7C186C44" w14:textId="77777777" w:rsidR="00C3419B" w:rsidRDefault="00C34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BD9B" w14:textId="437C53FC" w:rsidR="007C347D" w:rsidRPr="00030754" w:rsidRDefault="002C6348" w:rsidP="00A7548D">
    <w:pPr>
      <w:pStyle w:val="En-tte"/>
      <w:tabs>
        <w:tab w:val="clear" w:pos="8640"/>
        <w:tab w:val="right" w:pos="18711"/>
      </w:tabs>
      <w:rPr>
        <w:rFonts w:ascii="Arial" w:hAnsi="Arial" w:cs="Arial"/>
        <w:color w:val="4472C4" w:themeColor="accent1"/>
        <w:u w:color="5B9BD5" w:themeColor="accent5"/>
      </w:rPr>
    </w:pPr>
    <w:r>
      <w:rPr>
        <w:u w:color="5B9BD5" w:themeColor="accent5"/>
      </w:rPr>
      <w:tab/>
    </w:r>
    <w:r>
      <w:rPr>
        <w:u w:color="5B9BD5" w:themeColor="accent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7A1E" w14:textId="6AE7CE46" w:rsidR="002C6348" w:rsidRPr="0098184A" w:rsidRDefault="002C6348" w:rsidP="0098184A">
    <w:pPr>
      <w:pStyle w:val="En-tte"/>
      <w:tabs>
        <w:tab w:val="clear" w:pos="8640"/>
        <w:tab w:val="right" w:pos="10773"/>
      </w:tabs>
      <w:jc w:val="right"/>
      <w:rPr>
        <w:rFonts w:ascii="Arial" w:hAnsi="Arial" w:cs="Arial"/>
        <w:b/>
        <w:bCs/>
        <w:color w:val="5C84CC"/>
        <w:sz w:val="20"/>
        <w:szCs w:val="20"/>
        <w:u w:color="5B9BD5" w:themeColor="accent5"/>
      </w:rPr>
    </w:pPr>
    <w:r>
      <w:rPr>
        <w:u w:color="5B9BD5" w:themeColor="accent5"/>
      </w:rPr>
      <w:tab/>
    </w:r>
    <w:r>
      <w:rPr>
        <w:u w:color="5B9BD5" w:themeColor="accent5"/>
      </w:rPr>
      <w:tab/>
    </w:r>
    <w:r>
      <w:rPr>
        <w:u w:color="5B9BD5" w:themeColor="accent5"/>
      </w:rPr>
      <w:tab/>
    </w:r>
    <w:r>
      <w:rPr>
        <w:u w:color="5B9BD5" w:themeColor="accent5"/>
      </w:rPr>
      <w:tab/>
    </w:r>
    <w:r w:rsidR="00F0322B">
      <w:rPr>
        <w:u w:color="5B9BD5" w:themeColor="accent5"/>
      </w:rPr>
      <w:tab/>
    </w:r>
    <w:r w:rsidR="00F0322B">
      <w:rPr>
        <w:u w:color="5B9BD5" w:themeColor="accent5"/>
      </w:rPr>
      <w:tab/>
    </w:r>
    <w:r w:rsidR="00F0322B">
      <w:rPr>
        <w:u w:color="5B9BD5" w:themeColor="accent5"/>
      </w:rPr>
      <w:tab/>
    </w:r>
    <w:r w:rsidR="00F0322B">
      <w:rPr>
        <w:u w:color="5B9BD5" w:themeColor="accent5"/>
      </w:rPr>
      <w:tab/>
      <w:t xml:space="preserve"> </w:t>
    </w:r>
    <w:r w:rsidRPr="0098184A">
      <w:rPr>
        <w:rFonts w:ascii="Arial" w:hAnsi="Arial"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8792BD1"/>
    <w:multiLevelType w:val="hybridMultilevel"/>
    <w:tmpl w:val="48F430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CD3DE1"/>
    <w:multiLevelType w:val="hybridMultilevel"/>
    <w:tmpl w:val="31528F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720206"/>
    <w:multiLevelType w:val="hybridMultilevel"/>
    <w:tmpl w:val="6F1046E4"/>
    <w:lvl w:ilvl="0" w:tplc="F77AC102">
      <w:start w:val="1"/>
      <w:numFmt w:val="bullet"/>
      <w:pStyle w:val="infoliste"/>
      <w:lvlText w:val=""/>
      <w:lvlJc w:val="left"/>
      <w:pPr>
        <w:ind w:left="862" w:hanging="360"/>
      </w:pPr>
      <w:rPr>
        <w:rFonts w:ascii="Symbol" w:hAnsi="Symbol" w:hint="default"/>
        <w:color w:val="auto"/>
        <w:sz w:val="20"/>
        <w:szCs w:val="20"/>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6"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7"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9ED2BCD"/>
    <w:multiLevelType w:val="hybridMultilevel"/>
    <w:tmpl w:val="11E0432E"/>
    <w:lvl w:ilvl="0" w:tplc="0C0C000F">
      <w:start w:val="1"/>
      <w:numFmt w:val="decimal"/>
      <w:lvlText w:val="%1."/>
      <w:lvlJc w:val="left"/>
      <w:pPr>
        <w:ind w:left="616" w:hanging="360"/>
      </w:pPr>
    </w:lvl>
    <w:lvl w:ilvl="1" w:tplc="0C0C0019" w:tentative="1">
      <w:start w:val="1"/>
      <w:numFmt w:val="lowerLetter"/>
      <w:lvlText w:val="%2."/>
      <w:lvlJc w:val="left"/>
      <w:pPr>
        <w:ind w:left="1336" w:hanging="360"/>
      </w:pPr>
    </w:lvl>
    <w:lvl w:ilvl="2" w:tplc="0C0C001B" w:tentative="1">
      <w:start w:val="1"/>
      <w:numFmt w:val="lowerRoman"/>
      <w:lvlText w:val="%3."/>
      <w:lvlJc w:val="right"/>
      <w:pPr>
        <w:ind w:left="2056" w:hanging="180"/>
      </w:pPr>
    </w:lvl>
    <w:lvl w:ilvl="3" w:tplc="0C0C000F" w:tentative="1">
      <w:start w:val="1"/>
      <w:numFmt w:val="decimal"/>
      <w:lvlText w:val="%4."/>
      <w:lvlJc w:val="left"/>
      <w:pPr>
        <w:ind w:left="2776" w:hanging="360"/>
      </w:pPr>
    </w:lvl>
    <w:lvl w:ilvl="4" w:tplc="0C0C0019" w:tentative="1">
      <w:start w:val="1"/>
      <w:numFmt w:val="lowerLetter"/>
      <w:lvlText w:val="%5."/>
      <w:lvlJc w:val="left"/>
      <w:pPr>
        <w:ind w:left="3496" w:hanging="360"/>
      </w:pPr>
    </w:lvl>
    <w:lvl w:ilvl="5" w:tplc="0C0C001B" w:tentative="1">
      <w:start w:val="1"/>
      <w:numFmt w:val="lowerRoman"/>
      <w:lvlText w:val="%6."/>
      <w:lvlJc w:val="right"/>
      <w:pPr>
        <w:ind w:left="4216" w:hanging="180"/>
      </w:pPr>
    </w:lvl>
    <w:lvl w:ilvl="6" w:tplc="0C0C000F" w:tentative="1">
      <w:start w:val="1"/>
      <w:numFmt w:val="decimal"/>
      <w:lvlText w:val="%7."/>
      <w:lvlJc w:val="left"/>
      <w:pPr>
        <w:ind w:left="4936" w:hanging="360"/>
      </w:pPr>
    </w:lvl>
    <w:lvl w:ilvl="7" w:tplc="0C0C0019" w:tentative="1">
      <w:start w:val="1"/>
      <w:numFmt w:val="lowerLetter"/>
      <w:lvlText w:val="%8."/>
      <w:lvlJc w:val="left"/>
      <w:pPr>
        <w:ind w:left="5656" w:hanging="360"/>
      </w:pPr>
    </w:lvl>
    <w:lvl w:ilvl="8" w:tplc="0C0C001B" w:tentative="1">
      <w:start w:val="1"/>
      <w:numFmt w:val="lowerRoman"/>
      <w:lvlText w:val="%9."/>
      <w:lvlJc w:val="right"/>
      <w:pPr>
        <w:ind w:left="6376" w:hanging="180"/>
      </w:pPr>
    </w:lvl>
  </w:abstractNum>
  <w:abstractNum w:abstractNumId="9"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0"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1B827AA"/>
    <w:multiLevelType w:val="hybridMultilevel"/>
    <w:tmpl w:val="9522E392"/>
    <w:lvl w:ilvl="0" w:tplc="E16EEFE4">
      <w:numFmt w:val="bullet"/>
      <w:lvlText w:val=""/>
      <w:lvlJc w:val="left"/>
      <w:pPr>
        <w:ind w:left="1068" w:hanging="360"/>
      </w:pPr>
      <w:rPr>
        <w:rFonts w:ascii="Symbol" w:eastAsiaTheme="minorHAnsi" w:hAnsi="Symbol"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2" w15:restartNumberingAfterBreak="0">
    <w:nsid w:val="39C86BA9"/>
    <w:multiLevelType w:val="multilevel"/>
    <w:tmpl w:val="A796CB84"/>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D8E2FB2"/>
    <w:multiLevelType w:val="hybridMultilevel"/>
    <w:tmpl w:val="2124E33A"/>
    <w:lvl w:ilvl="0" w:tplc="86FE3D5E">
      <w:start w:val="1"/>
      <w:numFmt w:val="decimal"/>
      <w:lvlText w:val="%1"/>
      <w:lvlJc w:val="left"/>
      <w:pPr>
        <w:ind w:left="720" w:hanging="360"/>
      </w:pPr>
      <w:rPr>
        <w:rFonts w:hint="default"/>
        <w:b/>
        <w:bCs/>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E4F0BA8"/>
    <w:multiLevelType w:val="hybridMultilevel"/>
    <w:tmpl w:val="302097AA"/>
    <w:lvl w:ilvl="0" w:tplc="86FE3D5E">
      <w:start w:val="1"/>
      <w:numFmt w:val="decimal"/>
      <w:lvlText w:val="%1"/>
      <w:lvlJc w:val="left"/>
      <w:pPr>
        <w:ind w:left="616" w:hanging="360"/>
      </w:pPr>
      <w:rPr>
        <w:rFonts w:hint="default"/>
      </w:rPr>
    </w:lvl>
    <w:lvl w:ilvl="1" w:tplc="FFFFFFFF" w:tentative="1">
      <w:start w:val="1"/>
      <w:numFmt w:val="lowerLetter"/>
      <w:lvlText w:val="%2."/>
      <w:lvlJc w:val="left"/>
      <w:pPr>
        <w:ind w:left="1336" w:hanging="360"/>
      </w:pPr>
    </w:lvl>
    <w:lvl w:ilvl="2" w:tplc="FFFFFFFF" w:tentative="1">
      <w:start w:val="1"/>
      <w:numFmt w:val="lowerRoman"/>
      <w:lvlText w:val="%3."/>
      <w:lvlJc w:val="right"/>
      <w:pPr>
        <w:ind w:left="2056" w:hanging="180"/>
      </w:pPr>
    </w:lvl>
    <w:lvl w:ilvl="3" w:tplc="FFFFFFFF" w:tentative="1">
      <w:start w:val="1"/>
      <w:numFmt w:val="decimal"/>
      <w:lvlText w:val="%4."/>
      <w:lvlJc w:val="left"/>
      <w:pPr>
        <w:ind w:left="2776" w:hanging="360"/>
      </w:pPr>
    </w:lvl>
    <w:lvl w:ilvl="4" w:tplc="FFFFFFFF" w:tentative="1">
      <w:start w:val="1"/>
      <w:numFmt w:val="lowerLetter"/>
      <w:lvlText w:val="%5."/>
      <w:lvlJc w:val="left"/>
      <w:pPr>
        <w:ind w:left="3496" w:hanging="360"/>
      </w:pPr>
    </w:lvl>
    <w:lvl w:ilvl="5" w:tplc="FFFFFFFF" w:tentative="1">
      <w:start w:val="1"/>
      <w:numFmt w:val="lowerRoman"/>
      <w:lvlText w:val="%6."/>
      <w:lvlJc w:val="right"/>
      <w:pPr>
        <w:ind w:left="4216" w:hanging="180"/>
      </w:pPr>
    </w:lvl>
    <w:lvl w:ilvl="6" w:tplc="FFFFFFFF" w:tentative="1">
      <w:start w:val="1"/>
      <w:numFmt w:val="decimal"/>
      <w:lvlText w:val="%7."/>
      <w:lvlJc w:val="left"/>
      <w:pPr>
        <w:ind w:left="4936" w:hanging="360"/>
      </w:pPr>
    </w:lvl>
    <w:lvl w:ilvl="7" w:tplc="FFFFFFFF" w:tentative="1">
      <w:start w:val="1"/>
      <w:numFmt w:val="lowerLetter"/>
      <w:lvlText w:val="%8."/>
      <w:lvlJc w:val="left"/>
      <w:pPr>
        <w:ind w:left="5656" w:hanging="360"/>
      </w:pPr>
    </w:lvl>
    <w:lvl w:ilvl="8" w:tplc="FFFFFFFF" w:tentative="1">
      <w:start w:val="1"/>
      <w:numFmt w:val="lowerRoman"/>
      <w:lvlText w:val="%9."/>
      <w:lvlJc w:val="right"/>
      <w:pPr>
        <w:ind w:left="6376" w:hanging="180"/>
      </w:pPr>
    </w:lvl>
  </w:abstractNum>
  <w:abstractNum w:abstractNumId="15"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C925532"/>
    <w:multiLevelType w:val="hybridMultilevel"/>
    <w:tmpl w:val="32C64C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95F52BF"/>
    <w:multiLevelType w:val="hybridMultilevel"/>
    <w:tmpl w:val="CD967236"/>
    <w:lvl w:ilvl="0" w:tplc="177A2C72">
      <w:start w:val="1"/>
      <w:numFmt w:val="bullet"/>
      <w:pStyle w:val="CaseACocher"/>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1" w15:restartNumberingAfterBreak="0">
    <w:nsid w:val="6DD72194"/>
    <w:multiLevelType w:val="hybridMultilevel"/>
    <w:tmpl w:val="ACF4BB7C"/>
    <w:lvl w:ilvl="0" w:tplc="26FAAD54">
      <w:start w:val="1"/>
      <w:numFmt w:val="bullet"/>
      <w:pStyle w:val="Questionliste"/>
      <w:lvlText w:val=""/>
      <w:lvlJc w:val="left"/>
      <w:pPr>
        <w:ind w:left="720" w:hanging="360"/>
      </w:pPr>
      <w:rPr>
        <w:rFonts w:ascii="Symbol" w:hAnsi="Symbol" w:hint="default"/>
        <w:color w:val="auto"/>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3" w15:restartNumberingAfterBreak="0">
    <w:nsid w:val="759228CA"/>
    <w:multiLevelType w:val="hybridMultilevel"/>
    <w:tmpl w:val="CBF4CAF4"/>
    <w:lvl w:ilvl="0" w:tplc="7220D4C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5"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FB10581"/>
    <w:multiLevelType w:val="hybridMultilevel"/>
    <w:tmpl w:val="B850848A"/>
    <w:lvl w:ilvl="0" w:tplc="2712326A">
      <w:start w:val="1"/>
      <w:numFmt w:val="bullet"/>
      <w:pStyle w:val="BoutonRadio"/>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1791898617">
    <w:abstractNumId w:val="9"/>
  </w:num>
  <w:num w:numId="2" w16cid:durableId="1906333828">
    <w:abstractNumId w:val="6"/>
  </w:num>
  <w:num w:numId="3" w16cid:durableId="1518693035">
    <w:abstractNumId w:val="26"/>
  </w:num>
  <w:num w:numId="4" w16cid:durableId="652298671">
    <w:abstractNumId w:val="18"/>
  </w:num>
  <w:num w:numId="5" w16cid:durableId="1263757268">
    <w:abstractNumId w:val="17"/>
  </w:num>
  <w:num w:numId="6" w16cid:durableId="1964116058">
    <w:abstractNumId w:val="10"/>
  </w:num>
  <w:num w:numId="7" w16cid:durableId="15231398">
    <w:abstractNumId w:val="21"/>
  </w:num>
  <w:num w:numId="8" w16cid:durableId="549734223">
    <w:abstractNumId w:val="24"/>
  </w:num>
  <w:num w:numId="9" w16cid:durableId="1210529486">
    <w:abstractNumId w:val="3"/>
  </w:num>
  <w:num w:numId="10" w16cid:durableId="846213166">
    <w:abstractNumId w:val="20"/>
  </w:num>
  <w:num w:numId="11" w16cid:durableId="892624118">
    <w:abstractNumId w:val="5"/>
  </w:num>
  <w:num w:numId="12" w16cid:durableId="1586644063">
    <w:abstractNumId w:val="25"/>
  </w:num>
  <w:num w:numId="13" w16cid:durableId="846019453">
    <w:abstractNumId w:val="4"/>
  </w:num>
  <w:num w:numId="14" w16cid:durableId="723407063">
    <w:abstractNumId w:val="15"/>
  </w:num>
  <w:num w:numId="15" w16cid:durableId="1203400831">
    <w:abstractNumId w:val="12"/>
  </w:num>
  <w:num w:numId="16" w16cid:durableId="311451503">
    <w:abstractNumId w:val="0"/>
  </w:num>
  <w:num w:numId="17" w16cid:durableId="283654406">
    <w:abstractNumId w:val="7"/>
  </w:num>
  <w:num w:numId="18" w16cid:durableId="34618650">
    <w:abstractNumId w:val="5"/>
  </w:num>
  <w:num w:numId="19" w16cid:durableId="265383765">
    <w:abstractNumId w:val="23"/>
  </w:num>
  <w:num w:numId="20" w16cid:durableId="1559828622">
    <w:abstractNumId w:val="11"/>
  </w:num>
  <w:num w:numId="21" w16cid:durableId="1824815445">
    <w:abstractNumId w:val="2"/>
  </w:num>
  <w:num w:numId="22" w16cid:durableId="36004195">
    <w:abstractNumId w:val="22"/>
  </w:num>
  <w:num w:numId="23" w16cid:durableId="1970864869">
    <w:abstractNumId w:val="16"/>
  </w:num>
  <w:num w:numId="24" w16cid:durableId="2032880013">
    <w:abstractNumId w:val="19"/>
  </w:num>
  <w:num w:numId="25" w16cid:durableId="1952935517">
    <w:abstractNumId w:val="8"/>
  </w:num>
  <w:num w:numId="26" w16cid:durableId="1375882392">
    <w:abstractNumId w:val="14"/>
  </w:num>
  <w:num w:numId="27" w16cid:durableId="654838889">
    <w:abstractNumId w:val="13"/>
  </w:num>
  <w:num w:numId="28" w16cid:durableId="131853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t3FO8Wx3dgXhhhL1ReRZt562ksSFP9iKyHXI1e5+OTAHYxCfjBmklRjGdxIIAY0JIGJ+btcfrHBIg0VGxPphOg==" w:salt="/rKP0yZoGaXdQfsIqFht3Q=="/>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2B"/>
    <w:rsid w:val="0000381B"/>
    <w:rsid w:val="000045CC"/>
    <w:rsid w:val="00004E77"/>
    <w:rsid w:val="00006E22"/>
    <w:rsid w:val="00007B46"/>
    <w:rsid w:val="0001037A"/>
    <w:rsid w:val="000156C3"/>
    <w:rsid w:val="000166BD"/>
    <w:rsid w:val="00022B33"/>
    <w:rsid w:val="00026BE5"/>
    <w:rsid w:val="00030754"/>
    <w:rsid w:val="00032324"/>
    <w:rsid w:val="000334FF"/>
    <w:rsid w:val="00033A79"/>
    <w:rsid w:val="00040A64"/>
    <w:rsid w:val="00044D4F"/>
    <w:rsid w:val="00045552"/>
    <w:rsid w:val="00052A9B"/>
    <w:rsid w:val="00057E73"/>
    <w:rsid w:val="00060D18"/>
    <w:rsid w:val="00060D38"/>
    <w:rsid w:val="00061AE2"/>
    <w:rsid w:val="0006439F"/>
    <w:rsid w:val="00071820"/>
    <w:rsid w:val="0007395B"/>
    <w:rsid w:val="000747DD"/>
    <w:rsid w:val="00074C2D"/>
    <w:rsid w:val="00074F25"/>
    <w:rsid w:val="000756F2"/>
    <w:rsid w:val="00075C23"/>
    <w:rsid w:val="00084E6E"/>
    <w:rsid w:val="00090056"/>
    <w:rsid w:val="00090246"/>
    <w:rsid w:val="000929EF"/>
    <w:rsid w:val="00094476"/>
    <w:rsid w:val="00097BAD"/>
    <w:rsid w:val="000B059B"/>
    <w:rsid w:val="000B1E55"/>
    <w:rsid w:val="000B5169"/>
    <w:rsid w:val="000B59D9"/>
    <w:rsid w:val="000B5AA3"/>
    <w:rsid w:val="000C3F3B"/>
    <w:rsid w:val="000C420C"/>
    <w:rsid w:val="000C43BB"/>
    <w:rsid w:val="000C65E1"/>
    <w:rsid w:val="000C71E4"/>
    <w:rsid w:val="000C7D5A"/>
    <w:rsid w:val="000D1C11"/>
    <w:rsid w:val="000D2869"/>
    <w:rsid w:val="000D3B60"/>
    <w:rsid w:val="000D3E21"/>
    <w:rsid w:val="000D544E"/>
    <w:rsid w:val="000E3AA4"/>
    <w:rsid w:val="000F1F4E"/>
    <w:rsid w:val="000F460C"/>
    <w:rsid w:val="00103C9C"/>
    <w:rsid w:val="0010460A"/>
    <w:rsid w:val="001066DD"/>
    <w:rsid w:val="00107D17"/>
    <w:rsid w:val="001101BC"/>
    <w:rsid w:val="00114283"/>
    <w:rsid w:val="00114E52"/>
    <w:rsid w:val="00116097"/>
    <w:rsid w:val="001256E2"/>
    <w:rsid w:val="00125E71"/>
    <w:rsid w:val="00130A93"/>
    <w:rsid w:val="001341C6"/>
    <w:rsid w:val="001348B7"/>
    <w:rsid w:val="001356C0"/>
    <w:rsid w:val="00136546"/>
    <w:rsid w:val="00141B8E"/>
    <w:rsid w:val="00141C42"/>
    <w:rsid w:val="00142FAB"/>
    <w:rsid w:val="001431A5"/>
    <w:rsid w:val="0014323C"/>
    <w:rsid w:val="001453EF"/>
    <w:rsid w:val="00145AA9"/>
    <w:rsid w:val="00145B7E"/>
    <w:rsid w:val="00147994"/>
    <w:rsid w:val="0015170D"/>
    <w:rsid w:val="00157FB5"/>
    <w:rsid w:val="0016137D"/>
    <w:rsid w:val="00163BC1"/>
    <w:rsid w:val="00174FA8"/>
    <w:rsid w:val="00180B6E"/>
    <w:rsid w:val="00180EDE"/>
    <w:rsid w:val="00183AA1"/>
    <w:rsid w:val="001844EB"/>
    <w:rsid w:val="00193763"/>
    <w:rsid w:val="00193CD1"/>
    <w:rsid w:val="00195F27"/>
    <w:rsid w:val="001A1268"/>
    <w:rsid w:val="001A23FB"/>
    <w:rsid w:val="001A6700"/>
    <w:rsid w:val="001A6C1B"/>
    <w:rsid w:val="001A75AC"/>
    <w:rsid w:val="001A7B32"/>
    <w:rsid w:val="001B1AA4"/>
    <w:rsid w:val="001B46F4"/>
    <w:rsid w:val="001B4BC9"/>
    <w:rsid w:val="001B56B3"/>
    <w:rsid w:val="001C08DA"/>
    <w:rsid w:val="001C30CA"/>
    <w:rsid w:val="001C32DE"/>
    <w:rsid w:val="001C4036"/>
    <w:rsid w:val="001C4570"/>
    <w:rsid w:val="001C48D3"/>
    <w:rsid w:val="001C54D8"/>
    <w:rsid w:val="001C6D42"/>
    <w:rsid w:val="001D51C0"/>
    <w:rsid w:val="001D6115"/>
    <w:rsid w:val="001D67DA"/>
    <w:rsid w:val="001E0C3E"/>
    <w:rsid w:val="001E0D5D"/>
    <w:rsid w:val="001E3963"/>
    <w:rsid w:val="001E3FE3"/>
    <w:rsid w:val="001E49EA"/>
    <w:rsid w:val="001E4E66"/>
    <w:rsid w:val="001E7D98"/>
    <w:rsid w:val="001F0532"/>
    <w:rsid w:val="001F1DAC"/>
    <w:rsid w:val="001F33E6"/>
    <w:rsid w:val="001F43EE"/>
    <w:rsid w:val="001F51D2"/>
    <w:rsid w:val="001F766B"/>
    <w:rsid w:val="00200958"/>
    <w:rsid w:val="0020096A"/>
    <w:rsid w:val="00203EB2"/>
    <w:rsid w:val="002076A0"/>
    <w:rsid w:val="00212BDF"/>
    <w:rsid w:val="00213042"/>
    <w:rsid w:val="00217C7C"/>
    <w:rsid w:val="00220860"/>
    <w:rsid w:val="002214B4"/>
    <w:rsid w:val="0022232A"/>
    <w:rsid w:val="002318CC"/>
    <w:rsid w:val="00234F82"/>
    <w:rsid w:val="0023578E"/>
    <w:rsid w:val="00235837"/>
    <w:rsid w:val="00240E8F"/>
    <w:rsid w:val="00243E6B"/>
    <w:rsid w:val="00244EEA"/>
    <w:rsid w:val="00247580"/>
    <w:rsid w:val="002479F4"/>
    <w:rsid w:val="00247BEA"/>
    <w:rsid w:val="00250310"/>
    <w:rsid w:val="00251242"/>
    <w:rsid w:val="00252C1F"/>
    <w:rsid w:val="002531D2"/>
    <w:rsid w:val="00253D2A"/>
    <w:rsid w:val="002556AC"/>
    <w:rsid w:val="00255FD9"/>
    <w:rsid w:val="002564EC"/>
    <w:rsid w:val="0025728C"/>
    <w:rsid w:val="002622EB"/>
    <w:rsid w:val="00267A32"/>
    <w:rsid w:val="00271979"/>
    <w:rsid w:val="002731BA"/>
    <w:rsid w:val="00275E35"/>
    <w:rsid w:val="0027681B"/>
    <w:rsid w:val="0027702D"/>
    <w:rsid w:val="00280CBF"/>
    <w:rsid w:val="002831A0"/>
    <w:rsid w:val="00286D02"/>
    <w:rsid w:val="002912E0"/>
    <w:rsid w:val="002927CD"/>
    <w:rsid w:val="00293F3F"/>
    <w:rsid w:val="00294302"/>
    <w:rsid w:val="0029462E"/>
    <w:rsid w:val="002A411C"/>
    <w:rsid w:val="002A5617"/>
    <w:rsid w:val="002A65CF"/>
    <w:rsid w:val="002A6A97"/>
    <w:rsid w:val="002A7063"/>
    <w:rsid w:val="002A7B28"/>
    <w:rsid w:val="002B16D9"/>
    <w:rsid w:val="002B59CF"/>
    <w:rsid w:val="002B7050"/>
    <w:rsid w:val="002B7415"/>
    <w:rsid w:val="002C6348"/>
    <w:rsid w:val="002D0712"/>
    <w:rsid w:val="002D165A"/>
    <w:rsid w:val="002D1F89"/>
    <w:rsid w:val="002D3DA2"/>
    <w:rsid w:val="002D4138"/>
    <w:rsid w:val="002D4961"/>
    <w:rsid w:val="002E052E"/>
    <w:rsid w:val="002E3F25"/>
    <w:rsid w:val="002E5270"/>
    <w:rsid w:val="002E7075"/>
    <w:rsid w:val="002E7980"/>
    <w:rsid w:val="002F14B2"/>
    <w:rsid w:val="002F2B06"/>
    <w:rsid w:val="002F4D7C"/>
    <w:rsid w:val="002F6641"/>
    <w:rsid w:val="002F70CB"/>
    <w:rsid w:val="00300835"/>
    <w:rsid w:val="003031B1"/>
    <w:rsid w:val="00303A48"/>
    <w:rsid w:val="00304CA7"/>
    <w:rsid w:val="00306709"/>
    <w:rsid w:val="0031095A"/>
    <w:rsid w:val="00311295"/>
    <w:rsid w:val="00313AAE"/>
    <w:rsid w:val="00313AB9"/>
    <w:rsid w:val="00316B1D"/>
    <w:rsid w:val="00320AA2"/>
    <w:rsid w:val="00322C61"/>
    <w:rsid w:val="00324FA5"/>
    <w:rsid w:val="00326456"/>
    <w:rsid w:val="0032727E"/>
    <w:rsid w:val="003300E5"/>
    <w:rsid w:val="00330279"/>
    <w:rsid w:val="00330CC8"/>
    <w:rsid w:val="00332AB2"/>
    <w:rsid w:val="00332ACA"/>
    <w:rsid w:val="00333CAC"/>
    <w:rsid w:val="00333E03"/>
    <w:rsid w:val="0033438C"/>
    <w:rsid w:val="00335F62"/>
    <w:rsid w:val="0033698A"/>
    <w:rsid w:val="00342BF5"/>
    <w:rsid w:val="00342DFB"/>
    <w:rsid w:val="00342E04"/>
    <w:rsid w:val="00344E24"/>
    <w:rsid w:val="00346815"/>
    <w:rsid w:val="00346826"/>
    <w:rsid w:val="00347033"/>
    <w:rsid w:val="003474ED"/>
    <w:rsid w:val="00347B81"/>
    <w:rsid w:val="003527EB"/>
    <w:rsid w:val="00353798"/>
    <w:rsid w:val="0035415B"/>
    <w:rsid w:val="00355BC2"/>
    <w:rsid w:val="00355C32"/>
    <w:rsid w:val="00356AEF"/>
    <w:rsid w:val="003603B2"/>
    <w:rsid w:val="00360480"/>
    <w:rsid w:val="00361A95"/>
    <w:rsid w:val="00364574"/>
    <w:rsid w:val="00365809"/>
    <w:rsid w:val="00371F1A"/>
    <w:rsid w:val="00372F9E"/>
    <w:rsid w:val="00376756"/>
    <w:rsid w:val="00382D6F"/>
    <w:rsid w:val="003843A8"/>
    <w:rsid w:val="0038526C"/>
    <w:rsid w:val="00390A57"/>
    <w:rsid w:val="00391139"/>
    <w:rsid w:val="0039248F"/>
    <w:rsid w:val="00392DA2"/>
    <w:rsid w:val="00396A68"/>
    <w:rsid w:val="00397043"/>
    <w:rsid w:val="00397376"/>
    <w:rsid w:val="00397C37"/>
    <w:rsid w:val="003A407E"/>
    <w:rsid w:val="003B0FBB"/>
    <w:rsid w:val="003B7E2E"/>
    <w:rsid w:val="003C1748"/>
    <w:rsid w:val="003D0752"/>
    <w:rsid w:val="003D0EF5"/>
    <w:rsid w:val="003D3851"/>
    <w:rsid w:val="003D47E8"/>
    <w:rsid w:val="003D5E06"/>
    <w:rsid w:val="003D66C8"/>
    <w:rsid w:val="003D6880"/>
    <w:rsid w:val="003E07FD"/>
    <w:rsid w:val="003E0A0E"/>
    <w:rsid w:val="003E0C01"/>
    <w:rsid w:val="003E14DE"/>
    <w:rsid w:val="003E3A3F"/>
    <w:rsid w:val="003E3E0B"/>
    <w:rsid w:val="003E771C"/>
    <w:rsid w:val="003F1938"/>
    <w:rsid w:val="003F2D5C"/>
    <w:rsid w:val="003F33CF"/>
    <w:rsid w:val="003F4688"/>
    <w:rsid w:val="003F6DB0"/>
    <w:rsid w:val="003F7300"/>
    <w:rsid w:val="003F77B1"/>
    <w:rsid w:val="00404C60"/>
    <w:rsid w:val="004070F1"/>
    <w:rsid w:val="00411301"/>
    <w:rsid w:val="00411A74"/>
    <w:rsid w:val="00415171"/>
    <w:rsid w:val="004166FF"/>
    <w:rsid w:val="0041672A"/>
    <w:rsid w:val="00420A84"/>
    <w:rsid w:val="004214C2"/>
    <w:rsid w:val="00423071"/>
    <w:rsid w:val="004237FB"/>
    <w:rsid w:val="00426B1F"/>
    <w:rsid w:val="00431CCC"/>
    <w:rsid w:val="004323CC"/>
    <w:rsid w:val="00432FA7"/>
    <w:rsid w:val="004424D4"/>
    <w:rsid w:val="004461F9"/>
    <w:rsid w:val="00447014"/>
    <w:rsid w:val="0045100A"/>
    <w:rsid w:val="00452711"/>
    <w:rsid w:val="004552C4"/>
    <w:rsid w:val="00455DB9"/>
    <w:rsid w:val="00462210"/>
    <w:rsid w:val="00463CFC"/>
    <w:rsid w:val="00464F11"/>
    <w:rsid w:val="0047059A"/>
    <w:rsid w:val="00474D87"/>
    <w:rsid w:val="00474F6E"/>
    <w:rsid w:val="00474FEA"/>
    <w:rsid w:val="00475E14"/>
    <w:rsid w:val="004778D4"/>
    <w:rsid w:val="004810DD"/>
    <w:rsid w:val="004823E7"/>
    <w:rsid w:val="00482F94"/>
    <w:rsid w:val="004840E3"/>
    <w:rsid w:val="00485AFE"/>
    <w:rsid w:val="00494E9E"/>
    <w:rsid w:val="0049582F"/>
    <w:rsid w:val="004960B9"/>
    <w:rsid w:val="00496E8A"/>
    <w:rsid w:val="004A200A"/>
    <w:rsid w:val="004A21F5"/>
    <w:rsid w:val="004A76CA"/>
    <w:rsid w:val="004B19C9"/>
    <w:rsid w:val="004B2375"/>
    <w:rsid w:val="004C15C4"/>
    <w:rsid w:val="004C211D"/>
    <w:rsid w:val="004C4218"/>
    <w:rsid w:val="004C4B97"/>
    <w:rsid w:val="004C60ED"/>
    <w:rsid w:val="004C7439"/>
    <w:rsid w:val="004D0CFC"/>
    <w:rsid w:val="004D2C2C"/>
    <w:rsid w:val="004D395B"/>
    <w:rsid w:val="004D3EA4"/>
    <w:rsid w:val="004D4DD6"/>
    <w:rsid w:val="004E1219"/>
    <w:rsid w:val="004E3201"/>
    <w:rsid w:val="004E57F3"/>
    <w:rsid w:val="004E5C01"/>
    <w:rsid w:val="004F2C9E"/>
    <w:rsid w:val="005024CA"/>
    <w:rsid w:val="005027DF"/>
    <w:rsid w:val="005047E7"/>
    <w:rsid w:val="005067F1"/>
    <w:rsid w:val="00510F07"/>
    <w:rsid w:val="00520427"/>
    <w:rsid w:val="00522444"/>
    <w:rsid w:val="00526775"/>
    <w:rsid w:val="00531B89"/>
    <w:rsid w:val="005371B4"/>
    <w:rsid w:val="005405A4"/>
    <w:rsid w:val="00541637"/>
    <w:rsid w:val="00546D9A"/>
    <w:rsid w:val="005514F7"/>
    <w:rsid w:val="00552445"/>
    <w:rsid w:val="00556530"/>
    <w:rsid w:val="00561630"/>
    <w:rsid w:val="00561F79"/>
    <w:rsid w:val="005633D2"/>
    <w:rsid w:val="005638AA"/>
    <w:rsid w:val="00563B34"/>
    <w:rsid w:val="005649DE"/>
    <w:rsid w:val="005662E4"/>
    <w:rsid w:val="00571170"/>
    <w:rsid w:val="005728BE"/>
    <w:rsid w:val="005732B6"/>
    <w:rsid w:val="0058027E"/>
    <w:rsid w:val="00582E85"/>
    <w:rsid w:val="00587106"/>
    <w:rsid w:val="00590514"/>
    <w:rsid w:val="00592C10"/>
    <w:rsid w:val="00592C8A"/>
    <w:rsid w:val="005941A3"/>
    <w:rsid w:val="005950D5"/>
    <w:rsid w:val="00597FCF"/>
    <w:rsid w:val="005A0B97"/>
    <w:rsid w:val="005A1A92"/>
    <w:rsid w:val="005A635E"/>
    <w:rsid w:val="005A6520"/>
    <w:rsid w:val="005A67A7"/>
    <w:rsid w:val="005A6D32"/>
    <w:rsid w:val="005B3365"/>
    <w:rsid w:val="005B58EB"/>
    <w:rsid w:val="005B632D"/>
    <w:rsid w:val="005B7A52"/>
    <w:rsid w:val="005B7CC8"/>
    <w:rsid w:val="005C2626"/>
    <w:rsid w:val="005D216D"/>
    <w:rsid w:val="005D406C"/>
    <w:rsid w:val="005D5047"/>
    <w:rsid w:val="005D60F5"/>
    <w:rsid w:val="005D66F2"/>
    <w:rsid w:val="005E17B3"/>
    <w:rsid w:val="005E2044"/>
    <w:rsid w:val="005E3C8F"/>
    <w:rsid w:val="005E64D6"/>
    <w:rsid w:val="005E789B"/>
    <w:rsid w:val="005F50A2"/>
    <w:rsid w:val="005F7284"/>
    <w:rsid w:val="00601416"/>
    <w:rsid w:val="006032B6"/>
    <w:rsid w:val="00604521"/>
    <w:rsid w:val="00605F35"/>
    <w:rsid w:val="00606AA9"/>
    <w:rsid w:val="006074E6"/>
    <w:rsid w:val="00607C20"/>
    <w:rsid w:val="00610531"/>
    <w:rsid w:val="00614885"/>
    <w:rsid w:val="0061511A"/>
    <w:rsid w:val="006224D2"/>
    <w:rsid w:val="00624270"/>
    <w:rsid w:val="00625F42"/>
    <w:rsid w:val="00626B18"/>
    <w:rsid w:val="00626C9F"/>
    <w:rsid w:val="00630644"/>
    <w:rsid w:val="00634C24"/>
    <w:rsid w:val="00635043"/>
    <w:rsid w:val="006445AC"/>
    <w:rsid w:val="00647057"/>
    <w:rsid w:val="00647804"/>
    <w:rsid w:val="0065446F"/>
    <w:rsid w:val="00655306"/>
    <w:rsid w:val="00655502"/>
    <w:rsid w:val="00656A29"/>
    <w:rsid w:val="00661ACD"/>
    <w:rsid w:val="006623BE"/>
    <w:rsid w:val="00664F64"/>
    <w:rsid w:val="00670AE8"/>
    <w:rsid w:val="00673B9D"/>
    <w:rsid w:val="00676F10"/>
    <w:rsid w:val="00681534"/>
    <w:rsid w:val="006839C4"/>
    <w:rsid w:val="00683BD5"/>
    <w:rsid w:val="00684E3C"/>
    <w:rsid w:val="00687572"/>
    <w:rsid w:val="006933E0"/>
    <w:rsid w:val="00695117"/>
    <w:rsid w:val="006955DA"/>
    <w:rsid w:val="00696FFC"/>
    <w:rsid w:val="006A345A"/>
    <w:rsid w:val="006A555D"/>
    <w:rsid w:val="006A5922"/>
    <w:rsid w:val="006A61CF"/>
    <w:rsid w:val="006A627A"/>
    <w:rsid w:val="006A740F"/>
    <w:rsid w:val="006A79C4"/>
    <w:rsid w:val="006A7A96"/>
    <w:rsid w:val="006B1A42"/>
    <w:rsid w:val="006B3B35"/>
    <w:rsid w:val="006B56DB"/>
    <w:rsid w:val="006B6638"/>
    <w:rsid w:val="006C5680"/>
    <w:rsid w:val="006C5F06"/>
    <w:rsid w:val="006D1681"/>
    <w:rsid w:val="006D3A76"/>
    <w:rsid w:val="006D3CAB"/>
    <w:rsid w:val="006D40F5"/>
    <w:rsid w:val="006D594E"/>
    <w:rsid w:val="006E551A"/>
    <w:rsid w:val="006E7C67"/>
    <w:rsid w:val="006F5498"/>
    <w:rsid w:val="006F5D74"/>
    <w:rsid w:val="00712814"/>
    <w:rsid w:val="007130C1"/>
    <w:rsid w:val="007164F1"/>
    <w:rsid w:val="007177D2"/>
    <w:rsid w:val="00720F4F"/>
    <w:rsid w:val="00726CC9"/>
    <w:rsid w:val="00733252"/>
    <w:rsid w:val="007342B1"/>
    <w:rsid w:val="00735081"/>
    <w:rsid w:val="00735768"/>
    <w:rsid w:val="007461CF"/>
    <w:rsid w:val="00746B4C"/>
    <w:rsid w:val="00747793"/>
    <w:rsid w:val="0075109B"/>
    <w:rsid w:val="00756CCC"/>
    <w:rsid w:val="007576D9"/>
    <w:rsid w:val="0076068A"/>
    <w:rsid w:val="00761A0A"/>
    <w:rsid w:val="0076425C"/>
    <w:rsid w:val="00767D17"/>
    <w:rsid w:val="00772FCF"/>
    <w:rsid w:val="00773D1B"/>
    <w:rsid w:val="0077546B"/>
    <w:rsid w:val="00787AC5"/>
    <w:rsid w:val="007906AF"/>
    <w:rsid w:val="00796425"/>
    <w:rsid w:val="007964E0"/>
    <w:rsid w:val="007A0813"/>
    <w:rsid w:val="007A08E8"/>
    <w:rsid w:val="007A1C12"/>
    <w:rsid w:val="007A673A"/>
    <w:rsid w:val="007B25C4"/>
    <w:rsid w:val="007B433A"/>
    <w:rsid w:val="007B45B7"/>
    <w:rsid w:val="007B6D96"/>
    <w:rsid w:val="007B706B"/>
    <w:rsid w:val="007C14D6"/>
    <w:rsid w:val="007C347D"/>
    <w:rsid w:val="007C3BCE"/>
    <w:rsid w:val="007C542D"/>
    <w:rsid w:val="007C68C8"/>
    <w:rsid w:val="007D1CB0"/>
    <w:rsid w:val="007D1ECE"/>
    <w:rsid w:val="007D21B0"/>
    <w:rsid w:val="007D224E"/>
    <w:rsid w:val="007D3CE7"/>
    <w:rsid w:val="007D4C55"/>
    <w:rsid w:val="007D7F26"/>
    <w:rsid w:val="007E1230"/>
    <w:rsid w:val="007E3E2E"/>
    <w:rsid w:val="007E524D"/>
    <w:rsid w:val="007E5ED2"/>
    <w:rsid w:val="007E7F32"/>
    <w:rsid w:val="007F07C5"/>
    <w:rsid w:val="007F1445"/>
    <w:rsid w:val="007F4804"/>
    <w:rsid w:val="007F48A5"/>
    <w:rsid w:val="007F6970"/>
    <w:rsid w:val="007F7B98"/>
    <w:rsid w:val="0080125E"/>
    <w:rsid w:val="008031EC"/>
    <w:rsid w:val="0080523C"/>
    <w:rsid w:val="0080530E"/>
    <w:rsid w:val="00816DCD"/>
    <w:rsid w:val="00824BA8"/>
    <w:rsid w:val="00825EE8"/>
    <w:rsid w:val="00834636"/>
    <w:rsid w:val="00835AB2"/>
    <w:rsid w:val="00841D05"/>
    <w:rsid w:val="00843E58"/>
    <w:rsid w:val="008459C5"/>
    <w:rsid w:val="00850CBE"/>
    <w:rsid w:val="00854B68"/>
    <w:rsid w:val="0085553C"/>
    <w:rsid w:val="00856378"/>
    <w:rsid w:val="00860F15"/>
    <w:rsid w:val="008718AA"/>
    <w:rsid w:val="00871DA4"/>
    <w:rsid w:val="008744BA"/>
    <w:rsid w:val="008756D2"/>
    <w:rsid w:val="00877363"/>
    <w:rsid w:val="00880C95"/>
    <w:rsid w:val="00880FC5"/>
    <w:rsid w:val="00883C3B"/>
    <w:rsid w:val="00884ABD"/>
    <w:rsid w:val="008858B1"/>
    <w:rsid w:val="00886404"/>
    <w:rsid w:val="00893166"/>
    <w:rsid w:val="00894254"/>
    <w:rsid w:val="00896049"/>
    <w:rsid w:val="00896C93"/>
    <w:rsid w:val="008A028E"/>
    <w:rsid w:val="008A3DCC"/>
    <w:rsid w:val="008A6995"/>
    <w:rsid w:val="008B1699"/>
    <w:rsid w:val="008B6EA9"/>
    <w:rsid w:val="008C060A"/>
    <w:rsid w:val="008D093E"/>
    <w:rsid w:val="008D4844"/>
    <w:rsid w:val="008D49D4"/>
    <w:rsid w:val="008D59F0"/>
    <w:rsid w:val="008D5F11"/>
    <w:rsid w:val="008D6DAC"/>
    <w:rsid w:val="008E04AF"/>
    <w:rsid w:val="008E3599"/>
    <w:rsid w:val="008E394F"/>
    <w:rsid w:val="008E3B07"/>
    <w:rsid w:val="008E4E6E"/>
    <w:rsid w:val="008E5B16"/>
    <w:rsid w:val="008F0806"/>
    <w:rsid w:val="008F18BD"/>
    <w:rsid w:val="008F2127"/>
    <w:rsid w:val="008F306D"/>
    <w:rsid w:val="008F4E89"/>
    <w:rsid w:val="008F5518"/>
    <w:rsid w:val="008F5974"/>
    <w:rsid w:val="00901056"/>
    <w:rsid w:val="0090142A"/>
    <w:rsid w:val="00902C7C"/>
    <w:rsid w:val="00911066"/>
    <w:rsid w:val="00912CB2"/>
    <w:rsid w:val="009138A7"/>
    <w:rsid w:val="00914A09"/>
    <w:rsid w:val="0091500C"/>
    <w:rsid w:val="00916F4F"/>
    <w:rsid w:val="0091714A"/>
    <w:rsid w:val="009208A6"/>
    <w:rsid w:val="00922F52"/>
    <w:rsid w:val="00924446"/>
    <w:rsid w:val="00924EC3"/>
    <w:rsid w:val="00925F84"/>
    <w:rsid w:val="00925FC4"/>
    <w:rsid w:val="00927E90"/>
    <w:rsid w:val="009316B6"/>
    <w:rsid w:val="00931BEB"/>
    <w:rsid w:val="00932419"/>
    <w:rsid w:val="00944BCD"/>
    <w:rsid w:val="0094592D"/>
    <w:rsid w:val="00946013"/>
    <w:rsid w:val="00951E24"/>
    <w:rsid w:val="00952391"/>
    <w:rsid w:val="00952C22"/>
    <w:rsid w:val="00954B45"/>
    <w:rsid w:val="00954F5B"/>
    <w:rsid w:val="009571FF"/>
    <w:rsid w:val="009579A7"/>
    <w:rsid w:val="00960E0D"/>
    <w:rsid w:val="00962E93"/>
    <w:rsid w:val="00965A39"/>
    <w:rsid w:val="00971A46"/>
    <w:rsid w:val="009737E2"/>
    <w:rsid w:val="00976175"/>
    <w:rsid w:val="0098184A"/>
    <w:rsid w:val="009858C8"/>
    <w:rsid w:val="0098698C"/>
    <w:rsid w:val="00987DA0"/>
    <w:rsid w:val="00990B3E"/>
    <w:rsid w:val="0099123B"/>
    <w:rsid w:val="0099274F"/>
    <w:rsid w:val="009932C1"/>
    <w:rsid w:val="00997EBC"/>
    <w:rsid w:val="009A0326"/>
    <w:rsid w:val="009A1A3B"/>
    <w:rsid w:val="009B3D15"/>
    <w:rsid w:val="009B3FC1"/>
    <w:rsid w:val="009B4B30"/>
    <w:rsid w:val="009C14A3"/>
    <w:rsid w:val="009C1CF9"/>
    <w:rsid w:val="009C3383"/>
    <w:rsid w:val="009C57DF"/>
    <w:rsid w:val="009C737E"/>
    <w:rsid w:val="009E1665"/>
    <w:rsid w:val="009E4AD2"/>
    <w:rsid w:val="009E64C1"/>
    <w:rsid w:val="009E6526"/>
    <w:rsid w:val="009E6ECE"/>
    <w:rsid w:val="009E7FF4"/>
    <w:rsid w:val="009F01C3"/>
    <w:rsid w:val="009F2885"/>
    <w:rsid w:val="009F7BAA"/>
    <w:rsid w:val="00A029DC"/>
    <w:rsid w:val="00A036B5"/>
    <w:rsid w:val="00A04866"/>
    <w:rsid w:val="00A04965"/>
    <w:rsid w:val="00A054AB"/>
    <w:rsid w:val="00A06973"/>
    <w:rsid w:val="00A11311"/>
    <w:rsid w:val="00A118EB"/>
    <w:rsid w:val="00A11A45"/>
    <w:rsid w:val="00A11E67"/>
    <w:rsid w:val="00A157B9"/>
    <w:rsid w:val="00A222D8"/>
    <w:rsid w:val="00A2765A"/>
    <w:rsid w:val="00A30F13"/>
    <w:rsid w:val="00A31BAA"/>
    <w:rsid w:val="00A32EF5"/>
    <w:rsid w:val="00A33A62"/>
    <w:rsid w:val="00A33BFE"/>
    <w:rsid w:val="00A35D70"/>
    <w:rsid w:val="00A36054"/>
    <w:rsid w:val="00A3756E"/>
    <w:rsid w:val="00A41050"/>
    <w:rsid w:val="00A417F9"/>
    <w:rsid w:val="00A4461B"/>
    <w:rsid w:val="00A44D06"/>
    <w:rsid w:val="00A52E92"/>
    <w:rsid w:val="00A609FD"/>
    <w:rsid w:val="00A61FC7"/>
    <w:rsid w:val="00A627DA"/>
    <w:rsid w:val="00A66AF1"/>
    <w:rsid w:val="00A70F33"/>
    <w:rsid w:val="00A7184B"/>
    <w:rsid w:val="00A7548D"/>
    <w:rsid w:val="00A758E3"/>
    <w:rsid w:val="00A762D7"/>
    <w:rsid w:val="00A801A5"/>
    <w:rsid w:val="00A82F24"/>
    <w:rsid w:val="00A8308F"/>
    <w:rsid w:val="00A8507A"/>
    <w:rsid w:val="00A85577"/>
    <w:rsid w:val="00A856E1"/>
    <w:rsid w:val="00A865F5"/>
    <w:rsid w:val="00A8718F"/>
    <w:rsid w:val="00A8797E"/>
    <w:rsid w:val="00A87DFB"/>
    <w:rsid w:val="00A90716"/>
    <w:rsid w:val="00A90D01"/>
    <w:rsid w:val="00A91812"/>
    <w:rsid w:val="00A933EA"/>
    <w:rsid w:val="00AA19BB"/>
    <w:rsid w:val="00AA7869"/>
    <w:rsid w:val="00AB0413"/>
    <w:rsid w:val="00AB2461"/>
    <w:rsid w:val="00AB5EBC"/>
    <w:rsid w:val="00AC04A4"/>
    <w:rsid w:val="00AC2C6F"/>
    <w:rsid w:val="00AC6A24"/>
    <w:rsid w:val="00AD0750"/>
    <w:rsid w:val="00AD6000"/>
    <w:rsid w:val="00AD7C1F"/>
    <w:rsid w:val="00AE09EE"/>
    <w:rsid w:val="00AE1077"/>
    <w:rsid w:val="00AE1ADD"/>
    <w:rsid w:val="00AE4F57"/>
    <w:rsid w:val="00AE6503"/>
    <w:rsid w:val="00AF2E86"/>
    <w:rsid w:val="00AF3102"/>
    <w:rsid w:val="00B01D6C"/>
    <w:rsid w:val="00B06608"/>
    <w:rsid w:val="00B07020"/>
    <w:rsid w:val="00B07851"/>
    <w:rsid w:val="00B12C24"/>
    <w:rsid w:val="00B13C87"/>
    <w:rsid w:val="00B17DB6"/>
    <w:rsid w:val="00B20B45"/>
    <w:rsid w:val="00B21367"/>
    <w:rsid w:val="00B2651F"/>
    <w:rsid w:val="00B316D5"/>
    <w:rsid w:val="00B34B10"/>
    <w:rsid w:val="00B414C1"/>
    <w:rsid w:val="00B44F3C"/>
    <w:rsid w:val="00B471FE"/>
    <w:rsid w:val="00B474E1"/>
    <w:rsid w:val="00B6402F"/>
    <w:rsid w:val="00B6522E"/>
    <w:rsid w:val="00B663CA"/>
    <w:rsid w:val="00B73B3D"/>
    <w:rsid w:val="00B73CE6"/>
    <w:rsid w:val="00B744A0"/>
    <w:rsid w:val="00B74CDE"/>
    <w:rsid w:val="00B76B29"/>
    <w:rsid w:val="00B8075A"/>
    <w:rsid w:val="00B82531"/>
    <w:rsid w:val="00B82803"/>
    <w:rsid w:val="00B87042"/>
    <w:rsid w:val="00B931BD"/>
    <w:rsid w:val="00B93DAD"/>
    <w:rsid w:val="00B93F91"/>
    <w:rsid w:val="00BA12D1"/>
    <w:rsid w:val="00BA32A0"/>
    <w:rsid w:val="00BA5258"/>
    <w:rsid w:val="00BA5855"/>
    <w:rsid w:val="00BA63EA"/>
    <w:rsid w:val="00BA764B"/>
    <w:rsid w:val="00BB03C0"/>
    <w:rsid w:val="00BB0A56"/>
    <w:rsid w:val="00BB0EDD"/>
    <w:rsid w:val="00BB52EE"/>
    <w:rsid w:val="00BC02F8"/>
    <w:rsid w:val="00BC0A7E"/>
    <w:rsid w:val="00BC1388"/>
    <w:rsid w:val="00BC260F"/>
    <w:rsid w:val="00BC4B4B"/>
    <w:rsid w:val="00BC7549"/>
    <w:rsid w:val="00BD01B3"/>
    <w:rsid w:val="00BD01D7"/>
    <w:rsid w:val="00BD1AAA"/>
    <w:rsid w:val="00BD23C3"/>
    <w:rsid w:val="00BD4256"/>
    <w:rsid w:val="00BD551D"/>
    <w:rsid w:val="00BD6E17"/>
    <w:rsid w:val="00BD7030"/>
    <w:rsid w:val="00BE08D8"/>
    <w:rsid w:val="00BE2056"/>
    <w:rsid w:val="00BE269F"/>
    <w:rsid w:val="00BE2741"/>
    <w:rsid w:val="00BE63F5"/>
    <w:rsid w:val="00BE6558"/>
    <w:rsid w:val="00BF1C19"/>
    <w:rsid w:val="00BF2D42"/>
    <w:rsid w:val="00BF5391"/>
    <w:rsid w:val="00BF5EB9"/>
    <w:rsid w:val="00C025C7"/>
    <w:rsid w:val="00C03716"/>
    <w:rsid w:val="00C05008"/>
    <w:rsid w:val="00C05143"/>
    <w:rsid w:val="00C06DA8"/>
    <w:rsid w:val="00C071ED"/>
    <w:rsid w:val="00C07664"/>
    <w:rsid w:val="00C1238A"/>
    <w:rsid w:val="00C12635"/>
    <w:rsid w:val="00C12CB2"/>
    <w:rsid w:val="00C133DE"/>
    <w:rsid w:val="00C211CC"/>
    <w:rsid w:val="00C217ED"/>
    <w:rsid w:val="00C25DD9"/>
    <w:rsid w:val="00C30439"/>
    <w:rsid w:val="00C31211"/>
    <w:rsid w:val="00C31646"/>
    <w:rsid w:val="00C338D2"/>
    <w:rsid w:val="00C34199"/>
    <w:rsid w:val="00C3419B"/>
    <w:rsid w:val="00C35E3A"/>
    <w:rsid w:val="00C36A86"/>
    <w:rsid w:val="00C45374"/>
    <w:rsid w:val="00C456FC"/>
    <w:rsid w:val="00C47A4C"/>
    <w:rsid w:val="00C47B71"/>
    <w:rsid w:val="00C5153C"/>
    <w:rsid w:val="00C52DE8"/>
    <w:rsid w:val="00C547DD"/>
    <w:rsid w:val="00C5737A"/>
    <w:rsid w:val="00C577F9"/>
    <w:rsid w:val="00C615BC"/>
    <w:rsid w:val="00C63007"/>
    <w:rsid w:val="00C63A3E"/>
    <w:rsid w:val="00C655E3"/>
    <w:rsid w:val="00C72876"/>
    <w:rsid w:val="00C73848"/>
    <w:rsid w:val="00C740E6"/>
    <w:rsid w:val="00C74179"/>
    <w:rsid w:val="00C77531"/>
    <w:rsid w:val="00C8030F"/>
    <w:rsid w:val="00C90AA0"/>
    <w:rsid w:val="00C958A5"/>
    <w:rsid w:val="00CA11D8"/>
    <w:rsid w:val="00CA11F0"/>
    <w:rsid w:val="00CA1D7B"/>
    <w:rsid w:val="00CA38BC"/>
    <w:rsid w:val="00CA5F4B"/>
    <w:rsid w:val="00CB0D40"/>
    <w:rsid w:val="00CB1941"/>
    <w:rsid w:val="00CB3691"/>
    <w:rsid w:val="00CC1207"/>
    <w:rsid w:val="00CC2851"/>
    <w:rsid w:val="00CE5945"/>
    <w:rsid w:val="00CE6901"/>
    <w:rsid w:val="00CE7CD4"/>
    <w:rsid w:val="00CF6C90"/>
    <w:rsid w:val="00D060D2"/>
    <w:rsid w:val="00D07184"/>
    <w:rsid w:val="00D07827"/>
    <w:rsid w:val="00D17788"/>
    <w:rsid w:val="00D25B38"/>
    <w:rsid w:val="00D32B17"/>
    <w:rsid w:val="00D34FF0"/>
    <w:rsid w:val="00D352F5"/>
    <w:rsid w:val="00D357E3"/>
    <w:rsid w:val="00D35E88"/>
    <w:rsid w:val="00D407DE"/>
    <w:rsid w:val="00D41107"/>
    <w:rsid w:val="00D44E2E"/>
    <w:rsid w:val="00D46814"/>
    <w:rsid w:val="00D55442"/>
    <w:rsid w:val="00D55C71"/>
    <w:rsid w:val="00D55D6F"/>
    <w:rsid w:val="00D60E24"/>
    <w:rsid w:val="00D61AE9"/>
    <w:rsid w:val="00D61CE2"/>
    <w:rsid w:val="00D70D93"/>
    <w:rsid w:val="00D724AC"/>
    <w:rsid w:val="00D752D1"/>
    <w:rsid w:val="00D76D63"/>
    <w:rsid w:val="00D80233"/>
    <w:rsid w:val="00D827D6"/>
    <w:rsid w:val="00D8376B"/>
    <w:rsid w:val="00D85E0B"/>
    <w:rsid w:val="00D86E88"/>
    <w:rsid w:val="00D87CE0"/>
    <w:rsid w:val="00D87CF2"/>
    <w:rsid w:val="00D90AF8"/>
    <w:rsid w:val="00D93BCB"/>
    <w:rsid w:val="00D965AF"/>
    <w:rsid w:val="00D97B6C"/>
    <w:rsid w:val="00DA3B48"/>
    <w:rsid w:val="00DA460C"/>
    <w:rsid w:val="00DB08AF"/>
    <w:rsid w:val="00DB1911"/>
    <w:rsid w:val="00DB40DD"/>
    <w:rsid w:val="00DB7D3C"/>
    <w:rsid w:val="00DC136E"/>
    <w:rsid w:val="00DC2A83"/>
    <w:rsid w:val="00DD13BE"/>
    <w:rsid w:val="00DD1927"/>
    <w:rsid w:val="00DD2FA7"/>
    <w:rsid w:val="00DD370E"/>
    <w:rsid w:val="00DD4AF3"/>
    <w:rsid w:val="00DD68F1"/>
    <w:rsid w:val="00DD7DD6"/>
    <w:rsid w:val="00DD7E43"/>
    <w:rsid w:val="00DE269A"/>
    <w:rsid w:val="00DE2F8F"/>
    <w:rsid w:val="00DE65A0"/>
    <w:rsid w:val="00DF0E18"/>
    <w:rsid w:val="00DF3968"/>
    <w:rsid w:val="00DF4B01"/>
    <w:rsid w:val="00DF5720"/>
    <w:rsid w:val="00E0225B"/>
    <w:rsid w:val="00E02F25"/>
    <w:rsid w:val="00E045FC"/>
    <w:rsid w:val="00E0480F"/>
    <w:rsid w:val="00E128FF"/>
    <w:rsid w:val="00E13635"/>
    <w:rsid w:val="00E142FA"/>
    <w:rsid w:val="00E14FE2"/>
    <w:rsid w:val="00E15EFA"/>
    <w:rsid w:val="00E21B00"/>
    <w:rsid w:val="00E21F32"/>
    <w:rsid w:val="00E22FB8"/>
    <w:rsid w:val="00E25041"/>
    <w:rsid w:val="00E273B3"/>
    <w:rsid w:val="00E3365E"/>
    <w:rsid w:val="00E35C34"/>
    <w:rsid w:val="00E40C04"/>
    <w:rsid w:val="00E40F70"/>
    <w:rsid w:val="00E4131D"/>
    <w:rsid w:val="00E413EB"/>
    <w:rsid w:val="00E4282E"/>
    <w:rsid w:val="00E42FC7"/>
    <w:rsid w:val="00E435C6"/>
    <w:rsid w:val="00E50234"/>
    <w:rsid w:val="00E54A24"/>
    <w:rsid w:val="00E60B38"/>
    <w:rsid w:val="00E60C04"/>
    <w:rsid w:val="00E647FB"/>
    <w:rsid w:val="00E6485D"/>
    <w:rsid w:val="00E74729"/>
    <w:rsid w:val="00E74DDC"/>
    <w:rsid w:val="00E8043B"/>
    <w:rsid w:val="00E83C3B"/>
    <w:rsid w:val="00E843F6"/>
    <w:rsid w:val="00E86CCA"/>
    <w:rsid w:val="00E90B20"/>
    <w:rsid w:val="00E920CA"/>
    <w:rsid w:val="00E92293"/>
    <w:rsid w:val="00E93F1B"/>
    <w:rsid w:val="00E94614"/>
    <w:rsid w:val="00E94809"/>
    <w:rsid w:val="00E97493"/>
    <w:rsid w:val="00EA34A3"/>
    <w:rsid w:val="00EA7600"/>
    <w:rsid w:val="00EB44EA"/>
    <w:rsid w:val="00EB4A5A"/>
    <w:rsid w:val="00EB71F4"/>
    <w:rsid w:val="00EC0BE1"/>
    <w:rsid w:val="00EC0F49"/>
    <w:rsid w:val="00EC1602"/>
    <w:rsid w:val="00EC2461"/>
    <w:rsid w:val="00EC3498"/>
    <w:rsid w:val="00EC72EB"/>
    <w:rsid w:val="00EC7F05"/>
    <w:rsid w:val="00ED2F8C"/>
    <w:rsid w:val="00ED3110"/>
    <w:rsid w:val="00ED7CEC"/>
    <w:rsid w:val="00ED7F6D"/>
    <w:rsid w:val="00EE298C"/>
    <w:rsid w:val="00EE404C"/>
    <w:rsid w:val="00EE608C"/>
    <w:rsid w:val="00EE6E47"/>
    <w:rsid w:val="00EE7E13"/>
    <w:rsid w:val="00EF2876"/>
    <w:rsid w:val="00EF312A"/>
    <w:rsid w:val="00EF3425"/>
    <w:rsid w:val="00EF36CA"/>
    <w:rsid w:val="00EF5513"/>
    <w:rsid w:val="00EF560B"/>
    <w:rsid w:val="00EF6814"/>
    <w:rsid w:val="00EF6A3E"/>
    <w:rsid w:val="00F002D6"/>
    <w:rsid w:val="00F0139C"/>
    <w:rsid w:val="00F01BC0"/>
    <w:rsid w:val="00F01D9B"/>
    <w:rsid w:val="00F0322B"/>
    <w:rsid w:val="00F07941"/>
    <w:rsid w:val="00F07B11"/>
    <w:rsid w:val="00F35E81"/>
    <w:rsid w:val="00F370F8"/>
    <w:rsid w:val="00F42F0B"/>
    <w:rsid w:val="00F43C30"/>
    <w:rsid w:val="00F54C31"/>
    <w:rsid w:val="00F55C3E"/>
    <w:rsid w:val="00F566EF"/>
    <w:rsid w:val="00F62EC1"/>
    <w:rsid w:val="00F663A6"/>
    <w:rsid w:val="00F722C9"/>
    <w:rsid w:val="00F738F3"/>
    <w:rsid w:val="00F74BE9"/>
    <w:rsid w:val="00F77098"/>
    <w:rsid w:val="00F80A7D"/>
    <w:rsid w:val="00F8149B"/>
    <w:rsid w:val="00F8444E"/>
    <w:rsid w:val="00F86F05"/>
    <w:rsid w:val="00F87C93"/>
    <w:rsid w:val="00F926B7"/>
    <w:rsid w:val="00F94347"/>
    <w:rsid w:val="00F9680C"/>
    <w:rsid w:val="00FA2797"/>
    <w:rsid w:val="00FA2AB0"/>
    <w:rsid w:val="00FA2BB1"/>
    <w:rsid w:val="00FA5D91"/>
    <w:rsid w:val="00FA74D7"/>
    <w:rsid w:val="00FB2104"/>
    <w:rsid w:val="00FB3037"/>
    <w:rsid w:val="00FB38E2"/>
    <w:rsid w:val="00FB49F7"/>
    <w:rsid w:val="00FB5A41"/>
    <w:rsid w:val="00FC1092"/>
    <w:rsid w:val="00FD0167"/>
    <w:rsid w:val="00FD0CB0"/>
    <w:rsid w:val="00FD24B3"/>
    <w:rsid w:val="00FD2A6D"/>
    <w:rsid w:val="00FD318D"/>
    <w:rsid w:val="00FD4161"/>
    <w:rsid w:val="00FD45BF"/>
    <w:rsid w:val="00FE35E5"/>
    <w:rsid w:val="00FE3DCC"/>
    <w:rsid w:val="00FE40DE"/>
    <w:rsid w:val="00FE50CB"/>
    <w:rsid w:val="00FF0659"/>
    <w:rsid w:val="00FF21A9"/>
    <w:rsid w:val="00FF2452"/>
    <w:rsid w:val="00FF70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A8B3"/>
  <w15:chartTrackingRefBased/>
  <w15:docId w15:val="{CF4A1270-6FE4-4365-A35B-790F019F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CC"/>
  </w:style>
  <w:style w:type="paragraph" w:styleId="Titre1">
    <w:name w:val="heading 1"/>
    <w:basedOn w:val="Normal"/>
    <w:next w:val="Normal"/>
    <w:link w:val="Titre1Car"/>
    <w:uiPriority w:val="9"/>
    <w:rsid w:val="001517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151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autoRedefine/>
    <w:qFormat/>
    <w:rsid w:val="00371F1A"/>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371F1A"/>
    <w:rPr>
      <w:rFonts w:ascii="Arial" w:hAnsi="Arial"/>
      <w:sz w:val="28"/>
      <w:szCs w:val="24"/>
      <w:shd w:val="clear" w:color="auto" w:fill="B4C6E7" w:themeFill="accent1" w:themeFillTint="66"/>
    </w:rPr>
  </w:style>
  <w:style w:type="paragraph" w:customStyle="1" w:styleId="LexiqueDef">
    <w:name w:val="Lexique_Def"/>
    <w:basedOn w:val="Normal"/>
    <w:rsid w:val="00330CC8"/>
    <w:rPr>
      <w:rFonts w:ascii="Open Sans" w:hAnsi="Open Sans"/>
      <w:color w:val="000000"/>
      <w:sz w:val="20"/>
      <w:szCs w:val="20"/>
    </w:rPr>
  </w:style>
  <w:style w:type="paragraph" w:customStyle="1" w:styleId="InfoTitre">
    <w:name w:val="Info_Titre"/>
    <w:basedOn w:val="Normal"/>
    <w:link w:val="InfoTitreCar"/>
    <w:qFormat/>
    <w:rsid w:val="009571FF"/>
    <w:pPr>
      <w:spacing w:before="240" w:after="120"/>
    </w:pPr>
    <w:rPr>
      <w:rFonts w:ascii="Arial" w:hAnsi="Arial" w:cs="Open Sans"/>
      <w:i/>
      <w:color w:val="2F5496" w:themeColor="accent1" w:themeShade="BF"/>
      <w:sz w:val="24"/>
      <w:szCs w:val="20"/>
    </w:rPr>
  </w:style>
  <w:style w:type="character" w:customStyle="1" w:styleId="InfoTitreCar">
    <w:name w:val="Info_Titre Car"/>
    <w:basedOn w:val="Policepardfaut"/>
    <w:link w:val="InfoTitre"/>
    <w:rsid w:val="009571FF"/>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15170D"/>
    <w:pPr>
      <w:numPr>
        <w:ilvl w:val="1"/>
        <w:numId w:val="15"/>
      </w:numPr>
      <w:shd w:val="clear" w:color="auto" w:fill="8EAADB" w:themeFill="accent1" w:themeFillTint="99"/>
      <w:tabs>
        <w:tab w:val="left" w:pos="709"/>
      </w:tabs>
      <w:spacing w:before="240"/>
      <w:ind w:left="720"/>
    </w:pPr>
    <w:rPr>
      <w:rFonts w:ascii="Arial" w:hAnsi="Arial" w:cs="Open Sans"/>
      <w:color w:val="auto"/>
      <w:sz w:val="28"/>
    </w:rPr>
  </w:style>
  <w:style w:type="character" w:customStyle="1" w:styleId="Sous-SectionCar">
    <w:name w:val="Sous-Section Car"/>
    <w:basedOn w:val="Policepardfaut"/>
    <w:link w:val="Sous-Section"/>
    <w:rsid w:val="0015170D"/>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autoRedefine/>
    <w:qFormat/>
    <w:rsid w:val="00AD7C1F"/>
    <w:pPr>
      <w:numPr>
        <w:numId w:val="15"/>
      </w:numPr>
      <w:shd w:val="clear" w:color="auto" w:fill="2F5496" w:themeFill="accent1" w:themeFillShade="BF"/>
      <w:tabs>
        <w:tab w:val="left" w:pos="851"/>
      </w:tabs>
      <w:spacing w:before="360"/>
      <w:ind w:left="567" w:hanging="567"/>
    </w:pPr>
    <w:rPr>
      <w:rFonts w:ascii="Arial" w:hAnsi="Arial" w:cs="Open Sans"/>
      <w:color w:val="FFFFFF" w:themeColor="background1"/>
      <w:sz w:val="28"/>
      <w:szCs w:val="26"/>
    </w:rPr>
  </w:style>
  <w:style w:type="character" w:customStyle="1" w:styleId="SectionCar">
    <w:name w:val="Section Car"/>
    <w:basedOn w:val="Policepardfaut"/>
    <w:link w:val="Section"/>
    <w:rsid w:val="00AD7C1F"/>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RponseOuiNon"/>
    <w:link w:val="QuestionCar"/>
    <w:qFormat/>
    <w:rsid w:val="0023578E"/>
    <w:pPr>
      <w:tabs>
        <w:tab w:val="left" w:pos="1134"/>
      </w:tabs>
      <w:spacing w:before="240"/>
      <w:ind w:left="851" w:hanging="851"/>
    </w:pPr>
    <w:rPr>
      <w:rFonts w:ascii="Arial" w:hAnsi="Arial"/>
      <w:b/>
      <w:bCs/>
      <w:color w:val="000000"/>
      <w:szCs w:val="20"/>
    </w:rPr>
  </w:style>
  <w:style w:type="paragraph" w:customStyle="1" w:styleId="RponseOuiNon">
    <w:name w:val="Réponse Oui/Non"/>
    <w:link w:val="RponseOuiNonCar"/>
    <w:autoRedefine/>
    <w:qFormat/>
    <w:rsid w:val="00896049"/>
    <w:pPr>
      <w:spacing w:after="0" w:line="120" w:lineRule="auto"/>
    </w:pPr>
    <w:rPr>
      <w:rFonts w:ascii="Open Sans" w:hAnsi="Open Sans"/>
      <w:bCs/>
      <w:color w:val="000000"/>
      <w:sz w:val="18"/>
      <w:szCs w:val="18"/>
    </w:rPr>
  </w:style>
  <w:style w:type="character" w:customStyle="1" w:styleId="QuestionCar">
    <w:name w:val="Question Car"/>
    <w:basedOn w:val="Policepardfaut"/>
    <w:link w:val="Question"/>
    <w:rsid w:val="0023578E"/>
    <w:rPr>
      <w:rFonts w:ascii="Arial" w:hAnsi="Arial"/>
      <w:b/>
      <w:bCs/>
      <w:color w:val="000000"/>
      <w:szCs w:val="20"/>
    </w:rPr>
  </w:style>
  <w:style w:type="character" w:customStyle="1" w:styleId="RponseOuiNonCar">
    <w:name w:val="Réponse Oui/Non Car"/>
    <w:basedOn w:val="QuestionCar"/>
    <w:link w:val="RponseOuiNon"/>
    <w:rsid w:val="00896049"/>
    <w:rPr>
      <w:rFonts w:ascii="Open Sans" w:hAnsi="Open Sans"/>
      <w:b w:val="0"/>
      <w:bCs/>
      <w:color w:val="000000"/>
      <w:sz w:val="18"/>
      <w:szCs w:val="18"/>
    </w:rPr>
  </w:style>
  <w:style w:type="paragraph" w:customStyle="1" w:styleId="QuestionInfo">
    <w:name w:val="Question_Info"/>
    <w:next w:val="Question"/>
    <w:link w:val="QuestionInfoCar"/>
    <w:qFormat/>
    <w:rsid w:val="00E92293"/>
    <w:pPr>
      <w:spacing w:after="240"/>
      <w:ind w:left="851"/>
    </w:pPr>
    <w:rPr>
      <w:rFonts w:ascii="Arial" w:hAnsi="Arial"/>
      <w:szCs w:val="18"/>
    </w:rPr>
  </w:style>
  <w:style w:type="character" w:customStyle="1" w:styleId="QuestionInfoCar">
    <w:name w:val="Question_Info Car"/>
    <w:basedOn w:val="Policepardfaut"/>
    <w:link w:val="QuestionInfo"/>
    <w:rsid w:val="00E92293"/>
    <w:rPr>
      <w:rFonts w:ascii="Arial" w:hAnsi="Arial"/>
      <w:szCs w:val="18"/>
    </w:rPr>
  </w:style>
  <w:style w:type="paragraph" w:customStyle="1" w:styleId="Siouinon">
    <w:name w:val="Si oui/non"/>
    <w:link w:val="SiouinonCar"/>
    <w:qFormat/>
    <w:rsid w:val="009579A7"/>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9579A7"/>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9571FF"/>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9571FF"/>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paragraph" w:customStyle="1" w:styleId="TableauTitrequestion">
    <w:name w:val="Tableau_Titre_question"/>
    <w:basedOn w:val="Siouinon"/>
    <w:link w:val="TableauTitrequestionCar"/>
    <w:autoRedefine/>
    <w:qFormat/>
    <w:rsid w:val="00997EBC"/>
    <w:pPr>
      <w:spacing w:after="0"/>
    </w:pPr>
    <w:rPr>
      <w:bCs/>
    </w:rPr>
  </w:style>
  <w:style w:type="character" w:styleId="Textedelespacerserv">
    <w:name w:val="Placeholder Text"/>
    <w:basedOn w:val="Policepardfaut"/>
    <w:uiPriority w:val="99"/>
    <w:semiHidden/>
    <w:rsid w:val="00E128FF"/>
    <w:rPr>
      <w:color w:val="808080"/>
    </w:rPr>
  </w:style>
  <w:style w:type="character" w:customStyle="1" w:styleId="TableauTitrequestionCar">
    <w:name w:val="Tableau_Titre_question Car"/>
    <w:basedOn w:val="Policepardfaut"/>
    <w:link w:val="TableauTitrequestion"/>
    <w:rsid w:val="00997EBC"/>
    <w:rPr>
      <w:rFonts w:ascii="Open Sans" w:hAnsi="Open Sans" w:cs="Open Sans"/>
      <w:bCs/>
      <w:i/>
      <w:color w:val="2F5496" w:themeColor="accent1" w:themeShade="BF"/>
      <w:sz w:val="18"/>
      <w:szCs w:val="18"/>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basedOn w:val="Normal"/>
    <w:link w:val="PieddepageCar"/>
    <w:uiPriority w:val="99"/>
    <w:unhideWhenUsed/>
    <w:rsid w:val="00BA63E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63EA"/>
  </w:style>
  <w:style w:type="character" w:customStyle="1" w:styleId="Textedelespacerserv0">
    <w:name w:val="Texte de l’espace réservé"/>
    <w:basedOn w:val="Policepardfaut"/>
    <w:uiPriority w:val="99"/>
    <w:semiHidden/>
    <w:rsid w:val="002214B4"/>
    <w:rPr>
      <w:color w:val="808080"/>
    </w:rPr>
  </w:style>
  <w:style w:type="paragraph" w:customStyle="1" w:styleId="BoutonRadio">
    <w:name w:val="Bouton_Radio"/>
    <w:link w:val="BoutonRadioCar"/>
    <w:qFormat/>
    <w:rsid w:val="00932419"/>
    <w:pPr>
      <w:numPr>
        <w:numId w:val="3"/>
      </w:numPr>
      <w:spacing w:after="40"/>
      <w:ind w:left="1304" w:hanging="170"/>
    </w:pPr>
    <w:rPr>
      <w:rFonts w:ascii="Open Sans" w:hAnsi="Open Sans"/>
      <w:bCs/>
      <w:color w:val="000000"/>
      <w:sz w:val="18"/>
      <w:szCs w:val="18"/>
    </w:rPr>
  </w:style>
  <w:style w:type="paragraph" w:styleId="Paragraphedeliste">
    <w:name w:val="List Paragraph"/>
    <w:basedOn w:val="Normal"/>
    <w:uiPriority w:val="34"/>
    <w:qFormat/>
    <w:rsid w:val="004C60ED"/>
    <w:pPr>
      <w:ind w:left="720"/>
      <w:contextualSpacing/>
    </w:pPr>
  </w:style>
  <w:style w:type="character" w:customStyle="1" w:styleId="BoutonRadioCar">
    <w:name w:val="Bouton_Radio Car"/>
    <w:basedOn w:val="RponseOuiNonCar"/>
    <w:link w:val="BoutonRadio"/>
    <w:rsid w:val="00932419"/>
    <w:rPr>
      <w:rFonts w:ascii="Open Sans" w:hAnsi="Open Sans"/>
      <w:b w:val="0"/>
      <w:bCs/>
      <w:color w:val="000000"/>
      <w:sz w:val="18"/>
      <w:szCs w:val="18"/>
    </w:rPr>
  </w:style>
  <w:style w:type="paragraph" w:customStyle="1" w:styleId="BoutonRadioTableau">
    <w:name w:val="Bouton_Radio_Tableau"/>
    <w:basedOn w:val="BoutonRadio"/>
    <w:link w:val="BoutonRadioTableauCar"/>
    <w:qFormat/>
    <w:rsid w:val="001A23FB"/>
    <w:pPr>
      <w:tabs>
        <w:tab w:val="left" w:pos="1134"/>
      </w:tabs>
      <w:spacing w:line="240" w:lineRule="auto"/>
      <w:ind w:left="331" w:hanging="283"/>
    </w:pPr>
  </w:style>
  <w:style w:type="paragraph" w:customStyle="1" w:styleId="CaseACocher">
    <w:name w:val="Case_A_Cocher"/>
    <w:basedOn w:val="BoutonRadio"/>
    <w:link w:val="CaseACocherCar"/>
    <w:qFormat/>
    <w:rsid w:val="00932419"/>
    <w:pPr>
      <w:numPr>
        <w:numId w:val="4"/>
      </w:numPr>
      <w:tabs>
        <w:tab w:val="left" w:pos="1134"/>
      </w:tabs>
      <w:ind w:left="1304" w:hanging="170"/>
    </w:pPr>
  </w:style>
  <w:style w:type="character" w:customStyle="1" w:styleId="BoutonRadioTableauCar">
    <w:name w:val="Bouton_Radio_Tableau Car"/>
    <w:basedOn w:val="BoutonRadioCar"/>
    <w:link w:val="BoutonRadioTableau"/>
    <w:rsid w:val="001A23FB"/>
    <w:rPr>
      <w:rFonts w:ascii="Open Sans" w:hAnsi="Open Sans"/>
      <w:b w:val="0"/>
      <w:bCs/>
      <w:color w:val="000000"/>
      <w:sz w:val="18"/>
      <w:szCs w:val="18"/>
    </w:r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character" w:customStyle="1" w:styleId="CaseACocherCar">
    <w:name w:val="Case_A_Cocher Car"/>
    <w:basedOn w:val="BoutonRadioCar"/>
    <w:link w:val="CaseACocher"/>
    <w:rsid w:val="00932419"/>
    <w:rPr>
      <w:rFonts w:ascii="Open Sans" w:hAnsi="Open Sans"/>
      <w:b w:val="0"/>
      <w:bCs/>
      <w:color w:val="000000"/>
      <w:sz w:val="18"/>
      <w:szCs w:val="18"/>
    </w:rPr>
  </w:style>
  <w:style w:type="paragraph" w:customStyle="1" w:styleId="Questionliste">
    <w:name w:val="Question_liste"/>
    <w:next w:val="Normal"/>
    <w:qFormat/>
    <w:rsid w:val="00E92293"/>
    <w:pPr>
      <w:numPr>
        <w:numId w:val="7"/>
      </w:numPr>
      <w:spacing w:after="40"/>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paragraph" w:customStyle="1" w:styleId="CaseACocherTableau">
    <w:name w:val="Case_A_Cocher_Tableau"/>
    <w:basedOn w:val="CaseACocher"/>
    <w:link w:val="CaseACocherTableauCar"/>
    <w:autoRedefine/>
    <w:qFormat/>
    <w:rsid w:val="005A6520"/>
    <w:pPr>
      <w:framePr w:hSpace="141" w:wrap="around" w:vAnchor="text" w:hAnchor="margin" w:y="310"/>
      <w:spacing w:after="0" w:line="240" w:lineRule="auto"/>
      <w:ind w:left="170"/>
    </w:pPr>
    <w:rPr>
      <w:sz w:val="20"/>
    </w:rPr>
  </w:style>
  <w:style w:type="character" w:customStyle="1" w:styleId="CaseACocherTableauCar">
    <w:name w:val="Case_A_Cocher_Tableau Car"/>
    <w:basedOn w:val="CaseACocherCar"/>
    <w:link w:val="CaseACocherTableau"/>
    <w:rsid w:val="005A6520"/>
    <w:rPr>
      <w:rFonts w:ascii="Open Sans" w:hAnsi="Open Sans"/>
      <w:b w:val="0"/>
      <w:bCs/>
      <w:color w:val="000000"/>
      <w:sz w:val="20"/>
      <w:szCs w:val="18"/>
    </w:rPr>
  </w:style>
  <w:style w:type="paragraph" w:customStyle="1" w:styleId="TableauTitremodle">
    <w:name w:val="Tableau_Titre_modèle"/>
    <w:autoRedefine/>
    <w:qFormat/>
    <w:rsid w:val="00280CBF"/>
    <w:rPr>
      <w:rFonts w:ascii="Open Sans" w:hAnsi="Open Sans" w:cs="Open Sans"/>
      <w:b/>
      <w:bCs/>
      <w:i/>
      <w:color w:val="2F5496" w:themeColor="accent1" w:themeShade="BF"/>
      <w:sz w:val="20"/>
      <w:szCs w:val="18"/>
    </w:rPr>
  </w:style>
  <w:style w:type="paragraph" w:customStyle="1" w:styleId="TableauInfo">
    <w:name w:val="Tableau_Info"/>
    <w:autoRedefine/>
    <w:qFormat/>
    <w:rsid w:val="00A36054"/>
    <w:pPr>
      <w:spacing w:after="0" w:line="240" w:lineRule="auto"/>
    </w:pPr>
    <w:rPr>
      <w:rFonts w:ascii="Open Sans" w:hAnsi="Open Sans"/>
      <w:sz w:val="16"/>
      <w:szCs w:val="18"/>
    </w:rPr>
  </w:style>
  <w:style w:type="paragraph" w:customStyle="1" w:styleId="Tableauconsignes">
    <w:name w:val="Tableau_consignes"/>
    <w:autoRedefine/>
    <w:qFormat/>
    <w:rsid w:val="00E35C34"/>
    <w:pPr>
      <w:spacing w:after="0" w:line="240" w:lineRule="auto"/>
    </w:pPr>
    <w:rPr>
      <w:rFonts w:ascii="Open Sans" w:hAnsi="Open Sans" w:cs="Open Sans"/>
      <w:i/>
      <w:color w:val="2F5496" w:themeColor="accent1" w:themeShade="BF"/>
      <w:sz w:val="18"/>
      <w:szCs w:val="18"/>
    </w:rPr>
  </w:style>
  <w:style w:type="paragraph" w:customStyle="1" w:styleId="infoliste">
    <w:name w:val="info_liste"/>
    <w:basedOn w:val="InfoTexte"/>
    <w:qFormat/>
    <w:rsid w:val="00664F64"/>
    <w:pPr>
      <w:numPr>
        <w:numId w:val="18"/>
      </w:numPr>
    </w:pPr>
    <w:rPr>
      <w:lang w:eastAsia="fr-CA"/>
    </w:rPr>
  </w:style>
  <w:style w:type="character" w:customStyle="1" w:styleId="normaltextrun">
    <w:name w:val="normaltextrun"/>
    <w:basedOn w:val="Policepardfaut"/>
    <w:rsid w:val="006A627A"/>
  </w:style>
  <w:style w:type="character" w:styleId="Marquedecommentaire">
    <w:name w:val="annotation reference"/>
    <w:basedOn w:val="Policepardfaut"/>
    <w:uiPriority w:val="99"/>
    <w:semiHidden/>
    <w:unhideWhenUsed/>
    <w:qFormat/>
    <w:rsid w:val="00AE1ADD"/>
    <w:rPr>
      <w:sz w:val="16"/>
      <w:szCs w:val="16"/>
    </w:rPr>
  </w:style>
  <w:style w:type="paragraph" w:styleId="Commentaire">
    <w:name w:val="annotation text"/>
    <w:basedOn w:val="Normal"/>
    <w:link w:val="CommentaireCar"/>
    <w:uiPriority w:val="99"/>
    <w:unhideWhenUsed/>
    <w:rsid w:val="00AE1ADD"/>
    <w:pPr>
      <w:spacing w:after="0" w:line="240" w:lineRule="auto"/>
    </w:pPr>
    <w:rPr>
      <w:sz w:val="20"/>
      <w:szCs w:val="20"/>
    </w:rPr>
  </w:style>
  <w:style w:type="character" w:customStyle="1" w:styleId="CommentaireCar">
    <w:name w:val="Commentaire Car"/>
    <w:basedOn w:val="Policepardfaut"/>
    <w:link w:val="Commentaire"/>
    <w:uiPriority w:val="99"/>
    <w:rsid w:val="00AE1ADD"/>
    <w:rPr>
      <w:sz w:val="20"/>
      <w:szCs w:val="20"/>
    </w:rPr>
  </w:style>
  <w:style w:type="paragraph" w:customStyle="1" w:styleId="paragraph">
    <w:name w:val="paragraph"/>
    <w:basedOn w:val="Normal"/>
    <w:rsid w:val="00673B9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A8718F"/>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A8718F"/>
    <w:pPr>
      <w:spacing w:after="160"/>
    </w:pPr>
    <w:rPr>
      <w:b/>
      <w:bCs/>
    </w:rPr>
  </w:style>
  <w:style w:type="character" w:customStyle="1" w:styleId="ObjetducommentaireCar">
    <w:name w:val="Objet du commentaire Car"/>
    <w:basedOn w:val="CommentaireCar"/>
    <w:link w:val="Objetducommentaire"/>
    <w:uiPriority w:val="99"/>
    <w:semiHidden/>
    <w:rsid w:val="00A8718F"/>
    <w:rPr>
      <w:b/>
      <w:bCs/>
      <w:sz w:val="20"/>
      <w:szCs w:val="20"/>
    </w:rPr>
  </w:style>
  <w:style w:type="paragraph" w:customStyle="1" w:styleId="Rponse">
    <w:name w:val="Réponse"/>
    <w:basedOn w:val="Question"/>
    <w:link w:val="RponseCar"/>
    <w:qFormat/>
    <w:locked/>
    <w:rsid w:val="008F5518"/>
    <w:pPr>
      <w:spacing w:before="0" w:line="240" w:lineRule="auto"/>
      <w:ind w:left="1134" w:firstLine="0"/>
    </w:pPr>
    <w:rPr>
      <w:b w:val="0"/>
    </w:rPr>
  </w:style>
  <w:style w:type="character" w:customStyle="1" w:styleId="RponseCar">
    <w:name w:val="Réponse Car"/>
    <w:basedOn w:val="QuestionCar"/>
    <w:link w:val="Rponse"/>
    <w:rsid w:val="008F5518"/>
    <w:rPr>
      <w:rFonts w:ascii="Arial" w:hAnsi="Arial"/>
      <w:b w:val="0"/>
      <w:bCs/>
      <w:color w:val="000000"/>
      <w:szCs w:val="20"/>
    </w:rPr>
  </w:style>
  <w:style w:type="paragraph" w:customStyle="1" w:styleId="Normalformulaire">
    <w:name w:val="Normal_formulaire"/>
    <w:qFormat/>
    <w:rsid w:val="0023578E"/>
    <w:pPr>
      <w:spacing w:line="276" w:lineRule="auto"/>
    </w:pPr>
    <w:rPr>
      <w:rFonts w:ascii="Arial" w:hAnsi="Arial" w:cs="Open Sans"/>
      <w:szCs w:val="20"/>
    </w:rPr>
  </w:style>
  <w:style w:type="paragraph" w:customStyle="1" w:styleId="Recevabilite">
    <w:name w:val="Recevabilite"/>
    <w:basedOn w:val="Normal"/>
    <w:qFormat/>
    <w:locked/>
    <w:rsid w:val="00360480"/>
    <w:pPr>
      <w:spacing w:after="40"/>
      <w:ind w:left="1560" w:hanging="567"/>
      <w:jc w:val="right"/>
    </w:pPr>
    <w:rPr>
      <w:rFonts w:ascii="Arial" w:hAnsi="Arial"/>
      <w:bCs/>
      <w:sz w:val="20"/>
      <w:szCs w:val="18"/>
    </w:rPr>
  </w:style>
  <w:style w:type="paragraph" w:styleId="Sous-titre">
    <w:name w:val="Subtitle"/>
    <w:basedOn w:val="Normal"/>
    <w:next w:val="Normal"/>
    <w:link w:val="Sous-titreCar"/>
    <w:autoRedefine/>
    <w:uiPriority w:val="11"/>
    <w:qFormat/>
    <w:rsid w:val="00060D38"/>
    <w:pPr>
      <w:numPr>
        <w:ilvl w:val="1"/>
      </w:numPr>
      <w:spacing w:after="0" w:line="276" w:lineRule="auto"/>
    </w:pPr>
    <w:rPr>
      <w:rFonts w:asciiTheme="majorHAnsi" w:eastAsiaTheme="minorEastAsia" w:hAnsiTheme="majorHAnsi"/>
      <w:color w:val="2F5496" w:themeColor="accent1" w:themeShade="BF"/>
      <w:spacing w:val="15"/>
      <w:sz w:val="26"/>
    </w:rPr>
  </w:style>
  <w:style w:type="character" w:customStyle="1" w:styleId="Sous-titreCar">
    <w:name w:val="Sous-titre Car"/>
    <w:basedOn w:val="Policepardfaut"/>
    <w:link w:val="Sous-titre"/>
    <w:uiPriority w:val="11"/>
    <w:rsid w:val="00060D38"/>
    <w:rPr>
      <w:rFonts w:asciiTheme="majorHAnsi" w:eastAsiaTheme="minorEastAsia" w:hAnsiTheme="majorHAnsi"/>
      <w:color w:val="2F5496" w:themeColor="accent1" w:themeShade="BF"/>
      <w:spacing w:val="15"/>
      <w:sz w:val="26"/>
    </w:rPr>
  </w:style>
  <w:style w:type="character" w:styleId="Mention">
    <w:name w:val="Mention"/>
    <w:basedOn w:val="Policepardfaut"/>
    <w:uiPriority w:val="99"/>
    <w:unhideWhenUsed/>
    <w:rsid w:val="00DD68F1"/>
    <w:rPr>
      <w:color w:val="2B579A"/>
      <w:shd w:val="clear" w:color="auto" w:fill="E1DFDD"/>
    </w:rPr>
  </w:style>
  <w:style w:type="character" w:customStyle="1" w:styleId="Titre1Car">
    <w:name w:val="Titre 1 Car"/>
    <w:basedOn w:val="Policepardfaut"/>
    <w:link w:val="Titre1"/>
    <w:uiPriority w:val="9"/>
    <w:rsid w:val="0015170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1517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autorisations/autorisations-ministerielles.ht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lqe/autorisations/reafie/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quebec.gouv.qc.ca/fr/document/lc/I-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egisquebec.gouv.qc.ca/fr/tdm/lc/C-25.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is-laws.justice.gc.ca/fra/lois/C-46/TexteComplet.html"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MELCC\Modele_FormulaireAM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5D60303B4407789E77E4D17F51AFE"/>
        <w:category>
          <w:name w:val="Général"/>
          <w:gallery w:val="placeholder"/>
        </w:category>
        <w:types>
          <w:type w:val="bbPlcHdr"/>
        </w:types>
        <w:behaviors>
          <w:behavior w:val="content"/>
        </w:behaviors>
        <w:guid w:val="{FB26FF5B-DD2E-4133-8073-B7AD2F19AC79}"/>
      </w:docPartPr>
      <w:docPartBody>
        <w:p w:rsidR="001851E7" w:rsidRDefault="00E02ABC" w:rsidP="00E02ABC">
          <w:pPr>
            <w:pStyle w:val="60C5D60303B4407789E77E4D17F51AFE2"/>
          </w:pPr>
          <w:r w:rsidRPr="00A728C8">
            <w:rPr>
              <w:rStyle w:val="Textedelespacerserv"/>
              <w:i/>
              <w:iCs/>
            </w:rPr>
            <w:t>Saisissez les informations</w:t>
          </w:r>
          <w:r>
            <w:rPr>
              <w:rStyle w:val="Textedelespacerserv"/>
              <w:i/>
              <w:iCs/>
            </w:rPr>
            <w:t>.</w:t>
          </w:r>
        </w:p>
      </w:docPartBody>
    </w:docPart>
    <w:docPart>
      <w:docPartPr>
        <w:name w:val="46BECBF4FE9F46F7A537F825A7A57731"/>
        <w:category>
          <w:name w:val="Général"/>
          <w:gallery w:val="placeholder"/>
        </w:category>
        <w:types>
          <w:type w:val="bbPlcHdr"/>
        </w:types>
        <w:behaviors>
          <w:behavior w:val="content"/>
        </w:behaviors>
        <w:guid w:val="{884117B6-A9C3-455B-88B3-920564002988}"/>
      </w:docPartPr>
      <w:docPartBody>
        <w:p w:rsidR="001851E7" w:rsidRDefault="00E02ABC" w:rsidP="00E02ABC">
          <w:pPr>
            <w:pStyle w:val="46BECBF4FE9F46F7A537F825A7A577312"/>
          </w:pPr>
          <w:r w:rsidRPr="00A728C8">
            <w:rPr>
              <w:rStyle w:val="Textedelespacerserv"/>
              <w:i/>
              <w:iCs/>
            </w:rPr>
            <w:t>Saisissez les informations</w:t>
          </w:r>
          <w:r>
            <w:rPr>
              <w:rStyle w:val="Textedelespacerserv"/>
              <w:i/>
              <w:iCs/>
            </w:rPr>
            <w:t>.</w:t>
          </w:r>
        </w:p>
      </w:docPartBody>
    </w:docPart>
    <w:docPart>
      <w:docPartPr>
        <w:name w:val="AC5B27E55A1A412EA895D55DDD1426A6"/>
        <w:category>
          <w:name w:val="Général"/>
          <w:gallery w:val="placeholder"/>
        </w:category>
        <w:types>
          <w:type w:val="bbPlcHdr"/>
        </w:types>
        <w:behaviors>
          <w:behavior w:val="content"/>
        </w:behaviors>
        <w:guid w:val="{62E0C208-3925-46BC-AA40-08CBECCFCA22}"/>
      </w:docPartPr>
      <w:docPartBody>
        <w:p w:rsidR="001851E7" w:rsidRDefault="00E02ABC" w:rsidP="00E02ABC">
          <w:pPr>
            <w:pStyle w:val="AC5B27E55A1A412EA895D55DDD1426A62"/>
          </w:pPr>
          <w:r w:rsidRPr="00A728C8">
            <w:rPr>
              <w:rStyle w:val="Textedelespacerserv"/>
              <w:i/>
              <w:iCs/>
            </w:rPr>
            <w:t>Saisissez les informations</w:t>
          </w:r>
          <w:r>
            <w:rPr>
              <w:rStyle w:val="Textedelespacerserv"/>
              <w:i/>
              <w:iCs/>
            </w:rPr>
            <w:t>.</w:t>
          </w:r>
        </w:p>
      </w:docPartBody>
    </w:docPart>
    <w:docPart>
      <w:docPartPr>
        <w:name w:val="7D37C2CFA3F24DA58047143C845D15C5"/>
        <w:category>
          <w:name w:val="Général"/>
          <w:gallery w:val="placeholder"/>
        </w:category>
        <w:types>
          <w:type w:val="bbPlcHdr"/>
        </w:types>
        <w:behaviors>
          <w:behavior w:val="content"/>
        </w:behaviors>
        <w:guid w:val="{F131F524-BFFC-4144-940B-29375266E76A}"/>
      </w:docPartPr>
      <w:docPartBody>
        <w:p w:rsidR="001851E7" w:rsidRDefault="00E02ABC" w:rsidP="00E02ABC">
          <w:pPr>
            <w:pStyle w:val="7D37C2CFA3F24DA58047143C845D15C52"/>
          </w:pPr>
          <w:r>
            <w:rPr>
              <w:rStyle w:val="Textedelespacerserv"/>
            </w:rPr>
            <w:t>..</w:t>
          </w:r>
          <w:r w:rsidRPr="00AA60DE">
            <w:rPr>
              <w:rStyle w:val="Textedelespacerserv"/>
            </w:rPr>
            <w:t>.</w:t>
          </w:r>
        </w:p>
      </w:docPartBody>
    </w:docPart>
    <w:docPart>
      <w:docPartPr>
        <w:name w:val="2082E5F9C1224A36B3989DF55B712346"/>
        <w:category>
          <w:name w:val="Général"/>
          <w:gallery w:val="placeholder"/>
        </w:category>
        <w:types>
          <w:type w:val="bbPlcHdr"/>
        </w:types>
        <w:behaviors>
          <w:behavior w:val="content"/>
        </w:behaviors>
        <w:guid w:val="{40526D77-D01E-4FBD-83FD-37E7EC529463}"/>
      </w:docPartPr>
      <w:docPartBody>
        <w:p w:rsidR="001851E7" w:rsidRDefault="00E02ABC" w:rsidP="00E02ABC">
          <w:pPr>
            <w:pStyle w:val="2082E5F9C1224A36B3989DF55B7123462"/>
          </w:pPr>
          <w:r>
            <w:rPr>
              <w:rStyle w:val="Textedelespacerserv"/>
            </w:rPr>
            <w:t>..</w:t>
          </w:r>
          <w:r w:rsidRPr="00AA60DE">
            <w:rPr>
              <w:rStyle w:val="Textedelespacerserv"/>
            </w:rPr>
            <w:t>.</w:t>
          </w:r>
        </w:p>
      </w:docPartBody>
    </w:docPart>
    <w:docPart>
      <w:docPartPr>
        <w:name w:val="A9F63D8196354D4E81D0C2E80E333E48"/>
        <w:category>
          <w:name w:val="Général"/>
          <w:gallery w:val="placeholder"/>
        </w:category>
        <w:types>
          <w:type w:val="bbPlcHdr"/>
        </w:types>
        <w:behaviors>
          <w:behavior w:val="content"/>
        </w:behaviors>
        <w:guid w:val="{21BFA4A1-E18F-442A-B115-C5281DCB463C}"/>
      </w:docPartPr>
      <w:docPartBody>
        <w:p w:rsidR="001851E7" w:rsidRDefault="00E02ABC" w:rsidP="00E02ABC">
          <w:pPr>
            <w:pStyle w:val="A9F63D8196354D4E81D0C2E80E333E482"/>
          </w:pPr>
          <w:r>
            <w:rPr>
              <w:rStyle w:val="Textedelespacerserv"/>
            </w:rPr>
            <w:t>..</w:t>
          </w:r>
          <w:r w:rsidRPr="00AA60DE">
            <w:rPr>
              <w:rStyle w:val="Textedelespacerserv"/>
            </w:rPr>
            <w:t>.</w:t>
          </w:r>
        </w:p>
      </w:docPartBody>
    </w:docPart>
    <w:docPart>
      <w:docPartPr>
        <w:name w:val="D4F2F351016E4177AA8777CBCF21E1F5"/>
        <w:category>
          <w:name w:val="Général"/>
          <w:gallery w:val="placeholder"/>
        </w:category>
        <w:types>
          <w:type w:val="bbPlcHdr"/>
        </w:types>
        <w:behaviors>
          <w:behavior w:val="content"/>
        </w:behaviors>
        <w:guid w:val="{AB98B51E-3B54-4229-8866-D653ECDE547A}"/>
      </w:docPartPr>
      <w:docPartBody>
        <w:p w:rsidR="001851E7" w:rsidRDefault="00E02ABC" w:rsidP="00E02ABC">
          <w:pPr>
            <w:pStyle w:val="D4F2F351016E4177AA8777CBCF21E1F52"/>
          </w:pPr>
          <w:r>
            <w:rPr>
              <w:rStyle w:val="Textedelespacerserv"/>
            </w:rPr>
            <w:t>..</w:t>
          </w:r>
          <w:r w:rsidRPr="00AA60DE">
            <w:rPr>
              <w:rStyle w:val="Textedelespacerserv"/>
            </w:rPr>
            <w:t>.</w:t>
          </w:r>
        </w:p>
      </w:docPartBody>
    </w:docPart>
    <w:docPart>
      <w:docPartPr>
        <w:name w:val="D37AF879937F4B9D9542802233630E07"/>
        <w:category>
          <w:name w:val="Général"/>
          <w:gallery w:val="placeholder"/>
        </w:category>
        <w:types>
          <w:type w:val="bbPlcHdr"/>
        </w:types>
        <w:behaviors>
          <w:behavior w:val="content"/>
        </w:behaviors>
        <w:guid w:val="{667ED651-B21F-4009-8FA2-DD3CFBA3D8F6}"/>
      </w:docPartPr>
      <w:docPartBody>
        <w:p w:rsidR="001851E7" w:rsidRDefault="00E02ABC" w:rsidP="00E02ABC">
          <w:pPr>
            <w:pStyle w:val="D37AF879937F4B9D9542802233630E072"/>
          </w:pPr>
          <w:r>
            <w:rPr>
              <w:rStyle w:val="Textedelespacerserv"/>
            </w:rPr>
            <w:t>..</w:t>
          </w:r>
          <w:r w:rsidRPr="00AA60DE">
            <w:rPr>
              <w:rStyle w:val="Textedelespacerserv"/>
            </w:rPr>
            <w:t>.</w:t>
          </w:r>
        </w:p>
      </w:docPartBody>
    </w:docPart>
    <w:docPart>
      <w:docPartPr>
        <w:name w:val="2C84ABB995A9447AAD6C18068E340452"/>
        <w:category>
          <w:name w:val="Général"/>
          <w:gallery w:val="placeholder"/>
        </w:category>
        <w:types>
          <w:type w:val="bbPlcHdr"/>
        </w:types>
        <w:behaviors>
          <w:behavior w:val="content"/>
        </w:behaviors>
        <w:guid w:val="{AC1DC5CB-A17F-4FD0-A781-9819B6C9E0DE}"/>
      </w:docPartPr>
      <w:docPartBody>
        <w:p w:rsidR="001851E7" w:rsidRDefault="00E02ABC" w:rsidP="00E02ABC">
          <w:pPr>
            <w:pStyle w:val="2C84ABB995A9447AAD6C18068E3404522"/>
          </w:pPr>
          <w:r>
            <w:rPr>
              <w:rStyle w:val="Textedelespacerserv"/>
            </w:rPr>
            <w:t>..</w:t>
          </w:r>
          <w:r w:rsidRPr="00AA60DE">
            <w:rPr>
              <w:rStyle w:val="Textedelespacerserv"/>
            </w:rPr>
            <w:t>.</w:t>
          </w:r>
        </w:p>
      </w:docPartBody>
    </w:docPart>
    <w:docPart>
      <w:docPartPr>
        <w:name w:val="2BCF50367C6A48DCA278C9279EBA81A9"/>
        <w:category>
          <w:name w:val="Général"/>
          <w:gallery w:val="placeholder"/>
        </w:category>
        <w:types>
          <w:type w:val="bbPlcHdr"/>
        </w:types>
        <w:behaviors>
          <w:behavior w:val="content"/>
        </w:behaviors>
        <w:guid w:val="{4D3E0765-813A-4164-B9E7-8F751C6D085E}"/>
      </w:docPartPr>
      <w:docPartBody>
        <w:p w:rsidR="001851E7" w:rsidRDefault="00E02ABC" w:rsidP="00E02ABC">
          <w:pPr>
            <w:pStyle w:val="2BCF50367C6A48DCA278C9279EBA81A92"/>
          </w:pPr>
          <w:r>
            <w:rPr>
              <w:rStyle w:val="Textedelespacerserv"/>
            </w:rPr>
            <w:t>..</w:t>
          </w:r>
          <w:r w:rsidRPr="00AA60DE">
            <w:rPr>
              <w:rStyle w:val="Textedelespacerserv"/>
            </w:rPr>
            <w:t>.</w:t>
          </w:r>
        </w:p>
      </w:docPartBody>
    </w:docPart>
    <w:docPart>
      <w:docPartPr>
        <w:name w:val="9E49B75C1A7041768897796D058D3CBE"/>
        <w:category>
          <w:name w:val="Général"/>
          <w:gallery w:val="placeholder"/>
        </w:category>
        <w:types>
          <w:type w:val="bbPlcHdr"/>
        </w:types>
        <w:behaviors>
          <w:behavior w:val="content"/>
        </w:behaviors>
        <w:guid w:val="{EC5F6427-F87F-4911-BF84-E4C669463FE6}"/>
      </w:docPartPr>
      <w:docPartBody>
        <w:p w:rsidR="001851E7" w:rsidRDefault="00E02ABC" w:rsidP="00E02ABC">
          <w:pPr>
            <w:pStyle w:val="9E49B75C1A7041768897796D058D3CBE2"/>
          </w:pPr>
          <w:r>
            <w:rPr>
              <w:rStyle w:val="Textedelespacerserv"/>
            </w:rPr>
            <w:t>..</w:t>
          </w:r>
          <w:r w:rsidRPr="00AA60DE">
            <w:rPr>
              <w:rStyle w:val="Textedelespacerserv"/>
            </w:rPr>
            <w:t>.</w:t>
          </w:r>
        </w:p>
      </w:docPartBody>
    </w:docPart>
    <w:docPart>
      <w:docPartPr>
        <w:name w:val="BEB4AF6622674075B890DB4A4CC2DC79"/>
        <w:category>
          <w:name w:val="Général"/>
          <w:gallery w:val="placeholder"/>
        </w:category>
        <w:types>
          <w:type w:val="bbPlcHdr"/>
        </w:types>
        <w:behaviors>
          <w:behavior w:val="content"/>
        </w:behaviors>
        <w:guid w:val="{54620BDA-78B0-4F14-B14C-3613A4947508}"/>
      </w:docPartPr>
      <w:docPartBody>
        <w:p w:rsidR="001851E7" w:rsidRDefault="00E02ABC" w:rsidP="00E02ABC">
          <w:pPr>
            <w:pStyle w:val="BEB4AF6622674075B890DB4A4CC2DC792"/>
          </w:pPr>
          <w:r>
            <w:rPr>
              <w:rStyle w:val="Textedelespacerserv"/>
            </w:rPr>
            <w:t>..</w:t>
          </w:r>
          <w:r w:rsidRPr="00AA60DE">
            <w:rPr>
              <w:rStyle w:val="Textedelespacerserv"/>
            </w:rPr>
            <w:t>.</w:t>
          </w:r>
        </w:p>
      </w:docPartBody>
    </w:docPart>
    <w:docPart>
      <w:docPartPr>
        <w:name w:val="17935924276B4309888EC098A8A14B9D"/>
        <w:category>
          <w:name w:val="Général"/>
          <w:gallery w:val="placeholder"/>
        </w:category>
        <w:types>
          <w:type w:val="bbPlcHdr"/>
        </w:types>
        <w:behaviors>
          <w:behavior w:val="content"/>
        </w:behaviors>
        <w:guid w:val="{CD277D40-FFE7-4888-9274-9B5060DA6B84}"/>
      </w:docPartPr>
      <w:docPartBody>
        <w:p w:rsidR="001851E7" w:rsidRDefault="00C515BF" w:rsidP="00C515BF">
          <w:pPr>
            <w:pStyle w:val="17935924276B4309888EC098A8A14B9D"/>
          </w:pPr>
          <w:r>
            <w:rPr>
              <w:rStyle w:val="Textedelespacerserv"/>
            </w:rPr>
            <w:t>..</w:t>
          </w:r>
          <w:r w:rsidRPr="00AA60DE">
            <w:rPr>
              <w:rStyle w:val="Textedelespacerserv"/>
            </w:rPr>
            <w:t>.</w:t>
          </w:r>
        </w:p>
      </w:docPartBody>
    </w:docPart>
    <w:docPart>
      <w:docPartPr>
        <w:name w:val="B5F71077CBA34DB38B9751A4ADC367B6"/>
        <w:category>
          <w:name w:val="Général"/>
          <w:gallery w:val="placeholder"/>
        </w:category>
        <w:types>
          <w:type w:val="bbPlcHdr"/>
        </w:types>
        <w:behaviors>
          <w:behavior w:val="content"/>
        </w:behaviors>
        <w:guid w:val="{186D67F4-BD8F-4D2A-AC65-0EEA5FC64A11}"/>
      </w:docPartPr>
      <w:docPartBody>
        <w:p w:rsidR="001851E7" w:rsidRDefault="00E02ABC" w:rsidP="00E02ABC">
          <w:pPr>
            <w:pStyle w:val="B5F71077CBA34DB38B9751A4ADC367B62"/>
          </w:pPr>
          <w:r w:rsidRPr="00720F4F">
            <w:rPr>
              <w:rStyle w:val="Textedelespacerserv"/>
              <w:rFonts w:cs="Arial"/>
              <w:i/>
              <w:iCs/>
            </w:rPr>
            <w:t>Saisissez les informations.</w:t>
          </w:r>
        </w:p>
      </w:docPartBody>
    </w:docPart>
    <w:docPart>
      <w:docPartPr>
        <w:name w:val="F929E615D3B04127B88AD65695CD8730"/>
        <w:category>
          <w:name w:val="Général"/>
          <w:gallery w:val="placeholder"/>
        </w:category>
        <w:types>
          <w:type w:val="bbPlcHdr"/>
        </w:types>
        <w:behaviors>
          <w:behavior w:val="content"/>
        </w:behaviors>
        <w:guid w:val="{834D2738-B520-4B93-8CBD-0AFACF5C0910}"/>
      </w:docPartPr>
      <w:docPartBody>
        <w:p w:rsidR="001851E7" w:rsidRDefault="00E02ABC" w:rsidP="00E02ABC">
          <w:pPr>
            <w:pStyle w:val="F929E615D3B04127B88AD65695CD87302"/>
          </w:pPr>
          <w:r w:rsidRPr="00A728C8">
            <w:rPr>
              <w:rStyle w:val="Textedelespacerserv"/>
              <w:i/>
              <w:iCs/>
            </w:rPr>
            <w:t>Saisissez les informations</w:t>
          </w:r>
          <w:r>
            <w:rPr>
              <w:rStyle w:val="Textedelespacerserv"/>
              <w:i/>
              <w:iCs/>
            </w:rPr>
            <w:t>.</w:t>
          </w:r>
        </w:p>
      </w:docPartBody>
    </w:docPart>
    <w:docPart>
      <w:docPartPr>
        <w:name w:val="FBD2A6010D1542AFA87D33C0CE4FE286"/>
        <w:category>
          <w:name w:val="Général"/>
          <w:gallery w:val="placeholder"/>
        </w:category>
        <w:types>
          <w:type w:val="bbPlcHdr"/>
        </w:types>
        <w:behaviors>
          <w:behavior w:val="content"/>
        </w:behaviors>
        <w:guid w:val="{BCBB919D-D794-4CA8-A093-B99CBAE759D7}"/>
      </w:docPartPr>
      <w:docPartBody>
        <w:p w:rsidR="001851E7" w:rsidRDefault="00E02ABC" w:rsidP="00E02ABC">
          <w:pPr>
            <w:pStyle w:val="FBD2A6010D1542AFA87D33C0CE4FE2862"/>
          </w:pPr>
          <w:r>
            <w:rPr>
              <w:rStyle w:val="Textedelespacerserv"/>
            </w:rPr>
            <w:t>..</w:t>
          </w:r>
          <w:r w:rsidRPr="00AA60DE">
            <w:rPr>
              <w:rStyle w:val="Textedelespacerserv"/>
            </w:rPr>
            <w:t>.</w:t>
          </w:r>
        </w:p>
      </w:docPartBody>
    </w:docPart>
    <w:docPart>
      <w:docPartPr>
        <w:name w:val="7610AFE0BE804BDA807F1EDEAEB4F5E2"/>
        <w:category>
          <w:name w:val="Général"/>
          <w:gallery w:val="placeholder"/>
        </w:category>
        <w:types>
          <w:type w:val="bbPlcHdr"/>
        </w:types>
        <w:behaviors>
          <w:behavior w:val="content"/>
        </w:behaviors>
        <w:guid w:val="{627A4CC0-EA1D-47D9-8BB2-60FF786EBC54}"/>
      </w:docPartPr>
      <w:docPartBody>
        <w:p w:rsidR="001851E7" w:rsidRDefault="00E02ABC" w:rsidP="00E02ABC">
          <w:pPr>
            <w:pStyle w:val="7610AFE0BE804BDA807F1EDEAEB4F5E22"/>
          </w:pPr>
          <w:r>
            <w:rPr>
              <w:rStyle w:val="Textedelespacerserv"/>
            </w:rPr>
            <w:t>..</w:t>
          </w:r>
          <w:r w:rsidRPr="00AA60DE">
            <w:rPr>
              <w:rStyle w:val="Textedelespacerserv"/>
            </w:rPr>
            <w:t>.</w:t>
          </w:r>
        </w:p>
      </w:docPartBody>
    </w:docPart>
    <w:docPart>
      <w:docPartPr>
        <w:name w:val="C6979FB91C224748815E95D916AA4078"/>
        <w:category>
          <w:name w:val="Général"/>
          <w:gallery w:val="placeholder"/>
        </w:category>
        <w:types>
          <w:type w:val="bbPlcHdr"/>
        </w:types>
        <w:behaviors>
          <w:behavior w:val="content"/>
        </w:behaviors>
        <w:guid w:val="{8E547088-AE77-4E40-9B64-E898B646E931}"/>
      </w:docPartPr>
      <w:docPartBody>
        <w:p w:rsidR="001851E7" w:rsidRDefault="00E02ABC" w:rsidP="00E02ABC">
          <w:pPr>
            <w:pStyle w:val="C6979FB91C224748815E95D916AA40782"/>
          </w:pPr>
          <w:r>
            <w:rPr>
              <w:rStyle w:val="Textedelespacerserv"/>
            </w:rPr>
            <w:t>..</w:t>
          </w:r>
          <w:r w:rsidRPr="00AA60DE">
            <w:rPr>
              <w:rStyle w:val="Textedelespacerserv"/>
            </w:rPr>
            <w:t>.</w:t>
          </w:r>
        </w:p>
      </w:docPartBody>
    </w:docPart>
    <w:docPart>
      <w:docPartPr>
        <w:name w:val="FB4A91659A984FC1BA88026EAA22CCD1"/>
        <w:category>
          <w:name w:val="Général"/>
          <w:gallery w:val="placeholder"/>
        </w:category>
        <w:types>
          <w:type w:val="bbPlcHdr"/>
        </w:types>
        <w:behaviors>
          <w:behavior w:val="content"/>
        </w:behaviors>
        <w:guid w:val="{CCF7C34A-6002-45CF-B595-72064676FC81}"/>
      </w:docPartPr>
      <w:docPartBody>
        <w:p w:rsidR="001851E7" w:rsidRDefault="00E02ABC" w:rsidP="00E02ABC">
          <w:pPr>
            <w:pStyle w:val="FB4A91659A984FC1BA88026EAA22CCD12"/>
          </w:pPr>
          <w:r>
            <w:rPr>
              <w:rStyle w:val="Textedelespacerserv"/>
            </w:rPr>
            <w:t>..</w:t>
          </w:r>
          <w:r w:rsidRPr="00AA60DE">
            <w:rPr>
              <w:rStyle w:val="Textedelespacerserv"/>
            </w:rPr>
            <w:t>.</w:t>
          </w:r>
        </w:p>
      </w:docPartBody>
    </w:docPart>
    <w:docPart>
      <w:docPartPr>
        <w:name w:val="759E7832724646BE8DC59CF4FA198FB9"/>
        <w:category>
          <w:name w:val="Général"/>
          <w:gallery w:val="placeholder"/>
        </w:category>
        <w:types>
          <w:type w:val="bbPlcHdr"/>
        </w:types>
        <w:behaviors>
          <w:behavior w:val="content"/>
        </w:behaviors>
        <w:guid w:val="{CD77CF80-6438-4951-9CF2-ABA316C3159A}"/>
      </w:docPartPr>
      <w:docPartBody>
        <w:p w:rsidR="001851E7" w:rsidRDefault="00E02ABC" w:rsidP="00E02ABC">
          <w:pPr>
            <w:pStyle w:val="759E7832724646BE8DC59CF4FA198FB92"/>
          </w:pPr>
          <w:r>
            <w:rPr>
              <w:rStyle w:val="Textedelespacerserv"/>
            </w:rPr>
            <w:t>..</w:t>
          </w:r>
          <w:r w:rsidRPr="00AA60DE">
            <w:rPr>
              <w:rStyle w:val="Textedelespacerserv"/>
            </w:rPr>
            <w:t>.</w:t>
          </w:r>
        </w:p>
      </w:docPartBody>
    </w:docPart>
    <w:docPart>
      <w:docPartPr>
        <w:name w:val="2ECAB31176AE4C6297A64A4086E3E6FF"/>
        <w:category>
          <w:name w:val="Général"/>
          <w:gallery w:val="placeholder"/>
        </w:category>
        <w:types>
          <w:type w:val="bbPlcHdr"/>
        </w:types>
        <w:behaviors>
          <w:behavior w:val="content"/>
        </w:behaviors>
        <w:guid w:val="{6D350DE2-8720-46C0-952E-F74D633FB3FF}"/>
      </w:docPartPr>
      <w:docPartBody>
        <w:p w:rsidR="001851E7" w:rsidRDefault="00E02ABC" w:rsidP="00E02ABC">
          <w:pPr>
            <w:pStyle w:val="2ECAB31176AE4C6297A64A4086E3E6FF2"/>
          </w:pPr>
          <w:r>
            <w:rPr>
              <w:rStyle w:val="Textedelespacerserv"/>
            </w:rPr>
            <w:t>..</w:t>
          </w:r>
          <w:r w:rsidRPr="00AA60DE">
            <w:rPr>
              <w:rStyle w:val="Textedelespacerserv"/>
            </w:rPr>
            <w:t>.</w:t>
          </w:r>
        </w:p>
      </w:docPartBody>
    </w:docPart>
    <w:docPart>
      <w:docPartPr>
        <w:name w:val="057202C32461494FACD79EB5EB1A5F86"/>
        <w:category>
          <w:name w:val="Général"/>
          <w:gallery w:val="placeholder"/>
        </w:category>
        <w:types>
          <w:type w:val="bbPlcHdr"/>
        </w:types>
        <w:behaviors>
          <w:behavior w:val="content"/>
        </w:behaviors>
        <w:guid w:val="{DD110ADC-633A-4394-B88B-BC61388BB8B0}"/>
      </w:docPartPr>
      <w:docPartBody>
        <w:p w:rsidR="001851E7" w:rsidRDefault="00E02ABC" w:rsidP="00E02ABC">
          <w:pPr>
            <w:pStyle w:val="057202C32461494FACD79EB5EB1A5F862"/>
          </w:pPr>
          <w:r>
            <w:rPr>
              <w:rStyle w:val="Textedelespacerserv"/>
            </w:rPr>
            <w:t>..</w:t>
          </w:r>
          <w:r w:rsidRPr="00AA60DE">
            <w:rPr>
              <w:rStyle w:val="Textedelespacerserv"/>
            </w:rPr>
            <w:t>.</w:t>
          </w:r>
        </w:p>
      </w:docPartBody>
    </w:docPart>
    <w:docPart>
      <w:docPartPr>
        <w:name w:val="49A82DBD4ACB451E9F6CFC717C2A8B16"/>
        <w:category>
          <w:name w:val="Général"/>
          <w:gallery w:val="placeholder"/>
        </w:category>
        <w:types>
          <w:type w:val="bbPlcHdr"/>
        </w:types>
        <w:behaviors>
          <w:behavior w:val="content"/>
        </w:behaviors>
        <w:guid w:val="{F55CB03D-236E-484F-87C4-473F370B91A2}"/>
      </w:docPartPr>
      <w:docPartBody>
        <w:p w:rsidR="001851E7" w:rsidRDefault="00E02ABC" w:rsidP="00E02ABC">
          <w:pPr>
            <w:pStyle w:val="49A82DBD4ACB451E9F6CFC717C2A8B162"/>
          </w:pPr>
          <w:r>
            <w:rPr>
              <w:rStyle w:val="Textedelespacerserv"/>
            </w:rPr>
            <w:t>..</w:t>
          </w:r>
          <w:r w:rsidRPr="00AA60DE">
            <w:rPr>
              <w:rStyle w:val="Textedelespacerserv"/>
            </w:rPr>
            <w:t>.</w:t>
          </w:r>
        </w:p>
      </w:docPartBody>
    </w:docPart>
    <w:docPart>
      <w:docPartPr>
        <w:name w:val="CC4822D25EF648C3B3006190B0F6F487"/>
        <w:category>
          <w:name w:val="Général"/>
          <w:gallery w:val="placeholder"/>
        </w:category>
        <w:types>
          <w:type w:val="bbPlcHdr"/>
        </w:types>
        <w:behaviors>
          <w:behavior w:val="content"/>
        </w:behaviors>
        <w:guid w:val="{B60FC08A-5D50-4D9C-A4E5-463646B66F93}"/>
      </w:docPartPr>
      <w:docPartBody>
        <w:p w:rsidR="001851E7" w:rsidRDefault="00E02ABC" w:rsidP="00E02ABC">
          <w:pPr>
            <w:pStyle w:val="CC4822D25EF648C3B3006190B0F6F4872"/>
          </w:pPr>
          <w:r>
            <w:rPr>
              <w:rStyle w:val="Textedelespacerserv"/>
            </w:rPr>
            <w:t>..</w:t>
          </w:r>
          <w:r w:rsidRPr="00AA60DE">
            <w:rPr>
              <w:rStyle w:val="Textedelespacerserv"/>
            </w:rPr>
            <w:t>.</w:t>
          </w:r>
        </w:p>
      </w:docPartBody>
    </w:docPart>
    <w:docPart>
      <w:docPartPr>
        <w:name w:val="4323B35FE0094BE182C473411E262C3A"/>
        <w:category>
          <w:name w:val="Général"/>
          <w:gallery w:val="placeholder"/>
        </w:category>
        <w:types>
          <w:type w:val="bbPlcHdr"/>
        </w:types>
        <w:behaviors>
          <w:behavior w:val="content"/>
        </w:behaviors>
        <w:guid w:val="{3F041695-176D-4F37-B3E6-0FE494D26C34}"/>
      </w:docPartPr>
      <w:docPartBody>
        <w:p w:rsidR="001851E7" w:rsidRDefault="00E02ABC" w:rsidP="00E02ABC">
          <w:pPr>
            <w:pStyle w:val="4323B35FE0094BE182C473411E262C3A2"/>
          </w:pPr>
          <w:r>
            <w:rPr>
              <w:rStyle w:val="Textedelespacerserv"/>
            </w:rPr>
            <w:t>..</w:t>
          </w:r>
          <w:r w:rsidRPr="00AA60DE">
            <w:rPr>
              <w:rStyle w:val="Textedelespacerserv"/>
            </w:rPr>
            <w:t>.</w:t>
          </w:r>
        </w:p>
      </w:docPartBody>
    </w:docPart>
    <w:docPart>
      <w:docPartPr>
        <w:name w:val="78CD723ADEC84B59B6871B136F5F44A0"/>
        <w:category>
          <w:name w:val="Général"/>
          <w:gallery w:val="placeholder"/>
        </w:category>
        <w:types>
          <w:type w:val="bbPlcHdr"/>
        </w:types>
        <w:behaviors>
          <w:behavior w:val="content"/>
        </w:behaviors>
        <w:guid w:val="{C01BA579-50FE-467A-AFD7-3D56E9304E1A}"/>
      </w:docPartPr>
      <w:docPartBody>
        <w:p w:rsidR="001851E7" w:rsidRDefault="00E02ABC" w:rsidP="00E02ABC">
          <w:pPr>
            <w:pStyle w:val="78CD723ADEC84B59B6871B136F5F44A02"/>
          </w:pPr>
          <w:r>
            <w:rPr>
              <w:rStyle w:val="Textedelespacerserv"/>
            </w:rPr>
            <w:t>..</w:t>
          </w:r>
          <w:r w:rsidRPr="00AA60DE">
            <w:rPr>
              <w:rStyle w:val="Textedelespacerserv"/>
            </w:rPr>
            <w:t>.</w:t>
          </w:r>
        </w:p>
      </w:docPartBody>
    </w:docPart>
    <w:docPart>
      <w:docPartPr>
        <w:name w:val="7EBD9F4AB27440878D994036E858D726"/>
        <w:category>
          <w:name w:val="Général"/>
          <w:gallery w:val="placeholder"/>
        </w:category>
        <w:types>
          <w:type w:val="bbPlcHdr"/>
        </w:types>
        <w:behaviors>
          <w:behavior w:val="content"/>
        </w:behaviors>
        <w:guid w:val="{E0DC6F80-8351-4F30-9C8F-7C5FCA39CD3F}"/>
      </w:docPartPr>
      <w:docPartBody>
        <w:p w:rsidR="001851E7" w:rsidRDefault="00E02ABC" w:rsidP="00E02ABC">
          <w:pPr>
            <w:pStyle w:val="7EBD9F4AB27440878D994036E858D7262"/>
          </w:pPr>
          <w:r>
            <w:rPr>
              <w:rStyle w:val="Textedelespacerserv"/>
            </w:rPr>
            <w:t>..</w:t>
          </w:r>
          <w:r w:rsidRPr="00AA60DE">
            <w:rPr>
              <w:rStyle w:val="Textedelespacerserv"/>
            </w:rPr>
            <w:t>.</w:t>
          </w:r>
        </w:p>
      </w:docPartBody>
    </w:docPart>
    <w:docPart>
      <w:docPartPr>
        <w:name w:val="313C19ADE967479496A983AABC86A258"/>
        <w:category>
          <w:name w:val="Général"/>
          <w:gallery w:val="placeholder"/>
        </w:category>
        <w:types>
          <w:type w:val="bbPlcHdr"/>
        </w:types>
        <w:behaviors>
          <w:behavior w:val="content"/>
        </w:behaviors>
        <w:guid w:val="{9965B859-095F-47C2-8BE9-59192978B76F}"/>
      </w:docPartPr>
      <w:docPartBody>
        <w:p w:rsidR="001851E7" w:rsidRDefault="00E02ABC" w:rsidP="00E02ABC">
          <w:pPr>
            <w:pStyle w:val="313C19ADE967479496A983AABC86A2582"/>
          </w:pPr>
          <w:r w:rsidRPr="00A728C8">
            <w:rPr>
              <w:rStyle w:val="Textedelespacerserv"/>
              <w:i/>
              <w:iCs/>
            </w:rPr>
            <w:t>Saisissez les informations</w:t>
          </w:r>
          <w:r>
            <w:rPr>
              <w:rStyle w:val="Textedelespacerserv"/>
              <w:i/>
              <w:iCs/>
            </w:rPr>
            <w:t>.</w:t>
          </w:r>
        </w:p>
      </w:docPartBody>
    </w:docPart>
    <w:docPart>
      <w:docPartPr>
        <w:name w:val="3BAC3E34FD464DC9B89768B800BF4CF0"/>
        <w:category>
          <w:name w:val="Général"/>
          <w:gallery w:val="placeholder"/>
        </w:category>
        <w:types>
          <w:type w:val="bbPlcHdr"/>
        </w:types>
        <w:behaviors>
          <w:behavior w:val="content"/>
        </w:behaviors>
        <w:guid w:val="{F9535EA5-87C0-4E9D-A9A8-D1D7B7138573}"/>
      </w:docPartPr>
      <w:docPartBody>
        <w:p w:rsidR="001851E7" w:rsidRDefault="00E02ABC" w:rsidP="00E02ABC">
          <w:pPr>
            <w:pStyle w:val="3BAC3E34FD464DC9B89768B800BF4CF02"/>
          </w:pPr>
          <w:r>
            <w:rPr>
              <w:rStyle w:val="Textedelespacerserv"/>
            </w:rPr>
            <w:t>..</w:t>
          </w:r>
          <w:r w:rsidRPr="00AA60DE">
            <w:rPr>
              <w:rStyle w:val="Textedelespacerserv"/>
            </w:rPr>
            <w:t>.</w:t>
          </w:r>
        </w:p>
      </w:docPartBody>
    </w:docPart>
    <w:docPart>
      <w:docPartPr>
        <w:name w:val="A64108E2653146DE9863E4DD0C6426D7"/>
        <w:category>
          <w:name w:val="Général"/>
          <w:gallery w:val="placeholder"/>
        </w:category>
        <w:types>
          <w:type w:val="bbPlcHdr"/>
        </w:types>
        <w:behaviors>
          <w:behavior w:val="content"/>
        </w:behaviors>
        <w:guid w:val="{4DF3CF3F-EBEA-4BC7-9894-F0A014384243}"/>
      </w:docPartPr>
      <w:docPartBody>
        <w:p w:rsidR="001851E7" w:rsidRDefault="00E02ABC" w:rsidP="00E02ABC">
          <w:pPr>
            <w:pStyle w:val="A64108E2653146DE9863E4DD0C6426D72"/>
          </w:pPr>
          <w:r>
            <w:rPr>
              <w:rStyle w:val="Textedelespacerserv"/>
            </w:rPr>
            <w:t>..</w:t>
          </w:r>
          <w:r w:rsidRPr="00AA60DE">
            <w:rPr>
              <w:rStyle w:val="Textedelespacerserv"/>
            </w:rPr>
            <w:t>.</w:t>
          </w:r>
        </w:p>
      </w:docPartBody>
    </w:docPart>
    <w:docPart>
      <w:docPartPr>
        <w:name w:val="C638891D1C5340A0A47379157F1779D2"/>
        <w:category>
          <w:name w:val="Général"/>
          <w:gallery w:val="placeholder"/>
        </w:category>
        <w:types>
          <w:type w:val="bbPlcHdr"/>
        </w:types>
        <w:behaviors>
          <w:behavior w:val="content"/>
        </w:behaviors>
        <w:guid w:val="{657FAA8E-0925-478D-9BEA-18B6E6EA7E2C}"/>
      </w:docPartPr>
      <w:docPartBody>
        <w:p w:rsidR="001851E7" w:rsidRDefault="00E02ABC" w:rsidP="00E02ABC">
          <w:pPr>
            <w:pStyle w:val="C638891D1C5340A0A47379157F1779D22"/>
          </w:pPr>
          <w:r>
            <w:rPr>
              <w:rStyle w:val="Textedelespacerserv"/>
            </w:rPr>
            <w:t>..</w:t>
          </w:r>
          <w:r w:rsidRPr="00AA60DE">
            <w:rPr>
              <w:rStyle w:val="Textedelespacerserv"/>
            </w:rPr>
            <w:t>.</w:t>
          </w:r>
        </w:p>
      </w:docPartBody>
    </w:docPart>
    <w:docPart>
      <w:docPartPr>
        <w:name w:val="4F81F58C14A24288A7AD67C4B9319F1F"/>
        <w:category>
          <w:name w:val="Général"/>
          <w:gallery w:val="placeholder"/>
        </w:category>
        <w:types>
          <w:type w:val="bbPlcHdr"/>
        </w:types>
        <w:behaviors>
          <w:behavior w:val="content"/>
        </w:behaviors>
        <w:guid w:val="{C0F2197B-0C9F-48B0-B261-CC747A60D7FB}"/>
      </w:docPartPr>
      <w:docPartBody>
        <w:p w:rsidR="001851E7" w:rsidRDefault="00E02ABC" w:rsidP="00E02ABC">
          <w:pPr>
            <w:pStyle w:val="4F81F58C14A24288A7AD67C4B9319F1F2"/>
          </w:pPr>
          <w:r>
            <w:rPr>
              <w:rStyle w:val="Textedelespacerserv"/>
            </w:rPr>
            <w:t>..</w:t>
          </w:r>
          <w:r w:rsidRPr="00AA60DE">
            <w:rPr>
              <w:rStyle w:val="Textedelespacerserv"/>
            </w:rPr>
            <w:t>.</w:t>
          </w:r>
        </w:p>
      </w:docPartBody>
    </w:docPart>
    <w:docPart>
      <w:docPartPr>
        <w:name w:val="EF3894C179624F14BC003B0C90B07639"/>
        <w:category>
          <w:name w:val="Général"/>
          <w:gallery w:val="placeholder"/>
        </w:category>
        <w:types>
          <w:type w:val="bbPlcHdr"/>
        </w:types>
        <w:behaviors>
          <w:behavior w:val="content"/>
        </w:behaviors>
        <w:guid w:val="{CA008A08-3003-4CFD-93EC-132E0B2DA3B3}"/>
      </w:docPartPr>
      <w:docPartBody>
        <w:p w:rsidR="001851E7" w:rsidRDefault="00E02ABC" w:rsidP="00E02ABC">
          <w:pPr>
            <w:pStyle w:val="EF3894C179624F14BC003B0C90B076392"/>
          </w:pPr>
          <w:r>
            <w:rPr>
              <w:rStyle w:val="Textedelespacerserv"/>
            </w:rPr>
            <w:t>..</w:t>
          </w:r>
          <w:r w:rsidRPr="00AA60DE">
            <w:rPr>
              <w:rStyle w:val="Textedelespacerserv"/>
            </w:rPr>
            <w:t>.</w:t>
          </w:r>
        </w:p>
      </w:docPartBody>
    </w:docPart>
    <w:docPart>
      <w:docPartPr>
        <w:name w:val="057CEF3219944A1AAB591E4083AAC590"/>
        <w:category>
          <w:name w:val="Général"/>
          <w:gallery w:val="placeholder"/>
        </w:category>
        <w:types>
          <w:type w:val="bbPlcHdr"/>
        </w:types>
        <w:behaviors>
          <w:behavior w:val="content"/>
        </w:behaviors>
        <w:guid w:val="{F200C88F-7482-4AFD-A872-9C8A0393D807}"/>
      </w:docPartPr>
      <w:docPartBody>
        <w:p w:rsidR="001851E7" w:rsidRDefault="00E02ABC" w:rsidP="00E02ABC">
          <w:pPr>
            <w:pStyle w:val="057CEF3219944A1AAB591E4083AAC5902"/>
          </w:pPr>
          <w:r>
            <w:rPr>
              <w:rStyle w:val="Textedelespacerserv"/>
            </w:rPr>
            <w:t>..</w:t>
          </w:r>
          <w:r w:rsidRPr="00AA60DE">
            <w:rPr>
              <w:rStyle w:val="Textedelespacerserv"/>
            </w:rPr>
            <w:t>.</w:t>
          </w:r>
        </w:p>
      </w:docPartBody>
    </w:docPart>
    <w:docPart>
      <w:docPartPr>
        <w:name w:val="FA71242E162D4EFD8914DB6929B584ED"/>
        <w:category>
          <w:name w:val="Général"/>
          <w:gallery w:val="placeholder"/>
        </w:category>
        <w:types>
          <w:type w:val="bbPlcHdr"/>
        </w:types>
        <w:behaviors>
          <w:behavior w:val="content"/>
        </w:behaviors>
        <w:guid w:val="{5DEE9E05-19B9-4C60-B4EA-0E3678BC488E}"/>
      </w:docPartPr>
      <w:docPartBody>
        <w:p w:rsidR="001851E7" w:rsidRDefault="00E02ABC" w:rsidP="00E02ABC">
          <w:pPr>
            <w:pStyle w:val="FA71242E162D4EFD8914DB6929B584ED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0B463231B9C439AB72A797775E4B931"/>
        <w:category>
          <w:name w:val="Général"/>
          <w:gallery w:val="placeholder"/>
        </w:category>
        <w:types>
          <w:type w:val="bbPlcHdr"/>
        </w:types>
        <w:behaviors>
          <w:behavior w:val="content"/>
        </w:behaviors>
        <w:guid w:val="{17C0D57D-49E2-4341-9D10-E7268DB411D1}"/>
      </w:docPartPr>
      <w:docPartBody>
        <w:p w:rsidR="004B696B" w:rsidRDefault="00E02ABC" w:rsidP="00E02ABC">
          <w:pPr>
            <w:pStyle w:val="10B463231B9C439AB72A797775E4B9312"/>
          </w:pPr>
          <w:r w:rsidRPr="00720F4F">
            <w:rPr>
              <w:rStyle w:val="Textedelespacerserv"/>
              <w:rFonts w:ascii="Arial" w:hAnsi="Arial" w:cs="Arial"/>
              <w:i/>
              <w:iCs/>
            </w:rPr>
            <w:t>Saisissez les informations.</w:t>
          </w:r>
        </w:p>
      </w:docPartBody>
    </w:docPart>
    <w:docPart>
      <w:docPartPr>
        <w:name w:val="04B32A4A18F24A27B120B196CB25FEAF"/>
        <w:category>
          <w:name w:val="Général"/>
          <w:gallery w:val="placeholder"/>
        </w:category>
        <w:types>
          <w:type w:val="bbPlcHdr"/>
        </w:types>
        <w:behaviors>
          <w:behavior w:val="content"/>
        </w:behaviors>
        <w:guid w:val="{61FC1F77-1E72-478C-AE0F-EC19971F83DB}"/>
      </w:docPartPr>
      <w:docPartBody>
        <w:p w:rsidR="00E423C5" w:rsidRDefault="00E02ABC" w:rsidP="00E02ABC">
          <w:pPr>
            <w:pStyle w:val="04B32A4A18F24A27B120B196CB25FEAF2"/>
          </w:pPr>
          <w:r w:rsidRPr="00720F4F">
            <w:rPr>
              <w:rStyle w:val="Textedelespacerserv"/>
              <w:rFonts w:cs="Arial"/>
              <w:i/>
              <w:iCs/>
            </w:rPr>
            <w:t>Saisissez les informations.</w:t>
          </w:r>
        </w:p>
      </w:docPartBody>
    </w:docPart>
    <w:docPart>
      <w:docPartPr>
        <w:name w:val="44A7D4CF7253416F9D4E0FE06F08DA6E"/>
        <w:category>
          <w:name w:val="Général"/>
          <w:gallery w:val="placeholder"/>
        </w:category>
        <w:types>
          <w:type w:val="bbPlcHdr"/>
        </w:types>
        <w:behaviors>
          <w:behavior w:val="content"/>
        </w:behaviors>
        <w:guid w:val="{E1A46050-349F-4C05-9F58-C7C0A223CEF2}"/>
      </w:docPartPr>
      <w:docPartBody>
        <w:p w:rsidR="008C0D16" w:rsidRDefault="00E02ABC" w:rsidP="00E02ABC">
          <w:pPr>
            <w:pStyle w:val="44A7D4CF7253416F9D4E0FE06F08DA6E2"/>
          </w:pPr>
          <w:r w:rsidRPr="00A728C8">
            <w:rPr>
              <w:rStyle w:val="Textedelespacerserv"/>
              <w:i/>
              <w:iCs/>
            </w:rPr>
            <w:t>Saisissez les informations</w:t>
          </w:r>
          <w:r>
            <w:rPr>
              <w:rStyle w:val="Textedelespacerserv"/>
              <w:i/>
              <w:iCs/>
            </w:rPr>
            <w:t>.</w:t>
          </w:r>
        </w:p>
      </w:docPartBody>
    </w:docPart>
    <w:docPart>
      <w:docPartPr>
        <w:name w:val="E92A12403C7A42C380EDBECEE9AA3BC8"/>
        <w:category>
          <w:name w:val="Général"/>
          <w:gallery w:val="placeholder"/>
        </w:category>
        <w:types>
          <w:type w:val="bbPlcHdr"/>
        </w:types>
        <w:behaviors>
          <w:behavior w:val="content"/>
        </w:behaviors>
        <w:guid w:val="{D282F147-6D96-481B-8F7A-1A3A8562D5FC}"/>
      </w:docPartPr>
      <w:docPartBody>
        <w:p w:rsidR="00B06708" w:rsidRDefault="00E02ABC" w:rsidP="00E02ABC">
          <w:pPr>
            <w:pStyle w:val="E92A12403C7A42C380EDBECEE9AA3BC82"/>
          </w:pPr>
          <w:r w:rsidRPr="00A728C8">
            <w:rPr>
              <w:rStyle w:val="Textedelespacerserv"/>
              <w:i/>
              <w:iCs/>
            </w:rPr>
            <w:t>Saisissez les informations</w:t>
          </w:r>
          <w:r>
            <w:rPr>
              <w:rStyle w:val="Textedelespacerserv"/>
              <w:i/>
              <w:iCs/>
            </w:rPr>
            <w:t>.</w:t>
          </w:r>
        </w:p>
      </w:docPartBody>
    </w:docPart>
    <w:docPart>
      <w:docPartPr>
        <w:name w:val="3D3551705DE845B0BB71E6948767F59E"/>
        <w:category>
          <w:name w:val="Général"/>
          <w:gallery w:val="placeholder"/>
        </w:category>
        <w:types>
          <w:type w:val="bbPlcHdr"/>
        </w:types>
        <w:behaviors>
          <w:behavior w:val="content"/>
        </w:behaviors>
        <w:guid w:val="{50764B82-8CF4-4AE3-B72F-B1CCC5A80009}"/>
      </w:docPartPr>
      <w:docPartBody>
        <w:p w:rsidR="007B7D44" w:rsidRDefault="00546FE6" w:rsidP="00546FE6">
          <w:pPr>
            <w:pStyle w:val="3D3551705DE845B0BB71E6948767F59E"/>
          </w:pPr>
          <w:r w:rsidRPr="00410274">
            <w:rPr>
              <w:rStyle w:val="Textedelespacerserv"/>
            </w:rPr>
            <w:t>[Mots clés ]</w:t>
          </w:r>
        </w:p>
      </w:docPartBody>
    </w:docPart>
    <w:docPart>
      <w:docPartPr>
        <w:name w:val="CCCC256FE988493D9B5574F6D71300C1"/>
        <w:category>
          <w:name w:val="Général"/>
          <w:gallery w:val="placeholder"/>
        </w:category>
        <w:types>
          <w:type w:val="bbPlcHdr"/>
        </w:types>
        <w:behaviors>
          <w:behavior w:val="content"/>
        </w:behaviors>
        <w:guid w:val="{C5C7D840-3DE8-448E-816D-B5C0260C5738}"/>
      </w:docPartPr>
      <w:docPartBody>
        <w:p w:rsidR="007F652A" w:rsidRDefault="00E02ABC" w:rsidP="00E02ABC">
          <w:pPr>
            <w:pStyle w:val="CCCC256FE988493D9B5574F6D71300C12"/>
          </w:pPr>
          <w:r>
            <w:rPr>
              <w:rStyle w:val="Textedelespacerserv"/>
            </w:rPr>
            <w:t>..</w:t>
          </w:r>
          <w:r w:rsidRPr="00AA60DE">
            <w:rPr>
              <w:rStyle w:val="Textedelespacerserv"/>
            </w:rPr>
            <w:t>.</w:t>
          </w:r>
        </w:p>
      </w:docPartBody>
    </w:docPart>
    <w:docPart>
      <w:docPartPr>
        <w:name w:val="95D60C8E70694FA890D35ECEC8EDDB26"/>
        <w:category>
          <w:name w:val="Général"/>
          <w:gallery w:val="placeholder"/>
        </w:category>
        <w:types>
          <w:type w:val="bbPlcHdr"/>
        </w:types>
        <w:behaviors>
          <w:behavior w:val="content"/>
        </w:behaviors>
        <w:guid w:val="{FD4A9F41-43A0-49DB-A03B-82EEFFA80FE4}"/>
      </w:docPartPr>
      <w:docPartBody>
        <w:p w:rsidR="007F652A" w:rsidRDefault="00E02ABC" w:rsidP="00E02ABC">
          <w:pPr>
            <w:pStyle w:val="95D60C8E70694FA890D35ECEC8EDDB262"/>
          </w:pPr>
          <w:r>
            <w:rPr>
              <w:rStyle w:val="Textedelespacerserv"/>
            </w:rPr>
            <w:t>..</w:t>
          </w:r>
          <w:r w:rsidRPr="00AA60DE">
            <w:rPr>
              <w:rStyle w:val="Textedelespacerserv"/>
            </w:rPr>
            <w:t>.</w:t>
          </w:r>
        </w:p>
      </w:docPartBody>
    </w:docPart>
    <w:docPart>
      <w:docPartPr>
        <w:name w:val="69C7C2DD50DF4A3FA6915965803433C7"/>
        <w:category>
          <w:name w:val="Général"/>
          <w:gallery w:val="placeholder"/>
        </w:category>
        <w:types>
          <w:type w:val="bbPlcHdr"/>
        </w:types>
        <w:behaviors>
          <w:behavior w:val="content"/>
        </w:behaviors>
        <w:guid w:val="{8070803E-871E-44E5-A620-9723F258E110}"/>
      </w:docPartPr>
      <w:docPartBody>
        <w:p w:rsidR="007F652A" w:rsidRDefault="00E02ABC" w:rsidP="00E02ABC">
          <w:pPr>
            <w:pStyle w:val="69C7C2DD50DF4A3FA6915965803433C72"/>
          </w:pPr>
          <w:r>
            <w:rPr>
              <w:rStyle w:val="Textedelespacerserv"/>
            </w:rPr>
            <w:t>..</w:t>
          </w:r>
          <w:r w:rsidRPr="00AA60DE">
            <w:rPr>
              <w:rStyle w:val="Textedelespacerserv"/>
            </w:rPr>
            <w:t>.</w:t>
          </w:r>
        </w:p>
      </w:docPartBody>
    </w:docPart>
    <w:docPart>
      <w:docPartPr>
        <w:name w:val="77314EC0F55C42B28B60B90E06802B2D"/>
        <w:category>
          <w:name w:val="Général"/>
          <w:gallery w:val="placeholder"/>
        </w:category>
        <w:types>
          <w:type w:val="bbPlcHdr"/>
        </w:types>
        <w:behaviors>
          <w:behavior w:val="content"/>
        </w:behaviors>
        <w:guid w:val="{72C1EA94-E59E-41F1-ACF1-631842890010}"/>
      </w:docPartPr>
      <w:docPartBody>
        <w:p w:rsidR="007F652A" w:rsidRDefault="00E02ABC" w:rsidP="00E02ABC">
          <w:pPr>
            <w:pStyle w:val="77314EC0F55C42B28B60B90E06802B2D2"/>
          </w:pPr>
          <w:r>
            <w:rPr>
              <w:rStyle w:val="Textedelespacerserv"/>
            </w:rPr>
            <w:t>..</w:t>
          </w:r>
          <w:r w:rsidRPr="00AA60DE">
            <w:rPr>
              <w:rStyle w:val="Textedelespacerserv"/>
            </w:rPr>
            <w:t>.</w:t>
          </w:r>
        </w:p>
      </w:docPartBody>
    </w:docPart>
    <w:docPart>
      <w:docPartPr>
        <w:name w:val="DC211391DC274271ABE2E58DB7AAAFAF"/>
        <w:category>
          <w:name w:val="Général"/>
          <w:gallery w:val="placeholder"/>
        </w:category>
        <w:types>
          <w:type w:val="bbPlcHdr"/>
        </w:types>
        <w:behaviors>
          <w:behavior w:val="content"/>
        </w:behaviors>
        <w:guid w:val="{61AEC962-52A7-4FCB-892D-602550A77C59}"/>
      </w:docPartPr>
      <w:docPartBody>
        <w:p w:rsidR="007F652A" w:rsidRDefault="00E02ABC" w:rsidP="00E02ABC">
          <w:pPr>
            <w:pStyle w:val="DC211391DC274271ABE2E58DB7AAAFAF2"/>
          </w:pPr>
          <w:r>
            <w:rPr>
              <w:rStyle w:val="Textedelespacerserv"/>
            </w:rPr>
            <w:t>..</w:t>
          </w:r>
          <w:r w:rsidRPr="00AA60DE">
            <w:rPr>
              <w:rStyle w:val="Textedelespacerserv"/>
            </w:rPr>
            <w:t>.</w:t>
          </w:r>
        </w:p>
      </w:docPartBody>
    </w:docPart>
    <w:docPart>
      <w:docPartPr>
        <w:name w:val="FFAE90411786490B81112C33E9F3F21F"/>
        <w:category>
          <w:name w:val="Général"/>
          <w:gallery w:val="placeholder"/>
        </w:category>
        <w:types>
          <w:type w:val="bbPlcHdr"/>
        </w:types>
        <w:behaviors>
          <w:behavior w:val="content"/>
        </w:behaviors>
        <w:guid w:val="{9A5BCFBA-BCDB-499F-A709-78CDD695364F}"/>
      </w:docPartPr>
      <w:docPartBody>
        <w:p w:rsidR="007F652A" w:rsidRDefault="00E02ABC" w:rsidP="00E02ABC">
          <w:pPr>
            <w:pStyle w:val="FFAE90411786490B81112C33E9F3F21F2"/>
          </w:pPr>
          <w:r>
            <w:rPr>
              <w:rStyle w:val="Textedelespacerserv"/>
            </w:rPr>
            <w:t>..</w:t>
          </w:r>
          <w:r w:rsidRPr="00AA60DE">
            <w:rPr>
              <w:rStyle w:val="Textedelespacerserv"/>
            </w:rPr>
            <w:t>.</w:t>
          </w:r>
        </w:p>
      </w:docPartBody>
    </w:docPart>
    <w:docPart>
      <w:docPartPr>
        <w:name w:val="26F9EE29819D44EABE6BAA86C64FA614"/>
        <w:category>
          <w:name w:val="Général"/>
          <w:gallery w:val="placeholder"/>
        </w:category>
        <w:types>
          <w:type w:val="bbPlcHdr"/>
        </w:types>
        <w:behaviors>
          <w:behavior w:val="content"/>
        </w:behaviors>
        <w:guid w:val="{C2209E5B-E961-4723-BBC2-DA4A65406F02}"/>
      </w:docPartPr>
      <w:docPartBody>
        <w:p w:rsidR="007F652A" w:rsidRDefault="00E02ABC" w:rsidP="00E02ABC">
          <w:pPr>
            <w:pStyle w:val="26F9EE29819D44EABE6BAA86C64FA6142"/>
          </w:pPr>
          <w:r>
            <w:rPr>
              <w:rStyle w:val="Textedelespacerserv"/>
            </w:rPr>
            <w:t>..</w:t>
          </w:r>
          <w:r w:rsidRPr="00AA60DE">
            <w:rPr>
              <w:rStyle w:val="Textedelespacerserv"/>
            </w:rPr>
            <w:t>.</w:t>
          </w:r>
        </w:p>
      </w:docPartBody>
    </w:docPart>
    <w:docPart>
      <w:docPartPr>
        <w:name w:val="C3D1C17A68884C13B9FE191D061E0BF4"/>
        <w:category>
          <w:name w:val="Général"/>
          <w:gallery w:val="placeholder"/>
        </w:category>
        <w:types>
          <w:type w:val="bbPlcHdr"/>
        </w:types>
        <w:behaviors>
          <w:behavior w:val="content"/>
        </w:behaviors>
        <w:guid w:val="{F526B33E-CF2F-42B9-8677-9665C8ED0843}"/>
      </w:docPartPr>
      <w:docPartBody>
        <w:p w:rsidR="007F652A" w:rsidRDefault="00E02ABC" w:rsidP="00E02ABC">
          <w:pPr>
            <w:pStyle w:val="C3D1C17A68884C13B9FE191D061E0BF42"/>
          </w:pPr>
          <w:r>
            <w:rPr>
              <w:rStyle w:val="Textedelespacerserv"/>
            </w:rPr>
            <w:t>..</w:t>
          </w:r>
          <w:r w:rsidRPr="00AA60DE">
            <w:rPr>
              <w:rStyle w:val="Textedelespacerserv"/>
            </w:rPr>
            <w:t>.</w:t>
          </w:r>
        </w:p>
      </w:docPartBody>
    </w:docPart>
    <w:docPart>
      <w:docPartPr>
        <w:name w:val="2AB0A170E04344C388B16079E76BAC77"/>
        <w:category>
          <w:name w:val="Général"/>
          <w:gallery w:val="placeholder"/>
        </w:category>
        <w:types>
          <w:type w:val="bbPlcHdr"/>
        </w:types>
        <w:behaviors>
          <w:behavior w:val="content"/>
        </w:behaviors>
        <w:guid w:val="{4FB372B1-5052-47C0-97C0-D52ADF79E1CF}"/>
      </w:docPartPr>
      <w:docPartBody>
        <w:p w:rsidR="007F652A" w:rsidRDefault="00E02ABC" w:rsidP="00E02ABC">
          <w:pPr>
            <w:pStyle w:val="2AB0A170E04344C388B16079E76BAC772"/>
          </w:pPr>
          <w:r>
            <w:rPr>
              <w:rStyle w:val="Textedelespacerserv"/>
            </w:rPr>
            <w:t>..</w:t>
          </w:r>
          <w:r w:rsidRPr="00AA60DE">
            <w:rPr>
              <w:rStyle w:val="Textedelespacerserv"/>
            </w:rPr>
            <w:t>.</w:t>
          </w:r>
        </w:p>
      </w:docPartBody>
    </w:docPart>
    <w:docPart>
      <w:docPartPr>
        <w:name w:val="CA1D035F18C7423086EF4A8429B44388"/>
        <w:category>
          <w:name w:val="Général"/>
          <w:gallery w:val="placeholder"/>
        </w:category>
        <w:types>
          <w:type w:val="bbPlcHdr"/>
        </w:types>
        <w:behaviors>
          <w:behavior w:val="content"/>
        </w:behaviors>
        <w:guid w:val="{65ECA931-7306-4CCB-AB2B-9C99E41126EA}"/>
      </w:docPartPr>
      <w:docPartBody>
        <w:p w:rsidR="007F652A" w:rsidRDefault="00E02ABC" w:rsidP="00E02ABC">
          <w:pPr>
            <w:pStyle w:val="CA1D035F18C7423086EF4A8429B443882"/>
          </w:pPr>
          <w:r>
            <w:rPr>
              <w:rStyle w:val="Textedelespacerserv"/>
            </w:rPr>
            <w:t>..</w:t>
          </w:r>
          <w:r w:rsidRPr="00AA60DE">
            <w:rPr>
              <w:rStyle w:val="Textedelespacerserv"/>
            </w:rPr>
            <w:t>.</w:t>
          </w:r>
        </w:p>
      </w:docPartBody>
    </w:docPart>
    <w:docPart>
      <w:docPartPr>
        <w:name w:val="FDA9E8BBFD7B4D78A36216343CA361A9"/>
        <w:category>
          <w:name w:val="Général"/>
          <w:gallery w:val="placeholder"/>
        </w:category>
        <w:types>
          <w:type w:val="bbPlcHdr"/>
        </w:types>
        <w:behaviors>
          <w:behavior w:val="content"/>
        </w:behaviors>
        <w:guid w:val="{9A3C09CA-197C-42D7-B2C9-FC3F32920BED}"/>
      </w:docPartPr>
      <w:docPartBody>
        <w:p w:rsidR="007F652A" w:rsidRDefault="00E02ABC" w:rsidP="00E02ABC">
          <w:pPr>
            <w:pStyle w:val="FDA9E8BBFD7B4D78A36216343CA361A92"/>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A7419CCB-DAA5-4E9C-8D87-609189235147}"/>
      </w:docPartPr>
      <w:docPartBody>
        <w:p w:rsidR="007F652A" w:rsidRDefault="00F72DD5">
          <w:r w:rsidRPr="00BF1B2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DBE702FB113461C8EEB0E395D8679E5"/>
        <w:category>
          <w:name w:val="Général"/>
          <w:gallery w:val="placeholder"/>
        </w:category>
        <w:types>
          <w:type w:val="bbPlcHdr"/>
        </w:types>
        <w:behaviors>
          <w:behavior w:val="content"/>
        </w:behaviors>
        <w:guid w:val="{72131606-F532-46F4-B2AF-6FD0D6246223}"/>
      </w:docPartPr>
      <w:docPartBody>
        <w:p w:rsidR="007F652A" w:rsidRDefault="00E02ABC" w:rsidP="00E02ABC">
          <w:pPr>
            <w:pStyle w:val="9DBE702FB113461C8EEB0E395D8679E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9E58F4048FA4DFEBDA9DCAF16F6CFC5"/>
        <w:category>
          <w:name w:val="Général"/>
          <w:gallery w:val="placeholder"/>
        </w:category>
        <w:types>
          <w:type w:val="bbPlcHdr"/>
        </w:types>
        <w:behaviors>
          <w:behavior w:val="content"/>
        </w:behaviors>
        <w:guid w:val="{23CA4870-601E-46E7-A4E1-47C0C746C7A0}"/>
      </w:docPartPr>
      <w:docPartBody>
        <w:p w:rsidR="007F652A" w:rsidRDefault="00E02ABC" w:rsidP="00E02ABC">
          <w:pPr>
            <w:pStyle w:val="D9E58F4048FA4DFEBDA9DCAF16F6CFC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3E3CA0F96734F3F8F01A4950FE8C917"/>
        <w:category>
          <w:name w:val="Général"/>
          <w:gallery w:val="placeholder"/>
        </w:category>
        <w:types>
          <w:type w:val="bbPlcHdr"/>
        </w:types>
        <w:behaviors>
          <w:behavior w:val="content"/>
        </w:behaviors>
        <w:guid w:val="{EEC9BD0A-151C-470C-9C6F-D577F2367528}"/>
      </w:docPartPr>
      <w:docPartBody>
        <w:p w:rsidR="007F652A" w:rsidRDefault="00E02ABC" w:rsidP="00E02ABC">
          <w:pPr>
            <w:pStyle w:val="C3E3CA0F96734F3F8F01A4950FE8C917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FA462B688F14E8A844080D8E1FCE6AC"/>
        <w:category>
          <w:name w:val="Général"/>
          <w:gallery w:val="placeholder"/>
        </w:category>
        <w:types>
          <w:type w:val="bbPlcHdr"/>
        </w:types>
        <w:behaviors>
          <w:behavior w:val="content"/>
        </w:behaviors>
        <w:guid w:val="{24845733-6591-4110-98CA-AF45EB951184}"/>
      </w:docPartPr>
      <w:docPartBody>
        <w:p w:rsidR="007F652A" w:rsidRDefault="00E02ABC" w:rsidP="00E02ABC">
          <w:pPr>
            <w:pStyle w:val="2FA462B688F14E8A844080D8E1FCE6AC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C2EB9E07A5C4C55896A07ED9569AA9E"/>
        <w:category>
          <w:name w:val="Général"/>
          <w:gallery w:val="placeholder"/>
        </w:category>
        <w:types>
          <w:type w:val="bbPlcHdr"/>
        </w:types>
        <w:behaviors>
          <w:behavior w:val="content"/>
        </w:behaviors>
        <w:guid w:val="{D91B1D99-9E69-42CF-B575-94170A56DA71}"/>
      </w:docPartPr>
      <w:docPartBody>
        <w:p w:rsidR="007F652A" w:rsidRDefault="00E02ABC" w:rsidP="00E02ABC">
          <w:pPr>
            <w:pStyle w:val="EC2EB9E07A5C4C55896A07ED9569AA9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A9EDA32F019461FA077B9EE76C5D594"/>
        <w:category>
          <w:name w:val="Général"/>
          <w:gallery w:val="placeholder"/>
        </w:category>
        <w:types>
          <w:type w:val="bbPlcHdr"/>
        </w:types>
        <w:behaviors>
          <w:behavior w:val="content"/>
        </w:behaviors>
        <w:guid w:val="{B4BF5EFA-091C-415A-AF21-B82E34EE875A}"/>
      </w:docPartPr>
      <w:docPartBody>
        <w:p w:rsidR="007F652A" w:rsidRDefault="00E02ABC" w:rsidP="00E02ABC">
          <w:pPr>
            <w:pStyle w:val="0A9EDA32F019461FA077B9EE76C5D59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207FD4F60D2406BA79BA66F6B8120DE"/>
        <w:category>
          <w:name w:val="Général"/>
          <w:gallery w:val="placeholder"/>
        </w:category>
        <w:types>
          <w:type w:val="bbPlcHdr"/>
        </w:types>
        <w:behaviors>
          <w:behavior w:val="content"/>
        </w:behaviors>
        <w:guid w:val="{6A5F9AC0-30A5-4E26-A9C5-B06F529F0D01}"/>
      </w:docPartPr>
      <w:docPartBody>
        <w:p w:rsidR="007F652A" w:rsidRDefault="00E02ABC" w:rsidP="00E02ABC">
          <w:pPr>
            <w:pStyle w:val="9207FD4F60D2406BA79BA66F6B8120D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A62E6BCF2F845AD94B89BEF5C29A7CF"/>
        <w:category>
          <w:name w:val="Général"/>
          <w:gallery w:val="placeholder"/>
        </w:category>
        <w:types>
          <w:type w:val="bbPlcHdr"/>
        </w:types>
        <w:behaviors>
          <w:behavior w:val="content"/>
        </w:behaviors>
        <w:guid w:val="{8BAFB731-0EF2-4FFE-8833-0DA8B291C782}"/>
      </w:docPartPr>
      <w:docPartBody>
        <w:p w:rsidR="007F652A" w:rsidRDefault="00E02ABC" w:rsidP="00E02ABC">
          <w:pPr>
            <w:pStyle w:val="4A62E6BCF2F845AD94B89BEF5C29A7CF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8CB82F022194B82AFC771E8D44D8E9F"/>
        <w:category>
          <w:name w:val="Général"/>
          <w:gallery w:val="placeholder"/>
        </w:category>
        <w:types>
          <w:type w:val="bbPlcHdr"/>
        </w:types>
        <w:behaviors>
          <w:behavior w:val="content"/>
        </w:behaviors>
        <w:guid w:val="{81BB2408-2413-4822-98B8-C2A765F60682}"/>
      </w:docPartPr>
      <w:docPartBody>
        <w:p w:rsidR="007F652A" w:rsidRDefault="00E02ABC" w:rsidP="00E02ABC">
          <w:pPr>
            <w:pStyle w:val="B8CB82F022194B82AFC771E8D44D8E9F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FFEF56407214DBEAA5636A10A81CB58"/>
        <w:category>
          <w:name w:val="Général"/>
          <w:gallery w:val="placeholder"/>
        </w:category>
        <w:types>
          <w:type w:val="bbPlcHdr"/>
        </w:types>
        <w:behaviors>
          <w:behavior w:val="content"/>
        </w:behaviors>
        <w:guid w:val="{5315ABEB-FBC7-4A94-8C7B-7393B9B565AA}"/>
      </w:docPartPr>
      <w:docPartBody>
        <w:p w:rsidR="007F652A" w:rsidRDefault="00E02ABC" w:rsidP="00E02ABC">
          <w:pPr>
            <w:pStyle w:val="8FFEF56407214DBEAA5636A10A81CB58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57BC0BAA65F4E308F211E7660682DE1"/>
        <w:category>
          <w:name w:val="Général"/>
          <w:gallery w:val="placeholder"/>
        </w:category>
        <w:types>
          <w:type w:val="bbPlcHdr"/>
        </w:types>
        <w:behaviors>
          <w:behavior w:val="content"/>
        </w:behaviors>
        <w:guid w:val="{11A21ABA-E419-47E0-9380-C785B9351350}"/>
      </w:docPartPr>
      <w:docPartBody>
        <w:p w:rsidR="007F652A" w:rsidRDefault="00E02ABC" w:rsidP="00E02ABC">
          <w:pPr>
            <w:pStyle w:val="F57BC0BAA65F4E308F211E7660682DE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CC19C12990149438C9A015D1FA963F8"/>
        <w:category>
          <w:name w:val="Général"/>
          <w:gallery w:val="placeholder"/>
        </w:category>
        <w:types>
          <w:type w:val="bbPlcHdr"/>
        </w:types>
        <w:behaviors>
          <w:behavior w:val="content"/>
        </w:behaviors>
        <w:guid w:val="{09295757-AD83-43AB-9010-01C996DC3289}"/>
      </w:docPartPr>
      <w:docPartBody>
        <w:p w:rsidR="007F652A" w:rsidRDefault="00E02ABC" w:rsidP="00E02ABC">
          <w:pPr>
            <w:pStyle w:val="ACC19C12990149438C9A015D1FA963F8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4289E66FA334B57A5BDB0FCE1AD85F6"/>
        <w:category>
          <w:name w:val="Général"/>
          <w:gallery w:val="placeholder"/>
        </w:category>
        <w:types>
          <w:type w:val="bbPlcHdr"/>
        </w:types>
        <w:behaviors>
          <w:behavior w:val="content"/>
        </w:behaviors>
        <w:guid w:val="{D301BD4C-ED32-4DA1-AC0A-393EE628F4CC}"/>
      </w:docPartPr>
      <w:docPartBody>
        <w:p w:rsidR="007F652A" w:rsidRDefault="00E02ABC" w:rsidP="00E02ABC">
          <w:pPr>
            <w:pStyle w:val="14289E66FA334B57A5BDB0FCE1AD85F6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E21F1F6F4C84FCA9946CA9AA66EC299"/>
        <w:category>
          <w:name w:val="Général"/>
          <w:gallery w:val="placeholder"/>
        </w:category>
        <w:types>
          <w:type w:val="bbPlcHdr"/>
        </w:types>
        <w:behaviors>
          <w:behavior w:val="content"/>
        </w:behaviors>
        <w:guid w:val="{2FC6359F-CC1B-430D-A41A-679092AD28D5}"/>
      </w:docPartPr>
      <w:docPartBody>
        <w:p w:rsidR="007F652A" w:rsidRDefault="00E02ABC" w:rsidP="00E02ABC">
          <w:pPr>
            <w:pStyle w:val="0E21F1F6F4C84FCA9946CA9AA66EC299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FC97A1718DE41EAAC5B74F9C52C8A03"/>
        <w:category>
          <w:name w:val="Général"/>
          <w:gallery w:val="placeholder"/>
        </w:category>
        <w:types>
          <w:type w:val="bbPlcHdr"/>
        </w:types>
        <w:behaviors>
          <w:behavior w:val="content"/>
        </w:behaviors>
        <w:guid w:val="{E62C1093-F17E-4CB1-9010-0D0C0D571774}"/>
      </w:docPartPr>
      <w:docPartBody>
        <w:p w:rsidR="007F652A" w:rsidRDefault="00E02ABC" w:rsidP="00E02ABC">
          <w:pPr>
            <w:pStyle w:val="4FC97A1718DE41EAAC5B74F9C52C8A03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89947AEF6434BE7974B2700B04262AC"/>
        <w:category>
          <w:name w:val="Général"/>
          <w:gallery w:val="placeholder"/>
        </w:category>
        <w:types>
          <w:type w:val="bbPlcHdr"/>
        </w:types>
        <w:behaviors>
          <w:behavior w:val="content"/>
        </w:behaviors>
        <w:guid w:val="{8B35FE3A-114B-4C40-9884-62B55D7302F7}"/>
      </w:docPartPr>
      <w:docPartBody>
        <w:p w:rsidR="007F652A" w:rsidRDefault="00E02ABC" w:rsidP="00E02ABC">
          <w:pPr>
            <w:pStyle w:val="289947AEF6434BE7974B2700B04262AC2"/>
          </w:pPr>
          <w:r w:rsidRPr="00C30439">
            <w:rPr>
              <w:rStyle w:val="Textedelespacerserv"/>
            </w:rPr>
            <w:t>Sélectionnez une date.</w:t>
          </w:r>
        </w:p>
      </w:docPartBody>
    </w:docPart>
    <w:docPart>
      <w:docPartPr>
        <w:name w:val="4A09B26699D34B609A309911BF9C7947"/>
        <w:category>
          <w:name w:val="Général"/>
          <w:gallery w:val="placeholder"/>
        </w:category>
        <w:types>
          <w:type w:val="bbPlcHdr"/>
        </w:types>
        <w:behaviors>
          <w:behavior w:val="content"/>
        </w:behaviors>
        <w:guid w:val="{7FEEE01D-40C8-458E-854C-400FF67D722C}"/>
      </w:docPartPr>
      <w:docPartBody>
        <w:p w:rsidR="00A7288D" w:rsidRDefault="00E02ABC" w:rsidP="00E02ABC">
          <w:pPr>
            <w:pStyle w:val="4A09B26699D34B609A309911BF9C79472"/>
          </w:pPr>
          <w:r>
            <w:rPr>
              <w:rStyle w:val="Textedelespacerserv"/>
            </w:rPr>
            <w:t>..</w:t>
          </w:r>
          <w:r w:rsidRPr="00AA60DE">
            <w:rPr>
              <w:rStyle w:val="Textedelespacerserv"/>
            </w:rPr>
            <w:t>.</w:t>
          </w:r>
        </w:p>
      </w:docPartBody>
    </w:docPart>
    <w:docPart>
      <w:docPartPr>
        <w:name w:val="7521F1D877EB49E9AC338455B8470335"/>
        <w:category>
          <w:name w:val="Général"/>
          <w:gallery w:val="placeholder"/>
        </w:category>
        <w:types>
          <w:type w:val="bbPlcHdr"/>
        </w:types>
        <w:behaviors>
          <w:behavior w:val="content"/>
        </w:behaviors>
        <w:guid w:val="{F65F8B7E-9561-4F84-A335-47D79AD25794}"/>
      </w:docPartPr>
      <w:docPartBody>
        <w:p w:rsidR="00A7288D" w:rsidRDefault="00E02ABC" w:rsidP="00E02ABC">
          <w:pPr>
            <w:pStyle w:val="7521F1D877EB49E9AC338455B84703352"/>
          </w:pPr>
          <w:r w:rsidRPr="00A728C8">
            <w:rPr>
              <w:rStyle w:val="Textedelespacerserv"/>
              <w:i/>
              <w:iCs/>
            </w:rPr>
            <w:t>Saisissez les informations</w:t>
          </w:r>
          <w:r>
            <w:rPr>
              <w:rStyle w:val="Textedelespacerserv"/>
              <w:i/>
              <w:iCs/>
            </w:rPr>
            <w:t>.</w:t>
          </w:r>
        </w:p>
      </w:docPartBody>
    </w:docPart>
    <w:docPart>
      <w:docPartPr>
        <w:name w:val="E6D8CCEF2BAA4C32A584BDBFBAE8B37F"/>
        <w:category>
          <w:name w:val="Général"/>
          <w:gallery w:val="placeholder"/>
        </w:category>
        <w:types>
          <w:type w:val="bbPlcHdr"/>
        </w:types>
        <w:behaviors>
          <w:behavior w:val="content"/>
        </w:behaviors>
        <w:guid w:val="{1B3F4555-874F-417A-9D5A-B49FF5EA4F1E}"/>
      </w:docPartPr>
      <w:docPartBody>
        <w:p w:rsidR="00A7288D" w:rsidRDefault="00E02ABC" w:rsidP="00E02ABC">
          <w:pPr>
            <w:pStyle w:val="E6D8CCEF2BAA4C32A584BDBFBAE8B37F2"/>
          </w:pPr>
          <w:r w:rsidRPr="00A728C8">
            <w:rPr>
              <w:rStyle w:val="Textedelespacerserv"/>
              <w:i/>
              <w:iCs/>
            </w:rPr>
            <w:t>Saisissez les informations</w:t>
          </w:r>
          <w:r>
            <w:rPr>
              <w:rStyle w:val="Textedelespacerserv"/>
              <w:i/>
              <w:iCs/>
            </w:rPr>
            <w:t>.</w:t>
          </w:r>
        </w:p>
      </w:docPartBody>
    </w:docPart>
    <w:docPart>
      <w:docPartPr>
        <w:name w:val="BCB32CF510004CE98B04742E235EB722"/>
        <w:category>
          <w:name w:val="Général"/>
          <w:gallery w:val="placeholder"/>
        </w:category>
        <w:types>
          <w:type w:val="bbPlcHdr"/>
        </w:types>
        <w:behaviors>
          <w:behavior w:val="content"/>
        </w:behaviors>
        <w:guid w:val="{04E4024D-626F-4E0D-B35B-7281BFE33446}"/>
      </w:docPartPr>
      <w:docPartBody>
        <w:p w:rsidR="00A7288D" w:rsidRDefault="00E02ABC" w:rsidP="00E02ABC">
          <w:pPr>
            <w:pStyle w:val="BCB32CF510004CE98B04742E235EB7222"/>
          </w:pPr>
          <w:r>
            <w:rPr>
              <w:rStyle w:val="Textedelespacerserv"/>
            </w:rPr>
            <w:t>..</w:t>
          </w:r>
          <w:r w:rsidRPr="00AA60DE">
            <w:rPr>
              <w:rStyle w:val="Textedelespacerserv"/>
            </w:rPr>
            <w:t>.</w:t>
          </w:r>
        </w:p>
      </w:docPartBody>
    </w:docPart>
    <w:docPart>
      <w:docPartPr>
        <w:name w:val="BDD0FE3F5B9D42DAA8BEEE32AB349C5D"/>
        <w:category>
          <w:name w:val="Général"/>
          <w:gallery w:val="placeholder"/>
        </w:category>
        <w:types>
          <w:type w:val="bbPlcHdr"/>
        </w:types>
        <w:behaviors>
          <w:behavior w:val="content"/>
        </w:behaviors>
        <w:guid w:val="{E6D3C71E-59A6-48BC-8766-DA647A1C114B}"/>
      </w:docPartPr>
      <w:docPartBody>
        <w:p w:rsidR="00A7288D" w:rsidRDefault="00E02ABC" w:rsidP="00E02ABC">
          <w:pPr>
            <w:pStyle w:val="BDD0FE3F5B9D42DAA8BEEE32AB349C5D2"/>
          </w:pPr>
          <w:r>
            <w:rPr>
              <w:rStyle w:val="Textedelespacerserv"/>
            </w:rPr>
            <w:t>..</w:t>
          </w:r>
          <w:r w:rsidRPr="00AA60DE">
            <w:rPr>
              <w:rStyle w:val="Textedelespacerserv"/>
            </w:rPr>
            <w:t>.</w:t>
          </w:r>
        </w:p>
      </w:docPartBody>
    </w:docPart>
    <w:docPart>
      <w:docPartPr>
        <w:name w:val="262BBF291639461B99FF75EA6FEC6CAC"/>
        <w:category>
          <w:name w:val="Général"/>
          <w:gallery w:val="placeholder"/>
        </w:category>
        <w:types>
          <w:type w:val="bbPlcHdr"/>
        </w:types>
        <w:behaviors>
          <w:behavior w:val="content"/>
        </w:behaviors>
        <w:guid w:val="{CB08FDDC-E00D-49E2-99AD-8D5F2CC18BCD}"/>
      </w:docPartPr>
      <w:docPartBody>
        <w:p w:rsidR="00A7288D" w:rsidRDefault="00E02ABC" w:rsidP="00E02ABC">
          <w:pPr>
            <w:pStyle w:val="262BBF291639461B99FF75EA6FEC6CAC2"/>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BF"/>
    <w:rsid w:val="00002552"/>
    <w:rsid w:val="000501C3"/>
    <w:rsid w:val="00061AE2"/>
    <w:rsid w:val="001211B7"/>
    <w:rsid w:val="00125C9B"/>
    <w:rsid w:val="0014023D"/>
    <w:rsid w:val="00145AA9"/>
    <w:rsid w:val="00151C80"/>
    <w:rsid w:val="001851E7"/>
    <w:rsid w:val="001A6C1B"/>
    <w:rsid w:val="00293F3F"/>
    <w:rsid w:val="002B16D9"/>
    <w:rsid w:val="002D3DA2"/>
    <w:rsid w:val="002F4E9F"/>
    <w:rsid w:val="003B5AD6"/>
    <w:rsid w:val="00406532"/>
    <w:rsid w:val="00453E84"/>
    <w:rsid w:val="004609E9"/>
    <w:rsid w:val="00475E14"/>
    <w:rsid w:val="004823E7"/>
    <w:rsid w:val="004A504D"/>
    <w:rsid w:val="004B696B"/>
    <w:rsid w:val="004C15C4"/>
    <w:rsid w:val="005004FC"/>
    <w:rsid w:val="00546FE6"/>
    <w:rsid w:val="005974D8"/>
    <w:rsid w:val="006A79C4"/>
    <w:rsid w:val="006C0301"/>
    <w:rsid w:val="007B7D44"/>
    <w:rsid w:val="007F652A"/>
    <w:rsid w:val="008459C5"/>
    <w:rsid w:val="008A67C1"/>
    <w:rsid w:val="008C0D16"/>
    <w:rsid w:val="00A7288D"/>
    <w:rsid w:val="00AB0413"/>
    <w:rsid w:val="00AB3276"/>
    <w:rsid w:val="00B06708"/>
    <w:rsid w:val="00B744A0"/>
    <w:rsid w:val="00C34EEE"/>
    <w:rsid w:val="00C515BF"/>
    <w:rsid w:val="00CA7C60"/>
    <w:rsid w:val="00D701E0"/>
    <w:rsid w:val="00DD13BE"/>
    <w:rsid w:val="00E02ABC"/>
    <w:rsid w:val="00E423C5"/>
    <w:rsid w:val="00EC1602"/>
    <w:rsid w:val="00F42F0B"/>
    <w:rsid w:val="00F72DD5"/>
    <w:rsid w:val="00FB30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EE7C24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02ABC"/>
    <w:rPr>
      <w:color w:val="808080"/>
    </w:rPr>
  </w:style>
  <w:style w:type="paragraph" w:customStyle="1" w:styleId="17935924276B4309888EC098A8A14B9D">
    <w:name w:val="17935924276B4309888EC098A8A14B9D"/>
    <w:rsid w:val="00C515BF"/>
  </w:style>
  <w:style w:type="paragraph" w:customStyle="1" w:styleId="3D3551705DE845B0BB71E6948767F59E">
    <w:name w:val="3D3551705DE845B0BB71E6948767F59E"/>
    <w:rsid w:val="00546FE6"/>
  </w:style>
  <w:style w:type="paragraph" w:customStyle="1" w:styleId="60C5D60303B4407789E77E4D17F51AFE2">
    <w:name w:val="60C5D60303B4407789E77E4D17F51AFE2"/>
    <w:rsid w:val="00E02ABC"/>
    <w:pPr>
      <w:spacing w:line="276" w:lineRule="auto"/>
    </w:pPr>
    <w:rPr>
      <w:rFonts w:ascii="Arial" w:eastAsiaTheme="minorHAnsi" w:hAnsi="Arial" w:cs="Open Sans"/>
      <w:szCs w:val="20"/>
      <w:lang w:eastAsia="en-US"/>
    </w:rPr>
  </w:style>
  <w:style w:type="paragraph" w:customStyle="1" w:styleId="46BECBF4FE9F46F7A537F825A7A577312">
    <w:name w:val="46BECBF4FE9F46F7A537F825A7A577312"/>
    <w:rsid w:val="00E02ABC"/>
    <w:pPr>
      <w:spacing w:line="276" w:lineRule="auto"/>
    </w:pPr>
    <w:rPr>
      <w:rFonts w:ascii="Arial" w:eastAsiaTheme="minorHAnsi" w:hAnsi="Arial" w:cs="Open Sans"/>
      <w:szCs w:val="20"/>
      <w:lang w:eastAsia="en-US"/>
    </w:rPr>
  </w:style>
  <w:style w:type="paragraph" w:customStyle="1" w:styleId="AC5B27E55A1A412EA895D55DDD1426A62">
    <w:name w:val="AC5B27E55A1A412EA895D55DDD1426A62"/>
    <w:rsid w:val="00E02ABC"/>
    <w:pPr>
      <w:spacing w:line="276" w:lineRule="auto"/>
    </w:pPr>
    <w:rPr>
      <w:rFonts w:ascii="Arial" w:eastAsiaTheme="minorHAnsi" w:hAnsi="Arial" w:cs="Open Sans"/>
      <w:szCs w:val="20"/>
      <w:lang w:eastAsia="en-US"/>
    </w:rPr>
  </w:style>
  <w:style w:type="paragraph" w:customStyle="1" w:styleId="E92A12403C7A42C380EDBECEE9AA3BC82">
    <w:name w:val="E92A12403C7A42C380EDBECEE9AA3BC82"/>
    <w:rsid w:val="00E02ABC"/>
    <w:pPr>
      <w:spacing w:line="276" w:lineRule="auto"/>
    </w:pPr>
    <w:rPr>
      <w:rFonts w:ascii="Arial" w:eastAsiaTheme="minorHAnsi" w:hAnsi="Arial" w:cs="Open Sans"/>
      <w:szCs w:val="20"/>
      <w:lang w:eastAsia="en-US"/>
    </w:rPr>
  </w:style>
  <w:style w:type="paragraph" w:customStyle="1" w:styleId="CCCC256FE988493D9B5574F6D71300C12">
    <w:name w:val="CCCC256FE988493D9B5574F6D71300C12"/>
    <w:rsid w:val="00E02ABC"/>
    <w:pPr>
      <w:spacing w:line="276" w:lineRule="auto"/>
    </w:pPr>
    <w:rPr>
      <w:rFonts w:ascii="Arial" w:eastAsiaTheme="minorHAnsi" w:hAnsi="Arial" w:cs="Open Sans"/>
      <w:szCs w:val="20"/>
      <w:lang w:eastAsia="en-US"/>
    </w:rPr>
  </w:style>
  <w:style w:type="paragraph" w:customStyle="1" w:styleId="7D37C2CFA3F24DA58047143C845D15C52">
    <w:name w:val="7D37C2CFA3F24DA58047143C845D15C52"/>
    <w:rsid w:val="00E02ABC"/>
    <w:pPr>
      <w:spacing w:line="276" w:lineRule="auto"/>
    </w:pPr>
    <w:rPr>
      <w:rFonts w:ascii="Arial" w:eastAsiaTheme="minorHAnsi" w:hAnsi="Arial" w:cs="Open Sans"/>
      <w:szCs w:val="20"/>
      <w:lang w:eastAsia="en-US"/>
    </w:rPr>
  </w:style>
  <w:style w:type="paragraph" w:customStyle="1" w:styleId="2082E5F9C1224A36B3989DF55B7123462">
    <w:name w:val="2082E5F9C1224A36B3989DF55B7123462"/>
    <w:rsid w:val="00E02ABC"/>
    <w:pPr>
      <w:spacing w:line="276" w:lineRule="auto"/>
    </w:pPr>
    <w:rPr>
      <w:rFonts w:ascii="Arial" w:eastAsiaTheme="minorHAnsi" w:hAnsi="Arial" w:cs="Open Sans"/>
      <w:szCs w:val="20"/>
      <w:lang w:eastAsia="en-US"/>
    </w:rPr>
  </w:style>
  <w:style w:type="paragraph" w:customStyle="1" w:styleId="A9F63D8196354D4E81D0C2E80E333E482">
    <w:name w:val="A9F63D8196354D4E81D0C2E80E333E482"/>
    <w:rsid w:val="00E02ABC"/>
    <w:pPr>
      <w:spacing w:line="276" w:lineRule="auto"/>
    </w:pPr>
    <w:rPr>
      <w:rFonts w:ascii="Arial" w:eastAsiaTheme="minorHAnsi" w:hAnsi="Arial" w:cs="Open Sans"/>
      <w:szCs w:val="20"/>
      <w:lang w:eastAsia="en-US"/>
    </w:rPr>
  </w:style>
  <w:style w:type="paragraph" w:customStyle="1" w:styleId="D4F2F351016E4177AA8777CBCF21E1F52">
    <w:name w:val="D4F2F351016E4177AA8777CBCF21E1F52"/>
    <w:rsid w:val="00E02ABC"/>
    <w:pPr>
      <w:spacing w:line="276" w:lineRule="auto"/>
    </w:pPr>
    <w:rPr>
      <w:rFonts w:ascii="Arial" w:eastAsiaTheme="minorHAnsi" w:hAnsi="Arial" w:cs="Open Sans"/>
      <w:szCs w:val="20"/>
      <w:lang w:eastAsia="en-US"/>
    </w:rPr>
  </w:style>
  <w:style w:type="paragraph" w:customStyle="1" w:styleId="262BBF291639461B99FF75EA6FEC6CAC2">
    <w:name w:val="262BBF291639461B99FF75EA6FEC6CAC2"/>
    <w:rsid w:val="00E02ABC"/>
    <w:pPr>
      <w:spacing w:line="276" w:lineRule="auto"/>
    </w:pPr>
    <w:rPr>
      <w:rFonts w:ascii="Arial" w:eastAsiaTheme="minorHAnsi" w:hAnsi="Arial" w:cs="Open Sans"/>
      <w:szCs w:val="20"/>
      <w:lang w:eastAsia="en-US"/>
    </w:rPr>
  </w:style>
  <w:style w:type="paragraph" w:customStyle="1" w:styleId="D37AF879937F4B9D9542802233630E072">
    <w:name w:val="D37AF879937F4B9D9542802233630E072"/>
    <w:rsid w:val="00E02ABC"/>
    <w:pPr>
      <w:spacing w:line="276" w:lineRule="auto"/>
    </w:pPr>
    <w:rPr>
      <w:rFonts w:ascii="Arial" w:eastAsiaTheme="minorHAnsi" w:hAnsi="Arial" w:cs="Open Sans"/>
      <w:szCs w:val="20"/>
      <w:lang w:eastAsia="en-US"/>
    </w:rPr>
  </w:style>
  <w:style w:type="paragraph" w:customStyle="1" w:styleId="2C84ABB995A9447AAD6C18068E3404522">
    <w:name w:val="2C84ABB995A9447AAD6C18068E3404522"/>
    <w:rsid w:val="00E02ABC"/>
    <w:pPr>
      <w:spacing w:line="276" w:lineRule="auto"/>
    </w:pPr>
    <w:rPr>
      <w:rFonts w:ascii="Arial" w:eastAsiaTheme="minorHAnsi" w:hAnsi="Arial" w:cs="Open Sans"/>
      <w:szCs w:val="20"/>
      <w:lang w:eastAsia="en-US"/>
    </w:rPr>
  </w:style>
  <w:style w:type="paragraph" w:customStyle="1" w:styleId="2BCF50367C6A48DCA278C9279EBA81A92">
    <w:name w:val="2BCF50367C6A48DCA278C9279EBA81A92"/>
    <w:rsid w:val="00E02ABC"/>
    <w:pPr>
      <w:spacing w:line="276" w:lineRule="auto"/>
    </w:pPr>
    <w:rPr>
      <w:rFonts w:ascii="Arial" w:eastAsiaTheme="minorHAnsi" w:hAnsi="Arial" w:cs="Open Sans"/>
      <w:szCs w:val="20"/>
      <w:lang w:eastAsia="en-US"/>
    </w:rPr>
  </w:style>
  <w:style w:type="paragraph" w:customStyle="1" w:styleId="9E49B75C1A7041768897796D058D3CBE2">
    <w:name w:val="9E49B75C1A7041768897796D058D3CBE2"/>
    <w:rsid w:val="00E02ABC"/>
    <w:pPr>
      <w:spacing w:line="276" w:lineRule="auto"/>
    </w:pPr>
    <w:rPr>
      <w:rFonts w:ascii="Arial" w:eastAsiaTheme="minorHAnsi" w:hAnsi="Arial" w:cs="Open Sans"/>
      <w:szCs w:val="20"/>
      <w:lang w:eastAsia="en-US"/>
    </w:rPr>
  </w:style>
  <w:style w:type="paragraph" w:customStyle="1" w:styleId="BEB4AF6622674075B890DB4A4CC2DC792">
    <w:name w:val="BEB4AF6622674075B890DB4A4CC2DC792"/>
    <w:rsid w:val="00E02ABC"/>
    <w:pPr>
      <w:spacing w:line="276" w:lineRule="auto"/>
    </w:pPr>
    <w:rPr>
      <w:rFonts w:ascii="Arial" w:eastAsiaTheme="minorHAnsi" w:hAnsi="Arial" w:cs="Open Sans"/>
      <w:szCs w:val="20"/>
      <w:lang w:eastAsia="en-US"/>
    </w:rPr>
  </w:style>
  <w:style w:type="paragraph" w:customStyle="1" w:styleId="10B463231B9C439AB72A797775E4B9312">
    <w:name w:val="10B463231B9C439AB72A797775E4B9312"/>
    <w:rsid w:val="00E02ABC"/>
    <w:rPr>
      <w:rFonts w:eastAsiaTheme="minorHAnsi"/>
      <w:lang w:eastAsia="en-US"/>
    </w:rPr>
  </w:style>
  <w:style w:type="paragraph" w:customStyle="1" w:styleId="B5F71077CBA34DB38B9751A4ADC367B62">
    <w:name w:val="B5F71077CBA34DB38B9751A4ADC367B62"/>
    <w:rsid w:val="00E02ABC"/>
    <w:pPr>
      <w:spacing w:line="276" w:lineRule="auto"/>
    </w:pPr>
    <w:rPr>
      <w:rFonts w:ascii="Arial" w:eastAsiaTheme="minorHAnsi" w:hAnsi="Arial" w:cs="Open Sans"/>
      <w:szCs w:val="20"/>
      <w:lang w:eastAsia="en-US"/>
    </w:rPr>
  </w:style>
  <w:style w:type="paragraph" w:customStyle="1" w:styleId="E6D8CCEF2BAA4C32A584BDBFBAE8B37F2">
    <w:name w:val="E6D8CCEF2BAA4C32A584BDBFBAE8B37F2"/>
    <w:rsid w:val="00E02ABC"/>
    <w:pPr>
      <w:spacing w:line="276" w:lineRule="auto"/>
    </w:pPr>
    <w:rPr>
      <w:rFonts w:ascii="Arial" w:eastAsiaTheme="minorHAnsi" w:hAnsi="Arial" w:cs="Open Sans"/>
      <w:szCs w:val="20"/>
      <w:lang w:eastAsia="en-US"/>
    </w:rPr>
  </w:style>
  <w:style w:type="paragraph" w:customStyle="1" w:styleId="95D60C8E70694FA890D35ECEC8EDDB262">
    <w:name w:val="95D60C8E70694FA890D35ECEC8EDDB262"/>
    <w:rsid w:val="00E02ABC"/>
    <w:pPr>
      <w:spacing w:line="276" w:lineRule="auto"/>
    </w:pPr>
    <w:rPr>
      <w:rFonts w:ascii="Arial" w:eastAsiaTheme="minorHAnsi" w:hAnsi="Arial" w:cs="Open Sans"/>
      <w:szCs w:val="20"/>
      <w:lang w:eastAsia="en-US"/>
    </w:rPr>
  </w:style>
  <w:style w:type="paragraph" w:customStyle="1" w:styleId="69C7C2DD50DF4A3FA6915965803433C72">
    <w:name w:val="69C7C2DD50DF4A3FA6915965803433C72"/>
    <w:rsid w:val="00E02ABC"/>
    <w:pPr>
      <w:spacing w:line="276" w:lineRule="auto"/>
    </w:pPr>
    <w:rPr>
      <w:rFonts w:ascii="Arial" w:eastAsiaTheme="minorHAnsi" w:hAnsi="Arial" w:cs="Open Sans"/>
      <w:szCs w:val="20"/>
      <w:lang w:eastAsia="en-US"/>
    </w:rPr>
  </w:style>
  <w:style w:type="paragraph" w:customStyle="1" w:styleId="77314EC0F55C42B28B60B90E06802B2D2">
    <w:name w:val="77314EC0F55C42B28B60B90E06802B2D2"/>
    <w:rsid w:val="00E02ABC"/>
    <w:pPr>
      <w:spacing w:line="276" w:lineRule="auto"/>
    </w:pPr>
    <w:rPr>
      <w:rFonts w:ascii="Arial" w:eastAsiaTheme="minorHAnsi" w:hAnsi="Arial" w:cs="Open Sans"/>
      <w:szCs w:val="20"/>
      <w:lang w:eastAsia="en-US"/>
    </w:rPr>
  </w:style>
  <w:style w:type="paragraph" w:customStyle="1" w:styleId="DC211391DC274271ABE2E58DB7AAAFAF2">
    <w:name w:val="DC211391DC274271ABE2E58DB7AAAFAF2"/>
    <w:rsid w:val="00E02ABC"/>
    <w:pPr>
      <w:spacing w:line="276" w:lineRule="auto"/>
    </w:pPr>
    <w:rPr>
      <w:rFonts w:ascii="Arial" w:eastAsiaTheme="minorHAnsi" w:hAnsi="Arial" w:cs="Open Sans"/>
      <w:szCs w:val="20"/>
      <w:lang w:eastAsia="en-US"/>
    </w:rPr>
  </w:style>
  <w:style w:type="paragraph" w:customStyle="1" w:styleId="FFAE90411786490B81112C33E9F3F21F2">
    <w:name w:val="FFAE90411786490B81112C33E9F3F21F2"/>
    <w:rsid w:val="00E02ABC"/>
    <w:pPr>
      <w:spacing w:line="276" w:lineRule="auto"/>
    </w:pPr>
    <w:rPr>
      <w:rFonts w:ascii="Arial" w:eastAsiaTheme="minorHAnsi" w:hAnsi="Arial" w:cs="Open Sans"/>
      <w:szCs w:val="20"/>
      <w:lang w:eastAsia="en-US"/>
    </w:rPr>
  </w:style>
  <w:style w:type="paragraph" w:customStyle="1" w:styleId="BDD0FE3F5B9D42DAA8BEEE32AB349C5D2">
    <w:name w:val="BDD0FE3F5B9D42DAA8BEEE32AB349C5D2"/>
    <w:rsid w:val="00E02ABC"/>
    <w:pPr>
      <w:spacing w:line="276" w:lineRule="auto"/>
    </w:pPr>
    <w:rPr>
      <w:rFonts w:ascii="Arial" w:eastAsiaTheme="minorHAnsi" w:hAnsi="Arial" w:cs="Open Sans"/>
      <w:szCs w:val="20"/>
      <w:lang w:eastAsia="en-US"/>
    </w:rPr>
  </w:style>
  <w:style w:type="paragraph" w:customStyle="1" w:styleId="26F9EE29819D44EABE6BAA86C64FA6142">
    <w:name w:val="26F9EE29819D44EABE6BAA86C64FA6142"/>
    <w:rsid w:val="00E02ABC"/>
    <w:pPr>
      <w:spacing w:line="276" w:lineRule="auto"/>
    </w:pPr>
    <w:rPr>
      <w:rFonts w:ascii="Arial" w:eastAsiaTheme="minorHAnsi" w:hAnsi="Arial" w:cs="Open Sans"/>
      <w:szCs w:val="20"/>
      <w:lang w:eastAsia="en-US"/>
    </w:rPr>
  </w:style>
  <w:style w:type="paragraph" w:customStyle="1" w:styleId="C3D1C17A68884C13B9FE191D061E0BF42">
    <w:name w:val="C3D1C17A68884C13B9FE191D061E0BF42"/>
    <w:rsid w:val="00E02ABC"/>
    <w:pPr>
      <w:spacing w:line="276" w:lineRule="auto"/>
    </w:pPr>
    <w:rPr>
      <w:rFonts w:ascii="Arial" w:eastAsiaTheme="minorHAnsi" w:hAnsi="Arial" w:cs="Open Sans"/>
      <w:szCs w:val="20"/>
      <w:lang w:eastAsia="en-US"/>
    </w:rPr>
  </w:style>
  <w:style w:type="paragraph" w:customStyle="1" w:styleId="2AB0A170E04344C388B16079E76BAC772">
    <w:name w:val="2AB0A170E04344C388B16079E76BAC772"/>
    <w:rsid w:val="00E02ABC"/>
    <w:pPr>
      <w:spacing w:line="276" w:lineRule="auto"/>
    </w:pPr>
    <w:rPr>
      <w:rFonts w:ascii="Arial" w:eastAsiaTheme="minorHAnsi" w:hAnsi="Arial" w:cs="Open Sans"/>
      <w:szCs w:val="20"/>
      <w:lang w:eastAsia="en-US"/>
    </w:rPr>
  </w:style>
  <w:style w:type="paragraph" w:customStyle="1" w:styleId="CA1D035F18C7423086EF4A8429B443882">
    <w:name w:val="CA1D035F18C7423086EF4A8429B443882"/>
    <w:rsid w:val="00E02ABC"/>
    <w:pPr>
      <w:spacing w:line="276" w:lineRule="auto"/>
    </w:pPr>
    <w:rPr>
      <w:rFonts w:ascii="Arial" w:eastAsiaTheme="minorHAnsi" w:hAnsi="Arial" w:cs="Open Sans"/>
      <w:szCs w:val="20"/>
      <w:lang w:eastAsia="en-US"/>
    </w:rPr>
  </w:style>
  <w:style w:type="paragraph" w:customStyle="1" w:styleId="FDA9E8BBFD7B4D78A36216343CA361A92">
    <w:name w:val="FDA9E8BBFD7B4D78A36216343CA361A92"/>
    <w:rsid w:val="00E02ABC"/>
    <w:pPr>
      <w:spacing w:line="276" w:lineRule="auto"/>
    </w:pPr>
    <w:rPr>
      <w:rFonts w:ascii="Arial" w:eastAsiaTheme="minorHAnsi" w:hAnsi="Arial" w:cs="Open Sans"/>
      <w:szCs w:val="20"/>
      <w:lang w:eastAsia="en-US"/>
    </w:rPr>
  </w:style>
  <w:style w:type="paragraph" w:customStyle="1" w:styleId="44A7D4CF7253416F9D4E0FE06F08DA6E2">
    <w:name w:val="44A7D4CF7253416F9D4E0FE06F08DA6E2"/>
    <w:rsid w:val="00E02ABC"/>
    <w:pPr>
      <w:spacing w:line="276" w:lineRule="auto"/>
    </w:pPr>
    <w:rPr>
      <w:rFonts w:ascii="Arial" w:eastAsiaTheme="minorHAnsi" w:hAnsi="Arial" w:cs="Open Sans"/>
      <w:szCs w:val="20"/>
      <w:lang w:eastAsia="en-US"/>
    </w:rPr>
  </w:style>
  <w:style w:type="paragraph" w:customStyle="1" w:styleId="04B32A4A18F24A27B120B196CB25FEAF2">
    <w:name w:val="04B32A4A18F24A27B120B196CB25FEAF2"/>
    <w:rsid w:val="00E02ABC"/>
    <w:pPr>
      <w:spacing w:line="276" w:lineRule="auto"/>
    </w:pPr>
    <w:rPr>
      <w:rFonts w:ascii="Arial" w:eastAsiaTheme="minorHAnsi" w:hAnsi="Arial" w:cs="Open Sans"/>
      <w:szCs w:val="20"/>
      <w:lang w:eastAsia="en-US"/>
    </w:rPr>
  </w:style>
  <w:style w:type="paragraph" w:customStyle="1" w:styleId="F929E615D3B04127B88AD65695CD87302">
    <w:name w:val="F929E615D3B04127B88AD65695CD87302"/>
    <w:rsid w:val="00E02ABC"/>
    <w:pPr>
      <w:spacing w:line="276" w:lineRule="auto"/>
    </w:pPr>
    <w:rPr>
      <w:rFonts w:ascii="Arial" w:eastAsiaTheme="minorHAnsi" w:hAnsi="Arial" w:cs="Open Sans"/>
      <w:szCs w:val="20"/>
      <w:lang w:eastAsia="en-US"/>
    </w:rPr>
  </w:style>
  <w:style w:type="paragraph" w:customStyle="1" w:styleId="7521F1D877EB49E9AC338455B84703352">
    <w:name w:val="7521F1D877EB49E9AC338455B84703352"/>
    <w:rsid w:val="00E02ABC"/>
    <w:pPr>
      <w:spacing w:line="276" w:lineRule="auto"/>
    </w:pPr>
    <w:rPr>
      <w:rFonts w:ascii="Arial" w:eastAsiaTheme="minorHAnsi" w:hAnsi="Arial" w:cs="Open Sans"/>
      <w:szCs w:val="20"/>
      <w:lang w:eastAsia="en-US"/>
    </w:rPr>
  </w:style>
  <w:style w:type="paragraph" w:customStyle="1" w:styleId="FBD2A6010D1542AFA87D33C0CE4FE2862">
    <w:name w:val="FBD2A6010D1542AFA87D33C0CE4FE2862"/>
    <w:rsid w:val="00E02ABC"/>
    <w:pPr>
      <w:spacing w:line="276" w:lineRule="auto"/>
    </w:pPr>
    <w:rPr>
      <w:rFonts w:ascii="Arial" w:eastAsiaTheme="minorHAnsi" w:hAnsi="Arial" w:cs="Open Sans"/>
      <w:szCs w:val="20"/>
      <w:lang w:eastAsia="en-US"/>
    </w:rPr>
  </w:style>
  <w:style w:type="paragraph" w:customStyle="1" w:styleId="2ECAB31176AE4C6297A64A4086E3E6FF2">
    <w:name w:val="2ECAB31176AE4C6297A64A4086E3E6FF2"/>
    <w:rsid w:val="00E02ABC"/>
    <w:pPr>
      <w:spacing w:line="276" w:lineRule="auto"/>
    </w:pPr>
    <w:rPr>
      <w:rFonts w:ascii="Arial" w:eastAsiaTheme="minorHAnsi" w:hAnsi="Arial" w:cs="Open Sans"/>
      <w:szCs w:val="20"/>
      <w:lang w:eastAsia="en-US"/>
    </w:rPr>
  </w:style>
  <w:style w:type="paragraph" w:customStyle="1" w:styleId="78CD723ADEC84B59B6871B136F5F44A02">
    <w:name w:val="78CD723ADEC84B59B6871B136F5F44A02"/>
    <w:rsid w:val="00E02ABC"/>
    <w:pPr>
      <w:spacing w:line="276" w:lineRule="auto"/>
    </w:pPr>
    <w:rPr>
      <w:rFonts w:ascii="Arial" w:eastAsiaTheme="minorHAnsi" w:hAnsi="Arial" w:cs="Open Sans"/>
      <w:szCs w:val="20"/>
      <w:lang w:eastAsia="en-US"/>
    </w:rPr>
  </w:style>
  <w:style w:type="paragraph" w:customStyle="1" w:styleId="7610AFE0BE804BDA807F1EDEAEB4F5E22">
    <w:name w:val="7610AFE0BE804BDA807F1EDEAEB4F5E22"/>
    <w:rsid w:val="00E02ABC"/>
    <w:pPr>
      <w:spacing w:line="276" w:lineRule="auto"/>
    </w:pPr>
    <w:rPr>
      <w:rFonts w:ascii="Arial" w:eastAsiaTheme="minorHAnsi" w:hAnsi="Arial" w:cs="Open Sans"/>
      <w:szCs w:val="20"/>
      <w:lang w:eastAsia="en-US"/>
    </w:rPr>
  </w:style>
  <w:style w:type="paragraph" w:customStyle="1" w:styleId="057202C32461494FACD79EB5EB1A5F862">
    <w:name w:val="057202C32461494FACD79EB5EB1A5F862"/>
    <w:rsid w:val="00E02ABC"/>
    <w:pPr>
      <w:spacing w:line="276" w:lineRule="auto"/>
    </w:pPr>
    <w:rPr>
      <w:rFonts w:ascii="Arial" w:eastAsiaTheme="minorHAnsi" w:hAnsi="Arial" w:cs="Open Sans"/>
      <w:szCs w:val="20"/>
      <w:lang w:eastAsia="en-US"/>
    </w:rPr>
  </w:style>
  <w:style w:type="paragraph" w:customStyle="1" w:styleId="BCB32CF510004CE98B04742E235EB7222">
    <w:name w:val="BCB32CF510004CE98B04742E235EB7222"/>
    <w:rsid w:val="00E02ABC"/>
    <w:pPr>
      <w:spacing w:line="276" w:lineRule="auto"/>
    </w:pPr>
    <w:rPr>
      <w:rFonts w:ascii="Arial" w:eastAsiaTheme="minorHAnsi" w:hAnsi="Arial" w:cs="Open Sans"/>
      <w:szCs w:val="20"/>
      <w:lang w:eastAsia="en-US"/>
    </w:rPr>
  </w:style>
  <w:style w:type="paragraph" w:customStyle="1" w:styleId="C6979FB91C224748815E95D916AA40782">
    <w:name w:val="C6979FB91C224748815E95D916AA40782"/>
    <w:rsid w:val="00E02ABC"/>
    <w:pPr>
      <w:spacing w:line="276" w:lineRule="auto"/>
    </w:pPr>
    <w:rPr>
      <w:rFonts w:ascii="Arial" w:eastAsiaTheme="minorHAnsi" w:hAnsi="Arial" w:cs="Open Sans"/>
      <w:szCs w:val="20"/>
      <w:lang w:eastAsia="en-US"/>
    </w:rPr>
  </w:style>
  <w:style w:type="paragraph" w:customStyle="1" w:styleId="49A82DBD4ACB451E9F6CFC717C2A8B162">
    <w:name w:val="49A82DBD4ACB451E9F6CFC717C2A8B162"/>
    <w:rsid w:val="00E02ABC"/>
    <w:pPr>
      <w:spacing w:line="276" w:lineRule="auto"/>
    </w:pPr>
    <w:rPr>
      <w:rFonts w:ascii="Arial" w:eastAsiaTheme="minorHAnsi" w:hAnsi="Arial" w:cs="Open Sans"/>
      <w:szCs w:val="20"/>
      <w:lang w:eastAsia="en-US"/>
    </w:rPr>
  </w:style>
  <w:style w:type="paragraph" w:customStyle="1" w:styleId="4A09B26699D34B609A309911BF9C79472">
    <w:name w:val="4A09B26699D34B609A309911BF9C79472"/>
    <w:rsid w:val="00E02ABC"/>
    <w:pPr>
      <w:spacing w:line="276" w:lineRule="auto"/>
    </w:pPr>
    <w:rPr>
      <w:rFonts w:ascii="Arial" w:eastAsiaTheme="minorHAnsi" w:hAnsi="Arial" w:cs="Open Sans"/>
      <w:szCs w:val="20"/>
      <w:lang w:eastAsia="en-US"/>
    </w:rPr>
  </w:style>
  <w:style w:type="paragraph" w:customStyle="1" w:styleId="7EBD9F4AB27440878D994036E858D7262">
    <w:name w:val="7EBD9F4AB27440878D994036E858D7262"/>
    <w:rsid w:val="00E02ABC"/>
    <w:pPr>
      <w:spacing w:line="276" w:lineRule="auto"/>
    </w:pPr>
    <w:rPr>
      <w:rFonts w:ascii="Arial" w:eastAsiaTheme="minorHAnsi" w:hAnsi="Arial" w:cs="Open Sans"/>
      <w:szCs w:val="20"/>
      <w:lang w:eastAsia="en-US"/>
    </w:rPr>
  </w:style>
  <w:style w:type="paragraph" w:customStyle="1" w:styleId="FB4A91659A984FC1BA88026EAA22CCD12">
    <w:name w:val="FB4A91659A984FC1BA88026EAA22CCD12"/>
    <w:rsid w:val="00E02ABC"/>
    <w:pPr>
      <w:spacing w:line="276" w:lineRule="auto"/>
    </w:pPr>
    <w:rPr>
      <w:rFonts w:ascii="Arial" w:eastAsiaTheme="minorHAnsi" w:hAnsi="Arial" w:cs="Open Sans"/>
      <w:szCs w:val="20"/>
      <w:lang w:eastAsia="en-US"/>
    </w:rPr>
  </w:style>
  <w:style w:type="paragraph" w:customStyle="1" w:styleId="CC4822D25EF648C3B3006190B0F6F4872">
    <w:name w:val="CC4822D25EF648C3B3006190B0F6F4872"/>
    <w:rsid w:val="00E02ABC"/>
    <w:pPr>
      <w:spacing w:line="276" w:lineRule="auto"/>
    </w:pPr>
    <w:rPr>
      <w:rFonts w:ascii="Arial" w:eastAsiaTheme="minorHAnsi" w:hAnsi="Arial" w:cs="Open Sans"/>
      <w:szCs w:val="20"/>
      <w:lang w:eastAsia="en-US"/>
    </w:rPr>
  </w:style>
  <w:style w:type="paragraph" w:customStyle="1" w:styleId="4323B35FE0094BE182C473411E262C3A2">
    <w:name w:val="4323B35FE0094BE182C473411E262C3A2"/>
    <w:rsid w:val="00E02ABC"/>
    <w:pPr>
      <w:spacing w:line="276" w:lineRule="auto"/>
    </w:pPr>
    <w:rPr>
      <w:rFonts w:ascii="Arial" w:eastAsiaTheme="minorHAnsi" w:hAnsi="Arial" w:cs="Open Sans"/>
      <w:szCs w:val="20"/>
      <w:lang w:eastAsia="en-US"/>
    </w:rPr>
  </w:style>
  <w:style w:type="paragraph" w:customStyle="1" w:styleId="759E7832724646BE8DC59CF4FA198FB92">
    <w:name w:val="759E7832724646BE8DC59CF4FA198FB92"/>
    <w:rsid w:val="00E02ABC"/>
    <w:pPr>
      <w:spacing w:line="276" w:lineRule="auto"/>
    </w:pPr>
    <w:rPr>
      <w:rFonts w:ascii="Arial" w:eastAsiaTheme="minorHAnsi" w:hAnsi="Arial" w:cs="Open Sans"/>
      <w:szCs w:val="20"/>
      <w:lang w:eastAsia="en-US"/>
    </w:rPr>
  </w:style>
  <w:style w:type="paragraph" w:customStyle="1" w:styleId="313C19ADE967479496A983AABC86A2582">
    <w:name w:val="313C19ADE967479496A983AABC86A2582"/>
    <w:rsid w:val="00E02ABC"/>
    <w:pPr>
      <w:spacing w:line="276" w:lineRule="auto"/>
    </w:pPr>
    <w:rPr>
      <w:rFonts w:ascii="Arial" w:eastAsiaTheme="minorHAnsi" w:hAnsi="Arial" w:cs="Open Sans"/>
      <w:szCs w:val="20"/>
      <w:lang w:eastAsia="en-US"/>
    </w:rPr>
  </w:style>
  <w:style w:type="paragraph" w:customStyle="1" w:styleId="3BAC3E34FD464DC9B89768B800BF4CF02">
    <w:name w:val="3BAC3E34FD464DC9B89768B800BF4CF02"/>
    <w:rsid w:val="00E02ABC"/>
    <w:pPr>
      <w:spacing w:line="276" w:lineRule="auto"/>
    </w:pPr>
    <w:rPr>
      <w:rFonts w:ascii="Arial" w:eastAsiaTheme="minorHAnsi" w:hAnsi="Arial" w:cs="Open Sans"/>
      <w:szCs w:val="20"/>
      <w:lang w:eastAsia="en-US"/>
    </w:rPr>
  </w:style>
  <w:style w:type="paragraph" w:customStyle="1" w:styleId="A64108E2653146DE9863E4DD0C6426D72">
    <w:name w:val="A64108E2653146DE9863E4DD0C6426D72"/>
    <w:rsid w:val="00E02ABC"/>
    <w:pPr>
      <w:spacing w:line="276" w:lineRule="auto"/>
    </w:pPr>
    <w:rPr>
      <w:rFonts w:ascii="Arial" w:eastAsiaTheme="minorHAnsi" w:hAnsi="Arial" w:cs="Open Sans"/>
      <w:szCs w:val="20"/>
      <w:lang w:eastAsia="en-US"/>
    </w:rPr>
  </w:style>
  <w:style w:type="paragraph" w:customStyle="1" w:styleId="C638891D1C5340A0A47379157F1779D22">
    <w:name w:val="C638891D1C5340A0A47379157F1779D22"/>
    <w:rsid w:val="00E02ABC"/>
    <w:pPr>
      <w:spacing w:line="276" w:lineRule="auto"/>
    </w:pPr>
    <w:rPr>
      <w:rFonts w:ascii="Arial" w:eastAsiaTheme="minorHAnsi" w:hAnsi="Arial" w:cs="Open Sans"/>
      <w:szCs w:val="20"/>
      <w:lang w:eastAsia="en-US"/>
    </w:rPr>
  </w:style>
  <w:style w:type="paragraph" w:customStyle="1" w:styleId="4F81F58C14A24288A7AD67C4B9319F1F2">
    <w:name w:val="4F81F58C14A24288A7AD67C4B9319F1F2"/>
    <w:rsid w:val="00E02ABC"/>
    <w:pPr>
      <w:spacing w:line="276" w:lineRule="auto"/>
    </w:pPr>
    <w:rPr>
      <w:rFonts w:ascii="Arial" w:eastAsiaTheme="minorHAnsi" w:hAnsi="Arial" w:cs="Open Sans"/>
      <w:szCs w:val="20"/>
      <w:lang w:eastAsia="en-US"/>
    </w:rPr>
  </w:style>
  <w:style w:type="paragraph" w:customStyle="1" w:styleId="EF3894C179624F14BC003B0C90B076392">
    <w:name w:val="EF3894C179624F14BC003B0C90B076392"/>
    <w:rsid w:val="00E02ABC"/>
    <w:pPr>
      <w:spacing w:line="276" w:lineRule="auto"/>
    </w:pPr>
    <w:rPr>
      <w:rFonts w:ascii="Arial" w:eastAsiaTheme="minorHAnsi" w:hAnsi="Arial" w:cs="Open Sans"/>
      <w:szCs w:val="20"/>
      <w:lang w:eastAsia="en-US"/>
    </w:rPr>
  </w:style>
  <w:style w:type="paragraph" w:customStyle="1" w:styleId="057CEF3219944A1AAB591E4083AAC5902">
    <w:name w:val="057CEF3219944A1AAB591E4083AAC5902"/>
    <w:rsid w:val="00E02ABC"/>
    <w:pPr>
      <w:spacing w:line="276" w:lineRule="auto"/>
    </w:pPr>
    <w:rPr>
      <w:rFonts w:ascii="Arial" w:eastAsiaTheme="minorHAnsi" w:hAnsi="Arial" w:cs="Open Sans"/>
      <w:szCs w:val="20"/>
      <w:lang w:eastAsia="en-US"/>
    </w:rPr>
  </w:style>
  <w:style w:type="paragraph" w:customStyle="1" w:styleId="FA71242E162D4EFD8914DB6929B584ED2">
    <w:name w:val="FA71242E162D4EFD8914DB6929B584ED2"/>
    <w:rsid w:val="00E02ABC"/>
    <w:pPr>
      <w:spacing w:line="276" w:lineRule="auto"/>
    </w:pPr>
    <w:rPr>
      <w:rFonts w:ascii="Arial" w:eastAsiaTheme="minorHAnsi" w:hAnsi="Arial" w:cs="Open Sans"/>
      <w:szCs w:val="20"/>
      <w:lang w:eastAsia="en-US"/>
    </w:rPr>
  </w:style>
  <w:style w:type="paragraph" w:customStyle="1" w:styleId="9DBE702FB113461C8EEB0E395D8679E52">
    <w:name w:val="9DBE702FB113461C8EEB0E395D8679E52"/>
    <w:rsid w:val="00E02ABC"/>
    <w:pPr>
      <w:spacing w:line="276" w:lineRule="auto"/>
    </w:pPr>
    <w:rPr>
      <w:rFonts w:ascii="Arial" w:eastAsiaTheme="minorHAnsi" w:hAnsi="Arial" w:cs="Open Sans"/>
      <w:szCs w:val="20"/>
      <w:lang w:eastAsia="en-US"/>
    </w:rPr>
  </w:style>
  <w:style w:type="paragraph" w:customStyle="1" w:styleId="D9E58F4048FA4DFEBDA9DCAF16F6CFC52">
    <w:name w:val="D9E58F4048FA4DFEBDA9DCAF16F6CFC52"/>
    <w:rsid w:val="00E02ABC"/>
    <w:pPr>
      <w:spacing w:line="276" w:lineRule="auto"/>
    </w:pPr>
    <w:rPr>
      <w:rFonts w:ascii="Arial" w:eastAsiaTheme="minorHAnsi" w:hAnsi="Arial" w:cs="Open Sans"/>
      <w:szCs w:val="20"/>
      <w:lang w:eastAsia="en-US"/>
    </w:rPr>
  </w:style>
  <w:style w:type="paragraph" w:customStyle="1" w:styleId="C3E3CA0F96734F3F8F01A4950FE8C9172">
    <w:name w:val="C3E3CA0F96734F3F8F01A4950FE8C9172"/>
    <w:rsid w:val="00E02ABC"/>
    <w:pPr>
      <w:spacing w:line="276" w:lineRule="auto"/>
    </w:pPr>
    <w:rPr>
      <w:rFonts w:ascii="Arial" w:eastAsiaTheme="minorHAnsi" w:hAnsi="Arial" w:cs="Open Sans"/>
      <w:szCs w:val="20"/>
      <w:lang w:eastAsia="en-US"/>
    </w:rPr>
  </w:style>
  <w:style w:type="paragraph" w:customStyle="1" w:styleId="2FA462B688F14E8A844080D8E1FCE6AC2">
    <w:name w:val="2FA462B688F14E8A844080D8E1FCE6AC2"/>
    <w:rsid w:val="00E02ABC"/>
    <w:pPr>
      <w:spacing w:line="276" w:lineRule="auto"/>
    </w:pPr>
    <w:rPr>
      <w:rFonts w:ascii="Arial" w:eastAsiaTheme="minorHAnsi" w:hAnsi="Arial" w:cs="Open Sans"/>
      <w:szCs w:val="20"/>
      <w:lang w:eastAsia="en-US"/>
    </w:rPr>
  </w:style>
  <w:style w:type="paragraph" w:customStyle="1" w:styleId="EC2EB9E07A5C4C55896A07ED9569AA9E2">
    <w:name w:val="EC2EB9E07A5C4C55896A07ED9569AA9E2"/>
    <w:rsid w:val="00E02ABC"/>
    <w:pPr>
      <w:spacing w:line="276" w:lineRule="auto"/>
    </w:pPr>
    <w:rPr>
      <w:rFonts w:ascii="Arial" w:eastAsiaTheme="minorHAnsi" w:hAnsi="Arial" w:cs="Open Sans"/>
      <w:szCs w:val="20"/>
      <w:lang w:eastAsia="en-US"/>
    </w:rPr>
  </w:style>
  <w:style w:type="paragraph" w:customStyle="1" w:styleId="0A9EDA32F019461FA077B9EE76C5D5942">
    <w:name w:val="0A9EDA32F019461FA077B9EE76C5D5942"/>
    <w:rsid w:val="00E02ABC"/>
    <w:pPr>
      <w:spacing w:line="276" w:lineRule="auto"/>
    </w:pPr>
    <w:rPr>
      <w:rFonts w:ascii="Arial" w:eastAsiaTheme="minorHAnsi" w:hAnsi="Arial" w:cs="Open Sans"/>
      <w:szCs w:val="20"/>
      <w:lang w:eastAsia="en-US"/>
    </w:rPr>
  </w:style>
  <w:style w:type="paragraph" w:customStyle="1" w:styleId="9207FD4F60D2406BA79BA66F6B8120DE2">
    <w:name w:val="9207FD4F60D2406BA79BA66F6B8120DE2"/>
    <w:rsid w:val="00E02ABC"/>
    <w:pPr>
      <w:spacing w:line="276" w:lineRule="auto"/>
    </w:pPr>
    <w:rPr>
      <w:rFonts w:ascii="Arial" w:eastAsiaTheme="minorHAnsi" w:hAnsi="Arial" w:cs="Open Sans"/>
      <w:szCs w:val="20"/>
      <w:lang w:eastAsia="en-US"/>
    </w:rPr>
  </w:style>
  <w:style w:type="paragraph" w:customStyle="1" w:styleId="4A62E6BCF2F845AD94B89BEF5C29A7CF2">
    <w:name w:val="4A62E6BCF2F845AD94B89BEF5C29A7CF2"/>
    <w:rsid w:val="00E02ABC"/>
    <w:pPr>
      <w:spacing w:line="276" w:lineRule="auto"/>
    </w:pPr>
    <w:rPr>
      <w:rFonts w:ascii="Arial" w:eastAsiaTheme="minorHAnsi" w:hAnsi="Arial" w:cs="Open Sans"/>
      <w:szCs w:val="20"/>
      <w:lang w:eastAsia="en-US"/>
    </w:rPr>
  </w:style>
  <w:style w:type="paragraph" w:customStyle="1" w:styleId="B8CB82F022194B82AFC771E8D44D8E9F2">
    <w:name w:val="B8CB82F022194B82AFC771E8D44D8E9F2"/>
    <w:rsid w:val="00E02ABC"/>
    <w:pPr>
      <w:spacing w:line="276" w:lineRule="auto"/>
    </w:pPr>
    <w:rPr>
      <w:rFonts w:ascii="Arial" w:eastAsiaTheme="minorHAnsi" w:hAnsi="Arial" w:cs="Open Sans"/>
      <w:szCs w:val="20"/>
      <w:lang w:eastAsia="en-US"/>
    </w:rPr>
  </w:style>
  <w:style w:type="paragraph" w:customStyle="1" w:styleId="8FFEF56407214DBEAA5636A10A81CB582">
    <w:name w:val="8FFEF56407214DBEAA5636A10A81CB582"/>
    <w:rsid w:val="00E02ABC"/>
    <w:pPr>
      <w:spacing w:line="276" w:lineRule="auto"/>
    </w:pPr>
    <w:rPr>
      <w:rFonts w:ascii="Arial" w:eastAsiaTheme="minorHAnsi" w:hAnsi="Arial" w:cs="Open Sans"/>
      <w:szCs w:val="20"/>
      <w:lang w:eastAsia="en-US"/>
    </w:rPr>
  </w:style>
  <w:style w:type="paragraph" w:customStyle="1" w:styleId="F57BC0BAA65F4E308F211E7660682DE12">
    <w:name w:val="F57BC0BAA65F4E308F211E7660682DE12"/>
    <w:rsid w:val="00E02ABC"/>
    <w:pPr>
      <w:spacing w:line="276" w:lineRule="auto"/>
    </w:pPr>
    <w:rPr>
      <w:rFonts w:ascii="Arial" w:eastAsiaTheme="minorHAnsi" w:hAnsi="Arial" w:cs="Open Sans"/>
      <w:szCs w:val="20"/>
      <w:lang w:eastAsia="en-US"/>
    </w:rPr>
  </w:style>
  <w:style w:type="paragraph" w:customStyle="1" w:styleId="ACC19C12990149438C9A015D1FA963F82">
    <w:name w:val="ACC19C12990149438C9A015D1FA963F82"/>
    <w:rsid w:val="00E02ABC"/>
    <w:pPr>
      <w:spacing w:line="276" w:lineRule="auto"/>
    </w:pPr>
    <w:rPr>
      <w:rFonts w:ascii="Arial" w:eastAsiaTheme="minorHAnsi" w:hAnsi="Arial" w:cs="Open Sans"/>
      <w:szCs w:val="20"/>
      <w:lang w:eastAsia="en-US"/>
    </w:rPr>
  </w:style>
  <w:style w:type="paragraph" w:customStyle="1" w:styleId="14289E66FA334B57A5BDB0FCE1AD85F62">
    <w:name w:val="14289E66FA334B57A5BDB0FCE1AD85F62"/>
    <w:rsid w:val="00E02ABC"/>
    <w:pPr>
      <w:spacing w:line="276" w:lineRule="auto"/>
    </w:pPr>
    <w:rPr>
      <w:rFonts w:ascii="Arial" w:eastAsiaTheme="minorHAnsi" w:hAnsi="Arial" w:cs="Open Sans"/>
      <w:szCs w:val="20"/>
      <w:lang w:eastAsia="en-US"/>
    </w:rPr>
  </w:style>
  <w:style w:type="paragraph" w:customStyle="1" w:styleId="0E21F1F6F4C84FCA9946CA9AA66EC2992">
    <w:name w:val="0E21F1F6F4C84FCA9946CA9AA66EC2992"/>
    <w:rsid w:val="00E02ABC"/>
    <w:pPr>
      <w:spacing w:line="276" w:lineRule="auto"/>
    </w:pPr>
    <w:rPr>
      <w:rFonts w:ascii="Arial" w:eastAsiaTheme="minorHAnsi" w:hAnsi="Arial" w:cs="Open Sans"/>
      <w:szCs w:val="20"/>
      <w:lang w:eastAsia="en-US"/>
    </w:rPr>
  </w:style>
  <w:style w:type="paragraph" w:customStyle="1" w:styleId="4FC97A1718DE41EAAC5B74F9C52C8A032">
    <w:name w:val="4FC97A1718DE41EAAC5B74F9C52C8A032"/>
    <w:rsid w:val="00E02ABC"/>
    <w:pPr>
      <w:spacing w:line="276" w:lineRule="auto"/>
    </w:pPr>
    <w:rPr>
      <w:rFonts w:ascii="Arial" w:eastAsiaTheme="minorHAnsi" w:hAnsi="Arial" w:cs="Open Sans"/>
      <w:szCs w:val="20"/>
      <w:lang w:eastAsia="en-US"/>
    </w:rPr>
  </w:style>
  <w:style w:type="paragraph" w:customStyle="1" w:styleId="289947AEF6434BE7974B2700B04262AC2">
    <w:name w:val="289947AEF6434BE7974B2700B04262AC2"/>
    <w:rsid w:val="00E02ABC"/>
    <w:pPr>
      <w:spacing w:line="276" w:lineRule="auto"/>
    </w:pPr>
    <w:rPr>
      <w:rFonts w:ascii="Arial" w:eastAsiaTheme="minorHAnsi" w:hAnsi="Arial" w:cs="Open Sans"/>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schemas.microsoft.com/office/2006/documentManagement/types"/>
    <ds:schemaRef ds:uri="1043d16c-061f-46a7-972b-f6e6c14d55b5"/>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64d53ea1-06ac-4c02-97c5-fdfe90e603e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CA3E486F-15FE-4D27-8A86-A8888757615E}"/>
</file>

<file path=docProps/app.xml><?xml version="1.0" encoding="utf-8"?>
<Properties xmlns="http://schemas.openxmlformats.org/officeDocument/2006/extended-properties" xmlns:vt="http://schemas.openxmlformats.org/officeDocument/2006/docPropsVTypes">
  <Template>Modele_FormulaireAM_v1.dotx</Template>
  <TotalTime>1581</TotalTime>
  <Pages>14</Pages>
  <Words>5772</Words>
  <Characters>31747</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AM36 - Déclaration d’antécédents</vt:lpstr>
    </vt:vector>
  </TitlesOfParts>
  <Company/>
  <LinksUpToDate>false</LinksUpToDate>
  <CharactersWithSpaces>37445</CharactersWithSpaces>
  <SharedDoc>false</SharedDoc>
  <HLinks>
    <vt:vector size="42" baseType="variant">
      <vt:variant>
        <vt:i4>7929957</vt:i4>
      </vt:variant>
      <vt:variant>
        <vt:i4>36</vt:i4>
      </vt:variant>
      <vt:variant>
        <vt:i4>0</vt:i4>
      </vt:variant>
      <vt:variant>
        <vt:i4>5</vt:i4>
      </vt:variant>
      <vt:variant>
        <vt:lpwstr/>
      </vt:variant>
      <vt:variant>
        <vt:lpwstr>lexique</vt:lpwstr>
      </vt:variant>
      <vt:variant>
        <vt:i4>7012414</vt:i4>
      </vt:variant>
      <vt:variant>
        <vt:i4>21</vt:i4>
      </vt:variant>
      <vt:variant>
        <vt:i4>0</vt:i4>
      </vt:variant>
      <vt:variant>
        <vt:i4>5</vt:i4>
      </vt:variant>
      <vt:variant>
        <vt:lpwstr>https://www.environnement.gouv.qc.ca/autorisations/autorisations-ministerielles.htm</vt:lpwstr>
      </vt:variant>
      <vt:variant>
        <vt:lpwstr/>
      </vt:variant>
      <vt:variant>
        <vt:i4>3473463</vt:i4>
      </vt:variant>
      <vt:variant>
        <vt:i4>18</vt:i4>
      </vt:variant>
      <vt:variant>
        <vt:i4>0</vt:i4>
      </vt:variant>
      <vt:variant>
        <vt:i4>5</vt:i4>
      </vt:variant>
      <vt:variant>
        <vt:lpwstr>https://www.environnement.gouv.qc.ca/lqe/autorisations/reafie/index.htm</vt:lpwstr>
      </vt:variant>
      <vt:variant>
        <vt:lpwstr/>
      </vt:variant>
      <vt:variant>
        <vt:i4>1048588</vt:i4>
      </vt:variant>
      <vt:variant>
        <vt:i4>15</vt:i4>
      </vt:variant>
      <vt:variant>
        <vt:i4>0</vt:i4>
      </vt:variant>
      <vt:variant>
        <vt:i4>5</vt:i4>
      </vt:variant>
      <vt:variant>
        <vt:lpwstr>https://www.legisquebec.gouv.qc.ca/fr/document/lc/I-3</vt:lpwstr>
      </vt:variant>
      <vt:variant>
        <vt:lpwstr/>
      </vt:variant>
      <vt:variant>
        <vt:i4>2228335</vt:i4>
      </vt:variant>
      <vt:variant>
        <vt:i4>12</vt:i4>
      </vt:variant>
      <vt:variant>
        <vt:i4>0</vt:i4>
      </vt:variant>
      <vt:variant>
        <vt:i4>5</vt:i4>
      </vt:variant>
      <vt:variant>
        <vt:lpwstr>https://www.legisquebec.gouv.qc.ca/fr/tdm/lc/C-25.1</vt:lpwstr>
      </vt:variant>
      <vt:variant>
        <vt:lpwstr/>
      </vt:variant>
      <vt:variant>
        <vt:i4>6291512</vt:i4>
      </vt:variant>
      <vt:variant>
        <vt:i4>9</vt:i4>
      </vt:variant>
      <vt:variant>
        <vt:i4>0</vt:i4>
      </vt:variant>
      <vt:variant>
        <vt:i4>5</vt:i4>
      </vt:variant>
      <vt:variant>
        <vt:lpwstr>https://lois-laws.justice.gc.ca/fra/lois/C-46/TexteComplet.html</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AM36 - Déclaration d’antécédents</dc:title>
  <dc:subject>Formulaire à remplir pour permettre au demandeur ou au titulaire d’identifier toutes les situations d’antécédents visées aux articles 32 à 34 de la LMA.</dc:subject>
  <dc:creator>Ministère de l'Environnement, de la Lutte contre les changements climatiques, de la Faune et des Parcs; MELCCFP</dc:creator>
  <cp:keywords>déclaration d'antécédent, déclaration du demandeur, déclaration article 115.8 LQE, antécédents, infraction, acte criminel, personne physique, personne morale, fiducie, société, coopérative, administrateur, dirigeant, actionnaire</cp:keywords>
  <dc:description/>
  <cp:lastModifiedBy>Croft, Marianne</cp:lastModifiedBy>
  <cp:revision>805</cp:revision>
  <cp:lastPrinted>2022-06-13T19:34:00Z</cp:lastPrinted>
  <dcterms:created xsi:type="dcterms:W3CDTF">2022-06-10T14:02:00Z</dcterms:created>
  <dcterms:modified xsi:type="dcterms:W3CDTF">2026-05-04T13:38:00Z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AM36-antecedents (2026-06)</vt:lpwstr>
  </property>
  <property fmtid="{D5CDD505-2E9C-101B-9397-08002B2CF9AE}" pid="5" name="Gd_x0020_D_x00e9_tenteur">
    <vt:lpwstr/>
  </property>
  <property fmtid="{D5CDD505-2E9C-101B-9397-08002B2CF9AE}" pid="6" name="Gd_x0020_mots_x0020_cl_x00e9_s">
    <vt:lpwstr/>
  </property>
  <property fmtid="{D5CDD505-2E9C-101B-9397-08002B2CF9AE}" pid="7" name="j58557bdb2934d168603ec788fec5248">
    <vt:lpwstr/>
  </property>
  <property fmtid="{D5CDD505-2E9C-101B-9397-08002B2CF9AE}" pid="8" name="Gd_x0020_Cote_x0020_">
    <vt:lpwstr/>
  </property>
  <property fmtid="{D5CDD505-2E9C-101B-9397-08002B2CF9AE}" pid="9" name="g1e011eb28024d328c28de7cc53fbc73">
    <vt:lpwstr/>
  </property>
  <property fmtid="{D5CDD505-2E9C-101B-9397-08002B2CF9AE}" pid="10" name="Gd_x0020_Type_x0020_de_x0020_document">
    <vt:lpwstr/>
  </property>
  <property fmtid="{D5CDD505-2E9C-101B-9397-08002B2CF9AE}" pid="11" name="o96756307c1e479facc97a3ac13194f6">
    <vt:lpwstr/>
  </property>
  <property fmtid="{D5CDD505-2E9C-101B-9397-08002B2CF9AE}" pid="12" name="Gd_x0020_Cycle_x0020_de_x0020_vie">
    <vt:lpwstr/>
  </property>
  <property fmtid="{D5CDD505-2E9C-101B-9397-08002B2CF9AE}" pid="13" name="j63f26145ac94b4c9f69d5ef7d440a6d">
    <vt:lpwstr/>
  </property>
  <property fmtid="{D5CDD505-2E9C-101B-9397-08002B2CF9AE}" pid="14" name="Gd_x0020_Unit_x00e9__x0020_Administrative">
    <vt:lpwstr/>
  </property>
  <property fmtid="{D5CDD505-2E9C-101B-9397-08002B2CF9AE}" pid="15" name="k38af9cf7fab4a44808323bf998e9ec7">
    <vt:lpwstr/>
  </property>
  <property fmtid="{D5CDD505-2E9C-101B-9397-08002B2CF9AE}" pid="16" name="l2f4df64e9b448948feb0625f4188429">
    <vt:lpwstr/>
  </property>
  <property fmtid="{D5CDD505-2E9C-101B-9397-08002B2CF9AE}" pid="17" name="Gd Cycle de vie">
    <vt:lpwstr/>
  </property>
  <property fmtid="{D5CDD505-2E9C-101B-9397-08002B2CF9AE}" pid="18" name="Gd Cote ">
    <vt:lpwstr/>
  </property>
  <property fmtid="{D5CDD505-2E9C-101B-9397-08002B2CF9AE}" pid="19" name="Gd Détenteur">
    <vt:lpwstr/>
  </property>
  <property fmtid="{D5CDD505-2E9C-101B-9397-08002B2CF9AE}" pid="20" name="Gd Unité Administrative">
    <vt:lpwstr/>
  </property>
  <property fmtid="{D5CDD505-2E9C-101B-9397-08002B2CF9AE}" pid="21" name="Gd mots clés">
    <vt:lpwstr/>
  </property>
  <property fmtid="{D5CDD505-2E9C-101B-9397-08002B2CF9AE}" pid="22" name="Gd Type de document">
    <vt:lpwstr/>
  </property>
  <property fmtid="{D5CDD505-2E9C-101B-9397-08002B2CF9AE}" pid="23" name="Gd Cote">
    <vt:lpwstr/>
  </property>
</Properties>
</file>