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E340" w14:textId="620CA216" w:rsidR="00E128FF" w:rsidRDefault="001E4D13" w:rsidP="00016D85">
      <w:pPr>
        <w:pStyle w:val="Normalformulaire"/>
      </w:pPr>
      <w:r>
        <w:rPr>
          <w:noProof/>
        </w:rPr>
        <mc:AlternateContent>
          <mc:Choice Requires="wps">
            <w:drawing>
              <wp:anchor distT="0" distB="0" distL="114300" distR="114300" simplePos="0" relativeHeight="251660291" behindDoc="0" locked="0" layoutInCell="1" allowOverlap="1" wp14:anchorId="19B31B7B" wp14:editId="5425A816">
                <wp:simplePos x="0" y="0"/>
                <wp:positionH relativeFrom="column">
                  <wp:posOffset>9609288</wp:posOffset>
                </wp:positionH>
                <wp:positionV relativeFrom="paragraph">
                  <wp:posOffset>215900</wp:posOffset>
                </wp:positionV>
                <wp:extent cx="2493034" cy="292735"/>
                <wp:effectExtent l="0" t="0" r="0" b="0"/>
                <wp:wrapNone/>
                <wp:docPr id="1148143957" name="Zone de texte 1148143957"/>
                <wp:cNvGraphicFramePr/>
                <a:graphic xmlns:a="http://schemas.openxmlformats.org/drawingml/2006/main">
                  <a:graphicData uri="http://schemas.microsoft.com/office/word/2010/wordprocessingShape">
                    <wps:wsp>
                      <wps:cNvSpPr txBox="1"/>
                      <wps:spPr>
                        <a:xfrm>
                          <a:off x="0" y="0"/>
                          <a:ext cx="2493034" cy="292735"/>
                        </a:xfrm>
                        <a:prstGeom prst="rect">
                          <a:avLst/>
                        </a:prstGeom>
                        <a:noFill/>
                        <a:ln w="6350">
                          <a:noFill/>
                        </a:ln>
                      </wps:spPr>
                      <wps:txbx>
                        <w:txbxContent>
                          <w:p w14:paraId="07515C8B" w14:textId="46E5BFB1" w:rsidR="001E4D13" w:rsidRPr="001E4D13" w:rsidRDefault="001E4D13" w:rsidP="001E4D13">
                            <w:pPr>
                              <w:rPr>
                                <w:rFonts w:cs="Arial"/>
                                <w:b/>
                                <w:bCs/>
                                <w:color w:val="8EAADB" w:themeColor="accent1" w:themeTint="99"/>
                                <w:sz w:val="20"/>
                                <w:szCs w:val="20"/>
                              </w:rPr>
                            </w:pPr>
                            <w:r w:rsidRPr="001E4D13">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31B7B" id="_x0000_t202" coordsize="21600,21600" o:spt="202" path="m,l,21600r21600,l21600,xe">
                <v:stroke joinstyle="miter"/>
                <v:path gradientshapeok="t" o:connecttype="rect"/>
              </v:shapetype>
              <v:shape id="Zone de texte 1148143957" o:spid="_x0000_s1026" type="#_x0000_t202" style="position:absolute;margin-left:756.65pt;margin-top:17pt;width:196.3pt;height:23.0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" filled="f" stroked="f" strokeweight=".5pt">
                <v:textbox>
                  <w:txbxContent>
                    <w:p w14:paraId="07515C8B" w14:textId="46E5BFB1" w:rsidR="001E4D13" w:rsidRPr="001E4D13" w:rsidRDefault="001E4D13" w:rsidP="001E4D13">
                      <w:pPr>
                        <w:rPr>
                          <w:rFonts w:cs="Arial"/>
                          <w:b/>
                          <w:bCs/>
                          <w:color w:val="8EAADB" w:themeColor="accent1" w:themeTint="99"/>
                          <w:sz w:val="20"/>
                          <w:szCs w:val="20"/>
                        </w:rPr>
                      </w:pPr>
                      <w:r w:rsidRPr="001E4D13">
                        <w:rPr>
                          <w:rFonts w:cs="Arial"/>
                          <w:b/>
                          <w:bCs/>
                          <w:color w:val="8EAADB" w:themeColor="accent1" w:themeTint="99"/>
                          <w:sz w:val="20"/>
                          <w:szCs w:val="20"/>
                        </w:rPr>
                        <w:t>Demande d’autorisation ministérielle</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261AEBF" wp14:editId="57C43D9C">
                <wp:simplePos x="0" y="0"/>
                <wp:positionH relativeFrom="margin">
                  <wp:align>right</wp:align>
                </wp:positionH>
                <wp:positionV relativeFrom="paragraph">
                  <wp:posOffset>749420</wp:posOffset>
                </wp:positionV>
                <wp:extent cx="810883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8108830" cy="542925"/>
                        </a:xfrm>
                        <a:prstGeom prst="rect">
                          <a:avLst/>
                        </a:prstGeom>
                        <a:noFill/>
                        <a:ln w="6350">
                          <a:noFill/>
                        </a:ln>
                      </wps:spPr>
                      <wps:txbx>
                        <w:txbxContent>
                          <w:p w14:paraId="10345784" w14:textId="0FFD6D66" w:rsidR="00CB0D40" w:rsidRPr="00F20C0A" w:rsidRDefault="00BE6F55" w:rsidP="006310CC">
                            <w:pPr>
                              <w:spacing w:line="240" w:lineRule="auto"/>
                              <w:rPr>
                                <w:rFonts w:cs="Arial"/>
                                <w:color w:val="E7E6E6" w:themeColor="background2"/>
                                <w:sz w:val="26"/>
                                <w:szCs w:val="26"/>
                              </w:rPr>
                            </w:pPr>
                            <w:r>
                              <w:rPr>
                                <w:rFonts w:cs="Arial"/>
                                <w:b/>
                                <w:bCs/>
                                <w:color w:val="E7E6E6" w:themeColor="background2"/>
                                <w:sz w:val="26"/>
                                <w:szCs w:val="26"/>
                              </w:rPr>
                              <w:t>Exploitation d’un établissement industriel visé par le Programme de réduction des rejets industriels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1AEBF" id="Zone de texte 3" o:spid="_x0000_s1027" type="#_x0000_t202" style="position:absolute;margin-left:587.3pt;margin-top:59pt;width:638.5pt;height:42.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" filled="f" stroked="f" strokeweight=".5pt">
                <v:textbox>
                  <w:txbxContent>
                    <w:p w14:paraId="10345784" w14:textId="0FFD6D66" w:rsidR="00CB0D40" w:rsidRPr="00F20C0A" w:rsidRDefault="00BE6F55" w:rsidP="006310CC">
                      <w:pPr>
                        <w:spacing w:line="240" w:lineRule="auto"/>
                        <w:rPr>
                          <w:rFonts w:cs="Arial"/>
                          <w:color w:val="E7E6E6" w:themeColor="background2"/>
                          <w:sz w:val="26"/>
                          <w:szCs w:val="26"/>
                        </w:rPr>
                      </w:pPr>
                      <w:r>
                        <w:rPr>
                          <w:rFonts w:cs="Arial"/>
                          <w:b/>
                          <w:bCs/>
                          <w:color w:val="E7E6E6" w:themeColor="background2"/>
                          <w:sz w:val="26"/>
                          <w:szCs w:val="26"/>
                        </w:rPr>
                        <w:t>Exploitation d’un établissement industriel visé par le Programme de réduction des rejets industriels</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6399583B" wp14:editId="1A5E97E1">
                <wp:simplePos x="0" y="0"/>
                <wp:positionH relativeFrom="column">
                  <wp:posOffset>3783701</wp:posOffset>
                </wp:positionH>
                <wp:positionV relativeFrom="paragraph">
                  <wp:posOffset>460207</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7F9D2E6B" w14:textId="6B44AB2C"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E6F55">
                              <w:rPr>
                                <w:rFonts w:cs="Arial"/>
                                <w:color w:val="E7E6E6" w:themeColor="background2"/>
                              </w:rPr>
                              <w:t>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583B" id="Zone de texte 2" o:spid="_x0000_s1028" type="#_x0000_t202" style="position:absolute;margin-left:297.95pt;margin-top:36.2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" filled="f" stroked="f" strokeweight=".5pt">
                <v:textbox>
                  <w:txbxContent>
                    <w:p w14:paraId="7F9D2E6B" w14:textId="6B44AB2C"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BE6F55">
                        <w:rPr>
                          <w:rFonts w:cs="Arial"/>
                          <w:color w:val="E7E6E6" w:themeColor="background2"/>
                        </w:rPr>
                        <w:t>59</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3CB3878F" wp14:editId="64B0D7C2">
                <wp:simplePos x="0" y="0"/>
                <wp:positionH relativeFrom="margin">
                  <wp:posOffset>7452995</wp:posOffset>
                </wp:positionH>
                <wp:positionV relativeFrom="margin">
                  <wp:posOffset>-3199765</wp:posOffset>
                </wp:positionV>
                <wp:extent cx="852805" cy="8150860"/>
                <wp:effectExtent l="8573" t="0"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2805" cy="8150860"/>
                        </a:xfrm>
                        <a:prstGeom prst="roundRect">
                          <a:avLst>
                            <a:gd name="adj" fmla="val 0"/>
                          </a:avLst>
                        </a:prstGeom>
                        <a:solidFill>
                          <a:schemeClr val="accent1"/>
                        </a:solidFill>
                      </wps:spPr>
                      <wps:txbx>
                        <w:txbxContent>
                          <w:p w14:paraId="52F511C9" w14:textId="77777777" w:rsidR="00CB0D40" w:rsidRDefault="00CB0D40" w:rsidP="00D41107">
                            <w:pPr>
                              <w:rPr>
                                <w:rFonts w:ascii="Open Sans" w:eastAsiaTheme="majorEastAsia" w:hAnsi="Open Sans" w:cs="Open Sans"/>
                                <w:color w:val="FFFFFF" w:themeColor="background1"/>
                                <w:sz w:val="32"/>
                                <w:szCs w:val="32"/>
                              </w:rPr>
                            </w:pPr>
                          </w:p>
                          <w:p w14:paraId="1EB83D2A"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B3878F" id="Forme automatique 2" o:spid="_x0000_s1029" style="position:absolute;margin-left:586.85pt;margin-top:-251.95pt;width:67.15pt;height:641.8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" o:allowincell="f" fillcolor="#4472c4 [3204]" stroked="f">
                <v:textbox>
                  <w:txbxContent>
                    <w:p w14:paraId="52F511C9" w14:textId="77777777" w:rsidR="00CB0D40" w:rsidRDefault="00CB0D40" w:rsidP="00D41107">
                      <w:pPr>
                        <w:rPr>
                          <w:rFonts w:ascii="Open Sans" w:eastAsiaTheme="majorEastAsia" w:hAnsi="Open Sans" w:cs="Open Sans"/>
                          <w:color w:val="FFFFFF" w:themeColor="background1"/>
                          <w:sz w:val="32"/>
                          <w:szCs w:val="32"/>
                        </w:rPr>
                      </w:pPr>
                    </w:p>
                    <w:p w14:paraId="1EB83D2A" w14:textId="77777777" w:rsidR="00CB0D40" w:rsidRPr="006E7C67" w:rsidRDefault="00CB0D40" w:rsidP="004E4DDE">
                      <w:pPr>
                        <w:pStyle w:val="Normalformulaire"/>
                      </w:pPr>
                    </w:p>
                  </w:txbxContent>
                </v:textbox>
                <w10:wrap type="square" anchorx="margin" anchory="margin"/>
              </v:roundrect>
            </w:pict>
          </mc:Fallback>
        </mc:AlternateContent>
      </w:r>
      <w:r>
        <w:rPr>
          <w:noProof/>
        </w:rPr>
        <mc:AlternateContent>
          <mc:Choice Requires="wps">
            <w:drawing>
              <wp:anchor distT="0" distB="0" distL="114300" distR="114300" simplePos="0" relativeHeight="251658243" behindDoc="0" locked="0" layoutInCell="1" allowOverlap="1" wp14:anchorId="53B94266" wp14:editId="7941C02F">
                <wp:simplePos x="0" y="0"/>
                <wp:positionH relativeFrom="margin">
                  <wp:posOffset>3792208</wp:posOffset>
                </wp:positionH>
                <wp:positionV relativeFrom="paragraph">
                  <wp:posOffset>1071113</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106AD585" w14:textId="2743BFDC"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E6F55">
                              <w:rPr>
                                <w:rFonts w:cs="Arial"/>
                                <w:color w:val="E7E6E6" w:themeColor="background2"/>
                                <w:sz w:val="16"/>
                                <w:szCs w:val="16"/>
                              </w:rPr>
                              <w:t>59</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94266" id="Zone de texte 4" o:spid="_x0000_s1030" type="#_x0000_t202" style="position:absolute;margin-left:298.6pt;margin-top:84.3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" filled="f" stroked="f" strokeweight=".5pt">
                <v:textbox>
                  <w:txbxContent>
                    <w:p w14:paraId="106AD585" w14:textId="2743BFDC"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BE6F55">
                        <w:rPr>
                          <w:rFonts w:cs="Arial"/>
                          <w:color w:val="E7E6E6" w:themeColor="background2"/>
                          <w:sz w:val="16"/>
                          <w:szCs w:val="16"/>
                        </w:rPr>
                        <w:t>59</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C453E7">
        <w:rPr>
          <w:noProof/>
        </w:rPr>
        <w:drawing>
          <wp:inline distT="0" distB="0" distL="0" distR="0" wp14:anchorId="774D9DA2" wp14:editId="77A545A3">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761C267" w14:textId="77777777" w:rsidR="006E551A" w:rsidRDefault="006E551A" w:rsidP="00016D85">
      <w:pPr>
        <w:pStyle w:val="InfoSection"/>
      </w:pPr>
      <w:r w:rsidRPr="00A44C40">
        <w:t>Renseignements</w:t>
      </w:r>
    </w:p>
    <w:p w14:paraId="6C6BAD14" w14:textId="77777777" w:rsidR="006E551A" w:rsidRDefault="006E551A" w:rsidP="00016D85">
      <w:pPr>
        <w:pStyle w:val="InfoTitre"/>
      </w:pPr>
      <w:r>
        <w:t>Portée du formulaire</w:t>
      </w:r>
    </w:p>
    <w:p w14:paraId="7975B995" w14:textId="3D622986" w:rsidR="00BE6F55" w:rsidRPr="00EB380D" w:rsidRDefault="00BE6F55" w:rsidP="00BE6F55">
      <w:pPr>
        <w:pStyle w:val="InfoTexte"/>
      </w:pPr>
      <w:r w:rsidRPr="1B040FC4">
        <w:rPr>
          <w:lang w:eastAsia="fr-CA"/>
        </w:rPr>
        <w:t xml:space="preserve">Ce formulaire vise une nouvelle demande d’autorisation ou une modification d’autorisation touchant l’exploitation d’un établissement industriel </w:t>
      </w:r>
      <w:r>
        <w:rPr>
          <w:lang w:eastAsia="fr-CA"/>
        </w:rPr>
        <w:t xml:space="preserve">assujettie </w:t>
      </w:r>
      <w:r>
        <w:t xml:space="preserve">à une autorisation en vertu du premier paragraphe du premier alinéa de l’article 22 </w:t>
      </w:r>
      <w:r w:rsidRPr="005052AF">
        <w:rPr>
          <w:lang w:eastAsia="fr-CA"/>
        </w:rPr>
        <w:t>de la</w:t>
      </w:r>
      <w:r>
        <w:rPr>
          <w:lang w:eastAsia="fr-CA"/>
        </w:rPr>
        <w:t xml:space="preserve"> </w:t>
      </w:r>
      <w:r w:rsidRPr="000A2C35">
        <w:rPr>
          <w:i/>
          <w:iCs/>
        </w:rPr>
        <w:t>Loi sur la qualité de l’environnement</w:t>
      </w:r>
      <w:r w:rsidRPr="000A2C35">
        <w:t xml:space="preserve"> (LQE</w:t>
      </w:r>
      <w:r w:rsidR="00736C7C">
        <w:t>)</w:t>
      </w:r>
      <w:r w:rsidRPr="000A2C35">
        <w:t>.</w:t>
      </w:r>
      <w:r>
        <w:t xml:space="preserve"> </w:t>
      </w:r>
      <w:r>
        <w:rPr>
          <w:lang w:eastAsia="fr-CA"/>
        </w:rPr>
        <w:t>Le formulaire</w:t>
      </w:r>
      <w:r w:rsidRPr="1B040FC4">
        <w:rPr>
          <w:lang w:eastAsia="fr-CA"/>
        </w:rPr>
        <w:t xml:space="preserve"> concerne </w:t>
      </w:r>
      <w:r w:rsidRPr="00EB380D">
        <w:rPr>
          <w:lang w:eastAsia="fr-CA"/>
        </w:rPr>
        <w:t xml:space="preserve">donc uniquement </w:t>
      </w:r>
      <w:r w:rsidRPr="00EB380D" w:rsidDel="00AF32EB">
        <w:rPr>
          <w:lang w:eastAsia="fr-CA"/>
        </w:rPr>
        <w:t>l</w:t>
      </w:r>
      <w:r w:rsidRPr="00EB380D">
        <w:rPr>
          <w:lang w:eastAsia="fr-CA"/>
        </w:rPr>
        <w:t xml:space="preserve">es </w:t>
      </w:r>
      <w:r w:rsidRPr="00EB380D">
        <w:t xml:space="preserve">établissements industriels visés à l’article 0.1 du </w:t>
      </w:r>
      <w:r w:rsidRPr="00EB380D">
        <w:rPr>
          <w:i/>
        </w:rPr>
        <w:t>Règlement relatif à l’exploitation d’établissements industriels</w:t>
      </w:r>
      <w:r w:rsidRPr="00EB380D">
        <w:t xml:space="preserve"> (RREEI</w:t>
      </w:r>
      <w:r w:rsidR="00736C7C">
        <w:t>)</w:t>
      </w:r>
      <w:r w:rsidRPr="00EB380D">
        <w:t xml:space="preserve">. Ces établissements industriels sont ciblés </w:t>
      </w:r>
      <w:r w:rsidRPr="00EB380D">
        <w:rPr>
          <w:lang w:eastAsia="fr-CA"/>
        </w:rPr>
        <w:t xml:space="preserve">par le </w:t>
      </w:r>
      <w:r w:rsidRPr="00EB380D">
        <w:rPr>
          <w:iCs/>
          <w:lang w:eastAsia="fr-CA"/>
        </w:rPr>
        <w:t xml:space="preserve">Programme de réduction des rejets industriels (PRRI) qui consiste </w:t>
      </w:r>
      <w:r>
        <w:rPr>
          <w:iCs/>
          <w:lang w:eastAsia="fr-CA"/>
        </w:rPr>
        <w:t>en</w:t>
      </w:r>
      <w:r w:rsidRPr="00EB380D">
        <w:rPr>
          <w:iCs/>
          <w:lang w:eastAsia="fr-CA"/>
        </w:rPr>
        <w:t xml:space="preserve"> une stratégie d</w:t>
      </w:r>
      <w:r w:rsidR="00AA2E29">
        <w:rPr>
          <w:iCs/>
          <w:lang w:eastAsia="fr-CA"/>
        </w:rPr>
        <w:t>’</w:t>
      </w:r>
      <w:r w:rsidRPr="00EB380D">
        <w:rPr>
          <w:iCs/>
          <w:lang w:eastAsia="fr-CA"/>
        </w:rPr>
        <w:t>intervention visant à réduire progressivement les rejets dans l</w:t>
      </w:r>
      <w:r w:rsidR="00425CC7">
        <w:rPr>
          <w:iCs/>
          <w:lang w:eastAsia="fr-CA"/>
        </w:rPr>
        <w:t>’</w:t>
      </w:r>
      <w:r w:rsidRPr="00EB380D">
        <w:rPr>
          <w:iCs/>
          <w:lang w:eastAsia="fr-CA"/>
        </w:rPr>
        <w:t>environnement de ces établissements.</w:t>
      </w:r>
    </w:p>
    <w:p w14:paraId="345D837D" w14:textId="6E1154C3" w:rsidR="00D619C3" w:rsidRPr="00BE6F55" w:rsidRDefault="00BE6F55" w:rsidP="00D619C3">
      <w:pPr>
        <w:pStyle w:val="InfoTexte"/>
        <w:rPr>
          <w:b/>
          <w:bCs/>
          <w:i/>
          <w:iCs/>
        </w:rPr>
      </w:pPr>
      <w:r w:rsidRPr="00EB380D">
        <w:t>À noter qu’est considéré faire partie d’un même établissement industriel visé par le PRRI, l’ensemble des activités exercées dans le cadre de l’exploitation de cet établissement</w:t>
      </w:r>
      <w:r w:rsidR="00941DD2">
        <w:t xml:space="preserve"> </w:t>
      </w:r>
      <w:r w:rsidR="00941DD2" w:rsidRPr="00941DD2">
        <w:t>(art. 0.1 al. 3 RREEI</w:t>
      </w:r>
      <w:r w:rsidR="00941DD2">
        <w:t>)</w:t>
      </w:r>
      <w:r w:rsidRPr="00EB380D">
        <w:t xml:space="preserve">. </w:t>
      </w:r>
      <w:r w:rsidR="00D619C3" w:rsidRPr="00D619C3">
        <w:t xml:space="preserve">Si la demande concerne de nouvelles installations, tous les renseignements en lien avec l’aménagement ou la construction de l’établissement industriel doivent être fournis dans le formulaire d’activité spécifique </w:t>
      </w:r>
      <w:r w:rsidR="00D619C3" w:rsidRPr="00D619C3">
        <w:rPr>
          <w:b/>
          <w:bCs/>
          <w:i/>
          <w:iCs/>
        </w:rPr>
        <w:t>AM-LQE22-al.2h – Activité susceptible d’entrainer un rejet de contaminants ou une modification de la qualité de l’environnement : construction d’un établissement industriel</w:t>
      </w:r>
      <w:r w:rsidR="00D619C3" w:rsidRPr="00D619C3">
        <w:t xml:space="preserve">, à l’exception d’une demande concernant des activités minières pour laquelle il s’agit du formulaire d’activité </w:t>
      </w:r>
      <w:r w:rsidR="00D619C3" w:rsidRPr="00D619C3">
        <w:rPr>
          <w:b/>
          <w:bCs/>
          <w:i/>
          <w:iCs/>
        </w:rPr>
        <w:t>AM78 – Activités minières</w:t>
      </w:r>
      <w:r w:rsidR="00D619C3" w:rsidRPr="004B4FAD">
        <w:t xml:space="preserve"> </w:t>
      </w:r>
      <w:r w:rsidR="00D619C3" w:rsidRPr="00D619C3">
        <w:t>qui doit être rempli.</w:t>
      </w:r>
    </w:p>
    <w:p w14:paraId="7E25623E" w14:textId="77777777" w:rsidR="006E551A" w:rsidRPr="00573676" w:rsidRDefault="006E551A" w:rsidP="00016D85">
      <w:pPr>
        <w:pStyle w:val="InfoTitre"/>
      </w:pPr>
      <w:r w:rsidRPr="00573676">
        <w:t>Fournir les renseignements demandés</w:t>
      </w:r>
    </w:p>
    <w:p w14:paraId="7B36CE18" w14:textId="77777777" w:rsidR="00884ABD" w:rsidRDefault="00884ABD" w:rsidP="00016D85">
      <w:pPr>
        <w:pStyle w:val="InfoTexte"/>
        <w:rPr>
          <w:lang w:eastAsia="fr-CA"/>
        </w:rPr>
      </w:pPr>
      <w:r>
        <w:rPr>
          <w:lang w:eastAsia="fr-CA"/>
        </w:rPr>
        <w:t>Vous devez répondre à toutes les questions à moins d’indication contraire.</w:t>
      </w:r>
      <w:r w:rsidR="00C843F0">
        <w:rPr>
          <w:lang w:eastAsia="fr-CA"/>
        </w:rPr>
        <w:t xml:space="preserve"> </w:t>
      </w:r>
      <w:r w:rsidR="00C843F0" w:rsidRPr="00C843F0">
        <w:rPr>
          <w:b/>
          <w:bCs/>
          <w:lang w:eastAsia="fr-CA"/>
        </w:rPr>
        <w:t xml:space="preserve">Les réponses à fournir visent uniquement les activités décrites dans la portée </w:t>
      </w:r>
      <w:r w:rsidR="00C843F0">
        <w:rPr>
          <w:b/>
          <w:bCs/>
          <w:lang w:eastAsia="fr-CA"/>
        </w:rPr>
        <w:t>de ce</w:t>
      </w:r>
      <w:r w:rsidR="00C843F0" w:rsidRPr="00C843F0">
        <w:rPr>
          <w:b/>
          <w:bCs/>
          <w:lang w:eastAsia="fr-CA"/>
        </w:rPr>
        <w:t xml:space="preserve"> formulaire.</w:t>
      </w:r>
    </w:p>
    <w:p w14:paraId="008D6C61" w14:textId="3B0776F9"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0F2D2E">
        <w:rPr>
          <w:rFonts w:cs="Arial"/>
          <w:szCs w:val="22"/>
        </w:rPr>
        <w:t>renseignements.</w:t>
      </w:r>
      <w:r w:rsidR="000F2D2E">
        <w:rPr>
          <w:rFonts w:cs="Arial"/>
          <w:szCs w:val="22"/>
        </w:rPr>
        <w:t xml:space="preserve"> </w:t>
      </w:r>
      <w:r w:rsidR="000F2D2E" w:rsidRPr="000F2D2E">
        <w:rPr>
          <w:rFonts w:cs="Arial"/>
          <w:szCs w:val="22"/>
        </w:rPr>
        <w:t>L’indication de la section n’est pas requise si un document a moins de cinq pages et qu’il concerne uniquement le sujet de la question. Dans ce cas, indiquez «</w:t>
      </w:r>
      <w:r w:rsidR="00F15B63">
        <w:rPr>
          <w:rFonts w:cs="Arial"/>
          <w:szCs w:val="22"/>
        </w:rPr>
        <w:t> </w:t>
      </w:r>
      <w:r w:rsidR="000F2D2E" w:rsidRPr="000F2D2E">
        <w:rPr>
          <w:rFonts w:cs="Arial"/>
          <w:szCs w:val="22"/>
        </w:rPr>
        <w:t>Voir tout le document</w:t>
      </w:r>
      <w:r w:rsidR="00F15B63">
        <w:rPr>
          <w:rFonts w:cs="Arial"/>
          <w:szCs w:val="22"/>
        </w:rPr>
        <w:t> </w:t>
      </w:r>
      <w:r w:rsidR="000F2D2E" w:rsidRPr="000F2D2E">
        <w:rPr>
          <w:rFonts w:cs="Arial"/>
          <w:szCs w:val="22"/>
        </w:rPr>
        <w:t>».</w:t>
      </w:r>
    </w:p>
    <w:p w14:paraId="401D89A8" w14:textId="6674D6F3" w:rsidR="000F2D2E" w:rsidRPr="000F2D2E" w:rsidRDefault="003515ED" w:rsidP="00C43288">
      <w:pPr>
        <w:pStyle w:val="InfoTexte"/>
        <w:rPr>
          <w:rFonts w:cs="Arial"/>
          <w:szCs w:val="22"/>
        </w:rPr>
      </w:pPr>
      <w:r w:rsidRPr="003515ED">
        <w:rPr>
          <w:rFonts w:cs="Arial"/>
          <w:szCs w:val="22"/>
        </w:rPr>
        <w:t xml:space="preserve">Pour plus de précision sur les termes utilisés, référez-vous au </w:t>
      </w:r>
      <w:hyperlink r:id="rId12" w:tgtFrame="_blank" w:history="1">
        <w:r w:rsidRPr="003515ED">
          <w:rPr>
            <w:rStyle w:val="Lienhypertexte"/>
            <w:rFonts w:cs="Arial"/>
            <w:szCs w:val="22"/>
          </w:rPr>
          <w:t>Lexique des autorisations ministérielles et des déclarations de conformité</w:t>
        </w:r>
      </w:hyperlink>
      <w:r w:rsidR="00F176BB">
        <w:rPr>
          <w:rFonts w:cs="Arial"/>
          <w:szCs w:val="22"/>
        </w:rPr>
        <w:t>.</w:t>
      </w:r>
    </w:p>
    <w:p w14:paraId="1294533E" w14:textId="77777777" w:rsidR="00075D4A" w:rsidRDefault="00075D4A" w:rsidP="00BE6F55">
      <w:pPr>
        <w:pStyle w:val="InfoTitre"/>
        <w:keepNext/>
      </w:pPr>
      <w:r>
        <w:t>Consignes particulières</w:t>
      </w:r>
    </w:p>
    <w:p w14:paraId="6B7EBCC8" w14:textId="2757B40A" w:rsidR="00BE6F55" w:rsidRPr="00AB3911" w:rsidRDefault="00BE6F55" w:rsidP="002F7DA6">
      <w:pPr>
        <w:pStyle w:val="InfoTexte"/>
      </w:pPr>
      <w:r>
        <w:t xml:space="preserve">Depuis le </w:t>
      </w:r>
      <w:r w:rsidRPr="00E432C0">
        <w:t>1</w:t>
      </w:r>
      <w:r w:rsidRPr="00320D24">
        <w:rPr>
          <w:vertAlign w:val="superscript"/>
        </w:rPr>
        <w:t>er</w:t>
      </w:r>
      <w:r w:rsidR="00C31077">
        <w:t> </w:t>
      </w:r>
      <w:r w:rsidRPr="00E432C0">
        <w:t>janvier 2024</w:t>
      </w:r>
      <w:r>
        <w:t xml:space="preserve">, les seuils d’assujettissement à une autorisation ministérielle pour l’exploitation d’un établissement industriel visé par le PRRI correspondent, en </w:t>
      </w:r>
      <w:r w:rsidRPr="00EB380D">
        <w:t>général,</w:t>
      </w:r>
      <w:r>
        <w:t xml:space="preserve"> aux seuils d’assujettissement à un décret gouvernemental pour </w:t>
      </w:r>
      <w:r w:rsidRPr="004E183F">
        <w:rPr>
          <w:b/>
          <w:bCs/>
        </w:rPr>
        <w:t>la construction</w:t>
      </w:r>
      <w:r w:rsidRPr="00E432C0">
        <w:t xml:space="preserve"> d</w:t>
      </w:r>
      <w:r>
        <w:t>e l’</w:t>
      </w:r>
      <w:r w:rsidRPr="00E432C0">
        <w:t>établissement industriel</w:t>
      </w:r>
      <w:r>
        <w:t xml:space="preserve"> encadrée par</w:t>
      </w:r>
      <w:r w:rsidRPr="00E432C0">
        <w:t xml:space="preserve"> l</w:t>
      </w:r>
      <w:r>
        <w:t xml:space="preserve">’une des </w:t>
      </w:r>
      <w:r w:rsidRPr="00E432C0">
        <w:t>procédure</w:t>
      </w:r>
      <w:r>
        <w:t>s</w:t>
      </w:r>
      <w:r w:rsidRPr="00E432C0">
        <w:t xml:space="preserve"> d’évaluation et d’examen des impacts sur l’environnement (P</w:t>
      </w:r>
      <w:r>
        <w:t>E</w:t>
      </w:r>
      <w:r w:rsidRPr="00E432C0">
        <w:t>EIE)</w:t>
      </w:r>
      <w:r>
        <w:t xml:space="preserve"> dans la LQE. Si le projet a été encadré par l’une des PEEIE, il est nécessaire de remplir le formulaire de description complémentaire </w:t>
      </w:r>
      <w:r w:rsidRPr="00B03093">
        <w:rPr>
          <w:b/>
          <w:bCs/>
          <w:i/>
          <w:iCs/>
        </w:rPr>
        <w:t>AM45-48 – Procédures d’évaluation et d’examen des impacts sur l’environnement</w:t>
      </w:r>
      <w:r w:rsidRPr="00B03093">
        <w:t>.</w:t>
      </w:r>
    </w:p>
    <w:p w14:paraId="45E59AFE" w14:textId="77777777" w:rsidR="008D093E" w:rsidRPr="00D34FF0" w:rsidRDefault="008D093E" w:rsidP="00016D85">
      <w:pPr>
        <w:pStyle w:val="InfoSection"/>
      </w:pPr>
      <w:r w:rsidRPr="00D34FF0">
        <w:lastRenderedPageBreak/>
        <w:t>Références</w:t>
      </w:r>
    </w:p>
    <w:p w14:paraId="1477CB55" w14:textId="77777777" w:rsidR="008D093E" w:rsidRPr="008D093E" w:rsidRDefault="008D093E" w:rsidP="00016D85">
      <w:pPr>
        <w:pStyle w:val="InfoTitre"/>
      </w:pPr>
      <w:r w:rsidRPr="00BE6F55">
        <w:t>Loi</w:t>
      </w:r>
      <w:r w:rsidR="00E91913" w:rsidRPr="00BE6F55">
        <w:t>s</w:t>
      </w:r>
      <w:r w:rsidRPr="00BE6F55">
        <w:t xml:space="preserve"> et règlements</w:t>
      </w:r>
      <w:r w:rsidRPr="008D093E">
        <w:t xml:space="preserve"> liés au présent formulaire</w:t>
      </w:r>
      <w:r w:rsidRPr="008D093E">
        <w:rPr>
          <w:rFonts w:cs="Arial"/>
        </w:rPr>
        <w:t> </w:t>
      </w:r>
    </w:p>
    <w:p w14:paraId="2AA6032A" w14:textId="506BD328" w:rsidR="00BE6F55" w:rsidRPr="00A93AC2" w:rsidRDefault="00BE6F55" w:rsidP="00026E01">
      <w:pPr>
        <w:rPr>
          <w:rFonts w:eastAsia="Open Sans" w:cstheme="minorHAnsi"/>
        </w:rPr>
      </w:pPr>
      <w:r w:rsidRPr="00A93AC2">
        <w:rPr>
          <w:rFonts w:cstheme="minorHAnsi"/>
        </w:rPr>
        <w:t xml:space="preserve">Site Web du Gouvernement du Québec </w:t>
      </w:r>
      <w:r w:rsidRPr="00A93AC2">
        <w:rPr>
          <w:rFonts w:eastAsia="Open Sans" w:cstheme="minorHAnsi"/>
        </w:rPr>
        <w:t xml:space="preserve">– </w:t>
      </w:r>
      <w:hyperlink r:id="rId13" w:history="1">
        <w:r w:rsidRPr="003A7E97">
          <w:rPr>
            <w:rStyle w:val="Lienhypertexte"/>
          </w:rPr>
          <w:t>Lois et règlements du ministère</w:t>
        </w:r>
      </w:hyperlink>
      <w:r w:rsidRPr="00A93AC2">
        <w:rPr>
          <w:rFonts w:eastAsia="Open Sans" w:cstheme="minorHAnsi"/>
        </w:rPr>
        <w:t>, plus précisément :</w:t>
      </w:r>
    </w:p>
    <w:p w14:paraId="3DD43581" w14:textId="5DCB1B05" w:rsidR="00BE6F55" w:rsidRPr="00A93AC2" w:rsidRDefault="00BE6F55" w:rsidP="00BE6F55">
      <w:pPr>
        <w:pStyle w:val="Questionliste"/>
        <w:rPr>
          <w:lang w:eastAsia="fr-CA"/>
        </w:rPr>
      </w:pPr>
      <w:r w:rsidRPr="00902261">
        <w:rPr>
          <w:i/>
          <w:iCs/>
          <w:lang w:eastAsia="fr-CA"/>
        </w:rPr>
        <w:t>Loi sur la qualité de l’environnement</w:t>
      </w:r>
      <w:r w:rsidRPr="00A93AC2">
        <w:rPr>
          <w:lang w:eastAsia="fr-CA"/>
        </w:rPr>
        <w:t xml:space="preserve"> (RLRQ, chapitre Q</w:t>
      </w:r>
      <w:r w:rsidR="00256BAB">
        <w:rPr>
          <w:lang w:eastAsia="fr-CA"/>
        </w:rPr>
        <w:t>-</w:t>
      </w:r>
      <w:r w:rsidRPr="00A93AC2">
        <w:rPr>
          <w:lang w:eastAsia="fr-CA"/>
        </w:rPr>
        <w:t xml:space="preserve">2) </w:t>
      </w:r>
      <w:r w:rsidRPr="00A93AC2">
        <w:rPr>
          <w:rFonts w:eastAsia="Open Sans"/>
        </w:rPr>
        <w:t>–</w:t>
      </w:r>
      <w:r w:rsidRPr="00A93AC2">
        <w:rPr>
          <w:lang w:eastAsia="fr-CA"/>
        </w:rPr>
        <w:t xml:space="preserve"> ci-après appelé</w:t>
      </w:r>
      <w:r>
        <w:rPr>
          <w:lang w:eastAsia="fr-CA"/>
        </w:rPr>
        <w:t>e</w:t>
      </w:r>
      <w:r w:rsidRPr="00A93AC2">
        <w:rPr>
          <w:lang w:eastAsia="fr-CA"/>
        </w:rPr>
        <w:t xml:space="preserve"> la LQE</w:t>
      </w:r>
    </w:p>
    <w:p w14:paraId="11156823" w14:textId="77777777" w:rsidR="00BE6F55" w:rsidRPr="00A93AC2" w:rsidRDefault="00BE6F55" w:rsidP="00BE6F55">
      <w:pPr>
        <w:pStyle w:val="Questionliste"/>
      </w:pPr>
      <w:r w:rsidRPr="00902261">
        <w:rPr>
          <w:i/>
          <w:iCs/>
          <w:lang w:eastAsia="fr-CA"/>
        </w:rPr>
        <w:t>Règlement sur l’encadrement d’activités en fonction de leur impact sur l’environnement</w:t>
      </w:r>
      <w:r w:rsidRPr="00A93AC2">
        <w:t xml:space="preserve"> (RLRQ, chapitre Q-2, r. 17.1) </w:t>
      </w:r>
      <w:r w:rsidRPr="00A93AC2">
        <w:rPr>
          <w:rFonts w:eastAsia="Open Sans"/>
        </w:rPr>
        <w:t>–</w:t>
      </w:r>
      <w:r w:rsidRPr="00A93AC2">
        <w:t xml:space="preserve"> ci-après appelé le REAFIE</w:t>
      </w:r>
    </w:p>
    <w:p w14:paraId="7D48CB1F" w14:textId="65E83D98" w:rsidR="00BE6F55" w:rsidRPr="00A93AC2" w:rsidRDefault="00BE6F55" w:rsidP="00BE6F55">
      <w:pPr>
        <w:pStyle w:val="Questionliste"/>
        <w:rPr>
          <w:lang w:eastAsia="fr-CA"/>
        </w:rPr>
      </w:pPr>
      <w:r w:rsidRPr="00902261">
        <w:rPr>
          <w:i/>
          <w:iCs/>
        </w:rPr>
        <w:t>Règlement relatif à l’exploitation d’établissements industriels</w:t>
      </w:r>
      <w:r w:rsidRPr="00A93AC2">
        <w:t xml:space="preserve"> (</w:t>
      </w:r>
      <w:r w:rsidR="00325217">
        <w:t xml:space="preserve">RLRQ, </w:t>
      </w:r>
      <w:r w:rsidRPr="00A93AC2">
        <w:t xml:space="preserve">chapitre Q-2, r. 26.1) </w:t>
      </w:r>
      <w:r w:rsidRPr="00A93AC2">
        <w:rPr>
          <w:rFonts w:eastAsia="Open Sans"/>
        </w:rPr>
        <w:t>–</w:t>
      </w:r>
      <w:r w:rsidRPr="00A93AC2">
        <w:rPr>
          <w:lang w:eastAsia="fr-CA"/>
        </w:rPr>
        <w:t xml:space="preserve"> ci-après appelé le RREEI</w:t>
      </w:r>
    </w:p>
    <w:p w14:paraId="75337CCF" w14:textId="77777777"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35060CA1" w14:textId="77777777" w:rsidR="00AB185A" w:rsidRPr="00AB185A" w:rsidRDefault="00AB185A" w:rsidP="00AB185A">
      <w:r w:rsidRPr="00AB185A">
        <w:t xml:space="preserve">Site Web du ministère – </w:t>
      </w:r>
      <w:hyperlink r:id="rId14" w:history="1">
        <w:r w:rsidRPr="00902261">
          <w:rPr>
            <w:rStyle w:val="Lienhypertexte"/>
            <w:i/>
            <w:iCs/>
          </w:rPr>
          <w:t>Règlement sur l’encadrement d’activités en fonction de leur impact sur l’environnement</w:t>
        </w:r>
        <w:r w:rsidRPr="00AB185A">
          <w:rPr>
            <w:rStyle w:val="Lienhypertexte"/>
          </w:rPr>
          <w:t xml:space="preserve"> (REAFIE)</w:t>
        </w:r>
      </w:hyperlink>
      <w:r w:rsidRPr="00AB185A">
        <w:t>, plus précisément :</w:t>
      </w:r>
    </w:p>
    <w:p w14:paraId="441F5355" w14:textId="77777777" w:rsidR="00AB185A" w:rsidRPr="00902261" w:rsidRDefault="00AB185A" w:rsidP="00391B24">
      <w:pPr>
        <w:pStyle w:val="Questionliste"/>
        <w:rPr>
          <w:i/>
          <w:iCs/>
        </w:rPr>
      </w:pPr>
      <w:r w:rsidRPr="00902261">
        <w:rPr>
          <w:i/>
          <w:iCs/>
        </w:rPr>
        <w:t>Guide de référence du REAFIE</w:t>
      </w:r>
    </w:p>
    <w:p w14:paraId="00CCAB5D" w14:textId="77777777" w:rsidR="00AB185A" w:rsidRPr="00902261" w:rsidRDefault="00AB185A" w:rsidP="00391B24">
      <w:pPr>
        <w:pStyle w:val="Questionliste"/>
        <w:rPr>
          <w:i/>
          <w:iCs/>
        </w:rPr>
      </w:pPr>
      <w:r w:rsidRPr="00902261">
        <w:rPr>
          <w:i/>
          <w:iCs/>
        </w:rPr>
        <w:t>Cahier explicatif – le REAFIE : Établissements industriels</w:t>
      </w:r>
    </w:p>
    <w:p w14:paraId="59FE4D0A" w14:textId="46D6CD33" w:rsidR="00026E01" w:rsidRPr="00902261" w:rsidRDefault="00AB185A" w:rsidP="002C4D7B">
      <w:pPr>
        <w:pStyle w:val="Questionliste"/>
        <w:spacing w:after="160"/>
        <w:rPr>
          <w:i/>
          <w:iCs/>
        </w:rPr>
      </w:pPr>
      <w:r w:rsidRPr="00902261">
        <w:rPr>
          <w:i/>
          <w:iCs/>
        </w:rPr>
        <w:t>Cahier explicatif – le REAFIE : Activités minières</w:t>
      </w:r>
    </w:p>
    <w:p w14:paraId="28B54682" w14:textId="4F2DAEA1" w:rsidR="00BE6F55" w:rsidRPr="00523097" w:rsidRDefault="00BE6F55" w:rsidP="00026E01">
      <w:pPr>
        <w:rPr>
          <w:rFonts w:eastAsia="Arial" w:cstheme="minorHAnsi"/>
          <w:color w:val="000000" w:themeColor="text1"/>
        </w:rPr>
      </w:pPr>
      <w:r w:rsidRPr="00523097">
        <w:t xml:space="preserve">Site Web du </w:t>
      </w:r>
      <w:r w:rsidR="00BD60D4" w:rsidRPr="00AB185A">
        <w:t xml:space="preserve">ministère </w:t>
      </w:r>
      <w:r w:rsidRPr="00523097">
        <w:t xml:space="preserve">– </w:t>
      </w:r>
      <w:hyperlink r:id="rId15" w:history="1">
        <w:r w:rsidRPr="00523097">
          <w:rPr>
            <w:rStyle w:val="Lienhypertexte"/>
          </w:rPr>
          <w:t>Le Programme de réduction des rejets industriels et l’autorisation ministérielle relative à l’exploitation d’un établissement industriel</w:t>
        </w:r>
      </w:hyperlink>
    </w:p>
    <w:p w14:paraId="0DA2CB77" w14:textId="47E9B1D7" w:rsidR="00123259" w:rsidRPr="00123259" w:rsidRDefault="00123259" w:rsidP="00123259">
      <w:r w:rsidRPr="00123259">
        <w:t>Site Web de Statistique Canada –</w:t>
      </w:r>
      <w:r w:rsidR="004B4CC1">
        <w:t xml:space="preserve"> </w:t>
      </w:r>
      <w:hyperlink r:id="rId16" w:history="1">
        <w:r w:rsidRPr="00123259">
          <w:rPr>
            <w:rStyle w:val="Lienhypertexte"/>
          </w:rPr>
          <w:t>Classifications des industries</w:t>
        </w:r>
      </w:hyperlink>
      <w:r w:rsidRPr="00123259">
        <w:t>, plus précisément :</w:t>
      </w:r>
    </w:p>
    <w:p w14:paraId="39645F9C" w14:textId="77777777" w:rsidR="00123259" w:rsidRPr="00123259" w:rsidRDefault="00123259" w:rsidP="00EC0763">
      <w:pPr>
        <w:pStyle w:val="Questionliste"/>
      </w:pPr>
      <w:r w:rsidRPr="00123259">
        <w:t>SCIAN Canada 1997 (archivé)</w:t>
      </w:r>
    </w:p>
    <w:p w14:paraId="43BF5F44" w14:textId="5AB4B32B" w:rsidR="00BE6F55" w:rsidRPr="00CE55A6" w:rsidRDefault="00123259" w:rsidP="00EC0763">
      <w:pPr>
        <w:pStyle w:val="Questionliste"/>
      </w:pPr>
      <w:r w:rsidRPr="00123259">
        <w:t>SCIAN Canada 2022 version 1.0</w:t>
      </w:r>
    </w:p>
    <w:p w14:paraId="5347F47A" w14:textId="77777777" w:rsidR="00AA20E8" w:rsidRPr="00AA20E8" w:rsidRDefault="00AA20E8" w:rsidP="00AA20E8">
      <w:pPr>
        <w:rPr>
          <w:rFonts w:cs="Open Sans"/>
          <w:i/>
          <w:color w:val="2F5496" w:themeColor="accent1" w:themeShade="BF"/>
          <w:sz w:val="24"/>
          <w:szCs w:val="20"/>
        </w:rPr>
      </w:pPr>
      <w:r>
        <w:br w:type="page"/>
      </w:r>
    </w:p>
    <w:p w14:paraId="0A7AE017" w14:textId="77777777" w:rsidR="00740AD7" w:rsidRPr="00693717" w:rsidRDefault="00740AD7" w:rsidP="00016D85">
      <w:pPr>
        <w:pStyle w:val="Section"/>
      </w:pPr>
      <w:r w:rsidRPr="00693717">
        <w:lastRenderedPageBreak/>
        <w:t>Type de demande</w:t>
      </w:r>
    </w:p>
    <w:p w14:paraId="26F377D2" w14:textId="4CBB3E4D" w:rsidR="0028446F" w:rsidRDefault="00FD7DC4" w:rsidP="00016D85">
      <w:pPr>
        <w:pStyle w:val="Question"/>
      </w:pPr>
      <w:r>
        <w:t>1.1</w:t>
      </w:r>
      <w:r>
        <w:tab/>
      </w:r>
      <w:r w:rsidR="0028446F" w:rsidRPr="003264B1">
        <w:t>La demande vise-t-elle</w:t>
      </w:r>
      <w:r w:rsidR="0028446F" w:rsidRPr="00275BD1">
        <w:t xml:space="preserve"> </w:t>
      </w:r>
      <w:r w:rsidR="0028446F">
        <w:t>la</w:t>
      </w:r>
      <w:r w:rsidR="0028446F" w:rsidRPr="00275BD1">
        <w:t xml:space="preserve"> modification d’une autorisation ministérielle existante </w:t>
      </w:r>
      <w:r w:rsidR="00A20DFA" w:rsidRPr="00A20DFA">
        <w:t xml:space="preserve">d’un établissement industriel </w:t>
      </w:r>
      <w:r w:rsidR="0028446F" w:rsidRPr="00275BD1">
        <w:t>(art.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3B4DAAD8" w14:textId="77777777">
        <w:trPr>
          <w:trHeight w:val="272"/>
        </w:trPr>
        <w:tc>
          <w:tcPr>
            <w:tcW w:w="1637" w:type="dxa"/>
            <w:shd w:val="clear" w:color="auto" w:fill="D9E2F3" w:themeFill="accent1" w:themeFillTint="33"/>
          </w:tcPr>
          <w:p w14:paraId="2A52888F" w14:textId="77777777" w:rsidR="007D45EE" w:rsidRDefault="0006582A"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2D9FF297" w14:textId="77777777" w:rsidR="0028446F" w:rsidRDefault="0028446F" w:rsidP="00016D85">
      <w:pPr>
        <w:pStyle w:val="Siouinon"/>
      </w:pPr>
      <w:r w:rsidRPr="004C7C4C">
        <w:t xml:space="preserve">Si vous avez répondu Non, passez à la </w:t>
      </w:r>
      <w:r w:rsidRPr="00AA5DB8">
        <w:t>section 2.</w:t>
      </w:r>
    </w:p>
    <w:p w14:paraId="6C2A67B0" w14:textId="6F8D6B0A" w:rsidR="00545FE6" w:rsidRDefault="00FD7DC4" w:rsidP="00BE50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C843F0">
        <w:rPr>
          <w:color w:val="auto"/>
        </w:rPr>
        <w:t>, et ce</w:t>
      </w:r>
      <w:r w:rsidR="00FA7EB9">
        <w:rPr>
          <w:color w:val="auto"/>
        </w:rPr>
        <w:t>,</w:t>
      </w:r>
      <w:r w:rsidR="00C843F0">
        <w:rPr>
          <w:color w:val="auto"/>
        </w:rPr>
        <w:t xml:space="preserve"> à l’égard de l’activité concernée par </w:t>
      </w:r>
      <w:r w:rsidR="00FA7EB9">
        <w:rPr>
          <w:color w:val="auto"/>
        </w:rPr>
        <w:t>la présente demande (</w:t>
      </w:r>
      <w:r w:rsidR="00545FE6" w:rsidRPr="00CF7F51">
        <w:t>art</w:t>
      </w:r>
      <w:r w:rsidR="00545FE6">
        <w:t>. 29(3) REAFIE).</w:t>
      </w:r>
    </w:p>
    <w:p w14:paraId="65439268" w14:textId="77777777"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02629C90" w14:textId="77777777">
        <w:trPr>
          <w:trHeight w:val="448"/>
          <w:jc w:val="center"/>
        </w:trPr>
        <w:sdt>
          <w:sdtPr>
            <w:id w:val="-1481763707"/>
            <w:placeholder>
              <w:docPart w:val="DFE4195D786C4055A3D4E067F0E4E1AA"/>
            </w:placeholder>
            <w:showingPlcHdr/>
          </w:sdtPr>
          <w:sdtEndPr/>
          <w:sdtContent>
            <w:tc>
              <w:tcPr>
                <w:tcW w:w="16968" w:type="dxa"/>
                <w:shd w:val="clear" w:color="auto" w:fill="D9E2F3" w:themeFill="accent1" w:themeFillTint="33"/>
              </w:tcPr>
              <w:p w14:paraId="6C548AED"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40AE563" w14:textId="6F46CCC9" w:rsidR="00BE5085" w:rsidRDefault="00BE5085" w:rsidP="00BE5085">
      <w:pPr>
        <w:pStyle w:val="Question"/>
      </w:pPr>
      <w:r>
        <w:t>1.3</w:t>
      </w:r>
      <w:r>
        <w:tab/>
      </w:r>
      <w:r w:rsidRPr="00F641D4">
        <w:t>Sélectionnez le</w:t>
      </w:r>
      <w:r>
        <w:t xml:space="preserve"> </w:t>
      </w:r>
      <w:r w:rsidRPr="00F641D4">
        <w:t>type de modification applicable à la présente demande (art. 29(3)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E5085" w:rsidRPr="00F641D4" w14:paraId="03F9D57F" w14:textId="77777777" w:rsidTr="00102107">
        <w:trPr>
          <w:trHeight w:val="272"/>
        </w:trPr>
        <w:tc>
          <w:tcPr>
            <w:tcW w:w="16946" w:type="dxa"/>
            <w:shd w:val="clear" w:color="auto" w:fill="D9E2F3" w:themeFill="accent1" w:themeFillTint="33"/>
          </w:tcPr>
          <w:p w14:paraId="0DB7E0FB" w14:textId="77777777" w:rsidR="00DF4B71" w:rsidRDefault="0006582A" w:rsidP="00556068">
            <w:pPr>
              <w:pStyle w:val="Normalformulaire"/>
              <w:spacing w:after="40"/>
              <w:ind w:left="284" w:hanging="284"/>
              <w:rPr>
                <w:rFonts w:cs="Arial"/>
              </w:rPr>
            </w:pPr>
            <w:sdt>
              <w:sdtPr>
                <w:id w:val="1352448026"/>
                <w14:checkbox>
                  <w14:checked w14:val="0"/>
                  <w14:checkedState w14:val="2612" w14:font="MS Gothic"/>
                  <w14:uncheckedState w14:val="2610" w14:font="MS Gothic"/>
                </w14:checkbox>
              </w:sdtPr>
              <w:sdtEndPr/>
              <w:sdtContent>
                <w:r w:rsidR="00BE5085" w:rsidRPr="00F641D4">
                  <w:rPr>
                    <w:rFonts w:hint="eastAsia"/>
                  </w:rPr>
                  <w:t>☐</w:t>
                </w:r>
              </w:sdtContent>
            </w:sdt>
            <w:r w:rsidR="00BE5085" w:rsidRPr="00F641D4">
              <w:t xml:space="preserve"> Modification reliée à une activité connexe</w:t>
            </w:r>
            <w:r w:rsidR="00BE5085" w:rsidRPr="00E44FF6">
              <w:rPr>
                <w:rFonts w:cs="Arial"/>
                <w:vertAlign w:val="superscript"/>
              </w:rPr>
              <w:fldChar w:fldCharType="begin"/>
            </w:r>
            <w:r w:rsidR="00BE5085" w:rsidRPr="00E44FF6">
              <w:rPr>
                <w:rFonts w:cs="Arial"/>
                <w:vertAlign w:val="superscript"/>
              </w:rPr>
              <w:instrText xml:space="preserve"> AUTOTEXTLIST  \s "NoStyle" \t "Pour plus de précisions, consultez le lexique à la fin du formulaire." \* MERGEFORMAT </w:instrText>
            </w:r>
            <w:r w:rsidR="00BE5085" w:rsidRPr="00E44FF6">
              <w:rPr>
                <w:rFonts w:cs="Arial"/>
                <w:vertAlign w:val="superscript"/>
              </w:rPr>
              <w:fldChar w:fldCharType="separate"/>
            </w:r>
            <w:r w:rsidR="00BE5085" w:rsidRPr="00E44FF6">
              <w:rPr>
                <w:rFonts w:cs="Arial"/>
              </w:rPr>
              <w:fldChar w:fldCharType="end"/>
            </w:r>
            <w:r w:rsidR="00BE5085">
              <w:rPr>
                <w:rFonts w:cs="Arial"/>
              </w:rPr>
              <w:t xml:space="preserve"> </w:t>
            </w:r>
            <w:r w:rsidR="00BE5085" w:rsidRPr="00A75CB9">
              <w:rPr>
                <w:rFonts w:cs="Arial"/>
              </w:rPr>
              <w:t>dans l’établissement industriel (ex. : installation d’un appareil ou d’un équipement destiné à prévenir ou faire cesser un rejet de contaminant dans l’atmosphère)</w:t>
            </w:r>
            <w:r w:rsidR="00BE5085">
              <w:rPr>
                <w:rFonts w:cs="Arial"/>
              </w:rPr>
              <w:t>.</w:t>
            </w:r>
            <w:r w:rsidR="002A2460">
              <w:rPr>
                <w:rFonts w:cs="Arial"/>
              </w:rPr>
              <w:t xml:space="preserve"> </w:t>
            </w:r>
          </w:p>
          <w:p w14:paraId="02BC118C" w14:textId="2D51DB7F" w:rsidR="00BE5085" w:rsidRPr="00B4448A" w:rsidRDefault="002A2460" w:rsidP="00DF4B71">
            <w:pPr>
              <w:pStyle w:val="Normalformulaire"/>
              <w:spacing w:after="40"/>
              <w:ind w:left="284"/>
              <w:rPr>
                <w:i/>
                <w:iCs/>
              </w:rPr>
            </w:pPr>
            <w:r w:rsidRPr="00B4448A">
              <w:rPr>
                <w:rFonts w:cs="Arial"/>
                <w:i/>
                <w:iCs/>
                <w:color w:val="2F5496" w:themeColor="accent1" w:themeShade="BF"/>
              </w:rPr>
              <w:t>Rempli</w:t>
            </w:r>
            <w:r w:rsidR="00DF4B71" w:rsidRPr="00B4448A">
              <w:rPr>
                <w:rFonts w:cs="Arial"/>
                <w:i/>
                <w:iCs/>
                <w:color w:val="2F5496" w:themeColor="accent1" w:themeShade="BF"/>
              </w:rPr>
              <w:t>ssez</w:t>
            </w:r>
            <w:r w:rsidRPr="00B4448A">
              <w:rPr>
                <w:rFonts w:cs="Arial"/>
                <w:i/>
                <w:iCs/>
                <w:color w:val="2F5496" w:themeColor="accent1" w:themeShade="BF"/>
              </w:rPr>
              <w:t xml:space="preserve"> </w:t>
            </w:r>
            <w:r w:rsidRPr="000632A3">
              <w:rPr>
                <w:rFonts w:cs="Arial"/>
                <w:b/>
                <w:bCs w:val="0"/>
                <w:i/>
                <w:iCs/>
                <w:color w:val="2F5496" w:themeColor="accent1" w:themeShade="BF"/>
              </w:rPr>
              <w:t xml:space="preserve">seulement </w:t>
            </w:r>
            <w:r w:rsidRPr="00B4448A">
              <w:rPr>
                <w:rFonts w:cs="Arial"/>
                <w:i/>
                <w:iCs/>
                <w:color w:val="2F5496" w:themeColor="accent1" w:themeShade="BF"/>
              </w:rPr>
              <w:t>les questions 2.1.2 et 2.2.1, puis passez à la section 5.2. Notez que vous devez également joindre</w:t>
            </w:r>
            <w:r w:rsidR="00BD4347">
              <w:rPr>
                <w:rFonts w:cs="Arial"/>
                <w:i/>
                <w:iCs/>
                <w:color w:val="2F5496" w:themeColor="accent1" w:themeShade="BF"/>
              </w:rPr>
              <w:t xml:space="preserve"> au moins un formulaire d’activité en lien avec votre demande de modification de l’activité connexe.</w:t>
            </w:r>
          </w:p>
        </w:tc>
      </w:tr>
      <w:tr w:rsidR="00BE5085" w:rsidRPr="00F641D4" w14:paraId="25A614EC" w14:textId="77777777" w:rsidTr="00102107">
        <w:trPr>
          <w:trHeight w:val="272"/>
        </w:trPr>
        <w:tc>
          <w:tcPr>
            <w:tcW w:w="16946" w:type="dxa"/>
            <w:shd w:val="clear" w:color="auto" w:fill="D9E2F3" w:themeFill="accent1" w:themeFillTint="33"/>
          </w:tcPr>
          <w:p w14:paraId="6B41E7C8" w14:textId="77777777" w:rsidR="00556068" w:rsidRDefault="0006582A" w:rsidP="00556068">
            <w:pPr>
              <w:pStyle w:val="Normalformulaire"/>
              <w:spacing w:after="40"/>
              <w:ind w:left="284" w:hanging="284"/>
            </w:pPr>
            <w:sdt>
              <w:sdtPr>
                <w:id w:val="-2091226382"/>
                <w14:checkbox>
                  <w14:checked w14:val="0"/>
                  <w14:checkedState w14:val="2612" w14:font="MS Gothic"/>
                  <w14:uncheckedState w14:val="2610" w14:font="MS Gothic"/>
                </w14:checkbox>
              </w:sdtPr>
              <w:sdtEndPr/>
              <w:sdtContent>
                <w:r w:rsidR="00BE5085">
                  <w:rPr>
                    <w:rFonts w:ascii="MS Gothic" w:hAnsi="MS Gothic" w:hint="eastAsia"/>
                  </w:rPr>
                  <w:t>☐</w:t>
                </w:r>
              </w:sdtContent>
            </w:sdt>
            <w:r w:rsidR="00BE5085">
              <w:t xml:space="preserve"> </w:t>
            </w:r>
            <w:r w:rsidR="00BE5085" w:rsidRPr="00F641D4">
              <w:t xml:space="preserve">Modification </w:t>
            </w:r>
            <w:r w:rsidR="00BE5085" w:rsidRPr="0086685A">
              <w:t>dans l’exploitation de l’établissement industriel (ex. : augmentation de la production, modification dans les intrants</w:t>
            </w:r>
            <w:r w:rsidR="00BE5085">
              <w:t>,</w:t>
            </w:r>
            <w:r w:rsidR="00BE5085" w:rsidRPr="0086685A">
              <w:t xml:space="preserve"> tel le type de combustible). Ce type de modification </w:t>
            </w:r>
            <w:r w:rsidR="00BE5085">
              <w:t xml:space="preserve">pourrait </w:t>
            </w:r>
            <w:r w:rsidR="00BE5085" w:rsidRPr="0086685A">
              <w:t>entra</w:t>
            </w:r>
            <w:r w:rsidR="00BE5085">
              <w:t>i</w:t>
            </w:r>
            <w:r w:rsidR="00BE5085" w:rsidRPr="0086685A">
              <w:t>ner par la suite une réévaluation des activités d’assainissement du PRRI</w:t>
            </w:r>
            <w:r w:rsidR="00BE5085">
              <w:t xml:space="preserve"> </w:t>
            </w:r>
            <w:r w:rsidR="00BE5085" w:rsidRPr="0086685A">
              <w:t>par le ministre</w:t>
            </w:r>
            <w:r w:rsidR="00BE5085">
              <w:t xml:space="preserve"> </w:t>
            </w:r>
            <w:r w:rsidR="00BE5085" w:rsidRPr="00D41DCC">
              <w:t>en vertu de l’article 31.17 de la LQE</w:t>
            </w:r>
            <w:r w:rsidR="00BE5085" w:rsidRPr="0086685A">
              <w:t>.</w:t>
            </w:r>
            <w:r w:rsidR="00542598">
              <w:t xml:space="preserve"> </w:t>
            </w:r>
          </w:p>
          <w:p w14:paraId="22800E02" w14:textId="78A3EDE9" w:rsidR="00BE5085" w:rsidRPr="00556068" w:rsidRDefault="00542598" w:rsidP="00556068">
            <w:pPr>
              <w:pStyle w:val="Normalformulaire"/>
              <w:spacing w:after="40"/>
              <w:ind w:left="568" w:hanging="284"/>
              <w:rPr>
                <w:i/>
                <w:iCs/>
              </w:rPr>
            </w:pPr>
            <w:r w:rsidRPr="00556068">
              <w:rPr>
                <w:i/>
                <w:iCs/>
                <w:color w:val="2F5496" w:themeColor="accent1" w:themeShade="BF"/>
              </w:rPr>
              <w:t>Rempli</w:t>
            </w:r>
            <w:r w:rsidR="00DF4B71">
              <w:rPr>
                <w:i/>
                <w:iCs/>
                <w:color w:val="2F5496" w:themeColor="accent1" w:themeShade="BF"/>
              </w:rPr>
              <w:t>ssez</w:t>
            </w:r>
            <w:r w:rsidRPr="00556068">
              <w:rPr>
                <w:i/>
                <w:iCs/>
                <w:color w:val="2F5496" w:themeColor="accent1" w:themeShade="BF"/>
              </w:rPr>
              <w:t xml:space="preserve"> les questions du formulaire concernées par la demande de modification.</w:t>
            </w:r>
          </w:p>
        </w:tc>
      </w:tr>
    </w:tbl>
    <w:p w14:paraId="1B4A5042" w14:textId="3075DECF" w:rsidR="000021BE" w:rsidRPr="000021BE" w:rsidRDefault="000021BE" w:rsidP="00805357">
      <w:pPr>
        <w:pStyle w:val="Section"/>
        <w:keepNext w:val="0"/>
        <w:keepLines w:val="0"/>
      </w:pPr>
      <w:r>
        <w:t>Description de l’activité</w:t>
      </w:r>
      <w:r w:rsidR="00213041">
        <w:t xml:space="preserve"> </w:t>
      </w:r>
    </w:p>
    <w:p w14:paraId="0CF5B2D8" w14:textId="77777777" w:rsidR="00390A57" w:rsidRDefault="00A01200" w:rsidP="00805357">
      <w:pPr>
        <w:pStyle w:val="Sous-Section"/>
        <w:keepNext w:val="0"/>
        <w:keepLines w:val="0"/>
        <w:spacing w:before="120"/>
      </w:pPr>
      <w:bookmarkStart w:id="2" w:name="_Hlk81570120"/>
      <w:r>
        <w:t>Nature de l’activité</w:t>
      </w:r>
    </w:p>
    <w:bookmarkEnd w:id="2"/>
    <w:p w14:paraId="22FBCADD" w14:textId="6F65538E" w:rsidR="00F641D4" w:rsidRDefault="00BA45AA" w:rsidP="00805357">
      <w:pPr>
        <w:pStyle w:val="Question"/>
      </w:pPr>
      <w:r>
        <w:t>2</w:t>
      </w:r>
      <w:r w:rsidR="00056F55">
        <w:t>.1.1</w:t>
      </w:r>
      <w:r w:rsidR="00056F55">
        <w:tab/>
      </w:r>
      <w:bookmarkStart w:id="3" w:name="_Hlk112854659"/>
      <w:r w:rsidR="00F641D4">
        <w:t>Décrivez la nature et le contexte des activités industrielles principales et secondaires de l’établissement industriel concerné par la demande (art. 17 al. 1 (1) REAFIE).</w:t>
      </w:r>
    </w:p>
    <w:p w14:paraId="5D4627DE" w14:textId="1B448818" w:rsidR="00F641D4" w:rsidRDefault="00F641D4" w:rsidP="004D17D5">
      <w:pPr>
        <w:pStyle w:val="QuestionInfo"/>
      </w:pPr>
      <w:r>
        <w:t>L</w:t>
      </w:r>
      <w:r w:rsidR="00D945F1">
        <w:t>’</w:t>
      </w:r>
      <w:r>
        <w:t xml:space="preserve">activité principale </w:t>
      </w:r>
      <w:r w:rsidR="009F0AE8" w:rsidRPr="009F0AE8">
        <w:t xml:space="preserve">représente le projet dans sa globalité. Dans la majorité des cas, il s’agit aussi de l’activité qui est porteuse du projet, sans laquelle le projet ne pourrait pas avoir lieu. Elle </w:t>
      </w:r>
      <w:r>
        <w:t>correspond à l</w:t>
      </w:r>
      <w:r w:rsidR="00425CC7">
        <w:t>’</w:t>
      </w:r>
      <w:r>
        <w:t>ensemble des opérations réalisées selon la raison d’être de l</w:t>
      </w:r>
      <w:r w:rsidR="00425CC7">
        <w:t>’</w:t>
      </w:r>
      <w:r>
        <w:t>établissement. C’est l</w:t>
      </w:r>
      <w:r w:rsidR="00425CC7">
        <w:t>’</w:t>
      </w:r>
      <w:r>
        <w:t xml:space="preserve">activité à laquelle est associée la plus grande valeur ajoutée selon le </w:t>
      </w:r>
      <w:r w:rsidRPr="00145B78">
        <w:rPr>
          <w:i/>
          <w:iCs/>
        </w:rPr>
        <w:t>Système de classification des industries de l</w:t>
      </w:r>
      <w:r w:rsidR="00425CC7">
        <w:rPr>
          <w:i/>
          <w:iCs/>
        </w:rPr>
        <w:t>’</w:t>
      </w:r>
      <w:r w:rsidRPr="00145B78">
        <w:rPr>
          <w:i/>
          <w:iCs/>
        </w:rPr>
        <w:t>Amérique du Nord</w:t>
      </w:r>
      <w:r>
        <w:t xml:space="preserve"> (SCIAN).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05862" w14:paraId="1533E3EE" w14:textId="77777777">
        <w:trPr>
          <w:trHeight w:val="448"/>
          <w:jc w:val="center"/>
        </w:trPr>
        <w:sdt>
          <w:sdtPr>
            <w:id w:val="-1368754026"/>
            <w:placeholder>
              <w:docPart w:val="1ACB852F39E549F79EFFA615651452CB"/>
            </w:placeholder>
            <w:showingPlcHdr/>
          </w:sdtPr>
          <w:sdtEndPr/>
          <w:sdtContent>
            <w:tc>
              <w:tcPr>
                <w:tcW w:w="16968" w:type="dxa"/>
                <w:shd w:val="clear" w:color="auto" w:fill="D9E2F3" w:themeFill="accent1" w:themeFillTint="33"/>
              </w:tcPr>
              <w:p w14:paraId="30750B01" w14:textId="77777777" w:rsidR="00A05862" w:rsidRDefault="00A05862" w:rsidP="004D17D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DE611AE" w14:textId="7AAE32F2" w:rsidR="00F641D4" w:rsidRDefault="00F641D4" w:rsidP="00A05862">
      <w:pPr>
        <w:pStyle w:val="QuestionInfo"/>
        <w:spacing w:before="240"/>
      </w:pPr>
      <w:r>
        <w:t>L’activité secondaire</w:t>
      </w:r>
      <w:r w:rsidR="008B388E" w:rsidRPr="00E44FF6">
        <w:rPr>
          <w:rFonts w:cs="Arial"/>
          <w:vertAlign w:val="superscript"/>
        </w:rPr>
        <w:fldChar w:fldCharType="begin"/>
      </w:r>
      <w:r w:rsidR="008B388E" w:rsidRPr="00E44FF6">
        <w:rPr>
          <w:rFonts w:cs="Arial"/>
          <w:vertAlign w:val="superscript"/>
        </w:rPr>
        <w:instrText xml:space="preserve"> AUTOTEXTLIST  \s "NoStyle" \t "Pour plus de précisions, consultez le lexique à la fin du formulaire." \* MERGEFORMAT </w:instrText>
      </w:r>
      <w:r w:rsidR="008B388E" w:rsidRPr="00E44FF6">
        <w:rPr>
          <w:rFonts w:cs="Arial"/>
          <w:vertAlign w:val="superscript"/>
        </w:rPr>
        <w:fldChar w:fldCharType="separate"/>
      </w:r>
      <w:r w:rsidR="008B388E" w:rsidRPr="00E44FF6">
        <w:rPr>
          <w:rFonts w:cs="Arial"/>
        </w:rPr>
        <w:fldChar w:fldCharType="end"/>
      </w:r>
      <w:r>
        <w:t xml:space="preserve"> ne doit pas être assujettie à une autorisation ministérielle. Elle se définit comme toute activité de nature économique (qui génère un coproduit) directement liée à l</w:t>
      </w:r>
      <w:r w:rsidR="00425CC7">
        <w:t>’</w:t>
      </w:r>
      <w:r>
        <w:t>activité principale, mais qui pourrait être exécutée sur un autre lieu ou qui est de caractère facultatif (par exemple la production de térébenthine par une usine de pâte Kraft, d</w:t>
      </w:r>
      <w:r w:rsidR="00425CC7">
        <w:t>’</w:t>
      </w:r>
      <w:r>
        <w:t>agrégats calcaires par une usine de chaux, de scories contenant du titane par une usine d</w:t>
      </w:r>
      <w:r w:rsidR="00425CC7">
        <w:t>’</w:t>
      </w:r>
      <w:r>
        <w:t>affinage de fer,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05862" w14:paraId="3F5CE8E3" w14:textId="77777777">
        <w:trPr>
          <w:trHeight w:val="448"/>
          <w:jc w:val="center"/>
        </w:trPr>
        <w:sdt>
          <w:sdtPr>
            <w:id w:val="-972598004"/>
            <w:placeholder>
              <w:docPart w:val="F5D614A23FB344E1A6D83D0C2B860A37"/>
            </w:placeholder>
            <w:showingPlcHdr/>
          </w:sdtPr>
          <w:sdtEndPr/>
          <w:sdtContent>
            <w:tc>
              <w:tcPr>
                <w:tcW w:w="16968" w:type="dxa"/>
                <w:shd w:val="clear" w:color="auto" w:fill="D9E2F3" w:themeFill="accent1" w:themeFillTint="33"/>
              </w:tcPr>
              <w:p w14:paraId="7CB17831" w14:textId="77777777" w:rsidR="00A05862" w:rsidRDefault="00A05862">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6EDD3B5" w14:textId="07E5692D" w:rsidR="00A05862" w:rsidRDefault="00A05862" w:rsidP="00A05862">
      <w:pPr>
        <w:pStyle w:val="Question"/>
      </w:pPr>
      <w:r>
        <w:t>2.1.</w:t>
      </w:r>
      <w:r w:rsidR="002C57D5">
        <w:t>2</w:t>
      </w:r>
      <w:r>
        <w:tab/>
        <w:t>Dans le tableau ci-dessous, décrivez les activités connexes</w:t>
      </w:r>
      <w:r w:rsidR="006D7829" w:rsidRPr="00E44FF6">
        <w:rPr>
          <w:rFonts w:cs="Arial"/>
          <w:vertAlign w:val="superscript"/>
        </w:rPr>
        <w:fldChar w:fldCharType="begin"/>
      </w:r>
      <w:r w:rsidR="006D7829" w:rsidRPr="00E44FF6">
        <w:rPr>
          <w:rFonts w:cs="Arial"/>
          <w:vertAlign w:val="superscript"/>
        </w:rPr>
        <w:instrText xml:space="preserve"> AUTOTEXTLIST  \s "NoStyle" \t "Pour plus de précisions, consultez le lexique à la fin du formulaire." \* MERGEFORMAT </w:instrText>
      </w:r>
      <w:r w:rsidR="006D7829" w:rsidRPr="00E44FF6">
        <w:rPr>
          <w:rFonts w:cs="Arial"/>
          <w:vertAlign w:val="superscript"/>
        </w:rPr>
        <w:fldChar w:fldCharType="separate"/>
      </w:r>
      <w:r w:rsidR="006D7829" w:rsidRPr="00E44FF6">
        <w:rPr>
          <w:rFonts w:cs="Arial"/>
        </w:rPr>
        <w:fldChar w:fldCharType="end"/>
      </w:r>
      <w:r>
        <w:t xml:space="preserve"> faisant partie de l’établissement industriel (art. 17 al. 1 (1) REAFIE).</w:t>
      </w:r>
    </w:p>
    <w:p w14:paraId="0CDF95E2" w14:textId="6DBA407F" w:rsidR="00A05862" w:rsidRPr="00300AA3" w:rsidRDefault="00A05862" w:rsidP="00A05862">
      <w:pPr>
        <w:pStyle w:val="QuestionInfo"/>
        <w:rPr>
          <w:lang w:val="en-CA"/>
        </w:rPr>
      </w:pPr>
      <w:r w:rsidRPr="00300AA3">
        <w:rPr>
          <w:lang w:val="en-CA"/>
        </w:rPr>
        <w:t>Note</w:t>
      </w:r>
      <w:r w:rsidR="00300AA3" w:rsidRPr="00300AA3">
        <w:rPr>
          <w:lang w:val="en-CA"/>
        </w:rPr>
        <w:t xml:space="preserve">z </w:t>
      </w:r>
      <w:proofErr w:type="gramStart"/>
      <w:r w:rsidR="00300AA3" w:rsidRPr="00300AA3">
        <w:rPr>
          <w:lang w:val="en-CA"/>
        </w:rPr>
        <w:t>q</w:t>
      </w:r>
      <w:r w:rsidR="00300AA3">
        <w:rPr>
          <w:lang w:val="en-CA"/>
        </w:rPr>
        <w:t>ue :</w:t>
      </w:r>
      <w:proofErr w:type="gramEnd"/>
    </w:p>
    <w:p w14:paraId="6AA110A7" w14:textId="5EC5C44F" w:rsidR="00F90FF5" w:rsidRDefault="00F90FF5" w:rsidP="00A05862">
      <w:pPr>
        <w:pStyle w:val="Questionliste"/>
      </w:pPr>
      <w:r w:rsidRPr="00F90FF5">
        <w:t>Dans le cadre de l’exploitation d’un établissement industriel visé par le PRRI (art. 22 al. 1 (1) LQE), toute autre activité que celle visée au premier paragraphe du premier alinéa de l’article 22 de la LQE est considérée comme une activité connexe.</w:t>
      </w:r>
    </w:p>
    <w:p w14:paraId="3CC5F200" w14:textId="2EF0E57F" w:rsidR="00A05862" w:rsidRDefault="00A05862" w:rsidP="00A05862">
      <w:pPr>
        <w:pStyle w:val="Questionliste"/>
      </w:pPr>
      <w:r>
        <w:t>Les activités connexes exercées dans le cadre de l’exploitation de l’établissement industriel visé par le PRRI sont considérées faire partie du même établissement (art. 0.1 al. 3 RREEI). Il est important de lister toutes ces activités dans le tableau ci-dessous. Pour ce faire, il faut considérer toute activité étant assujettie à une autorisation ministérielle, autre que celles visées au</w:t>
      </w:r>
      <w:r w:rsidR="00FA7EB9">
        <w:t xml:space="preserve"> premier</w:t>
      </w:r>
      <w:r>
        <w:t xml:space="preserve"> paragraphe </w:t>
      </w:r>
      <w:r w:rsidR="00FA7EB9">
        <w:t>d</w:t>
      </w:r>
      <w:r>
        <w:t>u premier alinéa de l’article 22 de la LQE, comme étant une activité connexe.</w:t>
      </w:r>
    </w:p>
    <w:p w14:paraId="1584CBA9" w14:textId="754DBA1B" w:rsidR="00F641D4" w:rsidRDefault="00A05862" w:rsidP="00835ED3">
      <w:pPr>
        <w:pStyle w:val="Questionliste"/>
        <w:spacing w:after="240"/>
      </w:pPr>
      <w:r>
        <w:t xml:space="preserve">Les activités connexes </w:t>
      </w:r>
      <w:r w:rsidR="00A22363">
        <w:t xml:space="preserve">peuvent être </w:t>
      </w:r>
      <w:r>
        <w:t>visées par des exigences spécifiques de la LQE, du REAFIE ou d’autres règlements. Afin de respecter ces exigences, lorsque la demande vise à autoriser ou modifier ces activités, vous devez remplir et joindre les formulaires d’activités spécifiques concernés. Si l’activité est déjà autorisée, indiquez le numéro de l’autorisation composé de neuf chiffres (ex.</w:t>
      </w:r>
      <w:r w:rsidR="0011784B">
        <w:t> :</w:t>
      </w:r>
      <w:r>
        <w:t xml:space="preserve"> 40XXXXXXX). Ce numéro est inscrit sur la première page des autorisations sous le nom du titulaire ou dans le coin supérieur droit.</w:t>
      </w:r>
    </w:p>
    <w:tbl>
      <w:tblPr>
        <w:tblStyle w:val="Grilledutableau1"/>
        <w:tblW w:w="16939" w:type="dxa"/>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4242"/>
        <w:gridCol w:w="2697"/>
      </w:tblGrid>
      <w:tr w:rsidR="0009593C" w:rsidRPr="002D1E1D" w14:paraId="22013168" w14:textId="77777777" w:rsidTr="008F1DC9">
        <w:tc>
          <w:tcPr>
            <w:tcW w:w="4204" w:type="pct"/>
            <w:shd w:val="clear" w:color="auto" w:fill="4472C4" w:themeFill="accent1"/>
            <w:vAlign w:val="center"/>
          </w:tcPr>
          <w:p w14:paraId="53A55349" w14:textId="3ADA68FA" w:rsidR="0009593C" w:rsidRPr="002D1E1D" w:rsidRDefault="0009593C" w:rsidP="008F1DC9">
            <w:pPr>
              <w:pStyle w:val="Tableauen-tte"/>
            </w:pPr>
            <w:r>
              <w:t>Exemples d’a</w:t>
            </w:r>
            <w:r w:rsidRPr="002D1E1D">
              <w:t xml:space="preserve">ctivité connexe </w:t>
            </w:r>
            <w:r>
              <w:t xml:space="preserve">pouvant être reliée </w:t>
            </w:r>
            <w:r w:rsidRPr="002D1E1D">
              <w:t>à l’exploitation d’un établissement industriel visé par le PRRI</w:t>
            </w:r>
          </w:p>
        </w:tc>
        <w:tc>
          <w:tcPr>
            <w:tcW w:w="796" w:type="pct"/>
            <w:shd w:val="clear" w:color="auto" w:fill="4472C4" w:themeFill="accent1"/>
            <w:vAlign w:val="center"/>
          </w:tcPr>
          <w:p w14:paraId="0878EBF8" w14:textId="77777777" w:rsidR="0009593C" w:rsidRPr="002D1E1D" w:rsidRDefault="0009593C" w:rsidP="008F1DC9">
            <w:pPr>
              <w:pStyle w:val="Tableauen-tte"/>
            </w:pPr>
            <w:r w:rsidRPr="002D1E1D">
              <w:t>Référence légale</w:t>
            </w:r>
          </w:p>
        </w:tc>
      </w:tr>
      <w:tr w:rsidR="0009593C" w:rsidRPr="002D1E1D" w14:paraId="5070CC3D" w14:textId="77777777" w:rsidTr="00D0480A">
        <w:tc>
          <w:tcPr>
            <w:tcW w:w="4204" w:type="pct"/>
            <w:shd w:val="clear" w:color="auto" w:fill="D9E2F3" w:themeFill="accent1" w:themeFillTint="33"/>
          </w:tcPr>
          <w:p w14:paraId="22D131FC" w14:textId="77777777" w:rsidR="0009593C" w:rsidRPr="002D1E1D" w:rsidRDefault="0009593C" w:rsidP="00835ED3">
            <w:pPr>
              <w:rPr>
                <w:rFonts w:cstheme="minorHAnsi"/>
              </w:rPr>
            </w:pPr>
            <w:r w:rsidRPr="002D1E1D">
              <w:rPr>
                <w:rFonts w:cstheme="minorHAnsi"/>
              </w:rPr>
              <w:t>Prélèvement d’eau</w:t>
            </w:r>
          </w:p>
        </w:tc>
        <w:tc>
          <w:tcPr>
            <w:tcW w:w="796" w:type="pct"/>
            <w:shd w:val="clear" w:color="auto" w:fill="D9E2F3" w:themeFill="accent1" w:themeFillTint="33"/>
          </w:tcPr>
          <w:p w14:paraId="4E7743CC" w14:textId="77777777" w:rsidR="0009593C" w:rsidRPr="002D1E1D" w:rsidRDefault="0009593C" w:rsidP="00835ED3">
            <w:pPr>
              <w:rPr>
                <w:rFonts w:cstheme="minorHAnsi"/>
              </w:rPr>
            </w:pPr>
            <w:r w:rsidRPr="002D1E1D">
              <w:rPr>
                <w:rFonts w:cstheme="minorHAnsi"/>
              </w:rPr>
              <w:t>art. 22 al. 1 (2) LQE</w:t>
            </w:r>
          </w:p>
        </w:tc>
      </w:tr>
      <w:tr w:rsidR="0009593C" w:rsidRPr="002D1E1D" w14:paraId="2BEEBB7E" w14:textId="77777777" w:rsidTr="00D0480A">
        <w:tc>
          <w:tcPr>
            <w:tcW w:w="4204" w:type="pct"/>
            <w:shd w:val="clear" w:color="auto" w:fill="D9E2F3" w:themeFill="accent1" w:themeFillTint="33"/>
          </w:tcPr>
          <w:p w14:paraId="125825EA" w14:textId="59296A9D" w:rsidR="0009593C" w:rsidRPr="002D1E1D" w:rsidRDefault="0009593C" w:rsidP="00835ED3">
            <w:pPr>
              <w:rPr>
                <w:rFonts w:cstheme="minorHAnsi"/>
              </w:rPr>
            </w:pPr>
            <w:r w:rsidRPr="002D1E1D">
              <w:rPr>
                <w:rFonts w:cstheme="minorHAnsi"/>
              </w:rPr>
              <w:t>Gestion des eaux pluviales (exemple</w:t>
            </w:r>
            <w:r w:rsidR="00C31077">
              <w:rPr>
                <w:rFonts w:cstheme="minorHAnsi"/>
              </w:rPr>
              <w:t> </w:t>
            </w:r>
            <w:r w:rsidRPr="002D1E1D">
              <w:rPr>
                <w:rFonts w:cstheme="minorHAnsi"/>
              </w:rPr>
              <w:t>: bassin de stockage des eaux de précipitation avec surverse au fossé)</w:t>
            </w:r>
          </w:p>
        </w:tc>
        <w:tc>
          <w:tcPr>
            <w:tcW w:w="796" w:type="pct"/>
            <w:shd w:val="clear" w:color="auto" w:fill="D9E2F3" w:themeFill="accent1" w:themeFillTint="33"/>
          </w:tcPr>
          <w:p w14:paraId="5AB34F1C" w14:textId="77777777" w:rsidR="0009593C" w:rsidRPr="002D1E1D" w:rsidRDefault="0009593C" w:rsidP="00835ED3">
            <w:pPr>
              <w:rPr>
                <w:rFonts w:cstheme="minorHAnsi"/>
              </w:rPr>
            </w:pPr>
            <w:r w:rsidRPr="002D1E1D">
              <w:rPr>
                <w:rFonts w:cstheme="minorHAnsi"/>
              </w:rPr>
              <w:t>art. 22 al. 1 (3) LQE</w:t>
            </w:r>
          </w:p>
        </w:tc>
      </w:tr>
      <w:tr w:rsidR="0009593C" w:rsidRPr="002D1E1D" w14:paraId="2F879522" w14:textId="77777777" w:rsidTr="00D0480A">
        <w:tc>
          <w:tcPr>
            <w:tcW w:w="4204" w:type="pct"/>
            <w:shd w:val="clear" w:color="auto" w:fill="D9E2F3" w:themeFill="accent1" w:themeFillTint="33"/>
          </w:tcPr>
          <w:p w14:paraId="009B8DD8" w14:textId="77777777" w:rsidR="0009593C" w:rsidRPr="002D1E1D" w:rsidRDefault="0009593C" w:rsidP="00835ED3">
            <w:pPr>
              <w:rPr>
                <w:rFonts w:cstheme="minorHAnsi"/>
              </w:rPr>
            </w:pPr>
            <w:r w:rsidRPr="002D1E1D">
              <w:rPr>
                <w:rFonts w:cstheme="minorHAnsi"/>
              </w:rPr>
              <w:t>Traitement des eaux usées de procédés et traitement des eaux sanitaires</w:t>
            </w:r>
          </w:p>
        </w:tc>
        <w:tc>
          <w:tcPr>
            <w:tcW w:w="796" w:type="pct"/>
            <w:shd w:val="clear" w:color="auto" w:fill="D9E2F3" w:themeFill="accent1" w:themeFillTint="33"/>
          </w:tcPr>
          <w:p w14:paraId="6A9D4C5E" w14:textId="77777777" w:rsidR="0009593C" w:rsidRPr="002D1E1D" w:rsidRDefault="0009593C" w:rsidP="00835ED3">
            <w:pPr>
              <w:rPr>
                <w:rFonts w:cstheme="minorHAnsi"/>
              </w:rPr>
            </w:pPr>
            <w:r w:rsidRPr="002D1E1D">
              <w:rPr>
                <w:rFonts w:cstheme="minorHAnsi"/>
              </w:rPr>
              <w:t>art. 22 al. 1 (3) LQE</w:t>
            </w:r>
          </w:p>
        </w:tc>
      </w:tr>
      <w:tr w:rsidR="0009593C" w:rsidRPr="002D1E1D" w14:paraId="612B218C" w14:textId="77777777" w:rsidTr="00D0480A">
        <w:tc>
          <w:tcPr>
            <w:tcW w:w="4204" w:type="pct"/>
            <w:shd w:val="clear" w:color="auto" w:fill="D9E2F3" w:themeFill="accent1" w:themeFillTint="33"/>
          </w:tcPr>
          <w:p w14:paraId="7F70F644" w14:textId="3B81BB84" w:rsidR="0009593C" w:rsidRPr="002D1E1D" w:rsidRDefault="0009593C" w:rsidP="00835ED3">
            <w:pPr>
              <w:rPr>
                <w:rFonts w:cstheme="minorHAnsi"/>
              </w:rPr>
            </w:pPr>
            <w:r w:rsidRPr="002D1E1D">
              <w:rPr>
                <w:rFonts w:cstheme="minorHAnsi"/>
              </w:rPr>
              <w:t>Construction ou intervention dans des milieux humides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2D1E1D">
              <w:rPr>
                <w:rFonts w:cstheme="minorHAnsi"/>
              </w:rPr>
              <w:t xml:space="preserve"> et hydriques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p>
        </w:tc>
        <w:tc>
          <w:tcPr>
            <w:tcW w:w="796" w:type="pct"/>
            <w:shd w:val="clear" w:color="auto" w:fill="D9E2F3" w:themeFill="accent1" w:themeFillTint="33"/>
          </w:tcPr>
          <w:p w14:paraId="2BA48265" w14:textId="77777777" w:rsidR="0009593C" w:rsidRPr="002D1E1D" w:rsidRDefault="0009593C" w:rsidP="00835ED3">
            <w:pPr>
              <w:rPr>
                <w:rFonts w:cstheme="minorHAnsi"/>
              </w:rPr>
            </w:pPr>
            <w:r w:rsidRPr="002D1E1D">
              <w:rPr>
                <w:rFonts w:cstheme="minorHAnsi"/>
              </w:rPr>
              <w:t>art. 22 al. 1 (4) LQE</w:t>
            </w:r>
          </w:p>
        </w:tc>
      </w:tr>
      <w:tr w:rsidR="0009593C" w:rsidRPr="002D1E1D" w14:paraId="353FD37C" w14:textId="77777777" w:rsidTr="00D0480A">
        <w:trPr>
          <w:trHeight w:val="300"/>
        </w:trPr>
        <w:tc>
          <w:tcPr>
            <w:tcW w:w="4204" w:type="pct"/>
            <w:shd w:val="clear" w:color="auto" w:fill="D9E2F3" w:themeFill="accent1" w:themeFillTint="33"/>
          </w:tcPr>
          <w:p w14:paraId="4EB2F54A" w14:textId="77777777" w:rsidR="0009593C" w:rsidRPr="002D1E1D" w:rsidRDefault="0009593C" w:rsidP="00835ED3">
            <w:pPr>
              <w:rPr>
                <w:rFonts w:cstheme="minorHAnsi"/>
              </w:rPr>
            </w:pPr>
            <w:r w:rsidRPr="002D1E1D">
              <w:rPr>
                <w:rFonts w:cstheme="minorHAnsi"/>
              </w:rPr>
              <w:t xml:space="preserve">Gestion de matières dangereuses </w:t>
            </w:r>
          </w:p>
        </w:tc>
        <w:tc>
          <w:tcPr>
            <w:tcW w:w="796" w:type="pct"/>
            <w:shd w:val="clear" w:color="auto" w:fill="D9E2F3" w:themeFill="accent1" w:themeFillTint="33"/>
          </w:tcPr>
          <w:p w14:paraId="4278F445" w14:textId="77777777" w:rsidR="0009593C" w:rsidRPr="002D1E1D" w:rsidRDefault="0009593C" w:rsidP="00835ED3">
            <w:pPr>
              <w:rPr>
                <w:rFonts w:cstheme="minorHAnsi"/>
              </w:rPr>
            </w:pPr>
            <w:r w:rsidRPr="002D1E1D">
              <w:rPr>
                <w:rFonts w:cstheme="minorHAnsi"/>
              </w:rPr>
              <w:t>art. 22 al. 1 (5) LQE</w:t>
            </w:r>
          </w:p>
        </w:tc>
      </w:tr>
      <w:tr w:rsidR="0009593C" w:rsidRPr="002D1E1D" w14:paraId="5B4FB06D" w14:textId="77777777" w:rsidTr="00D0480A">
        <w:trPr>
          <w:trHeight w:val="300"/>
        </w:trPr>
        <w:tc>
          <w:tcPr>
            <w:tcW w:w="4204" w:type="pct"/>
            <w:shd w:val="clear" w:color="auto" w:fill="D9E2F3" w:themeFill="accent1" w:themeFillTint="33"/>
          </w:tcPr>
          <w:p w14:paraId="6CA0FC68" w14:textId="7B038EB1" w:rsidR="0009593C" w:rsidRPr="002D1E1D" w:rsidRDefault="0009593C" w:rsidP="00835ED3">
            <w:pPr>
              <w:rPr>
                <w:rFonts w:cstheme="minorHAnsi"/>
              </w:rPr>
            </w:pPr>
            <w:r w:rsidRPr="002D1E1D">
              <w:rPr>
                <w:rFonts w:cstheme="minorHAnsi"/>
              </w:rPr>
              <w:t>Installation et exploitation d’un appareil ou d’un équipement destiné à prévenir, à diminuer ou à faire cesser le rejet de contaminants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2D1E1D">
              <w:rPr>
                <w:rFonts w:cstheme="minorHAnsi"/>
              </w:rPr>
              <w:t xml:space="preserve"> dans l’atmosphère (exemple</w:t>
            </w:r>
            <w:r w:rsidR="00DD7EE9">
              <w:rPr>
                <w:rFonts w:cstheme="minorHAnsi"/>
              </w:rPr>
              <w:t> </w:t>
            </w:r>
            <w:r w:rsidRPr="002D1E1D">
              <w:rPr>
                <w:rFonts w:cstheme="minorHAnsi"/>
              </w:rPr>
              <w:t>: dépoussiéreur)</w:t>
            </w:r>
          </w:p>
        </w:tc>
        <w:tc>
          <w:tcPr>
            <w:tcW w:w="796" w:type="pct"/>
            <w:shd w:val="clear" w:color="auto" w:fill="D9E2F3" w:themeFill="accent1" w:themeFillTint="33"/>
          </w:tcPr>
          <w:p w14:paraId="7700231B" w14:textId="77777777" w:rsidR="0009593C" w:rsidRPr="002D1E1D" w:rsidRDefault="0009593C" w:rsidP="00835ED3">
            <w:r w:rsidRPr="12C5FA47">
              <w:t>art. 22 al. 1 (6) LQE</w:t>
            </w:r>
          </w:p>
        </w:tc>
      </w:tr>
      <w:tr w:rsidR="0009593C" w:rsidRPr="002D1E1D" w14:paraId="0AE81A44" w14:textId="77777777" w:rsidTr="00D0480A">
        <w:trPr>
          <w:trHeight w:val="300"/>
        </w:trPr>
        <w:tc>
          <w:tcPr>
            <w:tcW w:w="4204" w:type="pct"/>
            <w:shd w:val="clear" w:color="auto" w:fill="D9E2F3" w:themeFill="accent1" w:themeFillTint="33"/>
          </w:tcPr>
          <w:p w14:paraId="1B303BE9" w14:textId="7C488678" w:rsidR="0009593C" w:rsidRPr="002D1E1D" w:rsidRDefault="0009593C" w:rsidP="00835ED3">
            <w:pPr>
              <w:rPr>
                <w:rFonts w:cstheme="minorHAnsi"/>
              </w:rPr>
            </w:pPr>
            <w:r w:rsidRPr="002D1E1D">
              <w:rPr>
                <w:rFonts w:cstheme="minorHAnsi"/>
              </w:rPr>
              <w:t>Établissement ou l’exploitation d’une installation d’élimination de matières résiduelles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2D1E1D">
              <w:rPr>
                <w:rFonts w:cstheme="minorHAnsi"/>
              </w:rPr>
              <w:t xml:space="preserve"> d’une fabrique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2D1E1D">
              <w:rPr>
                <w:rFonts w:cstheme="minorHAnsi"/>
              </w:rPr>
              <w:t xml:space="preserve"> de pâtes et papiers</w:t>
            </w:r>
          </w:p>
        </w:tc>
        <w:tc>
          <w:tcPr>
            <w:tcW w:w="796" w:type="pct"/>
            <w:shd w:val="clear" w:color="auto" w:fill="D9E2F3" w:themeFill="accent1" w:themeFillTint="33"/>
          </w:tcPr>
          <w:p w14:paraId="24772C38" w14:textId="77777777" w:rsidR="0009593C" w:rsidRPr="002D1E1D" w:rsidRDefault="0009593C" w:rsidP="00835ED3">
            <w:pPr>
              <w:rPr>
                <w:rFonts w:cstheme="minorHAnsi"/>
              </w:rPr>
            </w:pPr>
            <w:r w:rsidRPr="002D1E1D">
              <w:rPr>
                <w:rFonts w:cstheme="minorHAnsi"/>
              </w:rPr>
              <w:t>art. 22 al. 1 (7) LQE</w:t>
            </w:r>
          </w:p>
        </w:tc>
      </w:tr>
      <w:tr w:rsidR="0009593C" w:rsidRPr="002D1E1D" w14:paraId="25EAA024" w14:textId="77777777" w:rsidTr="00D0480A">
        <w:trPr>
          <w:trHeight w:val="300"/>
        </w:trPr>
        <w:tc>
          <w:tcPr>
            <w:tcW w:w="4204" w:type="pct"/>
            <w:shd w:val="clear" w:color="auto" w:fill="D9E2F3" w:themeFill="accent1" w:themeFillTint="33"/>
          </w:tcPr>
          <w:p w14:paraId="054465D8" w14:textId="055BA1A2" w:rsidR="0009593C" w:rsidRPr="002D1E1D" w:rsidRDefault="0009593C" w:rsidP="00835ED3">
            <w:r w:rsidRPr="002D1E1D">
              <w:t>Activités minières (exemples : travaux d’aménagement pour l’extraction et le traitement de minerai ou l’aménagement d’aires d’accumulation de résidus miniers</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2D1E1D">
              <w:t>)</w:t>
            </w:r>
          </w:p>
        </w:tc>
        <w:tc>
          <w:tcPr>
            <w:tcW w:w="796" w:type="pct"/>
            <w:shd w:val="clear" w:color="auto" w:fill="D9E2F3" w:themeFill="accent1" w:themeFillTint="33"/>
          </w:tcPr>
          <w:p w14:paraId="2C03B95B" w14:textId="77777777" w:rsidR="0009593C" w:rsidRPr="002D1E1D" w:rsidRDefault="0009593C" w:rsidP="00835ED3">
            <w:pPr>
              <w:rPr>
                <w:rFonts w:cstheme="minorHAnsi"/>
              </w:rPr>
            </w:pPr>
            <w:r w:rsidRPr="002D1E1D">
              <w:rPr>
                <w:rFonts w:cstheme="minorHAnsi"/>
              </w:rPr>
              <w:t>art. 22 al. 1 (10) LQE</w:t>
            </w:r>
          </w:p>
        </w:tc>
      </w:tr>
      <w:tr w:rsidR="0009593C" w:rsidRPr="002D1E1D" w14:paraId="49AA2509" w14:textId="77777777" w:rsidTr="00D0480A">
        <w:trPr>
          <w:trHeight w:val="300"/>
        </w:trPr>
        <w:tc>
          <w:tcPr>
            <w:tcW w:w="4204" w:type="pct"/>
            <w:shd w:val="clear" w:color="auto" w:fill="D9E2F3" w:themeFill="accent1" w:themeFillTint="33"/>
          </w:tcPr>
          <w:p w14:paraId="350E54E1" w14:textId="27547708" w:rsidR="0009593C" w:rsidRPr="002D1E1D" w:rsidRDefault="0009593C" w:rsidP="00835ED3">
            <w:pPr>
              <w:rPr>
                <w:rFonts w:cstheme="minorHAnsi"/>
              </w:rPr>
            </w:pPr>
            <w:r w:rsidRPr="002D1E1D">
              <w:rPr>
                <w:rFonts w:cstheme="minorHAnsi"/>
              </w:rPr>
              <w:t xml:space="preserve">Autre activité </w:t>
            </w:r>
            <w:r w:rsidRPr="00BE6513">
              <w:rPr>
                <w:rFonts w:cstheme="minorHAnsi"/>
              </w:rPr>
              <w:t>susceptible de modifier la qualité de l’environnement</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BE6513">
              <w:rPr>
                <w:rFonts w:cstheme="minorHAnsi"/>
              </w:rPr>
              <w:t xml:space="preserve"> (exemple : exploitation d’un atelier de peinture).</w:t>
            </w:r>
          </w:p>
        </w:tc>
        <w:tc>
          <w:tcPr>
            <w:tcW w:w="796" w:type="pct"/>
            <w:shd w:val="clear" w:color="auto" w:fill="D9E2F3" w:themeFill="accent1" w:themeFillTint="33"/>
          </w:tcPr>
          <w:p w14:paraId="01DB0060" w14:textId="77777777" w:rsidR="0009593C" w:rsidRPr="002D1E1D" w:rsidRDefault="0009593C" w:rsidP="00835ED3">
            <w:pPr>
              <w:rPr>
                <w:rFonts w:cstheme="minorHAnsi"/>
              </w:rPr>
            </w:pPr>
            <w:r w:rsidRPr="002D1E1D">
              <w:rPr>
                <w:rFonts w:cstheme="minorHAnsi"/>
              </w:rPr>
              <w:t>art. 22 al. 2 LQE</w:t>
            </w:r>
          </w:p>
        </w:tc>
      </w:tr>
      <w:bookmarkEnd w:id="3"/>
    </w:tbl>
    <w:p w14:paraId="3277CB84" w14:textId="77777777" w:rsidR="00A05862" w:rsidRDefault="00A05862" w:rsidP="00D0480A">
      <w:pPr>
        <w:pStyle w:val="Normalformulaire"/>
        <w:spacing w:after="120" w:line="120" w:lineRule="auto"/>
      </w:pP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240"/>
        <w:gridCol w:w="7371"/>
        <w:gridCol w:w="4416"/>
      </w:tblGrid>
      <w:tr w:rsidR="00A6312A" w14:paraId="5643E99D" w14:textId="77777777" w:rsidTr="003A724B">
        <w:trPr>
          <w:jc w:val="center"/>
        </w:trPr>
        <w:tc>
          <w:tcPr>
            <w:tcW w:w="5240" w:type="dxa"/>
            <w:shd w:val="clear" w:color="auto" w:fill="4472C4" w:themeFill="accent1"/>
            <w:vAlign w:val="center"/>
          </w:tcPr>
          <w:p w14:paraId="73666C98" w14:textId="70B455BA" w:rsidR="00A6312A" w:rsidRDefault="00A6312A" w:rsidP="003A724B">
            <w:pPr>
              <w:pStyle w:val="Tableauen-tte"/>
            </w:pPr>
            <w:r>
              <w:t>Nom de l’activité connexe</w:t>
            </w:r>
          </w:p>
        </w:tc>
        <w:tc>
          <w:tcPr>
            <w:tcW w:w="7371" w:type="dxa"/>
            <w:shd w:val="clear" w:color="auto" w:fill="4472C4" w:themeFill="accent1"/>
            <w:vAlign w:val="center"/>
          </w:tcPr>
          <w:p w14:paraId="3B60EE38" w14:textId="5149BBE7" w:rsidR="00A6312A" w:rsidRDefault="00A6312A" w:rsidP="003A724B">
            <w:pPr>
              <w:pStyle w:val="Tableauen-tte"/>
            </w:pPr>
            <w:r>
              <w:t>Brève description</w:t>
            </w:r>
          </w:p>
        </w:tc>
        <w:tc>
          <w:tcPr>
            <w:tcW w:w="4416" w:type="dxa"/>
            <w:shd w:val="clear" w:color="auto" w:fill="4472C4" w:themeFill="accent1"/>
            <w:vAlign w:val="center"/>
          </w:tcPr>
          <w:p w14:paraId="109F9C82" w14:textId="14BA6629" w:rsidR="00A6312A" w:rsidRDefault="00A6312A" w:rsidP="003A724B">
            <w:pPr>
              <w:pStyle w:val="Tableauen-tte"/>
            </w:pPr>
            <w:r>
              <w:t>Numéro de l’autorisation ou nom du formulaire joint à la demande</w:t>
            </w:r>
          </w:p>
        </w:tc>
      </w:tr>
      <w:tr w:rsidR="00A6312A" w14:paraId="123FB216" w14:textId="77777777" w:rsidTr="00A6312A">
        <w:trPr>
          <w:jc w:val="center"/>
        </w:trPr>
        <w:tc>
          <w:tcPr>
            <w:tcW w:w="5240" w:type="dxa"/>
            <w:shd w:val="clear" w:color="auto" w:fill="D9E2F3" w:themeFill="accent1" w:themeFillTint="33"/>
          </w:tcPr>
          <w:p w14:paraId="06660355" w14:textId="1AACC173" w:rsidR="00A6312A" w:rsidRDefault="0006582A" w:rsidP="00A6312A">
            <w:pPr>
              <w:rPr>
                <w:rFonts w:cstheme="minorHAnsi"/>
              </w:rPr>
            </w:pPr>
            <w:sdt>
              <w:sdtPr>
                <w:id w:val="103923259"/>
                <w:placeholder>
                  <w:docPart w:val="B7C1B7E38D0B474AB595C47F15F1C94B"/>
                </w:placeholder>
                <w:showingPlcHdr/>
              </w:sdtPr>
              <w:sdtEndPr/>
              <w:sdtContent>
                <w:r w:rsidR="00A6312A" w:rsidRPr="00A728C8">
                  <w:rPr>
                    <w:rStyle w:val="Textedelespacerserv"/>
                    <w:i/>
                    <w:iCs/>
                  </w:rPr>
                  <w:t>Saisissez les informations</w:t>
                </w:r>
                <w:r w:rsidR="00A6312A">
                  <w:rPr>
                    <w:rStyle w:val="Textedelespacerserv"/>
                    <w:i/>
                    <w:iCs/>
                  </w:rPr>
                  <w:t>.</w:t>
                </w:r>
              </w:sdtContent>
            </w:sdt>
          </w:p>
        </w:tc>
        <w:sdt>
          <w:sdtPr>
            <w:id w:val="1649398782"/>
            <w:placeholder>
              <w:docPart w:val="D1EA4F699D12410CA7F648CD38F92C47"/>
            </w:placeholder>
            <w:showingPlcHdr/>
          </w:sdtPr>
          <w:sdtEndPr/>
          <w:sdtContent>
            <w:tc>
              <w:tcPr>
                <w:tcW w:w="7371" w:type="dxa"/>
                <w:shd w:val="clear" w:color="auto" w:fill="D9E2F3" w:themeFill="accent1" w:themeFillTint="33"/>
              </w:tcPr>
              <w:p w14:paraId="129A7872" w14:textId="3C357970" w:rsidR="00A6312A" w:rsidRDefault="00A6312A" w:rsidP="00A6312A">
                <w:pPr>
                  <w:rPr>
                    <w:rFonts w:cstheme="minorHAnsi"/>
                  </w:rPr>
                </w:pPr>
                <w:r w:rsidRPr="004721A4">
                  <w:rPr>
                    <w:rStyle w:val="Textedelespacerserv"/>
                  </w:rPr>
                  <w:t>...</w:t>
                </w:r>
              </w:p>
            </w:tc>
          </w:sdtContent>
        </w:sdt>
        <w:sdt>
          <w:sdtPr>
            <w:id w:val="967168568"/>
            <w:placeholder>
              <w:docPart w:val="FE8CE7FDB4CE4067BB13D31E3BA46B40"/>
            </w:placeholder>
            <w:showingPlcHdr/>
          </w:sdtPr>
          <w:sdtEndPr/>
          <w:sdtContent>
            <w:tc>
              <w:tcPr>
                <w:tcW w:w="4416" w:type="dxa"/>
                <w:shd w:val="clear" w:color="auto" w:fill="D9E2F3" w:themeFill="accent1" w:themeFillTint="33"/>
              </w:tcPr>
              <w:p w14:paraId="4B0B7977" w14:textId="08219AB1" w:rsidR="00A6312A" w:rsidRDefault="00A6312A" w:rsidP="00A6312A">
                <w:pPr>
                  <w:rPr>
                    <w:rFonts w:cstheme="minorHAnsi"/>
                  </w:rPr>
                </w:pPr>
                <w:r w:rsidRPr="004721A4">
                  <w:rPr>
                    <w:rStyle w:val="Textedelespacerserv"/>
                  </w:rPr>
                  <w:t>...</w:t>
                </w:r>
              </w:p>
            </w:tc>
          </w:sdtContent>
        </w:sdt>
      </w:tr>
      <w:tr w:rsidR="00A6312A" w14:paraId="3409D179" w14:textId="77777777" w:rsidTr="00A6312A">
        <w:trPr>
          <w:jc w:val="center"/>
        </w:trPr>
        <w:sdt>
          <w:sdtPr>
            <w:id w:val="894703377"/>
            <w:placeholder>
              <w:docPart w:val="7CBB388CFD1E467AB6FB4CAA6F614C4B"/>
            </w:placeholder>
            <w:showingPlcHdr/>
          </w:sdtPr>
          <w:sdtEndPr/>
          <w:sdtContent>
            <w:tc>
              <w:tcPr>
                <w:tcW w:w="5240" w:type="dxa"/>
                <w:shd w:val="clear" w:color="auto" w:fill="D9E2F3" w:themeFill="accent1" w:themeFillTint="33"/>
              </w:tcPr>
              <w:p w14:paraId="309FA007" w14:textId="1FCA5FFA" w:rsidR="00A6312A" w:rsidRDefault="00A6312A" w:rsidP="00A6312A">
                <w:pPr>
                  <w:rPr>
                    <w:rFonts w:cstheme="minorHAnsi"/>
                  </w:rPr>
                </w:pPr>
                <w:r>
                  <w:rPr>
                    <w:rStyle w:val="Textedelespacerserv"/>
                  </w:rPr>
                  <w:t>..</w:t>
                </w:r>
                <w:r w:rsidRPr="00AA60DE">
                  <w:rPr>
                    <w:rStyle w:val="Textedelespacerserv"/>
                  </w:rPr>
                  <w:t>.</w:t>
                </w:r>
              </w:p>
            </w:tc>
          </w:sdtContent>
        </w:sdt>
        <w:sdt>
          <w:sdtPr>
            <w:id w:val="-1429723120"/>
            <w:placeholder>
              <w:docPart w:val="DA6CB1119B2141ECBFD1EE91521EA3F1"/>
            </w:placeholder>
            <w:showingPlcHdr/>
          </w:sdtPr>
          <w:sdtEndPr/>
          <w:sdtContent>
            <w:tc>
              <w:tcPr>
                <w:tcW w:w="7371" w:type="dxa"/>
                <w:shd w:val="clear" w:color="auto" w:fill="D9E2F3" w:themeFill="accent1" w:themeFillTint="33"/>
              </w:tcPr>
              <w:p w14:paraId="76CB028F" w14:textId="1BC1D9E5" w:rsidR="00A6312A" w:rsidRDefault="00A6312A" w:rsidP="00A6312A">
                <w:pPr>
                  <w:rPr>
                    <w:rFonts w:cstheme="minorHAnsi"/>
                  </w:rPr>
                </w:pPr>
                <w:r w:rsidRPr="004721A4">
                  <w:rPr>
                    <w:rStyle w:val="Textedelespacerserv"/>
                  </w:rPr>
                  <w:t>...</w:t>
                </w:r>
              </w:p>
            </w:tc>
          </w:sdtContent>
        </w:sdt>
        <w:sdt>
          <w:sdtPr>
            <w:id w:val="-1687814112"/>
            <w:placeholder>
              <w:docPart w:val="5DE663A694B64A8B85A84F4D0011924D"/>
            </w:placeholder>
            <w:showingPlcHdr/>
          </w:sdtPr>
          <w:sdtEndPr/>
          <w:sdtContent>
            <w:tc>
              <w:tcPr>
                <w:tcW w:w="4416" w:type="dxa"/>
                <w:shd w:val="clear" w:color="auto" w:fill="D9E2F3" w:themeFill="accent1" w:themeFillTint="33"/>
              </w:tcPr>
              <w:p w14:paraId="652E15DE" w14:textId="133E11EB" w:rsidR="00A6312A" w:rsidRDefault="00A6312A" w:rsidP="00A6312A">
                <w:pPr>
                  <w:rPr>
                    <w:rFonts w:cstheme="minorHAnsi"/>
                  </w:rPr>
                </w:pPr>
                <w:r w:rsidRPr="004721A4">
                  <w:rPr>
                    <w:rStyle w:val="Textedelespacerserv"/>
                  </w:rPr>
                  <w:t>...</w:t>
                </w:r>
              </w:p>
            </w:tc>
          </w:sdtContent>
        </w:sdt>
      </w:tr>
      <w:sdt>
        <w:sdtPr>
          <w:id w:val="-303464332"/>
          <w15:repeatingSection/>
        </w:sdtPr>
        <w:sdtEndPr/>
        <w:sdtContent>
          <w:sdt>
            <w:sdtPr>
              <w:id w:val="1740363113"/>
              <w:placeholder>
                <w:docPart w:val="DefaultPlaceholder_-1854013435"/>
              </w:placeholder>
              <w15:repeatingSectionItem/>
            </w:sdtPr>
            <w:sdtEndPr/>
            <w:sdtContent>
              <w:tr w:rsidR="00A6312A" w14:paraId="2221C9B0" w14:textId="77777777" w:rsidTr="00A6312A">
                <w:trPr>
                  <w:jc w:val="center"/>
                </w:trPr>
                <w:sdt>
                  <w:sdtPr>
                    <w:id w:val="-1664774954"/>
                    <w:placeholder>
                      <w:docPart w:val="49F0F4CA1DBD4B22BA717A897B170791"/>
                    </w:placeholder>
                  </w:sdtPr>
                  <w:sdtEndPr/>
                  <w:sdtContent>
                    <w:sdt>
                      <w:sdtPr>
                        <w:id w:val="-968584238"/>
                        <w:placeholder>
                          <w:docPart w:val="BD402E047C364AE98464B8B7F019F0E1"/>
                        </w:placeholder>
                      </w:sdtPr>
                      <w:sdtEndPr/>
                      <w:sdtContent>
                        <w:sdt>
                          <w:sdtPr>
                            <w:id w:val="1790700420"/>
                            <w:placeholder>
                              <w:docPart w:val="88290102DD24441EB98FA40CF9F12461"/>
                            </w:placeholder>
                            <w:showingPlcHdr/>
                          </w:sdtPr>
                          <w:sdtEndPr/>
                          <w:sdtContent>
                            <w:tc>
                              <w:tcPr>
                                <w:tcW w:w="5240" w:type="dxa"/>
                                <w:shd w:val="clear" w:color="auto" w:fill="D9E2F3" w:themeFill="accent1" w:themeFillTint="33"/>
                              </w:tcPr>
                              <w:p w14:paraId="0395357F" w14:textId="48B2ADC2" w:rsidR="00A6312A" w:rsidRDefault="00576297" w:rsidP="00A6312A">
                                <w:pPr>
                                  <w:rPr>
                                    <w:rFonts w:cstheme="minorHAnsi"/>
                                  </w:rPr>
                                </w:pPr>
                                <w:r w:rsidRPr="009303E9">
                                  <w:rPr>
                                    <w:rStyle w:val="Textedelespacerserv"/>
                                    <w:i/>
                                    <w:iCs/>
                                  </w:rPr>
                                  <w:t>Cliquez sur le + pour ajouter des lignes</w:t>
                                </w:r>
                                <w:r w:rsidRPr="00AA60DE">
                                  <w:rPr>
                                    <w:rStyle w:val="Textedelespacerserv"/>
                                  </w:rPr>
                                  <w:t>.</w:t>
                                </w:r>
                              </w:p>
                            </w:tc>
                          </w:sdtContent>
                        </w:sdt>
                      </w:sdtContent>
                    </w:sdt>
                  </w:sdtContent>
                </w:sdt>
                <w:sdt>
                  <w:sdtPr>
                    <w:id w:val="-1852331861"/>
                    <w:placeholder>
                      <w:docPart w:val="7D33BC8EFCF64D36A8668354A7F4402C"/>
                    </w:placeholder>
                    <w:showingPlcHdr/>
                  </w:sdtPr>
                  <w:sdtEndPr/>
                  <w:sdtContent>
                    <w:tc>
                      <w:tcPr>
                        <w:tcW w:w="7371" w:type="dxa"/>
                        <w:shd w:val="clear" w:color="auto" w:fill="D9E2F3" w:themeFill="accent1" w:themeFillTint="33"/>
                      </w:tcPr>
                      <w:p w14:paraId="0E31F2A6" w14:textId="082E2877" w:rsidR="00A6312A" w:rsidRDefault="00A6312A" w:rsidP="00A6312A">
                        <w:pPr>
                          <w:rPr>
                            <w:rFonts w:cstheme="minorHAnsi"/>
                          </w:rPr>
                        </w:pPr>
                        <w:r w:rsidRPr="004721A4">
                          <w:rPr>
                            <w:rStyle w:val="Textedelespacerserv"/>
                          </w:rPr>
                          <w:t>...</w:t>
                        </w:r>
                      </w:p>
                    </w:tc>
                  </w:sdtContent>
                </w:sdt>
                <w:sdt>
                  <w:sdtPr>
                    <w:id w:val="1020360108"/>
                    <w:placeholder>
                      <w:docPart w:val="F276FFB441C240989364ABAE64DC8B91"/>
                    </w:placeholder>
                    <w:showingPlcHdr/>
                  </w:sdtPr>
                  <w:sdtEndPr/>
                  <w:sdtContent>
                    <w:tc>
                      <w:tcPr>
                        <w:tcW w:w="4416" w:type="dxa"/>
                        <w:shd w:val="clear" w:color="auto" w:fill="D9E2F3" w:themeFill="accent1" w:themeFillTint="33"/>
                      </w:tcPr>
                      <w:p w14:paraId="2D3695E9" w14:textId="3E93497C" w:rsidR="00A6312A" w:rsidRDefault="00A6312A" w:rsidP="00A6312A">
                        <w:pPr>
                          <w:rPr>
                            <w:rFonts w:cstheme="minorHAnsi"/>
                          </w:rPr>
                        </w:pPr>
                        <w:r w:rsidRPr="004721A4">
                          <w:rPr>
                            <w:rStyle w:val="Textedelespacerserv"/>
                          </w:rPr>
                          <w:t>...</w:t>
                        </w:r>
                      </w:p>
                    </w:tc>
                  </w:sdtContent>
                </w:sdt>
              </w:tr>
            </w:sdtContent>
          </w:sdt>
        </w:sdtContent>
      </w:sdt>
    </w:tbl>
    <w:p w14:paraId="2A5B4B51" w14:textId="77777777" w:rsidR="00550D2F" w:rsidRDefault="00550D2F" w:rsidP="00550D2F">
      <w:pPr>
        <w:pStyle w:val="QuestionInfo"/>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686"/>
        <w:gridCol w:w="4367"/>
      </w:tblGrid>
      <w:sdt>
        <w:sdtPr>
          <w:rPr>
            <w:rFonts w:eastAsia="MS Gothic"/>
            <w:bCs/>
            <w:szCs w:val="20"/>
          </w:rPr>
          <w:id w:val="-1683419488"/>
          <w15:repeatingSection/>
        </w:sdtPr>
        <w:sdtEndPr/>
        <w:sdtContent>
          <w:sdt>
            <w:sdtPr>
              <w:rPr>
                <w:rFonts w:eastAsia="MS Gothic"/>
                <w:bCs/>
                <w:szCs w:val="20"/>
              </w:rPr>
              <w:id w:val="1745228148"/>
              <w:placeholder>
                <w:docPart w:val="8912C2FF929447E1A4C3E2A6266EFEA5"/>
              </w:placeholder>
              <w15:repeatingSectionItem/>
            </w:sdtPr>
            <w:sdtEndPr/>
            <w:sdtContent>
              <w:sdt>
                <w:sdtPr>
                  <w:rPr>
                    <w:rFonts w:eastAsia="MS Gothic"/>
                    <w:bCs/>
                    <w:szCs w:val="20"/>
                  </w:rPr>
                  <w:id w:val="-740021577"/>
                  <w15:repeatingSection/>
                </w:sdtPr>
                <w:sdtEndPr/>
                <w:sdtContent>
                  <w:sdt>
                    <w:sdtPr>
                      <w:rPr>
                        <w:rFonts w:eastAsia="MS Gothic"/>
                        <w:bCs/>
                        <w:szCs w:val="20"/>
                      </w:rPr>
                      <w:id w:val="-345257158"/>
                      <w:placeholder>
                        <w:docPart w:val="8912C2FF929447E1A4C3E2A6266EFEA5"/>
                      </w:placeholder>
                      <w15:repeatingSectionItem/>
                    </w:sdtPr>
                    <w:sdtEndPr/>
                    <w:sdtContent>
                      <w:tr w:rsidR="00550D2F" w:rsidRPr="0052757A" w14:paraId="420CFE21" w14:textId="77777777" w:rsidTr="00183896">
                        <w:trPr>
                          <w:trHeight w:val="448"/>
                          <w:jc w:val="center"/>
                        </w:trPr>
                        <w:sdt>
                          <w:sdtPr>
                            <w:rPr>
                              <w:rFonts w:eastAsia="MS Gothic"/>
                              <w:bCs/>
                              <w:szCs w:val="20"/>
                            </w:rPr>
                            <w:id w:val="-736171763"/>
                            <w:placeholder>
                              <w:docPart w:val="34BB1680EC7C4A30916A727E08C7F794"/>
                            </w:placeholder>
                            <w:showingPlcHdr/>
                          </w:sdtPr>
                          <w:sdtEndPr/>
                          <w:sdtContent>
                            <w:tc>
                              <w:tcPr>
                                <w:tcW w:w="12686" w:type="dxa"/>
                                <w:shd w:val="clear" w:color="auto" w:fill="D9E2F3" w:themeFill="accent1" w:themeFillTint="33"/>
                              </w:tcPr>
                              <w:p w14:paraId="23851D75" w14:textId="77777777" w:rsidR="00550D2F" w:rsidRPr="0052757A" w:rsidRDefault="00550D2F">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385382829"/>
                            <w:placeholder>
                              <w:docPart w:val="3CA88A6685434604B76F09069B4AA14D"/>
                            </w:placeholder>
                            <w:showingPlcHdr/>
                          </w:sdtPr>
                          <w:sdtEndPr/>
                          <w:sdtContent>
                            <w:tc>
                              <w:tcPr>
                                <w:tcW w:w="4367" w:type="dxa"/>
                                <w:shd w:val="clear" w:color="auto" w:fill="D9E2F3" w:themeFill="accent1" w:themeFillTint="33"/>
                              </w:tcPr>
                              <w:p w14:paraId="44C7DA42" w14:textId="77777777" w:rsidR="00550D2F" w:rsidRPr="0052757A" w:rsidRDefault="00550D2F">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00FEE649" w14:textId="77777777" w:rsidR="00550D2F" w:rsidRPr="00550D2F" w:rsidRDefault="00550D2F" w:rsidP="00550D2F">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355"/>
      </w:tblGrid>
      <w:tr w:rsidR="00550D2F" w14:paraId="388997AC" w14:textId="77777777">
        <w:trPr>
          <w:trHeight w:val="272"/>
        </w:trPr>
        <w:tc>
          <w:tcPr>
            <w:tcW w:w="9355" w:type="dxa"/>
            <w:shd w:val="clear" w:color="auto" w:fill="D9E2F3" w:themeFill="accent1" w:themeFillTint="33"/>
          </w:tcPr>
          <w:p w14:paraId="02169CCA" w14:textId="01323EBA" w:rsidR="00550D2F" w:rsidRDefault="0006582A">
            <w:pPr>
              <w:pStyle w:val="Normalformulaire"/>
              <w:spacing w:after="0"/>
            </w:pPr>
            <w:sdt>
              <w:sdtPr>
                <w:id w:val="1682013284"/>
                <w14:checkbox>
                  <w14:checked w14:val="0"/>
                  <w14:checkedState w14:val="2612" w14:font="MS Gothic"/>
                  <w14:uncheckedState w14:val="2610" w14:font="MS Gothic"/>
                </w14:checkbox>
              </w:sdtPr>
              <w:sdtEndPr/>
              <w:sdtContent>
                <w:r w:rsidR="00550D2F">
                  <w:rPr>
                    <w:rFonts w:ascii="MS Gothic" w:hAnsi="MS Gothic" w:hint="eastAsia"/>
                  </w:rPr>
                  <w:t>☐</w:t>
                </w:r>
              </w:sdtContent>
            </w:sdt>
            <w:r w:rsidR="00550D2F">
              <w:t xml:space="preserve"> Ne s’applique pas (aucune activité connexe assujettie à une autorisation ministérielle)</w:t>
            </w:r>
          </w:p>
        </w:tc>
      </w:tr>
    </w:tbl>
    <w:p w14:paraId="40138621" w14:textId="1D26C4B9" w:rsidR="002D69D5" w:rsidRDefault="00536EEF" w:rsidP="00536EEF">
      <w:pPr>
        <w:spacing w:before="120"/>
        <w:ind w:left="851"/>
      </w:pPr>
      <w:r w:rsidRPr="00536EEF">
        <w:t>* Dans l’optique de ne remplir qu’une seule fois l’information requise, citez et joignez les formulaires d’activité connexes à la présente demande.</w:t>
      </w:r>
    </w:p>
    <w:p w14:paraId="266A6414" w14:textId="56D18037" w:rsidR="00A93EE2" w:rsidRPr="00A93EE2" w:rsidRDefault="00887E21" w:rsidP="00A93EE2">
      <w:pPr>
        <w:pStyle w:val="Question"/>
      </w:pPr>
      <w:r>
        <w:t>2.1.3</w:t>
      </w:r>
      <w:r>
        <w:tab/>
      </w:r>
      <w:r w:rsidR="00A93EE2" w:rsidRPr="00A93EE2">
        <w:t>Indiquez la capacité maximale de production annuelle en tonnes métriques. Pour les activités minières, indiquez la capacité maximale annuelle d’extraction et/ou de traitement de minerais de l’établissement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E304E9" w:rsidRPr="00E44FF6" w14:paraId="4943696C" w14:textId="77777777" w:rsidTr="00102107">
        <w:trPr>
          <w:trHeight w:val="448"/>
          <w:jc w:val="center"/>
        </w:trPr>
        <w:bookmarkStart w:id="4" w:name="_Hlk108532755" w:displacedByCustomXml="next"/>
        <w:sdt>
          <w:sdtPr>
            <w:rPr>
              <w:rFonts w:cs="Arial"/>
            </w:rPr>
            <w:id w:val="467247420"/>
            <w:placeholder>
              <w:docPart w:val="089FF31BA35845D494EEA6A18C6DBBD8"/>
            </w:placeholder>
            <w:showingPlcHdr/>
          </w:sdtPr>
          <w:sdtEndPr/>
          <w:sdtContent>
            <w:tc>
              <w:tcPr>
                <w:tcW w:w="17020" w:type="dxa"/>
                <w:shd w:val="clear" w:color="auto" w:fill="D9E2F3" w:themeFill="accent1" w:themeFillTint="33"/>
              </w:tcPr>
              <w:p w14:paraId="320D74B7" w14:textId="77777777" w:rsidR="00E304E9" w:rsidRPr="00E44FF6" w:rsidRDefault="00E304E9" w:rsidP="00102107">
                <w:pPr>
                  <w:pStyle w:val="Normalformulaire"/>
                  <w:spacing w:after="0"/>
                  <w:rPr>
                    <w:rFonts w:cs="Arial"/>
                  </w:rPr>
                </w:pPr>
                <w:r w:rsidRPr="00E44FF6">
                  <w:rPr>
                    <w:rStyle w:val="Textedelespacerserv"/>
                    <w:rFonts w:cs="Arial"/>
                    <w:i/>
                    <w:iCs/>
                  </w:rPr>
                  <w:t>Saisissez les informations.</w:t>
                </w:r>
              </w:p>
            </w:tc>
          </w:sdtContent>
        </w:sdt>
      </w:tr>
    </w:tbl>
    <w:bookmarkEnd w:id="4"/>
    <w:p w14:paraId="01FB1208" w14:textId="57515183" w:rsidR="00356E74" w:rsidRDefault="00127127" w:rsidP="00127127">
      <w:pPr>
        <w:pStyle w:val="Sous-Section"/>
      </w:pPr>
      <w:r>
        <w:t>Exigences spécifiques aux établissement</w:t>
      </w:r>
      <w:r w:rsidR="0054513A">
        <w:t>s</w:t>
      </w:r>
      <w:r>
        <w:t xml:space="preserve"> industriels visés par</w:t>
      </w:r>
      <w:r w:rsidR="00B53585">
        <w:t xml:space="preserve"> le PRRI</w:t>
      </w:r>
    </w:p>
    <w:p w14:paraId="46302F75" w14:textId="663704D1" w:rsidR="00052E8F" w:rsidRDefault="00CD301A" w:rsidP="00052E8F">
      <w:pPr>
        <w:pStyle w:val="Question"/>
      </w:pPr>
      <w:r>
        <w:t>2.</w:t>
      </w:r>
      <w:r w:rsidR="00F85BF8">
        <w:t>2</w:t>
      </w:r>
      <w:r>
        <w:t>.1</w:t>
      </w:r>
      <w:r>
        <w:tab/>
      </w:r>
      <w:r w:rsidR="00052E8F">
        <w:t>Fournissez un schéma général de procédé ainsi que les schémas sectoriels s’appliquant à l’établissement industriel (art. 60(2) REAFIE).</w:t>
      </w:r>
    </w:p>
    <w:p w14:paraId="35435925" w14:textId="05D19A45" w:rsidR="00052E8F" w:rsidRDefault="00052E8F" w:rsidP="00052E8F">
      <w:pPr>
        <w:pStyle w:val="QuestionInfo"/>
      </w:pPr>
      <w:r>
        <w:t>Ces schémas présentent une description détaillée des procédés et indiquent les principaux courants d’entrée et de sortie (intrants</w:t>
      </w:r>
      <w:r w:rsidR="007C1DF7">
        <w:rPr>
          <w:vertAlign w:val="superscript"/>
        </w:rPr>
        <w:fldChar w:fldCharType="begin"/>
      </w:r>
      <w:r w:rsidR="007C1DF7">
        <w:rPr>
          <w:vertAlign w:val="superscript"/>
        </w:rPr>
        <w:instrText xml:space="preserve"> AUTOTEXTLIST  \s "NoStyle" \t "Pour plus de précisions, consultez le lexique à la fin du formulaire." \* MERGEFORMAT </w:instrText>
      </w:r>
      <w:r w:rsidR="007C1DF7">
        <w:rPr>
          <w:vertAlign w:val="superscript"/>
        </w:rPr>
        <w:fldChar w:fldCharType="separate"/>
      </w:r>
      <w:r w:rsidR="007C1DF7">
        <w:rPr>
          <w:vertAlign w:val="superscript"/>
        </w:rPr>
        <w:fldChar w:fldCharType="end"/>
      </w:r>
      <w:r>
        <w:t xml:space="preserve"> et extrants) pour les équipements ou les opérations. Il s’agit de montrer les étapes que subit la matière première à partir de son entrée dans l</w:t>
      </w:r>
      <w:r w:rsidR="00425CC7">
        <w:t>’</w:t>
      </w:r>
      <w:r>
        <w:t>établissement jusqu’au produit final, en notant les principaux endroits à l’origine des rejets dans l’eau, des émissions dans l’atmosphère ou générant des matières résiduelles</w:t>
      </w:r>
      <w:r w:rsidR="00F839FF">
        <w:rPr>
          <w:vertAlign w:val="superscript"/>
        </w:rPr>
        <w:fldChar w:fldCharType="begin"/>
      </w:r>
      <w:r w:rsidR="00F839FF">
        <w:rPr>
          <w:vertAlign w:val="superscript"/>
        </w:rPr>
        <w:instrText xml:space="preserve"> AUTOTEXTLIST  \s "NoStyle" \t "Pour plus de précisions, consultez le lexique à la fin du formulaire." \* MERGEFORMAT </w:instrText>
      </w:r>
      <w:r w:rsidR="00F839FF">
        <w:rPr>
          <w:vertAlign w:val="superscript"/>
        </w:rPr>
        <w:fldChar w:fldCharType="separate"/>
      </w:r>
      <w:r w:rsidR="00F839FF">
        <w:rPr>
          <w:vertAlign w:val="superscript"/>
        </w:rPr>
        <w:fldChar w:fldCharType="end"/>
      </w:r>
      <w:r>
        <w:t>.</w:t>
      </w:r>
    </w:p>
    <w:p w14:paraId="1B82C30A" w14:textId="124C08AC" w:rsidR="00052E8F" w:rsidRDefault="00052E8F" w:rsidP="00052E8F">
      <w:pPr>
        <w:pStyle w:val="QuestionInfo"/>
      </w:pPr>
      <w:r>
        <w:t>Le schéma général doit couvrir l’ensemble des activités de l’établissement industriel incluant les activités connexes</w:t>
      </w:r>
      <w:r w:rsidR="00AA5A3C" w:rsidRPr="00E44FF6">
        <w:rPr>
          <w:rFonts w:cs="Arial"/>
          <w:vertAlign w:val="superscript"/>
        </w:rPr>
        <w:fldChar w:fldCharType="begin"/>
      </w:r>
      <w:r w:rsidR="00AA5A3C" w:rsidRPr="00E44FF6">
        <w:rPr>
          <w:rFonts w:cs="Arial"/>
          <w:vertAlign w:val="superscript"/>
        </w:rPr>
        <w:instrText xml:space="preserve"> AUTOTEXTLIST  \s "NoStyle" \t "Pour plus de précisions, consultez le lexique à la fin du formulaire." \* MERGEFORMAT </w:instrText>
      </w:r>
      <w:r w:rsidR="00AA5A3C" w:rsidRPr="00E44FF6">
        <w:rPr>
          <w:rFonts w:cs="Arial"/>
          <w:vertAlign w:val="superscript"/>
        </w:rPr>
        <w:fldChar w:fldCharType="separate"/>
      </w:r>
      <w:r w:rsidR="00AA5A3C" w:rsidRPr="00E44FF6">
        <w:rPr>
          <w:rFonts w:cs="Arial"/>
        </w:rPr>
        <w:fldChar w:fldCharType="end"/>
      </w:r>
      <w:r>
        <w:t>. Un schéma par secteur est nécessaire lorsque le schéma général ne permet pas de voir toutes les différentes étapes des procédés et des équipements, incluant les points d’entrées des intrants et les extrants produits de manière à mieux cibler, notamment les points de rejets à l’environnement</w:t>
      </w:r>
      <w:r w:rsidR="007C1DF7">
        <w:rPr>
          <w:vertAlign w:val="superscript"/>
        </w:rPr>
        <w:fldChar w:fldCharType="begin"/>
      </w:r>
      <w:r w:rsidR="007C1DF7">
        <w:rPr>
          <w:vertAlign w:val="superscript"/>
        </w:rPr>
        <w:instrText xml:space="preserve"> AUTOTEXTLIST  \s "NoStyle" \t "Pour plus de précisions, consultez le lexique à la fin du formulaire." \* MERGEFORMAT </w:instrText>
      </w:r>
      <w:r w:rsidR="007C1DF7">
        <w:rPr>
          <w:vertAlign w:val="superscript"/>
        </w:rPr>
        <w:fldChar w:fldCharType="separate"/>
      </w:r>
      <w:r w:rsidR="007C1DF7">
        <w:rPr>
          <w:vertAlign w:val="superscript"/>
        </w:rPr>
        <w:fldChar w:fldCharType="end"/>
      </w:r>
      <w:r>
        <w:t>.</w:t>
      </w:r>
    </w:p>
    <w:p w14:paraId="2EEE7D7F" w14:textId="6DDECC3B" w:rsidR="00052E8F" w:rsidRDefault="00052E8F" w:rsidP="00052E8F">
      <w:pPr>
        <w:pStyle w:val="QuestionInfo"/>
      </w:pPr>
      <w:r>
        <w:t>Un schéma sectoriel peut comprendre les éléments suivants</w:t>
      </w:r>
      <w:r w:rsidR="00C31077">
        <w:t> </w:t>
      </w:r>
      <w:r>
        <w:t>:</w:t>
      </w:r>
    </w:p>
    <w:p w14:paraId="5CAE2469" w14:textId="0A39D08D" w:rsidR="00052E8F" w:rsidRDefault="00052E8F" w:rsidP="003532D4">
      <w:pPr>
        <w:pStyle w:val="Questionliste"/>
      </w:pPr>
      <w:r>
        <w:t>le type de procédé ou d’activité;</w:t>
      </w:r>
    </w:p>
    <w:p w14:paraId="1FB7C6FC" w14:textId="628A70F0" w:rsidR="00052E8F" w:rsidRDefault="00052E8F" w:rsidP="003532D4">
      <w:pPr>
        <w:pStyle w:val="Questionliste"/>
      </w:pPr>
      <w:r>
        <w:t>les équipements présents aux différentes étapes de production;</w:t>
      </w:r>
    </w:p>
    <w:p w14:paraId="6859682B" w14:textId="6150D743" w:rsidR="00052E8F" w:rsidRDefault="00052E8F" w:rsidP="00052E8F">
      <w:pPr>
        <w:pStyle w:val="Questionliste"/>
      </w:pPr>
      <w:r>
        <w:t>le taux de production ou les quantités impliquées;</w:t>
      </w:r>
    </w:p>
    <w:p w14:paraId="48FE236B" w14:textId="5928511B" w:rsidR="00052E8F" w:rsidRDefault="00052E8F" w:rsidP="00052E8F">
      <w:pPr>
        <w:pStyle w:val="Questionliste"/>
      </w:pPr>
      <w:r>
        <w:t>le parcours des intrants et les extrants générés;</w:t>
      </w:r>
    </w:p>
    <w:p w14:paraId="58A1ABFE" w14:textId="2667F438" w:rsidR="00052E8F" w:rsidRDefault="00052E8F" w:rsidP="00052E8F">
      <w:pPr>
        <w:pStyle w:val="Questionliste"/>
      </w:pPr>
      <w:r>
        <w:t>les points d’alimentation en eau;</w:t>
      </w:r>
    </w:p>
    <w:p w14:paraId="4D500D3C" w14:textId="092714C1" w:rsidR="00052E8F" w:rsidRDefault="00052E8F" w:rsidP="00052E8F">
      <w:pPr>
        <w:pStyle w:val="Questionliste"/>
      </w:pPr>
      <w:r>
        <w:t>l’écoulement (parcours) des eaux dans le procédé, leurs recirculations ou leurs réutilisations, le cas échéant;</w:t>
      </w:r>
    </w:p>
    <w:p w14:paraId="13188819" w14:textId="1BD06F38" w:rsidR="00052E8F" w:rsidRDefault="00052E8F" w:rsidP="00052E8F">
      <w:pPr>
        <w:pStyle w:val="Questionliste"/>
      </w:pPr>
      <w:r>
        <w:t>les équipements ou les systèmes de traitement;</w:t>
      </w:r>
    </w:p>
    <w:p w14:paraId="2F29DDA2" w14:textId="20F5DCA1" w:rsidR="00052E8F" w:rsidRDefault="00052E8F" w:rsidP="00052E8F">
      <w:pPr>
        <w:pStyle w:val="Questionliste"/>
      </w:pPr>
      <w:r>
        <w:t>les points d’émission ou de rejet intermédiaires et finaux;</w:t>
      </w:r>
    </w:p>
    <w:p w14:paraId="74284C51" w14:textId="7B370BE9" w:rsidR="00052E8F" w:rsidRDefault="00052E8F" w:rsidP="00052E8F">
      <w:pPr>
        <w:pStyle w:val="Questionliste"/>
      </w:pPr>
      <w:r>
        <w:t>les points de mesure et de contrôle;</w:t>
      </w:r>
    </w:p>
    <w:p w14:paraId="4904AFAB" w14:textId="2EDBB941" w:rsidR="00052E8F" w:rsidRDefault="00052E8F" w:rsidP="00052E8F">
      <w:pPr>
        <w:pStyle w:val="Questionliste"/>
      </w:pPr>
      <w:r>
        <w:t>les mesures d’atténuation;</w:t>
      </w:r>
    </w:p>
    <w:p w14:paraId="53D410DB" w14:textId="51726261" w:rsidR="00052E8F" w:rsidRDefault="00052E8F" w:rsidP="00887DB0">
      <w:pPr>
        <w:pStyle w:val="Questionliste"/>
        <w:keepNext/>
      </w:pPr>
      <w:r>
        <w:t>les puits d’observation des eaux souterraines, les piézomètres;</w:t>
      </w:r>
    </w:p>
    <w:p w14:paraId="5863A984" w14:textId="47826698" w:rsidR="00356E74" w:rsidRDefault="00052E8F" w:rsidP="00887DB0">
      <w:pPr>
        <w:pStyle w:val="Questionliste"/>
        <w:keepNext/>
        <w:spacing w:after="240"/>
      </w:pPr>
      <w:r>
        <w:t>les stations de prélèvement des bio-indicateurs.</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7366"/>
        <w:gridCol w:w="2835"/>
        <w:gridCol w:w="6804"/>
      </w:tblGrid>
      <w:tr w:rsidR="00245D2C" w:rsidRPr="00DB74A6" w14:paraId="6FE0FED2" w14:textId="77777777" w:rsidTr="002A72B1">
        <w:trPr>
          <w:jc w:val="center"/>
        </w:trPr>
        <w:tc>
          <w:tcPr>
            <w:tcW w:w="7366" w:type="dxa"/>
            <w:shd w:val="clear" w:color="auto" w:fill="4472C4" w:themeFill="accent1"/>
            <w:vAlign w:val="center"/>
          </w:tcPr>
          <w:p w14:paraId="530924CA" w14:textId="77777777" w:rsidR="0098543D" w:rsidRPr="00DB74A6" w:rsidRDefault="0098543D" w:rsidP="002A72B1">
            <w:pPr>
              <w:rPr>
                <w:rFonts w:cstheme="minorHAnsi"/>
                <w:b/>
                <w:bCs/>
                <w:color w:val="FFFFFF" w:themeColor="background1"/>
              </w:rPr>
            </w:pPr>
            <w:r w:rsidRPr="00DB74A6">
              <w:rPr>
                <w:rFonts w:cstheme="minorHAnsi"/>
                <w:b/>
                <w:bCs/>
                <w:color w:val="FFFFFF" w:themeColor="background1"/>
              </w:rPr>
              <w:t>Schéma</w:t>
            </w:r>
          </w:p>
        </w:tc>
        <w:tc>
          <w:tcPr>
            <w:tcW w:w="2835" w:type="dxa"/>
            <w:shd w:val="clear" w:color="auto" w:fill="4472C4" w:themeFill="accent1"/>
            <w:vAlign w:val="center"/>
          </w:tcPr>
          <w:p w14:paraId="20D5401D" w14:textId="3BE39A9D" w:rsidR="0098543D" w:rsidRPr="00DB74A6" w:rsidRDefault="0098543D" w:rsidP="002A72B1">
            <w:pPr>
              <w:rPr>
                <w:rFonts w:cstheme="minorHAnsi"/>
                <w:b/>
                <w:bCs/>
                <w:color w:val="FFFFFF" w:themeColor="background1"/>
              </w:rPr>
            </w:pPr>
            <w:r>
              <w:rPr>
                <w:rFonts w:cstheme="minorHAnsi"/>
                <w:b/>
                <w:bCs/>
                <w:color w:val="FFFFFF" w:themeColor="background1"/>
              </w:rPr>
              <w:t>Le s</w:t>
            </w:r>
            <w:r w:rsidRPr="00DB74A6">
              <w:rPr>
                <w:rFonts w:cstheme="minorHAnsi"/>
                <w:b/>
                <w:bCs/>
                <w:color w:val="FFFFFF" w:themeColor="background1"/>
              </w:rPr>
              <w:t xml:space="preserve">chéma </w:t>
            </w:r>
            <w:r>
              <w:rPr>
                <w:rFonts w:cstheme="minorHAnsi"/>
                <w:b/>
                <w:bCs/>
                <w:color w:val="FFFFFF" w:themeColor="background1"/>
              </w:rPr>
              <w:t xml:space="preserve">est-il </w:t>
            </w:r>
            <w:r w:rsidRPr="00DB74A6">
              <w:rPr>
                <w:rFonts w:cstheme="minorHAnsi"/>
                <w:b/>
                <w:bCs/>
                <w:color w:val="FFFFFF" w:themeColor="background1"/>
              </w:rPr>
              <w:t>présent dans la demande?</w:t>
            </w:r>
          </w:p>
        </w:tc>
        <w:tc>
          <w:tcPr>
            <w:tcW w:w="6804" w:type="dxa"/>
            <w:shd w:val="clear" w:color="auto" w:fill="4472C4" w:themeFill="accent1"/>
            <w:vAlign w:val="center"/>
          </w:tcPr>
          <w:p w14:paraId="30094D23" w14:textId="2BF31DB5" w:rsidR="0098543D" w:rsidRPr="00DB74A6" w:rsidRDefault="0098543D" w:rsidP="002A72B1">
            <w:pPr>
              <w:rPr>
                <w:rFonts w:cstheme="minorHAnsi"/>
                <w:b/>
                <w:bCs/>
                <w:color w:val="FFFFFF" w:themeColor="background1"/>
              </w:rPr>
            </w:pPr>
            <w:r w:rsidRPr="00DB74A6">
              <w:rPr>
                <w:rFonts w:cstheme="minorHAnsi"/>
                <w:b/>
                <w:bCs/>
                <w:color w:val="FFFFFF" w:themeColor="background1"/>
              </w:rPr>
              <w:t xml:space="preserve">Si oui, indiquez le </w:t>
            </w:r>
            <w:r w:rsidR="00413F86">
              <w:rPr>
                <w:rFonts w:cstheme="minorHAnsi"/>
                <w:b/>
                <w:bCs/>
                <w:color w:val="FFFFFF" w:themeColor="background1"/>
              </w:rPr>
              <w:t xml:space="preserve">nom du </w:t>
            </w:r>
            <w:r w:rsidRPr="00DB74A6">
              <w:rPr>
                <w:rFonts w:cstheme="minorHAnsi"/>
                <w:b/>
                <w:bCs/>
                <w:color w:val="FFFFFF" w:themeColor="background1"/>
              </w:rPr>
              <w:t xml:space="preserve">document et </w:t>
            </w:r>
            <w:r w:rsidR="00413F86">
              <w:rPr>
                <w:rFonts w:cstheme="minorHAnsi"/>
                <w:b/>
                <w:bCs/>
                <w:color w:val="FFFFFF" w:themeColor="background1"/>
              </w:rPr>
              <w:t xml:space="preserve">de </w:t>
            </w:r>
            <w:r w:rsidRPr="00DB74A6">
              <w:rPr>
                <w:rFonts w:cstheme="minorHAnsi"/>
                <w:b/>
                <w:bCs/>
                <w:color w:val="FFFFFF" w:themeColor="background1"/>
              </w:rPr>
              <w:t>la section où retrouver l’information.</w:t>
            </w:r>
          </w:p>
        </w:tc>
      </w:tr>
      <w:tr w:rsidR="00245D2C" w14:paraId="54D17361" w14:textId="77777777" w:rsidTr="00245D2C">
        <w:trPr>
          <w:jc w:val="center"/>
        </w:trPr>
        <w:tc>
          <w:tcPr>
            <w:tcW w:w="7366" w:type="dxa"/>
            <w:shd w:val="clear" w:color="auto" w:fill="D9E2F3" w:themeFill="accent1" w:themeFillTint="33"/>
          </w:tcPr>
          <w:p w14:paraId="259CA697" w14:textId="77777777" w:rsidR="0098543D" w:rsidRDefault="0098543D" w:rsidP="00245D2C">
            <w:pPr>
              <w:spacing w:before="40" w:after="40"/>
              <w:rPr>
                <w:rFonts w:cstheme="minorHAnsi"/>
              </w:rPr>
            </w:pPr>
            <w:r>
              <w:rPr>
                <w:rFonts w:cstheme="minorHAnsi"/>
              </w:rPr>
              <w:t>Général</w:t>
            </w:r>
          </w:p>
        </w:tc>
        <w:tc>
          <w:tcPr>
            <w:tcW w:w="2835" w:type="dxa"/>
            <w:shd w:val="clear" w:color="auto" w:fill="D9E2F3" w:themeFill="accent1" w:themeFillTint="33"/>
          </w:tcPr>
          <w:p w14:paraId="05AFC2B4" w14:textId="7F66AF5A" w:rsidR="0098543D" w:rsidRDefault="0006582A" w:rsidP="00245D2C">
            <w:pPr>
              <w:spacing w:before="40" w:after="40"/>
              <w:rPr>
                <w:rFonts w:cstheme="minorHAnsi"/>
              </w:rPr>
            </w:pPr>
            <w:sdt>
              <w:sdtPr>
                <w:rPr>
                  <w:rFonts w:cstheme="minorHAnsi"/>
                </w:rPr>
                <w:id w:val="-736543607"/>
                <w14:checkbox>
                  <w14:checked w14:val="0"/>
                  <w14:checkedState w14:val="2612" w14:font="MS Gothic"/>
                  <w14:uncheckedState w14:val="2610" w14:font="MS Gothic"/>
                </w14:checkbox>
              </w:sdtPr>
              <w:sdtEndPr/>
              <w:sdtContent>
                <w:r w:rsidR="00245D2C">
                  <w:rPr>
                    <w:rFonts w:ascii="MS Gothic" w:eastAsia="MS Gothic" w:hAnsi="MS Gothic" w:cstheme="minorHAnsi" w:hint="eastAsia"/>
                  </w:rPr>
                  <w:t>☐</w:t>
                </w:r>
              </w:sdtContent>
            </w:sdt>
            <w:r w:rsidR="0098543D">
              <w:rPr>
                <w:rFonts w:cstheme="minorHAnsi"/>
              </w:rPr>
              <w:t xml:space="preserve"> Oui (obligatoire)</w:t>
            </w:r>
          </w:p>
        </w:tc>
        <w:tc>
          <w:tcPr>
            <w:tcW w:w="6804" w:type="dxa"/>
            <w:shd w:val="clear" w:color="auto" w:fill="D9E2F3" w:themeFill="accent1" w:themeFillTint="33"/>
          </w:tcPr>
          <w:p w14:paraId="42CD30AF" w14:textId="44A9359C" w:rsidR="0098543D" w:rsidRDefault="0006582A" w:rsidP="00245D2C">
            <w:pPr>
              <w:spacing w:before="40" w:after="40"/>
              <w:rPr>
                <w:rFonts w:cstheme="minorHAnsi"/>
              </w:rPr>
            </w:pPr>
            <w:sdt>
              <w:sdtPr>
                <w:id w:val="-1422710733"/>
                <w:placeholder>
                  <w:docPart w:val="8DDD1734183F465ABD4E2E70CDF5E7B6"/>
                </w:placeholder>
                <w:showingPlcHdr/>
              </w:sdtPr>
              <w:sdtEndPr/>
              <w:sdtContent>
                <w:r w:rsidR="00413F86" w:rsidRPr="00A728C8">
                  <w:rPr>
                    <w:rStyle w:val="Textedelespacerserv"/>
                    <w:i/>
                    <w:iCs/>
                  </w:rPr>
                  <w:t>Saisissez les informations</w:t>
                </w:r>
                <w:r w:rsidR="00413F86">
                  <w:rPr>
                    <w:rStyle w:val="Textedelespacerserv"/>
                    <w:i/>
                    <w:iCs/>
                  </w:rPr>
                  <w:t>.</w:t>
                </w:r>
              </w:sdtContent>
            </w:sdt>
          </w:p>
        </w:tc>
      </w:tr>
      <w:tr w:rsidR="00245D2C" w14:paraId="330C4C44" w14:textId="77777777" w:rsidTr="00245D2C">
        <w:trPr>
          <w:jc w:val="center"/>
        </w:trPr>
        <w:tc>
          <w:tcPr>
            <w:tcW w:w="7366" w:type="dxa"/>
            <w:shd w:val="clear" w:color="auto" w:fill="D9E2F3" w:themeFill="accent1" w:themeFillTint="33"/>
          </w:tcPr>
          <w:p w14:paraId="024426DC" w14:textId="54948173" w:rsidR="00413F86" w:rsidRDefault="00413F86" w:rsidP="00245D2C">
            <w:pPr>
              <w:spacing w:before="40" w:after="40"/>
              <w:rPr>
                <w:rFonts w:cstheme="minorHAnsi"/>
              </w:rPr>
            </w:pPr>
            <w:r>
              <w:rPr>
                <w:rFonts w:cstheme="minorHAnsi"/>
              </w:rPr>
              <w:t>Prélèvements d’eau</w:t>
            </w:r>
          </w:p>
        </w:tc>
        <w:tc>
          <w:tcPr>
            <w:tcW w:w="2835" w:type="dxa"/>
            <w:shd w:val="clear" w:color="auto" w:fill="D9E2F3" w:themeFill="accent1" w:themeFillTint="33"/>
          </w:tcPr>
          <w:p w14:paraId="0B937881" w14:textId="586343DC" w:rsidR="00413F86" w:rsidRDefault="0006582A" w:rsidP="00245D2C">
            <w:pPr>
              <w:spacing w:before="40" w:after="40"/>
              <w:rPr>
                <w:rFonts w:cstheme="minorHAnsi"/>
              </w:rPr>
            </w:pPr>
            <w:sdt>
              <w:sdtPr>
                <w:rPr>
                  <w:rFonts w:cstheme="minorHAnsi"/>
                </w:rPr>
                <w:id w:val="-1378312867"/>
                <w14:checkbox>
                  <w14:checked w14:val="0"/>
                  <w14:checkedState w14:val="2612" w14:font="MS Gothic"/>
                  <w14:uncheckedState w14:val="2610" w14:font="MS Gothic"/>
                </w14:checkbox>
              </w:sdtPr>
              <w:sdtEndPr/>
              <w:sdtContent>
                <w:r w:rsidR="00413F86">
                  <w:rPr>
                    <w:rFonts w:ascii="MS Gothic" w:eastAsia="MS Gothic" w:hAnsi="MS Gothic" w:cstheme="minorHAnsi" w:hint="eastAsia"/>
                  </w:rPr>
                  <w:t>☐</w:t>
                </w:r>
              </w:sdtContent>
            </w:sdt>
            <w:r w:rsidR="00413F86">
              <w:rPr>
                <w:rFonts w:cstheme="minorHAnsi"/>
              </w:rPr>
              <w:t xml:space="preserve"> Oui   </w:t>
            </w:r>
            <w:sdt>
              <w:sdtPr>
                <w:rPr>
                  <w:rFonts w:cstheme="minorHAnsi"/>
                </w:rPr>
                <w:id w:val="1355922025"/>
                <w14:checkbox>
                  <w14:checked w14:val="0"/>
                  <w14:checkedState w14:val="2612" w14:font="MS Gothic"/>
                  <w14:uncheckedState w14:val="2610" w14:font="MS Gothic"/>
                </w14:checkbox>
              </w:sdtPr>
              <w:sdtEndPr/>
              <w:sdtContent>
                <w:r w:rsidR="00413F86">
                  <w:rPr>
                    <w:rFonts w:ascii="MS Gothic" w:eastAsia="MS Gothic" w:hAnsi="MS Gothic" w:cstheme="minorHAnsi" w:hint="eastAsia"/>
                  </w:rPr>
                  <w:t>☐</w:t>
                </w:r>
              </w:sdtContent>
            </w:sdt>
            <w:r w:rsidR="00413F86">
              <w:rPr>
                <w:rFonts w:cstheme="minorHAnsi"/>
              </w:rPr>
              <w:t xml:space="preserve"> Non</w:t>
            </w:r>
          </w:p>
        </w:tc>
        <w:sdt>
          <w:sdtPr>
            <w:id w:val="-1906908748"/>
            <w:placeholder>
              <w:docPart w:val="2715A6A90CF8483FA7085B03EF13FA87"/>
            </w:placeholder>
            <w:showingPlcHdr/>
          </w:sdtPr>
          <w:sdtEndPr/>
          <w:sdtContent>
            <w:tc>
              <w:tcPr>
                <w:tcW w:w="6804" w:type="dxa"/>
                <w:shd w:val="clear" w:color="auto" w:fill="D9E2F3" w:themeFill="accent1" w:themeFillTint="33"/>
              </w:tcPr>
              <w:p w14:paraId="33829148" w14:textId="6EDAE34C" w:rsidR="00413F86" w:rsidRDefault="00413F86" w:rsidP="00245D2C">
                <w:pPr>
                  <w:spacing w:before="40" w:after="40"/>
                  <w:rPr>
                    <w:rFonts w:cstheme="minorHAnsi"/>
                  </w:rPr>
                </w:pPr>
                <w:r w:rsidRPr="00F25E7E">
                  <w:rPr>
                    <w:rStyle w:val="Textedelespacerserv"/>
                  </w:rPr>
                  <w:t>...</w:t>
                </w:r>
              </w:p>
            </w:tc>
          </w:sdtContent>
        </w:sdt>
      </w:tr>
      <w:tr w:rsidR="00245D2C" w14:paraId="175DC68C" w14:textId="77777777" w:rsidTr="00245D2C">
        <w:trPr>
          <w:jc w:val="center"/>
        </w:trPr>
        <w:tc>
          <w:tcPr>
            <w:tcW w:w="7366" w:type="dxa"/>
            <w:shd w:val="clear" w:color="auto" w:fill="D9E2F3" w:themeFill="accent1" w:themeFillTint="33"/>
          </w:tcPr>
          <w:p w14:paraId="79D6A47A" w14:textId="77777777" w:rsidR="00413F86" w:rsidRDefault="00413F86" w:rsidP="00245D2C">
            <w:pPr>
              <w:spacing w:before="40" w:after="40"/>
              <w:rPr>
                <w:rFonts w:cstheme="minorHAnsi"/>
              </w:rPr>
            </w:pPr>
            <w:r>
              <w:rPr>
                <w:rFonts w:cstheme="minorHAnsi"/>
              </w:rPr>
              <w:t>Écoulement des eaux</w:t>
            </w:r>
          </w:p>
        </w:tc>
        <w:tc>
          <w:tcPr>
            <w:tcW w:w="2835" w:type="dxa"/>
            <w:shd w:val="clear" w:color="auto" w:fill="D9E2F3" w:themeFill="accent1" w:themeFillTint="33"/>
          </w:tcPr>
          <w:p w14:paraId="3A70E7BA" w14:textId="732F27C9" w:rsidR="00413F86" w:rsidRDefault="0006582A" w:rsidP="00245D2C">
            <w:pPr>
              <w:spacing w:before="40" w:after="40"/>
              <w:rPr>
                <w:rFonts w:cstheme="minorHAnsi"/>
              </w:rPr>
            </w:pPr>
            <w:sdt>
              <w:sdtPr>
                <w:rPr>
                  <w:rFonts w:cstheme="minorHAnsi"/>
                </w:rPr>
                <w:id w:val="-992874449"/>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Oui </w:t>
            </w:r>
            <w:r w:rsidR="00413F86">
              <w:rPr>
                <w:rFonts w:cstheme="minorHAnsi"/>
              </w:rPr>
              <w:t xml:space="preserve"> </w:t>
            </w:r>
            <w:r w:rsidR="00413F86" w:rsidRPr="009D4497">
              <w:rPr>
                <w:rFonts w:cstheme="minorHAnsi"/>
              </w:rPr>
              <w:t xml:space="preserve"> </w:t>
            </w:r>
            <w:sdt>
              <w:sdtPr>
                <w:rPr>
                  <w:rFonts w:cstheme="minorHAnsi"/>
                </w:rPr>
                <w:id w:val="-1317327132"/>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Non</w:t>
            </w:r>
          </w:p>
        </w:tc>
        <w:sdt>
          <w:sdtPr>
            <w:id w:val="-1943829992"/>
            <w:placeholder>
              <w:docPart w:val="B085629231C94A1E9E899B6ACAD03B36"/>
            </w:placeholder>
            <w:showingPlcHdr/>
          </w:sdtPr>
          <w:sdtEndPr/>
          <w:sdtContent>
            <w:tc>
              <w:tcPr>
                <w:tcW w:w="6804" w:type="dxa"/>
                <w:shd w:val="clear" w:color="auto" w:fill="D9E2F3" w:themeFill="accent1" w:themeFillTint="33"/>
              </w:tcPr>
              <w:p w14:paraId="18768F22" w14:textId="18965D5B" w:rsidR="00413F86" w:rsidRDefault="00413F86" w:rsidP="00245D2C">
                <w:pPr>
                  <w:spacing w:before="40" w:after="40"/>
                  <w:rPr>
                    <w:rFonts w:cstheme="minorHAnsi"/>
                  </w:rPr>
                </w:pPr>
                <w:r w:rsidRPr="00F25E7E">
                  <w:rPr>
                    <w:rStyle w:val="Textedelespacerserv"/>
                  </w:rPr>
                  <w:t>...</w:t>
                </w:r>
              </w:p>
            </w:tc>
          </w:sdtContent>
        </w:sdt>
      </w:tr>
      <w:tr w:rsidR="00245D2C" w14:paraId="3ADB0CC8" w14:textId="77777777" w:rsidTr="00245D2C">
        <w:trPr>
          <w:jc w:val="center"/>
        </w:trPr>
        <w:tc>
          <w:tcPr>
            <w:tcW w:w="7366" w:type="dxa"/>
            <w:shd w:val="clear" w:color="auto" w:fill="D9E2F3" w:themeFill="accent1" w:themeFillTint="33"/>
          </w:tcPr>
          <w:p w14:paraId="0396AF5F" w14:textId="77777777" w:rsidR="00413F86" w:rsidRDefault="00413F86" w:rsidP="00245D2C">
            <w:pPr>
              <w:spacing w:before="40" w:after="40"/>
              <w:rPr>
                <w:rFonts w:cstheme="minorHAnsi"/>
              </w:rPr>
            </w:pPr>
            <w:r>
              <w:rPr>
                <w:rFonts w:cstheme="minorHAnsi"/>
              </w:rPr>
              <w:t>Eaux usées</w:t>
            </w:r>
          </w:p>
        </w:tc>
        <w:tc>
          <w:tcPr>
            <w:tcW w:w="2835" w:type="dxa"/>
            <w:shd w:val="clear" w:color="auto" w:fill="D9E2F3" w:themeFill="accent1" w:themeFillTint="33"/>
          </w:tcPr>
          <w:p w14:paraId="46D28011" w14:textId="73163431" w:rsidR="00413F86" w:rsidRDefault="0006582A" w:rsidP="00245D2C">
            <w:pPr>
              <w:spacing w:before="40" w:after="40"/>
              <w:rPr>
                <w:rFonts w:cstheme="minorHAnsi"/>
              </w:rPr>
            </w:pPr>
            <w:sdt>
              <w:sdtPr>
                <w:rPr>
                  <w:rFonts w:cstheme="minorHAnsi"/>
                </w:rPr>
                <w:id w:val="1119796398"/>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Oui </w:t>
            </w:r>
            <w:r w:rsidR="00413F86">
              <w:rPr>
                <w:rFonts w:cstheme="minorHAnsi"/>
              </w:rPr>
              <w:t xml:space="preserve"> </w:t>
            </w:r>
            <w:r w:rsidR="00413F86" w:rsidRPr="009D4497">
              <w:rPr>
                <w:rFonts w:cstheme="minorHAnsi"/>
              </w:rPr>
              <w:t xml:space="preserve"> </w:t>
            </w:r>
            <w:sdt>
              <w:sdtPr>
                <w:rPr>
                  <w:rFonts w:cstheme="minorHAnsi"/>
                </w:rPr>
                <w:id w:val="-1254201775"/>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Non</w:t>
            </w:r>
          </w:p>
        </w:tc>
        <w:sdt>
          <w:sdtPr>
            <w:id w:val="506564665"/>
            <w:placeholder>
              <w:docPart w:val="5169D041AF634DD18F42BB48CEA914E0"/>
            </w:placeholder>
            <w:showingPlcHdr/>
          </w:sdtPr>
          <w:sdtEndPr/>
          <w:sdtContent>
            <w:tc>
              <w:tcPr>
                <w:tcW w:w="6804" w:type="dxa"/>
                <w:shd w:val="clear" w:color="auto" w:fill="D9E2F3" w:themeFill="accent1" w:themeFillTint="33"/>
              </w:tcPr>
              <w:p w14:paraId="1487DAA1" w14:textId="24192249" w:rsidR="00413F86" w:rsidRDefault="00413F86" w:rsidP="00245D2C">
                <w:pPr>
                  <w:spacing w:before="40" w:after="40"/>
                  <w:rPr>
                    <w:rFonts w:cstheme="minorHAnsi"/>
                  </w:rPr>
                </w:pPr>
                <w:r w:rsidRPr="00F25E7E">
                  <w:rPr>
                    <w:rStyle w:val="Textedelespacerserv"/>
                  </w:rPr>
                  <w:t>...</w:t>
                </w:r>
              </w:p>
            </w:tc>
          </w:sdtContent>
        </w:sdt>
      </w:tr>
      <w:tr w:rsidR="00245D2C" w14:paraId="0A172865" w14:textId="77777777" w:rsidTr="00245D2C">
        <w:trPr>
          <w:jc w:val="center"/>
        </w:trPr>
        <w:tc>
          <w:tcPr>
            <w:tcW w:w="7366" w:type="dxa"/>
            <w:shd w:val="clear" w:color="auto" w:fill="D9E2F3" w:themeFill="accent1" w:themeFillTint="33"/>
          </w:tcPr>
          <w:p w14:paraId="00863AA3" w14:textId="77777777" w:rsidR="00413F86" w:rsidRDefault="00413F86" w:rsidP="00245D2C">
            <w:pPr>
              <w:spacing w:before="40" w:after="40"/>
              <w:rPr>
                <w:rFonts w:cstheme="minorHAnsi"/>
              </w:rPr>
            </w:pPr>
            <w:r>
              <w:rPr>
                <w:rFonts w:cstheme="minorHAnsi"/>
              </w:rPr>
              <w:t>Émissions atmosphériques</w:t>
            </w:r>
          </w:p>
        </w:tc>
        <w:tc>
          <w:tcPr>
            <w:tcW w:w="2835" w:type="dxa"/>
            <w:shd w:val="clear" w:color="auto" w:fill="D9E2F3" w:themeFill="accent1" w:themeFillTint="33"/>
          </w:tcPr>
          <w:p w14:paraId="38843ADC" w14:textId="35DD247A" w:rsidR="00413F86" w:rsidRDefault="0006582A" w:rsidP="00245D2C">
            <w:pPr>
              <w:spacing w:before="40" w:after="40"/>
              <w:rPr>
                <w:rFonts w:cstheme="minorHAnsi"/>
              </w:rPr>
            </w:pPr>
            <w:sdt>
              <w:sdtPr>
                <w:rPr>
                  <w:rFonts w:cstheme="minorHAnsi"/>
                </w:rPr>
                <w:id w:val="-1889326208"/>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Oui </w:t>
            </w:r>
            <w:r w:rsidR="00413F86">
              <w:rPr>
                <w:rFonts w:cstheme="minorHAnsi"/>
              </w:rPr>
              <w:t xml:space="preserve"> </w:t>
            </w:r>
            <w:r w:rsidR="00413F86" w:rsidRPr="009D4497">
              <w:rPr>
                <w:rFonts w:cstheme="minorHAnsi"/>
              </w:rPr>
              <w:t xml:space="preserve"> </w:t>
            </w:r>
            <w:sdt>
              <w:sdtPr>
                <w:rPr>
                  <w:rFonts w:cstheme="minorHAnsi"/>
                </w:rPr>
                <w:id w:val="330963838"/>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Non</w:t>
            </w:r>
          </w:p>
        </w:tc>
        <w:sdt>
          <w:sdtPr>
            <w:id w:val="25073858"/>
            <w:placeholder>
              <w:docPart w:val="08E89D40F33E461B8769619DEBB295EA"/>
            </w:placeholder>
            <w:showingPlcHdr/>
          </w:sdtPr>
          <w:sdtEndPr/>
          <w:sdtContent>
            <w:tc>
              <w:tcPr>
                <w:tcW w:w="6804" w:type="dxa"/>
                <w:shd w:val="clear" w:color="auto" w:fill="D9E2F3" w:themeFill="accent1" w:themeFillTint="33"/>
              </w:tcPr>
              <w:p w14:paraId="43D2D3E1" w14:textId="51D1D3E5" w:rsidR="00413F86" w:rsidRDefault="00413F86" w:rsidP="00245D2C">
                <w:pPr>
                  <w:spacing w:before="40" w:after="40"/>
                  <w:rPr>
                    <w:rFonts w:cstheme="minorHAnsi"/>
                  </w:rPr>
                </w:pPr>
                <w:r w:rsidRPr="00F25E7E">
                  <w:rPr>
                    <w:rStyle w:val="Textedelespacerserv"/>
                  </w:rPr>
                  <w:t>...</w:t>
                </w:r>
              </w:p>
            </w:tc>
          </w:sdtContent>
        </w:sdt>
      </w:tr>
      <w:tr w:rsidR="00245D2C" w14:paraId="59D753D2" w14:textId="77777777" w:rsidTr="00245D2C">
        <w:trPr>
          <w:jc w:val="center"/>
        </w:trPr>
        <w:tc>
          <w:tcPr>
            <w:tcW w:w="7366" w:type="dxa"/>
            <w:shd w:val="clear" w:color="auto" w:fill="D9E2F3" w:themeFill="accent1" w:themeFillTint="33"/>
          </w:tcPr>
          <w:p w14:paraId="3575735F" w14:textId="77777777" w:rsidR="00413F86" w:rsidRDefault="00413F86" w:rsidP="00245D2C">
            <w:pPr>
              <w:spacing w:before="40" w:after="40"/>
              <w:rPr>
                <w:rFonts w:cstheme="minorHAnsi"/>
              </w:rPr>
            </w:pPr>
            <w:r>
              <w:rPr>
                <w:rFonts w:cstheme="minorHAnsi"/>
              </w:rPr>
              <w:t>Bruit et ondes sismiques</w:t>
            </w:r>
          </w:p>
        </w:tc>
        <w:tc>
          <w:tcPr>
            <w:tcW w:w="2835" w:type="dxa"/>
            <w:shd w:val="clear" w:color="auto" w:fill="D9E2F3" w:themeFill="accent1" w:themeFillTint="33"/>
          </w:tcPr>
          <w:p w14:paraId="75D7E4B1" w14:textId="7FCD2CB7" w:rsidR="00413F86" w:rsidRDefault="0006582A" w:rsidP="00245D2C">
            <w:pPr>
              <w:spacing w:before="40" w:after="40"/>
              <w:rPr>
                <w:rFonts w:cstheme="minorHAnsi"/>
              </w:rPr>
            </w:pPr>
            <w:sdt>
              <w:sdtPr>
                <w:rPr>
                  <w:rFonts w:cstheme="minorHAnsi"/>
                </w:rPr>
                <w:id w:val="16362224"/>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Oui</w:t>
            </w:r>
            <w:r w:rsidR="00413F86">
              <w:rPr>
                <w:rFonts w:cstheme="minorHAnsi"/>
              </w:rPr>
              <w:t xml:space="preserve"> </w:t>
            </w:r>
            <w:r w:rsidR="00413F86" w:rsidRPr="009D4497">
              <w:rPr>
                <w:rFonts w:cstheme="minorHAnsi"/>
              </w:rPr>
              <w:t xml:space="preserve">  </w:t>
            </w:r>
            <w:sdt>
              <w:sdtPr>
                <w:rPr>
                  <w:rFonts w:cstheme="minorHAnsi"/>
                </w:rPr>
                <w:id w:val="661973445"/>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Non</w:t>
            </w:r>
          </w:p>
        </w:tc>
        <w:sdt>
          <w:sdtPr>
            <w:id w:val="-1292666385"/>
            <w:placeholder>
              <w:docPart w:val="F7E79407A1474BFB84E2752456851952"/>
            </w:placeholder>
            <w:showingPlcHdr/>
          </w:sdtPr>
          <w:sdtEndPr/>
          <w:sdtContent>
            <w:tc>
              <w:tcPr>
                <w:tcW w:w="6804" w:type="dxa"/>
                <w:shd w:val="clear" w:color="auto" w:fill="D9E2F3" w:themeFill="accent1" w:themeFillTint="33"/>
              </w:tcPr>
              <w:p w14:paraId="766D4AB1" w14:textId="11199E52" w:rsidR="00413F86" w:rsidRDefault="00413F86" w:rsidP="00245D2C">
                <w:pPr>
                  <w:spacing w:before="40" w:after="40"/>
                  <w:rPr>
                    <w:rFonts w:cstheme="minorHAnsi"/>
                  </w:rPr>
                </w:pPr>
                <w:r w:rsidRPr="00F25E7E">
                  <w:rPr>
                    <w:rStyle w:val="Textedelespacerserv"/>
                  </w:rPr>
                  <w:t>...</w:t>
                </w:r>
              </w:p>
            </w:tc>
          </w:sdtContent>
        </w:sdt>
      </w:tr>
      <w:tr w:rsidR="00245D2C" w14:paraId="6AC0A560" w14:textId="77777777" w:rsidTr="00245D2C">
        <w:trPr>
          <w:jc w:val="center"/>
        </w:trPr>
        <w:tc>
          <w:tcPr>
            <w:tcW w:w="7366" w:type="dxa"/>
            <w:shd w:val="clear" w:color="auto" w:fill="D9E2F3" w:themeFill="accent1" w:themeFillTint="33"/>
          </w:tcPr>
          <w:p w14:paraId="34B7924E" w14:textId="29A43F09" w:rsidR="00413F86" w:rsidRDefault="00413F86" w:rsidP="00245D2C">
            <w:pPr>
              <w:spacing w:before="40" w:after="40"/>
              <w:rPr>
                <w:rFonts w:cstheme="minorHAnsi"/>
              </w:rPr>
            </w:pPr>
            <w:r>
              <w:rPr>
                <w:rFonts w:cstheme="minorHAnsi"/>
              </w:rPr>
              <w:t>Matières résiduelles</w:t>
            </w:r>
            <w:r w:rsidR="00F839FF">
              <w:rPr>
                <w:vertAlign w:val="superscript"/>
              </w:rPr>
              <w:fldChar w:fldCharType="begin"/>
            </w:r>
            <w:r w:rsidR="00F839FF">
              <w:rPr>
                <w:vertAlign w:val="superscript"/>
              </w:rPr>
              <w:instrText xml:space="preserve"> AUTOTEXTLIST  \s "NoStyle" \t "Pour plus de précisions, consultez le lexique à la fin du formulaire." \* MERGEFORMAT </w:instrText>
            </w:r>
            <w:r w:rsidR="00F839FF">
              <w:rPr>
                <w:vertAlign w:val="superscript"/>
              </w:rPr>
              <w:fldChar w:fldCharType="separate"/>
            </w:r>
            <w:r w:rsidR="00F839FF">
              <w:rPr>
                <w:vertAlign w:val="superscript"/>
              </w:rPr>
              <w:fldChar w:fldCharType="end"/>
            </w:r>
            <w:r>
              <w:rPr>
                <w:rFonts w:cstheme="minorHAnsi"/>
              </w:rPr>
              <w:t xml:space="preserve"> ou résidus miniers</w:t>
            </w:r>
            <w:r w:rsidR="00F839FF">
              <w:rPr>
                <w:vertAlign w:val="superscript"/>
              </w:rPr>
              <w:fldChar w:fldCharType="begin"/>
            </w:r>
            <w:r w:rsidR="00F839FF">
              <w:rPr>
                <w:vertAlign w:val="superscript"/>
              </w:rPr>
              <w:instrText xml:space="preserve"> AUTOTEXTLIST  \s "NoStyle" \t "Pour plus de précisions, consultez le lexique à la fin du formulaire." \* MERGEFORMAT </w:instrText>
            </w:r>
            <w:r w:rsidR="00F839FF">
              <w:rPr>
                <w:vertAlign w:val="superscript"/>
              </w:rPr>
              <w:fldChar w:fldCharType="separate"/>
            </w:r>
            <w:r w:rsidR="00F839FF">
              <w:rPr>
                <w:vertAlign w:val="superscript"/>
              </w:rPr>
              <w:fldChar w:fldCharType="end"/>
            </w:r>
          </w:p>
        </w:tc>
        <w:tc>
          <w:tcPr>
            <w:tcW w:w="2835" w:type="dxa"/>
            <w:shd w:val="clear" w:color="auto" w:fill="D9E2F3" w:themeFill="accent1" w:themeFillTint="33"/>
          </w:tcPr>
          <w:p w14:paraId="01748D36" w14:textId="7D3964DC" w:rsidR="00413F86" w:rsidRDefault="0006582A" w:rsidP="00245D2C">
            <w:pPr>
              <w:spacing w:before="40" w:after="40"/>
              <w:rPr>
                <w:rFonts w:cstheme="minorHAnsi"/>
              </w:rPr>
            </w:pPr>
            <w:sdt>
              <w:sdtPr>
                <w:rPr>
                  <w:rFonts w:cstheme="minorHAnsi"/>
                </w:rPr>
                <w:id w:val="-2048130094"/>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Oui </w:t>
            </w:r>
            <w:r w:rsidR="00413F86">
              <w:rPr>
                <w:rFonts w:cstheme="minorHAnsi"/>
              </w:rPr>
              <w:t xml:space="preserve"> </w:t>
            </w:r>
            <w:r w:rsidR="00413F86" w:rsidRPr="009D4497">
              <w:rPr>
                <w:rFonts w:cstheme="minorHAnsi"/>
              </w:rPr>
              <w:t xml:space="preserve"> </w:t>
            </w:r>
            <w:sdt>
              <w:sdtPr>
                <w:rPr>
                  <w:rFonts w:cstheme="minorHAnsi"/>
                </w:rPr>
                <w:id w:val="-330211937"/>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Non</w:t>
            </w:r>
          </w:p>
        </w:tc>
        <w:sdt>
          <w:sdtPr>
            <w:id w:val="361408749"/>
            <w:placeholder>
              <w:docPart w:val="B386CDE34950432A9C5180AAE328685B"/>
            </w:placeholder>
            <w:showingPlcHdr/>
          </w:sdtPr>
          <w:sdtEndPr/>
          <w:sdtContent>
            <w:tc>
              <w:tcPr>
                <w:tcW w:w="6804" w:type="dxa"/>
                <w:shd w:val="clear" w:color="auto" w:fill="D9E2F3" w:themeFill="accent1" w:themeFillTint="33"/>
              </w:tcPr>
              <w:p w14:paraId="6F5A000B" w14:textId="79E169D3" w:rsidR="00413F86" w:rsidRDefault="00413F86" w:rsidP="00245D2C">
                <w:pPr>
                  <w:spacing w:before="40" w:after="40"/>
                  <w:rPr>
                    <w:rFonts w:cstheme="minorHAnsi"/>
                  </w:rPr>
                </w:pPr>
                <w:r w:rsidRPr="00F25E7E">
                  <w:rPr>
                    <w:rStyle w:val="Textedelespacerserv"/>
                  </w:rPr>
                  <w:t>...</w:t>
                </w:r>
              </w:p>
            </w:tc>
          </w:sdtContent>
        </w:sdt>
      </w:tr>
      <w:tr w:rsidR="00245D2C" w14:paraId="25598181" w14:textId="77777777" w:rsidTr="00245D2C">
        <w:trPr>
          <w:jc w:val="center"/>
        </w:trPr>
        <w:tc>
          <w:tcPr>
            <w:tcW w:w="7366" w:type="dxa"/>
            <w:shd w:val="clear" w:color="auto" w:fill="D9E2F3" w:themeFill="accent1" w:themeFillTint="33"/>
          </w:tcPr>
          <w:p w14:paraId="7B953128" w14:textId="77777777" w:rsidR="00413F86" w:rsidRDefault="00413F86" w:rsidP="00245D2C">
            <w:pPr>
              <w:spacing w:before="40" w:after="40"/>
              <w:rPr>
                <w:rFonts w:cstheme="minorHAnsi"/>
              </w:rPr>
            </w:pPr>
            <w:r>
              <w:rPr>
                <w:rFonts w:cstheme="minorHAnsi"/>
              </w:rPr>
              <w:t>Milieux récepteurs</w:t>
            </w:r>
          </w:p>
        </w:tc>
        <w:tc>
          <w:tcPr>
            <w:tcW w:w="2835" w:type="dxa"/>
            <w:shd w:val="clear" w:color="auto" w:fill="D9E2F3" w:themeFill="accent1" w:themeFillTint="33"/>
          </w:tcPr>
          <w:p w14:paraId="258BD135" w14:textId="1DDF39D8" w:rsidR="00413F86" w:rsidRDefault="0006582A" w:rsidP="00245D2C">
            <w:pPr>
              <w:spacing w:before="40" w:after="40"/>
              <w:rPr>
                <w:rFonts w:cstheme="minorHAnsi"/>
              </w:rPr>
            </w:pPr>
            <w:sdt>
              <w:sdtPr>
                <w:rPr>
                  <w:rFonts w:cstheme="minorHAnsi"/>
                </w:rPr>
                <w:id w:val="-314024889"/>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Oui </w:t>
            </w:r>
            <w:r w:rsidR="00413F86">
              <w:rPr>
                <w:rFonts w:cstheme="minorHAnsi"/>
              </w:rPr>
              <w:t xml:space="preserve"> </w:t>
            </w:r>
            <w:r w:rsidR="00413F86" w:rsidRPr="009D4497">
              <w:rPr>
                <w:rFonts w:cstheme="minorHAnsi"/>
              </w:rPr>
              <w:t xml:space="preserve"> </w:t>
            </w:r>
            <w:sdt>
              <w:sdtPr>
                <w:rPr>
                  <w:rFonts w:cstheme="minorHAnsi"/>
                </w:rPr>
                <w:id w:val="2011870444"/>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Non</w:t>
            </w:r>
          </w:p>
        </w:tc>
        <w:sdt>
          <w:sdtPr>
            <w:id w:val="103393481"/>
            <w:placeholder>
              <w:docPart w:val="0B25F2406256409FB2F4D2F51549D323"/>
            </w:placeholder>
            <w:showingPlcHdr/>
          </w:sdtPr>
          <w:sdtEndPr/>
          <w:sdtContent>
            <w:tc>
              <w:tcPr>
                <w:tcW w:w="6804" w:type="dxa"/>
                <w:shd w:val="clear" w:color="auto" w:fill="D9E2F3" w:themeFill="accent1" w:themeFillTint="33"/>
              </w:tcPr>
              <w:p w14:paraId="7FE59386" w14:textId="47B5E80E" w:rsidR="00413F86" w:rsidRDefault="00413F86" w:rsidP="00245D2C">
                <w:pPr>
                  <w:spacing w:before="40" w:after="40"/>
                  <w:rPr>
                    <w:rFonts w:cstheme="minorHAnsi"/>
                  </w:rPr>
                </w:pPr>
                <w:r w:rsidRPr="00F25E7E">
                  <w:rPr>
                    <w:rStyle w:val="Textedelespacerserv"/>
                  </w:rPr>
                  <w:t>...</w:t>
                </w:r>
              </w:p>
            </w:tc>
          </w:sdtContent>
        </w:sdt>
      </w:tr>
      <w:tr w:rsidR="00245D2C" w14:paraId="3437D907" w14:textId="77777777" w:rsidTr="00245D2C">
        <w:trPr>
          <w:jc w:val="center"/>
        </w:trPr>
        <w:tc>
          <w:tcPr>
            <w:tcW w:w="7366" w:type="dxa"/>
            <w:shd w:val="clear" w:color="auto" w:fill="D9E2F3" w:themeFill="accent1" w:themeFillTint="33"/>
          </w:tcPr>
          <w:p w14:paraId="75C9F539" w14:textId="23F29A2A" w:rsidR="00413F86" w:rsidRDefault="00413F86" w:rsidP="00245D2C">
            <w:pPr>
              <w:spacing w:before="40" w:after="40"/>
              <w:rPr>
                <w:rFonts w:cstheme="minorHAnsi"/>
              </w:rPr>
            </w:pPr>
            <w:r>
              <w:rPr>
                <w:rFonts w:cstheme="minorHAnsi"/>
              </w:rPr>
              <w:t xml:space="preserve">Autres, </w:t>
            </w:r>
            <w:sdt>
              <w:sdtPr>
                <w:id w:val="-448860496"/>
                <w:placeholder>
                  <w:docPart w:val="DC23192153654D32ABBC644B87DF1855"/>
                </w:placeholder>
                <w:showingPlcHdr/>
              </w:sdtPr>
              <w:sdtEndPr/>
              <w:sdtContent>
                <w:r>
                  <w:rPr>
                    <w:rStyle w:val="Textedelespacerserv"/>
                    <w:i/>
                    <w:iCs/>
                  </w:rPr>
                  <w:t>précisez</w:t>
                </w:r>
              </w:sdtContent>
            </w:sdt>
          </w:p>
        </w:tc>
        <w:tc>
          <w:tcPr>
            <w:tcW w:w="2835" w:type="dxa"/>
            <w:shd w:val="clear" w:color="auto" w:fill="D9E2F3" w:themeFill="accent1" w:themeFillTint="33"/>
          </w:tcPr>
          <w:p w14:paraId="5FD170DC" w14:textId="17BAD8EE" w:rsidR="00413F86" w:rsidRDefault="0006582A" w:rsidP="00245D2C">
            <w:pPr>
              <w:spacing w:before="40" w:after="40"/>
              <w:rPr>
                <w:rFonts w:cstheme="minorHAnsi"/>
              </w:rPr>
            </w:pPr>
            <w:sdt>
              <w:sdtPr>
                <w:rPr>
                  <w:rFonts w:cstheme="minorHAnsi"/>
                </w:rPr>
                <w:id w:val="873119964"/>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Oui</w:t>
            </w:r>
            <w:r w:rsidR="00413F86">
              <w:rPr>
                <w:rFonts w:cstheme="minorHAnsi"/>
              </w:rPr>
              <w:t xml:space="preserve"> </w:t>
            </w:r>
            <w:r w:rsidR="00413F86" w:rsidRPr="009D4497">
              <w:rPr>
                <w:rFonts w:cstheme="minorHAnsi"/>
              </w:rPr>
              <w:t xml:space="preserve">  </w:t>
            </w:r>
            <w:sdt>
              <w:sdtPr>
                <w:rPr>
                  <w:rFonts w:cstheme="minorHAnsi"/>
                </w:rPr>
                <w:id w:val="294108463"/>
                <w14:checkbox>
                  <w14:checked w14:val="0"/>
                  <w14:checkedState w14:val="2612" w14:font="MS Gothic"/>
                  <w14:uncheckedState w14:val="2610" w14:font="MS Gothic"/>
                </w14:checkbox>
              </w:sdtPr>
              <w:sdtEndPr/>
              <w:sdtContent>
                <w:r w:rsidR="00413F86" w:rsidRPr="009D4497">
                  <w:rPr>
                    <w:rFonts w:ascii="MS Gothic" w:eastAsia="MS Gothic" w:hAnsi="MS Gothic" w:cstheme="minorHAnsi" w:hint="eastAsia"/>
                  </w:rPr>
                  <w:t>☐</w:t>
                </w:r>
              </w:sdtContent>
            </w:sdt>
            <w:r w:rsidR="00413F86" w:rsidRPr="009D4497">
              <w:rPr>
                <w:rFonts w:cstheme="minorHAnsi"/>
              </w:rPr>
              <w:t xml:space="preserve"> Non</w:t>
            </w:r>
          </w:p>
        </w:tc>
        <w:sdt>
          <w:sdtPr>
            <w:id w:val="845673406"/>
            <w:placeholder>
              <w:docPart w:val="EF40EFE0786D42308EECDB14675D6610"/>
            </w:placeholder>
            <w:showingPlcHdr/>
          </w:sdtPr>
          <w:sdtEndPr/>
          <w:sdtContent>
            <w:tc>
              <w:tcPr>
                <w:tcW w:w="6804" w:type="dxa"/>
                <w:shd w:val="clear" w:color="auto" w:fill="D9E2F3" w:themeFill="accent1" w:themeFillTint="33"/>
              </w:tcPr>
              <w:p w14:paraId="00E38A28" w14:textId="0E15CE07" w:rsidR="00413F86" w:rsidRDefault="00413F86" w:rsidP="00245D2C">
                <w:pPr>
                  <w:spacing w:before="40" w:after="40"/>
                  <w:rPr>
                    <w:rFonts w:cstheme="minorHAnsi"/>
                  </w:rPr>
                </w:pPr>
                <w:r w:rsidRPr="00F25E7E">
                  <w:rPr>
                    <w:rStyle w:val="Textedelespacerserv"/>
                  </w:rPr>
                  <w:t>...</w:t>
                </w:r>
              </w:p>
            </w:tc>
          </w:sdtContent>
        </w:sdt>
      </w:tr>
    </w:tbl>
    <w:p w14:paraId="6168D9A4" w14:textId="68839CE9" w:rsidR="00433772" w:rsidRDefault="008542B0" w:rsidP="00433772">
      <w:pPr>
        <w:pStyle w:val="Question"/>
      </w:pPr>
      <w:r>
        <w:t>2.</w:t>
      </w:r>
      <w:r w:rsidR="00F85BF8">
        <w:t>2</w:t>
      </w:r>
      <w:r>
        <w:t>.2</w:t>
      </w:r>
      <w:r>
        <w:tab/>
      </w:r>
      <w:r w:rsidR="00433772">
        <w:t>Dans le tableau ci-dessous, fournissez une liste et une description sommaire des activités d’assainissement réalisées ou projetées, ainsi que des précisions sur les objectifs, les calendriers et l’état d’avancement de ces activités (art. 60(1) REAFIE).</w:t>
      </w:r>
    </w:p>
    <w:p w14:paraId="41B7AB0C" w14:textId="63139D6C" w:rsidR="00A25FE0" w:rsidRDefault="00433772" w:rsidP="00A25FE0">
      <w:pPr>
        <w:pStyle w:val="QuestionInfo"/>
      </w:pPr>
      <w:r>
        <w:t>Ces renseignements permettent d’illustrer les améliorations en cours et celles à venir relativement à son exploitation. Ceux-ci seront adaptés selon le type d’établissement industriel (existant ou nouveau) faisant l’objet de la demande</w:t>
      </w:r>
      <w:r w:rsidR="00B11349">
        <w:t>.</w:t>
      </w:r>
    </w:p>
    <w:tbl>
      <w:tblPr>
        <w:tblW w:w="16864"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5524"/>
        <w:gridCol w:w="3543"/>
        <w:gridCol w:w="2268"/>
        <w:gridCol w:w="2127"/>
        <w:gridCol w:w="3402"/>
      </w:tblGrid>
      <w:tr w:rsidR="00081869" w:rsidRPr="009269E3" w14:paraId="3E7094FA" w14:textId="77777777" w:rsidTr="00412FDD">
        <w:trPr>
          <w:jc w:val="center"/>
        </w:trPr>
        <w:tc>
          <w:tcPr>
            <w:tcW w:w="5524" w:type="dxa"/>
            <w:vMerge w:val="restart"/>
            <w:shd w:val="clear" w:color="auto" w:fill="4472C4" w:themeFill="accent1"/>
            <w:vAlign w:val="center"/>
          </w:tcPr>
          <w:p w14:paraId="5961BB47" w14:textId="6BC30D05" w:rsidR="00081869" w:rsidRPr="009269E3" w:rsidRDefault="00081869" w:rsidP="00826AF5">
            <w:pPr>
              <w:pStyle w:val="Tableauen-tte"/>
              <w:spacing w:before="0" w:after="0"/>
            </w:pPr>
            <w:r>
              <w:t>Activité</w:t>
            </w:r>
            <w:r w:rsidR="009C6581">
              <w:t xml:space="preserve"> d’assainissement projetée ou en cours de réalisation</w:t>
            </w:r>
          </w:p>
        </w:tc>
        <w:tc>
          <w:tcPr>
            <w:tcW w:w="3543" w:type="dxa"/>
            <w:vMerge w:val="restart"/>
            <w:shd w:val="clear" w:color="auto" w:fill="4472C4" w:themeFill="accent1"/>
            <w:vAlign w:val="center"/>
          </w:tcPr>
          <w:p w14:paraId="756CB924" w14:textId="7955413D" w:rsidR="00081869" w:rsidRDefault="00081869" w:rsidP="00826AF5">
            <w:pPr>
              <w:pStyle w:val="Tableauen-tte"/>
              <w:spacing w:before="0" w:after="0"/>
            </w:pPr>
            <w:r>
              <w:t>Objectifs</w:t>
            </w:r>
          </w:p>
        </w:tc>
        <w:tc>
          <w:tcPr>
            <w:tcW w:w="4395" w:type="dxa"/>
            <w:gridSpan w:val="2"/>
            <w:shd w:val="clear" w:color="auto" w:fill="4472C4" w:themeFill="accent1"/>
            <w:vAlign w:val="center"/>
          </w:tcPr>
          <w:p w14:paraId="4D226531" w14:textId="6B49486F" w:rsidR="00081869" w:rsidRDefault="00081869" w:rsidP="00412FDD">
            <w:pPr>
              <w:pStyle w:val="Tableauen-tte"/>
              <w:spacing w:before="0" w:after="0"/>
              <w:jc w:val="center"/>
            </w:pPr>
            <w:r>
              <w:t>Calendrier de réalisation</w:t>
            </w:r>
          </w:p>
        </w:tc>
        <w:tc>
          <w:tcPr>
            <w:tcW w:w="3402" w:type="dxa"/>
            <w:vMerge w:val="restart"/>
            <w:shd w:val="clear" w:color="auto" w:fill="4472C4" w:themeFill="accent1"/>
            <w:vAlign w:val="center"/>
          </w:tcPr>
          <w:p w14:paraId="3E600E4F" w14:textId="77777777" w:rsidR="00081869" w:rsidRDefault="00081869" w:rsidP="00826AF5">
            <w:pPr>
              <w:pStyle w:val="Tableauen-tte"/>
              <w:spacing w:before="0" w:after="0"/>
            </w:pPr>
            <w:r>
              <w:t>État d’avancement</w:t>
            </w:r>
          </w:p>
          <w:p w14:paraId="3B90D60D" w14:textId="22FD0E1B" w:rsidR="00081869" w:rsidRPr="009269E3" w:rsidRDefault="00081869" w:rsidP="00826AF5">
            <w:pPr>
              <w:pStyle w:val="Tableauen-tte"/>
              <w:spacing w:before="0" w:after="0"/>
            </w:pPr>
            <w:r>
              <w:t>(% de réalisation des activités)</w:t>
            </w:r>
          </w:p>
        </w:tc>
      </w:tr>
      <w:tr w:rsidR="00081869" w:rsidRPr="009269E3" w14:paraId="021C5145" w14:textId="77777777" w:rsidTr="00826AF5">
        <w:trPr>
          <w:jc w:val="center"/>
        </w:trPr>
        <w:tc>
          <w:tcPr>
            <w:tcW w:w="5524" w:type="dxa"/>
            <w:vMerge/>
            <w:shd w:val="clear" w:color="auto" w:fill="4472C4" w:themeFill="accent1"/>
            <w:hideMark/>
          </w:tcPr>
          <w:p w14:paraId="48FBFDFA" w14:textId="2AF35E03" w:rsidR="00081869" w:rsidRPr="009269E3" w:rsidRDefault="00081869" w:rsidP="00081869">
            <w:pPr>
              <w:pStyle w:val="Tableauen-tte"/>
              <w:spacing w:before="0" w:after="0"/>
              <w:rPr>
                <w:sz w:val="24"/>
                <w:szCs w:val="24"/>
              </w:rPr>
            </w:pPr>
          </w:p>
        </w:tc>
        <w:tc>
          <w:tcPr>
            <w:tcW w:w="3543" w:type="dxa"/>
            <w:vMerge/>
            <w:shd w:val="clear" w:color="auto" w:fill="4472C4" w:themeFill="accent1"/>
          </w:tcPr>
          <w:p w14:paraId="6FD18466" w14:textId="77777777" w:rsidR="00081869" w:rsidRDefault="00081869" w:rsidP="00081869">
            <w:pPr>
              <w:pStyle w:val="Tableauen-tte"/>
              <w:spacing w:before="0" w:after="0"/>
            </w:pPr>
          </w:p>
        </w:tc>
        <w:tc>
          <w:tcPr>
            <w:tcW w:w="2268" w:type="dxa"/>
            <w:shd w:val="clear" w:color="auto" w:fill="4472C4" w:themeFill="accent1"/>
            <w:vAlign w:val="center"/>
            <w:hideMark/>
          </w:tcPr>
          <w:p w14:paraId="064B38B0" w14:textId="46B71F7B" w:rsidR="00081869" w:rsidRPr="009269E3" w:rsidRDefault="00081869" w:rsidP="00826AF5">
            <w:pPr>
              <w:pStyle w:val="Tableauen-tte"/>
              <w:spacing w:before="0" w:after="0"/>
              <w:rPr>
                <w:sz w:val="24"/>
                <w:szCs w:val="24"/>
              </w:rPr>
            </w:pPr>
            <w:r>
              <w:t>Date de d</w:t>
            </w:r>
            <w:r w:rsidRPr="009269E3">
              <w:t>ébut</w:t>
            </w:r>
          </w:p>
        </w:tc>
        <w:tc>
          <w:tcPr>
            <w:tcW w:w="2127" w:type="dxa"/>
            <w:shd w:val="clear" w:color="auto" w:fill="4472C4" w:themeFill="accent1"/>
            <w:vAlign w:val="center"/>
            <w:hideMark/>
          </w:tcPr>
          <w:p w14:paraId="0ECA7BC0" w14:textId="77777777" w:rsidR="00081869" w:rsidRPr="009269E3" w:rsidRDefault="00081869" w:rsidP="00826AF5">
            <w:pPr>
              <w:pStyle w:val="Tableauen-tte"/>
              <w:spacing w:before="0" w:after="0"/>
              <w:rPr>
                <w:sz w:val="24"/>
                <w:szCs w:val="24"/>
              </w:rPr>
            </w:pPr>
            <w:r>
              <w:t>Date de f</w:t>
            </w:r>
            <w:r w:rsidRPr="009269E3">
              <w:t>in</w:t>
            </w:r>
          </w:p>
        </w:tc>
        <w:tc>
          <w:tcPr>
            <w:tcW w:w="3402" w:type="dxa"/>
            <w:vMerge/>
            <w:shd w:val="clear" w:color="auto" w:fill="4472C4" w:themeFill="accent1"/>
          </w:tcPr>
          <w:p w14:paraId="08FA36FE" w14:textId="2837143E" w:rsidR="00081869" w:rsidRPr="009269E3" w:rsidRDefault="00081869" w:rsidP="00081869">
            <w:pPr>
              <w:pStyle w:val="Tableauen-tte"/>
              <w:spacing w:before="0" w:after="0"/>
            </w:pPr>
          </w:p>
        </w:tc>
      </w:tr>
      <w:tr w:rsidR="00081869" w:rsidRPr="009269E3" w14:paraId="607AF0C5" w14:textId="77777777" w:rsidTr="00081869">
        <w:trPr>
          <w:trHeight w:val="425"/>
          <w:jc w:val="center"/>
        </w:trPr>
        <w:tc>
          <w:tcPr>
            <w:tcW w:w="5524" w:type="dxa"/>
            <w:shd w:val="clear" w:color="auto" w:fill="D9E2F3" w:themeFill="accent1" w:themeFillTint="33"/>
            <w:hideMark/>
          </w:tcPr>
          <w:p w14:paraId="136670E0" w14:textId="77777777" w:rsidR="00081869" w:rsidRPr="009269E3" w:rsidRDefault="0006582A">
            <w:pPr>
              <w:pStyle w:val="Normalformulaire"/>
              <w:rPr>
                <w:rFonts w:eastAsia="Times New Roman" w:cstheme="minorHAnsi"/>
                <w:sz w:val="24"/>
                <w:szCs w:val="24"/>
                <w:lang w:eastAsia="fr-CA"/>
              </w:rPr>
            </w:pPr>
            <w:sdt>
              <w:sdtPr>
                <w:id w:val="449981772"/>
                <w:placeholder>
                  <w:docPart w:val="33809B74E28C4B6AA865084A16A0457D"/>
                </w:placeholder>
                <w:showingPlcHdr/>
              </w:sdtPr>
              <w:sdtEndPr/>
              <w:sdtContent>
                <w:r w:rsidR="00081869" w:rsidRPr="00A728C8">
                  <w:rPr>
                    <w:rStyle w:val="Textedelespacerserv"/>
                    <w:i/>
                    <w:iCs/>
                  </w:rPr>
                  <w:t>Saisissez les informations</w:t>
                </w:r>
                <w:r w:rsidR="00081869">
                  <w:rPr>
                    <w:rStyle w:val="Textedelespacerserv"/>
                    <w:i/>
                    <w:iCs/>
                  </w:rPr>
                  <w:t>.</w:t>
                </w:r>
              </w:sdtContent>
            </w:sdt>
          </w:p>
        </w:tc>
        <w:sdt>
          <w:sdtPr>
            <w:id w:val="880208440"/>
            <w:placeholder>
              <w:docPart w:val="0EF3AA2C5F024F49A6992165BE5A74A5"/>
            </w:placeholder>
            <w:showingPlcHdr/>
          </w:sdtPr>
          <w:sdtEndPr/>
          <w:sdtContent>
            <w:tc>
              <w:tcPr>
                <w:tcW w:w="3543" w:type="dxa"/>
                <w:shd w:val="clear" w:color="auto" w:fill="D9E2F3" w:themeFill="accent1" w:themeFillTint="33"/>
              </w:tcPr>
              <w:p w14:paraId="063B3750" w14:textId="66A0EDC5" w:rsidR="00081869" w:rsidRDefault="00BF7ACF">
                <w:pPr>
                  <w:pStyle w:val="Normalformulaire"/>
                </w:pPr>
                <w:r>
                  <w:rPr>
                    <w:rStyle w:val="Textedelespacerserv"/>
                  </w:rPr>
                  <w:t>..</w:t>
                </w:r>
                <w:r w:rsidRPr="00AA60DE">
                  <w:rPr>
                    <w:rStyle w:val="Textedelespacerserv"/>
                  </w:rPr>
                  <w:t>.</w:t>
                </w:r>
              </w:p>
            </w:tc>
          </w:sdtContent>
        </w:sdt>
        <w:tc>
          <w:tcPr>
            <w:tcW w:w="2268" w:type="dxa"/>
            <w:shd w:val="clear" w:color="auto" w:fill="D9E2F3" w:themeFill="accent1" w:themeFillTint="33"/>
            <w:hideMark/>
          </w:tcPr>
          <w:p w14:paraId="5C050CAE" w14:textId="2E22C062" w:rsidR="00081869" w:rsidRPr="009269E3" w:rsidRDefault="0006582A">
            <w:pPr>
              <w:pStyle w:val="Normalformulaire"/>
              <w:rPr>
                <w:rFonts w:eastAsia="Times New Roman" w:cstheme="minorHAnsi"/>
                <w:sz w:val="24"/>
                <w:szCs w:val="24"/>
                <w:lang w:eastAsia="fr-CA"/>
              </w:rPr>
            </w:pPr>
            <w:sdt>
              <w:sdtPr>
                <w:id w:val="49744168"/>
                <w:placeholder>
                  <w:docPart w:val="71193342A86447E0B7ED2025DFD22128"/>
                </w:placeholder>
                <w:showingPlcHdr/>
                <w:date>
                  <w:dateFormat w:val="yyyy-MM-dd"/>
                  <w:lid w:val="fr-CA"/>
                  <w:storeMappedDataAs w:val="dateTime"/>
                  <w:calendar w:val="gregorian"/>
                </w:date>
              </w:sdtPr>
              <w:sdtEndPr/>
              <w:sdtContent>
                <w:r w:rsidR="00081869">
                  <w:rPr>
                    <w:rStyle w:val="Textedelespacerserv"/>
                    <w:i/>
                    <w:iCs/>
                  </w:rPr>
                  <w:t>Sélectionnez la date.</w:t>
                </w:r>
              </w:sdtContent>
            </w:sdt>
          </w:p>
        </w:tc>
        <w:tc>
          <w:tcPr>
            <w:tcW w:w="2127" w:type="dxa"/>
            <w:shd w:val="clear" w:color="auto" w:fill="D9E2F3" w:themeFill="accent1" w:themeFillTint="33"/>
            <w:hideMark/>
          </w:tcPr>
          <w:p w14:paraId="48C44EBF" w14:textId="77777777" w:rsidR="00081869" w:rsidRPr="009269E3" w:rsidRDefault="0006582A">
            <w:pPr>
              <w:pStyle w:val="Normalformulaire"/>
              <w:rPr>
                <w:rFonts w:eastAsia="Times New Roman" w:cstheme="minorHAnsi"/>
                <w:sz w:val="24"/>
                <w:szCs w:val="24"/>
                <w:lang w:eastAsia="fr-CA"/>
              </w:rPr>
            </w:pPr>
            <w:sdt>
              <w:sdtPr>
                <w:id w:val="-1996956074"/>
                <w:placeholder>
                  <w:docPart w:val="D7918A9F1B96415ABBD0201BB50CBAA3"/>
                </w:placeholder>
                <w:showingPlcHdr/>
                <w:date>
                  <w:dateFormat w:val="yyyy-MM-dd"/>
                  <w:lid w:val="fr-CA"/>
                  <w:storeMappedDataAs w:val="dateTime"/>
                  <w:calendar w:val="gregorian"/>
                </w:date>
              </w:sdtPr>
              <w:sdtEndPr/>
              <w:sdtContent>
                <w:r w:rsidR="00081869">
                  <w:rPr>
                    <w:rStyle w:val="Textedelespacerserv"/>
                    <w:i/>
                    <w:iCs/>
                  </w:rPr>
                  <w:t>Sélectionnez la date</w:t>
                </w:r>
                <w:r w:rsidR="00081869" w:rsidRPr="00AA60DE">
                  <w:rPr>
                    <w:rStyle w:val="Textedelespacerserv"/>
                  </w:rPr>
                  <w:t>.</w:t>
                </w:r>
              </w:sdtContent>
            </w:sdt>
          </w:p>
        </w:tc>
        <w:sdt>
          <w:sdtPr>
            <w:id w:val="1375046836"/>
            <w:placeholder>
              <w:docPart w:val="6A321BE8EBF94072A290F7BA622C5154"/>
            </w:placeholder>
            <w:showingPlcHdr/>
          </w:sdtPr>
          <w:sdtEndPr/>
          <w:sdtContent>
            <w:tc>
              <w:tcPr>
                <w:tcW w:w="3402" w:type="dxa"/>
                <w:shd w:val="clear" w:color="auto" w:fill="D9E2F3" w:themeFill="accent1" w:themeFillTint="33"/>
              </w:tcPr>
              <w:p w14:paraId="2E0DBF91" w14:textId="16BD908E" w:rsidR="00081869" w:rsidRPr="009269E3" w:rsidRDefault="00BB4111">
                <w:pPr>
                  <w:pStyle w:val="Normalformulaire"/>
                  <w:rPr>
                    <w:rFonts w:eastAsia="Times New Roman" w:cstheme="minorHAnsi"/>
                    <w:lang w:eastAsia="fr-CA"/>
                  </w:rPr>
                </w:pPr>
                <w:r>
                  <w:rPr>
                    <w:rStyle w:val="Textedelespacerserv"/>
                  </w:rPr>
                  <w:t>..</w:t>
                </w:r>
                <w:r w:rsidRPr="00AA60DE">
                  <w:rPr>
                    <w:rStyle w:val="Textedelespacerserv"/>
                  </w:rPr>
                  <w:t>.</w:t>
                </w:r>
              </w:p>
            </w:tc>
          </w:sdtContent>
        </w:sdt>
      </w:tr>
      <w:tr w:rsidR="00081869" w:rsidRPr="009269E3" w14:paraId="48BC84A1" w14:textId="77777777" w:rsidTr="00081869">
        <w:trPr>
          <w:trHeight w:val="425"/>
          <w:jc w:val="center"/>
        </w:trPr>
        <w:sdt>
          <w:sdtPr>
            <w:id w:val="1572307882"/>
            <w:placeholder>
              <w:docPart w:val="9EFD4137664349DEA7B7DABE8F1C4E4A"/>
            </w:placeholder>
            <w:showingPlcHdr/>
          </w:sdtPr>
          <w:sdtEndPr/>
          <w:sdtContent>
            <w:tc>
              <w:tcPr>
                <w:tcW w:w="5524" w:type="dxa"/>
                <w:shd w:val="clear" w:color="auto" w:fill="D9E2F3" w:themeFill="accent1" w:themeFillTint="33"/>
              </w:tcPr>
              <w:p w14:paraId="6773A043" w14:textId="77777777" w:rsidR="00081869" w:rsidRPr="009269E3" w:rsidRDefault="00081869">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917354755"/>
            <w:placeholder>
              <w:docPart w:val="99F58D348BFC4F23A8261CD49842D5E9"/>
            </w:placeholder>
            <w:showingPlcHdr/>
          </w:sdtPr>
          <w:sdtEndPr/>
          <w:sdtContent>
            <w:tc>
              <w:tcPr>
                <w:tcW w:w="3543" w:type="dxa"/>
                <w:shd w:val="clear" w:color="auto" w:fill="D9E2F3" w:themeFill="accent1" w:themeFillTint="33"/>
              </w:tcPr>
              <w:p w14:paraId="4BDC23A8" w14:textId="368349C7" w:rsidR="00081869" w:rsidRDefault="00BF7ACF">
                <w:pPr>
                  <w:pStyle w:val="Normalformulaire"/>
                </w:pPr>
                <w:r>
                  <w:rPr>
                    <w:rStyle w:val="Textedelespacerserv"/>
                  </w:rPr>
                  <w:t>..</w:t>
                </w:r>
                <w:r w:rsidRPr="00AA60DE">
                  <w:rPr>
                    <w:rStyle w:val="Textedelespacerserv"/>
                  </w:rPr>
                  <w:t>.</w:t>
                </w:r>
              </w:p>
            </w:tc>
          </w:sdtContent>
        </w:sdt>
        <w:sdt>
          <w:sdtPr>
            <w:id w:val="1538787557"/>
            <w:placeholder>
              <w:docPart w:val="C472EB394A8B482C99FCB0A93D610DB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9D81D5B" w14:textId="7CB521BC" w:rsidR="00081869" w:rsidRPr="009269E3" w:rsidRDefault="00081869">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2001379745"/>
            <w:placeholder>
              <w:docPart w:val="72341F3F76F344C89497A9B83DDF6A5B"/>
            </w:placeholder>
            <w:showingPlcHdr/>
            <w:date>
              <w:dateFormat w:val="yyyy-MM-dd"/>
              <w:lid w:val="fr-CA"/>
              <w:storeMappedDataAs w:val="dateTime"/>
              <w:calendar w:val="gregorian"/>
            </w:date>
          </w:sdtPr>
          <w:sdtEndPr/>
          <w:sdtContent>
            <w:tc>
              <w:tcPr>
                <w:tcW w:w="2127" w:type="dxa"/>
                <w:shd w:val="clear" w:color="auto" w:fill="D9E2F3" w:themeFill="accent1" w:themeFillTint="33"/>
              </w:tcPr>
              <w:p w14:paraId="52EAFEEE" w14:textId="77777777" w:rsidR="00081869" w:rsidRPr="009269E3" w:rsidRDefault="00081869">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94201580"/>
            <w:placeholder>
              <w:docPart w:val="EDC0E9B05C444E8DA7F2F078BE23F8BC"/>
            </w:placeholder>
            <w:showingPlcHdr/>
          </w:sdtPr>
          <w:sdtEndPr/>
          <w:sdtContent>
            <w:tc>
              <w:tcPr>
                <w:tcW w:w="3402" w:type="dxa"/>
                <w:shd w:val="clear" w:color="auto" w:fill="D9E2F3" w:themeFill="accent1" w:themeFillTint="33"/>
              </w:tcPr>
              <w:p w14:paraId="1C42C642" w14:textId="77777777" w:rsidR="00081869" w:rsidRPr="009269E3" w:rsidRDefault="00081869">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2071916837"/>
          <w15:repeatingSection/>
        </w:sdtPr>
        <w:sdtEndPr/>
        <w:sdtContent>
          <w:sdt>
            <w:sdtPr>
              <w:id w:val="-1740166316"/>
              <w:placeholder>
                <w:docPart w:val="74588690786D4467A37A2FDF4491A111"/>
              </w:placeholder>
              <w15:repeatingSectionItem/>
            </w:sdtPr>
            <w:sdtEndPr/>
            <w:sdtContent>
              <w:tr w:rsidR="00081869" w:rsidRPr="009269E3" w14:paraId="35CA49B9" w14:textId="77777777" w:rsidTr="00081869">
                <w:trPr>
                  <w:trHeight w:val="425"/>
                  <w:jc w:val="center"/>
                </w:trPr>
                <w:sdt>
                  <w:sdtPr>
                    <w:id w:val="1930688986"/>
                    <w:placeholder>
                      <w:docPart w:val="57E78514916546F984D61C88CF991CCB"/>
                    </w:placeholder>
                    <w:showingPlcHdr/>
                  </w:sdtPr>
                  <w:sdtEndPr/>
                  <w:sdtContent>
                    <w:tc>
                      <w:tcPr>
                        <w:tcW w:w="5524" w:type="dxa"/>
                        <w:shd w:val="clear" w:color="auto" w:fill="D9E2F3" w:themeFill="accent1" w:themeFillTint="33"/>
                      </w:tcPr>
                      <w:p w14:paraId="0338E63D" w14:textId="77777777" w:rsidR="00081869" w:rsidRPr="009269E3" w:rsidRDefault="00081869">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823120976"/>
                    <w:placeholder>
                      <w:docPart w:val="5EF64AF5F8F24A7387CC4AAC5D4DD09E"/>
                    </w:placeholder>
                    <w:showingPlcHdr/>
                  </w:sdtPr>
                  <w:sdtEndPr/>
                  <w:sdtContent>
                    <w:tc>
                      <w:tcPr>
                        <w:tcW w:w="3543" w:type="dxa"/>
                        <w:shd w:val="clear" w:color="auto" w:fill="D9E2F3" w:themeFill="accent1" w:themeFillTint="33"/>
                      </w:tcPr>
                      <w:p w14:paraId="120F619F" w14:textId="30C9DD3E" w:rsidR="00081869" w:rsidRDefault="00BF7ACF">
                        <w:pPr>
                          <w:pStyle w:val="Normalformulaire"/>
                        </w:pPr>
                        <w:r>
                          <w:rPr>
                            <w:rStyle w:val="Textedelespacerserv"/>
                          </w:rPr>
                          <w:t>..</w:t>
                        </w:r>
                        <w:r w:rsidRPr="00AA60DE">
                          <w:rPr>
                            <w:rStyle w:val="Textedelespacerserv"/>
                          </w:rPr>
                          <w:t>.</w:t>
                        </w:r>
                      </w:p>
                    </w:tc>
                  </w:sdtContent>
                </w:sdt>
                <w:sdt>
                  <w:sdtPr>
                    <w:id w:val="-1600097379"/>
                    <w:placeholder>
                      <w:docPart w:val="3EF7229AE0F3462CADBA98F2C374176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8E56C28" w14:textId="736C052C" w:rsidR="00081869" w:rsidRPr="009269E3" w:rsidRDefault="00081869">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341455347"/>
                    <w:placeholder>
                      <w:docPart w:val="57205C2D2B4946E0B7F17E5069A10D45"/>
                    </w:placeholder>
                    <w:showingPlcHdr/>
                    <w:date>
                      <w:dateFormat w:val="yyyy-MM-dd"/>
                      <w:lid w:val="fr-CA"/>
                      <w:storeMappedDataAs w:val="dateTime"/>
                      <w:calendar w:val="gregorian"/>
                    </w:date>
                  </w:sdtPr>
                  <w:sdtEndPr/>
                  <w:sdtContent>
                    <w:tc>
                      <w:tcPr>
                        <w:tcW w:w="2127" w:type="dxa"/>
                        <w:shd w:val="clear" w:color="auto" w:fill="D9E2F3" w:themeFill="accent1" w:themeFillTint="33"/>
                      </w:tcPr>
                      <w:p w14:paraId="547304A3" w14:textId="77777777" w:rsidR="00081869" w:rsidRPr="009269E3" w:rsidRDefault="00081869">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167779253"/>
                    <w:placeholder>
                      <w:docPart w:val="C7CEF62D2C2D4308B74EEA4C88FB4BA3"/>
                    </w:placeholder>
                    <w:showingPlcHdr/>
                  </w:sdtPr>
                  <w:sdtEndPr/>
                  <w:sdtContent>
                    <w:tc>
                      <w:tcPr>
                        <w:tcW w:w="3402" w:type="dxa"/>
                        <w:shd w:val="clear" w:color="auto" w:fill="D9E2F3" w:themeFill="accent1" w:themeFillTint="33"/>
                      </w:tcPr>
                      <w:p w14:paraId="5B85C458" w14:textId="77777777" w:rsidR="00081869" w:rsidRPr="009269E3" w:rsidRDefault="00081869">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tbl>
    <w:p w14:paraId="2C7B0B4F" w14:textId="77777777" w:rsidR="00081869" w:rsidRDefault="00081869" w:rsidP="00081869">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765"/>
        <w:gridCol w:w="5066"/>
      </w:tblGrid>
      <w:sdt>
        <w:sdtPr>
          <w:rPr>
            <w:rFonts w:eastAsia="MS Gothic"/>
            <w:bCs/>
            <w:szCs w:val="20"/>
          </w:rPr>
          <w:id w:val="231275083"/>
          <w15:repeatingSection/>
        </w:sdtPr>
        <w:sdtEndPr/>
        <w:sdtContent>
          <w:sdt>
            <w:sdtPr>
              <w:rPr>
                <w:rFonts w:eastAsia="MS Gothic"/>
                <w:bCs/>
                <w:szCs w:val="20"/>
              </w:rPr>
              <w:id w:val="1880514641"/>
              <w:placeholder>
                <w:docPart w:val="82E9DEA65BF74AB9A1EAFA62CA925504"/>
              </w:placeholder>
              <w15:repeatingSectionItem/>
            </w:sdtPr>
            <w:sdtEndPr/>
            <w:sdtContent>
              <w:sdt>
                <w:sdtPr>
                  <w:rPr>
                    <w:rFonts w:eastAsia="MS Gothic"/>
                    <w:bCs/>
                    <w:szCs w:val="20"/>
                  </w:rPr>
                  <w:id w:val="1629274558"/>
                  <w15:repeatingSection/>
                </w:sdtPr>
                <w:sdtEndPr/>
                <w:sdtContent>
                  <w:sdt>
                    <w:sdtPr>
                      <w:rPr>
                        <w:rFonts w:eastAsia="MS Gothic"/>
                        <w:bCs/>
                        <w:szCs w:val="20"/>
                      </w:rPr>
                      <w:id w:val="213628258"/>
                      <w:placeholder>
                        <w:docPart w:val="82E9DEA65BF74AB9A1EAFA62CA925504"/>
                      </w:placeholder>
                      <w15:repeatingSectionItem/>
                    </w:sdtPr>
                    <w:sdtEndPr/>
                    <w:sdtContent>
                      <w:tr w:rsidR="00081869" w:rsidRPr="0052757A" w14:paraId="1094D15E" w14:textId="77777777" w:rsidTr="00C044D1">
                        <w:trPr>
                          <w:trHeight w:val="448"/>
                          <w:jc w:val="center"/>
                        </w:trPr>
                        <w:sdt>
                          <w:sdtPr>
                            <w:rPr>
                              <w:rFonts w:eastAsia="MS Gothic"/>
                              <w:bCs/>
                              <w:szCs w:val="20"/>
                            </w:rPr>
                            <w:id w:val="-585148138"/>
                            <w:placeholder>
                              <w:docPart w:val="FCA46773681142DBB380146AF8504C81"/>
                            </w:placeholder>
                            <w:showingPlcHdr/>
                          </w:sdtPr>
                          <w:sdtEndPr/>
                          <w:sdtContent>
                            <w:tc>
                              <w:tcPr>
                                <w:tcW w:w="11765" w:type="dxa"/>
                                <w:shd w:val="clear" w:color="auto" w:fill="D9E2F3" w:themeFill="accent1" w:themeFillTint="33"/>
                              </w:tcPr>
                              <w:p w14:paraId="076DAC05" w14:textId="77777777" w:rsidR="00081869" w:rsidRPr="0052757A" w:rsidRDefault="00081869">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26445337"/>
                            <w:placeholder>
                              <w:docPart w:val="434BD455DC9A4736884D82DF15317A2A"/>
                            </w:placeholder>
                            <w:showingPlcHdr/>
                          </w:sdtPr>
                          <w:sdtEndPr/>
                          <w:sdtContent>
                            <w:tc>
                              <w:tcPr>
                                <w:tcW w:w="5066" w:type="dxa"/>
                                <w:shd w:val="clear" w:color="auto" w:fill="D9E2F3" w:themeFill="accent1" w:themeFillTint="33"/>
                              </w:tcPr>
                              <w:p w14:paraId="156CF8E3" w14:textId="77777777" w:rsidR="00081869" w:rsidRPr="0052757A" w:rsidRDefault="00081869">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32B15DB5" w14:textId="31FEA09B" w:rsidR="00081869" w:rsidRDefault="00BF7ACF" w:rsidP="00BF7ACF">
      <w:pPr>
        <w:pStyle w:val="Question"/>
      </w:pPr>
      <w:r>
        <w:t>2.</w:t>
      </w:r>
      <w:r w:rsidR="00F85BF8">
        <w:t>2</w:t>
      </w:r>
      <w:r>
        <w:t>.3</w:t>
      </w:r>
      <w:r>
        <w:tab/>
      </w:r>
      <w:r w:rsidR="00403933" w:rsidRPr="00403933">
        <w:t>La présente demande concerne-t-elle l’exploitation d’une mine (extraction de minerais) ou le traitement de minerais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03933" w14:paraId="769ACEB8" w14:textId="77777777">
        <w:trPr>
          <w:trHeight w:val="272"/>
        </w:trPr>
        <w:tc>
          <w:tcPr>
            <w:tcW w:w="1637" w:type="dxa"/>
            <w:shd w:val="clear" w:color="auto" w:fill="D9E2F3" w:themeFill="accent1" w:themeFillTint="33"/>
          </w:tcPr>
          <w:p w14:paraId="1435FF96" w14:textId="77777777" w:rsidR="00403933" w:rsidRDefault="0006582A">
            <w:pPr>
              <w:pStyle w:val="Normalformulaire"/>
              <w:spacing w:after="0"/>
            </w:pPr>
            <w:sdt>
              <w:sdtPr>
                <w:id w:val="2067604872"/>
                <w14:checkbox>
                  <w14:checked w14:val="0"/>
                  <w14:checkedState w14:val="2612" w14:font="MS Gothic"/>
                  <w14:uncheckedState w14:val="2610" w14:font="MS Gothic"/>
                </w14:checkbox>
              </w:sdtPr>
              <w:sdtEndPr/>
              <w:sdtContent>
                <w:r w:rsidR="00403933">
                  <w:rPr>
                    <w:rFonts w:ascii="MS Gothic" w:hAnsi="MS Gothic" w:hint="eastAsia"/>
                  </w:rPr>
                  <w:t>☐</w:t>
                </w:r>
              </w:sdtContent>
            </w:sdt>
            <w:r w:rsidR="00403933">
              <w:t>Oui</w:t>
            </w:r>
            <w:r w:rsidR="00403933">
              <w:tab/>
              <w:t xml:space="preserve"> </w:t>
            </w:r>
            <w:sdt>
              <w:sdtPr>
                <w:id w:val="664286154"/>
                <w14:checkbox>
                  <w14:checked w14:val="0"/>
                  <w14:checkedState w14:val="2612" w14:font="MS Gothic"/>
                  <w14:uncheckedState w14:val="2610" w14:font="MS Gothic"/>
                </w14:checkbox>
              </w:sdtPr>
              <w:sdtEndPr/>
              <w:sdtContent>
                <w:r w:rsidR="00403933">
                  <w:rPr>
                    <w:rFonts w:ascii="MS Gothic" w:hAnsi="MS Gothic" w:hint="eastAsia"/>
                  </w:rPr>
                  <w:t>☐</w:t>
                </w:r>
              </w:sdtContent>
            </w:sdt>
            <w:r w:rsidR="00403933">
              <w:t>Non</w:t>
            </w:r>
          </w:p>
        </w:tc>
      </w:tr>
    </w:tbl>
    <w:p w14:paraId="2BF94FA6" w14:textId="71E0BA8F" w:rsidR="00403933" w:rsidRDefault="00403933" w:rsidP="00403933">
      <w:pPr>
        <w:pStyle w:val="Siouinon"/>
      </w:pPr>
      <w:r w:rsidRPr="004C7C4C">
        <w:t xml:space="preserve">Si vous avez répondu </w:t>
      </w:r>
      <w:r w:rsidR="00CF3E31">
        <w:t>Oui</w:t>
      </w:r>
      <w:r w:rsidRPr="004C7C4C">
        <w:t xml:space="preserve">, </w:t>
      </w:r>
      <w:r w:rsidR="00CF3E31">
        <w:t xml:space="preserve">le formulaire d’activité </w:t>
      </w:r>
      <w:r w:rsidR="00CF3E31" w:rsidRPr="00CD36BC">
        <w:rPr>
          <w:b/>
          <w:bCs/>
        </w:rPr>
        <w:t>AM78 – Activités minières</w:t>
      </w:r>
      <w:r w:rsidR="00CF3E31">
        <w:t xml:space="preserve"> doit</w:t>
      </w:r>
      <w:r w:rsidR="00297BF5">
        <w:t xml:space="preserve"> être joint à la demande. P</w:t>
      </w:r>
      <w:r w:rsidRPr="004C7C4C">
        <w:t xml:space="preserve">assez à la </w:t>
      </w:r>
      <w:r w:rsidRPr="00AA5DB8">
        <w:t xml:space="preserve">section </w:t>
      </w:r>
      <w:r w:rsidR="00BB4111">
        <w:t>5</w:t>
      </w:r>
      <w:r w:rsidRPr="00AA5DB8">
        <w:t>.</w:t>
      </w:r>
      <w:r w:rsidR="00AF26F1">
        <w:t>2.</w:t>
      </w:r>
    </w:p>
    <w:p w14:paraId="3507FB7E" w14:textId="2859165E" w:rsidR="00D37CBC" w:rsidRDefault="00D37CBC" w:rsidP="00016D85">
      <w:pPr>
        <w:pStyle w:val="Sous-Section"/>
      </w:pPr>
      <w:r>
        <w:t>Description des équipements de l’activité principale</w:t>
      </w:r>
    </w:p>
    <w:p w14:paraId="3E05F1BD" w14:textId="1D1306FA" w:rsidR="000A7789" w:rsidRDefault="00D37CBC" w:rsidP="000A7789">
      <w:pPr>
        <w:pStyle w:val="Question"/>
      </w:pPr>
      <w:r>
        <w:t>2.</w:t>
      </w:r>
      <w:r w:rsidR="004828B0">
        <w:t>3</w:t>
      </w:r>
      <w:r>
        <w:t>.1</w:t>
      </w:r>
      <w:r>
        <w:tab/>
      </w:r>
      <w:r w:rsidR="000A7789">
        <w:t>Décrivez les équipements et la machinerie utilisés dans le cadre de l’activité principale</w:t>
      </w:r>
      <w:r w:rsidR="009517D3" w:rsidRPr="00E44FF6">
        <w:rPr>
          <w:rFonts w:cs="Arial"/>
          <w:vertAlign w:val="superscript"/>
        </w:rPr>
        <w:fldChar w:fldCharType="begin"/>
      </w:r>
      <w:r w:rsidR="009517D3" w:rsidRPr="00E44FF6">
        <w:rPr>
          <w:rFonts w:cs="Arial"/>
          <w:vertAlign w:val="superscript"/>
        </w:rPr>
        <w:instrText xml:space="preserve"> AUTOTEXTLIST  \s "NoStyle" \t "Pour plus de précisions, consultez le lexique à la fin du formulaire." \* MERGEFORMAT </w:instrText>
      </w:r>
      <w:r w:rsidR="009517D3" w:rsidRPr="00E44FF6">
        <w:rPr>
          <w:rFonts w:cs="Arial"/>
          <w:vertAlign w:val="superscript"/>
        </w:rPr>
        <w:fldChar w:fldCharType="separate"/>
      </w:r>
      <w:r w:rsidR="009517D3" w:rsidRPr="00E44FF6">
        <w:rPr>
          <w:rFonts w:cs="Arial"/>
        </w:rPr>
        <w:fldChar w:fldCharType="end"/>
      </w:r>
      <w:r w:rsidR="000A7789">
        <w:t xml:space="preserve"> telle que décrite à la question 2.1.</w:t>
      </w:r>
      <w:r w:rsidR="00BE681F">
        <w:t>1</w:t>
      </w:r>
      <w:r w:rsidR="000A7789">
        <w:t xml:space="preserve"> (art. 17 al. 1 (3) REAFIE).</w:t>
      </w:r>
    </w:p>
    <w:p w14:paraId="507D9664" w14:textId="7A5F533B" w:rsidR="00D37CBC" w:rsidRPr="00D37CBC" w:rsidRDefault="000A7789" w:rsidP="000A7789">
      <w:pPr>
        <w:pStyle w:val="QuestionInfo"/>
      </w:pPr>
      <w:r>
        <w:t>Si les fiches techniques des équipements ou de la machinerie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B5AC4" w14:paraId="10B59959" w14:textId="77777777">
        <w:trPr>
          <w:trHeight w:val="448"/>
          <w:jc w:val="center"/>
        </w:trPr>
        <w:sdt>
          <w:sdtPr>
            <w:id w:val="-191381962"/>
            <w:placeholder>
              <w:docPart w:val="D55704F33E3A43C087162CAB89B80706"/>
            </w:placeholder>
            <w:showingPlcHdr/>
          </w:sdtPr>
          <w:sdtEndPr/>
          <w:sdtContent>
            <w:tc>
              <w:tcPr>
                <w:tcW w:w="16968" w:type="dxa"/>
                <w:shd w:val="clear" w:color="auto" w:fill="D9E2F3" w:themeFill="accent1" w:themeFillTint="33"/>
              </w:tcPr>
              <w:p w14:paraId="387C3979" w14:textId="77777777" w:rsidR="00AB5AC4" w:rsidRDefault="00AB5AC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76AE16E" w14:textId="77777777" w:rsidR="00D37CBC" w:rsidRDefault="00D37CBC" w:rsidP="00C20F4D">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551"/>
      </w:tblGrid>
      <w:tr w:rsidR="00C20F4D" w14:paraId="6526EEEF" w14:textId="77777777" w:rsidTr="00C20F4D">
        <w:trPr>
          <w:trHeight w:val="272"/>
        </w:trPr>
        <w:tc>
          <w:tcPr>
            <w:tcW w:w="2551" w:type="dxa"/>
            <w:shd w:val="clear" w:color="auto" w:fill="D9E2F3" w:themeFill="accent1" w:themeFillTint="33"/>
          </w:tcPr>
          <w:p w14:paraId="560DA95B" w14:textId="6BD7E598" w:rsidR="00C20F4D" w:rsidRDefault="0006582A">
            <w:pPr>
              <w:pStyle w:val="Normalformulaire"/>
              <w:spacing w:after="0"/>
            </w:pPr>
            <w:sdt>
              <w:sdtPr>
                <w:id w:val="895316633"/>
                <w14:checkbox>
                  <w14:checked w14:val="0"/>
                  <w14:checkedState w14:val="2612" w14:font="MS Gothic"/>
                  <w14:uncheckedState w14:val="2610" w14:font="MS Gothic"/>
                </w14:checkbox>
              </w:sdtPr>
              <w:sdtEndPr/>
              <w:sdtContent>
                <w:r w:rsidR="00C20F4D">
                  <w:rPr>
                    <w:rFonts w:ascii="MS Gothic" w:hAnsi="MS Gothic" w:hint="eastAsia"/>
                  </w:rPr>
                  <w:t>☐</w:t>
                </w:r>
              </w:sdtContent>
            </w:sdt>
            <w:r w:rsidR="00C20F4D">
              <w:t xml:space="preserve"> Ne s’applique pas</w:t>
            </w:r>
          </w:p>
        </w:tc>
      </w:tr>
    </w:tbl>
    <w:p w14:paraId="077B27B3" w14:textId="0391F9AD" w:rsidR="00C20F4D" w:rsidRDefault="00E86892" w:rsidP="00E86892">
      <w:pPr>
        <w:pStyle w:val="Sous-Section"/>
      </w:pPr>
      <w:r>
        <w:t>Caractéristiques techniques et opérationnelles de l’activité principale</w:t>
      </w:r>
    </w:p>
    <w:p w14:paraId="5F197E17" w14:textId="41678EE4" w:rsidR="00193477" w:rsidRDefault="00E86892" w:rsidP="00193477">
      <w:pPr>
        <w:pStyle w:val="Question"/>
      </w:pPr>
      <w:r>
        <w:t>2.</w:t>
      </w:r>
      <w:r w:rsidR="006C7D35">
        <w:t>4</w:t>
      </w:r>
      <w:r>
        <w:t>.1</w:t>
      </w:r>
      <w:r>
        <w:tab/>
      </w:r>
      <w:r w:rsidR="00193477">
        <w:t>Dans le tableau ci-dessous, fournissez les renseignements sur les intrants</w:t>
      </w:r>
      <w:r w:rsidR="007C1DF7">
        <w:rPr>
          <w:vertAlign w:val="superscript"/>
        </w:rPr>
        <w:fldChar w:fldCharType="begin"/>
      </w:r>
      <w:r w:rsidR="007C1DF7">
        <w:rPr>
          <w:vertAlign w:val="superscript"/>
        </w:rPr>
        <w:instrText xml:space="preserve"> AUTOTEXTLIST  \s "NoStyle" \t "Pour plus de précisions, consultez le lexique à la fin du formulaire." \* MERGEFORMAT </w:instrText>
      </w:r>
      <w:r w:rsidR="007C1DF7">
        <w:rPr>
          <w:vertAlign w:val="superscript"/>
        </w:rPr>
        <w:fldChar w:fldCharType="separate"/>
      </w:r>
      <w:r w:rsidR="007C1DF7">
        <w:rPr>
          <w:vertAlign w:val="superscript"/>
        </w:rPr>
        <w:fldChar w:fldCharType="end"/>
      </w:r>
      <w:r w:rsidR="00193477">
        <w:t xml:space="preserve"> utilisés dans les procédés de l’activité principale</w:t>
      </w:r>
      <w:r w:rsidR="009517D3" w:rsidRPr="00E44FF6">
        <w:rPr>
          <w:rFonts w:cs="Arial"/>
          <w:vertAlign w:val="superscript"/>
        </w:rPr>
        <w:fldChar w:fldCharType="begin"/>
      </w:r>
      <w:r w:rsidR="009517D3" w:rsidRPr="00E44FF6">
        <w:rPr>
          <w:rFonts w:cs="Arial"/>
          <w:vertAlign w:val="superscript"/>
        </w:rPr>
        <w:instrText xml:space="preserve"> AUTOTEXTLIST  \s "NoStyle" \t "Pour plus de précisions, consultez le lexique à la fin du formulaire." \* MERGEFORMAT </w:instrText>
      </w:r>
      <w:r w:rsidR="009517D3" w:rsidRPr="00E44FF6">
        <w:rPr>
          <w:rFonts w:cs="Arial"/>
          <w:vertAlign w:val="superscript"/>
        </w:rPr>
        <w:fldChar w:fldCharType="separate"/>
      </w:r>
      <w:r w:rsidR="009517D3" w:rsidRPr="00E44FF6">
        <w:rPr>
          <w:rFonts w:cs="Arial"/>
        </w:rPr>
        <w:fldChar w:fldCharType="end"/>
      </w:r>
      <w:r w:rsidR="00193477">
        <w:t xml:space="preserve"> et qui sont susceptibles de devenir ou de générer un contaminant</w:t>
      </w:r>
      <w:r w:rsidR="0070237E">
        <w:rPr>
          <w:vertAlign w:val="superscript"/>
        </w:rPr>
        <w:fldChar w:fldCharType="begin"/>
      </w:r>
      <w:r w:rsidR="0070237E">
        <w:rPr>
          <w:vertAlign w:val="superscript"/>
        </w:rPr>
        <w:instrText xml:space="preserve"> AUTOTEXTLIST  \s "NoStyle" \t "Pour plus de précisions, consultez le lexique à la fin du formulaire." \* MERGEFORMAT </w:instrText>
      </w:r>
      <w:r w:rsidR="0070237E">
        <w:rPr>
          <w:vertAlign w:val="superscript"/>
        </w:rPr>
        <w:fldChar w:fldCharType="separate"/>
      </w:r>
      <w:r w:rsidR="0070237E">
        <w:rPr>
          <w:vertAlign w:val="superscript"/>
        </w:rPr>
        <w:fldChar w:fldCharType="end"/>
      </w:r>
      <w:r w:rsidR="00193477">
        <w:t xml:space="preserve"> dans l’environnement</w:t>
      </w:r>
      <w:r w:rsidR="007C1DF7">
        <w:rPr>
          <w:vertAlign w:val="superscript"/>
        </w:rPr>
        <w:fldChar w:fldCharType="begin"/>
      </w:r>
      <w:r w:rsidR="007C1DF7">
        <w:rPr>
          <w:vertAlign w:val="superscript"/>
        </w:rPr>
        <w:instrText xml:space="preserve"> AUTOTEXTLIST  \s "NoStyle" \t "Pour plus de précisions, consultez le lexique à la fin du formulaire." \* MERGEFORMAT </w:instrText>
      </w:r>
      <w:r w:rsidR="007C1DF7">
        <w:rPr>
          <w:vertAlign w:val="superscript"/>
        </w:rPr>
        <w:fldChar w:fldCharType="separate"/>
      </w:r>
      <w:r w:rsidR="007C1DF7">
        <w:rPr>
          <w:vertAlign w:val="superscript"/>
        </w:rPr>
        <w:fldChar w:fldCharType="end"/>
      </w:r>
      <w:r w:rsidR="00193477">
        <w:t xml:space="preserve"> (art. 17 al. 1 (1) REAFIE).</w:t>
      </w:r>
    </w:p>
    <w:p w14:paraId="37CFFCB4" w14:textId="15E23A84" w:rsidR="00044CE4" w:rsidRPr="00044CE4" w:rsidRDefault="00193477" w:rsidP="00044CE4">
      <w:pPr>
        <w:pStyle w:val="QuestionInfo"/>
      </w:pPr>
      <w:r>
        <w:t xml:space="preserve">Si les fiches de données de sécurité </w:t>
      </w:r>
      <w:r w:rsidR="003B235E" w:rsidRPr="003B235E">
        <w:t xml:space="preserve">de produit (FDS) </w:t>
      </w:r>
      <w:r>
        <w:t>permettant de décrire la composition des intrants sont disponibles, il est recommandé de les joindre à la présente demande afin d’en faciliter l’analyse.</w:t>
      </w:r>
    </w:p>
    <w:tbl>
      <w:tblPr>
        <w:tblStyle w:val="Grilledutableau"/>
        <w:tblW w:w="17010"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252"/>
        <w:gridCol w:w="4253"/>
        <w:gridCol w:w="4111"/>
        <w:gridCol w:w="2126"/>
        <w:gridCol w:w="2268"/>
      </w:tblGrid>
      <w:tr w:rsidR="00C41674" w:rsidRPr="00C41674" w14:paraId="7995149E" w14:textId="77777777" w:rsidTr="00A748E6">
        <w:trPr>
          <w:jc w:val="center"/>
        </w:trPr>
        <w:tc>
          <w:tcPr>
            <w:tcW w:w="4252" w:type="dxa"/>
            <w:vMerge w:val="restart"/>
            <w:shd w:val="clear" w:color="auto" w:fill="4472C4" w:themeFill="accent1"/>
            <w:vAlign w:val="center"/>
          </w:tcPr>
          <w:p w14:paraId="4F767EB8" w14:textId="77777777" w:rsidR="00C41674" w:rsidRDefault="00C41674" w:rsidP="00A748E6">
            <w:pPr>
              <w:rPr>
                <w:b/>
                <w:bCs/>
                <w:color w:val="FFFFFF" w:themeColor="background1"/>
              </w:rPr>
            </w:pPr>
            <w:r w:rsidRPr="00915BBA">
              <w:rPr>
                <w:b/>
                <w:bCs/>
                <w:color w:val="FFFFFF" w:themeColor="background1"/>
              </w:rPr>
              <w:t>Intrants</w:t>
            </w:r>
          </w:p>
          <w:p w14:paraId="694B057D" w14:textId="056B630F" w:rsidR="0009198F" w:rsidRPr="0009198F" w:rsidRDefault="0009198F" w:rsidP="00A748E6">
            <w:pPr>
              <w:rPr>
                <w:color w:val="FFFFFF" w:themeColor="background1"/>
              </w:rPr>
            </w:pPr>
            <w:r w:rsidRPr="0005758F">
              <w:rPr>
                <w:color w:val="FFFFFF" w:themeColor="background1"/>
                <w:sz w:val="20"/>
                <w:szCs w:val="20"/>
              </w:rPr>
              <w:t>Matière première, additif, produit intermédiaire ou de réaction, produit chimique, etc.</w:t>
            </w:r>
          </w:p>
        </w:tc>
        <w:tc>
          <w:tcPr>
            <w:tcW w:w="4253" w:type="dxa"/>
            <w:vMerge w:val="restart"/>
            <w:shd w:val="clear" w:color="auto" w:fill="4472C4" w:themeFill="accent1"/>
            <w:vAlign w:val="center"/>
          </w:tcPr>
          <w:p w14:paraId="60C370A3" w14:textId="77777777" w:rsidR="00C41674" w:rsidRDefault="00C41674" w:rsidP="00A748E6">
            <w:pPr>
              <w:rPr>
                <w:b/>
                <w:bCs/>
                <w:color w:val="FFFFFF" w:themeColor="background1"/>
              </w:rPr>
            </w:pPr>
            <w:r w:rsidRPr="00915BBA">
              <w:rPr>
                <w:b/>
                <w:bCs/>
                <w:color w:val="FFFFFF" w:themeColor="background1"/>
              </w:rPr>
              <w:t>But de l’utilisation</w:t>
            </w:r>
          </w:p>
          <w:p w14:paraId="7E1E6FD6" w14:textId="5A3D5552" w:rsidR="00A56F80" w:rsidRPr="00A56F80" w:rsidRDefault="00A56F80" w:rsidP="00A748E6">
            <w:pPr>
              <w:rPr>
                <w:color w:val="FFFFFF" w:themeColor="background1"/>
              </w:rPr>
            </w:pPr>
            <w:r w:rsidRPr="0005758F">
              <w:rPr>
                <w:color w:val="FFFFFF" w:themeColor="background1"/>
                <w:sz w:val="20"/>
                <w:szCs w:val="20"/>
              </w:rPr>
              <w:t>Fabrication d’un produit XYZ, adhésion d’un produit, protection contre l’eau, carburant pour un équipement, etc.</w:t>
            </w:r>
          </w:p>
        </w:tc>
        <w:tc>
          <w:tcPr>
            <w:tcW w:w="4111" w:type="dxa"/>
            <w:vMerge w:val="restart"/>
            <w:shd w:val="clear" w:color="auto" w:fill="4472C4" w:themeFill="accent1"/>
            <w:vAlign w:val="center"/>
          </w:tcPr>
          <w:p w14:paraId="0D4F4521" w14:textId="77777777" w:rsidR="00C41674" w:rsidRDefault="00C41674" w:rsidP="00A748E6">
            <w:pPr>
              <w:rPr>
                <w:b/>
                <w:bCs/>
                <w:color w:val="FFFFFF" w:themeColor="background1"/>
              </w:rPr>
            </w:pPr>
            <w:r w:rsidRPr="00915BBA">
              <w:rPr>
                <w:b/>
                <w:bCs/>
                <w:color w:val="FFFFFF" w:themeColor="background1"/>
              </w:rPr>
              <w:t>Procédé</w:t>
            </w:r>
            <w:r w:rsidR="00915BBA" w:rsidRPr="00915BBA">
              <w:rPr>
                <w:b/>
                <w:bCs/>
                <w:color w:val="FFFFFF" w:themeColor="background1"/>
              </w:rPr>
              <w:t>(s)</w:t>
            </w:r>
          </w:p>
          <w:p w14:paraId="70B5665E" w14:textId="2237FFB5" w:rsidR="0005758F" w:rsidRPr="0005758F" w:rsidRDefault="0005758F" w:rsidP="00A748E6">
            <w:pPr>
              <w:rPr>
                <w:color w:val="FFFFFF" w:themeColor="background1"/>
              </w:rPr>
            </w:pPr>
            <w:r w:rsidRPr="0005758F">
              <w:rPr>
                <w:color w:val="FFFFFF" w:themeColor="background1"/>
                <w:sz w:val="20"/>
                <w:szCs w:val="20"/>
              </w:rPr>
              <w:t xml:space="preserve">Indiquez à quel(s) procédé(s) ou </w:t>
            </w:r>
            <w:r w:rsidR="009B105D">
              <w:rPr>
                <w:color w:val="FFFFFF" w:themeColor="background1"/>
                <w:sz w:val="20"/>
                <w:szCs w:val="20"/>
              </w:rPr>
              <w:t xml:space="preserve">à </w:t>
            </w:r>
            <w:r w:rsidRPr="0005758F">
              <w:rPr>
                <w:color w:val="FFFFFF" w:themeColor="background1"/>
                <w:sz w:val="20"/>
                <w:szCs w:val="20"/>
              </w:rPr>
              <w:t>quelle étape du procédé ce produit est associé.</w:t>
            </w:r>
          </w:p>
        </w:tc>
        <w:tc>
          <w:tcPr>
            <w:tcW w:w="4394" w:type="dxa"/>
            <w:gridSpan w:val="2"/>
            <w:shd w:val="clear" w:color="auto" w:fill="4472C4" w:themeFill="accent1"/>
            <w:vAlign w:val="center"/>
          </w:tcPr>
          <w:p w14:paraId="65BA45C1" w14:textId="77777777" w:rsidR="00267E24" w:rsidRDefault="00C41674" w:rsidP="00A748E6">
            <w:pPr>
              <w:jc w:val="center"/>
              <w:rPr>
                <w:b/>
                <w:bCs/>
                <w:color w:val="FFFFFF" w:themeColor="background1"/>
              </w:rPr>
            </w:pPr>
            <w:r w:rsidRPr="00915BBA">
              <w:rPr>
                <w:b/>
                <w:bCs/>
                <w:color w:val="FFFFFF" w:themeColor="background1"/>
              </w:rPr>
              <w:t>Quantité maximale</w:t>
            </w:r>
          </w:p>
          <w:p w14:paraId="7A250746" w14:textId="482244E8" w:rsidR="00C41674" w:rsidRPr="00C41674" w:rsidRDefault="00C41674" w:rsidP="00A748E6">
            <w:pPr>
              <w:jc w:val="center"/>
              <w:rPr>
                <w:color w:val="FFFFFF" w:themeColor="background1"/>
              </w:rPr>
            </w:pPr>
            <w:r w:rsidRPr="0027151C">
              <w:rPr>
                <w:color w:val="FFFFFF" w:themeColor="background1"/>
                <w:sz w:val="20"/>
                <w:szCs w:val="20"/>
              </w:rPr>
              <w:t>(</w:t>
            </w:r>
            <w:r w:rsidR="00BA30D8" w:rsidRPr="0027151C">
              <w:rPr>
                <w:color w:val="FFFFFF" w:themeColor="background1"/>
                <w:sz w:val="20"/>
                <w:szCs w:val="20"/>
              </w:rPr>
              <w:t>P</w:t>
            </w:r>
            <w:r w:rsidRPr="0027151C">
              <w:rPr>
                <w:color w:val="FFFFFF" w:themeColor="background1"/>
                <w:sz w:val="20"/>
                <w:szCs w:val="20"/>
              </w:rPr>
              <w:t>récisez les unités</w:t>
            </w:r>
            <w:r w:rsidR="00BA30D8" w:rsidRPr="0027151C">
              <w:rPr>
                <w:color w:val="FFFFFF" w:themeColor="background1"/>
                <w:sz w:val="20"/>
                <w:szCs w:val="20"/>
              </w:rPr>
              <w:t>.</w:t>
            </w:r>
            <w:r w:rsidRPr="0027151C">
              <w:rPr>
                <w:color w:val="FFFFFF" w:themeColor="background1"/>
                <w:sz w:val="20"/>
                <w:szCs w:val="20"/>
              </w:rPr>
              <w:t>)</w:t>
            </w:r>
          </w:p>
        </w:tc>
      </w:tr>
      <w:tr w:rsidR="00C41674" w14:paraId="289EE396" w14:textId="2F8319A8" w:rsidTr="00A748E6">
        <w:trPr>
          <w:jc w:val="center"/>
        </w:trPr>
        <w:tc>
          <w:tcPr>
            <w:tcW w:w="4252" w:type="dxa"/>
            <w:vMerge/>
            <w:vAlign w:val="center"/>
          </w:tcPr>
          <w:p w14:paraId="6744EBE7" w14:textId="77777777" w:rsidR="00C41674" w:rsidRDefault="00C41674" w:rsidP="00A748E6"/>
        </w:tc>
        <w:tc>
          <w:tcPr>
            <w:tcW w:w="4253" w:type="dxa"/>
            <w:vMerge/>
            <w:vAlign w:val="center"/>
          </w:tcPr>
          <w:p w14:paraId="5A1AFC85" w14:textId="77777777" w:rsidR="00C41674" w:rsidRDefault="00C41674" w:rsidP="00A748E6"/>
        </w:tc>
        <w:tc>
          <w:tcPr>
            <w:tcW w:w="4111" w:type="dxa"/>
            <w:vMerge/>
            <w:vAlign w:val="center"/>
          </w:tcPr>
          <w:p w14:paraId="585660F8" w14:textId="77777777" w:rsidR="00C41674" w:rsidRDefault="00C41674" w:rsidP="00A748E6"/>
        </w:tc>
        <w:tc>
          <w:tcPr>
            <w:tcW w:w="2126" w:type="dxa"/>
            <w:shd w:val="clear" w:color="auto" w:fill="4472C4" w:themeFill="accent1"/>
            <w:vAlign w:val="center"/>
          </w:tcPr>
          <w:p w14:paraId="04D2DE18" w14:textId="64798EC3" w:rsidR="00C41674" w:rsidRPr="00915BBA" w:rsidRDefault="00C41674" w:rsidP="00A748E6">
            <w:pPr>
              <w:rPr>
                <w:b/>
                <w:bCs/>
                <w:color w:val="FFFFFF" w:themeColor="background1"/>
              </w:rPr>
            </w:pPr>
            <w:r w:rsidRPr="00915BBA">
              <w:rPr>
                <w:b/>
                <w:bCs/>
                <w:color w:val="FFFFFF" w:themeColor="background1"/>
              </w:rPr>
              <w:t>Unité/jour</w:t>
            </w:r>
          </w:p>
        </w:tc>
        <w:tc>
          <w:tcPr>
            <w:tcW w:w="2268" w:type="dxa"/>
            <w:shd w:val="clear" w:color="auto" w:fill="4472C4" w:themeFill="accent1"/>
            <w:vAlign w:val="center"/>
          </w:tcPr>
          <w:p w14:paraId="537C1AD2" w14:textId="542BC4B2" w:rsidR="00C41674" w:rsidRPr="00915BBA" w:rsidRDefault="00C41674" w:rsidP="00A748E6">
            <w:pPr>
              <w:rPr>
                <w:b/>
                <w:bCs/>
                <w:color w:val="FFFFFF" w:themeColor="background1"/>
              </w:rPr>
            </w:pPr>
            <w:r w:rsidRPr="00915BBA">
              <w:rPr>
                <w:b/>
                <w:bCs/>
                <w:color w:val="FFFFFF" w:themeColor="background1"/>
              </w:rPr>
              <w:t>Unité/année</w:t>
            </w:r>
          </w:p>
        </w:tc>
      </w:tr>
      <w:tr w:rsidR="0005758F" w14:paraId="1DEF0320" w14:textId="030EE281" w:rsidTr="0005758F">
        <w:trPr>
          <w:jc w:val="center"/>
        </w:trPr>
        <w:tc>
          <w:tcPr>
            <w:tcW w:w="4252" w:type="dxa"/>
            <w:shd w:val="clear" w:color="auto" w:fill="D9E2F3" w:themeFill="accent1" w:themeFillTint="33"/>
          </w:tcPr>
          <w:p w14:paraId="61B03754" w14:textId="7096255C" w:rsidR="0005758F" w:rsidRDefault="0006582A" w:rsidP="0005758F">
            <w:sdt>
              <w:sdtPr>
                <w:id w:val="879756022"/>
                <w:placeholder>
                  <w:docPart w:val="4D5E2D6F74994346B051F54579DB9393"/>
                </w:placeholder>
                <w:showingPlcHdr/>
              </w:sdtPr>
              <w:sdtEndPr/>
              <w:sdtContent>
                <w:r w:rsidR="0005758F" w:rsidRPr="00A728C8">
                  <w:rPr>
                    <w:rStyle w:val="Textedelespacerserv"/>
                    <w:i/>
                    <w:iCs/>
                  </w:rPr>
                  <w:t>Saisissez les informations</w:t>
                </w:r>
                <w:r w:rsidR="0005758F">
                  <w:rPr>
                    <w:rStyle w:val="Textedelespacerserv"/>
                    <w:i/>
                    <w:iCs/>
                  </w:rPr>
                  <w:t>.</w:t>
                </w:r>
              </w:sdtContent>
            </w:sdt>
          </w:p>
        </w:tc>
        <w:sdt>
          <w:sdtPr>
            <w:id w:val="-160010953"/>
            <w:placeholder>
              <w:docPart w:val="4E3CC6B2EA7642AB9D34D32075A51BE4"/>
            </w:placeholder>
            <w:showingPlcHdr/>
          </w:sdtPr>
          <w:sdtEndPr/>
          <w:sdtContent>
            <w:tc>
              <w:tcPr>
                <w:tcW w:w="4253" w:type="dxa"/>
                <w:shd w:val="clear" w:color="auto" w:fill="D9E2F3" w:themeFill="accent1" w:themeFillTint="33"/>
              </w:tcPr>
              <w:p w14:paraId="40477F96" w14:textId="29F79A3F" w:rsidR="0005758F" w:rsidRDefault="0005758F" w:rsidP="0005758F">
                <w:r w:rsidRPr="005415F7">
                  <w:rPr>
                    <w:rStyle w:val="Textedelespacerserv"/>
                  </w:rPr>
                  <w:t>...</w:t>
                </w:r>
              </w:p>
            </w:tc>
          </w:sdtContent>
        </w:sdt>
        <w:sdt>
          <w:sdtPr>
            <w:id w:val="239764826"/>
            <w:placeholder>
              <w:docPart w:val="244A0FBDCAC24194A9CFCF38A895E3B8"/>
            </w:placeholder>
            <w:showingPlcHdr/>
          </w:sdtPr>
          <w:sdtEndPr/>
          <w:sdtContent>
            <w:tc>
              <w:tcPr>
                <w:tcW w:w="4111" w:type="dxa"/>
                <w:shd w:val="clear" w:color="auto" w:fill="D9E2F3" w:themeFill="accent1" w:themeFillTint="33"/>
              </w:tcPr>
              <w:p w14:paraId="11F670D1" w14:textId="1EEEA73D" w:rsidR="0005758F" w:rsidRDefault="0005758F" w:rsidP="0005758F">
                <w:r w:rsidRPr="005415F7">
                  <w:rPr>
                    <w:rStyle w:val="Textedelespacerserv"/>
                  </w:rPr>
                  <w:t>...</w:t>
                </w:r>
              </w:p>
            </w:tc>
          </w:sdtContent>
        </w:sdt>
        <w:sdt>
          <w:sdtPr>
            <w:id w:val="-523859683"/>
            <w:placeholder>
              <w:docPart w:val="4FDF5A5E08A44D06B75DCA8453AADCD0"/>
            </w:placeholder>
            <w:showingPlcHdr/>
          </w:sdtPr>
          <w:sdtEndPr/>
          <w:sdtContent>
            <w:tc>
              <w:tcPr>
                <w:tcW w:w="2126" w:type="dxa"/>
                <w:shd w:val="clear" w:color="auto" w:fill="D9E2F3" w:themeFill="accent1" w:themeFillTint="33"/>
              </w:tcPr>
              <w:p w14:paraId="3652B4CE" w14:textId="3EDA92B8" w:rsidR="0005758F" w:rsidRDefault="0005758F" w:rsidP="0005758F">
                <w:r w:rsidRPr="005415F7">
                  <w:rPr>
                    <w:rStyle w:val="Textedelespacerserv"/>
                  </w:rPr>
                  <w:t>...</w:t>
                </w:r>
              </w:p>
            </w:tc>
          </w:sdtContent>
        </w:sdt>
        <w:sdt>
          <w:sdtPr>
            <w:id w:val="237676352"/>
            <w:placeholder>
              <w:docPart w:val="647C91E3BB574A36AA6D69B4A7668C2F"/>
            </w:placeholder>
            <w:showingPlcHdr/>
          </w:sdtPr>
          <w:sdtEndPr/>
          <w:sdtContent>
            <w:tc>
              <w:tcPr>
                <w:tcW w:w="2268" w:type="dxa"/>
                <w:shd w:val="clear" w:color="auto" w:fill="D9E2F3" w:themeFill="accent1" w:themeFillTint="33"/>
              </w:tcPr>
              <w:p w14:paraId="6D1429E8" w14:textId="5B6B6862" w:rsidR="0005758F" w:rsidRDefault="0005758F" w:rsidP="0005758F">
                <w:r w:rsidRPr="005415F7">
                  <w:rPr>
                    <w:rStyle w:val="Textedelespacerserv"/>
                  </w:rPr>
                  <w:t>...</w:t>
                </w:r>
              </w:p>
            </w:tc>
          </w:sdtContent>
        </w:sdt>
      </w:tr>
      <w:tr w:rsidR="0005758F" w14:paraId="41FD6BAB" w14:textId="3475DE24" w:rsidTr="0005758F">
        <w:trPr>
          <w:jc w:val="center"/>
        </w:trPr>
        <w:sdt>
          <w:sdtPr>
            <w:id w:val="-849255898"/>
            <w:placeholder>
              <w:docPart w:val="B80BCDE9936B43158B7283BEBC40162F"/>
            </w:placeholder>
            <w:showingPlcHdr/>
          </w:sdtPr>
          <w:sdtEndPr/>
          <w:sdtContent>
            <w:tc>
              <w:tcPr>
                <w:tcW w:w="4252" w:type="dxa"/>
                <w:shd w:val="clear" w:color="auto" w:fill="D9E2F3" w:themeFill="accent1" w:themeFillTint="33"/>
              </w:tcPr>
              <w:p w14:paraId="0E6A0FDF" w14:textId="56BC380F" w:rsidR="0005758F" w:rsidRDefault="0005758F" w:rsidP="0005758F">
                <w:r>
                  <w:rPr>
                    <w:rStyle w:val="Textedelespacerserv"/>
                  </w:rPr>
                  <w:t>..</w:t>
                </w:r>
                <w:r w:rsidRPr="00AA60DE">
                  <w:rPr>
                    <w:rStyle w:val="Textedelespacerserv"/>
                  </w:rPr>
                  <w:t>.</w:t>
                </w:r>
              </w:p>
            </w:tc>
          </w:sdtContent>
        </w:sdt>
        <w:sdt>
          <w:sdtPr>
            <w:id w:val="-737395184"/>
            <w:placeholder>
              <w:docPart w:val="6F4BF90DBF4E4F7DA03CC42414087933"/>
            </w:placeholder>
            <w:showingPlcHdr/>
          </w:sdtPr>
          <w:sdtEndPr/>
          <w:sdtContent>
            <w:tc>
              <w:tcPr>
                <w:tcW w:w="4253" w:type="dxa"/>
                <w:shd w:val="clear" w:color="auto" w:fill="D9E2F3" w:themeFill="accent1" w:themeFillTint="33"/>
              </w:tcPr>
              <w:p w14:paraId="15EF97A2" w14:textId="1A410936" w:rsidR="0005758F" w:rsidRDefault="0005758F" w:rsidP="0005758F">
                <w:r w:rsidRPr="005415F7">
                  <w:rPr>
                    <w:rStyle w:val="Textedelespacerserv"/>
                  </w:rPr>
                  <w:t>...</w:t>
                </w:r>
              </w:p>
            </w:tc>
          </w:sdtContent>
        </w:sdt>
        <w:sdt>
          <w:sdtPr>
            <w:id w:val="-209185085"/>
            <w:placeholder>
              <w:docPart w:val="1E96D13918AC4D2DB615F135E79F1467"/>
            </w:placeholder>
            <w:showingPlcHdr/>
          </w:sdtPr>
          <w:sdtEndPr/>
          <w:sdtContent>
            <w:tc>
              <w:tcPr>
                <w:tcW w:w="4111" w:type="dxa"/>
                <w:shd w:val="clear" w:color="auto" w:fill="D9E2F3" w:themeFill="accent1" w:themeFillTint="33"/>
              </w:tcPr>
              <w:p w14:paraId="2398EF7B" w14:textId="47B74EDC" w:rsidR="0005758F" w:rsidRDefault="0005758F" w:rsidP="0005758F">
                <w:r w:rsidRPr="005415F7">
                  <w:rPr>
                    <w:rStyle w:val="Textedelespacerserv"/>
                  </w:rPr>
                  <w:t>...</w:t>
                </w:r>
              </w:p>
            </w:tc>
          </w:sdtContent>
        </w:sdt>
        <w:sdt>
          <w:sdtPr>
            <w:id w:val="1497222405"/>
            <w:placeholder>
              <w:docPart w:val="0163D619D9F941E894B076C049080EFD"/>
            </w:placeholder>
            <w:showingPlcHdr/>
          </w:sdtPr>
          <w:sdtEndPr/>
          <w:sdtContent>
            <w:tc>
              <w:tcPr>
                <w:tcW w:w="2126" w:type="dxa"/>
                <w:shd w:val="clear" w:color="auto" w:fill="D9E2F3" w:themeFill="accent1" w:themeFillTint="33"/>
              </w:tcPr>
              <w:p w14:paraId="3D27FC0E" w14:textId="538D4867" w:rsidR="0005758F" w:rsidRDefault="0005758F" w:rsidP="0005758F">
                <w:r w:rsidRPr="005415F7">
                  <w:rPr>
                    <w:rStyle w:val="Textedelespacerserv"/>
                  </w:rPr>
                  <w:t>...</w:t>
                </w:r>
              </w:p>
            </w:tc>
          </w:sdtContent>
        </w:sdt>
        <w:sdt>
          <w:sdtPr>
            <w:id w:val="36477054"/>
            <w:placeholder>
              <w:docPart w:val="8CB2E8D1EADA4DE0A1032321C232F6C4"/>
            </w:placeholder>
            <w:showingPlcHdr/>
          </w:sdtPr>
          <w:sdtEndPr/>
          <w:sdtContent>
            <w:tc>
              <w:tcPr>
                <w:tcW w:w="2268" w:type="dxa"/>
                <w:shd w:val="clear" w:color="auto" w:fill="D9E2F3" w:themeFill="accent1" w:themeFillTint="33"/>
              </w:tcPr>
              <w:p w14:paraId="28D7CC91" w14:textId="3A992EE5" w:rsidR="0005758F" w:rsidRDefault="0005758F" w:rsidP="0005758F">
                <w:r w:rsidRPr="005415F7">
                  <w:rPr>
                    <w:rStyle w:val="Textedelespacerserv"/>
                  </w:rPr>
                  <w:t>...</w:t>
                </w:r>
              </w:p>
            </w:tc>
          </w:sdtContent>
        </w:sdt>
      </w:tr>
      <w:sdt>
        <w:sdtPr>
          <w:id w:val="-1401057213"/>
          <w15:repeatingSection/>
        </w:sdtPr>
        <w:sdtEndPr/>
        <w:sdtContent>
          <w:sdt>
            <w:sdtPr>
              <w:id w:val="169761779"/>
              <w:placeholder>
                <w:docPart w:val="DefaultPlaceholder_-1854013435"/>
              </w:placeholder>
              <w15:repeatingSectionItem/>
            </w:sdtPr>
            <w:sdtEndPr/>
            <w:sdtContent>
              <w:tr w:rsidR="0005758F" w14:paraId="69645084" w14:textId="77777777" w:rsidTr="0005758F">
                <w:trPr>
                  <w:jc w:val="center"/>
                </w:trPr>
                <w:sdt>
                  <w:sdtPr>
                    <w:id w:val="1778903186"/>
                    <w:placeholder>
                      <w:docPart w:val="3C06FDF440AE48C5BBFBFBA7247861F7"/>
                    </w:placeholder>
                    <w:showingPlcHdr/>
                  </w:sdtPr>
                  <w:sdtEndPr/>
                  <w:sdtContent>
                    <w:tc>
                      <w:tcPr>
                        <w:tcW w:w="4252" w:type="dxa"/>
                        <w:shd w:val="clear" w:color="auto" w:fill="D9E2F3" w:themeFill="accent1" w:themeFillTint="33"/>
                      </w:tcPr>
                      <w:p w14:paraId="7B70FDBA" w14:textId="6B311D53" w:rsidR="0005758F" w:rsidRDefault="0005758F" w:rsidP="0005758F">
                        <w:r w:rsidRPr="009303E9">
                          <w:rPr>
                            <w:rStyle w:val="Textedelespacerserv"/>
                            <w:i/>
                            <w:iCs/>
                          </w:rPr>
                          <w:t>Cliquez sur le + pour ajouter des lignes</w:t>
                        </w:r>
                        <w:r w:rsidRPr="00AA60DE">
                          <w:rPr>
                            <w:rStyle w:val="Textedelespacerserv"/>
                          </w:rPr>
                          <w:t>.</w:t>
                        </w:r>
                      </w:p>
                    </w:tc>
                  </w:sdtContent>
                </w:sdt>
                <w:sdt>
                  <w:sdtPr>
                    <w:id w:val="-374927560"/>
                    <w:placeholder>
                      <w:docPart w:val="6373D17A01B148149604338B925B7397"/>
                    </w:placeholder>
                    <w:showingPlcHdr/>
                  </w:sdtPr>
                  <w:sdtEndPr/>
                  <w:sdtContent>
                    <w:tc>
                      <w:tcPr>
                        <w:tcW w:w="4253" w:type="dxa"/>
                        <w:shd w:val="clear" w:color="auto" w:fill="D9E2F3" w:themeFill="accent1" w:themeFillTint="33"/>
                      </w:tcPr>
                      <w:p w14:paraId="38C2D18A" w14:textId="0C37037F" w:rsidR="0005758F" w:rsidRDefault="0005758F" w:rsidP="0005758F">
                        <w:r w:rsidRPr="005415F7">
                          <w:rPr>
                            <w:rStyle w:val="Textedelespacerserv"/>
                          </w:rPr>
                          <w:t>...</w:t>
                        </w:r>
                      </w:p>
                    </w:tc>
                  </w:sdtContent>
                </w:sdt>
                <w:sdt>
                  <w:sdtPr>
                    <w:id w:val="724023359"/>
                    <w:placeholder>
                      <w:docPart w:val="494E5B83AD414AD5B187BEB8742A1FB6"/>
                    </w:placeholder>
                    <w:showingPlcHdr/>
                  </w:sdtPr>
                  <w:sdtEndPr/>
                  <w:sdtContent>
                    <w:tc>
                      <w:tcPr>
                        <w:tcW w:w="4111" w:type="dxa"/>
                        <w:shd w:val="clear" w:color="auto" w:fill="D9E2F3" w:themeFill="accent1" w:themeFillTint="33"/>
                      </w:tcPr>
                      <w:p w14:paraId="24ED7679" w14:textId="4DC47284" w:rsidR="0005758F" w:rsidRDefault="0005758F" w:rsidP="0005758F">
                        <w:r w:rsidRPr="005415F7">
                          <w:rPr>
                            <w:rStyle w:val="Textedelespacerserv"/>
                          </w:rPr>
                          <w:t>...</w:t>
                        </w:r>
                      </w:p>
                    </w:tc>
                  </w:sdtContent>
                </w:sdt>
                <w:sdt>
                  <w:sdtPr>
                    <w:id w:val="-985004417"/>
                    <w:placeholder>
                      <w:docPart w:val="EE835B3674AB4FB1B2CC5FC7AC3A5E0F"/>
                    </w:placeholder>
                    <w:showingPlcHdr/>
                  </w:sdtPr>
                  <w:sdtEndPr/>
                  <w:sdtContent>
                    <w:tc>
                      <w:tcPr>
                        <w:tcW w:w="2126" w:type="dxa"/>
                        <w:shd w:val="clear" w:color="auto" w:fill="D9E2F3" w:themeFill="accent1" w:themeFillTint="33"/>
                      </w:tcPr>
                      <w:p w14:paraId="44E6C38B" w14:textId="3A23B87E" w:rsidR="0005758F" w:rsidRDefault="0005758F" w:rsidP="0005758F">
                        <w:r w:rsidRPr="005415F7">
                          <w:rPr>
                            <w:rStyle w:val="Textedelespacerserv"/>
                          </w:rPr>
                          <w:t>...</w:t>
                        </w:r>
                      </w:p>
                    </w:tc>
                  </w:sdtContent>
                </w:sdt>
                <w:sdt>
                  <w:sdtPr>
                    <w:id w:val="-520166971"/>
                    <w:placeholder>
                      <w:docPart w:val="4D8F3ED9353E422BB20F868425CBA565"/>
                    </w:placeholder>
                    <w:showingPlcHdr/>
                  </w:sdtPr>
                  <w:sdtEndPr/>
                  <w:sdtContent>
                    <w:tc>
                      <w:tcPr>
                        <w:tcW w:w="2268" w:type="dxa"/>
                        <w:shd w:val="clear" w:color="auto" w:fill="D9E2F3" w:themeFill="accent1" w:themeFillTint="33"/>
                      </w:tcPr>
                      <w:p w14:paraId="63E87F30" w14:textId="6DE4522B" w:rsidR="0005758F" w:rsidRDefault="0005758F" w:rsidP="0005758F">
                        <w:r w:rsidRPr="005415F7">
                          <w:rPr>
                            <w:rStyle w:val="Textedelespacerserv"/>
                          </w:rPr>
                          <w:t>...</w:t>
                        </w:r>
                      </w:p>
                    </w:tc>
                  </w:sdtContent>
                </w:sdt>
              </w:tr>
            </w:sdtContent>
          </w:sdt>
        </w:sdtContent>
      </w:sdt>
    </w:tbl>
    <w:p w14:paraId="5CC62E32" w14:textId="77777777" w:rsidR="00D37CBC" w:rsidRDefault="00D37CBC" w:rsidP="00044CE4">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495621837"/>
          <w15:repeatingSection/>
        </w:sdtPr>
        <w:sdtEndPr/>
        <w:sdtContent>
          <w:sdt>
            <w:sdtPr>
              <w:rPr>
                <w:rFonts w:eastAsia="MS Gothic"/>
                <w:bCs/>
                <w:szCs w:val="20"/>
              </w:rPr>
              <w:id w:val="-1712949448"/>
              <w:placeholder>
                <w:docPart w:val="872D358856464774994DB1975E4BF0E3"/>
              </w:placeholder>
              <w15:repeatingSectionItem/>
            </w:sdtPr>
            <w:sdtEndPr/>
            <w:sdtContent>
              <w:sdt>
                <w:sdtPr>
                  <w:rPr>
                    <w:rFonts w:eastAsia="MS Gothic"/>
                    <w:bCs/>
                    <w:szCs w:val="20"/>
                  </w:rPr>
                  <w:id w:val="2147239097"/>
                  <w15:repeatingSection/>
                </w:sdtPr>
                <w:sdtEndPr/>
                <w:sdtContent>
                  <w:sdt>
                    <w:sdtPr>
                      <w:rPr>
                        <w:rFonts w:eastAsia="MS Gothic"/>
                        <w:bCs/>
                        <w:szCs w:val="20"/>
                      </w:rPr>
                      <w:id w:val="-898813939"/>
                      <w:placeholder>
                        <w:docPart w:val="872D358856464774994DB1975E4BF0E3"/>
                      </w:placeholder>
                      <w15:repeatingSectionItem/>
                    </w:sdtPr>
                    <w:sdtEndPr/>
                    <w:sdtContent>
                      <w:tr w:rsidR="00044CE4" w:rsidRPr="0052757A" w14:paraId="20D6E408" w14:textId="77777777">
                        <w:trPr>
                          <w:trHeight w:val="448"/>
                          <w:jc w:val="center"/>
                        </w:trPr>
                        <w:sdt>
                          <w:sdtPr>
                            <w:rPr>
                              <w:rFonts w:eastAsia="MS Gothic"/>
                              <w:bCs/>
                              <w:szCs w:val="20"/>
                            </w:rPr>
                            <w:id w:val="-1329824190"/>
                            <w:placeholder>
                              <w:docPart w:val="F7835382B6BD4AB19D45AECF743D7AA3"/>
                            </w:placeholder>
                            <w:showingPlcHdr/>
                          </w:sdtPr>
                          <w:sdtEndPr/>
                          <w:sdtContent>
                            <w:tc>
                              <w:tcPr>
                                <w:tcW w:w="11902" w:type="dxa"/>
                                <w:shd w:val="clear" w:color="auto" w:fill="D9E2F3" w:themeFill="accent1" w:themeFillTint="33"/>
                              </w:tcPr>
                              <w:p w14:paraId="1DDA8218" w14:textId="77777777" w:rsidR="00044CE4" w:rsidRPr="0052757A" w:rsidRDefault="00044CE4">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388002000"/>
                            <w:placeholder>
                              <w:docPart w:val="41EECE461E394E81823BB1A51C13D680"/>
                            </w:placeholder>
                            <w:showingPlcHdr/>
                          </w:sdtPr>
                          <w:sdtEndPr/>
                          <w:sdtContent>
                            <w:tc>
                              <w:tcPr>
                                <w:tcW w:w="5066" w:type="dxa"/>
                                <w:shd w:val="clear" w:color="auto" w:fill="D9E2F3" w:themeFill="accent1" w:themeFillTint="33"/>
                              </w:tcPr>
                              <w:p w14:paraId="62BDA7B0" w14:textId="77777777" w:rsidR="00044CE4" w:rsidRPr="0052757A" w:rsidRDefault="00044CE4">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7A48A179" w14:textId="4560FF7D" w:rsidR="00044CE4" w:rsidRDefault="00715194" w:rsidP="00715194">
      <w:pPr>
        <w:pStyle w:val="Question"/>
      </w:pPr>
      <w:r>
        <w:t>2.</w:t>
      </w:r>
      <w:r w:rsidR="000F66A1">
        <w:t>4</w:t>
      </w:r>
      <w:r>
        <w:t>.2</w:t>
      </w:r>
      <w:r>
        <w:tab/>
      </w:r>
      <w:r w:rsidR="00B21B41" w:rsidRPr="00B21B41">
        <w:t>Dans le tableau ci-dessous, décrivez la gestion et l’entreposage des matières de l’activité principale</w:t>
      </w:r>
      <w:r w:rsidR="009517D3" w:rsidRPr="00E44FF6">
        <w:rPr>
          <w:rFonts w:cs="Arial"/>
          <w:vertAlign w:val="superscript"/>
        </w:rPr>
        <w:fldChar w:fldCharType="begin"/>
      </w:r>
      <w:r w:rsidR="009517D3" w:rsidRPr="00E44FF6">
        <w:rPr>
          <w:rFonts w:cs="Arial"/>
          <w:vertAlign w:val="superscript"/>
        </w:rPr>
        <w:instrText xml:space="preserve"> AUTOTEXTLIST  \s "NoStyle" \t "Pour plus de précisions, consultez le lexique à la fin du formulaire." \* MERGEFORMAT </w:instrText>
      </w:r>
      <w:r w:rsidR="009517D3" w:rsidRPr="00E44FF6">
        <w:rPr>
          <w:rFonts w:cs="Arial"/>
          <w:vertAlign w:val="superscript"/>
        </w:rPr>
        <w:fldChar w:fldCharType="separate"/>
      </w:r>
      <w:r w:rsidR="009517D3" w:rsidRPr="00E44FF6">
        <w:rPr>
          <w:rFonts w:cs="Arial"/>
        </w:rPr>
        <w:fldChar w:fldCharType="end"/>
      </w:r>
      <w:r w:rsidR="00B21B41" w:rsidRPr="00B21B41">
        <w:t xml:space="preserve"> (art. 17 al. 1 (1) et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823"/>
        <w:gridCol w:w="3969"/>
        <w:gridCol w:w="1275"/>
        <w:gridCol w:w="3402"/>
        <w:gridCol w:w="3544"/>
        <w:gridCol w:w="2697"/>
      </w:tblGrid>
      <w:tr w:rsidR="007148EB" w:rsidRPr="007148EB" w14:paraId="7AB362A1" w14:textId="77777777" w:rsidTr="00813FE9">
        <w:trPr>
          <w:trHeight w:val="20"/>
        </w:trPr>
        <w:tc>
          <w:tcPr>
            <w:tcW w:w="3823" w:type="dxa"/>
            <w:shd w:val="clear" w:color="auto" w:fill="4472C4" w:themeFill="accent1"/>
            <w:vAlign w:val="center"/>
          </w:tcPr>
          <w:p w14:paraId="6E53C253" w14:textId="77777777" w:rsidR="007148EB" w:rsidRPr="007148EB" w:rsidRDefault="007148EB" w:rsidP="00813FE9">
            <w:pPr>
              <w:rPr>
                <w:rFonts w:eastAsiaTheme="majorEastAsia" w:cstheme="minorHAnsi"/>
                <w:b/>
                <w:bCs/>
                <w:color w:val="FFFFFF" w:themeColor="background1"/>
              </w:rPr>
            </w:pPr>
            <w:r w:rsidRPr="007148EB">
              <w:rPr>
                <w:rFonts w:eastAsiaTheme="majorEastAsia" w:cstheme="minorHAnsi"/>
                <w:b/>
                <w:bCs/>
                <w:color w:val="FFFFFF" w:themeColor="background1"/>
              </w:rPr>
              <w:t>Identification de la matière</w:t>
            </w:r>
          </w:p>
          <w:p w14:paraId="1E52E2DE" w14:textId="353637CD" w:rsidR="007148EB" w:rsidRPr="00813FE9" w:rsidRDefault="007148EB" w:rsidP="00813FE9">
            <w:pPr>
              <w:rPr>
                <w:rFonts w:eastAsiaTheme="majorEastAsia" w:cstheme="minorHAnsi"/>
                <w:color w:val="FFFFFF" w:themeColor="background1"/>
                <w:sz w:val="20"/>
                <w:szCs w:val="20"/>
              </w:rPr>
            </w:pPr>
            <w:r w:rsidRPr="00813FE9">
              <w:rPr>
                <w:rFonts w:eastAsiaTheme="majorEastAsia" w:cstheme="minorHAnsi"/>
                <w:color w:val="FFFFFF" w:themeColor="background1"/>
                <w:sz w:val="20"/>
                <w:szCs w:val="20"/>
              </w:rPr>
              <w:t>(</w:t>
            </w:r>
            <w:proofErr w:type="gramStart"/>
            <w:r w:rsidRPr="00813FE9">
              <w:rPr>
                <w:rFonts w:eastAsiaTheme="majorEastAsia" w:cstheme="minorHAnsi"/>
                <w:color w:val="FFFFFF" w:themeColor="background1"/>
                <w:sz w:val="20"/>
                <w:szCs w:val="20"/>
              </w:rPr>
              <w:t>ex.</w:t>
            </w:r>
            <w:proofErr w:type="gramEnd"/>
            <w:r w:rsidRPr="00813FE9">
              <w:rPr>
                <w:rFonts w:eastAsiaTheme="majorEastAsia" w:cstheme="minorHAnsi"/>
                <w:color w:val="FFFFFF" w:themeColor="background1"/>
                <w:sz w:val="20"/>
                <w:szCs w:val="20"/>
              </w:rPr>
              <w:t> : intrant</w:t>
            </w:r>
            <w:r w:rsidR="007C1DF7" w:rsidRPr="00813FE9">
              <w:rPr>
                <w:color w:val="FFFFFF" w:themeColor="background1"/>
                <w:sz w:val="20"/>
                <w:szCs w:val="20"/>
                <w:vertAlign w:val="superscript"/>
              </w:rPr>
              <w:fldChar w:fldCharType="begin"/>
            </w:r>
            <w:r w:rsidR="007C1DF7" w:rsidRPr="00813FE9">
              <w:rPr>
                <w:color w:val="FFFFFF" w:themeColor="background1"/>
                <w:sz w:val="20"/>
                <w:szCs w:val="20"/>
                <w:vertAlign w:val="superscript"/>
              </w:rPr>
              <w:instrText xml:space="preserve"> AUTOTEXTLIST  \s "NoStyle" \t "Pour plus de précisions, consultez le lexique à la fin du formulaire." \* MERGEFORMAT </w:instrText>
            </w:r>
            <w:r w:rsidR="007C1DF7" w:rsidRPr="00813FE9">
              <w:rPr>
                <w:color w:val="FFFFFF" w:themeColor="background1"/>
                <w:sz w:val="20"/>
                <w:szCs w:val="20"/>
                <w:vertAlign w:val="superscript"/>
              </w:rPr>
              <w:fldChar w:fldCharType="separate"/>
            </w:r>
            <w:r w:rsidR="007C1DF7" w:rsidRPr="00813FE9">
              <w:rPr>
                <w:color w:val="FFFFFF" w:themeColor="background1"/>
                <w:sz w:val="20"/>
                <w:szCs w:val="20"/>
                <w:vertAlign w:val="superscript"/>
              </w:rPr>
              <w:fldChar w:fldCharType="end"/>
            </w:r>
            <w:r w:rsidRPr="00813FE9">
              <w:rPr>
                <w:rFonts w:eastAsiaTheme="majorEastAsia" w:cstheme="minorHAnsi"/>
                <w:color w:val="FFFFFF" w:themeColor="background1"/>
                <w:sz w:val="20"/>
                <w:szCs w:val="20"/>
              </w:rPr>
              <w:t>, produit fini, etc.)</w:t>
            </w:r>
          </w:p>
        </w:tc>
        <w:tc>
          <w:tcPr>
            <w:tcW w:w="3969" w:type="dxa"/>
            <w:shd w:val="clear" w:color="auto" w:fill="4472C4" w:themeFill="accent1"/>
            <w:vAlign w:val="center"/>
          </w:tcPr>
          <w:p w14:paraId="6CD61AAA" w14:textId="43E73E42" w:rsidR="007148EB" w:rsidRPr="007148EB" w:rsidRDefault="007148EB" w:rsidP="00813FE9">
            <w:pPr>
              <w:rPr>
                <w:rFonts w:eastAsiaTheme="majorEastAsia" w:cstheme="minorHAnsi"/>
                <w:b/>
                <w:bCs/>
                <w:color w:val="FFFFFF" w:themeColor="background1"/>
              </w:rPr>
            </w:pPr>
            <w:r w:rsidRPr="007148EB">
              <w:rPr>
                <w:rFonts w:cstheme="minorHAnsi"/>
                <w:b/>
                <w:bCs/>
                <w:color w:val="FFFFFF" w:themeColor="background1"/>
              </w:rPr>
              <w:t>Identif</w:t>
            </w:r>
            <w:r w:rsidR="004112F9">
              <w:rPr>
                <w:rFonts w:cstheme="minorHAnsi"/>
                <w:b/>
                <w:bCs/>
                <w:color w:val="FFFFFF" w:themeColor="background1"/>
              </w:rPr>
              <w:t>ication de</w:t>
            </w:r>
            <w:r w:rsidRPr="007148EB">
              <w:rPr>
                <w:rFonts w:cstheme="minorHAnsi"/>
                <w:b/>
                <w:bCs/>
                <w:color w:val="FFFFFF" w:themeColor="background1"/>
              </w:rPr>
              <w:t xml:space="preserve"> l’activité ou </w:t>
            </w:r>
            <w:r w:rsidR="00804208">
              <w:rPr>
                <w:rFonts w:cstheme="minorHAnsi"/>
                <w:b/>
                <w:bCs/>
                <w:color w:val="FFFFFF" w:themeColor="background1"/>
              </w:rPr>
              <w:t>du</w:t>
            </w:r>
            <w:r w:rsidRPr="007148EB">
              <w:rPr>
                <w:rFonts w:cstheme="minorHAnsi"/>
                <w:b/>
                <w:bCs/>
                <w:color w:val="FFFFFF" w:themeColor="background1"/>
              </w:rPr>
              <w:t xml:space="preserve"> procédé lié</w:t>
            </w:r>
          </w:p>
        </w:tc>
        <w:tc>
          <w:tcPr>
            <w:tcW w:w="1275" w:type="dxa"/>
            <w:shd w:val="clear" w:color="auto" w:fill="4472C4" w:themeFill="accent1"/>
            <w:vAlign w:val="center"/>
          </w:tcPr>
          <w:p w14:paraId="6CC9D88D" w14:textId="101338EB" w:rsidR="007148EB" w:rsidRPr="007148EB" w:rsidRDefault="007148EB" w:rsidP="00813FE9">
            <w:pPr>
              <w:rPr>
                <w:rFonts w:eastAsiaTheme="majorEastAsia" w:cstheme="minorHAnsi"/>
                <w:b/>
                <w:bCs/>
                <w:color w:val="FFFFFF" w:themeColor="background1"/>
              </w:rPr>
            </w:pPr>
            <w:r w:rsidRPr="007148EB">
              <w:rPr>
                <w:rFonts w:eastAsiaTheme="majorEastAsia" w:cstheme="minorHAnsi"/>
                <w:b/>
                <w:bCs/>
                <w:color w:val="FFFFFF" w:themeColor="background1"/>
              </w:rPr>
              <w:t>Quantité</w:t>
            </w:r>
          </w:p>
          <w:p w14:paraId="16858F8A" w14:textId="77777777" w:rsidR="007148EB" w:rsidRPr="00813FE9" w:rsidRDefault="007148EB" w:rsidP="00813FE9">
            <w:pPr>
              <w:rPr>
                <w:rFonts w:eastAsiaTheme="majorEastAsia" w:cstheme="minorHAnsi"/>
                <w:b/>
                <w:bCs/>
                <w:color w:val="FFFFFF" w:themeColor="background1"/>
                <w:sz w:val="20"/>
                <w:szCs w:val="20"/>
              </w:rPr>
            </w:pPr>
            <w:r w:rsidRPr="00813FE9">
              <w:rPr>
                <w:rFonts w:eastAsiaTheme="majorEastAsia" w:cstheme="minorHAnsi"/>
                <w:color w:val="FFFFFF" w:themeColor="background1"/>
                <w:sz w:val="20"/>
                <w:szCs w:val="20"/>
              </w:rPr>
              <w:t>Précisez l’unité.</w:t>
            </w:r>
          </w:p>
        </w:tc>
        <w:tc>
          <w:tcPr>
            <w:tcW w:w="3402" w:type="dxa"/>
            <w:shd w:val="clear" w:color="auto" w:fill="4472C4" w:themeFill="accent1"/>
            <w:vAlign w:val="center"/>
          </w:tcPr>
          <w:p w14:paraId="1CE04D6B" w14:textId="06DE52A9" w:rsidR="007148EB" w:rsidRPr="007148EB" w:rsidRDefault="007148EB" w:rsidP="00813FE9">
            <w:pPr>
              <w:rPr>
                <w:rFonts w:eastAsiaTheme="majorEastAsia" w:cstheme="minorHAnsi"/>
                <w:b/>
                <w:bCs/>
                <w:color w:val="FFFFFF" w:themeColor="background1"/>
              </w:rPr>
            </w:pPr>
            <w:r w:rsidRPr="007148EB">
              <w:rPr>
                <w:rFonts w:eastAsiaTheme="majorEastAsia" w:cstheme="minorHAnsi"/>
                <w:b/>
                <w:bCs/>
                <w:color w:val="FFFFFF" w:themeColor="background1"/>
              </w:rPr>
              <w:t>Mode de gestion et d’entreposage</w:t>
            </w:r>
          </w:p>
        </w:tc>
        <w:tc>
          <w:tcPr>
            <w:tcW w:w="3544" w:type="dxa"/>
            <w:shd w:val="clear" w:color="auto" w:fill="4472C4" w:themeFill="accent1"/>
            <w:vAlign w:val="center"/>
          </w:tcPr>
          <w:p w14:paraId="6406C2C2" w14:textId="19DE5D39" w:rsidR="007148EB" w:rsidRPr="007148EB" w:rsidRDefault="007148EB" w:rsidP="00813FE9">
            <w:pPr>
              <w:rPr>
                <w:rFonts w:eastAsiaTheme="majorEastAsia" w:cstheme="minorHAnsi"/>
                <w:b/>
                <w:bCs/>
                <w:color w:val="FFFFFF" w:themeColor="background1"/>
              </w:rPr>
            </w:pPr>
            <w:r w:rsidRPr="007148EB">
              <w:rPr>
                <w:rFonts w:eastAsiaTheme="majorEastAsia" w:cstheme="minorHAnsi"/>
                <w:b/>
                <w:bCs/>
                <w:color w:val="FFFFFF" w:themeColor="background1"/>
              </w:rPr>
              <w:t>Identification des équipements, ouvrage</w:t>
            </w:r>
            <w:r w:rsidR="00066E74">
              <w:rPr>
                <w:rFonts w:eastAsiaTheme="majorEastAsia" w:cstheme="minorHAnsi"/>
                <w:b/>
                <w:bCs/>
                <w:color w:val="FFFFFF" w:themeColor="background1"/>
              </w:rPr>
              <w:t>s</w:t>
            </w:r>
            <w:r w:rsidRPr="007148EB">
              <w:rPr>
                <w:rFonts w:eastAsiaTheme="majorEastAsia" w:cstheme="minorHAnsi"/>
                <w:b/>
                <w:bCs/>
                <w:color w:val="FFFFFF" w:themeColor="background1"/>
              </w:rPr>
              <w:t xml:space="preserve"> ou aire</w:t>
            </w:r>
            <w:r w:rsidR="00066E74">
              <w:rPr>
                <w:rFonts w:eastAsiaTheme="majorEastAsia" w:cstheme="minorHAnsi"/>
                <w:b/>
                <w:bCs/>
                <w:color w:val="FFFFFF" w:themeColor="background1"/>
              </w:rPr>
              <w:t>s</w:t>
            </w:r>
            <w:r w:rsidRPr="007148EB">
              <w:rPr>
                <w:rFonts w:eastAsiaTheme="majorEastAsia" w:cstheme="minorHAnsi"/>
                <w:b/>
                <w:bCs/>
                <w:color w:val="FFFFFF" w:themeColor="background1"/>
              </w:rPr>
              <w:t xml:space="preserve"> de gestion et d’entreposage</w:t>
            </w:r>
          </w:p>
        </w:tc>
        <w:tc>
          <w:tcPr>
            <w:tcW w:w="2697" w:type="dxa"/>
            <w:shd w:val="clear" w:color="auto" w:fill="4472C4" w:themeFill="accent1"/>
            <w:vAlign w:val="center"/>
          </w:tcPr>
          <w:p w14:paraId="726A71DA" w14:textId="77777777" w:rsidR="007148EB" w:rsidRPr="007148EB" w:rsidRDefault="007148EB" w:rsidP="00813FE9">
            <w:pPr>
              <w:rPr>
                <w:rFonts w:eastAsiaTheme="majorEastAsia" w:cstheme="minorHAnsi"/>
                <w:b/>
                <w:bCs/>
                <w:color w:val="FFFFFF" w:themeColor="background1"/>
              </w:rPr>
            </w:pPr>
            <w:r w:rsidRPr="007148EB">
              <w:rPr>
                <w:rFonts w:eastAsiaTheme="majorEastAsia" w:cstheme="minorHAnsi"/>
                <w:b/>
                <w:bCs/>
                <w:color w:val="FFFFFF" w:themeColor="background1"/>
              </w:rPr>
              <w:t>Durée d’entreposage</w:t>
            </w:r>
          </w:p>
          <w:p w14:paraId="789EAF2E" w14:textId="77777777" w:rsidR="007148EB" w:rsidRPr="00813FE9" w:rsidRDefault="007148EB" w:rsidP="00813FE9">
            <w:pPr>
              <w:rPr>
                <w:rFonts w:eastAsiaTheme="majorEastAsia" w:cstheme="minorHAnsi"/>
                <w:color w:val="FFFFFF" w:themeColor="background1"/>
                <w:sz w:val="20"/>
                <w:szCs w:val="20"/>
              </w:rPr>
            </w:pPr>
            <w:r w:rsidRPr="00813FE9">
              <w:rPr>
                <w:rFonts w:eastAsiaTheme="majorEastAsia" w:cstheme="minorHAnsi"/>
                <w:color w:val="FFFFFF" w:themeColor="background1"/>
                <w:sz w:val="20"/>
                <w:szCs w:val="20"/>
              </w:rPr>
              <w:t>Précisez : jours, semaines, mois</w:t>
            </w:r>
          </w:p>
        </w:tc>
      </w:tr>
      <w:tr w:rsidR="00AE6D3D" w:rsidRPr="005E3C80" w14:paraId="77AE7153" w14:textId="77777777" w:rsidTr="00AE6D3D">
        <w:trPr>
          <w:trHeight w:val="20"/>
        </w:trPr>
        <w:tc>
          <w:tcPr>
            <w:tcW w:w="3823" w:type="dxa"/>
            <w:shd w:val="clear" w:color="auto" w:fill="D9E2F3" w:themeFill="accent1" w:themeFillTint="33"/>
          </w:tcPr>
          <w:p w14:paraId="4B861D15" w14:textId="51728E7B" w:rsidR="00AE6D3D" w:rsidRPr="005E3C80" w:rsidRDefault="0006582A" w:rsidP="00AE6D3D">
            <w:pPr>
              <w:rPr>
                <w:rFonts w:eastAsiaTheme="majorEastAsia" w:cstheme="minorHAnsi"/>
                <w:color w:val="2F5496" w:themeColor="accent1" w:themeShade="BF"/>
              </w:rPr>
            </w:pPr>
            <w:sdt>
              <w:sdtPr>
                <w:id w:val="1709840181"/>
                <w:placeholder>
                  <w:docPart w:val="714A97FD866F4015840A06F4A2499988"/>
                </w:placeholder>
                <w:showingPlcHdr/>
              </w:sdtPr>
              <w:sdtEndPr/>
              <w:sdtContent>
                <w:r w:rsidR="00AE6D3D" w:rsidRPr="00A728C8">
                  <w:rPr>
                    <w:rStyle w:val="Textedelespacerserv"/>
                    <w:i/>
                    <w:iCs/>
                  </w:rPr>
                  <w:t>Saisissez les informations</w:t>
                </w:r>
                <w:r w:rsidR="00AE6D3D">
                  <w:rPr>
                    <w:rStyle w:val="Textedelespacerserv"/>
                    <w:i/>
                    <w:iCs/>
                  </w:rPr>
                  <w:t>.</w:t>
                </w:r>
              </w:sdtContent>
            </w:sdt>
          </w:p>
        </w:tc>
        <w:sdt>
          <w:sdtPr>
            <w:id w:val="-1255742170"/>
            <w:placeholder>
              <w:docPart w:val="9DBE612CD81C474FAAF1FE57A34E9855"/>
            </w:placeholder>
            <w:showingPlcHdr/>
          </w:sdtPr>
          <w:sdtEndPr/>
          <w:sdtContent>
            <w:tc>
              <w:tcPr>
                <w:tcW w:w="3969" w:type="dxa"/>
                <w:shd w:val="clear" w:color="auto" w:fill="D9E2F3" w:themeFill="accent1" w:themeFillTint="33"/>
              </w:tcPr>
              <w:p w14:paraId="73169919" w14:textId="5FFB3FBF"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sdt>
          <w:sdtPr>
            <w:id w:val="-976304138"/>
            <w:placeholder>
              <w:docPart w:val="18CDA0555D4A489292DDBE473CEBCF10"/>
            </w:placeholder>
            <w:showingPlcHdr/>
          </w:sdtPr>
          <w:sdtEndPr/>
          <w:sdtContent>
            <w:tc>
              <w:tcPr>
                <w:tcW w:w="1275" w:type="dxa"/>
                <w:shd w:val="clear" w:color="auto" w:fill="D9E2F3" w:themeFill="accent1" w:themeFillTint="33"/>
              </w:tcPr>
              <w:p w14:paraId="44FC588E" w14:textId="4E4861A4"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sdt>
          <w:sdtPr>
            <w:id w:val="-1979053382"/>
            <w:placeholder>
              <w:docPart w:val="A2995F072B574F0E9A0A677DBCFFDB47"/>
            </w:placeholder>
            <w:showingPlcHdr/>
          </w:sdtPr>
          <w:sdtEndPr/>
          <w:sdtContent>
            <w:tc>
              <w:tcPr>
                <w:tcW w:w="3402" w:type="dxa"/>
                <w:shd w:val="clear" w:color="auto" w:fill="D9E2F3" w:themeFill="accent1" w:themeFillTint="33"/>
              </w:tcPr>
              <w:p w14:paraId="1FDE1ED2" w14:textId="6633B33A"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sdt>
          <w:sdtPr>
            <w:id w:val="1624416897"/>
            <w:placeholder>
              <w:docPart w:val="94188481BCAA4A1C9B1BFDED63DCA704"/>
            </w:placeholder>
            <w:showingPlcHdr/>
          </w:sdtPr>
          <w:sdtEndPr/>
          <w:sdtContent>
            <w:tc>
              <w:tcPr>
                <w:tcW w:w="3544" w:type="dxa"/>
                <w:shd w:val="clear" w:color="auto" w:fill="D9E2F3" w:themeFill="accent1" w:themeFillTint="33"/>
              </w:tcPr>
              <w:p w14:paraId="275132F6" w14:textId="4C1B4297"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sdt>
          <w:sdtPr>
            <w:id w:val="2071921631"/>
            <w:placeholder>
              <w:docPart w:val="6F14FCDDA7DD42E7A8A24FC721130DFC"/>
            </w:placeholder>
            <w:showingPlcHdr/>
          </w:sdtPr>
          <w:sdtEndPr/>
          <w:sdtContent>
            <w:tc>
              <w:tcPr>
                <w:tcW w:w="2697" w:type="dxa"/>
                <w:shd w:val="clear" w:color="auto" w:fill="D9E2F3" w:themeFill="accent1" w:themeFillTint="33"/>
              </w:tcPr>
              <w:p w14:paraId="711CC495" w14:textId="6D68DFAE"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tr>
      <w:tr w:rsidR="00AE6D3D" w:rsidRPr="005E3C80" w14:paraId="0B051168" w14:textId="77777777" w:rsidTr="00AE6D3D">
        <w:trPr>
          <w:trHeight w:val="20"/>
        </w:trPr>
        <w:sdt>
          <w:sdtPr>
            <w:id w:val="-1956250598"/>
            <w:placeholder>
              <w:docPart w:val="194F1EA7A9F041CCB03C96CF5745CD39"/>
            </w:placeholder>
            <w:showingPlcHdr/>
          </w:sdtPr>
          <w:sdtEndPr/>
          <w:sdtContent>
            <w:tc>
              <w:tcPr>
                <w:tcW w:w="3823" w:type="dxa"/>
                <w:shd w:val="clear" w:color="auto" w:fill="D9E2F3" w:themeFill="accent1" w:themeFillTint="33"/>
              </w:tcPr>
              <w:p w14:paraId="116E81B4" w14:textId="69F4AD3A" w:rsidR="00AE6D3D" w:rsidRPr="005E3C80" w:rsidRDefault="00AE6D3D" w:rsidP="00AE6D3D">
                <w:pPr>
                  <w:rPr>
                    <w:rFonts w:eastAsiaTheme="majorEastAsia" w:cstheme="minorHAnsi"/>
                    <w:color w:val="2F5496" w:themeColor="accent1" w:themeShade="BF"/>
                  </w:rPr>
                </w:pPr>
                <w:r>
                  <w:rPr>
                    <w:rStyle w:val="Textedelespacerserv"/>
                  </w:rPr>
                  <w:t>..</w:t>
                </w:r>
                <w:r w:rsidRPr="00AA60DE">
                  <w:rPr>
                    <w:rStyle w:val="Textedelespacerserv"/>
                  </w:rPr>
                  <w:t>.</w:t>
                </w:r>
              </w:p>
            </w:tc>
          </w:sdtContent>
        </w:sdt>
        <w:sdt>
          <w:sdtPr>
            <w:id w:val="1525664669"/>
            <w:placeholder>
              <w:docPart w:val="86AE9C65F6824D6D9CB0FB9ED81D279B"/>
            </w:placeholder>
            <w:showingPlcHdr/>
          </w:sdtPr>
          <w:sdtEndPr/>
          <w:sdtContent>
            <w:tc>
              <w:tcPr>
                <w:tcW w:w="3969" w:type="dxa"/>
                <w:shd w:val="clear" w:color="auto" w:fill="D9E2F3" w:themeFill="accent1" w:themeFillTint="33"/>
              </w:tcPr>
              <w:p w14:paraId="57727DF4" w14:textId="4FBFCA38"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sdt>
          <w:sdtPr>
            <w:id w:val="-252210696"/>
            <w:placeholder>
              <w:docPart w:val="FDF723EDBAE3414EAE0A1F6DA0F0D896"/>
            </w:placeholder>
            <w:showingPlcHdr/>
          </w:sdtPr>
          <w:sdtEndPr/>
          <w:sdtContent>
            <w:tc>
              <w:tcPr>
                <w:tcW w:w="1275" w:type="dxa"/>
                <w:shd w:val="clear" w:color="auto" w:fill="D9E2F3" w:themeFill="accent1" w:themeFillTint="33"/>
              </w:tcPr>
              <w:p w14:paraId="5E56CFE2" w14:textId="1AECE5D1"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sdt>
          <w:sdtPr>
            <w:id w:val="2133744439"/>
            <w:placeholder>
              <w:docPart w:val="5453F1711CA84FE28FEA4EE3F23C46AD"/>
            </w:placeholder>
            <w:showingPlcHdr/>
          </w:sdtPr>
          <w:sdtEndPr/>
          <w:sdtContent>
            <w:tc>
              <w:tcPr>
                <w:tcW w:w="3402" w:type="dxa"/>
                <w:shd w:val="clear" w:color="auto" w:fill="D9E2F3" w:themeFill="accent1" w:themeFillTint="33"/>
              </w:tcPr>
              <w:p w14:paraId="4371ED90" w14:textId="4E2FE2B5"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sdt>
          <w:sdtPr>
            <w:id w:val="1229733022"/>
            <w:placeholder>
              <w:docPart w:val="31723E10742D48DDB625F1A81DEF5541"/>
            </w:placeholder>
            <w:showingPlcHdr/>
          </w:sdtPr>
          <w:sdtEndPr/>
          <w:sdtContent>
            <w:tc>
              <w:tcPr>
                <w:tcW w:w="3544" w:type="dxa"/>
                <w:shd w:val="clear" w:color="auto" w:fill="D9E2F3" w:themeFill="accent1" w:themeFillTint="33"/>
              </w:tcPr>
              <w:p w14:paraId="04B38CB3" w14:textId="5D6FFF38"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sdt>
          <w:sdtPr>
            <w:id w:val="-558177840"/>
            <w:placeholder>
              <w:docPart w:val="088429F0CAA7432892200BA4F935389F"/>
            </w:placeholder>
            <w:showingPlcHdr/>
          </w:sdtPr>
          <w:sdtEndPr/>
          <w:sdtContent>
            <w:tc>
              <w:tcPr>
                <w:tcW w:w="2697" w:type="dxa"/>
                <w:shd w:val="clear" w:color="auto" w:fill="D9E2F3" w:themeFill="accent1" w:themeFillTint="33"/>
              </w:tcPr>
              <w:p w14:paraId="77296B44" w14:textId="2D0FF76B"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tr>
      <w:sdt>
        <w:sdtPr>
          <w:id w:val="-545759307"/>
          <w15:repeatingSection/>
        </w:sdtPr>
        <w:sdtEndPr/>
        <w:sdtContent>
          <w:sdt>
            <w:sdtPr>
              <w:id w:val="-622767889"/>
              <w:placeholder>
                <w:docPart w:val="DefaultPlaceholder_-1854013435"/>
              </w:placeholder>
              <w15:repeatingSectionItem/>
            </w:sdtPr>
            <w:sdtEndPr/>
            <w:sdtContent>
              <w:tr w:rsidR="00AE6D3D" w:rsidRPr="005E3C80" w14:paraId="62E85930" w14:textId="77777777" w:rsidTr="00AE6D3D">
                <w:trPr>
                  <w:trHeight w:val="20"/>
                </w:trPr>
                <w:sdt>
                  <w:sdtPr>
                    <w:id w:val="-315876335"/>
                    <w:placeholder>
                      <w:docPart w:val="5FB8D6F88FC84BCA8907DB7DC5D57516"/>
                    </w:placeholder>
                    <w:showingPlcHdr/>
                  </w:sdtPr>
                  <w:sdtEndPr/>
                  <w:sdtContent>
                    <w:tc>
                      <w:tcPr>
                        <w:tcW w:w="3823" w:type="dxa"/>
                        <w:shd w:val="clear" w:color="auto" w:fill="D9E2F3" w:themeFill="accent1" w:themeFillTint="33"/>
                      </w:tcPr>
                      <w:p w14:paraId="21187F15" w14:textId="23D64FB5" w:rsidR="00AE6D3D" w:rsidRPr="005E3C80" w:rsidRDefault="00AE6D3D" w:rsidP="00AE6D3D">
                        <w:pPr>
                          <w:rPr>
                            <w:rFonts w:eastAsiaTheme="majorEastAsia" w:cstheme="minorHAnsi"/>
                            <w:color w:val="2F5496" w:themeColor="accent1" w:themeShade="BF"/>
                          </w:rPr>
                        </w:pPr>
                        <w:r w:rsidRPr="009303E9">
                          <w:rPr>
                            <w:rStyle w:val="Textedelespacerserv"/>
                            <w:i/>
                            <w:iCs/>
                          </w:rPr>
                          <w:t>Cliquez sur le + pour ajouter des lignes</w:t>
                        </w:r>
                        <w:r w:rsidRPr="00AA60DE">
                          <w:rPr>
                            <w:rStyle w:val="Textedelespacerserv"/>
                          </w:rPr>
                          <w:t>.</w:t>
                        </w:r>
                      </w:p>
                    </w:tc>
                  </w:sdtContent>
                </w:sdt>
                <w:sdt>
                  <w:sdtPr>
                    <w:id w:val="867563977"/>
                    <w:placeholder>
                      <w:docPart w:val="CF177E8A31AA48EDB26CEAA08BE28180"/>
                    </w:placeholder>
                    <w:showingPlcHdr/>
                  </w:sdtPr>
                  <w:sdtEndPr/>
                  <w:sdtContent>
                    <w:tc>
                      <w:tcPr>
                        <w:tcW w:w="3969" w:type="dxa"/>
                        <w:shd w:val="clear" w:color="auto" w:fill="D9E2F3" w:themeFill="accent1" w:themeFillTint="33"/>
                      </w:tcPr>
                      <w:p w14:paraId="43D008C5" w14:textId="7980B521"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sdt>
                  <w:sdtPr>
                    <w:id w:val="-322351940"/>
                    <w:placeholder>
                      <w:docPart w:val="063AAAC6DC0A40CDAEFF874F4612CE10"/>
                    </w:placeholder>
                    <w:showingPlcHdr/>
                  </w:sdtPr>
                  <w:sdtEndPr/>
                  <w:sdtContent>
                    <w:tc>
                      <w:tcPr>
                        <w:tcW w:w="1275" w:type="dxa"/>
                        <w:shd w:val="clear" w:color="auto" w:fill="D9E2F3" w:themeFill="accent1" w:themeFillTint="33"/>
                      </w:tcPr>
                      <w:p w14:paraId="1EED33A0" w14:textId="0C77CF19"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sdt>
                  <w:sdtPr>
                    <w:id w:val="-615136496"/>
                    <w:placeholder>
                      <w:docPart w:val="9F5F9618F9074AC39FF2877F1A335407"/>
                    </w:placeholder>
                    <w:showingPlcHdr/>
                  </w:sdtPr>
                  <w:sdtEndPr/>
                  <w:sdtContent>
                    <w:tc>
                      <w:tcPr>
                        <w:tcW w:w="3402" w:type="dxa"/>
                        <w:shd w:val="clear" w:color="auto" w:fill="D9E2F3" w:themeFill="accent1" w:themeFillTint="33"/>
                      </w:tcPr>
                      <w:p w14:paraId="0CE25499" w14:textId="4FFF71F1"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sdt>
                  <w:sdtPr>
                    <w:id w:val="-1424019094"/>
                    <w:placeholder>
                      <w:docPart w:val="2F719CEEAB5C4D26AAEA49E667E5F1D8"/>
                    </w:placeholder>
                    <w:showingPlcHdr/>
                  </w:sdtPr>
                  <w:sdtEndPr/>
                  <w:sdtContent>
                    <w:tc>
                      <w:tcPr>
                        <w:tcW w:w="3544" w:type="dxa"/>
                        <w:shd w:val="clear" w:color="auto" w:fill="D9E2F3" w:themeFill="accent1" w:themeFillTint="33"/>
                      </w:tcPr>
                      <w:p w14:paraId="61D43265" w14:textId="796ED6B4"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sdt>
                  <w:sdtPr>
                    <w:id w:val="-696927389"/>
                    <w:placeholder>
                      <w:docPart w:val="87B6C3E801B44A94BB9D58D658AF4895"/>
                    </w:placeholder>
                    <w:showingPlcHdr/>
                  </w:sdtPr>
                  <w:sdtEndPr/>
                  <w:sdtContent>
                    <w:tc>
                      <w:tcPr>
                        <w:tcW w:w="2697" w:type="dxa"/>
                        <w:shd w:val="clear" w:color="auto" w:fill="D9E2F3" w:themeFill="accent1" w:themeFillTint="33"/>
                      </w:tcPr>
                      <w:p w14:paraId="249E2B1A" w14:textId="12F6DF04" w:rsidR="00AE6D3D" w:rsidRPr="005E3C80" w:rsidRDefault="00AE6D3D" w:rsidP="00AE6D3D">
                        <w:pPr>
                          <w:rPr>
                            <w:rFonts w:eastAsiaTheme="majorEastAsia" w:cstheme="minorHAnsi"/>
                            <w:color w:val="2F5496" w:themeColor="accent1" w:themeShade="BF"/>
                          </w:rPr>
                        </w:pPr>
                        <w:r w:rsidRPr="00264D02">
                          <w:rPr>
                            <w:rStyle w:val="Textedelespacerserv"/>
                          </w:rPr>
                          <w:t>...</w:t>
                        </w:r>
                      </w:p>
                    </w:tc>
                  </w:sdtContent>
                </w:sdt>
              </w:tr>
            </w:sdtContent>
          </w:sdt>
        </w:sdtContent>
      </w:sdt>
    </w:tbl>
    <w:p w14:paraId="2C211835" w14:textId="77777777" w:rsidR="00B21B41" w:rsidRDefault="00B21B41" w:rsidP="00641F52">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6237"/>
      </w:tblGrid>
      <w:bookmarkStart w:id="5" w:name="_Hlk157171910" w:displacedByCustomXml="next"/>
      <w:sdt>
        <w:sdtPr>
          <w:id w:val="26543351"/>
          <w15:repeatingSection/>
        </w:sdtPr>
        <w:sdtEndPr/>
        <w:sdtContent>
          <w:sdt>
            <w:sdtPr>
              <w:id w:val="-779260359"/>
              <w:placeholder>
                <w:docPart w:val="ED74B7D00E20443C921273306B6B711F"/>
              </w:placeholder>
              <w15:repeatingSectionItem/>
            </w:sdtPr>
            <w:sdtEndPr/>
            <w:sdtContent>
              <w:sdt>
                <w:sdtPr>
                  <w:id w:val="-629867574"/>
                  <w15:repeatingSection/>
                </w:sdtPr>
                <w:sdtEndPr/>
                <w:sdtContent>
                  <w:sdt>
                    <w:sdtPr>
                      <w:id w:val="-444156145"/>
                      <w:placeholder>
                        <w:docPart w:val="ED74B7D00E20443C921273306B6B711F"/>
                      </w:placeholder>
                      <w15:repeatingSectionItem/>
                    </w:sdtPr>
                    <w:sdtEndPr/>
                    <w:sdtContent>
                      <w:tr w:rsidR="00641F52" w14:paraId="3F57CC02" w14:textId="77777777" w:rsidTr="00641F52">
                        <w:trPr>
                          <w:trHeight w:val="448"/>
                        </w:trPr>
                        <w:sdt>
                          <w:sdtPr>
                            <w:id w:val="620030384"/>
                            <w:placeholder>
                              <w:docPart w:val="0501FEFA872C4494B7DFF2A0978604B3"/>
                            </w:placeholder>
                            <w:showingPlcHdr/>
                          </w:sdtPr>
                          <w:sdtEndPr/>
                          <w:sdtContent>
                            <w:tc>
                              <w:tcPr>
                                <w:tcW w:w="12469" w:type="dxa"/>
                                <w:shd w:val="clear" w:color="auto" w:fill="D9E2F3" w:themeFill="accent1" w:themeFillTint="33"/>
                              </w:tcPr>
                              <w:p w14:paraId="4D68F1EE" w14:textId="77777777" w:rsidR="00641F52" w:rsidRDefault="00641F52">
                                <w:pPr>
                                  <w:pStyle w:val="Normalformulaire"/>
                                  <w:spacing w:after="0"/>
                                </w:pPr>
                                <w:r>
                                  <w:rPr>
                                    <w:rStyle w:val="Textedelespacerserv"/>
                                    <w:i/>
                                    <w:iCs/>
                                  </w:rPr>
                                  <w:t>Si vous préférez joindre un document, indiquez-en le nom.</w:t>
                                </w:r>
                              </w:p>
                            </w:tc>
                          </w:sdtContent>
                        </w:sdt>
                        <w:sdt>
                          <w:sdtPr>
                            <w:id w:val="-2129304201"/>
                            <w:placeholder>
                              <w:docPart w:val="F21245187AD440F2BA947CE251187157"/>
                            </w:placeholder>
                            <w:showingPlcHdr/>
                          </w:sdtPr>
                          <w:sdtEndPr/>
                          <w:sdtContent>
                            <w:tc>
                              <w:tcPr>
                                <w:tcW w:w="6237" w:type="dxa"/>
                                <w:shd w:val="clear" w:color="auto" w:fill="D9E2F3" w:themeFill="accent1" w:themeFillTint="33"/>
                              </w:tcPr>
                              <w:p w14:paraId="4E160F5A" w14:textId="77777777" w:rsidR="00641F52" w:rsidRDefault="00641F52">
                                <w:pPr>
                                  <w:pStyle w:val="Normalformulaire"/>
                                  <w:spacing w:after="0"/>
                                </w:pPr>
                                <w:r>
                                  <w:rPr>
                                    <w:rStyle w:val="Textedelespacerserv"/>
                                    <w:i/>
                                    <w:iCs/>
                                  </w:rPr>
                                  <w:t>Précisez la section.</w:t>
                                </w:r>
                              </w:p>
                            </w:tc>
                          </w:sdtContent>
                        </w:sdt>
                      </w:tr>
                    </w:sdtContent>
                  </w:sdt>
                </w:sdtContent>
              </w:sdt>
            </w:sdtContent>
          </w:sdt>
        </w:sdtContent>
      </w:sdt>
    </w:tbl>
    <w:bookmarkEnd w:id="5"/>
    <w:p w14:paraId="7BD94883" w14:textId="7C0781B2" w:rsidR="00083C12" w:rsidRDefault="0049591E" w:rsidP="00083C12">
      <w:pPr>
        <w:pStyle w:val="Question"/>
        <w:rPr>
          <w:bCs w:val="0"/>
        </w:rPr>
      </w:pPr>
      <w:r>
        <w:t>2.</w:t>
      </w:r>
      <w:r w:rsidR="001D15AE">
        <w:t>4</w:t>
      </w:r>
      <w:r>
        <w:t>.3</w:t>
      </w:r>
      <w:r>
        <w:tab/>
      </w:r>
      <w:r w:rsidR="00083C12" w:rsidRPr="00107A20">
        <w:rPr>
          <w:rFonts w:cstheme="minorHAnsi"/>
        </w:rPr>
        <w:t>Dans le tableau ci-dessous, fournissez la description de</w:t>
      </w:r>
      <w:r w:rsidR="00083C12">
        <w:rPr>
          <w:rFonts w:cstheme="minorHAnsi"/>
        </w:rPr>
        <w:t>s</w:t>
      </w:r>
      <w:r w:rsidR="00083C12" w:rsidRPr="00107A20">
        <w:rPr>
          <w:rFonts w:cstheme="minorHAnsi"/>
        </w:rPr>
        <w:t xml:space="preserve"> </w:t>
      </w:r>
      <w:r w:rsidR="00083C12" w:rsidRPr="00107A20">
        <w:t>produits</w:t>
      </w:r>
      <w:r w:rsidR="00083C12">
        <w:t xml:space="preserve"> principaux</w:t>
      </w:r>
      <w:r w:rsidR="00083C12" w:rsidRPr="00107A20">
        <w:t>,</w:t>
      </w:r>
      <w:r w:rsidR="00083C12">
        <w:t xml:space="preserve"> des</w:t>
      </w:r>
      <w:r w:rsidR="00083C12" w:rsidRPr="00107A20">
        <w:t xml:space="preserve"> </w:t>
      </w:r>
      <w:r w:rsidR="00083C12">
        <w:t>coproduits</w:t>
      </w:r>
      <w:r w:rsidR="00083C12" w:rsidRPr="00107A20">
        <w:t xml:space="preserve"> et</w:t>
      </w:r>
      <w:r w:rsidR="00083C12">
        <w:t xml:space="preserve"> des produits intermédiaires de l’activité principale</w:t>
      </w:r>
      <w:r w:rsidR="009517D3" w:rsidRPr="00E44FF6">
        <w:rPr>
          <w:rFonts w:cs="Arial"/>
          <w:vertAlign w:val="superscript"/>
        </w:rPr>
        <w:fldChar w:fldCharType="begin"/>
      </w:r>
      <w:r w:rsidR="009517D3" w:rsidRPr="00E44FF6">
        <w:rPr>
          <w:rFonts w:cs="Arial"/>
          <w:vertAlign w:val="superscript"/>
        </w:rPr>
        <w:instrText xml:space="preserve"> AUTOTEXTLIST  \s "NoStyle" \t "Pour plus de précisions, consultez le lexique à la fin du formulaire." \* MERGEFORMAT </w:instrText>
      </w:r>
      <w:r w:rsidR="009517D3" w:rsidRPr="00E44FF6">
        <w:rPr>
          <w:rFonts w:cs="Arial"/>
          <w:vertAlign w:val="superscript"/>
        </w:rPr>
        <w:fldChar w:fldCharType="separate"/>
      </w:r>
      <w:r w:rsidR="009517D3" w:rsidRPr="00E44FF6">
        <w:rPr>
          <w:rFonts w:cs="Arial"/>
        </w:rPr>
        <w:fldChar w:fldCharType="end"/>
      </w:r>
      <w:r w:rsidR="00083C12" w:rsidRPr="00107A20">
        <w:t xml:space="preserve"> et les capacités maximales de production/transformation/extraction quotidienne et annuelle (art. 17 al.</w:t>
      </w:r>
      <w:r w:rsidR="00AC4EBC">
        <w:t xml:space="preserve"> </w:t>
      </w:r>
      <w:r w:rsidR="00083C12" w:rsidRPr="00107A20">
        <w:t>1 (1) REAFIE).</w:t>
      </w:r>
    </w:p>
    <w:p w14:paraId="2EA1976D" w14:textId="77777777" w:rsidR="00083C12" w:rsidRPr="00107A20" w:rsidRDefault="00083C12" w:rsidP="00083C12">
      <w:pPr>
        <w:pStyle w:val="QuestionInfo"/>
      </w:pPr>
      <w:r>
        <w:t>Notez que le terme « </w:t>
      </w:r>
      <w:r w:rsidRPr="00B85D81">
        <w:t>produit</w:t>
      </w:r>
      <w:r>
        <w:t xml:space="preserve"> principal » découle de l’activité principale de l’établissement industriel qui réfère à </w:t>
      </w:r>
      <w:r w:rsidRPr="00B85D81">
        <w:t>sa raison d’être</w:t>
      </w:r>
      <w:r>
        <w:t>. L</w:t>
      </w:r>
      <w:r w:rsidRPr="00B85D81">
        <w:t>es coproduits</w:t>
      </w:r>
      <w:r>
        <w:t xml:space="preserve"> sont produits </w:t>
      </w:r>
      <w:r w:rsidRPr="00B85D81">
        <w:t xml:space="preserve">par l’établissement </w:t>
      </w:r>
      <w:r>
        <w:t>et commercialisés (ne sont pas liés à l’activité principale). L</w:t>
      </w:r>
      <w:r w:rsidRPr="00B85D81">
        <w:t xml:space="preserve">es produits intermédiaires </w:t>
      </w:r>
      <w:r>
        <w:t xml:space="preserve">sont produits </w:t>
      </w:r>
      <w:r w:rsidRPr="00B85D81">
        <w:t xml:space="preserve">par l’établissement </w:t>
      </w:r>
      <w:r>
        <w:t xml:space="preserve">et intégrés </w:t>
      </w:r>
      <w:r w:rsidRPr="00B85D81">
        <w:t>dans l</w:t>
      </w:r>
      <w:r>
        <w:t xml:space="preserve">e procédé d’un autre </w:t>
      </w:r>
      <w:r w:rsidRPr="00B85D81">
        <w:t>produit vendable.</w:t>
      </w:r>
    </w:p>
    <w:tbl>
      <w:tblPr>
        <w:tblW w:w="5000"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307"/>
        <w:gridCol w:w="3596"/>
        <w:gridCol w:w="4326"/>
        <w:gridCol w:w="3465"/>
        <w:gridCol w:w="1999"/>
        <w:gridCol w:w="2017"/>
      </w:tblGrid>
      <w:tr w:rsidR="00A02B38" w:rsidRPr="00A02B38" w14:paraId="5C078835" w14:textId="77777777" w:rsidTr="008A04F9">
        <w:trPr>
          <w:trHeight w:val="368"/>
          <w:tblHeader/>
        </w:trPr>
        <w:tc>
          <w:tcPr>
            <w:tcW w:w="3001" w:type="pct"/>
            <w:gridSpan w:val="3"/>
            <w:shd w:val="clear" w:color="auto" w:fill="4472C4" w:themeFill="accent1"/>
            <w:vAlign w:val="center"/>
          </w:tcPr>
          <w:p w14:paraId="58B4820D" w14:textId="718146E1" w:rsidR="00A83CFF" w:rsidRPr="00A02B38" w:rsidRDefault="00A83CFF" w:rsidP="008A04F9">
            <w:pPr>
              <w:tabs>
                <w:tab w:val="left" w:pos="4033"/>
                <w:tab w:val="left" w:pos="6726"/>
              </w:tabs>
              <w:spacing w:after="120" w:line="240" w:lineRule="auto"/>
              <w:jc w:val="center"/>
              <w:rPr>
                <w:rFonts w:cs="Arial"/>
                <w:b/>
                <w:color w:val="FFFFFF" w:themeColor="background1"/>
              </w:rPr>
            </w:pPr>
            <w:r w:rsidRPr="00A02B38">
              <w:rPr>
                <w:rFonts w:cs="Arial"/>
                <w:b/>
                <w:color w:val="FFFFFF" w:themeColor="background1"/>
              </w:rPr>
              <w:t>Identification des produits</w:t>
            </w:r>
          </w:p>
        </w:tc>
        <w:tc>
          <w:tcPr>
            <w:tcW w:w="926" w:type="pct"/>
            <w:vMerge w:val="restart"/>
            <w:shd w:val="clear" w:color="auto" w:fill="4472C4" w:themeFill="accent1"/>
            <w:vAlign w:val="center"/>
          </w:tcPr>
          <w:p w14:paraId="1FEE16C0" w14:textId="77777777" w:rsidR="00A83CFF" w:rsidRPr="00A02B38" w:rsidRDefault="00A83CFF" w:rsidP="008A04F9">
            <w:pPr>
              <w:spacing w:after="0" w:line="240" w:lineRule="auto"/>
              <w:rPr>
                <w:rFonts w:cs="Arial"/>
                <w:b/>
                <w:color w:val="FFFFFF" w:themeColor="background1"/>
              </w:rPr>
            </w:pPr>
            <w:r w:rsidRPr="00A02B38">
              <w:rPr>
                <w:rFonts w:cs="Arial"/>
                <w:b/>
                <w:color w:val="FFFFFF" w:themeColor="background1"/>
              </w:rPr>
              <w:t>Activité ou procédé lié</w:t>
            </w:r>
          </w:p>
          <w:p w14:paraId="0BEB780E" w14:textId="7392296C" w:rsidR="00A83CFF" w:rsidRPr="00A02B38" w:rsidRDefault="00A83CFF" w:rsidP="008A04F9">
            <w:pPr>
              <w:spacing w:after="120" w:line="240" w:lineRule="auto"/>
              <w:rPr>
                <w:rFonts w:cs="Arial"/>
                <w:b/>
                <w:bCs/>
                <w:color w:val="FFFFFF" w:themeColor="background1"/>
              </w:rPr>
            </w:pPr>
            <w:r w:rsidRPr="00A02B38">
              <w:rPr>
                <w:rFonts w:eastAsia="Cambria" w:cstheme="minorHAnsi"/>
                <w:color w:val="FFFFFF" w:themeColor="background1"/>
                <w:sz w:val="20"/>
                <w:szCs w:val="20"/>
              </w:rPr>
              <w:t>Identifiez à quel(s) procédé(s) cet équipement est associé</w:t>
            </w:r>
            <w:r w:rsidR="00AA3312">
              <w:rPr>
                <w:rFonts w:eastAsia="Cambria" w:cstheme="minorHAnsi"/>
                <w:color w:val="FFFFFF" w:themeColor="background1"/>
                <w:sz w:val="20"/>
                <w:szCs w:val="20"/>
              </w:rPr>
              <w:t>.</w:t>
            </w:r>
          </w:p>
        </w:tc>
        <w:tc>
          <w:tcPr>
            <w:tcW w:w="1073" w:type="pct"/>
            <w:gridSpan w:val="2"/>
            <w:shd w:val="clear" w:color="auto" w:fill="4472C4" w:themeFill="accent1"/>
            <w:vAlign w:val="center"/>
          </w:tcPr>
          <w:p w14:paraId="63695C51" w14:textId="47077BC8" w:rsidR="00A83CFF" w:rsidRPr="00A02B38" w:rsidRDefault="00A83CFF" w:rsidP="008A04F9">
            <w:pPr>
              <w:spacing w:after="120" w:line="240" w:lineRule="auto"/>
              <w:jc w:val="center"/>
              <w:rPr>
                <w:rFonts w:cs="Arial"/>
                <w:b/>
                <w:color w:val="FFFFFF" w:themeColor="background1"/>
              </w:rPr>
            </w:pPr>
            <w:r w:rsidRPr="00A02B38">
              <w:rPr>
                <w:rFonts w:cs="Arial"/>
                <w:b/>
                <w:color w:val="FFFFFF" w:themeColor="background1"/>
              </w:rPr>
              <w:t>Capacité maximale</w:t>
            </w:r>
            <w:r w:rsidR="0070237E" w:rsidRPr="0070237E">
              <w:rPr>
                <w:color w:val="FFFFFF" w:themeColor="background1"/>
                <w:vertAlign w:val="superscript"/>
              </w:rPr>
              <w:fldChar w:fldCharType="begin"/>
            </w:r>
            <w:r w:rsidR="0070237E" w:rsidRPr="0070237E">
              <w:rPr>
                <w:color w:val="FFFFFF" w:themeColor="background1"/>
                <w:vertAlign w:val="superscript"/>
              </w:rPr>
              <w:instrText xml:space="preserve"> AUTOTEXTLIST  \s "NoStyle" \t "Pour plus de précisions, consultez le lexique à la fin du formulaire." \* MERGEFORMAT </w:instrText>
            </w:r>
            <w:r w:rsidR="0070237E" w:rsidRPr="0070237E">
              <w:rPr>
                <w:color w:val="FFFFFF" w:themeColor="background1"/>
                <w:vertAlign w:val="superscript"/>
              </w:rPr>
              <w:fldChar w:fldCharType="separate"/>
            </w:r>
            <w:r w:rsidR="0070237E" w:rsidRPr="0070237E">
              <w:rPr>
                <w:color w:val="FFFFFF" w:themeColor="background1"/>
                <w:vertAlign w:val="superscript"/>
              </w:rPr>
              <w:fldChar w:fldCharType="end"/>
            </w:r>
            <w:r w:rsidRPr="0070237E">
              <w:rPr>
                <w:rFonts w:cs="Arial"/>
                <w:b/>
                <w:color w:val="FFFFFF" w:themeColor="background1"/>
              </w:rPr>
              <w:t xml:space="preserve"> </w:t>
            </w:r>
            <w:r w:rsidRPr="00A02B38">
              <w:rPr>
                <w:rFonts w:cs="Arial"/>
                <w:b/>
                <w:color w:val="FFFFFF" w:themeColor="background1"/>
              </w:rPr>
              <w:t>de production/transformation/extraction</w:t>
            </w:r>
          </w:p>
        </w:tc>
      </w:tr>
      <w:tr w:rsidR="00A02B38" w:rsidRPr="00A02B38" w14:paraId="7AC1FB38" w14:textId="77777777" w:rsidTr="008A04F9">
        <w:trPr>
          <w:trHeight w:val="281"/>
          <w:tblHeader/>
        </w:trPr>
        <w:tc>
          <w:tcPr>
            <w:tcW w:w="884" w:type="pct"/>
            <w:shd w:val="clear" w:color="auto" w:fill="4472C4" w:themeFill="accent1"/>
            <w:vAlign w:val="center"/>
          </w:tcPr>
          <w:p w14:paraId="280151F7" w14:textId="77777777" w:rsidR="00A83CFF" w:rsidRPr="00842702" w:rsidRDefault="00A83CFF" w:rsidP="00C035A8">
            <w:pPr>
              <w:spacing w:after="120" w:line="240" w:lineRule="auto"/>
              <w:rPr>
                <w:rFonts w:cs="Arial"/>
                <w:b/>
                <w:bCs/>
                <w:color w:val="FFFFFF" w:themeColor="background1"/>
              </w:rPr>
            </w:pPr>
            <w:r w:rsidRPr="00842702">
              <w:rPr>
                <w:rFonts w:cs="Arial"/>
                <w:b/>
                <w:bCs/>
                <w:color w:val="FFFFFF" w:themeColor="background1"/>
              </w:rPr>
              <w:t>Nom</w:t>
            </w:r>
          </w:p>
        </w:tc>
        <w:tc>
          <w:tcPr>
            <w:tcW w:w="961" w:type="pct"/>
            <w:shd w:val="clear" w:color="auto" w:fill="4472C4" w:themeFill="accent1"/>
            <w:vAlign w:val="center"/>
          </w:tcPr>
          <w:p w14:paraId="55B23C1B" w14:textId="77777777" w:rsidR="00A83CFF" w:rsidRPr="00A02B38" w:rsidRDefault="00A83CFF" w:rsidP="008A04F9">
            <w:pPr>
              <w:spacing w:after="0" w:line="240" w:lineRule="auto"/>
              <w:rPr>
                <w:rFonts w:cs="Arial"/>
                <w:b/>
                <w:bCs/>
                <w:color w:val="FFFFFF" w:themeColor="background1"/>
              </w:rPr>
            </w:pPr>
            <w:r w:rsidRPr="00A02B38">
              <w:rPr>
                <w:rFonts w:cs="Arial"/>
                <w:b/>
                <w:bCs/>
                <w:color w:val="FFFFFF" w:themeColor="background1"/>
              </w:rPr>
              <w:t>Catégorie</w:t>
            </w:r>
          </w:p>
          <w:p w14:paraId="31B8CDAC" w14:textId="0FC4D676" w:rsidR="00A83CFF" w:rsidRPr="00A02B38" w:rsidRDefault="00A83CFF" w:rsidP="008A04F9">
            <w:pPr>
              <w:spacing w:after="120" w:line="240" w:lineRule="auto"/>
              <w:rPr>
                <w:rFonts w:cs="Arial"/>
                <w:b/>
                <w:bCs/>
                <w:color w:val="FFFFFF" w:themeColor="background1"/>
              </w:rPr>
            </w:pPr>
            <w:r w:rsidRPr="00A02B38">
              <w:rPr>
                <w:rFonts w:cs="Arial"/>
                <w:bCs/>
                <w:color w:val="FFFFFF" w:themeColor="background1"/>
                <w:sz w:val="20"/>
                <w:szCs w:val="20"/>
              </w:rPr>
              <w:t>Précisez s’il s’agit de produits principaux, de coproduits ou de produits intermédiaires</w:t>
            </w:r>
            <w:r w:rsidR="004112F9" w:rsidRPr="00A02B38">
              <w:rPr>
                <w:rFonts w:cs="Arial"/>
                <w:bCs/>
                <w:color w:val="FFFFFF" w:themeColor="background1"/>
                <w:sz w:val="20"/>
                <w:szCs w:val="20"/>
              </w:rPr>
              <w:t>.</w:t>
            </w:r>
          </w:p>
        </w:tc>
        <w:tc>
          <w:tcPr>
            <w:tcW w:w="1155" w:type="pct"/>
            <w:shd w:val="clear" w:color="auto" w:fill="4472C4" w:themeFill="accent1"/>
            <w:vAlign w:val="center"/>
          </w:tcPr>
          <w:p w14:paraId="19B70E9C" w14:textId="77777777" w:rsidR="00A83CFF" w:rsidRPr="00A02B38" w:rsidRDefault="00A83CFF" w:rsidP="008A04F9">
            <w:pPr>
              <w:spacing w:after="0" w:line="240" w:lineRule="auto"/>
              <w:rPr>
                <w:rFonts w:cs="Arial"/>
                <w:b/>
                <w:bCs/>
                <w:color w:val="FFFFFF" w:themeColor="background1"/>
              </w:rPr>
            </w:pPr>
            <w:r w:rsidRPr="00A02B38">
              <w:rPr>
                <w:rFonts w:cs="Arial"/>
                <w:b/>
                <w:bCs/>
                <w:color w:val="FFFFFF" w:themeColor="background1"/>
              </w:rPr>
              <w:t>Utilisation</w:t>
            </w:r>
          </w:p>
          <w:p w14:paraId="1EB84952" w14:textId="0D6426CA" w:rsidR="00A83CFF" w:rsidRPr="00A02B38" w:rsidRDefault="00A83CFF" w:rsidP="008A04F9">
            <w:pPr>
              <w:spacing w:after="120" w:line="240" w:lineRule="auto"/>
              <w:rPr>
                <w:rFonts w:cs="Arial"/>
                <w:b/>
                <w:bCs/>
                <w:color w:val="FFFFFF" w:themeColor="background1"/>
              </w:rPr>
            </w:pPr>
            <w:r w:rsidRPr="00A02B38">
              <w:rPr>
                <w:rFonts w:eastAsiaTheme="majorEastAsia" w:cs="Arial"/>
                <w:color w:val="FFFFFF" w:themeColor="background1"/>
                <w:sz w:val="20"/>
                <w:szCs w:val="20"/>
              </w:rPr>
              <w:t>Précisez si le produit est vendu ou intégré dans le procédé</w:t>
            </w:r>
            <w:r w:rsidR="004112F9" w:rsidRPr="00A02B38">
              <w:rPr>
                <w:rFonts w:eastAsiaTheme="majorEastAsia" w:cs="Arial"/>
                <w:color w:val="FFFFFF" w:themeColor="background1"/>
                <w:sz w:val="20"/>
                <w:szCs w:val="20"/>
              </w:rPr>
              <w:t>.</w:t>
            </w:r>
          </w:p>
        </w:tc>
        <w:tc>
          <w:tcPr>
            <w:tcW w:w="926" w:type="pct"/>
            <w:vMerge/>
            <w:shd w:val="clear" w:color="auto" w:fill="4472C4" w:themeFill="accent1"/>
            <w:vAlign w:val="center"/>
          </w:tcPr>
          <w:p w14:paraId="1EE18FAE" w14:textId="77777777" w:rsidR="00A83CFF" w:rsidRPr="00A02B38" w:rsidRDefault="00A83CFF" w:rsidP="008A04F9">
            <w:pPr>
              <w:spacing w:after="120" w:line="240" w:lineRule="auto"/>
              <w:rPr>
                <w:rFonts w:cs="Arial"/>
                <w:b/>
                <w:bCs/>
                <w:color w:val="FFFFFF" w:themeColor="background1"/>
              </w:rPr>
            </w:pPr>
          </w:p>
        </w:tc>
        <w:tc>
          <w:tcPr>
            <w:tcW w:w="534" w:type="pct"/>
            <w:shd w:val="clear" w:color="auto" w:fill="4472C4" w:themeFill="accent1"/>
            <w:vAlign w:val="center"/>
          </w:tcPr>
          <w:p w14:paraId="4E51C53A" w14:textId="77777777" w:rsidR="00A83CFF" w:rsidRPr="00A02B38" w:rsidRDefault="00A83CFF" w:rsidP="008A04F9">
            <w:pPr>
              <w:spacing w:after="120" w:line="240" w:lineRule="auto"/>
              <w:rPr>
                <w:rFonts w:cs="Arial"/>
                <w:b/>
                <w:bCs/>
                <w:color w:val="FFFFFF" w:themeColor="background1"/>
              </w:rPr>
            </w:pPr>
            <w:r w:rsidRPr="00A02B38">
              <w:rPr>
                <w:rFonts w:cs="Arial"/>
                <w:b/>
                <w:bCs/>
                <w:color w:val="FFFFFF" w:themeColor="background1"/>
              </w:rPr>
              <w:t>Unité/jour</w:t>
            </w:r>
          </w:p>
        </w:tc>
        <w:tc>
          <w:tcPr>
            <w:tcW w:w="539" w:type="pct"/>
            <w:shd w:val="clear" w:color="auto" w:fill="4472C4" w:themeFill="accent1"/>
            <w:vAlign w:val="center"/>
          </w:tcPr>
          <w:p w14:paraId="320812B2" w14:textId="77777777" w:rsidR="00A83CFF" w:rsidRPr="00A02B38" w:rsidRDefault="00A83CFF" w:rsidP="008A04F9">
            <w:pPr>
              <w:spacing w:after="120" w:line="240" w:lineRule="auto"/>
              <w:rPr>
                <w:rFonts w:cs="Arial"/>
                <w:b/>
                <w:bCs/>
                <w:color w:val="FFFFFF" w:themeColor="background1"/>
              </w:rPr>
            </w:pPr>
            <w:r w:rsidRPr="00A02B38">
              <w:rPr>
                <w:rFonts w:cs="Arial"/>
                <w:b/>
                <w:bCs/>
                <w:color w:val="FFFFFF" w:themeColor="background1"/>
              </w:rPr>
              <w:t>Unité/année</w:t>
            </w:r>
          </w:p>
        </w:tc>
      </w:tr>
      <w:tr w:rsidR="00915D7D" w:rsidRPr="00276FBB" w14:paraId="0DC92E37" w14:textId="77777777" w:rsidTr="00915D7D">
        <w:trPr>
          <w:trHeight w:val="458"/>
          <w:tblHeader/>
        </w:trPr>
        <w:tc>
          <w:tcPr>
            <w:tcW w:w="884" w:type="pct"/>
            <w:shd w:val="clear" w:color="auto" w:fill="D9E2F3" w:themeFill="accent1" w:themeFillTint="33"/>
          </w:tcPr>
          <w:p w14:paraId="7ECF9B43" w14:textId="1D42A017" w:rsidR="00915D7D" w:rsidRPr="00915D7D" w:rsidRDefault="0006582A" w:rsidP="00915D7D">
            <w:sdt>
              <w:sdtPr>
                <w:id w:val="-904370422"/>
                <w:placeholder>
                  <w:docPart w:val="F16BB5DC4C14432599BE98FEF1307E12"/>
                </w:placeholder>
                <w:showingPlcHdr/>
              </w:sdtPr>
              <w:sdtEndPr/>
              <w:sdtContent>
                <w:r w:rsidR="00915D7D" w:rsidRPr="00A728C8">
                  <w:rPr>
                    <w:rStyle w:val="Textedelespacerserv"/>
                    <w:i/>
                    <w:iCs/>
                  </w:rPr>
                  <w:t>Saisissez les informations</w:t>
                </w:r>
                <w:r w:rsidR="00915D7D">
                  <w:rPr>
                    <w:rStyle w:val="Textedelespacerserv"/>
                    <w:i/>
                    <w:iCs/>
                  </w:rPr>
                  <w:t>.</w:t>
                </w:r>
              </w:sdtContent>
            </w:sdt>
          </w:p>
        </w:tc>
        <w:sdt>
          <w:sdtPr>
            <w:id w:val="-1698381369"/>
            <w:placeholder>
              <w:docPart w:val="E98D7CEA5F5B41699109F779245BAEC4"/>
            </w:placeholder>
            <w:showingPlcHdr/>
          </w:sdtPr>
          <w:sdtEndPr/>
          <w:sdtContent>
            <w:tc>
              <w:tcPr>
                <w:tcW w:w="961" w:type="pct"/>
                <w:shd w:val="clear" w:color="auto" w:fill="D9E2F3" w:themeFill="accent1" w:themeFillTint="33"/>
              </w:tcPr>
              <w:p w14:paraId="7D84465B" w14:textId="0D68E3BC" w:rsidR="00915D7D" w:rsidRPr="00915D7D" w:rsidRDefault="00915D7D" w:rsidP="00915D7D">
                <w:r w:rsidRPr="00706E69">
                  <w:rPr>
                    <w:rStyle w:val="Textedelespacerserv"/>
                  </w:rPr>
                  <w:t>...</w:t>
                </w:r>
              </w:p>
            </w:tc>
          </w:sdtContent>
        </w:sdt>
        <w:sdt>
          <w:sdtPr>
            <w:id w:val="-597556339"/>
            <w:placeholder>
              <w:docPart w:val="9E8461D3797D4E7FAAA9D4FE084CD61E"/>
            </w:placeholder>
            <w:showingPlcHdr/>
          </w:sdtPr>
          <w:sdtEndPr/>
          <w:sdtContent>
            <w:tc>
              <w:tcPr>
                <w:tcW w:w="1155" w:type="pct"/>
                <w:shd w:val="clear" w:color="auto" w:fill="D9E2F3" w:themeFill="accent1" w:themeFillTint="33"/>
              </w:tcPr>
              <w:p w14:paraId="568C1C59" w14:textId="4033DE39" w:rsidR="00915D7D" w:rsidRPr="00915D7D" w:rsidRDefault="00915D7D" w:rsidP="00915D7D">
                <w:r w:rsidRPr="00706E69">
                  <w:rPr>
                    <w:rStyle w:val="Textedelespacerserv"/>
                  </w:rPr>
                  <w:t>...</w:t>
                </w:r>
              </w:p>
            </w:tc>
          </w:sdtContent>
        </w:sdt>
        <w:sdt>
          <w:sdtPr>
            <w:id w:val="1256711875"/>
            <w:placeholder>
              <w:docPart w:val="3FF35DA24966472888A3477193BB5F19"/>
            </w:placeholder>
            <w:showingPlcHdr/>
          </w:sdtPr>
          <w:sdtEndPr/>
          <w:sdtContent>
            <w:tc>
              <w:tcPr>
                <w:tcW w:w="926" w:type="pct"/>
                <w:shd w:val="clear" w:color="auto" w:fill="D9E2F3" w:themeFill="accent1" w:themeFillTint="33"/>
              </w:tcPr>
              <w:p w14:paraId="582875F2" w14:textId="1FBDE19A" w:rsidR="00915D7D" w:rsidRPr="00915D7D" w:rsidRDefault="00915D7D" w:rsidP="00915D7D">
                <w:r w:rsidRPr="00706E69">
                  <w:rPr>
                    <w:rStyle w:val="Textedelespacerserv"/>
                  </w:rPr>
                  <w:t>...</w:t>
                </w:r>
              </w:p>
            </w:tc>
          </w:sdtContent>
        </w:sdt>
        <w:sdt>
          <w:sdtPr>
            <w:id w:val="-1288512819"/>
            <w:placeholder>
              <w:docPart w:val="C60933A539E148958FA44BD7C5DD28F3"/>
            </w:placeholder>
            <w:showingPlcHdr/>
          </w:sdtPr>
          <w:sdtEndPr/>
          <w:sdtContent>
            <w:tc>
              <w:tcPr>
                <w:tcW w:w="534" w:type="pct"/>
                <w:shd w:val="clear" w:color="auto" w:fill="D9E2F3" w:themeFill="accent1" w:themeFillTint="33"/>
              </w:tcPr>
              <w:p w14:paraId="2341A92C" w14:textId="2494B844" w:rsidR="00915D7D" w:rsidRPr="00915D7D" w:rsidRDefault="00915D7D" w:rsidP="00915D7D">
                <w:r w:rsidRPr="00706E69">
                  <w:rPr>
                    <w:rStyle w:val="Textedelespacerserv"/>
                  </w:rPr>
                  <w:t>...</w:t>
                </w:r>
              </w:p>
            </w:tc>
          </w:sdtContent>
        </w:sdt>
        <w:sdt>
          <w:sdtPr>
            <w:id w:val="-1024018396"/>
            <w:placeholder>
              <w:docPart w:val="072661D1FC36468EA7104B61510769B8"/>
            </w:placeholder>
            <w:showingPlcHdr/>
          </w:sdtPr>
          <w:sdtEndPr/>
          <w:sdtContent>
            <w:tc>
              <w:tcPr>
                <w:tcW w:w="539" w:type="pct"/>
                <w:shd w:val="clear" w:color="auto" w:fill="D9E2F3" w:themeFill="accent1" w:themeFillTint="33"/>
              </w:tcPr>
              <w:p w14:paraId="2903B1D0" w14:textId="54F5BEBE" w:rsidR="00915D7D" w:rsidRPr="00915D7D" w:rsidRDefault="00915D7D" w:rsidP="00915D7D">
                <w:r w:rsidRPr="00706E69">
                  <w:rPr>
                    <w:rStyle w:val="Textedelespacerserv"/>
                  </w:rPr>
                  <w:t>...</w:t>
                </w:r>
              </w:p>
            </w:tc>
          </w:sdtContent>
        </w:sdt>
      </w:tr>
      <w:tr w:rsidR="00915D7D" w:rsidRPr="00276FBB" w14:paraId="3D1025BC" w14:textId="77777777" w:rsidTr="00915D7D">
        <w:trPr>
          <w:trHeight w:val="458"/>
          <w:tblHeader/>
        </w:trPr>
        <w:sdt>
          <w:sdtPr>
            <w:id w:val="354237201"/>
            <w:placeholder>
              <w:docPart w:val="3A6A2FC80A1840A3B02F5ED1996A7A5E"/>
            </w:placeholder>
            <w:showingPlcHdr/>
          </w:sdtPr>
          <w:sdtEndPr/>
          <w:sdtContent>
            <w:tc>
              <w:tcPr>
                <w:tcW w:w="884" w:type="pct"/>
                <w:shd w:val="clear" w:color="auto" w:fill="D9E2F3" w:themeFill="accent1" w:themeFillTint="33"/>
              </w:tcPr>
              <w:p w14:paraId="79FEA98D" w14:textId="22CB0661" w:rsidR="00915D7D" w:rsidRPr="00915D7D" w:rsidRDefault="00915D7D" w:rsidP="00915D7D">
                <w:r>
                  <w:rPr>
                    <w:rStyle w:val="Textedelespacerserv"/>
                  </w:rPr>
                  <w:t>..</w:t>
                </w:r>
                <w:r w:rsidRPr="00AA60DE">
                  <w:rPr>
                    <w:rStyle w:val="Textedelespacerserv"/>
                  </w:rPr>
                  <w:t>.</w:t>
                </w:r>
              </w:p>
            </w:tc>
          </w:sdtContent>
        </w:sdt>
        <w:sdt>
          <w:sdtPr>
            <w:id w:val="-448549342"/>
            <w:placeholder>
              <w:docPart w:val="BE9C5556930F4B7683B582B52CC43CAD"/>
            </w:placeholder>
            <w:showingPlcHdr/>
          </w:sdtPr>
          <w:sdtEndPr/>
          <w:sdtContent>
            <w:tc>
              <w:tcPr>
                <w:tcW w:w="961" w:type="pct"/>
                <w:shd w:val="clear" w:color="auto" w:fill="D9E2F3" w:themeFill="accent1" w:themeFillTint="33"/>
              </w:tcPr>
              <w:p w14:paraId="39BB818E" w14:textId="518D4772" w:rsidR="00915D7D" w:rsidRPr="00915D7D" w:rsidRDefault="00915D7D" w:rsidP="00915D7D">
                <w:r w:rsidRPr="00706E69">
                  <w:rPr>
                    <w:rStyle w:val="Textedelespacerserv"/>
                  </w:rPr>
                  <w:t>...</w:t>
                </w:r>
              </w:p>
            </w:tc>
          </w:sdtContent>
        </w:sdt>
        <w:sdt>
          <w:sdtPr>
            <w:id w:val="1725183321"/>
            <w:placeholder>
              <w:docPart w:val="D36D54F7DE50483DA76E90596C3B65FF"/>
            </w:placeholder>
            <w:showingPlcHdr/>
          </w:sdtPr>
          <w:sdtEndPr/>
          <w:sdtContent>
            <w:tc>
              <w:tcPr>
                <w:tcW w:w="1155" w:type="pct"/>
                <w:shd w:val="clear" w:color="auto" w:fill="D9E2F3" w:themeFill="accent1" w:themeFillTint="33"/>
              </w:tcPr>
              <w:p w14:paraId="6965FDD3" w14:textId="7AA7FE4A" w:rsidR="00915D7D" w:rsidRPr="00915D7D" w:rsidRDefault="00915D7D" w:rsidP="00915D7D">
                <w:r w:rsidRPr="00706E69">
                  <w:rPr>
                    <w:rStyle w:val="Textedelespacerserv"/>
                  </w:rPr>
                  <w:t>...</w:t>
                </w:r>
              </w:p>
            </w:tc>
          </w:sdtContent>
        </w:sdt>
        <w:sdt>
          <w:sdtPr>
            <w:id w:val="583346113"/>
            <w:placeholder>
              <w:docPart w:val="F2992D0B4817473E9AF4B868F08BDA4C"/>
            </w:placeholder>
            <w:showingPlcHdr/>
          </w:sdtPr>
          <w:sdtEndPr/>
          <w:sdtContent>
            <w:tc>
              <w:tcPr>
                <w:tcW w:w="926" w:type="pct"/>
                <w:shd w:val="clear" w:color="auto" w:fill="D9E2F3" w:themeFill="accent1" w:themeFillTint="33"/>
              </w:tcPr>
              <w:p w14:paraId="08C76E4F" w14:textId="2DB97D12" w:rsidR="00915D7D" w:rsidRPr="00915D7D" w:rsidRDefault="00915D7D" w:rsidP="00915D7D">
                <w:r w:rsidRPr="00706E69">
                  <w:rPr>
                    <w:rStyle w:val="Textedelespacerserv"/>
                  </w:rPr>
                  <w:t>...</w:t>
                </w:r>
              </w:p>
            </w:tc>
          </w:sdtContent>
        </w:sdt>
        <w:sdt>
          <w:sdtPr>
            <w:id w:val="-727686032"/>
            <w:placeholder>
              <w:docPart w:val="E053CCE221DF4C1297857A7F664770A6"/>
            </w:placeholder>
            <w:showingPlcHdr/>
          </w:sdtPr>
          <w:sdtEndPr/>
          <w:sdtContent>
            <w:tc>
              <w:tcPr>
                <w:tcW w:w="534" w:type="pct"/>
                <w:shd w:val="clear" w:color="auto" w:fill="D9E2F3" w:themeFill="accent1" w:themeFillTint="33"/>
              </w:tcPr>
              <w:p w14:paraId="65DF7A54" w14:textId="373CFF7B" w:rsidR="00915D7D" w:rsidRPr="00915D7D" w:rsidRDefault="00915D7D" w:rsidP="00915D7D">
                <w:r w:rsidRPr="00706E69">
                  <w:rPr>
                    <w:rStyle w:val="Textedelespacerserv"/>
                  </w:rPr>
                  <w:t>...</w:t>
                </w:r>
              </w:p>
            </w:tc>
          </w:sdtContent>
        </w:sdt>
        <w:sdt>
          <w:sdtPr>
            <w:id w:val="-334699048"/>
            <w:placeholder>
              <w:docPart w:val="95A54E70E0A04561B01587D21DF8634E"/>
            </w:placeholder>
            <w:showingPlcHdr/>
          </w:sdtPr>
          <w:sdtEndPr/>
          <w:sdtContent>
            <w:tc>
              <w:tcPr>
                <w:tcW w:w="539" w:type="pct"/>
                <w:shd w:val="clear" w:color="auto" w:fill="D9E2F3" w:themeFill="accent1" w:themeFillTint="33"/>
              </w:tcPr>
              <w:p w14:paraId="4964DA1B" w14:textId="013D8029" w:rsidR="00915D7D" w:rsidRPr="00915D7D" w:rsidRDefault="00915D7D" w:rsidP="00915D7D">
                <w:r w:rsidRPr="00706E69">
                  <w:rPr>
                    <w:rStyle w:val="Textedelespacerserv"/>
                  </w:rPr>
                  <w:t>...</w:t>
                </w:r>
              </w:p>
            </w:tc>
          </w:sdtContent>
        </w:sdt>
      </w:tr>
      <w:sdt>
        <w:sdtPr>
          <w:id w:val="1668439624"/>
          <w15:repeatingSection/>
        </w:sdtPr>
        <w:sdtEndPr/>
        <w:sdtContent>
          <w:sdt>
            <w:sdtPr>
              <w:id w:val="1127971536"/>
              <w:placeholder>
                <w:docPart w:val="DefaultPlaceholder_-1854013435"/>
              </w:placeholder>
              <w15:repeatingSectionItem/>
            </w:sdtPr>
            <w:sdtEndPr/>
            <w:sdtContent>
              <w:tr w:rsidR="00915D7D" w:rsidRPr="00276FBB" w14:paraId="3B0BF204" w14:textId="77777777" w:rsidTr="00915D7D">
                <w:trPr>
                  <w:trHeight w:val="458"/>
                  <w:tblHeader/>
                </w:trPr>
                <w:sdt>
                  <w:sdtPr>
                    <w:id w:val="1652406666"/>
                    <w:placeholder>
                      <w:docPart w:val="3A5C04C8CD8D4107BE36DCEBDFF7B9BF"/>
                    </w:placeholder>
                    <w:showingPlcHdr/>
                  </w:sdtPr>
                  <w:sdtEndPr/>
                  <w:sdtContent>
                    <w:tc>
                      <w:tcPr>
                        <w:tcW w:w="884" w:type="pct"/>
                        <w:shd w:val="clear" w:color="auto" w:fill="D9E2F3" w:themeFill="accent1" w:themeFillTint="33"/>
                      </w:tcPr>
                      <w:p w14:paraId="3289150F" w14:textId="1C1BFC85" w:rsidR="00915D7D" w:rsidRPr="00915D7D" w:rsidRDefault="00915D7D" w:rsidP="00915D7D">
                        <w:r w:rsidRPr="009303E9">
                          <w:rPr>
                            <w:rStyle w:val="Textedelespacerserv"/>
                            <w:i/>
                            <w:iCs/>
                          </w:rPr>
                          <w:t>Cliquez sur le + pour ajouter des lignes</w:t>
                        </w:r>
                        <w:r w:rsidRPr="00AA60DE">
                          <w:rPr>
                            <w:rStyle w:val="Textedelespacerserv"/>
                          </w:rPr>
                          <w:t>.</w:t>
                        </w:r>
                      </w:p>
                    </w:tc>
                  </w:sdtContent>
                </w:sdt>
                <w:sdt>
                  <w:sdtPr>
                    <w:id w:val="811757707"/>
                    <w:placeholder>
                      <w:docPart w:val="EEDE0C15E8A949EB878B3F13268B2817"/>
                    </w:placeholder>
                    <w:showingPlcHdr/>
                  </w:sdtPr>
                  <w:sdtEndPr/>
                  <w:sdtContent>
                    <w:tc>
                      <w:tcPr>
                        <w:tcW w:w="961" w:type="pct"/>
                        <w:shd w:val="clear" w:color="auto" w:fill="D9E2F3" w:themeFill="accent1" w:themeFillTint="33"/>
                      </w:tcPr>
                      <w:p w14:paraId="4FF9BB7D" w14:textId="65E9B185" w:rsidR="00915D7D" w:rsidRPr="00915D7D" w:rsidRDefault="00915D7D" w:rsidP="00915D7D">
                        <w:r w:rsidRPr="00706E69">
                          <w:rPr>
                            <w:rStyle w:val="Textedelespacerserv"/>
                          </w:rPr>
                          <w:t>...</w:t>
                        </w:r>
                      </w:p>
                    </w:tc>
                  </w:sdtContent>
                </w:sdt>
                <w:sdt>
                  <w:sdtPr>
                    <w:id w:val="1947345060"/>
                    <w:placeholder>
                      <w:docPart w:val="9487B26F29B348FABDDB0BEFF90497A2"/>
                    </w:placeholder>
                    <w:showingPlcHdr/>
                  </w:sdtPr>
                  <w:sdtEndPr/>
                  <w:sdtContent>
                    <w:tc>
                      <w:tcPr>
                        <w:tcW w:w="1155" w:type="pct"/>
                        <w:shd w:val="clear" w:color="auto" w:fill="D9E2F3" w:themeFill="accent1" w:themeFillTint="33"/>
                      </w:tcPr>
                      <w:p w14:paraId="3A9A787C" w14:textId="3FD47209" w:rsidR="00915D7D" w:rsidRPr="00915D7D" w:rsidRDefault="00915D7D" w:rsidP="00915D7D">
                        <w:r w:rsidRPr="00706E69">
                          <w:rPr>
                            <w:rStyle w:val="Textedelespacerserv"/>
                          </w:rPr>
                          <w:t>...</w:t>
                        </w:r>
                      </w:p>
                    </w:tc>
                  </w:sdtContent>
                </w:sdt>
                <w:sdt>
                  <w:sdtPr>
                    <w:id w:val="231046677"/>
                    <w:placeholder>
                      <w:docPart w:val="0D9D90EFB5844FBBBE6524889E80F80F"/>
                    </w:placeholder>
                    <w:showingPlcHdr/>
                  </w:sdtPr>
                  <w:sdtEndPr/>
                  <w:sdtContent>
                    <w:tc>
                      <w:tcPr>
                        <w:tcW w:w="926" w:type="pct"/>
                        <w:shd w:val="clear" w:color="auto" w:fill="D9E2F3" w:themeFill="accent1" w:themeFillTint="33"/>
                      </w:tcPr>
                      <w:p w14:paraId="530D113A" w14:textId="20F83064" w:rsidR="00915D7D" w:rsidRPr="00915D7D" w:rsidRDefault="00915D7D" w:rsidP="00915D7D">
                        <w:r w:rsidRPr="00706E69">
                          <w:rPr>
                            <w:rStyle w:val="Textedelespacerserv"/>
                          </w:rPr>
                          <w:t>...</w:t>
                        </w:r>
                      </w:p>
                    </w:tc>
                  </w:sdtContent>
                </w:sdt>
                <w:sdt>
                  <w:sdtPr>
                    <w:id w:val="-1698382654"/>
                    <w:placeholder>
                      <w:docPart w:val="C8959929A7C24B71834CEE49E40438EB"/>
                    </w:placeholder>
                    <w:showingPlcHdr/>
                  </w:sdtPr>
                  <w:sdtEndPr/>
                  <w:sdtContent>
                    <w:tc>
                      <w:tcPr>
                        <w:tcW w:w="534" w:type="pct"/>
                        <w:shd w:val="clear" w:color="auto" w:fill="D9E2F3" w:themeFill="accent1" w:themeFillTint="33"/>
                      </w:tcPr>
                      <w:p w14:paraId="375AB24A" w14:textId="67454C8E" w:rsidR="00915D7D" w:rsidRPr="00915D7D" w:rsidRDefault="00915D7D" w:rsidP="00915D7D">
                        <w:r w:rsidRPr="00706E69">
                          <w:rPr>
                            <w:rStyle w:val="Textedelespacerserv"/>
                          </w:rPr>
                          <w:t>...</w:t>
                        </w:r>
                      </w:p>
                    </w:tc>
                  </w:sdtContent>
                </w:sdt>
                <w:sdt>
                  <w:sdtPr>
                    <w:id w:val="1375427792"/>
                    <w:placeholder>
                      <w:docPart w:val="7DCFE25A058E44A8AE84F2775CDF0BD6"/>
                    </w:placeholder>
                    <w:showingPlcHdr/>
                  </w:sdtPr>
                  <w:sdtEndPr/>
                  <w:sdtContent>
                    <w:tc>
                      <w:tcPr>
                        <w:tcW w:w="539" w:type="pct"/>
                        <w:shd w:val="clear" w:color="auto" w:fill="D9E2F3" w:themeFill="accent1" w:themeFillTint="33"/>
                      </w:tcPr>
                      <w:p w14:paraId="2D76A104" w14:textId="71D8DB57" w:rsidR="00915D7D" w:rsidRPr="00915D7D" w:rsidRDefault="00915D7D" w:rsidP="00915D7D">
                        <w:r w:rsidRPr="00706E69">
                          <w:rPr>
                            <w:rStyle w:val="Textedelespacerserv"/>
                          </w:rPr>
                          <w:t>...</w:t>
                        </w:r>
                      </w:p>
                    </w:tc>
                  </w:sdtContent>
                </w:sdt>
              </w:tr>
            </w:sdtContent>
          </w:sdt>
        </w:sdtContent>
      </w:sdt>
    </w:tbl>
    <w:p w14:paraId="2B115B45" w14:textId="083B04F8" w:rsidR="00641F52" w:rsidRDefault="00641F52" w:rsidP="00915D7D">
      <w:pPr>
        <w:pStyle w:val="Question"/>
        <w:spacing w:before="0"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194"/>
        <w:gridCol w:w="7512"/>
      </w:tblGrid>
      <w:sdt>
        <w:sdtPr>
          <w:id w:val="-238014243"/>
          <w15:repeatingSection/>
        </w:sdtPr>
        <w:sdtEndPr/>
        <w:sdtContent>
          <w:sdt>
            <w:sdtPr>
              <w:id w:val="-274712944"/>
              <w:placeholder>
                <w:docPart w:val="C955D812B83A496E97A8E7F383108D6D"/>
              </w:placeholder>
              <w15:repeatingSectionItem/>
            </w:sdtPr>
            <w:sdtEndPr/>
            <w:sdtContent>
              <w:sdt>
                <w:sdtPr>
                  <w:id w:val="1992372757"/>
                  <w15:repeatingSection/>
                </w:sdtPr>
                <w:sdtEndPr/>
                <w:sdtContent>
                  <w:sdt>
                    <w:sdtPr>
                      <w:id w:val="-1502193846"/>
                      <w:placeholder>
                        <w:docPart w:val="C955D812B83A496E97A8E7F383108D6D"/>
                      </w:placeholder>
                      <w15:repeatingSectionItem/>
                    </w:sdtPr>
                    <w:sdtEndPr/>
                    <w:sdtContent>
                      <w:tr w:rsidR="00915D7D" w14:paraId="0D02C933" w14:textId="77777777" w:rsidTr="00915D7D">
                        <w:trPr>
                          <w:trHeight w:val="448"/>
                        </w:trPr>
                        <w:sdt>
                          <w:sdtPr>
                            <w:id w:val="225736459"/>
                            <w:placeholder>
                              <w:docPart w:val="69D10DE46D1E418BBA294366DDD354AB"/>
                            </w:placeholder>
                            <w:showingPlcHdr/>
                          </w:sdtPr>
                          <w:sdtEndPr/>
                          <w:sdtContent>
                            <w:tc>
                              <w:tcPr>
                                <w:tcW w:w="11194" w:type="dxa"/>
                                <w:shd w:val="clear" w:color="auto" w:fill="D9E2F3" w:themeFill="accent1" w:themeFillTint="33"/>
                              </w:tcPr>
                              <w:p w14:paraId="09AC81F6" w14:textId="77777777" w:rsidR="00915D7D" w:rsidRDefault="00915D7D">
                                <w:pPr>
                                  <w:pStyle w:val="Normalformulaire"/>
                                  <w:spacing w:after="0"/>
                                </w:pPr>
                                <w:r>
                                  <w:rPr>
                                    <w:rStyle w:val="Textedelespacerserv"/>
                                    <w:i/>
                                    <w:iCs/>
                                  </w:rPr>
                                  <w:t>Si vous préférez joindre un document, indiquez-en le nom.</w:t>
                                </w:r>
                              </w:p>
                            </w:tc>
                          </w:sdtContent>
                        </w:sdt>
                        <w:sdt>
                          <w:sdtPr>
                            <w:id w:val="888154941"/>
                            <w:placeholder>
                              <w:docPart w:val="68496C32D59740FF8C45C82525D60FB3"/>
                            </w:placeholder>
                            <w:showingPlcHdr/>
                          </w:sdtPr>
                          <w:sdtEndPr/>
                          <w:sdtContent>
                            <w:tc>
                              <w:tcPr>
                                <w:tcW w:w="7512" w:type="dxa"/>
                                <w:shd w:val="clear" w:color="auto" w:fill="D9E2F3" w:themeFill="accent1" w:themeFillTint="33"/>
                              </w:tcPr>
                              <w:p w14:paraId="3A02805A" w14:textId="77777777" w:rsidR="00915D7D" w:rsidRDefault="00915D7D">
                                <w:pPr>
                                  <w:pStyle w:val="Normalformulaire"/>
                                  <w:spacing w:after="0"/>
                                </w:pPr>
                                <w:r>
                                  <w:rPr>
                                    <w:rStyle w:val="Textedelespacerserv"/>
                                    <w:i/>
                                    <w:iCs/>
                                  </w:rPr>
                                  <w:t>Précisez la section.</w:t>
                                </w:r>
                              </w:p>
                            </w:tc>
                          </w:sdtContent>
                        </w:sdt>
                      </w:tr>
                    </w:sdtContent>
                  </w:sdt>
                </w:sdtContent>
              </w:sdt>
            </w:sdtContent>
          </w:sdt>
        </w:sdtContent>
      </w:sdt>
    </w:tbl>
    <w:p w14:paraId="5A7A4AFC" w14:textId="28C27BE0" w:rsidR="00426D66" w:rsidRDefault="00426FE2" w:rsidP="00426D66">
      <w:pPr>
        <w:pStyle w:val="Question"/>
      </w:pPr>
      <w:r>
        <w:t>2.</w:t>
      </w:r>
      <w:r w:rsidR="0077760F">
        <w:t>4</w:t>
      </w:r>
      <w:r>
        <w:t>.4</w:t>
      </w:r>
      <w:r>
        <w:tab/>
      </w:r>
      <w:r w:rsidR="00426D66">
        <w:t xml:space="preserve">Fournissez une description des conditions d’exploitation requises permettant de démontrer la conformité du projet ou de l’activité aux normes, conditions, restrictions et interdictions prescrites en vertu de la LQE ou de l’un de ses règlements (art. 17 al. 1 (5) REAFIE). </w:t>
      </w:r>
    </w:p>
    <w:p w14:paraId="08280E01" w14:textId="66B01E7E" w:rsidR="00426D66" w:rsidRDefault="00426D66" w:rsidP="00426D66">
      <w:pPr>
        <w:pStyle w:val="QuestionInfo"/>
      </w:pPr>
      <w:r>
        <w:t>Par exemple</w:t>
      </w:r>
      <w:r w:rsidR="00C31077">
        <w:t> </w:t>
      </w:r>
      <w:r>
        <w:t xml:space="preserve">: À la suite de calculs réalisés par l’ingénieur, un horaire d’exploitation particulier à mettre en place ou des aménagements sur une hauteur spécifique de cheminée doivent être réalisés afin de permettre le respect des normes du </w:t>
      </w:r>
      <w:r w:rsidRPr="00426D66">
        <w:rPr>
          <w:i/>
          <w:iCs/>
        </w:rPr>
        <w:t>Règlement sur l’assainissement de l’atmosphère</w:t>
      </w:r>
      <w:r>
        <w:t xml:space="preserve">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9"/>
      </w:tblGrid>
      <w:tr w:rsidR="00E613F9" w14:paraId="123E211A" w14:textId="77777777" w:rsidTr="001A354C">
        <w:trPr>
          <w:trHeight w:val="448"/>
          <w:jc w:val="center"/>
        </w:trPr>
        <w:sdt>
          <w:sdtPr>
            <w:id w:val="-1975897453"/>
            <w:placeholder>
              <w:docPart w:val="496783043B1F4E53895CF84B86F85AF3"/>
            </w:placeholder>
            <w:showingPlcHdr/>
          </w:sdtPr>
          <w:sdtEndPr/>
          <w:sdtContent>
            <w:tc>
              <w:tcPr>
                <w:tcW w:w="17029" w:type="dxa"/>
                <w:shd w:val="clear" w:color="auto" w:fill="D9E2F3" w:themeFill="accent1" w:themeFillTint="33"/>
              </w:tcPr>
              <w:p w14:paraId="7ECCCF6A" w14:textId="77777777" w:rsidR="00E613F9" w:rsidRDefault="00E613F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488A534" w14:textId="77777777" w:rsidR="00E613F9" w:rsidRDefault="00E613F9" w:rsidP="00E613F9">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E613F9" w14:paraId="02F1E105" w14:textId="77777777" w:rsidTr="00E613F9">
        <w:trPr>
          <w:trHeight w:val="272"/>
        </w:trPr>
        <w:tc>
          <w:tcPr>
            <w:tcW w:w="17010" w:type="dxa"/>
            <w:shd w:val="clear" w:color="auto" w:fill="D9E2F3" w:themeFill="accent1" w:themeFillTint="33"/>
          </w:tcPr>
          <w:p w14:paraId="3936B606" w14:textId="05C1FD90" w:rsidR="00E613F9" w:rsidRDefault="0006582A">
            <w:pPr>
              <w:pStyle w:val="Normalformulaire"/>
              <w:spacing w:after="0"/>
            </w:pPr>
            <w:sdt>
              <w:sdtPr>
                <w:id w:val="-1839221478"/>
                <w14:checkbox>
                  <w14:checked w14:val="0"/>
                  <w14:checkedState w14:val="2612" w14:font="MS Gothic"/>
                  <w14:uncheckedState w14:val="2610" w14:font="MS Gothic"/>
                </w14:checkbox>
              </w:sdtPr>
              <w:sdtEndPr/>
              <w:sdtContent>
                <w:r w:rsidR="00E613F9">
                  <w:rPr>
                    <w:rFonts w:ascii="MS Gothic" w:hAnsi="MS Gothic" w:hint="eastAsia"/>
                  </w:rPr>
                  <w:t>☐</w:t>
                </w:r>
              </w:sdtContent>
            </w:sdt>
            <w:r w:rsidR="00E613F9">
              <w:t xml:space="preserve"> Ne s’applique pas. </w:t>
            </w:r>
            <w:sdt>
              <w:sdtPr>
                <w:id w:val="1427845782"/>
                <w:placeholder>
                  <w:docPart w:val="034601109F0D404DA68FB5BEC44B4282"/>
                </w:placeholder>
                <w:showingPlcHdr/>
              </w:sdtPr>
              <w:sdtEndPr/>
              <w:sdtContent>
                <w:r w:rsidR="00942D2B">
                  <w:rPr>
                    <w:rStyle w:val="Textedelespacerserv"/>
                    <w:i/>
                    <w:iCs/>
                  </w:rPr>
                  <w:t>Justifiez.</w:t>
                </w:r>
              </w:sdtContent>
            </w:sdt>
          </w:p>
        </w:tc>
      </w:tr>
    </w:tbl>
    <w:p w14:paraId="2509A2CE" w14:textId="40F57CF6" w:rsidR="00915D7D" w:rsidRPr="008E62DF" w:rsidRDefault="008E62DF" w:rsidP="00AD4196">
      <w:pPr>
        <w:pStyle w:val="Question"/>
        <w:keepNext/>
      </w:pPr>
      <w:r>
        <w:t>2.</w:t>
      </w:r>
      <w:r w:rsidR="00131C3D">
        <w:t>4</w:t>
      </w:r>
      <w:r>
        <w:t>.5</w:t>
      </w:r>
      <w:r>
        <w:tab/>
      </w:r>
      <w:r w:rsidR="007D5782" w:rsidRPr="007D5782">
        <w:t>Fournissez tout autre renseignement, commentaire ou précision pouvant faciliter l’analyse de la demande (art. 17 al. 1 (1) REAFIE).</w:t>
      </w:r>
      <w:r w:rsidR="007D5782" w:rsidRPr="00F3098C">
        <w:rPr>
          <w:b w:val="0"/>
          <w:bCs w:val="0"/>
        </w:rPr>
        <w:t xml:space="preserve"> </w:t>
      </w:r>
      <w:r w:rsidR="007D5782" w:rsidRPr="007D5782">
        <w:rPr>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D5782" w14:paraId="396466C3" w14:textId="77777777">
        <w:trPr>
          <w:trHeight w:val="448"/>
          <w:jc w:val="center"/>
        </w:trPr>
        <w:sdt>
          <w:sdtPr>
            <w:id w:val="1587113283"/>
            <w:placeholder>
              <w:docPart w:val="8EA93D9A2FEB437AAA9BDF4544B13DA2"/>
            </w:placeholder>
            <w:showingPlcHdr/>
          </w:sdtPr>
          <w:sdtEndPr/>
          <w:sdtContent>
            <w:tc>
              <w:tcPr>
                <w:tcW w:w="16968" w:type="dxa"/>
                <w:shd w:val="clear" w:color="auto" w:fill="D9E2F3" w:themeFill="accent1" w:themeFillTint="33"/>
              </w:tcPr>
              <w:p w14:paraId="782B8A45" w14:textId="77777777" w:rsidR="007D5782" w:rsidRDefault="007D5782" w:rsidP="00AD4196">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372471B" w14:textId="7D49C8CE" w:rsidR="00D37CBC" w:rsidRDefault="007D5782" w:rsidP="007D5782">
      <w:pPr>
        <w:pStyle w:val="Sous-Section"/>
      </w:pPr>
      <w:r>
        <w:t>Description et gestion des eaux</w:t>
      </w:r>
    </w:p>
    <w:p w14:paraId="09AC6789" w14:textId="052473B6" w:rsidR="006D296C" w:rsidRDefault="007D5782" w:rsidP="006D296C">
      <w:pPr>
        <w:pStyle w:val="Question"/>
      </w:pPr>
      <w:r>
        <w:t>2.</w:t>
      </w:r>
      <w:r w:rsidR="00F8021F">
        <w:t>5</w:t>
      </w:r>
      <w:r>
        <w:t>.1</w:t>
      </w:r>
      <w:r>
        <w:tab/>
      </w:r>
      <w:r w:rsidR="006D296C">
        <w:t>Décrivez les eaux générées en précisant le type d’eau, les volumes ou les débits, les charges de contaminants</w:t>
      </w:r>
      <w:r w:rsidR="0070237E">
        <w:rPr>
          <w:vertAlign w:val="superscript"/>
        </w:rPr>
        <w:fldChar w:fldCharType="begin"/>
      </w:r>
      <w:r w:rsidR="0070237E">
        <w:rPr>
          <w:vertAlign w:val="superscript"/>
        </w:rPr>
        <w:instrText xml:space="preserve"> AUTOTEXTLIST  \s "NoStyle" \t "Pour plus de précisions, consultez le lexique à la fin du formulaire." \* MERGEFORMAT </w:instrText>
      </w:r>
      <w:r w:rsidR="0070237E">
        <w:rPr>
          <w:vertAlign w:val="superscript"/>
        </w:rPr>
        <w:fldChar w:fldCharType="separate"/>
      </w:r>
      <w:r w:rsidR="0070237E">
        <w:rPr>
          <w:vertAlign w:val="superscript"/>
        </w:rPr>
        <w:fldChar w:fldCharType="end"/>
      </w:r>
      <w:r w:rsidR="006D296C">
        <w:t xml:space="preserve"> susceptibles d’être présents dans les eaux, le mode de gestion et les mesures d’atténuation, le cas échéant (art. 17 al. 1 (1) REAFIE).</w:t>
      </w:r>
    </w:p>
    <w:p w14:paraId="1CDFC13E" w14:textId="724CD011" w:rsidR="006D296C" w:rsidRDefault="006D296C" w:rsidP="00A45A00">
      <w:pPr>
        <w:pStyle w:val="QuestionInfo"/>
      </w:pPr>
      <w:r>
        <w:t>Exemples d’information à fournir par type d’eau</w:t>
      </w:r>
      <w:r w:rsidR="00C31077">
        <w:t> </w:t>
      </w:r>
      <w:r>
        <w:t xml:space="preserve">: </w:t>
      </w:r>
    </w:p>
    <w:p w14:paraId="16C648AD" w14:textId="50AC4B1E" w:rsidR="006D296C" w:rsidRDefault="006D296C" w:rsidP="00A45A00">
      <w:pPr>
        <w:pStyle w:val="Questionliste"/>
      </w:pPr>
      <w:r>
        <w:t>le type d’eau (eaux de procédé, eaux de lavage, eaux résiduaires ou de purge, eaux contaminées, etc.)</w:t>
      </w:r>
    </w:p>
    <w:p w14:paraId="4FDEDA88" w14:textId="063CBC08" w:rsidR="006D296C" w:rsidRDefault="006D296C" w:rsidP="00A45A00">
      <w:pPr>
        <w:pStyle w:val="Questionliste"/>
      </w:pPr>
      <w:r>
        <w:t>le volume en mètre cube ou en litre;</w:t>
      </w:r>
    </w:p>
    <w:p w14:paraId="33726A66" w14:textId="7DD94184" w:rsidR="006D296C" w:rsidRDefault="006D296C" w:rsidP="00A45A00">
      <w:pPr>
        <w:pStyle w:val="Questionliste"/>
      </w:pPr>
      <w:r>
        <w:t>le débit moyen journalier (m³/j), en précisant s’il s’agit d’une estimation ou d’une mesure réelle;</w:t>
      </w:r>
    </w:p>
    <w:p w14:paraId="4768A079" w14:textId="0428E4B8" w:rsidR="006D296C" w:rsidRDefault="006D296C" w:rsidP="00A45A00">
      <w:pPr>
        <w:pStyle w:val="Questionliste"/>
      </w:pPr>
      <w:r>
        <w:t>la fréquence de rejet;</w:t>
      </w:r>
    </w:p>
    <w:p w14:paraId="13E11E7F" w14:textId="014607B8" w:rsidR="006D296C" w:rsidRDefault="006D296C" w:rsidP="00A45A00">
      <w:pPr>
        <w:pStyle w:val="Questionliste"/>
      </w:pPr>
      <w:r>
        <w:t>la température et le pH;</w:t>
      </w:r>
    </w:p>
    <w:p w14:paraId="3E5BAE20" w14:textId="5E17360A" w:rsidR="006D296C" w:rsidRDefault="006D296C" w:rsidP="00A45A00">
      <w:pPr>
        <w:pStyle w:val="Questionliste"/>
      </w:pPr>
      <w:r>
        <w:t>les concentrations de contaminants (matières en suspension, azote, DBO, etc.);</w:t>
      </w:r>
    </w:p>
    <w:p w14:paraId="5E33E01C" w14:textId="60EA08DD" w:rsidR="006D296C" w:rsidRDefault="006D296C" w:rsidP="00A45A00">
      <w:pPr>
        <w:pStyle w:val="Questionliste"/>
      </w:pPr>
      <w:r>
        <w:t>le mode de gestion des eaux (entreposage, disposition hors site, utilisation d’un émissaire, lieu de rejet, etc.);</w:t>
      </w:r>
    </w:p>
    <w:p w14:paraId="07296DE3" w14:textId="28CF142C" w:rsidR="006D296C" w:rsidRDefault="006D296C" w:rsidP="00A45A00">
      <w:pPr>
        <w:pStyle w:val="Questionliste"/>
      </w:pPr>
      <w:r>
        <w:t>les mesures d’atténuation (bassins de rétention, double paroi, alarmes, etc.).</w:t>
      </w:r>
    </w:p>
    <w:p w14:paraId="0B07CF52" w14:textId="7435E97E" w:rsidR="007D5782" w:rsidRPr="007D5782" w:rsidRDefault="006D296C" w:rsidP="00A45A00">
      <w:pPr>
        <w:pStyle w:val="QuestionInfo"/>
        <w:spacing w:before="240"/>
      </w:pPr>
      <w:r>
        <w:t>Pour faciliter l’analyse de la demande, il est recommandé de joindre les résultats de la caractérisation des eaux, les méthodes de calcul, un rapport d’ingénieur et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53FE8" w14:paraId="41B5D0C1" w14:textId="77777777">
        <w:trPr>
          <w:trHeight w:val="448"/>
          <w:jc w:val="center"/>
        </w:trPr>
        <w:sdt>
          <w:sdtPr>
            <w:id w:val="1271585389"/>
            <w:placeholder>
              <w:docPart w:val="A236461A4DA64B8DB4B83E6D7F1814C0"/>
            </w:placeholder>
            <w:showingPlcHdr/>
          </w:sdtPr>
          <w:sdtEndPr/>
          <w:sdtContent>
            <w:tc>
              <w:tcPr>
                <w:tcW w:w="16968" w:type="dxa"/>
                <w:shd w:val="clear" w:color="auto" w:fill="D9E2F3" w:themeFill="accent1" w:themeFillTint="33"/>
              </w:tcPr>
              <w:p w14:paraId="23DBC8DF" w14:textId="77777777" w:rsidR="00C53FE8" w:rsidRDefault="00C53FE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716495C" w14:textId="77777777" w:rsidR="00C53FE8" w:rsidRDefault="00C53FE8" w:rsidP="00C53FE8">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53FE8" w14:paraId="5AA9AFF8" w14:textId="77777777">
        <w:trPr>
          <w:trHeight w:val="272"/>
        </w:trPr>
        <w:tc>
          <w:tcPr>
            <w:tcW w:w="17010" w:type="dxa"/>
            <w:shd w:val="clear" w:color="auto" w:fill="D9E2F3" w:themeFill="accent1" w:themeFillTint="33"/>
          </w:tcPr>
          <w:p w14:paraId="2D09590A" w14:textId="77777777" w:rsidR="00C53FE8" w:rsidRDefault="0006582A">
            <w:pPr>
              <w:pStyle w:val="Normalformulaire"/>
              <w:spacing w:after="0"/>
            </w:pPr>
            <w:sdt>
              <w:sdtPr>
                <w:id w:val="-182514427"/>
                <w14:checkbox>
                  <w14:checked w14:val="0"/>
                  <w14:checkedState w14:val="2612" w14:font="MS Gothic"/>
                  <w14:uncheckedState w14:val="2610" w14:font="MS Gothic"/>
                </w14:checkbox>
              </w:sdtPr>
              <w:sdtEndPr/>
              <w:sdtContent>
                <w:r w:rsidR="00C53FE8">
                  <w:rPr>
                    <w:rFonts w:ascii="MS Gothic" w:hAnsi="MS Gothic" w:hint="eastAsia"/>
                  </w:rPr>
                  <w:t>☐</w:t>
                </w:r>
              </w:sdtContent>
            </w:sdt>
            <w:r w:rsidR="00C53FE8">
              <w:t xml:space="preserve"> Ne s’applique pas. </w:t>
            </w:r>
            <w:sdt>
              <w:sdtPr>
                <w:id w:val="-802918992"/>
                <w:placeholder>
                  <w:docPart w:val="C80D88D7CCEF40DC80B07AF5E0658E7F"/>
                </w:placeholder>
                <w:showingPlcHdr/>
              </w:sdtPr>
              <w:sdtEndPr/>
              <w:sdtContent>
                <w:r w:rsidR="00C53FE8">
                  <w:rPr>
                    <w:rStyle w:val="Textedelespacerserv"/>
                    <w:i/>
                    <w:iCs/>
                  </w:rPr>
                  <w:t>Justifiez.</w:t>
                </w:r>
              </w:sdtContent>
            </w:sdt>
          </w:p>
        </w:tc>
      </w:tr>
    </w:tbl>
    <w:p w14:paraId="53229ACB" w14:textId="77777777" w:rsidR="0067357A" w:rsidRDefault="0067357A" w:rsidP="00DA5660">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67357A" w14:paraId="0111AA8C" w14:textId="77777777">
        <w:trPr>
          <w:trHeight w:val="272"/>
        </w:trPr>
        <w:tc>
          <w:tcPr>
            <w:tcW w:w="17010" w:type="dxa"/>
            <w:shd w:val="clear" w:color="auto" w:fill="D9E2F3" w:themeFill="accent1" w:themeFillTint="33"/>
          </w:tcPr>
          <w:p w14:paraId="4CEED296" w14:textId="13532248" w:rsidR="0067357A" w:rsidRDefault="0006582A">
            <w:pPr>
              <w:pStyle w:val="Normalformulaire"/>
              <w:spacing w:after="0"/>
            </w:pPr>
            <w:sdt>
              <w:sdtPr>
                <w:id w:val="-1253195725"/>
                <w14:checkbox>
                  <w14:checked w14:val="0"/>
                  <w14:checkedState w14:val="2612" w14:font="MS Gothic"/>
                  <w14:uncheckedState w14:val="2610" w14:font="MS Gothic"/>
                </w14:checkbox>
              </w:sdtPr>
              <w:sdtEndPr/>
              <w:sdtContent>
                <w:r w:rsidR="0067357A">
                  <w:rPr>
                    <w:rFonts w:ascii="MS Gothic" w:hAnsi="MS Gothic" w:hint="eastAsia"/>
                  </w:rPr>
                  <w:t>☐</w:t>
                </w:r>
              </w:sdtContent>
            </w:sdt>
            <w:r w:rsidR="0067357A">
              <w:t xml:space="preserve"> </w:t>
            </w:r>
            <w:r w:rsidR="0009555C" w:rsidRPr="0009555C">
              <w:t>Cette description a déjà été fournie dans un formulaire d’activité joint à la demande et est cité</w:t>
            </w:r>
            <w:r w:rsidR="00497101">
              <w:t>e</w:t>
            </w:r>
            <w:r w:rsidR="0009555C" w:rsidRPr="0009555C">
              <w:t xml:space="preserve"> au tableau de la question 2.1.</w:t>
            </w:r>
            <w:r w:rsidR="002D4916">
              <w:t>2</w:t>
            </w:r>
            <w:r w:rsidR="0009555C">
              <w:t>.</w:t>
            </w:r>
          </w:p>
        </w:tc>
      </w:tr>
    </w:tbl>
    <w:p w14:paraId="5995C69E" w14:textId="6277CE9A" w:rsidR="0082320A" w:rsidRDefault="00C53FE8" w:rsidP="0082320A">
      <w:pPr>
        <w:pStyle w:val="Question"/>
      </w:pPr>
      <w:r>
        <w:t>2.</w:t>
      </w:r>
      <w:r w:rsidR="0057107D">
        <w:t>5</w:t>
      </w:r>
      <w:r>
        <w:t>.2</w:t>
      </w:r>
      <w:r>
        <w:tab/>
      </w:r>
      <w:r w:rsidR="0082320A">
        <w:t>L’activité comprend-elle la gestion des eaux pluviales ou de ruissellement</w:t>
      </w:r>
      <w:r w:rsidR="007C1DF7">
        <w:rPr>
          <w:vertAlign w:val="superscript"/>
        </w:rPr>
        <w:fldChar w:fldCharType="begin"/>
      </w:r>
      <w:r w:rsidR="007C1DF7">
        <w:rPr>
          <w:vertAlign w:val="superscript"/>
        </w:rPr>
        <w:instrText xml:space="preserve"> AUTOTEXTLIST  \s "NoStyle" \t "Pour plus de précisions, consultez le lexique à la fin du formulaire." \* MERGEFORMAT </w:instrText>
      </w:r>
      <w:r w:rsidR="007C1DF7">
        <w:rPr>
          <w:vertAlign w:val="superscript"/>
        </w:rPr>
        <w:fldChar w:fldCharType="separate"/>
      </w:r>
      <w:r w:rsidR="007C1DF7">
        <w:rPr>
          <w:vertAlign w:val="superscript"/>
        </w:rPr>
        <w:fldChar w:fldCharType="end"/>
      </w:r>
      <w:r w:rsidR="0082320A">
        <w:t xml:space="preserve"> (incluant la neige) (art. 17 al. 1 (1) et (3) REAFIE)?</w:t>
      </w:r>
    </w:p>
    <w:p w14:paraId="091FA055" w14:textId="37494DA9" w:rsidR="0082320A" w:rsidRDefault="0082320A" w:rsidP="00F43BC4">
      <w:pPr>
        <w:pStyle w:val="QuestionInfo"/>
      </w:pPr>
      <w:r>
        <w:t>Exemples</w:t>
      </w:r>
      <w:r w:rsidR="00C31077">
        <w:t> </w:t>
      </w:r>
      <w:r>
        <w:t>:</w:t>
      </w:r>
    </w:p>
    <w:p w14:paraId="1D569BBF" w14:textId="1F0B8FE0" w:rsidR="0082320A" w:rsidRDefault="0082320A" w:rsidP="00F43BC4">
      <w:pPr>
        <w:pStyle w:val="Questionliste"/>
      </w:pPr>
      <w:r>
        <w:t>l’aménagement des pentes du terrain pour éviter que les eaux entrent en contact avec les activités;</w:t>
      </w:r>
    </w:p>
    <w:p w14:paraId="1EA1B113" w14:textId="76D96867" w:rsidR="0082320A" w:rsidRDefault="0082320A" w:rsidP="00F43BC4">
      <w:pPr>
        <w:pStyle w:val="Questionliste"/>
      </w:pPr>
      <w:r>
        <w:t>l’utilisation de fossé pour le transport des eaux pluviales;</w:t>
      </w:r>
    </w:p>
    <w:p w14:paraId="722E96CD" w14:textId="14EC9D47" w:rsidR="00D37CBC" w:rsidRDefault="0082320A" w:rsidP="00F43BC4">
      <w:pPr>
        <w:pStyle w:val="Questionliste"/>
        <w:spacing w:after="240"/>
      </w:pPr>
      <w:r>
        <w:t>l’enlèvement et l’entreposage de la neige contaminée par les activités.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76A28" w14:paraId="405EDB3E" w14:textId="77777777">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8EA522A" w14:textId="77777777" w:rsidR="00F76A28" w:rsidRDefault="0006582A">
            <w:pPr>
              <w:pStyle w:val="Normalformulaire"/>
              <w:spacing w:after="0"/>
            </w:pPr>
            <w:sdt>
              <w:sdtPr>
                <w:id w:val="1477561874"/>
                <w14:checkbox>
                  <w14:checked w14:val="0"/>
                  <w14:checkedState w14:val="2612" w14:font="MS Gothic"/>
                  <w14:uncheckedState w14:val="2610" w14:font="MS Gothic"/>
                </w14:checkbox>
              </w:sdtPr>
              <w:sdtEndPr/>
              <w:sdtContent>
                <w:r w:rsidR="00F76A28" w:rsidRPr="00431824">
                  <w:rPr>
                    <w:rFonts w:hint="eastAsia"/>
                  </w:rPr>
                  <w:t>☐</w:t>
                </w:r>
              </w:sdtContent>
            </w:sdt>
            <w:r w:rsidR="00F76A28">
              <w:t>Oui</w:t>
            </w:r>
            <w:r w:rsidR="00F76A28">
              <w:tab/>
              <w:t xml:space="preserve"> </w:t>
            </w:r>
            <w:sdt>
              <w:sdtPr>
                <w:id w:val="-408769643"/>
                <w14:checkbox>
                  <w14:checked w14:val="0"/>
                  <w14:checkedState w14:val="2612" w14:font="MS Gothic"/>
                  <w14:uncheckedState w14:val="2610" w14:font="MS Gothic"/>
                </w14:checkbox>
              </w:sdtPr>
              <w:sdtEndPr/>
              <w:sdtContent>
                <w:r w:rsidR="00F76A28" w:rsidRPr="00431824">
                  <w:rPr>
                    <w:rFonts w:hint="eastAsia"/>
                  </w:rPr>
                  <w:t>☐</w:t>
                </w:r>
              </w:sdtContent>
            </w:sdt>
            <w:r w:rsidR="00F76A28">
              <w:t xml:space="preserve">Non, </w:t>
            </w:r>
            <w:sdt>
              <w:sdtPr>
                <w:id w:val="-916328599"/>
                <w:placeholder>
                  <w:docPart w:val="98B8591731084C589385EB157BF079F0"/>
                </w:placeholder>
                <w:showingPlcHdr/>
              </w:sdtPr>
              <w:sdtEndPr/>
              <w:sdtContent>
                <w:r w:rsidR="00F76A28">
                  <w:rPr>
                    <w:rStyle w:val="Textedelespacerserv"/>
                    <w:i/>
                    <w:iCs/>
                  </w:rPr>
                  <w:t>justifiez.</w:t>
                </w:r>
              </w:sdtContent>
            </w:sdt>
          </w:p>
        </w:tc>
      </w:tr>
    </w:tbl>
    <w:p w14:paraId="169F1472" w14:textId="3F0FC708" w:rsidR="0067357A" w:rsidRDefault="00F76A28" w:rsidP="00F76A28">
      <w:pPr>
        <w:pStyle w:val="Siouinon"/>
      </w:pPr>
      <w:r>
        <w:t>Si vous avez répondu Non, justifiez et passez à la question 2.</w:t>
      </w:r>
      <w:r w:rsidR="00523E1C">
        <w:t>5</w:t>
      </w:r>
      <w:r>
        <w:t>.4.</w:t>
      </w:r>
    </w:p>
    <w:p w14:paraId="4A60A4FF" w14:textId="293DE0B5" w:rsidR="00F774BB" w:rsidRDefault="00FB1E95" w:rsidP="00730ED0">
      <w:pPr>
        <w:pStyle w:val="Question"/>
        <w:keepNext/>
      </w:pPr>
      <w:r>
        <w:t>2.</w:t>
      </w:r>
      <w:r w:rsidR="003C474F">
        <w:t>5</w:t>
      </w:r>
      <w:r>
        <w:t>.3</w:t>
      </w:r>
      <w:r>
        <w:tab/>
      </w:r>
      <w:r w:rsidR="00F774BB">
        <w:t>Décrivez les eaux pluviales et de ruissellement</w:t>
      </w:r>
      <w:r w:rsidR="007C1DF7">
        <w:rPr>
          <w:vertAlign w:val="superscript"/>
        </w:rPr>
        <w:fldChar w:fldCharType="begin"/>
      </w:r>
      <w:r w:rsidR="007C1DF7">
        <w:rPr>
          <w:vertAlign w:val="superscript"/>
        </w:rPr>
        <w:instrText xml:space="preserve"> AUTOTEXTLIST  \s "NoStyle" \t "Pour plus de précisions, consultez le lexique à la fin du formulaire." \* MERGEFORMAT </w:instrText>
      </w:r>
      <w:r w:rsidR="007C1DF7">
        <w:rPr>
          <w:vertAlign w:val="superscript"/>
        </w:rPr>
        <w:fldChar w:fldCharType="separate"/>
      </w:r>
      <w:r w:rsidR="007C1DF7">
        <w:rPr>
          <w:vertAlign w:val="superscript"/>
        </w:rPr>
        <w:fldChar w:fldCharType="end"/>
      </w:r>
      <w:r w:rsidR="00F774BB">
        <w:t xml:space="preserve"> ainsi que leur mode de gestion (art. 17 al. 1 (1) et (3) REAFIE).</w:t>
      </w:r>
    </w:p>
    <w:p w14:paraId="2A5D00E0" w14:textId="556519DD" w:rsidR="00F774BB" w:rsidRDefault="00F774BB" w:rsidP="00730ED0">
      <w:pPr>
        <w:pStyle w:val="QuestionInfo"/>
        <w:keepNext/>
      </w:pPr>
      <w:r>
        <w:t>Exemples d’information à fournir</w:t>
      </w:r>
      <w:r w:rsidR="00C31077">
        <w:t> </w:t>
      </w:r>
      <w:r>
        <w:t xml:space="preserve">: </w:t>
      </w:r>
    </w:p>
    <w:p w14:paraId="4CF75EA0" w14:textId="45E255C6" w:rsidR="00F774BB" w:rsidRDefault="00F774BB" w:rsidP="00F774BB">
      <w:pPr>
        <w:pStyle w:val="Questionliste"/>
      </w:pPr>
      <w:proofErr w:type="gramStart"/>
      <w:r>
        <w:t>les</w:t>
      </w:r>
      <w:proofErr w:type="gramEnd"/>
      <w:r>
        <w:t xml:space="preserve"> contaminants</w:t>
      </w:r>
      <w:r w:rsidR="0070237E">
        <w:rPr>
          <w:vertAlign w:val="superscript"/>
        </w:rPr>
        <w:fldChar w:fldCharType="begin"/>
      </w:r>
      <w:r w:rsidR="0070237E">
        <w:rPr>
          <w:vertAlign w:val="superscript"/>
        </w:rPr>
        <w:instrText xml:space="preserve"> AUTOTEXTLIST  \s "NoStyle" \t "Pour plus de précisions, consultez le lexique à la fin du formulaire." \* MERGEFORMAT </w:instrText>
      </w:r>
      <w:r w:rsidR="0070237E">
        <w:rPr>
          <w:vertAlign w:val="superscript"/>
        </w:rPr>
        <w:fldChar w:fldCharType="separate"/>
      </w:r>
      <w:r w:rsidR="0070237E">
        <w:rPr>
          <w:vertAlign w:val="superscript"/>
        </w:rPr>
        <w:fldChar w:fldCharType="end"/>
      </w:r>
      <w:r>
        <w:t xml:space="preserve"> susceptibles d’être présents dans les eaux;</w:t>
      </w:r>
    </w:p>
    <w:p w14:paraId="48F60461" w14:textId="47036F99" w:rsidR="00F774BB" w:rsidRDefault="00F774BB" w:rsidP="00F774BB">
      <w:pPr>
        <w:pStyle w:val="Questionliste"/>
      </w:pPr>
      <w:r>
        <w:t>les matières ou les activités en contact avec les eaux;</w:t>
      </w:r>
    </w:p>
    <w:p w14:paraId="2112D86E" w14:textId="641FFDD3" w:rsidR="00F774BB" w:rsidRDefault="00F774BB" w:rsidP="00F774BB">
      <w:pPr>
        <w:pStyle w:val="Questionliste"/>
      </w:pPr>
      <w:r>
        <w:t>la collecte, le transport, le traitement et le point de rejet des eaux;</w:t>
      </w:r>
    </w:p>
    <w:p w14:paraId="6B05A99B" w14:textId="14BE30C3" w:rsidR="00F774BB" w:rsidRDefault="00F774BB" w:rsidP="00F774BB">
      <w:pPr>
        <w:pStyle w:val="Questionliste"/>
        <w:spacing w:after="240"/>
      </w:pPr>
      <w:r>
        <w:t xml:space="preserve">les installations et les aménagements prévus à cette fin comme les fossés, les ouvrages de collecte, etc. </w:t>
      </w:r>
    </w:p>
    <w:p w14:paraId="049CF300" w14:textId="3C430235" w:rsidR="0067357A" w:rsidRDefault="00F774BB" w:rsidP="00F774BB">
      <w:pPr>
        <w:pStyle w:val="QuestionInfo"/>
      </w:pPr>
      <w:r>
        <w:t>Notez que l’installation, la modification et l’extension d’un système de gestion des eaux pluviales peuvent être assujetties à une autorisation en vertu du paragraphe 3 du premier alinéa de l’article 22 de la LQE. Si tel est le cas, cochez la case ci-dessous</w:t>
      </w:r>
      <w:r w:rsidR="00C31077">
        <w:t> </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67D56" w14:paraId="25933910" w14:textId="77777777">
        <w:trPr>
          <w:trHeight w:val="448"/>
          <w:jc w:val="center"/>
        </w:trPr>
        <w:sdt>
          <w:sdtPr>
            <w:id w:val="-728840449"/>
            <w:placeholder>
              <w:docPart w:val="62677219502A45159989FDD6E38C148D"/>
            </w:placeholder>
            <w:showingPlcHdr/>
          </w:sdtPr>
          <w:sdtEndPr/>
          <w:sdtContent>
            <w:tc>
              <w:tcPr>
                <w:tcW w:w="16968" w:type="dxa"/>
                <w:shd w:val="clear" w:color="auto" w:fill="D9E2F3" w:themeFill="accent1" w:themeFillTint="33"/>
              </w:tcPr>
              <w:p w14:paraId="7F8828D4" w14:textId="77777777" w:rsidR="00267D56" w:rsidRDefault="00267D56">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43E33A4" w14:textId="77777777" w:rsidR="00267D56" w:rsidRDefault="00267D56" w:rsidP="00267D56">
      <w:pPr>
        <w:pStyle w:val="Question"/>
        <w:spacing w:before="0" w:after="0" w:line="120" w:lineRule="auto"/>
        <w:ind w:left="0" w:firstLine="0"/>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67D56" w14:paraId="6E5018DE" w14:textId="77777777">
        <w:trPr>
          <w:trHeight w:val="272"/>
        </w:trPr>
        <w:tc>
          <w:tcPr>
            <w:tcW w:w="17010" w:type="dxa"/>
            <w:shd w:val="clear" w:color="auto" w:fill="D9E2F3" w:themeFill="accent1" w:themeFillTint="33"/>
          </w:tcPr>
          <w:p w14:paraId="014FD2A1" w14:textId="256B619F" w:rsidR="00267D56" w:rsidRDefault="0006582A">
            <w:pPr>
              <w:pStyle w:val="Normalformulaire"/>
              <w:spacing w:after="0"/>
            </w:pPr>
            <w:sdt>
              <w:sdtPr>
                <w:id w:val="-507063179"/>
                <w14:checkbox>
                  <w14:checked w14:val="0"/>
                  <w14:checkedState w14:val="2612" w14:font="MS Gothic"/>
                  <w14:uncheckedState w14:val="2610" w14:font="MS Gothic"/>
                </w14:checkbox>
              </w:sdtPr>
              <w:sdtEndPr/>
              <w:sdtContent>
                <w:r w:rsidR="00267D56">
                  <w:rPr>
                    <w:rFonts w:ascii="MS Gothic" w:hAnsi="MS Gothic" w:hint="eastAsia"/>
                  </w:rPr>
                  <w:t>☐</w:t>
                </w:r>
              </w:sdtContent>
            </w:sdt>
            <w:r w:rsidR="00267D56">
              <w:t xml:space="preserve"> </w:t>
            </w:r>
            <w:r w:rsidR="00267D56" w:rsidRPr="0009555C">
              <w:t>Cette description a déjà été fournie dans un formulaire d’activité joint à la demande et est cité</w:t>
            </w:r>
            <w:r w:rsidR="00966989">
              <w:t>e</w:t>
            </w:r>
            <w:r w:rsidR="00267D56" w:rsidRPr="0009555C">
              <w:t xml:space="preserve"> au tableau de la question 2.1.</w:t>
            </w:r>
            <w:r w:rsidR="003C474F">
              <w:t>2</w:t>
            </w:r>
            <w:r w:rsidR="00267D56">
              <w:t>.</w:t>
            </w:r>
          </w:p>
        </w:tc>
      </w:tr>
    </w:tbl>
    <w:p w14:paraId="1BFE76DC" w14:textId="07BEF691" w:rsidR="0067357A" w:rsidRDefault="00267D56" w:rsidP="00267D56">
      <w:pPr>
        <w:pStyle w:val="Question"/>
      </w:pPr>
      <w:r>
        <w:t>2.</w:t>
      </w:r>
      <w:r w:rsidR="007147ED">
        <w:t>5</w:t>
      </w:r>
      <w:r>
        <w:t>.4</w:t>
      </w:r>
      <w:r>
        <w:tab/>
      </w:r>
      <w:r w:rsidR="0045282E" w:rsidRPr="0045282E">
        <w:t>Dans le tableau ci-dessous, fournissez les informations demandées pour tous les effluents intermédiaires (art. 17 al. 1 (1)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56381" w14:paraId="62E5F4BA" w14:textId="77777777">
        <w:trPr>
          <w:trHeight w:val="272"/>
        </w:trPr>
        <w:tc>
          <w:tcPr>
            <w:tcW w:w="17010" w:type="dxa"/>
            <w:shd w:val="clear" w:color="auto" w:fill="D9E2F3" w:themeFill="accent1" w:themeFillTint="33"/>
          </w:tcPr>
          <w:p w14:paraId="5C91DD5C" w14:textId="77777777" w:rsidR="00256381" w:rsidRDefault="0006582A">
            <w:pPr>
              <w:pStyle w:val="Normalformulaire"/>
              <w:spacing w:after="0"/>
            </w:pPr>
            <w:sdt>
              <w:sdtPr>
                <w:id w:val="1224411993"/>
                <w14:checkbox>
                  <w14:checked w14:val="0"/>
                  <w14:checkedState w14:val="2612" w14:font="MS Gothic"/>
                  <w14:uncheckedState w14:val="2610" w14:font="MS Gothic"/>
                </w14:checkbox>
              </w:sdtPr>
              <w:sdtEndPr/>
              <w:sdtContent>
                <w:r w:rsidR="00256381">
                  <w:rPr>
                    <w:rFonts w:ascii="MS Gothic" w:hAnsi="MS Gothic" w:hint="eastAsia"/>
                  </w:rPr>
                  <w:t>☐</w:t>
                </w:r>
              </w:sdtContent>
            </w:sdt>
            <w:r w:rsidR="00256381">
              <w:t xml:space="preserve"> Ne s’applique pas. </w:t>
            </w:r>
            <w:sdt>
              <w:sdtPr>
                <w:id w:val="-1661306061"/>
                <w:placeholder>
                  <w:docPart w:val="ABA5418B461C438DA94EDC912B7880DA"/>
                </w:placeholder>
                <w:showingPlcHdr/>
              </w:sdtPr>
              <w:sdtEndPr/>
              <w:sdtContent>
                <w:r w:rsidR="00256381">
                  <w:rPr>
                    <w:rStyle w:val="Textedelespacerserv"/>
                    <w:i/>
                    <w:iCs/>
                  </w:rPr>
                  <w:t>Justifiez.</w:t>
                </w:r>
              </w:sdtContent>
            </w:sdt>
          </w:p>
        </w:tc>
      </w:tr>
    </w:tbl>
    <w:p w14:paraId="64CAD588" w14:textId="77777777" w:rsidR="00256381" w:rsidRPr="00256381" w:rsidRDefault="00256381" w:rsidP="008A67CA">
      <w:pPr>
        <w:pStyle w:val="QuestionInfo"/>
        <w:spacing w:after="0"/>
      </w:pPr>
    </w:p>
    <w:tbl>
      <w:tblPr>
        <w:tblW w:w="0" w:type="auto"/>
        <w:tblInd w:w="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67"/>
        <w:gridCol w:w="1565"/>
        <w:gridCol w:w="5387"/>
        <w:gridCol w:w="5244"/>
        <w:gridCol w:w="2804"/>
      </w:tblGrid>
      <w:tr w:rsidR="00E769CE" w14:paraId="2CEEEC35" w14:textId="77777777" w:rsidTr="00724FE7">
        <w:trPr>
          <w:trHeight w:val="533"/>
        </w:trPr>
        <w:tc>
          <w:tcPr>
            <w:tcW w:w="3667" w:type="dxa"/>
            <w:shd w:val="clear" w:color="auto" w:fill="4472C4" w:themeFill="accent1"/>
            <w:vAlign w:val="center"/>
          </w:tcPr>
          <w:p w14:paraId="09D2F1F2" w14:textId="1F226010" w:rsidR="00E769CE" w:rsidRDefault="005676DE" w:rsidP="00724FE7">
            <w:pPr>
              <w:pStyle w:val="Tableauen-tte"/>
            </w:pPr>
            <w:r>
              <w:t>Code</w:t>
            </w:r>
            <w:r w:rsidR="00E769CE">
              <w:t xml:space="preserve"> d’identification du point de rejet ou du point de mesure</w:t>
            </w:r>
            <w:r w:rsidR="00724FE7">
              <w:t xml:space="preserve"> </w:t>
            </w:r>
            <w:r w:rsidR="00E769CE" w:rsidRPr="00243EF7">
              <w:rPr>
                <w:b w:val="0"/>
                <w:bCs/>
                <w:sz w:val="20"/>
                <w:szCs w:val="20"/>
              </w:rPr>
              <w:t>(</w:t>
            </w:r>
            <w:r w:rsidR="00E35144" w:rsidRPr="00E35144">
              <w:rPr>
                <w:b w:val="0"/>
                <w:bCs/>
                <w:sz w:val="20"/>
                <w:szCs w:val="20"/>
              </w:rPr>
              <w:t>comme indiqué</w:t>
            </w:r>
            <w:r w:rsidR="00E35144">
              <w:rPr>
                <w:b w:val="0"/>
                <w:bCs/>
                <w:sz w:val="20"/>
                <w:szCs w:val="20"/>
              </w:rPr>
              <w:t xml:space="preserve"> </w:t>
            </w:r>
            <w:r w:rsidR="00E769CE" w:rsidRPr="00243EF7">
              <w:rPr>
                <w:b w:val="0"/>
                <w:bCs/>
                <w:sz w:val="20"/>
                <w:szCs w:val="20"/>
              </w:rPr>
              <w:t>sur le ou les schémas demandés à la question 2.</w:t>
            </w:r>
            <w:r w:rsidR="00B21F87">
              <w:rPr>
                <w:b w:val="0"/>
                <w:bCs/>
                <w:sz w:val="20"/>
                <w:szCs w:val="20"/>
              </w:rPr>
              <w:t>2</w:t>
            </w:r>
            <w:r w:rsidR="00E769CE" w:rsidRPr="00243EF7">
              <w:rPr>
                <w:b w:val="0"/>
                <w:bCs/>
                <w:sz w:val="20"/>
                <w:szCs w:val="20"/>
              </w:rPr>
              <w:t>.1)</w:t>
            </w:r>
          </w:p>
        </w:tc>
        <w:tc>
          <w:tcPr>
            <w:tcW w:w="1565" w:type="dxa"/>
            <w:shd w:val="clear" w:color="auto" w:fill="4472C4" w:themeFill="accent1"/>
            <w:vAlign w:val="center"/>
          </w:tcPr>
          <w:p w14:paraId="7C988C7B" w14:textId="04CC001C" w:rsidR="00E769CE" w:rsidRDefault="00E769CE" w:rsidP="00724FE7">
            <w:pPr>
              <w:pStyle w:val="Tableauen-tte"/>
              <w:spacing w:after="0"/>
            </w:pPr>
            <w:r>
              <w:t>Localisation</w:t>
            </w:r>
          </w:p>
          <w:p w14:paraId="03523409" w14:textId="77777777" w:rsidR="00E769CE" w:rsidRPr="009C78CF" w:rsidRDefault="00E769CE" w:rsidP="00724FE7">
            <w:pPr>
              <w:pStyle w:val="Tableauen-tte"/>
              <w:spacing w:before="0"/>
              <w:rPr>
                <w:b w:val="0"/>
                <w:bCs/>
              </w:rPr>
            </w:pPr>
            <w:r w:rsidRPr="009C78CF">
              <w:rPr>
                <w:b w:val="0"/>
                <w:bCs/>
                <w:sz w:val="20"/>
                <w:szCs w:val="20"/>
              </w:rPr>
              <w:t>(coordonnées géographiques NAD 83)</w:t>
            </w:r>
          </w:p>
        </w:tc>
        <w:tc>
          <w:tcPr>
            <w:tcW w:w="5387" w:type="dxa"/>
            <w:shd w:val="clear" w:color="auto" w:fill="4472C4" w:themeFill="accent1"/>
            <w:vAlign w:val="center"/>
          </w:tcPr>
          <w:p w14:paraId="6909D00C" w14:textId="77777777" w:rsidR="00E769CE" w:rsidRDefault="00E769CE" w:rsidP="00446536">
            <w:pPr>
              <w:pStyle w:val="Tableauen-tte"/>
              <w:spacing w:after="0"/>
            </w:pPr>
            <w:r>
              <w:t>Description de l’effluent intermédiaire</w:t>
            </w:r>
          </w:p>
          <w:p w14:paraId="0644A9D8" w14:textId="77777777" w:rsidR="00FE3DDA" w:rsidRDefault="00F92744" w:rsidP="00446536">
            <w:pPr>
              <w:pStyle w:val="Tableauen-tte"/>
              <w:spacing w:before="0"/>
              <w:rPr>
                <w:b w:val="0"/>
                <w:bCs/>
                <w:sz w:val="20"/>
                <w:szCs w:val="20"/>
              </w:rPr>
            </w:pPr>
            <w:r w:rsidRPr="00F92744">
              <w:rPr>
                <w:b w:val="0"/>
                <w:bCs/>
                <w:sz w:val="20"/>
                <w:szCs w:val="20"/>
              </w:rPr>
              <w:t>Exemples de type : eaux de procédés, ruissellement, sanitaire, etc.</w:t>
            </w:r>
          </w:p>
          <w:p w14:paraId="03A2FFBC" w14:textId="351B5B34" w:rsidR="00F92744" w:rsidRPr="00F92744" w:rsidRDefault="00F92744" w:rsidP="00724FE7">
            <w:pPr>
              <w:pStyle w:val="Tableauen-tte"/>
              <w:rPr>
                <w:b w:val="0"/>
                <w:bCs/>
              </w:rPr>
            </w:pPr>
            <w:r>
              <w:rPr>
                <w:b w:val="0"/>
                <w:bCs/>
                <w:sz w:val="20"/>
                <w:szCs w:val="20"/>
              </w:rPr>
              <w:t>Description</w:t>
            </w:r>
            <w:r w:rsidR="00F669D0">
              <w:rPr>
                <w:b w:val="0"/>
                <w:bCs/>
                <w:sz w:val="20"/>
                <w:szCs w:val="20"/>
              </w:rPr>
              <w:t> :</w:t>
            </w:r>
            <w:r w:rsidR="00E34014">
              <w:rPr>
                <w:b w:val="0"/>
                <w:bCs/>
                <w:sz w:val="20"/>
                <w:szCs w:val="20"/>
              </w:rPr>
              <w:t xml:space="preserve"> source de l’effluent et point de rejet</w:t>
            </w:r>
          </w:p>
        </w:tc>
        <w:tc>
          <w:tcPr>
            <w:tcW w:w="5244" w:type="dxa"/>
            <w:shd w:val="clear" w:color="auto" w:fill="4472C4" w:themeFill="accent1"/>
            <w:vAlign w:val="center"/>
          </w:tcPr>
          <w:p w14:paraId="1F398733" w14:textId="77777777" w:rsidR="00E769CE" w:rsidRDefault="00E769CE" w:rsidP="00724FE7">
            <w:pPr>
              <w:pStyle w:val="Tableauen-tte"/>
            </w:pPr>
            <w:r>
              <w:t xml:space="preserve">Description du système d’épuration </w:t>
            </w:r>
          </w:p>
        </w:tc>
        <w:tc>
          <w:tcPr>
            <w:tcW w:w="2804" w:type="dxa"/>
            <w:shd w:val="clear" w:color="auto" w:fill="4472C4" w:themeFill="accent1"/>
            <w:vAlign w:val="center"/>
          </w:tcPr>
          <w:p w14:paraId="7D0466F6" w14:textId="77777777" w:rsidR="00E769CE" w:rsidRDefault="00E769CE" w:rsidP="00724FE7">
            <w:pPr>
              <w:pStyle w:val="Tableauen-tte"/>
            </w:pPr>
            <w:r>
              <w:t>Suivi</w:t>
            </w:r>
          </w:p>
        </w:tc>
      </w:tr>
      <w:tr w:rsidR="00C95574" w14:paraId="3A54E259" w14:textId="77777777" w:rsidTr="00A02EC6">
        <w:trPr>
          <w:trHeight w:val="2654"/>
        </w:trPr>
        <w:tc>
          <w:tcPr>
            <w:tcW w:w="3667" w:type="dxa"/>
            <w:shd w:val="clear" w:color="auto" w:fill="D9E2F3" w:themeFill="accent1" w:themeFillTint="33"/>
          </w:tcPr>
          <w:p w14:paraId="64E880A6" w14:textId="77777777" w:rsidR="00C95574" w:rsidRDefault="0006582A">
            <w:pPr>
              <w:pStyle w:val="Normalformulaire"/>
              <w:spacing w:after="0"/>
              <w:rPr>
                <w:lang w:eastAsia="fr-CA"/>
              </w:rPr>
            </w:pPr>
            <w:sdt>
              <w:sdtPr>
                <w:id w:val="1912889091"/>
                <w:placeholder>
                  <w:docPart w:val="B39D82FF2F68401C9638D453F3185AB2"/>
                </w:placeholder>
                <w:showingPlcHdr/>
              </w:sdtPr>
              <w:sdtEndPr/>
              <w:sdtContent>
                <w:r w:rsidR="00C95574" w:rsidRPr="00D553E2">
                  <w:rPr>
                    <w:rStyle w:val="Textedelespacerserv"/>
                    <w:rFonts w:cs="Arial"/>
                    <w:i/>
                    <w:iCs/>
                  </w:rPr>
                  <w:t>Saisissez les informations.</w:t>
                </w:r>
              </w:sdtContent>
            </w:sdt>
          </w:p>
        </w:tc>
        <w:tc>
          <w:tcPr>
            <w:tcW w:w="1565" w:type="dxa"/>
            <w:shd w:val="clear" w:color="auto" w:fill="D9E2F3" w:themeFill="accent1" w:themeFillTint="33"/>
          </w:tcPr>
          <w:p w14:paraId="469C4083" w14:textId="77777777" w:rsidR="00C95574" w:rsidRDefault="0006582A">
            <w:pPr>
              <w:pStyle w:val="Normalformulaire"/>
              <w:spacing w:after="0"/>
              <w:rPr>
                <w:lang w:eastAsia="fr-CA"/>
              </w:rPr>
            </w:pPr>
            <w:sdt>
              <w:sdtPr>
                <w:rPr>
                  <w:rFonts w:cs="Arial"/>
                </w:rPr>
                <w:id w:val="-2142486728"/>
                <w:placeholder>
                  <w:docPart w:val="D4F52CD36D844116AF85D23D64ABCC77"/>
                </w:placeholder>
                <w:showingPlcHdr/>
              </w:sdtPr>
              <w:sdtEndPr/>
              <w:sdtContent>
                <w:r w:rsidR="00C95574" w:rsidRPr="00D553E2">
                  <w:rPr>
                    <w:rStyle w:val="Textedelespacerserv"/>
                    <w:rFonts w:cs="Arial"/>
                  </w:rPr>
                  <w:t>...</w:t>
                </w:r>
              </w:sdtContent>
            </w:sdt>
          </w:p>
        </w:tc>
        <w:tc>
          <w:tcPr>
            <w:tcW w:w="5387" w:type="dxa"/>
            <w:shd w:val="clear" w:color="auto" w:fill="D9E2F3" w:themeFill="accent1" w:themeFillTint="33"/>
          </w:tcPr>
          <w:p w14:paraId="7363C41E" w14:textId="31EFB4F2" w:rsidR="00C95574" w:rsidRDefault="00C95574">
            <w:pPr>
              <w:pStyle w:val="Normalformulaire"/>
              <w:spacing w:after="0"/>
              <w:rPr>
                <w:rFonts w:cs="Arial"/>
              </w:rPr>
            </w:pPr>
            <w:r>
              <w:rPr>
                <w:lang w:eastAsia="fr-CA"/>
              </w:rPr>
              <w:t>Type</w:t>
            </w:r>
            <w:r w:rsidR="00C31077">
              <w:rPr>
                <w:lang w:eastAsia="fr-CA"/>
              </w:rPr>
              <w:t> </w:t>
            </w:r>
            <w:r>
              <w:rPr>
                <w:lang w:eastAsia="fr-CA"/>
              </w:rPr>
              <w:t xml:space="preserve">: </w:t>
            </w:r>
            <w:sdt>
              <w:sdtPr>
                <w:id w:val="602071274"/>
                <w:placeholder>
                  <w:docPart w:val="E181057F7D2F4A21AC42BD7EBC8BA6E2"/>
                </w:placeholder>
                <w:showingPlcHdr/>
              </w:sdtPr>
              <w:sdtEndPr/>
              <w:sdtContent>
                <w:r w:rsidR="00A02EC6" w:rsidRPr="00706E69">
                  <w:rPr>
                    <w:rStyle w:val="Textedelespacerserv"/>
                  </w:rPr>
                  <w:t>...</w:t>
                </w:r>
              </w:sdtContent>
            </w:sdt>
          </w:p>
          <w:p w14:paraId="371D3EF6" w14:textId="77777777" w:rsidR="00C95574" w:rsidRDefault="00C95574">
            <w:pPr>
              <w:pStyle w:val="Normalformulaire"/>
              <w:spacing w:after="0"/>
              <w:rPr>
                <w:rFonts w:cs="Arial"/>
                <w:lang w:eastAsia="fr-CA"/>
              </w:rPr>
            </w:pPr>
          </w:p>
          <w:p w14:paraId="5567ADA1" w14:textId="465AEBEF" w:rsidR="00C95574" w:rsidRDefault="00C95574">
            <w:pPr>
              <w:pStyle w:val="Normalformulaire"/>
              <w:spacing w:after="0"/>
              <w:rPr>
                <w:rFonts w:cs="Arial"/>
              </w:rPr>
            </w:pPr>
            <w:r>
              <w:rPr>
                <w:rFonts w:cs="Arial"/>
                <w:lang w:eastAsia="fr-CA"/>
              </w:rPr>
              <w:t>Description</w:t>
            </w:r>
            <w:r w:rsidR="00C31077">
              <w:rPr>
                <w:rFonts w:cs="Arial"/>
                <w:lang w:eastAsia="fr-CA"/>
              </w:rPr>
              <w:t> </w:t>
            </w:r>
            <w:r>
              <w:rPr>
                <w:rFonts w:cs="Arial"/>
                <w:lang w:eastAsia="fr-CA"/>
              </w:rPr>
              <w:t>:</w:t>
            </w:r>
            <w:r w:rsidRPr="00D553E2">
              <w:rPr>
                <w:rFonts w:cs="Arial"/>
              </w:rPr>
              <w:t xml:space="preserve"> </w:t>
            </w:r>
            <w:sdt>
              <w:sdtPr>
                <w:id w:val="1923301212"/>
                <w:placeholder>
                  <w:docPart w:val="2E91906BC9334892836B79BD672240E8"/>
                </w:placeholder>
                <w:showingPlcHdr/>
              </w:sdtPr>
              <w:sdtEndPr/>
              <w:sdtContent>
                <w:r w:rsidR="00A02EC6" w:rsidRPr="00706E69">
                  <w:rPr>
                    <w:rStyle w:val="Textedelespacerserv"/>
                  </w:rPr>
                  <w:t>...</w:t>
                </w:r>
              </w:sdtContent>
            </w:sdt>
          </w:p>
          <w:p w14:paraId="13136F13" w14:textId="77777777" w:rsidR="00C95574" w:rsidRDefault="00C95574" w:rsidP="003C13D0">
            <w:pPr>
              <w:pStyle w:val="Normalformulaire"/>
              <w:spacing w:after="0"/>
              <w:rPr>
                <w:rFonts w:cs="Arial"/>
                <w:lang w:eastAsia="fr-CA"/>
              </w:rPr>
            </w:pPr>
          </w:p>
          <w:p w14:paraId="554F22FE" w14:textId="30ED1A37" w:rsidR="00C95574" w:rsidRDefault="00C95574" w:rsidP="003C13D0">
            <w:pPr>
              <w:pStyle w:val="Normalformulaire"/>
              <w:spacing w:after="0"/>
              <w:rPr>
                <w:rFonts w:cs="Arial"/>
                <w:lang w:eastAsia="fr-CA"/>
              </w:rPr>
            </w:pPr>
            <w:r>
              <w:rPr>
                <w:rFonts w:cs="Arial"/>
                <w:lang w:eastAsia="fr-CA"/>
              </w:rPr>
              <w:t xml:space="preserve">Débit :  </w:t>
            </w:r>
            <w:sdt>
              <w:sdtPr>
                <w:rPr>
                  <w:rFonts w:cs="Arial"/>
                </w:rPr>
                <w:id w:val="2139288645"/>
                <w:placeholder>
                  <w:docPart w:val="87CC93D8DD734DDA9F821CB02810A622"/>
                </w:placeholder>
                <w:showingPlcHdr/>
              </w:sdtPr>
              <w:sdtEndPr/>
              <w:sdtContent>
                <w:r w:rsidRPr="00D553E2">
                  <w:rPr>
                    <w:rStyle w:val="Textedelespacerserv"/>
                    <w:rFonts w:cs="Arial"/>
                  </w:rPr>
                  <w:t>...</w:t>
                </w:r>
              </w:sdtContent>
            </w:sdt>
            <w:r>
              <w:rPr>
                <w:rFonts w:cs="Arial"/>
              </w:rPr>
              <w:t xml:space="preserve"> m</w:t>
            </w:r>
            <w:r>
              <w:rPr>
                <w:rFonts w:cs="Arial"/>
                <w:vertAlign w:val="superscript"/>
              </w:rPr>
              <w:t>3</w:t>
            </w:r>
            <w:r>
              <w:rPr>
                <w:rFonts w:cs="Arial"/>
              </w:rPr>
              <w:t>/jour</w:t>
            </w:r>
            <w:r>
              <w:rPr>
                <w:rFonts w:cs="Arial"/>
                <w:lang w:eastAsia="fr-CA"/>
              </w:rPr>
              <w:t xml:space="preserve"> -  </w:t>
            </w:r>
            <w:sdt>
              <w:sdtPr>
                <w:rPr>
                  <w:rFonts w:cs="Arial"/>
                  <w:lang w:eastAsia="fr-CA"/>
                </w:rPr>
                <w:id w:val="1994055918"/>
                <w14:checkbox>
                  <w14:checked w14:val="0"/>
                  <w14:checkedState w14:val="2612" w14:font="MS Gothic"/>
                  <w14:uncheckedState w14:val="2610" w14:font="MS Gothic"/>
                </w14:checkbox>
              </w:sdtPr>
              <w:sdtEndPr/>
              <w:sdtContent>
                <w:r>
                  <w:rPr>
                    <w:rFonts w:ascii="MS Gothic" w:hAnsi="MS Gothic" w:cs="Arial" w:hint="eastAsia"/>
                    <w:lang w:eastAsia="fr-CA"/>
                  </w:rPr>
                  <w:t>☐</w:t>
                </w:r>
              </w:sdtContent>
            </w:sdt>
            <w:r>
              <w:rPr>
                <w:rFonts w:cs="Arial"/>
                <w:lang w:eastAsia="fr-CA"/>
              </w:rPr>
              <w:t xml:space="preserve"> Continu ou </w:t>
            </w:r>
            <w:sdt>
              <w:sdtPr>
                <w:rPr>
                  <w:rFonts w:cs="Arial"/>
                  <w:lang w:eastAsia="fr-CA"/>
                </w:rPr>
                <w:id w:val="1844278370"/>
                <w14:checkbox>
                  <w14:checked w14:val="0"/>
                  <w14:checkedState w14:val="2612" w14:font="MS Gothic"/>
                  <w14:uncheckedState w14:val="2610" w14:font="MS Gothic"/>
                </w14:checkbox>
              </w:sdtPr>
              <w:sdtEndPr/>
              <w:sdtContent>
                <w:r>
                  <w:rPr>
                    <w:rFonts w:ascii="MS Gothic" w:hAnsi="MS Gothic" w:cs="Arial" w:hint="eastAsia"/>
                    <w:lang w:eastAsia="fr-CA"/>
                  </w:rPr>
                  <w:t>☐</w:t>
                </w:r>
              </w:sdtContent>
            </w:sdt>
            <w:r>
              <w:rPr>
                <w:rFonts w:cs="Arial"/>
                <w:lang w:eastAsia="fr-CA"/>
              </w:rPr>
              <w:t xml:space="preserve"> Intermittent</w:t>
            </w:r>
          </w:p>
          <w:p w14:paraId="57FE4C94" w14:textId="302DDE44" w:rsidR="00C95574" w:rsidRDefault="00C95574" w:rsidP="003C13D0">
            <w:pPr>
              <w:pStyle w:val="Normalformulaire"/>
              <w:spacing w:after="0"/>
              <w:rPr>
                <w:lang w:eastAsia="fr-CA"/>
              </w:rPr>
            </w:pPr>
            <w:r>
              <w:rPr>
                <w:lang w:eastAsia="fr-CA"/>
              </w:rPr>
              <w:tab/>
            </w:r>
            <w:r>
              <w:rPr>
                <w:lang w:eastAsia="fr-CA"/>
              </w:rPr>
              <w:tab/>
              <w:t xml:space="preserve">         </w:t>
            </w:r>
            <w:sdt>
              <w:sdtPr>
                <w:rPr>
                  <w:lang w:eastAsia="fr-CA"/>
                </w:rPr>
                <w:id w:val="483987098"/>
                <w14:checkbox>
                  <w14:checked w14:val="0"/>
                  <w14:checkedState w14:val="2612" w14:font="MS Gothic"/>
                  <w14:uncheckedState w14:val="2610" w14:font="MS Gothic"/>
                </w14:checkbox>
              </w:sdtPr>
              <w:sdtEndPr/>
              <w:sdtContent>
                <w:r w:rsidR="00DE2287">
                  <w:rPr>
                    <w:rFonts w:ascii="MS Gothic" w:hAnsi="MS Gothic" w:hint="eastAsia"/>
                    <w:lang w:eastAsia="fr-CA"/>
                  </w:rPr>
                  <w:t>☐</w:t>
                </w:r>
              </w:sdtContent>
            </w:sdt>
            <w:r>
              <w:rPr>
                <w:lang w:eastAsia="fr-CA"/>
              </w:rPr>
              <w:t xml:space="preserve"> Mesuré ou </w:t>
            </w:r>
            <w:sdt>
              <w:sdtPr>
                <w:rPr>
                  <w:lang w:eastAsia="fr-CA"/>
                </w:rPr>
                <w:id w:val="1989750992"/>
                <w14:checkbox>
                  <w14:checked w14:val="0"/>
                  <w14:checkedState w14:val="2612" w14:font="MS Gothic"/>
                  <w14:uncheckedState w14:val="2610" w14:font="MS Gothic"/>
                </w14:checkbox>
              </w:sdtPr>
              <w:sdtEndPr/>
              <w:sdtContent>
                <w:r>
                  <w:rPr>
                    <w:rFonts w:ascii="MS Gothic" w:hAnsi="MS Gothic" w:hint="eastAsia"/>
                    <w:lang w:eastAsia="fr-CA"/>
                  </w:rPr>
                  <w:t>☐</w:t>
                </w:r>
              </w:sdtContent>
            </w:sdt>
            <w:r>
              <w:rPr>
                <w:lang w:eastAsia="fr-CA"/>
              </w:rPr>
              <w:t xml:space="preserve"> Estimé</w:t>
            </w:r>
          </w:p>
          <w:p w14:paraId="626821CA" w14:textId="77777777" w:rsidR="00C95574" w:rsidRDefault="00C95574" w:rsidP="003C13D0">
            <w:pPr>
              <w:pStyle w:val="Normalformulaire"/>
              <w:spacing w:after="0"/>
              <w:rPr>
                <w:lang w:eastAsia="fr-CA"/>
              </w:rPr>
            </w:pPr>
          </w:p>
          <w:p w14:paraId="47580016" w14:textId="1701547D" w:rsidR="00C95574" w:rsidRDefault="00C95574" w:rsidP="003C13D0">
            <w:pPr>
              <w:pStyle w:val="Normalformulaire"/>
              <w:spacing w:after="0"/>
              <w:rPr>
                <w:lang w:eastAsia="fr-CA"/>
              </w:rPr>
            </w:pPr>
            <w:r>
              <w:rPr>
                <w:lang w:eastAsia="fr-CA"/>
              </w:rPr>
              <w:t>Contaminants</w:t>
            </w:r>
            <w:r w:rsidR="007C1DF7">
              <w:rPr>
                <w:vertAlign w:val="superscript"/>
              </w:rPr>
              <w:fldChar w:fldCharType="begin"/>
            </w:r>
            <w:r w:rsidR="007C1DF7">
              <w:rPr>
                <w:vertAlign w:val="superscript"/>
              </w:rPr>
              <w:instrText xml:space="preserve"> AUTOTEXTLIST  \s "NoStyle" \t "Pour plus de précisions, consultez le lexique à la fin du formulaire." \* MERGEFORMAT </w:instrText>
            </w:r>
            <w:r w:rsidR="007C1DF7">
              <w:rPr>
                <w:vertAlign w:val="superscript"/>
              </w:rPr>
              <w:fldChar w:fldCharType="separate"/>
            </w:r>
            <w:r w:rsidR="007C1DF7">
              <w:rPr>
                <w:vertAlign w:val="superscript"/>
              </w:rPr>
              <w:fldChar w:fldCharType="end"/>
            </w:r>
            <w:r>
              <w:rPr>
                <w:lang w:eastAsia="fr-CA"/>
              </w:rPr>
              <w:t xml:space="preserve"> générés : </w:t>
            </w:r>
            <w:sdt>
              <w:sdtPr>
                <w:rPr>
                  <w:rFonts w:cs="Arial"/>
                </w:rPr>
                <w:id w:val="-117993655"/>
                <w:placeholder>
                  <w:docPart w:val="94A706E0E9DC42ACBBBDE5DF11EA0CE8"/>
                </w:placeholder>
                <w:showingPlcHdr/>
              </w:sdtPr>
              <w:sdtEndPr/>
              <w:sdtContent>
                <w:r w:rsidRPr="00D553E2">
                  <w:rPr>
                    <w:rStyle w:val="Textedelespacerserv"/>
                    <w:rFonts w:cs="Arial"/>
                  </w:rPr>
                  <w:t>...</w:t>
                </w:r>
              </w:sdtContent>
            </w:sdt>
          </w:p>
        </w:tc>
        <w:tc>
          <w:tcPr>
            <w:tcW w:w="5244" w:type="dxa"/>
            <w:shd w:val="clear" w:color="auto" w:fill="D9E2F3" w:themeFill="accent1" w:themeFillTint="33"/>
          </w:tcPr>
          <w:p w14:paraId="7F0ACFA4" w14:textId="1F897BB9" w:rsidR="00C95574" w:rsidRDefault="00C95574">
            <w:pPr>
              <w:pStyle w:val="Normalformulaire"/>
              <w:spacing w:after="0"/>
              <w:rPr>
                <w:rFonts w:cs="Arial"/>
              </w:rPr>
            </w:pPr>
            <w:r>
              <w:rPr>
                <w:lang w:eastAsia="fr-CA"/>
              </w:rPr>
              <w:t xml:space="preserve">Type et capacité : </w:t>
            </w:r>
            <w:sdt>
              <w:sdtPr>
                <w:rPr>
                  <w:rFonts w:cs="Arial"/>
                </w:rPr>
                <w:id w:val="-2035954767"/>
                <w:placeholder>
                  <w:docPart w:val="9B968AB8AA7E4CA7BE20AC20F5C8C695"/>
                </w:placeholder>
                <w:showingPlcHdr/>
              </w:sdtPr>
              <w:sdtEndPr/>
              <w:sdtContent>
                <w:r w:rsidRPr="00D553E2">
                  <w:rPr>
                    <w:rStyle w:val="Textedelespacerserv"/>
                    <w:rFonts w:cs="Arial"/>
                  </w:rPr>
                  <w:t>...</w:t>
                </w:r>
              </w:sdtContent>
            </w:sdt>
          </w:p>
          <w:p w14:paraId="033DE4B9" w14:textId="5BC26CE1" w:rsidR="00C95574" w:rsidRPr="00EF7C19" w:rsidRDefault="0006582A">
            <w:pPr>
              <w:pStyle w:val="Normalformulaire"/>
              <w:spacing w:after="0"/>
              <w:rPr>
                <w:rFonts w:cs="Arial"/>
              </w:rPr>
            </w:pPr>
            <w:sdt>
              <w:sdtPr>
                <w:rPr>
                  <w:rFonts w:cs="Arial"/>
                </w:rPr>
                <w:id w:val="1795862347"/>
                <w14:checkbox>
                  <w14:checked w14:val="0"/>
                  <w14:checkedState w14:val="2612" w14:font="MS Gothic"/>
                  <w14:uncheckedState w14:val="2610" w14:font="MS Gothic"/>
                </w14:checkbox>
              </w:sdtPr>
              <w:sdtEndPr/>
              <w:sdtContent>
                <w:r w:rsidR="00C95574">
                  <w:rPr>
                    <w:rFonts w:ascii="MS Gothic" w:hAnsi="MS Gothic" w:cs="Arial" w:hint="eastAsia"/>
                  </w:rPr>
                  <w:t>☐</w:t>
                </w:r>
              </w:sdtContent>
            </w:sdt>
            <w:r w:rsidR="00C95574">
              <w:rPr>
                <w:rFonts w:cs="Arial"/>
              </w:rPr>
              <w:t xml:space="preserve"> Ne s’applique pas</w:t>
            </w:r>
            <w:r w:rsidR="00E34014">
              <w:rPr>
                <w:rFonts w:cs="Arial"/>
              </w:rPr>
              <w:t>*</w:t>
            </w:r>
            <w:r w:rsidR="00C95574">
              <w:rPr>
                <w:rFonts w:cs="Arial"/>
              </w:rPr>
              <w:t xml:space="preserve">, </w:t>
            </w:r>
            <w:sdt>
              <w:sdtPr>
                <w:id w:val="1049653260"/>
                <w:placeholder>
                  <w:docPart w:val="D5A7A0668F514A839E5865D27FB0B196"/>
                </w:placeholder>
                <w:showingPlcHdr/>
              </w:sdtPr>
              <w:sdtEndPr/>
              <w:sdtContent>
                <w:r w:rsidR="00C95574">
                  <w:rPr>
                    <w:rStyle w:val="Textedelespacerserv"/>
                    <w:i/>
                    <w:iCs/>
                  </w:rPr>
                  <w:t>justifiez.</w:t>
                </w:r>
              </w:sdtContent>
            </w:sdt>
          </w:p>
          <w:p w14:paraId="4E06D2B2" w14:textId="77777777" w:rsidR="00C95574" w:rsidRDefault="00C95574" w:rsidP="003C13D0">
            <w:pPr>
              <w:pStyle w:val="Normalformulaire"/>
              <w:spacing w:after="0"/>
              <w:rPr>
                <w:rFonts w:cs="Arial"/>
              </w:rPr>
            </w:pPr>
          </w:p>
          <w:p w14:paraId="54231038" w14:textId="15BFC592" w:rsidR="00C95574" w:rsidRDefault="00C95574" w:rsidP="00053FD5">
            <w:pPr>
              <w:pStyle w:val="Normalformulaire"/>
              <w:spacing w:after="0"/>
              <w:rPr>
                <w:rFonts w:cs="Arial"/>
              </w:rPr>
            </w:pPr>
            <w:r>
              <w:rPr>
                <w:rFonts w:cs="Arial"/>
              </w:rPr>
              <w:t xml:space="preserve">Contaminants traités : </w:t>
            </w:r>
            <w:sdt>
              <w:sdtPr>
                <w:rPr>
                  <w:rFonts w:cs="Arial"/>
                </w:rPr>
                <w:id w:val="1663349906"/>
                <w:placeholder>
                  <w:docPart w:val="4EBF6F1982AA4E9298CD98B5FFE90A3B"/>
                </w:placeholder>
                <w:showingPlcHdr/>
              </w:sdtPr>
              <w:sdtEndPr/>
              <w:sdtContent>
                <w:r w:rsidRPr="00D553E2">
                  <w:rPr>
                    <w:rStyle w:val="Textedelespacerserv"/>
                    <w:rFonts w:cs="Arial"/>
                  </w:rPr>
                  <w:t>...</w:t>
                </w:r>
              </w:sdtContent>
            </w:sdt>
          </w:p>
          <w:p w14:paraId="6032136D" w14:textId="4CD7DCCA" w:rsidR="00C95574" w:rsidRDefault="0006582A" w:rsidP="00053FD5">
            <w:pPr>
              <w:pStyle w:val="Normalformulaire"/>
              <w:spacing w:after="0"/>
              <w:rPr>
                <w:rFonts w:cs="Arial"/>
              </w:rPr>
            </w:pPr>
            <w:sdt>
              <w:sdtPr>
                <w:rPr>
                  <w:rFonts w:cs="Arial"/>
                </w:rPr>
                <w:id w:val="-1017315819"/>
                <w14:checkbox>
                  <w14:checked w14:val="0"/>
                  <w14:checkedState w14:val="2612" w14:font="MS Gothic"/>
                  <w14:uncheckedState w14:val="2610" w14:font="MS Gothic"/>
                </w14:checkbox>
              </w:sdtPr>
              <w:sdtEndPr/>
              <w:sdtContent>
                <w:r w:rsidR="00C95574">
                  <w:rPr>
                    <w:rFonts w:ascii="MS Gothic" w:hAnsi="MS Gothic" w:cs="Arial" w:hint="eastAsia"/>
                  </w:rPr>
                  <w:t>☐</w:t>
                </w:r>
              </w:sdtContent>
            </w:sdt>
            <w:r w:rsidR="00C95574">
              <w:rPr>
                <w:rFonts w:cs="Arial"/>
              </w:rPr>
              <w:t xml:space="preserve"> Ne s’applique pas</w:t>
            </w:r>
            <w:r w:rsidR="00E34014">
              <w:rPr>
                <w:rFonts w:cs="Arial"/>
              </w:rPr>
              <w:t>*</w:t>
            </w:r>
            <w:r w:rsidR="00C95574">
              <w:rPr>
                <w:rFonts w:cs="Arial"/>
              </w:rPr>
              <w:t xml:space="preserve">, </w:t>
            </w:r>
            <w:sdt>
              <w:sdtPr>
                <w:id w:val="-543749283"/>
                <w:placeholder>
                  <w:docPart w:val="02C9BE9C3F804639B24D8BEB170CB1EE"/>
                </w:placeholder>
                <w:showingPlcHdr/>
              </w:sdtPr>
              <w:sdtEndPr/>
              <w:sdtContent>
                <w:r w:rsidR="00C95574">
                  <w:rPr>
                    <w:rStyle w:val="Textedelespacerserv"/>
                    <w:i/>
                    <w:iCs/>
                  </w:rPr>
                  <w:t>justifiez.</w:t>
                </w:r>
              </w:sdtContent>
            </w:sdt>
          </w:p>
          <w:p w14:paraId="3EAA8818" w14:textId="77777777" w:rsidR="00C95574" w:rsidRDefault="00C95574" w:rsidP="003C13D0">
            <w:pPr>
              <w:pStyle w:val="Normalformulaire"/>
              <w:spacing w:after="0"/>
              <w:rPr>
                <w:lang w:eastAsia="fr-CA"/>
              </w:rPr>
            </w:pPr>
          </w:p>
          <w:p w14:paraId="5D387FDE" w14:textId="190D14E1" w:rsidR="00C95574" w:rsidRDefault="00C95574" w:rsidP="003C13D0">
            <w:pPr>
              <w:pStyle w:val="Normalformulaire"/>
              <w:spacing w:after="0"/>
              <w:rPr>
                <w:rFonts w:cs="Arial"/>
              </w:rPr>
            </w:pPr>
            <w:r>
              <w:rPr>
                <w:lang w:eastAsia="fr-CA"/>
              </w:rPr>
              <w:t xml:space="preserve">Efficacité de traitement : </w:t>
            </w:r>
            <w:sdt>
              <w:sdtPr>
                <w:rPr>
                  <w:rFonts w:cs="Arial"/>
                </w:rPr>
                <w:id w:val="-1449926257"/>
                <w:placeholder>
                  <w:docPart w:val="4E5E6B27C9664CE98BCAA645E56D6026"/>
                </w:placeholder>
                <w:showingPlcHdr/>
              </w:sdtPr>
              <w:sdtEndPr/>
              <w:sdtContent>
                <w:r w:rsidRPr="00D553E2">
                  <w:rPr>
                    <w:rStyle w:val="Textedelespacerserv"/>
                    <w:rFonts w:cs="Arial"/>
                  </w:rPr>
                  <w:t>...</w:t>
                </w:r>
              </w:sdtContent>
            </w:sdt>
          </w:p>
          <w:p w14:paraId="310C2A62" w14:textId="103E1531" w:rsidR="00C95574" w:rsidRPr="00C95574" w:rsidRDefault="0006582A" w:rsidP="003C13D0">
            <w:pPr>
              <w:pStyle w:val="Normalformulaire"/>
              <w:spacing w:after="0"/>
            </w:pPr>
            <w:sdt>
              <w:sdtPr>
                <w:rPr>
                  <w:rFonts w:cs="Arial"/>
                </w:rPr>
                <w:id w:val="438654059"/>
                <w14:checkbox>
                  <w14:checked w14:val="0"/>
                  <w14:checkedState w14:val="2612" w14:font="MS Gothic"/>
                  <w14:uncheckedState w14:val="2610" w14:font="MS Gothic"/>
                </w14:checkbox>
              </w:sdtPr>
              <w:sdtEndPr/>
              <w:sdtContent>
                <w:r w:rsidR="00C95574">
                  <w:rPr>
                    <w:rFonts w:ascii="MS Gothic" w:hAnsi="MS Gothic" w:cs="Arial" w:hint="eastAsia"/>
                  </w:rPr>
                  <w:t>☐</w:t>
                </w:r>
              </w:sdtContent>
            </w:sdt>
            <w:r w:rsidR="00C95574">
              <w:rPr>
                <w:rFonts w:cs="Arial"/>
              </w:rPr>
              <w:t xml:space="preserve"> Ne s’applique pas</w:t>
            </w:r>
            <w:r w:rsidR="00E34014">
              <w:rPr>
                <w:rFonts w:cs="Arial"/>
              </w:rPr>
              <w:t>*</w:t>
            </w:r>
            <w:r w:rsidR="00C95574">
              <w:rPr>
                <w:rFonts w:cs="Arial"/>
              </w:rPr>
              <w:t xml:space="preserve">, </w:t>
            </w:r>
            <w:sdt>
              <w:sdtPr>
                <w:id w:val="-329825248"/>
                <w:placeholder>
                  <w:docPart w:val="745A2128C97040D6BA94D681B08F0080"/>
                </w:placeholder>
                <w:showingPlcHdr/>
              </w:sdtPr>
              <w:sdtEndPr/>
              <w:sdtContent>
                <w:r w:rsidR="00C95574">
                  <w:rPr>
                    <w:rStyle w:val="Textedelespacerserv"/>
                    <w:i/>
                    <w:iCs/>
                  </w:rPr>
                  <w:t>justifiez.</w:t>
                </w:r>
              </w:sdtContent>
            </w:sdt>
          </w:p>
        </w:tc>
        <w:tc>
          <w:tcPr>
            <w:tcW w:w="2804" w:type="dxa"/>
            <w:shd w:val="clear" w:color="auto" w:fill="D9E2F3" w:themeFill="accent1" w:themeFillTint="33"/>
          </w:tcPr>
          <w:p w14:paraId="3AC2C0C4" w14:textId="77777777" w:rsidR="00C95574" w:rsidRPr="0009277C" w:rsidRDefault="00C95574">
            <w:pPr>
              <w:pStyle w:val="Normalformulaire"/>
              <w:spacing w:after="0"/>
              <w:rPr>
                <w:rFonts w:cs="Arial"/>
              </w:rPr>
            </w:pPr>
            <w:r>
              <w:rPr>
                <w:lang w:eastAsia="fr-CA"/>
              </w:rPr>
              <w:t xml:space="preserve">Type : </w:t>
            </w:r>
            <w:sdt>
              <w:sdtPr>
                <w:rPr>
                  <w:rFonts w:cs="Arial"/>
                </w:rPr>
                <w:id w:val="823015836"/>
                <w:placeholder>
                  <w:docPart w:val="A37D3B1DA9E94CA8832BE877C0EB5BE9"/>
                </w:placeholder>
                <w:showingPlcHdr/>
              </w:sdtPr>
              <w:sdtEndPr/>
              <w:sdtContent>
                <w:r w:rsidRPr="00D553E2">
                  <w:rPr>
                    <w:rStyle w:val="Textedelespacerserv"/>
                    <w:rFonts w:cs="Arial"/>
                  </w:rPr>
                  <w:t>...</w:t>
                </w:r>
              </w:sdtContent>
            </w:sdt>
          </w:p>
          <w:p w14:paraId="399D5328" w14:textId="77777777" w:rsidR="00C95574" w:rsidRDefault="00C95574">
            <w:pPr>
              <w:pStyle w:val="Normalformulaire"/>
              <w:spacing w:after="0"/>
              <w:rPr>
                <w:lang w:eastAsia="fr-CA"/>
              </w:rPr>
            </w:pPr>
          </w:p>
          <w:p w14:paraId="5C69E226" w14:textId="6D8C476F" w:rsidR="00C95574" w:rsidRDefault="00C95574">
            <w:pPr>
              <w:pStyle w:val="Normalformulaire"/>
              <w:spacing w:after="0"/>
              <w:rPr>
                <w:rFonts w:cs="Arial"/>
              </w:rPr>
            </w:pPr>
            <w:r>
              <w:rPr>
                <w:lang w:eastAsia="fr-CA"/>
              </w:rPr>
              <w:t xml:space="preserve">Fréquence : </w:t>
            </w:r>
            <w:sdt>
              <w:sdtPr>
                <w:rPr>
                  <w:rFonts w:cs="Arial"/>
                </w:rPr>
                <w:id w:val="1630969166"/>
                <w:placeholder>
                  <w:docPart w:val="025C5444B0AB478AA8F038F4549DA32D"/>
                </w:placeholder>
                <w:showingPlcHdr/>
              </w:sdtPr>
              <w:sdtEndPr/>
              <w:sdtContent>
                <w:r w:rsidRPr="00D553E2">
                  <w:rPr>
                    <w:rStyle w:val="Textedelespacerserv"/>
                    <w:rFonts w:cs="Arial"/>
                  </w:rPr>
                  <w:t>...</w:t>
                </w:r>
              </w:sdtContent>
            </w:sdt>
          </w:p>
          <w:p w14:paraId="6515C423" w14:textId="77777777" w:rsidR="00C95574" w:rsidRDefault="00C95574">
            <w:pPr>
              <w:pStyle w:val="Normalformulaire"/>
              <w:spacing w:after="0"/>
              <w:rPr>
                <w:lang w:eastAsia="fr-CA"/>
              </w:rPr>
            </w:pPr>
          </w:p>
          <w:p w14:paraId="5CB14DA5" w14:textId="77777777" w:rsidR="00C95574" w:rsidRDefault="00C95574">
            <w:pPr>
              <w:pStyle w:val="Normalformulaire"/>
              <w:spacing w:after="0"/>
              <w:rPr>
                <w:lang w:eastAsia="fr-CA"/>
              </w:rPr>
            </w:pPr>
          </w:p>
          <w:p w14:paraId="0F1267FB" w14:textId="77777777" w:rsidR="00C95574" w:rsidRDefault="0006582A">
            <w:pPr>
              <w:pStyle w:val="Normalformulaire"/>
              <w:spacing w:after="0"/>
              <w:rPr>
                <w:lang w:eastAsia="fr-CA"/>
              </w:rPr>
            </w:pPr>
            <w:sdt>
              <w:sdtPr>
                <w:rPr>
                  <w:lang w:eastAsia="fr-CA"/>
                </w:rPr>
                <w:id w:val="2037149774"/>
                <w14:checkbox>
                  <w14:checked w14:val="0"/>
                  <w14:checkedState w14:val="2612" w14:font="MS Gothic"/>
                  <w14:uncheckedState w14:val="2610" w14:font="MS Gothic"/>
                </w14:checkbox>
              </w:sdtPr>
              <w:sdtEndPr/>
              <w:sdtContent>
                <w:r w:rsidR="00C95574">
                  <w:rPr>
                    <w:rFonts w:ascii="MS Gothic" w:hAnsi="MS Gothic" w:hint="eastAsia"/>
                    <w:lang w:eastAsia="fr-CA"/>
                  </w:rPr>
                  <w:t>☐</w:t>
                </w:r>
              </w:sdtContent>
            </w:sdt>
            <w:r w:rsidR="00C95574">
              <w:rPr>
                <w:lang w:eastAsia="fr-CA"/>
              </w:rPr>
              <w:t xml:space="preserve"> Échantillon instantané</w:t>
            </w:r>
          </w:p>
          <w:p w14:paraId="502BC5ED" w14:textId="77777777" w:rsidR="00C95574" w:rsidRDefault="0006582A">
            <w:pPr>
              <w:pStyle w:val="Normalformulaire"/>
              <w:spacing w:after="0"/>
              <w:rPr>
                <w:lang w:eastAsia="fr-CA"/>
              </w:rPr>
            </w:pPr>
            <w:sdt>
              <w:sdtPr>
                <w:rPr>
                  <w:lang w:eastAsia="fr-CA"/>
                </w:rPr>
                <w:id w:val="1595979461"/>
                <w14:checkbox>
                  <w14:checked w14:val="0"/>
                  <w14:checkedState w14:val="2612" w14:font="MS Gothic"/>
                  <w14:uncheckedState w14:val="2610" w14:font="MS Gothic"/>
                </w14:checkbox>
              </w:sdtPr>
              <w:sdtEndPr/>
              <w:sdtContent>
                <w:r w:rsidR="00C95574">
                  <w:rPr>
                    <w:rFonts w:ascii="MS Gothic" w:hAnsi="MS Gothic" w:hint="eastAsia"/>
                    <w:lang w:eastAsia="fr-CA"/>
                  </w:rPr>
                  <w:t>☐</w:t>
                </w:r>
              </w:sdtContent>
            </w:sdt>
            <w:r w:rsidR="00C95574">
              <w:rPr>
                <w:lang w:eastAsia="fr-CA"/>
              </w:rPr>
              <w:t xml:space="preserve"> Échantillon composé</w:t>
            </w:r>
          </w:p>
        </w:tc>
      </w:tr>
      <w:tr w:rsidR="00C95574" w14:paraId="1C448DD9" w14:textId="77777777" w:rsidTr="00A02EC6">
        <w:trPr>
          <w:trHeight w:val="2536"/>
        </w:trPr>
        <w:tc>
          <w:tcPr>
            <w:tcW w:w="3667" w:type="dxa"/>
            <w:shd w:val="clear" w:color="auto" w:fill="D9E2F3" w:themeFill="accent1" w:themeFillTint="33"/>
          </w:tcPr>
          <w:p w14:paraId="657C5496" w14:textId="39D2BC16" w:rsidR="00C95574" w:rsidRDefault="0006582A" w:rsidP="00C95574">
            <w:pPr>
              <w:pStyle w:val="Normalformulaire"/>
              <w:spacing w:after="0"/>
              <w:rPr>
                <w:lang w:eastAsia="fr-CA"/>
              </w:rPr>
            </w:pPr>
            <w:sdt>
              <w:sdtPr>
                <w:id w:val="91212541"/>
                <w:placeholder>
                  <w:docPart w:val="8274B59F9B6248EDA95BAFE03BDD83A0"/>
                </w:placeholder>
              </w:sdtPr>
              <w:sdtEndPr/>
              <w:sdtContent>
                <w:sdt>
                  <w:sdtPr>
                    <w:id w:val="-988634322"/>
                    <w:placeholder>
                      <w:docPart w:val="0D2D946360744338BBC7EF6DAE26D7CE"/>
                    </w:placeholder>
                    <w:showingPlcHdr/>
                  </w:sdtPr>
                  <w:sdtEndPr/>
                  <w:sdtContent>
                    <w:r w:rsidR="00C95574" w:rsidRPr="00D553E2">
                      <w:rPr>
                        <w:rStyle w:val="Textedelespacerserv"/>
                        <w:rFonts w:cs="Arial"/>
                        <w:i/>
                        <w:iCs/>
                      </w:rPr>
                      <w:t>Saisissez les informations.</w:t>
                    </w:r>
                  </w:sdtContent>
                </w:sdt>
              </w:sdtContent>
            </w:sdt>
          </w:p>
        </w:tc>
        <w:tc>
          <w:tcPr>
            <w:tcW w:w="1565" w:type="dxa"/>
            <w:shd w:val="clear" w:color="auto" w:fill="D9E2F3" w:themeFill="accent1" w:themeFillTint="33"/>
          </w:tcPr>
          <w:p w14:paraId="6DC5D9AD" w14:textId="77777777" w:rsidR="00C95574" w:rsidRDefault="0006582A" w:rsidP="00C95574">
            <w:pPr>
              <w:pStyle w:val="Normalformulaire"/>
              <w:spacing w:after="0"/>
              <w:rPr>
                <w:lang w:eastAsia="fr-CA"/>
              </w:rPr>
            </w:pPr>
            <w:sdt>
              <w:sdtPr>
                <w:rPr>
                  <w:rFonts w:cs="Arial"/>
                </w:rPr>
                <w:id w:val="-1375079153"/>
                <w:placeholder>
                  <w:docPart w:val="9E7CAE37AAA6468DBA409BFB9A153C97"/>
                </w:placeholder>
                <w:showingPlcHdr/>
              </w:sdtPr>
              <w:sdtEndPr/>
              <w:sdtContent>
                <w:r w:rsidR="00C95574" w:rsidRPr="00D553E2">
                  <w:rPr>
                    <w:rStyle w:val="Textedelespacerserv"/>
                    <w:rFonts w:cs="Arial"/>
                  </w:rPr>
                  <w:t>...</w:t>
                </w:r>
              </w:sdtContent>
            </w:sdt>
          </w:p>
        </w:tc>
        <w:tc>
          <w:tcPr>
            <w:tcW w:w="5387" w:type="dxa"/>
            <w:shd w:val="clear" w:color="auto" w:fill="D9E2F3" w:themeFill="accent1" w:themeFillTint="33"/>
          </w:tcPr>
          <w:p w14:paraId="2006434F" w14:textId="77777777" w:rsidR="00C95574" w:rsidRDefault="00C95574" w:rsidP="00C95574">
            <w:pPr>
              <w:pStyle w:val="Normalformulaire"/>
              <w:spacing w:after="0"/>
              <w:rPr>
                <w:rFonts w:cs="Arial"/>
              </w:rPr>
            </w:pPr>
            <w:r>
              <w:rPr>
                <w:lang w:eastAsia="fr-CA"/>
              </w:rPr>
              <w:t xml:space="preserve">Type : </w:t>
            </w:r>
            <w:sdt>
              <w:sdtPr>
                <w:rPr>
                  <w:rFonts w:cs="Arial"/>
                </w:rPr>
                <w:id w:val="-2016451766"/>
                <w:placeholder>
                  <w:docPart w:val="64DD51D793AF443BB5AC58A3BF29B963"/>
                </w:placeholder>
                <w:showingPlcHdr/>
              </w:sdtPr>
              <w:sdtEndPr/>
              <w:sdtContent>
                <w:r w:rsidRPr="00D553E2">
                  <w:rPr>
                    <w:rStyle w:val="Textedelespacerserv"/>
                    <w:rFonts w:cs="Arial"/>
                  </w:rPr>
                  <w:t>...</w:t>
                </w:r>
              </w:sdtContent>
            </w:sdt>
          </w:p>
          <w:p w14:paraId="2B50F0C3" w14:textId="77777777" w:rsidR="00C95574" w:rsidRDefault="00C95574" w:rsidP="00C95574">
            <w:pPr>
              <w:pStyle w:val="Normalformulaire"/>
              <w:spacing w:after="0"/>
              <w:rPr>
                <w:rFonts w:cs="Arial"/>
                <w:lang w:eastAsia="fr-CA"/>
              </w:rPr>
            </w:pPr>
          </w:p>
          <w:p w14:paraId="5B31321E" w14:textId="77777777" w:rsidR="00C95574" w:rsidRDefault="00C95574" w:rsidP="00C95574">
            <w:pPr>
              <w:pStyle w:val="Normalformulaire"/>
              <w:spacing w:after="0"/>
              <w:rPr>
                <w:rFonts w:cs="Arial"/>
              </w:rPr>
            </w:pPr>
            <w:r>
              <w:rPr>
                <w:rFonts w:cs="Arial"/>
                <w:lang w:eastAsia="fr-CA"/>
              </w:rPr>
              <w:t>Description :</w:t>
            </w:r>
            <w:r w:rsidRPr="00D553E2">
              <w:rPr>
                <w:rFonts w:cs="Arial"/>
              </w:rPr>
              <w:t xml:space="preserve"> </w:t>
            </w:r>
            <w:sdt>
              <w:sdtPr>
                <w:rPr>
                  <w:rFonts w:cs="Arial"/>
                </w:rPr>
                <w:id w:val="1417132648"/>
                <w:placeholder>
                  <w:docPart w:val="BFB1AD950CC64379AC7205DD88070620"/>
                </w:placeholder>
                <w:showingPlcHdr/>
              </w:sdtPr>
              <w:sdtEndPr/>
              <w:sdtContent>
                <w:r w:rsidRPr="00D553E2">
                  <w:rPr>
                    <w:rStyle w:val="Textedelespacerserv"/>
                    <w:rFonts w:cs="Arial"/>
                  </w:rPr>
                  <w:t>...</w:t>
                </w:r>
              </w:sdtContent>
            </w:sdt>
          </w:p>
          <w:p w14:paraId="095C9B78" w14:textId="77777777" w:rsidR="00C95574" w:rsidRDefault="00C95574" w:rsidP="00C95574">
            <w:pPr>
              <w:pStyle w:val="Normalformulaire"/>
              <w:spacing w:after="0"/>
              <w:rPr>
                <w:rFonts w:cs="Arial"/>
                <w:lang w:eastAsia="fr-CA"/>
              </w:rPr>
            </w:pPr>
          </w:p>
          <w:p w14:paraId="40C4F3A8" w14:textId="77777777" w:rsidR="00C95574" w:rsidRDefault="00C95574" w:rsidP="00C95574">
            <w:pPr>
              <w:pStyle w:val="Normalformulaire"/>
              <w:spacing w:after="0"/>
              <w:rPr>
                <w:rFonts w:cs="Arial"/>
                <w:lang w:eastAsia="fr-CA"/>
              </w:rPr>
            </w:pPr>
            <w:r>
              <w:rPr>
                <w:rFonts w:cs="Arial"/>
                <w:lang w:eastAsia="fr-CA"/>
              </w:rPr>
              <w:t xml:space="preserve">Débit :  </w:t>
            </w:r>
            <w:sdt>
              <w:sdtPr>
                <w:rPr>
                  <w:rFonts w:cs="Arial"/>
                </w:rPr>
                <w:id w:val="2098598471"/>
                <w:placeholder>
                  <w:docPart w:val="8728A921AEAA4C569A045A651FA8E552"/>
                </w:placeholder>
                <w:showingPlcHdr/>
              </w:sdtPr>
              <w:sdtEndPr/>
              <w:sdtContent>
                <w:r w:rsidRPr="00D553E2">
                  <w:rPr>
                    <w:rStyle w:val="Textedelespacerserv"/>
                    <w:rFonts w:cs="Arial"/>
                  </w:rPr>
                  <w:t>...</w:t>
                </w:r>
              </w:sdtContent>
            </w:sdt>
            <w:r>
              <w:rPr>
                <w:rFonts w:cs="Arial"/>
              </w:rPr>
              <w:t xml:space="preserve"> m</w:t>
            </w:r>
            <w:r>
              <w:rPr>
                <w:rFonts w:cs="Arial"/>
                <w:vertAlign w:val="superscript"/>
              </w:rPr>
              <w:t>3</w:t>
            </w:r>
            <w:r>
              <w:rPr>
                <w:rFonts w:cs="Arial"/>
              </w:rPr>
              <w:t>/jour</w:t>
            </w:r>
            <w:r>
              <w:rPr>
                <w:rFonts w:cs="Arial"/>
                <w:lang w:eastAsia="fr-CA"/>
              </w:rPr>
              <w:t xml:space="preserve"> -  </w:t>
            </w:r>
            <w:sdt>
              <w:sdtPr>
                <w:rPr>
                  <w:rFonts w:cs="Arial"/>
                  <w:lang w:eastAsia="fr-CA"/>
                </w:rPr>
                <w:id w:val="1812587601"/>
                <w14:checkbox>
                  <w14:checked w14:val="0"/>
                  <w14:checkedState w14:val="2612" w14:font="MS Gothic"/>
                  <w14:uncheckedState w14:val="2610" w14:font="MS Gothic"/>
                </w14:checkbox>
              </w:sdtPr>
              <w:sdtEndPr/>
              <w:sdtContent>
                <w:r>
                  <w:rPr>
                    <w:rFonts w:ascii="MS Gothic" w:hAnsi="MS Gothic" w:cs="Arial" w:hint="eastAsia"/>
                    <w:lang w:eastAsia="fr-CA"/>
                  </w:rPr>
                  <w:t>☐</w:t>
                </w:r>
              </w:sdtContent>
            </w:sdt>
            <w:r>
              <w:rPr>
                <w:rFonts w:cs="Arial"/>
                <w:lang w:eastAsia="fr-CA"/>
              </w:rPr>
              <w:t xml:space="preserve"> Continu ou </w:t>
            </w:r>
            <w:sdt>
              <w:sdtPr>
                <w:rPr>
                  <w:rFonts w:cs="Arial"/>
                  <w:lang w:eastAsia="fr-CA"/>
                </w:rPr>
                <w:id w:val="1812213839"/>
                <w14:checkbox>
                  <w14:checked w14:val="0"/>
                  <w14:checkedState w14:val="2612" w14:font="MS Gothic"/>
                  <w14:uncheckedState w14:val="2610" w14:font="MS Gothic"/>
                </w14:checkbox>
              </w:sdtPr>
              <w:sdtEndPr/>
              <w:sdtContent>
                <w:r>
                  <w:rPr>
                    <w:rFonts w:ascii="MS Gothic" w:hAnsi="MS Gothic" w:cs="Arial" w:hint="eastAsia"/>
                    <w:lang w:eastAsia="fr-CA"/>
                  </w:rPr>
                  <w:t>☐</w:t>
                </w:r>
              </w:sdtContent>
            </w:sdt>
            <w:r>
              <w:rPr>
                <w:rFonts w:cs="Arial"/>
                <w:lang w:eastAsia="fr-CA"/>
              </w:rPr>
              <w:t xml:space="preserve"> Intermittent</w:t>
            </w:r>
          </w:p>
          <w:p w14:paraId="5EC43C30" w14:textId="77777777" w:rsidR="00C95574" w:rsidRDefault="00C95574" w:rsidP="00C95574">
            <w:pPr>
              <w:pStyle w:val="Normalformulaire"/>
              <w:spacing w:after="0"/>
              <w:rPr>
                <w:lang w:eastAsia="fr-CA"/>
              </w:rPr>
            </w:pPr>
            <w:r>
              <w:rPr>
                <w:lang w:eastAsia="fr-CA"/>
              </w:rPr>
              <w:tab/>
            </w:r>
            <w:r>
              <w:rPr>
                <w:lang w:eastAsia="fr-CA"/>
              </w:rPr>
              <w:tab/>
              <w:t xml:space="preserve">         </w:t>
            </w:r>
            <w:sdt>
              <w:sdtPr>
                <w:rPr>
                  <w:lang w:eastAsia="fr-CA"/>
                </w:rPr>
                <w:id w:val="-1669857116"/>
                <w14:checkbox>
                  <w14:checked w14:val="0"/>
                  <w14:checkedState w14:val="2612" w14:font="MS Gothic"/>
                  <w14:uncheckedState w14:val="2610" w14:font="MS Gothic"/>
                </w14:checkbox>
              </w:sdtPr>
              <w:sdtEndPr/>
              <w:sdtContent>
                <w:r>
                  <w:rPr>
                    <w:rFonts w:ascii="MS Gothic" w:hAnsi="MS Gothic" w:hint="eastAsia"/>
                    <w:lang w:eastAsia="fr-CA"/>
                  </w:rPr>
                  <w:t>☐</w:t>
                </w:r>
              </w:sdtContent>
            </w:sdt>
            <w:r>
              <w:rPr>
                <w:lang w:eastAsia="fr-CA"/>
              </w:rPr>
              <w:t xml:space="preserve"> Mesuré ou </w:t>
            </w:r>
            <w:sdt>
              <w:sdtPr>
                <w:rPr>
                  <w:lang w:eastAsia="fr-CA"/>
                </w:rPr>
                <w:id w:val="-744409076"/>
                <w14:checkbox>
                  <w14:checked w14:val="0"/>
                  <w14:checkedState w14:val="2612" w14:font="MS Gothic"/>
                  <w14:uncheckedState w14:val="2610" w14:font="MS Gothic"/>
                </w14:checkbox>
              </w:sdtPr>
              <w:sdtEndPr/>
              <w:sdtContent>
                <w:r>
                  <w:rPr>
                    <w:rFonts w:ascii="MS Gothic" w:hAnsi="MS Gothic" w:hint="eastAsia"/>
                    <w:lang w:eastAsia="fr-CA"/>
                  </w:rPr>
                  <w:t>☐</w:t>
                </w:r>
              </w:sdtContent>
            </w:sdt>
            <w:r>
              <w:rPr>
                <w:lang w:eastAsia="fr-CA"/>
              </w:rPr>
              <w:t xml:space="preserve"> Estimé</w:t>
            </w:r>
          </w:p>
          <w:p w14:paraId="2945D435" w14:textId="77777777" w:rsidR="00C95574" w:rsidRDefault="00C95574" w:rsidP="00C95574">
            <w:pPr>
              <w:pStyle w:val="Normalformulaire"/>
              <w:spacing w:after="0"/>
              <w:rPr>
                <w:lang w:eastAsia="fr-CA"/>
              </w:rPr>
            </w:pPr>
          </w:p>
          <w:p w14:paraId="7E5A5C02" w14:textId="76EAB5C4" w:rsidR="00C95574" w:rsidRPr="00C95574" w:rsidRDefault="00C95574" w:rsidP="00C95574">
            <w:pPr>
              <w:pStyle w:val="Normalformulaire"/>
              <w:spacing w:after="0"/>
              <w:rPr>
                <w:rFonts w:cs="Arial"/>
              </w:rPr>
            </w:pPr>
            <w:r>
              <w:rPr>
                <w:lang w:eastAsia="fr-CA"/>
              </w:rPr>
              <w:t xml:space="preserve">Contaminants générés : </w:t>
            </w:r>
            <w:sdt>
              <w:sdtPr>
                <w:rPr>
                  <w:rFonts w:cs="Arial"/>
                </w:rPr>
                <w:id w:val="1669360483"/>
                <w:placeholder>
                  <w:docPart w:val="E8AC53F38FBE41B8A220456F0E4681B9"/>
                </w:placeholder>
                <w:showingPlcHdr/>
              </w:sdtPr>
              <w:sdtEndPr/>
              <w:sdtContent>
                <w:r w:rsidRPr="00D553E2">
                  <w:rPr>
                    <w:rStyle w:val="Textedelespacerserv"/>
                    <w:rFonts w:cs="Arial"/>
                  </w:rPr>
                  <w:t>...</w:t>
                </w:r>
              </w:sdtContent>
            </w:sdt>
          </w:p>
        </w:tc>
        <w:tc>
          <w:tcPr>
            <w:tcW w:w="5244" w:type="dxa"/>
            <w:shd w:val="clear" w:color="auto" w:fill="D9E2F3" w:themeFill="accent1" w:themeFillTint="33"/>
          </w:tcPr>
          <w:p w14:paraId="1E7CA2DB" w14:textId="77777777" w:rsidR="00C95574" w:rsidRDefault="00C95574" w:rsidP="00C95574">
            <w:pPr>
              <w:pStyle w:val="Normalformulaire"/>
              <w:spacing w:after="0"/>
              <w:rPr>
                <w:rFonts w:cs="Arial"/>
              </w:rPr>
            </w:pPr>
            <w:r>
              <w:rPr>
                <w:lang w:eastAsia="fr-CA"/>
              </w:rPr>
              <w:t xml:space="preserve">Type et capacité : </w:t>
            </w:r>
            <w:sdt>
              <w:sdtPr>
                <w:rPr>
                  <w:rFonts w:cs="Arial"/>
                </w:rPr>
                <w:id w:val="171614027"/>
                <w:placeholder>
                  <w:docPart w:val="A93B1CDFCFDC4248A931105C64F1E853"/>
                </w:placeholder>
                <w:showingPlcHdr/>
              </w:sdtPr>
              <w:sdtEndPr/>
              <w:sdtContent>
                <w:r w:rsidRPr="00D553E2">
                  <w:rPr>
                    <w:rStyle w:val="Textedelespacerserv"/>
                    <w:rFonts w:cs="Arial"/>
                  </w:rPr>
                  <w:t>...</w:t>
                </w:r>
              </w:sdtContent>
            </w:sdt>
          </w:p>
          <w:p w14:paraId="2E806687" w14:textId="38BFAA2E" w:rsidR="00C95574" w:rsidRPr="00EF7C19" w:rsidRDefault="0006582A" w:rsidP="00C95574">
            <w:pPr>
              <w:pStyle w:val="Normalformulaire"/>
              <w:spacing w:after="0"/>
              <w:rPr>
                <w:rFonts w:cs="Arial"/>
              </w:rPr>
            </w:pPr>
            <w:sdt>
              <w:sdtPr>
                <w:rPr>
                  <w:rFonts w:cs="Arial"/>
                </w:rPr>
                <w:id w:val="1372494842"/>
                <w14:checkbox>
                  <w14:checked w14:val="0"/>
                  <w14:checkedState w14:val="2612" w14:font="MS Gothic"/>
                  <w14:uncheckedState w14:val="2610" w14:font="MS Gothic"/>
                </w14:checkbox>
              </w:sdtPr>
              <w:sdtEndPr/>
              <w:sdtContent>
                <w:r w:rsidR="00C95574">
                  <w:rPr>
                    <w:rFonts w:ascii="MS Gothic" w:hAnsi="MS Gothic" w:cs="Arial" w:hint="eastAsia"/>
                  </w:rPr>
                  <w:t>☐</w:t>
                </w:r>
              </w:sdtContent>
            </w:sdt>
            <w:r w:rsidR="00C95574">
              <w:rPr>
                <w:rFonts w:cs="Arial"/>
              </w:rPr>
              <w:t xml:space="preserve"> Ne s’applique pas</w:t>
            </w:r>
            <w:r w:rsidR="00E34014">
              <w:rPr>
                <w:rFonts w:cs="Arial"/>
              </w:rPr>
              <w:t>*</w:t>
            </w:r>
            <w:r w:rsidR="00C95574">
              <w:rPr>
                <w:rFonts w:cs="Arial"/>
              </w:rPr>
              <w:t xml:space="preserve">, </w:t>
            </w:r>
            <w:sdt>
              <w:sdtPr>
                <w:id w:val="757331250"/>
                <w:placeholder>
                  <w:docPart w:val="FBD122BD21FE4049A034BC079CD394EC"/>
                </w:placeholder>
                <w:showingPlcHdr/>
              </w:sdtPr>
              <w:sdtEndPr/>
              <w:sdtContent>
                <w:r w:rsidR="00C95574">
                  <w:rPr>
                    <w:rStyle w:val="Textedelespacerserv"/>
                    <w:i/>
                    <w:iCs/>
                  </w:rPr>
                  <w:t>justifiez.</w:t>
                </w:r>
              </w:sdtContent>
            </w:sdt>
          </w:p>
          <w:p w14:paraId="0EEA2103" w14:textId="77777777" w:rsidR="00C95574" w:rsidRDefault="00C95574" w:rsidP="00C95574">
            <w:pPr>
              <w:pStyle w:val="Normalformulaire"/>
              <w:spacing w:after="0"/>
              <w:rPr>
                <w:rFonts w:cs="Arial"/>
              </w:rPr>
            </w:pPr>
          </w:p>
          <w:p w14:paraId="47012D02" w14:textId="77777777" w:rsidR="00C95574" w:rsidRDefault="00C95574" w:rsidP="00C95574">
            <w:pPr>
              <w:pStyle w:val="Normalformulaire"/>
              <w:spacing w:after="0"/>
              <w:rPr>
                <w:rFonts w:cs="Arial"/>
              </w:rPr>
            </w:pPr>
            <w:r>
              <w:rPr>
                <w:rFonts w:cs="Arial"/>
              </w:rPr>
              <w:t xml:space="preserve">Contaminants traités : </w:t>
            </w:r>
            <w:sdt>
              <w:sdtPr>
                <w:rPr>
                  <w:rFonts w:cs="Arial"/>
                </w:rPr>
                <w:id w:val="-359975517"/>
                <w:placeholder>
                  <w:docPart w:val="88584E0FBFE34C46A8B84667E05906A2"/>
                </w:placeholder>
                <w:showingPlcHdr/>
              </w:sdtPr>
              <w:sdtEndPr/>
              <w:sdtContent>
                <w:r w:rsidRPr="00D553E2">
                  <w:rPr>
                    <w:rStyle w:val="Textedelespacerserv"/>
                    <w:rFonts w:cs="Arial"/>
                  </w:rPr>
                  <w:t>...</w:t>
                </w:r>
              </w:sdtContent>
            </w:sdt>
          </w:p>
          <w:p w14:paraId="1328730E" w14:textId="2BF07516" w:rsidR="00C95574" w:rsidRDefault="0006582A" w:rsidP="00C95574">
            <w:pPr>
              <w:pStyle w:val="Normalformulaire"/>
              <w:spacing w:after="0"/>
              <w:rPr>
                <w:rFonts w:cs="Arial"/>
              </w:rPr>
            </w:pPr>
            <w:sdt>
              <w:sdtPr>
                <w:rPr>
                  <w:rFonts w:cs="Arial"/>
                </w:rPr>
                <w:id w:val="37789010"/>
                <w14:checkbox>
                  <w14:checked w14:val="0"/>
                  <w14:checkedState w14:val="2612" w14:font="MS Gothic"/>
                  <w14:uncheckedState w14:val="2610" w14:font="MS Gothic"/>
                </w14:checkbox>
              </w:sdtPr>
              <w:sdtEndPr/>
              <w:sdtContent>
                <w:r w:rsidR="00C95574">
                  <w:rPr>
                    <w:rFonts w:ascii="MS Gothic" w:hAnsi="MS Gothic" w:cs="Arial" w:hint="eastAsia"/>
                  </w:rPr>
                  <w:t>☐</w:t>
                </w:r>
              </w:sdtContent>
            </w:sdt>
            <w:r w:rsidR="00C95574">
              <w:rPr>
                <w:rFonts w:cs="Arial"/>
              </w:rPr>
              <w:t xml:space="preserve"> Ne s’applique pas</w:t>
            </w:r>
            <w:r w:rsidR="00E34014">
              <w:rPr>
                <w:rFonts w:cs="Arial"/>
              </w:rPr>
              <w:t>*</w:t>
            </w:r>
            <w:r w:rsidR="00C95574">
              <w:rPr>
                <w:rFonts w:cs="Arial"/>
              </w:rPr>
              <w:t xml:space="preserve">, </w:t>
            </w:r>
            <w:sdt>
              <w:sdtPr>
                <w:id w:val="-1396503529"/>
                <w:placeholder>
                  <w:docPart w:val="2E592677A11B4FAFA2C3A6C62B785F1E"/>
                </w:placeholder>
                <w:showingPlcHdr/>
              </w:sdtPr>
              <w:sdtEndPr/>
              <w:sdtContent>
                <w:r w:rsidR="00C95574">
                  <w:rPr>
                    <w:rStyle w:val="Textedelespacerserv"/>
                    <w:i/>
                    <w:iCs/>
                  </w:rPr>
                  <w:t>justifiez.</w:t>
                </w:r>
              </w:sdtContent>
            </w:sdt>
          </w:p>
          <w:p w14:paraId="11D2A4F3" w14:textId="77777777" w:rsidR="00C95574" w:rsidRDefault="00C95574" w:rsidP="00C95574">
            <w:pPr>
              <w:pStyle w:val="Normalformulaire"/>
              <w:spacing w:after="0"/>
              <w:rPr>
                <w:lang w:eastAsia="fr-CA"/>
              </w:rPr>
            </w:pPr>
          </w:p>
          <w:p w14:paraId="590EAEFB" w14:textId="77777777" w:rsidR="00C95574" w:rsidRDefault="00C95574" w:rsidP="00C95574">
            <w:pPr>
              <w:pStyle w:val="Normalformulaire"/>
              <w:spacing w:after="0"/>
              <w:rPr>
                <w:rFonts w:cs="Arial"/>
              </w:rPr>
            </w:pPr>
            <w:r>
              <w:rPr>
                <w:lang w:eastAsia="fr-CA"/>
              </w:rPr>
              <w:t xml:space="preserve">Efficacité de traitement : </w:t>
            </w:r>
            <w:sdt>
              <w:sdtPr>
                <w:rPr>
                  <w:rFonts w:cs="Arial"/>
                </w:rPr>
                <w:id w:val="402272319"/>
                <w:placeholder>
                  <w:docPart w:val="3176C38CBE884DCEB1867B4E0C8B634B"/>
                </w:placeholder>
                <w:showingPlcHdr/>
              </w:sdtPr>
              <w:sdtEndPr/>
              <w:sdtContent>
                <w:r w:rsidRPr="00D553E2">
                  <w:rPr>
                    <w:rStyle w:val="Textedelespacerserv"/>
                    <w:rFonts w:cs="Arial"/>
                  </w:rPr>
                  <w:t>...</w:t>
                </w:r>
              </w:sdtContent>
            </w:sdt>
          </w:p>
          <w:p w14:paraId="17CB90C7" w14:textId="42C8A6AE" w:rsidR="00C95574" w:rsidRDefault="0006582A" w:rsidP="00C95574">
            <w:pPr>
              <w:pStyle w:val="Normalformulaire"/>
              <w:spacing w:after="0"/>
              <w:rPr>
                <w:lang w:eastAsia="fr-CA"/>
              </w:rPr>
            </w:pPr>
            <w:sdt>
              <w:sdtPr>
                <w:rPr>
                  <w:rFonts w:cs="Arial"/>
                </w:rPr>
                <w:id w:val="619264637"/>
                <w14:checkbox>
                  <w14:checked w14:val="0"/>
                  <w14:checkedState w14:val="2612" w14:font="MS Gothic"/>
                  <w14:uncheckedState w14:val="2610" w14:font="MS Gothic"/>
                </w14:checkbox>
              </w:sdtPr>
              <w:sdtEndPr/>
              <w:sdtContent>
                <w:r w:rsidR="00C95574">
                  <w:rPr>
                    <w:rFonts w:ascii="MS Gothic" w:hAnsi="MS Gothic" w:cs="Arial" w:hint="eastAsia"/>
                  </w:rPr>
                  <w:t>☐</w:t>
                </w:r>
              </w:sdtContent>
            </w:sdt>
            <w:r w:rsidR="00C95574">
              <w:rPr>
                <w:rFonts w:cs="Arial"/>
              </w:rPr>
              <w:t xml:space="preserve"> Ne s’applique pas</w:t>
            </w:r>
            <w:r w:rsidR="00E34014">
              <w:rPr>
                <w:rFonts w:cs="Arial"/>
              </w:rPr>
              <w:t>*</w:t>
            </w:r>
            <w:r w:rsidR="00C95574">
              <w:rPr>
                <w:rFonts w:cs="Arial"/>
              </w:rPr>
              <w:t xml:space="preserve">, </w:t>
            </w:r>
            <w:sdt>
              <w:sdtPr>
                <w:id w:val="554511582"/>
                <w:placeholder>
                  <w:docPart w:val="37C1CC21DE0643D2BF0FCCEF9086657B"/>
                </w:placeholder>
                <w:showingPlcHdr/>
              </w:sdtPr>
              <w:sdtEndPr/>
              <w:sdtContent>
                <w:r w:rsidR="00C95574">
                  <w:rPr>
                    <w:rStyle w:val="Textedelespacerserv"/>
                    <w:i/>
                    <w:iCs/>
                  </w:rPr>
                  <w:t>justifiez.</w:t>
                </w:r>
              </w:sdtContent>
            </w:sdt>
          </w:p>
        </w:tc>
        <w:tc>
          <w:tcPr>
            <w:tcW w:w="2804" w:type="dxa"/>
            <w:shd w:val="clear" w:color="auto" w:fill="D9E2F3" w:themeFill="accent1" w:themeFillTint="33"/>
          </w:tcPr>
          <w:p w14:paraId="3FBE1121" w14:textId="77777777" w:rsidR="00C95574" w:rsidRPr="0009277C" w:rsidRDefault="00C95574" w:rsidP="00C95574">
            <w:pPr>
              <w:pStyle w:val="Normalformulaire"/>
              <w:spacing w:after="0"/>
              <w:rPr>
                <w:rFonts w:cs="Arial"/>
              </w:rPr>
            </w:pPr>
            <w:r>
              <w:rPr>
                <w:lang w:eastAsia="fr-CA"/>
              </w:rPr>
              <w:t xml:space="preserve">Type : </w:t>
            </w:r>
            <w:sdt>
              <w:sdtPr>
                <w:rPr>
                  <w:rFonts w:cs="Arial"/>
                </w:rPr>
                <w:id w:val="396550564"/>
                <w:placeholder>
                  <w:docPart w:val="2551DE0A9A7944579A8E713BFCFA03C3"/>
                </w:placeholder>
                <w:showingPlcHdr/>
              </w:sdtPr>
              <w:sdtEndPr/>
              <w:sdtContent>
                <w:r w:rsidRPr="00D553E2">
                  <w:rPr>
                    <w:rStyle w:val="Textedelespacerserv"/>
                    <w:rFonts w:cs="Arial"/>
                  </w:rPr>
                  <w:t>...</w:t>
                </w:r>
              </w:sdtContent>
            </w:sdt>
          </w:p>
          <w:p w14:paraId="79A4070F" w14:textId="77777777" w:rsidR="00C95574" w:rsidRDefault="00C95574" w:rsidP="00C95574">
            <w:pPr>
              <w:pStyle w:val="Normalformulaire"/>
              <w:spacing w:after="0"/>
              <w:rPr>
                <w:lang w:eastAsia="fr-CA"/>
              </w:rPr>
            </w:pPr>
          </w:p>
          <w:p w14:paraId="24AFD61E" w14:textId="77777777" w:rsidR="00C95574" w:rsidRDefault="00C95574" w:rsidP="00C95574">
            <w:pPr>
              <w:pStyle w:val="Normalformulaire"/>
              <w:spacing w:after="0"/>
              <w:rPr>
                <w:rFonts w:cs="Arial"/>
              </w:rPr>
            </w:pPr>
            <w:r>
              <w:rPr>
                <w:lang w:eastAsia="fr-CA"/>
              </w:rPr>
              <w:t xml:space="preserve">Fréquence : </w:t>
            </w:r>
            <w:sdt>
              <w:sdtPr>
                <w:rPr>
                  <w:rFonts w:cs="Arial"/>
                </w:rPr>
                <w:id w:val="-1303373722"/>
                <w:placeholder>
                  <w:docPart w:val="48D082D38D704B1E935AE0F2FA8C2A73"/>
                </w:placeholder>
                <w:showingPlcHdr/>
              </w:sdtPr>
              <w:sdtEndPr/>
              <w:sdtContent>
                <w:r w:rsidRPr="00D553E2">
                  <w:rPr>
                    <w:rStyle w:val="Textedelespacerserv"/>
                    <w:rFonts w:cs="Arial"/>
                  </w:rPr>
                  <w:t>...</w:t>
                </w:r>
              </w:sdtContent>
            </w:sdt>
          </w:p>
          <w:p w14:paraId="08B6068F" w14:textId="77777777" w:rsidR="00C95574" w:rsidRDefault="00C95574" w:rsidP="00C95574">
            <w:pPr>
              <w:pStyle w:val="Normalformulaire"/>
              <w:spacing w:after="0"/>
              <w:rPr>
                <w:lang w:eastAsia="fr-CA"/>
              </w:rPr>
            </w:pPr>
          </w:p>
          <w:p w14:paraId="4A263E44" w14:textId="77777777" w:rsidR="00C95574" w:rsidRDefault="00C95574" w:rsidP="00C95574">
            <w:pPr>
              <w:pStyle w:val="Normalformulaire"/>
              <w:spacing w:after="0"/>
              <w:rPr>
                <w:lang w:eastAsia="fr-CA"/>
              </w:rPr>
            </w:pPr>
          </w:p>
          <w:p w14:paraId="382F97E3" w14:textId="77777777" w:rsidR="00C95574" w:rsidRDefault="0006582A" w:rsidP="00C95574">
            <w:pPr>
              <w:pStyle w:val="Normalformulaire"/>
              <w:spacing w:after="0"/>
              <w:rPr>
                <w:lang w:eastAsia="fr-CA"/>
              </w:rPr>
            </w:pPr>
            <w:sdt>
              <w:sdtPr>
                <w:rPr>
                  <w:lang w:eastAsia="fr-CA"/>
                </w:rPr>
                <w:id w:val="1049965235"/>
                <w14:checkbox>
                  <w14:checked w14:val="0"/>
                  <w14:checkedState w14:val="2612" w14:font="MS Gothic"/>
                  <w14:uncheckedState w14:val="2610" w14:font="MS Gothic"/>
                </w14:checkbox>
              </w:sdtPr>
              <w:sdtEndPr/>
              <w:sdtContent>
                <w:r w:rsidR="00C95574">
                  <w:rPr>
                    <w:rFonts w:ascii="MS Gothic" w:hAnsi="MS Gothic" w:hint="eastAsia"/>
                    <w:lang w:eastAsia="fr-CA"/>
                  </w:rPr>
                  <w:t>☐</w:t>
                </w:r>
              </w:sdtContent>
            </w:sdt>
            <w:r w:rsidR="00C95574">
              <w:rPr>
                <w:lang w:eastAsia="fr-CA"/>
              </w:rPr>
              <w:t xml:space="preserve"> Échantillon instantané</w:t>
            </w:r>
          </w:p>
          <w:p w14:paraId="5A62D2F9" w14:textId="14E2A97F" w:rsidR="00C95574" w:rsidRDefault="0006582A" w:rsidP="00C95574">
            <w:pPr>
              <w:pStyle w:val="Normalformulaire"/>
              <w:spacing w:after="0"/>
              <w:rPr>
                <w:lang w:eastAsia="fr-CA"/>
              </w:rPr>
            </w:pPr>
            <w:sdt>
              <w:sdtPr>
                <w:rPr>
                  <w:lang w:eastAsia="fr-CA"/>
                </w:rPr>
                <w:id w:val="1377666229"/>
                <w14:checkbox>
                  <w14:checked w14:val="0"/>
                  <w14:checkedState w14:val="2612" w14:font="MS Gothic"/>
                  <w14:uncheckedState w14:val="2610" w14:font="MS Gothic"/>
                </w14:checkbox>
              </w:sdtPr>
              <w:sdtEndPr/>
              <w:sdtContent>
                <w:r w:rsidR="00C95574">
                  <w:rPr>
                    <w:rFonts w:ascii="MS Gothic" w:hAnsi="MS Gothic" w:hint="eastAsia"/>
                    <w:lang w:eastAsia="fr-CA"/>
                  </w:rPr>
                  <w:t>☐</w:t>
                </w:r>
              </w:sdtContent>
            </w:sdt>
            <w:r w:rsidR="00C95574">
              <w:rPr>
                <w:lang w:eastAsia="fr-CA"/>
              </w:rPr>
              <w:t xml:space="preserve"> Échantillon composé</w:t>
            </w:r>
          </w:p>
        </w:tc>
      </w:tr>
      <w:sdt>
        <w:sdtPr>
          <w:rPr>
            <w:rFonts w:cs="Arial"/>
          </w:rPr>
          <w:id w:val="1686012776"/>
          <w:lock w:val="contentLocked"/>
          <w15:repeatingSection/>
        </w:sdtPr>
        <w:sdtEndPr>
          <w:rPr>
            <w:rFonts w:cstheme="minorBidi"/>
            <w:lang w:eastAsia="fr-CA"/>
          </w:rPr>
        </w:sdtEndPr>
        <w:sdtContent>
          <w:sdt>
            <w:sdtPr>
              <w:rPr>
                <w:rFonts w:cs="Arial"/>
              </w:rPr>
              <w:id w:val="-2070420831"/>
              <w:lock w:val="contentLocked"/>
              <w:placeholder>
                <w:docPart w:val="DefaultPlaceholder_-1854013435"/>
              </w:placeholder>
              <w15:repeatingSectionItem/>
            </w:sdtPr>
            <w:sdtEndPr>
              <w:rPr>
                <w:rFonts w:cstheme="minorBidi"/>
                <w:lang w:eastAsia="fr-CA"/>
              </w:rPr>
            </w:sdtEndPr>
            <w:sdtContent>
              <w:tr w:rsidR="002337F2" w14:paraId="42F1AD98" w14:textId="77777777" w:rsidTr="00A02EC6">
                <w:trPr>
                  <w:trHeight w:val="2536"/>
                </w:trPr>
                <w:sdt>
                  <w:sdtPr>
                    <w:rPr>
                      <w:rFonts w:cs="Arial"/>
                    </w:rPr>
                    <w:id w:val="-311566898"/>
                    <w:placeholder>
                      <w:docPart w:val="EB13A08DEDDC4EB29FD3304D79E72DE9"/>
                    </w:placeholder>
                    <w:showingPlcHdr/>
                  </w:sdtPr>
                  <w:sdtEndPr/>
                  <w:sdtContent>
                    <w:tc>
                      <w:tcPr>
                        <w:tcW w:w="3667" w:type="dxa"/>
                        <w:shd w:val="clear" w:color="auto" w:fill="D9E2F3" w:themeFill="accent1" w:themeFillTint="33"/>
                      </w:tcPr>
                      <w:p w14:paraId="12BE6A3B" w14:textId="39349B87" w:rsidR="002337F2" w:rsidRDefault="002337F2" w:rsidP="002337F2">
                        <w:pPr>
                          <w:pStyle w:val="Normalformulaire"/>
                          <w:spacing w:after="0"/>
                        </w:pPr>
                        <w:r w:rsidRPr="00D553E2">
                          <w:rPr>
                            <w:rStyle w:val="Textedelespacerserv"/>
                            <w:rFonts w:cs="Arial"/>
                            <w:i/>
                            <w:iCs/>
                          </w:rPr>
                          <w:t>Cliquez sur le + pour ajouter des lignes</w:t>
                        </w:r>
                        <w:r w:rsidRPr="00D553E2">
                          <w:rPr>
                            <w:rStyle w:val="Textedelespacerserv"/>
                            <w:rFonts w:cs="Arial"/>
                          </w:rPr>
                          <w:t>.</w:t>
                        </w:r>
                      </w:p>
                    </w:tc>
                  </w:sdtContent>
                </w:sdt>
                <w:tc>
                  <w:tcPr>
                    <w:tcW w:w="1565" w:type="dxa"/>
                    <w:shd w:val="clear" w:color="auto" w:fill="D9E2F3" w:themeFill="accent1" w:themeFillTint="33"/>
                  </w:tcPr>
                  <w:p w14:paraId="2DFE26D6" w14:textId="4006C66B" w:rsidR="002337F2" w:rsidRDefault="0006582A" w:rsidP="002337F2">
                    <w:pPr>
                      <w:pStyle w:val="Normalformulaire"/>
                      <w:spacing w:after="0"/>
                      <w:rPr>
                        <w:rFonts w:cs="Arial"/>
                      </w:rPr>
                    </w:pPr>
                    <w:sdt>
                      <w:sdtPr>
                        <w:rPr>
                          <w:rFonts w:cs="Arial"/>
                        </w:rPr>
                        <w:id w:val="1568144821"/>
                        <w:placeholder>
                          <w:docPart w:val="0243E358BF874DF8A09A12600EE81813"/>
                        </w:placeholder>
                        <w:showingPlcHdr/>
                      </w:sdtPr>
                      <w:sdtEndPr/>
                      <w:sdtContent>
                        <w:r w:rsidR="002337F2" w:rsidRPr="00D553E2">
                          <w:rPr>
                            <w:rStyle w:val="Textedelespacerserv"/>
                            <w:rFonts w:cs="Arial"/>
                          </w:rPr>
                          <w:t>...</w:t>
                        </w:r>
                      </w:sdtContent>
                    </w:sdt>
                  </w:p>
                </w:tc>
                <w:tc>
                  <w:tcPr>
                    <w:tcW w:w="5387" w:type="dxa"/>
                    <w:shd w:val="clear" w:color="auto" w:fill="D9E2F3" w:themeFill="accent1" w:themeFillTint="33"/>
                  </w:tcPr>
                  <w:p w14:paraId="01E98E03" w14:textId="77777777" w:rsidR="002337F2" w:rsidRDefault="002337F2" w:rsidP="002337F2">
                    <w:pPr>
                      <w:pStyle w:val="Normalformulaire"/>
                      <w:spacing w:after="0"/>
                      <w:rPr>
                        <w:rFonts w:cs="Arial"/>
                      </w:rPr>
                    </w:pPr>
                    <w:r>
                      <w:rPr>
                        <w:lang w:eastAsia="fr-CA"/>
                      </w:rPr>
                      <w:t xml:space="preserve">Type : </w:t>
                    </w:r>
                    <w:sdt>
                      <w:sdtPr>
                        <w:rPr>
                          <w:rFonts w:cs="Arial"/>
                        </w:rPr>
                        <w:id w:val="-244416019"/>
                        <w:placeholder>
                          <w:docPart w:val="3C2099C982FF487EB49A610C6B339C9B"/>
                        </w:placeholder>
                        <w:showingPlcHdr/>
                      </w:sdtPr>
                      <w:sdtEndPr/>
                      <w:sdtContent>
                        <w:r w:rsidRPr="00D553E2">
                          <w:rPr>
                            <w:rStyle w:val="Textedelespacerserv"/>
                            <w:rFonts w:cs="Arial"/>
                          </w:rPr>
                          <w:t>...</w:t>
                        </w:r>
                      </w:sdtContent>
                    </w:sdt>
                  </w:p>
                  <w:p w14:paraId="77F9C421" w14:textId="77777777" w:rsidR="002337F2" w:rsidRDefault="002337F2" w:rsidP="002337F2">
                    <w:pPr>
                      <w:pStyle w:val="Normalformulaire"/>
                      <w:spacing w:after="0"/>
                      <w:rPr>
                        <w:rFonts w:cs="Arial"/>
                        <w:lang w:eastAsia="fr-CA"/>
                      </w:rPr>
                    </w:pPr>
                  </w:p>
                  <w:p w14:paraId="43E62B4A" w14:textId="77777777" w:rsidR="002337F2" w:rsidRDefault="002337F2" w:rsidP="002337F2">
                    <w:pPr>
                      <w:pStyle w:val="Normalformulaire"/>
                      <w:spacing w:after="0"/>
                      <w:rPr>
                        <w:rFonts w:cs="Arial"/>
                      </w:rPr>
                    </w:pPr>
                    <w:r>
                      <w:rPr>
                        <w:rFonts w:cs="Arial"/>
                        <w:lang w:eastAsia="fr-CA"/>
                      </w:rPr>
                      <w:t>Description :</w:t>
                    </w:r>
                    <w:r w:rsidRPr="00D553E2">
                      <w:rPr>
                        <w:rFonts w:cs="Arial"/>
                      </w:rPr>
                      <w:t xml:space="preserve"> </w:t>
                    </w:r>
                    <w:sdt>
                      <w:sdtPr>
                        <w:rPr>
                          <w:rFonts w:cs="Arial"/>
                        </w:rPr>
                        <w:id w:val="-1331980065"/>
                        <w:placeholder>
                          <w:docPart w:val="5575C6AD028A48B491BF4B2D411A3037"/>
                        </w:placeholder>
                        <w:showingPlcHdr/>
                      </w:sdtPr>
                      <w:sdtEndPr/>
                      <w:sdtContent>
                        <w:r w:rsidRPr="00D553E2">
                          <w:rPr>
                            <w:rStyle w:val="Textedelespacerserv"/>
                            <w:rFonts w:cs="Arial"/>
                          </w:rPr>
                          <w:t>...</w:t>
                        </w:r>
                      </w:sdtContent>
                    </w:sdt>
                  </w:p>
                  <w:p w14:paraId="701785AE" w14:textId="77777777" w:rsidR="002337F2" w:rsidRDefault="002337F2" w:rsidP="002337F2">
                    <w:pPr>
                      <w:pStyle w:val="Normalformulaire"/>
                      <w:spacing w:after="0"/>
                      <w:rPr>
                        <w:rFonts w:cs="Arial"/>
                        <w:lang w:eastAsia="fr-CA"/>
                      </w:rPr>
                    </w:pPr>
                  </w:p>
                  <w:p w14:paraId="51704F35" w14:textId="77777777" w:rsidR="002337F2" w:rsidRDefault="002337F2" w:rsidP="002337F2">
                    <w:pPr>
                      <w:pStyle w:val="Normalformulaire"/>
                      <w:spacing w:after="0"/>
                      <w:rPr>
                        <w:rFonts w:cs="Arial"/>
                        <w:lang w:eastAsia="fr-CA"/>
                      </w:rPr>
                    </w:pPr>
                    <w:r>
                      <w:rPr>
                        <w:rFonts w:cs="Arial"/>
                        <w:lang w:eastAsia="fr-CA"/>
                      </w:rPr>
                      <w:t xml:space="preserve">Débit :  </w:t>
                    </w:r>
                    <w:sdt>
                      <w:sdtPr>
                        <w:rPr>
                          <w:rFonts w:cs="Arial"/>
                        </w:rPr>
                        <w:id w:val="-129939783"/>
                        <w:placeholder>
                          <w:docPart w:val="603D0B9E57384B6289103FFD013C5A09"/>
                        </w:placeholder>
                        <w:showingPlcHdr/>
                      </w:sdtPr>
                      <w:sdtEndPr/>
                      <w:sdtContent>
                        <w:r w:rsidRPr="00D553E2">
                          <w:rPr>
                            <w:rStyle w:val="Textedelespacerserv"/>
                            <w:rFonts w:cs="Arial"/>
                          </w:rPr>
                          <w:t>...</w:t>
                        </w:r>
                      </w:sdtContent>
                    </w:sdt>
                    <w:r>
                      <w:rPr>
                        <w:rFonts w:cs="Arial"/>
                      </w:rPr>
                      <w:t xml:space="preserve"> m</w:t>
                    </w:r>
                    <w:r>
                      <w:rPr>
                        <w:rFonts w:cs="Arial"/>
                        <w:vertAlign w:val="superscript"/>
                      </w:rPr>
                      <w:t>3</w:t>
                    </w:r>
                    <w:r>
                      <w:rPr>
                        <w:rFonts w:cs="Arial"/>
                      </w:rPr>
                      <w:t>/jour</w:t>
                    </w:r>
                    <w:r>
                      <w:rPr>
                        <w:rFonts w:cs="Arial"/>
                        <w:lang w:eastAsia="fr-CA"/>
                      </w:rPr>
                      <w:t xml:space="preserve"> -  </w:t>
                    </w:r>
                    <w:sdt>
                      <w:sdtPr>
                        <w:rPr>
                          <w:rFonts w:cs="Arial"/>
                          <w:lang w:eastAsia="fr-CA"/>
                        </w:rPr>
                        <w:id w:val="1846206219"/>
                        <w14:checkbox>
                          <w14:checked w14:val="0"/>
                          <w14:checkedState w14:val="2612" w14:font="MS Gothic"/>
                          <w14:uncheckedState w14:val="2610" w14:font="MS Gothic"/>
                        </w14:checkbox>
                      </w:sdtPr>
                      <w:sdtEndPr/>
                      <w:sdtContent>
                        <w:r>
                          <w:rPr>
                            <w:rFonts w:ascii="MS Gothic" w:hAnsi="MS Gothic" w:cs="Arial" w:hint="eastAsia"/>
                            <w:lang w:eastAsia="fr-CA"/>
                          </w:rPr>
                          <w:t>☐</w:t>
                        </w:r>
                      </w:sdtContent>
                    </w:sdt>
                    <w:r>
                      <w:rPr>
                        <w:rFonts w:cs="Arial"/>
                        <w:lang w:eastAsia="fr-CA"/>
                      </w:rPr>
                      <w:t xml:space="preserve"> Continu ou </w:t>
                    </w:r>
                    <w:sdt>
                      <w:sdtPr>
                        <w:rPr>
                          <w:rFonts w:cs="Arial"/>
                          <w:lang w:eastAsia="fr-CA"/>
                        </w:rPr>
                        <w:id w:val="400027284"/>
                        <w14:checkbox>
                          <w14:checked w14:val="0"/>
                          <w14:checkedState w14:val="2612" w14:font="MS Gothic"/>
                          <w14:uncheckedState w14:val="2610" w14:font="MS Gothic"/>
                        </w14:checkbox>
                      </w:sdtPr>
                      <w:sdtEndPr/>
                      <w:sdtContent>
                        <w:r>
                          <w:rPr>
                            <w:rFonts w:ascii="MS Gothic" w:hAnsi="MS Gothic" w:cs="Arial" w:hint="eastAsia"/>
                            <w:lang w:eastAsia="fr-CA"/>
                          </w:rPr>
                          <w:t>☐</w:t>
                        </w:r>
                      </w:sdtContent>
                    </w:sdt>
                    <w:r>
                      <w:rPr>
                        <w:rFonts w:cs="Arial"/>
                        <w:lang w:eastAsia="fr-CA"/>
                      </w:rPr>
                      <w:t xml:space="preserve"> Intermittent</w:t>
                    </w:r>
                  </w:p>
                  <w:p w14:paraId="5C9B8CC7" w14:textId="77777777" w:rsidR="002337F2" w:rsidRDefault="002337F2" w:rsidP="002337F2">
                    <w:pPr>
                      <w:pStyle w:val="Normalformulaire"/>
                      <w:spacing w:after="0"/>
                      <w:rPr>
                        <w:lang w:eastAsia="fr-CA"/>
                      </w:rPr>
                    </w:pPr>
                    <w:r>
                      <w:rPr>
                        <w:lang w:eastAsia="fr-CA"/>
                      </w:rPr>
                      <w:tab/>
                    </w:r>
                    <w:r>
                      <w:rPr>
                        <w:lang w:eastAsia="fr-CA"/>
                      </w:rPr>
                      <w:tab/>
                      <w:t xml:space="preserve">         </w:t>
                    </w:r>
                    <w:sdt>
                      <w:sdtPr>
                        <w:rPr>
                          <w:lang w:eastAsia="fr-CA"/>
                        </w:rPr>
                        <w:id w:val="156278345"/>
                        <w14:checkbox>
                          <w14:checked w14:val="0"/>
                          <w14:checkedState w14:val="2612" w14:font="MS Gothic"/>
                          <w14:uncheckedState w14:val="2610" w14:font="MS Gothic"/>
                        </w14:checkbox>
                      </w:sdtPr>
                      <w:sdtEndPr/>
                      <w:sdtContent>
                        <w:r>
                          <w:rPr>
                            <w:rFonts w:ascii="MS Gothic" w:hAnsi="MS Gothic" w:hint="eastAsia"/>
                            <w:lang w:eastAsia="fr-CA"/>
                          </w:rPr>
                          <w:t>☐</w:t>
                        </w:r>
                      </w:sdtContent>
                    </w:sdt>
                    <w:r>
                      <w:rPr>
                        <w:lang w:eastAsia="fr-CA"/>
                      </w:rPr>
                      <w:t xml:space="preserve"> Mesuré ou </w:t>
                    </w:r>
                    <w:sdt>
                      <w:sdtPr>
                        <w:rPr>
                          <w:lang w:eastAsia="fr-CA"/>
                        </w:rPr>
                        <w:id w:val="-1085303679"/>
                        <w14:checkbox>
                          <w14:checked w14:val="0"/>
                          <w14:checkedState w14:val="2612" w14:font="MS Gothic"/>
                          <w14:uncheckedState w14:val="2610" w14:font="MS Gothic"/>
                        </w14:checkbox>
                      </w:sdtPr>
                      <w:sdtEndPr/>
                      <w:sdtContent>
                        <w:r>
                          <w:rPr>
                            <w:rFonts w:ascii="MS Gothic" w:hAnsi="MS Gothic" w:hint="eastAsia"/>
                            <w:lang w:eastAsia="fr-CA"/>
                          </w:rPr>
                          <w:t>☐</w:t>
                        </w:r>
                      </w:sdtContent>
                    </w:sdt>
                    <w:r>
                      <w:rPr>
                        <w:lang w:eastAsia="fr-CA"/>
                      </w:rPr>
                      <w:t xml:space="preserve"> Estimé</w:t>
                    </w:r>
                  </w:p>
                  <w:p w14:paraId="5674970B" w14:textId="77777777" w:rsidR="002337F2" w:rsidRDefault="002337F2" w:rsidP="002337F2">
                    <w:pPr>
                      <w:pStyle w:val="Normalformulaire"/>
                      <w:spacing w:after="0"/>
                      <w:rPr>
                        <w:lang w:eastAsia="fr-CA"/>
                      </w:rPr>
                    </w:pPr>
                  </w:p>
                  <w:p w14:paraId="0A24AB93" w14:textId="51D35849" w:rsidR="002337F2" w:rsidRDefault="002337F2" w:rsidP="002337F2">
                    <w:pPr>
                      <w:pStyle w:val="Normalformulaire"/>
                      <w:spacing w:after="0"/>
                      <w:rPr>
                        <w:lang w:eastAsia="fr-CA"/>
                      </w:rPr>
                    </w:pPr>
                    <w:r>
                      <w:rPr>
                        <w:lang w:eastAsia="fr-CA"/>
                      </w:rPr>
                      <w:t xml:space="preserve">Contaminants générés : </w:t>
                    </w:r>
                    <w:sdt>
                      <w:sdtPr>
                        <w:rPr>
                          <w:rFonts w:cs="Arial"/>
                        </w:rPr>
                        <w:id w:val="-2127683910"/>
                        <w:placeholder>
                          <w:docPart w:val="7D43A41F5B5B4B7E85A249FA00C2B947"/>
                        </w:placeholder>
                        <w:showingPlcHdr/>
                      </w:sdtPr>
                      <w:sdtEndPr/>
                      <w:sdtContent>
                        <w:r w:rsidRPr="00D553E2">
                          <w:rPr>
                            <w:rStyle w:val="Textedelespacerserv"/>
                            <w:rFonts w:cs="Arial"/>
                          </w:rPr>
                          <w:t>...</w:t>
                        </w:r>
                      </w:sdtContent>
                    </w:sdt>
                  </w:p>
                </w:tc>
                <w:tc>
                  <w:tcPr>
                    <w:tcW w:w="5244" w:type="dxa"/>
                    <w:shd w:val="clear" w:color="auto" w:fill="D9E2F3" w:themeFill="accent1" w:themeFillTint="33"/>
                  </w:tcPr>
                  <w:p w14:paraId="12188095" w14:textId="77777777" w:rsidR="002337F2" w:rsidRDefault="002337F2" w:rsidP="002337F2">
                    <w:pPr>
                      <w:pStyle w:val="Normalformulaire"/>
                      <w:spacing w:after="0"/>
                      <w:rPr>
                        <w:rFonts w:cs="Arial"/>
                      </w:rPr>
                    </w:pPr>
                    <w:r>
                      <w:rPr>
                        <w:lang w:eastAsia="fr-CA"/>
                      </w:rPr>
                      <w:t xml:space="preserve">Type et capacité : </w:t>
                    </w:r>
                    <w:sdt>
                      <w:sdtPr>
                        <w:rPr>
                          <w:rFonts w:cs="Arial"/>
                        </w:rPr>
                        <w:id w:val="284634226"/>
                        <w:placeholder>
                          <w:docPart w:val="7CAC450710C4414EB174FBD3EED36E19"/>
                        </w:placeholder>
                        <w:showingPlcHdr/>
                      </w:sdtPr>
                      <w:sdtEndPr/>
                      <w:sdtContent>
                        <w:r w:rsidRPr="00D553E2">
                          <w:rPr>
                            <w:rStyle w:val="Textedelespacerserv"/>
                            <w:rFonts w:cs="Arial"/>
                          </w:rPr>
                          <w:t>...</w:t>
                        </w:r>
                      </w:sdtContent>
                    </w:sdt>
                  </w:p>
                  <w:p w14:paraId="51097D1D" w14:textId="049B74BE" w:rsidR="002337F2" w:rsidRPr="00EF7C19" w:rsidRDefault="0006582A" w:rsidP="002337F2">
                    <w:pPr>
                      <w:pStyle w:val="Normalformulaire"/>
                      <w:spacing w:after="0"/>
                      <w:rPr>
                        <w:rFonts w:cs="Arial"/>
                      </w:rPr>
                    </w:pPr>
                    <w:sdt>
                      <w:sdtPr>
                        <w:rPr>
                          <w:rFonts w:cs="Arial"/>
                        </w:rPr>
                        <w:id w:val="1533154024"/>
                        <w14:checkbox>
                          <w14:checked w14:val="0"/>
                          <w14:checkedState w14:val="2612" w14:font="MS Gothic"/>
                          <w14:uncheckedState w14:val="2610" w14:font="MS Gothic"/>
                        </w14:checkbox>
                      </w:sdtPr>
                      <w:sdtEndPr/>
                      <w:sdtContent>
                        <w:r w:rsidR="00E20F77">
                          <w:rPr>
                            <w:rFonts w:ascii="MS Gothic" w:hAnsi="MS Gothic" w:cs="Arial" w:hint="eastAsia"/>
                          </w:rPr>
                          <w:t>☐</w:t>
                        </w:r>
                      </w:sdtContent>
                    </w:sdt>
                    <w:r w:rsidR="002337F2">
                      <w:rPr>
                        <w:rFonts w:cs="Arial"/>
                      </w:rPr>
                      <w:t xml:space="preserve"> Ne s’applique pas</w:t>
                    </w:r>
                    <w:r w:rsidR="00E34014">
                      <w:rPr>
                        <w:rFonts w:cs="Arial"/>
                      </w:rPr>
                      <w:t>*</w:t>
                    </w:r>
                    <w:r w:rsidR="002337F2">
                      <w:rPr>
                        <w:rFonts w:cs="Arial"/>
                      </w:rPr>
                      <w:t xml:space="preserve">, </w:t>
                    </w:r>
                    <w:sdt>
                      <w:sdtPr>
                        <w:id w:val="-1942281681"/>
                        <w:placeholder>
                          <w:docPart w:val="78B1C87C20A14EB7B7B225812C0AD4D5"/>
                        </w:placeholder>
                        <w:showingPlcHdr/>
                      </w:sdtPr>
                      <w:sdtEndPr/>
                      <w:sdtContent>
                        <w:r w:rsidR="002337F2">
                          <w:rPr>
                            <w:rStyle w:val="Textedelespacerserv"/>
                            <w:i/>
                            <w:iCs/>
                          </w:rPr>
                          <w:t>justifiez.</w:t>
                        </w:r>
                      </w:sdtContent>
                    </w:sdt>
                  </w:p>
                  <w:p w14:paraId="7411A915" w14:textId="77777777" w:rsidR="002337F2" w:rsidRDefault="002337F2" w:rsidP="002337F2">
                    <w:pPr>
                      <w:pStyle w:val="Normalformulaire"/>
                      <w:spacing w:after="0"/>
                      <w:rPr>
                        <w:rFonts w:cs="Arial"/>
                      </w:rPr>
                    </w:pPr>
                  </w:p>
                  <w:p w14:paraId="64908BE1" w14:textId="77777777" w:rsidR="002337F2" w:rsidRDefault="002337F2" w:rsidP="002337F2">
                    <w:pPr>
                      <w:pStyle w:val="Normalformulaire"/>
                      <w:spacing w:after="0"/>
                      <w:rPr>
                        <w:rFonts w:cs="Arial"/>
                      </w:rPr>
                    </w:pPr>
                    <w:r>
                      <w:rPr>
                        <w:rFonts w:cs="Arial"/>
                      </w:rPr>
                      <w:t xml:space="preserve">Contaminants traités : </w:t>
                    </w:r>
                    <w:sdt>
                      <w:sdtPr>
                        <w:rPr>
                          <w:rFonts w:cs="Arial"/>
                        </w:rPr>
                        <w:id w:val="-1432578059"/>
                        <w:placeholder>
                          <w:docPart w:val="EB51CF6B96D5448896D1A1BC67A9A6AF"/>
                        </w:placeholder>
                        <w:showingPlcHdr/>
                      </w:sdtPr>
                      <w:sdtEndPr/>
                      <w:sdtContent>
                        <w:r w:rsidRPr="00D553E2">
                          <w:rPr>
                            <w:rStyle w:val="Textedelespacerserv"/>
                            <w:rFonts w:cs="Arial"/>
                          </w:rPr>
                          <w:t>...</w:t>
                        </w:r>
                      </w:sdtContent>
                    </w:sdt>
                  </w:p>
                  <w:p w14:paraId="18531D51" w14:textId="2DE8F755" w:rsidR="002337F2" w:rsidRDefault="0006582A" w:rsidP="002337F2">
                    <w:pPr>
                      <w:pStyle w:val="Normalformulaire"/>
                      <w:spacing w:after="0"/>
                      <w:rPr>
                        <w:rFonts w:cs="Arial"/>
                      </w:rPr>
                    </w:pPr>
                    <w:sdt>
                      <w:sdtPr>
                        <w:rPr>
                          <w:rFonts w:cs="Arial"/>
                        </w:rPr>
                        <w:id w:val="-470834109"/>
                        <w14:checkbox>
                          <w14:checked w14:val="0"/>
                          <w14:checkedState w14:val="2612" w14:font="MS Gothic"/>
                          <w14:uncheckedState w14:val="2610" w14:font="MS Gothic"/>
                        </w14:checkbox>
                      </w:sdtPr>
                      <w:sdtEndPr/>
                      <w:sdtContent>
                        <w:r w:rsidR="002337F2">
                          <w:rPr>
                            <w:rFonts w:ascii="MS Gothic" w:hAnsi="MS Gothic" w:cs="Arial" w:hint="eastAsia"/>
                          </w:rPr>
                          <w:t>☐</w:t>
                        </w:r>
                      </w:sdtContent>
                    </w:sdt>
                    <w:r w:rsidR="002337F2">
                      <w:rPr>
                        <w:rFonts w:cs="Arial"/>
                      </w:rPr>
                      <w:t xml:space="preserve"> Ne s’applique pas</w:t>
                    </w:r>
                    <w:r w:rsidR="00E34014">
                      <w:rPr>
                        <w:rFonts w:cs="Arial"/>
                      </w:rPr>
                      <w:t>*</w:t>
                    </w:r>
                    <w:r w:rsidR="002337F2">
                      <w:rPr>
                        <w:rFonts w:cs="Arial"/>
                      </w:rPr>
                      <w:t xml:space="preserve">, </w:t>
                    </w:r>
                    <w:sdt>
                      <w:sdtPr>
                        <w:id w:val="-241561487"/>
                        <w:placeholder>
                          <w:docPart w:val="94E3711B05064D1F8C08EF7203443633"/>
                        </w:placeholder>
                        <w:showingPlcHdr/>
                      </w:sdtPr>
                      <w:sdtEndPr/>
                      <w:sdtContent>
                        <w:r w:rsidR="002337F2">
                          <w:rPr>
                            <w:rStyle w:val="Textedelespacerserv"/>
                            <w:i/>
                            <w:iCs/>
                          </w:rPr>
                          <w:t>justifiez.</w:t>
                        </w:r>
                      </w:sdtContent>
                    </w:sdt>
                  </w:p>
                  <w:p w14:paraId="47987974" w14:textId="77777777" w:rsidR="002337F2" w:rsidRDefault="002337F2" w:rsidP="002337F2">
                    <w:pPr>
                      <w:pStyle w:val="Normalformulaire"/>
                      <w:spacing w:after="0"/>
                      <w:rPr>
                        <w:lang w:eastAsia="fr-CA"/>
                      </w:rPr>
                    </w:pPr>
                  </w:p>
                  <w:p w14:paraId="3F78267D" w14:textId="77777777" w:rsidR="002337F2" w:rsidRDefault="002337F2" w:rsidP="002337F2">
                    <w:pPr>
                      <w:pStyle w:val="Normalformulaire"/>
                      <w:spacing w:after="0"/>
                      <w:rPr>
                        <w:rFonts w:cs="Arial"/>
                      </w:rPr>
                    </w:pPr>
                    <w:r>
                      <w:rPr>
                        <w:lang w:eastAsia="fr-CA"/>
                      </w:rPr>
                      <w:t xml:space="preserve">Efficacité de traitement : </w:t>
                    </w:r>
                    <w:sdt>
                      <w:sdtPr>
                        <w:rPr>
                          <w:rFonts w:cs="Arial"/>
                        </w:rPr>
                        <w:id w:val="196677953"/>
                        <w:placeholder>
                          <w:docPart w:val="C4206338CF16473BADC56B635AC2B175"/>
                        </w:placeholder>
                        <w:showingPlcHdr/>
                      </w:sdtPr>
                      <w:sdtEndPr/>
                      <w:sdtContent>
                        <w:r w:rsidRPr="00D553E2">
                          <w:rPr>
                            <w:rStyle w:val="Textedelespacerserv"/>
                            <w:rFonts w:cs="Arial"/>
                          </w:rPr>
                          <w:t>...</w:t>
                        </w:r>
                      </w:sdtContent>
                    </w:sdt>
                  </w:p>
                  <w:p w14:paraId="3BD6D2FC" w14:textId="5D65455A" w:rsidR="002337F2" w:rsidRDefault="0006582A" w:rsidP="002337F2">
                    <w:pPr>
                      <w:pStyle w:val="Normalformulaire"/>
                      <w:spacing w:after="0"/>
                      <w:rPr>
                        <w:lang w:eastAsia="fr-CA"/>
                      </w:rPr>
                    </w:pPr>
                    <w:sdt>
                      <w:sdtPr>
                        <w:rPr>
                          <w:rFonts w:cs="Arial"/>
                        </w:rPr>
                        <w:id w:val="1097524626"/>
                        <w14:checkbox>
                          <w14:checked w14:val="0"/>
                          <w14:checkedState w14:val="2612" w14:font="MS Gothic"/>
                          <w14:uncheckedState w14:val="2610" w14:font="MS Gothic"/>
                        </w14:checkbox>
                      </w:sdtPr>
                      <w:sdtEndPr/>
                      <w:sdtContent>
                        <w:r w:rsidR="002337F2">
                          <w:rPr>
                            <w:rFonts w:ascii="MS Gothic" w:hAnsi="MS Gothic" w:cs="Arial" w:hint="eastAsia"/>
                          </w:rPr>
                          <w:t>☐</w:t>
                        </w:r>
                      </w:sdtContent>
                    </w:sdt>
                    <w:r w:rsidR="002337F2">
                      <w:rPr>
                        <w:rFonts w:cs="Arial"/>
                      </w:rPr>
                      <w:t xml:space="preserve"> Ne s’applique pas</w:t>
                    </w:r>
                    <w:r w:rsidR="00E34014">
                      <w:rPr>
                        <w:rFonts w:cs="Arial"/>
                      </w:rPr>
                      <w:t>*</w:t>
                    </w:r>
                    <w:r w:rsidR="002337F2">
                      <w:rPr>
                        <w:rFonts w:cs="Arial"/>
                      </w:rPr>
                      <w:t xml:space="preserve">, </w:t>
                    </w:r>
                    <w:sdt>
                      <w:sdtPr>
                        <w:id w:val="2021889832"/>
                        <w:placeholder>
                          <w:docPart w:val="D4AF2C5F4FD7475A86E0FFE04E94F15D"/>
                        </w:placeholder>
                        <w:showingPlcHdr/>
                      </w:sdtPr>
                      <w:sdtEndPr/>
                      <w:sdtContent>
                        <w:r w:rsidR="002337F2">
                          <w:rPr>
                            <w:rStyle w:val="Textedelespacerserv"/>
                            <w:i/>
                            <w:iCs/>
                          </w:rPr>
                          <w:t>justifiez.</w:t>
                        </w:r>
                      </w:sdtContent>
                    </w:sdt>
                  </w:p>
                </w:tc>
                <w:tc>
                  <w:tcPr>
                    <w:tcW w:w="2804" w:type="dxa"/>
                    <w:shd w:val="clear" w:color="auto" w:fill="D9E2F3" w:themeFill="accent1" w:themeFillTint="33"/>
                  </w:tcPr>
                  <w:p w14:paraId="095DB0F6" w14:textId="77777777" w:rsidR="002337F2" w:rsidRPr="0009277C" w:rsidRDefault="002337F2" w:rsidP="002337F2">
                    <w:pPr>
                      <w:pStyle w:val="Normalformulaire"/>
                      <w:spacing w:after="0"/>
                      <w:rPr>
                        <w:rFonts w:cs="Arial"/>
                      </w:rPr>
                    </w:pPr>
                    <w:r>
                      <w:rPr>
                        <w:lang w:eastAsia="fr-CA"/>
                      </w:rPr>
                      <w:t xml:space="preserve">Type : </w:t>
                    </w:r>
                    <w:sdt>
                      <w:sdtPr>
                        <w:rPr>
                          <w:rFonts w:cs="Arial"/>
                        </w:rPr>
                        <w:id w:val="-1890102838"/>
                        <w:placeholder>
                          <w:docPart w:val="E0E79D5F19274A93BEADD2114B153D2C"/>
                        </w:placeholder>
                        <w:showingPlcHdr/>
                      </w:sdtPr>
                      <w:sdtEndPr/>
                      <w:sdtContent>
                        <w:r w:rsidRPr="00D553E2">
                          <w:rPr>
                            <w:rStyle w:val="Textedelespacerserv"/>
                            <w:rFonts w:cs="Arial"/>
                          </w:rPr>
                          <w:t>...</w:t>
                        </w:r>
                      </w:sdtContent>
                    </w:sdt>
                  </w:p>
                  <w:p w14:paraId="6A5A832A" w14:textId="77777777" w:rsidR="002337F2" w:rsidRDefault="002337F2" w:rsidP="002337F2">
                    <w:pPr>
                      <w:pStyle w:val="Normalformulaire"/>
                      <w:spacing w:after="0"/>
                      <w:rPr>
                        <w:lang w:eastAsia="fr-CA"/>
                      </w:rPr>
                    </w:pPr>
                  </w:p>
                  <w:p w14:paraId="2D66CC22" w14:textId="77777777" w:rsidR="002337F2" w:rsidRDefault="002337F2" w:rsidP="002337F2">
                    <w:pPr>
                      <w:pStyle w:val="Normalformulaire"/>
                      <w:spacing w:after="0"/>
                      <w:rPr>
                        <w:rFonts w:cs="Arial"/>
                      </w:rPr>
                    </w:pPr>
                    <w:r>
                      <w:rPr>
                        <w:lang w:eastAsia="fr-CA"/>
                      </w:rPr>
                      <w:t xml:space="preserve">Fréquence : </w:t>
                    </w:r>
                    <w:sdt>
                      <w:sdtPr>
                        <w:rPr>
                          <w:rFonts w:cs="Arial"/>
                        </w:rPr>
                        <w:id w:val="427626780"/>
                        <w:placeholder>
                          <w:docPart w:val="D59942BAD5F24A6986A4168091AF5F04"/>
                        </w:placeholder>
                        <w:showingPlcHdr/>
                      </w:sdtPr>
                      <w:sdtEndPr/>
                      <w:sdtContent>
                        <w:r w:rsidRPr="00D553E2">
                          <w:rPr>
                            <w:rStyle w:val="Textedelespacerserv"/>
                            <w:rFonts w:cs="Arial"/>
                          </w:rPr>
                          <w:t>...</w:t>
                        </w:r>
                      </w:sdtContent>
                    </w:sdt>
                  </w:p>
                  <w:p w14:paraId="5BB20114" w14:textId="77777777" w:rsidR="002337F2" w:rsidRDefault="002337F2" w:rsidP="002337F2">
                    <w:pPr>
                      <w:pStyle w:val="Normalformulaire"/>
                      <w:spacing w:after="0"/>
                      <w:rPr>
                        <w:lang w:eastAsia="fr-CA"/>
                      </w:rPr>
                    </w:pPr>
                  </w:p>
                  <w:p w14:paraId="56E0361B" w14:textId="77777777" w:rsidR="002337F2" w:rsidRDefault="002337F2" w:rsidP="002337F2">
                    <w:pPr>
                      <w:pStyle w:val="Normalformulaire"/>
                      <w:spacing w:after="0"/>
                      <w:rPr>
                        <w:lang w:eastAsia="fr-CA"/>
                      </w:rPr>
                    </w:pPr>
                  </w:p>
                  <w:p w14:paraId="72887B7A" w14:textId="77777777" w:rsidR="002337F2" w:rsidRDefault="0006582A" w:rsidP="002337F2">
                    <w:pPr>
                      <w:pStyle w:val="Normalformulaire"/>
                      <w:spacing w:after="0"/>
                      <w:rPr>
                        <w:lang w:eastAsia="fr-CA"/>
                      </w:rPr>
                    </w:pPr>
                    <w:sdt>
                      <w:sdtPr>
                        <w:rPr>
                          <w:lang w:eastAsia="fr-CA"/>
                        </w:rPr>
                        <w:id w:val="-1541118442"/>
                        <w14:checkbox>
                          <w14:checked w14:val="0"/>
                          <w14:checkedState w14:val="2612" w14:font="MS Gothic"/>
                          <w14:uncheckedState w14:val="2610" w14:font="MS Gothic"/>
                        </w14:checkbox>
                      </w:sdtPr>
                      <w:sdtEndPr/>
                      <w:sdtContent>
                        <w:r w:rsidR="002337F2">
                          <w:rPr>
                            <w:rFonts w:ascii="MS Gothic" w:hAnsi="MS Gothic" w:hint="eastAsia"/>
                            <w:lang w:eastAsia="fr-CA"/>
                          </w:rPr>
                          <w:t>☐</w:t>
                        </w:r>
                      </w:sdtContent>
                    </w:sdt>
                    <w:r w:rsidR="002337F2">
                      <w:rPr>
                        <w:lang w:eastAsia="fr-CA"/>
                      </w:rPr>
                      <w:t xml:space="preserve"> Échantillon instantané</w:t>
                    </w:r>
                  </w:p>
                  <w:p w14:paraId="3B68EA4F" w14:textId="4D1BA924" w:rsidR="002337F2" w:rsidRDefault="0006582A" w:rsidP="002337F2">
                    <w:pPr>
                      <w:pStyle w:val="Normalformulaire"/>
                      <w:spacing w:after="0"/>
                      <w:rPr>
                        <w:lang w:eastAsia="fr-CA"/>
                      </w:rPr>
                    </w:pPr>
                    <w:sdt>
                      <w:sdtPr>
                        <w:rPr>
                          <w:lang w:eastAsia="fr-CA"/>
                        </w:rPr>
                        <w:id w:val="-997645614"/>
                        <w14:checkbox>
                          <w14:checked w14:val="0"/>
                          <w14:checkedState w14:val="2612" w14:font="MS Gothic"/>
                          <w14:uncheckedState w14:val="2610" w14:font="MS Gothic"/>
                        </w14:checkbox>
                      </w:sdtPr>
                      <w:sdtEndPr/>
                      <w:sdtContent>
                        <w:r w:rsidR="002337F2">
                          <w:rPr>
                            <w:rFonts w:ascii="MS Gothic" w:hAnsi="MS Gothic" w:hint="eastAsia"/>
                            <w:lang w:eastAsia="fr-CA"/>
                          </w:rPr>
                          <w:t>☐</w:t>
                        </w:r>
                      </w:sdtContent>
                    </w:sdt>
                    <w:r w:rsidR="002337F2">
                      <w:rPr>
                        <w:lang w:eastAsia="fr-CA"/>
                      </w:rPr>
                      <w:t xml:space="preserve"> Échantillon composé</w:t>
                    </w:r>
                  </w:p>
                </w:tc>
              </w:tr>
            </w:sdtContent>
          </w:sdt>
        </w:sdtContent>
      </w:sdt>
    </w:tbl>
    <w:p w14:paraId="05374396" w14:textId="77777777" w:rsidR="0045282E" w:rsidRDefault="0045282E" w:rsidP="00174204">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627"/>
        <w:gridCol w:w="8079"/>
      </w:tblGrid>
      <w:sdt>
        <w:sdtPr>
          <w:id w:val="-915707561"/>
          <w15:repeatingSection/>
        </w:sdtPr>
        <w:sdtEndPr/>
        <w:sdtContent>
          <w:sdt>
            <w:sdtPr>
              <w:id w:val="-1733148232"/>
              <w:placeholder>
                <w:docPart w:val="40D982B6C9C744ABBECF47720AC17972"/>
              </w:placeholder>
              <w15:repeatingSectionItem/>
            </w:sdtPr>
            <w:sdtEndPr/>
            <w:sdtContent>
              <w:sdt>
                <w:sdtPr>
                  <w:id w:val="2000924191"/>
                  <w15:repeatingSection/>
                </w:sdtPr>
                <w:sdtEndPr/>
                <w:sdtContent>
                  <w:sdt>
                    <w:sdtPr>
                      <w:id w:val="1165441977"/>
                      <w:placeholder>
                        <w:docPart w:val="40D982B6C9C744ABBECF47720AC17972"/>
                      </w:placeholder>
                      <w15:repeatingSectionItem/>
                    </w:sdtPr>
                    <w:sdtEndPr/>
                    <w:sdtContent>
                      <w:tr w:rsidR="00174204" w14:paraId="2D8E5D40" w14:textId="77777777" w:rsidTr="00174204">
                        <w:trPr>
                          <w:trHeight w:val="448"/>
                        </w:trPr>
                        <w:sdt>
                          <w:sdtPr>
                            <w:id w:val="2057051318"/>
                            <w:placeholder>
                              <w:docPart w:val="8330BAC639134FC5A6629BFD5908B74E"/>
                            </w:placeholder>
                            <w:showingPlcHdr/>
                          </w:sdtPr>
                          <w:sdtEndPr/>
                          <w:sdtContent>
                            <w:tc>
                              <w:tcPr>
                                <w:tcW w:w="10627" w:type="dxa"/>
                                <w:shd w:val="clear" w:color="auto" w:fill="D9E2F3" w:themeFill="accent1" w:themeFillTint="33"/>
                              </w:tcPr>
                              <w:p w14:paraId="7BD75D35" w14:textId="77777777" w:rsidR="00174204" w:rsidRDefault="00174204">
                                <w:pPr>
                                  <w:pStyle w:val="Normalformulaire"/>
                                  <w:spacing w:after="0"/>
                                </w:pPr>
                                <w:r>
                                  <w:rPr>
                                    <w:rStyle w:val="Textedelespacerserv"/>
                                    <w:i/>
                                    <w:iCs/>
                                  </w:rPr>
                                  <w:t>Si vous préférez joindre un document, indiquez-en le nom.</w:t>
                                </w:r>
                              </w:p>
                            </w:tc>
                          </w:sdtContent>
                        </w:sdt>
                        <w:sdt>
                          <w:sdtPr>
                            <w:id w:val="-956022488"/>
                            <w:placeholder>
                              <w:docPart w:val="89287A1575BD44A4A9C716C38D335F3E"/>
                            </w:placeholder>
                            <w:showingPlcHdr/>
                          </w:sdtPr>
                          <w:sdtEndPr/>
                          <w:sdtContent>
                            <w:tc>
                              <w:tcPr>
                                <w:tcW w:w="8079" w:type="dxa"/>
                                <w:shd w:val="clear" w:color="auto" w:fill="D9E2F3" w:themeFill="accent1" w:themeFillTint="33"/>
                              </w:tcPr>
                              <w:p w14:paraId="101FC327" w14:textId="77777777" w:rsidR="00174204" w:rsidRDefault="00174204">
                                <w:pPr>
                                  <w:pStyle w:val="Normalformulaire"/>
                                  <w:spacing w:after="0"/>
                                </w:pPr>
                                <w:r>
                                  <w:rPr>
                                    <w:rStyle w:val="Textedelespacerserv"/>
                                    <w:i/>
                                    <w:iCs/>
                                  </w:rPr>
                                  <w:t>Précisez la section.</w:t>
                                </w:r>
                              </w:p>
                            </w:tc>
                          </w:sdtContent>
                        </w:sdt>
                      </w:tr>
                    </w:sdtContent>
                  </w:sdt>
                </w:sdtContent>
              </w:sdt>
            </w:sdtContent>
          </w:sdt>
        </w:sdtContent>
      </w:sdt>
    </w:tbl>
    <w:p w14:paraId="3B40DA2A" w14:textId="484C32D1" w:rsidR="00783B69" w:rsidRDefault="00783B69" w:rsidP="00783B69">
      <w:pPr>
        <w:pStyle w:val="Normalformulaire"/>
        <w:spacing w:before="120"/>
      </w:pPr>
      <w:r w:rsidRPr="00107A20">
        <w:rPr>
          <w:b/>
        </w:rPr>
        <w:t>*</w:t>
      </w:r>
      <w:r w:rsidRPr="007735D6">
        <w:rPr>
          <w:bCs w:val="0"/>
        </w:rPr>
        <w:t xml:space="preserve"> </w:t>
      </w:r>
      <w:r>
        <w:rPr>
          <w:rFonts w:eastAsia="Symbol" w:cs="Arial"/>
        </w:rPr>
        <w:t>Si c</w:t>
      </w:r>
      <w:r w:rsidRPr="00107A20">
        <w:rPr>
          <w:rFonts w:eastAsia="Symbol" w:cs="Arial"/>
        </w:rPr>
        <w:t>ette description a déjà été fournie dans un formulaire d’activité</w:t>
      </w:r>
      <w:r>
        <w:rPr>
          <w:rFonts w:eastAsia="Symbol" w:cs="Arial"/>
        </w:rPr>
        <w:t>, i</w:t>
      </w:r>
      <w:r w:rsidRPr="00107A20">
        <w:t xml:space="preserve">ndiquez dans le tableau le ou les noms de formulaire ainsi que le numéro de question </w:t>
      </w:r>
      <w:r w:rsidR="006F5807">
        <w:t xml:space="preserve">auquel </w:t>
      </w:r>
      <w:r w:rsidRPr="00107A20">
        <w:t>il est possible de retrouver l’information.</w:t>
      </w:r>
    </w:p>
    <w:p w14:paraId="5D7B1DAE" w14:textId="3E93CDDD" w:rsidR="00174204" w:rsidRDefault="00311F26" w:rsidP="00311F26">
      <w:pPr>
        <w:pStyle w:val="Sous-Section"/>
      </w:pPr>
      <w:r>
        <w:t>Cessation de l’activité</w:t>
      </w:r>
    </w:p>
    <w:p w14:paraId="6EFF4FF7" w14:textId="679B994D" w:rsidR="00F506C9" w:rsidRDefault="00311F26" w:rsidP="008125D4">
      <w:pPr>
        <w:pStyle w:val="Question"/>
      </w:pPr>
      <w:r>
        <w:t>2.</w:t>
      </w:r>
      <w:r w:rsidR="00AC0FAB">
        <w:t>6</w:t>
      </w:r>
      <w:r>
        <w:t>.1</w:t>
      </w:r>
      <w:r>
        <w:tab/>
      </w:r>
      <w:r w:rsidR="00F506C9">
        <w:t>Décrivez les modalités et les étapes à réaliser lors de la cessation partielle ou totale de l’activité (art. 17 al. 1 (2) REAFIE).</w:t>
      </w:r>
    </w:p>
    <w:p w14:paraId="7DD7DDAB" w14:textId="5CBEAEFB" w:rsidR="00F506C9" w:rsidRPr="00067494" w:rsidRDefault="00F506C9" w:rsidP="00513D7B">
      <w:pPr>
        <w:pStyle w:val="QuestionInfo"/>
      </w:pPr>
      <w:r w:rsidRPr="00067494">
        <w:t>Note</w:t>
      </w:r>
      <w:r w:rsidR="00513D7B" w:rsidRPr="00067494">
        <w:t>z que :</w:t>
      </w:r>
    </w:p>
    <w:p w14:paraId="42D78EDD" w14:textId="35F58D98" w:rsidR="00F506C9" w:rsidRDefault="00F506C9" w:rsidP="00F525B1">
      <w:pPr>
        <w:pStyle w:val="Questionliste"/>
      </w:pPr>
      <w:r>
        <w:t>Les articles 31.24 de la LQE et 20 du RREEI prévoient des obligations légales applicables à la cessation partielle ou totale de l’exploitation de l’établissement industriel.</w:t>
      </w:r>
    </w:p>
    <w:p w14:paraId="7F2ADF1D" w14:textId="5EFF22CD" w:rsidR="00311F26" w:rsidRPr="00311F26" w:rsidRDefault="00F506C9" w:rsidP="00C56FB5">
      <w:pPr>
        <w:pStyle w:val="Questionliste"/>
        <w:spacing w:after="240"/>
      </w:pPr>
      <w:r>
        <w:t xml:space="preserve">Les articles 31.51 de la LQE et 13.0.1 du </w:t>
      </w:r>
      <w:r w:rsidRPr="00F506C9">
        <w:rPr>
          <w:i/>
          <w:iCs/>
        </w:rPr>
        <w:t>Règlement sur la protection et la réhabilitation des terrains</w:t>
      </w:r>
      <w:r>
        <w:t xml:space="preserve"> (RPRT) prévoi</w:t>
      </w:r>
      <w:r w:rsidR="004C582F">
        <w:t>en</w:t>
      </w:r>
      <w:r>
        <w:t>t des obligations légales applicables à la cessation définitive.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56FB5" w14:paraId="78CAB5C4" w14:textId="77777777">
        <w:trPr>
          <w:trHeight w:val="448"/>
          <w:jc w:val="center"/>
        </w:trPr>
        <w:sdt>
          <w:sdtPr>
            <w:id w:val="-1158842155"/>
            <w:placeholder>
              <w:docPart w:val="507F1908E0174FDAB9CE2F75C25B4609"/>
            </w:placeholder>
            <w:showingPlcHdr/>
          </w:sdtPr>
          <w:sdtEndPr/>
          <w:sdtContent>
            <w:tc>
              <w:tcPr>
                <w:tcW w:w="16968" w:type="dxa"/>
                <w:shd w:val="clear" w:color="auto" w:fill="D9E2F3" w:themeFill="accent1" w:themeFillTint="33"/>
              </w:tcPr>
              <w:p w14:paraId="70AB5AE3" w14:textId="77777777" w:rsidR="00C56FB5" w:rsidRDefault="00C56FB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BEFFCEC" w14:textId="77777777" w:rsidR="00C00F0B" w:rsidRPr="00DF528B" w:rsidRDefault="00C00F0B" w:rsidP="00DF528B">
      <w:pPr>
        <w:pStyle w:val="Section"/>
      </w:pPr>
      <w:r w:rsidRPr="00DF528B">
        <w:t>Localisation des activités</w:t>
      </w:r>
    </w:p>
    <w:p w14:paraId="00C6CA9F" w14:textId="77777777" w:rsidR="00DF528B" w:rsidRPr="00DF528B" w:rsidRDefault="00DF528B" w:rsidP="00C843F0">
      <w:pPr>
        <w:pStyle w:val="Sous-Section"/>
        <w:spacing w:before="120"/>
      </w:pPr>
      <w:r>
        <w:t>Plan de localisation et données géospatiales</w:t>
      </w:r>
    </w:p>
    <w:p w14:paraId="6557E3EA" w14:textId="43C67417" w:rsidR="00A3339C" w:rsidRDefault="00BA45AA" w:rsidP="00016D85">
      <w:pPr>
        <w:pStyle w:val="Question"/>
        <w:rPr>
          <w:bCs w:val="0"/>
        </w:rPr>
      </w:pPr>
      <w:r>
        <w:t>3</w:t>
      </w:r>
      <w:r w:rsidR="00C00F0B">
        <w:t>.1</w:t>
      </w:r>
      <w:r w:rsidR="00DF528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A3339C" w:rsidRPr="00860DBA">
        <w:t>art. 17 al.</w:t>
      </w:r>
      <w:r w:rsidR="00A3339C">
        <w:t xml:space="preserve"> </w:t>
      </w:r>
      <w:r w:rsidR="00A3339C" w:rsidRPr="00860DBA">
        <w:t>2 (1) et (2) REAFIE</w:t>
      </w:r>
      <w:r w:rsidR="00A3339C">
        <w:t>)</w:t>
      </w:r>
      <w:r w:rsidR="00C31077">
        <w:t> </w:t>
      </w:r>
      <w:r w:rsidR="00A3339C" w:rsidRPr="00860DBA">
        <w:t>:</w:t>
      </w:r>
    </w:p>
    <w:p w14:paraId="1977FCF9" w14:textId="77777777" w:rsidR="004D6F24" w:rsidRDefault="004D6F24" w:rsidP="004D6F24">
      <w:pPr>
        <w:pStyle w:val="Questionliste"/>
      </w:pPr>
      <w:proofErr w:type="gramStart"/>
      <w:r>
        <w:t>la</w:t>
      </w:r>
      <w:proofErr w:type="gramEnd"/>
      <w:r>
        <w:t xml:space="preserve"> délimitation du site visé;</w:t>
      </w:r>
    </w:p>
    <w:p w14:paraId="2B309EB2" w14:textId="7A0B3983" w:rsidR="004D6F24" w:rsidRDefault="004D6F24" w:rsidP="004D6F24">
      <w:pPr>
        <w:pStyle w:val="Questionliste"/>
      </w:pPr>
      <w:r>
        <w:t>toutes les zones d’intervention</w:t>
      </w:r>
      <w:r w:rsidR="00C31077">
        <w:t> </w:t>
      </w:r>
      <w:r>
        <w:t xml:space="preserve">: </w:t>
      </w:r>
    </w:p>
    <w:p w14:paraId="0344DC06" w14:textId="77777777" w:rsidR="004D6F24" w:rsidRDefault="004D6F24" w:rsidP="004F5D00">
      <w:pPr>
        <w:pStyle w:val="Questionliste"/>
        <w:numPr>
          <w:ilvl w:val="0"/>
          <w:numId w:val="8"/>
        </w:numPr>
        <w:ind w:left="2268" w:hanging="425"/>
        <w:rPr>
          <w:rFonts w:eastAsia="Times New Roman" w:cstheme="minorHAnsi"/>
          <w:lang w:eastAsia="fr-CA"/>
        </w:rPr>
      </w:pPr>
      <w:proofErr w:type="gramStart"/>
      <w:r w:rsidRPr="00F76DF2">
        <w:rPr>
          <w:rFonts w:eastAsia="Times New Roman" w:cstheme="minorHAnsi"/>
          <w:lang w:eastAsia="fr-CA"/>
        </w:rPr>
        <w:t>les</w:t>
      </w:r>
      <w:proofErr w:type="gramEnd"/>
      <w:r w:rsidRPr="00F76DF2">
        <w:rPr>
          <w:rFonts w:eastAsia="Times New Roman" w:cstheme="minorHAnsi"/>
          <w:lang w:eastAsia="fr-CA"/>
        </w:rPr>
        <w:t xml:space="preserve"> bâtiments des différents secteurs de production (</w:t>
      </w:r>
      <w:r w:rsidRPr="00F76DF2">
        <w:t>activités principales, secondaires et connexes)</w:t>
      </w:r>
      <w:r>
        <w:t>,</w:t>
      </w:r>
    </w:p>
    <w:p w14:paraId="03B97EFE" w14:textId="77777777" w:rsidR="004D6F24" w:rsidRPr="00F76DF2" w:rsidRDefault="004D6F24" w:rsidP="004F5D00">
      <w:pPr>
        <w:pStyle w:val="Questionliste"/>
        <w:numPr>
          <w:ilvl w:val="0"/>
          <w:numId w:val="8"/>
        </w:numPr>
        <w:ind w:left="2268" w:hanging="425"/>
        <w:rPr>
          <w:rFonts w:eastAsia="Times New Roman" w:cstheme="minorHAnsi"/>
          <w:lang w:eastAsia="fr-CA"/>
        </w:rPr>
      </w:pPr>
      <w:proofErr w:type="gramStart"/>
      <w:r>
        <w:t>les</w:t>
      </w:r>
      <w:proofErr w:type="gramEnd"/>
      <w:r>
        <w:t xml:space="preserve"> aires d’entreposage, de chargement et de déchargement,</w:t>
      </w:r>
    </w:p>
    <w:p w14:paraId="7E497B36" w14:textId="77777777" w:rsidR="004D6F24" w:rsidRPr="00F76DF2" w:rsidRDefault="004D6F24" w:rsidP="004F5D00">
      <w:pPr>
        <w:pStyle w:val="Questionliste"/>
        <w:numPr>
          <w:ilvl w:val="0"/>
          <w:numId w:val="8"/>
        </w:numPr>
        <w:ind w:left="2268" w:hanging="425"/>
        <w:rPr>
          <w:rFonts w:eastAsia="Times New Roman" w:cstheme="minorHAnsi"/>
          <w:lang w:eastAsia="fr-CA"/>
        </w:rPr>
      </w:pPr>
      <w:proofErr w:type="gramStart"/>
      <w:r w:rsidRPr="00F76DF2">
        <w:rPr>
          <w:rFonts w:eastAsia="Times New Roman" w:cstheme="minorHAnsi"/>
          <w:lang w:eastAsia="fr-CA"/>
        </w:rPr>
        <w:t>les</w:t>
      </w:r>
      <w:proofErr w:type="gramEnd"/>
      <w:r w:rsidRPr="00F76DF2">
        <w:rPr>
          <w:rFonts w:eastAsia="Times New Roman" w:cstheme="minorHAnsi"/>
          <w:lang w:eastAsia="fr-CA"/>
        </w:rPr>
        <w:t xml:space="preserve"> lieux de dépôt définitif, le cas échéant</w:t>
      </w:r>
      <w:r>
        <w:rPr>
          <w:rFonts w:eastAsia="Times New Roman" w:cstheme="minorHAnsi"/>
          <w:lang w:eastAsia="fr-CA"/>
        </w:rPr>
        <w:t>,</w:t>
      </w:r>
    </w:p>
    <w:p w14:paraId="6408CC81" w14:textId="77777777" w:rsidR="004D6F24" w:rsidRPr="00F76DF2" w:rsidRDefault="004D6F24" w:rsidP="004F5D00">
      <w:pPr>
        <w:pStyle w:val="Questionliste"/>
        <w:numPr>
          <w:ilvl w:val="0"/>
          <w:numId w:val="8"/>
        </w:numPr>
        <w:ind w:left="2268" w:hanging="425"/>
        <w:rPr>
          <w:rFonts w:eastAsia="Times New Roman" w:cstheme="minorHAnsi"/>
          <w:lang w:eastAsia="fr-CA"/>
        </w:rPr>
      </w:pPr>
      <w:proofErr w:type="gramStart"/>
      <w:r w:rsidRPr="00F76DF2">
        <w:rPr>
          <w:rFonts w:eastAsia="Times New Roman" w:cstheme="minorHAnsi"/>
          <w:lang w:eastAsia="fr-CA"/>
        </w:rPr>
        <w:t>le</w:t>
      </w:r>
      <w:proofErr w:type="gramEnd"/>
      <w:r w:rsidRPr="00F76DF2">
        <w:rPr>
          <w:rFonts w:eastAsia="Times New Roman" w:cstheme="minorHAnsi"/>
          <w:lang w:eastAsia="fr-CA"/>
        </w:rPr>
        <w:t xml:space="preserve"> système de traitement, le cas échéant</w:t>
      </w:r>
      <w:r>
        <w:rPr>
          <w:rFonts w:eastAsia="Times New Roman" w:cstheme="minorHAnsi"/>
          <w:lang w:eastAsia="fr-CA"/>
        </w:rPr>
        <w:t>,</w:t>
      </w:r>
    </w:p>
    <w:p w14:paraId="409A5232" w14:textId="77777777" w:rsidR="004D6F24" w:rsidRPr="00F76DF2" w:rsidRDefault="004D6F24" w:rsidP="004F5D00">
      <w:pPr>
        <w:pStyle w:val="Questionliste"/>
        <w:numPr>
          <w:ilvl w:val="0"/>
          <w:numId w:val="8"/>
        </w:numPr>
        <w:ind w:left="2268" w:hanging="425"/>
        <w:rPr>
          <w:rFonts w:eastAsia="Times New Roman" w:cstheme="minorHAnsi"/>
          <w:lang w:eastAsia="fr-CA"/>
        </w:rPr>
      </w:pPr>
      <w:proofErr w:type="gramStart"/>
      <w:r>
        <w:t>l’aménagement</w:t>
      </w:r>
      <w:proofErr w:type="gramEnd"/>
      <w:r>
        <w:t xml:space="preserve"> du site (voie d’accès, drainage du site (ex. : principaux fossés, conduites), etc.);</w:t>
      </w:r>
    </w:p>
    <w:p w14:paraId="7B502020" w14:textId="291304CC" w:rsidR="004D6F24" w:rsidRDefault="004D6F24" w:rsidP="004D6F24">
      <w:pPr>
        <w:pStyle w:val="Questionliste"/>
        <w:rPr>
          <w:rFonts w:eastAsia="Times New Roman" w:cstheme="minorHAnsi"/>
          <w:lang w:eastAsia="fr-CA"/>
        </w:rPr>
      </w:pPr>
      <w:proofErr w:type="gramStart"/>
      <w:r>
        <w:rPr>
          <w:rFonts w:eastAsia="Times New Roman" w:cstheme="minorHAnsi"/>
          <w:lang w:eastAsia="fr-CA"/>
        </w:rPr>
        <w:t>les</w:t>
      </w:r>
      <w:proofErr w:type="gramEnd"/>
      <w:r>
        <w:rPr>
          <w:rFonts w:eastAsia="Times New Roman" w:cstheme="minorHAnsi"/>
          <w:lang w:eastAsia="fr-CA"/>
        </w:rPr>
        <w:t xml:space="preserve"> points de rejets de contaminants</w:t>
      </w:r>
      <w:r w:rsidR="007C1DF7">
        <w:rPr>
          <w:vertAlign w:val="superscript"/>
        </w:rPr>
        <w:fldChar w:fldCharType="begin"/>
      </w:r>
      <w:r w:rsidR="007C1DF7">
        <w:rPr>
          <w:vertAlign w:val="superscript"/>
        </w:rPr>
        <w:instrText xml:space="preserve"> AUTOTEXTLIST  \s "NoStyle" \t "Pour plus de précisions, consultez le lexique à la fin du formulaire." \* MERGEFORMAT </w:instrText>
      </w:r>
      <w:r w:rsidR="007C1DF7">
        <w:rPr>
          <w:vertAlign w:val="superscript"/>
        </w:rPr>
        <w:fldChar w:fldCharType="separate"/>
      </w:r>
      <w:r w:rsidR="007C1DF7">
        <w:rPr>
          <w:vertAlign w:val="superscript"/>
        </w:rPr>
        <w:fldChar w:fldCharType="end"/>
      </w:r>
      <w:r>
        <w:rPr>
          <w:rFonts w:eastAsia="Times New Roman" w:cstheme="minorHAnsi"/>
          <w:lang w:eastAsia="fr-CA"/>
        </w:rPr>
        <w:t xml:space="preserve"> (cheminées, effluent);</w:t>
      </w:r>
    </w:p>
    <w:p w14:paraId="4BED7545" w14:textId="77777777" w:rsidR="004D6F24" w:rsidRPr="00985A2D" w:rsidRDefault="004D6F24" w:rsidP="004D6F24">
      <w:pPr>
        <w:pStyle w:val="Questionliste"/>
      </w:pPr>
      <w:r w:rsidRPr="00985A2D">
        <w:t>les puits d’observation, les points de mesure ou d’échantillonnage;</w:t>
      </w:r>
    </w:p>
    <w:p w14:paraId="6FB8A577" w14:textId="77777777" w:rsidR="004D6F24" w:rsidRPr="00985A2D" w:rsidRDefault="004D6F24" w:rsidP="004D6F24">
      <w:pPr>
        <w:pStyle w:val="Questionliste"/>
      </w:pPr>
      <w:r w:rsidRPr="00985A2D">
        <w:t>les sources d’approvisionnement en eau, les sites de prélèvements d’eau et leurs aires de protection</w:t>
      </w:r>
      <w:r>
        <w:t>.</w:t>
      </w:r>
    </w:p>
    <w:p w14:paraId="2FF0FFAF" w14:textId="77777777" w:rsidR="008A03C7" w:rsidRPr="00DF528B" w:rsidRDefault="008A03C7" w:rsidP="004D6F24">
      <w:pPr>
        <w:pStyle w:val="QuestionInfo"/>
        <w:spacing w:before="240" w:after="120"/>
        <w:rPr>
          <w:b/>
          <w:bCs/>
        </w:rPr>
      </w:pPr>
      <w:r w:rsidRPr="00DF528B">
        <w:rPr>
          <w:b/>
          <w:bCs/>
        </w:rPr>
        <w:t>Les éléments localisés sur le plan doivent correspond</w:t>
      </w:r>
      <w:r w:rsidR="00AC74B0">
        <w:rPr>
          <w:b/>
          <w:bCs/>
        </w:rPr>
        <w:t>re</w:t>
      </w:r>
      <w:r w:rsidRPr="00DF528B">
        <w:rPr>
          <w:b/>
          <w:bCs/>
        </w:rPr>
        <w:t xml:space="preserve"> à la réalité (dimensions et localisation).</w:t>
      </w:r>
    </w:p>
    <w:p w14:paraId="4B8DB284" w14:textId="77777777" w:rsidR="008A03C7" w:rsidRDefault="008A03C7" w:rsidP="00DF528B">
      <w:pPr>
        <w:pStyle w:val="QuestionInfo"/>
        <w:spacing w:after="120"/>
      </w:pPr>
      <w:r>
        <w:t xml:space="preserve">Selon le projet, plus d’un plan de localisation peut être fourni. </w:t>
      </w:r>
    </w:p>
    <w:p w14:paraId="160658E8" w14:textId="77777777" w:rsidR="00AA20E8" w:rsidRDefault="00AA20E8" w:rsidP="00F86F06">
      <w:pPr>
        <w:pStyle w:val="QuestionInfo"/>
      </w:pPr>
      <w:r>
        <w:t xml:space="preserve">Les formats </w:t>
      </w:r>
      <w:r w:rsidR="001603CB">
        <w:t xml:space="preserve">de fichiers </w:t>
      </w:r>
      <w: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F93A2EFD4A5F4AEE829196799F7C0AFC"/>
              </w:placeholder>
              <w15:repeatingSectionItem/>
            </w:sdtPr>
            <w:sdtEndPr/>
            <w:sdtContent>
              <w:sdt>
                <w:sdtPr>
                  <w:id w:val="1015968491"/>
                  <w15:repeatingSection/>
                </w:sdtPr>
                <w:sdtEndPr/>
                <w:sdtContent>
                  <w:sdt>
                    <w:sdtPr>
                      <w:id w:val="-346093254"/>
                      <w:placeholder>
                        <w:docPart w:val="F93A2EFD4A5F4AEE829196799F7C0AFC"/>
                      </w:placeholder>
                      <w15:repeatingSectionItem/>
                    </w:sdtPr>
                    <w:sdtEndPr/>
                    <w:sdtContent>
                      <w:tr w:rsidR="008A03C7" w14:paraId="6CFF220C" w14:textId="77777777">
                        <w:trPr>
                          <w:trHeight w:val="448"/>
                          <w:jc w:val="center"/>
                        </w:trPr>
                        <w:sdt>
                          <w:sdtPr>
                            <w:id w:val="1226024069"/>
                            <w:placeholder>
                              <w:docPart w:val="34F77AA4DFBF48FDBE37B7736A1B7331"/>
                            </w:placeholder>
                            <w:showingPlcHdr/>
                          </w:sdtPr>
                          <w:sdtEndPr/>
                          <w:sdtContent>
                            <w:tc>
                              <w:tcPr>
                                <w:tcW w:w="10768" w:type="dxa"/>
                                <w:shd w:val="clear" w:color="auto" w:fill="D9E2F3" w:themeFill="accent1" w:themeFillTint="33"/>
                              </w:tcPr>
                              <w:p w14:paraId="0C8D85CA" w14:textId="77777777" w:rsidR="008A03C7" w:rsidRDefault="008A03C7">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88AEB4FD6FE34C8E9B11F4ED7F2846EC"/>
                            </w:placeholder>
                            <w:showingPlcHdr/>
                          </w:sdtPr>
                          <w:sdtEndPr/>
                          <w:sdtContent>
                            <w:tc>
                              <w:tcPr>
                                <w:tcW w:w="6200" w:type="dxa"/>
                                <w:shd w:val="clear" w:color="auto" w:fill="D9E2F3" w:themeFill="accent1" w:themeFillTint="33"/>
                              </w:tcPr>
                              <w:p w14:paraId="2C525121" w14:textId="77777777" w:rsidR="008A03C7" w:rsidRDefault="008A03C7">
                                <w:pPr>
                                  <w:pStyle w:val="Normalformulaire"/>
                                  <w:spacing w:after="0"/>
                                </w:pPr>
                                <w:r>
                                  <w:rPr>
                                    <w:rStyle w:val="Textedelespacerserv"/>
                                    <w:i/>
                                    <w:iCs/>
                                  </w:rPr>
                                  <w:t>Précisez la section.</w:t>
                                </w:r>
                              </w:p>
                            </w:tc>
                          </w:sdtContent>
                        </w:sdt>
                      </w:tr>
                    </w:sdtContent>
                  </w:sdt>
                </w:sdtContent>
              </w:sdt>
            </w:sdtContent>
          </w:sdt>
        </w:sdtContent>
      </w:sdt>
    </w:tbl>
    <w:p w14:paraId="12CA1601" w14:textId="77777777" w:rsidR="00DF528B" w:rsidRDefault="00DF528B" w:rsidP="00A66B15">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66B15" w14:paraId="08488E8F" w14:textId="77777777">
        <w:trPr>
          <w:trHeight w:val="272"/>
        </w:trPr>
        <w:tc>
          <w:tcPr>
            <w:tcW w:w="17010" w:type="dxa"/>
            <w:shd w:val="clear" w:color="auto" w:fill="D9E2F3" w:themeFill="accent1" w:themeFillTint="33"/>
          </w:tcPr>
          <w:p w14:paraId="1E88FC6C" w14:textId="69BFFA7C" w:rsidR="00A66B15" w:rsidRDefault="0006582A">
            <w:pPr>
              <w:pStyle w:val="Normalformulaire"/>
              <w:spacing w:after="0"/>
            </w:pPr>
            <w:sdt>
              <w:sdtPr>
                <w:id w:val="-1383173522"/>
                <w14:checkbox>
                  <w14:checked w14:val="0"/>
                  <w14:checkedState w14:val="2612" w14:font="MS Gothic"/>
                  <w14:uncheckedState w14:val="2610" w14:font="MS Gothic"/>
                </w14:checkbox>
              </w:sdtPr>
              <w:sdtEndPr/>
              <w:sdtContent>
                <w:r w:rsidR="00A66B15">
                  <w:rPr>
                    <w:rFonts w:ascii="MS Gothic" w:hAnsi="MS Gothic" w:hint="eastAsia"/>
                  </w:rPr>
                  <w:t>☐</w:t>
                </w:r>
              </w:sdtContent>
            </w:sdt>
            <w:r w:rsidR="00A66B15">
              <w:t xml:space="preserve"> </w:t>
            </w:r>
            <w:r w:rsidR="00A66B15" w:rsidRPr="0009555C">
              <w:t>Cette description a déjà été fournie dans un formulaire d’activité joint à la demande et est cité</w:t>
            </w:r>
            <w:r w:rsidR="00376AAE">
              <w:t>e</w:t>
            </w:r>
            <w:r w:rsidR="00A66B15" w:rsidRPr="0009555C">
              <w:t xml:space="preserve"> au tableau de la question 2.1.</w:t>
            </w:r>
            <w:r w:rsidR="005A5C26">
              <w:t>2</w:t>
            </w:r>
            <w:r w:rsidR="00A66B15">
              <w:t>.</w:t>
            </w:r>
          </w:p>
        </w:tc>
      </w:tr>
    </w:tbl>
    <w:p w14:paraId="09722545" w14:textId="4B306789" w:rsidR="00A83F76" w:rsidRDefault="00016D85" w:rsidP="00A83F76">
      <w:pPr>
        <w:pStyle w:val="Question"/>
        <w:rPr>
          <w:rFonts w:eastAsia="Times New Roman"/>
          <w:lang w:eastAsia="fr-CA"/>
        </w:rPr>
      </w:pPr>
      <w:r>
        <w:t>3.</w:t>
      </w:r>
      <w:r w:rsidR="00DF528B">
        <w:t>1.</w:t>
      </w:r>
      <w:r>
        <w:t>2</w:t>
      </w:r>
      <w:r>
        <w:tab/>
      </w:r>
      <w:r w:rsidR="00A83F76" w:rsidRPr="00944A00">
        <w:t>Fournissez les données géospatiales des éléments suivants </w:t>
      </w:r>
      <w:r w:rsidR="00A83F76" w:rsidRPr="00944A00">
        <w:rPr>
          <w:rFonts w:eastAsia="Times New Roman"/>
          <w:lang w:eastAsia="fr-CA"/>
        </w:rPr>
        <w:t>(art. 17 al. 2 (1) et (2) REAFIE)</w:t>
      </w:r>
      <w:r w:rsidR="00C31077">
        <w:rPr>
          <w:rFonts w:eastAsia="Times New Roman"/>
          <w:lang w:eastAsia="fr-CA"/>
        </w:rPr>
        <w:t> </w:t>
      </w:r>
      <w:r w:rsidR="00A83F76" w:rsidRPr="00944A00">
        <w:rPr>
          <w:rFonts w:eastAsia="Times New Roman"/>
          <w:lang w:eastAsia="fr-CA"/>
        </w:rPr>
        <w:t>:</w:t>
      </w:r>
    </w:p>
    <w:p w14:paraId="7B0C6E20" w14:textId="0BBE3DCD" w:rsidR="00A83F76" w:rsidRPr="00A83F76" w:rsidRDefault="00A83F76" w:rsidP="00A83F76">
      <w:pPr>
        <w:pStyle w:val="Questionliste"/>
        <w:rPr>
          <w:lang w:eastAsia="fr-CA"/>
        </w:rPr>
      </w:pPr>
      <w:proofErr w:type="gramStart"/>
      <w:r w:rsidRPr="00A83F76">
        <w:rPr>
          <w:lang w:eastAsia="fr-CA"/>
        </w:rPr>
        <w:t>les</w:t>
      </w:r>
      <w:proofErr w:type="gramEnd"/>
      <w:r w:rsidRPr="00A83F76">
        <w:rPr>
          <w:lang w:eastAsia="fr-CA"/>
        </w:rPr>
        <w:t xml:space="preserve"> bâtiments des différents secteurs de production;</w:t>
      </w:r>
    </w:p>
    <w:p w14:paraId="26E9CC52" w14:textId="77777777" w:rsidR="00A83F76" w:rsidRPr="00EF5E74" w:rsidRDefault="00A83F76" w:rsidP="00A83F76">
      <w:pPr>
        <w:pStyle w:val="Questionliste"/>
        <w:rPr>
          <w:lang w:eastAsia="fr-CA"/>
        </w:rPr>
      </w:pPr>
      <w:r w:rsidRPr="00EF5E74">
        <w:rPr>
          <w:lang w:eastAsia="fr-CA"/>
        </w:rPr>
        <w:t>le point de rejet des cheminées ou autre rejet dans l’atmosphère;</w:t>
      </w:r>
    </w:p>
    <w:p w14:paraId="725021A7" w14:textId="77777777" w:rsidR="00A83F76" w:rsidRPr="00EF5E74" w:rsidRDefault="00A83F76" w:rsidP="00A83F76">
      <w:pPr>
        <w:pStyle w:val="Questionliste"/>
        <w:rPr>
          <w:lang w:eastAsia="fr-CA"/>
        </w:rPr>
      </w:pPr>
      <w:r w:rsidRPr="00EF5E74">
        <w:rPr>
          <w:lang w:eastAsia="fr-CA"/>
        </w:rPr>
        <w:t>le point de rejet de l’effluent;</w:t>
      </w:r>
    </w:p>
    <w:p w14:paraId="072808E5" w14:textId="77777777" w:rsidR="00A83F76" w:rsidRDefault="00A83F76" w:rsidP="00A83F76">
      <w:pPr>
        <w:pStyle w:val="Questionliste"/>
        <w:rPr>
          <w:lang w:eastAsia="fr-CA"/>
        </w:rPr>
      </w:pPr>
      <w:r w:rsidRPr="00EF5E74">
        <w:rPr>
          <w:lang w:eastAsia="fr-CA"/>
        </w:rPr>
        <w:t>le système de traitement d’eau</w:t>
      </w:r>
      <w:r>
        <w:rPr>
          <w:lang w:eastAsia="fr-CA"/>
        </w:rPr>
        <w:t>;</w:t>
      </w:r>
    </w:p>
    <w:p w14:paraId="25E9EB2C" w14:textId="77777777" w:rsidR="00A83F76" w:rsidRDefault="00A83F76" w:rsidP="00A83F76">
      <w:pPr>
        <w:pStyle w:val="Questionliste"/>
      </w:pPr>
      <w:r>
        <w:t>toute autre donnée pertinente.</w:t>
      </w:r>
    </w:p>
    <w:p w14:paraId="1B4E5853" w14:textId="4B4510AB" w:rsidR="00A83F76" w:rsidRPr="00944A00" w:rsidRDefault="00A83F76" w:rsidP="00B55E6F">
      <w:pPr>
        <w:pStyle w:val="QuestionInfo"/>
        <w:keepNext/>
        <w:spacing w:before="240"/>
        <w:rPr>
          <w:sz w:val="24"/>
          <w:szCs w:val="24"/>
          <w:lang w:eastAsia="fr-CA"/>
        </w:rPr>
      </w:pPr>
      <w:r w:rsidRPr="00944A00">
        <w:rPr>
          <w:lang w:eastAsia="fr-CA"/>
        </w:rPr>
        <w:t>Les données peuvent être fournies selon l’une ou l’autre des méthodes suivantes</w:t>
      </w:r>
      <w:r w:rsidR="00C31077">
        <w:rPr>
          <w:lang w:eastAsia="fr-CA"/>
        </w:rPr>
        <w:t> </w:t>
      </w:r>
      <w:r w:rsidRPr="00944A00">
        <w:rPr>
          <w:lang w:eastAsia="fr-CA"/>
        </w:rPr>
        <w:t>:</w:t>
      </w:r>
    </w:p>
    <w:p w14:paraId="279F2EE3" w14:textId="7928DE99" w:rsidR="00A83F76" w:rsidRPr="00944A00" w:rsidRDefault="00A83F76" w:rsidP="00B55E6F">
      <w:pPr>
        <w:pStyle w:val="Questionliste"/>
        <w:keepNext/>
        <w:rPr>
          <w:rFonts w:cstheme="minorHAnsi"/>
          <w:lang w:eastAsia="fr-CA"/>
        </w:rPr>
      </w:pPr>
      <w:r w:rsidRPr="777B699A">
        <w:rPr>
          <w:lang w:eastAsia="fr-CA"/>
        </w:rPr>
        <w:t>un fichier dans un des formats acceptés</w:t>
      </w:r>
      <w:r w:rsidR="00C31077">
        <w:rPr>
          <w:lang w:eastAsia="fr-CA"/>
        </w:rPr>
        <w:t> </w:t>
      </w:r>
      <w:r w:rsidRPr="777B699A">
        <w:rPr>
          <w:lang w:eastAsia="fr-CA"/>
        </w:rPr>
        <w:t>: KML, GPX ou Shapefile (incluant SHP, SHX, DBF et PRJ);</w:t>
      </w:r>
      <w:r w:rsidR="00494D7A">
        <w:rPr>
          <w:lang w:eastAsia="fr-CA"/>
        </w:rPr>
        <w:t xml:space="preserve"> </w:t>
      </w:r>
      <w:r w:rsidRPr="777B699A">
        <w:rPr>
          <w:lang w:eastAsia="fr-CA"/>
        </w:rPr>
        <w:t>ou</w:t>
      </w:r>
    </w:p>
    <w:p w14:paraId="20D67FED" w14:textId="4650EAF6" w:rsidR="00A83F76" w:rsidRPr="00944A00" w:rsidRDefault="00A83F76" w:rsidP="00A83F76">
      <w:pPr>
        <w:pStyle w:val="Questionliste"/>
        <w:rPr>
          <w:rFonts w:cstheme="minorHAnsi"/>
          <w:lang w:eastAsia="fr-CA"/>
        </w:rPr>
      </w:pPr>
      <w:proofErr w:type="gramStart"/>
      <w:r w:rsidRPr="777B699A">
        <w:rPr>
          <w:lang w:eastAsia="fr-CA"/>
        </w:rPr>
        <w:t>les</w:t>
      </w:r>
      <w:proofErr w:type="gramEnd"/>
      <w:r w:rsidRPr="777B699A">
        <w:rPr>
          <w:lang w:eastAsia="fr-CA"/>
        </w:rPr>
        <w:t xml:space="preserve"> coordonnées géographiques en degrés décimaux conformes au système géodésique NAD83, ayant au moins six chiffres après la virgule (ex.</w:t>
      </w:r>
      <w:r w:rsidR="00FC4F7C">
        <w:rPr>
          <w:lang w:eastAsia="fr-CA"/>
        </w:rPr>
        <w:t xml:space="preserve"> : </w:t>
      </w:r>
      <w:r w:rsidRPr="777B699A">
        <w:rPr>
          <w:lang w:eastAsia="fr-CA"/>
        </w:rPr>
        <w:t>45,657812).</w:t>
      </w:r>
    </w:p>
    <w:p w14:paraId="09E0A4F4" w14:textId="5FF6692F" w:rsidR="00016D85" w:rsidRDefault="00A83F76" w:rsidP="00A83F76">
      <w:pPr>
        <w:pStyle w:val="QuestionInfo"/>
        <w:spacing w:before="240"/>
      </w:pPr>
      <w:r w:rsidRPr="00944A00">
        <w:t>Notez que les éléments cités ci-dessus doivent être indiqués sur le plan de localisation et que les informations indiquées sur le plan ont préséance sur les données géospatiales. Les informations fournies doivent avoir une précision de 5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F6BCE" w14:paraId="4645D39E" w14:textId="77777777">
        <w:trPr>
          <w:trHeight w:val="448"/>
          <w:jc w:val="center"/>
        </w:trPr>
        <w:sdt>
          <w:sdtPr>
            <w:id w:val="1034149886"/>
            <w:placeholder>
              <w:docPart w:val="AB1C939161DE46339F092C641665B4AC"/>
            </w:placeholder>
            <w:showingPlcHdr/>
          </w:sdtPr>
          <w:sdtEndPr/>
          <w:sdtContent>
            <w:tc>
              <w:tcPr>
                <w:tcW w:w="16968" w:type="dxa"/>
                <w:shd w:val="clear" w:color="auto" w:fill="D9E2F3" w:themeFill="accent1" w:themeFillTint="33"/>
              </w:tcPr>
              <w:p w14:paraId="45A0D630" w14:textId="77777777" w:rsidR="009F6BCE" w:rsidRDefault="009F6BCE">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A24EBD3" w14:textId="77777777" w:rsidR="000C1231" w:rsidRPr="00C22D9D" w:rsidRDefault="000C1231" w:rsidP="00C22D9D">
      <w:pPr>
        <w:pStyle w:val="Section"/>
      </w:pPr>
      <w:r w:rsidRPr="00C22D9D">
        <w:t>Impacts sur l’environnement</w:t>
      </w:r>
    </w:p>
    <w:p w14:paraId="4577C68F" w14:textId="77777777" w:rsidR="000C1231" w:rsidRDefault="000C1231" w:rsidP="00016D85">
      <w:pPr>
        <w:pStyle w:val="Normalformulaire"/>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1F092BAD" w14:textId="77777777" w:rsidR="000C1231" w:rsidRPr="001D46D4" w:rsidRDefault="000C1231" w:rsidP="00AA20E8">
      <w:pPr>
        <w:pStyle w:val="InfoTitre"/>
      </w:pPr>
      <w:r>
        <w:t>Formulaires d’impact</w:t>
      </w:r>
      <w:r w:rsidR="00C843F0">
        <w:t>s</w:t>
      </w:r>
    </w:p>
    <w:p w14:paraId="3DDD4984" w14:textId="4C2AF9A0" w:rsidR="007930E3" w:rsidRDefault="007930E3" w:rsidP="00F36582">
      <w:pPr>
        <w:pStyle w:val="Normalformulaire"/>
      </w:pPr>
      <w:r w:rsidRPr="6984916A">
        <w:t>Les renseignements sur les impacts doivent être déclarés dans des formulaires distincts</w:t>
      </w:r>
      <w:r>
        <w:t>, appelés « formulaires d’impact</w:t>
      </w:r>
      <w:r w:rsidR="00C843F0">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visées par la demande. </w:t>
      </w:r>
    </w:p>
    <w:p w14:paraId="6D5A133C" w14:textId="77777777" w:rsidR="007930E3" w:rsidRDefault="007930E3" w:rsidP="00016D85">
      <w:pPr>
        <w:pStyle w:val="InfoTexte"/>
      </w:pPr>
      <w:r>
        <w:t>Les formulaires d’impact</w:t>
      </w:r>
      <w:r w:rsidR="00C843F0">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 xml:space="preserve">AM16c </w:t>
      </w:r>
      <w:r w:rsidR="001F4F7C">
        <w:rPr>
          <w:b/>
          <w:bCs/>
          <w:i/>
          <w:iCs/>
        </w:rPr>
        <w:t>– Identification des activités et des impacts</w:t>
      </w:r>
      <w:r w:rsidR="001F4F7C" w:rsidRPr="004644DC">
        <w:rPr>
          <w:i/>
          <w:iCs/>
        </w:rPr>
        <w:t xml:space="preserve"> </w:t>
      </w:r>
      <w:r w:rsidRPr="004644DC">
        <w:t>ou</w:t>
      </w:r>
      <w:r w:rsidRPr="004644DC">
        <w:rPr>
          <w:b/>
          <w:bCs/>
          <w:i/>
          <w:iCs/>
        </w:rPr>
        <w:t xml:space="preserve"> </w:t>
      </w:r>
      <w:r w:rsidRPr="00F71096">
        <w:rPr>
          <w:b/>
          <w:bCs/>
          <w:i/>
          <w:iCs/>
        </w:rPr>
        <w:t xml:space="preserve">AM27c </w:t>
      </w:r>
      <w:r w:rsidR="00C843F0">
        <w:rPr>
          <w:b/>
          <w:bCs/>
          <w:i/>
          <w:iCs/>
        </w:rPr>
        <w:t>–</w:t>
      </w:r>
      <w:r w:rsidRPr="00F71096">
        <w:rPr>
          <w:rFonts w:cstheme="minorHAnsi"/>
          <w:b/>
          <w:i/>
        </w:rPr>
        <w:t xml:space="preserve"> </w:t>
      </w:r>
      <w:r w:rsidRPr="00F71096">
        <w:rPr>
          <w:b/>
          <w:i/>
        </w:rPr>
        <w:t>Identification des activités et des impacts</w:t>
      </w:r>
      <w:r w:rsidR="001F4F7C">
        <w:rPr>
          <w:b/>
          <w:i/>
        </w:rPr>
        <w:t xml:space="preserve"> du projet modifié</w:t>
      </w:r>
      <w:r w:rsidRPr="00F71FFA">
        <w:rPr>
          <w:bCs/>
          <w:iCs/>
        </w:rPr>
        <w:t>.</w:t>
      </w:r>
    </w:p>
    <w:p w14:paraId="33A0CD2C" w14:textId="59ABC13A" w:rsidR="007930E3" w:rsidRDefault="007930E3" w:rsidP="00016D85">
      <w:pPr>
        <w:pStyle w:val="InfoTexte"/>
      </w:pPr>
      <w:r>
        <w:t>Chaque activité composant un projet peut avoir des impacts sur la qualité de l’environnement</w:t>
      </w:r>
      <w:r w:rsidR="008A03C7">
        <w:rPr>
          <w:vertAlign w:val="superscript"/>
        </w:rPr>
        <w:fldChar w:fldCharType="begin"/>
      </w:r>
      <w:r w:rsidR="008A03C7">
        <w:rPr>
          <w:vertAlign w:val="superscript"/>
        </w:rPr>
        <w:instrText xml:space="preserve"> AUTOTEXTLIST  \s "NoStyle" \t "Pour plus de précisions, consultez le lexique à la fin du formulaire." \* MERGEFORMAT </w:instrText>
      </w:r>
      <w:r w:rsidR="008A03C7">
        <w:rPr>
          <w:vertAlign w:val="superscript"/>
        </w:rPr>
        <w:fldChar w:fldCharType="separate"/>
      </w:r>
      <w:r w:rsidR="008A03C7">
        <w:rPr>
          <w:vertAlign w:val="superscript"/>
        </w:rPr>
        <w:fldChar w:fldCharType="end"/>
      </w:r>
      <w:r>
        <w:t xml:space="preserve"> et ces impacts peuvent être distincts ou communs à d’autres activités d’un même projet. Il est donc</w:t>
      </w:r>
      <w:r w:rsidRPr="008A673C">
        <w:t xml:space="preserve"> important de considérer l</w:t>
      </w:r>
      <w:r w:rsidR="00425CC7">
        <w:t>’</w:t>
      </w:r>
      <w:r w:rsidRPr="008A673C">
        <w:t xml:space="preserve">ensemble </w:t>
      </w:r>
      <w:r>
        <w:t>du</w:t>
      </w:r>
      <w:r w:rsidRPr="008A673C">
        <w:t xml:space="preserve"> projet</w:t>
      </w:r>
      <w:r>
        <w:t xml:space="preserve"> avant de remplir un formulaire d’impact</w:t>
      </w:r>
      <w:r w:rsidR="00C843F0">
        <w:t>s</w:t>
      </w:r>
      <w:r>
        <w:t xml:space="preserve"> et de ne</w:t>
      </w:r>
      <w:r w:rsidDel="005B5926">
        <w:t xml:space="preserve"> </w:t>
      </w:r>
      <w:r>
        <w:t>remplir qu’un seul formulaire d’impact</w:t>
      </w:r>
      <w:r w:rsidR="00C843F0">
        <w:t>s</w:t>
      </w:r>
      <w:r>
        <w:t xml:space="preserve"> par type d’impact. </w:t>
      </w:r>
    </w:p>
    <w:p w14:paraId="3AEBEBDF" w14:textId="77777777" w:rsidR="00A76B32" w:rsidRPr="0052757A" w:rsidRDefault="007930E3" w:rsidP="00016D85">
      <w:pPr>
        <w:pStyle w:val="InfoTexte"/>
      </w:pPr>
      <w:r>
        <w:t>La section qui suit identifie</w:t>
      </w:r>
      <w:r w:rsidDel="00C60313">
        <w:t xml:space="preserve"> </w:t>
      </w:r>
      <w:r>
        <w:t>les principaux formulaires d’impact</w:t>
      </w:r>
      <w:r w:rsidR="00C843F0">
        <w:t xml:space="preserve">s </w:t>
      </w:r>
      <w:r>
        <w:t xml:space="preserve">à remplir pour </w:t>
      </w:r>
      <w:r w:rsidR="001F4F7C">
        <w:t>le</w:t>
      </w:r>
      <w:r>
        <w:t xml:space="preserve"> projet. Selon les particularités du projet et des activités qui le composent, il est possible que d’autres formulaires d’impact</w:t>
      </w:r>
      <w:r w:rsidR="00C843F0">
        <w:t>s</w:t>
      </w:r>
      <w:r>
        <w:t xml:space="preserve"> que ceux listés ci-dessous soient requis. </w:t>
      </w:r>
    </w:p>
    <w:p w14:paraId="07C4B084" w14:textId="7FEDA2FA" w:rsidR="0040426F" w:rsidRDefault="009F6BCE" w:rsidP="00A76B32">
      <w:pPr>
        <w:pStyle w:val="Sous-Section"/>
        <w:keepLines w:val="0"/>
      </w:pPr>
      <w:r>
        <w:t>Bruit</w:t>
      </w:r>
    </w:p>
    <w:p w14:paraId="3E14D259" w14:textId="62C61B7E" w:rsidR="00497459" w:rsidRDefault="00497459" w:rsidP="00497459">
      <w:pPr>
        <w:pStyle w:val="Question"/>
      </w:pPr>
      <w:r>
        <w:t>4.1.1</w:t>
      </w:r>
      <w:r>
        <w:tab/>
        <w:t>L</w:t>
      </w:r>
      <w:r w:rsidRPr="00726A1A">
        <w:t xml:space="preserve">’exploitation d’un </w:t>
      </w:r>
      <w:r>
        <w:t>établissement industriel</w:t>
      </w:r>
      <w:r w:rsidRPr="00726A1A">
        <w:t xml:space="preserve"> </w:t>
      </w:r>
      <w:r>
        <w:t xml:space="preserve">visé par le PRRI </w:t>
      </w:r>
      <w:r w:rsidRPr="00726A1A">
        <w:t>est susceptible de générer du bruit. Par conséquent, vous devez remplir le formulaire d’impact</w:t>
      </w:r>
      <w:r>
        <w:t>s</w:t>
      </w:r>
      <w:r w:rsidRPr="00726A1A">
        <w:t xml:space="preserve"> </w:t>
      </w:r>
      <w:r w:rsidRPr="00726A1A">
        <w:rPr>
          <w:i/>
          <w:iCs/>
        </w:rPr>
        <w:t>AM18a – Bruit</w:t>
      </w:r>
      <w:r w:rsidRPr="00726A1A">
        <w:t xml:space="preserve"> et le soumettre dans le cadre de la présente demande (art. 18 REAFIE).</w:t>
      </w:r>
    </w:p>
    <w:p w14:paraId="2313D068" w14:textId="112B4684" w:rsidR="00497459" w:rsidRPr="00726A1A" w:rsidRDefault="00497459" w:rsidP="00497459">
      <w:pPr>
        <w:pStyle w:val="QuestionInfo"/>
      </w:pPr>
      <w:r w:rsidRPr="00726A1A">
        <w:t>Exemples de source de bruit à déclarer dans ce formulaire</w:t>
      </w:r>
      <w:r w:rsidR="00901E3C">
        <w:t> </w:t>
      </w:r>
      <w:r w:rsidRPr="00726A1A">
        <w:t>:</w:t>
      </w:r>
    </w:p>
    <w:p w14:paraId="4A2EF1E8" w14:textId="04A6FDE9" w:rsidR="00497459" w:rsidRPr="00726A1A" w:rsidRDefault="00497459" w:rsidP="00497459">
      <w:pPr>
        <w:pStyle w:val="Questionliste"/>
      </w:pPr>
      <w:r w:rsidRPr="00726A1A">
        <w:t>les opérations de chargement et de déchargement;</w:t>
      </w:r>
    </w:p>
    <w:p w14:paraId="0603401B" w14:textId="42218621" w:rsidR="00497459" w:rsidRPr="00726A1A" w:rsidRDefault="00497459" w:rsidP="00497459">
      <w:pPr>
        <w:pStyle w:val="Questionliste"/>
      </w:pPr>
      <w:r w:rsidRPr="00726A1A">
        <w:t>les ventilateurs;</w:t>
      </w:r>
    </w:p>
    <w:p w14:paraId="45BEF1B9" w14:textId="3A6772CD" w:rsidR="00497459" w:rsidRDefault="00497459" w:rsidP="00497459">
      <w:pPr>
        <w:pStyle w:val="Questionliste"/>
      </w:pPr>
      <w:r w:rsidRPr="00726A1A">
        <w:t>les équipements de production</w:t>
      </w:r>
      <w:r>
        <w:t>;</w:t>
      </w:r>
    </w:p>
    <w:p w14:paraId="494C1C99" w14:textId="39630197" w:rsidR="00497459" w:rsidRDefault="00497459" w:rsidP="00497459">
      <w:pPr>
        <w:pStyle w:val="Questionliste"/>
      </w:pPr>
      <w:r>
        <w:t xml:space="preserve">les aires de circulation; </w:t>
      </w:r>
    </w:p>
    <w:p w14:paraId="07F203FC" w14:textId="1ECB0E6B" w:rsidR="00497459" w:rsidRPr="00726A1A" w:rsidRDefault="00497459" w:rsidP="00497459">
      <w:pPr>
        <w:pStyle w:val="Questionliste"/>
      </w:pPr>
      <w:r>
        <w:t>les bruits d’impacts</w:t>
      </w:r>
      <w:r w:rsidRPr="00726A1A">
        <w:t>.</w:t>
      </w:r>
    </w:p>
    <w:p w14:paraId="44E58F47" w14:textId="34A3EF4A" w:rsidR="00497459" w:rsidRPr="00497459" w:rsidRDefault="00497459" w:rsidP="00FF27A8">
      <w:pPr>
        <w:pStyle w:val="QuestionInfo"/>
        <w:spacing w:before="240"/>
      </w:pPr>
      <w:r w:rsidRPr="00D152F2">
        <w:t>Les sources d’émission de bruit, les mesures d</w:t>
      </w:r>
      <w:r w:rsidR="00425CC7">
        <w:t>’</w:t>
      </w:r>
      <w:r w:rsidRPr="00D152F2">
        <w:t>atténuation et les mesures de suivi, d’entretien, de surveillance et de contrôle doivent être décrites dans ce formulaire.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0F15B121" w14:textId="77777777" w:rsidTr="00B24487">
        <w:trPr>
          <w:trHeight w:val="272"/>
        </w:trPr>
        <w:tc>
          <w:tcPr>
            <w:tcW w:w="16946" w:type="dxa"/>
            <w:shd w:val="clear" w:color="auto" w:fill="D9E2F3" w:themeFill="accent1" w:themeFillTint="33"/>
          </w:tcPr>
          <w:bookmarkStart w:id="6" w:name="_Hlk112919842"/>
          <w:p w14:paraId="6A530C8F" w14:textId="54DC30EE" w:rsidR="0040426F" w:rsidRDefault="0006582A" w:rsidP="00A76B32">
            <w:pPr>
              <w:pStyle w:val="Normalformulaire"/>
              <w:keepNext/>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C843F0">
              <w:t>s</w:t>
            </w:r>
            <w:r w:rsidR="0040426F">
              <w:t xml:space="preserve"> </w:t>
            </w:r>
            <w:r w:rsidR="00FF27A8" w:rsidRPr="00726A1A">
              <w:rPr>
                <w:b/>
                <w:i/>
                <w:iCs/>
              </w:rPr>
              <w:t>AM18a – Bruit</w:t>
            </w:r>
            <w:r w:rsidR="0040426F" w:rsidRPr="00BF2306">
              <w:rPr>
                <w:bCs w:val="0"/>
              </w:rPr>
              <w:t xml:space="preserve"> dans le cadre de la présente demande.</w:t>
            </w:r>
          </w:p>
        </w:tc>
      </w:tr>
    </w:tbl>
    <w:bookmarkEnd w:id="6"/>
    <w:p w14:paraId="4E38F709" w14:textId="442CF187" w:rsidR="0032335C" w:rsidRDefault="00FF27A8" w:rsidP="00FF27A8">
      <w:pPr>
        <w:pStyle w:val="Sous-Section"/>
      </w:pPr>
      <w:r>
        <w:t>Eaux de surface, eaux souterraines et sols</w:t>
      </w:r>
    </w:p>
    <w:p w14:paraId="5848460B" w14:textId="58B5FB7A" w:rsidR="00C2039E" w:rsidRDefault="00FF27A8" w:rsidP="00C2039E">
      <w:pPr>
        <w:pStyle w:val="Question"/>
      </w:pPr>
      <w:r>
        <w:t>4.2.1</w:t>
      </w:r>
      <w:r>
        <w:tab/>
      </w:r>
      <w:r w:rsidR="00C2039E" w:rsidRPr="0007112F">
        <w:t>L</w:t>
      </w:r>
      <w:r w:rsidR="00C2039E">
        <w:t>’exploitation d’un établissement industriel</w:t>
      </w:r>
      <w:r w:rsidR="00C2039E" w:rsidRPr="0007112F">
        <w:t xml:space="preserve"> </w:t>
      </w:r>
      <w:r w:rsidR="00C2039E">
        <w:t xml:space="preserve">visé par le PRRI est </w:t>
      </w:r>
      <w:r w:rsidR="00C2039E" w:rsidRPr="0007112F">
        <w:t>susceptible d’avoir un impact sur les eaux de surface, les eaux souterraines et les sols. Par conséquent, vous devez remplir le formulaire d’impact</w:t>
      </w:r>
      <w:r w:rsidR="00C2039E">
        <w:t>s</w:t>
      </w:r>
      <w:r w:rsidR="00C2039E" w:rsidRPr="0007112F">
        <w:t xml:space="preserve"> </w:t>
      </w:r>
      <w:r w:rsidR="00C2039E" w:rsidRPr="0007112F">
        <w:rPr>
          <w:i/>
          <w:iCs/>
        </w:rPr>
        <w:t xml:space="preserve">AM18b </w:t>
      </w:r>
      <w:r w:rsidR="00C2039E" w:rsidRPr="00726A1A">
        <w:rPr>
          <w:i/>
          <w:iCs/>
        </w:rPr>
        <w:t>–</w:t>
      </w:r>
      <w:r w:rsidR="00C2039E" w:rsidRPr="0007112F">
        <w:rPr>
          <w:i/>
          <w:iCs/>
        </w:rPr>
        <w:t xml:space="preserve"> Eaux de surface, eaux souterraines et sols</w:t>
      </w:r>
      <w:r w:rsidR="00C2039E" w:rsidRPr="0007112F">
        <w:t xml:space="preserve"> et le soumettre dans le cadre de la présente demande (art. 18 REAFIE).</w:t>
      </w:r>
    </w:p>
    <w:p w14:paraId="7EC324E0" w14:textId="3B55639A" w:rsidR="00C2039E" w:rsidRPr="0007112F" w:rsidRDefault="00C2039E" w:rsidP="00C2039E">
      <w:pPr>
        <w:pStyle w:val="QuestionInfo"/>
      </w:pPr>
      <w:r w:rsidRPr="0007112F">
        <w:t>Exemples d’impact à déclarer dans ce formulaire</w:t>
      </w:r>
      <w:r w:rsidR="00DE0C7B">
        <w:t> :</w:t>
      </w:r>
    </w:p>
    <w:p w14:paraId="1F6A9000" w14:textId="77777777" w:rsidR="00C2039E" w:rsidRDefault="00C2039E" w:rsidP="00C2039E">
      <w:pPr>
        <w:pStyle w:val="Questionliste"/>
      </w:pPr>
      <w:r w:rsidRPr="0007112F">
        <w:t>les risques de déversements accidentels d’hydrocarbures</w:t>
      </w:r>
      <w:r>
        <w:t>;</w:t>
      </w:r>
      <w:r w:rsidRPr="0007112F">
        <w:t xml:space="preserve"> </w:t>
      </w:r>
    </w:p>
    <w:p w14:paraId="562315C2" w14:textId="77777777" w:rsidR="00C2039E" w:rsidRPr="0007112F" w:rsidRDefault="00C2039E" w:rsidP="00C2039E">
      <w:pPr>
        <w:pStyle w:val="Questionliste"/>
      </w:pPr>
      <w:r w:rsidRPr="0007112F">
        <w:t>la modification du drainage des eaux de surface;</w:t>
      </w:r>
    </w:p>
    <w:p w14:paraId="1B069170" w14:textId="77777777" w:rsidR="00C2039E" w:rsidRPr="0007112F" w:rsidRDefault="00C2039E" w:rsidP="00C2039E">
      <w:pPr>
        <w:pStyle w:val="Questionliste"/>
      </w:pPr>
      <w:r w:rsidRPr="0007112F">
        <w:t>la mise à nu de sols pouvant émettre des matières en suspension dans les eaux de surface;</w:t>
      </w:r>
    </w:p>
    <w:p w14:paraId="660646FC" w14:textId="77777777" w:rsidR="00C2039E" w:rsidRDefault="00C2039E" w:rsidP="00C2039E">
      <w:pPr>
        <w:pStyle w:val="Questionliste"/>
      </w:pPr>
      <w:r w:rsidRPr="0007112F">
        <w:t>l’entreposage de sols ou de matières lixiviables</w:t>
      </w:r>
      <w:r>
        <w:t>;</w:t>
      </w:r>
    </w:p>
    <w:p w14:paraId="19DE0E76" w14:textId="77777777" w:rsidR="00C2039E" w:rsidRDefault="00C2039E" w:rsidP="00C2039E">
      <w:pPr>
        <w:pStyle w:val="Questionliste"/>
      </w:pPr>
      <w:r>
        <w:t>la gestion de neiges usées sur le site de l’établissement;</w:t>
      </w:r>
    </w:p>
    <w:p w14:paraId="76DD8155" w14:textId="77777777" w:rsidR="00C2039E" w:rsidRDefault="00C2039E" w:rsidP="00AA2C66">
      <w:pPr>
        <w:pStyle w:val="Questionliste"/>
        <w:spacing w:after="240"/>
      </w:pPr>
      <w:r>
        <w:t>les activités de préparation de terrain (remblais, déblais).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A2C66" w14:paraId="2F142966" w14:textId="77777777" w:rsidTr="00B24487">
        <w:trPr>
          <w:trHeight w:val="272"/>
        </w:trPr>
        <w:tc>
          <w:tcPr>
            <w:tcW w:w="16946" w:type="dxa"/>
            <w:shd w:val="clear" w:color="auto" w:fill="D9E2F3" w:themeFill="accent1" w:themeFillTint="33"/>
          </w:tcPr>
          <w:p w14:paraId="07E31E75" w14:textId="4EBC5A29" w:rsidR="00AA2C66" w:rsidRDefault="0006582A">
            <w:pPr>
              <w:pStyle w:val="Normalformulaire"/>
              <w:keepNext/>
              <w:spacing w:after="0"/>
            </w:pPr>
            <w:sdt>
              <w:sdtPr>
                <w:id w:val="1036702391"/>
                <w14:checkbox>
                  <w14:checked w14:val="0"/>
                  <w14:checkedState w14:val="2612" w14:font="MS Gothic"/>
                  <w14:uncheckedState w14:val="2610" w14:font="MS Gothic"/>
                </w14:checkbox>
              </w:sdtPr>
              <w:sdtEndPr/>
              <w:sdtContent>
                <w:r w:rsidR="00AA2C66">
                  <w:rPr>
                    <w:rFonts w:ascii="MS Gothic" w:hAnsi="MS Gothic" w:hint="eastAsia"/>
                  </w:rPr>
                  <w:t>☐</w:t>
                </w:r>
              </w:sdtContent>
            </w:sdt>
            <w:r w:rsidR="00AA2C66">
              <w:t xml:space="preserve"> Je confirme la soumission du formulaire d’impacts </w:t>
            </w:r>
            <w:r w:rsidR="00AA2C66" w:rsidRPr="0007112F">
              <w:rPr>
                <w:b/>
                <w:i/>
                <w:iCs/>
              </w:rPr>
              <w:t xml:space="preserve">AM18b </w:t>
            </w:r>
            <w:r w:rsidR="00AA2C66" w:rsidRPr="00726A1A">
              <w:rPr>
                <w:b/>
                <w:i/>
                <w:iCs/>
              </w:rPr>
              <w:t>–</w:t>
            </w:r>
            <w:r w:rsidR="00AA2C66" w:rsidRPr="0007112F">
              <w:rPr>
                <w:b/>
                <w:i/>
                <w:iCs/>
              </w:rPr>
              <w:t xml:space="preserve"> Eaux de surface, eaux souterraines et sols</w:t>
            </w:r>
            <w:r w:rsidR="00AA2C66" w:rsidRPr="0007112F">
              <w:t xml:space="preserve"> </w:t>
            </w:r>
            <w:r w:rsidR="00AA2C66" w:rsidRPr="00BF2306">
              <w:rPr>
                <w:bCs w:val="0"/>
              </w:rPr>
              <w:t>dans le cadre de la présente demande.</w:t>
            </w:r>
          </w:p>
        </w:tc>
      </w:tr>
    </w:tbl>
    <w:p w14:paraId="43A28FA1" w14:textId="6F622D52" w:rsidR="00FF27A8" w:rsidRDefault="00AA2C66" w:rsidP="00AA2C66">
      <w:pPr>
        <w:pStyle w:val="Sous-Section"/>
      </w:pPr>
      <w:r>
        <w:t>Rejets atmosphériques</w:t>
      </w:r>
    </w:p>
    <w:p w14:paraId="2A6CD03E" w14:textId="444F12A8" w:rsidR="00C727C0" w:rsidRDefault="00C727C0" w:rsidP="00C727C0">
      <w:pPr>
        <w:pStyle w:val="Question"/>
      </w:pPr>
      <w:r>
        <w:t>4.3.1</w:t>
      </w:r>
      <w:r>
        <w:tab/>
      </w:r>
      <w:r w:rsidRPr="002B16BC">
        <w:t>L’exploitation d’un établissement industriel</w:t>
      </w:r>
      <w:r>
        <w:t xml:space="preserve"> visé par le PRRI</w:t>
      </w:r>
      <w:r w:rsidRPr="002B16BC">
        <w:t xml:space="preserve"> </w:t>
      </w:r>
      <w:r>
        <w:t>est</w:t>
      </w:r>
      <w:r w:rsidRPr="002B16BC">
        <w:t xml:space="preserve"> susceptible de générer des émissions diffuses de particules ou des odeurs, des poussières et/ou des gaz. Par conséquent, vous devez remplir le formulaire d’impact</w:t>
      </w:r>
      <w:r>
        <w:t>s</w:t>
      </w:r>
      <w:r w:rsidRPr="002B16BC">
        <w:t xml:space="preserve"> </w:t>
      </w:r>
      <w:r w:rsidRPr="002B16BC">
        <w:rPr>
          <w:i/>
          <w:iCs/>
        </w:rPr>
        <w:t xml:space="preserve">AM18c </w:t>
      </w:r>
      <w:r w:rsidRPr="00726A1A">
        <w:rPr>
          <w:i/>
          <w:iCs/>
        </w:rPr>
        <w:t>–</w:t>
      </w:r>
      <w:r w:rsidRPr="002B16BC">
        <w:rPr>
          <w:i/>
          <w:iCs/>
        </w:rPr>
        <w:t xml:space="preserve"> Rejets atmosphériques</w:t>
      </w:r>
      <w:r w:rsidRPr="002B16BC">
        <w:t xml:space="preserve"> et le soumettre dans le cadre de la présente demande (art. 18 REAFIE).</w:t>
      </w:r>
    </w:p>
    <w:p w14:paraId="10D92152" w14:textId="47CEBA55" w:rsidR="00C727C0" w:rsidRPr="002B16BC" w:rsidRDefault="00C727C0" w:rsidP="00C727C0">
      <w:pPr>
        <w:pStyle w:val="QuestionInfo"/>
      </w:pPr>
      <w:r w:rsidRPr="002B16BC">
        <w:t>Exemples de source d’émission</w:t>
      </w:r>
      <w:r>
        <w:t>s</w:t>
      </w:r>
      <w:r w:rsidRPr="002B16BC">
        <w:t xml:space="preserve"> atmosphérique</w:t>
      </w:r>
      <w:r>
        <w:t>s</w:t>
      </w:r>
      <w:r w:rsidRPr="002B16BC">
        <w:t xml:space="preserve"> à déclarer dans ce formulaire</w:t>
      </w:r>
      <w:r w:rsidR="008D0830">
        <w:t> :</w:t>
      </w:r>
    </w:p>
    <w:p w14:paraId="74E00F64" w14:textId="59913583" w:rsidR="00C727C0" w:rsidRPr="002B16BC" w:rsidRDefault="00C727C0" w:rsidP="00C727C0">
      <w:pPr>
        <w:pStyle w:val="Questionliste"/>
      </w:pPr>
      <w:r w:rsidRPr="002B16BC">
        <w:t>les sources d’émissions fixes ou diffuses de particules et de gaz;</w:t>
      </w:r>
    </w:p>
    <w:p w14:paraId="52BB6FE7" w14:textId="5CF5FB1C" w:rsidR="00C727C0" w:rsidRPr="002B16BC" w:rsidRDefault="00C727C0" w:rsidP="00C727C0">
      <w:pPr>
        <w:pStyle w:val="Questionliste"/>
      </w:pPr>
      <w:r w:rsidRPr="002B16BC">
        <w:t>les odeurs générées par l’exploitation;</w:t>
      </w:r>
    </w:p>
    <w:p w14:paraId="7BC0E56E" w14:textId="5820C99A" w:rsidR="00C727C0" w:rsidRPr="002B16BC" w:rsidRDefault="00C727C0" w:rsidP="00C727C0">
      <w:pPr>
        <w:pStyle w:val="Questionliste"/>
      </w:pPr>
      <w:r w:rsidRPr="002B16BC">
        <w:t>les émissions de poussières provenant de la circulation.</w:t>
      </w:r>
    </w:p>
    <w:p w14:paraId="7AFF4C0E" w14:textId="2D20B3F9" w:rsidR="004B4534" w:rsidRPr="002B16BC" w:rsidRDefault="004B4534" w:rsidP="002E5056">
      <w:pPr>
        <w:pStyle w:val="QuestionInfo"/>
        <w:spacing w:before="240" w:after="120"/>
      </w:pPr>
      <w:r w:rsidRPr="002B16BC">
        <w:t>Les mesures de mitigation prévues pour diminuer les émissions de contaminants</w:t>
      </w:r>
      <w:r w:rsidR="007C1DF7">
        <w:rPr>
          <w:vertAlign w:val="superscript"/>
        </w:rPr>
        <w:fldChar w:fldCharType="begin"/>
      </w:r>
      <w:r w:rsidR="007C1DF7">
        <w:rPr>
          <w:vertAlign w:val="superscript"/>
        </w:rPr>
        <w:instrText xml:space="preserve"> AUTOTEXTLIST  \s "NoStyle" \t "Pour plus de précisions, consultez le lexique à la fin du formulaire." \* MERGEFORMAT </w:instrText>
      </w:r>
      <w:r w:rsidR="007C1DF7">
        <w:rPr>
          <w:vertAlign w:val="superscript"/>
        </w:rPr>
        <w:fldChar w:fldCharType="separate"/>
      </w:r>
      <w:r w:rsidR="007C1DF7">
        <w:rPr>
          <w:vertAlign w:val="superscript"/>
        </w:rPr>
        <w:fldChar w:fldCharType="end"/>
      </w:r>
      <w:r w:rsidRPr="002B16BC">
        <w:t xml:space="preserve"> dans l’atmosphère ainsi que les odeurs doivent être décrites dans ce formulaire.</w:t>
      </w:r>
    </w:p>
    <w:p w14:paraId="2F15B04F" w14:textId="4007E0C2" w:rsidR="004B4534" w:rsidRPr="002B16BC" w:rsidRDefault="004B4534" w:rsidP="004B4534">
      <w:pPr>
        <w:pStyle w:val="QuestionInfo"/>
      </w:pPr>
      <w:r w:rsidRPr="002B16BC">
        <w:t xml:space="preserve">Le </w:t>
      </w:r>
      <w:r w:rsidRPr="002E5056">
        <w:rPr>
          <w:i/>
          <w:iCs/>
        </w:rPr>
        <w:t>Règlement sur l’assainissement de l’atmosphère</w:t>
      </w:r>
      <w:r>
        <w:t xml:space="preserve"> (</w:t>
      </w:r>
      <w:r w:rsidRPr="002B16BC">
        <w:t>RAA</w:t>
      </w:r>
      <w:r>
        <w:t>)</w:t>
      </w:r>
      <w:r w:rsidRPr="002B16BC">
        <w:t>, le REAFIE et certains règlements sectoriels apportent également des conditions additionnelles concernant les études de modélisation et les exigences de rejet des émissions atmosphériques. Le RAA contient également des exigences concernant les études de modélisation et les exigences de rejet des émissions atmosphériques.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E5056" w14:paraId="631F4721" w14:textId="77777777" w:rsidTr="00B24487">
        <w:trPr>
          <w:trHeight w:val="272"/>
        </w:trPr>
        <w:tc>
          <w:tcPr>
            <w:tcW w:w="16946" w:type="dxa"/>
            <w:shd w:val="clear" w:color="auto" w:fill="D9E2F3" w:themeFill="accent1" w:themeFillTint="33"/>
          </w:tcPr>
          <w:p w14:paraId="4A7E1CAF" w14:textId="3F668D8E" w:rsidR="002E5056" w:rsidRDefault="0006582A">
            <w:pPr>
              <w:pStyle w:val="Normalformulaire"/>
              <w:keepNext/>
              <w:spacing w:after="0"/>
            </w:pPr>
            <w:sdt>
              <w:sdtPr>
                <w:id w:val="438577497"/>
                <w14:checkbox>
                  <w14:checked w14:val="0"/>
                  <w14:checkedState w14:val="2612" w14:font="MS Gothic"/>
                  <w14:uncheckedState w14:val="2610" w14:font="MS Gothic"/>
                </w14:checkbox>
              </w:sdtPr>
              <w:sdtEndPr/>
              <w:sdtContent>
                <w:r w:rsidR="002E5056">
                  <w:rPr>
                    <w:rFonts w:ascii="MS Gothic" w:hAnsi="MS Gothic" w:hint="eastAsia"/>
                  </w:rPr>
                  <w:t>☐</w:t>
                </w:r>
              </w:sdtContent>
            </w:sdt>
            <w:r w:rsidR="002E5056">
              <w:t xml:space="preserve"> Je confirme la soumission du formulaire d’impacts </w:t>
            </w:r>
            <w:r w:rsidR="002E5056" w:rsidRPr="002B16BC">
              <w:rPr>
                <w:b/>
                <w:i/>
                <w:iCs/>
              </w:rPr>
              <w:t xml:space="preserve">AM18c </w:t>
            </w:r>
            <w:r w:rsidR="002E5056" w:rsidRPr="00726A1A">
              <w:rPr>
                <w:b/>
                <w:i/>
                <w:iCs/>
              </w:rPr>
              <w:t>–</w:t>
            </w:r>
            <w:r w:rsidR="002E5056" w:rsidRPr="002B16BC">
              <w:rPr>
                <w:i/>
                <w:iCs/>
              </w:rPr>
              <w:t xml:space="preserve"> </w:t>
            </w:r>
            <w:r w:rsidR="002E5056" w:rsidRPr="002B16BC">
              <w:rPr>
                <w:b/>
                <w:i/>
                <w:iCs/>
              </w:rPr>
              <w:t>Rejets atmosphériques</w:t>
            </w:r>
            <w:r w:rsidR="002E5056" w:rsidRPr="002B16BC">
              <w:t xml:space="preserve"> </w:t>
            </w:r>
            <w:r w:rsidR="002E5056" w:rsidRPr="00BF2306">
              <w:rPr>
                <w:bCs w:val="0"/>
              </w:rPr>
              <w:t>dans le cadre de la présente demande.</w:t>
            </w:r>
          </w:p>
        </w:tc>
      </w:tr>
    </w:tbl>
    <w:p w14:paraId="32848A44" w14:textId="690F89FB" w:rsidR="00AA2C66" w:rsidRPr="00C727C0" w:rsidRDefault="004E6822" w:rsidP="004E6822">
      <w:pPr>
        <w:pStyle w:val="Sous-Section"/>
      </w:pPr>
      <w:r>
        <w:t>Rejets d’un effluent (eau)</w:t>
      </w:r>
    </w:p>
    <w:p w14:paraId="1E831D34" w14:textId="77777777" w:rsidR="00C77D75" w:rsidRDefault="004E6822" w:rsidP="00C77D75">
      <w:pPr>
        <w:pStyle w:val="Question"/>
      </w:pPr>
      <w:r>
        <w:t>4.4.1</w:t>
      </w:r>
      <w:r>
        <w:tab/>
      </w:r>
      <w:r w:rsidR="00C77D75">
        <w:t xml:space="preserve">L’exploitation d’un établissement industriel visé par le PRRI est susceptible de générer un rejet d’eau dans l’environnement*, dans un système d’égout ou hors du site. Par conséquent, vous devez remplir le formulaire d’impacts </w:t>
      </w:r>
      <w:r w:rsidR="00C77D75" w:rsidRPr="00C77D75">
        <w:rPr>
          <w:i/>
          <w:iCs/>
        </w:rPr>
        <w:t>AM18d – Rejets d’un effluent (eau)</w:t>
      </w:r>
      <w:r w:rsidR="00C77D75">
        <w:t xml:space="preserve"> et le soumettre dans le cadre de la présente demande (art. 18 REAFIE).</w:t>
      </w:r>
    </w:p>
    <w:p w14:paraId="63BA8EDE" w14:textId="24A919E3" w:rsidR="00C77D75" w:rsidRDefault="00C77D75" w:rsidP="00C77D75">
      <w:pPr>
        <w:pStyle w:val="QuestionInfo"/>
      </w:pPr>
      <w:r>
        <w:t>Exemples de rejet d’eau à déclarer dans ce formulaire</w:t>
      </w:r>
      <w:r w:rsidR="00C31077">
        <w:t> </w:t>
      </w:r>
      <w:r>
        <w:t>:</w:t>
      </w:r>
    </w:p>
    <w:p w14:paraId="0707B949" w14:textId="418B6C2E" w:rsidR="00C77D75" w:rsidRDefault="00C77D75" w:rsidP="00C77D75">
      <w:pPr>
        <w:pStyle w:val="Questionliste"/>
      </w:pPr>
      <w:r>
        <w:t>le rejet d’un système de traitement;</w:t>
      </w:r>
    </w:p>
    <w:p w14:paraId="4E5BE8CE" w14:textId="5AA5327E" w:rsidR="00C77D75" w:rsidRDefault="00C77D75" w:rsidP="00C77D75">
      <w:pPr>
        <w:pStyle w:val="Questionliste"/>
      </w:pPr>
      <w:proofErr w:type="gramStart"/>
      <w:r>
        <w:t>le</w:t>
      </w:r>
      <w:proofErr w:type="gramEnd"/>
      <w:r>
        <w:t xml:space="preserve"> rejet des eaux de ruissellement ou des eaux pluviales</w:t>
      </w:r>
      <w:r w:rsidR="007C1DF7">
        <w:rPr>
          <w:vertAlign w:val="superscript"/>
        </w:rPr>
        <w:fldChar w:fldCharType="begin"/>
      </w:r>
      <w:r w:rsidR="007C1DF7">
        <w:rPr>
          <w:vertAlign w:val="superscript"/>
        </w:rPr>
        <w:instrText xml:space="preserve"> AUTOTEXTLIST  \s "NoStyle" \t "Pour plus de précisions, consultez le lexique à la fin du formulaire." \* MERGEFORMAT </w:instrText>
      </w:r>
      <w:r w:rsidR="007C1DF7">
        <w:rPr>
          <w:vertAlign w:val="superscript"/>
        </w:rPr>
        <w:fldChar w:fldCharType="separate"/>
      </w:r>
      <w:r w:rsidR="007C1DF7">
        <w:rPr>
          <w:vertAlign w:val="superscript"/>
        </w:rPr>
        <w:fldChar w:fldCharType="end"/>
      </w:r>
      <w:r>
        <w:t>;</w:t>
      </w:r>
    </w:p>
    <w:p w14:paraId="432D08F2" w14:textId="4C8A5BD2" w:rsidR="00FF27A8" w:rsidRDefault="00C77D75" w:rsidP="00920EC1">
      <w:pPr>
        <w:pStyle w:val="Questionliste"/>
        <w:spacing w:after="240"/>
      </w:pPr>
      <w:r>
        <w:t>le rejet d’eau de procédé, avec ou sans traitement.</w:t>
      </w:r>
    </w:p>
    <w:p w14:paraId="368F2901" w14:textId="353F67D0" w:rsidR="006F029A" w:rsidRDefault="006F029A" w:rsidP="005F7B6B">
      <w:pPr>
        <w:pStyle w:val="QuestionInfo"/>
      </w:pPr>
      <w:r w:rsidRPr="00F338B9">
        <w:t>* Par «</w:t>
      </w:r>
      <w:r w:rsidR="00C31077">
        <w:t> </w:t>
      </w:r>
      <w:r w:rsidRPr="00F338B9">
        <w:t>rejet d’eau dans l’environnement</w:t>
      </w:r>
      <w:r w:rsidR="00DD7EE9">
        <w:t> </w:t>
      </w:r>
      <w:r w:rsidRPr="00F338B9">
        <w:t>», on entend tout rejet dans un système de gestion des eaux pluviales, dans un fossé, dans un milieu naturel, dans un cours d’eau, dans le sol, incluant l’infiltration et le ruissellement sur le sol.</w:t>
      </w:r>
    </w:p>
    <w:p w14:paraId="2D24EC66" w14:textId="6FB6352C" w:rsidR="006F029A" w:rsidRPr="00DA5BC1" w:rsidRDefault="006F029A" w:rsidP="005F7B6B">
      <w:pPr>
        <w:pStyle w:val="QuestionInfo"/>
      </w:pPr>
      <w:r w:rsidRPr="00290C5A">
        <w:rPr>
          <w:rFonts w:cstheme="minorHAnsi"/>
        </w:rPr>
        <w:t xml:space="preserve">Dans certaines situations </w:t>
      </w:r>
      <w:r>
        <w:rPr>
          <w:rFonts w:cstheme="minorHAnsi"/>
        </w:rPr>
        <w:t>(</w:t>
      </w:r>
      <w:r w:rsidRPr="00290C5A">
        <w:rPr>
          <w:rFonts w:cstheme="minorHAnsi"/>
        </w:rPr>
        <w:t>ex</w:t>
      </w:r>
      <w:r>
        <w:rPr>
          <w:rFonts w:cstheme="minorHAnsi"/>
        </w:rPr>
        <w:t xml:space="preserve">. : </w:t>
      </w:r>
      <w:r w:rsidRPr="00290C5A">
        <w:rPr>
          <w:rFonts w:cstheme="minorHAnsi"/>
        </w:rPr>
        <w:t>si les eaux sont entièrement recirculées ou utilisées dans un procédé</w:t>
      </w:r>
      <w:r>
        <w:rPr>
          <w:rFonts w:cstheme="minorHAnsi"/>
        </w:rPr>
        <w:t>)</w:t>
      </w:r>
      <w:r w:rsidRPr="00290C5A">
        <w:rPr>
          <w:rFonts w:cstheme="minorHAnsi"/>
        </w:rPr>
        <w:t>, il est possible qu’il n’y ait aucun rejet d’effluent, il faut alors coche</w:t>
      </w:r>
      <w:r w:rsidR="00945813">
        <w:rPr>
          <w:rFonts w:cstheme="minorHAnsi"/>
        </w:rPr>
        <w:t>r</w:t>
      </w:r>
      <w:r w:rsidRPr="00290C5A">
        <w:rPr>
          <w:rFonts w:cstheme="minorHAnsi"/>
        </w:rPr>
        <w:t xml:space="preserve"> la case « Ne s’applique pas » et justifie</w:t>
      </w:r>
      <w:r w:rsidR="00945813">
        <w:rPr>
          <w:rFonts w:cstheme="minorHAnsi"/>
        </w:rPr>
        <w:t>r</w:t>
      </w:r>
      <w:r w:rsidR="005F7B6B">
        <w:rPr>
          <w:rFonts w:cstheme="minorHAnsi"/>
        </w:rPr>
        <w:t>.</w:t>
      </w:r>
    </w:p>
    <w:p w14:paraId="3E10B213" w14:textId="6957CE69" w:rsidR="00FF27A8" w:rsidRDefault="005F7B6B" w:rsidP="005F7B6B">
      <w:pPr>
        <w:pStyle w:val="QuestionInfo"/>
      </w:pPr>
      <w:r w:rsidRPr="005F7B6B">
        <w:t>Des objectifs environnementaux de rejet (OER) sont calculés dans le processus d</w:t>
      </w:r>
      <w:r w:rsidR="00425CC7">
        <w:t>’</w:t>
      </w:r>
      <w:r w:rsidRPr="005F7B6B">
        <w:t xml:space="preserve">évaluation environnementale. Pour les établissements industriels existants, </w:t>
      </w:r>
      <w:r w:rsidR="00460091">
        <w:t>ils</w:t>
      </w:r>
      <w:r w:rsidRPr="005F7B6B">
        <w:t xml:space="preserve"> sont connus pour les milieux récepteurs sensibles. Il fau</w:t>
      </w:r>
      <w:r w:rsidR="00460091">
        <w:t>t</w:t>
      </w:r>
      <w:r w:rsidRPr="005F7B6B">
        <w:t xml:space="preserve"> tenir compte de ces OER dans le formulaire d’impacts </w:t>
      </w:r>
      <w:r w:rsidRPr="005F7B6B">
        <w:rPr>
          <w:b/>
          <w:bCs/>
          <w:i/>
          <w:iCs/>
        </w:rPr>
        <w:t>AM18d – Rejets d’un effluent (eau).</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B24487" w14:paraId="7B08F040" w14:textId="77777777" w:rsidTr="00B24487">
        <w:trPr>
          <w:trHeight w:val="272"/>
        </w:trPr>
        <w:tc>
          <w:tcPr>
            <w:tcW w:w="17010" w:type="dxa"/>
            <w:shd w:val="clear" w:color="auto" w:fill="D9E2F3" w:themeFill="accent1" w:themeFillTint="33"/>
          </w:tcPr>
          <w:p w14:paraId="4BF46D11" w14:textId="6A50777B" w:rsidR="00B24487" w:rsidRDefault="0006582A">
            <w:pPr>
              <w:pStyle w:val="Normalformulaire"/>
              <w:keepNext/>
              <w:spacing w:after="0"/>
            </w:pPr>
            <w:sdt>
              <w:sdtPr>
                <w:id w:val="-529421681"/>
                <w14:checkbox>
                  <w14:checked w14:val="0"/>
                  <w14:checkedState w14:val="2612" w14:font="MS Gothic"/>
                  <w14:uncheckedState w14:val="2610" w14:font="MS Gothic"/>
                </w14:checkbox>
              </w:sdtPr>
              <w:sdtEndPr/>
              <w:sdtContent>
                <w:r w:rsidR="00B24487">
                  <w:rPr>
                    <w:rFonts w:ascii="MS Gothic" w:hAnsi="MS Gothic" w:hint="eastAsia"/>
                  </w:rPr>
                  <w:t>☐</w:t>
                </w:r>
              </w:sdtContent>
            </w:sdt>
            <w:r w:rsidR="00B24487">
              <w:t xml:space="preserve"> Je confirme la soumission du formulaire d’impacts </w:t>
            </w:r>
            <w:r w:rsidR="00B24487" w:rsidRPr="002B16BC">
              <w:rPr>
                <w:b/>
                <w:i/>
                <w:iCs/>
              </w:rPr>
              <w:t>AM18</w:t>
            </w:r>
            <w:r w:rsidR="00981EB0">
              <w:rPr>
                <w:b/>
                <w:i/>
                <w:iCs/>
              </w:rPr>
              <w:t>d</w:t>
            </w:r>
            <w:r w:rsidR="00B24487" w:rsidRPr="00503CB8">
              <w:rPr>
                <w:bCs w:val="0"/>
              </w:rPr>
              <w:t xml:space="preserve"> </w:t>
            </w:r>
            <w:r w:rsidR="00B24487" w:rsidRPr="00726A1A">
              <w:rPr>
                <w:b/>
                <w:i/>
                <w:iCs/>
              </w:rPr>
              <w:t>–</w:t>
            </w:r>
            <w:r w:rsidR="00B24487" w:rsidRPr="002B16BC">
              <w:rPr>
                <w:i/>
                <w:iCs/>
              </w:rPr>
              <w:t xml:space="preserve"> </w:t>
            </w:r>
            <w:r w:rsidR="001F0231" w:rsidRPr="001F0231">
              <w:rPr>
                <w:b/>
                <w:i/>
                <w:iCs/>
              </w:rPr>
              <w:t>Rejets d’un effluent (eau)</w:t>
            </w:r>
            <w:r w:rsidR="00B24487" w:rsidRPr="002B16BC">
              <w:t xml:space="preserve"> </w:t>
            </w:r>
            <w:r w:rsidR="00B24487" w:rsidRPr="00BF2306">
              <w:rPr>
                <w:bCs w:val="0"/>
              </w:rPr>
              <w:t>dans le cadre de la présente demande.</w:t>
            </w:r>
          </w:p>
        </w:tc>
      </w:tr>
    </w:tbl>
    <w:p w14:paraId="21390A63" w14:textId="77777777" w:rsidR="00FF27A8" w:rsidRDefault="00FF27A8" w:rsidP="00B24487">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B24487" w14:paraId="6ED60356" w14:textId="77777777" w:rsidTr="00B24487">
        <w:trPr>
          <w:trHeight w:val="272"/>
        </w:trPr>
        <w:tc>
          <w:tcPr>
            <w:tcW w:w="17010" w:type="dxa"/>
            <w:shd w:val="clear" w:color="auto" w:fill="D9E2F3" w:themeFill="accent1" w:themeFillTint="33"/>
          </w:tcPr>
          <w:p w14:paraId="2519EE41" w14:textId="77777777" w:rsidR="00B24487" w:rsidRDefault="0006582A">
            <w:pPr>
              <w:pStyle w:val="Normalformulaire"/>
              <w:spacing w:after="0"/>
            </w:pPr>
            <w:sdt>
              <w:sdtPr>
                <w:id w:val="575245637"/>
                <w14:checkbox>
                  <w14:checked w14:val="0"/>
                  <w14:checkedState w14:val="2612" w14:font="MS Gothic"/>
                  <w14:uncheckedState w14:val="2610" w14:font="MS Gothic"/>
                </w14:checkbox>
              </w:sdtPr>
              <w:sdtEndPr/>
              <w:sdtContent>
                <w:r w:rsidR="00B24487">
                  <w:rPr>
                    <w:rFonts w:ascii="MS Gothic" w:hAnsi="MS Gothic" w:hint="eastAsia"/>
                  </w:rPr>
                  <w:t>☐</w:t>
                </w:r>
              </w:sdtContent>
            </w:sdt>
            <w:r w:rsidR="00B24487">
              <w:t xml:space="preserve"> Ne s’applique pas. </w:t>
            </w:r>
            <w:sdt>
              <w:sdtPr>
                <w:id w:val="-99726314"/>
                <w:placeholder>
                  <w:docPart w:val="8B797FCAAF0E4513B909E49A30DDED96"/>
                </w:placeholder>
                <w:showingPlcHdr/>
              </w:sdtPr>
              <w:sdtEndPr/>
              <w:sdtContent>
                <w:r w:rsidR="00B24487">
                  <w:rPr>
                    <w:rStyle w:val="Textedelespacerserv"/>
                    <w:i/>
                    <w:iCs/>
                  </w:rPr>
                  <w:t>Justifiez.</w:t>
                </w:r>
              </w:sdtContent>
            </w:sdt>
          </w:p>
        </w:tc>
      </w:tr>
    </w:tbl>
    <w:p w14:paraId="6BED7EC1" w14:textId="4DAAF78B" w:rsidR="00B24487" w:rsidRDefault="00496927" w:rsidP="00B24487">
      <w:pPr>
        <w:pStyle w:val="Sous-Section"/>
      </w:pPr>
      <w:r>
        <w:t>Autres impacts environnementaux</w:t>
      </w:r>
    </w:p>
    <w:p w14:paraId="59409812" w14:textId="1C896880" w:rsidR="00C80D9B" w:rsidRDefault="00496927" w:rsidP="00C80D9B">
      <w:pPr>
        <w:pStyle w:val="Question"/>
      </w:pPr>
      <w:r>
        <w:t>4.5.1</w:t>
      </w:r>
      <w:r>
        <w:tab/>
      </w:r>
      <w:r w:rsidR="00C80D9B">
        <w:t>L’exploitation d’un établissement industriel</w:t>
      </w:r>
      <w:r w:rsidR="00C80D9B" w:rsidRPr="008F6639">
        <w:t xml:space="preserve"> </w:t>
      </w:r>
      <w:r w:rsidR="00C80D9B">
        <w:t>est</w:t>
      </w:r>
      <w:r w:rsidR="00C80D9B" w:rsidRPr="008F6639">
        <w:t xml:space="preserve"> susceptible de générer d’autres impacts environnementaux que ceux listés précédemment. Par conséquent, vous devez remplir le formulaire d’impact</w:t>
      </w:r>
      <w:r w:rsidR="00C80D9B">
        <w:t>s</w:t>
      </w:r>
      <w:r w:rsidR="00C80D9B" w:rsidRPr="008F6639">
        <w:t xml:space="preserve"> </w:t>
      </w:r>
      <w:r w:rsidR="00C80D9B" w:rsidRPr="008F6639">
        <w:rPr>
          <w:i/>
          <w:iCs/>
        </w:rPr>
        <w:t>AM18e – Autres impacts environnementaux</w:t>
      </w:r>
      <w:r w:rsidR="00C80D9B" w:rsidRPr="008F6639">
        <w:t xml:space="preserve"> et le soumettre dans le cadre de la présente demande (art. 18 REAFIE).</w:t>
      </w:r>
    </w:p>
    <w:p w14:paraId="6D94CB16" w14:textId="68EFA3BC" w:rsidR="00C80D9B" w:rsidRPr="008F6639" w:rsidRDefault="00C80D9B" w:rsidP="00C80D9B">
      <w:pPr>
        <w:pStyle w:val="QuestionInfo"/>
      </w:pPr>
      <w:r w:rsidRPr="008F6639">
        <w:t>Exemples d’autre impact à déclarer dans ce formulaire</w:t>
      </w:r>
      <w:r w:rsidR="00F15B63">
        <w:t> </w:t>
      </w:r>
      <w:r w:rsidRPr="008F6639">
        <w:t>:</w:t>
      </w:r>
    </w:p>
    <w:p w14:paraId="003FEDC0" w14:textId="457B8C92" w:rsidR="00C80D9B" w:rsidRPr="008F6639" w:rsidRDefault="00C80D9B" w:rsidP="00B55E6F">
      <w:pPr>
        <w:pStyle w:val="Questionliste"/>
      </w:pPr>
      <w:r w:rsidRPr="008F6639">
        <w:t>les perturbations de la faune et de la flore;</w:t>
      </w:r>
    </w:p>
    <w:p w14:paraId="2F90A1D0" w14:textId="765EA61B" w:rsidR="00C80D9B" w:rsidRPr="008F6639" w:rsidRDefault="00C80D9B" w:rsidP="00B55E6F">
      <w:pPr>
        <w:pStyle w:val="Questionliste"/>
      </w:pPr>
      <w:r w:rsidRPr="008F6639">
        <w:t>les vibrations (ex. : travaux de dynamitage, etc.);</w:t>
      </w:r>
    </w:p>
    <w:p w14:paraId="5A9C71D8" w14:textId="28174076" w:rsidR="00C80D9B" w:rsidRPr="008F6639" w:rsidRDefault="00C80D9B" w:rsidP="00C80D9B">
      <w:pPr>
        <w:pStyle w:val="Questionliste"/>
      </w:pPr>
      <w:r w:rsidRPr="008F6639">
        <w:t>la pollution lumineuse;</w:t>
      </w:r>
    </w:p>
    <w:p w14:paraId="3EC8460F" w14:textId="1F10C304" w:rsidR="00C80D9B" w:rsidRPr="008F6639" w:rsidRDefault="00C80D9B" w:rsidP="00C80D9B">
      <w:pPr>
        <w:pStyle w:val="Questionliste"/>
      </w:pPr>
      <w:r w:rsidRPr="008F6639">
        <w:t>la détérioration de l’habitat d’une espèce vivante;</w:t>
      </w:r>
    </w:p>
    <w:p w14:paraId="24347814" w14:textId="3E6D1E77" w:rsidR="00C80D9B" w:rsidRPr="008F6639" w:rsidRDefault="00C80D9B" w:rsidP="00C80D9B">
      <w:pPr>
        <w:pStyle w:val="Questionliste"/>
      </w:pPr>
      <w:r w:rsidRPr="008F6639">
        <w:t>la présence de nuisances sur le site (ex</w:t>
      </w:r>
      <w:r w:rsidR="007F2460">
        <w:t>.</w:t>
      </w:r>
      <w:r w:rsidRPr="008F6639">
        <w:t> : vermine, etc.);</w:t>
      </w:r>
    </w:p>
    <w:p w14:paraId="0BEF6DD0" w14:textId="2953544C" w:rsidR="00C80D9B" w:rsidRPr="008F6639" w:rsidRDefault="00C80D9B" w:rsidP="00C80D9B">
      <w:pPr>
        <w:pStyle w:val="Questionliste"/>
      </w:pPr>
      <w:r w:rsidRPr="008F6639">
        <w:t>les risques technologiques;</w:t>
      </w:r>
    </w:p>
    <w:p w14:paraId="7B54702B" w14:textId="7CD5BFB9" w:rsidR="00C80D9B" w:rsidRPr="008F6639" w:rsidRDefault="00C80D9B" w:rsidP="00C80D9B">
      <w:pPr>
        <w:pStyle w:val="Questionliste"/>
      </w:pPr>
      <w:r w:rsidRPr="008F6639">
        <w:t>les impacts sociaux, incluant la consultation autochtone;</w:t>
      </w:r>
    </w:p>
    <w:p w14:paraId="716016E2" w14:textId="2F290D6D" w:rsidR="00C80D9B" w:rsidRPr="008F6639" w:rsidRDefault="00C80D9B" w:rsidP="00052E9D">
      <w:pPr>
        <w:pStyle w:val="Questionliste"/>
        <w:spacing w:after="240"/>
      </w:pPr>
      <w:r w:rsidRPr="008F6639">
        <w:t>le risque de propagation d’espèces envahissantes.</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80D9B" w14:paraId="0AC297DB" w14:textId="77777777">
        <w:trPr>
          <w:trHeight w:val="272"/>
        </w:trPr>
        <w:tc>
          <w:tcPr>
            <w:tcW w:w="17010" w:type="dxa"/>
            <w:shd w:val="clear" w:color="auto" w:fill="D9E2F3" w:themeFill="accent1" w:themeFillTint="33"/>
          </w:tcPr>
          <w:p w14:paraId="13890647" w14:textId="0079371D" w:rsidR="00C80D9B" w:rsidRDefault="0006582A" w:rsidP="00052E9D">
            <w:pPr>
              <w:pStyle w:val="Normalformulaire"/>
              <w:spacing w:after="0"/>
            </w:pPr>
            <w:sdt>
              <w:sdtPr>
                <w:id w:val="-372317145"/>
                <w14:checkbox>
                  <w14:checked w14:val="0"/>
                  <w14:checkedState w14:val="2612" w14:font="MS Gothic"/>
                  <w14:uncheckedState w14:val="2610" w14:font="MS Gothic"/>
                </w14:checkbox>
              </w:sdtPr>
              <w:sdtEndPr/>
              <w:sdtContent>
                <w:r w:rsidR="00C80D9B">
                  <w:rPr>
                    <w:rFonts w:ascii="MS Gothic" w:hAnsi="MS Gothic" w:hint="eastAsia"/>
                  </w:rPr>
                  <w:t>☐</w:t>
                </w:r>
              </w:sdtContent>
            </w:sdt>
            <w:r w:rsidR="00C80D9B">
              <w:t xml:space="preserve"> Je confirme la soumission du formulaire d’impacts </w:t>
            </w:r>
            <w:r w:rsidR="00C80D9B" w:rsidRPr="008F6639">
              <w:rPr>
                <w:b/>
                <w:i/>
                <w:iCs/>
              </w:rPr>
              <w:t>AM18e – Autres impacts environnementaux</w:t>
            </w:r>
            <w:r w:rsidR="00C80D9B" w:rsidRPr="008F6639">
              <w:t xml:space="preserve"> </w:t>
            </w:r>
            <w:r w:rsidR="00C80D9B" w:rsidRPr="00BF2306">
              <w:rPr>
                <w:bCs w:val="0"/>
              </w:rPr>
              <w:t>dans le cadre de la présente demande.</w:t>
            </w:r>
          </w:p>
        </w:tc>
      </w:tr>
    </w:tbl>
    <w:p w14:paraId="7A69E903" w14:textId="19B2D2DF" w:rsidR="0033492F" w:rsidRDefault="00D94C44" w:rsidP="00052E9D">
      <w:pPr>
        <w:pStyle w:val="Section"/>
        <w:keepNext w:val="0"/>
        <w:keepLines w:val="0"/>
      </w:pPr>
      <w:bookmarkStart w:id="7" w:name="_Toc82520511"/>
      <w:bookmarkStart w:id="8" w:name="_Toc82074488"/>
      <w:r w:rsidRPr="00D94C44">
        <w:t>Informations complémentaires</w:t>
      </w:r>
      <w:bookmarkEnd w:id="7"/>
    </w:p>
    <w:p w14:paraId="22554DFF" w14:textId="0F42A9AC" w:rsidR="00992735" w:rsidRPr="008B07FA" w:rsidRDefault="00992735" w:rsidP="00052E9D">
      <w:pPr>
        <w:pStyle w:val="Normalformulaire"/>
        <w:spacing w:before="240"/>
        <w:rPr>
          <w:rFonts w:ascii="Times New Roman" w:hAnsi="Times New Roman" w:cs="Times New Roman"/>
          <w:sz w:val="24"/>
          <w:szCs w:val="24"/>
          <w:lang w:eastAsia="fr-CA"/>
        </w:rPr>
      </w:pPr>
      <w:r w:rsidRPr="008B07FA">
        <w:rPr>
          <w:lang w:eastAsia="fr-CA"/>
        </w:rPr>
        <w:t xml:space="preserve">Selon les activités composant le projet, des informations complémentaires peuvent être nécessaires pour bien analyser </w:t>
      </w:r>
      <w:r>
        <w:rPr>
          <w:lang w:eastAsia="fr-CA"/>
        </w:rPr>
        <w:t>la</w:t>
      </w:r>
      <w:r w:rsidRPr="008B07FA">
        <w:rPr>
          <w:lang w:eastAsia="fr-CA"/>
        </w:rPr>
        <w:t xml:space="preserve"> demande.</w:t>
      </w:r>
    </w:p>
    <w:p w14:paraId="2415A3F1" w14:textId="657A8F55" w:rsidR="00992735" w:rsidRDefault="00884597" w:rsidP="000F4787">
      <w:pPr>
        <w:pStyle w:val="Sous-Section"/>
        <w:keepLines w:val="0"/>
      </w:pPr>
      <w:r>
        <w:t>Matières dangereuses résiduelles</w:t>
      </w:r>
    </w:p>
    <w:p w14:paraId="7083784B" w14:textId="248B6CE5" w:rsidR="001226ED" w:rsidRDefault="00884597" w:rsidP="001226ED">
      <w:pPr>
        <w:pStyle w:val="Question"/>
      </w:pPr>
      <w:r>
        <w:t>5.1.1</w:t>
      </w:r>
      <w:r>
        <w:tab/>
      </w:r>
      <w:r w:rsidR="001226ED">
        <w:t>L’exploitation d’un établissement industriel visé par le PRRI est-elle susceptible de générer des matières dangereuses résiduelles (MDR) (art. 17 al. 1 (4) REAFIE)?</w:t>
      </w:r>
    </w:p>
    <w:p w14:paraId="76CEFC5B" w14:textId="36D8C753" w:rsidR="001226ED" w:rsidRDefault="001226ED" w:rsidP="001226ED">
      <w:pPr>
        <w:pStyle w:val="QuestionInfo"/>
      </w:pPr>
      <w:r>
        <w:t>Exemples de MDR pouvant être générées par l’activité</w:t>
      </w:r>
      <w:r w:rsidR="00C31077">
        <w:t> </w:t>
      </w:r>
      <w:r>
        <w:t>:</w:t>
      </w:r>
    </w:p>
    <w:p w14:paraId="7DB4340E" w14:textId="7E341B76" w:rsidR="001226ED" w:rsidRDefault="001226ED" w:rsidP="001226ED">
      <w:pPr>
        <w:pStyle w:val="Questionliste"/>
      </w:pPr>
      <w:r>
        <w:t>des huiles usées ou des déchets contenant des huiles usées;</w:t>
      </w:r>
    </w:p>
    <w:p w14:paraId="053DE6D0" w14:textId="5DF1AA2E" w:rsidR="001226ED" w:rsidRDefault="001226ED" w:rsidP="001226ED">
      <w:pPr>
        <w:pStyle w:val="Questionliste"/>
      </w:pPr>
      <w:r>
        <w:t>des boues dangereuses;</w:t>
      </w:r>
    </w:p>
    <w:p w14:paraId="32CC786E" w14:textId="66462A6A" w:rsidR="001226ED" w:rsidRDefault="001226ED" w:rsidP="001226ED">
      <w:pPr>
        <w:pStyle w:val="Questionliste"/>
      </w:pPr>
      <w:r>
        <w:t>des produits chimiques usés (solvants, solutions dangereuses, huiles usées, etc.);</w:t>
      </w:r>
    </w:p>
    <w:p w14:paraId="6934D6A5" w14:textId="2AA4F5D2" w:rsidR="001226ED" w:rsidRDefault="001226ED" w:rsidP="001226ED">
      <w:pPr>
        <w:pStyle w:val="Questionliste"/>
        <w:spacing w:after="240"/>
      </w:pPr>
      <w:r>
        <w:t xml:space="preserve">les cendres classées MDR selon le RMD (code E08). </w:t>
      </w:r>
    </w:p>
    <w:p w14:paraId="1A514056" w14:textId="00E878C7" w:rsidR="00884597" w:rsidRPr="00884597" w:rsidRDefault="001226ED" w:rsidP="001226ED">
      <w:pPr>
        <w:pStyle w:val="QuestionInfo"/>
      </w:pPr>
      <w:r>
        <w:t>Note</w:t>
      </w:r>
      <w:r w:rsidR="00C3628F">
        <w:t>z que l</w:t>
      </w:r>
      <w:r>
        <w:t xml:space="preserve">e formulaire de description complémentaire </w:t>
      </w:r>
      <w:r w:rsidRPr="001226ED">
        <w:rPr>
          <w:b/>
          <w:bCs/>
          <w:i/>
          <w:iCs/>
        </w:rPr>
        <w:t>AM17b – Matières dangereuses résiduelles</w:t>
      </w:r>
      <w:r>
        <w:t xml:space="preserve"> n’a pas à être rempli si l’une des situations citées à l’article 31 du </w:t>
      </w:r>
      <w:r w:rsidRPr="00730983">
        <w:rPr>
          <w:i/>
          <w:iCs/>
        </w:rPr>
        <w:t>Règlement sur les matières dangereuses</w:t>
      </w:r>
      <w:r>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464"/>
      </w:tblGrid>
      <w:tr w:rsidR="003D5BD7" w14:paraId="16594FB3" w14:textId="77777777" w:rsidTr="003D5BD7">
        <w:trPr>
          <w:trHeight w:val="315"/>
        </w:trPr>
        <w:tc>
          <w:tcPr>
            <w:tcW w:w="5464" w:type="dxa"/>
            <w:shd w:val="clear" w:color="auto" w:fill="D9E2F3" w:themeFill="accent1" w:themeFillTint="33"/>
          </w:tcPr>
          <w:p w14:paraId="6014BB10" w14:textId="2CA0595C" w:rsidR="003D5BD7" w:rsidRDefault="0006582A">
            <w:pPr>
              <w:pStyle w:val="Normalformulaire"/>
              <w:spacing w:after="0"/>
            </w:pPr>
            <w:sdt>
              <w:sdtPr>
                <w:id w:val="1547641676"/>
                <w14:checkbox>
                  <w14:checked w14:val="0"/>
                  <w14:checkedState w14:val="2612" w14:font="MS Gothic"/>
                  <w14:uncheckedState w14:val="2610" w14:font="MS Gothic"/>
                </w14:checkbox>
              </w:sdtPr>
              <w:sdtEndPr/>
              <w:sdtContent>
                <w:r w:rsidR="003D5BD7">
                  <w:rPr>
                    <w:rFonts w:ascii="MS Gothic" w:hAnsi="MS Gothic" w:hint="eastAsia"/>
                  </w:rPr>
                  <w:t>☐</w:t>
                </w:r>
              </w:sdtContent>
            </w:sdt>
            <w:r w:rsidR="003D5BD7">
              <w:t>Oui</w:t>
            </w:r>
            <w:r w:rsidR="003D5BD7">
              <w:tab/>
              <w:t xml:space="preserve"> </w:t>
            </w:r>
            <w:sdt>
              <w:sdtPr>
                <w:id w:val="1883593449"/>
                <w14:checkbox>
                  <w14:checked w14:val="0"/>
                  <w14:checkedState w14:val="2612" w14:font="MS Gothic"/>
                  <w14:uncheckedState w14:val="2610" w14:font="MS Gothic"/>
                </w14:checkbox>
              </w:sdtPr>
              <w:sdtEndPr/>
              <w:sdtContent>
                <w:r w:rsidR="003D5BD7">
                  <w:rPr>
                    <w:rFonts w:ascii="MS Gothic" w:hAnsi="MS Gothic" w:hint="eastAsia"/>
                  </w:rPr>
                  <w:t>☐</w:t>
                </w:r>
              </w:sdtContent>
            </w:sdt>
            <w:r w:rsidR="003D5BD7">
              <w:t xml:space="preserve">Non   </w:t>
            </w:r>
            <w:sdt>
              <w:sdtPr>
                <w:id w:val="-411004122"/>
                <w14:checkbox>
                  <w14:checked w14:val="0"/>
                  <w14:checkedState w14:val="2612" w14:font="MS Gothic"/>
                  <w14:uncheckedState w14:val="2610" w14:font="MS Gothic"/>
                </w14:checkbox>
              </w:sdtPr>
              <w:sdtEndPr/>
              <w:sdtContent>
                <w:r w:rsidR="003D5BD7">
                  <w:rPr>
                    <w:rFonts w:ascii="MS Gothic" w:hAnsi="MS Gothic" w:hint="eastAsia"/>
                  </w:rPr>
                  <w:t>☐</w:t>
                </w:r>
              </w:sdtContent>
            </w:sdt>
            <w:r w:rsidR="003D5BD7">
              <w:t>Ne s’applique pas (note ci-dessus)</w:t>
            </w:r>
          </w:p>
        </w:tc>
      </w:tr>
    </w:tbl>
    <w:p w14:paraId="26FB5C84" w14:textId="1CC26941" w:rsidR="00992735" w:rsidRDefault="003D5BD7" w:rsidP="003D5BD7">
      <w:pPr>
        <w:pStyle w:val="Siouinon"/>
      </w:pPr>
      <w:r>
        <w:t>Si vous avez répondu Non ou Ne s’applique pas, passez à la section 5.2.</w:t>
      </w:r>
    </w:p>
    <w:p w14:paraId="1FE3AC71" w14:textId="77777777" w:rsidR="00727F5F" w:rsidRDefault="003D5BD7" w:rsidP="00B55E6F">
      <w:pPr>
        <w:pStyle w:val="Question"/>
        <w:keepNext/>
      </w:pPr>
      <w:r>
        <w:t>5.1.2</w:t>
      </w:r>
      <w:r>
        <w:tab/>
      </w:r>
      <w:r w:rsidR="00727F5F">
        <w:t xml:space="preserve">Fournissez le formulaire de description complémentaire </w:t>
      </w:r>
      <w:r w:rsidR="00727F5F" w:rsidRPr="00727F5F">
        <w:rPr>
          <w:i/>
          <w:iCs/>
        </w:rPr>
        <w:t>AM17b – Matières dangereuses résiduelles</w:t>
      </w:r>
      <w:r w:rsidR="00727F5F">
        <w:t xml:space="preserve"> (art. 17 al. 1 (4) REAFIE).</w:t>
      </w:r>
    </w:p>
    <w:p w14:paraId="3A773E68" w14:textId="50CE3A46" w:rsidR="003D5BD7" w:rsidRDefault="00727F5F" w:rsidP="00B55E6F">
      <w:pPr>
        <w:pStyle w:val="QuestionInfo"/>
        <w:keepNext/>
      </w:pPr>
      <w:r>
        <w:t>Vous devez y démontrer que l’entreposage et la gestion des MDR sont conformes aux exigences du RMD, soit plus spécifiquement le chapitre IV portant sur l’entreposage de matières dangereuses résiduelles.</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972DD0" w14:paraId="3DBBD6F4" w14:textId="77777777">
        <w:trPr>
          <w:trHeight w:val="272"/>
        </w:trPr>
        <w:tc>
          <w:tcPr>
            <w:tcW w:w="17010" w:type="dxa"/>
            <w:shd w:val="clear" w:color="auto" w:fill="D9E2F3" w:themeFill="accent1" w:themeFillTint="33"/>
          </w:tcPr>
          <w:p w14:paraId="318B07ED" w14:textId="6FC2C449" w:rsidR="00972DD0" w:rsidRDefault="0006582A">
            <w:pPr>
              <w:pStyle w:val="Normalformulaire"/>
              <w:keepNext/>
              <w:spacing w:after="0"/>
            </w:pPr>
            <w:sdt>
              <w:sdtPr>
                <w:id w:val="669528789"/>
                <w14:checkbox>
                  <w14:checked w14:val="0"/>
                  <w14:checkedState w14:val="2612" w14:font="MS Gothic"/>
                  <w14:uncheckedState w14:val="2610" w14:font="MS Gothic"/>
                </w14:checkbox>
              </w:sdtPr>
              <w:sdtEndPr/>
              <w:sdtContent>
                <w:r w:rsidR="00972DD0">
                  <w:rPr>
                    <w:rFonts w:ascii="MS Gothic" w:hAnsi="MS Gothic" w:hint="eastAsia"/>
                  </w:rPr>
                  <w:t>☐</w:t>
                </w:r>
              </w:sdtContent>
            </w:sdt>
            <w:r w:rsidR="00972DD0">
              <w:t xml:space="preserve"> Je confirme la soumission du formulaire </w:t>
            </w:r>
            <w:r w:rsidR="00FA3914">
              <w:t xml:space="preserve">de </w:t>
            </w:r>
            <w:r w:rsidR="00FA3914" w:rsidRPr="00FA3914">
              <w:t>description complémentaire</w:t>
            </w:r>
            <w:r w:rsidR="00972DD0">
              <w:t xml:space="preserve"> </w:t>
            </w:r>
            <w:r w:rsidR="00972DD0" w:rsidRPr="00972DD0">
              <w:rPr>
                <w:b/>
                <w:i/>
                <w:iCs/>
              </w:rPr>
              <w:t>AM17b – Matières dangereuses résiduelles</w:t>
            </w:r>
            <w:r w:rsidR="00972DD0" w:rsidRPr="00B7338E">
              <w:rPr>
                <w:bCs w:val="0"/>
                <w:i/>
                <w:iCs/>
              </w:rPr>
              <w:t xml:space="preserve"> </w:t>
            </w:r>
            <w:r w:rsidR="00972DD0" w:rsidRPr="00BF2306">
              <w:rPr>
                <w:bCs w:val="0"/>
              </w:rPr>
              <w:t>dans le cadre de la présente demande.</w:t>
            </w:r>
          </w:p>
        </w:tc>
      </w:tr>
    </w:tbl>
    <w:p w14:paraId="0FFB0C72" w14:textId="3CFF2AB1" w:rsidR="0033492F" w:rsidRDefault="00992735" w:rsidP="0033492F">
      <w:pPr>
        <w:pStyle w:val="Sous-Section"/>
      </w:pPr>
      <w:r>
        <w:t>A</w:t>
      </w:r>
      <w:r w:rsidR="0033492F">
        <w:t>utre information</w:t>
      </w:r>
    </w:p>
    <w:p w14:paraId="2D19341A" w14:textId="7FDC4596" w:rsidR="00D94C44" w:rsidRPr="00D94C44" w:rsidRDefault="002F1512" w:rsidP="0033492F">
      <w:pPr>
        <w:pStyle w:val="Question"/>
      </w:pPr>
      <w:r>
        <w:t>5.2.1</w:t>
      </w:r>
      <w:r w:rsidR="0033492F">
        <w:tab/>
      </w:r>
      <w:r w:rsidR="0033492F">
        <w:rPr>
          <w:rFonts w:eastAsia="Calibri" w:cstheme="minorHAnsi"/>
        </w:rPr>
        <w:t>Fournissez</w:t>
      </w:r>
      <w:r w:rsidR="0033492F" w:rsidRPr="00860DBA">
        <w:rPr>
          <w:rFonts w:eastAsia="Calibri" w:cstheme="minorHAnsi"/>
        </w:rPr>
        <w:t xml:space="preserve"> tout autre renseignement ou joi</w:t>
      </w:r>
      <w:r w:rsidR="0033492F">
        <w:rPr>
          <w:rFonts w:eastAsia="Calibri" w:cstheme="minorHAnsi"/>
        </w:rPr>
        <w:t>gnez</w:t>
      </w:r>
      <w:r w:rsidR="0033492F" w:rsidRPr="00860DBA">
        <w:rPr>
          <w:rFonts w:eastAsia="Calibri" w:cstheme="minorHAnsi"/>
        </w:rPr>
        <w:t xml:space="preserve"> tout autre document permettant de</w:t>
      </w:r>
      <w:r w:rsidR="0033492F" w:rsidRPr="00860DBA">
        <w:rPr>
          <w:rFonts w:cstheme="minorHAnsi"/>
        </w:rPr>
        <w:t xml:space="preserve"> compléter </w:t>
      </w:r>
      <w:r w:rsidR="0033492F">
        <w:rPr>
          <w:rFonts w:cstheme="minorHAnsi"/>
        </w:rPr>
        <w:t>la</w:t>
      </w:r>
      <w:r w:rsidR="0033492F" w:rsidRPr="00860DBA">
        <w:rPr>
          <w:rFonts w:cstheme="minorHAnsi"/>
        </w:rPr>
        <w:t xml:space="preserve"> demande.</w:t>
      </w:r>
      <w:r w:rsidR="0033492F" w:rsidRPr="003641E1">
        <w:rPr>
          <w:rFonts w:cstheme="minorHAnsi"/>
          <w:b w:val="0"/>
          <w:bCs w:val="0"/>
        </w:rPr>
        <w:t xml:space="preserve"> </w:t>
      </w:r>
      <w:r w:rsidR="0033492F" w:rsidRPr="0033492F">
        <w:rPr>
          <w:rFonts w:cstheme="minorHAnsi"/>
          <w:b w:val="0"/>
          <w:bCs w:val="0"/>
          <w:i/>
          <w:iCs/>
        </w:rPr>
        <w:t>(Facultatif)</w:t>
      </w:r>
      <w:bookmarkEnd w:id="8"/>
    </w:p>
    <w:p w14:paraId="10413BA1" w14:textId="33AFECA6" w:rsidR="004225F5" w:rsidRPr="004225F5" w:rsidRDefault="004225F5" w:rsidP="004225F5">
      <w:pPr>
        <w:pStyle w:val="QuestionInfo"/>
      </w:pPr>
      <w:r w:rsidRPr="004225F5">
        <w:t>Exemples</w:t>
      </w:r>
      <w:r w:rsidR="00C31077">
        <w:t> </w:t>
      </w:r>
      <w:r w:rsidRPr="004225F5">
        <w:t>:</w:t>
      </w:r>
    </w:p>
    <w:p w14:paraId="319937F3" w14:textId="1B69E4AB" w:rsidR="004225F5" w:rsidRPr="004225F5" w:rsidRDefault="004225F5" w:rsidP="004225F5">
      <w:pPr>
        <w:pStyle w:val="Questionliste"/>
        <w:rPr>
          <w:shd w:val="clear" w:color="auto" w:fill="FFFFFF"/>
        </w:rPr>
      </w:pPr>
      <w:r w:rsidRPr="004225F5">
        <w:rPr>
          <w:shd w:val="clear" w:color="auto" w:fill="FFFFFF"/>
        </w:rPr>
        <w:t xml:space="preserve">des exemples de projets semblables déjà réalisés; </w:t>
      </w:r>
    </w:p>
    <w:p w14:paraId="5E044269" w14:textId="781EE726" w:rsidR="004225F5" w:rsidRPr="004225F5" w:rsidRDefault="004225F5" w:rsidP="004225F5">
      <w:pPr>
        <w:pStyle w:val="Questionliste"/>
        <w:rPr>
          <w:shd w:val="clear" w:color="auto" w:fill="FFFFFF"/>
        </w:rPr>
      </w:pPr>
      <w:r w:rsidRPr="004225F5">
        <w:rPr>
          <w:shd w:val="clear" w:color="auto" w:fill="FFFFFF"/>
        </w:rPr>
        <w:t>un rapport géotechnique ou de forage;</w:t>
      </w:r>
    </w:p>
    <w:p w14:paraId="6474ADE1" w14:textId="0995526B" w:rsidR="004225F5" w:rsidRPr="004225F5" w:rsidRDefault="004225F5" w:rsidP="004225F5">
      <w:pPr>
        <w:pStyle w:val="Questionliste"/>
        <w:rPr>
          <w:shd w:val="clear" w:color="auto" w:fill="FFFFFF"/>
        </w:rPr>
      </w:pPr>
      <w:r w:rsidRPr="004225F5">
        <w:rPr>
          <w:shd w:val="clear" w:color="auto" w:fill="FFFFFF"/>
        </w:rPr>
        <w:t>des photographies d</w:t>
      </w:r>
      <w:r w:rsidR="008C6050">
        <w:rPr>
          <w:shd w:val="clear" w:color="auto" w:fill="FFFFFF"/>
        </w:rPr>
        <w:t>e l</w:t>
      </w:r>
      <w:r w:rsidRPr="004225F5">
        <w:rPr>
          <w:shd w:val="clear" w:color="auto" w:fill="FFFFFF"/>
        </w:rPr>
        <w:t>’état des lieux;</w:t>
      </w:r>
    </w:p>
    <w:p w14:paraId="6B3F749E" w14:textId="32ADA94C" w:rsidR="004225F5" w:rsidRPr="004225F5" w:rsidRDefault="004225F5" w:rsidP="004225F5">
      <w:pPr>
        <w:pStyle w:val="Questionliste"/>
        <w:rPr>
          <w:shd w:val="clear" w:color="auto" w:fill="FFFFFF"/>
        </w:rPr>
      </w:pPr>
      <w:r w:rsidRPr="004225F5">
        <w:rPr>
          <w:shd w:val="clear" w:color="auto" w:fill="FFFFFF"/>
        </w:rPr>
        <w:t>une étude hydraulique, hydrologique ou hydrogéomorphologique;</w:t>
      </w:r>
    </w:p>
    <w:p w14:paraId="3AC0CFB2" w14:textId="1F72B17B" w:rsidR="0033492F" w:rsidRPr="004225F5" w:rsidRDefault="004225F5" w:rsidP="004225F5">
      <w:pPr>
        <w:pStyle w:val="Questionliste"/>
        <w:spacing w:after="240"/>
      </w:pPr>
      <w:r w:rsidRPr="004225F5">
        <w:rPr>
          <w:shd w:val="clear" w:color="auto" w:fill="FFFFFF"/>
        </w:rPr>
        <w:t>un programme de suivi des émissions ou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225F5" w14:paraId="5AE63F62" w14:textId="77777777">
        <w:trPr>
          <w:trHeight w:val="448"/>
          <w:jc w:val="center"/>
        </w:trPr>
        <w:sdt>
          <w:sdtPr>
            <w:id w:val="587670620"/>
            <w:placeholder>
              <w:docPart w:val="908B6C3E64B4448BAEED763D88000F48"/>
            </w:placeholder>
            <w:showingPlcHdr/>
          </w:sdtPr>
          <w:sdtEndPr/>
          <w:sdtContent>
            <w:tc>
              <w:tcPr>
                <w:tcW w:w="16968" w:type="dxa"/>
                <w:shd w:val="clear" w:color="auto" w:fill="D9E2F3" w:themeFill="accent1" w:themeFillTint="33"/>
              </w:tcPr>
              <w:p w14:paraId="1EA92B13" w14:textId="77777777" w:rsidR="004225F5" w:rsidRDefault="004225F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5C6F507" w14:textId="77777777" w:rsidR="0061268F" w:rsidRDefault="0061268F" w:rsidP="0061268F">
      <w:pPr>
        <w:pStyle w:val="Normalformulaire"/>
      </w:pPr>
    </w:p>
    <w:sectPr w:rsidR="0061268F" w:rsidSect="001E4D13">
      <w:footerReference w:type="default" r:id="rId17"/>
      <w:headerReference w:type="first" r:id="rId18"/>
      <w:footerReference w:type="first" r:id="rId19"/>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08AD" w14:textId="77777777" w:rsidR="00A503FC" w:rsidRDefault="00A503FC" w:rsidP="00BA63EA">
      <w:pPr>
        <w:spacing w:after="0" w:line="240" w:lineRule="auto"/>
      </w:pPr>
      <w:r>
        <w:separator/>
      </w:r>
    </w:p>
    <w:p w14:paraId="549BA2B2" w14:textId="77777777" w:rsidR="00A503FC" w:rsidRDefault="00A503FC"/>
  </w:endnote>
  <w:endnote w:type="continuationSeparator" w:id="0">
    <w:p w14:paraId="0D56768F" w14:textId="77777777" w:rsidR="00A503FC" w:rsidRDefault="00A503FC" w:rsidP="00BA63EA">
      <w:pPr>
        <w:spacing w:after="0" w:line="240" w:lineRule="auto"/>
      </w:pPr>
      <w:r>
        <w:continuationSeparator/>
      </w:r>
    </w:p>
    <w:p w14:paraId="490F04AB" w14:textId="77777777" w:rsidR="00A503FC" w:rsidRDefault="00A503FC"/>
  </w:endnote>
  <w:endnote w:type="continuationNotice" w:id="1">
    <w:p w14:paraId="1FC286CE" w14:textId="77777777" w:rsidR="00A503FC" w:rsidRDefault="00A50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1DF5" w14:textId="77777777" w:rsidR="005728BE" w:rsidRDefault="005728BE" w:rsidP="001F0532">
    <w:pPr>
      <w:pStyle w:val="Pieddepage"/>
      <w:rPr>
        <w:rFonts w:ascii="Open Sans" w:hAnsi="Open Sans" w:cs="Open Sans"/>
        <w:szCs w:val="16"/>
      </w:rPr>
    </w:pPr>
  </w:p>
  <w:p w14:paraId="265C22FC" w14:textId="0F2BA2CD" w:rsidR="001F0532" w:rsidRPr="00F36582" w:rsidRDefault="001E4D13"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37B6F55D" w14:textId="63D800A3" w:rsidR="001F0532" w:rsidRPr="00F36582" w:rsidRDefault="001E4D13" w:rsidP="00DF159A">
    <w:pPr>
      <w:pStyle w:val="Pieddepage"/>
      <w:pBdr>
        <w:top w:val="single" w:sz="12" w:space="1" w:color="4472C4" w:themeColor="accent1"/>
      </w:pBdr>
      <w:tabs>
        <w:tab w:val="clear" w:pos="8640"/>
        <w:tab w:val="right" w:pos="10773"/>
        <w:tab w:val="right" w:pos="18711"/>
      </w:tabs>
      <w:rPr>
        <w:rFonts w:cs="Arial"/>
        <w:sz w:val="18"/>
        <w:szCs w:val="18"/>
      </w:rPr>
    </w:pPr>
    <w:r w:rsidRPr="001E4D13">
      <w:rPr>
        <w:rFonts w:cs="Arial"/>
        <w:sz w:val="18"/>
        <w:szCs w:val="18"/>
      </w:rPr>
      <w:t>AM59-PRRI (2025-03) v.</w:t>
    </w:r>
    <w:r>
      <w:rPr>
        <w:rFonts w:cs="Arial"/>
        <w:sz w:val="18"/>
        <w:szCs w:val="18"/>
      </w:rPr>
      <w:t>3</w:t>
    </w:r>
    <w:r w:rsidR="006D3C27">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700F"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DFE4195D786C4055A3D4E067F0E4E1AA"/>
      </w:placeholder>
      <w:dataBinding w:prefixMappings="xmlns:ns0='http://purl.org/dc/elements/1.1/' xmlns:ns1='http://schemas.openxmlformats.org/package/2006/metadata/core-properties' " w:xpath="/ns1:coreProperties[1]/ns1:keywords[1]" w:storeItemID="{6C3C8BC8-F283-45AE-878A-BAB7291924A1}"/>
      <w:text/>
    </w:sdtPr>
    <w:sdtEndPr/>
    <w:sdtContent>
      <w:p w14:paraId="76A5DD54" w14:textId="665ECFF8" w:rsidR="001F0532" w:rsidRPr="003C19F7" w:rsidRDefault="00DE10B1" w:rsidP="001F0532">
        <w:pPr>
          <w:pStyle w:val="Pieddepage"/>
          <w:rPr>
            <w:rFonts w:cs="Arial"/>
            <w:sz w:val="18"/>
            <w:szCs w:val="18"/>
          </w:rPr>
        </w:pPr>
        <w:proofErr w:type="gramStart"/>
        <w:r>
          <w:rPr>
            <w:rFonts w:cs="Arial"/>
            <w:sz w:val="18"/>
            <w:szCs w:val="18"/>
          </w:rPr>
          <w:t>établissements</w:t>
        </w:r>
        <w:proofErr w:type="gramEnd"/>
        <w:r>
          <w:rPr>
            <w:rFonts w:cs="Arial"/>
            <w:sz w:val="18"/>
            <w:szCs w:val="18"/>
          </w:rPr>
          <w:t xml:space="preserve"> industriels, PRRI, exploitation industrielle, établissement industriel visé</w:t>
        </w:r>
      </w:p>
    </w:sdtContent>
  </w:sdt>
  <w:p w14:paraId="5428DB12"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38C1" w14:textId="77777777" w:rsidR="00A503FC" w:rsidRDefault="00A503FC" w:rsidP="00BA63EA">
      <w:pPr>
        <w:spacing w:after="0" w:line="240" w:lineRule="auto"/>
      </w:pPr>
      <w:r>
        <w:separator/>
      </w:r>
    </w:p>
    <w:p w14:paraId="084A2201" w14:textId="77777777" w:rsidR="00A503FC" w:rsidRDefault="00A503FC"/>
  </w:footnote>
  <w:footnote w:type="continuationSeparator" w:id="0">
    <w:p w14:paraId="70098B8C" w14:textId="77777777" w:rsidR="00A503FC" w:rsidRDefault="00A503FC" w:rsidP="00BA63EA">
      <w:pPr>
        <w:spacing w:after="0" w:line="240" w:lineRule="auto"/>
      </w:pPr>
      <w:r>
        <w:continuationSeparator/>
      </w:r>
    </w:p>
    <w:p w14:paraId="393B5C51" w14:textId="77777777" w:rsidR="00A503FC" w:rsidRDefault="00A503FC"/>
  </w:footnote>
  <w:footnote w:type="continuationNotice" w:id="1">
    <w:p w14:paraId="0D68BC96" w14:textId="77777777" w:rsidR="00A503FC" w:rsidRDefault="00A503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B58F"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4625"/>
    <w:multiLevelType w:val="hybridMultilevel"/>
    <w:tmpl w:val="5D26FC96"/>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 w15:restartNumberingAfterBreak="0">
    <w:nsid w:val="1FF53C3B"/>
    <w:multiLevelType w:val="hybridMultilevel"/>
    <w:tmpl w:val="8CEEFF7E"/>
    <w:lvl w:ilvl="0" w:tplc="DFE4DEC0">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96E2A5C"/>
    <w:multiLevelType w:val="hybridMultilevel"/>
    <w:tmpl w:val="F2F07BC8"/>
    <w:lvl w:ilvl="0" w:tplc="FFFFFFFF">
      <w:start w:val="1"/>
      <w:numFmt w:val="bullet"/>
      <w:lvlText w:val=""/>
      <w:lvlJc w:val="left"/>
      <w:pPr>
        <w:ind w:left="144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66923D5"/>
    <w:multiLevelType w:val="hybridMultilevel"/>
    <w:tmpl w:val="C8E46E32"/>
    <w:lvl w:ilvl="0" w:tplc="0C0C0001">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2B04C77"/>
    <w:multiLevelType w:val="hybridMultilevel"/>
    <w:tmpl w:val="79FC41F2"/>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1991130730">
    <w:abstractNumId w:val="5"/>
  </w:num>
  <w:num w:numId="2" w16cid:durableId="1963606166">
    <w:abstractNumId w:val="2"/>
  </w:num>
  <w:num w:numId="3" w16cid:durableId="124128352">
    <w:abstractNumId w:val="6"/>
  </w:num>
  <w:num w:numId="4" w16cid:durableId="1912885218">
    <w:abstractNumId w:val="1"/>
  </w:num>
  <w:num w:numId="5" w16cid:durableId="1159807356">
    <w:abstractNumId w:val="3"/>
  </w:num>
  <w:num w:numId="6" w16cid:durableId="1965309277">
    <w:abstractNumId w:val="7"/>
  </w:num>
  <w:num w:numId="7" w16cid:durableId="1246570372">
    <w:abstractNumId w:val="4"/>
  </w:num>
  <w:num w:numId="8" w16cid:durableId="198515482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aSItpHWp6JBZ+9QALCtAYEfaYSfGQRxeJ2x9yObrDGgGXStoyZAH7zD5YL3p4cZbf7x0yx4FSW8qG7EIzt/rIg==" w:salt="DOp0mEBl3fbh8gr860Dwh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55"/>
    <w:rsid w:val="00000C64"/>
    <w:rsid w:val="00000E6F"/>
    <w:rsid w:val="000021BE"/>
    <w:rsid w:val="00002959"/>
    <w:rsid w:val="000045CC"/>
    <w:rsid w:val="00010ACF"/>
    <w:rsid w:val="000148E3"/>
    <w:rsid w:val="000166BD"/>
    <w:rsid w:val="00016C46"/>
    <w:rsid w:val="00016D85"/>
    <w:rsid w:val="00016E75"/>
    <w:rsid w:val="00020B50"/>
    <w:rsid w:val="000211D1"/>
    <w:rsid w:val="00026E01"/>
    <w:rsid w:val="00032509"/>
    <w:rsid w:val="000414E0"/>
    <w:rsid w:val="0004350C"/>
    <w:rsid w:val="00044CE4"/>
    <w:rsid w:val="000457FC"/>
    <w:rsid w:val="0004655F"/>
    <w:rsid w:val="00052E8F"/>
    <w:rsid w:val="00052E9D"/>
    <w:rsid w:val="00053F44"/>
    <w:rsid w:val="00053FD5"/>
    <w:rsid w:val="00055386"/>
    <w:rsid w:val="00056F55"/>
    <w:rsid w:val="0005758F"/>
    <w:rsid w:val="00057A56"/>
    <w:rsid w:val="000604C8"/>
    <w:rsid w:val="000632A3"/>
    <w:rsid w:val="0006570A"/>
    <w:rsid w:val="0006582A"/>
    <w:rsid w:val="00066E74"/>
    <w:rsid w:val="00067494"/>
    <w:rsid w:val="00070115"/>
    <w:rsid w:val="00070777"/>
    <w:rsid w:val="0007102A"/>
    <w:rsid w:val="000741C4"/>
    <w:rsid w:val="00075D4A"/>
    <w:rsid w:val="000761E8"/>
    <w:rsid w:val="00077A42"/>
    <w:rsid w:val="00077C1D"/>
    <w:rsid w:val="00081869"/>
    <w:rsid w:val="00082DD2"/>
    <w:rsid w:val="00083C12"/>
    <w:rsid w:val="0008504E"/>
    <w:rsid w:val="00086618"/>
    <w:rsid w:val="00090AA9"/>
    <w:rsid w:val="00091047"/>
    <w:rsid w:val="0009198F"/>
    <w:rsid w:val="00092FCF"/>
    <w:rsid w:val="0009555C"/>
    <w:rsid w:val="0009593C"/>
    <w:rsid w:val="000A1DE0"/>
    <w:rsid w:val="000A3CEF"/>
    <w:rsid w:val="000A7789"/>
    <w:rsid w:val="000A7DE0"/>
    <w:rsid w:val="000B02B7"/>
    <w:rsid w:val="000B19F6"/>
    <w:rsid w:val="000B43E4"/>
    <w:rsid w:val="000B5D07"/>
    <w:rsid w:val="000B60AA"/>
    <w:rsid w:val="000B61C4"/>
    <w:rsid w:val="000B665B"/>
    <w:rsid w:val="000C1231"/>
    <w:rsid w:val="000C2725"/>
    <w:rsid w:val="000C3023"/>
    <w:rsid w:val="000C4183"/>
    <w:rsid w:val="000C5DAF"/>
    <w:rsid w:val="000D0995"/>
    <w:rsid w:val="000D1C11"/>
    <w:rsid w:val="000D7D34"/>
    <w:rsid w:val="000E2241"/>
    <w:rsid w:val="000E398F"/>
    <w:rsid w:val="000E4BFD"/>
    <w:rsid w:val="000E6748"/>
    <w:rsid w:val="000E6AAF"/>
    <w:rsid w:val="000E6EA7"/>
    <w:rsid w:val="000E7D16"/>
    <w:rsid w:val="000F0CD6"/>
    <w:rsid w:val="000F1901"/>
    <w:rsid w:val="000F1F4E"/>
    <w:rsid w:val="000F254E"/>
    <w:rsid w:val="000F2953"/>
    <w:rsid w:val="000F2A18"/>
    <w:rsid w:val="000F2D2E"/>
    <w:rsid w:val="000F2E8B"/>
    <w:rsid w:val="000F3763"/>
    <w:rsid w:val="000F3F89"/>
    <w:rsid w:val="000F460C"/>
    <w:rsid w:val="000F4787"/>
    <w:rsid w:val="000F66A1"/>
    <w:rsid w:val="00101A65"/>
    <w:rsid w:val="00102107"/>
    <w:rsid w:val="00102CE1"/>
    <w:rsid w:val="00103385"/>
    <w:rsid w:val="00110E95"/>
    <w:rsid w:val="00114158"/>
    <w:rsid w:val="001154A5"/>
    <w:rsid w:val="0011784B"/>
    <w:rsid w:val="001226ED"/>
    <w:rsid w:val="00122FCF"/>
    <w:rsid w:val="00123259"/>
    <w:rsid w:val="001256E2"/>
    <w:rsid w:val="00127127"/>
    <w:rsid w:val="00131C3D"/>
    <w:rsid w:val="00135389"/>
    <w:rsid w:val="00141C94"/>
    <w:rsid w:val="001421D1"/>
    <w:rsid w:val="0014272A"/>
    <w:rsid w:val="00145B78"/>
    <w:rsid w:val="001560BE"/>
    <w:rsid w:val="001603CB"/>
    <w:rsid w:val="00160DFE"/>
    <w:rsid w:val="00172820"/>
    <w:rsid w:val="001728B9"/>
    <w:rsid w:val="00172CA8"/>
    <w:rsid w:val="001730A8"/>
    <w:rsid w:val="00174204"/>
    <w:rsid w:val="00174266"/>
    <w:rsid w:val="00174894"/>
    <w:rsid w:val="001753F8"/>
    <w:rsid w:val="001765FE"/>
    <w:rsid w:val="00183896"/>
    <w:rsid w:val="00185F96"/>
    <w:rsid w:val="001872B1"/>
    <w:rsid w:val="001905DE"/>
    <w:rsid w:val="001909C4"/>
    <w:rsid w:val="00193477"/>
    <w:rsid w:val="00195AB9"/>
    <w:rsid w:val="0019700D"/>
    <w:rsid w:val="00197D8E"/>
    <w:rsid w:val="001A23FB"/>
    <w:rsid w:val="001A354C"/>
    <w:rsid w:val="001A36E5"/>
    <w:rsid w:val="001B169E"/>
    <w:rsid w:val="001B3120"/>
    <w:rsid w:val="001B342B"/>
    <w:rsid w:val="001C30CA"/>
    <w:rsid w:val="001C4036"/>
    <w:rsid w:val="001C53E9"/>
    <w:rsid w:val="001C7108"/>
    <w:rsid w:val="001D15AE"/>
    <w:rsid w:val="001D7DFE"/>
    <w:rsid w:val="001E4359"/>
    <w:rsid w:val="001E4D13"/>
    <w:rsid w:val="001E50E2"/>
    <w:rsid w:val="001F0231"/>
    <w:rsid w:val="001F0532"/>
    <w:rsid w:val="001F2D6B"/>
    <w:rsid w:val="001F4086"/>
    <w:rsid w:val="001F4F7C"/>
    <w:rsid w:val="0020002A"/>
    <w:rsid w:val="0020111D"/>
    <w:rsid w:val="00201C41"/>
    <w:rsid w:val="00203EF4"/>
    <w:rsid w:val="0020427A"/>
    <w:rsid w:val="00213041"/>
    <w:rsid w:val="00216A99"/>
    <w:rsid w:val="00217938"/>
    <w:rsid w:val="00220887"/>
    <w:rsid w:val="002208EE"/>
    <w:rsid w:val="002214B4"/>
    <w:rsid w:val="00221A2C"/>
    <w:rsid w:val="002228D6"/>
    <w:rsid w:val="00222B3D"/>
    <w:rsid w:val="00233091"/>
    <w:rsid w:val="00233658"/>
    <w:rsid w:val="002337F2"/>
    <w:rsid w:val="00234B60"/>
    <w:rsid w:val="00234F82"/>
    <w:rsid w:val="002402CC"/>
    <w:rsid w:val="00241609"/>
    <w:rsid w:val="00244382"/>
    <w:rsid w:val="0024550C"/>
    <w:rsid w:val="00245D2C"/>
    <w:rsid w:val="002466C9"/>
    <w:rsid w:val="00247FDB"/>
    <w:rsid w:val="002503F2"/>
    <w:rsid w:val="00255D35"/>
    <w:rsid w:val="00255FD9"/>
    <w:rsid w:val="00256381"/>
    <w:rsid w:val="002564E7"/>
    <w:rsid w:val="002564EC"/>
    <w:rsid w:val="00256BAB"/>
    <w:rsid w:val="0026370C"/>
    <w:rsid w:val="00265EE8"/>
    <w:rsid w:val="00267228"/>
    <w:rsid w:val="002675AB"/>
    <w:rsid w:val="00267D56"/>
    <w:rsid w:val="00267E24"/>
    <w:rsid w:val="0027151C"/>
    <w:rsid w:val="00274832"/>
    <w:rsid w:val="00280CBF"/>
    <w:rsid w:val="0028446F"/>
    <w:rsid w:val="0028602F"/>
    <w:rsid w:val="00293F3F"/>
    <w:rsid w:val="00294235"/>
    <w:rsid w:val="00296A72"/>
    <w:rsid w:val="00297BF5"/>
    <w:rsid w:val="00297D3F"/>
    <w:rsid w:val="002A07FF"/>
    <w:rsid w:val="002A1A52"/>
    <w:rsid w:val="002A2460"/>
    <w:rsid w:val="002A51D6"/>
    <w:rsid w:val="002A72B1"/>
    <w:rsid w:val="002A7B28"/>
    <w:rsid w:val="002B2689"/>
    <w:rsid w:val="002B3A53"/>
    <w:rsid w:val="002B41E1"/>
    <w:rsid w:val="002B57EC"/>
    <w:rsid w:val="002B5FAF"/>
    <w:rsid w:val="002B72EA"/>
    <w:rsid w:val="002B7562"/>
    <w:rsid w:val="002C2506"/>
    <w:rsid w:val="002C2A2E"/>
    <w:rsid w:val="002C3A14"/>
    <w:rsid w:val="002C4D7B"/>
    <w:rsid w:val="002C57D5"/>
    <w:rsid w:val="002C6348"/>
    <w:rsid w:val="002C7998"/>
    <w:rsid w:val="002D4916"/>
    <w:rsid w:val="002D5BE2"/>
    <w:rsid w:val="002D69D5"/>
    <w:rsid w:val="002D764E"/>
    <w:rsid w:val="002E3F25"/>
    <w:rsid w:val="002E5056"/>
    <w:rsid w:val="002E51F1"/>
    <w:rsid w:val="002E59FF"/>
    <w:rsid w:val="002E5B57"/>
    <w:rsid w:val="002E6AAD"/>
    <w:rsid w:val="002E6D56"/>
    <w:rsid w:val="002E7058"/>
    <w:rsid w:val="002F1512"/>
    <w:rsid w:val="002F7DA6"/>
    <w:rsid w:val="00300AA3"/>
    <w:rsid w:val="00300EB9"/>
    <w:rsid w:val="00301195"/>
    <w:rsid w:val="0030163D"/>
    <w:rsid w:val="00304CB5"/>
    <w:rsid w:val="00304EC6"/>
    <w:rsid w:val="00306709"/>
    <w:rsid w:val="003115FD"/>
    <w:rsid w:val="00311F26"/>
    <w:rsid w:val="00312436"/>
    <w:rsid w:val="00313177"/>
    <w:rsid w:val="00313AA4"/>
    <w:rsid w:val="00313C7F"/>
    <w:rsid w:val="00313F33"/>
    <w:rsid w:val="00314AEE"/>
    <w:rsid w:val="00317EAB"/>
    <w:rsid w:val="00321D9F"/>
    <w:rsid w:val="00322EA7"/>
    <w:rsid w:val="0032335C"/>
    <w:rsid w:val="00324FA5"/>
    <w:rsid w:val="00325217"/>
    <w:rsid w:val="00325DFA"/>
    <w:rsid w:val="003264B1"/>
    <w:rsid w:val="00330CC8"/>
    <w:rsid w:val="00331D58"/>
    <w:rsid w:val="0033492F"/>
    <w:rsid w:val="00334EE9"/>
    <w:rsid w:val="00335C82"/>
    <w:rsid w:val="00335DCF"/>
    <w:rsid w:val="00337399"/>
    <w:rsid w:val="00343DB0"/>
    <w:rsid w:val="00344E24"/>
    <w:rsid w:val="003473CA"/>
    <w:rsid w:val="00347C31"/>
    <w:rsid w:val="003508CA"/>
    <w:rsid w:val="00350981"/>
    <w:rsid w:val="003515ED"/>
    <w:rsid w:val="00352A12"/>
    <w:rsid w:val="003532D4"/>
    <w:rsid w:val="0035465D"/>
    <w:rsid w:val="00356E74"/>
    <w:rsid w:val="00356EB1"/>
    <w:rsid w:val="00360F8B"/>
    <w:rsid w:val="003641E1"/>
    <w:rsid w:val="00367122"/>
    <w:rsid w:val="00372F9E"/>
    <w:rsid w:val="00376AAE"/>
    <w:rsid w:val="00383A1E"/>
    <w:rsid w:val="003853C3"/>
    <w:rsid w:val="00385D8F"/>
    <w:rsid w:val="00385E96"/>
    <w:rsid w:val="00386B18"/>
    <w:rsid w:val="00390A57"/>
    <w:rsid w:val="00391B24"/>
    <w:rsid w:val="00392A01"/>
    <w:rsid w:val="003930A4"/>
    <w:rsid w:val="0039314E"/>
    <w:rsid w:val="00395537"/>
    <w:rsid w:val="0039704F"/>
    <w:rsid w:val="003A23DF"/>
    <w:rsid w:val="003A3A1F"/>
    <w:rsid w:val="003A4007"/>
    <w:rsid w:val="003A4860"/>
    <w:rsid w:val="003A4E35"/>
    <w:rsid w:val="003A6157"/>
    <w:rsid w:val="003A724B"/>
    <w:rsid w:val="003B0234"/>
    <w:rsid w:val="003B235E"/>
    <w:rsid w:val="003B4DE1"/>
    <w:rsid w:val="003B569A"/>
    <w:rsid w:val="003B795F"/>
    <w:rsid w:val="003B7E2E"/>
    <w:rsid w:val="003C13D0"/>
    <w:rsid w:val="003C19F7"/>
    <w:rsid w:val="003C28E1"/>
    <w:rsid w:val="003C474F"/>
    <w:rsid w:val="003C4B3D"/>
    <w:rsid w:val="003C4B9A"/>
    <w:rsid w:val="003C6911"/>
    <w:rsid w:val="003D3851"/>
    <w:rsid w:val="003D3B82"/>
    <w:rsid w:val="003D5BD7"/>
    <w:rsid w:val="003E01EB"/>
    <w:rsid w:val="003E14E7"/>
    <w:rsid w:val="003E363C"/>
    <w:rsid w:val="003E4E78"/>
    <w:rsid w:val="003F6109"/>
    <w:rsid w:val="00401C20"/>
    <w:rsid w:val="004033C0"/>
    <w:rsid w:val="00403933"/>
    <w:rsid w:val="0040426F"/>
    <w:rsid w:val="004048D9"/>
    <w:rsid w:val="00405C77"/>
    <w:rsid w:val="00410C13"/>
    <w:rsid w:val="004112F9"/>
    <w:rsid w:val="00412FDD"/>
    <w:rsid w:val="00413F86"/>
    <w:rsid w:val="00415512"/>
    <w:rsid w:val="0041698C"/>
    <w:rsid w:val="004221A4"/>
    <w:rsid w:val="004225F5"/>
    <w:rsid w:val="004227C2"/>
    <w:rsid w:val="004235EF"/>
    <w:rsid w:val="004237F7"/>
    <w:rsid w:val="00425CC7"/>
    <w:rsid w:val="00426C25"/>
    <w:rsid w:val="00426D66"/>
    <w:rsid w:val="00426FE2"/>
    <w:rsid w:val="00430E3D"/>
    <w:rsid w:val="00433772"/>
    <w:rsid w:val="00436BB6"/>
    <w:rsid w:val="00441495"/>
    <w:rsid w:val="00443A67"/>
    <w:rsid w:val="00445DDF"/>
    <w:rsid w:val="00446536"/>
    <w:rsid w:val="00447014"/>
    <w:rsid w:val="004471A4"/>
    <w:rsid w:val="0045282E"/>
    <w:rsid w:val="00453EA3"/>
    <w:rsid w:val="00454AE2"/>
    <w:rsid w:val="0045671E"/>
    <w:rsid w:val="00457BEF"/>
    <w:rsid w:val="00460091"/>
    <w:rsid w:val="004644DC"/>
    <w:rsid w:val="00466317"/>
    <w:rsid w:val="004712ED"/>
    <w:rsid w:val="0047346D"/>
    <w:rsid w:val="00475E08"/>
    <w:rsid w:val="00476BDF"/>
    <w:rsid w:val="00476E7B"/>
    <w:rsid w:val="004812BF"/>
    <w:rsid w:val="00481F78"/>
    <w:rsid w:val="004828B0"/>
    <w:rsid w:val="00484CDF"/>
    <w:rsid w:val="00487631"/>
    <w:rsid w:val="004904FE"/>
    <w:rsid w:val="0049116B"/>
    <w:rsid w:val="00492BEE"/>
    <w:rsid w:val="00494D7A"/>
    <w:rsid w:val="0049591E"/>
    <w:rsid w:val="00496927"/>
    <w:rsid w:val="00497101"/>
    <w:rsid w:val="00497459"/>
    <w:rsid w:val="00497648"/>
    <w:rsid w:val="004A145B"/>
    <w:rsid w:val="004A46CE"/>
    <w:rsid w:val="004B03B9"/>
    <w:rsid w:val="004B4534"/>
    <w:rsid w:val="004B4CC1"/>
    <w:rsid w:val="004B4FAD"/>
    <w:rsid w:val="004B629C"/>
    <w:rsid w:val="004B6BC1"/>
    <w:rsid w:val="004B7F13"/>
    <w:rsid w:val="004C00F9"/>
    <w:rsid w:val="004C0C42"/>
    <w:rsid w:val="004C1983"/>
    <w:rsid w:val="004C1DE0"/>
    <w:rsid w:val="004C3386"/>
    <w:rsid w:val="004C582F"/>
    <w:rsid w:val="004C60ED"/>
    <w:rsid w:val="004D17D5"/>
    <w:rsid w:val="004D1E05"/>
    <w:rsid w:val="004D5B88"/>
    <w:rsid w:val="004D5ECD"/>
    <w:rsid w:val="004D6F24"/>
    <w:rsid w:val="004E1646"/>
    <w:rsid w:val="004E27B7"/>
    <w:rsid w:val="004E4DDE"/>
    <w:rsid w:val="004E5C01"/>
    <w:rsid w:val="004E6822"/>
    <w:rsid w:val="004E7C3C"/>
    <w:rsid w:val="004F5D00"/>
    <w:rsid w:val="004F77CA"/>
    <w:rsid w:val="00503CB8"/>
    <w:rsid w:val="00505DD1"/>
    <w:rsid w:val="00506106"/>
    <w:rsid w:val="00510618"/>
    <w:rsid w:val="0051346F"/>
    <w:rsid w:val="00513D7B"/>
    <w:rsid w:val="0051482B"/>
    <w:rsid w:val="00515B95"/>
    <w:rsid w:val="00516C69"/>
    <w:rsid w:val="00516FCA"/>
    <w:rsid w:val="00523E1C"/>
    <w:rsid w:val="0052406D"/>
    <w:rsid w:val="0052757A"/>
    <w:rsid w:val="00533984"/>
    <w:rsid w:val="005364B7"/>
    <w:rsid w:val="00536E63"/>
    <w:rsid w:val="00536EEF"/>
    <w:rsid w:val="005419FB"/>
    <w:rsid w:val="0054257B"/>
    <w:rsid w:val="00542598"/>
    <w:rsid w:val="005427D0"/>
    <w:rsid w:val="00543178"/>
    <w:rsid w:val="00544A18"/>
    <w:rsid w:val="0054513A"/>
    <w:rsid w:val="00545FE6"/>
    <w:rsid w:val="0054710C"/>
    <w:rsid w:val="00547426"/>
    <w:rsid w:val="00547463"/>
    <w:rsid w:val="00550D2F"/>
    <w:rsid w:val="00550E30"/>
    <w:rsid w:val="0055149E"/>
    <w:rsid w:val="005556DD"/>
    <w:rsid w:val="00556068"/>
    <w:rsid w:val="0055736F"/>
    <w:rsid w:val="00557829"/>
    <w:rsid w:val="00561B9D"/>
    <w:rsid w:val="00561F79"/>
    <w:rsid w:val="00562372"/>
    <w:rsid w:val="00563B28"/>
    <w:rsid w:val="005646AD"/>
    <w:rsid w:val="005667C5"/>
    <w:rsid w:val="00566DB7"/>
    <w:rsid w:val="005676DE"/>
    <w:rsid w:val="0057107D"/>
    <w:rsid w:val="005728BE"/>
    <w:rsid w:val="005737C3"/>
    <w:rsid w:val="00576297"/>
    <w:rsid w:val="005826F3"/>
    <w:rsid w:val="005A4EB4"/>
    <w:rsid w:val="005A5C26"/>
    <w:rsid w:val="005A6520"/>
    <w:rsid w:val="005A7420"/>
    <w:rsid w:val="005A78E8"/>
    <w:rsid w:val="005A79E8"/>
    <w:rsid w:val="005B3868"/>
    <w:rsid w:val="005B618E"/>
    <w:rsid w:val="005B6A90"/>
    <w:rsid w:val="005B7E9D"/>
    <w:rsid w:val="005C2E8C"/>
    <w:rsid w:val="005C722B"/>
    <w:rsid w:val="005C7417"/>
    <w:rsid w:val="005D0F89"/>
    <w:rsid w:val="005D1240"/>
    <w:rsid w:val="005D1802"/>
    <w:rsid w:val="005D1ACE"/>
    <w:rsid w:val="005D3391"/>
    <w:rsid w:val="005E35F8"/>
    <w:rsid w:val="005E3700"/>
    <w:rsid w:val="005E4E91"/>
    <w:rsid w:val="005E57C6"/>
    <w:rsid w:val="005F135E"/>
    <w:rsid w:val="005F7B6B"/>
    <w:rsid w:val="00605E5C"/>
    <w:rsid w:val="00606FDA"/>
    <w:rsid w:val="006112EF"/>
    <w:rsid w:val="0061268F"/>
    <w:rsid w:val="0061331C"/>
    <w:rsid w:val="00614BEE"/>
    <w:rsid w:val="006224D2"/>
    <w:rsid w:val="006239EB"/>
    <w:rsid w:val="0062468F"/>
    <w:rsid w:val="006268AB"/>
    <w:rsid w:val="00630804"/>
    <w:rsid w:val="006310CC"/>
    <w:rsid w:val="006346A8"/>
    <w:rsid w:val="00635E8D"/>
    <w:rsid w:val="00641F52"/>
    <w:rsid w:val="0064363E"/>
    <w:rsid w:val="00643E58"/>
    <w:rsid w:val="00645203"/>
    <w:rsid w:val="006479FC"/>
    <w:rsid w:val="0065077B"/>
    <w:rsid w:val="00651EEF"/>
    <w:rsid w:val="00656536"/>
    <w:rsid w:val="00660B7F"/>
    <w:rsid w:val="00660BDD"/>
    <w:rsid w:val="00663956"/>
    <w:rsid w:val="006654AD"/>
    <w:rsid w:val="00667E6F"/>
    <w:rsid w:val="00670882"/>
    <w:rsid w:val="00671EA5"/>
    <w:rsid w:val="00672603"/>
    <w:rsid w:val="00672C94"/>
    <w:rsid w:val="0067317F"/>
    <w:rsid w:val="0067357A"/>
    <w:rsid w:val="006765BC"/>
    <w:rsid w:val="00680F7E"/>
    <w:rsid w:val="00680FAB"/>
    <w:rsid w:val="00681E40"/>
    <w:rsid w:val="00684E3C"/>
    <w:rsid w:val="00690791"/>
    <w:rsid w:val="00690A97"/>
    <w:rsid w:val="00690B18"/>
    <w:rsid w:val="00693717"/>
    <w:rsid w:val="006955DA"/>
    <w:rsid w:val="00695BFD"/>
    <w:rsid w:val="00696B1B"/>
    <w:rsid w:val="006A0D59"/>
    <w:rsid w:val="006A1F88"/>
    <w:rsid w:val="006A44D4"/>
    <w:rsid w:val="006A7A96"/>
    <w:rsid w:val="006B37DF"/>
    <w:rsid w:val="006B5E21"/>
    <w:rsid w:val="006C0676"/>
    <w:rsid w:val="006C623D"/>
    <w:rsid w:val="006C7D35"/>
    <w:rsid w:val="006D05C5"/>
    <w:rsid w:val="006D1A2C"/>
    <w:rsid w:val="006D296C"/>
    <w:rsid w:val="006D3A76"/>
    <w:rsid w:val="006D3C27"/>
    <w:rsid w:val="006D7332"/>
    <w:rsid w:val="006D7829"/>
    <w:rsid w:val="006E2977"/>
    <w:rsid w:val="006E2DA7"/>
    <w:rsid w:val="006E551A"/>
    <w:rsid w:val="006E7C67"/>
    <w:rsid w:val="006F029A"/>
    <w:rsid w:val="006F08B0"/>
    <w:rsid w:val="006F4407"/>
    <w:rsid w:val="006F5179"/>
    <w:rsid w:val="006F5807"/>
    <w:rsid w:val="006F6DCC"/>
    <w:rsid w:val="00700878"/>
    <w:rsid w:val="00701766"/>
    <w:rsid w:val="0070237E"/>
    <w:rsid w:val="007063A9"/>
    <w:rsid w:val="00712814"/>
    <w:rsid w:val="00713AC4"/>
    <w:rsid w:val="007147ED"/>
    <w:rsid w:val="007148EB"/>
    <w:rsid w:val="00715194"/>
    <w:rsid w:val="00721AA6"/>
    <w:rsid w:val="00722A94"/>
    <w:rsid w:val="00722C9D"/>
    <w:rsid w:val="00724FE7"/>
    <w:rsid w:val="00726D77"/>
    <w:rsid w:val="00727F5F"/>
    <w:rsid w:val="00730983"/>
    <w:rsid w:val="00730ED0"/>
    <w:rsid w:val="007315F1"/>
    <w:rsid w:val="00733F53"/>
    <w:rsid w:val="007349F4"/>
    <w:rsid w:val="00736C7C"/>
    <w:rsid w:val="00740AD7"/>
    <w:rsid w:val="00742549"/>
    <w:rsid w:val="00742829"/>
    <w:rsid w:val="007437A2"/>
    <w:rsid w:val="0074388F"/>
    <w:rsid w:val="007441F7"/>
    <w:rsid w:val="00745DCE"/>
    <w:rsid w:val="00747077"/>
    <w:rsid w:val="00752401"/>
    <w:rsid w:val="007524E7"/>
    <w:rsid w:val="00753861"/>
    <w:rsid w:val="00753A85"/>
    <w:rsid w:val="00756CCC"/>
    <w:rsid w:val="00761EDC"/>
    <w:rsid w:val="007630B7"/>
    <w:rsid w:val="007630F9"/>
    <w:rsid w:val="00764920"/>
    <w:rsid w:val="007732B2"/>
    <w:rsid w:val="007735D6"/>
    <w:rsid w:val="00775896"/>
    <w:rsid w:val="0077760F"/>
    <w:rsid w:val="00782108"/>
    <w:rsid w:val="00783B69"/>
    <w:rsid w:val="00784971"/>
    <w:rsid w:val="00785537"/>
    <w:rsid w:val="00785B61"/>
    <w:rsid w:val="00786171"/>
    <w:rsid w:val="00786A82"/>
    <w:rsid w:val="007928D7"/>
    <w:rsid w:val="007930E3"/>
    <w:rsid w:val="00796094"/>
    <w:rsid w:val="007A1B2D"/>
    <w:rsid w:val="007A673A"/>
    <w:rsid w:val="007B038D"/>
    <w:rsid w:val="007B1FEF"/>
    <w:rsid w:val="007B444C"/>
    <w:rsid w:val="007B5B1B"/>
    <w:rsid w:val="007C14D6"/>
    <w:rsid w:val="007C1DF7"/>
    <w:rsid w:val="007C2104"/>
    <w:rsid w:val="007C2362"/>
    <w:rsid w:val="007C347D"/>
    <w:rsid w:val="007C7378"/>
    <w:rsid w:val="007C7760"/>
    <w:rsid w:val="007D224E"/>
    <w:rsid w:val="007D45EE"/>
    <w:rsid w:val="007D5782"/>
    <w:rsid w:val="007E05CB"/>
    <w:rsid w:val="007E17D5"/>
    <w:rsid w:val="007E524D"/>
    <w:rsid w:val="007F07C5"/>
    <w:rsid w:val="007F2460"/>
    <w:rsid w:val="007F6B7A"/>
    <w:rsid w:val="00804208"/>
    <w:rsid w:val="0080523C"/>
    <w:rsid w:val="00805357"/>
    <w:rsid w:val="008109F2"/>
    <w:rsid w:val="008125D4"/>
    <w:rsid w:val="00813303"/>
    <w:rsid w:val="00813E0F"/>
    <w:rsid w:val="00813FE9"/>
    <w:rsid w:val="008154E2"/>
    <w:rsid w:val="00820904"/>
    <w:rsid w:val="00821CFE"/>
    <w:rsid w:val="008224E6"/>
    <w:rsid w:val="0082320A"/>
    <w:rsid w:val="00826184"/>
    <w:rsid w:val="00826AF5"/>
    <w:rsid w:val="00831119"/>
    <w:rsid w:val="00831A72"/>
    <w:rsid w:val="00832C9C"/>
    <w:rsid w:val="0083352A"/>
    <w:rsid w:val="00835ED3"/>
    <w:rsid w:val="00841334"/>
    <w:rsid w:val="008421E8"/>
    <w:rsid w:val="0084221E"/>
    <w:rsid w:val="00842702"/>
    <w:rsid w:val="008443EF"/>
    <w:rsid w:val="00850788"/>
    <w:rsid w:val="008542B0"/>
    <w:rsid w:val="00855F46"/>
    <w:rsid w:val="00856378"/>
    <w:rsid w:val="00863CF1"/>
    <w:rsid w:val="0086685A"/>
    <w:rsid w:val="00867866"/>
    <w:rsid w:val="008707FF"/>
    <w:rsid w:val="008726F4"/>
    <w:rsid w:val="00872EF5"/>
    <w:rsid w:val="00874F70"/>
    <w:rsid w:val="00881072"/>
    <w:rsid w:val="00882392"/>
    <w:rsid w:val="00884597"/>
    <w:rsid w:val="00884ABD"/>
    <w:rsid w:val="00887938"/>
    <w:rsid w:val="00887DB0"/>
    <w:rsid w:val="00887E21"/>
    <w:rsid w:val="0089336E"/>
    <w:rsid w:val="00896C93"/>
    <w:rsid w:val="00897E21"/>
    <w:rsid w:val="008A03C7"/>
    <w:rsid w:val="008A04F9"/>
    <w:rsid w:val="008A23AF"/>
    <w:rsid w:val="008A3DCC"/>
    <w:rsid w:val="008A67CA"/>
    <w:rsid w:val="008A7AEF"/>
    <w:rsid w:val="008B0C8C"/>
    <w:rsid w:val="008B388E"/>
    <w:rsid w:val="008B4077"/>
    <w:rsid w:val="008C1ADC"/>
    <w:rsid w:val="008C4B6B"/>
    <w:rsid w:val="008C6050"/>
    <w:rsid w:val="008D0507"/>
    <w:rsid w:val="008D0830"/>
    <w:rsid w:val="008D093E"/>
    <w:rsid w:val="008D4844"/>
    <w:rsid w:val="008D48AB"/>
    <w:rsid w:val="008D5B03"/>
    <w:rsid w:val="008D6A9F"/>
    <w:rsid w:val="008E0B07"/>
    <w:rsid w:val="008E3960"/>
    <w:rsid w:val="008E62DF"/>
    <w:rsid w:val="008F0806"/>
    <w:rsid w:val="008F1DC9"/>
    <w:rsid w:val="008F2127"/>
    <w:rsid w:val="008F3EC0"/>
    <w:rsid w:val="008F7771"/>
    <w:rsid w:val="00900095"/>
    <w:rsid w:val="00901E3C"/>
    <w:rsid w:val="00902261"/>
    <w:rsid w:val="00903B80"/>
    <w:rsid w:val="00907D0B"/>
    <w:rsid w:val="009104FF"/>
    <w:rsid w:val="00910518"/>
    <w:rsid w:val="0091472C"/>
    <w:rsid w:val="00915BBA"/>
    <w:rsid w:val="00915D7D"/>
    <w:rsid w:val="00920EC1"/>
    <w:rsid w:val="00922F52"/>
    <w:rsid w:val="00925313"/>
    <w:rsid w:val="00925F84"/>
    <w:rsid w:val="00925FC4"/>
    <w:rsid w:val="00932419"/>
    <w:rsid w:val="00936BBC"/>
    <w:rsid w:val="00941DD2"/>
    <w:rsid w:val="00942D2B"/>
    <w:rsid w:val="0094348C"/>
    <w:rsid w:val="009442D4"/>
    <w:rsid w:val="00945813"/>
    <w:rsid w:val="00946013"/>
    <w:rsid w:val="009517D3"/>
    <w:rsid w:val="009525AF"/>
    <w:rsid w:val="00952C22"/>
    <w:rsid w:val="009537E8"/>
    <w:rsid w:val="009567D9"/>
    <w:rsid w:val="00961880"/>
    <w:rsid w:val="00965BDF"/>
    <w:rsid w:val="00966989"/>
    <w:rsid w:val="00967BF3"/>
    <w:rsid w:val="0097089F"/>
    <w:rsid w:val="00972DD0"/>
    <w:rsid w:val="009739B4"/>
    <w:rsid w:val="00981EB0"/>
    <w:rsid w:val="0098415C"/>
    <w:rsid w:val="00984D69"/>
    <w:rsid w:val="0098543D"/>
    <w:rsid w:val="009860E0"/>
    <w:rsid w:val="009860F8"/>
    <w:rsid w:val="00990B3E"/>
    <w:rsid w:val="009910E9"/>
    <w:rsid w:val="00991233"/>
    <w:rsid w:val="00992735"/>
    <w:rsid w:val="009928FB"/>
    <w:rsid w:val="00993226"/>
    <w:rsid w:val="0099337D"/>
    <w:rsid w:val="009953C7"/>
    <w:rsid w:val="00997EBC"/>
    <w:rsid w:val="009A03A2"/>
    <w:rsid w:val="009B105D"/>
    <w:rsid w:val="009B4B30"/>
    <w:rsid w:val="009B5BD1"/>
    <w:rsid w:val="009B6B13"/>
    <w:rsid w:val="009C6581"/>
    <w:rsid w:val="009D0971"/>
    <w:rsid w:val="009D43FC"/>
    <w:rsid w:val="009D4A9D"/>
    <w:rsid w:val="009D5AA3"/>
    <w:rsid w:val="009E6526"/>
    <w:rsid w:val="009E7116"/>
    <w:rsid w:val="009F0AE8"/>
    <w:rsid w:val="009F6BCE"/>
    <w:rsid w:val="00A009C9"/>
    <w:rsid w:val="00A01200"/>
    <w:rsid w:val="00A02B38"/>
    <w:rsid w:val="00A02EC6"/>
    <w:rsid w:val="00A033FB"/>
    <w:rsid w:val="00A03C28"/>
    <w:rsid w:val="00A05862"/>
    <w:rsid w:val="00A05F9D"/>
    <w:rsid w:val="00A07328"/>
    <w:rsid w:val="00A102CD"/>
    <w:rsid w:val="00A104B4"/>
    <w:rsid w:val="00A121F1"/>
    <w:rsid w:val="00A12539"/>
    <w:rsid w:val="00A15229"/>
    <w:rsid w:val="00A160B3"/>
    <w:rsid w:val="00A1725B"/>
    <w:rsid w:val="00A20DFA"/>
    <w:rsid w:val="00A22363"/>
    <w:rsid w:val="00A25FE0"/>
    <w:rsid w:val="00A27D93"/>
    <w:rsid w:val="00A3190C"/>
    <w:rsid w:val="00A3190E"/>
    <w:rsid w:val="00A3339C"/>
    <w:rsid w:val="00A35B71"/>
    <w:rsid w:val="00A35D70"/>
    <w:rsid w:val="00A36054"/>
    <w:rsid w:val="00A36C45"/>
    <w:rsid w:val="00A4191E"/>
    <w:rsid w:val="00A42607"/>
    <w:rsid w:val="00A43A8D"/>
    <w:rsid w:val="00A4461B"/>
    <w:rsid w:val="00A45A00"/>
    <w:rsid w:val="00A46E7D"/>
    <w:rsid w:val="00A503FC"/>
    <w:rsid w:val="00A52EC9"/>
    <w:rsid w:val="00A555F6"/>
    <w:rsid w:val="00A5598E"/>
    <w:rsid w:val="00A55BED"/>
    <w:rsid w:val="00A56F80"/>
    <w:rsid w:val="00A615B0"/>
    <w:rsid w:val="00A6312A"/>
    <w:rsid w:val="00A653FF"/>
    <w:rsid w:val="00A66B15"/>
    <w:rsid w:val="00A748E6"/>
    <w:rsid w:val="00A758E3"/>
    <w:rsid w:val="00A75CB9"/>
    <w:rsid w:val="00A76B32"/>
    <w:rsid w:val="00A80111"/>
    <w:rsid w:val="00A80AF2"/>
    <w:rsid w:val="00A8227C"/>
    <w:rsid w:val="00A83CFF"/>
    <w:rsid w:val="00A83F76"/>
    <w:rsid w:val="00A8507A"/>
    <w:rsid w:val="00A85969"/>
    <w:rsid w:val="00A87D7B"/>
    <w:rsid w:val="00A91772"/>
    <w:rsid w:val="00A91C26"/>
    <w:rsid w:val="00A92052"/>
    <w:rsid w:val="00A93EE2"/>
    <w:rsid w:val="00AA03E5"/>
    <w:rsid w:val="00AA19BB"/>
    <w:rsid w:val="00AA20E8"/>
    <w:rsid w:val="00AA2C66"/>
    <w:rsid w:val="00AA2E29"/>
    <w:rsid w:val="00AA3312"/>
    <w:rsid w:val="00AA414E"/>
    <w:rsid w:val="00AA5A3C"/>
    <w:rsid w:val="00AA5DB8"/>
    <w:rsid w:val="00AA69FE"/>
    <w:rsid w:val="00AB12F1"/>
    <w:rsid w:val="00AB185A"/>
    <w:rsid w:val="00AB3C53"/>
    <w:rsid w:val="00AB5AC4"/>
    <w:rsid w:val="00AB7AC4"/>
    <w:rsid w:val="00AC0FAB"/>
    <w:rsid w:val="00AC1ECC"/>
    <w:rsid w:val="00AC287F"/>
    <w:rsid w:val="00AC30EA"/>
    <w:rsid w:val="00AC4EBC"/>
    <w:rsid w:val="00AC53A6"/>
    <w:rsid w:val="00AC5ADE"/>
    <w:rsid w:val="00AC74B0"/>
    <w:rsid w:val="00AD11CC"/>
    <w:rsid w:val="00AD163B"/>
    <w:rsid w:val="00AD4196"/>
    <w:rsid w:val="00AD6876"/>
    <w:rsid w:val="00AE09EE"/>
    <w:rsid w:val="00AE2FB0"/>
    <w:rsid w:val="00AE30BD"/>
    <w:rsid w:val="00AE3689"/>
    <w:rsid w:val="00AE6D3D"/>
    <w:rsid w:val="00AF26F1"/>
    <w:rsid w:val="00AF4032"/>
    <w:rsid w:val="00B029D9"/>
    <w:rsid w:val="00B05B3B"/>
    <w:rsid w:val="00B11349"/>
    <w:rsid w:val="00B13041"/>
    <w:rsid w:val="00B1373D"/>
    <w:rsid w:val="00B153F1"/>
    <w:rsid w:val="00B2075C"/>
    <w:rsid w:val="00B21B41"/>
    <w:rsid w:val="00B21F87"/>
    <w:rsid w:val="00B24487"/>
    <w:rsid w:val="00B30262"/>
    <w:rsid w:val="00B306E8"/>
    <w:rsid w:val="00B371C8"/>
    <w:rsid w:val="00B37F0C"/>
    <w:rsid w:val="00B404C3"/>
    <w:rsid w:val="00B41539"/>
    <w:rsid w:val="00B43075"/>
    <w:rsid w:val="00B4448A"/>
    <w:rsid w:val="00B46124"/>
    <w:rsid w:val="00B4749E"/>
    <w:rsid w:val="00B47939"/>
    <w:rsid w:val="00B47DC3"/>
    <w:rsid w:val="00B51A94"/>
    <w:rsid w:val="00B53585"/>
    <w:rsid w:val="00B552BE"/>
    <w:rsid w:val="00B55E6F"/>
    <w:rsid w:val="00B63C1E"/>
    <w:rsid w:val="00B70659"/>
    <w:rsid w:val="00B72D87"/>
    <w:rsid w:val="00B7338E"/>
    <w:rsid w:val="00B75153"/>
    <w:rsid w:val="00B75DF0"/>
    <w:rsid w:val="00B8198B"/>
    <w:rsid w:val="00B84476"/>
    <w:rsid w:val="00B85270"/>
    <w:rsid w:val="00B85858"/>
    <w:rsid w:val="00B9339B"/>
    <w:rsid w:val="00B93DAD"/>
    <w:rsid w:val="00B954D7"/>
    <w:rsid w:val="00B95EA4"/>
    <w:rsid w:val="00BA14FA"/>
    <w:rsid w:val="00BA2B31"/>
    <w:rsid w:val="00BA30D8"/>
    <w:rsid w:val="00BA329B"/>
    <w:rsid w:val="00BA45AA"/>
    <w:rsid w:val="00BA4ABA"/>
    <w:rsid w:val="00BA63EA"/>
    <w:rsid w:val="00BA7CA3"/>
    <w:rsid w:val="00BB2D58"/>
    <w:rsid w:val="00BB340D"/>
    <w:rsid w:val="00BB4111"/>
    <w:rsid w:val="00BB49E7"/>
    <w:rsid w:val="00BB4C02"/>
    <w:rsid w:val="00BB4ECA"/>
    <w:rsid w:val="00BB68B8"/>
    <w:rsid w:val="00BB7233"/>
    <w:rsid w:val="00BC260F"/>
    <w:rsid w:val="00BC58C9"/>
    <w:rsid w:val="00BC7F18"/>
    <w:rsid w:val="00BD339F"/>
    <w:rsid w:val="00BD4347"/>
    <w:rsid w:val="00BD4575"/>
    <w:rsid w:val="00BD5877"/>
    <w:rsid w:val="00BD60D4"/>
    <w:rsid w:val="00BE2CDF"/>
    <w:rsid w:val="00BE5085"/>
    <w:rsid w:val="00BE5BCF"/>
    <w:rsid w:val="00BE6593"/>
    <w:rsid w:val="00BE681F"/>
    <w:rsid w:val="00BE6F55"/>
    <w:rsid w:val="00BE700D"/>
    <w:rsid w:val="00BF0924"/>
    <w:rsid w:val="00BF1A79"/>
    <w:rsid w:val="00BF2A30"/>
    <w:rsid w:val="00BF7ACF"/>
    <w:rsid w:val="00C00F0B"/>
    <w:rsid w:val="00C035A8"/>
    <w:rsid w:val="00C044D1"/>
    <w:rsid w:val="00C074E1"/>
    <w:rsid w:val="00C07706"/>
    <w:rsid w:val="00C1389A"/>
    <w:rsid w:val="00C15197"/>
    <w:rsid w:val="00C2039E"/>
    <w:rsid w:val="00C20F4D"/>
    <w:rsid w:val="00C22D9D"/>
    <w:rsid w:val="00C244D4"/>
    <w:rsid w:val="00C245E2"/>
    <w:rsid w:val="00C268CB"/>
    <w:rsid w:val="00C26A9D"/>
    <w:rsid w:val="00C301D5"/>
    <w:rsid w:val="00C31077"/>
    <w:rsid w:val="00C31211"/>
    <w:rsid w:val="00C340BE"/>
    <w:rsid w:val="00C34536"/>
    <w:rsid w:val="00C3628F"/>
    <w:rsid w:val="00C40425"/>
    <w:rsid w:val="00C41674"/>
    <w:rsid w:val="00C43288"/>
    <w:rsid w:val="00C45013"/>
    <w:rsid w:val="00C453E7"/>
    <w:rsid w:val="00C46BC7"/>
    <w:rsid w:val="00C50AC5"/>
    <w:rsid w:val="00C51EBF"/>
    <w:rsid w:val="00C52F70"/>
    <w:rsid w:val="00C5390D"/>
    <w:rsid w:val="00C53FE8"/>
    <w:rsid w:val="00C56FB5"/>
    <w:rsid w:val="00C60DAB"/>
    <w:rsid w:val="00C724B8"/>
    <w:rsid w:val="00C727C0"/>
    <w:rsid w:val="00C73A9F"/>
    <w:rsid w:val="00C74E9A"/>
    <w:rsid w:val="00C77D75"/>
    <w:rsid w:val="00C80D9B"/>
    <w:rsid w:val="00C81B21"/>
    <w:rsid w:val="00C81B47"/>
    <w:rsid w:val="00C843F0"/>
    <w:rsid w:val="00C856AA"/>
    <w:rsid w:val="00C902BC"/>
    <w:rsid w:val="00C95574"/>
    <w:rsid w:val="00CA11D8"/>
    <w:rsid w:val="00CA2677"/>
    <w:rsid w:val="00CA38BC"/>
    <w:rsid w:val="00CA5F4B"/>
    <w:rsid w:val="00CB0D40"/>
    <w:rsid w:val="00CB1B03"/>
    <w:rsid w:val="00CB6E5C"/>
    <w:rsid w:val="00CC7070"/>
    <w:rsid w:val="00CD301A"/>
    <w:rsid w:val="00CD36BC"/>
    <w:rsid w:val="00CD6605"/>
    <w:rsid w:val="00CE3DF8"/>
    <w:rsid w:val="00CE4396"/>
    <w:rsid w:val="00CE450C"/>
    <w:rsid w:val="00CE5703"/>
    <w:rsid w:val="00CE5E3B"/>
    <w:rsid w:val="00CE757B"/>
    <w:rsid w:val="00CE78CA"/>
    <w:rsid w:val="00CF3E31"/>
    <w:rsid w:val="00CF6CBA"/>
    <w:rsid w:val="00D0110E"/>
    <w:rsid w:val="00D02FC4"/>
    <w:rsid w:val="00D0480A"/>
    <w:rsid w:val="00D06F8B"/>
    <w:rsid w:val="00D13525"/>
    <w:rsid w:val="00D15695"/>
    <w:rsid w:val="00D16980"/>
    <w:rsid w:val="00D172A9"/>
    <w:rsid w:val="00D17D2F"/>
    <w:rsid w:val="00D20AF9"/>
    <w:rsid w:val="00D2384A"/>
    <w:rsid w:val="00D24A5D"/>
    <w:rsid w:val="00D27492"/>
    <w:rsid w:val="00D34FF0"/>
    <w:rsid w:val="00D357E3"/>
    <w:rsid w:val="00D37CBC"/>
    <w:rsid w:val="00D41107"/>
    <w:rsid w:val="00D41DCC"/>
    <w:rsid w:val="00D44591"/>
    <w:rsid w:val="00D44C8A"/>
    <w:rsid w:val="00D46AE9"/>
    <w:rsid w:val="00D46FE0"/>
    <w:rsid w:val="00D50161"/>
    <w:rsid w:val="00D53399"/>
    <w:rsid w:val="00D5537A"/>
    <w:rsid w:val="00D556DB"/>
    <w:rsid w:val="00D61271"/>
    <w:rsid w:val="00D619C3"/>
    <w:rsid w:val="00D62BD5"/>
    <w:rsid w:val="00D63B3A"/>
    <w:rsid w:val="00D63BD5"/>
    <w:rsid w:val="00D63E5E"/>
    <w:rsid w:val="00D66FB4"/>
    <w:rsid w:val="00D720B3"/>
    <w:rsid w:val="00D759BB"/>
    <w:rsid w:val="00D764D2"/>
    <w:rsid w:val="00D76B8D"/>
    <w:rsid w:val="00D776B8"/>
    <w:rsid w:val="00D77A26"/>
    <w:rsid w:val="00D945F1"/>
    <w:rsid w:val="00D94BDC"/>
    <w:rsid w:val="00D94C44"/>
    <w:rsid w:val="00D965AF"/>
    <w:rsid w:val="00D96E97"/>
    <w:rsid w:val="00D96F8E"/>
    <w:rsid w:val="00D97142"/>
    <w:rsid w:val="00D97566"/>
    <w:rsid w:val="00DA49A8"/>
    <w:rsid w:val="00DA5660"/>
    <w:rsid w:val="00DA6467"/>
    <w:rsid w:val="00DB2178"/>
    <w:rsid w:val="00DC2A83"/>
    <w:rsid w:val="00DC4119"/>
    <w:rsid w:val="00DC42B7"/>
    <w:rsid w:val="00DC5533"/>
    <w:rsid w:val="00DD68A5"/>
    <w:rsid w:val="00DD7CC9"/>
    <w:rsid w:val="00DD7DD6"/>
    <w:rsid w:val="00DD7EE9"/>
    <w:rsid w:val="00DE0C7B"/>
    <w:rsid w:val="00DE10B1"/>
    <w:rsid w:val="00DE2287"/>
    <w:rsid w:val="00DE2E28"/>
    <w:rsid w:val="00DE4BC1"/>
    <w:rsid w:val="00DE7B7B"/>
    <w:rsid w:val="00DF1416"/>
    <w:rsid w:val="00DF159A"/>
    <w:rsid w:val="00DF3839"/>
    <w:rsid w:val="00DF4B71"/>
    <w:rsid w:val="00DF528B"/>
    <w:rsid w:val="00E12319"/>
    <w:rsid w:val="00E128FF"/>
    <w:rsid w:val="00E12F88"/>
    <w:rsid w:val="00E140E3"/>
    <w:rsid w:val="00E14198"/>
    <w:rsid w:val="00E20F77"/>
    <w:rsid w:val="00E21D58"/>
    <w:rsid w:val="00E23137"/>
    <w:rsid w:val="00E237C0"/>
    <w:rsid w:val="00E263ED"/>
    <w:rsid w:val="00E27FFA"/>
    <w:rsid w:val="00E30031"/>
    <w:rsid w:val="00E304E9"/>
    <w:rsid w:val="00E3209F"/>
    <w:rsid w:val="00E34014"/>
    <w:rsid w:val="00E347A8"/>
    <w:rsid w:val="00E35144"/>
    <w:rsid w:val="00E35C34"/>
    <w:rsid w:val="00E40114"/>
    <w:rsid w:val="00E47181"/>
    <w:rsid w:val="00E47988"/>
    <w:rsid w:val="00E50758"/>
    <w:rsid w:val="00E56E1E"/>
    <w:rsid w:val="00E5795D"/>
    <w:rsid w:val="00E613F9"/>
    <w:rsid w:val="00E63568"/>
    <w:rsid w:val="00E659CD"/>
    <w:rsid w:val="00E67AAE"/>
    <w:rsid w:val="00E72E35"/>
    <w:rsid w:val="00E73D59"/>
    <w:rsid w:val="00E769CE"/>
    <w:rsid w:val="00E86892"/>
    <w:rsid w:val="00E86CCA"/>
    <w:rsid w:val="00E86E6B"/>
    <w:rsid w:val="00E87E1F"/>
    <w:rsid w:val="00E90AA1"/>
    <w:rsid w:val="00E91913"/>
    <w:rsid w:val="00E92593"/>
    <w:rsid w:val="00E96FD7"/>
    <w:rsid w:val="00E97435"/>
    <w:rsid w:val="00EA223E"/>
    <w:rsid w:val="00EB1159"/>
    <w:rsid w:val="00EB35C6"/>
    <w:rsid w:val="00EB3E36"/>
    <w:rsid w:val="00EB4343"/>
    <w:rsid w:val="00EB71F4"/>
    <w:rsid w:val="00EC0763"/>
    <w:rsid w:val="00EC0A0D"/>
    <w:rsid w:val="00EC0BE1"/>
    <w:rsid w:val="00EC0F49"/>
    <w:rsid w:val="00EC75CD"/>
    <w:rsid w:val="00ED1630"/>
    <w:rsid w:val="00ED291A"/>
    <w:rsid w:val="00ED31F5"/>
    <w:rsid w:val="00ED603E"/>
    <w:rsid w:val="00EE35CD"/>
    <w:rsid w:val="00EE3F23"/>
    <w:rsid w:val="00EE412E"/>
    <w:rsid w:val="00EE5388"/>
    <w:rsid w:val="00EE546F"/>
    <w:rsid w:val="00EE5B5D"/>
    <w:rsid w:val="00EE615D"/>
    <w:rsid w:val="00EF122C"/>
    <w:rsid w:val="00EF36CA"/>
    <w:rsid w:val="00EF4D50"/>
    <w:rsid w:val="00EF7C19"/>
    <w:rsid w:val="00F002E1"/>
    <w:rsid w:val="00F04CFC"/>
    <w:rsid w:val="00F06636"/>
    <w:rsid w:val="00F15B63"/>
    <w:rsid w:val="00F15D72"/>
    <w:rsid w:val="00F176BB"/>
    <w:rsid w:val="00F20312"/>
    <w:rsid w:val="00F20C0A"/>
    <w:rsid w:val="00F210D2"/>
    <w:rsid w:val="00F24962"/>
    <w:rsid w:val="00F3098C"/>
    <w:rsid w:val="00F30CC0"/>
    <w:rsid w:val="00F321DC"/>
    <w:rsid w:val="00F33487"/>
    <w:rsid w:val="00F34EEF"/>
    <w:rsid w:val="00F35BF2"/>
    <w:rsid w:val="00F36582"/>
    <w:rsid w:val="00F40691"/>
    <w:rsid w:val="00F43BC4"/>
    <w:rsid w:val="00F46052"/>
    <w:rsid w:val="00F4725B"/>
    <w:rsid w:val="00F506C9"/>
    <w:rsid w:val="00F50D23"/>
    <w:rsid w:val="00F5119A"/>
    <w:rsid w:val="00F525B1"/>
    <w:rsid w:val="00F546E5"/>
    <w:rsid w:val="00F55117"/>
    <w:rsid w:val="00F5530B"/>
    <w:rsid w:val="00F55C3E"/>
    <w:rsid w:val="00F61141"/>
    <w:rsid w:val="00F6149F"/>
    <w:rsid w:val="00F615A2"/>
    <w:rsid w:val="00F636BB"/>
    <w:rsid w:val="00F641D4"/>
    <w:rsid w:val="00F65E33"/>
    <w:rsid w:val="00F66762"/>
    <w:rsid w:val="00F669D0"/>
    <w:rsid w:val="00F76A28"/>
    <w:rsid w:val="00F774BB"/>
    <w:rsid w:val="00F77C0D"/>
    <w:rsid w:val="00F77FFD"/>
    <w:rsid w:val="00F8021F"/>
    <w:rsid w:val="00F81525"/>
    <w:rsid w:val="00F81E03"/>
    <w:rsid w:val="00F82674"/>
    <w:rsid w:val="00F8367C"/>
    <w:rsid w:val="00F839FF"/>
    <w:rsid w:val="00F83B1C"/>
    <w:rsid w:val="00F84993"/>
    <w:rsid w:val="00F85BF8"/>
    <w:rsid w:val="00F86F06"/>
    <w:rsid w:val="00F90FF5"/>
    <w:rsid w:val="00F92744"/>
    <w:rsid w:val="00F97444"/>
    <w:rsid w:val="00FA0A8F"/>
    <w:rsid w:val="00FA3914"/>
    <w:rsid w:val="00FA3F74"/>
    <w:rsid w:val="00FA695F"/>
    <w:rsid w:val="00FA770E"/>
    <w:rsid w:val="00FA7EB9"/>
    <w:rsid w:val="00FB184B"/>
    <w:rsid w:val="00FB1E95"/>
    <w:rsid w:val="00FB3807"/>
    <w:rsid w:val="00FC1A7C"/>
    <w:rsid w:val="00FC4C5F"/>
    <w:rsid w:val="00FC4F7C"/>
    <w:rsid w:val="00FC6E3F"/>
    <w:rsid w:val="00FC72DD"/>
    <w:rsid w:val="00FC7842"/>
    <w:rsid w:val="00FD09E6"/>
    <w:rsid w:val="00FD0C51"/>
    <w:rsid w:val="00FD24B3"/>
    <w:rsid w:val="00FD38E5"/>
    <w:rsid w:val="00FD68E4"/>
    <w:rsid w:val="00FD77A4"/>
    <w:rsid w:val="00FD7DC4"/>
    <w:rsid w:val="00FE3DDA"/>
    <w:rsid w:val="00FE6AED"/>
    <w:rsid w:val="00FF1078"/>
    <w:rsid w:val="00FF27A8"/>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C5F24"/>
  <w15:chartTrackingRefBased/>
  <w15:docId w15:val="{82A95F85-0397-4116-86DF-3D349AF8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7D"/>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991233"/>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991233"/>
    <w:rPr>
      <w:rFonts w:ascii="Arial" w:hAnsi="Arial"/>
      <w:b/>
      <w:bCs/>
      <w:color w:val="000000"/>
      <w:szCs w:val="20"/>
    </w:rPr>
  </w:style>
  <w:style w:type="paragraph" w:customStyle="1" w:styleId="QuestionInfo">
    <w:name w:val="Question_Info"/>
    <w:next w:val="Question"/>
    <w:link w:val="QuestionInfoCar"/>
    <w:qFormat/>
    <w:rsid w:val="00991233"/>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991233"/>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991233"/>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7C7760"/>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styleId="Mention">
    <w:name w:val="Mention"/>
    <w:basedOn w:val="Policepardfaut"/>
    <w:uiPriority w:val="99"/>
    <w:unhideWhenUsed/>
    <w:rsid w:val="00F641D4"/>
    <w:rPr>
      <w:color w:val="2B579A"/>
      <w:shd w:val="clear" w:color="auto" w:fill="E1DFDD"/>
    </w:rPr>
  </w:style>
  <w:style w:type="table" w:customStyle="1" w:styleId="Grilledutableau1">
    <w:name w:val="Grille du tableau1"/>
    <w:basedOn w:val="TableauNormal"/>
    <w:next w:val="Grilledutableau"/>
    <w:uiPriority w:val="59"/>
    <w:rsid w:val="00A0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
    <w:name w:val="Style14"/>
    <w:basedOn w:val="Policepardfaut"/>
    <w:uiPriority w:val="1"/>
    <w:rsid w:val="00A83F76"/>
    <w:rPr>
      <w:color w:val="FF0000"/>
    </w:rPr>
  </w:style>
  <w:style w:type="paragraph" w:styleId="Rvision">
    <w:name w:val="Revision"/>
    <w:hidden/>
    <w:uiPriority w:val="99"/>
    <w:semiHidden/>
    <w:rsid w:val="00DE7B7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atcan.gc.ca/fr/concepts/industr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programmes/prri/index.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02\OneDrive%20-%20Minist&#232;re%20de%20l'Environnement%20et%20la%20Lutte%20contre%20les%20changements%20climatiques\Bureau\Template%20FORM%20en%20WORD%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E4195D786C4055A3D4E067F0E4E1AA"/>
        <w:category>
          <w:name w:val="Général"/>
          <w:gallery w:val="placeholder"/>
        </w:category>
        <w:types>
          <w:type w:val="bbPlcHdr"/>
        </w:types>
        <w:behaviors>
          <w:behavior w:val="content"/>
        </w:behaviors>
        <w:guid w:val="{A9045DAB-7F59-412C-8BF3-CA0F638AE628}"/>
      </w:docPartPr>
      <w:docPartBody>
        <w:p w:rsidR="00A313B0" w:rsidRDefault="00A313B0" w:rsidP="00A313B0">
          <w:pPr>
            <w:pStyle w:val="DFE4195D786C4055A3D4E067F0E4E1AA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93A2EFD4A5F4AEE829196799F7C0AFC"/>
        <w:category>
          <w:name w:val="Général"/>
          <w:gallery w:val="placeholder"/>
        </w:category>
        <w:types>
          <w:type w:val="bbPlcHdr"/>
        </w:types>
        <w:behaviors>
          <w:behavior w:val="content"/>
        </w:behaviors>
        <w:guid w:val="{52FC1176-96D4-4A51-AC74-B52BA9DD1387}"/>
      </w:docPartPr>
      <w:docPartBody>
        <w:p w:rsidR="00A313B0" w:rsidRDefault="00A313B0">
          <w:pPr>
            <w:pStyle w:val="F93A2EFD4A5F4AEE829196799F7C0AF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4F77AA4DFBF48FDBE37B7736A1B7331"/>
        <w:category>
          <w:name w:val="Général"/>
          <w:gallery w:val="placeholder"/>
        </w:category>
        <w:types>
          <w:type w:val="bbPlcHdr"/>
        </w:types>
        <w:behaviors>
          <w:behavior w:val="content"/>
        </w:behaviors>
        <w:guid w:val="{5BAE42CC-D0E1-45C3-8BF6-1FE6720C4554}"/>
      </w:docPartPr>
      <w:docPartBody>
        <w:p w:rsidR="00A313B0" w:rsidRDefault="00A313B0" w:rsidP="00A313B0">
          <w:pPr>
            <w:pStyle w:val="34F77AA4DFBF48FDBE37B7736A1B73313"/>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8AEB4FD6FE34C8E9B11F4ED7F2846EC"/>
        <w:category>
          <w:name w:val="Général"/>
          <w:gallery w:val="placeholder"/>
        </w:category>
        <w:types>
          <w:type w:val="bbPlcHdr"/>
        </w:types>
        <w:behaviors>
          <w:behavior w:val="content"/>
        </w:behaviors>
        <w:guid w:val="{06B081F5-C84A-4889-8821-2AC02B8E774B}"/>
      </w:docPartPr>
      <w:docPartBody>
        <w:p w:rsidR="00A313B0" w:rsidRDefault="00A313B0" w:rsidP="00A313B0">
          <w:pPr>
            <w:pStyle w:val="88AEB4FD6FE34C8E9B11F4ED7F2846EC3"/>
          </w:pPr>
          <w:r>
            <w:rPr>
              <w:rStyle w:val="Textedelespacerserv"/>
              <w:i/>
              <w:iCs/>
            </w:rPr>
            <w:t>Précisez la section.</w:t>
          </w:r>
        </w:p>
      </w:docPartBody>
    </w:docPart>
    <w:docPart>
      <w:docPartPr>
        <w:name w:val="F5D614A23FB344E1A6D83D0C2B860A37"/>
        <w:category>
          <w:name w:val="Général"/>
          <w:gallery w:val="placeholder"/>
        </w:category>
        <w:types>
          <w:type w:val="bbPlcHdr"/>
        </w:types>
        <w:behaviors>
          <w:behavior w:val="content"/>
        </w:behaviors>
        <w:guid w:val="{2290F8A1-426E-4EE9-BF26-68B6209E2B70}"/>
      </w:docPartPr>
      <w:docPartBody>
        <w:p w:rsidR="00A313B0" w:rsidRDefault="00A313B0" w:rsidP="00A313B0">
          <w:pPr>
            <w:pStyle w:val="F5D614A23FB344E1A6D83D0C2B860A37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ACB852F39E549F79EFFA615651452CB"/>
        <w:category>
          <w:name w:val="Général"/>
          <w:gallery w:val="placeholder"/>
        </w:category>
        <w:types>
          <w:type w:val="bbPlcHdr"/>
        </w:types>
        <w:behaviors>
          <w:behavior w:val="content"/>
        </w:behaviors>
        <w:guid w:val="{26BE4776-D4E7-4742-9C53-98BA2B4F4D70}"/>
      </w:docPartPr>
      <w:docPartBody>
        <w:p w:rsidR="00A313B0" w:rsidRDefault="00A313B0" w:rsidP="00A313B0">
          <w:pPr>
            <w:pStyle w:val="1ACB852F39E549F79EFFA615651452CB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7C1B7E38D0B474AB595C47F15F1C94B"/>
        <w:category>
          <w:name w:val="Général"/>
          <w:gallery w:val="placeholder"/>
        </w:category>
        <w:types>
          <w:type w:val="bbPlcHdr"/>
        </w:types>
        <w:behaviors>
          <w:behavior w:val="content"/>
        </w:behaviors>
        <w:guid w:val="{831E5504-0402-4D67-ABA1-B620A25B3B68}"/>
      </w:docPartPr>
      <w:docPartBody>
        <w:p w:rsidR="00A313B0" w:rsidRDefault="00A313B0" w:rsidP="00A313B0">
          <w:pPr>
            <w:pStyle w:val="B7C1B7E38D0B474AB595C47F15F1C94B3"/>
          </w:pPr>
          <w:r w:rsidRPr="00A728C8">
            <w:rPr>
              <w:rStyle w:val="Textedelespacerserv"/>
              <w:i/>
              <w:iCs/>
            </w:rPr>
            <w:t>Saisissez les informations</w:t>
          </w:r>
          <w:r>
            <w:rPr>
              <w:rStyle w:val="Textedelespacerserv"/>
              <w:i/>
              <w:iCs/>
            </w:rPr>
            <w:t>.</w:t>
          </w:r>
        </w:p>
      </w:docPartBody>
    </w:docPart>
    <w:docPart>
      <w:docPartPr>
        <w:name w:val="D1EA4F699D12410CA7F648CD38F92C47"/>
        <w:category>
          <w:name w:val="Général"/>
          <w:gallery w:val="placeholder"/>
        </w:category>
        <w:types>
          <w:type w:val="bbPlcHdr"/>
        </w:types>
        <w:behaviors>
          <w:behavior w:val="content"/>
        </w:behaviors>
        <w:guid w:val="{7D8864C8-861F-4A69-B549-8E585050EF6E}"/>
      </w:docPartPr>
      <w:docPartBody>
        <w:p w:rsidR="00A313B0" w:rsidRDefault="00A313B0" w:rsidP="00A313B0">
          <w:pPr>
            <w:pStyle w:val="D1EA4F699D12410CA7F648CD38F92C473"/>
          </w:pPr>
          <w:r w:rsidRPr="004721A4">
            <w:rPr>
              <w:rStyle w:val="Textedelespacerserv"/>
            </w:rPr>
            <w:t>...</w:t>
          </w:r>
        </w:p>
      </w:docPartBody>
    </w:docPart>
    <w:docPart>
      <w:docPartPr>
        <w:name w:val="FE8CE7FDB4CE4067BB13D31E3BA46B40"/>
        <w:category>
          <w:name w:val="Général"/>
          <w:gallery w:val="placeholder"/>
        </w:category>
        <w:types>
          <w:type w:val="bbPlcHdr"/>
        </w:types>
        <w:behaviors>
          <w:behavior w:val="content"/>
        </w:behaviors>
        <w:guid w:val="{77570661-3085-4B8C-9BEB-098C99EADC91}"/>
      </w:docPartPr>
      <w:docPartBody>
        <w:p w:rsidR="00A313B0" w:rsidRDefault="00A313B0" w:rsidP="00A313B0">
          <w:pPr>
            <w:pStyle w:val="FE8CE7FDB4CE4067BB13D31E3BA46B403"/>
          </w:pPr>
          <w:r w:rsidRPr="004721A4">
            <w:rPr>
              <w:rStyle w:val="Textedelespacerserv"/>
            </w:rPr>
            <w:t>...</w:t>
          </w:r>
        </w:p>
      </w:docPartBody>
    </w:docPart>
    <w:docPart>
      <w:docPartPr>
        <w:name w:val="7CBB388CFD1E467AB6FB4CAA6F614C4B"/>
        <w:category>
          <w:name w:val="Général"/>
          <w:gallery w:val="placeholder"/>
        </w:category>
        <w:types>
          <w:type w:val="bbPlcHdr"/>
        </w:types>
        <w:behaviors>
          <w:behavior w:val="content"/>
        </w:behaviors>
        <w:guid w:val="{F78889B3-E778-4A52-AEFE-1D07E9D4B895}"/>
      </w:docPartPr>
      <w:docPartBody>
        <w:p w:rsidR="00A313B0" w:rsidRDefault="00A313B0" w:rsidP="00A313B0">
          <w:pPr>
            <w:pStyle w:val="7CBB388CFD1E467AB6FB4CAA6F614C4B3"/>
          </w:pPr>
          <w:r>
            <w:rPr>
              <w:rStyle w:val="Textedelespacerserv"/>
            </w:rPr>
            <w:t>..</w:t>
          </w:r>
          <w:r w:rsidRPr="00AA60DE">
            <w:rPr>
              <w:rStyle w:val="Textedelespacerserv"/>
            </w:rPr>
            <w:t>.</w:t>
          </w:r>
        </w:p>
      </w:docPartBody>
    </w:docPart>
    <w:docPart>
      <w:docPartPr>
        <w:name w:val="DA6CB1119B2141ECBFD1EE91521EA3F1"/>
        <w:category>
          <w:name w:val="Général"/>
          <w:gallery w:val="placeholder"/>
        </w:category>
        <w:types>
          <w:type w:val="bbPlcHdr"/>
        </w:types>
        <w:behaviors>
          <w:behavior w:val="content"/>
        </w:behaviors>
        <w:guid w:val="{1C9BDB66-A8D5-45CB-B1E8-6ED94169E70B}"/>
      </w:docPartPr>
      <w:docPartBody>
        <w:p w:rsidR="00A313B0" w:rsidRDefault="00A313B0" w:rsidP="00A313B0">
          <w:pPr>
            <w:pStyle w:val="DA6CB1119B2141ECBFD1EE91521EA3F13"/>
          </w:pPr>
          <w:r w:rsidRPr="004721A4">
            <w:rPr>
              <w:rStyle w:val="Textedelespacerserv"/>
            </w:rPr>
            <w:t>...</w:t>
          </w:r>
        </w:p>
      </w:docPartBody>
    </w:docPart>
    <w:docPart>
      <w:docPartPr>
        <w:name w:val="5DE663A694B64A8B85A84F4D0011924D"/>
        <w:category>
          <w:name w:val="Général"/>
          <w:gallery w:val="placeholder"/>
        </w:category>
        <w:types>
          <w:type w:val="bbPlcHdr"/>
        </w:types>
        <w:behaviors>
          <w:behavior w:val="content"/>
        </w:behaviors>
        <w:guid w:val="{B5369E13-1D98-4A6F-9045-4DD7422D5853}"/>
      </w:docPartPr>
      <w:docPartBody>
        <w:p w:rsidR="00A313B0" w:rsidRDefault="00A313B0" w:rsidP="00A313B0">
          <w:pPr>
            <w:pStyle w:val="5DE663A694B64A8B85A84F4D0011924D3"/>
          </w:pPr>
          <w:r w:rsidRPr="004721A4">
            <w:rPr>
              <w:rStyle w:val="Textedelespacerserv"/>
            </w:rPr>
            <w:t>...</w:t>
          </w:r>
        </w:p>
      </w:docPartBody>
    </w:docPart>
    <w:docPart>
      <w:docPartPr>
        <w:name w:val="49F0F4CA1DBD4B22BA717A897B170791"/>
        <w:category>
          <w:name w:val="Général"/>
          <w:gallery w:val="placeholder"/>
        </w:category>
        <w:types>
          <w:type w:val="bbPlcHdr"/>
        </w:types>
        <w:behaviors>
          <w:behavior w:val="content"/>
        </w:behaviors>
        <w:guid w:val="{CF39F9DC-2C84-4E42-8100-AA416A70A2F5}"/>
      </w:docPartPr>
      <w:docPartBody>
        <w:p w:rsidR="00A313B0" w:rsidRDefault="00A313B0" w:rsidP="00A313B0">
          <w:pPr>
            <w:pStyle w:val="49F0F4CA1DBD4B22BA717A897B1707913"/>
          </w:pPr>
          <w:r w:rsidRPr="009303E9">
            <w:rPr>
              <w:rStyle w:val="Textedelespacerserv"/>
              <w:i/>
              <w:iCs/>
            </w:rPr>
            <w:t>Cliquez sur le + pour ajouter des lignes</w:t>
          </w:r>
          <w:r w:rsidRPr="00AA60DE">
            <w:rPr>
              <w:rStyle w:val="Textedelespacerserv"/>
            </w:rPr>
            <w:t>.</w:t>
          </w:r>
        </w:p>
      </w:docPartBody>
    </w:docPart>
    <w:docPart>
      <w:docPartPr>
        <w:name w:val="7D33BC8EFCF64D36A8668354A7F4402C"/>
        <w:category>
          <w:name w:val="Général"/>
          <w:gallery w:val="placeholder"/>
        </w:category>
        <w:types>
          <w:type w:val="bbPlcHdr"/>
        </w:types>
        <w:behaviors>
          <w:behavior w:val="content"/>
        </w:behaviors>
        <w:guid w:val="{DDA8884D-FB7A-428D-9826-C82F9E594846}"/>
      </w:docPartPr>
      <w:docPartBody>
        <w:p w:rsidR="00A313B0" w:rsidRDefault="00A313B0" w:rsidP="00A313B0">
          <w:pPr>
            <w:pStyle w:val="7D33BC8EFCF64D36A8668354A7F4402C3"/>
          </w:pPr>
          <w:r w:rsidRPr="004721A4">
            <w:rPr>
              <w:rStyle w:val="Textedelespacerserv"/>
            </w:rPr>
            <w:t>...</w:t>
          </w:r>
        </w:p>
      </w:docPartBody>
    </w:docPart>
    <w:docPart>
      <w:docPartPr>
        <w:name w:val="F276FFB441C240989364ABAE64DC8B91"/>
        <w:category>
          <w:name w:val="Général"/>
          <w:gallery w:val="placeholder"/>
        </w:category>
        <w:types>
          <w:type w:val="bbPlcHdr"/>
        </w:types>
        <w:behaviors>
          <w:behavior w:val="content"/>
        </w:behaviors>
        <w:guid w:val="{4C0F7135-3579-4A6B-8E57-1FE304988441}"/>
      </w:docPartPr>
      <w:docPartBody>
        <w:p w:rsidR="00A313B0" w:rsidRDefault="00A313B0" w:rsidP="00A313B0">
          <w:pPr>
            <w:pStyle w:val="F276FFB441C240989364ABAE64DC8B913"/>
          </w:pPr>
          <w:r w:rsidRPr="004721A4">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79247E5E-8E52-4552-ACBD-574B6199024B}"/>
      </w:docPartPr>
      <w:docPartBody>
        <w:p w:rsidR="00A313B0" w:rsidRDefault="00A313B0">
          <w:r w:rsidRPr="004E18D5">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DDD1734183F465ABD4E2E70CDF5E7B6"/>
        <w:category>
          <w:name w:val="Général"/>
          <w:gallery w:val="placeholder"/>
        </w:category>
        <w:types>
          <w:type w:val="bbPlcHdr"/>
        </w:types>
        <w:behaviors>
          <w:behavior w:val="content"/>
        </w:behaviors>
        <w:guid w:val="{A6E66BE1-D092-4596-A9AE-C15B41CC77A5}"/>
      </w:docPartPr>
      <w:docPartBody>
        <w:p w:rsidR="00A313B0" w:rsidRDefault="00A313B0" w:rsidP="00A313B0">
          <w:pPr>
            <w:pStyle w:val="8DDD1734183F465ABD4E2E70CDF5E7B63"/>
          </w:pPr>
          <w:r w:rsidRPr="00A728C8">
            <w:rPr>
              <w:rStyle w:val="Textedelespacerserv"/>
              <w:i/>
              <w:iCs/>
            </w:rPr>
            <w:t>Saisissez les informations</w:t>
          </w:r>
          <w:r>
            <w:rPr>
              <w:rStyle w:val="Textedelespacerserv"/>
              <w:i/>
              <w:iCs/>
            </w:rPr>
            <w:t>.</w:t>
          </w:r>
        </w:p>
      </w:docPartBody>
    </w:docPart>
    <w:docPart>
      <w:docPartPr>
        <w:name w:val="2715A6A90CF8483FA7085B03EF13FA87"/>
        <w:category>
          <w:name w:val="Général"/>
          <w:gallery w:val="placeholder"/>
        </w:category>
        <w:types>
          <w:type w:val="bbPlcHdr"/>
        </w:types>
        <w:behaviors>
          <w:behavior w:val="content"/>
        </w:behaviors>
        <w:guid w:val="{CE9DA03E-6EEA-40E4-9674-571472856780}"/>
      </w:docPartPr>
      <w:docPartBody>
        <w:p w:rsidR="00A313B0" w:rsidRDefault="00A313B0" w:rsidP="00A313B0">
          <w:pPr>
            <w:pStyle w:val="2715A6A90CF8483FA7085B03EF13FA873"/>
          </w:pPr>
          <w:r w:rsidRPr="00F25E7E">
            <w:rPr>
              <w:rStyle w:val="Textedelespacerserv"/>
            </w:rPr>
            <w:t>...</w:t>
          </w:r>
        </w:p>
      </w:docPartBody>
    </w:docPart>
    <w:docPart>
      <w:docPartPr>
        <w:name w:val="B085629231C94A1E9E899B6ACAD03B36"/>
        <w:category>
          <w:name w:val="Général"/>
          <w:gallery w:val="placeholder"/>
        </w:category>
        <w:types>
          <w:type w:val="bbPlcHdr"/>
        </w:types>
        <w:behaviors>
          <w:behavior w:val="content"/>
        </w:behaviors>
        <w:guid w:val="{4DE3CFE1-0AC1-45AA-BD64-C5E53F528E42}"/>
      </w:docPartPr>
      <w:docPartBody>
        <w:p w:rsidR="00A313B0" w:rsidRDefault="00A313B0" w:rsidP="00A313B0">
          <w:pPr>
            <w:pStyle w:val="B085629231C94A1E9E899B6ACAD03B363"/>
          </w:pPr>
          <w:r w:rsidRPr="00F25E7E">
            <w:rPr>
              <w:rStyle w:val="Textedelespacerserv"/>
            </w:rPr>
            <w:t>...</w:t>
          </w:r>
        </w:p>
      </w:docPartBody>
    </w:docPart>
    <w:docPart>
      <w:docPartPr>
        <w:name w:val="5169D041AF634DD18F42BB48CEA914E0"/>
        <w:category>
          <w:name w:val="Général"/>
          <w:gallery w:val="placeholder"/>
        </w:category>
        <w:types>
          <w:type w:val="bbPlcHdr"/>
        </w:types>
        <w:behaviors>
          <w:behavior w:val="content"/>
        </w:behaviors>
        <w:guid w:val="{DFB311C0-A781-424F-9761-3D5E2D58BAE8}"/>
      </w:docPartPr>
      <w:docPartBody>
        <w:p w:rsidR="00A313B0" w:rsidRDefault="00A313B0" w:rsidP="00A313B0">
          <w:pPr>
            <w:pStyle w:val="5169D041AF634DD18F42BB48CEA914E03"/>
          </w:pPr>
          <w:r w:rsidRPr="00F25E7E">
            <w:rPr>
              <w:rStyle w:val="Textedelespacerserv"/>
            </w:rPr>
            <w:t>...</w:t>
          </w:r>
        </w:p>
      </w:docPartBody>
    </w:docPart>
    <w:docPart>
      <w:docPartPr>
        <w:name w:val="08E89D40F33E461B8769619DEBB295EA"/>
        <w:category>
          <w:name w:val="Général"/>
          <w:gallery w:val="placeholder"/>
        </w:category>
        <w:types>
          <w:type w:val="bbPlcHdr"/>
        </w:types>
        <w:behaviors>
          <w:behavior w:val="content"/>
        </w:behaviors>
        <w:guid w:val="{4160ABFE-653B-4EBB-9CC2-0C11A5A03F49}"/>
      </w:docPartPr>
      <w:docPartBody>
        <w:p w:rsidR="00A313B0" w:rsidRDefault="00A313B0" w:rsidP="00A313B0">
          <w:pPr>
            <w:pStyle w:val="08E89D40F33E461B8769619DEBB295EA3"/>
          </w:pPr>
          <w:r w:rsidRPr="00F25E7E">
            <w:rPr>
              <w:rStyle w:val="Textedelespacerserv"/>
            </w:rPr>
            <w:t>...</w:t>
          </w:r>
        </w:p>
      </w:docPartBody>
    </w:docPart>
    <w:docPart>
      <w:docPartPr>
        <w:name w:val="F7E79407A1474BFB84E2752456851952"/>
        <w:category>
          <w:name w:val="Général"/>
          <w:gallery w:val="placeholder"/>
        </w:category>
        <w:types>
          <w:type w:val="bbPlcHdr"/>
        </w:types>
        <w:behaviors>
          <w:behavior w:val="content"/>
        </w:behaviors>
        <w:guid w:val="{FB5C61EF-39A3-4455-A8D2-F6E0AA39C8F8}"/>
      </w:docPartPr>
      <w:docPartBody>
        <w:p w:rsidR="00A313B0" w:rsidRDefault="00A313B0" w:rsidP="00A313B0">
          <w:pPr>
            <w:pStyle w:val="F7E79407A1474BFB84E27524568519523"/>
          </w:pPr>
          <w:r w:rsidRPr="00F25E7E">
            <w:rPr>
              <w:rStyle w:val="Textedelespacerserv"/>
            </w:rPr>
            <w:t>...</w:t>
          </w:r>
        </w:p>
      </w:docPartBody>
    </w:docPart>
    <w:docPart>
      <w:docPartPr>
        <w:name w:val="B386CDE34950432A9C5180AAE328685B"/>
        <w:category>
          <w:name w:val="Général"/>
          <w:gallery w:val="placeholder"/>
        </w:category>
        <w:types>
          <w:type w:val="bbPlcHdr"/>
        </w:types>
        <w:behaviors>
          <w:behavior w:val="content"/>
        </w:behaviors>
        <w:guid w:val="{329F1F1E-A95C-431D-AC48-536FCE96F29E}"/>
      </w:docPartPr>
      <w:docPartBody>
        <w:p w:rsidR="00A313B0" w:rsidRDefault="00A313B0" w:rsidP="00A313B0">
          <w:pPr>
            <w:pStyle w:val="B386CDE34950432A9C5180AAE328685B3"/>
          </w:pPr>
          <w:r w:rsidRPr="00F25E7E">
            <w:rPr>
              <w:rStyle w:val="Textedelespacerserv"/>
            </w:rPr>
            <w:t>...</w:t>
          </w:r>
        </w:p>
      </w:docPartBody>
    </w:docPart>
    <w:docPart>
      <w:docPartPr>
        <w:name w:val="0B25F2406256409FB2F4D2F51549D323"/>
        <w:category>
          <w:name w:val="Général"/>
          <w:gallery w:val="placeholder"/>
        </w:category>
        <w:types>
          <w:type w:val="bbPlcHdr"/>
        </w:types>
        <w:behaviors>
          <w:behavior w:val="content"/>
        </w:behaviors>
        <w:guid w:val="{309DADEC-BCA6-4307-9FC0-A97D60303355}"/>
      </w:docPartPr>
      <w:docPartBody>
        <w:p w:rsidR="00A313B0" w:rsidRDefault="00A313B0" w:rsidP="00A313B0">
          <w:pPr>
            <w:pStyle w:val="0B25F2406256409FB2F4D2F51549D3233"/>
          </w:pPr>
          <w:r w:rsidRPr="00F25E7E">
            <w:rPr>
              <w:rStyle w:val="Textedelespacerserv"/>
            </w:rPr>
            <w:t>...</w:t>
          </w:r>
        </w:p>
      </w:docPartBody>
    </w:docPart>
    <w:docPart>
      <w:docPartPr>
        <w:name w:val="EF40EFE0786D42308EECDB14675D6610"/>
        <w:category>
          <w:name w:val="Général"/>
          <w:gallery w:val="placeholder"/>
        </w:category>
        <w:types>
          <w:type w:val="bbPlcHdr"/>
        </w:types>
        <w:behaviors>
          <w:behavior w:val="content"/>
        </w:behaviors>
        <w:guid w:val="{9E0B77A4-1806-48CB-85DB-7D23053F8755}"/>
      </w:docPartPr>
      <w:docPartBody>
        <w:p w:rsidR="00A313B0" w:rsidRDefault="00A313B0" w:rsidP="00A313B0">
          <w:pPr>
            <w:pStyle w:val="EF40EFE0786D42308EECDB14675D66103"/>
          </w:pPr>
          <w:r w:rsidRPr="00F25E7E">
            <w:rPr>
              <w:rStyle w:val="Textedelespacerserv"/>
            </w:rPr>
            <w:t>...</w:t>
          </w:r>
        </w:p>
      </w:docPartBody>
    </w:docPart>
    <w:docPart>
      <w:docPartPr>
        <w:name w:val="DC23192153654D32ABBC644B87DF1855"/>
        <w:category>
          <w:name w:val="Général"/>
          <w:gallery w:val="placeholder"/>
        </w:category>
        <w:types>
          <w:type w:val="bbPlcHdr"/>
        </w:types>
        <w:behaviors>
          <w:behavior w:val="content"/>
        </w:behaviors>
        <w:guid w:val="{C5E467E2-E7EA-481B-B014-739FF5E3CDE4}"/>
      </w:docPartPr>
      <w:docPartBody>
        <w:p w:rsidR="00A313B0" w:rsidRDefault="00A313B0" w:rsidP="00A313B0">
          <w:pPr>
            <w:pStyle w:val="DC23192153654D32ABBC644B87DF18553"/>
          </w:pPr>
          <w:r>
            <w:rPr>
              <w:rStyle w:val="Textedelespacerserv"/>
              <w:i/>
              <w:iCs/>
            </w:rPr>
            <w:t>précisez</w:t>
          </w:r>
        </w:p>
      </w:docPartBody>
    </w:docPart>
    <w:docPart>
      <w:docPartPr>
        <w:name w:val="82E9DEA65BF74AB9A1EAFA62CA925504"/>
        <w:category>
          <w:name w:val="Général"/>
          <w:gallery w:val="placeholder"/>
        </w:category>
        <w:types>
          <w:type w:val="bbPlcHdr"/>
        </w:types>
        <w:behaviors>
          <w:behavior w:val="content"/>
        </w:behaviors>
        <w:guid w:val="{DA0CB3BE-5BBE-4BB8-8B29-9E905C9B7F02}"/>
      </w:docPartPr>
      <w:docPartBody>
        <w:p w:rsidR="00A313B0" w:rsidRDefault="00A313B0" w:rsidP="00A313B0">
          <w:pPr>
            <w:pStyle w:val="82E9DEA65BF74AB9A1EAFA62CA92550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CA46773681142DBB380146AF8504C81"/>
        <w:category>
          <w:name w:val="Général"/>
          <w:gallery w:val="placeholder"/>
        </w:category>
        <w:types>
          <w:type w:val="bbPlcHdr"/>
        </w:types>
        <w:behaviors>
          <w:behavior w:val="content"/>
        </w:behaviors>
        <w:guid w:val="{35974A0A-9C14-47C0-930E-886F32CEE242}"/>
      </w:docPartPr>
      <w:docPartBody>
        <w:p w:rsidR="00A313B0" w:rsidRDefault="00A313B0" w:rsidP="00A313B0">
          <w:pPr>
            <w:pStyle w:val="FCA46773681142DBB380146AF8504C81"/>
          </w:pPr>
          <w:r w:rsidRPr="0052757A">
            <w:rPr>
              <w:rFonts w:eastAsia="MS Gothic"/>
              <w:bCs/>
              <w:i/>
              <w:iCs/>
              <w:color w:val="808080"/>
              <w:szCs w:val="20"/>
            </w:rPr>
            <w:t>Si vous préférez joindre un document, indiquez-en le nom.</w:t>
          </w:r>
        </w:p>
      </w:docPartBody>
    </w:docPart>
    <w:docPart>
      <w:docPartPr>
        <w:name w:val="434BD455DC9A4736884D82DF15317A2A"/>
        <w:category>
          <w:name w:val="Général"/>
          <w:gallery w:val="placeholder"/>
        </w:category>
        <w:types>
          <w:type w:val="bbPlcHdr"/>
        </w:types>
        <w:behaviors>
          <w:behavior w:val="content"/>
        </w:behaviors>
        <w:guid w:val="{E05829CC-C0B0-48B0-9A83-2A843E18264D}"/>
      </w:docPartPr>
      <w:docPartBody>
        <w:p w:rsidR="00A313B0" w:rsidRDefault="00A313B0" w:rsidP="00A313B0">
          <w:pPr>
            <w:pStyle w:val="434BD455DC9A4736884D82DF15317A2A"/>
          </w:pPr>
          <w:r w:rsidRPr="0052757A">
            <w:rPr>
              <w:rFonts w:eastAsia="MS Gothic"/>
              <w:bCs/>
              <w:i/>
              <w:iCs/>
              <w:color w:val="808080"/>
              <w:szCs w:val="20"/>
            </w:rPr>
            <w:t>Précisez la section.</w:t>
          </w:r>
        </w:p>
      </w:docPartBody>
    </w:docPart>
    <w:docPart>
      <w:docPartPr>
        <w:name w:val="33809B74E28C4B6AA865084A16A0457D"/>
        <w:category>
          <w:name w:val="Général"/>
          <w:gallery w:val="placeholder"/>
        </w:category>
        <w:types>
          <w:type w:val="bbPlcHdr"/>
        </w:types>
        <w:behaviors>
          <w:behavior w:val="content"/>
        </w:behaviors>
        <w:guid w:val="{BF11965E-9546-4591-9F45-334244EEDD33}"/>
      </w:docPartPr>
      <w:docPartBody>
        <w:p w:rsidR="00A313B0" w:rsidRDefault="00A313B0" w:rsidP="00A313B0">
          <w:pPr>
            <w:pStyle w:val="33809B74E28C4B6AA865084A16A0457D"/>
          </w:pPr>
          <w:r w:rsidRPr="00A728C8">
            <w:rPr>
              <w:rStyle w:val="Textedelespacerserv"/>
              <w:i/>
              <w:iCs/>
            </w:rPr>
            <w:t>Saisissez les informations</w:t>
          </w:r>
          <w:r>
            <w:rPr>
              <w:rStyle w:val="Textedelespacerserv"/>
              <w:i/>
              <w:iCs/>
            </w:rPr>
            <w:t>.</w:t>
          </w:r>
        </w:p>
      </w:docPartBody>
    </w:docPart>
    <w:docPart>
      <w:docPartPr>
        <w:name w:val="71193342A86447E0B7ED2025DFD22128"/>
        <w:category>
          <w:name w:val="Général"/>
          <w:gallery w:val="placeholder"/>
        </w:category>
        <w:types>
          <w:type w:val="bbPlcHdr"/>
        </w:types>
        <w:behaviors>
          <w:behavior w:val="content"/>
        </w:behaviors>
        <w:guid w:val="{60B7FAD1-C354-47C0-A33D-F6629D5D1CB4}"/>
      </w:docPartPr>
      <w:docPartBody>
        <w:p w:rsidR="00A313B0" w:rsidRDefault="00A313B0" w:rsidP="00A313B0">
          <w:pPr>
            <w:pStyle w:val="71193342A86447E0B7ED2025DFD22128"/>
          </w:pPr>
          <w:r>
            <w:rPr>
              <w:rStyle w:val="Textedelespacerserv"/>
              <w:i/>
              <w:iCs/>
            </w:rPr>
            <w:t>Sélectionnez la date.</w:t>
          </w:r>
        </w:p>
      </w:docPartBody>
    </w:docPart>
    <w:docPart>
      <w:docPartPr>
        <w:name w:val="D7918A9F1B96415ABBD0201BB50CBAA3"/>
        <w:category>
          <w:name w:val="Général"/>
          <w:gallery w:val="placeholder"/>
        </w:category>
        <w:types>
          <w:type w:val="bbPlcHdr"/>
        </w:types>
        <w:behaviors>
          <w:behavior w:val="content"/>
        </w:behaviors>
        <w:guid w:val="{20E973A6-876F-4377-B745-6D313353AE03}"/>
      </w:docPartPr>
      <w:docPartBody>
        <w:p w:rsidR="00A313B0" w:rsidRDefault="00A313B0" w:rsidP="00A313B0">
          <w:pPr>
            <w:pStyle w:val="D7918A9F1B96415ABBD0201BB50CBAA3"/>
          </w:pPr>
          <w:r>
            <w:rPr>
              <w:rStyle w:val="Textedelespacerserv"/>
              <w:i/>
              <w:iCs/>
            </w:rPr>
            <w:t>Sélectionnez la date</w:t>
          </w:r>
          <w:r w:rsidRPr="00AA60DE">
            <w:rPr>
              <w:rStyle w:val="Textedelespacerserv"/>
            </w:rPr>
            <w:t>.</w:t>
          </w:r>
        </w:p>
      </w:docPartBody>
    </w:docPart>
    <w:docPart>
      <w:docPartPr>
        <w:name w:val="9EFD4137664349DEA7B7DABE8F1C4E4A"/>
        <w:category>
          <w:name w:val="Général"/>
          <w:gallery w:val="placeholder"/>
        </w:category>
        <w:types>
          <w:type w:val="bbPlcHdr"/>
        </w:types>
        <w:behaviors>
          <w:behavior w:val="content"/>
        </w:behaviors>
        <w:guid w:val="{92B8307D-54A5-40D2-806F-AC181B7DE092}"/>
      </w:docPartPr>
      <w:docPartBody>
        <w:p w:rsidR="00A313B0" w:rsidRDefault="00A313B0" w:rsidP="00A313B0">
          <w:pPr>
            <w:pStyle w:val="9EFD4137664349DEA7B7DABE8F1C4E4A"/>
          </w:pPr>
          <w:r>
            <w:rPr>
              <w:rStyle w:val="Textedelespacerserv"/>
            </w:rPr>
            <w:t>..</w:t>
          </w:r>
          <w:r w:rsidRPr="00AA60DE">
            <w:rPr>
              <w:rStyle w:val="Textedelespacerserv"/>
            </w:rPr>
            <w:t>.</w:t>
          </w:r>
        </w:p>
      </w:docPartBody>
    </w:docPart>
    <w:docPart>
      <w:docPartPr>
        <w:name w:val="C472EB394A8B482C99FCB0A93D610DBD"/>
        <w:category>
          <w:name w:val="Général"/>
          <w:gallery w:val="placeholder"/>
        </w:category>
        <w:types>
          <w:type w:val="bbPlcHdr"/>
        </w:types>
        <w:behaviors>
          <w:behavior w:val="content"/>
        </w:behaviors>
        <w:guid w:val="{C77702EE-C507-4823-9E12-9FE3A23111F0}"/>
      </w:docPartPr>
      <w:docPartBody>
        <w:p w:rsidR="00A313B0" w:rsidRDefault="00A313B0" w:rsidP="00A313B0">
          <w:pPr>
            <w:pStyle w:val="C472EB394A8B482C99FCB0A93D610DBD"/>
          </w:pPr>
          <w:r>
            <w:rPr>
              <w:rStyle w:val="Textedelespacerserv"/>
              <w:i/>
              <w:iCs/>
            </w:rPr>
            <w:t>..</w:t>
          </w:r>
          <w:r w:rsidRPr="00AA60DE">
            <w:rPr>
              <w:rStyle w:val="Textedelespacerserv"/>
            </w:rPr>
            <w:t>.</w:t>
          </w:r>
        </w:p>
      </w:docPartBody>
    </w:docPart>
    <w:docPart>
      <w:docPartPr>
        <w:name w:val="72341F3F76F344C89497A9B83DDF6A5B"/>
        <w:category>
          <w:name w:val="Général"/>
          <w:gallery w:val="placeholder"/>
        </w:category>
        <w:types>
          <w:type w:val="bbPlcHdr"/>
        </w:types>
        <w:behaviors>
          <w:behavior w:val="content"/>
        </w:behaviors>
        <w:guid w:val="{7CA9EDF7-B674-4265-9ADE-6786DD79401C}"/>
      </w:docPartPr>
      <w:docPartBody>
        <w:p w:rsidR="00A313B0" w:rsidRDefault="00A313B0" w:rsidP="00A313B0">
          <w:pPr>
            <w:pStyle w:val="72341F3F76F344C89497A9B83DDF6A5B"/>
          </w:pPr>
          <w:r>
            <w:rPr>
              <w:rStyle w:val="Textedelespacerserv"/>
              <w:i/>
              <w:iCs/>
            </w:rPr>
            <w:t>..</w:t>
          </w:r>
          <w:r w:rsidRPr="00AA60DE">
            <w:rPr>
              <w:rStyle w:val="Textedelespacerserv"/>
            </w:rPr>
            <w:t>.</w:t>
          </w:r>
        </w:p>
      </w:docPartBody>
    </w:docPart>
    <w:docPart>
      <w:docPartPr>
        <w:name w:val="EDC0E9B05C444E8DA7F2F078BE23F8BC"/>
        <w:category>
          <w:name w:val="Général"/>
          <w:gallery w:val="placeholder"/>
        </w:category>
        <w:types>
          <w:type w:val="bbPlcHdr"/>
        </w:types>
        <w:behaviors>
          <w:behavior w:val="content"/>
        </w:behaviors>
        <w:guid w:val="{67B76EFE-81CF-4433-9935-96769A5D6FFC}"/>
      </w:docPartPr>
      <w:docPartBody>
        <w:p w:rsidR="00A313B0" w:rsidRDefault="00A313B0" w:rsidP="00A313B0">
          <w:pPr>
            <w:pStyle w:val="EDC0E9B05C444E8DA7F2F078BE23F8BC"/>
          </w:pPr>
          <w:r>
            <w:rPr>
              <w:rStyle w:val="Textedelespacerserv"/>
            </w:rPr>
            <w:t>..</w:t>
          </w:r>
          <w:r w:rsidRPr="00AA60DE">
            <w:rPr>
              <w:rStyle w:val="Textedelespacerserv"/>
            </w:rPr>
            <w:t>.</w:t>
          </w:r>
        </w:p>
      </w:docPartBody>
    </w:docPart>
    <w:docPart>
      <w:docPartPr>
        <w:name w:val="74588690786D4467A37A2FDF4491A111"/>
        <w:category>
          <w:name w:val="Général"/>
          <w:gallery w:val="placeholder"/>
        </w:category>
        <w:types>
          <w:type w:val="bbPlcHdr"/>
        </w:types>
        <w:behaviors>
          <w:behavior w:val="content"/>
        </w:behaviors>
        <w:guid w:val="{59FA20DB-9A49-454F-A6AB-1BEDC4C08660}"/>
      </w:docPartPr>
      <w:docPartBody>
        <w:p w:rsidR="00A313B0" w:rsidRDefault="00A313B0" w:rsidP="00A313B0">
          <w:pPr>
            <w:pStyle w:val="74588690786D4467A37A2FDF4491A11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7E78514916546F984D61C88CF991CCB"/>
        <w:category>
          <w:name w:val="Général"/>
          <w:gallery w:val="placeholder"/>
        </w:category>
        <w:types>
          <w:type w:val="bbPlcHdr"/>
        </w:types>
        <w:behaviors>
          <w:behavior w:val="content"/>
        </w:behaviors>
        <w:guid w:val="{BD992426-11B3-4B89-A055-71628ED5799F}"/>
      </w:docPartPr>
      <w:docPartBody>
        <w:p w:rsidR="00A313B0" w:rsidRDefault="00A313B0" w:rsidP="00A313B0">
          <w:pPr>
            <w:pStyle w:val="57E78514916546F984D61C88CF991CCB"/>
          </w:pPr>
          <w:r w:rsidRPr="009303E9">
            <w:rPr>
              <w:rStyle w:val="Textedelespacerserv"/>
              <w:i/>
              <w:iCs/>
            </w:rPr>
            <w:t>Cliquez sur le + pour ajouter des lignes</w:t>
          </w:r>
          <w:r w:rsidRPr="00AA60DE">
            <w:rPr>
              <w:rStyle w:val="Textedelespacerserv"/>
            </w:rPr>
            <w:t>.</w:t>
          </w:r>
        </w:p>
      </w:docPartBody>
    </w:docPart>
    <w:docPart>
      <w:docPartPr>
        <w:name w:val="3EF7229AE0F3462CADBA98F2C3741764"/>
        <w:category>
          <w:name w:val="Général"/>
          <w:gallery w:val="placeholder"/>
        </w:category>
        <w:types>
          <w:type w:val="bbPlcHdr"/>
        </w:types>
        <w:behaviors>
          <w:behavior w:val="content"/>
        </w:behaviors>
        <w:guid w:val="{1C79BBED-41A8-40A3-9A32-3E2F2BC63B18}"/>
      </w:docPartPr>
      <w:docPartBody>
        <w:p w:rsidR="00A313B0" w:rsidRDefault="00A313B0" w:rsidP="00A313B0">
          <w:pPr>
            <w:pStyle w:val="3EF7229AE0F3462CADBA98F2C3741764"/>
          </w:pPr>
          <w:r>
            <w:rPr>
              <w:rStyle w:val="Textedelespacerserv"/>
              <w:i/>
              <w:iCs/>
            </w:rPr>
            <w:t>..</w:t>
          </w:r>
          <w:r w:rsidRPr="00AA60DE">
            <w:rPr>
              <w:rStyle w:val="Textedelespacerserv"/>
            </w:rPr>
            <w:t>.</w:t>
          </w:r>
        </w:p>
      </w:docPartBody>
    </w:docPart>
    <w:docPart>
      <w:docPartPr>
        <w:name w:val="57205C2D2B4946E0B7F17E5069A10D45"/>
        <w:category>
          <w:name w:val="Général"/>
          <w:gallery w:val="placeholder"/>
        </w:category>
        <w:types>
          <w:type w:val="bbPlcHdr"/>
        </w:types>
        <w:behaviors>
          <w:behavior w:val="content"/>
        </w:behaviors>
        <w:guid w:val="{806197F5-D0DE-4591-8C5C-75864D6049BB}"/>
      </w:docPartPr>
      <w:docPartBody>
        <w:p w:rsidR="00A313B0" w:rsidRDefault="00A313B0" w:rsidP="00A313B0">
          <w:pPr>
            <w:pStyle w:val="57205C2D2B4946E0B7F17E5069A10D45"/>
          </w:pPr>
          <w:r>
            <w:rPr>
              <w:rStyle w:val="Textedelespacerserv"/>
              <w:i/>
              <w:iCs/>
            </w:rPr>
            <w:t>..</w:t>
          </w:r>
          <w:r w:rsidRPr="00AA60DE">
            <w:rPr>
              <w:rStyle w:val="Textedelespacerserv"/>
            </w:rPr>
            <w:t>.</w:t>
          </w:r>
        </w:p>
      </w:docPartBody>
    </w:docPart>
    <w:docPart>
      <w:docPartPr>
        <w:name w:val="C7CEF62D2C2D4308B74EEA4C88FB4BA3"/>
        <w:category>
          <w:name w:val="Général"/>
          <w:gallery w:val="placeholder"/>
        </w:category>
        <w:types>
          <w:type w:val="bbPlcHdr"/>
        </w:types>
        <w:behaviors>
          <w:behavior w:val="content"/>
        </w:behaviors>
        <w:guid w:val="{BEF6654E-B59D-47A2-B84B-21C628C6F00A}"/>
      </w:docPartPr>
      <w:docPartBody>
        <w:p w:rsidR="00A313B0" w:rsidRDefault="00A313B0" w:rsidP="00A313B0">
          <w:pPr>
            <w:pStyle w:val="C7CEF62D2C2D4308B74EEA4C88FB4BA3"/>
          </w:pPr>
          <w:r>
            <w:rPr>
              <w:rStyle w:val="Textedelespacerserv"/>
            </w:rPr>
            <w:t>..</w:t>
          </w:r>
          <w:r w:rsidRPr="00AA60DE">
            <w:rPr>
              <w:rStyle w:val="Textedelespacerserv"/>
            </w:rPr>
            <w:t>.</w:t>
          </w:r>
        </w:p>
      </w:docPartBody>
    </w:docPart>
    <w:docPart>
      <w:docPartPr>
        <w:name w:val="0EF3AA2C5F024F49A6992165BE5A74A5"/>
        <w:category>
          <w:name w:val="Général"/>
          <w:gallery w:val="placeholder"/>
        </w:category>
        <w:types>
          <w:type w:val="bbPlcHdr"/>
        </w:types>
        <w:behaviors>
          <w:behavior w:val="content"/>
        </w:behaviors>
        <w:guid w:val="{A9D870E4-18FA-4C27-BC4D-9E00F57360BB}"/>
      </w:docPartPr>
      <w:docPartBody>
        <w:p w:rsidR="00A313B0" w:rsidRDefault="00A313B0" w:rsidP="00A313B0">
          <w:pPr>
            <w:pStyle w:val="0EF3AA2C5F024F49A6992165BE5A74A5"/>
          </w:pPr>
          <w:r>
            <w:rPr>
              <w:rStyle w:val="Textedelespacerserv"/>
            </w:rPr>
            <w:t>..</w:t>
          </w:r>
          <w:r w:rsidRPr="00AA60DE">
            <w:rPr>
              <w:rStyle w:val="Textedelespacerserv"/>
            </w:rPr>
            <w:t>.</w:t>
          </w:r>
        </w:p>
      </w:docPartBody>
    </w:docPart>
    <w:docPart>
      <w:docPartPr>
        <w:name w:val="99F58D348BFC4F23A8261CD49842D5E9"/>
        <w:category>
          <w:name w:val="Général"/>
          <w:gallery w:val="placeholder"/>
        </w:category>
        <w:types>
          <w:type w:val="bbPlcHdr"/>
        </w:types>
        <w:behaviors>
          <w:behavior w:val="content"/>
        </w:behaviors>
        <w:guid w:val="{B106D632-21F9-45C6-92A0-D6E079131760}"/>
      </w:docPartPr>
      <w:docPartBody>
        <w:p w:rsidR="00A313B0" w:rsidRDefault="00A313B0" w:rsidP="00A313B0">
          <w:pPr>
            <w:pStyle w:val="99F58D348BFC4F23A8261CD49842D5E9"/>
          </w:pPr>
          <w:r>
            <w:rPr>
              <w:rStyle w:val="Textedelespacerserv"/>
            </w:rPr>
            <w:t>..</w:t>
          </w:r>
          <w:r w:rsidRPr="00AA60DE">
            <w:rPr>
              <w:rStyle w:val="Textedelespacerserv"/>
            </w:rPr>
            <w:t>.</w:t>
          </w:r>
        </w:p>
      </w:docPartBody>
    </w:docPart>
    <w:docPart>
      <w:docPartPr>
        <w:name w:val="5EF64AF5F8F24A7387CC4AAC5D4DD09E"/>
        <w:category>
          <w:name w:val="Général"/>
          <w:gallery w:val="placeholder"/>
        </w:category>
        <w:types>
          <w:type w:val="bbPlcHdr"/>
        </w:types>
        <w:behaviors>
          <w:behavior w:val="content"/>
        </w:behaviors>
        <w:guid w:val="{B00074EF-818C-4F24-A5AF-6812C2FBE88D}"/>
      </w:docPartPr>
      <w:docPartBody>
        <w:p w:rsidR="00A313B0" w:rsidRDefault="00A313B0" w:rsidP="00A313B0">
          <w:pPr>
            <w:pStyle w:val="5EF64AF5F8F24A7387CC4AAC5D4DD09E"/>
          </w:pPr>
          <w:r>
            <w:rPr>
              <w:rStyle w:val="Textedelespacerserv"/>
            </w:rPr>
            <w:t>..</w:t>
          </w:r>
          <w:r w:rsidRPr="00AA60DE">
            <w:rPr>
              <w:rStyle w:val="Textedelespacerserv"/>
            </w:rPr>
            <w:t>.</w:t>
          </w:r>
        </w:p>
      </w:docPartBody>
    </w:docPart>
    <w:docPart>
      <w:docPartPr>
        <w:name w:val="D55704F33E3A43C087162CAB89B80706"/>
        <w:category>
          <w:name w:val="Général"/>
          <w:gallery w:val="placeholder"/>
        </w:category>
        <w:types>
          <w:type w:val="bbPlcHdr"/>
        </w:types>
        <w:behaviors>
          <w:behavior w:val="content"/>
        </w:behaviors>
        <w:guid w:val="{C56AD794-46DA-4C75-AC5E-6A8A96AC1496}"/>
      </w:docPartPr>
      <w:docPartBody>
        <w:p w:rsidR="00A313B0" w:rsidRDefault="00A313B0" w:rsidP="00A313B0">
          <w:pPr>
            <w:pStyle w:val="D55704F33E3A43C087162CAB89B8070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D5E2D6F74994346B051F54579DB9393"/>
        <w:category>
          <w:name w:val="Général"/>
          <w:gallery w:val="placeholder"/>
        </w:category>
        <w:types>
          <w:type w:val="bbPlcHdr"/>
        </w:types>
        <w:behaviors>
          <w:behavior w:val="content"/>
        </w:behaviors>
        <w:guid w:val="{BA663CA9-52FB-495F-937F-48DC55605718}"/>
      </w:docPartPr>
      <w:docPartBody>
        <w:p w:rsidR="00A313B0" w:rsidRDefault="00A313B0" w:rsidP="00A313B0">
          <w:pPr>
            <w:pStyle w:val="4D5E2D6F74994346B051F54579DB9393"/>
          </w:pPr>
          <w:r w:rsidRPr="00A728C8">
            <w:rPr>
              <w:rStyle w:val="Textedelespacerserv"/>
              <w:i/>
              <w:iCs/>
            </w:rPr>
            <w:t>Saisissez les informations</w:t>
          </w:r>
          <w:r>
            <w:rPr>
              <w:rStyle w:val="Textedelespacerserv"/>
              <w:i/>
              <w:iCs/>
            </w:rPr>
            <w:t>.</w:t>
          </w:r>
        </w:p>
      </w:docPartBody>
    </w:docPart>
    <w:docPart>
      <w:docPartPr>
        <w:name w:val="4E3CC6B2EA7642AB9D34D32075A51BE4"/>
        <w:category>
          <w:name w:val="Général"/>
          <w:gallery w:val="placeholder"/>
        </w:category>
        <w:types>
          <w:type w:val="bbPlcHdr"/>
        </w:types>
        <w:behaviors>
          <w:behavior w:val="content"/>
        </w:behaviors>
        <w:guid w:val="{09171A91-6DAB-41DC-84F3-627E09BBDC33}"/>
      </w:docPartPr>
      <w:docPartBody>
        <w:p w:rsidR="00A313B0" w:rsidRDefault="00A313B0" w:rsidP="00A313B0">
          <w:pPr>
            <w:pStyle w:val="4E3CC6B2EA7642AB9D34D32075A51BE4"/>
          </w:pPr>
          <w:r>
            <w:rPr>
              <w:rStyle w:val="Textedelespacerserv"/>
            </w:rPr>
            <w:t>..</w:t>
          </w:r>
          <w:r w:rsidRPr="00AA60DE">
            <w:rPr>
              <w:rStyle w:val="Textedelespacerserv"/>
            </w:rPr>
            <w:t>.</w:t>
          </w:r>
        </w:p>
      </w:docPartBody>
    </w:docPart>
    <w:docPart>
      <w:docPartPr>
        <w:name w:val="244A0FBDCAC24194A9CFCF38A895E3B8"/>
        <w:category>
          <w:name w:val="Général"/>
          <w:gallery w:val="placeholder"/>
        </w:category>
        <w:types>
          <w:type w:val="bbPlcHdr"/>
        </w:types>
        <w:behaviors>
          <w:behavior w:val="content"/>
        </w:behaviors>
        <w:guid w:val="{5D1B4F38-9CFD-4E37-9D66-02F227EAF932}"/>
      </w:docPartPr>
      <w:docPartBody>
        <w:p w:rsidR="00A313B0" w:rsidRDefault="00A313B0" w:rsidP="00A313B0">
          <w:pPr>
            <w:pStyle w:val="244A0FBDCAC24194A9CFCF38A895E3B8"/>
          </w:pPr>
          <w:r>
            <w:rPr>
              <w:rStyle w:val="Textedelespacerserv"/>
            </w:rPr>
            <w:t>..</w:t>
          </w:r>
          <w:r w:rsidRPr="00AA60DE">
            <w:rPr>
              <w:rStyle w:val="Textedelespacerserv"/>
            </w:rPr>
            <w:t>.</w:t>
          </w:r>
        </w:p>
      </w:docPartBody>
    </w:docPart>
    <w:docPart>
      <w:docPartPr>
        <w:name w:val="4FDF5A5E08A44D06B75DCA8453AADCD0"/>
        <w:category>
          <w:name w:val="Général"/>
          <w:gallery w:val="placeholder"/>
        </w:category>
        <w:types>
          <w:type w:val="bbPlcHdr"/>
        </w:types>
        <w:behaviors>
          <w:behavior w:val="content"/>
        </w:behaviors>
        <w:guid w:val="{EA19D7E7-AE6B-4AE3-9CB7-A22643B05400}"/>
      </w:docPartPr>
      <w:docPartBody>
        <w:p w:rsidR="00A313B0" w:rsidRDefault="00A313B0" w:rsidP="00A313B0">
          <w:pPr>
            <w:pStyle w:val="4FDF5A5E08A44D06B75DCA8453AADCD0"/>
          </w:pPr>
          <w:r>
            <w:rPr>
              <w:rStyle w:val="Textedelespacerserv"/>
            </w:rPr>
            <w:t>..</w:t>
          </w:r>
          <w:r w:rsidRPr="00AA60DE">
            <w:rPr>
              <w:rStyle w:val="Textedelespacerserv"/>
            </w:rPr>
            <w:t>.</w:t>
          </w:r>
        </w:p>
      </w:docPartBody>
    </w:docPart>
    <w:docPart>
      <w:docPartPr>
        <w:name w:val="647C91E3BB574A36AA6D69B4A7668C2F"/>
        <w:category>
          <w:name w:val="Général"/>
          <w:gallery w:val="placeholder"/>
        </w:category>
        <w:types>
          <w:type w:val="bbPlcHdr"/>
        </w:types>
        <w:behaviors>
          <w:behavior w:val="content"/>
        </w:behaviors>
        <w:guid w:val="{2F671BED-88AD-46C4-81A0-D35F6922B3C3}"/>
      </w:docPartPr>
      <w:docPartBody>
        <w:p w:rsidR="00A313B0" w:rsidRDefault="00A313B0" w:rsidP="00A313B0">
          <w:pPr>
            <w:pStyle w:val="647C91E3BB574A36AA6D69B4A7668C2F"/>
          </w:pPr>
          <w:r>
            <w:rPr>
              <w:rStyle w:val="Textedelespacerserv"/>
            </w:rPr>
            <w:t>..</w:t>
          </w:r>
          <w:r w:rsidRPr="00AA60DE">
            <w:rPr>
              <w:rStyle w:val="Textedelespacerserv"/>
            </w:rPr>
            <w:t>.</w:t>
          </w:r>
        </w:p>
      </w:docPartBody>
    </w:docPart>
    <w:docPart>
      <w:docPartPr>
        <w:name w:val="B80BCDE9936B43158B7283BEBC40162F"/>
        <w:category>
          <w:name w:val="Général"/>
          <w:gallery w:val="placeholder"/>
        </w:category>
        <w:types>
          <w:type w:val="bbPlcHdr"/>
        </w:types>
        <w:behaviors>
          <w:behavior w:val="content"/>
        </w:behaviors>
        <w:guid w:val="{7CCC5057-1CC9-4D56-8FDD-0A47C9465797}"/>
      </w:docPartPr>
      <w:docPartBody>
        <w:p w:rsidR="00A313B0" w:rsidRDefault="00A313B0" w:rsidP="00A313B0">
          <w:pPr>
            <w:pStyle w:val="B80BCDE9936B43158B7283BEBC40162F"/>
          </w:pPr>
          <w:r>
            <w:rPr>
              <w:rStyle w:val="Textedelespacerserv"/>
            </w:rPr>
            <w:t>..</w:t>
          </w:r>
          <w:r w:rsidRPr="00AA60DE">
            <w:rPr>
              <w:rStyle w:val="Textedelespacerserv"/>
            </w:rPr>
            <w:t>.</w:t>
          </w:r>
        </w:p>
      </w:docPartBody>
    </w:docPart>
    <w:docPart>
      <w:docPartPr>
        <w:name w:val="6F4BF90DBF4E4F7DA03CC42414087933"/>
        <w:category>
          <w:name w:val="Général"/>
          <w:gallery w:val="placeholder"/>
        </w:category>
        <w:types>
          <w:type w:val="bbPlcHdr"/>
        </w:types>
        <w:behaviors>
          <w:behavior w:val="content"/>
        </w:behaviors>
        <w:guid w:val="{9E6BC716-A05B-4484-9B07-9EF9327282DC}"/>
      </w:docPartPr>
      <w:docPartBody>
        <w:p w:rsidR="00A313B0" w:rsidRDefault="00A313B0" w:rsidP="00A313B0">
          <w:pPr>
            <w:pStyle w:val="6F4BF90DBF4E4F7DA03CC42414087933"/>
          </w:pPr>
          <w:r>
            <w:rPr>
              <w:rStyle w:val="Textedelespacerserv"/>
            </w:rPr>
            <w:t>..</w:t>
          </w:r>
          <w:r w:rsidRPr="00AA60DE">
            <w:rPr>
              <w:rStyle w:val="Textedelespacerserv"/>
            </w:rPr>
            <w:t>.</w:t>
          </w:r>
        </w:p>
      </w:docPartBody>
    </w:docPart>
    <w:docPart>
      <w:docPartPr>
        <w:name w:val="1E96D13918AC4D2DB615F135E79F1467"/>
        <w:category>
          <w:name w:val="Général"/>
          <w:gallery w:val="placeholder"/>
        </w:category>
        <w:types>
          <w:type w:val="bbPlcHdr"/>
        </w:types>
        <w:behaviors>
          <w:behavior w:val="content"/>
        </w:behaviors>
        <w:guid w:val="{5E7328C0-8004-4C0C-B8D6-BAD5E879BD69}"/>
      </w:docPartPr>
      <w:docPartBody>
        <w:p w:rsidR="00A313B0" w:rsidRDefault="00A313B0" w:rsidP="00A313B0">
          <w:pPr>
            <w:pStyle w:val="1E96D13918AC4D2DB615F135E79F1467"/>
          </w:pPr>
          <w:r>
            <w:rPr>
              <w:rStyle w:val="Textedelespacerserv"/>
            </w:rPr>
            <w:t>..</w:t>
          </w:r>
          <w:r w:rsidRPr="00AA60DE">
            <w:rPr>
              <w:rStyle w:val="Textedelespacerserv"/>
            </w:rPr>
            <w:t>.</w:t>
          </w:r>
        </w:p>
      </w:docPartBody>
    </w:docPart>
    <w:docPart>
      <w:docPartPr>
        <w:name w:val="0163D619D9F941E894B076C049080EFD"/>
        <w:category>
          <w:name w:val="Général"/>
          <w:gallery w:val="placeholder"/>
        </w:category>
        <w:types>
          <w:type w:val="bbPlcHdr"/>
        </w:types>
        <w:behaviors>
          <w:behavior w:val="content"/>
        </w:behaviors>
        <w:guid w:val="{217E1685-63EA-40A3-84C5-649588055E10}"/>
      </w:docPartPr>
      <w:docPartBody>
        <w:p w:rsidR="00A313B0" w:rsidRDefault="00A313B0" w:rsidP="00A313B0">
          <w:pPr>
            <w:pStyle w:val="0163D619D9F941E894B076C049080EFD"/>
          </w:pPr>
          <w:r>
            <w:rPr>
              <w:rStyle w:val="Textedelespacerserv"/>
            </w:rPr>
            <w:t>..</w:t>
          </w:r>
          <w:r w:rsidRPr="00AA60DE">
            <w:rPr>
              <w:rStyle w:val="Textedelespacerserv"/>
            </w:rPr>
            <w:t>.</w:t>
          </w:r>
        </w:p>
      </w:docPartBody>
    </w:docPart>
    <w:docPart>
      <w:docPartPr>
        <w:name w:val="8CB2E8D1EADA4DE0A1032321C232F6C4"/>
        <w:category>
          <w:name w:val="Général"/>
          <w:gallery w:val="placeholder"/>
        </w:category>
        <w:types>
          <w:type w:val="bbPlcHdr"/>
        </w:types>
        <w:behaviors>
          <w:behavior w:val="content"/>
        </w:behaviors>
        <w:guid w:val="{E650037E-BBED-411F-861A-6503D563851B}"/>
      </w:docPartPr>
      <w:docPartBody>
        <w:p w:rsidR="00A313B0" w:rsidRDefault="00A313B0" w:rsidP="00A313B0">
          <w:pPr>
            <w:pStyle w:val="8CB2E8D1EADA4DE0A1032321C232F6C4"/>
          </w:pPr>
          <w:r>
            <w:rPr>
              <w:rStyle w:val="Textedelespacerserv"/>
            </w:rPr>
            <w:t>..</w:t>
          </w:r>
          <w:r w:rsidRPr="00AA60DE">
            <w:rPr>
              <w:rStyle w:val="Textedelespacerserv"/>
            </w:rPr>
            <w:t>.</w:t>
          </w:r>
        </w:p>
      </w:docPartBody>
    </w:docPart>
    <w:docPart>
      <w:docPartPr>
        <w:name w:val="3C06FDF440AE48C5BBFBFBA7247861F7"/>
        <w:category>
          <w:name w:val="Général"/>
          <w:gallery w:val="placeholder"/>
        </w:category>
        <w:types>
          <w:type w:val="bbPlcHdr"/>
        </w:types>
        <w:behaviors>
          <w:behavior w:val="content"/>
        </w:behaviors>
        <w:guid w:val="{FE1DAC49-E649-474D-9FC1-4760D101BB89}"/>
      </w:docPartPr>
      <w:docPartBody>
        <w:p w:rsidR="00A313B0" w:rsidRDefault="00A313B0" w:rsidP="00A313B0">
          <w:pPr>
            <w:pStyle w:val="3C06FDF440AE48C5BBFBFBA7247861F7"/>
          </w:pPr>
          <w:r w:rsidRPr="009303E9">
            <w:rPr>
              <w:rStyle w:val="Textedelespacerserv"/>
              <w:i/>
              <w:iCs/>
            </w:rPr>
            <w:t>Cliquez sur le + pour ajouter des lignes</w:t>
          </w:r>
          <w:r w:rsidRPr="00AA60DE">
            <w:rPr>
              <w:rStyle w:val="Textedelespacerserv"/>
            </w:rPr>
            <w:t>.</w:t>
          </w:r>
        </w:p>
      </w:docPartBody>
    </w:docPart>
    <w:docPart>
      <w:docPartPr>
        <w:name w:val="6373D17A01B148149604338B925B7397"/>
        <w:category>
          <w:name w:val="Général"/>
          <w:gallery w:val="placeholder"/>
        </w:category>
        <w:types>
          <w:type w:val="bbPlcHdr"/>
        </w:types>
        <w:behaviors>
          <w:behavior w:val="content"/>
        </w:behaviors>
        <w:guid w:val="{15377C50-23CA-4441-B155-6817F57D771B}"/>
      </w:docPartPr>
      <w:docPartBody>
        <w:p w:rsidR="00A313B0" w:rsidRDefault="00A313B0" w:rsidP="00A313B0">
          <w:pPr>
            <w:pStyle w:val="6373D17A01B148149604338B925B7397"/>
          </w:pPr>
          <w:r>
            <w:rPr>
              <w:rStyle w:val="Textedelespacerserv"/>
            </w:rPr>
            <w:t>..</w:t>
          </w:r>
          <w:r w:rsidRPr="00AA60DE">
            <w:rPr>
              <w:rStyle w:val="Textedelespacerserv"/>
            </w:rPr>
            <w:t>.</w:t>
          </w:r>
        </w:p>
      </w:docPartBody>
    </w:docPart>
    <w:docPart>
      <w:docPartPr>
        <w:name w:val="494E5B83AD414AD5B187BEB8742A1FB6"/>
        <w:category>
          <w:name w:val="Général"/>
          <w:gallery w:val="placeholder"/>
        </w:category>
        <w:types>
          <w:type w:val="bbPlcHdr"/>
        </w:types>
        <w:behaviors>
          <w:behavior w:val="content"/>
        </w:behaviors>
        <w:guid w:val="{DA4D1B33-6E43-4F77-8DDF-2EEFAF96B22C}"/>
      </w:docPartPr>
      <w:docPartBody>
        <w:p w:rsidR="00A313B0" w:rsidRDefault="00A313B0" w:rsidP="00A313B0">
          <w:pPr>
            <w:pStyle w:val="494E5B83AD414AD5B187BEB8742A1FB6"/>
          </w:pPr>
          <w:r>
            <w:rPr>
              <w:rStyle w:val="Textedelespacerserv"/>
            </w:rPr>
            <w:t>..</w:t>
          </w:r>
          <w:r w:rsidRPr="00AA60DE">
            <w:rPr>
              <w:rStyle w:val="Textedelespacerserv"/>
            </w:rPr>
            <w:t>.</w:t>
          </w:r>
        </w:p>
      </w:docPartBody>
    </w:docPart>
    <w:docPart>
      <w:docPartPr>
        <w:name w:val="EE835B3674AB4FB1B2CC5FC7AC3A5E0F"/>
        <w:category>
          <w:name w:val="Général"/>
          <w:gallery w:val="placeholder"/>
        </w:category>
        <w:types>
          <w:type w:val="bbPlcHdr"/>
        </w:types>
        <w:behaviors>
          <w:behavior w:val="content"/>
        </w:behaviors>
        <w:guid w:val="{CC60B48B-48BE-4C64-A8B8-7BBA443BF744}"/>
      </w:docPartPr>
      <w:docPartBody>
        <w:p w:rsidR="00A313B0" w:rsidRDefault="00A313B0" w:rsidP="00A313B0">
          <w:pPr>
            <w:pStyle w:val="EE835B3674AB4FB1B2CC5FC7AC3A5E0F"/>
          </w:pPr>
          <w:r>
            <w:rPr>
              <w:rStyle w:val="Textedelespacerserv"/>
            </w:rPr>
            <w:t>..</w:t>
          </w:r>
          <w:r w:rsidRPr="00AA60DE">
            <w:rPr>
              <w:rStyle w:val="Textedelespacerserv"/>
            </w:rPr>
            <w:t>.</w:t>
          </w:r>
        </w:p>
      </w:docPartBody>
    </w:docPart>
    <w:docPart>
      <w:docPartPr>
        <w:name w:val="4D8F3ED9353E422BB20F868425CBA565"/>
        <w:category>
          <w:name w:val="Général"/>
          <w:gallery w:val="placeholder"/>
        </w:category>
        <w:types>
          <w:type w:val="bbPlcHdr"/>
        </w:types>
        <w:behaviors>
          <w:behavior w:val="content"/>
        </w:behaviors>
        <w:guid w:val="{7EA93E85-0409-4BC0-AEE6-1A404E76BDCE}"/>
      </w:docPartPr>
      <w:docPartBody>
        <w:p w:rsidR="00A313B0" w:rsidRDefault="00A313B0" w:rsidP="00A313B0">
          <w:pPr>
            <w:pStyle w:val="4D8F3ED9353E422BB20F868425CBA565"/>
          </w:pPr>
          <w:r>
            <w:rPr>
              <w:rStyle w:val="Textedelespacerserv"/>
            </w:rPr>
            <w:t>..</w:t>
          </w:r>
          <w:r w:rsidRPr="00AA60DE">
            <w:rPr>
              <w:rStyle w:val="Textedelespacerserv"/>
            </w:rPr>
            <w:t>.</w:t>
          </w:r>
        </w:p>
      </w:docPartBody>
    </w:docPart>
    <w:docPart>
      <w:docPartPr>
        <w:name w:val="872D358856464774994DB1975E4BF0E3"/>
        <w:category>
          <w:name w:val="Général"/>
          <w:gallery w:val="placeholder"/>
        </w:category>
        <w:types>
          <w:type w:val="bbPlcHdr"/>
        </w:types>
        <w:behaviors>
          <w:behavior w:val="content"/>
        </w:behaviors>
        <w:guid w:val="{06ACF564-CA45-4434-9323-D47416B9B435}"/>
      </w:docPartPr>
      <w:docPartBody>
        <w:p w:rsidR="00A313B0" w:rsidRDefault="00A313B0" w:rsidP="00A313B0">
          <w:pPr>
            <w:pStyle w:val="872D358856464774994DB1975E4BF0E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7835382B6BD4AB19D45AECF743D7AA3"/>
        <w:category>
          <w:name w:val="Général"/>
          <w:gallery w:val="placeholder"/>
        </w:category>
        <w:types>
          <w:type w:val="bbPlcHdr"/>
        </w:types>
        <w:behaviors>
          <w:behavior w:val="content"/>
        </w:behaviors>
        <w:guid w:val="{8001957A-9C8E-416D-BB03-EEEA5966A10C}"/>
      </w:docPartPr>
      <w:docPartBody>
        <w:p w:rsidR="00A313B0" w:rsidRDefault="00A313B0" w:rsidP="00A313B0">
          <w:pPr>
            <w:pStyle w:val="F7835382B6BD4AB19D45AECF743D7AA3"/>
          </w:pPr>
          <w:r w:rsidRPr="0052757A">
            <w:rPr>
              <w:rFonts w:eastAsia="MS Gothic"/>
              <w:bCs/>
              <w:i/>
              <w:iCs/>
              <w:color w:val="808080"/>
              <w:szCs w:val="20"/>
            </w:rPr>
            <w:t>Si vous préférez joindre un document, indiquez-en le nom.</w:t>
          </w:r>
        </w:p>
      </w:docPartBody>
    </w:docPart>
    <w:docPart>
      <w:docPartPr>
        <w:name w:val="41EECE461E394E81823BB1A51C13D680"/>
        <w:category>
          <w:name w:val="Général"/>
          <w:gallery w:val="placeholder"/>
        </w:category>
        <w:types>
          <w:type w:val="bbPlcHdr"/>
        </w:types>
        <w:behaviors>
          <w:behavior w:val="content"/>
        </w:behaviors>
        <w:guid w:val="{248EC2DB-E2B3-48E7-812A-278A5A5A3C85}"/>
      </w:docPartPr>
      <w:docPartBody>
        <w:p w:rsidR="00A313B0" w:rsidRDefault="00A313B0" w:rsidP="00A313B0">
          <w:pPr>
            <w:pStyle w:val="41EECE461E394E81823BB1A51C13D680"/>
          </w:pPr>
          <w:r w:rsidRPr="0052757A">
            <w:rPr>
              <w:rFonts w:eastAsia="MS Gothic"/>
              <w:bCs/>
              <w:i/>
              <w:iCs/>
              <w:color w:val="808080"/>
              <w:szCs w:val="20"/>
            </w:rPr>
            <w:t>Précisez la section.</w:t>
          </w:r>
        </w:p>
      </w:docPartBody>
    </w:docPart>
    <w:docPart>
      <w:docPartPr>
        <w:name w:val="714A97FD866F4015840A06F4A2499988"/>
        <w:category>
          <w:name w:val="Général"/>
          <w:gallery w:val="placeholder"/>
        </w:category>
        <w:types>
          <w:type w:val="bbPlcHdr"/>
        </w:types>
        <w:behaviors>
          <w:behavior w:val="content"/>
        </w:behaviors>
        <w:guid w:val="{BDC57E7C-2DCD-4FB0-9C94-375850779ED0}"/>
      </w:docPartPr>
      <w:docPartBody>
        <w:p w:rsidR="00A313B0" w:rsidRDefault="00A313B0" w:rsidP="00A313B0">
          <w:pPr>
            <w:pStyle w:val="714A97FD866F4015840A06F4A2499988"/>
          </w:pPr>
          <w:r w:rsidRPr="00A728C8">
            <w:rPr>
              <w:rStyle w:val="Textedelespacerserv"/>
              <w:i/>
              <w:iCs/>
            </w:rPr>
            <w:t>Saisissez les informations</w:t>
          </w:r>
          <w:r>
            <w:rPr>
              <w:rStyle w:val="Textedelespacerserv"/>
              <w:i/>
              <w:iCs/>
            </w:rPr>
            <w:t>.</w:t>
          </w:r>
        </w:p>
      </w:docPartBody>
    </w:docPart>
    <w:docPart>
      <w:docPartPr>
        <w:name w:val="9DBE612CD81C474FAAF1FE57A34E9855"/>
        <w:category>
          <w:name w:val="Général"/>
          <w:gallery w:val="placeholder"/>
        </w:category>
        <w:types>
          <w:type w:val="bbPlcHdr"/>
        </w:types>
        <w:behaviors>
          <w:behavior w:val="content"/>
        </w:behaviors>
        <w:guid w:val="{FD3C7F29-1C8C-4CA7-8277-2A957EADC1EF}"/>
      </w:docPartPr>
      <w:docPartBody>
        <w:p w:rsidR="00A313B0" w:rsidRDefault="00A313B0" w:rsidP="00A313B0">
          <w:pPr>
            <w:pStyle w:val="9DBE612CD81C474FAAF1FE57A34E9855"/>
          </w:pPr>
          <w:r>
            <w:rPr>
              <w:rStyle w:val="Textedelespacerserv"/>
            </w:rPr>
            <w:t>..</w:t>
          </w:r>
          <w:r w:rsidRPr="00AA60DE">
            <w:rPr>
              <w:rStyle w:val="Textedelespacerserv"/>
            </w:rPr>
            <w:t>.</w:t>
          </w:r>
        </w:p>
      </w:docPartBody>
    </w:docPart>
    <w:docPart>
      <w:docPartPr>
        <w:name w:val="18CDA0555D4A489292DDBE473CEBCF10"/>
        <w:category>
          <w:name w:val="Général"/>
          <w:gallery w:val="placeholder"/>
        </w:category>
        <w:types>
          <w:type w:val="bbPlcHdr"/>
        </w:types>
        <w:behaviors>
          <w:behavior w:val="content"/>
        </w:behaviors>
        <w:guid w:val="{BEFD40D5-064E-408D-BF26-654FA1A80B58}"/>
      </w:docPartPr>
      <w:docPartBody>
        <w:p w:rsidR="00A313B0" w:rsidRDefault="00A313B0" w:rsidP="00A313B0">
          <w:pPr>
            <w:pStyle w:val="18CDA0555D4A489292DDBE473CEBCF10"/>
          </w:pPr>
          <w:r>
            <w:rPr>
              <w:rStyle w:val="Textedelespacerserv"/>
            </w:rPr>
            <w:t>..</w:t>
          </w:r>
          <w:r w:rsidRPr="00AA60DE">
            <w:rPr>
              <w:rStyle w:val="Textedelespacerserv"/>
            </w:rPr>
            <w:t>.</w:t>
          </w:r>
        </w:p>
      </w:docPartBody>
    </w:docPart>
    <w:docPart>
      <w:docPartPr>
        <w:name w:val="A2995F072B574F0E9A0A677DBCFFDB47"/>
        <w:category>
          <w:name w:val="Général"/>
          <w:gallery w:val="placeholder"/>
        </w:category>
        <w:types>
          <w:type w:val="bbPlcHdr"/>
        </w:types>
        <w:behaviors>
          <w:behavior w:val="content"/>
        </w:behaviors>
        <w:guid w:val="{626D3636-B52C-449F-8D41-7CCFF42FA9D4}"/>
      </w:docPartPr>
      <w:docPartBody>
        <w:p w:rsidR="00A313B0" w:rsidRDefault="00A313B0" w:rsidP="00A313B0">
          <w:pPr>
            <w:pStyle w:val="A2995F072B574F0E9A0A677DBCFFDB47"/>
          </w:pPr>
          <w:r>
            <w:rPr>
              <w:rStyle w:val="Textedelespacerserv"/>
            </w:rPr>
            <w:t>..</w:t>
          </w:r>
          <w:r w:rsidRPr="00AA60DE">
            <w:rPr>
              <w:rStyle w:val="Textedelespacerserv"/>
            </w:rPr>
            <w:t>.</w:t>
          </w:r>
        </w:p>
      </w:docPartBody>
    </w:docPart>
    <w:docPart>
      <w:docPartPr>
        <w:name w:val="94188481BCAA4A1C9B1BFDED63DCA704"/>
        <w:category>
          <w:name w:val="Général"/>
          <w:gallery w:val="placeholder"/>
        </w:category>
        <w:types>
          <w:type w:val="bbPlcHdr"/>
        </w:types>
        <w:behaviors>
          <w:behavior w:val="content"/>
        </w:behaviors>
        <w:guid w:val="{1763EDF5-DEB9-4EC4-A1D4-C0949F739422}"/>
      </w:docPartPr>
      <w:docPartBody>
        <w:p w:rsidR="00A313B0" w:rsidRDefault="00A313B0" w:rsidP="00A313B0">
          <w:pPr>
            <w:pStyle w:val="94188481BCAA4A1C9B1BFDED63DCA704"/>
          </w:pPr>
          <w:r>
            <w:rPr>
              <w:rStyle w:val="Textedelespacerserv"/>
            </w:rPr>
            <w:t>..</w:t>
          </w:r>
          <w:r w:rsidRPr="00AA60DE">
            <w:rPr>
              <w:rStyle w:val="Textedelespacerserv"/>
            </w:rPr>
            <w:t>.</w:t>
          </w:r>
        </w:p>
      </w:docPartBody>
    </w:docPart>
    <w:docPart>
      <w:docPartPr>
        <w:name w:val="6F14FCDDA7DD42E7A8A24FC721130DFC"/>
        <w:category>
          <w:name w:val="Général"/>
          <w:gallery w:val="placeholder"/>
        </w:category>
        <w:types>
          <w:type w:val="bbPlcHdr"/>
        </w:types>
        <w:behaviors>
          <w:behavior w:val="content"/>
        </w:behaviors>
        <w:guid w:val="{621FBDD3-38AF-4CDD-B224-A6C0F6612161}"/>
      </w:docPartPr>
      <w:docPartBody>
        <w:p w:rsidR="00A313B0" w:rsidRDefault="00A313B0" w:rsidP="00A313B0">
          <w:pPr>
            <w:pStyle w:val="6F14FCDDA7DD42E7A8A24FC721130DFC"/>
          </w:pPr>
          <w:r>
            <w:rPr>
              <w:rStyle w:val="Textedelespacerserv"/>
            </w:rPr>
            <w:t>..</w:t>
          </w:r>
          <w:r w:rsidRPr="00AA60DE">
            <w:rPr>
              <w:rStyle w:val="Textedelespacerserv"/>
            </w:rPr>
            <w:t>.</w:t>
          </w:r>
        </w:p>
      </w:docPartBody>
    </w:docPart>
    <w:docPart>
      <w:docPartPr>
        <w:name w:val="194F1EA7A9F041CCB03C96CF5745CD39"/>
        <w:category>
          <w:name w:val="Général"/>
          <w:gallery w:val="placeholder"/>
        </w:category>
        <w:types>
          <w:type w:val="bbPlcHdr"/>
        </w:types>
        <w:behaviors>
          <w:behavior w:val="content"/>
        </w:behaviors>
        <w:guid w:val="{04235B72-9E47-4709-9968-2465019428C5}"/>
      </w:docPartPr>
      <w:docPartBody>
        <w:p w:rsidR="00A313B0" w:rsidRDefault="00A313B0" w:rsidP="00A313B0">
          <w:pPr>
            <w:pStyle w:val="194F1EA7A9F041CCB03C96CF5745CD39"/>
          </w:pPr>
          <w:r>
            <w:rPr>
              <w:rStyle w:val="Textedelespacerserv"/>
            </w:rPr>
            <w:t>..</w:t>
          </w:r>
          <w:r w:rsidRPr="00AA60DE">
            <w:rPr>
              <w:rStyle w:val="Textedelespacerserv"/>
            </w:rPr>
            <w:t>.</w:t>
          </w:r>
        </w:p>
      </w:docPartBody>
    </w:docPart>
    <w:docPart>
      <w:docPartPr>
        <w:name w:val="86AE9C65F6824D6D9CB0FB9ED81D279B"/>
        <w:category>
          <w:name w:val="Général"/>
          <w:gallery w:val="placeholder"/>
        </w:category>
        <w:types>
          <w:type w:val="bbPlcHdr"/>
        </w:types>
        <w:behaviors>
          <w:behavior w:val="content"/>
        </w:behaviors>
        <w:guid w:val="{D8D66FA1-5259-488E-B16C-C2F171BA98B4}"/>
      </w:docPartPr>
      <w:docPartBody>
        <w:p w:rsidR="00A313B0" w:rsidRDefault="00A313B0" w:rsidP="00A313B0">
          <w:pPr>
            <w:pStyle w:val="86AE9C65F6824D6D9CB0FB9ED81D279B"/>
          </w:pPr>
          <w:r>
            <w:rPr>
              <w:rStyle w:val="Textedelespacerserv"/>
            </w:rPr>
            <w:t>..</w:t>
          </w:r>
          <w:r w:rsidRPr="00AA60DE">
            <w:rPr>
              <w:rStyle w:val="Textedelespacerserv"/>
            </w:rPr>
            <w:t>.</w:t>
          </w:r>
        </w:p>
      </w:docPartBody>
    </w:docPart>
    <w:docPart>
      <w:docPartPr>
        <w:name w:val="FDF723EDBAE3414EAE0A1F6DA0F0D896"/>
        <w:category>
          <w:name w:val="Général"/>
          <w:gallery w:val="placeholder"/>
        </w:category>
        <w:types>
          <w:type w:val="bbPlcHdr"/>
        </w:types>
        <w:behaviors>
          <w:behavior w:val="content"/>
        </w:behaviors>
        <w:guid w:val="{11ABE919-179A-4C2A-8649-0AFB35F7B7DC}"/>
      </w:docPartPr>
      <w:docPartBody>
        <w:p w:rsidR="00A313B0" w:rsidRDefault="00A313B0" w:rsidP="00A313B0">
          <w:pPr>
            <w:pStyle w:val="FDF723EDBAE3414EAE0A1F6DA0F0D896"/>
          </w:pPr>
          <w:r>
            <w:rPr>
              <w:rStyle w:val="Textedelespacerserv"/>
            </w:rPr>
            <w:t>..</w:t>
          </w:r>
          <w:r w:rsidRPr="00AA60DE">
            <w:rPr>
              <w:rStyle w:val="Textedelespacerserv"/>
            </w:rPr>
            <w:t>.</w:t>
          </w:r>
        </w:p>
      </w:docPartBody>
    </w:docPart>
    <w:docPart>
      <w:docPartPr>
        <w:name w:val="5453F1711CA84FE28FEA4EE3F23C46AD"/>
        <w:category>
          <w:name w:val="Général"/>
          <w:gallery w:val="placeholder"/>
        </w:category>
        <w:types>
          <w:type w:val="bbPlcHdr"/>
        </w:types>
        <w:behaviors>
          <w:behavior w:val="content"/>
        </w:behaviors>
        <w:guid w:val="{563E0FEF-B86D-433B-AD95-FB9E1A4F354B}"/>
      </w:docPartPr>
      <w:docPartBody>
        <w:p w:rsidR="00A313B0" w:rsidRDefault="00A313B0" w:rsidP="00A313B0">
          <w:pPr>
            <w:pStyle w:val="5453F1711CA84FE28FEA4EE3F23C46AD"/>
          </w:pPr>
          <w:r>
            <w:rPr>
              <w:rStyle w:val="Textedelespacerserv"/>
            </w:rPr>
            <w:t>..</w:t>
          </w:r>
          <w:r w:rsidRPr="00AA60DE">
            <w:rPr>
              <w:rStyle w:val="Textedelespacerserv"/>
            </w:rPr>
            <w:t>.</w:t>
          </w:r>
        </w:p>
      </w:docPartBody>
    </w:docPart>
    <w:docPart>
      <w:docPartPr>
        <w:name w:val="31723E10742D48DDB625F1A81DEF5541"/>
        <w:category>
          <w:name w:val="Général"/>
          <w:gallery w:val="placeholder"/>
        </w:category>
        <w:types>
          <w:type w:val="bbPlcHdr"/>
        </w:types>
        <w:behaviors>
          <w:behavior w:val="content"/>
        </w:behaviors>
        <w:guid w:val="{1D1B630A-5F1C-40B9-8A3A-C838D3C68E1C}"/>
      </w:docPartPr>
      <w:docPartBody>
        <w:p w:rsidR="00A313B0" w:rsidRDefault="00A313B0" w:rsidP="00A313B0">
          <w:pPr>
            <w:pStyle w:val="31723E10742D48DDB625F1A81DEF5541"/>
          </w:pPr>
          <w:r>
            <w:rPr>
              <w:rStyle w:val="Textedelespacerserv"/>
            </w:rPr>
            <w:t>..</w:t>
          </w:r>
          <w:r w:rsidRPr="00AA60DE">
            <w:rPr>
              <w:rStyle w:val="Textedelespacerserv"/>
            </w:rPr>
            <w:t>.</w:t>
          </w:r>
        </w:p>
      </w:docPartBody>
    </w:docPart>
    <w:docPart>
      <w:docPartPr>
        <w:name w:val="088429F0CAA7432892200BA4F935389F"/>
        <w:category>
          <w:name w:val="Général"/>
          <w:gallery w:val="placeholder"/>
        </w:category>
        <w:types>
          <w:type w:val="bbPlcHdr"/>
        </w:types>
        <w:behaviors>
          <w:behavior w:val="content"/>
        </w:behaviors>
        <w:guid w:val="{25E3C93A-A55F-4C48-A79A-28DFFDCB7B9B}"/>
      </w:docPartPr>
      <w:docPartBody>
        <w:p w:rsidR="00A313B0" w:rsidRDefault="00A313B0" w:rsidP="00A313B0">
          <w:pPr>
            <w:pStyle w:val="088429F0CAA7432892200BA4F935389F"/>
          </w:pPr>
          <w:r>
            <w:rPr>
              <w:rStyle w:val="Textedelespacerserv"/>
            </w:rPr>
            <w:t>..</w:t>
          </w:r>
          <w:r w:rsidRPr="00AA60DE">
            <w:rPr>
              <w:rStyle w:val="Textedelespacerserv"/>
            </w:rPr>
            <w:t>.</w:t>
          </w:r>
        </w:p>
      </w:docPartBody>
    </w:docPart>
    <w:docPart>
      <w:docPartPr>
        <w:name w:val="5FB8D6F88FC84BCA8907DB7DC5D57516"/>
        <w:category>
          <w:name w:val="Général"/>
          <w:gallery w:val="placeholder"/>
        </w:category>
        <w:types>
          <w:type w:val="bbPlcHdr"/>
        </w:types>
        <w:behaviors>
          <w:behavior w:val="content"/>
        </w:behaviors>
        <w:guid w:val="{88D7C944-1DF0-4203-8D72-D4B886BF2FB5}"/>
      </w:docPartPr>
      <w:docPartBody>
        <w:p w:rsidR="00A313B0" w:rsidRDefault="00A313B0" w:rsidP="00A313B0">
          <w:pPr>
            <w:pStyle w:val="5FB8D6F88FC84BCA8907DB7DC5D57516"/>
          </w:pPr>
          <w:r w:rsidRPr="009303E9">
            <w:rPr>
              <w:rStyle w:val="Textedelespacerserv"/>
              <w:i/>
              <w:iCs/>
            </w:rPr>
            <w:t>Cliquez sur le + pour ajouter des lignes</w:t>
          </w:r>
          <w:r w:rsidRPr="00AA60DE">
            <w:rPr>
              <w:rStyle w:val="Textedelespacerserv"/>
            </w:rPr>
            <w:t>.</w:t>
          </w:r>
        </w:p>
      </w:docPartBody>
    </w:docPart>
    <w:docPart>
      <w:docPartPr>
        <w:name w:val="CF177E8A31AA48EDB26CEAA08BE28180"/>
        <w:category>
          <w:name w:val="Général"/>
          <w:gallery w:val="placeholder"/>
        </w:category>
        <w:types>
          <w:type w:val="bbPlcHdr"/>
        </w:types>
        <w:behaviors>
          <w:behavior w:val="content"/>
        </w:behaviors>
        <w:guid w:val="{0E8A77E4-0BF4-4701-BF5C-634ADFDACC38}"/>
      </w:docPartPr>
      <w:docPartBody>
        <w:p w:rsidR="00A313B0" w:rsidRDefault="00A313B0" w:rsidP="00A313B0">
          <w:pPr>
            <w:pStyle w:val="CF177E8A31AA48EDB26CEAA08BE28180"/>
          </w:pPr>
          <w:r>
            <w:rPr>
              <w:rStyle w:val="Textedelespacerserv"/>
            </w:rPr>
            <w:t>..</w:t>
          </w:r>
          <w:r w:rsidRPr="00AA60DE">
            <w:rPr>
              <w:rStyle w:val="Textedelespacerserv"/>
            </w:rPr>
            <w:t>.</w:t>
          </w:r>
        </w:p>
      </w:docPartBody>
    </w:docPart>
    <w:docPart>
      <w:docPartPr>
        <w:name w:val="063AAAC6DC0A40CDAEFF874F4612CE10"/>
        <w:category>
          <w:name w:val="Général"/>
          <w:gallery w:val="placeholder"/>
        </w:category>
        <w:types>
          <w:type w:val="bbPlcHdr"/>
        </w:types>
        <w:behaviors>
          <w:behavior w:val="content"/>
        </w:behaviors>
        <w:guid w:val="{E2D7A640-6D9D-4EDF-867F-0D764F0404E3}"/>
      </w:docPartPr>
      <w:docPartBody>
        <w:p w:rsidR="00A313B0" w:rsidRDefault="00A313B0" w:rsidP="00A313B0">
          <w:pPr>
            <w:pStyle w:val="063AAAC6DC0A40CDAEFF874F4612CE10"/>
          </w:pPr>
          <w:r>
            <w:rPr>
              <w:rStyle w:val="Textedelespacerserv"/>
            </w:rPr>
            <w:t>..</w:t>
          </w:r>
          <w:r w:rsidRPr="00AA60DE">
            <w:rPr>
              <w:rStyle w:val="Textedelespacerserv"/>
            </w:rPr>
            <w:t>.</w:t>
          </w:r>
        </w:p>
      </w:docPartBody>
    </w:docPart>
    <w:docPart>
      <w:docPartPr>
        <w:name w:val="9F5F9618F9074AC39FF2877F1A335407"/>
        <w:category>
          <w:name w:val="Général"/>
          <w:gallery w:val="placeholder"/>
        </w:category>
        <w:types>
          <w:type w:val="bbPlcHdr"/>
        </w:types>
        <w:behaviors>
          <w:behavior w:val="content"/>
        </w:behaviors>
        <w:guid w:val="{EA8A16EF-BC0B-4E01-BDB6-37020BC1B4F4}"/>
      </w:docPartPr>
      <w:docPartBody>
        <w:p w:rsidR="00A313B0" w:rsidRDefault="00A313B0" w:rsidP="00A313B0">
          <w:pPr>
            <w:pStyle w:val="9F5F9618F9074AC39FF2877F1A335407"/>
          </w:pPr>
          <w:r>
            <w:rPr>
              <w:rStyle w:val="Textedelespacerserv"/>
            </w:rPr>
            <w:t>..</w:t>
          </w:r>
          <w:r w:rsidRPr="00AA60DE">
            <w:rPr>
              <w:rStyle w:val="Textedelespacerserv"/>
            </w:rPr>
            <w:t>.</w:t>
          </w:r>
        </w:p>
      </w:docPartBody>
    </w:docPart>
    <w:docPart>
      <w:docPartPr>
        <w:name w:val="2F719CEEAB5C4D26AAEA49E667E5F1D8"/>
        <w:category>
          <w:name w:val="Général"/>
          <w:gallery w:val="placeholder"/>
        </w:category>
        <w:types>
          <w:type w:val="bbPlcHdr"/>
        </w:types>
        <w:behaviors>
          <w:behavior w:val="content"/>
        </w:behaviors>
        <w:guid w:val="{878E2C54-EBCD-4D8D-ACD6-7C38ED53DB4B}"/>
      </w:docPartPr>
      <w:docPartBody>
        <w:p w:rsidR="00A313B0" w:rsidRDefault="00A313B0" w:rsidP="00A313B0">
          <w:pPr>
            <w:pStyle w:val="2F719CEEAB5C4D26AAEA49E667E5F1D8"/>
          </w:pPr>
          <w:r>
            <w:rPr>
              <w:rStyle w:val="Textedelespacerserv"/>
            </w:rPr>
            <w:t>..</w:t>
          </w:r>
          <w:r w:rsidRPr="00AA60DE">
            <w:rPr>
              <w:rStyle w:val="Textedelespacerserv"/>
            </w:rPr>
            <w:t>.</w:t>
          </w:r>
        </w:p>
      </w:docPartBody>
    </w:docPart>
    <w:docPart>
      <w:docPartPr>
        <w:name w:val="87B6C3E801B44A94BB9D58D658AF4895"/>
        <w:category>
          <w:name w:val="Général"/>
          <w:gallery w:val="placeholder"/>
        </w:category>
        <w:types>
          <w:type w:val="bbPlcHdr"/>
        </w:types>
        <w:behaviors>
          <w:behavior w:val="content"/>
        </w:behaviors>
        <w:guid w:val="{8971C960-ED13-4B42-A0FA-4275D396BB64}"/>
      </w:docPartPr>
      <w:docPartBody>
        <w:p w:rsidR="00A313B0" w:rsidRDefault="00A313B0" w:rsidP="00A313B0">
          <w:pPr>
            <w:pStyle w:val="87B6C3E801B44A94BB9D58D658AF4895"/>
          </w:pPr>
          <w:r>
            <w:rPr>
              <w:rStyle w:val="Textedelespacerserv"/>
            </w:rPr>
            <w:t>..</w:t>
          </w:r>
          <w:r w:rsidRPr="00AA60DE">
            <w:rPr>
              <w:rStyle w:val="Textedelespacerserv"/>
            </w:rPr>
            <w:t>.</w:t>
          </w:r>
        </w:p>
      </w:docPartBody>
    </w:docPart>
    <w:docPart>
      <w:docPartPr>
        <w:name w:val="ED74B7D00E20443C921273306B6B711F"/>
        <w:category>
          <w:name w:val="Général"/>
          <w:gallery w:val="placeholder"/>
        </w:category>
        <w:types>
          <w:type w:val="bbPlcHdr"/>
        </w:types>
        <w:behaviors>
          <w:behavior w:val="content"/>
        </w:behaviors>
        <w:guid w:val="{46D763F7-A887-42DC-A27E-C064103C19B6}"/>
      </w:docPartPr>
      <w:docPartBody>
        <w:p w:rsidR="00A313B0" w:rsidRDefault="00A313B0" w:rsidP="00A313B0">
          <w:pPr>
            <w:pStyle w:val="ED74B7D00E20443C921273306B6B711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501FEFA872C4494B7DFF2A0978604B3"/>
        <w:category>
          <w:name w:val="Général"/>
          <w:gallery w:val="placeholder"/>
        </w:category>
        <w:types>
          <w:type w:val="bbPlcHdr"/>
        </w:types>
        <w:behaviors>
          <w:behavior w:val="content"/>
        </w:behaviors>
        <w:guid w:val="{8C6B34E8-E781-474A-9CE3-7E53F4303AE3}"/>
      </w:docPartPr>
      <w:docPartBody>
        <w:p w:rsidR="00A313B0" w:rsidRDefault="00A313B0" w:rsidP="00A313B0">
          <w:pPr>
            <w:pStyle w:val="0501FEFA872C4494B7DFF2A0978604B3"/>
          </w:pPr>
          <w:r>
            <w:rPr>
              <w:rStyle w:val="Textedelespacerserv"/>
              <w:i/>
              <w:iCs/>
            </w:rPr>
            <w:t>Si vous préférez joindre un document, indiquez-en le nom.</w:t>
          </w:r>
        </w:p>
      </w:docPartBody>
    </w:docPart>
    <w:docPart>
      <w:docPartPr>
        <w:name w:val="F21245187AD440F2BA947CE251187157"/>
        <w:category>
          <w:name w:val="Général"/>
          <w:gallery w:val="placeholder"/>
        </w:category>
        <w:types>
          <w:type w:val="bbPlcHdr"/>
        </w:types>
        <w:behaviors>
          <w:behavior w:val="content"/>
        </w:behaviors>
        <w:guid w:val="{9763682F-F453-4B6A-B779-09D7C96AA190}"/>
      </w:docPartPr>
      <w:docPartBody>
        <w:p w:rsidR="00A313B0" w:rsidRDefault="00A313B0" w:rsidP="00A313B0">
          <w:pPr>
            <w:pStyle w:val="F21245187AD440F2BA947CE251187157"/>
          </w:pPr>
          <w:r>
            <w:rPr>
              <w:rStyle w:val="Textedelespacerserv"/>
              <w:i/>
              <w:iCs/>
            </w:rPr>
            <w:t>Précisez la section.</w:t>
          </w:r>
        </w:p>
      </w:docPartBody>
    </w:docPart>
    <w:docPart>
      <w:docPartPr>
        <w:name w:val="F16BB5DC4C14432599BE98FEF1307E12"/>
        <w:category>
          <w:name w:val="Général"/>
          <w:gallery w:val="placeholder"/>
        </w:category>
        <w:types>
          <w:type w:val="bbPlcHdr"/>
        </w:types>
        <w:behaviors>
          <w:behavior w:val="content"/>
        </w:behaviors>
        <w:guid w:val="{5C41F0A0-A995-4099-AFB9-D8F1F41BE6D6}"/>
      </w:docPartPr>
      <w:docPartBody>
        <w:p w:rsidR="00A313B0" w:rsidRDefault="00A313B0" w:rsidP="00A313B0">
          <w:pPr>
            <w:pStyle w:val="F16BB5DC4C14432599BE98FEF1307E12"/>
          </w:pPr>
          <w:r w:rsidRPr="00A728C8">
            <w:rPr>
              <w:rStyle w:val="Textedelespacerserv"/>
              <w:i/>
              <w:iCs/>
            </w:rPr>
            <w:t>Saisissez les informations</w:t>
          </w:r>
          <w:r>
            <w:rPr>
              <w:rStyle w:val="Textedelespacerserv"/>
              <w:i/>
              <w:iCs/>
            </w:rPr>
            <w:t>.</w:t>
          </w:r>
        </w:p>
      </w:docPartBody>
    </w:docPart>
    <w:docPart>
      <w:docPartPr>
        <w:name w:val="E98D7CEA5F5B41699109F779245BAEC4"/>
        <w:category>
          <w:name w:val="Général"/>
          <w:gallery w:val="placeholder"/>
        </w:category>
        <w:types>
          <w:type w:val="bbPlcHdr"/>
        </w:types>
        <w:behaviors>
          <w:behavior w:val="content"/>
        </w:behaviors>
        <w:guid w:val="{D2434161-9D3E-44A1-823C-3EF151191ECA}"/>
      </w:docPartPr>
      <w:docPartBody>
        <w:p w:rsidR="00A313B0" w:rsidRDefault="00A313B0" w:rsidP="00A313B0">
          <w:pPr>
            <w:pStyle w:val="E98D7CEA5F5B41699109F779245BAEC4"/>
          </w:pPr>
          <w:r>
            <w:rPr>
              <w:rStyle w:val="Textedelespacerserv"/>
            </w:rPr>
            <w:t>..</w:t>
          </w:r>
          <w:r w:rsidRPr="00AA60DE">
            <w:rPr>
              <w:rStyle w:val="Textedelespacerserv"/>
            </w:rPr>
            <w:t>.</w:t>
          </w:r>
        </w:p>
      </w:docPartBody>
    </w:docPart>
    <w:docPart>
      <w:docPartPr>
        <w:name w:val="9E8461D3797D4E7FAAA9D4FE084CD61E"/>
        <w:category>
          <w:name w:val="Général"/>
          <w:gallery w:val="placeholder"/>
        </w:category>
        <w:types>
          <w:type w:val="bbPlcHdr"/>
        </w:types>
        <w:behaviors>
          <w:behavior w:val="content"/>
        </w:behaviors>
        <w:guid w:val="{BEAF9DEB-17FA-4C75-AB44-7DB536FF9B6B}"/>
      </w:docPartPr>
      <w:docPartBody>
        <w:p w:rsidR="00A313B0" w:rsidRDefault="00A313B0" w:rsidP="00A313B0">
          <w:pPr>
            <w:pStyle w:val="9E8461D3797D4E7FAAA9D4FE084CD61E"/>
          </w:pPr>
          <w:r>
            <w:rPr>
              <w:rStyle w:val="Textedelespacerserv"/>
            </w:rPr>
            <w:t>..</w:t>
          </w:r>
          <w:r w:rsidRPr="00AA60DE">
            <w:rPr>
              <w:rStyle w:val="Textedelespacerserv"/>
            </w:rPr>
            <w:t>.</w:t>
          </w:r>
        </w:p>
      </w:docPartBody>
    </w:docPart>
    <w:docPart>
      <w:docPartPr>
        <w:name w:val="3FF35DA24966472888A3477193BB5F19"/>
        <w:category>
          <w:name w:val="Général"/>
          <w:gallery w:val="placeholder"/>
        </w:category>
        <w:types>
          <w:type w:val="bbPlcHdr"/>
        </w:types>
        <w:behaviors>
          <w:behavior w:val="content"/>
        </w:behaviors>
        <w:guid w:val="{2AC395D6-D219-4B98-B38C-184171DEE926}"/>
      </w:docPartPr>
      <w:docPartBody>
        <w:p w:rsidR="00A313B0" w:rsidRDefault="00A313B0" w:rsidP="00A313B0">
          <w:pPr>
            <w:pStyle w:val="3FF35DA24966472888A3477193BB5F19"/>
          </w:pPr>
          <w:r>
            <w:rPr>
              <w:rStyle w:val="Textedelespacerserv"/>
            </w:rPr>
            <w:t>..</w:t>
          </w:r>
          <w:r w:rsidRPr="00AA60DE">
            <w:rPr>
              <w:rStyle w:val="Textedelespacerserv"/>
            </w:rPr>
            <w:t>.</w:t>
          </w:r>
        </w:p>
      </w:docPartBody>
    </w:docPart>
    <w:docPart>
      <w:docPartPr>
        <w:name w:val="C60933A539E148958FA44BD7C5DD28F3"/>
        <w:category>
          <w:name w:val="Général"/>
          <w:gallery w:val="placeholder"/>
        </w:category>
        <w:types>
          <w:type w:val="bbPlcHdr"/>
        </w:types>
        <w:behaviors>
          <w:behavior w:val="content"/>
        </w:behaviors>
        <w:guid w:val="{D5D4D9DA-ECC7-413F-8F36-C25B7DCC32AC}"/>
      </w:docPartPr>
      <w:docPartBody>
        <w:p w:rsidR="00A313B0" w:rsidRDefault="00A313B0" w:rsidP="00A313B0">
          <w:pPr>
            <w:pStyle w:val="C60933A539E148958FA44BD7C5DD28F3"/>
          </w:pPr>
          <w:r>
            <w:rPr>
              <w:rStyle w:val="Textedelespacerserv"/>
            </w:rPr>
            <w:t>..</w:t>
          </w:r>
          <w:r w:rsidRPr="00AA60DE">
            <w:rPr>
              <w:rStyle w:val="Textedelespacerserv"/>
            </w:rPr>
            <w:t>.</w:t>
          </w:r>
        </w:p>
      </w:docPartBody>
    </w:docPart>
    <w:docPart>
      <w:docPartPr>
        <w:name w:val="072661D1FC36468EA7104B61510769B8"/>
        <w:category>
          <w:name w:val="Général"/>
          <w:gallery w:val="placeholder"/>
        </w:category>
        <w:types>
          <w:type w:val="bbPlcHdr"/>
        </w:types>
        <w:behaviors>
          <w:behavior w:val="content"/>
        </w:behaviors>
        <w:guid w:val="{D59F332A-62E8-46D1-B933-98F2140D9C3E}"/>
      </w:docPartPr>
      <w:docPartBody>
        <w:p w:rsidR="00A313B0" w:rsidRDefault="00A313B0" w:rsidP="00A313B0">
          <w:pPr>
            <w:pStyle w:val="072661D1FC36468EA7104B61510769B8"/>
          </w:pPr>
          <w:r>
            <w:rPr>
              <w:rStyle w:val="Textedelespacerserv"/>
            </w:rPr>
            <w:t>..</w:t>
          </w:r>
          <w:r w:rsidRPr="00AA60DE">
            <w:rPr>
              <w:rStyle w:val="Textedelespacerserv"/>
            </w:rPr>
            <w:t>.</w:t>
          </w:r>
        </w:p>
      </w:docPartBody>
    </w:docPart>
    <w:docPart>
      <w:docPartPr>
        <w:name w:val="3A6A2FC80A1840A3B02F5ED1996A7A5E"/>
        <w:category>
          <w:name w:val="Général"/>
          <w:gallery w:val="placeholder"/>
        </w:category>
        <w:types>
          <w:type w:val="bbPlcHdr"/>
        </w:types>
        <w:behaviors>
          <w:behavior w:val="content"/>
        </w:behaviors>
        <w:guid w:val="{917BCCEC-DE48-49FD-90B6-7F1CE2F27D62}"/>
      </w:docPartPr>
      <w:docPartBody>
        <w:p w:rsidR="00A313B0" w:rsidRDefault="00A313B0" w:rsidP="00A313B0">
          <w:pPr>
            <w:pStyle w:val="3A6A2FC80A1840A3B02F5ED1996A7A5E"/>
          </w:pPr>
          <w:r>
            <w:rPr>
              <w:rStyle w:val="Textedelespacerserv"/>
            </w:rPr>
            <w:t>..</w:t>
          </w:r>
          <w:r w:rsidRPr="00AA60DE">
            <w:rPr>
              <w:rStyle w:val="Textedelespacerserv"/>
            </w:rPr>
            <w:t>.</w:t>
          </w:r>
        </w:p>
      </w:docPartBody>
    </w:docPart>
    <w:docPart>
      <w:docPartPr>
        <w:name w:val="BE9C5556930F4B7683B582B52CC43CAD"/>
        <w:category>
          <w:name w:val="Général"/>
          <w:gallery w:val="placeholder"/>
        </w:category>
        <w:types>
          <w:type w:val="bbPlcHdr"/>
        </w:types>
        <w:behaviors>
          <w:behavior w:val="content"/>
        </w:behaviors>
        <w:guid w:val="{E9E71D3A-EA83-4CD9-869B-CED1E5001BA4}"/>
      </w:docPartPr>
      <w:docPartBody>
        <w:p w:rsidR="00A313B0" w:rsidRDefault="00A313B0" w:rsidP="00A313B0">
          <w:pPr>
            <w:pStyle w:val="BE9C5556930F4B7683B582B52CC43CAD"/>
          </w:pPr>
          <w:r>
            <w:rPr>
              <w:rStyle w:val="Textedelespacerserv"/>
            </w:rPr>
            <w:t>..</w:t>
          </w:r>
          <w:r w:rsidRPr="00AA60DE">
            <w:rPr>
              <w:rStyle w:val="Textedelespacerserv"/>
            </w:rPr>
            <w:t>.</w:t>
          </w:r>
        </w:p>
      </w:docPartBody>
    </w:docPart>
    <w:docPart>
      <w:docPartPr>
        <w:name w:val="D36D54F7DE50483DA76E90596C3B65FF"/>
        <w:category>
          <w:name w:val="Général"/>
          <w:gallery w:val="placeholder"/>
        </w:category>
        <w:types>
          <w:type w:val="bbPlcHdr"/>
        </w:types>
        <w:behaviors>
          <w:behavior w:val="content"/>
        </w:behaviors>
        <w:guid w:val="{DC8DDA7B-63D7-4C6E-9D5F-271F4B6960CE}"/>
      </w:docPartPr>
      <w:docPartBody>
        <w:p w:rsidR="00A313B0" w:rsidRDefault="00A313B0" w:rsidP="00A313B0">
          <w:pPr>
            <w:pStyle w:val="D36D54F7DE50483DA76E90596C3B65FF"/>
          </w:pPr>
          <w:r>
            <w:rPr>
              <w:rStyle w:val="Textedelespacerserv"/>
            </w:rPr>
            <w:t>..</w:t>
          </w:r>
          <w:r w:rsidRPr="00AA60DE">
            <w:rPr>
              <w:rStyle w:val="Textedelespacerserv"/>
            </w:rPr>
            <w:t>.</w:t>
          </w:r>
        </w:p>
      </w:docPartBody>
    </w:docPart>
    <w:docPart>
      <w:docPartPr>
        <w:name w:val="F2992D0B4817473E9AF4B868F08BDA4C"/>
        <w:category>
          <w:name w:val="Général"/>
          <w:gallery w:val="placeholder"/>
        </w:category>
        <w:types>
          <w:type w:val="bbPlcHdr"/>
        </w:types>
        <w:behaviors>
          <w:behavior w:val="content"/>
        </w:behaviors>
        <w:guid w:val="{B817FBA6-6477-48A6-AE76-05B6CD2B5E6B}"/>
      </w:docPartPr>
      <w:docPartBody>
        <w:p w:rsidR="00A313B0" w:rsidRDefault="00A313B0" w:rsidP="00A313B0">
          <w:pPr>
            <w:pStyle w:val="F2992D0B4817473E9AF4B868F08BDA4C"/>
          </w:pPr>
          <w:r>
            <w:rPr>
              <w:rStyle w:val="Textedelespacerserv"/>
            </w:rPr>
            <w:t>..</w:t>
          </w:r>
          <w:r w:rsidRPr="00AA60DE">
            <w:rPr>
              <w:rStyle w:val="Textedelespacerserv"/>
            </w:rPr>
            <w:t>.</w:t>
          </w:r>
        </w:p>
      </w:docPartBody>
    </w:docPart>
    <w:docPart>
      <w:docPartPr>
        <w:name w:val="E053CCE221DF4C1297857A7F664770A6"/>
        <w:category>
          <w:name w:val="Général"/>
          <w:gallery w:val="placeholder"/>
        </w:category>
        <w:types>
          <w:type w:val="bbPlcHdr"/>
        </w:types>
        <w:behaviors>
          <w:behavior w:val="content"/>
        </w:behaviors>
        <w:guid w:val="{D474EDA3-6FDA-48F0-A1B0-311F93BA1307}"/>
      </w:docPartPr>
      <w:docPartBody>
        <w:p w:rsidR="00A313B0" w:rsidRDefault="00A313B0" w:rsidP="00A313B0">
          <w:pPr>
            <w:pStyle w:val="E053CCE221DF4C1297857A7F664770A6"/>
          </w:pPr>
          <w:r>
            <w:rPr>
              <w:rStyle w:val="Textedelespacerserv"/>
            </w:rPr>
            <w:t>..</w:t>
          </w:r>
          <w:r w:rsidRPr="00AA60DE">
            <w:rPr>
              <w:rStyle w:val="Textedelespacerserv"/>
            </w:rPr>
            <w:t>.</w:t>
          </w:r>
        </w:p>
      </w:docPartBody>
    </w:docPart>
    <w:docPart>
      <w:docPartPr>
        <w:name w:val="95A54E70E0A04561B01587D21DF8634E"/>
        <w:category>
          <w:name w:val="Général"/>
          <w:gallery w:val="placeholder"/>
        </w:category>
        <w:types>
          <w:type w:val="bbPlcHdr"/>
        </w:types>
        <w:behaviors>
          <w:behavior w:val="content"/>
        </w:behaviors>
        <w:guid w:val="{FD4A3ED4-1365-490D-8BD2-2B1210B20EAB}"/>
      </w:docPartPr>
      <w:docPartBody>
        <w:p w:rsidR="00A313B0" w:rsidRDefault="00A313B0" w:rsidP="00A313B0">
          <w:pPr>
            <w:pStyle w:val="95A54E70E0A04561B01587D21DF8634E"/>
          </w:pPr>
          <w:r>
            <w:rPr>
              <w:rStyle w:val="Textedelespacerserv"/>
            </w:rPr>
            <w:t>..</w:t>
          </w:r>
          <w:r w:rsidRPr="00AA60DE">
            <w:rPr>
              <w:rStyle w:val="Textedelespacerserv"/>
            </w:rPr>
            <w:t>.</w:t>
          </w:r>
        </w:p>
      </w:docPartBody>
    </w:docPart>
    <w:docPart>
      <w:docPartPr>
        <w:name w:val="3A5C04C8CD8D4107BE36DCEBDFF7B9BF"/>
        <w:category>
          <w:name w:val="Général"/>
          <w:gallery w:val="placeholder"/>
        </w:category>
        <w:types>
          <w:type w:val="bbPlcHdr"/>
        </w:types>
        <w:behaviors>
          <w:behavior w:val="content"/>
        </w:behaviors>
        <w:guid w:val="{D1EAEFC2-530A-4F41-81AD-31D94094FAEA}"/>
      </w:docPartPr>
      <w:docPartBody>
        <w:p w:rsidR="00A313B0" w:rsidRDefault="00A313B0" w:rsidP="00A313B0">
          <w:pPr>
            <w:pStyle w:val="3A5C04C8CD8D4107BE36DCEBDFF7B9BF"/>
          </w:pPr>
          <w:r w:rsidRPr="009303E9">
            <w:rPr>
              <w:rStyle w:val="Textedelespacerserv"/>
              <w:i/>
              <w:iCs/>
            </w:rPr>
            <w:t>Cliquez sur le + pour ajouter des lignes</w:t>
          </w:r>
          <w:r w:rsidRPr="00AA60DE">
            <w:rPr>
              <w:rStyle w:val="Textedelespacerserv"/>
            </w:rPr>
            <w:t>.</w:t>
          </w:r>
        </w:p>
      </w:docPartBody>
    </w:docPart>
    <w:docPart>
      <w:docPartPr>
        <w:name w:val="EEDE0C15E8A949EB878B3F13268B2817"/>
        <w:category>
          <w:name w:val="Général"/>
          <w:gallery w:val="placeholder"/>
        </w:category>
        <w:types>
          <w:type w:val="bbPlcHdr"/>
        </w:types>
        <w:behaviors>
          <w:behavior w:val="content"/>
        </w:behaviors>
        <w:guid w:val="{2FE24E40-D7E8-44FA-B4A5-5F030F19C442}"/>
      </w:docPartPr>
      <w:docPartBody>
        <w:p w:rsidR="00A313B0" w:rsidRDefault="00A313B0" w:rsidP="00A313B0">
          <w:pPr>
            <w:pStyle w:val="EEDE0C15E8A949EB878B3F13268B2817"/>
          </w:pPr>
          <w:r>
            <w:rPr>
              <w:rStyle w:val="Textedelespacerserv"/>
            </w:rPr>
            <w:t>..</w:t>
          </w:r>
          <w:r w:rsidRPr="00AA60DE">
            <w:rPr>
              <w:rStyle w:val="Textedelespacerserv"/>
            </w:rPr>
            <w:t>.</w:t>
          </w:r>
        </w:p>
      </w:docPartBody>
    </w:docPart>
    <w:docPart>
      <w:docPartPr>
        <w:name w:val="9487B26F29B348FABDDB0BEFF90497A2"/>
        <w:category>
          <w:name w:val="Général"/>
          <w:gallery w:val="placeholder"/>
        </w:category>
        <w:types>
          <w:type w:val="bbPlcHdr"/>
        </w:types>
        <w:behaviors>
          <w:behavior w:val="content"/>
        </w:behaviors>
        <w:guid w:val="{E360D885-D568-4161-8DDC-A4DC9CFC109E}"/>
      </w:docPartPr>
      <w:docPartBody>
        <w:p w:rsidR="00A313B0" w:rsidRDefault="00A313B0" w:rsidP="00A313B0">
          <w:pPr>
            <w:pStyle w:val="9487B26F29B348FABDDB0BEFF90497A2"/>
          </w:pPr>
          <w:r>
            <w:rPr>
              <w:rStyle w:val="Textedelespacerserv"/>
            </w:rPr>
            <w:t>..</w:t>
          </w:r>
          <w:r w:rsidRPr="00AA60DE">
            <w:rPr>
              <w:rStyle w:val="Textedelespacerserv"/>
            </w:rPr>
            <w:t>.</w:t>
          </w:r>
        </w:p>
      </w:docPartBody>
    </w:docPart>
    <w:docPart>
      <w:docPartPr>
        <w:name w:val="0D9D90EFB5844FBBBE6524889E80F80F"/>
        <w:category>
          <w:name w:val="Général"/>
          <w:gallery w:val="placeholder"/>
        </w:category>
        <w:types>
          <w:type w:val="bbPlcHdr"/>
        </w:types>
        <w:behaviors>
          <w:behavior w:val="content"/>
        </w:behaviors>
        <w:guid w:val="{AF4CC034-CF4B-4520-99A8-697B4B9A22FA}"/>
      </w:docPartPr>
      <w:docPartBody>
        <w:p w:rsidR="00A313B0" w:rsidRDefault="00A313B0" w:rsidP="00A313B0">
          <w:pPr>
            <w:pStyle w:val="0D9D90EFB5844FBBBE6524889E80F80F"/>
          </w:pPr>
          <w:r>
            <w:rPr>
              <w:rStyle w:val="Textedelespacerserv"/>
            </w:rPr>
            <w:t>..</w:t>
          </w:r>
          <w:r w:rsidRPr="00AA60DE">
            <w:rPr>
              <w:rStyle w:val="Textedelespacerserv"/>
            </w:rPr>
            <w:t>.</w:t>
          </w:r>
        </w:p>
      </w:docPartBody>
    </w:docPart>
    <w:docPart>
      <w:docPartPr>
        <w:name w:val="C8959929A7C24B71834CEE49E40438EB"/>
        <w:category>
          <w:name w:val="Général"/>
          <w:gallery w:val="placeholder"/>
        </w:category>
        <w:types>
          <w:type w:val="bbPlcHdr"/>
        </w:types>
        <w:behaviors>
          <w:behavior w:val="content"/>
        </w:behaviors>
        <w:guid w:val="{217A7D29-542B-499B-9851-6854FA014FCD}"/>
      </w:docPartPr>
      <w:docPartBody>
        <w:p w:rsidR="00A313B0" w:rsidRDefault="00A313B0" w:rsidP="00A313B0">
          <w:pPr>
            <w:pStyle w:val="C8959929A7C24B71834CEE49E40438EB"/>
          </w:pPr>
          <w:r>
            <w:rPr>
              <w:rStyle w:val="Textedelespacerserv"/>
            </w:rPr>
            <w:t>..</w:t>
          </w:r>
          <w:r w:rsidRPr="00AA60DE">
            <w:rPr>
              <w:rStyle w:val="Textedelespacerserv"/>
            </w:rPr>
            <w:t>.</w:t>
          </w:r>
        </w:p>
      </w:docPartBody>
    </w:docPart>
    <w:docPart>
      <w:docPartPr>
        <w:name w:val="7DCFE25A058E44A8AE84F2775CDF0BD6"/>
        <w:category>
          <w:name w:val="Général"/>
          <w:gallery w:val="placeholder"/>
        </w:category>
        <w:types>
          <w:type w:val="bbPlcHdr"/>
        </w:types>
        <w:behaviors>
          <w:behavior w:val="content"/>
        </w:behaviors>
        <w:guid w:val="{2CCF946A-4A04-47FE-96D6-C8BEF1D066CB}"/>
      </w:docPartPr>
      <w:docPartBody>
        <w:p w:rsidR="00A313B0" w:rsidRDefault="00A313B0" w:rsidP="00A313B0">
          <w:pPr>
            <w:pStyle w:val="7DCFE25A058E44A8AE84F2775CDF0BD6"/>
          </w:pPr>
          <w:r>
            <w:rPr>
              <w:rStyle w:val="Textedelespacerserv"/>
            </w:rPr>
            <w:t>..</w:t>
          </w:r>
          <w:r w:rsidRPr="00AA60DE">
            <w:rPr>
              <w:rStyle w:val="Textedelespacerserv"/>
            </w:rPr>
            <w:t>.</w:t>
          </w:r>
        </w:p>
      </w:docPartBody>
    </w:docPart>
    <w:docPart>
      <w:docPartPr>
        <w:name w:val="C955D812B83A496E97A8E7F383108D6D"/>
        <w:category>
          <w:name w:val="Général"/>
          <w:gallery w:val="placeholder"/>
        </w:category>
        <w:types>
          <w:type w:val="bbPlcHdr"/>
        </w:types>
        <w:behaviors>
          <w:behavior w:val="content"/>
        </w:behaviors>
        <w:guid w:val="{9C51BA3C-E210-4C73-AB68-443B09C5E1C6}"/>
      </w:docPartPr>
      <w:docPartBody>
        <w:p w:rsidR="00A313B0" w:rsidRDefault="00A313B0" w:rsidP="00A313B0">
          <w:pPr>
            <w:pStyle w:val="C955D812B83A496E97A8E7F383108D6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9D10DE46D1E418BBA294366DDD354AB"/>
        <w:category>
          <w:name w:val="Général"/>
          <w:gallery w:val="placeholder"/>
        </w:category>
        <w:types>
          <w:type w:val="bbPlcHdr"/>
        </w:types>
        <w:behaviors>
          <w:behavior w:val="content"/>
        </w:behaviors>
        <w:guid w:val="{EE44CADD-CF0A-47F7-A046-16569A655CFF}"/>
      </w:docPartPr>
      <w:docPartBody>
        <w:p w:rsidR="00A313B0" w:rsidRDefault="00A313B0" w:rsidP="00A313B0">
          <w:pPr>
            <w:pStyle w:val="69D10DE46D1E418BBA294366DDD354AB"/>
          </w:pPr>
          <w:r>
            <w:rPr>
              <w:rStyle w:val="Textedelespacerserv"/>
              <w:i/>
              <w:iCs/>
            </w:rPr>
            <w:t>Si vous préférez joindre un document, indiquez-en le nom.</w:t>
          </w:r>
        </w:p>
      </w:docPartBody>
    </w:docPart>
    <w:docPart>
      <w:docPartPr>
        <w:name w:val="68496C32D59740FF8C45C82525D60FB3"/>
        <w:category>
          <w:name w:val="Général"/>
          <w:gallery w:val="placeholder"/>
        </w:category>
        <w:types>
          <w:type w:val="bbPlcHdr"/>
        </w:types>
        <w:behaviors>
          <w:behavior w:val="content"/>
        </w:behaviors>
        <w:guid w:val="{EA862C69-2388-4F4A-BAE4-E0F4C0E4C8FE}"/>
      </w:docPartPr>
      <w:docPartBody>
        <w:p w:rsidR="00A313B0" w:rsidRDefault="00A313B0" w:rsidP="00A313B0">
          <w:pPr>
            <w:pStyle w:val="68496C32D59740FF8C45C82525D60FB3"/>
          </w:pPr>
          <w:r>
            <w:rPr>
              <w:rStyle w:val="Textedelespacerserv"/>
              <w:i/>
              <w:iCs/>
            </w:rPr>
            <w:t>Précisez la section.</w:t>
          </w:r>
        </w:p>
      </w:docPartBody>
    </w:docPart>
    <w:docPart>
      <w:docPartPr>
        <w:name w:val="496783043B1F4E53895CF84B86F85AF3"/>
        <w:category>
          <w:name w:val="Général"/>
          <w:gallery w:val="placeholder"/>
        </w:category>
        <w:types>
          <w:type w:val="bbPlcHdr"/>
        </w:types>
        <w:behaviors>
          <w:behavior w:val="content"/>
        </w:behaviors>
        <w:guid w:val="{644A0C51-AC5F-4957-BCA4-2EB90CD3F6CA}"/>
      </w:docPartPr>
      <w:docPartBody>
        <w:p w:rsidR="00A313B0" w:rsidRDefault="00A313B0" w:rsidP="00A313B0">
          <w:pPr>
            <w:pStyle w:val="496783043B1F4E53895CF84B86F85AF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34601109F0D404DA68FB5BEC44B4282"/>
        <w:category>
          <w:name w:val="Général"/>
          <w:gallery w:val="placeholder"/>
        </w:category>
        <w:types>
          <w:type w:val="bbPlcHdr"/>
        </w:types>
        <w:behaviors>
          <w:behavior w:val="content"/>
        </w:behaviors>
        <w:guid w:val="{E40F6592-BA3D-4732-9671-821394981A91}"/>
      </w:docPartPr>
      <w:docPartBody>
        <w:p w:rsidR="00A313B0" w:rsidRDefault="00A313B0" w:rsidP="00A313B0">
          <w:pPr>
            <w:pStyle w:val="034601109F0D404DA68FB5BEC44B4282"/>
          </w:pPr>
          <w:r>
            <w:rPr>
              <w:rStyle w:val="Textedelespacerserv"/>
              <w:i/>
              <w:iCs/>
            </w:rPr>
            <w:t>Justifiez.</w:t>
          </w:r>
        </w:p>
      </w:docPartBody>
    </w:docPart>
    <w:docPart>
      <w:docPartPr>
        <w:name w:val="8EA93D9A2FEB437AAA9BDF4544B13DA2"/>
        <w:category>
          <w:name w:val="Général"/>
          <w:gallery w:val="placeholder"/>
        </w:category>
        <w:types>
          <w:type w:val="bbPlcHdr"/>
        </w:types>
        <w:behaviors>
          <w:behavior w:val="content"/>
        </w:behaviors>
        <w:guid w:val="{F137D75E-A821-446F-92B0-5FEA10BF17A7}"/>
      </w:docPartPr>
      <w:docPartBody>
        <w:p w:rsidR="00A313B0" w:rsidRDefault="00A313B0" w:rsidP="00A313B0">
          <w:pPr>
            <w:pStyle w:val="8EA93D9A2FEB437AAA9BDF4544B13DA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236461A4DA64B8DB4B83E6D7F1814C0"/>
        <w:category>
          <w:name w:val="Général"/>
          <w:gallery w:val="placeholder"/>
        </w:category>
        <w:types>
          <w:type w:val="bbPlcHdr"/>
        </w:types>
        <w:behaviors>
          <w:behavior w:val="content"/>
        </w:behaviors>
        <w:guid w:val="{17A81CE6-3BD2-4876-958D-3528F338759C}"/>
      </w:docPartPr>
      <w:docPartBody>
        <w:p w:rsidR="00A313B0" w:rsidRDefault="00A313B0" w:rsidP="00A313B0">
          <w:pPr>
            <w:pStyle w:val="A236461A4DA64B8DB4B83E6D7F1814C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80D88D7CCEF40DC80B07AF5E0658E7F"/>
        <w:category>
          <w:name w:val="Général"/>
          <w:gallery w:val="placeholder"/>
        </w:category>
        <w:types>
          <w:type w:val="bbPlcHdr"/>
        </w:types>
        <w:behaviors>
          <w:behavior w:val="content"/>
        </w:behaviors>
        <w:guid w:val="{448A8836-95C5-4FDC-B361-086565B4C3E3}"/>
      </w:docPartPr>
      <w:docPartBody>
        <w:p w:rsidR="00A313B0" w:rsidRDefault="00A313B0" w:rsidP="00A313B0">
          <w:pPr>
            <w:pStyle w:val="C80D88D7CCEF40DC80B07AF5E0658E7F"/>
          </w:pPr>
          <w:r>
            <w:rPr>
              <w:rStyle w:val="Textedelespacerserv"/>
              <w:i/>
              <w:iCs/>
            </w:rPr>
            <w:t>Justifiez.</w:t>
          </w:r>
        </w:p>
      </w:docPartBody>
    </w:docPart>
    <w:docPart>
      <w:docPartPr>
        <w:name w:val="98B8591731084C589385EB157BF079F0"/>
        <w:category>
          <w:name w:val="Général"/>
          <w:gallery w:val="placeholder"/>
        </w:category>
        <w:types>
          <w:type w:val="bbPlcHdr"/>
        </w:types>
        <w:behaviors>
          <w:behavior w:val="content"/>
        </w:behaviors>
        <w:guid w:val="{D8D72DBF-23A1-4EE6-B6CA-4A3C13FE5F12}"/>
      </w:docPartPr>
      <w:docPartBody>
        <w:p w:rsidR="00A313B0" w:rsidRDefault="00A313B0" w:rsidP="00A313B0">
          <w:pPr>
            <w:pStyle w:val="98B8591731084C589385EB157BF079F0"/>
          </w:pPr>
          <w:r>
            <w:rPr>
              <w:rStyle w:val="Textedelespacerserv"/>
              <w:i/>
              <w:iCs/>
            </w:rPr>
            <w:t>justifiez.</w:t>
          </w:r>
        </w:p>
      </w:docPartBody>
    </w:docPart>
    <w:docPart>
      <w:docPartPr>
        <w:name w:val="62677219502A45159989FDD6E38C148D"/>
        <w:category>
          <w:name w:val="Général"/>
          <w:gallery w:val="placeholder"/>
        </w:category>
        <w:types>
          <w:type w:val="bbPlcHdr"/>
        </w:types>
        <w:behaviors>
          <w:behavior w:val="content"/>
        </w:behaviors>
        <w:guid w:val="{4285AD02-2071-4614-A049-860D2ACF1FD1}"/>
      </w:docPartPr>
      <w:docPartBody>
        <w:p w:rsidR="00A313B0" w:rsidRDefault="00A313B0" w:rsidP="00A313B0">
          <w:pPr>
            <w:pStyle w:val="62677219502A45159989FDD6E38C148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39D82FF2F68401C9638D453F3185AB2"/>
        <w:category>
          <w:name w:val="Général"/>
          <w:gallery w:val="placeholder"/>
        </w:category>
        <w:types>
          <w:type w:val="bbPlcHdr"/>
        </w:types>
        <w:behaviors>
          <w:behavior w:val="content"/>
        </w:behaviors>
        <w:guid w:val="{09800A05-48DE-4375-B0B9-CDC8A89D3BB5}"/>
      </w:docPartPr>
      <w:docPartBody>
        <w:p w:rsidR="00A313B0" w:rsidRDefault="00A313B0" w:rsidP="00A313B0">
          <w:pPr>
            <w:pStyle w:val="B39D82FF2F68401C9638D453F3185AB2"/>
          </w:pPr>
          <w:r w:rsidRPr="00D553E2">
            <w:rPr>
              <w:rStyle w:val="Textedelespacerserv"/>
              <w:rFonts w:cs="Arial"/>
              <w:i/>
              <w:iCs/>
            </w:rPr>
            <w:t>Saisissez les informations.</w:t>
          </w:r>
        </w:p>
      </w:docPartBody>
    </w:docPart>
    <w:docPart>
      <w:docPartPr>
        <w:name w:val="D4F52CD36D844116AF85D23D64ABCC77"/>
        <w:category>
          <w:name w:val="Général"/>
          <w:gallery w:val="placeholder"/>
        </w:category>
        <w:types>
          <w:type w:val="bbPlcHdr"/>
        </w:types>
        <w:behaviors>
          <w:behavior w:val="content"/>
        </w:behaviors>
        <w:guid w:val="{15E28A98-47F3-4306-B28C-48D7792F331F}"/>
      </w:docPartPr>
      <w:docPartBody>
        <w:p w:rsidR="00A313B0" w:rsidRDefault="00A313B0" w:rsidP="00A313B0">
          <w:pPr>
            <w:pStyle w:val="D4F52CD36D844116AF85D23D64ABCC77"/>
          </w:pPr>
          <w:r w:rsidRPr="00D553E2">
            <w:rPr>
              <w:rStyle w:val="Textedelespacerserv"/>
              <w:rFonts w:cs="Arial"/>
            </w:rPr>
            <w:t>...</w:t>
          </w:r>
        </w:p>
      </w:docPartBody>
    </w:docPart>
    <w:docPart>
      <w:docPartPr>
        <w:name w:val="87CC93D8DD734DDA9F821CB02810A622"/>
        <w:category>
          <w:name w:val="Général"/>
          <w:gallery w:val="placeholder"/>
        </w:category>
        <w:types>
          <w:type w:val="bbPlcHdr"/>
        </w:types>
        <w:behaviors>
          <w:behavior w:val="content"/>
        </w:behaviors>
        <w:guid w:val="{D9E2FA98-3E81-4103-92CB-C56C6FD8910E}"/>
      </w:docPartPr>
      <w:docPartBody>
        <w:p w:rsidR="00A313B0" w:rsidRDefault="00A313B0" w:rsidP="00A313B0">
          <w:pPr>
            <w:pStyle w:val="87CC93D8DD734DDA9F821CB02810A622"/>
          </w:pPr>
          <w:r w:rsidRPr="00D553E2">
            <w:rPr>
              <w:rStyle w:val="Textedelespacerserv"/>
              <w:rFonts w:cs="Arial"/>
            </w:rPr>
            <w:t>...</w:t>
          </w:r>
        </w:p>
      </w:docPartBody>
    </w:docPart>
    <w:docPart>
      <w:docPartPr>
        <w:name w:val="94A706E0E9DC42ACBBBDE5DF11EA0CE8"/>
        <w:category>
          <w:name w:val="Général"/>
          <w:gallery w:val="placeholder"/>
        </w:category>
        <w:types>
          <w:type w:val="bbPlcHdr"/>
        </w:types>
        <w:behaviors>
          <w:behavior w:val="content"/>
        </w:behaviors>
        <w:guid w:val="{45771538-C9F1-426C-ADF2-F89CB64D827B}"/>
      </w:docPartPr>
      <w:docPartBody>
        <w:p w:rsidR="00A313B0" w:rsidRDefault="00A313B0" w:rsidP="00A313B0">
          <w:pPr>
            <w:pStyle w:val="94A706E0E9DC42ACBBBDE5DF11EA0CE8"/>
          </w:pPr>
          <w:r w:rsidRPr="00D553E2">
            <w:rPr>
              <w:rStyle w:val="Textedelespacerserv"/>
              <w:rFonts w:cs="Arial"/>
            </w:rPr>
            <w:t>...</w:t>
          </w:r>
        </w:p>
      </w:docPartBody>
    </w:docPart>
    <w:docPart>
      <w:docPartPr>
        <w:name w:val="9B968AB8AA7E4CA7BE20AC20F5C8C695"/>
        <w:category>
          <w:name w:val="Général"/>
          <w:gallery w:val="placeholder"/>
        </w:category>
        <w:types>
          <w:type w:val="bbPlcHdr"/>
        </w:types>
        <w:behaviors>
          <w:behavior w:val="content"/>
        </w:behaviors>
        <w:guid w:val="{ABD2E04B-382D-463F-8CE5-8589CF1844E2}"/>
      </w:docPartPr>
      <w:docPartBody>
        <w:p w:rsidR="00A313B0" w:rsidRDefault="00A313B0" w:rsidP="00A313B0">
          <w:pPr>
            <w:pStyle w:val="9B968AB8AA7E4CA7BE20AC20F5C8C695"/>
          </w:pPr>
          <w:r w:rsidRPr="00D553E2">
            <w:rPr>
              <w:rStyle w:val="Textedelespacerserv"/>
              <w:rFonts w:cs="Arial"/>
            </w:rPr>
            <w:t>...</w:t>
          </w:r>
        </w:p>
      </w:docPartBody>
    </w:docPart>
    <w:docPart>
      <w:docPartPr>
        <w:name w:val="D5A7A0668F514A839E5865D27FB0B196"/>
        <w:category>
          <w:name w:val="Général"/>
          <w:gallery w:val="placeholder"/>
        </w:category>
        <w:types>
          <w:type w:val="bbPlcHdr"/>
        </w:types>
        <w:behaviors>
          <w:behavior w:val="content"/>
        </w:behaviors>
        <w:guid w:val="{4B8B11ED-169A-4A0A-8E1A-D8E09A665A3C}"/>
      </w:docPartPr>
      <w:docPartBody>
        <w:p w:rsidR="00A313B0" w:rsidRDefault="00A313B0" w:rsidP="00A313B0">
          <w:pPr>
            <w:pStyle w:val="D5A7A0668F514A839E5865D27FB0B196"/>
          </w:pPr>
          <w:r>
            <w:rPr>
              <w:rStyle w:val="Textedelespacerserv"/>
              <w:i/>
              <w:iCs/>
            </w:rPr>
            <w:t>justifiez.</w:t>
          </w:r>
        </w:p>
      </w:docPartBody>
    </w:docPart>
    <w:docPart>
      <w:docPartPr>
        <w:name w:val="4EBF6F1982AA4E9298CD98B5FFE90A3B"/>
        <w:category>
          <w:name w:val="Général"/>
          <w:gallery w:val="placeholder"/>
        </w:category>
        <w:types>
          <w:type w:val="bbPlcHdr"/>
        </w:types>
        <w:behaviors>
          <w:behavior w:val="content"/>
        </w:behaviors>
        <w:guid w:val="{BB61B5A3-9733-40C4-9648-1407FCF15A78}"/>
      </w:docPartPr>
      <w:docPartBody>
        <w:p w:rsidR="00A313B0" w:rsidRDefault="00A313B0" w:rsidP="00A313B0">
          <w:pPr>
            <w:pStyle w:val="4EBF6F1982AA4E9298CD98B5FFE90A3B"/>
          </w:pPr>
          <w:r w:rsidRPr="00D553E2">
            <w:rPr>
              <w:rStyle w:val="Textedelespacerserv"/>
              <w:rFonts w:cs="Arial"/>
            </w:rPr>
            <w:t>...</w:t>
          </w:r>
        </w:p>
      </w:docPartBody>
    </w:docPart>
    <w:docPart>
      <w:docPartPr>
        <w:name w:val="02C9BE9C3F804639B24D8BEB170CB1EE"/>
        <w:category>
          <w:name w:val="Général"/>
          <w:gallery w:val="placeholder"/>
        </w:category>
        <w:types>
          <w:type w:val="bbPlcHdr"/>
        </w:types>
        <w:behaviors>
          <w:behavior w:val="content"/>
        </w:behaviors>
        <w:guid w:val="{D280B675-B855-4BD3-B891-3B1CD511926D}"/>
      </w:docPartPr>
      <w:docPartBody>
        <w:p w:rsidR="00A313B0" w:rsidRDefault="00A313B0" w:rsidP="00A313B0">
          <w:pPr>
            <w:pStyle w:val="02C9BE9C3F804639B24D8BEB170CB1EE"/>
          </w:pPr>
          <w:r>
            <w:rPr>
              <w:rStyle w:val="Textedelespacerserv"/>
              <w:i/>
              <w:iCs/>
            </w:rPr>
            <w:t>justifiez.</w:t>
          </w:r>
        </w:p>
      </w:docPartBody>
    </w:docPart>
    <w:docPart>
      <w:docPartPr>
        <w:name w:val="4E5E6B27C9664CE98BCAA645E56D6026"/>
        <w:category>
          <w:name w:val="Général"/>
          <w:gallery w:val="placeholder"/>
        </w:category>
        <w:types>
          <w:type w:val="bbPlcHdr"/>
        </w:types>
        <w:behaviors>
          <w:behavior w:val="content"/>
        </w:behaviors>
        <w:guid w:val="{D8BBE63C-846D-41CD-8D6C-9347B87F8E13}"/>
      </w:docPartPr>
      <w:docPartBody>
        <w:p w:rsidR="00A313B0" w:rsidRDefault="00A313B0" w:rsidP="00A313B0">
          <w:pPr>
            <w:pStyle w:val="4E5E6B27C9664CE98BCAA645E56D6026"/>
          </w:pPr>
          <w:r w:rsidRPr="00D553E2">
            <w:rPr>
              <w:rStyle w:val="Textedelespacerserv"/>
              <w:rFonts w:cs="Arial"/>
            </w:rPr>
            <w:t>...</w:t>
          </w:r>
        </w:p>
      </w:docPartBody>
    </w:docPart>
    <w:docPart>
      <w:docPartPr>
        <w:name w:val="745A2128C97040D6BA94D681B08F0080"/>
        <w:category>
          <w:name w:val="Général"/>
          <w:gallery w:val="placeholder"/>
        </w:category>
        <w:types>
          <w:type w:val="bbPlcHdr"/>
        </w:types>
        <w:behaviors>
          <w:behavior w:val="content"/>
        </w:behaviors>
        <w:guid w:val="{979E1154-84C9-479B-89BA-EF1AAB8C6E37}"/>
      </w:docPartPr>
      <w:docPartBody>
        <w:p w:rsidR="00A313B0" w:rsidRDefault="00A313B0" w:rsidP="00A313B0">
          <w:pPr>
            <w:pStyle w:val="745A2128C97040D6BA94D681B08F0080"/>
          </w:pPr>
          <w:r>
            <w:rPr>
              <w:rStyle w:val="Textedelespacerserv"/>
              <w:i/>
              <w:iCs/>
            </w:rPr>
            <w:t>justifiez.</w:t>
          </w:r>
        </w:p>
      </w:docPartBody>
    </w:docPart>
    <w:docPart>
      <w:docPartPr>
        <w:name w:val="A37D3B1DA9E94CA8832BE877C0EB5BE9"/>
        <w:category>
          <w:name w:val="Général"/>
          <w:gallery w:val="placeholder"/>
        </w:category>
        <w:types>
          <w:type w:val="bbPlcHdr"/>
        </w:types>
        <w:behaviors>
          <w:behavior w:val="content"/>
        </w:behaviors>
        <w:guid w:val="{D73D30E6-0450-4056-A08E-89316504D617}"/>
      </w:docPartPr>
      <w:docPartBody>
        <w:p w:rsidR="00A313B0" w:rsidRDefault="00A313B0" w:rsidP="00A313B0">
          <w:pPr>
            <w:pStyle w:val="A37D3B1DA9E94CA8832BE877C0EB5BE9"/>
          </w:pPr>
          <w:r w:rsidRPr="00D553E2">
            <w:rPr>
              <w:rStyle w:val="Textedelespacerserv"/>
              <w:rFonts w:cs="Arial"/>
            </w:rPr>
            <w:t>...</w:t>
          </w:r>
        </w:p>
      </w:docPartBody>
    </w:docPart>
    <w:docPart>
      <w:docPartPr>
        <w:name w:val="025C5444B0AB478AA8F038F4549DA32D"/>
        <w:category>
          <w:name w:val="Général"/>
          <w:gallery w:val="placeholder"/>
        </w:category>
        <w:types>
          <w:type w:val="bbPlcHdr"/>
        </w:types>
        <w:behaviors>
          <w:behavior w:val="content"/>
        </w:behaviors>
        <w:guid w:val="{7618163E-4290-4BEE-AB2F-6348E9F545BB}"/>
      </w:docPartPr>
      <w:docPartBody>
        <w:p w:rsidR="00A313B0" w:rsidRDefault="00A313B0" w:rsidP="00A313B0">
          <w:pPr>
            <w:pStyle w:val="025C5444B0AB478AA8F038F4549DA32D"/>
          </w:pPr>
          <w:r w:rsidRPr="00D553E2">
            <w:rPr>
              <w:rStyle w:val="Textedelespacerserv"/>
              <w:rFonts w:cs="Arial"/>
            </w:rPr>
            <w:t>...</w:t>
          </w:r>
        </w:p>
      </w:docPartBody>
    </w:docPart>
    <w:docPart>
      <w:docPartPr>
        <w:name w:val="8274B59F9B6248EDA95BAFE03BDD83A0"/>
        <w:category>
          <w:name w:val="Général"/>
          <w:gallery w:val="placeholder"/>
        </w:category>
        <w:types>
          <w:type w:val="bbPlcHdr"/>
        </w:types>
        <w:behaviors>
          <w:behavior w:val="content"/>
        </w:behaviors>
        <w:guid w:val="{E8978A3E-8310-49B7-9559-2FB6E7194F80}"/>
      </w:docPartPr>
      <w:docPartBody>
        <w:p w:rsidR="00A313B0" w:rsidRDefault="00A313B0" w:rsidP="00A313B0">
          <w:pPr>
            <w:pStyle w:val="8274B59F9B6248EDA95BAFE03BDD83A0"/>
          </w:pPr>
          <w:r w:rsidRPr="00D553E2">
            <w:rPr>
              <w:rStyle w:val="Textedelespacerserv"/>
              <w:rFonts w:cs="Arial"/>
              <w:i/>
              <w:iCs/>
            </w:rPr>
            <w:t>Saisissez les informations.</w:t>
          </w:r>
        </w:p>
      </w:docPartBody>
    </w:docPart>
    <w:docPart>
      <w:docPartPr>
        <w:name w:val="9E7CAE37AAA6468DBA409BFB9A153C97"/>
        <w:category>
          <w:name w:val="Général"/>
          <w:gallery w:val="placeholder"/>
        </w:category>
        <w:types>
          <w:type w:val="bbPlcHdr"/>
        </w:types>
        <w:behaviors>
          <w:behavior w:val="content"/>
        </w:behaviors>
        <w:guid w:val="{1D23FDAA-F2E0-4B03-B344-A29541A98107}"/>
      </w:docPartPr>
      <w:docPartBody>
        <w:p w:rsidR="00A313B0" w:rsidRDefault="00A313B0" w:rsidP="00A313B0">
          <w:pPr>
            <w:pStyle w:val="9E7CAE37AAA6468DBA409BFB9A153C97"/>
          </w:pPr>
          <w:r w:rsidRPr="00D553E2">
            <w:rPr>
              <w:rStyle w:val="Textedelespacerserv"/>
              <w:rFonts w:cs="Arial"/>
            </w:rPr>
            <w:t>...</w:t>
          </w:r>
        </w:p>
      </w:docPartBody>
    </w:docPart>
    <w:docPart>
      <w:docPartPr>
        <w:name w:val="64DD51D793AF443BB5AC58A3BF29B963"/>
        <w:category>
          <w:name w:val="Général"/>
          <w:gallery w:val="placeholder"/>
        </w:category>
        <w:types>
          <w:type w:val="bbPlcHdr"/>
        </w:types>
        <w:behaviors>
          <w:behavior w:val="content"/>
        </w:behaviors>
        <w:guid w:val="{4A370F5A-A994-47E2-89B5-4A2C9A9A9A37}"/>
      </w:docPartPr>
      <w:docPartBody>
        <w:p w:rsidR="00A313B0" w:rsidRDefault="00A313B0" w:rsidP="00A313B0">
          <w:pPr>
            <w:pStyle w:val="64DD51D793AF443BB5AC58A3BF29B963"/>
          </w:pPr>
          <w:r w:rsidRPr="00D553E2">
            <w:rPr>
              <w:rStyle w:val="Textedelespacerserv"/>
              <w:rFonts w:cs="Arial"/>
            </w:rPr>
            <w:t>...</w:t>
          </w:r>
        </w:p>
      </w:docPartBody>
    </w:docPart>
    <w:docPart>
      <w:docPartPr>
        <w:name w:val="BFB1AD950CC64379AC7205DD88070620"/>
        <w:category>
          <w:name w:val="Général"/>
          <w:gallery w:val="placeholder"/>
        </w:category>
        <w:types>
          <w:type w:val="bbPlcHdr"/>
        </w:types>
        <w:behaviors>
          <w:behavior w:val="content"/>
        </w:behaviors>
        <w:guid w:val="{D86FDB3E-7407-436C-AA04-2C764ADBE6D1}"/>
      </w:docPartPr>
      <w:docPartBody>
        <w:p w:rsidR="00A313B0" w:rsidRDefault="00A313B0" w:rsidP="00A313B0">
          <w:pPr>
            <w:pStyle w:val="BFB1AD950CC64379AC7205DD88070620"/>
          </w:pPr>
          <w:r w:rsidRPr="00D553E2">
            <w:rPr>
              <w:rStyle w:val="Textedelespacerserv"/>
              <w:rFonts w:cs="Arial"/>
            </w:rPr>
            <w:t>...</w:t>
          </w:r>
        </w:p>
      </w:docPartBody>
    </w:docPart>
    <w:docPart>
      <w:docPartPr>
        <w:name w:val="8728A921AEAA4C569A045A651FA8E552"/>
        <w:category>
          <w:name w:val="Général"/>
          <w:gallery w:val="placeholder"/>
        </w:category>
        <w:types>
          <w:type w:val="bbPlcHdr"/>
        </w:types>
        <w:behaviors>
          <w:behavior w:val="content"/>
        </w:behaviors>
        <w:guid w:val="{B9CAF156-6347-4617-AED5-93C0A1549512}"/>
      </w:docPartPr>
      <w:docPartBody>
        <w:p w:rsidR="00A313B0" w:rsidRDefault="00A313B0" w:rsidP="00A313B0">
          <w:pPr>
            <w:pStyle w:val="8728A921AEAA4C569A045A651FA8E552"/>
          </w:pPr>
          <w:r w:rsidRPr="00D553E2">
            <w:rPr>
              <w:rStyle w:val="Textedelespacerserv"/>
              <w:rFonts w:cs="Arial"/>
            </w:rPr>
            <w:t>...</w:t>
          </w:r>
        </w:p>
      </w:docPartBody>
    </w:docPart>
    <w:docPart>
      <w:docPartPr>
        <w:name w:val="E8AC53F38FBE41B8A220456F0E4681B9"/>
        <w:category>
          <w:name w:val="Général"/>
          <w:gallery w:val="placeholder"/>
        </w:category>
        <w:types>
          <w:type w:val="bbPlcHdr"/>
        </w:types>
        <w:behaviors>
          <w:behavior w:val="content"/>
        </w:behaviors>
        <w:guid w:val="{CD8BCA29-D0B2-4BF1-9910-C74D5984D663}"/>
      </w:docPartPr>
      <w:docPartBody>
        <w:p w:rsidR="00A313B0" w:rsidRDefault="00A313B0" w:rsidP="00A313B0">
          <w:pPr>
            <w:pStyle w:val="E8AC53F38FBE41B8A220456F0E4681B9"/>
          </w:pPr>
          <w:r w:rsidRPr="00D553E2">
            <w:rPr>
              <w:rStyle w:val="Textedelespacerserv"/>
              <w:rFonts w:cs="Arial"/>
            </w:rPr>
            <w:t>...</w:t>
          </w:r>
        </w:p>
      </w:docPartBody>
    </w:docPart>
    <w:docPart>
      <w:docPartPr>
        <w:name w:val="A93B1CDFCFDC4248A931105C64F1E853"/>
        <w:category>
          <w:name w:val="Général"/>
          <w:gallery w:val="placeholder"/>
        </w:category>
        <w:types>
          <w:type w:val="bbPlcHdr"/>
        </w:types>
        <w:behaviors>
          <w:behavior w:val="content"/>
        </w:behaviors>
        <w:guid w:val="{E864352A-BD0F-4D75-BB23-C5E33181E127}"/>
      </w:docPartPr>
      <w:docPartBody>
        <w:p w:rsidR="00A313B0" w:rsidRDefault="00A313B0" w:rsidP="00A313B0">
          <w:pPr>
            <w:pStyle w:val="A93B1CDFCFDC4248A931105C64F1E853"/>
          </w:pPr>
          <w:r w:rsidRPr="00D553E2">
            <w:rPr>
              <w:rStyle w:val="Textedelespacerserv"/>
              <w:rFonts w:cs="Arial"/>
            </w:rPr>
            <w:t>...</w:t>
          </w:r>
        </w:p>
      </w:docPartBody>
    </w:docPart>
    <w:docPart>
      <w:docPartPr>
        <w:name w:val="FBD122BD21FE4049A034BC079CD394EC"/>
        <w:category>
          <w:name w:val="Général"/>
          <w:gallery w:val="placeholder"/>
        </w:category>
        <w:types>
          <w:type w:val="bbPlcHdr"/>
        </w:types>
        <w:behaviors>
          <w:behavior w:val="content"/>
        </w:behaviors>
        <w:guid w:val="{2028B966-CA49-4F1B-BD00-1B8D653110CA}"/>
      </w:docPartPr>
      <w:docPartBody>
        <w:p w:rsidR="00A313B0" w:rsidRDefault="00A313B0" w:rsidP="00A313B0">
          <w:pPr>
            <w:pStyle w:val="FBD122BD21FE4049A034BC079CD394EC"/>
          </w:pPr>
          <w:r>
            <w:rPr>
              <w:rStyle w:val="Textedelespacerserv"/>
              <w:i/>
              <w:iCs/>
            </w:rPr>
            <w:t>justifiez.</w:t>
          </w:r>
        </w:p>
      </w:docPartBody>
    </w:docPart>
    <w:docPart>
      <w:docPartPr>
        <w:name w:val="88584E0FBFE34C46A8B84667E05906A2"/>
        <w:category>
          <w:name w:val="Général"/>
          <w:gallery w:val="placeholder"/>
        </w:category>
        <w:types>
          <w:type w:val="bbPlcHdr"/>
        </w:types>
        <w:behaviors>
          <w:behavior w:val="content"/>
        </w:behaviors>
        <w:guid w:val="{46FC3254-3D71-4D69-A604-A03B6171E961}"/>
      </w:docPartPr>
      <w:docPartBody>
        <w:p w:rsidR="00A313B0" w:rsidRDefault="00A313B0" w:rsidP="00A313B0">
          <w:pPr>
            <w:pStyle w:val="88584E0FBFE34C46A8B84667E05906A2"/>
          </w:pPr>
          <w:r w:rsidRPr="00D553E2">
            <w:rPr>
              <w:rStyle w:val="Textedelespacerserv"/>
              <w:rFonts w:cs="Arial"/>
            </w:rPr>
            <w:t>...</w:t>
          </w:r>
        </w:p>
      </w:docPartBody>
    </w:docPart>
    <w:docPart>
      <w:docPartPr>
        <w:name w:val="2E592677A11B4FAFA2C3A6C62B785F1E"/>
        <w:category>
          <w:name w:val="Général"/>
          <w:gallery w:val="placeholder"/>
        </w:category>
        <w:types>
          <w:type w:val="bbPlcHdr"/>
        </w:types>
        <w:behaviors>
          <w:behavior w:val="content"/>
        </w:behaviors>
        <w:guid w:val="{EB76AB0C-E9FC-421D-8CBE-D21ADAF4CEEF}"/>
      </w:docPartPr>
      <w:docPartBody>
        <w:p w:rsidR="00A313B0" w:rsidRDefault="00A313B0" w:rsidP="00A313B0">
          <w:pPr>
            <w:pStyle w:val="2E592677A11B4FAFA2C3A6C62B785F1E"/>
          </w:pPr>
          <w:r>
            <w:rPr>
              <w:rStyle w:val="Textedelespacerserv"/>
              <w:i/>
              <w:iCs/>
            </w:rPr>
            <w:t>justifiez.</w:t>
          </w:r>
        </w:p>
      </w:docPartBody>
    </w:docPart>
    <w:docPart>
      <w:docPartPr>
        <w:name w:val="3176C38CBE884DCEB1867B4E0C8B634B"/>
        <w:category>
          <w:name w:val="Général"/>
          <w:gallery w:val="placeholder"/>
        </w:category>
        <w:types>
          <w:type w:val="bbPlcHdr"/>
        </w:types>
        <w:behaviors>
          <w:behavior w:val="content"/>
        </w:behaviors>
        <w:guid w:val="{82E680FD-A096-427B-9E10-67459C34DAD8}"/>
      </w:docPartPr>
      <w:docPartBody>
        <w:p w:rsidR="00A313B0" w:rsidRDefault="00A313B0" w:rsidP="00A313B0">
          <w:pPr>
            <w:pStyle w:val="3176C38CBE884DCEB1867B4E0C8B634B"/>
          </w:pPr>
          <w:r w:rsidRPr="00D553E2">
            <w:rPr>
              <w:rStyle w:val="Textedelespacerserv"/>
              <w:rFonts w:cs="Arial"/>
            </w:rPr>
            <w:t>...</w:t>
          </w:r>
        </w:p>
      </w:docPartBody>
    </w:docPart>
    <w:docPart>
      <w:docPartPr>
        <w:name w:val="37C1CC21DE0643D2BF0FCCEF9086657B"/>
        <w:category>
          <w:name w:val="Général"/>
          <w:gallery w:val="placeholder"/>
        </w:category>
        <w:types>
          <w:type w:val="bbPlcHdr"/>
        </w:types>
        <w:behaviors>
          <w:behavior w:val="content"/>
        </w:behaviors>
        <w:guid w:val="{A2E01D3D-9276-4045-AC01-ECBE265FF21E}"/>
      </w:docPartPr>
      <w:docPartBody>
        <w:p w:rsidR="00A313B0" w:rsidRDefault="00A313B0" w:rsidP="00A313B0">
          <w:pPr>
            <w:pStyle w:val="37C1CC21DE0643D2BF0FCCEF9086657B"/>
          </w:pPr>
          <w:r>
            <w:rPr>
              <w:rStyle w:val="Textedelespacerserv"/>
              <w:i/>
              <w:iCs/>
            </w:rPr>
            <w:t>justifiez.</w:t>
          </w:r>
        </w:p>
      </w:docPartBody>
    </w:docPart>
    <w:docPart>
      <w:docPartPr>
        <w:name w:val="2551DE0A9A7944579A8E713BFCFA03C3"/>
        <w:category>
          <w:name w:val="Général"/>
          <w:gallery w:val="placeholder"/>
        </w:category>
        <w:types>
          <w:type w:val="bbPlcHdr"/>
        </w:types>
        <w:behaviors>
          <w:behavior w:val="content"/>
        </w:behaviors>
        <w:guid w:val="{6A990F87-C355-43F8-81A4-8B1996B8F7DD}"/>
      </w:docPartPr>
      <w:docPartBody>
        <w:p w:rsidR="00A313B0" w:rsidRDefault="00A313B0" w:rsidP="00A313B0">
          <w:pPr>
            <w:pStyle w:val="2551DE0A9A7944579A8E713BFCFA03C3"/>
          </w:pPr>
          <w:r w:rsidRPr="00D553E2">
            <w:rPr>
              <w:rStyle w:val="Textedelespacerserv"/>
              <w:rFonts w:cs="Arial"/>
            </w:rPr>
            <w:t>...</w:t>
          </w:r>
        </w:p>
      </w:docPartBody>
    </w:docPart>
    <w:docPart>
      <w:docPartPr>
        <w:name w:val="48D082D38D704B1E935AE0F2FA8C2A73"/>
        <w:category>
          <w:name w:val="Général"/>
          <w:gallery w:val="placeholder"/>
        </w:category>
        <w:types>
          <w:type w:val="bbPlcHdr"/>
        </w:types>
        <w:behaviors>
          <w:behavior w:val="content"/>
        </w:behaviors>
        <w:guid w:val="{553243A6-4B81-4DF3-8D33-9F6D6D1DF8A3}"/>
      </w:docPartPr>
      <w:docPartBody>
        <w:p w:rsidR="00A313B0" w:rsidRDefault="00A313B0" w:rsidP="00A313B0">
          <w:pPr>
            <w:pStyle w:val="48D082D38D704B1E935AE0F2FA8C2A73"/>
          </w:pPr>
          <w:r w:rsidRPr="00D553E2">
            <w:rPr>
              <w:rStyle w:val="Textedelespacerserv"/>
              <w:rFonts w:cs="Arial"/>
            </w:rPr>
            <w:t>...</w:t>
          </w:r>
        </w:p>
      </w:docPartBody>
    </w:docPart>
    <w:docPart>
      <w:docPartPr>
        <w:name w:val="0D2D946360744338BBC7EF6DAE26D7CE"/>
        <w:category>
          <w:name w:val="Général"/>
          <w:gallery w:val="placeholder"/>
        </w:category>
        <w:types>
          <w:type w:val="bbPlcHdr"/>
        </w:types>
        <w:behaviors>
          <w:behavior w:val="content"/>
        </w:behaviors>
        <w:guid w:val="{CD7577CA-CCB5-4FED-878B-D033F5785E57}"/>
      </w:docPartPr>
      <w:docPartBody>
        <w:p w:rsidR="00A313B0" w:rsidRDefault="00A313B0" w:rsidP="00A313B0">
          <w:pPr>
            <w:pStyle w:val="0D2D946360744338BBC7EF6DAE26D7CE"/>
          </w:pPr>
          <w:r w:rsidRPr="00D553E2">
            <w:rPr>
              <w:rStyle w:val="Textedelespacerserv"/>
              <w:rFonts w:cs="Arial"/>
              <w:i/>
              <w:iCs/>
            </w:rPr>
            <w:t>Saisissez les informations.</w:t>
          </w:r>
        </w:p>
      </w:docPartBody>
    </w:docPart>
    <w:docPart>
      <w:docPartPr>
        <w:name w:val="EB13A08DEDDC4EB29FD3304D79E72DE9"/>
        <w:category>
          <w:name w:val="Général"/>
          <w:gallery w:val="placeholder"/>
        </w:category>
        <w:types>
          <w:type w:val="bbPlcHdr"/>
        </w:types>
        <w:behaviors>
          <w:behavior w:val="content"/>
        </w:behaviors>
        <w:guid w:val="{B6FD493E-372B-4B8A-B6D4-118218B9174F}"/>
      </w:docPartPr>
      <w:docPartBody>
        <w:p w:rsidR="00A313B0" w:rsidRDefault="00A313B0" w:rsidP="00A313B0">
          <w:pPr>
            <w:pStyle w:val="EB13A08DEDDC4EB29FD3304D79E72DE9"/>
          </w:pPr>
          <w:r w:rsidRPr="00D553E2">
            <w:rPr>
              <w:rStyle w:val="Textedelespacerserv"/>
              <w:rFonts w:cs="Arial"/>
              <w:i/>
              <w:iCs/>
            </w:rPr>
            <w:t>Cliquez sur le + pour ajouter des lignes</w:t>
          </w:r>
          <w:r w:rsidRPr="00D553E2">
            <w:rPr>
              <w:rStyle w:val="Textedelespacerserv"/>
              <w:rFonts w:cs="Arial"/>
            </w:rPr>
            <w:t>.</w:t>
          </w:r>
        </w:p>
      </w:docPartBody>
    </w:docPart>
    <w:docPart>
      <w:docPartPr>
        <w:name w:val="0243E358BF874DF8A09A12600EE81813"/>
        <w:category>
          <w:name w:val="Général"/>
          <w:gallery w:val="placeholder"/>
        </w:category>
        <w:types>
          <w:type w:val="bbPlcHdr"/>
        </w:types>
        <w:behaviors>
          <w:behavior w:val="content"/>
        </w:behaviors>
        <w:guid w:val="{D9C9A26B-284C-457B-A15D-98308E6C5707}"/>
      </w:docPartPr>
      <w:docPartBody>
        <w:p w:rsidR="00A313B0" w:rsidRDefault="00A313B0" w:rsidP="00A313B0">
          <w:pPr>
            <w:pStyle w:val="0243E358BF874DF8A09A12600EE81813"/>
          </w:pPr>
          <w:r w:rsidRPr="00D553E2">
            <w:rPr>
              <w:rStyle w:val="Textedelespacerserv"/>
              <w:rFonts w:cs="Arial"/>
            </w:rPr>
            <w:t>...</w:t>
          </w:r>
        </w:p>
      </w:docPartBody>
    </w:docPart>
    <w:docPart>
      <w:docPartPr>
        <w:name w:val="3C2099C982FF487EB49A610C6B339C9B"/>
        <w:category>
          <w:name w:val="Général"/>
          <w:gallery w:val="placeholder"/>
        </w:category>
        <w:types>
          <w:type w:val="bbPlcHdr"/>
        </w:types>
        <w:behaviors>
          <w:behavior w:val="content"/>
        </w:behaviors>
        <w:guid w:val="{89877E54-8C8E-40BB-B933-66B76839BC1A}"/>
      </w:docPartPr>
      <w:docPartBody>
        <w:p w:rsidR="00A313B0" w:rsidRDefault="00A313B0" w:rsidP="00A313B0">
          <w:pPr>
            <w:pStyle w:val="3C2099C982FF487EB49A610C6B339C9B"/>
          </w:pPr>
          <w:r w:rsidRPr="00D553E2">
            <w:rPr>
              <w:rStyle w:val="Textedelespacerserv"/>
              <w:rFonts w:cs="Arial"/>
            </w:rPr>
            <w:t>...</w:t>
          </w:r>
        </w:p>
      </w:docPartBody>
    </w:docPart>
    <w:docPart>
      <w:docPartPr>
        <w:name w:val="5575C6AD028A48B491BF4B2D411A3037"/>
        <w:category>
          <w:name w:val="Général"/>
          <w:gallery w:val="placeholder"/>
        </w:category>
        <w:types>
          <w:type w:val="bbPlcHdr"/>
        </w:types>
        <w:behaviors>
          <w:behavior w:val="content"/>
        </w:behaviors>
        <w:guid w:val="{663513FC-7DDC-45FE-927D-3823D4A46ED0}"/>
      </w:docPartPr>
      <w:docPartBody>
        <w:p w:rsidR="00A313B0" w:rsidRDefault="00A313B0" w:rsidP="00A313B0">
          <w:pPr>
            <w:pStyle w:val="5575C6AD028A48B491BF4B2D411A3037"/>
          </w:pPr>
          <w:r w:rsidRPr="00D553E2">
            <w:rPr>
              <w:rStyle w:val="Textedelespacerserv"/>
              <w:rFonts w:cs="Arial"/>
            </w:rPr>
            <w:t>...</w:t>
          </w:r>
        </w:p>
      </w:docPartBody>
    </w:docPart>
    <w:docPart>
      <w:docPartPr>
        <w:name w:val="603D0B9E57384B6289103FFD013C5A09"/>
        <w:category>
          <w:name w:val="Général"/>
          <w:gallery w:val="placeholder"/>
        </w:category>
        <w:types>
          <w:type w:val="bbPlcHdr"/>
        </w:types>
        <w:behaviors>
          <w:behavior w:val="content"/>
        </w:behaviors>
        <w:guid w:val="{30812DE3-CEFB-43E4-83CA-42CF37E456D5}"/>
      </w:docPartPr>
      <w:docPartBody>
        <w:p w:rsidR="00A313B0" w:rsidRDefault="00A313B0" w:rsidP="00A313B0">
          <w:pPr>
            <w:pStyle w:val="603D0B9E57384B6289103FFD013C5A09"/>
          </w:pPr>
          <w:r w:rsidRPr="00D553E2">
            <w:rPr>
              <w:rStyle w:val="Textedelespacerserv"/>
              <w:rFonts w:cs="Arial"/>
            </w:rPr>
            <w:t>...</w:t>
          </w:r>
        </w:p>
      </w:docPartBody>
    </w:docPart>
    <w:docPart>
      <w:docPartPr>
        <w:name w:val="7D43A41F5B5B4B7E85A249FA00C2B947"/>
        <w:category>
          <w:name w:val="Général"/>
          <w:gallery w:val="placeholder"/>
        </w:category>
        <w:types>
          <w:type w:val="bbPlcHdr"/>
        </w:types>
        <w:behaviors>
          <w:behavior w:val="content"/>
        </w:behaviors>
        <w:guid w:val="{942A133C-0A66-4952-B56D-BB29BBCF38DF}"/>
      </w:docPartPr>
      <w:docPartBody>
        <w:p w:rsidR="00A313B0" w:rsidRDefault="00A313B0" w:rsidP="00A313B0">
          <w:pPr>
            <w:pStyle w:val="7D43A41F5B5B4B7E85A249FA00C2B947"/>
          </w:pPr>
          <w:r w:rsidRPr="00D553E2">
            <w:rPr>
              <w:rStyle w:val="Textedelespacerserv"/>
              <w:rFonts w:cs="Arial"/>
            </w:rPr>
            <w:t>...</w:t>
          </w:r>
        </w:p>
      </w:docPartBody>
    </w:docPart>
    <w:docPart>
      <w:docPartPr>
        <w:name w:val="7CAC450710C4414EB174FBD3EED36E19"/>
        <w:category>
          <w:name w:val="Général"/>
          <w:gallery w:val="placeholder"/>
        </w:category>
        <w:types>
          <w:type w:val="bbPlcHdr"/>
        </w:types>
        <w:behaviors>
          <w:behavior w:val="content"/>
        </w:behaviors>
        <w:guid w:val="{82B9B3F2-FDD1-47B7-803D-FF54257B6406}"/>
      </w:docPartPr>
      <w:docPartBody>
        <w:p w:rsidR="00A313B0" w:rsidRDefault="00A313B0" w:rsidP="00A313B0">
          <w:pPr>
            <w:pStyle w:val="7CAC450710C4414EB174FBD3EED36E19"/>
          </w:pPr>
          <w:r w:rsidRPr="00D553E2">
            <w:rPr>
              <w:rStyle w:val="Textedelespacerserv"/>
              <w:rFonts w:cs="Arial"/>
            </w:rPr>
            <w:t>...</w:t>
          </w:r>
        </w:p>
      </w:docPartBody>
    </w:docPart>
    <w:docPart>
      <w:docPartPr>
        <w:name w:val="78B1C87C20A14EB7B7B225812C0AD4D5"/>
        <w:category>
          <w:name w:val="Général"/>
          <w:gallery w:val="placeholder"/>
        </w:category>
        <w:types>
          <w:type w:val="bbPlcHdr"/>
        </w:types>
        <w:behaviors>
          <w:behavior w:val="content"/>
        </w:behaviors>
        <w:guid w:val="{0AD03736-7955-4397-816E-4C8F3835C908}"/>
      </w:docPartPr>
      <w:docPartBody>
        <w:p w:rsidR="00A313B0" w:rsidRDefault="00A313B0" w:rsidP="00A313B0">
          <w:pPr>
            <w:pStyle w:val="78B1C87C20A14EB7B7B225812C0AD4D5"/>
          </w:pPr>
          <w:r>
            <w:rPr>
              <w:rStyle w:val="Textedelespacerserv"/>
              <w:i/>
              <w:iCs/>
            </w:rPr>
            <w:t>justifiez.</w:t>
          </w:r>
        </w:p>
      </w:docPartBody>
    </w:docPart>
    <w:docPart>
      <w:docPartPr>
        <w:name w:val="EB51CF6B96D5448896D1A1BC67A9A6AF"/>
        <w:category>
          <w:name w:val="Général"/>
          <w:gallery w:val="placeholder"/>
        </w:category>
        <w:types>
          <w:type w:val="bbPlcHdr"/>
        </w:types>
        <w:behaviors>
          <w:behavior w:val="content"/>
        </w:behaviors>
        <w:guid w:val="{C75016F5-1126-4DB6-A4C4-117EBD340B51}"/>
      </w:docPartPr>
      <w:docPartBody>
        <w:p w:rsidR="00A313B0" w:rsidRDefault="00A313B0" w:rsidP="00A313B0">
          <w:pPr>
            <w:pStyle w:val="EB51CF6B96D5448896D1A1BC67A9A6AF"/>
          </w:pPr>
          <w:r w:rsidRPr="00D553E2">
            <w:rPr>
              <w:rStyle w:val="Textedelespacerserv"/>
              <w:rFonts w:cs="Arial"/>
            </w:rPr>
            <w:t>...</w:t>
          </w:r>
        </w:p>
      </w:docPartBody>
    </w:docPart>
    <w:docPart>
      <w:docPartPr>
        <w:name w:val="94E3711B05064D1F8C08EF7203443633"/>
        <w:category>
          <w:name w:val="Général"/>
          <w:gallery w:val="placeholder"/>
        </w:category>
        <w:types>
          <w:type w:val="bbPlcHdr"/>
        </w:types>
        <w:behaviors>
          <w:behavior w:val="content"/>
        </w:behaviors>
        <w:guid w:val="{261B0C93-73AD-488A-BFEE-45DFDAA750A5}"/>
      </w:docPartPr>
      <w:docPartBody>
        <w:p w:rsidR="00A313B0" w:rsidRDefault="00A313B0" w:rsidP="00A313B0">
          <w:pPr>
            <w:pStyle w:val="94E3711B05064D1F8C08EF7203443633"/>
          </w:pPr>
          <w:r>
            <w:rPr>
              <w:rStyle w:val="Textedelespacerserv"/>
              <w:i/>
              <w:iCs/>
            </w:rPr>
            <w:t>justifiez.</w:t>
          </w:r>
        </w:p>
      </w:docPartBody>
    </w:docPart>
    <w:docPart>
      <w:docPartPr>
        <w:name w:val="C4206338CF16473BADC56B635AC2B175"/>
        <w:category>
          <w:name w:val="Général"/>
          <w:gallery w:val="placeholder"/>
        </w:category>
        <w:types>
          <w:type w:val="bbPlcHdr"/>
        </w:types>
        <w:behaviors>
          <w:behavior w:val="content"/>
        </w:behaviors>
        <w:guid w:val="{B3EDE10D-929F-463F-B2CF-A6A35222542F}"/>
      </w:docPartPr>
      <w:docPartBody>
        <w:p w:rsidR="00A313B0" w:rsidRDefault="00A313B0" w:rsidP="00A313B0">
          <w:pPr>
            <w:pStyle w:val="C4206338CF16473BADC56B635AC2B175"/>
          </w:pPr>
          <w:r w:rsidRPr="00D553E2">
            <w:rPr>
              <w:rStyle w:val="Textedelespacerserv"/>
              <w:rFonts w:cs="Arial"/>
            </w:rPr>
            <w:t>...</w:t>
          </w:r>
        </w:p>
      </w:docPartBody>
    </w:docPart>
    <w:docPart>
      <w:docPartPr>
        <w:name w:val="D4AF2C5F4FD7475A86E0FFE04E94F15D"/>
        <w:category>
          <w:name w:val="Général"/>
          <w:gallery w:val="placeholder"/>
        </w:category>
        <w:types>
          <w:type w:val="bbPlcHdr"/>
        </w:types>
        <w:behaviors>
          <w:behavior w:val="content"/>
        </w:behaviors>
        <w:guid w:val="{675E80DA-8C06-4213-948C-B547B14FCB36}"/>
      </w:docPartPr>
      <w:docPartBody>
        <w:p w:rsidR="00A313B0" w:rsidRDefault="00A313B0" w:rsidP="00A313B0">
          <w:pPr>
            <w:pStyle w:val="D4AF2C5F4FD7475A86E0FFE04E94F15D"/>
          </w:pPr>
          <w:r>
            <w:rPr>
              <w:rStyle w:val="Textedelespacerserv"/>
              <w:i/>
              <w:iCs/>
            </w:rPr>
            <w:t>justifiez.</w:t>
          </w:r>
        </w:p>
      </w:docPartBody>
    </w:docPart>
    <w:docPart>
      <w:docPartPr>
        <w:name w:val="E0E79D5F19274A93BEADD2114B153D2C"/>
        <w:category>
          <w:name w:val="Général"/>
          <w:gallery w:val="placeholder"/>
        </w:category>
        <w:types>
          <w:type w:val="bbPlcHdr"/>
        </w:types>
        <w:behaviors>
          <w:behavior w:val="content"/>
        </w:behaviors>
        <w:guid w:val="{7FBFDEDE-7AB5-4558-B89A-49169AA3217F}"/>
      </w:docPartPr>
      <w:docPartBody>
        <w:p w:rsidR="00A313B0" w:rsidRDefault="00A313B0" w:rsidP="00A313B0">
          <w:pPr>
            <w:pStyle w:val="E0E79D5F19274A93BEADD2114B153D2C"/>
          </w:pPr>
          <w:r w:rsidRPr="00D553E2">
            <w:rPr>
              <w:rStyle w:val="Textedelespacerserv"/>
              <w:rFonts w:cs="Arial"/>
            </w:rPr>
            <w:t>...</w:t>
          </w:r>
        </w:p>
      </w:docPartBody>
    </w:docPart>
    <w:docPart>
      <w:docPartPr>
        <w:name w:val="D59942BAD5F24A6986A4168091AF5F04"/>
        <w:category>
          <w:name w:val="Général"/>
          <w:gallery w:val="placeholder"/>
        </w:category>
        <w:types>
          <w:type w:val="bbPlcHdr"/>
        </w:types>
        <w:behaviors>
          <w:behavior w:val="content"/>
        </w:behaviors>
        <w:guid w:val="{9EFE060A-5FA6-4A6C-9F51-7C0078B570C4}"/>
      </w:docPartPr>
      <w:docPartBody>
        <w:p w:rsidR="00A313B0" w:rsidRDefault="00A313B0" w:rsidP="00A313B0">
          <w:pPr>
            <w:pStyle w:val="D59942BAD5F24A6986A4168091AF5F04"/>
          </w:pPr>
          <w:r w:rsidRPr="00D553E2">
            <w:rPr>
              <w:rStyle w:val="Textedelespacerserv"/>
              <w:rFonts w:cs="Arial"/>
            </w:rPr>
            <w:t>...</w:t>
          </w:r>
        </w:p>
      </w:docPartBody>
    </w:docPart>
    <w:docPart>
      <w:docPartPr>
        <w:name w:val="40D982B6C9C744ABBECF47720AC17972"/>
        <w:category>
          <w:name w:val="Général"/>
          <w:gallery w:val="placeholder"/>
        </w:category>
        <w:types>
          <w:type w:val="bbPlcHdr"/>
        </w:types>
        <w:behaviors>
          <w:behavior w:val="content"/>
        </w:behaviors>
        <w:guid w:val="{05704E68-370B-4112-ACAE-08350154782E}"/>
      </w:docPartPr>
      <w:docPartBody>
        <w:p w:rsidR="00A313B0" w:rsidRDefault="00A313B0" w:rsidP="00A313B0">
          <w:pPr>
            <w:pStyle w:val="40D982B6C9C744ABBECF47720AC1797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330BAC639134FC5A6629BFD5908B74E"/>
        <w:category>
          <w:name w:val="Général"/>
          <w:gallery w:val="placeholder"/>
        </w:category>
        <w:types>
          <w:type w:val="bbPlcHdr"/>
        </w:types>
        <w:behaviors>
          <w:behavior w:val="content"/>
        </w:behaviors>
        <w:guid w:val="{97CCC415-65CA-4219-BDB1-36FBDD376CFB}"/>
      </w:docPartPr>
      <w:docPartBody>
        <w:p w:rsidR="00A313B0" w:rsidRDefault="00A313B0" w:rsidP="00A313B0">
          <w:pPr>
            <w:pStyle w:val="8330BAC639134FC5A6629BFD5908B74E"/>
          </w:pPr>
          <w:r>
            <w:rPr>
              <w:rStyle w:val="Textedelespacerserv"/>
              <w:i/>
              <w:iCs/>
            </w:rPr>
            <w:t>Si vous préférez joindre un document, indiquez-en le nom.</w:t>
          </w:r>
        </w:p>
      </w:docPartBody>
    </w:docPart>
    <w:docPart>
      <w:docPartPr>
        <w:name w:val="89287A1575BD44A4A9C716C38D335F3E"/>
        <w:category>
          <w:name w:val="Général"/>
          <w:gallery w:val="placeholder"/>
        </w:category>
        <w:types>
          <w:type w:val="bbPlcHdr"/>
        </w:types>
        <w:behaviors>
          <w:behavior w:val="content"/>
        </w:behaviors>
        <w:guid w:val="{4C9E1EFB-B5C8-40F7-A59E-FEF2EEB54E02}"/>
      </w:docPartPr>
      <w:docPartBody>
        <w:p w:rsidR="00A313B0" w:rsidRDefault="00A313B0" w:rsidP="00A313B0">
          <w:pPr>
            <w:pStyle w:val="89287A1575BD44A4A9C716C38D335F3E"/>
          </w:pPr>
          <w:r>
            <w:rPr>
              <w:rStyle w:val="Textedelespacerserv"/>
              <w:i/>
              <w:iCs/>
            </w:rPr>
            <w:t>Précisez la section.</w:t>
          </w:r>
        </w:p>
      </w:docPartBody>
    </w:docPart>
    <w:docPart>
      <w:docPartPr>
        <w:name w:val="507F1908E0174FDAB9CE2F75C25B4609"/>
        <w:category>
          <w:name w:val="Général"/>
          <w:gallery w:val="placeholder"/>
        </w:category>
        <w:types>
          <w:type w:val="bbPlcHdr"/>
        </w:types>
        <w:behaviors>
          <w:behavior w:val="content"/>
        </w:behaviors>
        <w:guid w:val="{6CE7C099-39B0-4687-BD03-3A78ECA4D4ED}"/>
      </w:docPartPr>
      <w:docPartBody>
        <w:p w:rsidR="00A313B0" w:rsidRDefault="00A313B0" w:rsidP="00A313B0">
          <w:pPr>
            <w:pStyle w:val="507F1908E0174FDAB9CE2F75C25B460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B1C939161DE46339F092C641665B4AC"/>
        <w:category>
          <w:name w:val="Général"/>
          <w:gallery w:val="placeholder"/>
        </w:category>
        <w:types>
          <w:type w:val="bbPlcHdr"/>
        </w:types>
        <w:behaviors>
          <w:behavior w:val="content"/>
        </w:behaviors>
        <w:guid w:val="{A9C23D58-00BE-416B-8C0E-2A329F16FF1D}"/>
      </w:docPartPr>
      <w:docPartBody>
        <w:p w:rsidR="00A313B0" w:rsidRDefault="00A313B0" w:rsidP="00A313B0">
          <w:pPr>
            <w:pStyle w:val="AB1C939161DE46339F092C641665B4A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B797FCAAF0E4513B909E49A30DDED96"/>
        <w:category>
          <w:name w:val="Général"/>
          <w:gallery w:val="placeholder"/>
        </w:category>
        <w:types>
          <w:type w:val="bbPlcHdr"/>
        </w:types>
        <w:behaviors>
          <w:behavior w:val="content"/>
        </w:behaviors>
        <w:guid w:val="{E99796C6-BB18-4F5E-8503-29722E66BBD1}"/>
      </w:docPartPr>
      <w:docPartBody>
        <w:p w:rsidR="00A313B0" w:rsidRDefault="00A313B0" w:rsidP="00A313B0">
          <w:pPr>
            <w:pStyle w:val="8B797FCAAF0E4513B909E49A30DDED96"/>
          </w:pPr>
          <w:r>
            <w:rPr>
              <w:rStyle w:val="Textedelespacerserv"/>
              <w:i/>
              <w:iCs/>
            </w:rPr>
            <w:t>Justifiez.</w:t>
          </w:r>
        </w:p>
      </w:docPartBody>
    </w:docPart>
    <w:docPart>
      <w:docPartPr>
        <w:name w:val="908B6C3E64B4448BAEED763D88000F48"/>
        <w:category>
          <w:name w:val="Général"/>
          <w:gallery w:val="placeholder"/>
        </w:category>
        <w:types>
          <w:type w:val="bbPlcHdr"/>
        </w:types>
        <w:behaviors>
          <w:behavior w:val="content"/>
        </w:behaviors>
        <w:guid w:val="{54001CEE-C87E-4403-8EFD-08231AFA9996}"/>
      </w:docPartPr>
      <w:docPartBody>
        <w:p w:rsidR="00A313B0" w:rsidRDefault="00A313B0" w:rsidP="00A313B0">
          <w:pPr>
            <w:pStyle w:val="908B6C3E64B4448BAEED763D88000F4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912C2FF929447E1A4C3E2A6266EFEA5"/>
        <w:category>
          <w:name w:val="Général"/>
          <w:gallery w:val="placeholder"/>
        </w:category>
        <w:types>
          <w:type w:val="bbPlcHdr"/>
        </w:types>
        <w:behaviors>
          <w:behavior w:val="content"/>
        </w:behaviors>
        <w:guid w:val="{118A1BFF-61D4-4D1D-B442-F1BD8373A569}"/>
      </w:docPartPr>
      <w:docPartBody>
        <w:p w:rsidR="002563F2" w:rsidRDefault="002563F2" w:rsidP="002563F2">
          <w:pPr>
            <w:pStyle w:val="8912C2FF929447E1A4C3E2A6266EFEA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4BB1680EC7C4A30916A727E08C7F794"/>
        <w:category>
          <w:name w:val="Général"/>
          <w:gallery w:val="placeholder"/>
        </w:category>
        <w:types>
          <w:type w:val="bbPlcHdr"/>
        </w:types>
        <w:behaviors>
          <w:behavior w:val="content"/>
        </w:behaviors>
        <w:guid w:val="{640C7385-802A-4254-B208-1A338109A1B2}"/>
      </w:docPartPr>
      <w:docPartBody>
        <w:p w:rsidR="002563F2" w:rsidRDefault="002563F2" w:rsidP="002563F2">
          <w:pPr>
            <w:pStyle w:val="34BB1680EC7C4A30916A727E08C7F794"/>
          </w:pPr>
          <w:r w:rsidRPr="0052757A">
            <w:rPr>
              <w:rFonts w:eastAsia="MS Gothic"/>
              <w:bCs/>
              <w:i/>
              <w:iCs/>
              <w:color w:val="808080"/>
              <w:szCs w:val="20"/>
            </w:rPr>
            <w:t>Si vous préférez joindre un document, indiquez-en le nom.</w:t>
          </w:r>
        </w:p>
      </w:docPartBody>
    </w:docPart>
    <w:docPart>
      <w:docPartPr>
        <w:name w:val="3CA88A6685434604B76F09069B4AA14D"/>
        <w:category>
          <w:name w:val="Général"/>
          <w:gallery w:val="placeholder"/>
        </w:category>
        <w:types>
          <w:type w:val="bbPlcHdr"/>
        </w:types>
        <w:behaviors>
          <w:behavior w:val="content"/>
        </w:behaviors>
        <w:guid w:val="{552917CC-EA14-4591-A607-78AF4F960A08}"/>
      </w:docPartPr>
      <w:docPartBody>
        <w:p w:rsidR="002563F2" w:rsidRDefault="002563F2" w:rsidP="002563F2">
          <w:pPr>
            <w:pStyle w:val="3CA88A6685434604B76F09069B4AA14D"/>
          </w:pPr>
          <w:r w:rsidRPr="0052757A">
            <w:rPr>
              <w:rFonts w:eastAsia="MS Gothic"/>
              <w:bCs/>
              <w:i/>
              <w:iCs/>
              <w:color w:val="808080"/>
              <w:szCs w:val="20"/>
            </w:rPr>
            <w:t>Précisez la section.</w:t>
          </w:r>
        </w:p>
      </w:docPartBody>
    </w:docPart>
    <w:docPart>
      <w:docPartPr>
        <w:name w:val="6A321BE8EBF94072A290F7BA622C5154"/>
        <w:category>
          <w:name w:val="Général"/>
          <w:gallery w:val="placeholder"/>
        </w:category>
        <w:types>
          <w:type w:val="bbPlcHdr"/>
        </w:types>
        <w:behaviors>
          <w:behavior w:val="content"/>
        </w:behaviors>
        <w:guid w:val="{CC6574E2-9615-4BE3-82E9-E707569A8F41}"/>
      </w:docPartPr>
      <w:docPartBody>
        <w:p w:rsidR="002563F2" w:rsidRDefault="002563F2" w:rsidP="002563F2">
          <w:pPr>
            <w:pStyle w:val="6A321BE8EBF94072A290F7BA622C5154"/>
          </w:pPr>
          <w:r>
            <w:rPr>
              <w:rStyle w:val="Textedelespacerserv"/>
            </w:rPr>
            <w:t>..</w:t>
          </w:r>
          <w:r w:rsidRPr="00AA60DE">
            <w:rPr>
              <w:rStyle w:val="Textedelespacerserv"/>
            </w:rPr>
            <w:t>.</w:t>
          </w:r>
        </w:p>
      </w:docPartBody>
    </w:docPart>
    <w:docPart>
      <w:docPartPr>
        <w:name w:val="E181057F7D2F4A21AC42BD7EBC8BA6E2"/>
        <w:category>
          <w:name w:val="Général"/>
          <w:gallery w:val="placeholder"/>
        </w:category>
        <w:types>
          <w:type w:val="bbPlcHdr"/>
        </w:types>
        <w:behaviors>
          <w:behavior w:val="content"/>
        </w:behaviors>
        <w:guid w:val="{B7CF99F7-7213-4FD6-99FF-D3893047D3A2}"/>
      </w:docPartPr>
      <w:docPartBody>
        <w:p w:rsidR="002563F2" w:rsidRDefault="002563F2" w:rsidP="002563F2">
          <w:pPr>
            <w:pStyle w:val="E181057F7D2F4A21AC42BD7EBC8BA6E2"/>
          </w:pPr>
          <w:r>
            <w:rPr>
              <w:rStyle w:val="Textedelespacerserv"/>
            </w:rPr>
            <w:t>..</w:t>
          </w:r>
          <w:r w:rsidRPr="00AA60DE">
            <w:rPr>
              <w:rStyle w:val="Textedelespacerserv"/>
            </w:rPr>
            <w:t>.</w:t>
          </w:r>
        </w:p>
      </w:docPartBody>
    </w:docPart>
    <w:docPart>
      <w:docPartPr>
        <w:name w:val="2E91906BC9334892836B79BD672240E8"/>
        <w:category>
          <w:name w:val="Général"/>
          <w:gallery w:val="placeholder"/>
        </w:category>
        <w:types>
          <w:type w:val="bbPlcHdr"/>
        </w:types>
        <w:behaviors>
          <w:behavior w:val="content"/>
        </w:behaviors>
        <w:guid w:val="{AC937004-CE7E-49C6-B8A1-6E4319655EA6}"/>
      </w:docPartPr>
      <w:docPartBody>
        <w:p w:rsidR="002563F2" w:rsidRDefault="002563F2" w:rsidP="002563F2">
          <w:pPr>
            <w:pStyle w:val="2E91906BC9334892836B79BD672240E8"/>
          </w:pPr>
          <w:r>
            <w:rPr>
              <w:rStyle w:val="Textedelespacerserv"/>
            </w:rPr>
            <w:t>..</w:t>
          </w:r>
          <w:r w:rsidRPr="00AA60DE">
            <w:rPr>
              <w:rStyle w:val="Textedelespacerserv"/>
            </w:rPr>
            <w:t>.</w:t>
          </w:r>
        </w:p>
      </w:docPartBody>
    </w:docPart>
    <w:docPart>
      <w:docPartPr>
        <w:name w:val="ABA5418B461C438DA94EDC912B7880DA"/>
        <w:category>
          <w:name w:val="Général"/>
          <w:gallery w:val="placeholder"/>
        </w:category>
        <w:types>
          <w:type w:val="bbPlcHdr"/>
        </w:types>
        <w:behaviors>
          <w:behavior w:val="content"/>
        </w:behaviors>
        <w:guid w:val="{140A7951-98FD-485E-AA97-225A134D42A2}"/>
      </w:docPartPr>
      <w:docPartBody>
        <w:p w:rsidR="009A1B69" w:rsidRDefault="00D7617F" w:rsidP="00D7617F">
          <w:pPr>
            <w:pStyle w:val="ABA5418B461C438DA94EDC912B7880DA"/>
          </w:pPr>
          <w:r>
            <w:rPr>
              <w:rStyle w:val="Textedelespacerserv"/>
              <w:i/>
              <w:iCs/>
            </w:rPr>
            <w:t>Justifiez.</w:t>
          </w:r>
        </w:p>
      </w:docPartBody>
    </w:docPart>
    <w:docPart>
      <w:docPartPr>
        <w:name w:val="BD402E047C364AE98464B8B7F019F0E1"/>
        <w:category>
          <w:name w:val="Général"/>
          <w:gallery w:val="placeholder"/>
        </w:category>
        <w:types>
          <w:type w:val="bbPlcHdr"/>
        </w:types>
        <w:behaviors>
          <w:behavior w:val="content"/>
        </w:behaviors>
        <w:guid w:val="{A97DE79C-0224-4556-A1FA-6DB3528D5A0C}"/>
      </w:docPartPr>
      <w:docPartBody>
        <w:p w:rsidR="009A1B69" w:rsidRDefault="009A1B69" w:rsidP="009A1B69">
          <w:pPr>
            <w:pStyle w:val="BD402E047C364AE98464B8B7F019F0E1"/>
          </w:pPr>
          <w:r w:rsidRPr="009303E9">
            <w:rPr>
              <w:rStyle w:val="Textedelespacerserv"/>
              <w:i/>
              <w:iCs/>
            </w:rPr>
            <w:t>Cliquez sur le + pour ajouter des lignes</w:t>
          </w:r>
          <w:r w:rsidRPr="00AA60DE">
            <w:rPr>
              <w:rStyle w:val="Textedelespacerserv"/>
            </w:rPr>
            <w:t>.</w:t>
          </w:r>
        </w:p>
      </w:docPartBody>
    </w:docPart>
    <w:docPart>
      <w:docPartPr>
        <w:name w:val="88290102DD24441EB98FA40CF9F12461"/>
        <w:category>
          <w:name w:val="Général"/>
          <w:gallery w:val="placeholder"/>
        </w:category>
        <w:types>
          <w:type w:val="bbPlcHdr"/>
        </w:types>
        <w:behaviors>
          <w:behavior w:val="content"/>
        </w:behaviors>
        <w:guid w:val="{B98B3FBF-4A1F-4504-9240-00E75038AB80}"/>
      </w:docPartPr>
      <w:docPartBody>
        <w:p w:rsidR="009A1B69" w:rsidRDefault="009A1B69" w:rsidP="009A1B69">
          <w:pPr>
            <w:pStyle w:val="88290102DD24441EB98FA40CF9F12461"/>
          </w:pPr>
          <w:r w:rsidRPr="009303E9">
            <w:rPr>
              <w:rStyle w:val="Textedelespacerserv"/>
              <w:i/>
              <w:iCs/>
            </w:rPr>
            <w:t>Cliquez sur le + pour ajouter des lignes</w:t>
          </w:r>
          <w:r w:rsidRPr="00AA60DE">
            <w:rPr>
              <w:rStyle w:val="Textedelespacerserv"/>
            </w:rPr>
            <w:t>.</w:t>
          </w:r>
        </w:p>
      </w:docPartBody>
    </w:docPart>
    <w:docPart>
      <w:docPartPr>
        <w:name w:val="089FF31BA35845D494EEA6A18C6DBBD8"/>
        <w:category>
          <w:name w:val="Général"/>
          <w:gallery w:val="placeholder"/>
        </w:category>
        <w:types>
          <w:type w:val="bbPlcHdr"/>
        </w:types>
        <w:behaviors>
          <w:behavior w:val="content"/>
        </w:behaviors>
        <w:guid w:val="{3AB392C6-BF0A-4AF2-8914-185204DF452F}"/>
      </w:docPartPr>
      <w:docPartBody>
        <w:p w:rsidR="008A234C" w:rsidRDefault="008A234C" w:rsidP="008A234C">
          <w:pPr>
            <w:pStyle w:val="089FF31BA35845D494EEA6A18C6DBBD8"/>
          </w:pPr>
          <w:r w:rsidRPr="00E44FF6">
            <w:rPr>
              <w:rStyle w:val="Textedelespacerserv"/>
              <w:rFonts w:cs="Arial"/>
              <w:i/>
              <w:iCs/>
            </w:rPr>
            <w:t>Saisissez les informations.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B0"/>
    <w:rsid w:val="000B61C4"/>
    <w:rsid w:val="002563F2"/>
    <w:rsid w:val="00265EE8"/>
    <w:rsid w:val="00274832"/>
    <w:rsid w:val="00293F3F"/>
    <w:rsid w:val="002A7F25"/>
    <w:rsid w:val="003A4860"/>
    <w:rsid w:val="0055424E"/>
    <w:rsid w:val="005556DD"/>
    <w:rsid w:val="005C7417"/>
    <w:rsid w:val="00700878"/>
    <w:rsid w:val="00704081"/>
    <w:rsid w:val="008A234C"/>
    <w:rsid w:val="008B4077"/>
    <w:rsid w:val="009A1B69"/>
    <w:rsid w:val="009C142C"/>
    <w:rsid w:val="00A26BD9"/>
    <w:rsid w:val="00A313B0"/>
    <w:rsid w:val="00B4140E"/>
    <w:rsid w:val="00D46AE9"/>
    <w:rsid w:val="00D7617F"/>
    <w:rsid w:val="00E86E6B"/>
    <w:rsid w:val="00F553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C142C"/>
    <w:rPr>
      <w:color w:val="808080"/>
    </w:rPr>
  </w:style>
  <w:style w:type="paragraph" w:customStyle="1" w:styleId="F93A2EFD4A5F4AEE829196799F7C0AFC">
    <w:name w:val="F93A2EFD4A5F4AEE829196799F7C0AFC"/>
  </w:style>
  <w:style w:type="paragraph" w:customStyle="1" w:styleId="DFE4195D786C4055A3D4E067F0E4E1AA3">
    <w:name w:val="DFE4195D786C4055A3D4E067F0E4E1AA3"/>
    <w:rsid w:val="00A313B0"/>
    <w:rPr>
      <w:rFonts w:ascii="Arial" w:eastAsia="MS Gothic" w:hAnsi="Arial"/>
      <w:bCs/>
      <w:kern w:val="0"/>
      <w:szCs w:val="20"/>
      <w:lang w:eastAsia="en-US"/>
      <w14:ligatures w14:val="none"/>
    </w:rPr>
  </w:style>
  <w:style w:type="paragraph" w:customStyle="1" w:styleId="1ACB852F39E549F79EFFA615651452CB3">
    <w:name w:val="1ACB852F39E549F79EFFA615651452CB3"/>
    <w:rsid w:val="00A313B0"/>
    <w:rPr>
      <w:rFonts w:ascii="Arial" w:eastAsia="MS Gothic" w:hAnsi="Arial"/>
      <w:bCs/>
      <w:kern w:val="0"/>
      <w:szCs w:val="20"/>
      <w:lang w:eastAsia="en-US"/>
      <w14:ligatures w14:val="none"/>
    </w:rPr>
  </w:style>
  <w:style w:type="paragraph" w:customStyle="1" w:styleId="F5D614A23FB344E1A6D83D0C2B860A373">
    <w:name w:val="F5D614A23FB344E1A6D83D0C2B860A373"/>
    <w:rsid w:val="00A313B0"/>
    <w:rPr>
      <w:rFonts w:ascii="Arial" w:eastAsia="MS Gothic" w:hAnsi="Arial"/>
      <w:bCs/>
      <w:kern w:val="0"/>
      <w:szCs w:val="20"/>
      <w:lang w:eastAsia="en-US"/>
      <w14:ligatures w14:val="none"/>
    </w:rPr>
  </w:style>
  <w:style w:type="paragraph" w:customStyle="1" w:styleId="B7C1B7E38D0B474AB595C47F15F1C94B3">
    <w:name w:val="B7C1B7E38D0B474AB595C47F15F1C94B3"/>
    <w:rsid w:val="00A313B0"/>
    <w:rPr>
      <w:rFonts w:ascii="Arial" w:eastAsiaTheme="minorHAnsi" w:hAnsi="Arial"/>
      <w:kern w:val="0"/>
      <w:lang w:eastAsia="en-US"/>
      <w14:ligatures w14:val="none"/>
    </w:rPr>
  </w:style>
  <w:style w:type="paragraph" w:customStyle="1" w:styleId="D1EA4F699D12410CA7F648CD38F92C473">
    <w:name w:val="D1EA4F699D12410CA7F648CD38F92C473"/>
    <w:rsid w:val="00A313B0"/>
    <w:rPr>
      <w:rFonts w:ascii="Arial" w:eastAsiaTheme="minorHAnsi" w:hAnsi="Arial"/>
      <w:kern w:val="0"/>
      <w:lang w:eastAsia="en-US"/>
      <w14:ligatures w14:val="none"/>
    </w:rPr>
  </w:style>
  <w:style w:type="paragraph" w:customStyle="1" w:styleId="FE8CE7FDB4CE4067BB13D31E3BA46B403">
    <w:name w:val="FE8CE7FDB4CE4067BB13D31E3BA46B403"/>
    <w:rsid w:val="00A313B0"/>
    <w:rPr>
      <w:rFonts w:ascii="Arial" w:eastAsiaTheme="minorHAnsi" w:hAnsi="Arial"/>
      <w:kern w:val="0"/>
      <w:lang w:eastAsia="en-US"/>
      <w14:ligatures w14:val="none"/>
    </w:rPr>
  </w:style>
  <w:style w:type="paragraph" w:customStyle="1" w:styleId="7CBB388CFD1E467AB6FB4CAA6F614C4B3">
    <w:name w:val="7CBB388CFD1E467AB6FB4CAA6F614C4B3"/>
    <w:rsid w:val="00A313B0"/>
    <w:rPr>
      <w:rFonts w:ascii="Arial" w:eastAsiaTheme="minorHAnsi" w:hAnsi="Arial"/>
      <w:kern w:val="0"/>
      <w:lang w:eastAsia="en-US"/>
      <w14:ligatures w14:val="none"/>
    </w:rPr>
  </w:style>
  <w:style w:type="paragraph" w:customStyle="1" w:styleId="DA6CB1119B2141ECBFD1EE91521EA3F13">
    <w:name w:val="DA6CB1119B2141ECBFD1EE91521EA3F13"/>
    <w:rsid w:val="00A313B0"/>
    <w:rPr>
      <w:rFonts w:ascii="Arial" w:eastAsiaTheme="minorHAnsi" w:hAnsi="Arial"/>
      <w:kern w:val="0"/>
      <w:lang w:eastAsia="en-US"/>
      <w14:ligatures w14:val="none"/>
    </w:rPr>
  </w:style>
  <w:style w:type="paragraph" w:customStyle="1" w:styleId="5DE663A694B64A8B85A84F4D0011924D3">
    <w:name w:val="5DE663A694B64A8B85A84F4D0011924D3"/>
    <w:rsid w:val="00A313B0"/>
    <w:rPr>
      <w:rFonts w:ascii="Arial" w:eastAsiaTheme="minorHAnsi" w:hAnsi="Arial"/>
      <w:kern w:val="0"/>
      <w:lang w:eastAsia="en-US"/>
      <w14:ligatures w14:val="none"/>
    </w:rPr>
  </w:style>
  <w:style w:type="paragraph" w:customStyle="1" w:styleId="49F0F4CA1DBD4B22BA717A897B1707913">
    <w:name w:val="49F0F4CA1DBD4B22BA717A897B1707913"/>
    <w:rsid w:val="00A313B0"/>
    <w:rPr>
      <w:rFonts w:ascii="Arial" w:eastAsiaTheme="minorHAnsi" w:hAnsi="Arial"/>
      <w:kern w:val="0"/>
      <w:lang w:eastAsia="en-US"/>
      <w14:ligatures w14:val="none"/>
    </w:rPr>
  </w:style>
  <w:style w:type="paragraph" w:customStyle="1" w:styleId="7D33BC8EFCF64D36A8668354A7F4402C3">
    <w:name w:val="7D33BC8EFCF64D36A8668354A7F4402C3"/>
    <w:rsid w:val="00A313B0"/>
    <w:rPr>
      <w:rFonts w:ascii="Arial" w:eastAsiaTheme="minorHAnsi" w:hAnsi="Arial"/>
      <w:kern w:val="0"/>
      <w:lang w:eastAsia="en-US"/>
      <w14:ligatures w14:val="none"/>
    </w:rPr>
  </w:style>
  <w:style w:type="paragraph" w:customStyle="1" w:styleId="F276FFB441C240989364ABAE64DC8B913">
    <w:name w:val="F276FFB441C240989364ABAE64DC8B913"/>
    <w:rsid w:val="00A313B0"/>
    <w:rPr>
      <w:rFonts w:ascii="Arial" w:eastAsiaTheme="minorHAnsi" w:hAnsi="Arial"/>
      <w:kern w:val="0"/>
      <w:lang w:eastAsia="en-US"/>
      <w14:ligatures w14:val="none"/>
    </w:rPr>
  </w:style>
  <w:style w:type="paragraph" w:customStyle="1" w:styleId="BD402E047C364AE98464B8B7F019F0E1">
    <w:name w:val="BD402E047C364AE98464B8B7F019F0E1"/>
    <w:rsid w:val="009A1B69"/>
  </w:style>
  <w:style w:type="paragraph" w:customStyle="1" w:styleId="88290102DD24441EB98FA40CF9F12461">
    <w:name w:val="88290102DD24441EB98FA40CF9F12461"/>
    <w:rsid w:val="009A1B69"/>
  </w:style>
  <w:style w:type="paragraph" w:customStyle="1" w:styleId="089FF31BA35845D494EEA6A18C6DBBD8">
    <w:name w:val="089FF31BA35845D494EEA6A18C6DBBD8"/>
    <w:rsid w:val="008A234C"/>
    <w:pPr>
      <w:spacing w:line="278" w:lineRule="auto"/>
    </w:pPr>
    <w:rPr>
      <w:sz w:val="24"/>
      <w:szCs w:val="24"/>
    </w:rPr>
  </w:style>
  <w:style w:type="paragraph" w:customStyle="1" w:styleId="8DDD1734183F465ABD4E2E70CDF5E7B63">
    <w:name w:val="8DDD1734183F465ABD4E2E70CDF5E7B63"/>
    <w:rsid w:val="00A313B0"/>
    <w:rPr>
      <w:rFonts w:ascii="Arial" w:eastAsiaTheme="minorHAnsi" w:hAnsi="Arial"/>
      <w:kern w:val="0"/>
      <w:lang w:eastAsia="en-US"/>
      <w14:ligatures w14:val="none"/>
    </w:rPr>
  </w:style>
  <w:style w:type="paragraph" w:customStyle="1" w:styleId="2715A6A90CF8483FA7085B03EF13FA873">
    <w:name w:val="2715A6A90CF8483FA7085B03EF13FA873"/>
    <w:rsid w:val="00A313B0"/>
    <w:rPr>
      <w:rFonts w:ascii="Arial" w:eastAsiaTheme="minorHAnsi" w:hAnsi="Arial"/>
      <w:kern w:val="0"/>
      <w:lang w:eastAsia="en-US"/>
      <w14:ligatures w14:val="none"/>
    </w:rPr>
  </w:style>
  <w:style w:type="paragraph" w:customStyle="1" w:styleId="B085629231C94A1E9E899B6ACAD03B363">
    <w:name w:val="B085629231C94A1E9E899B6ACAD03B363"/>
    <w:rsid w:val="00A313B0"/>
    <w:rPr>
      <w:rFonts w:ascii="Arial" w:eastAsiaTheme="minorHAnsi" w:hAnsi="Arial"/>
      <w:kern w:val="0"/>
      <w:lang w:eastAsia="en-US"/>
      <w14:ligatures w14:val="none"/>
    </w:rPr>
  </w:style>
  <w:style w:type="paragraph" w:customStyle="1" w:styleId="5169D041AF634DD18F42BB48CEA914E03">
    <w:name w:val="5169D041AF634DD18F42BB48CEA914E03"/>
    <w:rsid w:val="00A313B0"/>
    <w:rPr>
      <w:rFonts w:ascii="Arial" w:eastAsiaTheme="minorHAnsi" w:hAnsi="Arial"/>
      <w:kern w:val="0"/>
      <w:lang w:eastAsia="en-US"/>
      <w14:ligatures w14:val="none"/>
    </w:rPr>
  </w:style>
  <w:style w:type="paragraph" w:customStyle="1" w:styleId="08E89D40F33E461B8769619DEBB295EA3">
    <w:name w:val="08E89D40F33E461B8769619DEBB295EA3"/>
    <w:rsid w:val="00A313B0"/>
    <w:rPr>
      <w:rFonts w:ascii="Arial" w:eastAsiaTheme="minorHAnsi" w:hAnsi="Arial"/>
      <w:kern w:val="0"/>
      <w:lang w:eastAsia="en-US"/>
      <w14:ligatures w14:val="none"/>
    </w:rPr>
  </w:style>
  <w:style w:type="paragraph" w:customStyle="1" w:styleId="F7E79407A1474BFB84E27524568519523">
    <w:name w:val="F7E79407A1474BFB84E27524568519523"/>
    <w:rsid w:val="00A313B0"/>
    <w:rPr>
      <w:rFonts w:ascii="Arial" w:eastAsiaTheme="minorHAnsi" w:hAnsi="Arial"/>
      <w:kern w:val="0"/>
      <w:lang w:eastAsia="en-US"/>
      <w14:ligatures w14:val="none"/>
    </w:rPr>
  </w:style>
  <w:style w:type="paragraph" w:customStyle="1" w:styleId="B386CDE34950432A9C5180AAE328685B3">
    <w:name w:val="B386CDE34950432A9C5180AAE328685B3"/>
    <w:rsid w:val="00A313B0"/>
    <w:rPr>
      <w:rFonts w:ascii="Arial" w:eastAsiaTheme="minorHAnsi" w:hAnsi="Arial"/>
      <w:kern w:val="0"/>
      <w:lang w:eastAsia="en-US"/>
      <w14:ligatures w14:val="none"/>
    </w:rPr>
  </w:style>
  <w:style w:type="paragraph" w:customStyle="1" w:styleId="0B25F2406256409FB2F4D2F51549D3233">
    <w:name w:val="0B25F2406256409FB2F4D2F51549D3233"/>
    <w:rsid w:val="00A313B0"/>
    <w:rPr>
      <w:rFonts w:ascii="Arial" w:eastAsiaTheme="minorHAnsi" w:hAnsi="Arial"/>
      <w:kern w:val="0"/>
      <w:lang w:eastAsia="en-US"/>
      <w14:ligatures w14:val="none"/>
    </w:rPr>
  </w:style>
  <w:style w:type="paragraph" w:customStyle="1" w:styleId="DC23192153654D32ABBC644B87DF18553">
    <w:name w:val="DC23192153654D32ABBC644B87DF18553"/>
    <w:rsid w:val="00A313B0"/>
    <w:rPr>
      <w:rFonts w:ascii="Arial" w:eastAsiaTheme="minorHAnsi" w:hAnsi="Arial"/>
      <w:kern w:val="0"/>
      <w:lang w:eastAsia="en-US"/>
      <w14:ligatures w14:val="none"/>
    </w:rPr>
  </w:style>
  <w:style w:type="paragraph" w:customStyle="1" w:styleId="EF40EFE0786D42308EECDB14675D66103">
    <w:name w:val="EF40EFE0786D42308EECDB14675D66103"/>
    <w:rsid w:val="00A313B0"/>
    <w:rPr>
      <w:rFonts w:ascii="Arial" w:eastAsiaTheme="minorHAnsi" w:hAnsi="Arial"/>
      <w:kern w:val="0"/>
      <w:lang w:eastAsia="en-US"/>
      <w14:ligatures w14:val="none"/>
    </w:rPr>
  </w:style>
  <w:style w:type="paragraph" w:customStyle="1" w:styleId="34F77AA4DFBF48FDBE37B7736A1B73313">
    <w:name w:val="34F77AA4DFBF48FDBE37B7736A1B73313"/>
    <w:rsid w:val="00A313B0"/>
    <w:rPr>
      <w:rFonts w:ascii="Arial" w:eastAsia="MS Gothic" w:hAnsi="Arial"/>
      <w:bCs/>
      <w:kern w:val="0"/>
      <w:szCs w:val="20"/>
      <w:lang w:eastAsia="en-US"/>
      <w14:ligatures w14:val="none"/>
    </w:rPr>
  </w:style>
  <w:style w:type="paragraph" w:customStyle="1" w:styleId="88AEB4FD6FE34C8E9B11F4ED7F2846EC3">
    <w:name w:val="88AEB4FD6FE34C8E9B11F4ED7F2846EC3"/>
    <w:rsid w:val="00A313B0"/>
    <w:rPr>
      <w:rFonts w:ascii="Arial" w:eastAsia="MS Gothic" w:hAnsi="Arial"/>
      <w:bCs/>
      <w:kern w:val="0"/>
      <w:szCs w:val="20"/>
      <w:lang w:eastAsia="en-US"/>
      <w14:ligatures w14:val="none"/>
    </w:rPr>
  </w:style>
  <w:style w:type="paragraph" w:customStyle="1" w:styleId="82E9DEA65BF74AB9A1EAFA62CA925504">
    <w:name w:val="82E9DEA65BF74AB9A1EAFA62CA925504"/>
    <w:rsid w:val="00A313B0"/>
  </w:style>
  <w:style w:type="paragraph" w:customStyle="1" w:styleId="FCA46773681142DBB380146AF8504C81">
    <w:name w:val="FCA46773681142DBB380146AF8504C81"/>
    <w:rsid w:val="00A313B0"/>
  </w:style>
  <w:style w:type="paragraph" w:customStyle="1" w:styleId="434BD455DC9A4736884D82DF15317A2A">
    <w:name w:val="434BD455DC9A4736884D82DF15317A2A"/>
    <w:rsid w:val="00A313B0"/>
  </w:style>
  <w:style w:type="paragraph" w:customStyle="1" w:styleId="33809B74E28C4B6AA865084A16A0457D">
    <w:name w:val="33809B74E28C4B6AA865084A16A0457D"/>
    <w:rsid w:val="00A313B0"/>
  </w:style>
  <w:style w:type="paragraph" w:customStyle="1" w:styleId="71193342A86447E0B7ED2025DFD22128">
    <w:name w:val="71193342A86447E0B7ED2025DFD22128"/>
    <w:rsid w:val="00A313B0"/>
  </w:style>
  <w:style w:type="paragraph" w:customStyle="1" w:styleId="D7918A9F1B96415ABBD0201BB50CBAA3">
    <w:name w:val="D7918A9F1B96415ABBD0201BB50CBAA3"/>
    <w:rsid w:val="00A313B0"/>
  </w:style>
  <w:style w:type="paragraph" w:customStyle="1" w:styleId="9EFD4137664349DEA7B7DABE8F1C4E4A">
    <w:name w:val="9EFD4137664349DEA7B7DABE8F1C4E4A"/>
    <w:rsid w:val="00A313B0"/>
  </w:style>
  <w:style w:type="paragraph" w:customStyle="1" w:styleId="C472EB394A8B482C99FCB0A93D610DBD">
    <w:name w:val="C472EB394A8B482C99FCB0A93D610DBD"/>
    <w:rsid w:val="00A313B0"/>
  </w:style>
  <w:style w:type="paragraph" w:customStyle="1" w:styleId="72341F3F76F344C89497A9B83DDF6A5B">
    <w:name w:val="72341F3F76F344C89497A9B83DDF6A5B"/>
    <w:rsid w:val="00A313B0"/>
  </w:style>
  <w:style w:type="paragraph" w:customStyle="1" w:styleId="EDC0E9B05C444E8DA7F2F078BE23F8BC">
    <w:name w:val="EDC0E9B05C444E8DA7F2F078BE23F8BC"/>
    <w:rsid w:val="00A313B0"/>
  </w:style>
  <w:style w:type="paragraph" w:customStyle="1" w:styleId="74588690786D4467A37A2FDF4491A111">
    <w:name w:val="74588690786D4467A37A2FDF4491A111"/>
    <w:rsid w:val="00A313B0"/>
  </w:style>
  <w:style w:type="paragraph" w:customStyle="1" w:styleId="57E78514916546F984D61C88CF991CCB">
    <w:name w:val="57E78514916546F984D61C88CF991CCB"/>
    <w:rsid w:val="00A313B0"/>
  </w:style>
  <w:style w:type="paragraph" w:customStyle="1" w:styleId="3EF7229AE0F3462CADBA98F2C3741764">
    <w:name w:val="3EF7229AE0F3462CADBA98F2C3741764"/>
    <w:rsid w:val="00A313B0"/>
  </w:style>
  <w:style w:type="paragraph" w:customStyle="1" w:styleId="57205C2D2B4946E0B7F17E5069A10D45">
    <w:name w:val="57205C2D2B4946E0B7F17E5069A10D45"/>
    <w:rsid w:val="00A313B0"/>
  </w:style>
  <w:style w:type="paragraph" w:customStyle="1" w:styleId="C7CEF62D2C2D4308B74EEA4C88FB4BA3">
    <w:name w:val="C7CEF62D2C2D4308B74EEA4C88FB4BA3"/>
    <w:rsid w:val="00A313B0"/>
  </w:style>
  <w:style w:type="paragraph" w:customStyle="1" w:styleId="0EF3AA2C5F024F49A6992165BE5A74A5">
    <w:name w:val="0EF3AA2C5F024F49A6992165BE5A74A5"/>
    <w:rsid w:val="00A313B0"/>
  </w:style>
  <w:style w:type="paragraph" w:customStyle="1" w:styleId="99F58D348BFC4F23A8261CD49842D5E9">
    <w:name w:val="99F58D348BFC4F23A8261CD49842D5E9"/>
    <w:rsid w:val="00A313B0"/>
  </w:style>
  <w:style w:type="paragraph" w:customStyle="1" w:styleId="5EF64AF5F8F24A7387CC4AAC5D4DD09E">
    <w:name w:val="5EF64AF5F8F24A7387CC4AAC5D4DD09E"/>
    <w:rsid w:val="00A313B0"/>
  </w:style>
  <w:style w:type="paragraph" w:customStyle="1" w:styleId="D55704F33E3A43C087162CAB89B80706">
    <w:name w:val="D55704F33E3A43C087162CAB89B80706"/>
    <w:rsid w:val="00A313B0"/>
  </w:style>
  <w:style w:type="paragraph" w:customStyle="1" w:styleId="4D5E2D6F74994346B051F54579DB9393">
    <w:name w:val="4D5E2D6F74994346B051F54579DB9393"/>
    <w:rsid w:val="00A313B0"/>
  </w:style>
  <w:style w:type="paragraph" w:customStyle="1" w:styleId="4E3CC6B2EA7642AB9D34D32075A51BE4">
    <w:name w:val="4E3CC6B2EA7642AB9D34D32075A51BE4"/>
    <w:rsid w:val="00A313B0"/>
  </w:style>
  <w:style w:type="paragraph" w:customStyle="1" w:styleId="244A0FBDCAC24194A9CFCF38A895E3B8">
    <w:name w:val="244A0FBDCAC24194A9CFCF38A895E3B8"/>
    <w:rsid w:val="00A313B0"/>
  </w:style>
  <w:style w:type="paragraph" w:customStyle="1" w:styleId="4FDF5A5E08A44D06B75DCA8453AADCD0">
    <w:name w:val="4FDF5A5E08A44D06B75DCA8453AADCD0"/>
    <w:rsid w:val="00A313B0"/>
  </w:style>
  <w:style w:type="paragraph" w:customStyle="1" w:styleId="647C91E3BB574A36AA6D69B4A7668C2F">
    <w:name w:val="647C91E3BB574A36AA6D69B4A7668C2F"/>
    <w:rsid w:val="00A313B0"/>
  </w:style>
  <w:style w:type="paragraph" w:customStyle="1" w:styleId="B80BCDE9936B43158B7283BEBC40162F">
    <w:name w:val="B80BCDE9936B43158B7283BEBC40162F"/>
    <w:rsid w:val="00A313B0"/>
  </w:style>
  <w:style w:type="paragraph" w:customStyle="1" w:styleId="6F4BF90DBF4E4F7DA03CC42414087933">
    <w:name w:val="6F4BF90DBF4E4F7DA03CC42414087933"/>
    <w:rsid w:val="00A313B0"/>
  </w:style>
  <w:style w:type="paragraph" w:customStyle="1" w:styleId="1E96D13918AC4D2DB615F135E79F1467">
    <w:name w:val="1E96D13918AC4D2DB615F135E79F1467"/>
    <w:rsid w:val="00A313B0"/>
  </w:style>
  <w:style w:type="paragraph" w:customStyle="1" w:styleId="0163D619D9F941E894B076C049080EFD">
    <w:name w:val="0163D619D9F941E894B076C049080EFD"/>
    <w:rsid w:val="00A313B0"/>
  </w:style>
  <w:style w:type="paragraph" w:customStyle="1" w:styleId="8CB2E8D1EADA4DE0A1032321C232F6C4">
    <w:name w:val="8CB2E8D1EADA4DE0A1032321C232F6C4"/>
    <w:rsid w:val="00A313B0"/>
  </w:style>
  <w:style w:type="paragraph" w:customStyle="1" w:styleId="3C06FDF440AE48C5BBFBFBA7247861F7">
    <w:name w:val="3C06FDF440AE48C5BBFBFBA7247861F7"/>
    <w:rsid w:val="00A313B0"/>
  </w:style>
  <w:style w:type="paragraph" w:customStyle="1" w:styleId="6373D17A01B148149604338B925B7397">
    <w:name w:val="6373D17A01B148149604338B925B7397"/>
    <w:rsid w:val="00A313B0"/>
  </w:style>
  <w:style w:type="paragraph" w:customStyle="1" w:styleId="494E5B83AD414AD5B187BEB8742A1FB6">
    <w:name w:val="494E5B83AD414AD5B187BEB8742A1FB6"/>
    <w:rsid w:val="00A313B0"/>
  </w:style>
  <w:style w:type="paragraph" w:customStyle="1" w:styleId="EE835B3674AB4FB1B2CC5FC7AC3A5E0F">
    <w:name w:val="EE835B3674AB4FB1B2CC5FC7AC3A5E0F"/>
    <w:rsid w:val="00A313B0"/>
  </w:style>
  <w:style w:type="paragraph" w:customStyle="1" w:styleId="4D8F3ED9353E422BB20F868425CBA565">
    <w:name w:val="4D8F3ED9353E422BB20F868425CBA565"/>
    <w:rsid w:val="00A313B0"/>
  </w:style>
  <w:style w:type="paragraph" w:customStyle="1" w:styleId="872D358856464774994DB1975E4BF0E3">
    <w:name w:val="872D358856464774994DB1975E4BF0E3"/>
    <w:rsid w:val="00A313B0"/>
  </w:style>
  <w:style w:type="paragraph" w:customStyle="1" w:styleId="F7835382B6BD4AB19D45AECF743D7AA3">
    <w:name w:val="F7835382B6BD4AB19D45AECF743D7AA3"/>
    <w:rsid w:val="00A313B0"/>
  </w:style>
  <w:style w:type="paragraph" w:customStyle="1" w:styleId="41EECE461E394E81823BB1A51C13D680">
    <w:name w:val="41EECE461E394E81823BB1A51C13D680"/>
    <w:rsid w:val="00A313B0"/>
  </w:style>
  <w:style w:type="paragraph" w:customStyle="1" w:styleId="714A97FD866F4015840A06F4A2499988">
    <w:name w:val="714A97FD866F4015840A06F4A2499988"/>
    <w:rsid w:val="00A313B0"/>
  </w:style>
  <w:style w:type="paragraph" w:customStyle="1" w:styleId="9DBE612CD81C474FAAF1FE57A34E9855">
    <w:name w:val="9DBE612CD81C474FAAF1FE57A34E9855"/>
    <w:rsid w:val="00A313B0"/>
  </w:style>
  <w:style w:type="paragraph" w:customStyle="1" w:styleId="18CDA0555D4A489292DDBE473CEBCF10">
    <w:name w:val="18CDA0555D4A489292DDBE473CEBCF10"/>
    <w:rsid w:val="00A313B0"/>
  </w:style>
  <w:style w:type="paragraph" w:customStyle="1" w:styleId="A2995F072B574F0E9A0A677DBCFFDB47">
    <w:name w:val="A2995F072B574F0E9A0A677DBCFFDB47"/>
    <w:rsid w:val="00A313B0"/>
  </w:style>
  <w:style w:type="paragraph" w:customStyle="1" w:styleId="94188481BCAA4A1C9B1BFDED63DCA704">
    <w:name w:val="94188481BCAA4A1C9B1BFDED63DCA704"/>
    <w:rsid w:val="00A313B0"/>
  </w:style>
  <w:style w:type="paragraph" w:customStyle="1" w:styleId="6F14FCDDA7DD42E7A8A24FC721130DFC">
    <w:name w:val="6F14FCDDA7DD42E7A8A24FC721130DFC"/>
    <w:rsid w:val="00A313B0"/>
  </w:style>
  <w:style w:type="paragraph" w:customStyle="1" w:styleId="194F1EA7A9F041CCB03C96CF5745CD39">
    <w:name w:val="194F1EA7A9F041CCB03C96CF5745CD39"/>
    <w:rsid w:val="00A313B0"/>
  </w:style>
  <w:style w:type="paragraph" w:customStyle="1" w:styleId="86AE9C65F6824D6D9CB0FB9ED81D279B">
    <w:name w:val="86AE9C65F6824D6D9CB0FB9ED81D279B"/>
    <w:rsid w:val="00A313B0"/>
  </w:style>
  <w:style w:type="paragraph" w:customStyle="1" w:styleId="FDF723EDBAE3414EAE0A1F6DA0F0D896">
    <w:name w:val="FDF723EDBAE3414EAE0A1F6DA0F0D896"/>
    <w:rsid w:val="00A313B0"/>
  </w:style>
  <w:style w:type="paragraph" w:customStyle="1" w:styleId="5453F1711CA84FE28FEA4EE3F23C46AD">
    <w:name w:val="5453F1711CA84FE28FEA4EE3F23C46AD"/>
    <w:rsid w:val="00A313B0"/>
  </w:style>
  <w:style w:type="paragraph" w:customStyle="1" w:styleId="31723E10742D48DDB625F1A81DEF5541">
    <w:name w:val="31723E10742D48DDB625F1A81DEF5541"/>
    <w:rsid w:val="00A313B0"/>
  </w:style>
  <w:style w:type="paragraph" w:customStyle="1" w:styleId="088429F0CAA7432892200BA4F935389F">
    <w:name w:val="088429F0CAA7432892200BA4F935389F"/>
    <w:rsid w:val="00A313B0"/>
  </w:style>
  <w:style w:type="paragraph" w:customStyle="1" w:styleId="5FB8D6F88FC84BCA8907DB7DC5D57516">
    <w:name w:val="5FB8D6F88FC84BCA8907DB7DC5D57516"/>
    <w:rsid w:val="00A313B0"/>
  </w:style>
  <w:style w:type="paragraph" w:customStyle="1" w:styleId="CF177E8A31AA48EDB26CEAA08BE28180">
    <w:name w:val="CF177E8A31AA48EDB26CEAA08BE28180"/>
    <w:rsid w:val="00A313B0"/>
  </w:style>
  <w:style w:type="paragraph" w:customStyle="1" w:styleId="063AAAC6DC0A40CDAEFF874F4612CE10">
    <w:name w:val="063AAAC6DC0A40CDAEFF874F4612CE10"/>
    <w:rsid w:val="00A313B0"/>
  </w:style>
  <w:style w:type="paragraph" w:customStyle="1" w:styleId="9F5F9618F9074AC39FF2877F1A335407">
    <w:name w:val="9F5F9618F9074AC39FF2877F1A335407"/>
    <w:rsid w:val="00A313B0"/>
  </w:style>
  <w:style w:type="paragraph" w:customStyle="1" w:styleId="2F719CEEAB5C4D26AAEA49E667E5F1D8">
    <w:name w:val="2F719CEEAB5C4D26AAEA49E667E5F1D8"/>
    <w:rsid w:val="00A313B0"/>
  </w:style>
  <w:style w:type="paragraph" w:customStyle="1" w:styleId="87B6C3E801B44A94BB9D58D658AF4895">
    <w:name w:val="87B6C3E801B44A94BB9D58D658AF4895"/>
    <w:rsid w:val="00A313B0"/>
  </w:style>
  <w:style w:type="paragraph" w:customStyle="1" w:styleId="ED74B7D00E20443C921273306B6B711F">
    <w:name w:val="ED74B7D00E20443C921273306B6B711F"/>
    <w:rsid w:val="00A313B0"/>
  </w:style>
  <w:style w:type="paragraph" w:customStyle="1" w:styleId="0501FEFA872C4494B7DFF2A0978604B3">
    <w:name w:val="0501FEFA872C4494B7DFF2A0978604B3"/>
    <w:rsid w:val="00A313B0"/>
  </w:style>
  <w:style w:type="paragraph" w:customStyle="1" w:styleId="F21245187AD440F2BA947CE251187157">
    <w:name w:val="F21245187AD440F2BA947CE251187157"/>
    <w:rsid w:val="00A313B0"/>
  </w:style>
  <w:style w:type="paragraph" w:customStyle="1" w:styleId="F16BB5DC4C14432599BE98FEF1307E12">
    <w:name w:val="F16BB5DC4C14432599BE98FEF1307E12"/>
    <w:rsid w:val="00A313B0"/>
  </w:style>
  <w:style w:type="paragraph" w:customStyle="1" w:styleId="E98D7CEA5F5B41699109F779245BAEC4">
    <w:name w:val="E98D7CEA5F5B41699109F779245BAEC4"/>
    <w:rsid w:val="00A313B0"/>
  </w:style>
  <w:style w:type="paragraph" w:customStyle="1" w:styleId="9E8461D3797D4E7FAAA9D4FE084CD61E">
    <w:name w:val="9E8461D3797D4E7FAAA9D4FE084CD61E"/>
    <w:rsid w:val="00A313B0"/>
  </w:style>
  <w:style w:type="paragraph" w:customStyle="1" w:styleId="3FF35DA24966472888A3477193BB5F19">
    <w:name w:val="3FF35DA24966472888A3477193BB5F19"/>
    <w:rsid w:val="00A313B0"/>
  </w:style>
  <w:style w:type="paragraph" w:customStyle="1" w:styleId="C60933A539E148958FA44BD7C5DD28F3">
    <w:name w:val="C60933A539E148958FA44BD7C5DD28F3"/>
    <w:rsid w:val="00A313B0"/>
  </w:style>
  <w:style w:type="paragraph" w:customStyle="1" w:styleId="072661D1FC36468EA7104B61510769B8">
    <w:name w:val="072661D1FC36468EA7104B61510769B8"/>
    <w:rsid w:val="00A313B0"/>
  </w:style>
  <w:style w:type="paragraph" w:customStyle="1" w:styleId="3A6A2FC80A1840A3B02F5ED1996A7A5E">
    <w:name w:val="3A6A2FC80A1840A3B02F5ED1996A7A5E"/>
    <w:rsid w:val="00A313B0"/>
  </w:style>
  <w:style w:type="paragraph" w:customStyle="1" w:styleId="BE9C5556930F4B7683B582B52CC43CAD">
    <w:name w:val="BE9C5556930F4B7683B582B52CC43CAD"/>
    <w:rsid w:val="00A313B0"/>
  </w:style>
  <w:style w:type="paragraph" w:customStyle="1" w:styleId="D36D54F7DE50483DA76E90596C3B65FF">
    <w:name w:val="D36D54F7DE50483DA76E90596C3B65FF"/>
    <w:rsid w:val="00A313B0"/>
  </w:style>
  <w:style w:type="paragraph" w:customStyle="1" w:styleId="F2992D0B4817473E9AF4B868F08BDA4C">
    <w:name w:val="F2992D0B4817473E9AF4B868F08BDA4C"/>
    <w:rsid w:val="00A313B0"/>
  </w:style>
  <w:style w:type="paragraph" w:customStyle="1" w:styleId="E053CCE221DF4C1297857A7F664770A6">
    <w:name w:val="E053CCE221DF4C1297857A7F664770A6"/>
    <w:rsid w:val="00A313B0"/>
  </w:style>
  <w:style w:type="paragraph" w:customStyle="1" w:styleId="95A54E70E0A04561B01587D21DF8634E">
    <w:name w:val="95A54E70E0A04561B01587D21DF8634E"/>
    <w:rsid w:val="00A313B0"/>
  </w:style>
  <w:style w:type="paragraph" w:customStyle="1" w:styleId="3A5C04C8CD8D4107BE36DCEBDFF7B9BF">
    <w:name w:val="3A5C04C8CD8D4107BE36DCEBDFF7B9BF"/>
    <w:rsid w:val="00A313B0"/>
  </w:style>
  <w:style w:type="paragraph" w:customStyle="1" w:styleId="EEDE0C15E8A949EB878B3F13268B2817">
    <w:name w:val="EEDE0C15E8A949EB878B3F13268B2817"/>
    <w:rsid w:val="00A313B0"/>
  </w:style>
  <w:style w:type="paragraph" w:customStyle="1" w:styleId="9487B26F29B348FABDDB0BEFF90497A2">
    <w:name w:val="9487B26F29B348FABDDB0BEFF90497A2"/>
    <w:rsid w:val="00A313B0"/>
  </w:style>
  <w:style w:type="paragraph" w:customStyle="1" w:styleId="0D9D90EFB5844FBBBE6524889E80F80F">
    <w:name w:val="0D9D90EFB5844FBBBE6524889E80F80F"/>
    <w:rsid w:val="00A313B0"/>
  </w:style>
  <w:style w:type="paragraph" w:customStyle="1" w:styleId="C8959929A7C24B71834CEE49E40438EB">
    <w:name w:val="C8959929A7C24B71834CEE49E40438EB"/>
    <w:rsid w:val="00A313B0"/>
  </w:style>
  <w:style w:type="paragraph" w:customStyle="1" w:styleId="7DCFE25A058E44A8AE84F2775CDF0BD6">
    <w:name w:val="7DCFE25A058E44A8AE84F2775CDF0BD6"/>
    <w:rsid w:val="00A313B0"/>
  </w:style>
  <w:style w:type="paragraph" w:customStyle="1" w:styleId="C955D812B83A496E97A8E7F383108D6D">
    <w:name w:val="C955D812B83A496E97A8E7F383108D6D"/>
    <w:rsid w:val="00A313B0"/>
  </w:style>
  <w:style w:type="paragraph" w:customStyle="1" w:styleId="69D10DE46D1E418BBA294366DDD354AB">
    <w:name w:val="69D10DE46D1E418BBA294366DDD354AB"/>
    <w:rsid w:val="00A313B0"/>
  </w:style>
  <w:style w:type="paragraph" w:customStyle="1" w:styleId="68496C32D59740FF8C45C82525D60FB3">
    <w:name w:val="68496C32D59740FF8C45C82525D60FB3"/>
    <w:rsid w:val="00A313B0"/>
  </w:style>
  <w:style w:type="paragraph" w:customStyle="1" w:styleId="496783043B1F4E53895CF84B86F85AF3">
    <w:name w:val="496783043B1F4E53895CF84B86F85AF3"/>
    <w:rsid w:val="00A313B0"/>
  </w:style>
  <w:style w:type="paragraph" w:customStyle="1" w:styleId="034601109F0D404DA68FB5BEC44B4282">
    <w:name w:val="034601109F0D404DA68FB5BEC44B4282"/>
    <w:rsid w:val="00A313B0"/>
  </w:style>
  <w:style w:type="paragraph" w:customStyle="1" w:styleId="8EA93D9A2FEB437AAA9BDF4544B13DA2">
    <w:name w:val="8EA93D9A2FEB437AAA9BDF4544B13DA2"/>
    <w:rsid w:val="00A313B0"/>
  </w:style>
  <w:style w:type="paragraph" w:customStyle="1" w:styleId="A236461A4DA64B8DB4B83E6D7F1814C0">
    <w:name w:val="A236461A4DA64B8DB4B83E6D7F1814C0"/>
    <w:rsid w:val="00A313B0"/>
  </w:style>
  <w:style w:type="paragraph" w:customStyle="1" w:styleId="C80D88D7CCEF40DC80B07AF5E0658E7F">
    <w:name w:val="C80D88D7CCEF40DC80B07AF5E0658E7F"/>
    <w:rsid w:val="00A313B0"/>
  </w:style>
  <w:style w:type="paragraph" w:customStyle="1" w:styleId="98B8591731084C589385EB157BF079F0">
    <w:name w:val="98B8591731084C589385EB157BF079F0"/>
    <w:rsid w:val="00A313B0"/>
  </w:style>
  <w:style w:type="paragraph" w:customStyle="1" w:styleId="62677219502A45159989FDD6E38C148D">
    <w:name w:val="62677219502A45159989FDD6E38C148D"/>
    <w:rsid w:val="00A313B0"/>
  </w:style>
  <w:style w:type="paragraph" w:customStyle="1" w:styleId="B39D82FF2F68401C9638D453F3185AB2">
    <w:name w:val="B39D82FF2F68401C9638D453F3185AB2"/>
    <w:rsid w:val="00A313B0"/>
  </w:style>
  <w:style w:type="paragraph" w:customStyle="1" w:styleId="D4F52CD36D844116AF85D23D64ABCC77">
    <w:name w:val="D4F52CD36D844116AF85D23D64ABCC77"/>
    <w:rsid w:val="00A313B0"/>
  </w:style>
  <w:style w:type="paragraph" w:customStyle="1" w:styleId="87CC93D8DD734DDA9F821CB02810A622">
    <w:name w:val="87CC93D8DD734DDA9F821CB02810A622"/>
    <w:rsid w:val="00A313B0"/>
  </w:style>
  <w:style w:type="paragraph" w:customStyle="1" w:styleId="94A706E0E9DC42ACBBBDE5DF11EA0CE8">
    <w:name w:val="94A706E0E9DC42ACBBBDE5DF11EA0CE8"/>
    <w:rsid w:val="00A313B0"/>
  </w:style>
  <w:style w:type="paragraph" w:customStyle="1" w:styleId="9B968AB8AA7E4CA7BE20AC20F5C8C695">
    <w:name w:val="9B968AB8AA7E4CA7BE20AC20F5C8C695"/>
    <w:rsid w:val="00A313B0"/>
  </w:style>
  <w:style w:type="paragraph" w:customStyle="1" w:styleId="D5A7A0668F514A839E5865D27FB0B196">
    <w:name w:val="D5A7A0668F514A839E5865D27FB0B196"/>
    <w:rsid w:val="00A313B0"/>
  </w:style>
  <w:style w:type="paragraph" w:customStyle="1" w:styleId="4EBF6F1982AA4E9298CD98B5FFE90A3B">
    <w:name w:val="4EBF6F1982AA4E9298CD98B5FFE90A3B"/>
    <w:rsid w:val="00A313B0"/>
  </w:style>
  <w:style w:type="paragraph" w:customStyle="1" w:styleId="02C9BE9C3F804639B24D8BEB170CB1EE">
    <w:name w:val="02C9BE9C3F804639B24D8BEB170CB1EE"/>
    <w:rsid w:val="00A313B0"/>
  </w:style>
  <w:style w:type="paragraph" w:customStyle="1" w:styleId="4E5E6B27C9664CE98BCAA645E56D6026">
    <w:name w:val="4E5E6B27C9664CE98BCAA645E56D6026"/>
    <w:rsid w:val="00A313B0"/>
  </w:style>
  <w:style w:type="paragraph" w:customStyle="1" w:styleId="745A2128C97040D6BA94D681B08F0080">
    <w:name w:val="745A2128C97040D6BA94D681B08F0080"/>
    <w:rsid w:val="00A313B0"/>
  </w:style>
  <w:style w:type="paragraph" w:customStyle="1" w:styleId="A37D3B1DA9E94CA8832BE877C0EB5BE9">
    <w:name w:val="A37D3B1DA9E94CA8832BE877C0EB5BE9"/>
    <w:rsid w:val="00A313B0"/>
  </w:style>
  <w:style w:type="paragraph" w:customStyle="1" w:styleId="025C5444B0AB478AA8F038F4549DA32D">
    <w:name w:val="025C5444B0AB478AA8F038F4549DA32D"/>
    <w:rsid w:val="00A313B0"/>
  </w:style>
  <w:style w:type="paragraph" w:customStyle="1" w:styleId="8274B59F9B6248EDA95BAFE03BDD83A0">
    <w:name w:val="8274B59F9B6248EDA95BAFE03BDD83A0"/>
    <w:rsid w:val="00A313B0"/>
  </w:style>
  <w:style w:type="paragraph" w:customStyle="1" w:styleId="9E7CAE37AAA6468DBA409BFB9A153C97">
    <w:name w:val="9E7CAE37AAA6468DBA409BFB9A153C97"/>
    <w:rsid w:val="00A313B0"/>
  </w:style>
  <w:style w:type="paragraph" w:customStyle="1" w:styleId="64DD51D793AF443BB5AC58A3BF29B963">
    <w:name w:val="64DD51D793AF443BB5AC58A3BF29B963"/>
    <w:rsid w:val="00A313B0"/>
  </w:style>
  <w:style w:type="paragraph" w:customStyle="1" w:styleId="BFB1AD950CC64379AC7205DD88070620">
    <w:name w:val="BFB1AD950CC64379AC7205DD88070620"/>
    <w:rsid w:val="00A313B0"/>
  </w:style>
  <w:style w:type="paragraph" w:customStyle="1" w:styleId="8728A921AEAA4C569A045A651FA8E552">
    <w:name w:val="8728A921AEAA4C569A045A651FA8E552"/>
    <w:rsid w:val="00A313B0"/>
  </w:style>
  <w:style w:type="paragraph" w:customStyle="1" w:styleId="E8AC53F38FBE41B8A220456F0E4681B9">
    <w:name w:val="E8AC53F38FBE41B8A220456F0E4681B9"/>
    <w:rsid w:val="00A313B0"/>
  </w:style>
  <w:style w:type="paragraph" w:customStyle="1" w:styleId="A93B1CDFCFDC4248A931105C64F1E853">
    <w:name w:val="A93B1CDFCFDC4248A931105C64F1E853"/>
    <w:rsid w:val="00A313B0"/>
  </w:style>
  <w:style w:type="paragraph" w:customStyle="1" w:styleId="FBD122BD21FE4049A034BC079CD394EC">
    <w:name w:val="FBD122BD21FE4049A034BC079CD394EC"/>
    <w:rsid w:val="00A313B0"/>
  </w:style>
  <w:style w:type="paragraph" w:customStyle="1" w:styleId="88584E0FBFE34C46A8B84667E05906A2">
    <w:name w:val="88584E0FBFE34C46A8B84667E05906A2"/>
    <w:rsid w:val="00A313B0"/>
  </w:style>
  <w:style w:type="paragraph" w:customStyle="1" w:styleId="2E592677A11B4FAFA2C3A6C62B785F1E">
    <w:name w:val="2E592677A11B4FAFA2C3A6C62B785F1E"/>
    <w:rsid w:val="00A313B0"/>
  </w:style>
  <w:style w:type="paragraph" w:customStyle="1" w:styleId="3176C38CBE884DCEB1867B4E0C8B634B">
    <w:name w:val="3176C38CBE884DCEB1867B4E0C8B634B"/>
    <w:rsid w:val="00A313B0"/>
  </w:style>
  <w:style w:type="paragraph" w:customStyle="1" w:styleId="37C1CC21DE0643D2BF0FCCEF9086657B">
    <w:name w:val="37C1CC21DE0643D2BF0FCCEF9086657B"/>
    <w:rsid w:val="00A313B0"/>
  </w:style>
  <w:style w:type="paragraph" w:customStyle="1" w:styleId="2551DE0A9A7944579A8E713BFCFA03C3">
    <w:name w:val="2551DE0A9A7944579A8E713BFCFA03C3"/>
    <w:rsid w:val="00A313B0"/>
  </w:style>
  <w:style w:type="paragraph" w:customStyle="1" w:styleId="48D082D38D704B1E935AE0F2FA8C2A73">
    <w:name w:val="48D082D38D704B1E935AE0F2FA8C2A73"/>
    <w:rsid w:val="00A313B0"/>
  </w:style>
  <w:style w:type="paragraph" w:customStyle="1" w:styleId="0D2D946360744338BBC7EF6DAE26D7CE">
    <w:name w:val="0D2D946360744338BBC7EF6DAE26D7CE"/>
    <w:rsid w:val="00A313B0"/>
  </w:style>
  <w:style w:type="paragraph" w:customStyle="1" w:styleId="EB13A08DEDDC4EB29FD3304D79E72DE9">
    <w:name w:val="EB13A08DEDDC4EB29FD3304D79E72DE9"/>
    <w:rsid w:val="00A313B0"/>
  </w:style>
  <w:style w:type="paragraph" w:customStyle="1" w:styleId="0243E358BF874DF8A09A12600EE81813">
    <w:name w:val="0243E358BF874DF8A09A12600EE81813"/>
    <w:rsid w:val="00A313B0"/>
  </w:style>
  <w:style w:type="paragraph" w:customStyle="1" w:styleId="3C2099C982FF487EB49A610C6B339C9B">
    <w:name w:val="3C2099C982FF487EB49A610C6B339C9B"/>
    <w:rsid w:val="00A313B0"/>
  </w:style>
  <w:style w:type="paragraph" w:customStyle="1" w:styleId="5575C6AD028A48B491BF4B2D411A3037">
    <w:name w:val="5575C6AD028A48B491BF4B2D411A3037"/>
    <w:rsid w:val="00A313B0"/>
  </w:style>
  <w:style w:type="paragraph" w:customStyle="1" w:styleId="603D0B9E57384B6289103FFD013C5A09">
    <w:name w:val="603D0B9E57384B6289103FFD013C5A09"/>
    <w:rsid w:val="00A313B0"/>
  </w:style>
  <w:style w:type="paragraph" w:customStyle="1" w:styleId="7D43A41F5B5B4B7E85A249FA00C2B947">
    <w:name w:val="7D43A41F5B5B4B7E85A249FA00C2B947"/>
    <w:rsid w:val="00A313B0"/>
  </w:style>
  <w:style w:type="paragraph" w:customStyle="1" w:styleId="7CAC450710C4414EB174FBD3EED36E19">
    <w:name w:val="7CAC450710C4414EB174FBD3EED36E19"/>
    <w:rsid w:val="00A313B0"/>
  </w:style>
  <w:style w:type="paragraph" w:customStyle="1" w:styleId="78B1C87C20A14EB7B7B225812C0AD4D5">
    <w:name w:val="78B1C87C20A14EB7B7B225812C0AD4D5"/>
    <w:rsid w:val="00A313B0"/>
  </w:style>
  <w:style w:type="paragraph" w:customStyle="1" w:styleId="EB51CF6B96D5448896D1A1BC67A9A6AF">
    <w:name w:val="EB51CF6B96D5448896D1A1BC67A9A6AF"/>
    <w:rsid w:val="00A313B0"/>
  </w:style>
  <w:style w:type="paragraph" w:customStyle="1" w:styleId="94E3711B05064D1F8C08EF7203443633">
    <w:name w:val="94E3711B05064D1F8C08EF7203443633"/>
    <w:rsid w:val="00A313B0"/>
  </w:style>
  <w:style w:type="paragraph" w:customStyle="1" w:styleId="C4206338CF16473BADC56B635AC2B175">
    <w:name w:val="C4206338CF16473BADC56B635AC2B175"/>
    <w:rsid w:val="00A313B0"/>
  </w:style>
  <w:style w:type="paragraph" w:customStyle="1" w:styleId="D4AF2C5F4FD7475A86E0FFE04E94F15D">
    <w:name w:val="D4AF2C5F4FD7475A86E0FFE04E94F15D"/>
    <w:rsid w:val="00A313B0"/>
  </w:style>
  <w:style w:type="paragraph" w:customStyle="1" w:styleId="E0E79D5F19274A93BEADD2114B153D2C">
    <w:name w:val="E0E79D5F19274A93BEADD2114B153D2C"/>
    <w:rsid w:val="00A313B0"/>
  </w:style>
  <w:style w:type="paragraph" w:customStyle="1" w:styleId="D59942BAD5F24A6986A4168091AF5F04">
    <w:name w:val="D59942BAD5F24A6986A4168091AF5F04"/>
    <w:rsid w:val="00A313B0"/>
  </w:style>
  <w:style w:type="paragraph" w:customStyle="1" w:styleId="40D982B6C9C744ABBECF47720AC17972">
    <w:name w:val="40D982B6C9C744ABBECF47720AC17972"/>
    <w:rsid w:val="00A313B0"/>
  </w:style>
  <w:style w:type="paragraph" w:customStyle="1" w:styleId="8330BAC639134FC5A6629BFD5908B74E">
    <w:name w:val="8330BAC639134FC5A6629BFD5908B74E"/>
    <w:rsid w:val="00A313B0"/>
  </w:style>
  <w:style w:type="paragraph" w:customStyle="1" w:styleId="89287A1575BD44A4A9C716C38D335F3E">
    <w:name w:val="89287A1575BD44A4A9C716C38D335F3E"/>
    <w:rsid w:val="00A313B0"/>
  </w:style>
  <w:style w:type="paragraph" w:customStyle="1" w:styleId="507F1908E0174FDAB9CE2F75C25B4609">
    <w:name w:val="507F1908E0174FDAB9CE2F75C25B4609"/>
    <w:rsid w:val="00A313B0"/>
  </w:style>
  <w:style w:type="paragraph" w:customStyle="1" w:styleId="AB1C939161DE46339F092C641665B4AC">
    <w:name w:val="AB1C939161DE46339F092C641665B4AC"/>
    <w:rsid w:val="00A313B0"/>
  </w:style>
  <w:style w:type="paragraph" w:customStyle="1" w:styleId="8B797FCAAF0E4513B909E49A30DDED96">
    <w:name w:val="8B797FCAAF0E4513B909E49A30DDED96"/>
    <w:rsid w:val="00A313B0"/>
  </w:style>
  <w:style w:type="paragraph" w:customStyle="1" w:styleId="908B6C3E64B4448BAEED763D88000F48">
    <w:name w:val="908B6C3E64B4448BAEED763D88000F48"/>
    <w:rsid w:val="00A313B0"/>
  </w:style>
  <w:style w:type="paragraph" w:customStyle="1" w:styleId="ABA5418B461C438DA94EDC912B7880DA">
    <w:name w:val="ABA5418B461C438DA94EDC912B7880DA"/>
    <w:rsid w:val="00D7617F"/>
  </w:style>
  <w:style w:type="paragraph" w:customStyle="1" w:styleId="8912C2FF929447E1A4C3E2A6266EFEA5">
    <w:name w:val="8912C2FF929447E1A4C3E2A6266EFEA5"/>
    <w:rsid w:val="002563F2"/>
  </w:style>
  <w:style w:type="paragraph" w:customStyle="1" w:styleId="34BB1680EC7C4A30916A727E08C7F794">
    <w:name w:val="34BB1680EC7C4A30916A727E08C7F794"/>
    <w:rsid w:val="002563F2"/>
  </w:style>
  <w:style w:type="paragraph" w:customStyle="1" w:styleId="3CA88A6685434604B76F09069B4AA14D">
    <w:name w:val="3CA88A6685434604B76F09069B4AA14D"/>
    <w:rsid w:val="002563F2"/>
  </w:style>
  <w:style w:type="paragraph" w:customStyle="1" w:styleId="6A321BE8EBF94072A290F7BA622C5154">
    <w:name w:val="6A321BE8EBF94072A290F7BA622C5154"/>
    <w:rsid w:val="002563F2"/>
  </w:style>
  <w:style w:type="paragraph" w:customStyle="1" w:styleId="E181057F7D2F4A21AC42BD7EBC8BA6E2">
    <w:name w:val="E181057F7D2F4A21AC42BD7EBC8BA6E2"/>
    <w:rsid w:val="002563F2"/>
  </w:style>
  <w:style w:type="paragraph" w:customStyle="1" w:styleId="2E91906BC9334892836B79BD672240E8">
    <w:name w:val="2E91906BC9334892836B79BD672240E8"/>
    <w:rsid w:val="00256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TaxCatchAll xmlns="64d53ea1-06ac-4c02-97c5-fdfe90e603e8" xsi:nil="true"/>
    <Disposition xmlns="f24c481c-3a09-4dcf-b6e2-607b9e21c926" xsi:nil="true"/>
    <CommentaireGesDoc xmlns="f24c481c-3a09-4dcf-b6e2-607b9e21c926" xsi:nil="true"/>
    <Suivi xmlns="f24c481c-3a09-4dcf-b6e2-607b9e21c9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6" ma:contentTypeDescription="Crée un document." ma:contentTypeScope="" ma:versionID="3a6a5acab1354b319eb8000794f95c42">
  <xsd:schema xmlns:xsd="http://www.w3.org/2001/XMLSchema" xmlns:xs="http://www.w3.org/2001/XMLSchema" xmlns:p="http://schemas.microsoft.com/office/2006/metadata/properties" xmlns:ns2="f24c481c-3a09-4dcf-b6e2-607b9e21c926" xmlns:ns3="1043d16c-061f-46a7-972b-f6e6c14d55b5" xmlns:ns4="64d53ea1-06ac-4c02-97c5-fdfe90e603e8" targetNamespace="http://schemas.microsoft.com/office/2006/metadata/properties" ma:root="true" ma:fieldsID="c2adc2ee30a198759c42e896b07d4f0b" ns2:_="" ns3:_="" ns4:_="">
    <xsd:import namespace="f24c481c-3a09-4dcf-b6e2-607b9e21c926"/>
    <xsd:import namespace="1043d16c-061f-46a7-972b-f6e6c14d55b5"/>
    <xsd:import namespace="64d53ea1-06ac-4c02-97c5-fdfe90e60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element ref="ns2:Suivi" minOccurs="0"/>
                <xsd:element ref="ns2:Disposition" minOccurs="0"/>
                <xsd:element ref="ns2:CommentaireGes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element name="Suivi" ma:index="29" nillable="true" ma:displayName="Suivi" ma:format="Dropdown" ma:internalName="Suivi">
      <xsd:simpleType>
        <xsd:restriction base="dms:Choice">
          <xsd:enumeration value="À voir avec PTSD"/>
          <xsd:enumeration value="À voir avec GesDoc"/>
          <xsd:enumeration value="Cote manquante"/>
        </xsd:restriction>
      </xsd:simpleType>
    </xsd:element>
    <xsd:element name="Disposition" ma:index="30" nillable="true" ma:displayName="Disposition" ma:format="Dropdown" ma:internalName="Disposition">
      <xsd:simpleType>
        <xsd:restriction base="dms:Choice">
          <xsd:enumeration value="Conservation permanente"/>
          <xsd:enumeration value="Validation avant suppression"/>
        </xsd:restriction>
      </xsd:simpleType>
    </xsd:element>
    <xsd:element name="CommentaireGesDoc" ma:index="31" nillable="true" ma:displayName="Commentaire GesDoc" ma:format="Dropdown" ma:internalName="CommentaireGesDo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53ea1-06ac-4c02-97c5-fdfe90e603e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642B0A68-FA3B-4BDC-8DD2-B2997DAAED53}">
  <ds:schemaRefs>
    <ds:schemaRef ds:uri="http://schemas.microsoft.com/office/2006/metadata/properties"/>
    <ds:schemaRef ds:uri="f24c481c-3a09-4dcf-b6e2-607b9e21c926"/>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1043d16c-061f-46a7-972b-f6e6c14d55b5"/>
    <ds:schemaRef ds:uri="http://purl.org/dc/dcmitype/"/>
    <ds:schemaRef ds:uri="http://purl.org/dc/terms/"/>
  </ds:schemaRefs>
</ds:datastoreItem>
</file>

<file path=customXml/itemProps4.xml><?xml version="1.0" encoding="utf-8"?>
<ds:datastoreItem xmlns:ds="http://schemas.openxmlformats.org/officeDocument/2006/customXml" ds:itemID="{595E565F-7FBA-4AC0-B639-65771522519D}"/>
</file>

<file path=docProps/app.xml><?xml version="1.0" encoding="utf-8"?>
<Properties xmlns="http://schemas.openxmlformats.org/officeDocument/2006/extended-properties" xmlns:vt="http://schemas.openxmlformats.org/officeDocument/2006/docPropsVTypes">
  <Template>Template FORM en WORD (2).dotx</Template>
  <TotalTime>4810</TotalTime>
  <Pages>17</Pages>
  <Words>6222</Words>
  <Characters>34224</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AM59 - Exploitation d’un établissement industriel visé par le Programme de réduction des rejets industriels</vt:lpstr>
    </vt:vector>
  </TitlesOfParts>
  <Company/>
  <LinksUpToDate>false</LinksUpToDate>
  <CharactersWithSpaces>40366</CharactersWithSpaces>
  <SharedDoc>false</SharedDoc>
  <HLinks>
    <vt:vector size="24" baseType="variant">
      <vt:variant>
        <vt:i4>7274557</vt:i4>
      </vt:variant>
      <vt:variant>
        <vt:i4>15</vt:i4>
      </vt:variant>
      <vt:variant>
        <vt:i4>0</vt:i4>
      </vt:variant>
      <vt:variant>
        <vt:i4>5</vt:i4>
      </vt:variant>
      <vt:variant>
        <vt:lpwstr>https://www.statcan.gc.ca/fr/concepts/industrie</vt:lpwstr>
      </vt:variant>
      <vt:variant>
        <vt:lpwstr/>
      </vt:variant>
      <vt:variant>
        <vt:i4>6619198</vt:i4>
      </vt:variant>
      <vt:variant>
        <vt:i4>12</vt:i4>
      </vt:variant>
      <vt:variant>
        <vt:i4>0</vt:i4>
      </vt:variant>
      <vt:variant>
        <vt:i4>5</vt:i4>
      </vt:variant>
      <vt:variant>
        <vt:lpwstr>https://www.environnement.gouv.qc.ca/programmes/prri/index.htm</vt:lpwstr>
      </vt:variant>
      <vt:variant>
        <vt:lpwstr/>
      </vt:variant>
      <vt:variant>
        <vt:i4>3473463</vt:i4>
      </vt:variant>
      <vt:variant>
        <vt:i4>9</vt:i4>
      </vt:variant>
      <vt:variant>
        <vt:i4>0</vt:i4>
      </vt:variant>
      <vt:variant>
        <vt:i4>5</vt:i4>
      </vt:variant>
      <vt:variant>
        <vt:lpwstr>https://www.environnement.gouv.qc.ca/lqe/autorisations/reafie/index.htm</vt:lpwstr>
      </vt:variant>
      <vt:variant>
        <vt:lpwstr/>
      </vt:variant>
      <vt:variant>
        <vt:i4>5832726</vt:i4>
      </vt:variant>
      <vt:variant>
        <vt:i4>6</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AM59 - Exploitation d’un établissement industriel visé par le Programme de réduction des rejets industriels</dc:title>
  <dc:subject>Formulaire à remplir pour une nouvelle demande d’autorisation ou une modification d’autorisation touchant l’exploitation d’un établissement industriel assujettie à une autorisation en vertu du premier paragraphe du premier alinéa de l’article 22 de la LQE. </dc:subject>
  <dc:creator>Ministère de l'Environnement, de la Lutte contre les changements climatiques, de la Faune et des Parcs; MELCCFP</dc:creator>
  <cp:keywords>établissements industriels, PRRI, exploitation industrielle, établissement industriel visé</cp:keywords>
  <dc:description/>
  <cp:lastModifiedBy>Croft, Marianne</cp:lastModifiedBy>
  <cp:revision>842</cp:revision>
  <dcterms:created xsi:type="dcterms:W3CDTF">2024-01-26T02:48:00Z</dcterms:created>
  <dcterms:modified xsi:type="dcterms:W3CDTF">2026-04-28T14:58:00Z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AM59-PRRI (2025-03)</vt:lpwstr>
  </property>
  <property fmtid="{D5CDD505-2E9C-101B-9397-08002B2CF9AE}" pid="6" name="Gd Cote">
    <vt:lpwstr/>
  </property>
  <property fmtid="{D5CDD505-2E9C-101B-9397-08002B2CF9AE}" pid="7" name="Gd_x0020_D_x00e9_tenteur">
    <vt:lpwstr/>
  </property>
  <property fmtid="{D5CDD505-2E9C-101B-9397-08002B2CF9AE}" pid="8" name="Gd Cycle de vie">
    <vt:lpwstr/>
  </property>
  <property fmtid="{D5CDD505-2E9C-101B-9397-08002B2CF9AE}" pid="9" name="Gd_x0020_mots_x0020_cl_x00e9_s">
    <vt:lpwstr/>
  </property>
  <property fmtid="{D5CDD505-2E9C-101B-9397-08002B2CF9AE}" pid="10" name="j58557bdb2934d168603ec788fec5248">
    <vt:lpwstr/>
  </property>
  <property fmtid="{D5CDD505-2E9C-101B-9397-08002B2CF9AE}" pid="11" name="Gd_x0020_Cote_x0020_">
    <vt:lpwstr/>
  </property>
  <property fmtid="{D5CDD505-2E9C-101B-9397-08002B2CF9AE}" pid="12" name="Gd Détenteur">
    <vt:lpwstr/>
  </property>
  <property fmtid="{D5CDD505-2E9C-101B-9397-08002B2CF9AE}" pid="13" name="g1e011eb28024d328c28de7cc53fbc73">
    <vt:lpwstr/>
  </property>
  <property fmtid="{D5CDD505-2E9C-101B-9397-08002B2CF9AE}" pid="14" name="Gd_x0020_Type_x0020_de_x0020_document">
    <vt:lpwstr/>
  </property>
  <property fmtid="{D5CDD505-2E9C-101B-9397-08002B2CF9AE}" pid="15" name="o96756307c1e479facc97a3ac13194f6">
    <vt:lpwstr/>
  </property>
  <property fmtid="{D5CDD505-2E9C-101B-9397-08002B2CF9AE}" pid="16" name="Gd Unité Administrative">
    <vt:lpwstr/>
  </property>
  <property fmtid="{D5CDD505-2E9C-101B-9397-08002B2CF9AE}" pid="17" name="Gd_x0020_Cycle_x0020_de_x0020_vie">
    <vt:lpwstr/>
  </property>
  <property fmtid="{D5CDD505-2E9C-101B-9397-08002B2CF9AE}" pid="18" name="Gd mots clés">
    <vt:lpwstr/>
  </property>
  <property fmtid="{D5CDD505-2E9C-101B-9397-08002B2CF9AE}" pid="19" name="Gd Type de document">
    <vt:lpwstr/>
  </property>
  <property fmtid="{D5CDD505-2E9C-101B-9397-08002B2CF9AE}" pid="20" name="j63f26145ac94b4c9f69d5ef7d440a6d">
    <vt:lpwstr/>
  </property>
  <property fmtid="{D5CDD505-2E9C-101B-9397-08002B2CF9AE}" pid="21" name="Gd_x0020_Unit_x00e9__x0020_Administrative">
    <vt:lpwstr/>
  </property>
  <property fmtid="{D5CDD505-2E9C-101B-9397-08002B2CF9AE}" pid="22" name="k38af9cf7fab4a44808323bf998e9ec7">
    <vt:lpwstr/>
  </property>
  <property fmtid="{D5CDD505-2E9C-101B-9397-08002B2CF9AE}" pid="23" name="l2f4df64e9b448948feb0625f4188429">
    <vt:lpwstr/>
  </property>
  <property fmtid="{D5CDD505-2E9C-101B-9397-08002B2CF9AE}" pid="24" name="Gd Cote ">
    <vt:lpwstr/>
  </property>
</Properties>
</file>