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1603F" w14:textId="64398DF3" w:rsidR="00E128FF" w:rsidRDefault="0054710C" w:rsidP="00016D85">
      <w:pPr>
        <w:pStyle w:val="Normalformulaire"/>
      </w:pPr>
      <w:r>
        <w:rPr>
          <w:noProof/>
        </w:rPr>
        <mc:AlternateContent>
          <mc:Choice Requires="wps">
            <w:drawing>
              <wp:anchor distT="0" distB="0" distL="114300" distR="114300" simplePos="0" relativeHeight="251658242" behindDoc="0" locked="0" layoutInCell="1" allowOverlap="1" wp14:anchorId="3B803304" wp14:editId="4031EE4E">
                <wp:simplePos x="0" y="0"/>
                <wp:positionH relativeFrom="column">
                  <wp:posOffset>6647392</wp:posOffset>
                </wp:positionH>
                <wp:positionV relativeFrom="paragraph">
                  <wp:posOffset>410421</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729EE6DD" w14:textId="14F9C5A3" w:rsidR="00CB0D40" w:rsidRPr="00F20C0A" w:rsidRDefault="0055055E" w:rsidP="006310CC">
                            <w:pPr>
                              <w:spacing w:line="240" w:lineRule="auto"/>
                              <w:rPr>
                                <w:rFonts w:cs="Arial"/>
                                <w:color w:val="E7E6E6" w:themeColor="background2"/>
                                <w:sz w:val="26"/>
                                <w:szCs w:val="26"/>
                              </w:rPr>
                            </w:pPr>
                            <w:r>
                              <w:rPr>
                                <w:rFonts w:cs="Arial"/>
                                <w:b/>
                                <w:bCs/>
                                <w:color w:val="E7E6E6" w:themeColor="background2"/>
                                <w:sz w:val="26"/>
                                <w:szCs w:val="26"/>
                              </w:rPr>
                              <w:t>Installation d’incinération de matières résiduelles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803304" id="_x0000_t202" coordsize="21600,21600" o:spt="202" path="m,l,21600r21600,l21600,xe">
                <v:stroke joinstyle="miter"/>
                <v:path gradientshapeok="t" o:connecttype="rect"/>
              </v:shapetype>
              <v:shape id="Zone de texte 3" o:spid="_x0000_s1026" type="#_x0000_t202" style="position:absolute;margin-left:523.4pt;margin-top:32.3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" filled="f" stroked="f" strokeweight=".5pt">
                <v:textbox>
                  <w:txbxContent>
                    <w:p w14:paraId="729EE6DD" w14:textId="14F9C5A3" w:rsidR="00CB0D40" w:rsidRPr="00F20C0A" w:rsidRDefault="0055055E" w:rsidP="006310CC">
                      <w:pPr>
                        <w:spacing w:line="240" w:lineRule="auto"/>
                        <w:rPr>
                          <w:rFonts w:cs="Arial"/>
                          <w:color w:val="E7E6E6" w:themeColor="background2"/>
                          <w:sz w:val="26"/>
                          <w:szCs w:val="26"/>
                        </w:rPr>
                      </w:pPr>
                      <w:r>
                        <w:rPr>
                          <w:rFonts w:cs="Arial"/>
                          <w:b/>
                          <w:bCs/>
                          <w:color w:val="E7E6E6" w:themeColor="background2"/>
                          <w:sz w:val="26"/>
                          <w:szCs w:val="26"/>
                        </w:rPr>
                        <w:t>Installation d’incinération de matières résiduelles</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568FF59C" wp14:editId="6BCE4241">
                <wp:simplePos x="0" y="0"/>
                <wp:positionH relativeFrom="margin">
                  <wp:posOffset>6638925</wp:posOffset>
                </wp:positionH>
                <wp:positionV relativeFrom="paragraph">
                  <wp:posOffset>838200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39080A10" w14:textId="4BEFEA3A"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55055E">
                              <w:rPr>
                                <w:rFonts w:cs="Arial"/>
                                <w:color w:val="E7E6E6" w:themeColor="background2"/>
                                <w:sz w:val="16"/>
                                <w:szCs w:val="16"/>
                              </w:rPr>
                              <w:t>67</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FF59C" id="Zone de texte 4" o:spid="_x0000_s1027" type="#_x0000_t202" style="position:absolute;margin-left:522.75pt;margin-top:66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" filled="f" stroked="f" strokeweight=".5pt">
                <v:textbox>
                  <w:txbxContent>
                    <w:p w14:paraId="39080A10" w14:textId="4BEFEA3A"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55055E">
                        <w:rPr>
                          <w:rFonts w:cs="Arial"/>
                          <w:color w:val="E7E6E6" w:themeColor="background2"/>
                          <w:sz w:val="16"/>
                          <w:szCs w:val="16"/>
                        </w:rPr>
                        <w:t>67</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62D0969F" wp14:editId="772F37E3">
                <wp:simplePos x="0" y="0"/>
                <wp:positionH relativeFrom="column">
                  <wp:posOffset>6630670</wp:posOffset>
                </wp:positionH>
                <wp:positionV relativeFrom="paragraph">
                  <wp:posOffset>72390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5C2C5E56" w14:textId="55D50F54"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55055E">
                              <w:rPr>
                                <w:rFonts w:cs="Arial"/>
                                <w:color w:val="E7E6E6" w:themeColor="background2"/>
                              </w:rPr>
                              <w:t>67b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0969F" id="Zone de texte 2" o:spid="_x0000_s1028"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" filled="f" stroked="f" strokeweight=".5pt">
                <v:textbox>
                  <w:txbxContent>
                    <w:p w14:paraId="5C2C5E56" w14:textId="55D50F54"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55055E">
                        <w:rPr>
                          <w:rFonts w:cs="Arial"/>
                          <w:color w:val="E7E6E6" w:themeColor="background2"/>
                        </w:rPr>
                        <w:t>67b</w:t>
                      </w:r>
                    </w:p>
                  </w:txbxContent>
                </v:textbox>
              </v:shape>
            </w:pict>
          </mc:Fallback>
        </mc:AlternateContent>
      </w:r>
      <w:r>
        <w:rPr>
          <w:noProof/>
        </w:rPr>
        <mc:AlternateContent>
          <mc:Choice Requires="wps">
            <w:drawing>
              <wp:anchor distT="91440" distB="91440" distL="137160" distR="137160" simplePos="0" relativeHeight="251658240" behindDoc="0" locked="0" layoutInCell="0" allowOverlap="1" wp14:anchorId="697FEF68" wp14:editId="6C105101">
                <wp:simplePos x="0" y="0"/>
                <wp:positionH relativeFrom="margin">
                  <wp:posOffset>8716010</wp:posOffset>
                </wp:positionH>
                <wp:positionV relativeFrom="margin">
                  <wp:posOffset>-2132965</wp:posOffset>
                </wp:positionV>
                <wp:extent cx="1080000" cy="5400000"/>
                <wp:effectExtent l="0" t="7303" r="0" b="0"/>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07EFCB97" w14:textId="77777777" w:rsidR="00CB0D40" w:rsidRDefault="00CB0D40" w:rsidP="00D41107">
                            <w:pPr>
                              <w:rPr>
                                <w:rFonts w:ascii="Open Sans" w:eastAsiaTheme="majorEastAsia" w:hAnsi="Open Sans" w:cs="Open Sans"/>
                                <w:color w:val="FFFFFF" w:themeColor="background1"/>
                                <w:sz w:val="32"/>
                                <w:szCs w:val="32"/>
                              </w:rPr>
                            </w:pPr>
                          </w:p>
                          <w:p w14:paraId="15620912"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97FEF68" id="Forme automatique 2" o:spid="_x0000_s1029" style="position:absolute;margin-left:686.3pt;margin-top:-167.95pt;width:85.05pt;height:425.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07EFCB97" w14:textId="77777777" w:rsidR="00CB0D40" w:rsidRDefault="00CB0D40" w:rsidP="00D41107">
                      <w:pPr>
                        <w:rPr>
                          <w:rFonts w:ascii="Open Sans" w:eastAsiaTheme="majorEastAsia" w:hAnsi="Open Sans" w:cs="Open Sans"/>
                          <w:color w:val="FFFFFF" w:themeColor="background1"/>
                          <w:sz w:val="32"/>
                          <w:szCs w:val="32"/>
                        </w:rPr>
                      </w:pPr>
                    </w:p>
                    <w:p w14:paraId="15620912" w14:textId="77777777" w:rsidR="00CB0D40" w:rsidRPr="006E7C67" w:rsidRDefault="00CB0D40" w:rsidP="004E4DDE">
                      <w:pPr>
                        <w:pStyle w:val="Normalformulaire"/>
                      </w:pPr>
                    </w:p>
                  </w:txbxContent>
                </v:textbox>
                <w10:wrap type="square" anchorx="margin" anchory="margin"/>
              </v:roundrect>
            </w:pict>
          </mc:Fallback>
        </mc:AlternateContent>
      </w:r>
      <w:r w:rsidR="00761D88">
        <w:rPr>
          <w:noProof/>
        </w:rPr>
        <w:drawing>
          <wp:inline distT="0" distB="0" distL="0" distR="0" wp14:anchorId="0F079F96" wp14:editId="3281FE15">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1CB6469A" w14:textId="77777777" w:rsidR="006E551A" w:rsidRDefault="006E551A" w:rsidP="00016D85">
      <w:pPr>
        <w:pStyle w:val="InfoSection"/>
      </w:pPr>
      <w:r w:rsidRPr="00A44C40">
        <w:t>Renseignements</w:t>
      </w:r>
    </w:p>
    <w:p w14:paraId="17BF4336" w14:textId="77777777" w:rsidR="006E551A" w:rsidRDefault="006E551A" w:rsidP="00016D85">
      <w:pPr>
        <w:pStyle w:val="InfoTitre"/>
      </w:pPr>
      <w:r>
        <w:t>Portée du formulaire</w:t>
      </w:r>
    </w:p>
    <w:p w14:paraId="7F2BCCD6" w14:textId="26641DC2" w:rsidR="001C6C2D" w:rsidRDefault="001C6C2D" w:rsidP="004743EC">
      <w:pPr>
        <w:pStyle w:val="Normalformulaire"/>
        <w:rPr>
          <w:color w:val="000000"/>
          <w:szCs w:val="18"/>
          <w:shd w:val="clear" w:color="auto" w:fill="FFFFFF"/>
        </w:rPr>
      </w:pPr>
      <w:r w:rsidRPr="001C6C2D">
        <w:rPr>
          <w:color w:val="000000"/>
          <w:szCs w:val="18"/>
          <w:shd w:val="clear" w:color="auto" w:fill="FFFFFF"/>
        </w:rPr>
        <w:t>Ce formulaire vise une nouvelle demande d’autorisation ou une modification d’autorisation touchant les activités d’établissement et d’exploitation d’une installation d’incinération de matières résiduelles</w:t>
      </w:r>
      <w:r w:rsidR="00231751">
        <w:rPr>
          <w:vertAlign w:val="superscript"/>
        </w:rPr>
        <w:fldChar w:fldCharType="begin"/>
      </w:r>
      <w:r w:rsidR="00231751">
        <w:rPr>
          <w:vertAlign w:val="superscript"/>
        </w:rPr>
        <w:instrText xml:space="preserve"> AUTOTEXTLIST  \s "NoStyle" \t "Pour plus de précisions, consultez le lexique à la fin du formulaire." \* MERGEFORMAT </w:instrText>
      </w:r>
      <w:r w:rsidR="00231751">
        <w:rPr>
          <w:vertAlign w:val="superscript"/>
        </w:rPr>
        <w:fldChar w:fldCharType="separate"/>
      </w:r>
      <w:r w:rsidR="00231751">
        <w:rPr>
          <w:vertAlign w:val="superscript"/>
        </w:rPr>
        <w:fldChar w:fldCharType="end"/>
      </w:r>
      <w:r w:rsidRPr="001C6C2D">
        <w:rPr>
          <w:color w:val="000000"/>
          <w:szCs w:val="18"/>
          <w:shd w:val="clear" w:color="auto" w:fill="FFFFFF"/>
        </w:rPr>
        <w:t xml:space="preserve"> assujetties à une autorisation en vertu du paragraphe 7 du premier alinéa de l’article 22 de la </w:t>
      </w:r>
      <w:r w:rsidRPr="004743EC">
        <w:rPr>
          <w:i/>
          <w:color w:val="000000"/>
          <w:szCs w:val="18"/>
          <w:shd w:val="clear" w:color="auto" w:fill="FFFFFF"/>
        </w:rPr>
        <w:t>Loi sur la qualité de l’environnement</w:t>
      </w:r>
      <w:r w:rsidRPr="001C6C2D">
        <w:rPr>
          <w:color w:val="000000"/>
          <w:szCs w:val="18"/>
          <w:shd w:val="clear" w:color="auto" w:fill="FFFFFF"/>
        </w:rPr>
        <w:t xml:space="preserve"> (RLRQ, chapitre Q-2), ci-après appelée la LQE.</w:t>
      </w:r>
    </w:p>
    <w:p w14:paraId="64F4347A" w14:textId="77777777" w:rsidR="000B469D" w:rsidRPr="00875DE5" w:rsidRDefault="000B469D" w:rsidP="000B469D">
      <w:pPr>
        <w:pStyle w:val="InfoTexte"/>
        <w:rPr>
          <w:lang w:eastAsia="fr-CA"/>
        </w:rPr>
      </w:pPr>
      <w:r w:rsidRPr="00875DE5">
        <w:rPr>
          <w:lang w:eastAsia="fr-CA"/>
        </w:rPr>
        <w:t>Plus précisément</w:t>
      </w:r>
      <w:r>
        <w:rPr>
          <w:lang w:eastAsia="fr-CA"/>
        </w:rPr>
        <w:t>,</w:t>
      </w:r>
      <w:r w:rsidRPr="00875DE5">
        <w:rPr>
          <w:lang w:eastAsia="fr-CA"/>
        </w:rPr>
        <w:t xml:space="preserve"> ce formulaire v</w:t>
      </w:r>
      <w:r w:rsidRPr="00845E4D">
        <w:rPr>
          <w:lang w:eastAsia="fr-CA"/>
        </w:rPr>
        <w:t>ise toutes</w:t>
      </w:r>
      <w:r w:rsidRPr="00875DE5">
        <w:rPr>
          <w:lang w:eastAsia="fr-CA"/>
        </w:rPr>
        <w:t xml:space="preserve"> les installations d’incinération</w:t>
      </w:r>
      <w:r w:rsidRPr="00845E4D">
        <w:rPr>
          <w:lang w:eastAsia="fr-CA"/>
        </w:rPr>
        <w:t xml:space="preserve"> à des fins d’élimination</w:t>
      </w:r>
      <w:r>
        <w:rPr>
          <w:lang w:eastAsia="fr-CA"/>
        </w:rPr>
        <w:t>,</w:t>
      </w:r>
      <w:r w:rsidRPr="00845E4D">
        <w:rPr>
          <w:lang w:eastAsia="fr-CA"/>
        </w:rPr>
        <w:t xml:space="preserve"> </w:t>
      </w:r>
      <w:r>
        <w:rPr>
          <w:lang w:eastAsia="fr-CA"/>
        </w:rPr>
        <w:t>notamment</w:t>
      </w:r>
      <w:r w:rsidRPr="00875DE5">
        <w:rPr>
          <w:lang w:eastAsia="fr-CA"/>
        </w:rPr>
        <w:t> :</w:t>
      </w:r>
    </w:p>
    <w:p w14:paraId="078E0FD4" w14:textId="038AB29A" w:rsidR="000B469D" w:rsidRPr="00C425CC" w:rsidRDefault="000B469D" w:rsidP="00C425CC">
      <w:pPr>
        <w:pStyle w:val="InfoTexte"/>
        <w:numPr>
          <w:ilvl w:val="0"/>
          <w:numId w:val="3"/>
        </w:numPr>
        <w:spacing w:after="0"/>
        <w:ind w:left="714" w:hanging="357"/>
      </w:pPr>
      <w:r w:rsidRPr="00C425CC">
        <w:t>celles visées à l’article 2 du</w:t>
      </w:r>
      <w:r w:rsidRPr="00875DE5">
        <w:t xml:space="preserve"> </w:t>
      </w:r>
      <w:r w:rsidRPr="00A56949">
        <w:rPr>
          <w:i/>
          <w:iCs/>
        </w:rPr>
        <w:t>Règlement sur l’enfouissement et l’incinération de matières résiduelles</w:t>
      </w:r>
      <w:r w:rsidRPr="00C425CC">
        <w:t xml:space="preserve"> (REIMR) et définies à l’article 121 de ce règlement;</w:t>
      </w:r>
    </w:p>
    <w:p w14:paraId="7001F3E1" w14:textId="77777777" w:rsidR="000B469D" w:rsidRPr="00C425CC" w:rsidRDefault="000B469D" w:rsidP="00C425CC">
      <w:pPr>
        <w:pStyle w:val="InfoTexte"/>
        <w:numPr>
          <w:ilvl w:val="0"/>
          <w:numId w:val="3"/>
        </w:numPr>
        <w:spacing w:after="0"/>
        <w:ind w:left="714" w:hanging="357"/>
      </w:pPr>
      <w:r w:rsidRPr="00C425CC">
        <w:t xml:space="preserve">celles non visées par le REIMR, comme les installations recevant exclusivement des déchets industriels, des boues industrielles ou des installations pour les campements industriels; </w:t>
      </w:r>
    </w:p>
    <w:p w14:paraId="15F603F7" w14:textId="77777777" w:rsidR="000B469D" w:rsidRPr="00C425CC" w:rsidRDefault="000B469D" w:rsidP="00C425CC">
      <w:pPr>
        <w:pStyle w:val="InfoTexte"/>
        <w:numPr>
          <w:ilvl w:val="0"/>
          <w:numId w:val="3"/>
        </w:numPr>
        <w:spacing w:after="0"/>
        <w:ind w:left="714" w:hanging="357"/>
      </w:pPr>
      <w:r>
        <w:t>celles</w:t>
      </w:r>
      <w:r w:rsidRPr="00875DE5">
        <w:t xml:space="preserve"> exclusives aux viandes non comestibles de capacité nominale supérieure à </w:t>
      </w:r>
      <w:r>
        <w:t>une</w:t>
      </w:r>
      <w:r w:rsidRPr="00875DE5">
        <w:t xml:space="preserve"> tonne par heure</w:t>
      </w:r>
      <w:r w:rsidRPr="00C425CC">
        <w:t xml:space="preserve">; </w:t>
      </w:r>
    </w:p>
    <w:p w14:paraId="1A02CCB6" w14:textId="77777777" w:rsidR="000B469D" w:rsidRPr="00C425CC" w:rsidRDefault="000B469D" w:rsidP="00C425CC">
      <w:pPr>
        <w:pStyle w:val="InfoTexte"/>
        <w:numPr>
          <w:ilvl w:val="0"/>
          <w:numId w:val="3"/>
        </w:numPr>
        <w:ind w:left="714" w:hanging="357"/>
      </w:pPr>
      <w:r w:rsidRPr="00C425CC">
        <w:t>celles recevant en tout ou en partie des déchets biomédicaux, ou des cadavres ou parties d’animaux.</w:t>
      </w:r>
    </w:p>
    <w:p w14:paraId="19504FAD" w14:textId="77777777" w:rsidR="000B469D" w:rsidRDefault="000B469D" w:rsidP="000B469D">
      <w:pPr>
        <w:pStyle w:val="InfoTexte"/>
        <w:rPr>
          <w:lang w:eastAsia="fr-CA"/>
        </w:rPr>
      </w:pPr>
      <w:r>
        <w:rPr>
          <w:lang w:eastAsia="fr-CA"/>
        </w:rPr>
        <w:t>Si l’activité concerne le traitement de matières résiduelles à des fins de valorisation comme le traitement thermique en vue de récupérer de l’énergie, le formulaire d’activité</w:t>
      </w:r>
      <w:r w:rsidRPr="0024662A">
        <w:rPr>
          <w:lang w:eastAsia="fr-CA"/>
        </w:rPr>
        <w:t xml:space="preserve"> </w:t>
      </w:r>
      <w:r w:rsidRPr="00845E4D">
        <w:rPr>
          <w:b/>
          <w:bCs/>
          <w:i/>
          <w:iCs/>
          <w:lang w:eastAsia="fr-CA"/>
        </w:rPr>
        <w:t xml:space="preserve">AM245b </w:t>
      </w:r>
      <w:r>
        <w:rPr>
          <w:b/>
          <w:bCs/>
          <w:i/>
          <w:iCs/>
          <w:lang w:eastAsia="fr-CA"/>
        </w:rPr>
        <w:t>–</w:t>
      </w:r>
      <w:r w:rsidRPr="00845E4D">
        <w:rPr>
          <w:b/>
          <w:bCs/>
          <w:i/>
          <w:iCs/>
          <w:lang w:eastAsia="fr-CA"/>
        </w:rPr>
        <w:t xml:space="preserve"> Stockage, utilisation et traitement de matières résiduelles à des fins de valorisation</w:t>
      </w:r>
      <w:r w:rsidRPr="00FB3E75">
        <w:rPr>
          <w:i/>
          <w:iCs/>
          <w:lang w:eastAsia="fr-CA"/>
        </w:rPr>
        <w:t xml:space="preserve"> </w:t>
      </w:r>
      <w:r>
        <w:rPr>
          <w:lang w:eastAsia="fr-CA"/>
        </w:rPr>
        <w:t xml:space="preserve">doit être </w:t>
      </w:r>
      <w:r w:rsidRPr="007B3577">
        <w:rPr>
          <w:lang w:eastAsia="fr-CA"/>
        </w:rPr>
        <w:t>utilisé.</w:t>
      </w:r>
    </w:p>
    <w:p w14:paraId="5F96568D" w14:textId="7372336D" w:rsidR="006E551A" w:rsidRPr="00573676" w:rsidRDefault="006E551A" w:rsidP="00016D85">
      <w:pPr>
        <w:pStyle w:val="InfoTitre"/>
      </w:pPr>
      <w:r w:rsidRPr="00573676">
        <w:t>Fournir les renseignements demandés</w:t>
      </w:r>
    </w:p>
    <w:p w14:paraId="25834C05" w14:textId="0D6D00E6" w:rsidR="00884ABD" w:rsidRDefault="00884ABD" w:rsidP="00016D85">
      <w:pPr>
        <w:pStyle w:val="InfoTexte"/>
        <w:rPr>
          <w:lang w:eastAsia="fr-CA"/>
        </w:rPr>
      </w:pPr>
      <w:r>
        <w:rPr>
          <w:lang w:eastAsia="fr-CA"/>
        </w:rPr>
        <w:t>Vous devez répondre à toutes les questions à moins d’indication contraire.</w:t>
      </w:r>
      <w:r w:rsidR="00EC1310">
        <w:rPr>
          <w:lang w:eastAsia="fr-CA"/>
        </w:rPr>
        <w:t xml:space="preserve"> </w:t>
      </w:r>
      <w:r w:rsidR="00EC1310" w:rsidRPr="00845E4D">
        <w:rPr>
          <w:rFonts w:eastAsia="Symbol" w:cstheme="minorHAnsi"/>
          <w:b/>
          <w:color w:val="000000" w:themeColor="text1"/>
        </w:rPr>
        <w:t xml:space="preserve">Les réponses à fournir visent </w:t>
      </w:r>
      <w:r w:rsidR="00EC1310" w:rsidRPr="00845E4D">
        <w:rPr>
          <w:rFonts w:eastAsia="Symbol" w:cstheme="minorHAnsi"/>
          <w:b/>
          <w:bCs/>
          <w:color w:val="000000" w:themeColor="text1"/>
        </w:rPr>
        <w:t xml:space="preserve">uniquement </w:t>
      </w:r>
      <w:r w:rsidR="00EC1310" w:rsidRPr="00845E4D">
        <w:rPr>
          <w:rFonts w:eastAsia="Symbol" w:cstheme="minorHAnsi"/>
          <w:b/>
          <w:color w:val="000000" w:themeColor="text1"/>
        </w:rPr>
        <w:t xml:space="preserve">les activités </w:t>
      </w:r>
      <w:r w:rsidR="00EC1310" w:rsidRPr="00845E4D">
        <w:rPr>
          <w:rFonts w:eastAsia="Symbol" w:cstheme="minorHAnsi"/>
          <w:b/>
          <w:bCs/>
          <w:color w:val="000000" w:themeColor="text1"/>
        </w:rPr>
        <w:t>décrites</w:t>
      </w:r>
      <w:r w:rsidR="00EC1310" w:rsidRPr="00845E4D">
        <w:rPr>
          <w:rFonts w:eastAsia="Symbol" w:cstheme="minorHAnsi"/>
          <w:b/>
          <w:color w:val="000000" w:themeColor="text1"/>
        </w:rPr>
        <w:t xml:space="preserve"> dans la portée </w:t>
      </w:r>
      <w:r w:rsidR="00EC1310" w:rsidRPr="00845E4D">
        <w:rPr>
          <w:rFonts w:eastAsia="Symbol" w:cstheme="minorHAnsi"/>
          <w:b/>
          <w:bCs/>
          <w:color w:val="000000" w:themeColor="text1"/>
        </w:rPr>
        <w:t>de ce</w:t>
      </w:r>
      <w:r w:rsidR="00EC1310" w:rsidRPr="00845E4D">
        <w:rPr>
          <w:rFonts w:eastAsia="Symbol" w:cstheme="minorHAnsi"/>
          <w:b/>
          <w:color w:val="000000" w:themeColor="text1"/>
        </w:rPr>
        <w:t xml:space="preserve"> formulaire.</w:t>
      </w:r>
    </w:p>
    <w:p w14:paraId="39082BC4" w14:textId="1A30C79D" w:rsidR="006E551A" w:rsidRDefault="006E551A" w:rsidP="00C43288">
      <w:pPr>
        <w:pStyle w:val="InfoTexte"/>
        <w:rPr>
          <w:rFonts w:cs="Arial"/>
          <w:szCs w:val="22"/>
        </w:rPr>
      </w:pPr>
      <w:r w:rsidRPr="00533127">
        <w:t xml:space="preserve">Les renseignements demandés peuvent être fournis à </w:t>
      </w:r>
      <w:r w:rsidRPr="001A3558">
        <w:t>même</w:t>
      </w:r>
      <w:r w:rsidRPr="00533127">
        <w:t xml:space="preserve"> le formulaire ou dans un document joint à la </w:t>
      </w:r>
      <w:r w:rsidR="00A160B3">
        <w:t xml:space="preserve">présente </w:t>
      </w:r>
      <w:r w:rsidRPr="00533127">
        <w:t xml:space="preserve">demande, auquel cas vous devez indiquer le </w:t>
      </w:r>
      <w:r w:rsidRPr="001A3558">
        <w:t>nom</w:t>
      </w:r>
      <w:r w:rsidRPr="00533127">
        <w:t xml:space="preserve"> du document joint ainsi que la </w:t>
      </w:r>
      <w:r w:rsidRPr="00BC260F">
        <w:t>section o</w:t>
      </w:r>
      <w:r w:rsidRPr="00533127">
        <w:t xml:space="preserve">ù figurent lesdits </w:t>
      </w:r>
      <w:r w:rsidRPr="0064588E">
        <w:rPr>
          <w:rFonts w:cs="Arial"/>
          <w:szCs w:val="22"/>
        </w:rPr>
        <w:t>renseignements.</w:t>
      </w:r>
      <w:r w:rsidR="0064588E">
        <w:rPr>
          <w:rFonts w:cs="Arial"/>
          <w:szCs w:val="22"/>
        </w:rPr>
        <w:t xml:space="preserve"> </w:t>
      </w:r>
      <w:r w:rsidR="0064588E" w:rsidRPr="0064588E">
        <w:rPr>
          <w:rFonts w:cs="Arial"/>
          <w:szCs w:val="22"/>
        </w:rPr>
        <w:t>L’indication de la section n’est pas requise si un document a moins de cinq pages et qu’il concerne uniquement le sujet de la question. Dans ce cas, indiquez «</w:t>
      </w:r>
      <w:r w:rsidR="002224D1">
        <w:rPr>
          <w:rFonts w:cs="Arial"/>
          <w:szCs w:val="22"/>
        </w:rPr>
        <w:t> </w:t>
      </w:r>
      <w:r w:rsidR="0064588E" w:rsidRPr="0064588E">
        <w:rPr>
          <w:rFonts w:cs="Arial"/>
          <w:szCs w:val="22"/>
        </w:rPr>
        <w:t>Voir tout le document</w:t>
      </w:r>
      <w:r w:rsidR="000000F9">
        <w:rPr>
          <w:rFonts w:cs="Arial"/>
          <w:szCs w:val="22"/>
        </w:rPr>
        <w:t> </w:t>
      </w:r>
      <w:r w:rsidR="0064588E" w:rsidRPr="0064588E">
        <w:rPr>
          <w:rFonts w:cs="Arial"/>
          <w:szCs w:val="22"/>
        </w:rPr>
        <w:t>».</w:t>
      </w:r>
    </w:p>
    <w:p w14:paraId="7AF50F26" w14:textId="7649CB60" w:rsidR="00E045F9" w:rsidRPr="0064588E" w:rsidRDefault="00862480" w:rsidP="00C43288">
      <w:pPr>
        <w:pStyle w:val="InfoTexte"/>
        <w:rPr>
          <w:rFonts w:cs="Arial"/>
          <w:szCs w:val="22"/>
        </w:rPr>
      </w:pPr>
      <w:r w:rsidRPr="00862480">
        <w:rPr>
          <w:rFonts w:cs="Arial"/>
          <w:szCs w:val="22"/>
        </w:rPr>
        <w:t xml:space="preserve">Notez que le </w:t>
      </w:r>
      <w:hyperlink r:id="rId12" w:history="1">
        <w:r w:rsidRPr="00862480">
          <w:rPr>
            <w:rStyle w:val="Lienhypertexte"/>
            <w:rFonts w:cs="Arial"/>
            <w:szCs w:val="22"/>
          </w:rPr>
          <w:t>Lexique des autorisations ministérielles et des déclarations de conformité</w:t>
        </w:r>
      </w:hyperlink>
      <w:r w:rsidRPr="00862480">
        <w:rPr>
          <w:rFonts w:cs="Arial"/>
          <w:szCs w:val="22"/>
        </w:rPr>
        <w:t xml:space="preserve"> contient des précisions sur certains termes utilisés dans ce formulaire.</w:t>
      </w:r>
    </w:p>
    <w:p w14:paraId="5BAFA825" w14:textId="1458BEA7" w:rsidR="00075D4A" w:rsidRDefault="00075D4A" w:rsidP="00725DCE">
      <w:pPr>
        <w:pStyle w:val="InfoTitre"/>
        <w:keepNext/>
      </w:pPr>
      <w:r>
        <w:t>Consignes particulières</w:t>
      </w:r>
    </w:p>
    <w:p w14:paraId="2B0F2A18" w14:textId="2E91FA7B" w:rsidR="00A1531C" w:rsidRDefault="00B869A8" w:rsidP="00725DCE">
      <w:pPr>
        <w:pStyle w:val="InfoTexte"/>
        <w:keepNext/>
      </w:pPr>
      <w:r w:rsidRPr="00B869A8">
        <w:rPr>
          <w:lang w:eastAsia="fr-CA"/>
        </w:rPr>
        <w:t xml:space="preserve">Selon l’annexe 1 du </w:t>
      </w:r>
      <w:r w:rsidRPr="00B869A8">
        <w:rPr>
          <w:i/>
          <w:iCs/>
          <w:lang w:eastAsia="fr-CA"/>
        </w:rPr>
        <w:t>Règlement relatif à l’évaluation et l’examen des impacts sur l’environnement de certains projets</w:t>
      </w:r>
      <w:r w:rsidRPr="00B869A8">
        <w:rPr>
          <w:lang w:eastAsia="fr-CA"/>
        </w:rPr>
        <w:t xml:space="preserve">, la construction ou l’installation d’un incinérateur de matières résiduelles peut être assujettie à la procédure d’évaluation et d’examen des impacts sur l’environnement. </w:t>
      </w:r>
      <w:r w:rsidR="00A1531C" w:rsidRPr="00A1531C">
        <w:t xml:space="preserve">Si le projet a été encadré par l’une des procédures d’évaluation et d’examen des impacts sur </w:t>
      </w:r>
      <w:r w:rsidR="00A1531C" w:rsidRPr="00A1531C">
        <w:lastRenderedPageBreak/>
        <w:t xml:space="preserve">l’environnement (PEEIE) prévues dans la LQE, il est nécessaire de remplir le formulaire de description complémentaire </w:t>
      </w:r>
      <w:r w:rsidR="00A1531C" w:rsidRPr="00BA76A1">
        <w:rPr>
          <w:b/>
          <w:bCs/>
          <w:i/>
          <w:iCs/>
        </w:rPr>
        <w:t>AM45-48 – Procédures d’évaluation et d’examen des impacts sur l’environnement</w:t>
      </w:r>
      <w:r w:rsidR="00A1531C" w:rsidRPr="00A1531C">
        <w:t>.</w:t>
      </w:r>
    </w:p>
    <w:p w14:paraId="29620FEA" w14:textId="59E4115E" w:rsidR="00F530B6" w:rsidRPr="00F530B6" w:rsidRDefault="00F530B6" w:rsidP="00F530B6">
      <w:pPr>
        <w:pStyle w:val="InfoTexte"/>
      </w:pPr>
      <w:r w:rsidRPr="00F530B6">
        <w:t xml:space="preserve">Si le projet inclut un appareil ou un équipement destiné à prévenir, à diminuer ou à faire cesser le rejet de contaminants dans l’atmosphère assujetti au paragraphe 6 du premier alinéa de l’article 22 de la LQE, </w:t>
      </w:r>
      <w:r w:rsidR="00524DF7" w:rsidRPr="00524DF7">
        <w:t xml:space="preserve">le formulaire d’activité </w:t>
      </w:r>
      <w:r w:rsidR="00524DF7" w:rsidRPr="00524DF7">
        <w:rPr>
          <w:b/>
          <w:i/>
        </w:rPr>
        <w:t xml:space="preserve">AM300 </w:t>
      </w:r>
      <w:r w:rsidR="00524DF7" w:rsidRPr="00524DF7">
        <w:rPr>
          <w:b/>
          <w:bCs/>
          <w:i/>
          <w:iCs/>
        </w:rPr>
        <w:t>– Installation et exploitation d’un appareil ou équipement destiné</w:t>
      </w:r>
      <w:r w:rsidR="00524DF7" w:rsidRPr="00524DF7">
        <w:rPr>
          <w:b/>
          <w:i/>
        </w:rPr>
        <w:t xml:space="preserve"> à </w:t>
      </w:r>
      <w:r w:rsidR="00524DF7" w:rsidRPr="00524DF7">
        <w:rPr>
          <w:b/>
          <w:bCs/>
          <w:i/>
          <w:iCs/>
        </w:rPr>
        <w:t>prévenir ou faire cesser un rejet de contaminants dans l’atmosphèr</w:t>
      </w:r>
      <w:r w:rsidR="00524DF7" w:rsidRPr="00F12F93">
        <w:rPr>
          <w:b/>
          <w:bCs/>
          <w:i/>
          <w:iCs/>
        </w:rPr>
        <w:t>e</w:t>
      </w:r>
      <w:r w:rsidR="00524DF7" w:rsidRPr="00524DF7">
        <w:t xml:space="preserve"> doit être rempli et fourni dans le cadre de la demande</w:t>
      </w:r>
      <w:r w:rsidRPr="00F530B6">
        <w:t>.</w:t>
      </w:r>
    </w:p>
    <w:p w14:paraId="776D1B30" w14:textId="14F6B787" w:rsidR="005D0429" w:rsidRPr="00F530B6" w:rsidRDefault="00F530B6" w:rsidP="00F530B6">
      <w:pPr>
        <w:pStyle w:val="InfoTexte"/>
      </w:pPr>
      <w:r w:rsidRPr="00F530B6">
        <w:t xml:space="preserve">Si l’activité concerne la gestion de matières dangereuses par l’incinération, le formulaire d’activité </w:t>
      </w:r>
      <w:r w:rsidRPr="00F530B6">
        <w:rPr>
          <w:b/>
          <w:bCs/>
          <w:i/>
          <w:iCs/>
        </w:rPr>
        <w:t>AM230 – Gestion de matières dangereuses</w:t>
      </w:r>
      <w:r w:rsidRPr="00F530B6">
        <w:t xml:space="preserve"> doit être rempli</w:t>
      </w:r>
      <w:r w:rsidR="00823364">
        <w:t xml:space="preserve"> </w:t>
      </w:r>
      <w:r w:rsidR="00823364" w:rsidRPr="00823364">
        <w:t>et fourni pour ce projet</w:t>
      </w:r>
      <w:r w:rsidRPr="00F530B6">
        <w:t>.</w:t>
      </w:r>
    </w:p>
    <w:p w14:paraId="1816426A" w14:textId="77777777" w:rsidR="008D093E" w:rsidRPr="00D34FF0" w:rsidRDefault="008D093E" w:rsidP="00016D85">
      <w:pPr>
        <w:pStyle w:val="InfoSection"/>
      </w:pPr>
      <w:r w:rsidRPr="00D34FF0">
        <w:t>Références</w:t>
      </w:r>
    </w:p>
    <w:p w14:paraId="28FEA5A4" w14:textId="205A09B5" w:rsidR="008D093E" w:rsidRPr="008D093E" w:rsidRDefault="008D093E" w:rsidP="00016D85">
      <w:pPr>
        <w:pStyle w:val="InfoTitre"/>
      </w:pPr>
      <w:r w:rsidRPr="008D093E">
        <w:t>Loi et règlements liés au présent formulaire</w:t>
      </w:r>
      <w:r w:rsidRPr="008D093E">
        <w:rPr>
          <w:rFonts w:cs="Arial"/>
        </w:rPr>
        <w:t> </w:t>
      </w:r>
    </w:p>
    <w:p w14:paraId="1DE9B7A8" w14:textId="77777777" w:rsidR="003E7D14" w:rsidRPr="003E7D14" w:rsidRDefault="003E7D14" w:rsidP="00655DAE">
      <w:pPr>
        <w:pStyle w:val="Normalformulaire"/>
        <w:rPr>
          <w:rFonts w:eastAsia="Open Sans" w:cs="Calibri"/>
        </w:rPr>
      </w:pPr>
      <w:r w:rsidRPr="003E7D14">
        <w:rPr>
          <w:rFonts w:cs="Calibri"/>
        </w:rPr>
        <w:t xml:space="preserve">Site Web du Gouvernement du Québec </w:t>
      </w:r>
      <w:r w:rsidRPr="003E7D14">
        <w:rPr>
          <w:rFonts w:eastAsia="Open Sans" w:cs="Calibri"/>
        </w:rPr>
        <w:t xml:space="preserve">– </w:t>
      </w:r>
      <w:hyperlink r:id="rId13" w:history="1">
        <w:r w:rsidRPr="003E7D14">
          <w:rPr>
            <w:rFonts w:eastAsia="Open Sans" w:cs="Calibri"/>
            <w:color w:val="0000FF"/>
            <w:u w:val="single"/>
          </w:rPr>
          <w:t>Lois et règlements du ministère</w:t>
        </w:r>
      </w:hyperlink>
      <w:r w:rsidRPr="003E7D14">
        <w:rPr>
          <w:rFonts w:eastAsia="Open Sans" w:cs="Calibri"/>
        </w:rPr>
        <w:t xml:space="preserve">, plus précisément : </w:t>
      </w:r>
    </w:p>
    <w:p w14:paraId="2A376480" w14:textId="77777777" w:rsidR="003E7D14" w:rsidRPr="00655DAE" w:rsidDel="00392FB7" w:rsidRDefault="003E7D14" w:rsidP="00655DAE">
      <w:pPr>
        <w:pStyle w:val="Questionliste"/>
      </w:pPr>
      <w:r w:rsidRPr="00DB2363">
        <w:rPr>
          <w:i/>
          <w:iCs/>
        </w:rPr>
        <w:t>Loi sur la qualité de l’environnement</w:t>
      </w:r>
      <w:r w:rsidRPr="00655DAE" w:rsidDel="00392FB7">
        <w:t xml:space="preserve"> (RLRQ, chapitre Q-2) – ci-après appelée la LQE</w:t>
      </w:r>
    </w:p>
    <w:p w14:paraId="2A174C62" w14:textId="77777777" w:rsidR="003E7D14" w:rsidRPr="00655DAE" w:rsidDel="00392FB7" w:rsidRDefault="003E7D14" w:rsidP="00655DAE">
      <w:pPr>
        <w:pStyle w:val="Questionliste"/>
      </w:pPr>
      <w:r w:rsidRPr="00DB2363">
        <w:rPr>
          <w:i/>
          <w:iCs/>
        </w:rPr>
        <w:t>Règlement sur l’encadrement d’activités en fonction de leur impact sur l’environnement</w:t>
      </w:r>
      <w:r w:rsidRPr="00655DAE" w:rsidDel="00392FB7">
        <w:t xml:space="preserve"> (RLRQ, chapitre Q-2, r. 17.1) – ci-après appelé le REAFIE</w:t>
      </w:r>
    </w:p>
    <w:p w14:paraId="5ADA02D3" w14:textId="77777777" w:rsidR="003E7D14" w:rsidRPr="00655DAE" w:rsidDel="00392FB7" w:rsidRDefault="003E7D14" w:rsidP="00655DAE">
      <w:pPr>
        <w:pStyle w:val="Questionliste"/>
      </w:pPr>
      <w:r w:rsidRPr="00DB2363">
        <w:rPr>
          <w:i/>
          <w:iCs/>
        </w:rPr>
        <w:t>Règlement relatif à l’évaluation et l’examen des impacts sur l’environnement de certains projets</w:t>
      </w:r>
      <w:r w:rsidRPr="00655DAE" w:rsidDel="00392FB7">
        <w:t xml:space="preserve"> (RLRQ, chapitre Q-2, r. 23.1) – ci-après appelé le </w:t>
      </w:r>
      <w:r w:rsidRPr="00655DAE">
        <w:t>REEIE</w:t>
      </w:r>
    </w:p>
    <w:p w14:paraId="78AB2D78" w14:textId="77777777" w:rsidR="003E7D14" w:rsidRPr="00655DAE" w:rsidDel="00392FB7" w:rsidRDefault="003E7D14" w:rsidP="00655DAE">
      <w:pPr>
        <w:pStyle w:val="Questionliste"/>
      </w:pPr>
      <w:r w:rsidRPr="00DB2363">
        <w:rPr>
          <w:i/>
          <w:iCs/>
        </w:rPr>
        <w:t>Règlement sur l’enfouissement et l’incinération de matières résiduelles</w:t>
      </w:r>
      <w:r w:rsidRPr="00655DAE" w:rsidDel="00392FB7">
        <w:t xml:space="preserve"> (RLRQ, chapitre Q-2, r. 19) – ci-après appelé le REIMR</w:t>
      </w:r>
    </w:p>
    <w:p w14:paraId="59FC461C" w14:textId="77777777" w:rsidR="003E7D14" w:rsidRPr="00655DAE" w:rsidRDefault="003E7D14" w:rsidP="00655DAE">
      <w:pPr>
        <w:pStyle w:val="Questionliste"/>
      </w:pPr>
      <w:r w:rsidRPr="00DB2363">
        <w:rPr>
          <w:i/>
          <w:iCs/>
        </w:rPr>
        <w:t>Règlement sur l’assainissement de l’atmosphère</w:t>
      </w:r>
      <w:r w:rsidRPr="00655DAE" w:rsidDel="00392FB7">
        <w:t xml:space="preserve"> (RLRQ, chapitre Q-2, r. 4.1) – ci-après appelé le RAA </w:t>
      </w:r>
      <w:bookmarkStart w:id="0" w:name="_Toc81486869"/>
    </w:p>
    <w:bookmarkEnd w:id="0"/>
    <w:p w14:paraId="3E1A8134" w14:textId="7D2F1472" w:rsidR="003E7D14" w:rsidRPr="00655DAE" w:rsidDel="00392FB7" w:rsidRDefault="003E7D14" w:rsidP="00655DAE">
      <w:pPr>
        <w:pStyle w:val="Questionliste"/>
      </w:pPr>
      <w:r w:rsidRPr="00DB2363">
        <w:rPr>
          <w:i/>
          <w:iCs/>
        </w:rPr>
        <w:t>Règlement sur les déchets biomédicaux</w:t>
      </w:r>
      <w:r w:rsidRPr="00655DAE" w:rsidDel="00392FB7">
        <w:t xml:space="preserve"> (RLRQ, chapitre Q-2, r. 12) – ci-après appelé le RD</w:t>
      </w:r>
      <w:r w:rsidR="005A5DEE">
        <w:t>B</w:t>
      </w:r>
    </w:p>
    <w:p w14:paraId="19DB8A59" w14:textId="77777777" w:rsidR="003E7D14" w:rsidRPr="00655DAE" w:rsidDel="00392FB7" w:rsidRDefault="003E7D14" w:rsidP="00655DAE">
      <w:pPr>
        <w:pStyle w:val="Questionliste"/>
      </w:pPr>
      <w:r w:rsidRPr="00DB2363">
        <w:rPr>
          <w:i/>
          <w:iCs/>
        </w:rPr>
        <w:t>Règlement sur les matières dangereuses</w:t>
      </w:r>
      <w:r w:rsidRPr="00655DAE" w:rsidDel="00392FB7">
        <w:t xml:space="preserve"> (RLRQ, chapitre Q-2, r. 32) – ci-après appelé le RMD</w:t>
      </w:r>
    </w:p>
    <w:p w14:paraId="71DEB60C" w14:textId="165745BC" w:rsidR="00B869A8" w:rsidRPr="00655DAE" w:rsidRDefault="003E7D14" w:rsidP="00655DAE">
      <w:pPr>
        <w:pStyle w:val="Questionliste"/>
        <w:rPr>
          <w:rFonts w:eastAsia="Calibri" w:cs="Arial"/>
        </w:rPr>
      </w:pPr>
      <w:r w:rsidRPr="00DB2363">
        <w:rPr>
          <w:i/>
          <w:iCs/>
        </w:rPr>
        <w:t>Règlement sur les fabriques de pâtes et papiers</w:t>
      </w:r>
      <w:r w:rsidRPr="00655DAE">
        <w:t xml:space="preserve"> (RLRQ, chapitre Q-2, r. 27) – ci-après appelé le RFPP</w:t>
      </w:r>
    </w:p>
    <w:p w14:paraId="577DD943" w14:textId="77777777" w:rsidR="008D093E" w:rsidRDefault="008D093E" w:rsidP="00016D85">
      <w:pPr>
        <w:pStyle w:val="InfoTitre"/>
      </w:pPr>
      <w:bookmarkStart w:id="1" w:name="_Toc79478575"/>
      <w:bookmarkStart w:id="2" w:name="_Toc80708750"/>
      <w:r w:rsidRPr="008D093E">
        <w:t>Documents de soutien, guides et outils de référence</w:t>
      </w:r>
      <w:bookmarkEnd w:id="1"/>
      <w:bookmarkEnd w:id="2"/>
      <w:r w:rsidRPr="008D093E">
        <w:t xml:space="preserve"> </w:t>
      </w:r>
    </w:p>
    <w:p w14:paraId="7B7A79B8" w14:textId="77777777" w:rsidR="00650248" w:rsidRDefault="00650248" w:rsidP="00050EAA">
      <w:pPr>
        <w:pStyle w:val="Normalformulaire"/>
      </w:pPr>
      <w:r w:rsidRPr="00096175">
        <w:t xml:space="preserve">Site Web du ministère – </w:t>
      </w:r>
      <w:hyperlink r:id="rId14" w:history="1">
        <w:r w:rsidRPr="00DB2363">
          <w:rPr>
            <w:rStyle w:val="Lienhypertexte"/>
            <w:rFonts w:eastAsia="Arial" w:cstheme="minorHAnsi"/>
            <w:i/>
            <w:iCs/>
          </w:rPr>
          <w:t xml:space="preserve">Règlement sur l’encadrement d’activités en fonction de leur impact sur l’environnement </w:t>
        </w:r>
        <w:r w:rsidRPr="00F9040D">
          <w:rPr>
            <w:rStyle w:val="Lienhypertexte"/>
            <w:rFonts w:eastAsia="Arial" w:cstheme="minorHAnsi"/>
          </w:rPr>
          <w:t>(REAFIE)</w:t>
        </w:r>
      </w:hyperlink>
      <w:r>
        <w:t>, plus précisément :</w:t>
      </w:r>
    </w:p>
    <w:p w14:paraId="249C76AA" w14:textId="77777777" w:rsidR="00650248" w:rsidRPr="00DB2363" w:rsidRDefault="00650248" w:rsidP="00050EAA">
      <w:pPr>
        <w:pStyle w:val="Questionliste"/>
        <w:rPr>
          <w:i/>
          <w:iCs/>
        </w:rPr>
      </w:pPr>
      <w:r w:rsidRPr="00DB2363">
        <w:rPr>
          <w:i/>
          <w:iCs/>
        </w:rPr>
        <w:t>Guide de référence du REAFIE</w:t>
      </w:r>
    </w:p>
    <w:p w14:paraId="2181241D" w14:textId="77777777" w:rsidR="00650248" w:rsidRPr="00DB2363" w:rsidRDefault="00650248" w:rsidP="009B1C8E">
      <w:pPr>
        <w:pStyle w:val="Questionliste"/>
        <w:spacing w:after="120"/>
        <w:rPr>
          <w:i/>
          <w:iCs/>
        </w:rPr>
      </w:pPr>
      <w:r w:rsidRPr="00DB2363">
        <w:rPr>
          <w:i/>
          <w:iCs/>
        </w:rPr>
        <w:t>Cahier explicatif – Le REAFIE : Gestion des matières résiduelles – Installations d’élimination et centres de transfert</w:t>
      </w:r>
    </w:p>
    <w:p w14:paraId="7A86FEAE" w14:textId="77777777" w:rsidR="00650248" w:rsidRPr="0031409D" w:rsidRDefault="00650248" w:rsidP="0031409D">
      <w:pPr>
        <w:pStyle w:val="Normalformulaire"/>
        <w:rPr>
          <w:rFonts w:cs="Arial"/>
          <w:color w:val="000000" w:themeColor="text1"/>
        </w:rPr>
      </w:pPr>
      <w:r w:rsidRPr="0031409D">
        <w:rPr>
          <w:rFonts w:cs="Arial"/>
          <w:color w:val="000000" w:themeColor="text1"/>
        </w:rPr>
        <w:t xml:space="preserve">Site Web du ministère – </w:t>
      </w:r>
      <w:hyperlink r:id="rId15" w:history="1">
        <w:r w:rsidRPr="0031409D">
          <w:rPr>
            <w:rStyle w:val="Lienhypertexte"/>
            <w:rFonts w:eastAsia="Arial" w:cs="Arial"/>
            <w:szCs w:val="22"/>
          </w:rPr>
          <w:t>Élimination de matières non dangereuses</w:t>
        </w:r>
      </w:hyperlink>
      <w:r w:rsidRPr="0031409D">
        <w:rPr>
          <w:rFonts w:cs="Arial"/>
          <w:color w:val="000000" w:themeColor="text1"/>
        </w:rPr>
        <w:t xml:space="preserve">, plus précisément : </w:t>
      </w:r>
    </w:p>
    <w:p w14:paraId="4D0E5A3B" w14:textId="27E5572B" w:rsidR="00650248" w:rsidRPr="00650248" w:rsidRDefault="00650248" w:rsidP="00E43AFC">
      <w:pPr>
        <w:pStyle w:val="Questionliste"/>
        <w:spacing w:after="120"/>
        <w:rPr>
          <w:sz w:val="23"/>
          <w:szCs w:val="23"/>
        </w:rPr>
      </w:pPr>
      <w:r w:rsidRPr="00C30908">
        <w:t>Modèle/exemple de rapport annuel</w:t>
      </w:r>
    </w:p>
    <w:p w14:paraId="4A18AF5A" w14:textId="6F728DF8" w:rsidR="00255B4F" w:rsidRPr="003B1622" w:rsidRDefault="00255B4F" w:rsidP="005F5D0B">
      <w:pPr>
        <w:pStyle w:val="Normalformulaire"/>
        <w:rPr>
          <w:szCs w:val="22"/>
        </w:rPr>
      </w:pPr>
      <w:r w:rsidRPr="003B1622">
        <w:rPr>
          <w:szCs w:val="22"/>
        </w:rPr>
        <w:t xml:space="preserve">Site Web du ministère </w:t>
      </w:r>
      <w:r w:rsidRPr="003B1622">
        <w:rPr>
          <w:rFonts w:cs="Arial"/>
          <w:color w:val="000000" w:themeColor="text1"/>
          <w:szCs w:val="22"/>
        </w:rPr>
        <w:t>–</w:t>
      </w:r>
      <w:r w:rsidRPr="003B1622">
        <w:rPr>
          <w:szCs w:val="22"/>
        </w:rPr>
        <w:t xml:space="preserve"> </w:t>
      </w:r>
      <w:hyperlink r:id="rId16" w:tgtFrame="_blank" w:history="1">
        <w:r w:rsidRPr="00DB2363">
          <w:rPr>
            <w:rStyle w:val="Lienhypertexte"/>
            <w:rFonts w:eastAsia="Arial" w:cstheme="minorHAnsi"/>
            <w:i/>
            <w:iCs/>
            <w:szCs w:val="22"/>
          </w:rPr>
          <w:t>Règlement sur l’assainissement de l’atmosphère</w:t>
        </w:r>
        <w:r w:rsidRPr="003B1622">
          <w:rPr>
            <w:rStyle w:val="Lienhypertexte"/>
            <w:rFonts w:eastAsia="Arial" w:cstheme="minorHAnsi"/>
            <w:szCs w:val="22"/>
          </w:rPr>
          <w:t xml:space="preserve"> (RAA)</w:t>
        </w:r>
        <w:r w:rsidRPr="003B1622">
          <w:rPr>
            <w:rStyle w:val="Lienhypertexte"/>
            <w:rFonts w:eastAsia="Arial" w:cstheme="minorHAnsi"/>
            <w:color w:val="auto"/>
            <w:szCs w:val="22"/>
            <w:u w:val="none"/>
          </w:rPr>
          <w:t>,</w:t>
        </w:r>
      </w:hyperlink>
      <w:r w:rsidRPr="003B1622">
        <w:rPr>
          <w:szCs w:val="22"/>
        </w:rPr>
        <w:t xml:space="preserve"> plus précisément</w:t>
      </w:r>
      <w:r w:rsidR="00804825">
        <w:rPr>
          <w:szCs w:val="22"/>
        </w:rPr>
        <w:t> :</w:t>
      </w:r>
    </w:p>
    <w:p w14:paraId="300BDF32" w14:textId="26AA75E5" w:rsidR="00255B4F" w:rsidRPr="00255B4F" w:rsidRDefault="00255B4F" w:rsidP="005F5D0B">
      <w:pPr>
        <w:pStyle w:val="Questionliste"/>
        <w:spacing w:after="120"/>
      </w:pPr>
      <w:r w:rsidRPr="00DB2363">
        <w:rPr>
          <w:i/>
          <w:iCs/>
        </w:rPr>
        <w:t>Guide d’application du Règlement sur l’assainissement de l’atmosphère</w:t>
      </w:r>
      <w:r w:rsidRPr="00255B4F">
        <w:t xml:space="preserve"> (notez que ce guide n’inclut pas les révisions du RAA de 2020 et que certaines explications ne sont plus d’actualité, comme l’article 102.)</w:t>
      </w:r>
    </w:p>
    <w:p w14:paraId="52DAF987" w14:textId="05151A89" w:rsidR="00255B4F" w:rsidRPr="00061586" w:rsidRDefault="00255B4F" w:rsidP="00A551AD">
      <w:pPr>
        <w:pStyle w:val="Normalformulaire"/>
        <w:keepNext/>
        <w:rPr>
          <w:szCs w:val="22"/>
        </w:rPr>
      </w:pPr>
      <w:r w:rsidRPr="00061586">
        <w:rPr>
          <w:szCs w:val="22"/>
        </w:rPr>
        <w:lastRenderedPageBreak/>
        <w:t xml:space="preserve">Site Web du ministère : </w:t>
      </w:r>
      <w:hyperlink r:id="rId17" w:history="1">
        <w:r w:rsidRPr="00061586">
          <w:rPr>
            <w:rStyle w:val="Lienhypertexte"/>
            <w:rFonts w:eastAsia="Arial" w:cstheme="minorHAnsi"/>
            <w:szCs w:val="22"/>
          </w:rPr>
          <w:t>Redevances pour l’élimination de matières résiduelles</w:t>
        </w:r>
      </w:hyperlink>
      <w:r w:rsidRPr="00061586">
        <w:rPr>
          <w:szCs w:val="22"/>
        </w:rPr>
        <w:t>, plus précisément</w:t>
      </w:r>
      <w:r w:rsidR="00804825">
        <w:rPr>
          <w:szCs w:val="22"/>
        </w:rPr>
        <w:t> </w:t>
      </w:r>
      <w:r w:rsidRPr="00061586">
        <w:rPr>
          <w:szCs w:val="22"/>
        </w:rPr>
        <w:t xml:space="preserve">: </w:t>
      </w:r>
    </w:p>
    <w:p w14:paraId="35A3974C" w14:textId="77777777" w:rsidR="00255B4F" w:rsidRPr="00255B4F" w:rsidRDefault="00255B4F" w:rsidP="00A551AD">
      <w:pPr>
        <w:pStyle w:val="Questionliste"/>
        <w:keepNext/>
        <w:spacing w:after="120"/>
      </w:pPr>
      <w:r w:rsidRPr="00255B4F">
        <w:t>Formulaire de déclaration annuelle</w:t>
      </w:r>
    </w:p>
    <w:p w14:paraId="14E1B3C0" w14:textId="77777777" w:rsidR="00255B4F" w:rsidRPr="00582FD0" w:rsidRDefault="00255B4F" w:rsidP="003B5DF1">
      <w:pPr>
        <w:pStyle w:val="Normalformulaire"/>
        <w:rPr>
          <w:szCs w:val="22"/>
        </w:rPr>
      </w:pPr>
      <w:r w:rsidRPr="00582FD0">
        <w:rPr>
          <w:szCs w:val="22"/>
        </w:rPr>
        <w:t xml:space="preserve">Site Web du ministère – </w:t>
      </w:r>
      <w:hyperlink r:id="rId18" w:history="1">
        <w:r w:rsidRPr="00236A86">
          <w:rPr>
            <w:rStyle w:val="Lienhypertexte"/>
            <w:rFonts w:eastAsia="Arial" w:cstheme="minorHAnsi"/>
            <w:i/>
            <w:iCs/>
            <w:szCs w:val="22"/>
          </w:rPr>
          <w:t>Guide d’échantillonnage à des fins d’analyses environnementales</w:t>
        </w:r>
      </w:hyperlink>
      <w:r w:rsidRPr="00582FD0">
        <w:rPr>
          <w:szCs w:val="22"/>
        </w:rPr>
        <w:t xml:space="preserve">, plus précisément : </w:t>
      </w:r>
    </w:p>
    <w:p w14:paraId="31B99150" w14:textId="77777777" w:rsidR="00255B4F" w:rsidRPr="00236A86" w:rsidRDefault="00255B4F" w:rsidP="003B5DF1">
      <w:pPr>
        <w:pStyle w:val="Questionliste"/>
        <w:rPr>
          <w:i/>
          <w:iCs/>
        </w:rPr>
      </w:pPr>
      <w:r w:rsidRPr="00236A86">
        <w:rPr>
          <w:i/>
          <w:iCs/>
        </w:rPr>
        <w:t>Cahier 3 : Échantillonnage des eaux souterraines</w:t>
      </w:r>
    </w:p>
    <w:p w14:paraId="37086542" w14:textId="77777777" w:rsidR="00255B4F" w:rsidRPr="00255B4F" w:rsidRDefault="00255B4F" w:rsidP="00CA2F71">
      <w:pPr>
        <w:pStyle w:val="Questionliste"/>
        <w:spacing w:after="120"/>
      </w:pPr>
      <w:r w:rsidRPr="00236A86">
        <w:rPr>
          <w:i/>
          <w:iCs/>
        </w:rPr>
        <w:t>Cahier 4 : Échantillonnage des émissions atmosphériques en provenance de sources fixes</w:t>
      </w:r>
    </w:p>
    <w:p w14:paraId="1204C47F" w14:textId="02376C63" w:rsidR="00AA20E8" w:rsidRPr="00610F8D" w:rsidRDefault="00255B4F" w:rsidP="00610F8D">
      <w:pPr>
        <w:pStyle w:val="Normalformulaire"/>
        <w:rPr>
          <w:szCs w:val="22"/>
        </w:rPr>
      </w:pPr>
      <w:r w:rsidRPr="009A7AB7">
        <w:rPr>
          <w:szCs w:val="22"/>
        </w:rPr>
        <w:t xml:space="preserve">Site Web du ministère – </w:t>
      </w:r>
      <w:hyperlink r:id="rId19" w:history="1">
        <w:r w:rsidRPr="009A7AB7">
          <w:rPr>
            <w:rStyle w:val="Lienhypertexte"/>
            <w:rFonts w:eastAsia="Arial" w:cstheme="minorHAnsi"/>
            <w:szCs w:val="22"/>
          </w:rPr>
          <w:t>Garanties financières et fiducies</w:t>
        </w:r>
      </w:hyperlink>
      <w:r w:rsidR="00AA20E8">
        <w:br w:type="page"/>
      </w:r>
    </w:p>
    <w:p w14:paraId="1BDE181E" w14:textId="77777777" w:rsidR="00740AD7" w:rsidRPr="00693717" w:rsidRDefault="00740AD7" w:rsidP="00016D85">
      <w:pPr>
        <w:pStyle w:val="Section"/>
      </w:pPr>
      <w:r w:rsidRPr="00693717">
        <w:lastRenderedPageBreak/>
        <w:t>Type de demande</w:t>
      </w:r>
    </w:p>
    <w:p w14:paraId="325007F9" w14:textId="77777777" w:rsidR="0028446F" w:rsidRDefault="00FD7DC4" w:rsidP="00016D85">
      <w:pPr>
        <w:pStyle w:val="Question"/>
      </w:pPr>
      <w:r>
        <w:t>1.1</w:t>
      </w:r>
      <w:r>
        <w:tab/>
      </w:r>
      <w:r w:rsidR="0028446F">
        <w:t>La</w:t>
      </w:r>
      <w:r w:rsidR="0028446F" w:rsidRPr="00275BD1">
        <w:t xml:space="preserve"> demande </w:t>
      </w:r>
      <w:r w:rsidR="0028446F">
        <w:t>vise-t-elle</w:t>
      </w:r>
      <w:r w:rsidR="0028446F" w:rsidRPr="00275BD1">
        <w:t xml:space="preserve"> </w:t>
      </w:r>
      <w:r w:rsidR="0028446F">
        <w:t>la</w:t>
      </w:r>
      <w:r w:rsidR="0028446F" w:rsidRPr="00275BD1">
        <w:t xml:space="preserve"> modification d’une autorisation ministérielle existante (art. 29 REAFIE)?</w:t>
      </w:r>
    </w:p>
    <w:p w14:paraId="3F46C072" w14:textId="47D2A615" w:rsidR="00CD7319" w:rsidRPr="00CD7319" w:rsidRDefault="00CD7319" w:rsidP="00AA2014">
      <w:pPr>
        <w:pStyle w:val="QuestionInfo"/>
      </w:pPr>
      <w:r w:rsidRPr="00845E4D">
        <w:rPr>
          <w:lang w:eastAsia="fr-CA"/>
        </w:rPr>
        <w:t>Par exemple, une augmentation de la capacité d’incinération de matières résiduelles.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14:paraId="04B78F92" w14:textId="77777777" w:rsidTr="00666ED0">
        <w:trPr>
          <w:trHeight w:val="272"/>
        </w:trPr>
        <w:tc>
          <w:tcPr>
            <w:tcW w:w="1637" w:type="dxa"/>
            <w:shd w:val="clear" w:color="auto" w:fill="D9E2F3" w:themeFill="accent1" w:themeFillTint="33"/>
          </w:tcPr>
          <w:p w14:paraId="3AE1D510" w14:textId="77777777" w:rsidR="007D45EE" w:rsidRDefault="0097209A" w:rsidP="00016D85">
            <w:pPr>
              <w:pStyle w:val="Normalformulaire"/>
              <w:spacing w:after="0"/>
            </w:pPr>
            <w:sdt>
              <w:sdtPr>
                <w:id w:val="687645942"/>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Oui</w:t>
            </w:r>
            <w:r w:rsidR="007D45EE">
              <w:tab/>
              <w:t xml:space="preserve"> </w:t>
            </w:r>
            <w:sdt>
              <w:sdtPr>
                <w:id w:val="-763838340"/>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Non</w:t>
            </w:r>
          </w:p>
        </w:tc>
      </w:tr>
    </w:tbl>
    <w:p w14:paraId="110B95D4" w14:textId="77777777" w:rsidR="0028446F" w:rsidRDefault="0028446F" w:rsidP="00016D85">
      <w:pPr>
        <w:pStyle w:val="Siouinon"/>
      </w:pPr>
      <w:r w:rsidRPr="004C7C4C">
        <w:t xml:space="preserve">Si vous avez répondu Non, passez à la </w:t>
      </w:r>
      <w:r w:rsidRPr="00AA5DB8">
        <w:t>section 2.</w:t>
      </w:r>
    </w:p>
    <w:p w14:paraId="047FABED" w14:textId="0532017D" w:rsidR="00545FE6" w:rsidRDefault="00FD7DC4" w:rsidP="00016D85">
      <w:pPr>
        <w:pStyle w:val="Question"/>
        <w:rPr>
          <w:bCs w:val="0"/>
        </w:rPr>
      </w:pPr>
      <w:r>
        <w:t>1.2</w:t>
      </w:r>
      <w:r>
        <w:tab/>
      </w:r>
      <w:r w:rsidR="00545FE6">
        <w:t xml:space="preserve">Décrivez en détail le changement qui requiert une </w:t>
      </w:r>
      <w:r w:rsidR="00545FE6" w:rsidRPr="00CF7F51">
        <w:t>modification de l’autorisation</w:t>
      </w:r>
      <w:r w:rsidR="00545FE6" w:rsidRPr="00666ED0">
        <w:rPr>
          <w:color w:val="auto"/>
        </w:rPr>
        <w:t>, son contexte et son impact sur l’autorisation à modifier</w:t>
      </w:r>
      <w:r w:rsidR="00B869A8" w:rsidRPr="00B869A8">
        <w:rPr>
          <w:color w:val="auto"/>
        </w:rPr>
        <w:t xml:space="preserve">, et ce, à l’égard de l’activité </w:t>
      </w:r>
      <w:r w:rsidR="007056B7">
        <w:rPr>
          <w:color w:val="auto"/>
        </w:rPr>
        <w:t>concernée</w:t>
      </w:r>
      <w:r w:rsidR="00B869A8" w:rsidRPr="00B869A8">
        <w:rPr>
          <w:color w:val="auto"/>
        </w:rPr>
        <w:t xml:space="preserve"> par l</w:t>
      </w:r>
      <w:r w:rsidR="007056B7">
        <w:rPr>
          <w:color w:val="auto"/>
        </w:rPr>
        <w:t>a</w:t>
      </w:r>
      <w:r w:rsidR="00B869A8" w:rsidRPr="00B869A8">
        <w:rPr>
          <w:color w:val="auto"/>
        </w:rPr>
        <w:t xml:space="preserve"> présent</w:t>
      </w:r>
      <w:r w:rsidR="007056B7">
        <w:rPr>
          <w:color w:val="auto"/>
        </w:rPr>
        <w:t>e</w:t>
      </w:r>
      <w:r w:rsidR="00B869A8" w:rsidRPr="00B869A8">
        <w:rPr>
          <w:color w:val="auto"/>
        </w:rPr>
        <w:t xml:space="preserve"> </w:t>
      </w:r>
      <w:r w:rsidR="007056B7">
        <w:rPr>
          <w:color w:val="auto"/>
        </w:rPr>
        <w:t>demande</w:t>
      </w:r>
      <w:r w:rsidR="00B869A8" w:rsidRPr="00B869A8">
        <w:rPr>
          <w:color w:val="auto"/>
        </w:rPr>
        <w:t xml:space="preserve"> </w:t>
      </w:r>
      <w:r w:rsidR="00545FE6" w:rsidRPr="00CF7F51">
        <w:t>(art</w:t>
      </w:r>
      <w:r w:rsidR="00545FE6">
        <w:t>. 29(3) REAFIE).</w:t>
      </w:r>
    </w:p>
    <w:p w14:paraId="0501D7E9" w14:textId="757F9A65" w:rsidR="005646AD" w:rsidRDefault="005646AD" w:rsidP="00016D85">
      <w:pPr>
        <w:pStyle w:val="QuestionInfo"/>
      </w:pPr>
      <w: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14:paraId="40914557" w14:textId="77777777" w:rsidTr="00666ED0">
        <w:trPr>
          <w:trHeight w:val="448"/>
          <w:jc w:val="center"/>
        </w:trPr>
        <w:sdt>
          <w:sdtPr>
            <w:id w:val="-1481763707"/>
            <w:placeholder>
              <w:docPart w:val="2E1083F02B5E490DB738943C72B1E463"/>
            </w:placeholder>
            <w:showingPlcHdr/>
          </w:sdtPr>
          <w:sdtEndPr/>
          <w:sdtContent>
            <w:tc>
              <w:tcPr>
                <w:tcW w:w="16968" w:type="dxa"/>
                <w:shd w:val="clear" w:color="auto" w:fill="D9E2F3" w:themeFill="accent1" w:themeFillTint="33"/>
              </w:tcPr>
              <w:p w14:paraId="32C4BCF1" w14:textId="77777777" w:rsidR="00221A2C" w:rsidRDefault="00221A2C" w:rsidP="00016D8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5660B8C" w14:textId="77777777" w:rsidR="0014272A" w:rsidRDefault="0014272A" w:rsidP="00016D85">
      <w:pPr>
        <w:pStyle w:val="InfoTitre"/>
      </w:pPr>
      <w:r>
        <w:t>Consignes pour remplir la suite du formulaire</w:t>
      </w:r>
    </w:p>
    <w:p w14:paraId="26D5D1D4" w14:textId="623C082F" w:rsidR="00F6149F" w:rsidRPr="0014272A" w:rsidRDefault="00F6149F" w:rsidP="00636F4D">
      <w:pPr>
        <w:pStyle w:val="Normalformulaire"/>
      </w:pPr>
      <w:r w:rsidRPr="0014272A">
        <w:t xml:space="preserve">Si la demande de modification d’une autorisation </w:t>
      </w:r>
      <w:r w:rsidRPr="0014272A">
        <w:rPr>
          <w:b/>
        </w:rPr>
        <w:t>vise à ajouter une nouvelle activité</w:t>
      </w:r>
      <w:r w:rsidR="001C24E0">
        <w:t xml:space="preserve"> </w:t>
      </w:r>
      <w:r w:rsidR="001C24E0" w:rsidRPr="001C24E0">
        <w:t>assujettie à une autorisation en vertu de l’article 22 de la LQE</w:t>
      </w:r>
      <w:r w:rsidR="001C24E0">
        <w:t>,</w:t>
      </w:r>
      <w:r w:rsidRPr="0014272A">
        <w:t xml:space="preserve"> vous devez remplir le présent formulaire dans son intégralité (art. 30 al. 2 LQE).  </w:t>
      </w:r>
    </w:p>
    <w:p w14:paraId="73DF6EEE" w14:textId="7F217279" w:rsidR="00F6149F" w:rsidRPr="00740AD7" w:rsidRDefault="00F6149F" w:rsidP="00636F4D">
      <w:pPr>
        <w:pStyle w:val="Normalformulaire"/>
      </w:pPr>
      <w:r w:rsidRPr="0014272A">
        <w:t xml:space="preserve">Si la demande de modification d’une autorisation </w:t>
      </w:r>
      <w:r w:rsidRPr="0014272A">
        <w:rPr>
          <w:b/>
        </w:rPr>
        <w:t>vise à changer une activité autorisée</w:t>
      </w:r>
      <w:r w:rsidRPr="0014272A">
        <w:t>, vous devez remplir uniquement les questions concernées par la modification et fournir toute information demandée dans le formulaire qui n’a pas déjà été transmise ou qui nécessite une mise à jour (art. 30 al.</w:t>
      </w:r>
      <w:r w:rsidR="006A0F82">
        <w:t xml:space="preserve"> </w:t>
      </w:r>
      <w:r w:rsidRPr="0014272A">
        <w:t xml:space="preserve">3 LQE). Toutefois, la section </w:t>
      </w:r>
      <w:r w:rsidRPr="00A76B32">
        <w:rPr>
          <w:b/>
        </w:rPr>
        <w:t>Impacts sur l’environnement</w:t>
      </w:r>
      <w:r w:rsidRPr="0014272A">
        <w:t xml:space="preserve"> est à remplir dans tous les cas de modifications.  </w:t>
      </w:r>
    </w:p>
    <w:p w14:paraId="5DAF9426" w14:textId="6AFFD399" w:rsidR="000021BE" w:rsidRPr="000021BE" w:rsidRDefault="000021BE" w:rsidP="000253B8">
      <w:pPr>
        <w:pStyle w:val="Section"/>
        <w:keepLines w:val="0"/>
        <w:spacing w:before="360"/>
      </w:pPr>
      <w:r>
        <w:t>Description de l’activité</w:t>
      </w:r>
    </w:p>
    <w:p w14:paraId="33D36107" w14:textId="77777777" w:rsidR="00390A57" w:rsidRDefault="00A01200" w:rsidP="00B869A8">
      <w:pPr>
        <w:pStyle w:val="Sous-Section"/>
        <w:keepLines w:val="0"/>
      </w:pPr>
      <w:bookmarkStart w:id="3" w:name="_Hlk81570120"/>
      <w:r>
        <w:t>Nature de l’activité</w:t>
      </w:r>
    </w:p>
    <w:bookmarkEnd w:id="3"/>
    <w:p w14:paraId="4F3E209C" w14:textId="61B6093C" w:rsidR="006E551A" w:rsidRDefault="00BA45AA" w:rsidP="00B869A8">
      <w:pPr>
        <w:pStyle w:val="Question"/>
        <w:keepNext/>
      </w:pPr>
      <w:r>
        <w:t>2</w:t>
      </w:r>
      <w:r w:rsidR="00056F55">
        <w:t>.1.1</w:t>
      </w:r>
      <w:r w:rsidR="00056F55">
        <w:tab/>
      </w:r>
      <w:r w:rsidR="00B869A8" w:rsidRPr="00B869A8">
        <w:t>Décrivez l’activité d’établissement et d’exploitation de l’installation d’incinération</w:t>
      </w:r>
      <w:r w:rsidR="00565B42">
        <w:rPr>
          <w:vertAlign w:val="superscript"/>
        </w:rPr>
        <w:fldChar w:fldCharType="begin"/>
      </w:r>
      <w:r w:rsidR="00565B42">
        <w:rPr>
          <w:vertAlign w:val="superscript"/>
        </w:rPr>
        <w:instrText xml:space="preserve"> AUTOTEXTLIST  \s "NoStyle" \t "Pour plus de précisions, consultez le lexique à la fin du formulaire." \* MERGEFORMAT </w:instrText>
      </w:r>
      <w:r w:rsidR="00565B42">
        <w:rPr>
          <w:vertAlign w:val="superscript"/>
        </w:rPr>
        <w:fldChar w:fldCharType="separate"/>
      </w:r>
      <w:r w:rsidR="00565B42">
        <w:rPr>
          <w:vertAlign w:val="superscript"/>
        </w:rPr>
        <w:fldChar w:fldCharType="end"/>
      </w:r>
      <w:r w:rsidR="00B869A8" w:rsidRPr="00B869A8">
        <w:t xml:space="preserve"> des matières résiduelles</w:t>
      </w:r>
      <w:r w:rsidR="00231751">
        <w:rPr>
          <w:vertAlign w:val="superscript"/>
        </w:rPr>
        <w:fldChar w:fldCharType="begin"/>
      </w:r>
      <w:r w:rsidR="00231751">
        <w:rPr>
          <w:vertAlign w:val="superscript"/>
        </w:rPr>
        <w:instrText xml:space="preserve"> AUTOTEXTLIST  \s "NoStyle" \t "Pour plus de précisions, consultez le lexique à la fin du formulaire." \* MERGEFORMAT </w:instrText>
      </w:r>
      <w:r w:rsidR="00231751">
        <w:rPr>
          <w:vertAlign w:val="superscript"/>
        </w:rPr>
        <w:fldChar w:fldCharType="separate"/>
      </w:r>
      <w:r w:rsidR="00231751">
        <w:rPr>
          <w:vertAlign w:val="superscript"/>
        </w:rPr>
        <w:fldChar w:fldCharType="end"/>
      </w:r>
      <w:r w:rsidR="00B869A8" w:rsidRPr="00B869A8">
        <w:t xml:space="preserve"> (art. 17 al. 1 (1) REAFIE).</w:t>
      </w:r>
    </w:p>
    <w:p w14:paraId="3C8C0552" w14:textId="6F30C7E0" w:rsidR="00B869A8" w:rsidRPr="00B869A8" w:rsidRDefault="00B869A8" w:rsidP="00B869A8">
      <w:pPr>
        <w:pStyle w:val="QuestionInfo"/>
      </w:pPr>
      <w:bookmarkStart w:id="4" w:name="_Hlk112854659"/>
      <w:r w:rsidRPr="00B869A8">
        <w:t>Exemples d’information à fournir</w:t>
      </w:r>
      <w:r w:rsidR="00804825">
        <w:t> </w:t>
      </w:r>
      <w:r w:rsidRPr="00B869A8">
        <w:t>:</w:t>
      </w:r>
    </w:p>
    <w:p w14:paraId="5C4C693C" w14:textId="77777777" w:rsidR="004D36AE" w:rsidRDefault="004D36AE" w:rsidP="004D36AE">
      <w:pPr>
        <w:pStyle w:val="Questionliste"/>
      </w:pPr>
      <w:r>
        <w:t>le contexte;</w:t>
      </w:r>
    </w:p>
    <w:p w14:paraId="7A6E0C11" w14:textId="77777777" w:rsidR="004D36AE" w:rsidRPr="006C7ED4" w:rsidRDefault="004D36AE" w:rsidP="004D36AE">
      <w:pPr>
        <w:pStyle w:val="Questionliste"/>
      </w:pPr>
      <w:r>
        <w:t>la superficie totale de l’aire d’exploitation;</w:t>
      </w:r>
    </w:p>
    <w:p w14:paraId="6AD1F03E" w14:textId="77777777" w:rsidR="004D36AE" w:rsidRPr="00BF18CA" w:rsidRDefault="004D36AE" w:rsidP="004D36AE">
      <w:pPr>
        <w:pStyle w:val="Questionliste"/>
        <w:rPr>
          <w:rFonts w:cstheme="minorHAnsi"/>
        </w:rPr>
      </w:pPr>
      <w:r w:rsidRPr="00845E4D">
        <w:rPr>
          <w:lang w:eastAsia="fr-CA"/>
        </w:rPr>
        <w:t>l’objectif visé par l’installation (par exemple</w:t>
      </w:r>
      <w:r>
        <w:rPr>
          <w:lang w:eastAsia="fr-CA"/>
        </w:rPr>
        <w:t>,</w:t>
      </w:r>
      <w:r w:rsidRPr="00845E4D">
        <w:rPr>
          <w:lang w:eastAsia="fr-CA"/>
        </w:rPr>
        <w:t xml:space="preserve"> pour un projet particulier)</w:t>
      </w:r>
      <w:r>
        <w:rPr>
          <w:lang w:eastAsia="fr-CA"/>
        </w:rPr>
        <w:t>;</w:t>
      </w:r>
    </w:p>
    <w:p w14:paraId="0EAB5243" w14:textId="12FA7556" w:rsidR="00B869A8" w:rsidRDefault="004D36AE" w:rsidP="002052F3">
      <w:pPr>
        <w:pStyle w:val="Questionliste"/>
        <w:spacing w:after="240"/>
      </w:pPr>
      <w:r w:rsidRPr="006C7ED4">
        <w:t>toute autre information pertinente.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869A8" w14:paraId="09FE5566" w14:textId="77777777" w:rsidTr="007F79A3">
        <w:trPr>
          <w:trHeight w:val="448"/>
          <w:jc w:val="center"/>
        </w:trPr>
        <w:bookmarkStart w:id="5" w:name="_Hlk176440217" w:displacedByCustomXml="next"/>
        <w:sdt>
          <w:sdtPr>
            <w:id w:val="-7295122"/>
            <w:placeholder>
              <w:docPart w:val="51F5E76DF6454BA8AC59DBE280FD6B1A"/>
            </w:placeholder>
            <w:showingPlcHdr/>
          </w:sdtPr>
          <w:sdtEndPr/>
          <w:sdtContent>
            <w:tc>
              <w:tcPr>
                <w:tcW w:w="16968" w:type="dxa"/>
                <w:shd w:val="clear" w:color="auto" w:fill="D9E2F3" w:themeFill="accent1" w:themeFillTint="33"/>
              </w:tcPr>
              <w:p w14:paraId="3DCD59E4" w14:textId="77777777" w:rsidR="00B869A8" w:rsidRDefault="00B869A8" w:rsidP="002052F3">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bookmarkEnd w:id="4"/>
    <w:bookmarkEnd w:id="5"/>
    <w:p w14:paraId="330C575F" w14:textId="284199B1" w:rsidR="00E3742B" w:rsidRDefault="00F50D23" w:rsidP="00B869A8">
      <w:pPr>
        <w:pStyle w:val="Question"/>
      </w:pPr>
      <w:r w:rsidRPr="00B869A8">
        <w:t>2.1.2</w:t>
      </w:r>
      <w:r w:rsidR="00C340BE" w:rsidRPr="00B869A8">
        <w:tab/>
      </w:r>
      <w:r w:rsidR="00F001E7">
        <w:t>Indiquez la capacité nominale d’alimentation de l’installation d’incinération (kg/h</w:t>
      </w:r>
      <w:r w:rsidR="00F001E7" w:rsidRPr="0074386F">
        <w:t>)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833D4" w14:paraId="4664071D" w14:textId="77777777" w:rsidTr="00845E4D">
        <w:trPr>
          <w:trHeight w:val="448"/>
          <w:jc w:val="center"/>
        </w:trPr>
        <w:sdt>
          <w:sdtPr>
            <w:id w:val="232129724"/>
            <w:placeholder>
              <w:docPart w:val="7EEEDD862E844FFD9F25BA436A8B37A8"/>
            </w:placeholder>
            <w:showingPlcHdr/>
          </w:sdtPr>
          <w:sdtEndPr/>
          <w:sdtContent>
            <w:tc>
              <w:tcPr>
                <w:tcW w:w="16968" w:type="dxa"/>
                <w:shd w:val="clear" w:color="auto" w:fill="D9E2F3" w:themeFill="accent1" w:themeFillTint="33"/>
              </w:tcPr>
              <w:p w14:paraId="7E48B566" w14:textId="77777777" w:rsidR="00E833D4" w:rsidRDefault="00E833D4" w:rsidP="00845E4D">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6941BFE" w14:textId="77777777" w:rsidR="00030413" w:rsidRDefault="00030413" w:rsidP="00030413">
      <w:pPr>
        <w:pStyle w:val="Question"/>
      </w:pPr>
      <w:r>
        <w:t>2.1.3</w:t>
      </w:r>
      <w:r>
        <w:tab/>
      </w:r>
      <w:r w:rsidRPr="00030413">
        <w:t>Fournissez</w:t>
      </w:r>
      <w:r>
        <w:t xml:space="preserve"> une liste et une description détaillée des matières à incinérer dans l’installation d’incinération en indiquant la nature de chacune de ces matières (art. 17 al. 1 (4) et (5) REAFIE). </w:t>
      </w:r>
    </w:p>
    <w:p w14:paraId="5F769963" w14:textId="193B25B2" w:rsidR="00030413" w:rsidRDefault="00030413" w:rsidP="00237D1D">
      <w:pPr>
        <w:pStyle w:val="QuestionInfo"/>
      </w:pPr>
      <w:r>
        <w:t>Exemples d’information à inclure</w:t>
      </w:r>
      <w:r w:rsidR="00804825">
        <w:t> </w:t>
      </w:r>
      <w:r>
        <w:t xml:space="preserve">: </w:t>
      </w:r>
    </w:p>
    <w:p w14:paraId="63E743C1" w14:textId="5AEE1B95" w:rsidR="00030413" w:rsidRDefault="00030413" w:rsidP="00237D1D">
      <w:pPr>
        <w:pStyle w:val="Questionliste"/>
      </w:pPr>
      <w:r>
        <w:t>la nature des matières résiduelles (ordures ménagères, débris de construction ou de démolition, résidus institutionnels, commerciaux ou industriels);</w:t>
      </w:r>
    </w:p>
    <w:p w14:paraId="3A1F2652" w14:textId="04839C85" w:rsidR="00030413" w:rsidRDefault="00030413" w:rsidP="00EC11CA">
      <w:pPr>
        <w:pStyle w:val="Questionliste"/>
        <w:spacing w:after="240"/>
      </w:pPr>
      <w:r>
        <w:t>dans le cas des matières résiduelles issues d’un procédé industriel, le type de résidus (déchets de fabrique de pâtes et papiers, résidus de scierie, scories, résidus de portes et fenêtres, etc.).</w:t>
      </w:r>
    </w:p>
    <w:p w14:paraId="1C1789E5" w14:textId="4E11E5C4" w:rsidR="002A29F6" w:rsidRDefault="002A29F6" w:rsidP="002A29F6">
      <w:pPr>
        <w:pStyle w:val="QuestionInfo"/>
      </w:pPr>
      <w:r>
        <w:t>Notez que les matières précisées aux paragraphes 1 à 6, 8 à 10 et 12 de l’article 4 du REIMR ne sont pas admissibles à l’incinération (art. 123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C11CA" w14:paraId="1DF70B95" w14:textId="77777777" w:rsidTr="00845E4D">
        <w:trPr>
          <w:trHeight w:val="448"/>
          <w:jc w:val="center"/>
        </w:trPr>
        <w:sdt>
          <w:sdtPr>
            <w:id w:val="342130855"/>
            <w:placeholder>
              <w:docPart w:val="E42720D17D684DBD8151C9027C0A4BC0"/>
            </w:placeholder>
            <w:showingPlcHdr/>
          </w:sdtPr>
          <w:sdtEndPr/>
          <w:sdtContent>
            <w:tc>
              <w:tcPr>
                <w:tcW w:w="16968" w:type="dxa"/>
                <w:shd w:val="clear" w:color="auto" w:fill="D9E2F3" w:themeFill="accent1" w:themeFillTint="33"/>
              </w:tcPr>
              <w:p w14:paraId="6AC8371C" w14:textId="77777777" w:rsidR="00EC11CA" w:rsidRDefault="00EC11CA" w:rsidP="00845E4D">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1A64925E" w14:textId="19BD1E06" w:rsidR="003348AC" w:rsidRDefault="007D119A" w:rsidP="003348AC">
      <w:pPr>
        <w:pStyle w:val="Question"/>
      </w:pPr>
      <w:r>
        <w:t>2.1.4</w:t>
      </w:r>
      <w:r>
        <w:tab/>
      </w:r>
      <w:r w:rsidR="003348AC" w:rsidRPr="00845E4D">
        <w:t>Précise</w:t>
      </w:r>
      <w:r w:rsidR="00D32E88">
        <w:t>z</w:t>
      </w:r>
      <w:r w:rsidR="003348AC" w:rsidRPr="00845E4D">
        <w:t xml:space="preserve"> la provenance des matières résiduelles</w:t>
      </w:r>
      <w:r w:rsidR="003348AC">
        <w:t xml:space="preserve"> (art. 17 al. 1 (1) REAFIE).</w:t>
      </w:r>
    </w:p>
    <w:p w14:paraId="5528AAC7" w14:textId="77777777" w:rsidR="003348AC" w:rsidRPr="00845E4D" w:rsidRDefault="003348AC" w:rsidP="00566BC5">
      <w:pPr>
        <w:pStyle w:val="QuestionInfo"/>
      </w:pPr>
      <w:r w:rsidRPr="00845E4D">
        <w:t>Par exemple</w:t>
      </w:r>
      <w:r>
        <w:t> :</w:t>
      </w:r>
    </w:p>
    <w:p w14:paraId="142C7AB9" w14:textId="77777777" w:rsidR="003348AC" w:rsidRDefault="003348AC" w:rsidP="00566BC5">
      <w:pPr>
        <w:pStyle w:val="Questionliste"/>
      </w:pPr>
      <w:r>
        <w:t>l</w:t>
      </w:r>
      <w:r w:rsidRPr="00845E4D">
        <w:t>es municipalités et les MRC desservies</w:t>
      </w:r>
      <w:r>
        <w:t>;</w:t>
      </w:r>
    </w:p>
    <w:p w14:paraId="7ED0F3CA" w14:textId="096CCA4D" w:rsidR="00E16CC7" w:rsidRDefault="003348AC" w:rsidP="002B331F">
      <w:pPr>
        <w:pStyle w:val="Questionliste"/>
        <w:spacing w:after="240"/>
      </w:pPr>
      <w:r>
        <w:t>l</w:t>
      </w:r>
      <w:r w:rsidRPr="00845E4D">
        <w:t>es industries ou commerces visés dans le cas d’un incinérateur pour un projet particulier</w:t>
      </w:r>
      <w: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B331F" w14:paraId="0EF62D6C" w14:textId="77777777" w:rsidTr="00845E4D">
        <w:trPr>
          <w:trHeight w:val="448"/>
          <w:jc w:val="center"/>
        </w:trPr>
        <w:sdt>
          <w:sdtPr>
            <w:id w:val="2109384479"/>
            <w:placeholder>
              <w:docPart w:val="438A474AAADE46C0BCFCAA36575ED552"/>
            </w:placeholder>
            <w:showingPlcHdr/>
          </w:sdtPr>
          <w:sdtEndPr/>
          <w:sdtContent>
            <w:tc>
              <w:tcPr>
                <w:tcW w:w="16968" w:type="dxa"/>
                <w:shd w:val="clear" w:color="auto" w:fill="D9E2F3" w:themeFill="accent1" w:themeFillTint="33"/>
              </w:tcPr>
              <w:p w14:paraId="5052AE51" w14:textId="77777777" w:rsidR="002B331F" w:rsidRDefault="002B331F" w:rsidP="00845E4D">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646DC9D" w14:textId="77777777" w:rsidR="007F03BD" w:rsidRDefault="00677979" w:rsidP="007F03BD">
      <w:pPr>
        <w:pStyle w:val="Question"/>
      </w:pPr>
      <w:r>
        <w:t>2.1.5</w:t>
      </w:r>
      <w:r>
        <w:tab/>
      </w:r>
      <w:r w:rsidR="007F03BD">
        <w:t>Décrivez le contrôle réalisé à l’entrée du site pour s’assurer de la conformité des matières reçues (art. 17 al. 1 (4) REAFIE).</w:t>
      </w:r>
    </w:p>
    <w:p w14:paraId="5EBFAA0A" w14:textId="6D65D982" w:rsidR="007F03BD" w:rsidRDefault="007F03BD" w:rsidP="003B5C13">
      <w:pPr>
        <w:pStyle w:val="QuestionInfo"/>
        <w:keepNext/>
      </w:pPr>
      <w:r>
        <w:t>Exemples d’information à inclure</w:t>
      </w:r>
      <w:r w:rsidR="00804825">
        <w:t> </w:t>
      </w:r>
      <w:r>
        <w:t>:</w:t>
      </w:r>
    </w:p>
    <w:p w14:paraId="79EB200A" w14:textId="3FF2A1C8" w:rsidR="007F03BD" w:rsidRDefault="007F03BD" w:rsidP="003B5C13">
      <w:pPr>
        <w:pStyle w:val="Questionliste"/>
        <w:keepNext/>
      </w:pPr>
      <w:r>
        <w:t>les inspections visuelles;</w:t>
      </w:r>
    </w:p>
    <w:p w14:paraId="4C391ABD" w14:textId="03091054" w:rsidR="007F03BD" w:rsidRDefault="007F03BD" w:rsidP="007F03BD">
      <w:pPr>
        <w:pStyle w:val="Questionliste"/>
      </w:pPr>
      <w:r>
        <w:t>les échantillonnages;</w:t>
      </w:r>
    </w:p>
    <w:p w14:paraId="0608656B" w14:textId="70604C0D" w:rsidR="00E16CC7" w:rsidRDefault="007F03BD" w:rsidP="00A32256">
      <w:pPr>
        <w:pStyle w:val="Questionliste"/>
        <w:spacing w:after="240"/>
      </w:pPr>
      <w:r>
        <w:t>les autres moyens de contrôle.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20"/>
      </w:tblGrid>
      <w:tr w:rsidR="00A32256" w:rsidRPr="00A32256" w14:paraId="10A3BF6F" w14:textId="77777777" w:rsidTr="00845E4D">
        <w:trPr>
          <w:trHeight w:val="448"/>
          <w:jc w:val="center"/>
        </w:trPr>
        <w:bookmarkStart w:id="6" w:name="_Hlk108532755" w:displacedByCustomXml="next"/>
        <w:sdt>
          <w:sdtPr>
            <w:rPr>
              <w:rFonts w:eastAsia="MS Gothic" w:cs="Arial"/>
              <w:bCs/>
              <w:color w:val="auto"/>
              <w:szCs w:val="20"/>
            </w:rPr>
            <w:id w:val="467247420"/>
            <w:placeholder>
              <w:docPart w:val="86F2287D3A8B4B7A831AC4F4D9CBC3A2"/>
            </w:placeholder>
            <w:showingPlcHdr/>
          </w:sdtPr>
          <w:sdtEndPr/>
          <w:sdtContent>
            <w:tc>
              <w:tcPr>
                <w:tcW w:w="17020" w:type="dxa"/>
                <w:shd w:val="clear" w:color="auto" w:fill="D9E2F3" w:themeFill="accent1" w:themeFillTint="33"/>
              </w:tcPr>
              <w:p w14:paraId="6064A891" w14:textId="77777777" w:rsidR="00A32256" w:rsidRPr="00A32256" w:rsidRDefault="00A32256" w:rsidP="00A32256">
                <w:pPr>
                  <w:spacing w:after="0"/>
                  <w:rPr>
                    <w:rFonts w:eastAsia="MS Gothic" w:cs="Arial"/>
                    <w:bCs/>
                    <w:color w:val="auto"/>
                    <w:szCs w:val="20"/>
                  </w:rPr>
                </w:pPr>
                <w:r w:rsidRPr="00A32256">
                  <w:rPr>
                    <w:rFonts w:eastAsia="MS Gothic" w:cs="Arial"/>
                    <w:bCs/>
                    <w:i/>
                    <w:iCs/>
                    <w:color w:val="808080"/>
                    <w:szCs w:val="20"/>
                  </w:rPr>
                  <w:t>Saisissez les informations.</w:t>
                </w:r>
              </w:p>
            </w:tc>
          </w:sdtContent>
        </w:sdt>
      </w:tr>
      <w:bookmarkEnd w:id="6"/>
    </w:tbl>
    <w:p w14:paraId="7FDA80AF" w14:textId="77777777" w:rsidR="00E16CC7" w:rsidRDefault="00E16CC7" w:rsidP="00E0669D">
      <w:pPr>
        <w:pStyle w:val="Question"/>
        <w:spacing w:before="0" w:after="0" w:line="120" w:lineRule="auto"/>
      </w:pPr>
    </w:p>
    <w:tbl>
      <w:tblPr>
        <w:tblW w:w="0" w:type="auto"/>
        <w:tblInd w:w="88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E0669D" w:rsidRPr="00E44FF6" w14:paraId="298D5098" w14:textId="77777777" w:rsidTr="00E0669D">
        <w:trPr>
          <w:trHeight w:val="272"/>
        </w:trPr>
        <w:tc>
          <w:tcPr>
            <w:tcW w:w="16946" w:type="dxa"/>
            <w:shd w:val="clear" w:color="auto" w:fill="D9E2F3" w:themeFill="accent1" w:themeFillTint="33"/>
          </w:tcPr>
          <w:p w14:paraId="7F56371D" w14:textId="77777777" w:rsidR="00E0669D" w:rsidRPr="00E44FF6" w:rsidRDefault="0097209A" w:rsidP="00845E4D">
            <w:pPr>
              <w:pStyle w:val="Normalformulaire"/>
              <w:spacing w:after="0"/>
              <w:rPr>
                <w:rFonts w:cs="Arial"/>
              </w:rPr>
            </w:pPr>
            <w:sdt>
              <w:sdtPr>
                <w:rPr>
                  <w:rFonts w:cs="Arial"/>
                </w:rPr>
                <w:id w:val="333572457"/>
                <w14:checkbox>
                  <w14:checked w14:val="0"/>
                  <w14:checkedState w14:val="2612" w14:font="MS Gothic"/>
                  <w14:uncheckedState w14:val="2610" w14:font="MS Gothic"/>
                </w14:checkbox>
              </w:sdtPr>
              <w:sdtEndPr/>
              <w:sdtContent>
                <w:r w:rsidR="00E0669D" w:rsidRPr="00E44FF6">
                  <w:rPr>
                    <w:rFonts w:ascii="Segoe UI Symbol" w:hAnsi="Segoe UI Symbol" w:cs="Segoe UI Symbol"/>
                  </w:rPr>
                  <w:t>☐</w:t>
                </w:r>
              </w:sdtContent>
            </w:sdt>
            <w:r w:rsidR="00E0669D" w:rsidRPr="00E44FF6">
              <w:rPr>
                <w:rFonts w:cs="Arial"/>
              </w:rPr>
              <w:t xml:space="preserve"> Ne s’applique pas </w:t>
            </w:r>
            <w:sdt>
              <w:sdtPr>
                <w:rPr>
                  <w:rFonts w:cs="Arial"/>
                </w:rPr>
                <w:id w:val="-823195589"/>
                <w:placeholder>
                  <w:docPart w:val="10A5CF06ACC9465CAF1960E583E71EBB"/>
                </w:placeholder>
                <w:showingPlcHdr/>
              </w:sdtPr>
              <w:sdtEndPr/>
              <w:sdtContent>
                <w:r w:rsidR="00E0669D" w:rsidRPr="00E44FF6">
                  <w:rPr>
                    <w:rStyle w:val="Textedelespacerserv"/>
                    <w:rFonts w:cs="Arial"/>
                    <w:i/>
                    <w:iCs/>
                  </w:rPr>
                  <w:t>Justifiez</w:t>
                </w:r>
              </w:sdtContent>
            </w:sdt>
          </w:p>
        </w:tc>
      </w:tr>
    </w:tbl>
    <w:p w14:paraId="4CF81FDF" w14:textId="6478AFCC" w:rsidR="00B869A8" w:rsidRDefault="00B869A8" w:rsidP="00C60761">
      <w:pPr>
        <w:pStyle w:val="Sous-Section"/>
        <w:keepLines w:val="0"/>
        <w:spacing w:before="360" w:after="160"/>
      </w:pPr>
      <w:r>
        <w:t>Construction et aménagement de l’installation</w:t>
      </w:r>
    </w:p>
    <w:p w14:paraId="540671F8" w14:textId="029CF4FF" w:rsidR="002B28A3" w:rsidRPr="00C30908" w:rsidRDefault="00B869A8" w:rsidP="002B28A3">
      <w:pPr>
        <w:pStyle w:val="Question"/>
      </w:pPr>
      <w:r>
        <w:t>2.</w:t>
      </w:r>
      <w:r w:rsidR="00C857F8">
        <w:t>2</w:t>
      </w:r>
      <w:r>
        <w:t>.1</w:t>
      </w:r>
      <w:r>
        <w:tab/>
      </w:r>
      <w:r w:rsidR="002B28A3" w:rsidRPr="00C30908">
        <w:t>La demande concerne-t-elle uniquement l’exploitation de l’activité dans des installations déjà autorisées par la LQE ou ne nécessitant pas d’installation ou d’aménagement comme certains projets en phase d’exploitation ou de fermeture (art. 17 al.1 (1) REAFIE)?</w:t>
      </w:r>
    </w:p>
    <w:p w14:paraId="72075578" w14:textId="29513C0D" w:rsidR="002B28A3" w:rsidRPr="00C30908" w:rsidRDefault="002B28A3" w:rsidP="00D97A16">
      <w:pPr>
        <w:pStyle w:val="QuestionInfo"/>
      </w:pPr>
      <w:r w:rsidRPr="00C30908">
        <w:t xml:space="preserve">Les installations comprennent notamment les bâtiments, les infrastructures, les ouvrages et les aménagements </w:t>
      </w:r>
      <w:r w:rsidR="007100E8">
        <w:t xml:space="preserve">liés </w:t>
      </w:r>
      <w:r>
        <w:t xml:space="preserve">aux activités </w:t>
      </w:r>
      <w:r w:rsidRPr="0074101B">
        <w:t>connexes</w:t>
      </w:r>
      <w:r w:rsidR="00964A8E">
        <w:t>,</w:t>
      </w:r>
      <w:r>
        <w:t xml:space="preserve"> dont l’</w:t>
      </w:r>
      <w:r w:rsidRPr="00C30908">
        <w:t xml:space="preserve">entreposage. </w:t>
      </w:r>
    </w:p>
    <w:p w14:paraId="681513C1" w14:textId="4A1A6454" w:rsidR="002B28A3" w:rsidRDefault="002B28A3" w:rsidP="00301553">
      <w:pPr>
        <w:pStyle w:val="QuestionInfo"/>
      </w:pPr>
      <w:r w:rsidRPr="00C30908">
        <w:t xml:space="preserve">Pour répondre </w:t>
      </w:r>
      <w:r w:rsidR="00301553">
        <w:t>O</w:t>
      </w:r>
      <w:r w:rsidRPr="00C30908">
        <w:t>ui, tous les aménagements et les constructions servant aux activités de la présente demande doivent être autorisés, avoir fait l’objet d’une déclaration de conformité ou être admissibles à une exemption, et ce, sans modification et aux fins de l’activité concernée.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B152D" w:rsidRPr="00E44FF6" w14:paraId="5668555A" w14:textId="77777777" w:rsidTr="00C30908">
        <w:trPr>
          <w:trHeight w:val="272"/>
        </w:trPr>
        <w:tc>
          <w:tcPr>
            <w:tcW w:w="1637" w:type="dxa"/>
            <w:shd w:val="clear" w:color="auto" w:fill="D9E2F3" w:themeFill="accent1" w:themeFillTint="33"/>
          </w:tcPr>
          <w:p w14:paraId="46A22B6A" w14:textId="77777777" w:rsidR="001B152D" w:rsidRPr="00E44FF6" w:rsidRDefault="0097209A" w:rsidP="00C30908">
            <w:pPr>
              <w:pStyle w:val="Normalformulaire"/>
              <w:spacing w:after="0"/>
              <w:rPr>
                <w:rFonts w:cs="Arial"/>
              </w:rPr>
            </w:pPr>
            <w:sdt>
              <w:sdtPr>
                <w:rPr>
                  <w:rFonts w:cs="Arial"/>
                </w:rPr>
                <w:id w:val="-1959873783"/>
                <w14:checkbox>
                  <w14:checked w14:val="0"/>
                  <w14:checkedState w14:val="2612" w14:font="MS Gothic"/>
                  <w14:uncheckedState w14:val="2610" w14:font="MS Gothic"/>
                </w14:checkbox>
              </w:sdtPr>
              <w:sdtEndPr/>
              <w:sdtContent>
                <w:r w:rsidR="001B152D" w:rsidRPr="00E44FF6">
                  <w:rPr>
                    <w:rFonts w:ascii="Segoe UI Symbol" w:hAnsi="Segoe UI Symbol" w:cs="Segoe UI Symbol"/>
                  </w:rPr>
                  <w:t>☐</w:t>
                </w:r>
              </w:sdtContent>
            </w:sdt>
            <w:r w:rsidR="001B152D">
              <w:rPr>
                <w:rFonts w:cs="Arial"/>
              </w:rPr>
              <w:t xml:space="preserve"> </w:t>
            </w:r>
            <w:r w:rsidR="001B152D" w:rsidRPr="00E44FF6">
              <w:rPr>
                <w:rFonts w:cs="Arial"/>
              </w:rPr>
              <w:t>Oui</w:t>
            </w:r>
            <w:r w:rsidR="001B152D" w:rsidRPr="00E44FF6">
              <w:rPr>
                <w:rFonts w:cs="Arial"/>
              </w:rPr>
              <w:tab/>
              <w:t xml:space="preserve"> </w:t>
            </w:r>
            <w:sdt>
              <w:sdtPr>
                <w:rPr>
                  <w:rFonts w:cs="Arial"/>
                </w:rPr>
                <w:id w:val="-922031989"/>
                <w14:checkbox>
                  <w14:checked w14:val="0"/>
                  <w14:checkedState w14:val="2612" w14:font="MS Gothic"/>
                  <w14:uncheckedState w14:val="2610" w14:font="MS Gothic"/>
                </w14:checkbox>
              </w:sdtPr>
              <w:sdtEndPr/>
              <w:sdtContent>
                <w:r w:rsidR="001B152D" w:rsidRPr="00E44FF6">
                  <w:rPr>
                    <w:rFonts w:ascii="Segoe UI Symbol" w:hAnsi="Segoe UI Symbol" w:cs="Segoe UI Symbol"/>
                  </w:rPr>
                  <w:t>☐</w:t>
                </w:r>
              </w:sdtContent>
            </w:sdt>
            <w:r w:rsidR="001B152D">
              <w:rPr>
                <w:rFonts w:cs="Arial"/>
              </w:rPr>
              <w:t xml:space="preserve"> </w:t>
            </w:r>
            <w:r w:rsidR="001B152D" w:rsidRPr="00E44FF6">
              <w:rPr>
                <w:rFonts w:cs="Arial"/>
              </w:rPr>
              <w:t>Non</w:t>
            </w:r>
          </w:p>
        </w:tc>
      </w:tr>
    </w:tbl>
    <w:p w14:paraId="4DBAA7A8" w14:textId="1777B45A" w:rsidR="007C1E53" w:rsidRDefault="002B28A3" w:rsidP="001B152D">
      <w:pPr>
        <w:pStyle w:val="Siouinon"/>
      </w:pPr>
      <w:r w:rsidRPr="001B152D">
        <w:t>Si vous avez répondu Oui, passez à la section 2.</w:t>
      </w:r>
      <w:r w:rsidR="001F10C9">
        <w:t>3</w:t>
      </w:r>
      <w:r w:rsidRPr="001B152D">
        <w:t>.</w:t>
      </w:r>
    </w:p>
    <w:p w14:paraId="0B3BD44D" w14:textId="05F09199" w:rsidR="009A2E75" w:rsidRDefault="005B3A76" w:rsidP="005A73AA">
      <w:pPr>
        <w:pStyle w:val="Question"/>
        <w:rPr>
          <w:lang w:eastAsia="fr-CA"/>
        </w:rPr>
      </w:pPr>
      <w:r>
        <w:t>2.</w:t>
      </w:r>
      <w:r w:rsidR="00C857F8">
        <w:t>2</w:t>
      </w:r>
      <w:r>
        <w:t>.2</w:t>
      </w:r>
      <w:r>
        <w:tab/>
      </w:r>
      <w:r w:rsidR="009A2E75" w:rsidRPr="009A2E75">
        <w:rPr>
          <w:lang w:eastAsia="fr-CA"/>
        </w:rPr>
        <w:t>Fournissez les plans et devis de l’installation d’incinération</w:t>
      </w:r>
      <w:r w:rsidR="009A2E75">
        <w:rPr>
          <w:lang w:eastAsia="fr-CA"/>
        </w:rPr>
        <w:t xml:space="preserve"> </w:t>
      </w:r>
      <w:r w:rsidR="009A2E75" w:rsidRPr="009A2E75">
        <w:rPr>
          <w:rFonts w:cs="Arial"/>
          <w:lang w:eastAsia="fr-CA"/>
        </w:rPr>
        <w:t>(</w:t>
      </w:r>
      <w:r w:rsidR="009A2E75" w:rsidRPr="009A2E75">
        <w:rPr>
          <w:lang w:eastAsia="fr-CA"/>
        </w:rPr>
        <w:t>art. 68 al. 2 (4) REAFIE).</w:t>
      </w:r>
    </w:p>
    <w:p w14:paraId="377FF30B" w14:textId="77777777" w:rsidR="009A2E75" w:rsidRPr="009A2E75" w:rsidRDefault="009A2E75" w:rsidP="005A73AA">
      <w:pPr>
        <w:pStyle w:val="QuestionInfo"/>
        <w:rPr>
          <w:highlight w:val="cyan"/>
          <w:lang w:eastAsia="fr-CA"/>
        </w:rPr>
      </w:pPr>
      <w:r w:rsidRPr="009A2E75">
        <w:rPr>
          <w:lang w:eastAsia="fr-CA"/>
        </w:rPr>
        <w:t xml:space="preserve">Consultez les notes explicatives de l’article 3 du </w:t>
      </w:r>
      <w:r w:rsidRPr="009A2E75">
        <w:rPr>
          <w:i/>
          <w:iCs/>
          <w:lang w:eastAsia="fr-CA"/>
        </w:rPr>
        <w:t>Guide de référence du REAFIE</w:t>
      </w:r>
      <w:r w:rsidRPr="009A2E75">
        <w:rPr>
          <w:lang w:eastAsia="fr-CA"/>
        </w:rPr>
        <w:t xml:space="preserve"> pour plus de détails concernant les plans et devis.</w:t>
      </w:r>
    </w:p>
    <w:p w14:paraId="6A8A0F8B" w14:textId="6B692840" w:rsidR="009A2E75" w:rsidRPr="009A2E75" w:rsidRDefault="009A2E75" w:rsidP="005A73AA">
      <w:pPr>
        <w:pStyle w:val="QuestionInfo"/>
        <w:rPr>
          <w:lang w:eastAsia="fr-CA"/>
        </w:rPr>
      </w:pPr>
      <w:r w:rsidRPr="009A2E75">
        <w:rPr>
          <w:lang w:eastAsia="fr-CA"/>
        </w:rPr>
        <w:t>Exemples d’installation concernée</w:t>
      </w:r>
      <w:r w:rsidR="005A73AA">
        <w:rPr>
          <w:lang w:eastAsia="fr-CA"/>
        </w:rPr>
        <w:t> :</w:t>
      </w:r>
    </w:p>
    <w:p w14:paraId="4D83485F" w14:textId="77777777" w:rsidR="009A2E75" w:rsidRPr="009A2E75" w:rsidRDefault="009A2E75" w:rsidP="005A73AA">
      <w:pPr>
        <w:pStyle w:val="Questionliste"/>
        <w:rPr>
          <w:rFonts w:eastAsia="Calibri" w:cs="Arial"/>
        </w:rPr>
      </w:pPr>
      <w:r w:rsidRPr="009A2E75">
        <w:rPr>
          <w:lang w:eastAsia="fr-CA"/>
        </w:rPr>
        <w:t>les bâtiments, les infrastructures, les ouvrages et les aménagements à mettre en place ou à modifier aux fins de l’activité (ex. : l</w:t>
      </w:r>
      <w:r w:rsidRPr="009A2E75">
        <w:rPr>
          <w:rFonts w:eastAsia="Calibri" w:cs="Arial"/>
        </w:rPr>
        <w:t xml:space="preserve">’aménagement doit respecter les exigences prévues aux articles 108 et 109 du RAA); </w:t>
      </w:r>
    </w:p>
    <w:p w14:paraId="407C4E89" w14:textId="2CE2BDE8" w:rsidR="009A2E75" w:rsidRPr="009A2E75" w:rsidRDefault="009A2E75" w:rsidP="005A73AA">
      <w:pPr>
        <w:pStyle w:val="Questionliste"/>
        <w:rPr>
          <w:lang w:eastAsia="fr-CA"/>
        </w:rPr>
      </w:pPr>
      <w:r w:rsidRPr="009A2E75">
        <w:rPr>
          <w:lang w:eastAsia="fr-CA"/>
        </w:rPr>
        <w:t xml:space="preserve">les aménagements particuliers ou zones d’intervention nécessitant la conception d’un ingénieur;  </w:t>
      </w:r>
    </w:p>
    <w:p w14:paraId="7BDDB86E" w14:textId="667F8373" w:rsidR="009A2E75" w:rsidRPr="009A2E75" w:rsidRDefault="009A2E75" w:rsidP="00620518">
      <w:pPr>
        <w:pStyle w:val="Questionliste"/>
        <w:spacing w:after="240"/>
        <w:rPr>
          <w:lang w:eastAsia="fr-CA"/>
        </w:rPr>
      </w:pPr>
      <w:r w:rsidRPr="009A2E75">
        <w:rPr>
          <w:lang w:eastAsia="fr-CA"/>
        </w:rPr>
        <w:t>les appareils et équipements qui ont été conçus ou dimensionnés aux fins de l’activité.</w:t>
      </w:r>
    </w:p>
    <w:p w14:paraId="0DE26F3C" w14:textId="52E9C670" w:rsidR="009A2E75" w:rsidRPr="009A2E75" w:rsidRDefault="009A2E75" w:rsidP="00C80402">
      <w:pPr>
        <w:pStyle w:val="QuestionInfo"/>
        <w:keepNext/>
        <w:rPr>
          <w:lang w:eastAsia="fr-CA"/>
        </w:rPr>
      </w:pPr>
      <w:r w:rsidRPr="009A2E75">
        <w:rPr>
          <w:lang w:eastAsia="fr-CA"/>
        </w:rPr>
        <w:t>Notez que</w:t>
      </w:r>
      <w:r w:rsidR="00804825">
        <w:rPr>
          <w:lang w:eastAsia="fr-CA"/>
        </w:rPr>
        <w:t> </w:t>
      </w:r>
      <w:r w:rsidRPr="009A2E75">
        <w:rPr>
          <w:lang w:eastAsia="fr-CA"/>
        </w:rPr>
        <w:t>:</w:t>
      </w:r>
    </w:p>
    <w:p w14:paraId="42D203C0" w14:textId="77777777" w:rsidR="009A2E75" w:rsidRPr="009A2E75" w:rsidRDefault="009A2E75" w:rsidP="00C80402">
      <w:pPr>
        <w:pStyle w:val="Questionliste"/>
        <w:keepNext/>
      </w:pPr>
      <w:r w:rsidRPr="009A2E75">
        <w:t>Il est recommandé de joindre à la présente demande les fiches techniques des appareils et équipements afin d’en faciliter l’analyse.</w:t>
      </w:r>
    </w:p>
    <w:p w14:paraId="0DE6A403" w14:textId="77777777" w:rsidR="009A2E75" w:rsidRPr="009A2E75" w:rsidRDefault="009A2E75" w:rsidP="00065B7C">
      <w:pPr>
        <w:pStyle w:val="Questionliste"/>
      </w:pPr>
      <w:r w:rsidRPr="009A2E75">
        <w:t>Lorsque les installations concernées sont existantes et que des plans et devis ne sont pas requis, il est recommandé de joindre un plan d’aménagement et un document attestant de la conformité de ces installations.</w:t>
      </w:r>
    </w:p>
    <w:p w14:paraId="642EB099" w14:textId="4853BF02" w:rsidR="009A2E75" w:rsidRPr="009A2E75" w:rsidRDefault="009A2E75" w:rsidP="00065B7C">
      <w:pPr>
        <w:pStyle w:val="Questionliste"/>
      </w:pPr>
      <w:r w:rsidRPr="009A2E75">
        <w:t>Certaines installations ne requièrent pas de plans et devis pour la réalisation de l’activité (ex.</w:t>
      </w:r>
      <w:r w:rsidR="00804825">
        <w:t> </w:t>
      </w:r>
      <w:r w:rsidRPr="009A2E75">
        <w:t>: incinérateur d</w:t>
      </w:r>
      <w:r w:rsidR="006750C8">
        <w:t>’</w:t>
      </w:r>
      <w:r w:rsidRPr="009A2E75">
        <w:t>animaux provenant d</w:t>
      </w:r>
      <w:r w:rsidR="006750C8">
        <w:t>’</w:t>
      </w:r>
      <w:r w:rsidRPr="009A2E75">
        <w:t xml:space="preserve">un fabricant, etc.). </w:t>
      </w:r>
    </w:p>
    <w:p w14:paraId="6E39CF8C" w14:textId="77777777" w:rsidR="009A2E75" w:rsidRPr="009A2E75" w:rsidRDefault="009A2E75" w:rsidP="00474B4B">
      <w:pPr>
        <w:pStyle w:val="Questionliste"/>
        <w:spacing w:after="240"/>
      </w:pPr>
      <w:r w:rsidRPr="009A2E75">
        <w:t>Il est recommandé de consulter la direction régionale avant de statuer que les plans et devis ne sont pas requis. Les plans et devis manquants seront demandés lors de l’analyse du projet.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cs="Arial"/>
            <w:bCs/>
            <w:color w:val="auto"/>
            <w:szCs w:val="20"/>
          </w:rPr>
          <w:id w:val="1234042394"/>
          <w15:repeatingSection/>
        </w:sdtPr>
        <w:sdtEndPr/>
        <w:sdtContent>
          <w:sdt>
            <w:sdtPr>
              <w:rPr>
                <w:rFonts w:eastAsia="MS Gothic" w:cs="Arial"/>
                <w:bCs/>
                <w:color w:val="auto"/>
                <w:szCs w:val="20"/>
              </w:rPr>
              <w:id w:val="-1659225055"/>
              <w:placeholder>
                <w:docPart w:val="76B2E63CC3CD4490A56874A75C2C5B4C"/>
              </w:placeholder>
              <w15:repeatingSectionItem/>
            </w:sdtPr>
            <w:sdtEndPr/>
            <w:sdtContent>
              <w:sdt>
                <w:sdtPr>
                  <w:rPr>
                    <w:rFonts w:eastAsia="MS Gothic" w:cs="Arial"/>
                    <w:bCs/>
                    <w:color w:val="auto"/>
                    <w:szCs w:val="20"/>
                  </w:rPr>
                  <w:id w:val="212548915"/>
                  <w15:repeatingSection/>
                </w:sdtPr>
                <w:sdtEndPr/>
                <w:sdtContent>
                  <w:sdt>
                    <w:sdtPr>
                      <w:rPr>
                        <w:rFonts w:eastAsia="MS Gothic" w:cs="Arial"/>
                        <w:bCs/>
                        <w:color w:val="auto"/>
                        <w:szCs w:val="20"/>
                      </w:rPr>
                      <w:id w:val="716864244"/>
                      <w:placeholder>
                        <w:docPart w:val="76B2E63CC3CD4490A56874A75C2C5B4C"/>
                      </w:placeholder>
                      <w15:repeatingSectionItem/>
                    </w:sdtPr>
                    <w:sdtEndPr/>
                    <w:sdtContent>
                      <w:tr w:rsidR="00CE16D9" w:rsidRPr="00CE16D9" w14:paraId="624B81C0" w14:textId="77777777" w:rsidTr="00C30908">
                        <w:trPr>
                          <w:trHeight w:val="448"/>
                          <w:jc w:val="center"/>
                        </w:trPr>
                        <w:sdt>
                          <w:sdtPr>
                            <w:rPr>
                              <w:rFonts w:eastAsia="MS Gothic" w:cs="Arial"/>
                              <w:bCs/>
                              <w:color w:val="auto"/>
                              <w:szCs w:val="20"/>
                            </w:rPr>
                            <w:id w:val="-1981990494"/>
                            <w:placeholder>
                              <w:docPart w:val="97FAECE2D91742FB9A837E43A89A7B3C"/>
                            </w:placeholder>
                            <w:showingPlcHdr/>
                          </w:sdtPr>
                          <w:sdtEndPr/>
                          <w:sdtContent>
                            <w:tc>
                              <w:tcPr>
                                <w:tcW w:w="10768" w:type="dxa"/>
                                <w:shd w:val="clear" w:color="auto" w:fill="D9E2F3" w:themeFill="accent1" w:themeFillTint="33"/>
                              </w:tcPr>
                              <w:p w14:paraId="1DA83D88" w14:textId="77777777" w:rsidR="00CE16D9" w:rsidRPr="00CE16D9" w:rsidRDefault="00CE16D9" w:rsidP="00CE16D9">
                                <w:pPr>
                                  <w:spacing w:after="0"/>
                                  <w:rPr>
                                    <w:rFonts w:eastAsia="MS Gothic" w:cs="Arial"/>
                                    <w:bCs/>
                                    <w:color w:val="auto"/>
                                    <w:szCs w:val="20"/>
                                  </w:rPr>
                                </w:pPr>
                                <w:r w:rsidRPr="00CE16D9">
                                  <w:rPr>
                                    <w:rFonts w:eastAsia="MS Gothic" w:cs="Arial"/>
                                    <w:bCs/>
                                    <w:i/>
                                    <w:iCs/>
                                    <w:color w:val="808080"/>
                                    <w:szCs w:val="20"/>
                                  </w:rPr>
                                  <w:t>Indiquez le nom du document.</w:t>
                                </w:r>
                              </w:p>
                            </w:tc>
                          </w:sdtContent>
                        </w:sdt>
                        <w:sdt>
                          <w:sdtPr>
                            <w:rPr>
                              <w:rFonts w:eastAsia="MS Gothic" w:cs="Arial"/>
                              <w:bCs/>
                              <w:color w:val="auto"/>
                              <w:szCs w:val="20"/>
                            </w:rPr>
                            <w:id w:val="1798186697"/>
                            <w:placeholder>
                              <w:docPart w:val="098A7659BC7B4590B2C4AFDD66EF4066"/>
                            </w:placeholder>
                            <w:showingPlcHdr/>
                          </w:sdtPr>
                          <w:sdtEndPr/>
                          <w:sdtContent>
                            <w:tc>
                              <w:tcPr>
                                <w:tcW w:w="6200" w:type="dxa"/>
                                <w:shd w:val="clear" w:color="auto" w:fill="D9E2F3" w:themeFill="accent1" w:themeFillTint="33"/>
                              </w:tcPr>
                              <w:p w14:paraId="5A4D4B38" w14:textId="77777777" w:rsidR="00CE16D9" w:rsidRPr="00CE16D9" w:rsidRDefault="00CE16D9" w:rsidP="00CE16D9">
                                <w:pPr>
                                  <w:spacing w:after="0"/>
                                  <w:rPr>
                                    <w:rFonts w:eastAsia="MS Gothic" w:cs="Arial"/>
                                    <w:bCs/>
                                    <w:color w:val="auto"/>
                                    <w:szCs w:val="20"/>
                                  </w:rPr>
                                </w:pPr>
                                <w:r w:rsidRPr="00CE16D9">
                                  <w:rPr>
                                    <w:rFonts w:eastAsia="MS Gothic" w:cs="Arial"/>
                                    <w:bCs/>
                                    <w:i/>
                                    <w:iCs/>
                                    <w:color w:val="808080"/>
                                    <w:szCs w:val="20"/>
                                  </w:rPr>
                                  <w:t>Précisez la section.</w:t>
                                </w:r>
                              </w:p>
                            </w:tc>
                          </w:sdtContent>
                        </w:sdt>
                      </w:tr>
                    </w:sdtContent>
                  </w:sdt>
                </w:sdtContent>
              </w:sdt>
            </w:sdtContent>
          </w:sdt>
        </w:sdtContent>
      </w:sdt>
    </w:tbl>
    <w:p w14:paraId="09E5DEB9" w14:textId="3ADC1244" w:rsidR="007C1E53" w:rsidRDefault="007C1E53" w:rsidP="00474B4B">
      <w:pPr>
        <w:pStyle w:val="Question"/>
        <w:keepNext/>
        <w:spacing w:before="0"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CB299A" w:rsidRPr="00E44FF6" w14:paraId="21CB42CB" w14:textId="77777777" w:rsidTr="00FB5FDB">
        <w:trPr>
          <w:trHeight w:val="272"/>
        </w:trPr>
        <w:tc>
          <w:tcPr>
            <w:tcW w:w="16946" w:type="dxa"/>
            <w:shd w:val="clear" w:color="auto" w:fill="D9E2F3" w:themeFill="accent1" w:themeFillTint="33"/>
          </w:tcPr>
          <w:p w14:paraId="0B71A4C8" w14:textId="77777777" w:rsidR="00CB299A" w:rsidRPr="00E44FF6" w:rsidRDefault="0097209A" w:rsidP="00FB5FDB">
            <w:pPr>
              <w:pStyle w:val="Normalformulaire"/>
              <w:spacing w:after="0"/>
              <w:rPr>
                <w:rFonts w:cs="Arial"/>
              </w:rPr>
            </w:pPr>
            <w:sdt>
              <w:sdtPr>
                <w:rPr>
                  <w:rFonts w:cs="Arial"/>
                </w:rPr>
                <w:id w:val="1682013284"/>
                <w14:checkbox>
                  <w14:checked w14:val="0"/>
                  <w14:checkedState w14:val="2612" w14:font="MS Gothic"/>
                  <w14:uncheckedState w14:val="2610" w14:font="MS Gothic"/>
                </w14:checkbox>
              </w:sdtPr>
              <w:sdtEndPr/>
              <w:sdtContent>
                <w:r w:rsidR="00CB299A" w:rsidRPr="00E44FF6">
                  <w:rPr>
                    <w:rFonts w:ascii="Segoe UI Symbol" w:hAnsi="Segoe UI Symbol" w:cs="Segoe UI Symbol"/>
                  </w:rPr>
                  <w:t>☐</w:t>
                </w:r>
              </w:sdtContent>
            </w:sdt>
            <w:r w:rsidR="00CB299A" w:rsidRPr="00E44FF6">
              <w:rPr>
                <w:rFonts w:cs="Arial"/>
              </w:rPr>
              <w:t xml:space="preserve"> Ne s’applique pas </w:t>
            </w:r>
            <w:sdt>
              <w:sdtPr>
                <w:rPr>
                  <w:rFonts w:cs="Arial"/>
                </w:rPr>
                <w:id w:val="1427845782"/>
                <w:placeholder>
                  <w:docPart w:val="8980BF2F79784F529D080AB3B05BA581"/>
                </w:placeholder>
                <w:showingPlcHdr/>
              </w:sdtPr>
              <w:sdtEndPr/>
              <w:sdtContent>
                <w:r w:rsidR="00CB299A" w:rsidRPr="00E44FF6">
                  <w:rPr>
                    <w:rStyle w:val="Textedelespacerserv"/>
                    <w:rFonts w:cs="Arial"/>
                    <w:i/>
                    <w:iCs/>
                  </w:rPr>
                  <w:t>Justifiez</w:t>
                </w:r>
              </w:sdtContent>
            </w:sdt>
          </w:p>
        </w:tc>
      </w:tr>
    </w:tbl>
    <w:p w14:paraId="31B6BEF9" w14:textId="376A8961" w:rsidR="0003060A" w:rsidRDefault="00CB432A" w:rsidP="0003060A">
      <w:pPr>
        <w:pStyle w:val="Question"/>
      </w:pPr>
      <w:r>
        <w:t>2.</w:t>
      </w:r>
      <w:r w:rsidR="00C857F8">
        <w:t>2</w:t>
      </w:r>
      <w:r>
        <w:t>.3</w:t>
      </w:r>
      <w:r>
        <w:tab/>
      </w:r>
      <w:r w:rsidR="0003060A" w:rsidRPr="0003060A">
        <w:t>La demande concerne-t-elle uniquement la construction sans l’exploitation de l’installation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D9556E" w:rsidRPr="00E44FF6" w14:paraId="5ECAE677" w14:textId="77777777" w:rsidTr="00C30908">
        <w:trPr>
          <w:trHeight w:val="272"/>
        </w:trPr>
        <w:tc>
          <w:tcPr>
            <w:tcW w:w="1637" w:type="dxa"/>
            <w:shd w:val="clear" w:color="auto" w:fill="D9E2F3" w:themeFill="accent1" w:themeFillTint="33"/>
          </w:tcPr>
          <w:p w14:paraId="3C247C8C" w14:textId="77777777" w:rsidR="00D9556E" w:rsidRPr="00E44FF6" w:rsidRDefault="0097209A" w:rsidP="00C30908">
            <w:pPr>
              <w:pStyle w:val="Normalformulaire"/>
              <w:spacing w:after="0"/>
              <w:rPr>
                <w:rFonts w:cs="Arial"/>
              </w:rPr>
            </w:pPr>
            <w:sdt>
              <w:sdtPr>
                <w:rPr>
                  <w:rFonts w:cs="Arial"/>
                </w:rPr>
                <w:id w:val="-125858988"/>
                <w14:checkbox>
                  <w14:checked w14:val="0"/>
                  <w14:checkedState w14:val="2612" w14:font="MS Gothic"/>
                  <w14:uncheckedState w14:val="2610" w14:font="MS Gothic"/>
                </w14:checkbox>
              </w:sdtPr>
              <w:sdtEndPr/>
              <w:sdtContent>
                <w:r w:rsidR="00D9556E" w:rsidRPr="00E44FF6">
                  <w:rPr>
                    <w:rFonts w:ascii="Segoe UI Symbol" w:hAnsi="Segoe UI Symbol" w:cs="Segoe UI Symbol"/>
                  </w:rPr>
                  <w:t>☐</w:t>
                </w:r>
              </w:sdtContent>
            </w:sdt>
            <w:r w:rsidR="00D9556E">
              <w:rPr>
                <w:rFonts w:cs="Arial"/>
              </w:rPr>
              <w:t xml:space="preserve"> </w:t>
            </w:r>
            <w:r w:rsidR="00D9556E" w:rsidRPr="00E44FF6">
              <w:rPr>
                <w:rFonts w:cs="Arial"/>
              </w:rPr>
              <w:t>Oui</w:t>
            </w:r>
            <w:r w:rsidR="00D9556E" w:rsidRPr="00E44FF6">
              <w:rPr>
                <w:rFonts w:cs="Arial"/>
              </w:rPr>
              <w:tab/>
              <w:t xml:space="preserve"> </w:t>
            </w:r>
            <w:sdt>
              <w:sdtPr>
                <w:rPr>
                  <w:rFonts w:cs="Arial"/>
                </w:rPr>
                <w:id w:val="1691721541"/>
                <w14:checkbox>
                  <w14:checked w14:val="0"/>
                  <w14:checkedState w14:val="2612" w14:font="MS Gothic"/>
                  <w14:uncheckedState w14:val="2610" w14:font="MS Gothic"/>
                </w14:checkbox>
              </w:sdtPr>
              <w:sdtEndPr/>
              <w:sdtContent>
                <w:r w:rsidR="00D9556E" w:rsidRPr="00E44FF6">
                  <w:rPr>
                    <w:rFonts w:ascii="Segoe UI Symbol" w:hAnsi="Segoe UI Symbol" w:cs="Segoe UI Symbol"/>
                  </w:rPr>
                  <w:t>☐</w:t>
                </w:r>
              </w:sdtContent>
            </w:sdt>
            <w:r w:rsidR="00D9556E">
              <w:rPr>
                <w:rFonts w:cs="Arial"/>
              </w:rPr>
              <w:t xml:space="preserve"> </w:t>
            </w:r>
            <w:r w:rsidR="00D9556E" w:rsidRPr="00E44FF6">
              <w:rPr>
                <w:rFonts w:cs="Arial"/>
              </w:rPr>
              <w:t>Non</w:t>
            </w:r>
          </w:p>
        </w:tc>
      </w:tr>
    </w:tbl>
    <w:p w14:paraId="3E43D819" w14:textId="423270E1" w:rsidR="00CE16D9" w:rsidRPr="00CE16D9" w:rsidRDefault="0003060A" w:rsidP="00D9556E">
      <w:pPr>
        <w:pStyle w:val="Siouinon"/>
      </w:pPr>
      <w:r w:rsidRPr="00D9556E">
        <w:t>Si vous avez répondu Oui, passez à la section 2.</w:t>
      </w:r>
      <w:r w:rsidR="00186ADE">
        <w:t>7</w:t>
      </w:r>
      <w:r w:rsidRPr="00D9556E">
        <w:t>.</w:t>
      </w:r>
    </w:p>
    <w:p w14:paraId="3AC5A4E1" w14:textId="543FF19A" w:rsidR="00F12163" w:rsidRDefault="00FF640E" w:rsidP="00493654">
      <w:pPr>
        <w:pStyle w:val="Sous-Section"/>
        <w:keepLines w:val="0"/>
        <w:spacing w:before="360" w:after="160"/>
      </w:pPr>
      <w:r w:rsidRPr="00FF640E">
        <w:t>Description des équipements</w:t>
      </w:r>
    </w:p>
    <w:p w14:paraId="279C6BFC" w14:textId="615D8887" w:rsidR="00B869A8" w:rsidRDefault="00CC0B5D" w:rsidP="00CC0B5D">
      <w:pPr>
        <w:pStyle w:val="Question"/>
      </w:pPr>
      <w:r>
        <w:t>2.</w:t>
      </w:r>
      <w:r w:rsidR="00C857F8">
        <w:t>3</w:t>
      </w:r>
      <w:r w:rsidR="007262B8">
        <w:t>.1</w:t>
      </w:r>
      <w:r>
        <w:tab/>
      </w:r>
      <w:r w:rsidR="009F4144" w:rsidRPr="009F4144">
        <w:t>Dans le tableau ci-dessous, décrivez la machinerie et les équipements utilisés dans l</w:t>
      </w:r>
      <w:r w:rsidR="00843D67">
        <w:t>e</w:t>
      </w:r>
      <w:r w:rsidR="009F4144" w:rsidRPr="009F4144">
        <w:t xml:space="preserve"> cadre de l’activité (art. 17 al. 1 (3) REAFIE).</w:t>
      </w:r>
    </w:p>
    <w:p w14:paraId="40A5DA8A" w14:textId="10731D0A" w:rsidR="007A552D" w:rsidRPr="002E2FB7" w:rsidRDefault="007A552D" w:rsidP="007A552D">
      <w:pPr>
        <w:pStyle w:val="QuestionInfo"/>
      </w:pPr>
      <w:r w:rsidRPr="002E2FB7">
        <w:t>Par exemple</w:t>
      </w:r>
      <w:r w:rsidR="001A0D6D">
        <w:t> :</w:t>
      </w:r>
    </w:p>
    <w:p w14:paraId="35BDBA46" w14:textId="77777777" w:rsidR="007A552D" w:rsidRPr="002E2FB7" w:rsidRDefault="007A552D" w:rsidP="007A552D">
      <w:pPr>
        <w:pStyle w:val="Questionliste"/>
      </w:pPr>
      <w:r w:rsidRPr="002E2FB7">
        <w:t>la fosse de réception des déchets;</w:t>
      </w:r>
    </w:p>
    <w:p w14:paraId="4A9FD69C" w14:textId="77777777" w:rsidR="007A552D" w:rsidRPr="002E2FB7" w:rsidRDefault="007A552D" w:rsidP="007A552D">
      <w:pPr>
        <w:pStyle w:val="Questionliste"/>
      </w:pPr>
      <w:r w:rsidRPr="002E2FB7">
        <w:t>la chambre de combustion primaire;</w:t>
      </w:r>
    </w:p>
    <w:p w14:paraId="70F90DF0" w14:textId="77777777" w:rsidR="007A552D" w:rsidRPr="002E2FB7" w:rsidRDefault="007A552D" w:rsidP="007A552D">
      <w:pPr>
        <w:pStyle w:val="Questionliste"/>
      </w:pPr>
      <w:r w:rsidRPr="002E2FB7">
        <w:t>les chambres de combustion secondaires;</w:t>
      </w:r>
    </w:p>
    <w:p w14:paraId="1D98A647" w14:textId="77777777" w:rsidR="007A552D" w:rsidRPr="002E2FB7" w:rsidRDefault="007A552D" w:rsidP="007A552D">
      <w:pPr>
        <w:pStyle w:val="Questionliste"/>
      </w:pPr>
      <w:r w:rsidRPr="002E2FB7">
        <w:t>les tours de refroidissement;</w:t>
      </w:r>
    </w:p>
    <w:p w14:paraId="042FAF77" w14:textId="77777777" w:rsidR="007A552D" w:rsidRPr="002E2FB7" w:rsidRDefault="007A552D" w:rsidP="007A552D">
      <w:pPr>
        <w:pStyle w:val="Questionliste"/>
      </w:pPr>
      <w:r w:rsidRPr="002E2FB7">
        <w:t>les bruleurs primaires et secondaires;</w:t>
      </w:r>
    </w:p>
    <w:p w14:paraId="346B0827" w14:textId="77777777" w:rsidR="007A552D" w:rsidRPr="002E2FB7" w:rsidRDefault="007A552D" w:rsidP="007A552D">
      <w:pPr>
        <w:pStyle w:val="Questionliste"/>
        <w:spacing w:after="240"/>
      </w:pPr>
      <w:r w:rsidRPr="002E2FB7">
        <w:t>les équipements de surveillance (ex. : système qui mesure en continu la concentration de monoxyde de carbone et d’oxygène) (art. 115 RAA).</w:t>
      </w:r>
    </w:p>
    <w:p w14:paraId="0924822F" w14:textId="77777777" w:rsidR="007A552D" w:rsidRDefault="007A552D" w:rsidP="007A552D">
      <w:pPr>
        <w:pStyle w:val="QuestionInfo"/>
      </w:pPr>
      <w:r w:rsidRPr="002E2FB7">
        <w:t>Si les fiches techniques des équipements ou de la machinerie sont disponibles, il est recommandé de les joindre à la présente demande afin d’en faciliter l’analyse.</w:t>
      </w:r>
    </w:p>
    <w:tbl>
      <w:tblPr>
        <w:tblStyle w:val="Grilledutableau1"/>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2972"/>
        <w:gridCol w:w="2487"/>
        <w:gridCol w:w="1490"/>
        <w:gridCol w:w="2284"/>
        <w:gridCol w:w="3945"/>
        <w:gridCol w:w="3641"/>
        <w:gridCol w:w="1891"/>
      </w:tblGrid>
      <w:tr w:rsidR="00843D67" w:rsidRPr="00111326" w14:paraId="72BF4BDC" w14:textId="77777777" w:rsidTr="006A0F82">
        <w:trPr>
          <w:trHeight w:val="655"/>
        </w:trPr>
        <w:tc>
          <w:tcPr>
            <w:tcW w:w="2972" w:type="dxa"/>
            <w:shd w:val="clear" w:color="auto" w:fill="4472C4" w:themeFill="accent1"/>
            <w:hideMark/>
          </w:tcPr>
          <w:p w14:paraId="66F6766A" w14:textId="77777777" w:rsidR="00111326" w:rsidRPr="00111326" w:rsidRDefault="00111326" w:rsidP="00111326">
            <w:pPr>
              <w:pStyle w:val="Tableauen-tte"/>
            </w:pPr>
            <w:r w:rsidRPr="00111326">
              <w:t>Nom de l’équipement ou de la machinerie</w:t>
            </w:r>
          </w:p>
        </w:tc>
        <w:tc>
          <w:tcPr>
            <w:tcW w:w="2487" w:type="dxa"/>
            <w:shd w:val="clear" w:color="auto" w:fill="4472C4" w:themeFill="accent1"/>
            <w:hideMark/>
          </w:tcPr>
          <w:p w14:paraId="18299D1F" w14:textId="670EED93" w:rsidR="00111326" w:rsidRPr="00111326" w:rsidRDefault="00111326" w:rsidP="00111326">
            <w:pPr>
              <w:pStyle w:val="Tableauen-tte"/>
            </w:pPr>
            <w:r w:rsidRPr="00111326">
              <w:t>Activité ou procédé lié</w:t>
            </w:r>
          </w:p>
        </w:tc>
        <w:tc>
          <w:tcPr>
            <w:tcW w:w="1490" w:type="dxa"/>
            <w:shd w:val="clear" w:color="auto" w:fill="4472C4" w:themeFill="accent1"/>
            <w:hideMark/>
          </w:tcPr>
          <w:p w14:paraId="0F7D7539" w14:textId="77777777" w:rsidR="00111326" w:rsidRPr="00111326" w:rsidRDefault="00111326" w:rsidP="00111326">
            <w:pPr>
              <w:pStyle w:val="Tableauen-tte"/>
            </w:pPr>
            <w:r w:rsidRPr="00111326">
              <w:t xml:space="preserve">Nombre d’unités </w:t>
            </w:r>
          </w:p>
        </w:tc>
        <w:tc>
          <w:tcPr>
            <w:tcW w:w="2284" w:type="dxa"/>
            <w:shd w:val="clear" w:color="auto" w:fill="4472C4" w:themeFill="accent1"/>
          </w:tcPr>
          <w:p w14:paraId="5B06BFB5" w14:textId="77777777" w:rsidR="00111326" w:rsidRPr="00111326" w:rsidRDefault="00111326" w:rsidP="00111326">
            <w:pPr>
              <w:pStyle w:val="Tableauen-tte"/>
            </w:pPr>
            <w:r w:rsidRPr="00111326">
              <w:t xml:space="preserve">Capacité ou taux de chacune des unités </w:t>
            </w:r>
          </w:p>
          <w:p w14:paraId="2CF55ED8" w14:textId="525319A9" w:rsidR="00111326" w:rsidRPr="00111326" w:rsidRDefault="00643BD6" w:rsidP="00111326">
            <w:pPr>
              <w:pStyle w:val="Tableauen-tte"/>
              <w:rPr>
                <w:b w:val="0"/>
                <w:bCs/>
              </w:rPr>
            </w:pPr>
            <w:r>
              <w:rPr>
                <w:b w:val="0"/>
                <w:bCs/>
                <w:sz w:val="20"/>
                <w:szCs w:val="20"/>
              </w:rPr>
              <w:t>P</w:t>
            </w:r>
            <w:r w:rsidR="00111326" w:rsidRPr="00111326">
              <w:rPr>
                <w:b w:val="0"/>
                <w:bCs/>
                <w:sz w:val="20"/>
                <w:szCs w:val="20"/>
              </w:rPr>
              <w:t>récisez les unités de mesure des capacités ou des taux</w:t>
            </w:r>
            <w:r>
              <w:rPr>
                <w:b w:val="0"/>
                <w:bCs/>
                <w:sz w:val="20"/>
                <w:szCs w:val="20"/>
              </w:rPr>
              <w:t>.</w:t>
            </w:r>
          </w:p>
        </w:tc>
        <w:tc>
          <w:tcPr>
            <w:tcW w:w="3945" w:type="dxa"/>
            <w:shd w:val="clear" w:color="auto" w:fill="4472C4" w:themeFill="accent1"/>
          </w:tcPr>
          <w:p w14:paraId="577A7CFF" w14:textId="77777777" w:rsidR="00111326" w:rsidRDefault="00111326" w:rsidP="00111326">
            <w:pPr>
              <w:pStyle w:val="Tableauen-tte"/>
            </w:pPr>
            <w:r w:rsidRPr="00111326">
              <w:t xml:space="preserve">Description de l’équipement </w:t>
            </w:r>
          </w:p>
          <w:p w14:paraId="5C444102" w14:textId="731FB694" w:rsidR="00111326" w:rsidRPr="00111326" w:rsidRDefault="00643BD6" w:rsidP="00111326">
            <w:pPr>
              <w:pStyle w:val="Tableauen-tte"/>
            </w:pPr>
            <w:r>
              <w:rPr>
                <w:b w:val="0"/>
                <w:bCs/>
                <w:sz w:val="20"/>
                <w:szCs w:val="20"/>
              </w:rPr>
              <w:t>S</w:t>
            </w:r>
            <w:r w:rsidR="00111326" w:rsidRPr="00111326">
              <w:rPr>
                <w:b w:val="0"/>
                <w:bCs/>
                <w:sz w:val="20"/>
                <w:szCs w:val="20"/>
              </w:rPr>
              <w:t>i l’information est présente dans un document ou une fiche technique jointe, indiquez le nom du document et la section où retrouver l’information</w:t>
            </w:r>
            <w:r w:rsidR="00D936B0">
              <w:rPr>
                <w:b w:val="0"/>
                <w:bCs/>
                <w:sz w:val="20"/>
                <w:szCs w:val="20"/>
              </w:rPr>
              <w:t>.</w:t>
            </w:r>
          </w:p>
        </w:tc>
        <w:tc>
          <w:tcPr>
            <w:tcW w:w="3641" w:type="dxa"/>
            <w:shd w:val="clear" w:color="auto" w:fill="4472C4" w:themeFill="accent1"/>
          </w:tcPr>
          <w:p w14:paraId="33FF4C42" w14:textId="77777777" w:rsidR="00111326" w:rsidRDefault="00111326" w:rsidP="00111326">
            <w:pPr>
              <w:pStyle w:val="Tableauen-tte"/>
            </w:pPr>
            <w:r w:rsidRPr="00111326">
              <w:t>Mesures d’atténuation</w:t>
            </w:r>
          </w:p>
          <w:p w14:paraId="52CF7255" w14:textId="22AC3E1C" w:rsidR="00111326" w:rsidRPr="00111326" w:rsidRDefault="00111326" w:rsidP="00111326">
            <w:pPr>
              <w:pStyle w:val="Tableauen-tte"/>
              <w:rPr>
                <w:b w:val="0"/>
                <w:bCs/>
                <w:sz w:val="20"/>
                <w:szCs w:val="20"/>
              </w:rPr>
            </w:pPr>
            <w:r w:rsidRPr="00111326">
              <w:rPr>
                <w:b w:val="0"/>
                <w:bCs/>
                <w:sz w:val="20"/>
                <w:szCs w:val="20"/>
              </w:rPr>
              <w:t>(le cas échéant)</w:t>
            </w:r>
          </w:p>
          <w:p w14:paraId="417EE0F0" w14:textId="76E76CAF" w:rsidR="00111326" w:rsidRPr="00111326" w:rsidRDefault="00111326" w:rsidP="00111326">
            <w:pPr>
              <w:pStyle w:val="Tableauen-tte"/>
            </w:pPr>
            <w:r w:rsidRPr="00111326">
              <w:rPr>
                <w:b w:val="0"/>
                <w:bCs/>
                <w:sz w:val="20"/>
                <w:szCs w:val="20"/>
              </w:rPr>
              <w:t>(ex</w:t>
            </w:r>
            <w:r w:rsidR="00D936B0">
              <w:rPr>
                <w:b w:val="0"/>
                <w:bCs/>
                <w:sz w:val="20"/>
                <w:szCs w:val="20"/>
              </w:rPr>
              <w:t>.</w:t>
            </w:r>
            <w:r w:rsidRPr="00111326">
              <w:rPr>
                <w:b w:val="0"/>
                <w:bCs/>
                <w:sz w:val="20"/>
                <w:szCs w:val="20"/>
              </w:rPr>
              <w:t> : double paroi, bac de rétention, alarme)</w:t>
            </w:r>
          </w:p>
        </w:tc>
        <w:tc>
          <w:tcPr>
            <w:tcW w:w="1891" w:type="dxa"/>
            <w:shd w:val="clear" w:color="auto" w:fill="4472C4" w:themeFill="accent1"/>
          </w:tcPr>
          <w:p w14:paraId="3B8830A7" w14:textId="1B0B110A" w:rsidR="00111326" w:rsidRPr="00111326" w:rsidRDefault="00111326" w:rsidP="00111326">
            <w:pPr>
              <w:pStyle w:val="Tableauen-tte"/>
            </w:pPr>
            <w:r w:rsidRPr="00111326">
              <w:t>Code d’identification sur le plan</w:t>
            </w:r>
            <w:r w:rsidR="00843D67">
              <w:t>, le cas échéant</w:t>
            </w:r>
          </w:p>
        </w:tc>
      </w:tr>
      <w:tr w:rsidR="00843D67" w:rsidRPr="00111326" w14:paraId="7FF03904" w14:textId="77777777" w:rsidTr="00111326">
        <w:trPr>
          <w:trHeight w:val="368"/>
        </w:trPr>
        <w:sdt>
          <w:sdtPr>
            <w:id w:val="1173608689"/>
            <w:placeholder>
              <w:docPart w:val="862A7398E2E84603923C540AC2868649"/>
            </w:placeholder>
            <w:showingPlcHdr/>
          </w:sdtPr>
          <w:sdtEndPr/>
          <w:sdtContent>
            <w:tc>
              <w:tcPr>
                <w:tcW w:w="2972" w:type="dxa"/>
                <w:shd w:val="clear" w:color="auto" w:fill="D9E2F3" w:themeFill="accent1" w:themeFillTint="33"/>
              </w:tcPr>
              <w:p w14:paraId="7B7DD9ED" w14:textId="25854977" w:rsidR="00111326" w:rsidRPr="00111326" w:rsidRDefault="00033BD8" w:rsidP="00033BD8">
                <w:pPr>
                  <w:pStyle w:val="Normalformulaire"/>
                  <w:rPr>
                    <w:rFonts w:ascii="Calibri" w:eastAsia="Calibri" w:hAnsi="Calibri" w:cs="Arial"/>
                    <w:b/>
                  </w:rPr>
                </w:pPr>
                <w:r w:rsidRPr="00A728C8">
                  <w:rPr>
                    <w:rStyle w:val="Textedelespacerserv"/>
                    <w:i/>
                    <w:iCs/>
                  </w:rPr>
                  <w:t>Saisissez les informations</w:t>
                </w:r>
                <w:r>
                  <w:rPr>
                    <w:rStyle w:val="Textedelespacerserv"/>
                    <w:i/>
                    <w:iCs/>
                  </w:rPr>
                  <w:t>.</w:t>
                </w:r>
              </w:p>
            </w:tc>
          </w:sdtContent>
        </w:sdt>
        <w:sdt>
          <w:sdtPr>
            <w:id w:val="1618405346"/>
            <w:placeholder>
              <w:docPart w:val="56ED641DBAB3408194E8453D38834EDD"/>
            </w:placeholder>
            <w:showingPlcHdr/>
          </w:sdtPr>
          <w:sdtEndPr/>
          <w:sdtContent>
            <w:tc>
              <w:tcPr>
                <w:tcW w:w="2487" w:type="dxa"/>
                <w:shd w:val="clear" w:color="auto" w:fill="D9E2F3" w:themeFill="accent1" w:themeFillTint="33"/>
              </w:tcPr>
              <w:p w14:paraId="261E5BB3" w14:textId="16DD17E1" w:rsidR="00111326" w:rsidRPr="00111326" w:rsidRDefault="00F804B0" w:rsidP="00033BD8">
                <w:pPr>
                  <w:pStyle w:val="Normalformulaire"/>
                  <w:rPr>
                    <w:rFonts w:ascii="Calibri" w:eastAsia="Calibri" w:hAnsi="Calibri" w:cs="Arial"/>
                    <w:b/>
                  </w:rPr>
                </w:pPr>
                <w:r>
                  <w:rPr>
                    <w:rStyle w:val="Textedelespacerserv"/>
                  </w:rPr>
                  <w:t>..</w:t>
                </w:r>
                <w:r w:rsidRPr="00AA60DE">
                  <w:rPr>
                    <w:rStyle w:val="Textedelespacerserv"/>
                  </w:rPr>
                  <w:t>.</w:t>
                </w:r>
              </w:p>
            </w:tc>
          </w:sdtContent>
        </w:sdt>
        <w:sdt>
          <w:sdtPr>
            <w:id w:val="-1756885786"/>
            <w:placeholder>
              <w:docPart w:val="69CD5F9EDF3D46978F959BAAD88E7E43"/>
            </w:placeholder>
            <w:showingPlcHdr/>
          </w:sdtPr>
          <w:sdtEndPr/>
          <w:sdtContent>
            <w:tc>
              <w:tcPr>
                <w:tcW w:w="1490" w:type="dxa"/>
                <w:shd w:val="clear" w:color="auto" w:fill="D9E2F3" w:themeFill="accent1" w:themeFillTint="33"/>
              </w:tcPr>
              <w:p w14:paraId="75B0AC94" w14:textId="08241D59" w:rsidR="00111326" w:rsidRPr="00111326" w:rsidRDefault="00F804B0" w:rsidP="00033BD8">
                <w:pPr>
                  <w:pStyle w:val="Normalformulaire"/>
                  <w:rPr>
                    <w:rFonts w:ascii="Calibri" w:eastAsia="Calibri" w:hAnsi="Calibri" w:cs="Arial"/>
                    <w:b/>
                  </w:rPr>
                </w:pPr>
                <w:r>
                  <w:rPr>
                    <w:rStyle w:val="Textedelespacerserv"/>
                  </w:rPr>
                  <w:t>..</w:t>
                </w:r>
                <w:r w:rsidRPr="00AA60DE">
                  <w:rPr>
                    <w:rStyle w:val="Textedelespacerserv"/>
                  </w:rPr>
                  <w:t>.</w:t>
                </w:r>
              </w:p>
            </w:tc>
          </w:sdtContent>
        </w:sdt>
        <w:sdt>
          <w:sdtPr>
            <w:id w:val="-113292198"/>
            <w:placeholder>
              <w:docPart w:val="0A9BF55A95414412868D24F175FB9CB3"/>
            </w:placeholder>
            <w:showingPlcHdr/>
          </w:sdtPr>
          <w:sdtEndPr/>
          <w:sdtContent>
            <w:tc>
              <w:tcPr>
                <w:tcW w:w="2284" w:type="dxa"/>
                <w:shd w:val="clear" w:color="auto" w:fill="D9E2F3" w:themeFill="accent1" w:themeFillTint="33"/>
              </w:tcPr>
              <w:p w14:paraId="15D99FB5" w14:textId="2D8AEFFE" w:rsidR="00111326" w:rsidRPr="00111326" w:rsidRDefault="00F804B0" w:rsidP="00033BD8">
                <w:pPr>
                  <w:pStyle w:val="Normalformulaire"/>
                  <w:rPr>
                    <w:rFonts w:ascii="Calibri" w:eastAsia="Calibri" w:hAnsi="Calibri" w:cs="Arial"/>
                    <w:b/>
                  </w:rPr>
                </w:pPr>
                <w:r>
                  <w:rPr>
                    <w:rStyle w:val="Textedelespacerserv"/>
                  </w:rPr>
                  <w:t>..</w:t>
                </w:r>
                <w:r w:rsidRPr="00AA60DE">
                  <w:rPr>
                    <w:rStyle w:val="Textedelespacerserv"/>
                  </w:rPr>
                  <w:t>.</w:t>
                </w:r>
              </w:p>
            </w:tc>
          </w:sdtContent>
        </w:sdt>
        <w:sdt>
          <w:sdtPr>
            <w:id w:val="-442530945"/>
            <w:placeholder>
              <w:docPart w:val="672D3F652DF94C93A112BF35B2CDF89E"/>
            </w:placeholder>
            <w:showingPlcHdr/>
          </w:sdtPr>
          <w:sdtEndPr/>
          <w:sdtContent>
            <w:tc>
              <w:tcPr>
                <w:tcW w:w="3945" w:type="dxa"/>
                <w:shd w:val="clear" w:color="auto" w:fill="D9E2F3" w:themeFill="accent1" w:themeFillTint="33"/>
              </w:tcPr>
              <w:p w14:paraId="58D092A2" w14:textId="75276F7B" w:rsidR="00111326" w:rsidRPr="00111326" w:rsidRDefault="00F804B0" w:rsidP="00033BD8">
                <w:pPr>
                  <w:pStyle w:val="Normalformulaire"/>
                  <w:rPr>
                    <w:rFonts w:ascii="Calibri" w:eastAsia="Calibri" w:hAnsi="Calibri" w:cs="Arial"/>
                    <w:b/>
                  </w:rPr>
                </w:pPr>
                <w:r>
                  <w:rPr>
                    <w:rStyle w:val="Textedelespacerserv"/>
                  </w:rPr>
                  <w:t>..</w:t>
                </w:r>
                <w:r w:rsidRPr="00AA60DE">
                  <w:rPr>
                    <w:rStyle w:val="Textedelespacerserv"/>
                  </w:rPr>
                  <w:t>.</w:t>
                </w:r>
              </w:p>
            </w:tc>
          </w:sdtContent>
        </w:sdt>
        <w:sdt>
          <w:sdtPr>
            <w:id w:val="-2068948109"/>
            <w:placeholder>
              <w:docPart w:val="21BD0531614149CFA24512E963E245A9"/>
            </w:placeholder>
            <w:showingPlcHdr/>
          </w:sdtPr>
          <w:sdtEndPr/>
          <w:sdtContent>
            <w:tc>
              <w:tcPr>
                <w:tcW w:w="3641" w:type="dxa"/>
                <w:shd w:val="clear" w:color="auto" w:fill="D9E2F3" w:themeFill="accent1" w:themeFillTint="33"/>
              </w:tcPr>
              <w:p w14:paraId="54962D50" w14:textId="4E0BD94B" w:rsidR="00111326" w:rsidRPr="00111326" w:rsidRDefault="00F804B0" w:rsidP="00033BD8">
                <w:pPr>
                  <w:pStyle w:val="Normalformulaire"/>
                  <w:rPr>
                    <w:rFonts w:ascii="Calibri" w:eastAsia="Calibri" w:hAnsi="Calibri" w:cs="Arial"/>
                    <w:b/>
                  </w:rPr>
                </w:pPr>
                <w:r>
                  <w:rPr>
                    <w:rStyle w:val="Textedelespacerserv"/>
                  </w:rPr>
                  <w:t>..</w:t>
                </w:r>
                <w:r w:rsidRPr="00AA60DE">
                  <w:rPr>
                    <w:rStyle w:val="Textedelespacerserv"/>
                  </w:rPr>
                  <w:t>.</w:t>
                </w:r>
              </w:p>
            </w:tc>
          </w:sdtContent>
        </w:sdt>
        <w:sdt>
          <w:sdtPr>
            <w:id w:val="2030061007"/>
            <w:placeholder>
              <w:docPart w:val="90AF8CAC10F94087BC8CCB24E99C19E0"/>
            </w:placeholder>
            <w:showingPlcHdr/>
          </w:sdtPr>
          <w:sdtEndPr/>
          <w:sdtContent>
            <w:tc>
              <w:tcPr>
                <w:tcW w:w="1891" w:type="dxa"/>
                <w:shd w:val="clear" w:color="auto" w:fill="D9E2F3" w:themeFill="accent1" w:themeFillTint="33"/>
              </w:tcPr>
              <w:p w14:paraId="20553573" w14:textId="30201961" w:rsidR="00111326" w:rsidRPr="00111326" w:rsidRDefault="00F804B0" w:rsidP="00033BD8">
                <w:pPr>
                  <w:pStyle w:val="Normalformulaire"/>
                  <w:rPr>
                    <w:rFonts w:ascii="Calibri" w:eastAsia="Calibri" w:hAnsi="Calibri" w:cs="Arial"/>
                    <w:b/>
                  </w:rPr>
                </w:pPr>
                <w:r>
                  <w:rPr>
                    <w:rStyle w:val="Textedelespacerserv"/>
                  </w:rPr>
                  <w:t>..</w:t>
                </w:r>
                <w:r w:rsidRPr="00AA60DE">
                  <w:rPr>
                    <w:rStyle w:val="Textedelespacerserv"/>
                  </w:rPr>
                  <w:t>.</w:t>
                </w:r>
              </w:p>
            </w:tc>
          </w:sdtContent>
        </w:sdt>
      </w:tr>
      <w:tr w:rsidR="00843D67" w:rsidRPr="00111326" w14:paraId="03070112" w14:textId="77777777" w:rsidTr="00111326">
        <w:trPr>
          <w:trHeight w:val="368"/>
        </w:trPr>
        <w:sdt>
          <w:sdtPr>
            <w:id w:val="-1659529341"/>
            <w:placeholder>
              <w:docPart w:val="CE09000C9F0E4F938F10955DCC2DBFA9"/>
            </w:placeholder>
            <w:showingPlcHdr/>
          </w:sdtPr>
          <w:sdtEndPr/>
          <w:sdtContent>
            <w:tc>
              <w:tcPr>
                <w:tcW w:w="2972" w:type="dxa"/>
                <w:shd w:val="clear" w:color="auto" w:fill="D9E2F3" w:themeFill="accent1" w:themeFillTint="33"/>
              </w:tcPr>
              <w:p w14:paraId="15113D25" w14:textId="3EB714A5" w:rsidR="00111326" w:rsidRPr="00111326" w:rsidRDefault="00F804B0" w:rsidP="00033BD8">
                <w:pPr>
                  <w:pStyle w:val="Normalformulaire"/>
                  <w:rPr>
                    <w:rFonts w:ascii="Calibri" w:eastAsia="Calibri" w:hAnsi="Calibri" w:cs="Arial"/>
                    <w:b/>
                  </w:rPr>
                </w:pPr>
                <w:r>
                  <w:rPr>
                    <w:rStyle w:val="Textedelespacerserv"/>
                  </w:rPr>
                  <w:t>..</w:t>
                </w:r>
                <w:r w:rsidRPr="00AA60DE">
                  <w:rPr>
                    <w:rStyle w:val="Textedelespacerserv"/>
                  </w:rPr>
                  <w:t>.</w:t>
                </w:r>
              </w:p>
            </w:tc>
          </w:sdtContent>
        </w:sdt>
        <w:sdt>
          <w:sdtPr>
            <w:id w:val="-736619300"/>
            <w:placeholder>
              <w:docPart w:val="A7C90DAB4BCE40ACACCCB0CB8AFD0820"/>
            </w:placeholder>
            <w:showingPlcHdr/>
          </w:sdtPr>
          <w:sdtEndPr/>
          <w:sdtContent>
            <w:tc>
              <w:tcPr>
                <w:tcW w:w="2487" w:type="dxa"/>
                <w:shd w:val="clear" w:color="auto" w:fill="D9E2F3" w:themeFill="accent1" w:themeFillTint="33"/>
              </w:tcPr>
              <w:p w14:paraId="51637BB3" w14:textId="429997D7" w:rsidR="00111326" w:rsidRPr="00111326" w:rsidRDefault="00F804B0" w:rsidP="00033BD8">
                <w:pPr>
                  <w:pStyle w:val="Normalformulaire"/>
                  <w:rPr>
                    <w:rFonts w:ascii="Calibri" w:eastAsia="Calibri" w:hAnsi="Calibri" w:cs="Arial"/>
                    <w:b/>
                  </w:rPr>
                </w:pPr>
                <w:r>
                  <w:rPr>
                    <w:rStyle w:val="Textedelespacerserv"/>
                  </w:rPr>
                  <w:t>..</w:t>
                </w:r>
                <w:r w:rsidRPr="00AA60DE">
                  <w:rPr>
                    <w:rStyle w:val="Textedelespacerserv"/>
                  </w:rPr>
                  <w:t>.</w:t>
                </w:r>
              </w:p>
            </w:tc>
          </w:sdtContent>
        </w:sdt>
        <w:sdt>
          <w:sdtPr>
            <w:id w:val="1515647456"/>
            <w:placeholder>
              <w:docPart w:val="ACBB025359F040828B7C8A5AFC4E408E"/>
            </w:placeholder>
            <w:showingPlcHdr/>
          </w:sdtPr>
          <w:sdtEndPr/>
          <w:sdtContent>
            <w:tc>
              <w:tcPr>
                <w:tcW w:w="1490" w:type="dxa"/>
                <w:shd w:val="clear" w:color="auto" w:fill="D9E2F3" w:themeFill="accent1" w:themeFillTint="33"/>
              </w:tcPr>
              <w:p w14:paraId="708D51E6" w14:textId="3D58A4F3" w:rsidR="00111326" w:rsidRPr="00111326" w:rsidRDefault="00F804B0" w:rsidP="00033BD8">
                <w:pPr>
                  <w:pStyle w:val="Normalformulaire"/>
                  <w:rPr>
                    <w:rFonts w:ascii="Calibri" w:eastAsia="Calibri" w:hAnsi="Calibri" w:cs="Arial"/>
                    <w:b/>
                  </w:rPr>
                </w:pPr>
                <w:r>
                  <w:rPr>
                    <w:rStyle w:val="Textedelespacerserv"/>
                  </w:rPr>
                  <w:t>..</w:t>
                </w:r>
                <w:r w:rsidRPr="00AA60DE">
                  <w:rPr>
                    <w:rStyle w:val="Textedelespacerserv"/>
                  </w:rPr>
                  <w:t>.</w:t>
                </w:r>
              </w:p>
            </w:tc>
          </w:sdtContent>
        </w:sdt>
        <w:sdt>
          <w:sdtPr>
            <w:id w:val="-321662195"/>
            <w:placeholder>
              <w:docPart w:val="A7BA4ABF31BD4C5EA22D5364592F688B"/>
            </w:placeholder>
            <w:showingPlcHdr/>
          </w:sdtPr>
          <w:sdtEndPr/>
          <w:sdtContent>
            <w:tc>
              <w:tcPr>
                <w:tcW w:w="2284" w:type="dxa"/>
                <w:shd w:val="clear" w:color="auto" w:fill="D9E2F3" w:themeFill="accent1" w:themeFillTint="33"/>
              </w:tcPr>
              <w:p w14:paraId="788BD684" w14:textId="7A53FD07" w:rsidR="00111326" w:rsidRPr="00111326" w:rsidRDefault="00F804B0" w:rsidP="00033BD8">
                <w:pPr>
                  <w:pStyle w:val="Normalformulaire"/>
                  <w:rPr>
                    <w:rFonts w:ascii="Calibri" w:eastAsia="Calibri" w:hAnsi="Calibri" w:cs="Arial"/>
                    <w:b/>
                  </w:rPr>
                </w:pPr>
                <w:r>
                  <w:rPr>
                    <w:rStyle w:val="Textedelespacerserv"/>
                  </w:rPr>
                  <w:t>..</w:t>
                </w:r>
                <w:r w:rsidRPr="00AA60DE">
                  <w:rPr>
                    <w:rStyle w:val="Textedelespacerserv"/>
                  </w:rPr>
                  <w:t>.</w:t>
                </w:r>
              </w:p>
            </w:tc>
          </w:sdtContent>
        </w:sdt>
        <w:sdt>
          <w:sdtPr>
            <w:id w:val="536080871"/>
            <w:placeholder>
              <w:docPart w:val="2E17C509EC484799B920B6A8E9332E26"/>
            </w:placeholder>
            <w:showingPlcHdr/>
          </w:sdtPr>
          <w:sdtEndPr/>
          <w:sdtContent>
            <w:tc>
              <w:tcPr>
                <w:tcW w:w="3945" w:type="dxa"/>
                <w:shd w:val="clear" w:color="auto" w:fill="D9E2F3" w:themeFill="accent1" w:themeFillTint="33"/>
              </w:tcPr>
              <w:p w14:paraId="27B190CC" w14:textId="5416A30C" w:rsidR="00111326" w:rsidRPr="00111326" w:rsidRDefault="00F804B0" w:rsidP="00033BD8">
                <w:pPr>
                  <w:pStyle w:val="Normalformulaire"/>
                  <w:rPr>
                    <w:rFonts w:ascii="Calibri" w:eastAsia="Calibri" w:hAnsi="Calibri" w:cs="Arial"/>
                    <w:b/>
                  </w:rPr>
                </w:pPr>
                <w:r>
                  <w:rPr>
                    <w:rStyle w:val="Textedelespacerserv"/>
                  </w:rPr>
                  <w:t>..</w:t>
                </w:r>
                <w:r w:rsidRPr="00AA60DE">
                  <w:rPr>
                    <w:rStyle w:val="Textedelespacerserv"/>
                  </w:rPr>
                  <w:t>.</w:t>
                </w:r>
              </w:p>
            </w:tc>
          </w:sdtContent>
        </w:sdt>
        <w:sdt>
          <w:sdtPr>
            <w:id w:val="218166407"/>
            <w:placeholder>
              <w:docPart w:val="546B2093FFAF4773AA982C8B5751825A"/>
            </w:placeholder>
            <w:showingPlcHdr/>
          </w:sdtPr>
          <w:sdtEndPr/>
          <w:sdtContent>
            <w:tc>
              <w:tcPr>
                <w:tcW w:w="3641" w:type="dxa"/>
                <w:shd w:val="clear" w:color="auto" w:fill="D9E2F3" w:themeFill="accent1" w:themeFillTint="33"/>
              </w:tcPr>
              <w:p w14:paraId="620CABE9" w14:textId="2A7AF93E" w:rsidR="00111326" w:rsidRPr="00111326" w:rsidRDefault="00F804B0" w:rsidP="00033BD8">
                <w:pPr>
                  <w:pStyle w:val="Normalformulaire"/>
                  <w:rPr>
                    <w:rFonts w:ascii="Calibri" w:eastAsia="Calibri" w:hAnsi="Calibri" w:cs="Arial"/>
                    <w:b/>
                  </w:rPr>
                </w:pPr>
                <w:r>
                  <w:rPr>
                    <w:rStyle w:val="Textedelespacerserv"/>
                  </w:rPr>
                  <w:t>..</w:t>
                </w:r>
                <w:r w:rsidRPr="00AA60DE">
                  <w:rPr>
                    <w:rStyle w:val="Textedelespacerserv"/>
                  </w:rPr>
                  <w:t>.</w:t>
                </w:r>
              </w:p>
            </w:tc>
          </w:sdtContent>
        </w:sdt>
        <w:sdt>
          <w:sdtPr>
            <w:id w:val="636147996"/>
            <w:placeholder>
              <w:docPart w:val="8F8292828264425CBF412564B5D78EC5"/>
            </w:placeholder>
            <w:showingPlcHdr/>
          </w:sdtPr>
          <w:sdtEndPr/>
          <w:sdtContent>
            <w:tc>
              <w:tcPr>
                <w:tcW w:w="1891" w:type="dxa"/>
                <w:shd w:val="clear" w:color="auto" w:fill="D9E2F3" w:themeFill="accent1" w:themeFillTint="33"/>
              </w:tcPr>
              <w:p w14:paraId="1B2C06A1" w14:textId="3605F4DE" w:rsidR="00111326" w:rsidRPr="00111326" w:rsidRDefault="00F804B0" w:rsidP="00033BD8">
                <w:pPr>
                  <w:pStyle w:val="Normalformulaire"/>
                  <w:rPr>
                    <w:rFonts w:ascii="Calibri" w:eastAsia="Calibri" w:hAnsi="Calibri" w:cs="Arial"/>
                    <w:b/>
                  </w:rPr>
                </w:pPr>
                <w:r>
                  <w:rPr>
                    <w:rStyle w:val="Textedelespacerserv"/>
                  </w:rPr>
                  <w:t>..</w:t>
                </w:r>
                <w:r w:rsidRPr="00AA60DE">
                  <w:rPr>
                    <w:rStyle w:val="Textedelespacerserv"/>
                  </w:rPr>
                  <w:t>.</w:t>
                </w:r>
              </w:p>
            </w:tc>
          </w:sdtContent>
        </w:sdt>
      </w:tr>
      <w:sdt>
        <w:sdtPr>
          <w:id w:val="1126422929"/>
          <w15:repeatingSection/>
        </w:sdtPr>
        <w:sdtEndPr/>
        <w:sdtContent>
          <w:sdt>
            <w:sdtPr>
              <w:id w:val="-96950589"/>
              <w:placeholder>
                <w:docPart w:val="DefaultPlaceholder_-1854013435"/>
              </w:placeholder>
              <w15:repeatingSectionItem/>
            </w:sdtPr>
            <w:sdtEndPr/>
            <w:sdtContent>
              <w:tr w:rsidR="00843D67" w:rsidRPr="00111326" w14:paraId="149F3603" w14:textId="77777777" w:rsidTr="00111326">
                <w:trPr>
                  <w:trHeight w:val="368"/>
                </w:trPr>
                <w:sdt>
                  <w:sdtPr>
                    <w:id w:val="1259800411"/>
                    <w:placeholder>
                      <w:docPart w:val="6D6900159AB74354BBB7C3BBD7D1890E"/>
                    </w:placeholder>
                    <w:showingPlcHdr/>
                  </w:sdtPr>
                  <w:sdtEndPr/>
                  <w:sdtContent>
                    <w:tc>
                      <w:tcPr>
                        <w:tcW w:w="2972" w:type="dxa"/>
                        <w:shd w:val="clear" w:color="auto" w:fill="D9E2F3" w:themeFill="accent1" w:themeFillTint="33"/>
                      </w:tcPr>
                      <w:p w14:paraId="21800568" w14:textId="5FDC4D63" w:rsidR="00111326" w:rsidRPr="00111326" w:rsidRDefault="00CF1E60" w:rsidP="00033BD8">
                        <w:pPr>
                          <w:pStyle w:val="Normalformulaire"/>
                          <w:rPr>
                            <w:rFonts w:ascii="Calibri" w:eastAsia="Calibri" w:hAnsi="Calibri" w:cs="Arial"/>
                            <w:b/>
                          </w:rPr>
                        </w:pPr>
                        <w:r>
                          <w:rPr>
                            <w:rStyle w:val="Textedelespacerserv"/>
                            <w:i/>
                            <w:iCs/>
                          </w:rPr>
                          <w:t>Cliquez sur le + pour ajouter des lignes.</w:t>
                        </w:r>
                      </w:p>
                    </w:tc>
                  </w:sdtContent>
                </w:sdt>
                <w:sdt>
                  <w:sdtPr>
                    <w:id w:val="1587185481"/>
                    <w:placeholder>
                      <w:docPart w:val="076E6390BCEF4254990288E9D4052BCF"/>
                    </w:placeholder>
                    <w:showingPlcHdr/>
                  </w:sdtPr>
                  <w:sdtEndPr/>
                  <w:sdtContent>
                    <w:tc>
                      <w:tcPr>
                        <w:tcW w:w="2487" w:type="dxa"/>
                        <w:shd w:val="clear" w:color="auto" w:fill="D9E2F3" w:themeFill="accent1" w:themeFillTint="33"/>
                      </w:tcPr>
                      <w:p w14:paraId="475C3801" w14:textId="2AEEB314" w:rsidR="00111326" w:rsidRPr="00111326" w:rsidRDefault="00F804B0" w:rsidP="00033BD8">
                        <w:pPr>
                          <w:pStyle w:val="Normalformulaire"/>
                          <w:rPr>
                            <w:rFonts w:ascii="Calibri" w:eastAsia="Calibri" w:hAnsi="Calibri" w:cs="Arial"/>
                            <w:b/>
                          </w:rPr>
                        </w:pPr>
                        <w:r>
                          <w:rPr>
                            <w:rStyle w:val="Textedelespacerserv"/>
                          </w:rPr>
                          <w:t>..</w:t>
                        </w:r>
                        <w:r w:rsidRPr="00AA60DE">
                          <w:rPr>
                            <w:rStyle w:val="Textedelespacerserv"/>
                          </w:rPr>
                          <w:t>.</w:t>
                        </w:r>
                      </w:p>
                    </w:tc>
                  </w:sdtContent>
                </w:sdt>
                <w:sdt>
                  <w:sdtPr>
                    <w:id w:val="-179205568"/>
                    <w:placeholder>
                      <w:docPart w:val="4292899C526B42D9A4EF5F29485FA240"/>
                    </w:placeholder>
                    <w:showingPlcHdr/>
                  </w:sdtPr>
                  <w:sdtEndPr/>
                  <w:sdtContent>
                    <w:tc>
                      <w:tcPr>
                        <w:tcW w:w="1490" w:type="dxa"/>
                        <w:shd w:val="clear" w:color="auto" w:fill="D9E2F3" w:themeFill="accent1" w:themeFillTint="33"/>
                      </w:tcPr>
                      <w:p w14:paraId="37DD544F" w14:textId="10CEA57F" w:rsidR="00111326" w:rsidRPr="00111326" w:rsidRDefault="00F804B0" w:rsidP="00033BD8">
                        <w:pPr>
                          <w:pStyle w:val="Normalformulaire"/>
                          <w:rPr>
                            <w:rFonts w:ascii="Calibri" w:eastAsia="Calibri" w:hAnsi="Calibri" w:cs="Arial"/>
                            <w:b/>
                          </w:rPr>
                        </w:pPr>
                        <w:r>
                          <w:rPr>
                            <w:rStyle w:val="Textedelespacerserv"/>
                          </w:rPr>
                          <w:t>..</w:t>
                        </w:r>
                        <w:r w:rsidRPr="00AA60DE">
                          <w:rPr>
                            <w:rStyle w:val="Textedelespacerserv"/>
                          </w:rPr>
                          <w:t>.</w:t>
                        </w:r>
                      </w:p>
                    </w:tc>
                  </w:sdtContent>
                </w:sdt>
                <w:sdt>
                  <w:sdtPr>
                    <w:id w:val="643709683"/>
                    <w:placeholder>
                      <w:docPart w:val="4F427EC80E814FB58D093E9C5EB6A722"/>
                    </w:placeholder>
                    <w:showingPlcHdr/>
                  </w:sdtPr>
                  <w:sdtEndPr/>
                  <w:sdtContent>
                    <w:tc>
                      <w:tcPr>
                        <w:tcW w:w="2284" w:type="dxa"/>
                        <w:shd w:val="clear" w:color="auto" w:fill="D9E2F3" w:themeFill="accent1" w:themeFillTint="33"/>
                      </w:tcPr>
                      <w:p w14:paraId="40F81B4A" w14:textId="6FE75005" w:rsidR="00111326" w:rsidRPr="00111326" w:rsidRDefault="00F804B0" w:rsidP="00033BD8">
                        <w:pPr>
                          <w:pStyle w:val="Normalformulaire"/>
                          <w:rPr>
                            <w:rFonts w:ascii="Calibri" w:eastAsia="Calibri" w:hAnsi="Calibri" w:cs="Arial"/>
                            <w:b/>
                          </w:rPr>
                        </w:pPr>
                        <w:r>
                          <w:rPr>
                            <w:rStyle w:val="Textedelespacerserv"/>
                          </w:rPr>
                          <w:t>..</w:t>
                        </w:r>
                        <w:r w:rsidRPr="00AA60DE">
                          <w:rPr>
                            <w:rStyle w:val="Textedelespacerserv"/>
                          </w:rPr>
                          <w:t>.</w:t>
                        </w:r>
                      </w:p>
                    </w:tc>
                  </w:sdtContent>
                </w:sdt>
                <w:sdt>
                  <w:sdtPr>
                    <w:id w:val="-1543902054"/>
                    <w:placeholder>
                      <w:docPart w:val="20429FD9D02B4A3AB924C736FEA3B2B1"/>
                    </w:placeholder>
                    <w:showingPlcHdr/>
                  </w:sdtPr>
                  <w:sdtEndPr/>
                  <w:sdtContent>
                    <w:tc>
                      <w:tcPr>
                        <w:tcW w:w="3945" w:type="dxa"/>
                        <w:shd w:val="clear" w:color="auto" w:fill="D9E2F3" w:themeFill="accent1" w:themeFillTint="33"/>
                      </w:tcPr>
                      <w:p w14:paraId="093BAF64" w14:textId="22086312" w:rsidR="00111326" w:rsidRPr="00111326" w:rsidRDefault="00F804B0" w:rsidP="00033BD8">
                        <w:pPr>
                          <w:pStyle w:val="Normalformulaire"/>
                          <w:rPr>
                            <w:rFonts w:ascii="Calibri" w:eastAsia="Calibri" w:hAnsi="Calibri" w:cs="Arial"/>
                            <w:b/>
                          </w:rPr>
                        </w:pPr>
                        <w:r>
                          <w:rPr>
                            <w:rStyle w:val="Textedelespacerserv"/>
                          </w:rPr>
                          <w:t>..</w:t>
                        </w:r>
                        <w:r w:rsidRPr="00AA60DE">
                          <w:rPr>
                            <w:rStyle w:val="Textedelespacerserv"/>
                          </w:rPr>
                          <w:t>.</w:t>
                        </w:r>
                      </w:p>
                    </w:tc>
                  </w:sdtContent>
                </w:sdt>
                <w:sdt>
                  <w:sdtPr>
                    <w:id w:val="-1609348427"/>
                    <w:placeholder>
                      <w:docPart w:val="791629395B2F48CCAC90AF1F697BF9F9"/>
                    </w:placeholder>
                    <w:showingPlcHdr/>
                  </w:sdtPr>
                  <w:sdtEndPr/>
                  <w:sdtContent>
                    <w:tc>
                      <w:tcPr>
                        <w:tcW w:w="3641" w:type="dxa"/>
                        <w:shd w:val="clear" w:color="auto" w:fill="D9E2F3" w:themeFill="accent1" w:themeFillTint="33"/>
                      </w:tcPr>
                      <w:p w14:paraId="51C44A12" w14:textId="2F375DA0" w:rsidR="00111326" w:rsidRPr="00111326" w:rsidRDefault="00F804B0" w:rsidP="00033BD8">
                        <w:pPr>
                          <w:pStyle w:val="Normalformulaire"/>
                          <w:rPr>
                            <w:rFonts w:ascii="Calibri" w:eastAsia="Calibri" w:hAnsi="Calibri" w:cs="Arial"/>
                            <w:b/>
                          </w:rPr>
                        </w:pPr>
                        <w:r>
                          <w:rPr>
                            <w:rStyle w:val="Textedelespacerserv"/>
                          </w:rPr>
                          <w:t>..</w:t>
                        </w:r>
                        <w:r w:rsidRPr="00AA60DE">
                          <w:rPr>
                            <w:rStyle w:val="Textedelespacerserv"/>
                          </w:rPr>
                          <w:t>.</w:t>
                        </w:r>
                      </w:p>
                    </w:tc>
                  </w:sdtContent>
                </w:sdt>
                <w:sdt>
                  <w:sdtPr>
                    <w:id w:val="-1361963676"/>
                    <w:placeholder>
                      <w:docPart w:val="13D2E78279E64E5B953C6548CEE13D2C"/>
                    </w:placeholder>
                    <w:showingPlcHdr/>
                  </w:sdtPr>
                  <w:sdtEndPr/>
                  <w:sdtContent>
                    <w:tc>
                      <w:tcPr>
                        <w:tcW w:w="1891" w:type="dxa"/>
                        <w:shd w:val="clear" w:color="auto" w:fill="D9E2F3" w:themeFill="accent1" w:themeFillTint="33"/>
                      </w:tcPr>
                      <w:p w14:paraId="725A7DF6" w14:textId="6D012459" w:rsidR="00111326" w:rsidRPr="00111326" w:rsidRDefault="00F804B0" w:rsidP="00033BD8">
                        <w:pPr>
                          <w:pStyle w:val="Normalformulaire"/>
                          <w:rPr>
                            <w:rFonts w:ascii="Calibri" w:eastAsia="Calibri" w:hAnsi="Calibri" w:cs="Arial"/>
                            <w:b/>
                          </w:rPr>
                        </w:pPr>
                        <w:r>
                          <w:rPr>
                            <w:rStyle w:val="Textedelespacerserv"/>
                          </w:rPr>
                          <w:t>..</w:t>
                        </w:r>
                        <w:r w:rsidRPr="00AA60DE">
                          <w:rPr>
                            <w:rStyle w:val="Textedelespacerserv"/>
                          </w:rPr>
                          <w:t>.</w:t>
                        </w:r>
                      </w:p>
                    </w:tc>
                  </w:sdtContent>
                </w:sdt>
              </w:tr>
            </w:sdtContent>
          </w:sdt>
        </w:sdtContent>
      </w:sdt>
    </w:tbl>
    <w:p w14:paraId="66BBD4BE" w14:textId="4EDD6998" w:rsidR="00B869A8" w:rsidRDefault="00B869A8" w:rsidP="00C619ED">
      <w:pPr>
        <w:spacing w:after="0" w:line="120" w:lineRule="auto"/>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178"/>
        <w:gridCol w:w="5528"/>
      </w:tblGrid>
      <w:sdt>
        <w:sdtPr>
          <w:rPr>
            <w:rFonts w:eastAsia="MS Gothic"/>
            <w:bCs/>
            <w:color w:val="auto"/>
            <w:szCs w:val="20"/>
          </w:rPr>
          <w:id w:val="26543351"/>
          <w15:repeatingSection/>
        </w:sdtPr>
        <w:sdtEndPr/>
        <w:sdtContent>
          <w:sdt>
            <w:sdtPr>
              <w:rPr>
                <w:rFonts w:eastAsia="MS Gothic"/>
                <w:bCs/>
                <w:color w:val="auto"/>
                <w:szCs w:val="20"/>
              </w:rPr>
              <w:id w:val="-779260359"/>
              <w:placeholder>
                <w:docPart w:val="BE41A95F3A3640F6B033B08C93A5DDF3"/>
              </w:placeholder>
              <w15:repeatingSectionItem/>
            </w:sdtPr>
            <w:sdtEndPr/>
            <w:sdtContent>
              <w:sdt>
                <w:sdtPr>
                  <w:rPr>
                    <w:rFonts w:eastAsia="MS Gothic"/>
                    <w:bCs/>
                    <w:color w:val="auto"/>
                    <w:szCs w:val="20"/>
                  </w:rPr>
                  <w:id w:val="-629867574"/>
                  <w15:repeatingSection/>
                </w:sdtPr>
                <w:sdtEndPr/>
                <w:sdtContent>
                  <w:sdt>
                    <w:sdtPr>
                      <w:rPr>
                        <w:rFonts w:eastAsia="MS Gothic"/>
                        <w:bCs/>
                        <w:color w:val="auto"/>
                        <w:szCs w:val="20"/>
                      </w:rPr>
                      <w:id w:val="-444156145"/>
                      <w:placeholder>
                        <w:docPart w:val="BE41A95F3A3640F6B033B08C93A5DDF3"/>
                      </w:placeholder>
                      <w15:repeatingSectionItem/>
                    </w:sdtPr>
                    <w:sdtEndPr/>
                    <w:sdtContent>
                      <w:tr w:rsidR="00540FE5" w:rsidRPr="00540FE5" w14:paraId="5C101ECC" w14:textId="77777777" w:rsidTr="00F11EC0">
                        <w:trPr>
                          <w:trHeight w:val="448"/>
                        </w:trPr>
                        <w:sdt>
                          <w:sdtPr>
                            <w:rPr>
                              <w:rFonts w:eastAsia="MS Gothic"/>
                              <w:bCs/>
                              <w:color w:val="auto"/>
                              <w:szCs w:val="20"/>
                            </w:rPr>
                            <w:id w:val="620030384"/>
                            <w:placeholder>
                              <w:docPart w:val="71B72E49BA224B1C8B830282791D1D49"/>
                            </w:placeholder>
                            <w:showingPlcHdr/>
                          </w:sdtPr>
                          <w:sdtEndPr/>
                          <w:sdtContent>
                            <w:tc>
                              <w:tcPr>
                                <w:tcW w:w="13178" w:type="dxa"/>
                                <w:shd w:val="clear" w:color="auto" w:fill="D9E2F3" w:themeFill="accent1" w:themeFillTint="33"/>
                              </w:tcPr>
                              <w:p w14:paraId="576B243F" w14:textId="77777777" w:rsidR="00540FE5" w:rsidRPr="00540FE5" w:rsidRDefault="00540FE5" w:rsidP="00540FE5">
                                <w:pPr>
                                  <w:spacing w:after="0"/>
                                  <w:rPr>
                                    <w:rFonts w:eastAsia="MS Gothic"/>
                                    <w:bCs/>
                                    <w:color w:val="auto"/>
                                    <w:szCs w:val="20"/>
                                  </w:rPr>
                                </w:pPr>
                                <w:r w:rsidRPr="00540FE5">
                                  <w:rPr>
                                    <w:rFonts w:eastAsia="MS Gothic"/>
                                    <w:bCs/>
                                    <w:i/>
                                    <w:iCs/>
                                    <w:color w:val="808080"/>
                                    <w:szCs w:val="20"/>
                                  </w:rPr>
                                  <w:t>Si vous préférez joindre un document, indiquez-en le nom.</w:t>
                                </w:r>
                              </w:p>
                            </w:tc>
                          </w:sdtContent>
                        </w:sdt>
                        <w:sdt>
                          <w:sdtPr>
                            <w:rPr>
                              <w:rFonts w:eastAsia="MS Gothic"/>
                              <w:bCs/>
                              <w:color w:val="auto"/>
                              <w:szCs w:val="20"/>
                            </w:rPr>
                            <w:id w:val="-2129304201"/>
                            <w:placeholder>
                              <w:docPart w:val="E877011F6DCE420C86747919A59AACD0"/>
                            </w:placeholder>
                            <w:showingPlcHdr/>
                          </w:sdtPr>
                          <w:sdtEndPr/>
                          <w:sdtContent>
                            <w:tc>
                              <w:tcPr>
                                <w:tcW w:w="5528" w:type="dxa"/>
                                <w:shd w:val="clear" w:color="auto" w:fill="D9E2F3" w:themeFill="accent1" w:themeFillTint="33"/>
                              </w:tcPr>
                              <w:p w14:paraId="445A6CE3" w14:textId="77777777" w:rsidR="00540FE5" w:rsidRPr="00540FE5" w:rsidRDefault="00540FE5" w:rsidP="00540FE5">
                                <w:pPr>
                                  <w:spacing w:after="0"/>
                                  <w:rPr>
                                    <w:rFonts w:eastAsia="MS Gothic"/>
                                    <w:bCs/>
                                    <w:color w:val="auto"/>
                                    <w:szCs w:val="20"/>
                                  </w:rPr>
                                </w:pPr>
                                <w:r w:rsidRPr="00540FE5">
                                  <w:rPr>
                                    <w:rFonts w:eastAsia="MS Gothic"/>
                                    <w:bCs/>
                                    <w:i/>
                                    <w:iCs/>
                                    <w:color w:val="808080"/>
                                    <w:szCs w:val="20"/>
                                  </w:rPr>
                                  <w:t>Précisez la section.</w:t>
                                </w:r>
                              </w:p>
                            </w:tc>
                          </w:sdtContent>
                        </w:sdt>
                      </w:tr>
                    </w:sdtContent>
                  </w:sdt>
                </w:sdtContent>
              </w:sdt>
            </w:sdtContent>
          </w:sdt>
        </w:sdtContent>
      </w:sdt>
    </w:tbl>
    <w:p w14:paraId="775D7B57" w14:textId="406DE48D" w:rsidR="005201FE" w:rsidRDefault="00B365C6" w:rsidP="006E2B87">
      <w:pPr>
        <w:pStyle w:val="Sous-Section"/>
        <w:spacing w:before="360" w:after="160"/>
      </w:pPr>
      <w:r w:rsidRPr="00B365C6">
        <w:lastRenderedPageBreak/>
        <w:t>Caractéristiques techniques et opérationnelles</w:t>
      </w:r>
    </w:p>
    <w:p w14:paraId="3D4B144A" w14:textId="59FF595F" w:rsidR="00F419BA" w:rsidRDefault="00F419BA" w:rsidP="00F419BA">
      <w:pPr>
        <w:pStyle w:val="Question"/>
      </w:pPr>
      <w:r>
        <w:t>2.</w:t>
      </w:r>
      <w:r w:rsidR="00C857F8">
        <w:t>4</w:t>
      </w:r>
      <w:r>
        <w:t>.1</w:t>
      </w:r>
      <w:r>
        <w:tab/>
      </w:r>
      <w:r w:rsidRPr="00F419BA">
        <w:t>Décrivez les opérations d’exploitation de l’installation d’incinération concernées par la demande (art. 17 al. 1 (1) REAFIE).</w:t>
      </w:r>
    </w:p>
    <w:p w14:paraId="7A3A0E7D" w14:textId="0758718B" w:rsidR="00F419BA" w:rsidRPr="00F419BA" w:rsidRDefault="00F419BA" w:rsidP="00B529EF">
      <w:pPr>
        <w:pStyle w:val="QuestionInfo"/>
      </w:pPr>
      <w:r w:rsidRPr="00F419BA">
        <w:t>Exemples</w:t>
      </w:r>
      <w:r w:rsidR="00B529EF">
        <w:t xml:space="preserve"> </w:t>
      </w:r>
      <w:r w:rsidRPr="00F419BA">
        <w:t xml:space="preserve">d’information à fournir : </w:t>
      </w:r>
    </w:p>
    <w:p w14:paraId="204AC4CD" w14:textId="77777777" w:rsidR="00F419BA" w:rsidRPr="00F419BA" w:rsidRDefault="00F419BA" w:rsidP="00B529EF">
      <w:pPr>
        <w:pStyle w:val="Questionliste"/>
      </w:pPr>
      <w:r w:rsidRPr="00F419BA" w:rsidDel="00671F3C">
        <w:t>les étapes du procédé ou de l’activité;</w:t>
      </w:r>
    </w:p>
    <w:p w14:paraId="6F6CBBD2" w14:textId="77777777" w:rsidR="00F419BA" w:rsidRPr="00F419BA" w:rsidRDefault="00F419BA" w:rsidP="00B529EF">
      <w:pPr>
        <w:pStyle w:val="Questionliste"/>
      </w:pPr>
      <w:r w:rsidRPr="00F419BA">
        <w:t>la réception et la préparation de la matière à incinérer;</w:t>
      </w:r>
    </w:p>
    <w:p w14:paraId="396E4ED7" w14:textId="77777777" w:rsidR="00F419BA" w:rsidRPr="00F419BA" w:rsidRDefault="00F419BA" w:rsidP="00B529EF">
      <w:pPr>
        <w:pStyle w:val="Questionliste"/>
      </w:pPr>
      <w:r w:rsidRPr="00F419BA">
        <w:t>les processus d’incinération (ex. : broyage des matières, combustion, etc.);</w:t>
      </w:r>
    </w:p>
    <w:p w14:paraId="57D36924" w14:textId="77777777" w:rsidR="00F419BA" w:rsidRPr="00F419BA" w:rsidRDefault="00F419BA" w:rsidP="00B529EF">
      <w:pPr>
        <w:pStyle w:val="Questionliste"/>
      </w:pPr>
      <w:r w:rsidRPr="00F419BA">
        <w:t>les opérations nécessaires à l’activité (gestion des combustibles, etc.); </w:t>
      </w:r>
    </w:p>
    <w:p w14:paraId="64757E84" w14:textId="77777777" w:rsidR="00F419BA" w:rsidRPr="00F419BA" w:rsidRDefault="00F419BA" w:rsidP="00B529EF">
      <w:pPr>
        <w:pStyle w:val="Questionliste"/>
      </w:pPr>
      <w:r w:rsidRPr="00F419BA">
        <w:t>les étapes du procédé d’incinération incluant la purification de l’air;</w:t>
      </w:r>
    </w:p>
    <w:p w14:paraId="0A837223" w14:textId="10AF057B" w:rsidR="00F419BA" w:rsidRPr="00F419BA" w:rsidRDefault="00F419BA" w:rsidP="00B529EF">
      <w:pPr>
        <w:pStyle w:val="Questionliste"/>
      </w:pPr>
      <w:r w:rsidRPr="00F419BA">
        <w:t>les prises d’échantillonnag</w:t>
      </w:r>
      <w:r w:rsidR="004439A1">
        <w:t>e</w:t>
      </w:r>
      <w:r w:rsidRPr="00F419BA">
        <w:t>;</w:t>
      </w:r>
    </w:p>
    <w:p w14:paraId="6FBE5692" w14:textId="77777777" w:rsidR="00F419BA" w:rsidRPr="00F419BA" w:rsidRDefault="00F419BA" w:rsidP="00B529EF">
      <w:pPr>
        <w:pStyle w:val="Questionliste"/>
      </w:pPr>
      <w:r w:rsidRPr="00F419BA">
        <w:t xml:space="preserve">la récupération et la gestion des résidus; </w:t>
      </w:r>
    </w:p>
    <w:p w14:paraId="740BFF2B" w14:textId="12AF094D" w:rsidR="00F419BA" w:rsidRPr="00F419BA" w:rsidRDefault="00F419BA" w:rsidP="00B529EF">
      <w:pPr>
        <w:pStyle w:val="Questionliste"/>
      </w:pPr>
      <w:r w:rsidRPr="00F419BA">
        <w:t>les périodes de fonctionnement et de maintenance;</w:t>
      </w:r>
    </w:p>
    <w:p w14:paraId="0B4916A0" w14:textId="77777777" w:rsidR="00F419BA" w:rsidRPr="00F419BA" w:rsidRDefault="00F419BA" w:rsidP="0003689C">
      <w:pPr>
        <w:pStyle w:val="Questionliste"/>
        <w:spacing w:after="240"/>
      </w:pPr>
      <w:r w:rsidRPr="00F419BA">
        <w:t>toute autre étape ou procédé réalisé dans le cadre de l’activité.</w:t>
      </w:r>
    </w:p>
    <w:p w14:paraId="259F7ACA" w14:textId="77777777" w:rsidR="00F419BA" w:rsidRPr="00F419BA" w:rsidRDefault="00F419BA" w:rsidP="0003689C">
      <w:pPr>
        <w:pStyle w:val="QuestionInfo"/>
      </w:pPr>
      <w:r w:rsidRPr="00F419BA">
        <w:t>Si un schéma de procédé est disponible, il est recommandé de le joindre à la description afin de faciliter l’analyse de la demande. Ces</w:t>
      </w:r>
      <w:r w:rsidRPr="00F419BA" w:rsidDel="00042095">
        <w:t xml:space="preserve"> documents pourraient </w:t>
      </w:r>
      <w:r w:rsidRPr="00F419BA">
        <w:t xml:space="preserve">d’ailleurs être exigés dans le cadre de l’analyse de la demande.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A12E1" w:rsidRPr="007A12E1" w14:paraId="47D4CE36" w14:textId="77777777" w:rsidTr="00C30908">
        <w:trPr>
          <w:trHeight w:val="448"/>
          <w:jc w:val="center"/>
        </w:trPr>
        <w:sdt>
          <w:sdtPr>
            <w:rPr>
              <w:rFonts w:eastAsia="MS Gothic" w:cs="Arial"/>
              <w:bCs/>
              <w:color w:val="auto"/>
              <w:szCs w:val="20"/>
            </w:rPr>
            <w:id w:val="1096206805"/>
            <w:placeholder>
              <w:docPart w:val="C309DB7CA95748E9B81551CF8D122AB4"/>
            </w:placeholder>
            <w:showingPlcHdr/>
          </w:sdtPr>
          <w:sdtEndPr/>
          <w:sdtContent>
            <w:tc>
              <w:tcPr>
                <w:tcW w:w="16968" w:type="dxa"/>
                <w:shd w:val="clear" w:color="auto" w:fill="D9E2F3" w:themeFill="accent1" w:themeFillTint="33"/>
              </w:tcPr>
              <w:p w14:paraId="2F897831" w14:textId="77777777" w:rsidR="007A12E1" w:rsidRPr="007A12E1" w:rsidRDefault="007A12E1" w:rsidP="007A12E1">
                <w:pPr>
                  <w:spacing w:after="0"/>
                  <w:rPr>
                    <w:rFonts w:eastAsia="MS Gothic" w:cs="Arial"/>
                    <w:bCs/>
                    <w:color w:val="auto"/>
                    <w:szCs w:val="20"/>
                  </w:rPr>
                </w:pPr>
                <w:r w:rsidRPr="007A12E1">
                  <w:rPr>
                    <w:rFonts w:eastAsia="MS Gothic" w:cs="Arial"/>
                    <w:bCs/>
                    <w:i/>
                    <w:iCs/>
                    <w:color w:val="808080"/>
                    <w:szCs w:val="20"/>
                  </w:rPr>
                  <w:t>Saisissez les informations ou indiquez le nom du document et la section.</w:t>
                </w:r>
              </w:p>
            </w:tc>
          </w:sdtContent>
        </w:sdt>
      </w:tr>
    </w:tbl>
    <w:p w14:paraId="3215C8B3" w14:textId="10C891F4" w:rsidR="009F1B6E" w:rsidRDefault="00DF54AD" w:rsidP="009F1B6E">
      <w:pPr>
        <w:pStyle w:val="Question"/>
      </w:pPr>
      <w:r>
        <w:t>2.</w:t>
      </w:r>
      <w:r w:rsidR="00C857F8">
        <w:t>4</w:t>
      </w:r>
      <w:r>
        <w:t>.2</w:t>
      </w:r>
      <w:r>
        <w:tab/>
      </w:r>
      <w:r w:rsidR="009F1B6E" w:rsidRPr="009F1B6E">
        <w:t>Décrivez les aires de manutention et d’entreposage des matières en précisant les types d’infrastructure ou d’ouvrage, les superficies et les capacités maximales d’entreposage (art. 17 al. 1 (3) REAFIE).</w:t>
      </w:r>
    </w:p>
    <w:p w14:paraId="7985F57A" w14:textId="77777777" w:rsidR="009F1B6E" w:rsidRPr="009F1B6E" w:rsidRDefault="009F1B6E" w:rsidP="009F1B6E">
      <w:pPr>
        <w:pStyle w:val="QuestionInfo"/>
      </w:pPr>
      <w:r w:rsidRPr="009F1B6E">
        <w:t>Exemples :</w:t>
      </w:r>
    </w:p>
    <w:p w14:paraId="23273824" w14:textId="77777777" w:rsidR="009F1B6E" w:rsidRPr="009F1B6E" w:rsidRDefault="009F1B6E" w:rsidP="009F1B6E">
      <w:pPr>
        <w:pStyle w:val="Questionliste"/>
      </w:pPr>
      <w:r w:rsidRPr="009F1B6E">
        <w:t>les aires de réception;</w:t>
      </w:r>
    </w:p>
    <w:p w14:paraId="32A1896E" w14:textId="77777777" w:rsidR="009F1B6E" w:rsidRPr="009F1B6E" w:rsidRDefault="009F1B6E" w:rsidP="009F1B6E">
      <w:pPr>
        <w:pStyle w:val="Questionliste"/>
      </w:pPr>
      <w:r w:rsidRPr="009F1B6E">
        <w:t>les aires d’entreposage des matières résiduelles avant l’intégration au procédé;</w:t>
      </w:r>
    </w:p>
    <w:p w14:paraId="7A221E52" w14:textId="77777777" w:rsidR="009F1B6E" w:rsidRPr="009F1B6E" w:rsidRDefault="009F1B6E" w:rsidP="009F1B6E">
      <w:pPr>
        <w:pStyle w:val="Questionliste"/>
      </w:pPr>
      <w:r w:rsidRPr="009F1B6E">
        <w:t>les aires de manutention, de chargement et de déchargement;</w:t>
      </w:r>
    </w:p>
    <w:p w14:paraId="09F21612" w14:textId="77777777" w:rsidR="009F1B6E" w:rsidRPr="009F1B6E" w:rsidRDefault="009F1B6E" w:rsidP="009F1B6E">
      <w:pPr>
        <w:pStyle w:val="Questionliste"/>
      </w:pPr>
      <w:r w:rsidRPr="009F1B6E">
        <w:rPr>
          <w:rFonts w:eastAsia="MS Gothic"/>
          <w:lang w:eastAsia="fr-CA"/>
        </w:rPr>
        <w:t>les aires de rétention;</w:t>
      </w:r>
    </w:p>
    <w:p w14:paraId="274561C5" w14:textId="77777777" w:rsidR="009F1B6E" w:rsidRPr="009F1B6E" w:rsidRDefault="009F1B6E" w:rsidP="00CA7CA8">
      <w:pPr>
        <w:pStyle w:val="Questionliste"/>
        <w:spacing w:after="240"/>
      </w:pPr>
      <w:r w:rsidRPr="009F1B6E">
        <w:t>les aires d’entreposage des résidus d’incinération (cendres).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A7CA8" w:rsidRPr="007A12E1" w14:paraId="5CECF8CD" w14:textId="77777777" w:rsidTr="00C30908">
        <w:trPr>
          <w:trHeight w:val="448"/>
          <w:jc w:val="center"/>
        </w:trPr>
        <w:bookmarkStart w:id="7" w:name="_Hlk176505940" w:displacedByCustomXml="next"/>
        <w:sdt>
          <w:sdtPr>
            <w:rPr>
              <w:rFonts w:eastAsia="MS Gothic" w:cs="Arial"/>
              <w:bCs/>
              <w:color w:val="auto"/>
              <w:szCs w:val="20"/>
            </w:rPr>
            <w:id w:val="1569225381"/>
            <w:placeholder>
              <w:docPart w:val="EF9BF63D5E664320ACBA276EABD8DB1E"/>
            </w:placeholder>
            <w:showingPlcHdr/>
          </w:sdtPr>
          <w:sdtEndPr/>
          <w:sdtContent>
            <w:tc>
              <w:tcPr>
                <w:tcW w:w="16968" w:type="dxa"/>
                <w:shd w:val="clear" w:color="auto" w:fill="D9E2F3" w:themeFill="accent1" w:themeFillTint="33"/>
              </w:tcPr>
              <w:p w14:paraId="364A56B4" w14:textId="77777777" w:rsidR="00CA7CA8" w:rsidRPr="007A12E1" w:rsidRDefault="00CA7CA8" w:rsidP="00C30908">
                <w:pPr>
                  <w:spacing w:after="0"/>
                  <w:rPr>
                    <w:rFonts w:eastAsia="MS Gothic" w:cs="Arial"/>
                    <w:bCs/>
                    <w:color w:val="auto"/>
                    <w:szCs w:val="20"/>
                  </w:rPr>
                </w:pPr>
                <w:r w:rsidRPr="007A12E1">
                  <w:rPr>
                    <w:rFonts w:eastAsia="MS Gothic" w:cs="Arial"/>
                    <w:bCs/>
                    <w:i/>
                    <w:iCs/>
                    <w:color w:val="808080"/>
                    <w:szCs w:val="20"/>
                  </w:rPr>
                  <w:t>Saisissez les informations ou indiquez le nom du document et la section.</w:t>
                </w:r>
              </w:p>
            </w:tc>
          </w:sdtContent>
        </w:sdt>
      </w:tr>
    </w:tbl>
    <w:bookmarkEnd w:id="7"/>
    <w:p w14:paraId="1059F918" w14:textId="3CD20F58" w:rsidR="00F419BA" w:rsidRDefault="00C82E16" w:rsidP="00836BE4">
      <w:pPr>
        <w:pStyle w:val="Question"/>
        <w:keepNext/>
      </w:pPr>
      <w:r>
        <w:lastRenderedPageBreak/>
        <w:t>2.</w:t>
      </w:r>
      <w:r w:rsidR="00C857F8">
        <w:t>4</w:t>
      </w:r>
      <w:r>
        <w:t>.3</w:t>
      </w:r>
      <w:r>
        <w:tab/>
      </w:r>
      <w:r w:rsidR="000E39B5" w:rsidRPr="000E39B5">
        <w:t>Décrivez les procédures et les mesures de prévention permettant d’éliminer le rejet de contaminants au cours de la période de rodage et de la mise en exploitation de l’établissement ou de l’activité (art. 17 al. 1 (1) et 18(2)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7135A" w:rsidRPr="007A12E1" w14:paraId="085DC055" w14:textId="77777777" w:rsidTr="00C30908">
        <w:trPr>
          <w:trHeight w:val="448"/>
          <w:jc w:val="center"/>
        </w:trPr>
        <w:bookmarkStart w:id="8" w:name="_Hlk176506175" w:displacedByCustomXml="next"/>
        <w:sdt>
          <w:sdtPr>
            <w:rPr>
              <w:rFonts w:eastAsia="MS Gothic" w:cs="Arial"/>
              <w:bCs/>
              <w:color w:val="auto"/>
              <w:szCs w:val="20"/>
            </w:rPr>
            <w:id w:val="1150564013"/>
            <w:placeholder>
              <w:docPart w:val="F93A74E3EC3941CAA7DB8821F579B60E"/>
            </w:placeholder>
            <w:showingPlcHdr/>
          </w:sdtPr>
          <w:sdtEndPr/>
          <w:sdtContent>
            <w:tc>
              <w:tcPr>
                <w:tcW w:w="16968" w:type="dxa"/>
                <w:shd w:val="clear" w:color="auto" w:fill="D9E2F3" w:themeFill="accent1" w:themeFillTint="33"/>
              </w:tcPr>
              <w:p w14:paraId="65DDC865" w14:textId="77777777" w:rsidR="00B7135A" w:rsidRPr="007A12E1" w:rsidRDefault="00B7135A" w:rsidP="00836BE4">
                <w:pPr>
                  <w:keepNext/>
                  <w:spacing w:after="0"/>
                  <w:rPr>
                    <w:rFonts w:eastAsia="MS Gothic" w:cs="Arial"/>
                    <w:bCs/>
                    <w:color w:val="auto"/>
                    <w:szCs w:val="20"/>
                  </w:rPr>
                </w:pPr>
                <w:r w:rsidRPr="007A12E1">
                  <w:rPr>
                    <w:rFonts w:eastAsia="MS Gothic" w:cs="Arial"/>
                    <w:bCs/>
                    <w:i/>
                    <w:iCs/>
                    <w:color w:val="808080"/>
                    <w:szCs w:val="20"/>
                  </w:rPr>
                  <w:t>Saisissez les informations ou indiquez le nom du document et la section.</w:t>
                </w:r>
              </w:p>
            </w:tc>
          </w:sdtContent>
        </w:sdt>
      </w:tr>
    </w:tbl>
    <w:bookmarkEnd w:id="8"/>
    <w:p w14:paraId="6ACECEBB" w14:textId="58F4D77D" w:rsidR="00932BB0" w:rsidRPr="00932BB0" w:rsidRDefault="00275F7F" w:rsidP="00932BB0">
      <w:pPr>
        <w:pStyle w:val="Question"/>
      </w:pPr>
      <w:r>
        <w:t>2.</w:t>
      </w:r>
      <w:r w:rsidR="00C857F8">
        <w:t>4</w:t>
      </w:r>
      <w:r>
        <w:t>.4</w:t>
      </w:r>
      <w:r>
        <w:tab/>
      </w:r>
      <w:r w:rsidR="00932BB0" w:rsidRPr="00932BB0">
        <w:t>Décrivez le mode de gestion, d’entreposage et de disposition des résidus d’incinération, des mâchefers et des cendres volantes (art. 17 al. 1 (4) REAFIE).</w:t>
      </w:r>
    </w:p>
    <w:p w14:paraId="2493461E" w14:textId="4C3BFD7F" w:rsidR="000E39B5" w:rsidRPr="000E39B5" w:rsidRDefault="00932BB0" w:rsidP="00932BB0">
      <w:pPr>
        <w:pStyle w:val="QuestionInfo"/>
      </w:pPr>
      <w:r w:rsidRPr="00932BB0">
        <w:t>Notez que l’enfouissement de cendres volantes et de résidus d’incinération doit respecter les exigences de l’article 9 du REIMR. Par conséquent, ce ne sont pas tous les lieux d’enfouissement qui acceptent de telles matières.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67EE8" w:rsidRPr="007A12E1" w14:paraId="3F55ECFC" w14:textId="77777777" w:rsidTr="00C30908">
        <w:trPr>
          <w:trHeight w:val="448"/>
          <w:jc w:val="center"/>
        </w:trPr>
        <w:sdt>
          <w:sdtPr>
            <w:rPr>
              <w:rFonts w:eastAsia="MS Gothic" w:cs="Arial"/>
              <w:bCs/>
              <w:color w:val="auto"/>
              <w:szCs w:val="20"/>
            </w:rPr>
            <w:id w:val="-1820100135"/>
            <w:placeholder>
              <w:docPart w:val="7FD93ECCBC334F2EBDE064DDBF5670B4"/>
            </w:placeholder>
            <w:showingPlcHdr/>
          </w:sdtPr>
          <w:sdtEndPr/>
          <w:sdtContent>
            <w:tc>
              <w:tcPr>
                <w:tcW w:w="16968" w:type="dxa"/>
                <w:shd w:val="clear" w:color="auto" w:fill="D9E2F3" w:themeFill="accent1" w:themeFillTint="33"/>
              </w:tcPr>
              <w:p w14:paraId="721233B0" w14:textId="77777777" w:rsidR="00267EE8" w:rsidRPr="007A12E1" w:rsidRDefault="00267EE8" w:rsidP="00C30908">
                <w:pPr>
                  <w:spacing w:after="0"/>
                  <w:rPr>
                    <w:rFonts w:eastAsia="MS Gothic" w:cs="Arial"/>
                    <w:bCs/>
                    <w:color w:val="auto"/>
                    <w:szCs w:val="20"/>
                  </w:rPr>
                </w:pPr>
                <w:r w:rsidRPr="007A12E1">
                  <w:rPr>
                    <w:rFonts w:eastAsia="MS Gothic" w:cs="Arial"/>
                    <w:bCs/>
                    <w:i/>
                    <w:iCs/>
                    <w:color w:val="808080"/>
                    <w:szCs w:val="20"/>
                  </w:rPr>
                  <w:t>Saisissez les informations ou indiquez le nom du document et la section.</w:t>
                </w:r>
              </w:p>
            </w:tc>
          </w:sdtContent>
        </w:sdt>
      </w:tr>
    </w:tbl>
    <w:p w14:paraId="278CCA6A" w14:textId="71E0422E" w:rsidR="006E46F1" w:rsidRDefault="00423FBA" w:rsidP="007E65C1">
      <w:pPr>
        <w:pStyle w:val="Sous-Section"/>
        <w:spacing w:before="360" w:after="160"/>
      </w:pPr>
      <w:r w:rsidRPr="00423FBA">
        <w:t>Incinérateurs assujettis au REIMR</w:t>
      </w:r>
    </w:p>
    <w:p w14:paraId="641B4010" w14:textId="2CB8F57D" w:rsidR="00874B44" w:rsidRDefault="00B37E27" w:rsidP="00874B44">
      <w:pPr>
        <w:pStyle w:val="Question"/>
      </w:pPr>
      <w:r>
        <w:t>2.</w:t>
      </w:r>
      <w:r w:rsidR="00C857F8">
        <w:t>5</w:t>
      </w:r>
      <w:r>
        <w:t>.1</w:t>
      </w:r>
      <w:r>
        <w:tab/>
      </w:r>
      <w:r w:rsidR="00874B44">
        <w:t>L’installation d’incinération recevra-t-elle en tout ou en partie les matières résiduelles suivantes (art. 17 al. 1 (5) REAFIE, art. 121 REIMR et art. 88 RFPP)</w:t>
      </w:r>
      <w:r w:rsidR="00804825">
        <w:t> </w:t>
      </w:r>
      <w:r w:rsidR="00874B44">
        <w:t>:</w:t>
      </w:r>
    </w:p>
    <w:p w14:paraId="2C4728FA" w14:textId="1D8B4F76" w:rsidR="00874B44" w:rsidRPr="00D9332A" w:rsidRDefault="00874B44" w:rsidP="00874B44">
      <w:pPr>
        <w:pStyle w:val="Questionliste"/>
      </w:pPr>
      <w:r w:rsidRPr="00D9332A">
        <w:t>des ordures ménagères, qu’elles aient ou non subi un traitement physique tel le tri, le séchage, le compactage ou la pressurisation, un traitement chimique tel l’ajout d’acide ou de produit chaulant, ou un traitement biologique;</w:t>
      </w:r>
    </w:p>
    <w:p w14:paraId="40FBCE78" w14:textId="77D33B10" w:rsidR="00874B44" w:rsidRPr="00D9332A" w:rsidRDefault="00874B44" w:rsidP="00874B44">
      <w:pPr>
        <w:pStyle w:val="Questionliste"/>
      </w:pPr>
      <w:r w:rsidRPr="00D9332A">
        <w:t>des boues, qu’elles aient ou non subi un traitement biologique, provenant soit d’ouvrages municipaux de traitement ou d’accumulation des eaux ou de boues, soit d’autres ouvrages d’accumulation ou de traitement des eaux usées sanitaires ou de traitement de boues issues de ces ouvrages, soit du curage des égouts;</w:t>
      </w:r>
    </w:p>
    <w:p w14:paraId="172CAEA8" w14:textId="3D89BED7" w:rsidR="00874B44" w:rsidRPr="00D9332A" w:rsidRDefault="00874B44" w:rsidP="00C6270C">
      <w:pPr>
        <w:pStyle w:val="Questionliste"/>
        <w:spacing w:after="240"/>
      </w:pPr>
      <w:r w:rsidRPr="00D9332A">
        <w:t>des matières résiduelles de fabrique de pâtes et papiers (art. 88 RFPP)?</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292236" w:rsidRPr="00E44FF6" w14:paraId="34B2B351" w14:textId="77777777" w:rsidTr="00C30908">
        <w:trPr>
          <w:trHeight w:val="272"/>
        </w:trPr>
        <w:tc>
          <w:tcPr>
            <w:tcW w:w="1637" w:type="dxa"/>
            <w:shd w:val="clear" w:color="auto" w:fill="D9E2F3" w:themeFill="accent1" w:themeFillTint="33"/>
          </w:tcPr>
          <w:p w14:paraId="63A4648F" w14:textId="77777777" w:rsidR="00292236" w:rsidRPr="00E44FF6" w:rsidRDefault="0097209A" w:rsidP="00C30908">
            <w:pPr>
              <w:pStyle w:val="Normalformulaire"/>
              <w:spacing w:after="0"/>
              <w:rPr>
                <w:rFonts w:cs="Arial"/>
              </w:rPr>
            </w:pPr>
            <w:sdt>
              <w:sdtPr>
                <w:rPr>
                  <w:rFonts w:cs="Arial"/>
                </w:rPr>
                <w:id w:val="1852294334"/>
                <w14:checkbox>
                  <w14:checked w14:val="0"/>
                  <w14:checkedState w14:val="2612" w14:font="MS Gothic"/>
                  <w14:uncheckedState w14:val="2610" w14:font="MS Gothic"/>
                </w14:checkbox>
              </w:sdtPr>
              <w:sdtEndPr/>
              <w:sdtContent>
                <w:r w:rsidR="00292236" w:rsidRPr="00E44FF6">
                  <w:rPr>
                    <w:rFonts w:ascii="Segoe UI Symbol" w:hAnsi="Segoe UI Symbol" w:cs="Segoe UI Symbol"/>
                  </w:rPr>
                  <w:t>☐</w:t>
                </w:r>
              </w:sdtContent>
            </w:sdt>
            <w:r w:rsidR="00292236">
              <w:rPr>
                <w:rFonts w:cs="Arial"/>
              </w:rPr>
              <w:t xml:space="preserve"> </w:t>
            </w:r>
            <w:r w:rsidR="00292236" w:rsidRPr="00E44FF6">
              <w:rPr>
                <w:rFonts w:cs="Arial"/>
              </w:rPr>
              <w:t>Oui</w:t>
            </w:r>
            <w:r w:rsidR="00292236" w:rsidRPr="00E44FF6">
              <w:rPr>
                <w:rFonts w:cs="Arial"/>
              </w:rPr>
              <w:tab/>
              <w:t xml:space="preserve"> </w:t>
            </w:r>
            <w:sdt>
              <w:sdtPr>
                <w:rPr>
                  <w:rFonts w:cs="Arial"/>
                </w:rPr>
                <w:id w:val="61840642"/>
                <w14:checkbox>
                  <w14:checked w14:val="0"/>
                  <w14:checkedState w14:val="2612" w14:font="MS Gothic"/>
                  <w14:uncheckedState w14:val="2610" w14:font="MS Gothic"/>
                </w14:checkbox>
              </w:sdtPr>
              <w:sdtEndPr/>
              <w:sdtContent>
                <w:r w:rsidR="00292236" w:rsidRPr="00E44FF6">
                  <w:rPr>
                    <w:rFonts w:ascii="Segoe UI Symbol" w:hAnsi="Segoe UI Symbol" w:cs="Segoe UI Symbol"/>
                  </w:rPr>
                  <w:t>☐</w:t>
                </w:r>
              </w:sdtContent>
            </w:sdt>
            <w:r w:rsidR="00292236">
              <w:rPr>
                <w:rFonts w:cs="Arial"/>
              </w:rPr>
              <w:t xml:space="preserve"> </w:t>
            </w:r>
            <w:r w:rsidR="00292236" w:rsidRPr="00E44FF6">
              <w:rPr>
                <w:rFonts w:cs="Arial"/>
              </w:rPr>
              <w:t>Non</w:t>
            </w:r>
          </w:p>
        </w:tc>
      </w:tr>
    </w:tbl>
    <w:p w14:paraId="67E94A02" w14:textId="240F2370" w:rsidR="006E46F1" w:rsidRDefault="00874B44" w:rsidP="00292236">
      <w:pPr>
        <w:pStyle w:val="Siouinon"/>
      </w:pPr>
      <w:r>
        <w:t>Si vous avez répondu Non, passez à la section 2.</w:t>
      </w:r>
      <w:r w:rsidR="00CC5B6A">
        <w:t>6</w:t>
      </w:r>
      <w:r>
        <w:t>.</w:t>
      </w:r>
    </w:p>
    <w:p w14:paraId="44C2BE2C" w14:textId="18378469" w:rsidR="00695C05" w:rsidRDefault="003C5E00" w:rsidP="00695C05">
      <w:pPr>
        <w:pStyle w:val="Question"/>
        <w:rPr>
          <w:lang w:eastAsia="fr-CA"/>
        </w:rPr>
      </w:pPr>
      <w:r>
        <w:t>2.</w:t>
      </w:r>
      <w:r w:rsidR="00C857F8">
        <w:t>5</w:t>
      </w:r>
      <w:r>
        <w:t>.2</w:t>
      </w:r>
      <w:r>
        <w:tab/>
      </w:r>
      <w:r w:rsidR="00695C05" w:rsidRPr="00695C05">
        <w:rPr>
          <w:lang w:eastAsia="fr-CA"/>
        </w:rPr>
        <w:t>Le site est-il pourvu d’une affiche bien placée à la vue du public et précisant les éléments suivants lors de l’exploitation de l’incinérateur (art. 17 al. 1 (5) REAFIE et art. 45(1) REIMR) :</w:t>
      </w:r>
    </w:p>
    <w:p w14:paraId="7E066D68" w14:textId="77777777" w:rsidR="00695C05" w:rsidRPr="004B4B32" w:rsidRDefault="00695C05" w:rsidP="00695C05">
      <w:pPr>
        <w:pStyle w:val="Questionliste"/>
        <w:rPr>
          <w:lang w:eastAsia="fr-CA"/>
        </w:rPr>
      </w:pPr>
      <w:r w:rsidRPr="004B4B32">
        <w:rPr>
          <w:lang w:eastAsia="fr-CA"/>
        </w:rPr>
        <w:t xml:space="preserve">le type de lieu dont il s’agit; </w:t>
      </w:r>
    </w:p>
    <w:p w14:paraId="57A01D4D" w14:textId="77777777" w:rsidR="00695C05" w:rsidRPr="004B4B32" w:rsidRDefault="00695C05" w:rsidP="00695C05">
      <w:pPr>
        <w:pStyle w:val="Questionliste"/>
        <w:rPr>
          <w:lang w:eastAsia="fr-CA"/>
        </w:rPr>
      </w:pPr>
      <w:r w:rsidRPr="004B4B32">
        <w:rPr>
          <w:lang w:eastAsia="fr-CA"/>
        </w:rPr>
        <w:t xml:space="preserve">le nom de l’exploitant ou de tout autre responsable du lieu; </w:t>
      </w:r>
    </w:p>
    <w:p w14:paraId="3490E9D1" w14:textId="77777777" w:rsidR="00695C05" w:rsidRPr="004B4B32" w:rsidRDefault="00695C05" w:rsidP="00695C05">
      <w:pPr>
        <w:pStyle w:val="Questionliste"/>
        <w:rPr>
          <w:lang w:eastAsia="fr-CA"/>
        </w:rPr>
      </w:pPr>
      <w:r w:rsidRPr="004B4B32">
        <w:rPr>
          <w:lang w:eastAsia="fr-CA"/>
        </w:rPr>
        <w:t xml:space="preserve">les coordonnées de l’exploitant ou de tout autre responsable du lieu (ex. : adresse, numéro de téléphone); </w:t>
      </w:r>
    </w:p>
    <w:p w14:paraId="3666BE69" w14:textId="77777777" w:rsidR="00695C05" w:rsidRPr="004B4B32" w:rsidRDefault="00695C05" w:rsidP="00695C05">
      <w:pPr>
        <w:pStyle w:val="Questionliste"/>
        <w:rPr>
          <w:lang w:eastAsia="fr-CA"/>
        </w:rPr>
      </w:pPr>
      <w:r w:rsidRPr="004B4B32">
        <w:rPr>
          <w:lang w:eastAsia="fr-CA"/>
        </w:rPr>
        <w:t xml:space="preserve">les heures d’ouverture du lieu; </w:t>
      </w:r>
    </w:p>
    <w:p w14:paraId="1EA38090" w14:textId="77777777" w:rsidR="00695C05" w:rsidRPr="004B4B32" w:rsidRDefault="00695C05" w:rsidP="008925CE">
      <w:pPr>
        <w:pStyle w:val="Questionliste"/>
        <w:spacing w:after="240"/>
        <w:rPr>
          <w:rFonts w:eastAsia="Calibri" w:cs="Arial"/>
        </w:rPr>
      </w:pPr>
      <w:r w:rsidRPr="004B4B32">
        <w:rPr>
          <w:lang w:eastAsia="fr-CA"/>
        </w:rPr>
        <w:t>les prix exigibles pour les services d’élimination?</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B2786F" w:rsidRPr="00E44FF6" w14:paraId="0AE06F35" w14:textId="77777777" w:rsidTr="00C30908">
        <w:trPr>
          <w:trHeight w:val="272"/>
        </w:trPr>
        <w:tc>
          <w:tcPr>
            <w:tcW w:w="169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48309567" w14:textId="77777777" w:rsidR="00B2786F" w:rsidRPr="00E44FF6" w:rsidRDefault="0097209A" w:rsidP="00C30908">
            <w:pPr>
              <w:pStyle w:val="Normalformulaire"/>
              <w:spacing w:after="0"/>
              <w:rPr>
                <w:rFonts w:cs="Arial"/>
              </w:rPr>
            </w:pPr>
            <w:sdt>
              <w:sdtPr>
                <w:rPr>
                  <w:rFonts w:cs="Arial"/>
                </w:rPr>
                <w:id w:val="-1925096825"/>
                <w14:checkbox>
                  <w14:checked w14:val="0"/>
                  <w14:checkedState w14:val="2612" w14:font="MS Gothic"/>
                  <w14:uncheckedState w14:val="2610" w14:font="MS Gothic"/>
                </w14:checkbox>
              </w:sdtPr>
              <w:sdtEndPr/>
              <w:sdtContent>
                <w:r w:rsidR="00B2786F" w:rsidRPr="00E44FF6">
                  <w:rPr>
                    <w:rFonts w:ascii="Segoe UI Symbol" w:hAnsi="Segoe UI Symbol" w:cs="Segoe UI Symbol"/>
                  </w:rPr>
                  <w:t>☐</w:t>
                </w:r>
              </w:sdtContent>
            </w:sdt>
            <w:r w:rsidR="00B2786F">
              <w:rPr>
                <w:rFonts w:cs="Arial"/>
              </w:rPr>
              <w:t xml:space="preserve"> </w:t>
            </w:r>
            <w:r w:rsidR="00B2786F" w:rsidRPr="00E44FF6">
              <w:rPr>
                <w:rFonts w:cs="Arial"/>
              </w:rPr>
              <w:t>Oui</w:t>
            </w:r>
            <w:r w:rsidR="00B2786F" w:rsidRPr="00E44FF6">
              <w:rPr>
                <w:rFonts w:cs="Arial"/>
              </w:rPr>
              <w:tab/>
              <w:t xml:space="preserve"> </w:t>
            </w:r>
            <w:sdt>
              <w:sdtPr>
                <w:rPr>
                  <w:rFonts w:cs="Arial"/>
                </w:rPr>
                <w:id w:val="1058048095"/>
                <w14:checkbox>
                  <w14:checked w14:val="0"/>
                  <w14:checkedState w14:val="2612" w14:font="MS Gothic"/>
                  <w14:uncheckedState w14:val="2610" w14:font="MS Gothic"/>
                </w14:checkbox>
              </w:sdtPr>
              <w:sdtEndPr/>
              <w:sdtContent>
                <w:r w:rsidR="00B2786F" w:rsidRPr="00E44FF6">
                  <w:rPr>
                    <w:rFonts w:ascii="Segoe UI Symbol" w:hAnsi="Segoe UI Symbol" w:cs="Segoe UI Symbol"/>
                  </w:rPr>
                  <w:t>☐</w:t>
                </w:r>
              </w:sdtContent>
            </w:sdt>
            <w:r w:rsidR="00B2786F">
              <w:rPr>
                <w:rFonts w:cs="Arial"/>
              </w:rPr>
              <w:t xml:space="preserve"> </w:t>
            </w:r>
            <w:r w:rsidR="00B2786F" w:rsidRPr="00E44FF6">
              <w:rPr>
                <w:rFonts w:cs="Arial"/>
              </w:rPr>
              <w:t xml:space="preserve">Non, </w:t>
            </w:r>
            <w:sdt>
              <w:sdtPr>
                <w:rPr>
                  <w:rFonts w:cs="Arial"/>
                </w:rPr>
                <w:id w:val="88205338"/>
                <w:placeholder>
                  <w:docPart w:val="5CAF96B0FA6D4197AEFFAD6925BD21A9"/>
                </w:placeholder>
                <w:showingPlcHdr/>
              </w:sdtPr>
              <w:sdtEndPr/>
              <w:sdtContent>
                <w:r w:rsidR="00B2786F" w:rsidRPr="00E44FF6">
                  <w:rPr>
                    <w:rStyle w:val="Textedelespacerserv"/>
                    <w:rFonts w:cs="Arial"/>
                    <w:i/>
                    <w:iCs/>
                  </w:rPr>
                  <w:t>justifiez.</w:t>
                </w:r>
              </w:sdtContent>
            </w:sdt>
          </w:p>
        </w:tc>
      </w:tr>
    </w:tbl>
    <w:p w14:paraId="1C6A4862" w14:textId="2BC0BC9F" w:rsidR="00B60F45" w:rsidRDefault="003C1611" w:rsidP="00B60F45">
      <w:pPr>
        <w:pStyle w:val="Question"/>
      </w:pPr>
      <w:r>
        <w:lastRenderedPageBreak/>
        <w:t>2.</w:t>
      </w:r>
      <w:r w:rsidR="00C857F8">
        <w:t>5</w:t>
      </w:r>
      <w:r>
        <w:t>.3</w:t>
      </w:r>
      <w:r>
        <w:tab/>
      </w:r>
      <w:r w:rsidR="00B60F45" w:rsidRPr="00B60F45">
        <w:t>Décrivez le type d’aménagement présent pour la réception des matières résiduelles dans l’installation d’incinération, ainsi que les conditions d’exploitation particulières (art. 17 al. 1 (5) REAFIE et art. 124 REIMR).</w:t>
      </w:r>
    </w:p>
    <w:p w14:paraId="0574573D" w14:textId="77777777" w:rsidR="00B60F45" w:rsidRPr="00B60F45" w:rsidRDefault="00B60F45" w:rsidP="00F46ADD">
      <w:pPr>
        <w:pStyle w:val="QuestionInfo"/>
      </w:pPr>
      <w:r w:rsidRPr="00B60F45">
        <w:t>Exemples de renseignement à fournir :</w:t>
      </w:r>
    </w:p>
    <w:p w14:paraId="5B4384B1" w14:textId="77777777" w:rsidR="00B60F45" w:rsidRPr="00B60F45" w:rsidRDefault="00B60F45" w:rsidP="00F46ADD">
      <w:pPr>
        <w:pStyle w:val="Questionliste"/>
      </w:pPr>
      <w:r w:rsidRPr="00B60F45">
        <w:t>la présence ou non d’une aire de manutention ou d’une fosse située à l’intérieur du bâtiment;</w:t>
      </w:r>
    </w:p>
    <w:p w14:paraId="484669B8" w14:textId="77777777" w:rsidR="00B60F45" w:rsidRPr="00B60F45" w:rsidRDefault="00B60F45" w:rsidP="00F46ADD">
      <w:pPr>
        <w:pStyle w:val="Questionliste"/>
      </w:pPr>
      <w:r w:rsidRPr="00B60F45">
        <w:t>la fréquence de nettoyage de l’aménagement;</w:t>
      </w:r>
    </w:p>
    <w:p w14:paraId="50529581" w14:textId="77777777" w:rsidR="00B60F45" w:rsidRPr="00B60F45" w:rsidRDefault="00B60F45" w:rsidP="00E50638">
      <w:pPr>
        <w:pStyle w:val="Questionliste"/>
        <w:spacing w:after="240"/>
      </w:pPr>
      <w:r w:rsidRPr="00B60F45">
        <w:t>toute autre information pertinente.</w:t>
      </w:r>
    </w:p>
    <w:p w14:paraId="70CF3AB3" w14:textId="77777777" w:rsidR="00B60F45" w:rsidRPr="00B60F45" w:rsidRDefault="00B60F45" w:rsidP="00F46ADD">
      <w:pPr>
        <w:pStyle w:val="QuestionInfo"/>
      </w:pPr>
      <w:r w:rsidRPr="00B60F45">
        <w:t>Notez qu’aucune matière résiduelle non incinérée ni aucune cendre ne peut être entreposée à l’extérieur des bâtiments. De plus, aucun camion contenant ces matières ne peut être stationné plus d’une heure sur le terrain de l’installation (art. 124 al. 4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250CB" w:rsidRPr="00A250CB" w14:paraId="29D2D919" w14:textId="77777777" w:rsidTr="00C30908">
        <w:trPr>
          <w:trHeight w:val="448"/>
          <w:jc w:val="center"/>
        </w:trPr>
        <w:sdt>
          <w:sdtPr>
            <w:rPr>
              <w:rFonts w:eastAsia="MS Gothic" w:cs="Arial"/>
              <w:bCs/>
              <w:color w:val="auto"/>
              <w:szCs w:val="20"/>
            </w:rPr>
            <w:id w:val="-998107691"/>
            <w:placeholder>
              <w:docPart w:val="7B6CA9CFAB2841CFA812E9D24F50CCA5"/>
            </w:placeholder>
            <w:showingPlcHdr/>
          </w:sdtPr>
          <w:sdtEndPr/>
          <w:sdtContent>
            <w:tc>
              <w:tcPr>
                <w:tcW w:w="16968" w:type="dxa"/>
                <w:shd w:val="clear" w:color="auto" w:fill="D9E2F3" w:themeFill="accent1" w:themeFillTint="33"/>
              </w:tcPr>
              <w:p w14:paraId="6BE0CAD9" w14:textId="77777777" w:rsidR="00A250CB" w:rsidRPr="00A250CB" w:rsidRDefault="00A250CB" w:rsidP="00A250CB">
                <w:pPr>
                  <w:spacing w:after="0"/>
                  <w:rPr>
                    <w:rFonts w:eastAsia="MS Gothic" w:cs="Arial"/>
                    <w:bCs/>
                    <w:color w:val="auto"/>
                    <w:szCs w:val="20"/>
                  </w:rPr>
                </w:pPr>
                <w:r w:rsidRPr="00A250CB">
                  <w:rPr>
                    <w:rFonts w:eastAsia="MS Gothic" w:cs="Arial"/>
                    <w:bCs/>
                    <w:i/>
                    <w:iCs/>
                    <w:color w:val="808080"/>
                    <w:szCs w:val="20"/>
                  </w:rPr>
                  <w:t>Saisissez les informations ou indiquez le nom du document et la section.</w:t>
                </w:r>
              </w:p>
            </w:tc>
          </w:sdtContent>
        </w:sdt>
      </w:tr>
    </w:tbl>
    <w:p w14:paraId="44FD8753" w14:textId="4FC07796" w:rsidR="00F3522F" w:rsidRPr="00F3522F" w:rsidRDefault="00B94BBE" w:rsidP="00F3522F">
      <w:pPr>
        <w:pStyle w:val="Question"/>
        <w:rPr>
          <w:lang w:eastAsia="fr-CA"/>
        </w:rPr>
      </w:pPr>
      <w:r>
        <w:rPr>
          <w:rFonts w:eastAsia="Calibri" w:cs="Arial"/>
        </w:rPr>
        <w:t>2.</w:t>
      </w:r>
      <w:r w:rsidR="00C857F8">
        <w:rPr>
          <w:rFonts w:eastAsia="Calibri" w:cs="Arial"/>
        </w:rPr>
        <w:t>5</w:t>
      </w:r>
      <w:r>
        <w:rPr>
          <w:rFonts w:eastAsia="Calibri" w:cs="Arial"/>
        </w:rPr>
        <w:t>.4</w:t>
      </w:r>
      <w:r>
        <w:rPr>
          <w:rFonts w:eastAsia="Calibri" w:cs="Arial"/>
        </w:rPr>
        <w:tab/>
      </w:r>
      <w:r w:rsidR="00F3522F" w:rsidRPr="00F3522F">
        <w:rPr>
          <w:lang w:eastAsia="fr-CA"/>
        </w:rPr>
        <w:t>Fournissez les modalités d’entretien et la fréquence de calibrage de l’appareil de pesée et du système de contrôle radiologique installés à l’entrée du lieu (art. 38 et 128 REIMR).</w:t>
      </w:r>
    </w:p>
    <w:p w14:paraId="42AAE033" w14:textId="77777777" w:rsidR="00F3522F" w:rsidRPr="00F3522F" w:rsidRDefault="00F3522F" w:rsidP="00F16B13">
      <w:pPr>
        <w:pStyle w:val="QuestionInfo"/>
        <w:rPr>
          <w:rFonts w:eastAsia="Arial"/>
        </w:rPr>
      </w:pPr>
      <w:r w:rsidRPr="00F3522F">
        <w:rPr>
          <w:lang w:eastAsia="fr-CA"/>
        </w:rPr>
        <w:t>Notez qu’une installation d’incinération qui élimine les matières résiduelles générées dans l’un ou l’autre des territoires mentionnés aux articles 87 et 94 du REIMR n’est pas visée par cette exigence (art. 128 al. 2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875A7" w:rsidRPr="007A12E1" w14:paraId="49C771E5" w14:textId="77777777" w:rsidTr="00C30908">
        <w:trPr>
          <w:trHeight w:val="448"/>
          <w:jc w:val="center"/>
        </w:trPr>
        <w:sdt>
          <w:sdtPr>
            <w:rPr>
              <w:rFonts w:eastAsia="MS Gothic" w:cs="Arial"/>
              <w:bCs/>
              <w:color w:val="auto"/>
              <w:szCs w:val="20"/>
            </w:rPr>
            <w:id w:val="-1523005272"/>
            <w:placeholder>
              <w:docPart w:val="B036B72D2D4B4762A52927CCB5DA9EAD"/>
            </w:placeholder>
            <w:showingPlcHdr/>
          </w:sdtPr>
          <w:sdtEndPr/>
          <w:sdtContent>
            <w:tc>
              <w:tcPr>
                <w:tcW w:w="16968" w:type="dxa"/>
                <w:shd w:val="clear" w:color="auto" w:fill="D9E2F3" w:themeFill="accent1" w:themeFillTint="33"/>
              </w:tcPr>
              <w:p w14:paraId="1859D830" w14:textId="77777777" w:rsidR="008875A7" w:rsidRPr="007A12E1" w:rsidRDefault="008875A7" w:rsidP="00C30908">
                <w:pPr>
                  <w:spacing w:after="0"/>
                  <w:rPr>
                    <w:rFonts w:eastAsia="MS Gothic" w:cs="Arial"/>
                    <w:bCs/>
                    <w:color w:val="auto"/>
                    <w:szCs w:val="20"/>
                  </w:rPr>
                </w:pPr>
                <w:r w:rsidRPr="007A12E1">
                  <w:rPr>
                    <w:rFonts w:eastAsia="MS Gothic" w:cs="Arial"/>
                    <w:bCs/>
                    <w:i/>
                    <w:iCs/>
                    <w:color w:val="808080"/>
                    <w:szCs w:val="20"/>
                  </w:rPr>
                  <w:t>Saisissez les informations ou indiquez le nom du document et la section.</w:t>
                </w:r>
              </w:p>
            </w:tc>
          </w:sdtContent>
        </w:sdt>
      </w:tr>
    </w:tbl>
    <w:p w14:paraId="10AC7FBC" w14:textId="3067D680" w:rsidR="005159A1" w:rsidRPr="003F281E" w:rsidRDefault="005159A1" w:rsidP="0084287F">
      <w:pPr>
        <w:pStyle w:val="Questionliste"/>
        <w:numPr>
          <w:ilvl w:val="0"/>
          <w:numId w:val="0"/>
        </w:numPr>
        <w:spacing w:after="0" w:line="120" w:lineRule="auto"/>
        <w:rPr>
          <w:rFonts w:eastAsia="Calibri" w:cs="Arial"/>
          <w:b/>
          <w:bCs w:val="0"/>
        </w:rPr>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346"/>
      </w:tblGrid>
      <w:tr w:rsidR="0084287F" w:rsidRPr="00E44FF6" w14:paraId="0074A3C9" w14:textId="77777777" w:rsidTr="00C30908">
        <w:trPr>
          <w:trHeight w:val="272"/>
        </w:trPr>
        <w:tc>
          <w:tcPr>
            <w:tcW w:w="2346" w:type="dxa"/>
            <w:shd w:val="clear" w:color="auto" w:fill="D9E2F3" w:themeFill="accent1" w:themeFillTint="33"/>
          </w:tcPr>
          <w:p w14:paraId="72960617" w14:textId="77777777" w:rsidR="0084287F" w:rsidRPr="00E44FF6" w:rsidRDefault="0097209A" w:rsidP="00C30908">
            <w:pPr>
              <w:pStyle w:val="Normalformulaire"/>
              <w:spacing w:after="0"/>
              <w:rPr>
                <w:rFonts w:cs="Arial"/>
              </w:rPr>
            </w:pPr>
            <w:sdt>
              <w:sdtPr>
                <w:rPr>
                  <w:rFonts w:cs="Arial"/>
                </w:rPr>
                <w:id w:val="1338119430"/>
                <w14:checkbox>
                  <w14:checked w14:val="0"/>
                  <w14:checkedState w14:val="2612" w14:font="MS Gothic"/>
                  <w14:uncheckedState w14:val="2610" w14:font="MS Gothic"/>
                </w14:checkbox>
              </w:sdtPr>
              <w:sdtEndPr/>
              <w:sdtContent>
                <w:r w:rsidR="0084287F" w:rsidRPr="00E44FF6">
                  <w:rPr>
                    <w:rFonts w:ascii="Segoe UI Symbol" w:hAnsi="Segoe UI Symbol" w:cs="Segoe UI Symbol"/>
                  </w:rPr>
                  <w:t>☐</w:t>
                </w:r>
              </w:sdtContent>
            </w:sdt>
            <w:r w:rsidR="0084287F" w:rsidRPr="00E44FF6">
              <w:rPr>
                <w:rFonts w:cs="Arial"/>
              </w:rPr>
              <w:t xml:space="preserve"> Ne s’applique pas</w:t>
            </w:r>
          </w:p>
        </w:tc>
      </w:tr>
    </w:tbl>
    <w:p w14:paraId="4D182A50" w14:textId="34AA3E30" w:rsidR="00B41EF0" w:rsidRPr="00B41EF0" w:rsidRDefault="00DF38F0" w:rsidP="00B41EF0">
      <w:pPr>
        <w:pStyle w:val="Question"/>
        <w:rPr>
          <w:lang w:eastAsia="fr-CA"/>
        </w:rPr>
      </w:pPr>
      <w:r>
        <w:t>2.</w:t>
      </w:r>
      <w:r w:rsidR="00C857F8">
        <w:t>5</w:t>
      </w:r>
      <w:r>
        <w:t>.5</w:t>
      </w:r>
      <w:r>
        <w:tab/>
      </w:r>
      <w:r w:rsidR="00B41EF0" w:rsidRPr="00B41EF0">
        <w:rPr>
          <w:lang w:eastAsia="fr-CA"/>
        </w:rPr>
        <w:t>Décrivez le contrôle réalisé sur les matières résiduelles admises lors de l’exploitation de l’incinérateur (art 17 al. 1 (5) REAFIE).</w:t>
      </w:r>
    </w:p>
    <w:p w14:paraId="5B584088" w14:textId="57EB0F2F" w:rsidR="00B41EF0" w:rsidRPr="00B41EF0" w:rsidRDefault="00B41EF0" w:rsidP="00156BC6">
      <w:pPr>
        <w:pStyle w:val="QuestionInfo"/>
        <w:rPr>
          <w:lang w:eastAsia="fr-CA"/>
        </w:rPr>
      </w:pPr>
      <w:r w:rsidRPr="00B41EF0">
        <w:rPr>
          <w:lang w:eastAsia="fr-CA"/>
        </w:rPr>
        <w:t>Exemples</w:t>
      </w:r>
      <w:r w:rsidR="00156BC6">
        <w:rPr>
          <w:lang w:eastAsia="fr-CA"/>
        </w:rPr>
        <w:t xml:space="preserve"> </w:t>
      </w:r>
      <w:r w:rsidRPr="00B41EF0">
        <w:rPr>
          <w:lang w:eastAsia="fr-CA"/>
        </w:rPr>
        <w:t>d’information à fournir</w:t>
      </w:r>
      <w:r w:rsidR="00804825">
        <w:rPr>
          <w:lang w:eastAsia="fr-CA"/>
        </w:rPr>
        <w:t> </w:t>
      </w:r>
      <w:r w:rsidRPr="00B41EF0">
        <w:rPr>
          <w:lang w:eastAsia="fr-CA"/>
        </w:rPr>
        <w:t>:</w:t>
      </w:r>
    </w:p>
    <w:p w14:paraId="63B09039" w14:textId="77777777" w:rsidR="00B41EF0" w:rsidRPr="00B41EF0" w:rsidRDefault="00B41EF0" w:rsidP="00156BC6">
      <w:pPr>
        <w:pStyle w:val="Questionliste"/>
        <w:rPr>
          <w:lang w:eastAsia="fr-CA"/>
        </w:rPr>
      </w:pPr>
      <w:r w:rsidRPr="00B41EF0">
        <w:rPr>
          <w:lang w:eastAsia="fr-CA"/>
        </w:rPr>
        <w:t>les inspections visuelles réalisées (art. 37 REIMR);</w:t>
      </w:r>
    </w:p>
    <w:p w14:paraId="0799CD5A" w14:textId="77777777" w:rsidR="00B41EF0" w:rsidRPr="00B41EF0" w:rsidRDefault="00B41EF0" w:rsidP="00156BC6">
      <w:pPr>
        <w:pStyle w:val="Questionliste"/>
        <w:rPr>
          <w:lang w:eastAsia="fr-CA"/>
        </w:rPr>
      </w:pPr>
      <w:r w:rsidRPr="00B41EF0">
        <w:rPr>
          <w:lang w:eastAsia="fr-CA"/>
        </w:rPr>
        <w:t>les informations à consigner dans le registre d’exploitation (art. 39 et 128 REIMR);</w:t>
      </w:r>
    </w:p>
    <w:p w14:paraId="3267A5BA" w14:textId="77777777" w:rsidR="00B41EF0" w:rsidRPr="00B41EF0" w:rsidRDefault="00B41EF0" w:rsidP="00156BC6">
      <w:pPr>
        <w:pStyle w:val="Questionliste"/>
        <w:rPr>
          <w:lang w:eastAsia="fr-CA"/>
        </w:rPr>
      </w:pPr>
      <w:r w:rsidRPr="00B41EF0">
        <w:rPr>
          <w:lang w:eastAsia="fr-CA"/>
        </w:rPr>
        <w:t>l’emplacement des registres d’exploitation et leurs annexes sur le site de l’installation d’incinération (art. 39 al. 2 REIMR);</w:t>
      </w:r>
    </w:p>
    <w:p w14:paraId="4D4D949B" w14:textId="77777777" w:rsidR="00B41EF0" w:rsidRPr="00B41EF0" w:rsidRDefault="00B41EF0" w:rsidP="00FC587D">
      <w:pPr>
        <w:pStyle w:val="Questionliste"/>
        <w:spacing w:after="240"/>
        <w:rPr>
          <w:lang w:eastAsia="fr-CA"/>
        </w:rPr>
      </w:pPr>
      <w:r w:rsidRPr="00B41EF0">
        <w:rPr>
          <w:lang w:eastAsia="fr-CA"/>
        </w:rPr>
        <w:t>autres informations pertinentes.</w:t>
      </w:r>
    </w:p>
    <w:p w14:paraId="6F22FD41" w14:textId="35EB8022" w:rsidR="006E46F1" w:rsidRDefault="00B41EF0" w:rsidP="00F4468D">
      <w:pPr>
        <w:pStyle w:val="QuestionInfo"/>
      </w:pPr>
      <w:r w:rsidRPr="00B41EF0">
        <w:rPr>
          <w:lang w:eastAsia="fr-CA"/>
        </w:rPr>
        <w:t>Notez que les résultats des analyses qui démontrent l’admissibilité des matières doivent également être consignés au registre.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20C24" w:rsidRPr="007A12E1" w14:paraId="78C8A265" w14:textId="77777777" w:rsidTr="00C30908">
        <w:trPr>
          <w:trHeight w:val="448"/>
          <w:jc w:val="center"/>
        </w:trPr>
        <w:sdt>
          <w:sdtPr>
            <w:rPr>
              <w:rFonts w:eastAsia="MS Gothic" w:cs="Arial"/>
              <w:bCs/>
              <w:color w:val="auto"/>
              <w:szCs w:val="20"/>
            </w:rPr>
            <w:id w:val="-170030317"/>
            <w:placeholder>
              <w:docPart w:val="29DDC8E12D604CB7AD1E94E95B28740B"/>
            </w:placeholder>
            <w:showingPlcHdr/>
          </w:sdtPr>
          <w:sdtEndPr/>
          <w:sdtContent>
            <w:tc>
              <w:tcPr>
                <w:tcW w:w="16968" w:type="dxa"/>
                <w:shd w:val="clear" w:color="auto" w:fill="D9E2F3" w:themeFill="accent1" w:themeFillTint="33"/>
              </w:tcPr>
              <w:p w14:paraId="5FBD35DF" w14:textId="77777777" w:rsidR="00B20C24" w:rsidRPr="007A12E1" w:rsidRDefault="00B20C24" w:rsidP="00F4468D">
                <w:pPr>
                  <w:spacing w:after="0"/>
                  <w:rPr>
                    <w:rFonts w:eastAsia="MS Gothic" w:cs="Arial"/>
                    <w:bCs/>
                    <w:color w:val="auto"/>
                    <w:szCs w:val="20"/>
                  </w:rPr>
                </w:pPr>
                <w:r w:rsidRPr="007A12E1">
                  <w:rPr>
                    <w:rFonts w:eastAsia="MS Gothic" w:cs="Arial"/>
                    <w:bCs/>
                    <w:i/>
                    <w:iCs/>
                    <w:color w:val="808080"/>
                    <w:szCs w:val="20"/>
                  </w:rPr>
                  <w:t>Saisissez les informations ou indiquez le nom du document et la section.</w:t>
                </w:r>
              </w:p>
            </w:tc>
          </w:sdtContent>
        </w:sdt>
      </w:tr>
    </w:tbl>
    <w:p w14:paraId="70081E6C" w14:textId="37919588" w:rsidR="00922354" w:rsidRDefault="00E74E5A" w:rsidP="00922354">
      <w:pPr>
        <w:pStyle w:val="Question"/>
      </w:pPr>
      <w:r>
        <w:lastRenderedPageBreak/>
        <w:t>2.</w:t>
      </w:r>
      <w:r w:rsidR="00C857F8">
        <w:t>5</w:t>
      </w:r>
      <w:r>
        <w:t>.6</w:t>
      </w:r>
      <w:r>
        <w:tab/>
      </w:r>
      <w:r w:rsidR="00922354" w:rsidRPr="00922354">
        <w:t>Confirmez la préparation d’un rapport annuel regroupant les informations ci-dessous sur l’exploitation de l’installation d’incinération pour le soumettre au ministère (art. 52 al. 1 (1), (3), (6), (7) et (8) et art. 128 REIMR) :</w:t>
      </w:r>
    </w:p>
    <w:p w14:paraId="02841B83" w14:textId="77777777" w:rsidR="00922354" w:rsidRPr="00922354" w:rsidRDefault="00922354" w:rsidP="007A1B00">
      <w:pPr>
        <w:pStyle w:val="Questionliste"/>
      </w:pPr>
      <w:r w:rsidRPr="00922354">
        <w:t xml:space="preserve">une compilation des données recueillies en application de l’article 39 du REIMR relativement à la nature, à la provenance, à la quantité des matières résiduelles admises ainsi qu’à leur destination; </w:t>
      </w:r>
    </w:p>
    <w:p w14:paraId="212010E3" w14:textId="77777777" w:rsidR="00922354" w:rsidRPr="00922354" w:rsidRDefault="00922354" w:rsidP="007A1B00">
      <w:pPr>
        <w:pStyle w:val="Questionliste"/>
      </w:pPr>
      <w:r w:rsidRPr="00922354">
        <w:t>les résultats des vérifications des analyses ou des mesures réalisées en application des articles 38 et 39 du REIMR accompagnés de leur interprétation;</w:t>
      </w:r>
    </w:p>
    <w:p w14:paraId="663492F5" w14:textId="77777777" w:rsidR="00922354" w:rsidRPr="00922354" w:rsidRDefault="00922354" w:rsidP="007A1B00">
      <w:pPr>
        <w:pStyle w:val="Questionliste"/>
      </w:pPr>
      <w:r w:rsidRPr="00922354">
        <w:t>un sommaire des travaux réalisés en application du REIMR;</w:t>
      </w:r>
    </w:p>
    <w:p w14:paraId="09F69E38" w14:textId="069F10A7" w:rsidR="00922354" w:rsidRPr="00922354" w:rsidRDefault="00922354" w:rsidP="007A1B00">
      <w:pPr>
        <w:pStyle w:val="Questionliste"/>
      </w:pPr>
      <w:r w:rsidRPr="00922354">
        <w:t>les prix exigibles pour les services, affichés à l’entrée de l’installation d’élimination conformément à l’article 64.11 de la LQE;</w:t>
      </w:r>
    </w:p>
    <w:p w14:paraId="5A4E358C" w14:textId="67FE86FA" w:rsidR="00922354" w:rsidRPr="00922354" w:rsidRDefault="00922354" w:rsidP="00F62CF9">
      <w:pPr>
        <w:pStyle w:val="Questionliste"/>
        <w:spacing w:after="240"/>
      </w:pPr>
      <w:r w:rsidRPr="00922354">
        <w:t xml:space="preserve">le cas échéant, le tarif modifié ainsi que la date prévue de son entrée en vigueur, accompagnés d’un résumé des actions prises par l’exploitant conformément à l’article 64.3 de la LQE. </w:t>
      </w:r>
    </w:p>
    <w:p w14:paraId="05691AF3" w14:textId="2FA3BF3C" w:rsidR="00922354" w:rsidRPr="00922354" w:rsidRDefault="00922354" w:rsidP="00F62CF9">
      <w:pPr>
        <w:pStyle w:val="QuestionInfo"/>
      </w:pPr>
      <w:r w:rsidRPr="00922354">
        <w:t>Le rapport est accompagné, le cas échéant, des autres renseignements que le ministre peut exiger en vertu de l’article 68.1 de la LQE.</w:t>
      </w:r>
    </w:p>
    <w:p w14:paraId="0129B1C4" w14:textId="2BD0FC22" w:rsidR="00922354" w:rsidRPr="00922354" w:rsidRDefault="00922354" w:rsidP="00F62CF9">
      <w:pPr>
        <w:pStyle w:val="QuestionInfo"/>
      </w:pPr>
      <w:r w:rsidRPr="00922354">
        <w:t>Note</w:t>
      </w:r>
      <w:r w:rsidR="00F62CF9">
        <w:t>z</w:t>
      </w:r>
      <w:r w:rsidRPr="00922354">
        <w:t xml:space="preserve"> qu’un modèle de rapport est disponible sur le site Web du ministère.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79"/>
      </w:tblGrid>
      <w:tr w:rsidR="00EC6965" w:rsidRPr="00E44FF6" w14:paraId="230CD255" w14:textId="77777777" w:rsidTr="00EC6965">
        <w:trPr>
          <w:trHeight w:val="272"/>
        </w:trPr>
        <w:tc>
          <w:tcPr>
            <w:tcW w:w="1779" w:type="dxa"/>
            <w:shd w:val="clear" w:color="auto" w:fill="D9E2F3" w:themeFill="accent1" w:themeFillTint="33"/>
          </w:tcPr>
          <w:p w14:paraId="3269E1EB" w14:textId="1456CB59" w:rsidR="00EC6965" w:rsidRPr="00E44FF6" w:rsidRDefault="0097209A" w:rsidP="00C30908">
            <w:pPr>
              <w:pStyle w:val="Normalformulaire"/>
              <w:spacing w:after="0"/>
              <w:rPr>
                <w:rFonts w:cs="Arial"/>
              </w:rPr>
            </w:pPr>
            <w:sdt>
              <w:sdtPr>
                <w:rPr>
                  <w:rFonts w:cs="Arial"/>
                </w:rPr>
                <w:id w:val="-147746584"/>
                <w14:checkbox>
                  <w14:checked w14:val="0"/>
                  <w14:checkedState w14:val="2612" w14:font="MS Gothic"/>
                  <w14:uncheckedState w14:val="2610" w14:font="MS Gothic"/>
                </w14:checkbox>
              </w:sdtPr>
              <w:sdtEndPr/>
              <w:sdtContent>
                <w:r w:rsidR="00EC6965" w:rsidRPr="00E44FF6">
                  <w:rPr>
                    <w:rFonts w:ascii="Segoe UI Symbol" w:hAnsi="Segoe UI Symbol" w:cs="Segoe UI Symbol"/>
                  </w:rPr>
                  <w:t>☐</w:t>
                </w:r>
              </w:sdtContent>
            </w:sdt>
            <w:r w:rsidR="00EC6965" w:rsidRPr="00E44FF6">
              <w:rPr>
                <w:rFonts w:cs="Arial"/>
              </w:rPr>
              <w:t xml:space="preserve"> Je confirme</w:t>
            </w:r>
          </w:p>
        </w:tc>
      </w:tr>
    </w:tbl>
    <w:p w14:paraId="3D53D3B4" w14:textId="2DA3F545" w:rsidR="00341E1A" w:rsidRPr="00341E1A" w:rsidRDefault="00C51BBD" w:rsidP="00341E1A">
      <w:pPr>
        <w:pStyle w:val="Question"/>
      </w:pPr>
      <w:r>
        <w:t>2.</w:t>
      </w:r>
      <w:r w:rsidR="00C857F8">
        <w:t>5</w:t>
      </w:r>
      <w:r>
        <w:t>.7</w:t>
      </w:r>
      <w:r>
        <w:tab/>
      </w:r>
      <w:r w:rsidR="00341E1A" w:rsidRPr="00341E1A">
        <w:t>Décrivez les démarches effectuées et à venir en lien avec la formation du comité de vigilance (art. 17 al. 1 (5) REAFIE et art. 72 REIMR).</w:t>
      </w:r>
    </w:p>
    <w:p w14:paraId="55B3DAEB" w14:textId="77777777" w:rsidR="00341E1A" w:rsidRPr="00341E1A" w:rsidRDefault="00341E1A" w:rsidP="00341E1A">
      <w:pPr>
        <w:pStyle w:val="QuestionInfo"/>
      </w:pPr>
      <w:r w:rsidRPr="00341E1A">
        <w:t>Notez que :</w:t>
      </w:r>
    </w:p>
    <w:p w14:paraId="6FE25318" w14:textId="77777777" w:rsidR="00341E1A" w:rsidRPr="00341E1A" w:rsidRDefault="00341E1A" w:rsidP="00341E1A">
      <w:pPr>
        <w:pStyle w:val="Questionliste"/>
      </w:pPr>
      <w:r w:rsidRPr="00341E1A">
        <w:t xml:space="preserve">Conformément à l’article 72 du REIMR, l’exploitant d’une installation d’incinération doit, </w:t>
      </w:r>
      <w:r w:rsidRPr="00341E1A">
        <w:rPr>
          <w:u w:val="single"/>
        </w:rPr>
        <w:t>dans les six mois suivant le début de l’exploitation de l’installation</w:t>
      </w:r>
      <w:r w:rsidRPr="00341E1A">
        <w:t>, former un comité de vigilance pour exercer la fonction prévue à l’article 57 de la LQE.</w:t>
      </w:r>
    </w:p>
    <w:p w14:paraId="589AA4DF" w14:textId="77777777" w:rsidR="00341E1A" w:rsidRPr="00341E1A" w:rsidRDefault="00341E1A" w:rsidP="00341E1A">
      <w:pPr>
        <w:pStyle w:val="Questionliste"/>
      </w:pPr>
      <w:r w:rsidRPr="00341E1A">
        <w:t xml:space="preserve">Les modalités et les conditions régissant le fonctionnement du comité de vigilance sont établies aux articles 72 à 79 du REIMR. </w:t>
      </w:r>
    </w:p>
    <w:p w14:paraId="22D66EA6" w14:textId="3FB3E13E" w:rsidR="006E46F1" w:rsidRDefault="00341E1A" w:rsidP="00AE1F12">
      <w:pPr>
        <w:pStyle w:val="Questionliste"/>
        <w:spacing w:after="240"/>
      </w:pPr>
      <w:r w:rsidRPr="00341E1A">
        <w:rPr>
          <w:rFonts w:eastAsia="Times New Roman" w:cs="Calibri"/>
          <w:lang w:eastAsia="fr-CA"/>
        </w:rPr>
        <w:t>Les installations d’incinération qui éliminent les matières résiduelles générées dans l’un ou l’autre des territoires mentionnés aux articles 87 et 94 du REIMR ne sont pas visées par cette exigence (art. 128 al. 2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E1F12" w:rsidRPr="007A12E1" w14:paraId="107D5B69" w14:textId="77777777" w:rsidTr="00C30908">
        <w:trPr>
          <w:trHeight w:val="448"/>
          <w:jc w:val="center"/>
        </w:trPr>
        <w:sdt>
          <w:sdtPr>
            <w:rPr>
              <w:rFonts w:eastAsia="MS Gothic" w:cs="Arial"/>
              <w:bCs/>
              <w:color w:val="auto"/>
              <w:szCs w:val="20"/>
            </w:rPr>
            <w:id w:val="-59328863"/>
            <w:placeholder>
              <w:docPart w:val="03CB5A0A04D4442F96960AFA3C06815C"/>
            </w:placeholder>
            <w:showingPlcHdr/>
          </w:sdtPr>
          <w:sdtEndPr/>
          <w:sdtContent>
            <w:tc>
              <w:tcPr>
                <w:tcW w:w="16968" w:type="dxa"/>
                <w:shd w:val="clear" w:color="auto" w:fill="D9E2F3" w:themeFill="accent1" w:themeFillTint="33"/>
              </w:tcPr>
              <w:p w14:paraId="322D575D" w14:textId="77777777" w:rsidR="00AE1F12" w:rsidRPr="007A12E1" w:rsidRDefault="00AE1F12" w:rsidP="00C30908">
                <w:pPr>
                  <w:spacing w:after="0"/>
                  <w:rPr>
                    <w:rFonts w:eastAsia="MS Gothic" w:cs="Arial"/>
                    <w:bCs/>
                    <w:color w:val="auto"/>
                    <w:szCs w:val="20"/>
                  </w:rPr>
                </w:pPr>
                <w:r w:rsidRPr="007A12E1">
                  <w:rPr>
                    <w:rFonts w:eastAsia="MS Gothic" w:cs="Arial"/>
                    <w:bCs/>
                    <w:i/>
                    <w:iCs/>
                    <w:color w:val="808080"/>
                    <w:szCs w:val="20"/>
                  </w:rPr>
                  <w:t>Saisissez les informations ou indiquez le nom du document et la section.</w:t>
                </w:r>
              </w:p>
            </w:tc>
          </w:sdtContent>
        </w:sdt>
      </w:tr>
    </w:tbl>
    <w:p w14:paraId="34288FB4" w14:textId="77777777" w:rsidR="00AE1F12" w:rsidRPr="003F281E" w:rsidRDefault="00AE1F12" w:rsidP="00AE1F12">
      <w:pPr>
        <w:pStyle w:val="Questionliste"/>
        <w:numPr>
          <w:ilvl w:val="0"/>
          <w:numId w:val="0"/>
        </w:numPr>
        <w:spacing w:after="0" w:line="120" w:lineRule="auto"/>
        <w:rPr>
          <w:rFonts w:eastAsia="Calibri" w:cs="Arial"/>
          <w:b/>
          <w:bCs w:val="0"/>
        </w:rPr>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346"/>
      </w:tblGrid>
      <w:tr w:rsidR="00AE1F12" w:rsidRPr="00E44FF6" w14:paraId="7972A9C8" w14:textId="77777777" w:rsidTr="00C30908">
        <w:trPr>
          <w:trHeight w:val="272"/>
        </w:trPr>
        <w:tc>
          <w:tcPr>
            <w:tcW w:w="2346" w:type="dxa"/>
            <w:shd w:val="clear" w:color="auto" w:fill="D9E2F3" w:themeFill="accent1" w:themeFillTint="33"/>
          </w:tcPr>
          <w:p w14:paraId="131DCDF3" w14:textId="77777777" w:rsidR="00AE1F12" w:rsidRPr="00E44FF6" w:rsidRDefault="0097209A" w:rsidP="00C30908">
            <w:pPr>
              <w:pStyle w:val="Normalformulaire"/>
              <w:spacing w:after="0"/>
              <w:rPr>
                <w:rFonts w:cs="Arial"/>
              </w:rPr>
            </w:pPr>
            <w:sdt>
              <w:sdtPr>
                <w:rPr>
                  <w:rFonts w:cs="Arial"/>
                </w:rPr>
                <w:id w:val="-1853092385"/>
                <w14:checkbox>
                  <w14:checked w14:val="0"/>
                  <w14:checkedState w14:val="2612" w14:font="MS Gothic"/>
                  <w14:uncheckedState w14:val="2610" w14:font="MS Gothic"/>
                </w14:checkbox>
              </w:sdtPr>
              <w:sdtEndPr/>
              <w:sdtContent>
                <w:r w:rsidR="00AE1F12" w:rsidRPr="00E44FF6">
                  <w:rPr>
                    <w:rFonts w:ascii="Segoe UI Symbol" w:hAnsi="Segoe UI Symbol" w:cs="Segoe UI Symbol"/>
                  </w:rPr>
                  <w:t>☐</w:t>
                </w:r>
              </w:sdtContent>
            </w:sdt>
            <w:r w:rsidR="00AE1F12" w:rsidRPr="00E44FF6">
              <w:rPr>
                <w:rFonts w:cs="Arial"/>
              </w:rPr>
              <w:t xml:space="preserve"> Ne s’applique pas</w:t>
            </w:r>
          </w:p>
        </w:tc>
      </w:tr>
    </w:tbl>
    <w:p w14:paraId="4B5A3F9B" w14:textId="583982ED" w:rsidR="006E46F1" w:rsidRDefault="00317CE5" w:rsidP="00233AAA">
      <w:pPr>
        <w:pStyle w:val="Sous-Section"/>
        <w:spacing w:before="360" w:after="160"/>
      </w:pPr>
      <w:r w:rsidRPr="00317CE5">
        <w:t>Déchets biomédicaux et cadavres d’animaux</w:t>
      </w:r>
    </w:p>
    <w:p w14:paraId="68E5CBA5" w14:textId="0BD7B6D1" w:rsidR="00BF6CF3" w:rsidRPr="00BF6CF3" w:rsidRDefault="009E6071" w:rsidP="00BF6CF3">
      <w:pPr>
        <w:pStyle w:val="Question"/>
      </w:pPr>
      <w:r>
        <w:t>2.</w:t>
      </w:r>
      <w:r w:rsidR="00C857F8">
        <w:t>6</w:t>
      </w:r>
      <w:r>
        <w:t>.1</w:t>
      </w:r>
      <w:r>
        <w:tab/>
      </w:r>
      <w:r w:rsidR="00BF6CF3" w:rsidRPr="00BF6CF3">
        <w:t xml:space="preserve">L’installation d’incinération recevra-t-elle des déchets biomédicaux visés aux paragraphes 1 à 3 de l’article 1 du </w:t>
      </w:r>
      <w:r w:rsidR="00BF6CF3" w:rsidRPr="00BF6CF3">
        <w:rPr>
          <w:i/>
          <w:iCs/>
        </w:rPr>
        <w:t>Règlement sur les déchets biomédicaux</w:t>
      </w:r>
      <w:r w:rsidR="00BF6CF3" w:rsidRPr="00BF6CF3">
        <w:t xml:space="preserve"> (RDB) (art. 17 al. 1 (1) REAFIE et art. 122 REIMR)?</w:t>
      </w:r>
    </w:p>
    <w:p w14:paraId="0832E330" w14:textId="77777777" w:rsidR="00BF6CF3" w:rsidRPr="00BF6CF3" w:rsidRDefault="00BF6CF3" w:rsidP="00B85C9B">
      <w:pPr>
        <w:pStyle w:val="QuestionInfo"/>
      </w:pPr>
      <w:r w:rsidRPr="00BF6CF3">
        <w:t>Notez que les déchets biomédicaux traités par désinfection perdent leur caractère biomédical et ne sont plus visés par le RDB ni par l’article 122 du REIMR.</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802C4" w:rsidRPr="00E44FF6" w14:paraId="0C8FB241" w14:textId="77777777" w:rsidTr="00C30908">
        <w:trPr>
          <w:trHeight w:val="272"/>
        </w:trPr>
        <w:tc>
          <w:tcPr>
            <w:tcW w:w="1637" w:type="dxa"/>
            <w:shd w:val="clear" w:color="auto" w:fill="D9E2F3" w:themeFill="accent1" w:themeFillTint="33"/>
          </w:tcPr>
          <w:p w14:paraId="4259DD68" w14:textId="77777777" w:rsidR="00A802C4" w:rsidRPr="00E44FF6" w:rsidRDefault="0097209A" w:rsidP="00C30908">
            <w:pPr>
              <w:pStyle w:val="Normalformulaire"/>
              <w:spacing w:after="0"/>
              <w:rPr>
                <w:rFonts w:cs="Arial"/>
              </w:rPr>
            </w:pPr>
            <w:sdt>
              <w:sdtPr>
                <w:rPr>
                  <w:rFonts w:cs="Arial"/>
                </w:rPr>
                <w:id w:val="425313770"/>
                <w14:checkbox>
                  <w14:checked w14:val="0"/>
                  <w14:checkedState w14:val="2612" w14:font="MS Gothic"/>
                  <w14:uncheckedState w14:val="2610" w14:font="MS Gothic"/>
                </w14:checkbox>
              </w:sdtPr>
              <w:sdtEndPr/>
              <w:sdtContent>
                <w:r w:rsidR="00A802C4" w:rsidRPr="00E44FF6">
                  <w:rPr>
                    <w:rFonts w:ascii="Segoe UI Symbol" w:hAnsi="Segoe UI Symbol" w:cs="Segoe UI Symbol"/>
                  </w:rPr>
                  <w:t>☐</w:t>
                </w:r>
              </w:sdtContent>
            </w:sdt>
            <w:r w:rsidR="00A802C4">
              <w:rPr>
                <w:rFonts w:cs="Arial"/>
              </w:rPr>
              <w:t xml:space="preserve"> </w:t>
            </w:r>
            <w:r w:rsidR="00A802C4" w:rsidRPr="00E44FF6">
              <w:rPr>
                <w:rFonts w:cs="Arial"/>
              </w:rPr>
              <w:t>Oui</w:t>
            </w:r>
            <w:r w:rsidR="00A802C4" w:rsidRPr="00E44FF6">
              <w:rPr>
                <w:rFonts w:cs="Arial"/>
              </w:rPr>
              <w:tab/>
              <w:t xml:space="preserve"> </w:t>
            </w:r>
            <w:sdt>
              <w:sdtPr>
                <w:rPr>
                  <w:rFonts w:cs="Arial"/>
                </w:rPr>
                <w:id w:val="-135719856"/>
                <w14:checkbox>
                  <w14:checked w14:val="0"/>
                  <w14:checkedState w14:val="2612" w14:font="MS Gothic"/>
                  <w14:uncheckedState w14:val="2610" w14:font="MS Gothic"/>
                </w14:checkbox>
              </w:sdtPr>
              <w:sdtEndPr/>
              <w:sdtContent>
                <w:r w:rsidR="00A802C4" w:rsidRPr="00E44FF6">
                  <w:rPr>
                    <w:rFonts w:ascii="Segoe UI Symbol" w:hAnsi="Segoe UI Symbol" w:cs="Segoe UI Symbol"/>
                  </w:rPr>
                  <w:t>☐</w:t>
                </w:r>
              </w:sdtContent>
            </w:sdt>
            <w:r w:rsidR="00A802C4">
              <w:rPr>
                <w:rFonts w:cs="Arial"/>
              </w:rPr>
              <w:t xml:space="preserve"> </w:t>
            </w:r>
            <w:r w:rsidR="00A802C4" w:rsidRPr="00E44FF6">
              <w:rPr>
                <w:rFonts w:cs="Arial"/>
              </w:rPr>
              <w:t>Non</w:t>
            </w:r>
          </w:p>
        </w:tc>
      </w:tr>
    </w:tbl>
    <w:p w14:paraId="44C4268F" w14:textId="321ABB1B" w:rsidR="00BF6CF3" w:rsidRPr="00BF6CF3" w:rsidRDefault="00BF6CF3" w:rsidP="00A802C4">
      <w:pPr>
        <w:pStyle w:val="Siouinon"/>
      </w:pPr>
      <w:r w:rsidRPr="00A802C4">
        <w:t>Si vous avez répondu Non, passez à la question 2.</w:t>
      </w:r>
      <w:r w:rsidR="00FB529B">
        <w:t>6</w:t>
      </w:r>
      <w:r w:rsidRPr="00A802C4">
        <w:t>.</w:t>
      </w:r>
      <w:r w:rsidR="00623690">
        <w:t>4</w:t>
      </w:r>
      <w:r w:rsidRPr="00A802C4">
        <w:t>.</w:t>
      </w:r>
    </w:p>
    <w:p w14:paraId="1F70A653" w14:textId="6349BA95" w:rsidR="0064103A" w:rsidRPr="0064103A" w:rsidRDefault="00702802" w:rsidP="0064103A">
      <w:pPr>
        <w:pStyle w:val="Question"/>
      </w:pPr>
      <w:r>
        <w:t>2.</w:t>
      </w:r>
      <w:r w:rsidR="00D02557">
        <w:t>6</w:t>
      </w:r>
      <w:r>
        <w:t>.2</w:t>
      </w:r>
      <w:r>
        <w:tab/>
      </w:r>
      <w:r w:rsidR="0064103A" w:rsidRPr="0064103A">
        <w:t>Démontrez que l’installation d’incinération et les aménagements connexes sont conformes pour recevoir ces matières (art. 17 al. 1 (5) REAFIE et art. 122 REIMR).</w:t>
      </w:r>
    </w:p>
    <w:p w14:paraId="6561892A" w14:textId="77777777" w:rsidR="0064103A" w:rsidRPr="0064103A" w:rsidRDefault="0064103A" w:rsidP="00E01072">
      <w:pPr>
        <w:pStyle w:val="QuestionInfo"/>
        <w:keepNext/>
      </w:pPr>
      <w:r w:rsidRPr="0064103A">
        <w:t>Notez que la description doit être assez détaillée pour vérifier le respect des exigences suivantes :</w:t>
      </w:r>
    </w:p>
    <w:p w14:paraId="09210AC8" w14:textId="77777777" w:rsidR="0064103A" w:rsidRPr="0064103A" w:rsidRDefault="0064103A" w:rsidP="00E01072">
      <w:pPr>
        <w:pStyle w:val="Questionliste"/>
        <w:keepNext/>
      </w:pPr>
      <w:r w:rsidRPr="0064103A">
        <w:t>L’aire de manutention est conçue et entretenue selon les exigences de l’article 124 du REIMR.</w:t>
      </w:r>
    </w:p>
    <w:p w14:paraId="53A75F11" w14:textId="77777777" w:rsidR="0064103A" w:rsidRPr="0064103A" w:rsidRDefault="0064103A" w:rsidP="00760C07">
      <w:pPr>
        <w:pStyle w:val="Questionliste"/>
      </w:pPr>
      <w:r w:rsidRPr="0064103A">
        <w:t>L’aire de déchargement des déchets biomédicaux doit être distincte des autres matières résiduelles et leur acheminement vers la ou les chambre(s) de combustion doit être réalisé à l’aide d’un système d’alimentation indépendant (art. 125 REIMR).</w:t>
      </w:r>
    </w:p>
    <w:p w14:paraId="56F6E2CB" w14:textId="77777777" w:rsidR="0064103A" w:rsidRPr="0064103A" w:rsidRDefault="0064103A" w:rsidP="00600E9B">
      <w:pPr>
        <w:pStyle w:val="Questionliste"/>
        <w:spacing w:after="240"/>
      </w:pPr>
      <w:r w:rsidRPr="0064103A">
        <w:t>Les déchets biomédicaux ne doivent pas être en contact avec d’autres types de matière résiduelle (art. 21 RDB).</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00E9B" w:rsidRPr="00600E9B" w14:paraId="6E1D4891" w14:textId="77777777" w:rsidTr="00C30908">
        <w:trPr>
          <w:trHeight w:val="448"/>
          <w:jc w:val="center"/>
        </w:trPr>
        <w:sdt>
          <w:sdtPr>
            <w:rPr>
              <w:rFonts w:eastAsia="MS Gothic" w:cs="Arial"/>
              <w:bCs/>
              <w:color w:val="auto"/>
              <w:szCs w:val="20"/>
            </w:rPr>
            <w:id w:val="-55247766"/>
            <w:placeholder>
              <w:docPart w:val="3A419B0DDE484522BE68E9F10EB6929B"/>
            </w:placeholder>
            <w:showingPlcHdr/>
          </w:sdtPr>
          <w:sdtEndPr/>
          <w:sdtContent>
            <w:tc>
              <w:tcPr>
                <w:tcW w:w="16968" w:type="dxa"/>
                <w:shd w:val="clear" w:color="auto" w:fill="D9E2F3" w:themeFill="accent1" w:themeFillTint="33"/>
              </w:tcPr>
              <w:p w14:paraId="775E0CC8" w14:textId="77777777" w:rsidR="00600E9B" w:rsidRPr="00600E9B" w:rsidRDefault="00600E9B" w:rsidP="00600E9B">
                <w:pPr>
                  <w:spacing w:after="0"/>
                  <w:rPr>
                    <w:rFonts w:eastAsia="MS Gothic" w:cs="Arial"/>
                    <w:bCs/>
                    <w:color w:val="auto"/>
                    <w:szCs w:val="20"/>
                  </w:rPr>
                </w:pPr>
                <w:r w:rsidRPr="00600E9B">
                  <w:rPr>
                    <w:rFonts w:eastAsia="MS Gothic" w:cs="Arial"/>
                    <w:bCs/>
                    <w:i/>
                    <w:iCs/>
                    <w:color w:val="808080"/>
                    <w:szCs w:val="20"/>
                  </w:rPr>
                  <w:t>Saisissez les informations ou indiquez le nom du document et la section.</w:t>
                </w:r>
              </w:p>
            </w:tc>
          </w:sdtContent>
        </w:sdt>
      </w:tr>
    </w:tbl>
    <w:p w14:paraId="1F86C754" w14:textId="58677ADC" w:rsidR="006E46F1" w:rsidRDefault="006E46F1" w:rsidP="00981C79">
      <w:pPr>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572904" w:rsidRPr="00E44FF6" w14:paraId="165523F5" w14:textId="77777777" w:rsidTr="00C30908">
        <w:trPr>
          <w:trHeight w:val="272"/>
        </w:trPr>
        <w:tc>
          <w:tcPr>
            <w:tcW w:w="16946" w:type="dxa"/>
            <w:shd w:val="clear" w:color="auto" w:fill="D9E2F3" w:themeFill="accent1" w:themeFillTint="33"/>
          </w:tcPr>
          <w:p w14:paraId="67DFF8B5" w14:textId="6BB8402D" w:rsidR="00572904" w:rsidRPr="00E44FF6" w:rsidRDefault="0097209A" w:rsidP="00C30908">
            <w:pPr>
              <w:pStyle w:val="Normalformulaire"/>
              <w:spacing w:after="0"/>
              <w:rPr>
                <w:rFonts w:cs="Arial"/>
              </w:rPr>
            </w:pPr>
            <w:sdt>
              <w:sdtPr>
                <w:rPr>
                  <w:rFonts w:cs="Arial"/>
                </w:rPr>
                <w:id w:val="1643775390"/>
                <w14:checkbox>
                  <w14:checked w14:val="0"/>
                  <w14:checkedState w14:val="2612" w14:font="MS Gothic"/>
                  <w14:uncheckedState w14:val="2610" w14:font="MS Gothic"/>
                </w14:checkbox>
              </w:sdtPr>
              <w:sdtEndPr/>
              <w:sdtContent>
                <w:r w:rsidR="00572904" w:rsidRPr="00E44FF6">
                  <w:rPr>
                    <w:rFonts w:ascii="Segoe UI Symbol" w:hAnsi="Segoe UI Symbol" w:cs="Segoe UI Symbol"/>
                  </w:rPr>
                  <w:t>☐</w:t>
                </w:r>
              </w:sdtContent>
            </w:sdt>
            <w:r w:rsidR="00572904" w:rsidRPr="00E44FF6">
              <w:rPr>
                <w:rFonts w:cs="Arial"/>
              </w:rPr>
              <w:t xml:space="preserve"> </w:t>
            </w:r>
            <w:r w:rsidR="00981C79" w:rsidRPr="00981C79">
              <w:t xml:space="preserve">Formulaire d’activité </w:t>
            </w:r>
            <w:r w:rsidR="00981C79" w:rsidRPr="00981C79">
              <w:rPr>
                <w:b/>
                <w:bCs w:val="0"/>
                <w:i/>
                <w:iCs/>
              </w:rPr>
              <w:t>AM237</w:t>
            </w:r>
            <w:r w:rsidR="00106C56">
              <w:rPr>
                <w:b/>
                <w:bCs w:val="0"/>
                <w:i/>
                <w:iCs/>
              </w:rPr>
              <w:t xml:space="preserve"> </w:t>
            </w:r>
            <w:r w:rsidR="00981C79" w:rsidRPr="00981C79">
              <w:rPr>
                <w:b/>
                <w:bCs w:val="0"/>
                <w:i/>
                <w:iCs/>
              </w:rPr>
              <w:t>– Gestion des déchets biomédicaux</w:t>
            </w:r>
            <w:r w:rsidR="00981C79" w:rsidRPr="00981C79">
              <w:t xml:space="preserve"> joint à la présente demande</w:t>
            </w:r>
          </w:p>
        </w:tc>
      </w:tr>
    </w:tbl>
    <w:p w14:paraId="7E118650" w14:textId="5C88547A" w:rsidR="00B25FE5" w:rsidRDefault="0089231F" w:rsidP="00B25FE5">
      <w:pPr>
        <w:pStyle w:val="Question"/>
      </w:pPr>
      <w:r>
        <w:t>2.</w:t>
      </w:r>
      <w:r w:rsidR="00D02557">
        <w:t>6</w:t>
      </w:r>
      <w:r>
        <w:t>.3</w:t>
      </w:r>
      <w:r>
        <w:tab/>
      </w:r>
      <w:r w:rsidR="00B25FE5" w:rsidRPr="00B25FE5">
        <w:t>Démontrez que l’installation d’incinération et les aménagements connexes respectent les exigences suivantes (art. 17 al. 1 (5) REAFIE) :</w:t>
      </w:r>
    </w:p>
    <w:p w14:paraId="0E3843BA" w14:textId="5C1B9A60" w:rsidR="00B25FE5" w:rsidRPr="00B25FE5" w:rsidRDefault="00B25FE5" w:rsidP="005E3C9F">
      <w:pPr>
        <w:pStyle w:val="Questionliste"/>
      </w:pPr>
      <w:r w:rsidRPr="00B25FE5">
        <w:t>le nombre de chambre</w:t>
      </w:r>
      <w:r w:rsidR="00F87027">
        <w:t>s</w:t>
      </w:r>
      <w:r w:rsidRPr="00B25FE5">
        <w:t xml:space="preserve"> de combustion primaire et secondaire ainsi que les conditions de température des gaz à atteindre (art. 108 RAA); </w:t>
      </w:r>
    </w:p>
    <w:p w14:paraId="1F8AF0DE" w14:textId="77777777" w:rsidR="00B25FE5" w:rsidRPr="00B25FE5" w:rsidRDefault="00B25FE5" w:rsidP="005E3C9F">
      <w:pPr>
        <w:pStyle w:val="Questionliste"/>
      </w:pPr>
      <w:r w:rsidRPr="00B25FE5">
        <w:t xml:space="preserve">la présence de bruleurs d’appoint fonctionnant au gaz ou à un combustible fossile liquide autre que des huiles usées (art. 109 RAA); </w:t>
      </w:r>
    </w:p>
    <w:p w14:paraId="30473FC4" w14:textId="77777777" w:rsidR="00B25FE5" w:rsidRPr="00B25FE5" w:rsidRDefault="00B25FE5" w:rsidP="005E3C9F">
      <w:pPr>
        <w:pStyle w:val="Questionliste"/>
      </w:pPr>
      <w:r w:rsidRPr="00B25FE5">
        <w:t xml:space="preserve">le mode d’opération des chambres à combustion (ex. : lors de la période de préchauffage ou lors de l’introduction de matières à incinérer), ainsi que les conditions de température des chambres à atteindre (art. 110 RAA); </w:t>
      </w:r>
    </w:p>
    <w:p w14:paraId="38660C7F" w14:textId="77777777" w:rsidR="00B25FE5" w:rsidRDefault="00B25FE5" w:rsidP="00CA3F2E">
      <w:pPr>
        <w:pStyle w:val="Questionliste"/>
        <w:spacing w:after="240"/>
      </w:pPr>
      <w:r w:rsidRPr="00B25FE5">
        <w:t>l’incinérateur de capacité nominale d’alimentation égale ou supérieure à une tonne est muni d’un dispositif d’urgence qui interrompt l’alimentation, le cas échéant (art 113 al. 1 du RAA).</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A3F2E" w:rsidRPr="00600E9B" w14:paraId="0D6483DB" w14:textId="77777777" w:rsidTr="00C30908">
        <w:trPr>
          <w:trHeight w:val="448"/>
          <w:jc w:val="center"/>
        </w:trPr>
        <w:sdt>
          <w:sdtPr>
            <w:rPr>
              <w:rFonts w:cs="Arial"/>
            </w:rPr>
            <w:id w:val="-2135167920"/>
            <w:placeholder>
              <w:docPart w:val="1394F6535F31466F9580036D6B2B39A6"/>
            </w:placeholder>
            <w:showingPlcHdr/>
          </w:sdtPr>
          <w:sdtEndPr/>
          <w:sdtContent>
            <w:tc>
              <w:tcPr>
                <w:tcW w:w="16968" w:type="dxa"/>
                <w:shd w:val="clear" w:color="auto" w:fill="D9E2F3" w:themeFill="accent1" w:themeFillTint="33"/>
              </w:tcPr>
              <w:p w14:paraId="25BAE15D" w14:textId="77777777" w:rsidR="00CA3F2E" w:rsidRPr="00600E9B" w:rsidRDefault="00CA3F2E" w:rsidP="00A74A4F">
                <w:pPr>
                  <w:pStyle w:val="Normalformulaire"/>
                  <w:rPr>
                    <w:rFonts w:cs="Arial"/>
                  </w:rPr>
                </w:pPr>
                <w:r w:rsidRPr="00600E9B">
                  <w:rPr>
                    <w:rFonts w:cs="Arial"/>
                    <w:i/>
                    <w:iCs/>
                    <w:color w:val="808080"/>
                  </w:rPr>
                  <w:t>Saisissez les informations ou indiquez le nom du document et la section.</w:t>
                </w:r>
              </w:p>
            </w:tc>
          </w:sdtContent>
        </w:sdt>
      </w:tr>
    </w:tbl>
    <w:p w14:paraId="64231E94" w14:textId="77777777" w:rsidR="00CA3F2E" w:rsidRDefault="00CA3F2E" w:rsidP="00A74A4F">
      <w:pPr>
        <w:pStyle w:val="Normalformulaire"/>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CA3F2E" w:rsidRPr="00E44FF6" w14:paraId="1E29453A" w14:textId="77777777" w:rsidTr="00C30908">
        <w:trPr>
          <w:trHeight w:val="272"/>
        </w:trPr>
        <w:tc>
          <w:tcPr>
            <w:tcW w:w="16946" w:type="dxa"/>
            <w:shd w:val="clear" w:color="auto" w:fill="D9E2F3" w:themeFill="accent1" w:themeFillTint="33"/>
          </w:tcPr>
          <w:p w14:paraId="3259128C" w14:textId="0CCF463E" w:rsidR="00CA3F2E" w:rsidRPr="00E44FF6" w:rsidRDefault="0097209A" w:rsidP="00A74A4F">
            <w:pPr>
              <w:pStyle w:val="Normalformulaire"/>
              <w:rPr>
                <w:rFonts w:cs="Arial"/>
              </w:rPr>
            </w:pPr>
            <w:sdt>
              <w:sdtPr>
                <w:rPr>
                  <w:rFonts w:cs="Arial"/>
                </w:rPr>
                <w:id w:val="849227436"/>
                <w14:checkbox>
                  <w14:checked w14:val="0"/>
                  <w14:checkedState w14:val="2612" w14:font="MS Gothic"/>
                  <w14:uncheckedState w14:val="2610" w14:font="MS Gothic"/>
                </w14:checkbox>
              </w:sdtPr>
              <w:sdtEndPr/>
              <w:sdtContent>
                <w:r w:rsidR="00CA3F2E" w:rsidRPr="00E44FF6">
                  <w:rPr>
                    <w:rFonts w:ascii="Segoe UI Symbol" w:hAnsi="Segoe UI Symbol" w:cs="Segoe UI Symbol"/>
                  </w:rPr>
                  <w:t>☐</w:t>
                </w:r>
              </w:sdtContent>
            </w:sdt>
            <w:r w:rsidR="00CA3F2E" w:rsidRPr="00E44FF6">
              <w:rPr>
                <w:rFonts w:cs="Arial"/>
              </w:rPr>
              <w:t xml:space="preserve"> </w:t>
            </w:r>
            <w:r w:rsidR="00CA3F2E" w:rsidRPr="00981C79">
              <w:t xml:space="preserve">Formulaire d’activité </w:t>
            </w:r>
            <w:r w:rsidR="00CA3F2E" w:rsidRPr="00981C79">
              <w:rPr>
                <w:b/>
                <w:i/>
                <w:iCs/>
              </w:rPr>
              <w:t>AM237</w:t>
            </w:r>
            <w:r w:rsidR="00641C65">
              <w:rPr>
                <w:b/>
                <w:i/>
                <w:iCs/>
              </w:rPr>
              <w:t xml:space="preserve"> </w:t>
            </w:r>
            <w:r w:rsidR="00CA3F2E" w:rsidRPr="00981C79">
              <w:rPr>
                <w:b/>
                <w:i/>
                <w:iCs/>
              </w:rPr>
              <w:t>– Gestion des déchets biomédicaux</w:t>
            </w:r>
            <w:r w:rsidR="00CA3F2E" w:rsidRPr="00981C79">
              <w:t xml:space="preserve"> joint à la présente demande</w:t>
            </w:r>
          </w:p>
        </w:tc>
      </w:tr>
    </w:tbl>
    <w:p w14:paraId="7E94B7DB" w14:textId="0CB02DC1" w:rsidR="0066016A" w:rsidRDefault="0055402A" w:rsidP="0066016A">
      <w:pPr>
        <w:pStyle w:val="Question"/>
      </w:pPr>
      <w:r>
        <w:t>2.</w:t>
      </w:r>
      <w:r w:rsidR="00D02557">
        <w:t>6</w:t>
      </w:r>
      <w:r>
        <w:t>.</w:t>
      </w:r>
      <w:r w:rsidR="00A74A4F">
        <w:t>4</w:t>
      </w:r>
      <w:r w:rsidR="00A74A4F">
        <w:tab/>
      </w:r>
      <w:r w:rsidR="0066016A">
        <w:t>L’installation d’incinération recevra-t-elle en tout ou en partie des cadavres ou des parties d’animaux (art. 17 al. 1 (1) REAFIE et art. 125 REIMR)?</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02914" w:rsidRPr="00E44FF6" w14:paraId="1AF4D015" w14:textId="77777777" w:rsidTr="00C30908">
        <w:trPr>
          <w:trHeight w:val="272"/>
        </w:trPr>
        <w:tc>
          <w:tcPr>
            <w:tcW w:w="1637" w:type="dxa"/>
            <w:shd w:val="clear" w:color="auto" w:fill="D9E2F3" w:themeFill="accent1" w:themeFillTint="33"/>
          </w:tcPr>
          <w:p w14:paraId="1054A96F" w14:textId="77777777" w:rsidR="00302914" w:rsidRPr="00E44FF6" w:rsidRDefault="0097209A" w:rsidP="00C30908">
            <w:pPr>
              <w:pStyle w:val="Normalformulaire"/>
              <w:spacing w:after="0"/>
              <w:rPr>
                <w:rFonts w:cs="Arial"/>
              </w:rPr>
            </w:pPr>
            <w:sdt>
              <w:sdtPr>
                <w:rPr>
                  <w:rFonts w:cs="Arial"/>
                </w:rPr>
                <w:id w:val="1707608887"/>
                <w14:checkbox>
                  <w14:checked w14:val="0"/>
                  <w14:checkedState w14:val="2612" w14:font="MS Gothic"/>
                  <w14:uncheckedState w14:val="2610" w14:font="MS Gothic"/>
                </w14:checkbox>
              </w:sdtPr>
              <w:sdtEndPr/>
              <w:sdtContent>
                <w:r w:rsidR="00302914" w:rsidRPr="00E44FF6">
                  <w:rPr>
                    <w:rFonts w:ascii="Segoe UI Symbol" w:hAnsi="Segoe UI Symbol" w:cs="Segoe UI Symbol"/>
                  </w:rPr>
                  <w:t>☐</w:t>
                </w:r>
              </w:sdtContent>
            </w:sdt>
            <w:r w:rsidR="00302914">
              <w:rPr>
                <w:rFonts w:cs="Arial"/>
              </w:rPr>
              <w:t xml:space="preserve"> </w:t>
            </w:r>
            <w:r w:rsidR="00302914" w:rsidRPr="00E44FF6">
              <w:rPr>
                <w:rFonts w:cs="Arial"/>
              </w:rPr>
              <w:t>Oui</w:t>
            </w:r>
            <w:r w:rsidR="00302914" w:rsidRPr="00E44FF6">
              <w:rPr>
                <w:rFonts w:cs="Arial"/>
              </w:rPr>
              <w:tab/>
              <w:t xml:space="preserve"> </w:t>
            </w:r>
            <w:sdt>
              <w:sdtPr>
                <w:rPr>
                  <w:rFonts w:cs="Arial"/>
                </w:rPr>
                <w:id w:val="-2025784900"/>
                <w14:checkbox>
                  <w14:checked w14:val="0"/>
                  <w14:checkedState w14:val="2612" w14:font="MS Gothic"/>
                  <w14:uncheckedState w14:val="2610" w14:font="MS Gothic"/>
                </w14:checkbox>
              </w:sdtPr>
              <w:sdtEndPr/>
              <w:sdtContent>
                <w:r w:rsidR="00302914" w:rsidRPr="00E44FF6">
                  <w:rPr>
                    <w:rFonts w:ascii="Segoe UI Symbol" w:hAnsi="Segoe UI Symbol" w:cs="Segoe UI Symbol"/>
                  </w:rPr>
                  <w:t>☐</w:t>
                </w:r>
              </w:sdtContent>
            </w:sdt>
            <w:r w:rsidR="00302914">
              <w:rPr>
                <w:rFonts w:cs="Arial"/>
              </w:rPr>
              <w:t xml:space="preserve"> </w:t>
            </w:r>
            <w:r w:rsidR="00302914" w:rsidRPr="00E44FF6">
              <w:rPr>
                <w:rFonts w:cs="Arial"/>
              </w:rPr>
              <w:t>Non</w:t>
            </w:r>
          </w:p>
        </w:tc>
      </w:tr>
    </w:tbl>
    <w:p w14:paraId="7353D3A2" w14:textId="5AD1AF71" w:rsidR="006E46F1" w:rsidRDefault="0066016A" w:rsidP="00302914">
      <w:pPr>
        <w:pStyle w:val="Siouinon"/>
      </w:pPr>
      <w:r>
        <w:t>Si vous avez répondu Non, passez à la section 2.</w:t>
      </w:r>
      <w:r w:rsidR="0002212E">
        <w:t>7</w:t>
      </w:r>
      <w:r>
        <w:t>.</w:t>
      </w:r>
    </w:p>
    <w:p w14:paraId="7003F8E9" w14:textId="3F3523E0" w:rsidR="007A6EEB" w:rsidRDefault="000B0442" w:rsidP="007A6EEB">
      <w:pPr>
        <w:pStyle w:val="Question"/>
      </w:pPr>
      <w:r>
        <w:lastRenderedPageBreak/>
        <w:t>2.</w:t>
      </w:r>
      <w:r w:rsidR="00D02557">
        <w:t>6</w:t>
      </w:r>
      <w:r>
        <w:t>.5</w:t>
      </w:r>
      <w:r>
        <w:tab/>
      </w:r>
      <w:r w:rsidR="007A6EEB">
        <w:t>Démontrez que l’installation d’incinération et les aménagements connexes sont conformes pour recevoir ces matières (art. 17 al. 1 (5) REAFIE et 125 REIMR).</w:t>
      </w:r>
    </w:p>
    <w:p w14:paraId="52125DDD" w14:textId="6C560260" w:rsidR="0062239F" w:rsidRPr="0062239F" w:rsidRDefault="0062239F" w:rsidP="00830D9E">
      <w:pPr>
        <w:pStyle w:val="QuestionInfo"/>
        <w:keepNext/>
      </w:pPr>
      <w:r w:rsidRPr="0062239F">
        <w:t>Cette description doit inclure</w:t>
      </w:r>
      <w:r>
        <w:t> :</w:t>
      </w:r>
    </w:p>
    <w:p w14:paraId="7D14C3CA" w14:textId="419F5AC6" w:rsidR="007A6EEB" w:rsidRDefault="007A6EEB" w:rsidP="00830D9E">
      <w:pPr>
        <w:pStyle w:val="Questionliste"/>
        <w:keepNext/>
      </w:pPr>
      <w:r>
        <w:t>le nombre de chambre</w:t>
      </w:r>
      <w:r w:rsidR="0010321F">
        <w:t>s</w:t>
      </w:r>
      <w:r>
        <w:t xml:space="preserve"> de combustion primaire et secondaire ainsi que les conditions de température des gaz à atteindre (art. 108 et 127 RAA); </w:t>
      </w:r>
    </w:p>
    <w:p w14:paraId="20A8116C" w14:textId="3A03581D" w:rsidR="007A6EEB" w:rsidRDefault="007A6EEB" w:rsidP="00775B29">
      <w:pPr>
        <w:pStyle w:val="Questionliste"/>
        <w:keepNext/>
      </w:pPr>
      <w:r>
        <w:t xml:space="preserve">la présence de bruleurs d’appoint fonctionnant au gaz ou à un combustible fossile liquide autre que des huiles usées (art. 109 RAA); </w:t>
      </w:r>
    </w:p>
    <w:p w14:paraId="39897465" w14:textId="6CA0CEB8" w:rsidR="0055402A" w:rsidRDefault="007A6EEB" w:rsidP="00A26CE0">
      <w:pPr>
        <w:pStyle w:val="Questionliste"/>
        <w:spacing w:after="240"/>
      </w:pPr>
      <w:r>
        <w:t>le mode d’opération des chambres à combustion (ex.</w:t>
      </w:r>
      <w:r w:rsidR="00804825">
        <w:t> </w:t>
      </w:r>
      <w:r>
        <w:t>: lors de la période de préchauffage ou lors de l’introduction de matières à incinérer), ainsi que les conditions de température des chambres à atteindre (art. 110 et 128 RAA).</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548E6" w:rsidRPr="00600E9B" w14:paraId="4F1780F9" w14:textId="77777777" w:rsidTr="00C30908">
        <w:trPr>
          <w:trHeight w:val="448"/>
          <w:jc w:val="center"/>
        </w:trPr>
        <w:sdt>
          <w:sdtPr>
            <w:rPr>
              <w:rFonts w:cs="Arial"/>
            </w:rPr>
            <w:id w:val="244540693"/>
            <w:placeholder>
              <w:docPart w:val="53422A9BAE164995A1CB904ACA519227"/>
            </w:placeholder>
            <w:showingPlcHdr/>
          </w:sdtPr>
          <w:sdtEndPr/>
          <w:sdtContent>
            <w:tc>
              <w:tcPr>
                <w:tcW w:w="16968" w:type="dxa"/>
                <w:shd w:val="clear" w:color="auto" w:fill="D9E2F3" w:themeFill="accent1" w:themeFillTint="33"/>
              </w:tcPr>
              <w:p w14:paraId="1F3F0109" w14:textId="77777777" w:rsidR="005548E6" w:rsidRPr="00600E9B" w:rsidRDefault="005548E6" w:rsidP="00A26CE0">
                <w:pPr>
                  <w:pStyle w:val="Normalformulaire"/>
                  <w:rPr>
                    <w:rFonts w:cs="Arial"/>
                  </w:rPr>
                </w:pPr>
                <w:r w:rsidRPr="00600E9B">
                  <w:rPr>
                    <w:rFonts w:cs="Arial"/>
                    <w:i/>
                    <w:iCs/>
                    <w:color w:val="808080"/>
                  </w:rPr>
                  <w:t>Saisissez les informations ou indiquez le nom du document et la section.</w:t>
                </w:r>
              </w:p>
            </w:tc>
          </w:sdtContent>
        </w:sdt>
      </w:tr>
    </w:tbl>
    <w:p w14:paraId="66722005" w14:textId="7A3A62EF" w:rsidR="00A26CE0" w:rsidRDefault="006817EF" w:rsidP="00775B29">
      <w:pPr>
        <w:pStyle w:val="Sous-Section"/>
        <w:keepLines w:val="0"/>
        <w:spacing w:before="360" w:after="160"/>
      </w:pPr>
      <w:r>
        <w:t>Description et g</w:t>
      </w:r>
      <w:r w:rsidR="00A26CE0">
        <w:t>estion des eaux</w:t>
      </w:r>
    </w:p>
    <w:p w14:paraId="43435DFF" w14:textId="57A2A6CE" w:rsidR="00A26CE0" w:rsidRDefault="00A26CE0" w:rsidP="00A26CE0">
      <w:pPr>
        <w:pStyle w:val="Question"/>
        <w:keepNext/>
      </w:pPr>
      <w:r>
        <w:t>2.</w:t>
      </w:r>
      <w:r w:rsidR="00D02557">
        <w:t>7</w:t>
      </w:r>
      <w:r>
        <w:t>.1</w:t>
      </w:r>
      <w:r>
        <w:tab/>
      </w:r>
      <w:r w:rsidRPr="009440DA">
        <w:t>Les activités gén</w:t>
      </w:r>
      <w:r w:rsidR="005E1D1C">
        <w:t>èrent</w:t>
      </w:r>
      <w:r w:rsidRPr="009440DA">
        <w:t>-elles des eaux de lixiviat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57"/>
      </w:tblGrid>
      <w:tr w:rsidR="00A26CE0" w14:paraId="50948E39" w14:textId="77777777" w:rsidTr="00AB769A">
        <w:trPr>
          <w:trHeight w:val="272"/>
        </w:trPr>
        <w:tc>
          <w:tcPr>
            <w:tcW w:w="165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7EEC76C0" w14:textId="05AF3320" w:rsidR="00A26CE0" w:rsidRDefault="0097209A" w:rsidP="00C30908">
            <w:pPr>
              <w:pStyle w:val="Normalformulaire"/>
              <w:keepNext/>
              <w:spacing w:after="0"/>
            </w:pPr>
            <w:sdt>
              <w:sdtPr>
                <w:id w:val="1114331017"/>
                <w14:checkbox>
                  <w14:checked w14:val="0"/>
                  <w14:checkedState w14:val="2612" w14:font="MS Gothic"/>
                  <w14:uncheckedState w14:val="2610" w14:font="MS Gothic"/>
                </w14:checkbox>
              </w:sdtPr>
              <w:sdtEndPr/>
              <w:sdtContent>
                <w:r w:rsidR="00A26CE0" w:rsidRPr="00431824">
                  <w:rPr>
                    <w:rFonts w:hint="eastAsia"/>
                  </w:rPr>
                  <w:t>☐</w:t>
                </w:r>
              </w:sdtContent>
            </w:sdt>
            <w:r w:rsidR="00A26CE0">
              <w:t>Oui</w:t>
            </w:r>
            <w:r w:rsidR="00A26CE0">
              <w:tab/>
              <w:t xml:space="preserve"> </w:t>
            </w:r>
            <w:sdt>
              <w:sdtPr>
                <w:id w:val="1834958851"/>
                <w14:checkbox>
                  <w14:checked w14:val="0"/>
                  <w14:checkedState w14:val="2612" w14:font="MS Gothic"/>
                  <w14:uncheckedState w14:val="2610" w14:font="MS Gothic"/>
                </w14:checkbox>
              </w:sdtPr>
              <w:sdtEndPr/>
              <w:sdtContent>
                <w:r w:rsidR="00A26CE0" w:rsidRPr="00431824">
                  <w:rPr>
                    <w:rFonts w:hint="eastAsia"/>
                  </w:rPr>
                  <w:t>☐</w:t>
                </w:r>
              </w:sdtContent>
            </w:sdt>
            <w:r w:rsidR="00A26CE0">
              <w:t>Non</w:t>
            </w:r>
          </w:p>
        </w:tc>
      </w:tr>
    </w:tbl>
    <w:p w14:paraId="6E20FEE4" w14:textId="4AABAE03" w:rsidR="00A26CE0" w:rsidRDefault="00A26CE0" w:rsidP="00A26CE0">
      <w:pPr>
        <w:pStyle w:val="Siouinon"/>
      </w:pPr>
      <w:r>
        <w:t>Si vous avez répondu Non, passez à la section 2.</w:t>
      </w:r>
      <w:r w:rsidR="000E18B6">
        <w:t>8</w:t>
      </w:r>
      <w:r>
        <w:t>.</w:t>
      </w:r>
    </w:p>
    <w:p w14:paraId="26BCDC5A" w14:textId="3832C323" w:rsidR="00A26CE0" w:rsidRDefault="00A26CE0" w:rsidP="00A26CE0">
      <w:pPr>
        <w:pStyle w:val="Question"/>
      </w:pPr>
      <w:r>
        <w:t>2.</w:t>
      </w:r>
      <w:r w:rsidR="00D02557">
        <w:t>7</w:t>
      </w:r>
      <w:r>
        <w:t>.2</w:t>
      </w:r>
      <w:r>
        <w:tab/>
      </w:r>
      <w:r w:rsidRPr="00314ABA">
        <w:t>Décrivez le mode de gestion de ces eaux et le lieu de leur disposition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26CE0" w14:paraId="6526EF8C" w14:textId="77777777" w:rsidTr="00C30908">
        <w:trPr>
          <w:trHeight w:val="448"/>
          <w:jc w:val="center"/>
        </w:trPr>
        <w:sdt>
          <w:sdtPr>
            <w:id w:val="1488981436"/>
            <w:placeholder>
              <w:docPart w:val="A9E33D5AAF014C15B9DBDD022989A018"/>
            </w:placeholder>
            <w:showingPlcHdr/>
          </w:sdtPr>
          <w:sdtEndPr/>
          <w:sdtContent>
            <w:tc>
              <w:tcPr>
                <w:tcW w:w="16968" w:type="dxa"/>
                <w:shd w:val="clear" w:color="auto" w:fill="D9E2F3" w:themeFill="accent1" w:themeFillTint="33"/>
              </w:tcPr>
              <w:p w14:paraId="543A8C58" w14:textId="77777777" w:rsidR="00A26CE0" w:rsidRDefault="00A26CE0" w:rsidP="002B4F30">
                <w:pPr>
                  <w:pStyle w:val="Normalformulaire"/>
                </w:pPr>
                <w:r w:rsidRPr="00A728C8">
                  <w:rPr>
                    <w:rStyle w:val="Textedelespacerserv"/>
                    <w:i/>
                    <w:iCs/>
                  </w:rPr>
                  <w:t>Saisissez les informations</w:t>
                </w:r>
                <w:r>
                  <w:rPr>
                    <w:rStyle w:val="Textedelespacerserv"/>
                    <w:i/>
                    <w:iCs/>
                  </w:rPr>
                  <w:t xml:space="preserve"> ou indiquez le nom du document et la section.</w:t>
                </w:r>
              </w:p>
            </w:tc>
          </w:sdtContent>
        </w:sdt>
      </w:tr>
    </w:tbl>
    <w:p w14:paraId="61752867" w14:textId="77777777" w:rsidR="002B4F30" w:rsidRDefault="002B4F30" w:rsidP="00B41A9C">
      <w:pPr>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C4094B" w:rsidRPr="00E44FF6" w14:paraId="75315F5E" w14:textId="77777777" w:rsidTr="00C30908">
        <w:trPr>
          <w:trHeight w:val="272"/>
        </w:trPr>
        <w:tc>
          <w:tcPr>
            <w:tcW w:w="16946" w:type="dxa"/>
            <w:shd w:val="clear" w:color="auto" w:fill="D9E2F3" w:themeFill="accent1" w:themeFillTint="33"/>
          </w:tcPr>
          <w:p w14:paraId="7E96AB2A" w14:textId="0A47B18C" w:rsidR="00C4094B" w:rsidRPr="00E44FF6" w:rsidRDefault="0097209A" w:rsidP="00C30908">
            <w:pPr>
              <w:pStyle w:val="Normalformulaire"/>
              <w:spacing w:after="0"/>
              <w:rPr>
                <w:rFonts w:cs="Arial"/>
              </w:rPr>
            </w:pPr>
            <w:sdt>
              <w:sdtPr>
                <w:rPr>
                  <w:rFonts w:cs="Arial"/>
                </w:rPr>
                <w:id w:val="-2046283754"/>
                <w14:checkbox>
                  <w14:checked w14:val="0"/>
                  <w14:checkedState w14:val="2612" w14:font="MS Gothic"/>
                  <w14:uncheckedState w14:val="2610" w14:font="MS Gothic"/>
                </w14:checkbox>
              </w:sdtPr>
              <w:sdtEndPr/>
              <w:sdtContent>
                <w:r w:rsidR="00C4094B" w:rsidRPr="00E44FF6">
                  <w:rPr>
                    <w:rFonts w:ascii="Segoe UI Symbol" w:hAnsi="Segoe UI Symbol" w:cs="Segoe UI Symbol"/>
                  </w:rPr>
                  <w:t>☐</w:t>
                </w:r>
              </w:sdtContent>
            </w:sdt>
            <w:r w:rsidR="00C4094B" w:rsidRPr="00E44FF6">
              <w:rPr>
                <w:rFonts w:cs="Arial"/>
              </w:rPr>
              <w:t xml:space="preserve"> </w:t>
            </w:r>
            <w:r w:rsidR="00623906" w:rsidRPr="00623906">
              <w:rPr>
                <w:rFonts w:cs="Arial"/>
              </w:rPr>
              <w:t xml:space="preserve">Formulaire d’activité </w:t>
            </w:r>
            <w:r w:rsidR="00623906" w:rsidRPr="00623906">
              <w:rPr>
                <w:rFonts w:cs="Arial"/>
                <w:b/>
                <w:bCs w:val="0"/>
                <w:i/>
                <w:iCs/>
              </w:rPr>
              <w:t>AM204 – Appareil ou équipement destiné à traiter les eaux usées ou contaminées</w:t>
            </w:r>
            <w:r w:rsidR="00623906" w:rsidRPr="00623906">
              <w:rPr>
                <w:rFonts w:cs="Arial"/>
              </w:rPr>
              <w:t xml:space="preserve"> joint à la présente demande</w:t>
            </w:r>
          </w:p>
        </w:tc>
      </w:tr>
    </w:tbl>
    <w:p w14:paraId="6C25EF64" w14:textId="77777777" w:rsidR="002B4F30" w:rsidRPr="007C347D" w:rsidRDefault="002B4F30" w:rsidP="00E46DA8">
      <w:pPr>
        <w:pStyle w:val="Sous-Section"/>
        <w:keepLines w:val="0"/>
        <w:spacing w:before="360" w:after="160"/>
      </w:pPr>
      <w:r>
        <w:t>Modalités et calendrier de réalisation</w:t>
      </w:r>
    </w:p>
    <w:p w14:paraId="065DC1E6" w14:textId="34DDC5DE" w:rsidR="002B4F30" w:rsidRPr="006209E2" w:rsidRDefault="002B4F30" w:rsidP="002B4F30">
      <w:pPr>
        <w:pStyle w:val="Question"/>
        <w:keepNext/>
      </w:pPr>
      <w:r>
        <w:t>2.</w:t>
      </w:r>
      <w:r w:rsidR="00D02557">
        <w:t>8</w:t>
      </w:r>
      <w:r>
        <w:t>.1</w:t>
      </w:r>
      <w:r>
        <w:tab/>
        <w:t xml:space="preserve">Dans le tableau ci-dessous, indiquez </w:t>
      </w:r>
      <w:r w:rsidRPr="00860DBA">
        <w:t>les dates de début et de fin</w:t>
      </w:r>
      <w:r>
        <w:t>,</w:t>
      </w:r>
      <w:r w:rsidRPr="00860DBA">
        <w:t xml:space="preserve"> </w:t>
      </w:r>
      <w:r>
        <w:t xml:space="preserve">ou la durée, </w:t>
      </w:r>
      <w:r w:rsidRPr="00860DBA">
        <w:t>des</w:t>
      </w:r>
      <w:r>
        <w:t xml:space="preserve"> différentes </w:t>
      </w:r>
      <w:r w:rsidRPr="006209E2">
        <w:t xml:space="preserve">étapes de </w:t>
      </w:r>
      <w:r w:rsidRPr="00666ED0">
        <w:rPr>
          <w:color w:val="auto"/>
        </w:rPr>
        <w:t xml:space="preserve">réalisation des travaux </w:t>
      </w:r>
      <w:r w:rsidRPr="006209E2">
        <w:t>(</w:t>
      </w:r>
      <w:r w:rsidRPr="006209E2">
        <w:rPr>
          <w:rFonts w:eastAsia="Segoe UI Symbol"/>
        </w:rPr>
        <w:t>art. 17 al. 1 (2) REAFIE</w:t>
      </w:r>
      <w:r w:rsidRPr="006209E2">
        <w:t xml:space="preserve">). </w:t>
      </w:r>
    </w:p>
    <w:p w14:paraId="301F7E6D" w14:textId="7E5BC382" w:rsidR="002B4F30" w:rsidRPr="00E07FF9" w:rsidRDefault="002B4F30" w:rsidP="002B4F30">
      <w:pPr>
        <w:pStyle w:val="QuestionInfo"/>
        <w:rPr>
          <w:rFonts w:ascii="Times New Roman" w:hAnsi="Times New Roman" w:cs="Times New Roman"/>
          <w:sz w:val="24"/>
          <w:szCs w:val="24"/>
          <w:lang w:eastAsia="fr-CA"/>
        </w:rPr>
      </w:pPr>
      <w:r>
        <w:rPr>
          <w:lang w:eastAsia="fr-CA"/>
        </w:rPr>
        <w:t>E</w:t>
      </w:r>
      <w:r w:rsidRPr="00E07FF9">
        <w:rPr>
          <w:lang w:eastAsia="fr-CA"/>
        </w:rPr>
        <w:t>xemple</w:t>
      </w:r>
      <w:r>
        <w:rPr>
          <w:lang w:eastAsia="fr-CA"/>
        </w:rPr>
        <w:t>s d’étape de réalisation des travaux </w:t>
      </w:r>
      <w:r w:rsidRPr="00E07FF9">
        <w:rPr>
          <w:lang w:eastAsia="fr-CA"/>
        </w:rPr>
        <w:t xml:space="preserve">: </w:t>
      </w:r>
    </w:p>
    <w:p w14:paraId="01D5BE27" w14:textId="77777777" w:rsidR="0085450A" w:rsidRDefault="0085450A" w:rsidP="0085450A">
      <w:pPr>
        <w:pStyle w:val="Questionliste"/>
        <w:rPr>
          <w:lang w:eastAsia="fr-CA"/>
        </w:rPr>
      </w:pPr>
      <w:r>
        <w:rPr>
          <w:lang w:eastAsia="fr-CA"/>
        </w:rPr>
        <w:t>le déboisement et les autres étapes préliminaires;</w:t>
      </w:r>
    </w:p>
    <w:p w14:paraId="7FEC8773" w14:textId="77777777" w:rsidR="0085450A" w:rsidRPr="00E07FF9" w:rsidRDefault="0085450A" w:rsidP="0085450A">
      <w:pPr>
        <w:pStyle w:val="Questionliste"/>
        <w:rPr>
          <w:lang w:eastAsia="fr-CA"/>
        </w:rPr>
      </w:pPr>
      <w:r>
        <w:rPr>
          <w:lang w:eastAsia="fr-CA"/>
        </w:rPr>
        <w:t xml:space="preserve">la </w:t>
      </w:r>
      <w:r w:rsidRPr="00E07FF9">
        <w:rPr>
          <w:lang w:eastAsia="fr-CA"/>
        </w:rPr>
        <w:t xml:space="preserve">construction de bâtiments; </w:t>
      </w:r>
    </w:p>
    <w:p w14:paraId="30154A35" w14:textId="77777777" w:rsidR="0085450A" w:rsidRPr="00E07FF9" w:rsidRDefault="0085450A" w:rsidP="0085450A">
      <w:pPr>
        <w:pStyle w:val="Questionliste"/>
        <w:rPr>
          <w:lang w:eastAsia="fr-CA"/>
        </w:rPr>
      </w:pPr>
      <w:r>
        <w:rPr>
          <w:lang w:eastAsia="fr-CA"/>
        </w:rPr>
        <w:t>l’</w:t>
      </w:r>
      <w:r w:rsidRPr="00E07FF9">
        <w:rPr>
          <w:lang w:eastAsia="fr-CA"/>
        </w:rPr>
        <w:t xml:space="preserve">exploitation de l’activité; </w:t>
      </w:r>
    </w:p>
    <w:p w14:paraId="4AFA3C4F" w14:textId="3BCC8E5F" w:rsidR="002B4F30" w:rsidRDefault="0085450A" w:rsidP="00A02497">
      <w:pPr>
        <w:pStyle w:val="Questionliste"/>
        <w:spacing w:after="240"/>
        <w:rPr>
          <w:lang w:eastAsia="fr-CA"/>
        </w:rPr>
      </w:pPr>
      <w:r w:rsidRPr="00E07FF9">
        <w:rPr>
          <w:lang w:eastAsia="fr-CA"/>
        </w:rPr>
        <w:t>si connue, la date de fin de l’exploitation de l’activité</w:t>
      </w:r>
      <w:r>
        <w:rPr>
          <w:lang w:eastAsia="fr-CA"/>
        </w:rPr>
        <w:t>.</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2B4F30" w:rsidRPr="009269E3" w14:paraId="14492D84" w14:textId="77777777" w:rsidTr="00C30908">
        <w:trPr>
          <w:jc w:val="center"/>
        </w:trPr>
        <w:tc>
          <w:tcPr>
            <w:tcW w:w="9637" w:type="dxa"/>
            <w:shd w:val="clear" w:color="auto" w:fill="4472C4" w:themeFill="accent1"/>
            <w:hideMark/>
          </w:tcPr>
          <w:p w14:paraId="7C9CFBB5" w14:textId="77777777" w:rsidR="002B4F30" w:rsidRPr="009269E3" w:rsidRDefault="002B4F30" w:rsidP="00C30908">
            <w:pPr>
              <w:pStyle w:val="Tableauen-tte"/>
              <w:rPr>
                <w:sz w:val="24"/>
                <w:szCs w:val="24"/>
              </w:rPr>
            </w:pPr>
            <w:bookmarkStart w:id="9" w:name="_Hlk110418646"/>
            <w:r w:rsidRPr="009269E3">
              <w:lastRenderedPageBreak/>
              <w:t xml:space="preserve">Étapes de réalisation </w:t>
            </w:r>
          </w:p>
        </w:tc>
        <w:tc>
          <w:tcPr>
            <w:tcW w:w="2268" w:type="dxa"/>
            <w:shd w:val="clear" w:color="auto" w:fill="4472C4" w:themeFill="accent1"/>
            <w:hideMark/>
          </w:tcPr>
          <w:p w14:paraId="2D7156C0" w14:textId="77777777" w:rsidR="002B4F30" w:rsidRPr="009269E3" w:rsidRDefault="002B4F30" w:rsidP="00C30908">
            <w:pPr>
              <w:pStyle w:val="Tableauen-tte"/>
              <w:rPr>
                <w:sz w:val="24"/>
                <w:szCs w:val="24"/>
              </w:rPr>
            </w:pPr>
            <w:r>
              <w:t>Date de d</w:t>
            </w:r>
            <w:r w:rsidRPr="009269E3">
              <w:t xml:space="preserve">ébut </w:t>
            </w:r>
          </w:p>
        </w:tc>
        <w:tc>
          <w:tcPr>
            <w:tcW w:w="2268" w:type="dxa"/>
            <w:shd w:val="clear" w:color="auto" w:fill="4472C4" w:themeFill="accent1"/>
            <w:hideMark/>
          </w:tcPr>
          <w:p w14:paraId="7019D14C" w14:textId="77777777" w:rsidR="002B4F30" w:rsidRPr="009269E3" w:rsidRDefault="002B4F30" w:rsidP="00C30908">
            <w:pPr>
              <w:pStyle w:val="Tableauen-tte"/>
              <w:rPr>
                <w:sz w:val="24"/>
                <w:szCs w:val="24"/>
              </w:rPr>
            </w:pPr>
            <w:r>
              <w:t>Date de f</w:t>
            </w:r>
            <w:r w:rsidRPr="009269E3">
              <w:t>in</w:t>
            </w:r>
          </w:p>
        </w:tc>
        <w:tc>
          <w:tcPr>
            <w:tcW w:w="2835" w:type="dxa"/>
            <w:shd w:val="clear" w:color="auto" w:fill="4472C4" w:themeFill="accent1"/>
          </w:tcPr>
          <w:p w14:paraId="297F50BD" w14:textId="77777777" w:rsidR="002B4F30" w:rsidRPr="009269E3" w:rsidRDefault="002B4F30" w:rsidP="00C30908">
            <w:pPr>
              <w:pStyle w:val="Tableauen-tte"/>
            </w:pPr>
            <w:r w:rsidRPr="009269E3">
              <w:t>Durée</w:t>
            </w:r>
          </w:p>
        </w:tc>
      </w:tr>
      <w:tr w:rsidR="002B4F30" w:rsidRPr="009269E3" w14:paraId="7CB2B237" w14:textId="77777777" w:rsidTr="00C30908">
        <w:trPr>
          <w:trHeight w:val="425"/>
          <w:jc w:val="center"/>
        </w:trPr>
        <w:tc>
          <w:tcPr>
            <w:tcW w:w="9637" w:type="dxa"/>
            <w:shd w:val="clear" w:color="auto" w:fill="D9E2F3" w:themeFill="accent1" w:themeFillTint="33"/>
            <w:hideMark/>
          </w:tcPr>
          <w:p w14:paraId="5663E609" w14:textId="77777777" w:rsidR="002B4F30" w:rsidRPr="009269E3" w:rsidRDefault="0097209A" w:rsidP="00C30908">
            <w:pPr>
              <w:pStyle w:val="Normalformulaire"/>
              <w:rPr>
                <w:rFonts w:eastAsia="Times New Roman" w:cstheme="minorHAnsi"/>
                <w:sz w:val="24"/>
                <w:szCs w:val="24"/>
                <w:lang w:eastAsia="fr-CA"/>
              </w:rPr>
            </w:pPr>
            <w:sdt>
              <w:sdtPr>
                <w:id w:val="-420495120"/>
                <w:placeholder>
                  <w:docPart w:val="E6F52635D3C042FF8EA140989DA2E9A2"/>
                </w:placeholder>
                <w:showingPlcHdr/>
              </w:sdtPr>
              <w:sdtEndPr/>
              <w:sdtContent>
                <w:r w:rsidR="002B4F30" w:rsidRPr="00A728C8">
                  <w:rPr>
                    <w:rStyle w:val="Textedelespacerserv"/>
                    <w:i/>
                    <w:iCs/>
                  </w:rPr>
                  <w:t>Saisissez les informations</w:t>
                </w:r>
                <w:r w:rsidR="002B4F30">
                  <w:rPr>
                    <w:rStyle w:val="Textedelespacerserv"/>
                    <w:i/>
                    <w:iCs/>
                  </w:rPr>
                  <w:t>.</w:t>
                </w:r>
              </w:sdtContent>
            </w:sdt>
          </w:p>
        </w:tc>
        <w:tc>
          <w:tcPr>
            <w:tcW w:w="2268" w:type="dxa"/>
            <w:shd w:val="clear" w:color="auto" w:fill="D9E2F3" w:themeFill="accent1" w:themeFillTint="33"/>
            <w:hideMark/>
          </w:tcPr>
          <w:p w14:paraId="517CD33E" w14:textId="77777777" w:rsidR="002B4F30" w:rsidRPr="009269E3" w:rsidRDefault="0097209A" w:rsidP="00C30908">
            <w:pPr>
              <w:pStyle w:val="Normalformulaire"/>
              <w:rPr>
                <w:rFonts w:eastAsia="Times New Roman" w:cstheme="minorHAnsi"/>
                <w:sz w:val="24"/>
                <w:szCs w:val="24"/>
                <w:lang w:eastAsia="fr-CA"/>
              </w:rPr>
            </w:pPr>
            <w:sdt>
              <w:sdtPr>
                <w:id w:val="-1962184401"/>
                <w:placeholder>
                  <w:docPart w:val="85ECE86D1C6A4CC5A447F82B19C5AD54"/>
                </w:placeholder>
                <w:showingPlcHdr/>
                <w:date>
                  <w:dateFormat w:val="yyyy-MM-dd"/>
                  <w:lid w:val="fr-CA"/>
                  <w:storeMappedDataAs w:val="dateTime"/>
                  <w:calendar w:val="gregorian"/>
                </w:date>
              </w:sdtPr>
              <w:sdtEndPr/>
              <w:sdtContent>
                <w:r w:rsidR="002B4F30">
                  <w:rPr>
                    <w:rStyle w:val="Textedelespacerserv"/>
                    <w:i/>
                    <w:iCs/>
                  </w:rPr>
                  <w:t>Sélectionnez la date.</w:t>
                </w:r>
              </w:sdtContent>
            </w:sdt>
          </w:p>
        </w:tc>
        <w:tc>
          <w:tcPr>
            <w:tcW w:w="2268" w:type="dxa"/>
            <w:shd w:val="clear" w:color="auto" w:fill="D9E2F3" w:themeFill="accent1" w:themeFillTint="33"/>
            <w:hideMark/>
          </w:tcPr>
          <w:p w14:paraId="3CC0C18C" w14:textId="77777777" w:rsidR="002B4F30" w:rsidRPr="009269E3" w:rsidRDefault="0097209A" w:rsidP="00C30908">
            <w:pPr>
              <w:pStyle w:val="Normalformulaire"/>
              <w:rPr>
                <w:rFonts w:eastAsia="Times New Roman" w:cstheme="minorHAnsi"/>
                <w:sz w:val="24"/>
                <w:szCs w:val="24"/>
                <w:lang w:eastAsia="fr-CA"/>
              </w:rPr>
            </w:pPr>
            <w:sdt>
              <w:sdtPr>
                <w:id w:val="2034995758"/>
                <w:placeholder>
                  <w:docPart w:val="A0A8753CFC6E47CC9A73DD689C8FE87E"/>
                </w:placeholder>
                <w:showingPlcHdr/>
                <w:date>
                  <w:dateFormat w:val="yyyy-MM-dd"/>
                  <w:lid w:val="fr-CA"/>
                  <w:storeMappedDataAs w:val="dateTime"/>
                  <w:calendar w:val="gregorian"/>
                </w:date>
              </w:sdtPr>
              <w:sdtEndPr/>
              <w:sdtContent>
                <w:r w:rsidR="002B4F30">
                  <w:rPr>
                    <w:rStyle w:val="Textedelespacerserv"/>
                    <w:i/>
                    <w:iCs/>
                  </w:rPr>
                  <w:t>Sélectionnez la date</w:t>
                </w:r>
                <w:r w:rsidR="002B4F30" w:rsidRPr="00AA60DE">
                  <w:rPr>
                    <w:rStyle w:val="Textedelespacerserv"/>
                  </w:rPr>
                  <w:t>.</w:t>
                </w:r>
              </w:sdtContent>
            </w:sdt>
          </w:p>
        </w:tc>
        <w:sdt>
          <w:sdtPr>
            <w:id w:val="-323358798"/>
            <w:placeholder>
              <w:docPart w:val="673C84F0F6B74B1F91C4098B45FAADF5"/>
            </w:placeholder>
            <w:showingPlcHdr/>
          </w:sdtPr>
          <w:sdtEndPr/>
          <w:sdtContent>
            <w:tc>
              <w:tcPr>
                <w:tcW w:w="2835" w:type="dxa"/>
                <w:shd w:val="clear" w:color="auto" w:fill="D9E2F3" w:themeFill="accent1" w:themeFillTint="33"/>
              </w:tcPr>
              <w:p w14:paraId="49CDF166" w14:textId="77777777" w:rsidR="002B4F30" w:rsidRPr="009269E3" w:rsidRDefault="002B4F30" w:rsidP="00C30908">
                <w:pPr>
                  <w:pStyle w:val="Normalformulaire"/>
                  <w:rPr>
                    <w:rFonts w:eastAsia="Times New Roman" w:cstheme="minorHAnsi"/>
                    <w:lang w:eastAsia="fr-CA"/>
                  </w:rPr>
                </w:pPr>
                <w:r>
                  <w:rPr>
                    <w:rStyle w:val="Textedelespacerserv"/>
                    <w:i/>
                    <w:iCs/>
                  </w:rPr>
                  <w:t>Précisez la durée.</w:t>
                </w:r>
              </w:p>
            </w:tc>
          </w:sdtContent>
        </w:sdt>
      </w:tr>
      <w:tr w:rsidR="002B4F30" w:rsidRPr="009269E3" w14:paraId="708FCC33" w14:textId="77777777" w:rsidTr="00C30908">
        <w:trPr>
          <w:trHeight w:val="425"/>
          <w:jc w:val="center"/>
        </w:trPr>
        <w:sdt>
          <w:sdtPr>
            <w:id w:val="-1027482892"/>
            <w:placeholder>
              <w:docPart w:val="B6B925D22D0C466F905C202622D3B233"/>
            </w:placeholder>
            <w:showingPlcHdr/>
          </w:sdtPr>
          <w:sdtEndPr/>
          <w:sdtContent>
            <w:tc>
              <w:tcPr>
                <w:tcW w:w="9637" w:type="dxa"/>
                <w:shd w:val="clear" w:color="auto" w:fill="D9E2F3" w:themeFill="accent1" w:themeFillTint="33"/>
              </w:tcPr>
              <w:p w14:paraId="6E6BD1DA" w14:textId="77777777" w:rsidR="002B4F30" w:rsidRPr="009269E3" w:rsidRDefault="002B4F30" w:rsidP="00C30908">
                <w:pPr>
                  <w:pStyle w:val="Normalformulaire"/>
                  <w:rPr>
                    <w:rFonts w:eastAsia="Times New Roman" w:cstheme="minorHAnsi"/>
                    <w:b/>
                    <w:lang w:eastAsia="fr-CA"/>
                  </w:rPr>
                </w:pPr>
                <w:r>
                  <w:rPr>
                    <w:rStyle w:val="Textedelespacerserv"/>
                  </w:rPr>
                  <w:t>..</w:t>
                </w:r>
                <w:r w:rsidRPr="00AA60DE">
                  <w:rPr>
                    <w:rStyle w:val="Textedelespacerserv"/>
                  </w:rPr>
                  <w:t>.</w:t>
                </w:r>
              </w:p>
            </w:tc>
          </w:sdtContent>
        </w:sdt>
        <w:sdt>
          <w:sdtPr>
            <w:id w:val="1286002365"/>
            <w:placeholder>
              <w:docPart w:val="FE1D1102E0FA43498FB716948EAB5DEE"/>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395E8B5C" w14:textId="77777777" w:rsidR="002B4F30" w:rsidRPr="009269E3" w:rsidRDefault="002B4F30" w:rsidP="00C30908">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24016082"/>
            <w:placeholder>
              <w:docPart w:val="2289ACD866CD4E58B0540CF2A9FB1D19"/>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7B15294D" w14:textId="77777777" w:rsidR="002B4F30" w:rsidRPr="009269E3" w:rsidRDefault="002B4F30" w:rsidP="00C30908">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338463728"/>
            <w:placeholder>
              <w:docPart w:val="B8558C3C00F74D3E94B694E42400E176"/>
            </w:placeholder>
            <w:showingPlcHdr/>
          </w:sdtPr>
          <w:sdtEndPr/>
          <w:sdtContent>
            <w:tc>
              <w:tcPr>
                <w:tcW w:w="2835" w:type="dxa"/>
                <w:shd w:val="clear" w:color="auto" w:fill="D9E2F3" w:themeFill="accent1" w:themeFillTint="33"/>
              </w:tcPr>
              <w:p w14:paraId="75DE69DA" w14:textId="77777777" w:rsidR="002B4F30" w:rsidRPr="009269E3" w:rsidRDefault="002B4F30" w:rsidP="00C30908">
                <w:pPr>
                  <w:pStyle w:val="Normalformulaire"/>
                  <w:rPr>
                    <w:rFonts w:eastAsia="Times New Roman" w:cstheme="minorHAnsi"/>
                    <w:lang w:eastAsia="fr-CA"/>
                  </w:rPr>
                </w:pPr>
                <w:r>
                  <w:rPr>
                    <w:rStyle w:val="Textedelespacerserv"/>
                  </w:rPr>
                  <w:t>..</w:t>
                </w:r>
                <w:r w:rsidRPr="00AA60DE">
                  <w:rPr>
                    <w:rStyle w:val="Textedelespacerserv"/>
                  </w:rPr>
                  <w:t>.</w:t>
                </w:r>
              </w:p>
            </w:tc>
          </w:sdtContent>
        </w:sdt>
      </w:tr>
      <w:sdt>
        <w:sdtPr>
          <w:id w:val="926623450"/>
          <w15:repeatingSection/>
        </w:sdtPr>
        <w:sdtEndPr/>
        <w:sdtContent>
          <w:sdt>
            <w:sdtPr>
              <w:id w:val="1976409922"/>
              <w:placeholder>
                <w:docPart w:val="EA2FDF56AC7145169E6EE3943568034B"/>
              </w:placeholder>
              <w15:repeatingSectionItem/>
            </w:sdtPr>
            <w:sdtEndPr/>
            <w:sdtContent>
              <w:tr w:rsidR="002B4F30" w:rsidRPr="009269E3" w14:paraId="6E6D503E" w14:textId="77777777" w:rsidTr="00C30908">
                <w:trPr>
                  <w:trHeight w:val="425"/>
                  <w:jc w:val="center"/>
                </w:trPr>
                <w:sdt>
                  <w:sdtPr>
                    <w:id w:val="-446080779"/>
                    <w:placeholder>
                      <w:docPart w:val="69C5173842A14B919045572A0D9B44A5"/>
                    </w:placeholder>
                    <w:showingPlcHdr/>
                  </w:sdtPr>
                  <w:sdtEndPr/>
                  <w:sdtContent>
                    <w:tc>
                      <w:tcPr>
                        <w:tcW w:w="9637" w:type="dxa"/>
                        <w:shd w:val="clear" w:color="auto" w:fill="D9E2F3" w:themeFill="accent1" w:themeFillTint="33"/>
                      </w:tcPr>
                      <w:p w14:paraId="5799B20B" w14:textId="77777777" w:rsidR="002B4F30" w:rsidRPr="009269E3" w:rsidRDefault="002B4F30" w:rsidP="00C30908">
                        <w:pPr>
                          <w:pStyle w:val="Normalformulaire"/>
                          <w:rPr>
                            <w:rFonts w:eastAsia="Times New Roman" w:cstheme="minorHAnsi"/>
                            <w:b/>
                            <w:lang w:eastAsia="fr-CA"/>
                          </w:rPr>
                        </w:pPr>
                        <w:r w:rsidRPr="009303E9">
                          <w:rPr>
                            <w:rStyle w:val="Textedelespacerserv"/>
                            <w:i/>
                            <w:iCs/>
                          </w:rPr>
                          <w:t>Cliquez sur le + pour ajouter des lignes</w:t>
                        </w:r>
                        <w:r w:rsidRPr="00AA60DE">
                          <w:rPr>
                            <w:rStyle w:val="Textedelespacerserv"/>
                          </w:rPr>
                          <w:t>.</w:t>
                        </w:r>
                      </w:p>
                    </w:tc>
                  </w:sdtContent>
                </w:sdt>
                <w:sdt>
                  <w:sdtPr>
                    <w:id w:val="-1132853153"/>
                    <w:placeholder>
                      <w:docPart w:val="82234F970C1446FFBFADF1696EC96344"/>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3E503107" w14:textId="77777777" w:rsidR="002B4F30" w:rsidRPr="009269E3" w:rsidRDefault="002B4F30" w:rsidP="00C30908">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91053101"/>
                    <w:placeholder>
                      <w:docPart w:val="43CD9FBF80784B759DDAE9D017AE621D"/>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2575BC00" w14:textId="77777777" w:rsidR="002B4F30" w:rsidRPr="009269E3" w:rsidRDefault="002B4F30" w:rsidP="00C30908">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141352790"/>
                    <w:placeholder>
                      <w:docPart w:val="BD5C4CBC8DCD4EC6948D50F32BEEE8F0"/>
                    </w:placeholder>
                    <w:showingPlcHdr/>
                  </w:sdtPr>
                  <w:sdtEndPr/>
                  <w:sdtContent>
                    <w:tc>
                      <w:tcPr>
                        <w:tcW w:w="2835" w:type="dxa"/>
                        <w:shd w:val="clear" w:color="auto" w:fill="D9E2F3" w:themeFill="accent1" w:themeFillTint="33"/>
                      </w:tcPr>
                      <w:p w14:paraId="30BA1967" w14:textId="77777777" w:rsidR="002B4F30" w:rsidRPr="009269E3" w:rsidRDefault="002B4F30" w:rsidP="00C30908">
                        <w:pPr>
                          <w:pStyle w:val="Normalformulaire"/>
                          <w:rPr>
                            <w:rFonts w:eastAsia="Times New Roman" w:cstheme="minorHAnsi"/>
                            <w:lang w:eastAsia="fr-CA"/>
                          </w:rPr>
                        </w:pPr>
                        <w:r>
                          <w:rPr>
                            <w:rStyle w:val="Textedelespacerserv"/>
                          </w:rPr>
                          <w:t>..</w:t>
                        </w:r>
                        <w:r w:rsidRPr="00AA60DE">
                          <w:rPr>
                            <w:rStyle w:val="Textedelespacerserv"/>
                          </w:rPr>
                          <w:t>.</w:t>
                        </w:r>
                      </w:p>
                    </w:tc>
                  </w:sdtContent>
                </w:sdt>
              </w:tr>
            </w:sdtContent>
          </w:sdt>
        </w:sdtContent>
      </w:sdt>
      <w:bookmarkEnd w:id="9"/>
    </w:tbl>
    <w:p w14:paraId="72AC53D4" w14:textId="77777777" w:rsidR="002B4F30" w:rsidRDefault="002B4F30" w:rsidP="002B4F30">
      <w:pPr>
        <w:pStyle w:val="Normalformulaire"/>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eastAsia="MS Gothic"/>
            <w:bCs/>
            <w:color w:val="auto"/>
            <w:szCs w:val="20"/>
          </w:rPr>
          <w:id w:val="-1136097381"/>
          <w15:repeatingSection/>
        </w:sdtPr>
        <w:sdtEndPr/>
        <w:sdtContent>
          <w:sdt>
            <w:sdtPr>
              <w:rPr>
                <w:rFonts w:eastAsia="MS Gothic"/>
                <w:bCs/>
                <w:color w:val="auto"/>
                <w:szCs w:val="20"/>
              </w:rPr>
              <w:id w:val="-1435900248"/>
              <w:placeholder>
                <w:docPart w:val="E074281BD9EF403E9E51F446FAE2D871"/>
              </w:placeholder>
              <w15:repeatingSectionItem/>
            </w:sdtPr>
            <w:sdtEndPr/>
            <w:sdtContent>
              <w:sdt>
                <w:sdtPr>
                  <w:rPr>
                    <w:rFonts w:eastAsia="MS Gothic"/>
                    <w:bCs/>
                    <w:color w:val="auto"/>
                    <w:szCs w:val="20"/>
                  </w:rPr>
                  <w:id w:val="575636798"/>
                  <w15:repeatingSection/>
                </w:sdtPr>
                <w:sdtEndPr/>
                <w:sdtContent>
                  <w:sdt>
                    <w:sdtPr>
                      <w:rPr>
                        <w:rFonts w:eastAsia="MS Gothic"/>
                        <w:bCs/>
                        <w:color w:val="auto"/>
                        <w:szCs w:val="20"/>
                      </w:rPr>
                      <w:id w:val="59678748"/>
                      <w:placeholder>
                        <w:docPart w:val="E074281BD9EF403E9E51F446FAE2D871"/>
                      </w:placeholder>
                      <w15:repeatingSectionItem/>
                    </w:sdtPr>
                    <w:sdtEndPr/>
                    <w:sdtContent>
                      <w:tr w:rsidR="002B4F30" w:rsidRPr="0052757A" w14:paraId="7896C856" w14:textId="77777777" w:rsidTr="00C30908">
                        <w:trPr>
                          <w:trHeight w:val="448"/>
                          <w:jc w:val="center"/>
                        </w:trPr>
                        <w:sdt>
                          <w:sdtPr>
                            <w:rPr>
                              <w:rFonts w:eastAsia="MS Gothic"/>
                              <w:bCs/>
                              <w:color w:val="auto"/>
                              <w:szCs w:val="20"/>
                            </w:rPr>
                            <w:id w:val="-1178730860"/>
                            <w:placeholder>
                              <w:docPart w:val="1447614ACBD345EC9E8DDE346122E1B4"/>
                            </w:placeholder>
                            <w:showingPlcHdr/>
                          </w:sdtPr>
                          <w:sdtEndPr/>
                          <w:sdtContent>
                            <w:tc>
                              <w:tcPr>
                                <w:tcW w:w="11902" w:type="dxa"/>
                                <w:shd w:val="clear" w:color="auto" w:fill="D9E2F3" w:themeFill="accent1" w:themeFillTint="33"/>
                              </w:tcPr>
                              <w:p w14:paraId="5818EF37" w14:textId="77777777" w:rsidR="002B4F30" w:rsidRPr="0052757A" w:rsidRDefault="002B4F30" w:rsidP="00C30908">
                                <w:pPr>
                                  <w:rPr>
                                    <w:rFonts w:eastAsia="MS Gothic"/>
                                    <w:bCs/>
                                    <w:color w:val="auto"/>
                                    <w:szCs w:val="20"/>
                                  </w:rPr>
                                </w:pPr>
                                <w:r w:rsidRPr="0052757A">
                                  <w:rPr>
                                    <w:rFonts w:eastAsia="MS Gothic"/>
                                    <w:bCs/>
                                    <w:i/>
                                    <w:iCs/>
                                    <w:color w:val="808080"/>
                                    <w:szCs w:val="20"/>
                                  </w:rPr>
                                  <w:t>Si vous préférez joindre un document, indiquez-en le nom.</w:t>
                                </w:r>
                              </w:p>
                            </w:tc>
                          </w:sdtContent>
                        </w:sdt>
                        <w:sdt>
                          <w:sdtPr>
                            <w:rPr>
                              <w:rFonts w:eastAsia="MS Gothic"/>
                              <w:bCs/>
                              <w:color w:val="auto"/>
                              <w:szCs w:val="20"/>
                            </w:rPr>
                            <w:id w:val="-183434586"/>
                            <w:placeholder>
                              <w:docPart w:val="B145A56A24E146718A5781991E0CE6E5"/>
                            </w:placeholder>
                            <w:showingPlcHdr/>
                          </w:sdtPr>
                          <w:sdtEndPr/>
                          <w:sdtContent>
                            <w:tc>
                              <w:tcPr>
                                <w:tcW w:w="5066" w:type="dxa"/>
                                <w:shd w:val="clear" w:color="auto" w:fill="D9E2F3" w:themeFill="accent1" w:themeFillTint="33"/>
                              </w:tcPr>
                              <w:p w14:paraId="4F9DECEB" w14:textId="77777777" w:rsidR="002B4F30" w:rsidRPr="0052757A" w:rsidRDefault="002B4F30" w:rsidP="00C30908">
                                <w:pPr>
                                  <w:rPr>
                                    <w:rFonts w:eastAsia="MS Gothic"/>
                                    <w:bCs/>
                                    <w:color w:val="auto"/>
                                    <w:szCs w:val="20"/>
                                  </w:rPr>
                                </w:pPr>
                                <w:r w:rsidRPr="0052757A">
                                  <w:rPr>
                                    <w:rFonts w:eastAsia="MS Gothic"/>
                                    <w:bCs/>
                                    <w:i/>
                                    <w:iCs/>
                                    <w:color w:val="808080"/>
                                    <w:szCs w:val="20"/>
                                  </w:rPr>
                                  <w:t>Précisez la section.</w:t>
                                </w:r>
                              </w:p>
                            </w:tc>
                          </w:sdtContent>
                        </w:sdt>
                      </w:tr>
                    </w:sdtContent>
                  </w:sdt>
                </w:sdtContent>
              </w:sdt>
            </w:sdtContent>
          </w:sdt>
        </w:sdtContent>
      </w:sdt>
    </w:tbl>
    <w:p w14:paraId="0325A775" w14:textId="1F8D3EA8" w:rsidR="002B4F30" w:rsidRDefault="002B4F30" w:rsidP="002B4F30">
      <w:pPr>
        <w:pStyle w:val="Question"/>
      </w:pPr>
      <w:r>
        <w:t>2.</w:t>
      </w:r>
      <w:r w:rsidR="00D02557">
        <w:t>8</w:t>
      </w:r>
      <w:r>
        <w:t>.2</w:t>
      </w:r>
      <w:r>
        <w:tab/>
      </w:r>
      <w:r w:rsidRPr="00016D85">
        <w:t>Dans le tableau ci-dessous, indiquez l’horaire d’exploitation</w:t>
      </w:r>
      <w:r>
        <w:t xml:space="preserve"> de l’installation d’incinération</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t xml:space="preserve"> </w:t>
      </w:r>
      <w:r w:rsidRPr="00016D85">
        <w:t>ainsi que le nombre de quarts de travail (art. 17 al. 1 (2) REAFIE).</w:t>
      </w:r>
    </w:p>
    <w:tbl>
      <w:tblPr>
        <w:tblW w:w="10797" w:type="dxa"/>
        <w:tblInd w:w="85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2835"/>
        <w:gridCol w:w="1158"/>
        <w:gridCol w:w="1134"/>
        <w:gridCol w:w="1134"/>
        <w:gridCol w:w="1134"/>
        <w:gridCol w:w="1134"/>
        <w:gridCol w:w="1134"/>
        <w:gridCol w:w="1134"/>
      </w:tblGrid>
      <w:tr w:rsidR="002B4F30" w:rsidRPr="00016D85" w14:paraId="27D74A35" w14:textId="77777777" w:rsidTr="00C30908">
        <w:trPr>
          <w:trHeight w:val="252"/>
        </w:trPr>
        <w:tc>
          <w:tcPr>
            <w:tcW w:w="2835" w:type="dxa"/>
            <w:shd w:val="clear" w:color="auto" w:fill="4472C4" w:themeFill="accent1"/>
            <w:hideMark/>
          </w:tcPr>
          <w:p w14:paraId="51324CB1" w14:textId="77777777" w:rsidR="002B4F30" w:rsidRPr="00016D85" w:rsidRDefault="002B4F30" w:rsidP="00C30908">
            <w:pPr>
              <w:spacing w:after="0"/>
              <w:rPr>
                <w:rFonts w:cs="Arial"/>
                <w:color w:val="FFFFFF" w:themeColor="background1"/>
                <w:sz w:val="20"/>
              </w:rPr>
            </w:pPr>
            <w:r w:rsidRPr="00016D85">
              <w:rPr>
                <w:rFonts w:cs="Arial"/>
                <w:b/>
                <w:bCs/>
                <w:color w:val="FFFFFF" w:themeColor="background1"/>
                <w:sz w:val="20"/>
              </w:rPr>
              <w:t>Horaire</w:t>
            </w:r>
            <w:r w:rsidRPr="00016D85">
              <w:rPr>
                <w:rFonts w:cs="Arial"/>
                <w:color w:val="FFFFFF" w:themeColor="background1"/>
                <w:sz w:val="20"/>
              </w:rPr>
              <w:t>  </w:t>
            </w:r>
          </w:p>
        </w:tc>
        <w:tc>
          <w:tcPr>
            <w:tcW w:w="1158" w:type="dxa"/>
            <w:shd w:val="clear" w:color="auto" w:fill="4472C4" w:themeFill="accent1"/>
            <w:hideMark/>
          </w:tcPr>
          <w:p w14:paraId="11B50249" w14:textId="77777777" w:rsidR="002B4F30" w:rsidRPr="00016D85" w:rsidRDefault="002B4F30" w:rsidP="00C30908">
            <w:pPr>
              <w:spacing w:after="0"/>
              <w:rPr>
                <w:rFonts w:cs="Arial"/>
                <w:color w:val="FFFFFF" w:themeColor="background1"/>
                <w:sz w:val="20"/>
              </w:rPr>
            </w:pPr>
            <w:r w:rsidRPr="00016D85">
              <w:rPr>
                <w:rFonts w:cs="Arial"/>
                <w:b/>
                <w:bCs/>
                <w:color w:val="FFFFFF" w:themeColor="background1"/>
                <w:sz w:val="20"/>
              </w:rPr>
              <w:t>Dimanche</w:t>
            </w:r>
            <w:r w:rsidRPr="00016D85">
              <w:rPr>
                <w:rFonts w:cs="Arial"/>
                <w:color w:val="FFFFFF" w:themeColor="background1"/>
                <w:sz w:val="20"/>
              </w:rPr>
              <w:t>  </w:t>
            </w:r>
          </w:p>
        </w:tc>
        <w:tc>
          <w:tcPr>
            <w:tcW w:w="1134" w:type="dxa"/>
            <w:shd w:val="clear" w:color="auto" w:fill="4472C4" w:themeFill="accent1"/>
            <w:hideMark/>
          </w:tcPr>
          <w:p w14:paraId="68257825" w14:textId="77777777" w:rsidR="002B4F30" w:rsidRPr="00016D85" w:rsidRDefault="002B4F30" w:rsidP="00C30908">
            <w:pPr>
              <w:spacing w:after="0"/>
              <w:rPr>
                <w:rFonts w:cs="Arial"/>
                <w:color w:val="FFFFFF" w:themeColor="background1"/>
                <w:sz w:val="20"/>
              </w:rPr>
            </w:pPr>
            <w:r w:rsidRPr="00016D85">
              <w:rPr>
                <w:rFonts w:cs="Arial"/>
                <w:b/>
                <w:bCs/>
                <w:color w:val="FFFFFF" w:themeColor="background1"/>
                <w:sz w:val="20"/>
              </w:rPr>
              <w:t>Lundi</w:t>
            </w:r>
            <w:r w:rsidRPr="00016D85">
              <w:rPr>
                <w:rFonts w:cs="Arial"/>
                <w:color w:val="FFFFFF" w:themeColor="background1"/>
                <w:sz w:val="20"/>
              </w:rPr>
              <w:t>  </w:t>
            </w:r>
          </w:p>
        </w:tc>
        <w:tc>
          <w:tcPr>
            <w:tcW w:w="1134" w:type="dxa"/>
            <w:shd w:val="clear" w:color="auto" w:fill="4472C4" w:themeFill="accent1"/>
            <w:hideMark/>
          </w:tcPr>
          <w:p w14:paraId="007F042E" w14:textId="77777777" w:rsidR="002B4F30" w:rsidRPr="00016D85" w:rsidRDefault="002B4F30" w:rsidP="00C30908">
            <w:pPr>
              <w:spacing w:after="0"/>
              <w:rPr>
                <w:rFonts w:cs="Arial"/>
                <w:color w:val="FFFFFF" w:themeColor="background1"/>
                <w:sz w:val="20"/>
              </w:rPr>
            </w:pPr>
            <w:r w:rsidRPr="00016D85">
              <w:rPr>
                <w:rFonts w:cs="Arial"/>
                <w:b/>
                <w:bCs/>
                <w:color w:val="FFFFFF" w:themeColor="background1"/>
                <w:sz w:val="20"/>
              </w:rPr>
              <w:t>Mardi</w:t>
            </w:r>
            <w:r w:rsidRPr="00016D85">
              <w:rPr>
                <w:rFonts w:cs="Arial"/>
                <w:color w:val="FFFFFF" w:themeColor="background1"/>
                <w:sz w:val="20"/>
              </w:rPr>
              <w:t>  </w:t>
            </w:r>
          </w:p>
        </w:tc>
        <w:tc>
          <w:tcPr>
            <w:tcW w:w="1134" w:type="dxa"/>
            <w:shd w:val="clear" w:color="auto" w:fill="4472C4" w:themeFill="accent1"/>
            <w:hideMark/>
          </w:tcPr>
          <w:p w14:paraId="23CFF8EF" w14:textId="77777777" w:rsidR="002B4F30" w:rsidRPr="00016D85" w:rsidRDefault="002B4F30" w:rsidP="00C30908">
            <w:pPr>
              <w:spacing w:after="0"/>
              <w:rPr>
                <w:rFonts w:cs="Arial"/>
                <w:color w:val="FFFFFF" w:themeColor="background1"/>
                <w:sz w:val="20"/>
              </w:rPr>
            </w:pPr>
            <w:r w:rsidRPr="00016D85">
              <w:rPr>
                <w:rFonts w:cs="Arial"/>
                <w:b/>
                <w:bCs/>
                <w:color w:val="FFFFFF" w:themeColor="background1"/>
                <w:sz w:val="20"/>
              </w:rPr>
              <w:t>Mercredi</w:t>
            </w:r>
            <w:r w:rsidRPr="00016D85">
              <w:rPr>
                <w:rFonts w:cs="Arial"/>
                <w:color w:val="FFFFFF" w:themeColor="background1"/>
                <w:sz w:val="20"/>
              </w:rPr>
              <w:t>  </w:t>
            </w:r>
          </w:p>
        </w:tc>
        <w:tc>
          <w:tcPr>
            <w:tcW w:w="1134" w:type="dxa"/>
            <w:shd w:val="clear" w:color="auto" w:fill="4472C4" w:themeFill="accent1"/>
            <w:hideMark/>
          </w:tcPr>
          <w:p w14:paraId="7C8DA058" w14:textId="77777777" w:rsidR="002B4F30" w:rsidRPr="00016D85" w:rsidRDefault="002B4F30" w:rsidP="00C30908">
            <w:pPr>
              <w:spacing w:after="0"/>
              <w:rPr>
                <w:rFonts w:cs="Arial"/>
                <w:color w:val="FFFFFF" w:themeColor="background1"/>
                <w:sz w:val="20"/>
              </w:rPr>
            </w:pPr>
            <w:r w:rsidRPr="00016D85">
              <w:rPr>
                <w:rFonts w:cs="Arial"/>
                <w:b/>
                <w:bCs/>
                <w:color w:val="FFFFFF" w:themeColor="background1"/>
                <w:sz w:val="20"/>
              </w:rPr>
              <w:t>Jeudi</w:t>
            </w:r>
            <w:r w:rsidRPr="00016D85">
              <w:rPr>
                <w:rFonts w:cs="Arial"/>
                <w:color w:val="FFFFFF" w:themeColor="background1"/>
                <w:sz w:val="20"/>
              </w:rPr>
              <w:t>  </w:t>
            </w:r>
          </w:p>
        </w:tc>
        <w:tc>
          <w:tcPr>
            <w:tcW w:w="1134" w:type="dxa"/>
            <w:shd w:val="clear" w:color="auto" w:fill="4472C4" w:themeFill="accent1"/>
            <w:hideMark/>
          </w:tcPr>
          <w:p w14:paraId="604D4C29" w14:textId="77777777" w:rsidR="002B4F30" w:rsidRPr="00016D85" w:rsidRDefault="002B4F30" w:rsidP="00C30908">
            <w:pPr>
              <w:spacing w:after="0"/>
              <w:rPr>
                <w:rFonts w:cs="Arial"/>
                <w:color w:val="FFFFFF" w:themeColor="background1"/>
                <w:sz w:val="20"/>
              </w:rPr>
            </w:pPr>
            <w:r w:rsidRPr="00016D85">
              <w:rPr>
                <w:rFonts w:cs="Arial"/>
                <w:b/>
                <w:bCs/>
                <w:color w:val="FFFFFF" w:themeColor="background1"/>
                <w:sz w:val="20"/>
              </w:rPr>
              <w:t>Vendredi</w:t>
            </w:r>
            <w:r w:rsidRPr="00016D85">
              <w:rPr>
                <w:rFonts w:cs="Arial"/>
                <w:color w:val="FFFFFF" w:themeColor="background1"/>
                <w:sz w:val="20"/>
              </w:rPr>
              <w:t>  </w:t>
            </w:r>
          </w:p>
        </w:tc>
        <w:tc>
          <w:tcPr>
            <w:tcW w:w="1134" w:type="dxa"/>
            <w:shd w:val="clear" w:color="auto" w:fill="4472C4" w:themeFill="accent1"/>
            <w:hideMark/>
          </w:tcPr>
          <w:p w14:paraId="106FB09E" w14:textId="77777777" w:rsidR="002B4F30" w:rsidRPr="00016D85" w:rsidRDefault="002B4F30" w:rsidP="00C30908">
            <w:pPr>
              <w:spacing w:after="0"/>
              <w:rPr>
                <w:rFonts w:cs="Arial"/>
                <w:color w:val="FFFFFF" w:themeColor="background1"/>
                <w:sz w:val="20"/>
              </w:rPr>
            </w:pPr>
            <w:r w:rsidRPr="00016D85">
              <w:rPr>
                <w:rFonts w:cs="Arial"/>
                <w:b/>
                <w:bCs/>
                <w:color w:val="FFFFFF" w:themeColor="background1"/>
                <w:sz w:val="20"/>
              </w:rPr>
              <w:t>Samedi</w:t>
            </w:r>
            <w:r w:rsidRPr="00016D85">
              <w:rPr>
                <w:rFonts w:cs="Arial"/>
                <w:color w:val="FFFFFF" w:themeColor="background1"/>
                <w:sz w:val="20"/>
              </w:rPr>
              <w:t>  </w:t>
            </w:r>
          </w:p>
        </w:tc>
      </w:tr>
      <w:tr w:rsidR="002B4F30" w:rsidRPr="00016D85" w14:paraId="4CE1FEA5" w14:textId="77777777" w:rsidTr="00C30908">
        <w:trPr>
          <w:trHeight w:val="360"/>
        </w:trPr>
        <w:tc>
          <w:tcPr>
            <w:tcW w:w="2835" w:type="dxa"/>
            <w:shd w:val="clear" w:color="auto" w:fill="4472C4" w:themeFill="accent1"/>
            <w:hideMark/>
          </w:tcPr>
          <w:p w14:paraId="09469E8F" w14:textId="77777777" w:rsidR="002B4F30" w:rsidRPr="00016D85" w:rsidRDefault="002B4F30" w:rsidP="00C30908">
            <w:pPr>
              <w:rPr>
                <w:rFonts w:eastAsia="MS Gothic"/>
                <w:bCs/>
                <w:color w:val="FFFFFF" w:themeColor="background1"/>
                <w:szCs w:val="20"/>
              </w:rPr>
            </w:pPr>
            <w:r w:rsidRPr="00016D85">
              <w:rPr>
                <w:rFonts w:eastAsia="MS Gothic"/>
                <w:bCs/>
                <w:color w:val="FFFFFF" w:themeColor="background1"/>
                <w:szCs w:val="20"/>
              </w:rPr>
              <w:t>Heure de début  </w:t>
            </w:r>
          </w:p>
        </w:tc>
        <w:sdt>
          <w:sdtPr>
            <w:id w:val="-998808535"/>
            <w:placeholder>
              <w:docPart w:val="09084B2135AC46D3B12B39F5D0A91BC4"/>
            </w:placeholder>
            <w:showingPlcHdr/>
          </w:sdtPr>
          <w:sdtEndPr/>
          <w:sdtContent>
            <w:tc>
              <w:tcPr>
                <w:tcW w:w="1158" w:type="dxa"/>
                <w:shd w:val="clear" w:color="auto" w:fill="D9E2F3" w:themeFill="accent1" w:themeFillTint="33"/>
                <w:hideMark/>
              </w:tcPr>
              <w:p w14:paraId="753D9C7A" w14:textId="77777777" w:rsidR="002B4F30" w:rsidRPr="00016D85" w:rsidRDefault="002B4F30" w:rsidP="003B45A2">
                <w:pPr>
                  <w:pStyle w:val="Normalformulaire"/>
                </w:pPr>
                <w:r w:rsidRPr="00016D85">
                  <w:rPr>
                    <w:color w:val="808080"/>
                  </w:rPr>
                  <w:t>...</w:t>
                </w:r>
              </w:p>
            </w:tc>
          </w:sdtContent>
        </w:sdt>
        <w:tc>
          <w:tcPr>
            <w:tcW w:w="1134" w:type="dxa"/>
            <w:shd w:val="clear" w:color="auto" w:fill="D9E2F3" w:themeFill="accent1" w:themeFillTint="33"/>
            <w:hideMark/>
          </w:tcPr>
          <w:p w14:paraId="57A8EDEE" w14:textId="77777777" w:rsidR="002B4F30" w:rsidRPr="00016D85" w:rsidRDefault="0097209A" w:rsidP="003B45A2">
            <w:pPr>
              <w:pStyle w:val="Normalformulaire"/>
            </w:pPr>
            <w:sdt>
              <w:sdtPr>
                <w:id w:val="-788429964"/>
                <w:placeholder>
                  <w:docPart w:val="07B97D66369F4129A257F67423FDC378"/>
                </w:placeholder>
                <w:showingPlcHdr/>
              </w:sdtPr>
              <w:sdtEndPr/>
              <w:sdtContent>
                <w:r w:rsidR="002B4F30" w:rsidRPr="00016D85">
                  <w:rPr>
                    <w:color w:val="808080"/>
                  </w:rPr>
                  <w:t>...</w:t>
                </w:r>
              </w:sdtContent>
            </w:sdt>
            <w:r w:rsidR="002B4F30" w:rsidRPr="00016D85">
              <w:t xml:space="preserve"> </w:t>
            </w:r>
            <w:r w:rsidR="002B4F30" w:rsidRPr="00016D85">
              <w:t> </w:t>
            </w:r>
            <w:r w:rsidR="002B4F30" w:rsidRPr="00016D85">
              <w:t> </w:t>
            </w:r>
            <w:r w:rsidR="002B4F30" w:rsidRPr="00016D85">
              <w:t>  </w:t>
            </w:r>
          </w:p>
        </w:tc>
        <w:tc>
          <w:tcPr>
            <w:tcW w:w="1134" w:type="dxa"/>
            <w:shd w:val="clear" w:color="auto" w:fill="D9E2F3" w:themeFill="accent1" w:themeFillTint="33"/>
            <w:hideMark/>
          </w:tcPr>
          <w:p w14:paraId="06BC95D0" w14:textId="77777777" w:rsidR="002B4F30" w:rsidRPr="00016D85" w:rsidRDefault="0097209A" w:rsidP="003B45A2">
            <w:pPr>
              <w:pStyle w:val="Normalformulaire"/>
            </w:pPr>
            <w:sdt>
              <w:sdtPr>
                <w:id w:val="1340652294"/>
                <w:placeholder>
                  <w:docPart w:val="E2E1811B1D894E42B45DB63363D46463"/>
                </w:placeholder>
                <w:showingPlcHdr/>
              </w:sdtPr>
              <w:sdtEndPr/>
              <w:sdtContent>
                <w:r w:rsidR="002B4F30" w:rsidRPr="00016D85">
                  <w:rPr>
                    <w:color w:val="808080"/>
                  </w:rPr>
                  <w:t>...</w:t>
                </w:r>
              </w:sdtContent>
            </w:sdt>
            <w:r w:rsidR="002B4F30" w:rsidRPr="00016D85">
              <w:t xml:space="preserve"> </w:t>
            </w:r>
            <w:r w:rsidR="002B4F30" w:rsidRPr="00016D85">
              <w:t> </w:t>
            </w:r>
            <w:r w:rsidR="002B4F30" w:rsidRPr="00016D85">
              <w:t> </w:t>
            </w:r>
            <w:r w:rsidR="002B4F30" w:rsidRPr="00016D85">
              <w:t> </w:t>
            </w:r>
          </w:p>
        </w:tc>
        <w:tc>
          <w:tcPr>
            <w:tcW w:w="1134" w:type="dxa"/>
            <w:shd w:val="clear" w:color="auto" w:fill="D9E2F3" w:themeFill="accent1" w:themeFillTint="33"/>
            <w:hideMark/>
          </w:tcPr>
          <w:p w14:paraId="0BCBF195" w14:textId="77777777" w:rsidR="002B4F30" w:rsidRPr="00016D85" w:rsidRDefault="0097209A" w:rsidP="003B45A2">
            <w:pPr>
              <w:pStyle w:val="Normalformulaire"/>
            </w:pPr>
            <w:sdt>
              <w:sdtPr>
                <w:id w:val="890228804"/>
                <w:placeholder>
                  <w:docPart w:val="E9326A3EDFEF43049CB82C02F70A367E"/>
                </w:placeholder>
                <w:showingPlcHdr/>
              </w:sdtPr>
              <w:sdtEndPr/>
              <w:sdtContent>
                <w:r w:rsidR="002B4F30" w:rsidRPr="00016D85">
                  <w:rPr>
                    <w:color w:val="808080"/>
                  </w:rPr>
                  <w:t>...</w:t>
                </w:r>
              </w:sdtContent>
            </w:sdt>
            <w:r w:rsidR="002B4F30" w:rsidRPr="00016D85">
              <w:t xml:space="preserve"> </w:t>
            </w:r>
            <w:r w:rsidR="002B4F30" w:rsidRPr="00016D85">
              <w:t> </w:t>
            </w:r>
            <w:r w:rsidR="002B4F30" w:rsidRPr="00016D85">
              <w:t> </w:t>
            </w:r>
          </w:p>
        </w:tc>
        <w:tc>
          <w:tcPr>
            <w:tcW w:w="1134" w:type="dxa"/>
            <w:shd w:val="clear" w:color="auto" w:fill="D9E2F3" w:themeFill="accent1" w:themeFillTint="33"/>
            <w:hideMark/>
          </w:tcPr>
          <w:p w14:paraId="29FF8A44" w14:textId="77777777" w:rsidR="002B4F30" w:rsidRPr="00016D85" w:rsidRDefault="0097209A" w:rsidP="003B45A2">
            <w:pPr>
              <w:pStyle w:val="Normalformulaire"/>
            </w:pPr>
            <w:sdt>
              <w:sdtPr>
                <w:id w:val="681628995"/>
                <w:placeholder>
                  <w:docPart w:val="C09D81FF17A9420C89C7B3BF67A9F718"/>
                </w:placeholder>
                <w:showingPlcHdr/>
              </w:sdtPr>
              <w:sdtEndPr/>
              <w:sdtContent>
                <w:r w:rsidR="002B4F30" w:rsidRPr="00016D85">
                  <w:rPr>
                    <w:color w:val="808080"/>
                  </w:rPr>
                  <w:t>...</w:t>
                </w:r>
              </w:sdtContent>
            </w:sdt>
            <w:r w:rsidR="002B4F30" w:rsidRPr="00016D85">
              <w:t xml:space="preserve"> </w:t>
            </w:r>
            <w:r w:rsidR="002B4F30" w:rsidRPr="00016D85">
              <w:t> </w:t>
            </w:r>
            <w:r w:rsidR="002B4F30" w:rsidRPr="00016D85">
              <w:t> </w:t>
            </w:r>
            <w:r w:rsidR="002B4F30" w:rsidRPr="00016D85">
              <w:t> </w:t>
            </w:r>
            <w:r w:rsidR="002B4F30" w:rsidRPr="00016D85">
              <w:t> </w:t>
            </w:r>
            <w:r w:rsidR="002B4F30" w:rsidRPr="00016D85">
              <w:t> </w:t>
            </w:r>
          </w:p>
        </w:tc>
        <w:tc>
          <w:tcPr>
            <w:tcW w:w="1134" w:type="dxa"/>
            <w:shd w:val="clear" w:color="auto" w:fill="D9E2F3" w:themeFill="accent1" w:themeFillTint="33"/>
            <w:hideMark/>
          </w:tcPr>
          <w:p w14:paraId="4B6821D4" w14:textId="7DE89051" w:rsidR="002B4F30" w:rsidRPr="00016D85" w:rsidRDefault="0097209A" w:rsidP="003B45A2">
            <w:pPr>
              <w:pStyle w:val="Normalformulaire"/>
            </w:pPr>
            <w:sdt>
              <w:sdtPr>
                <w:id w:val="-411933037"/>
                <w:placeholder>
                  <w:docPart w:val="8D83ABDCF37146739762392A51493AD7"/>
                </w:placeholder>
                <w:showingPlcHdr/>
              </w:sdtPr>
              <w:sdtEndPr/>
              <w:sdtContent>
                <w:r w:rsidR="002B4F30" w:rsidRPr="00016D85">
                  <w:rPr>
                    <w:color w:val="808080"/>
                  </w:rPr>
                  <w:t>...</w:t>
                </w:r>
              </w:sdtContent>
            </w:sdt>
            <w:r w:rsidR="002B4F30" w:rsidRPr="00016D85">
              <w:t xml:space="preserve"> </w:t>
            </w:r>
            <w:r w:rsidR="002B4F30" w:rsidRPr="00016D85">
              <w:t> </w:t>
            </w:r>
            <w:r w:rsidR="002B4F30" w:rsidRPr="00016D85">
              <w:t> </w:t>
            </w:r>
            <w:r w:rsidR="002B4F30" w:rsidRPr="00016D85">
              <w:t> </w:t>
            </w:r>
          </w:p>
        </w:tc>
        <w:sdt>
          <w:sdtPr>
            <w:id w:val="1352226963"/>
            <w:placeholder>
              <w:docPart w:val="17CB406200CD41B3A855724614058189"/>
            </w:placeholder>
            <w:showingPlcHdr/>
          </w:sdtPr>
          <w:sdtEndPr/>
          <w:sdtContent>
            <w:tc>
              <w:tcPr>
                <w:tcW w:w="1134" w:type="dxa"/>
                <w:shd w:val="clear" w:color="auto" w:fill="D9E2F3" w:themeFill="accent1" w:themeFillTint="33"/>
                <w:hideMark/>
              </w:tcPr>
              <w:p w14:paraId="74E694A9" w14:textId="77777777" w:rsidR="002B4F30" w:rsidRPr="00016D85" w:rsidRDefault="002B4F30" w:rsidP="003B45A2">
                <w:pPr>
                  <w:pStyle w:val="Normalformulaire"/>
                </w:pPr>
                <w:r w:rsidRPr="00016D85">
                  <w:rPr>
                    <w:color w:val="808080"/>
                  </w:rPr>
                  <w:t>...</w:t>
                </w:r>
              </w:p>
            </w:tc>
          </w:sdtContent>
        </w:sdt>
      </w:tr>
      <w:tr w:rsidR="002B4F30" w:rsidRPr="00016D85" w14:paraId="49AA83AB" w14:textId="77777777" w:rsidTr="00C30908">
        <w:trPr>
          <w:trHeight w:val="345"/>
        </w:trPr>
        <w:tc>
          <w:tcPr>
            <w:tcW w:w="2835" w:type="dxa"/>
            <w:shd w:val="clear" w:color="auto" w:fill="4472C4" w:themeFill="accent1"/>
            <w:hideMark/>
          </w:tcPr>
          <w:p w14:paraId="14F2E579" w14:textId="77777777" w:rsidR="002B4F30" w:rsidRPr="00016D85" w:rsidRDefault="002B4F30" w:rsidP="00C30908">
            <w:pPr>
              <w:rPr>
                <w:rFonts w:eastAsia="MS Gothic"/>
                <w:bCs/>
                <w:color w:val="FFFFFF" w:themeColor="background1"/>
                <w:szCs w:val="20"/>
              </w:rPr>
            </w:pPr>
            <w:r w:rsidRPr="00016D85">
              <w:rPr>
                <w:rFonts w:eastAsia="MS Gothic"/>
                <w:bCs/>
                <w:color w:val="FFFFFF" w:themeColor="background1"/>
                <w:szCs w:val="20"/>
              </w:rPr>
              <w:t>Heure de fin  </w:t>
            </w:r>
          </w:p>
        </w:tc>
        <w:tc>
          <w:tcPr>
            <w:tcW w:w="1158" w:type="dxa"/>
            <w:shd w:val="clear" w:color="auto" w:fill="D9E2F3" w:themeFill="accent1" w:themeFillTint="33"/>
            <w:hideMark/>
          </w:tcPr>
          <w:p w14:paraId="455A0B27" w14:textId="77777777" w:rsidR="002B4F30" w:rsidRPr="00016D85" w:rsidRDefault="0097209A" w:rsidP="003B45A2">
            <w:pPr>
              <w:pStyle w:val="Normalformulaire"/>
            </w:pPr>
            <w:sdt>
              <w:sdtPr>
                <w:id w:val="1123266632"/>
                <w:placeholder>
                  <w:docPart w:val="0AE435BBCC404589A6F11DA373BDA367"/>
                </w:placeholder>
                <w:showingPlcHdr/>
              </w:sdtPr>
              <w:sdtEndPr/>
              <w:sdtContent>
                <w:r w:rsidR="002B4F30" w:rsidRPr="00016D85">
                  <w:rPr>
                    <w:color w:val="808080"/>
                  </w:rPr>
                  <w:t>...</w:t>
                </w:r>
              </w:sdtContent>
            </w:sdt>
          </w:p>
        </w:tc>
        <w:tc>
          <w:tcPr>
            <w:tcW w:w="1134" w:type="dxa"/>
            <w:shd w:val="clear" w:color="auto" w:fill="D9E2F3" w:themeFill="accent1" w:themeFillTint="33"/>
            <w:hideMark/>
          </w:tcPr>
          <w:p w14:paraId="2A6AB9DA" w14:textId="77777777" w:rsidR="002B4F30" w:rsidRPr="00016D85" w:rsidRDefault="0097209A" w:rsidP="003B45A2">
            <w:pPr>
              <w:pStyle w:val="Normalformulaire"/>
            </w:pPr>
            <w:sdt>
              <w:sdtPr>
                <w:id w:val="292185441"/>
                <w:placeholder>
                  <w:docPart w:val="ED99335A4528447B8FB9713C9AA70A09"/>
                </w:placeholder>
                <w:showingPlcHdr/>
              </w:sdtPr>
              <w:sdtEndPr/>
              <w:sdtContent>
                <w:r w:rsidR="002B4F30" w:rsidRPr="00016D85">
                  <w:rPr>
                    <w:color w:val="808080"/>
                  </w:rPr>
                  <w:t>...</w:t>
                </w:r>
              </w:sdtContent>
            </w:sdt>
            <w:r w:rsidR="002B4F30" w:rsidRPr="00016D85">
              <w:t xml:space="preserve"> </w:t>
            </w:r>
            <w:r w:rsidR="002B4F30" w:rsidRPr="00016D85">
              <w:t> </w:t>
            </w:r>
            <w:r w:rsidR="002B4F30" w:rsidRPr="00016D85">
              <w:t> </w:t>
            </w:r>
            <w:r w:rsidR="002B4F30" w:rsidRPr="00016D85">
              <w:t> </w:t>
            </w:r>
            <w:r w:rsidR="002B4F30" w:rsidRPr="00016D85">
              <w:t> </w:t>
            </w:r>
          </w:p>
        </w:tc>
        <w:tc>
          <w:tcPr>
            <w:tcW w:w="1134" w:type="dxa"/>
            <w:shd w:val="clear" w:color="auto" w:fill="D9E2F3" w:themeFill="accent1" w:themeFillTint="33"/>
            <w:hideMark/>
          </w:tcPr>
          <w:p w14:paraId="5B689C23" w14:textId="77777777" w:rsidR="002B4F30" w:rsidRPr="00016D85" w:rsidRDefault="0097209A" w:rsidP="003B45A2">
            <w:pPr>
              <w:pStyle w:val="Normalformulaire"/>
            </w:pPr>
            <w:sdt>
              <w:sdtPr>
                <w:id w:val="-2057462368"/>
                <w:placeholder>
                  <w:docPart w:val="F204F5B138654C99B41761B972402D98"/>
                </w:placeholder>
                <w:showingPlcHdr/>
              </w:sdtPr>
              <w:sdtEndPr/>
              <w:sdtContent>
                <w:r w:rsidR="002B4F30" w:rsidRPr="00016D85">
                  <w:rPr>
                    <w:color w:val="808080"/>
                  </w:rPr>
                  <w:t>...</w:t>
                </w:r>
              </w:sdtContent>
            </w:sdt>
            <w:r w:rsidR="002B4F30" w:rsidRPr="00016D85">
              <w:t xml:space="preserve"> </w:t>
            </w:r>
            <w:r w:rsidR="002B4F30" w:rsidRPr="00016D85">
              <w:t> </w:t>
            </w:r>
            <w:r w:rsidR="002B4F30" w:rsidRPr="00016D85">
              <w:t> </w:t>
            </w:r>
          </w:p>
        </w:tc>
        <w:tc>
          <w:tcPr>
            <w:tcW w:w="1134" w:type="dxa"/>
            <w:shd w:val="clear" w:color="auto" w:fill="D9E2F3" w:themeFill="accent1" w:themeFillTint="33"/>
            <w:hideMark/>
          </w:tcPr>
          <w:p w14:paraId="573AD08B" w14:textId="77777777" w:rsidR="002B4F30" w:rsidRPr="00016D85" w:rsidRDefault="0097209A" w:rsidP="003B45A2">
            <w:pPr>
              <w:pStyle w:val="Normalformulaire"/>
            </w:pPr>
            <w:sdt>
              <w:sdtPr>
                <w:id w:val="1395164760"/>
                <w:placeholder>
                  <w:docPart w:val="FA455F837C824EABADCC1A48DF9C66CE"/>
                </w:placeholder>
                <w:showingPlcHdr/>
              </w:sdtPr>
              <w:sdtEndPr/>
              <w:sdtContent>
                <w:r w:rsidR="002B4F30" w:rsidRPr="00016D85">
                  <w:rPr>
                    <w:color w:val="808080"/>
                  </w:rPr>
                  <w:t>...</w:t>
                </w:r>
              </w:sdtContent>
            </w:sdt>
            <w:r w:rsidR="002B4F30" w:rsidRPr="00016D85">
              <w:t xml:space="preserve"> </w:t>
            </w:r>
            <w:r w:rsidR="002B4F30" w:rsidRPr="00016D85">
              <w:t> </w:t>
            </w:r>
            <w:r w:rsidR="002B4F30" w:rsidRPr="00016D85">
              <w:t> </w:t>
            </w:r>
            <w:r w:rsidR="002B4F30" w:rsidRPr="00016D85">
              <w:t> </w:t>
            </w:r>
          </w:p>
        </w:tc>
        <w:tc>
          <w:tcPr>
            <w:tcW w:w="1134" w:type="dxa"/>
            <w:shd w:val="clear" w:color="auto" w:fill="D9E2F3" w:themeFill="accent1" w:themeFillTint="33"/>
            <w:hideMark/>
          </w:tcPr>
          <w:p w14:paraId="065F3892" w14:textId="77777777" w:rsidR="002B4F30" w:rsidRPr="00016D85" w:rsidRDefault="0097209A" w:rsidP="003B45A2">
            <w:pPr>
              <w:pStyle w:val="Normalformulaire"/>
            </w:pPr>
            <w:sdt>
              <w:sdtPr>
                <w:id w:val="1075011781"/>
                <w:placeholder>
                  <w:docPart w:val="6E70626B96A24D3E90C379C2C73F2FCE"/>
                </w:placeholder>
                <w:showingPlcHdr/>
              </w:sdtPr>
              <w:sdtEndPr/>
              <w:sdtContent>
                <w:r w:rsidR="002B4F30" w:rsidRPr="00016D85">
                  <w:rPr>
                    <w:color w:val="808080"/>
                  </w:rPr>
                  <w:t>...</w:t>
                </w:r>
              </w:sdtContent>
            </w:sdt>
            <w:r w:rsidR="002B4F30" w:rsidRPr="00016D85">
              <w:t xml:space="preserve"> </w:t>
            </w:r>
            <w:r w:rsidR="002B4F30" w:rsidRPr="00016D85">
              <w:t> </w:t>
            </w:r>
            <w:r w:rsidR="002B4F30" w:rsidRPr="00016D85">
              <w:t> </w:t>
            </w:r>
            <w:r w:rsidR="002B4F30" w:rsidRPr="00016D85">
              <w:t> </w:t>
            </w:r>
            <w:r w:rsidR="002B4F30" w:rsidRPr="00016D85">
              <w:t> </w:t>
            </w:r>
          </w:p>
        </w:tc>
        <w:tc>
          <w:tcPr>
            <w:tcW w:w="1134" w:type="dxa"/>
            <w:shd w:val="clear" w:color="auto" w:fill="D9E2F3" w:themeFill="accent1" w:themeFillTint="33"/>
            <w:hideMark/>
          </w:tcPr>
          <w:p w14:paraId="0E09E4E0" w14:textId="5DF57DE4" w:rsidR="002B4F30" w:rsidRPr="00016D85" w:rsidRDefault="0097209A" w:rsidP="003B45A2">
            <w:pPr>
              <w:pStyle w:val="Normalformulaire"/>
            </w:pPr>
            <w:sdt>
              <w:sdtPr>
                <w:id w:val="-1304150979"/>
                <w:placeholder>
                  <w:docPart w:val="E2BDABDA14B34E8BA8F9D9F0254D92BE"/>
                </w:placeholder>
                <w:showingPlcHdr/>
              </w:sdtPr>
              <w:sdtEndPr/>
              <w:sdtContent>
                <w:r w:rsidR="002B4F30" w:rsidRPr="00016D85">
                  <w:rPr>
                    <w:color w:val="808080"/>
                  </w:rPr>
                  <w:t>...</w:t>
                </w:r>
              </w:sdtContent>
            </w:sdt>
            <w:r w:rsidR="002B4F30" w:rsidRPr="00016D85">
              <w:t xml:space="preserve"> </w:t>
            </w:r>
            <w:r w:rsidR="002B4F30" w:rsidRPr="00016D85">
              <w:t> </w:t>
            </w:r>
            <w:r w:rsidR="002B4F30" w:rsidRPr="00016D85">
              <w:t> </w:t>
            </w:r>
            <w:r w:rsidR="002B4F30" w:rsidRPr="00016D85">
              <w:t> </w:t>
            </w:r>
            <w:r w:rsidR="002B4F30" w:rsidRPr="00016D85">
              <w:t> </w:t>
            </w:r>
          </w:p>
        </w:tc>
        <w:sdt>
          <w:sdtPr>
            <w:id w:val="892084440"/>
            <w:placeholder>
              <w:docPart w:val="50053C8941B84CCCA508474BB054A78B"/>
            </w:placeholder>
            <w:showingPlcHdr/>
          </w:sdtPr>
          <w:sdtEndPr/>
          <w:sdtContent>
            <w:tc>
              <w:tcPr>
                <w:tcW w:w="1134" w:type="dxa"/>
                <w:shd w:val="clear" w:color="auto" w:fill="D9E2F3" w:themeFill="accent1" w:themeFillTint="33"/>
                <w:hideMark/>
              </w:tcPr>
              <w:p w14:paraId="2C9E22D1" w14:textId="77777777" w:rsidR="002B4F30" w:rsidRPr="00016D85" w:rsidRDefault="002B4F30" w:rsidP="003B45A2">
                <w:pPr>
                  <w:pStyle w:val="Normalformulaire"/>
                </w:pPr>
                <w:r w:rsidRPr="00016D85">
                  <w:rPr>
                    <w:color w:val="808080"/>
                  </w:rPr>
                  <w:t>...</w:t>
                </w:r>
              </w:p>
            </w:tc>
          </w:sdtContent>
        </w:sdt>
      </w:tr>
      <w:tr w:rsidR="002B4F30" w:rsidRPr="00016D85" w14:paraId="302FA812" w14:textId="77777777" w:rsidTr="00C30908">
        <w:trPr>
          <w:trHeight w:val="345"/>
        </w:trPr>
        <w:tc>
          <w:tcPr>
            <w:tcW w:w="2835" w:type="dxa"/>
            <w:shd w:val="clear" w:color="auto" w:fill="4472C4" w:themeFill="accent1"/>
          </w:tcPr>
          <w:p w14:paraId="2D8A057F" w14:textId="77777777" w:rsidR="002B4F30" w:rsidRPr="00016D85" w:rsidRDefault="002B4F30" w:rsidP="00C30908">
            <w:pPr>
              <w:rPr>
                <w:rFonts w:eastAsia="MS Gothic"/>
                <w:bCs/>
                <w:color w:val="FFFFFF" w:themeColor="background1"/>
                <w:szCs w:val="20"/>
              </w:rPr>
            </w:pPr>
            <w:r w:rsidRPr="00016D85">
              <w:rPr>
                <w:rFonts w:eastAsia="MS Gothic"/>
                <w:bCs/>
                <w:color w:val="FFFFFF" w:themeColor="background1"/>
                <w:szCs w:val="20"/>
              </w:rPr>
              <w:t>Nombre de quarts de travail</w:t>
            </w:r>
          </w:p>
        </w:tc>
        <w:tc>
          <w:tcPr>
            <w:tcW w:w="1158" w:type="dxa"/>
            <w:shd w:val="clear" w:color="auto" w:fill="D9E2F3" w:themeFill="accent1" w:themeFillTint="33"/>
          </w:tcPr>
          <w:p w14:paraId="2301B2D4" w14:textId="5636585B" w:rsidR="002B4F30" w:rsidRPr="00016D85" w:rsidRDefault="0097209A" w:rsidP="003B45A2">
            <w:pPr>
              <w:pStyle w:val="Normalformulaire"/>
            </w:pPr>
            <w:sdt>
              <w:sdtPr>
                <w:id w:val="1398484685"/>
                <w:placeholder>
                  <w:docPart w:val="454C2D0DC7CD4D3488343A1B85F855C5"/>
                </w:placeholder>
                <w:showingPlcHdr/>
              </w:sdtPr>
              <w:sdtEndPr/>
              <w:sdtContent>
                <w:r w:rsidR="002B4F30" w:rsidRPr="00016D85">
                  <w:rPr>
                    <w:color w:val="808080"/>
                  </w:rPr>
                  <w:t>...</w:t>
                </w:r>
              </w:sdtContent>
            </w:sdt>
          </w:p>
        </w:tc>
        <w:sdt>
          <w:sdtPr>
            <w:id w:val="-1174644242"/>
            <w:placeholder>
              <w:docPart w:val="DC23479DC94241B2A341BE8C461F7334"/>
            </w:placeholder>
            <w:showingPlcHdr/>
          </w:sdtPr>
          <w:sdtEndPr/>
          <w:sdtContent>
            <w:tc>
              <w:tcPr>
                <w:tcW w:w="1134" w:type="dxa"/>
                <w:shd w:val="clear" w:color="auto" w:fill="D9E2F3" w:themeFill="accent1" w:themeFillTint="33"/>
              </w:tcPr>
              <w:p w14:paraId="133632C1" w14:textId="77777777" w:rsidR="002B4F30" w:rsidRPr="00016D85" w:rsidRDefault="002B4F30" w:rsidP="003B45A2">
                <w:pPr>
                  <w:pStyle w:val="Normalformulaire"/>
                </w:pPr>
                <w:r w:rsidRPr="00016D85">
                  <w:rPr>
                    <w:color w:val="808080"/>
                  </w:rPr>
                  <w:t>...</w:t>
                </w:r>
              </w:p>
            </w:tc>
          </w:sdtContent>
        </w:sdt>
        <w:sdt>
          <w:sdtPr>
            <w:id w:val="1283541524"/>
            <w:placeholder>
              <w:docPart w:val="DC653C7BB49C43D6AD8B1FE9642D717E"/>
            </w:placeholder>
            <w:showingPlcHdr/>
          </w:sdtPr>
          <w:sdtEndPr/>
          <w:sdtContent>
            <w:tc>
              <w:tcPr>
                <w:tcW w:w="1134" w:type="dxa"/>
                <w:shd w:val="clear" w:color="auto" w:fill="D9E2F3" w:themeFill="accent1" w:themeFillTint="33"/>
              </w:tcPr>
              <w:p w14:paraId="2145D162" w14:textId="77777777" w:rsidR="002B4F30" w:rsidRPr="00016D85" w:rsidRDefault="002B4F30" w:rsidP="003B45A2">
                <w:pPr>
                  <w:pStyle w:val="Normalformulaire"/>
                </w:pPr>
                <w:r w:rsidRPr="00016D85">
                  <w:rPr>
                    <w:color w:val="808080"/>
                  </w:rPr>
                  <w:t>...</w:t>
                </w:r>
              </w:p>
            </w:tc>
          </w:sdtContent>
        </w:sdt>
        <w:sdt>
          <w:sdtPr>
            <w:id w:val="955447323"/>
            <w:placeholder>
              <w:docPart w:val="A5D183929FFA42F6B9A2FD46EEE156E5"/>
            </w:placeholder>
            <w:showingPlcHdr/>
          </w:sdtPr>
          <w:sdtEndPr/>
          <w:sdtContent>
            <w:tc>
              <w:tcPr>
                <w:tcW w:w="1134" w:type="dxa"/>
                <w:shd w:val="clear" w:color="auto" w:fill="D9E2F3" w:themeFill="accent1" w:themeFillTint="33"/>
              </w:tcPr>
              <w:p w14:paraId="0E7E6A15" w14:textId="77777777" w:rsidR="002B4F30" w:rsidRPr="00016D85" w:rsidRDefault="002B4F30" w:rsidP="003B45A2">
                <w:pPr>
                  <w:pStyle w:val="Normalformulaire"/>
                </w:pPr>
                <w:r w:rsidRPr="00016D85">
                  <w:rPr>
                    <w:color w:val="808080"/>
                  </w:rPr>
                  <w:t>...</w:t>
                </w:r>
              </w:p>
            </w:tc>
          </w:sdtContent>
        </w:sdt>
        <w:sdt>
          <w:sdtPr>
            <w:id w:val="-1913761441"/>
            <w:placeholder>
              <w:docPart w:val="58A3759ECCF44B2C9D86B3B21D9C584F"/>
            </w:placeholder>
            <w:showingPlcHdr/>
          </w:sdtPr>
          <w:sdtEndPr/>
          <w:sdtContent>
            <w:tc>
              <w:tcPr>
                <w:tcW w:w="1134" w:type="dxa"/>
                <w:shd w:val="clear" w:color="auto" w:fill="D9E2F3" w:themeFill="accent1" w:themeFillTint="33"/>
              </w:tcPr>
              <w:p w14:paraId="22B85410" w14:textId="77777777" w:rsidR="002B4F30" w:rsidRPr="00016D85" w:rsidRDefault="002B4F30" w:rsidP="003B45A2">
                <w:pPr>
                  <w:pStyle w:val="Normalformulaire"/>
                </w:pPr>
                <w:r w:rsidRPr="00016D85">
                  <w:rPr>
                    <w:color w:val="808080"/>
                  </w:rPr>
                  <w:t>...</w:t>
                </w:r>
              </w:p>
            </w:tc>
          </w:sdtContent>
        </w:sdt>
        <w:sdt>
          <w:sdtPr>
            <w:id w:val="-134255086"/>
            <w:placeholder>
              <w:docPart w:val="E6B0D6D0B45C4B38A3C718C53B457AAD"/>
            </w:placeholder>
            <w:showingPlcHdr/>
          </w:sdtPr>
          <w:sdtEndPr/>
          <w:sdtContent>
            <w:tc>
              <w:tcPr>
                <w:tcW w:w="1134" w:type="dxa"/>
                <w:shd w:val="clear" w:color="auto" w:fill="D9E2F3" w:themeFill="accent1" w:themeFillTint="33"/>
              </w:tcPr>
              <w:p w14:paraId="147DB8A4" w14:textId="77777777" w:rsidR="002B4F30" w:rsidRPr="00016D85" w:rsidRDefault="002B4F30" w:rsidP="003B45A2">
                <w:pPr>
                  <w:pStyle w:val="Normalformulaire"/>
                </w:pPr>
                <w:r w:rsidRPr="00016D85">
                  <w:rPr>
                    <w:color w:val="808080"/>
                  </w:rPr>
                  <w:t>...</w:t>
                </w:r>
              </w:p>
            </w:tc>
          </w:sdtContent>
        </w:sdt>
        <w:sdt>
          <w:sdtPr>
            <w:id w:val="-142276576"/>
            <w:placeholder>
              <w:docPart w:val="3FD649FF9B7B41CA8B031B37E45C91B5"/>
            </w:placeholder>
            <w:showingPlcHdr/>
          </w:sdtPr>
          <w:sdtEndPr/>
          <w:sdtContent>
            <w:tc>
              <w:tcPr>
                <w:tcW w:w="1134" w:type="dxa"/>
                <w:shd w:val="clear" w:color="auto" w:fill="D9E2F3" w:themeFill="accent1" w:themeFillTint="33"/>
              </w:tcPr>
              <w:p w14:paraId="3621225A" w14:textId="77777777" w:rsidR="002B4F30" w:rsidRPr="00016D85" w:rsidRDefault="002B4F30" w:rsidP="003B45A2">
                <w:pPr>
                  <w:pStyle w:val="Normalformulaire"/>
                </w:pPr>
                <w:r w:rsidRPr="00016D85">
                  <w:rPr>
                    <w:color w:val="808080"/>
                  </w:rPr>
                  <w:t>...</w:t>
                </w:r>
              </w:p>
            </w:tc>
          </w:sdtContent>
        </w:sdt>
      </w:tr>
    </w:tbl>
    <w:p w14:paraId="70D3175B" w14:textId="77777777" w:rsidR="003B45A2" w:rsidRPr="00016D85" w:rsidRDefault="003B45A2" w:rsidP="00D46245">
      <w:pPr>
        <w:pStyle w:val="Normalformulaire"/>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289250895"/>
          <w15:repeatingSection/>
        </w:sdtPr>
        <w:sdtEndPr/>
        <w:sdtContent>
          <w:sdt>
            <w:sdtPr>
              <w:id w:val="-1888716897"/>
              <w:placeholder>
                <w:docPart w:val="54A53E599D7C4EFFA86B3EBC81904936"/>
              </w:placeholder>
              <w15:repeatingSectionItem/>
            </w:sdtPr>
            <w:sdtEndPr/>
            <w:sdtContent>
              <w:sdt>
                <w:sdtPr>
                  <w:id w:val="1767032082"/>
                  <w15:repeatingSection/>
                </w:sdtPr>
                <w:sdtEndPr/>
                <w:sdtContent>
                  <w:sdt>
                    <w:sdtPr>
                      <w:id w:val="-1569654028"/>
                      <w:placeholder>
                        <w:docPart w:val="319AD983A8CA4A7389A5E5568F23402B"/>
                      </w:placeholder>
                      <w15:repeatingSectionItem/>
                    </w:sdtPr>
                    <w:sdtEndPr/>
                    <w:sdtContent>
                      <w:sdt>
                        <w:sdtPr>
                          <w:id w:val="-513844265"/>
                          <w15:repeatingSection/>
                        </w:sdtPr>
                        <w:sdtEndPr/>
                        <w:sdtContent>
                          <w:sdt>
                            <w:sdtPr>
                              <w:id w:val="-1675945789"/>
                              <w:placeholder>
                                <w:docPart w:val="319AD983A8CA4A7389A5E5568F23402B"/>
                              </w:placeholder>
                              <w15:repeatingSectionItem/>
                            </w:sdtPr>
                            <w:sdtEndPr/>
                            <w:sdtContent>
                              <w:tr w:rsidR="002B4F30" w:rsidRPr="00016D85" w14:paraId="67EB7CD9" w14:textId="77777777" w:rsidTr="00C30908">
                                <w:trPr>
                                  <w:trHeight w:val="448"/>
                                  <w:jc w:val="center"/>
                                </w:trPr>
                                <w:sdt>
                                  <w:sdtPr>
                                    <w:id w:val="1087586453"/>
                                    <w:placeholder>
                                      <w:docPart w:val="4A0DB1730B9D4A2BB376C65487F59EA5"/>
                                    </w:placeholder>
                                    <w:showingPlcHdr/>
                                  </w:sdtPr>
                                  <w:sdtEndPr/>
                                  <w:sdtContent>
                                    <w:tc>
                                      <w:tcPr>
                                        <w:tcW w:w="10768" w:type="dxa"/>
                                        <w:shd w:val="clear" w:color="auto" w:fill="D9E2F3" w:themeFill="accent1" w:themeFillTint="33"/>
                                      </w:tcPr>
                                      <w:p w14:paraId="16BD8FCC" w14:textId="7E061A4D" w:rsidR="002B4F30" w:rsidRPr="00016D85" w:rsidRDefault="002B4F30" w:rsidP="003B45A2">
                                        <w:pPr>
                                          <w:pStyle w:val="Normalformulaire"/>
                                          <w:rPr>
                                            <w:rFonts w:asciiTheme="minorHAnsi" w:hAnsiTheme="minorHAnsi"/>
                                          </w:rPr>
                                        </w:pPr>
                                        <w:r w:rsidRPr="00016D85">
                                          <w:rPr>
                                            <w:i/>
                                            <w:iCs/>
                                            <w:color w:val="808080"/>
                                          </w:rPr>
                                          <w:t xml:space="preserve">Si le format du tableau ne convient pas à la présentation de </w:t>
                                        </w:r>
                                        <w:r w:rsidR="00781D20">
                                          <w:rPr>
                                            <w:i/>
                                            <w:iCs/>
                                            <w:color w:val="808080"/>
                                          </w:rPr>
                                          <w:t>l’</w:t>
                                        </w:r>
                                        <w:r w:rsidRPr="00016D85">
                                          <w:rPr>
                                            <w:i/>
                                            <w:iCs/>
                                            <w:color w:val="808080"/>
                                          </w:rPr>
                                          <w:t>horaire, fournissez l’information dans un document distinct et indiquez-en le nom</w:t>
                                        </w:r>
                                        <w:r w:rsidRPr="00781D20">
                                          <w:rPr>
                                            <w:rFonts w:asciiTheme="minorHAnsi" w:hAnsiTheme="minorHAnsi"/>
                                            <w:color w:val="7F7F7F" w:themeColor="text1" w:themeTint="80"/>
                                          </w:rPr>
                                          <w:t>.</w:t>
                                        </w:r>
                                      </w:p>
                                    </w:tc>
                                  </w:sdtContent>
                                </w:sdt>
                                <w:sdt>
                                  <w:sdtPr>
                                    <w:id w:val="-703393510"/>
                                    <w:placeholder>
                                      <w:docPart w:val="4D76BF97945946D6AF8FC6DAA6856623"/>
                                    </w:placeholder>
                                    <w:showingPlcHdr/>
                                  </w:sdtPr>
                                  <w:sdtEndPr/>
                                  <w:sdtContent>
                                    <w:tc>
                                      <w:tcPr>
                                        <w:tcW w:w="6200" w:type="dxa"/>
                                        <w:shd w:val="clear" w:color="auto" w:fill="D9E2F3" w:themeFill="accent1" w:themeFillTint="33"/>
                                      </w:tcPr>
                                      <w:p w14:paraId="01424F5E" w14:textId="77777777" w:rsidR="002B4F30" w:rsidRPr="00016D85" w:rsidRDefault="002B4F30" w:rsidP="003B45A2">
                                        <w:pPr>
                                          <w:pStyle w:val="Normalformulaire"/>
                                        </w:pPr>
                                        <w:r w:rsidRPr="00016D85">
                                          <w:rPr>
                                            <w:i/>
                                            <w:iCs/>
                                            <w:color w:val="808080"/>
                                          </w:rPr>
                                          <w:t>Précisez la section.</w:t>
                                        </w:r>
                                      </w:p>
                                    </w:tc>
                                  </w:sdtContent>
                                </w:sdt>
                              </w:tr>
                            </w:sdtContent>
                          </w:sdt>
                        </w:sdtContent>
                      </w:sdt>
                    </w:sdtContent>
                  </w:sdt>
                </w:sdtContent>
              </w:sdt>
            </w:sdtContent>
          </w:sdt>
        </w:sdtContent>
      </w:sdt>
    </w:tbl>
    <w:p w14:paraId="50217769" w14:textId="77777777" w:rsidR="002B4F30" w:rsidRPr="008109F2" w:rsidRDefault="002B4F30" w:rsidP="004D4740">
      <w:pPr>
        <w:pStyle w:val="Normalformulaire"/>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330"/>
      </w:tblGrid>
      <w:tr w:rsidR="006D41F5" w:rsidRPr="00E44FF6" w14:paraId="4CAC71F0" w14:textId="77777777" w:rsidTr="00056CB9">
        <w:trPr>
          <w:trHeight w:val="272"/>
        </w:trPr>
        <w:tc>
          <w:tcPr>
            <w:tcW w:w="4330" w:type="dxa"/>
            <w:shd w:val="clear" w:color="auto" w:fill="D9E2F3" w:themeFill="accent1" w:themeFillTint="33"/>
          </w:tcPr>
          <w:p w14:paraId="6DEA32D1" w14:textId="2D899939" w:rsidR="006D41F5" w:rsidRPr="00E44FF6" w:rsidRDefault="0097209A" w:rsidP="00C30908">
            <w:pPr>
              <w:pStyle w:val="Normalformulaire"/>
              <w:spacing w:after="0"/>
              <w:rPr>
                <w:rFonts w:cs="Arial"/>
              </w:rPr>
            </w:pPr>
            <w:sdt>
              <w:sdtPr>
                <w:rPr>
                  <w:rFonts w:cs="Arial"/>
                </w:rPr>
                <w:id w:val="1046185898"/>
                <w14:checkbox>
                  <w14:checked w14:val="0"/>
                  <w14:checkedState w14:val="2612" w14:font="MS Gothic"/>
                  <w14:uncheckedState w14:val="2610" w14:font="MS Gothic"/>
                </w14:checkbox>
              </w:sdtPr>
              <w:sdtEndPr/>
              <w:sdtContent>
                <w:r w:rsidR="006D41F5" w:rsidRPr="00E44FF6">
                  <w:rPr>
                    <w:rFonts w:ascii="Segoe UI Symbol" w:hAnsi="Segoe UI Symbol" w:cs="Segoe UI Symbol"/>
                  </w:rPr>
                  <w:t>☐</w:t>
                </w:r>
              </w:sdtContent>
            </w:sdt>
            <w:r w:rsidR="006D41F5" w:rsidRPr="00E44FF6">
              <w:rPr>
                <w:rFonts w:cs="Arial"/>
              </w:rPr>
              <w:t xml:space="preserve"> Ne s’applique pas</w:t>
            </w:r>
            <w:r w:rsidR="00056CB9">
              <w:rPr>
                <w:rFonts w:cs="Arial"/>
              </w:rPr>
              <w:t xml:space="preserve"> </w:t>
            </w:r>
            <w:r w:rsidR="00056CB9" w:rsidRPr="00056CB9">
              <w:rPr>
                <w:rFonts w:cs="Arial"/>
              </w:rPr>
              <w:t>(aucune exploitation)</w:t>
            </w:r>
          </w:p>
        </w:tc>
      </w:tr>
    </w:tbl>
    <w:p w14:paraId="28EF6A03" w14:textId="58CAE259" w:rsidR="004802DD" w:rsidRDefault="004802DD" w:rsidP="004802DD">
      <w:pPr>
        <w:pStyle w:val="Sous-Section"/>
        <w:keepLines w:val="0"/>
        <w:spacing w:before="360" w:after="160"/>
      </w:pPr>
      <w:r>
        <w:t>Cessation de l’activité</w:t>
      </w:r>
      <w:r w:rsidR="00B02E51">
        <w:t xml:space="preserve"> </w:t>
      </w:r>
      <w:r w:rsidR="00B02E51" w:rsidRPr="00B02E51">
        <w:t>et remise en état des lieux</w:t>
      </w:r>
    </w:p>
    <w:p w14:paraId="3A48C526" w14:textId="029B2E89" w:rsidR="00665C20" w:rsidRDefault="004802DD" w:rsidP="00665C20">
      <w:pPr>
        <w:pStyle w:val="Question"/>
      </w:pPr>
      <w:r>
        <w:t>2.</w:t>
      </w:r>
      <w:r w:rsidR="00D02557">
        <w:t>9</w:t>
      </w:r>
      <w:r>
        <w:t>.1</w:t>
      </w:r>
      <w:r>
        <w:tab/>
      </w:r>
      <w:r w:rsidR="00665C20">
        <w:t xml:space="preserve">Décrivez les </w:t>
      </w:r>
      <w:r w:rsidR="00665C20" w:rsidRPr="00665C20">
        <w:t>modalités</w:t>
      </w:r>
      <w:r w:rsidR="00665C20">
        <w:t xml:space="preserve"> et les étapes à réaliser lors de la cessation de l’activité (art. 17 al. 1 (2) REAFIE).</w:t>
      </w:r>
    </w:p>
    <w:p w14:paraId="03C2B096" w14:textId="67412A37" w:rsidR="004802DD" w:rsidRDefault="00665C20" w:rsidP="00665C20">
      <w:pPr>
        <w:pStyle w:val="QuestionInfo"/>
      </w:pPr>
      <w:r>
        <w:t>Consultez l’article 31.0.5 de la LQE pour connaitre les obligations légales applicables à la cessation de l’exploitation d’une installation d’incinération</w:t>
      </w:r>
      <w:r w:rsidR="00213CE6">
        <w:rPr>
          <w:vertAlign w:val="superscript"/>
        </w:rPr>
        <w:fldChar w:fldCharType="begin"/>
      </w:r>
      <w:r w:rsidR="00213CE6">
        <w:rPr>
          <w:vertAlign w:val="superscript"/>
        </w:rPr>
        <w:instrText xml:space="preserve"> AUTOTEXTLIST  \s "NoStyle" \t "Pour plus de précisions, consultez le lexique à la fin du formulaire." \* MERGEFORMAT </w:instrText>
      </w:r>
      <w:r w:rsidR="00213CE6">
        <w:rPr>
          <w:vertAlign w:val="superscript"/>
        </w:rPr>
        <w:fldChar w:fldCharType="separate"/>
      </w:r>
      <w:r w:rsidR="00213CE6">
        <w:rPr>
          <w:vertAlign w:val="superscript"/>
        </w:rPr>
        <w:fldChar w:fldCharType="end"/>
      </w:r>
      <w:r w:rsidR="00213CE6">
        <w:rPr>
          <w:vertAlign w:val="superscript"/>
        </w:rPr>
        <w:t xml:space="preserve"> </w:t>
      </w:r>
      <w:r>
        <w:t>des matières résiduelles</w:t>
      </w:r>
      <w:r w:rsidR="00213CE6">
        <w:rPr>
          <w:vertAlign w:val="superscript"/>
        </w:rPr>
        <w:fldChar w:fldCharType="begin"/>
      </w:r>
      <w:r w:rsidR="00213CE6">
        <w:rPr>
          <w:vertAlign w:val="superscript"/>
        </w:rPr>
        <w:instrText xml:space="preserve"> AUTOTEXTLIST  \s "NoStyle" \t "Pour plus de précisions, consultez le lexique à la fin du formulaire." \* MERGEFORMAT </w:instrText>
      </w:r>
      <w:r w:rsidR="00213CE6">
        <w:rPr>
          <w:vertAlign w:val="superscript"/>
        </w:rPr>
        <w:fldChar w:fldCharType="separate"/>
      </w:r>
      <w:r w:rsidR="00213CE6">
        <w:rPr>
          <w:vertAlign w:val="superscript"/>
        </w:rPr>
        <w:fldChar w:fldCharType="end"/>
      </w:r>
      <w:r>
        <w:t xml:space="preserve"> visée par l’article 121 du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802DD" w14:paraId="3BEC488F" w14:textId="77777777" w:rsidTr="00C30908">
        <w:trPr>
          <w:trHeight w:val="448"/>
          <w:jc w:val="center"/>
        </w:trPr>
        <w:sdt>
          <w:sdtPr>
            <w:id w:val="-592400988"/>
            <w:placeholder>
              <w:docPart w:val="E09DB841AF4B4BF7896957B74D36F13C"/>
            </w:placeholder>
            <w:showingPlcHdr/>
          </w:sdtPr>
          <w:sdtEndPr/>
          <w:sdtContent>
            <w:tc>
              <w:tcPr>
                <w:tcW w:w="16968" w:type="dxa"/>
                <w:shd w:val="clear" w:color="auto" w:fill="D9E2F3" w:themeFill="accent1" w:themeFillTint="33"/>
              </w:tcPr>
              <w:p w14:paraId="19145422" w14:textId="77777777" w:rsidR="004802DD" w:rsidRDefault="004802DD" w:rsidP="00C30908">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D66A88C" w14:textId="77777777" w:rsidR="0055402A" w:rsidRDefault="0055402A" w:rsidP="00067B04">
      <w:pPr>
        <w:pStyle w:val="Normalformulaire"/>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6031"/>
      </w:tblGrid>
      <w:tr w:rsidR="00553530" w:rsidRPr="00E44FF6" w14:paraId="06F8DE7C" w14:textId="77777777" w:rsidTr="00067B04">
        <w:trPr>
          <w:trHeight w:val="272"/>
        </w:trPr>
        <w:tc>
          <w:tcPr>
            <w:tcW w:w="6031" w:type="dxa"/>
            <w:shd w:val="clear" w:color="auto" w:fill="D9E2F3" w:themeFill="accent1" w:themeFillTint="33"/>
          </w:tcPr>
          <w:p w14:paraId="323DC69A" w14:textId="3C707523" w:rsidR="00553530" w:rsidRPr="00E44FF6" w:rsidRDefault="0097209A" w:rsidP="00C30908">
            <w:pPr>
              <w:pStyle w:val="Normalformulaire"/>
              <w:spacing w:after="0"/>
              <w:rPr>
                <w:rFonts w:cs="Arial"/>
              </w:rPr>
            </w:pPr>
            <w:sdt>
              <w:sdtPr>
                <w:rPr>
                  <w:rFonts w:cs="Arial"/>
                </w:rPr>
                <w:id w:val="-882552138"/>
                <w14:checkbox>
                  <w14:checked w14:val="0"/>
                  <w14:checkedState w14:val="2612" w14:font="MS Gothic"/>
                  <w14:uncheckedState w14:val="2610" w14:font="MS Gothic"/>
                </w14:checkbox>
              </w:sdtPr>
              <w:sdtEndPr/>
              <w:sdtContent>
                <w:r w:rsidR="00553530" w:rsidRPr="00E44FF6">
                  <w:rPr>
                    <w:rFonts w:ascii="Segoe UI Symbol" w:hAnsi="Segoe UI Symbol" w:cs="Segoe UI Symbol"/>
                  </w:rPr>
                  <w:t>☐</w:t>
                </w:r>
              </w:sdtContent>
            </w:sdt>
            <w:r w:rsidR="00553530" w:rsidRPr="00E44FF6">
              <w:rPr>
                <w:rFonts w:cs="Arial"/>
              </w:rPr>
              <w:t xml:space="preserve"> Ne s’applique pas</w:t>
            </w:r>
            <w:r w:rsidR="00553530">
              <w:rPr>
                <w:rFonts w:cs="Arial"/>
              </w:rPr>
              <w:t xml:space="preserve"> </w:t>
            </w:r>
            <w:r w:rsidR="00067B04" w:rsidRPr="00067B04">
              <w:rPr>
                <w:rFonts w:cs="Arial"/>
              </w:rPr>
              <w:t>(incinérateur non visé par le REIMR)</w:t>
            </w:r>
          </w:p>
        </w:tc>
      </w:tr>
    </w:tbl>
    <w:p w14:paraId="0195296F" w14:textId="04C69C08" w:rsidR="001E4527" w:rsidRPr="001E4527" w:rsidRDefault="000170BC" w:rsidP="00830A89">
      <w:pPr>
        <w:pStyle w:val="Question"/>
        <w:keepNext/>
      </w:pPr>
      <w:r>
        <w:lastRenderedPageBreak/>
        <w:t>2.</w:t>
      </w:r>
      <w:r w:rsidR="00D02557">
        <w:t>9</w:t>
      </w:r>
      <w:r>
        <w:t>.2</w:t>
      </w:r>
      <w:r>
        <w:tab/>
      </w:r>
      <w:r w:rsidR="001E4527" w:rsidRPr="001E4527">
        <w:t>Décrivez les modalités et les étapes de la remise en état des lieux réalisées à la cessation de l’exploitation, incluant un échéancier des travaux (art. 17 al. 1 (2)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E446E" w14:paraId="6A46EFD3" w14:textId="77777777" w:rsidTr="00C30908">
        <w:trPr>
          <w:trHeight w:val="448"/>
          <w:jc w:val="center"/>
        </w:trPr>
        <w:sdt>
          <w:sdtPr>
            <w:id w:val="-2035959094"/>
            <w:placeholder>
              <w:docPart w:val="C94E0A2F06A04A30BA6553DFEFB49E17"/>
            </w:placeholder>
            <w:showingPlcHdr/>
          </w:sdtPr>
          <w:sdtEndPr/>
          <w:sdtContent>
            <w:tc>
              <w:tcPr>
                <w:tcW w:w="16968" w:type="dxa"/>
                <w:shd w:val="clear" w:color="auto" w:fill="D9E2F3" w:themeFill="accent1" w:themeFillTint="33"/>
              </w:tcPr>
              <w:p w14:paraId="5D3C3841" w14:textId="77777777" w:rsidR="00EE446E" w:rsidRDefault="00EE446E" w:rsidP="00C30908">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E6B662B" w14:textId="77777777" w:rsidR="00EE446E" w:rsidRDefault="00EE446E" w:rsidP="00EE446E">
      <w:pPr>
        <w:pStyle w:val="Normalformulaire"/>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6031"/>
      </w:tblGrid>
      <w:tr w:rsidR="00EE446E" w:rsidRPr="00E44FF6" w14:paraId="31BC19E1" w14:textId="77777777" w:rsidTr="00C30908">
        <w:trPr>
          <w:trHeight w:val="272"/>
        </w:trPr>
        <w:tc>
          <w:tcPr>
            <w:tcW w:w="6031" w:type="dxa"/>
            <w:shd w:val="clear" w:color="auto" w:fill="D9E2F3" w:themeFill="accent1" w:themeFillTint="33"/>
          </w:tcPr>
          <w:p w14:paraId="393B4468" w14:textId="01E7340A" w:rsidR="00EE446E" w:rsidRPr="00E44FF6" w:rsidRDefault="0097209A" w:rsidP="00C30908">
            <w:pPr>
              <w:pStyle w:val="Normalformulaire"/>
              <w:spacing w:after="0"/>
              <w:rPr>
                <w:rFonts w:cs="Arial"/>
              </w:rPr>
            </w:pPr>
            <w:sdt>
              <w:sdtPr>
                <w:rPr>
                  <w:rFonts w:cs="Arial"/>
                </w:rPr>
                <w:id w:val="1173682122"/>
                <w14:checkbox>
                  <w14:checked w14:val="0"/>
                  <w14:checkedState w14:val="2612" w14:font="MS Gothic"/>
                  <w14:uncheckedState w14:val="2610" w14:font="MS Gothic"/>
                </w14:checkbox>
              </w:sdtPr>
              <w:sdtEndPr/>
              <w:sdtContent>
                <w:r w:rsidR="00EE446E" w:rsidRPr="00E44FF6">
                  <w:rPr>
                    <w:rFonts w:ascii="Segoe UI Symbol" w:hAnsi="Segoe UI Symbol" w:cs="Segoe UI Symbol"/>
                  </w:rPr>
                  <w:t>☐</w:t>
                </w:r>
              </w:sdtContent>
            </w:sdt>
            <w:r w:rsidR="00EE446E" w:rsidRPr="00E44FF6">
              <w:rPr>
                <w:rFonts w:cs="Arial"/>
              </w:rPr>
              <w:t xml:space="preserve"> Ne s’applique pas</w:t>
            </w:r>
            <w:r w:rsidR="00EE446E">
              <w:rPr>
                <w:rFonts w:cs="Arial"/>
              </w:rPr>
              <w:t xml:space="preserve"> </w:t>
            </w:r>
            <w:r w:rsidR="00DC13B6" w:rsidRPr="00DC13B6">
              <w:rPr>
                <w:rFonts w:cs="Arial"/>
              </w:rPr>
              <w:t>(pas de remise en état prévue)</w:t>
            </w:r>
          </w:p>
        </w:tc>
      </w:tr>
    </w:tbl>
    <w:p w14:paraId="62831C98" w14:textId="75322B08" w:rsidR="0055402A" w:rsidRDefault="006679E1" w:rsidP="00B04EF4">
      <w:pPr>
        <w:pStyle w:val="Sous-Section"/>
        <w:spacing w:before="360" w:after="160"/>
      </w:pPr>
      <w:r w:rsidRPr="006679E1">
        <w:t>Garantie pour l’exploitation d’une installation d’incinération</w:t>
      </w:r>
    </w:p>
    <w:p w14:paraId="72187347" w14:textId="426042AE" w:rsidR="003C05DC" w:rsidRPr="003C05DC" w:rsidRDefault="00D6688C" w:rsidP="003C05DC">
      <w:pPr>
        <w:pStyle w:val="Question"/>
        <w:rPr>
          <w:lang w:eastAsia="fr-CA"/>
        </w:rPr>
      </w:pPr>
      <w:r>
        <w:t>2.1</w:t>
      </w:r>
      <w:r w:rsidR="00D02557">
        <w:t>0</w:t>
      </w:r>
      <w:r>
        <w:t>.1</w:t>
      </w:r>
      <w:r>
        <w:tab/>
      </w:r>
      <w:r w:rsidR="003C05DC" w:rsidRPr="003C05DC">
        <w:rPr>
          <w:lang w:eastAsia="fr-CA"/>
        </w:rPr>
        <w:t xml:space="preserve">Conformément à l’article 140 du REIMR, l’exploitation d’une installation d’incinération est subordonnée à la constitution, par l’exploitant ou par un tiers pour le compte de celui-ci, d’une garantie destinée à assurer, pendant cette exploitation et lors de la fermeture, l’exécution des obligations auxquelles est tenu l’exploitant par application de la LQE, des règlements, d’une ordonnance ou d’une autorisation. </w:t>
      </w:r>
    </w:p>
    <w:p w14:paraId="65003FC7" w14:textId="77777777" w:rsidR="003C05DC" w:rsidRPr="003C05DC" w:rsidRDefault="003C05DC" w:rsidP="001B036C">
      <w:pPr>
        <w:pStyle w:val="QuestionInfo"/>
        <w:rPr>
          <w:lang w:eastAsia="fr-CA"/>
        </w:rPr>
      </w:pPr>
      <w:r w:rsidRPr="003C05DC">
        <w:rPr>
          <w:lang w:eastAsia="fr-CA"/>
        </w:rPr>
        <w:t xml:space="preserve">La garantie n’a pas à être jointe à la présente demande, mais elle doit l’être </w:t>
      </w:r>
      <w:r w:rsidRPr="00A84867">
        <w:rPr>
          <w:u w:val="single"/>
          <w:lang w:eastAsia="fr-CA"/>
        </w:rPr>
        <w:t>avant l</w:t>
      </w:r>
      <w:r w:rsidRPr="003C05DC">
        <w:rPr>
          <w:u w:val="single"/>
          <w:lang w:eastAsia="fr-CA"/>
        </w:rPr>
        <w:t>e début de l’exploitation</w:t>
      </w:r>
      <w:r w:rsidRPr="003C05DC">
        <w:rPr>
          <w:lang w:eastAsia="fr-CA"/>
        </w:rPr>
        <w:t xml:space="preserve"> du lieu visé. Les exigences règlementaires associées à la garantie sont établies dans les articles 140 à 144 du REIMR.  </w:t>
      </w:r>
    </w:p>
    <w:p w14:paraId="4DE2A519" w14:textId="2633E215" w:rsidR="003C05DC" w:rsidRPr="003C05DC" w:rsidRDefault="003C05DC" w:rsidP="00F916E4">
      <w:pPr>
        <w:pStyle w:val="QuestionInfo"/>
      </w:pPr>
      <w:r w:rsidRPr="003C05DC">
        <w:rPr>
          <w:b/>
          <w:bCs/>
        </w:rPr>
        <w:t>Depuis le 1</w:t>
      </w:r>
      <w:r w:rsidRPr="003C05DC">
        <w:rPr>
          <w:b/>
          <w:bCs/>
          <w:vertAlign w:val="superscript"/>
        </w:rPr>
        <w:t>er</w:t>
      </w:r>
      <w:r w:rsidR="00414A7E">
        <w:rPr>
          <w:b/>
          <w:bCs/>
        </w:rPr>
        <w:t> </w:t>
      </w:r>
      <w:r w:rsidRPr="003C05DC">
        <w:rPr>
          <w:b/>
          <w:bCs/>
        </w:rPr>
        <w:t>janvier 2023</w:t>
      </w:r>
      <w:r w:rsidRPr="003C05DC">
        <w:t xml:space="preserve">, toutes les nouvelles garanties financières exigées dans le cadre de ce règlement doivent être acheminées à l’adresse suivante : </w:t>
      </w:r>
    </w:p>
    <w:p w14:paraId="7D358CC6" w14:textId="77777777" w:rsidR="003C05DC" w:rsidRPr="00B3386E" w:rsidRDefault="003C05DC" w:rsidP="00B3386E">
      <w:pPr>
        <w:pStyle w:val="Questionliste"/>
        <w:numPr>
          <w:ilvl w:val="0"/>
          <w:numId w:val="0"/>
        </w:numPr>
        <w:ind w:left="1491"/>
        <w:rPr>
          <w:b/>
          <w:bCs w:val="0"/>
          <w:lang w:eastAsia="fr-CA"/>
        </w:rPr>
      </w:pPr>
      <w:r w:rsidRPr="00B3386E">
        <w:rPr>
          <w:b/>
          <w:bCs w:val="0"/>
          <w:lang w:eastAsia="fr-CA"/>
        </w:rPr>
        <w:t>Bureau de l’expertise en contrôle</w:t>
      </w:r>
    </w:p>
    <w:p w14:paraId="0A667AB9" w14:textId="577EB68D" w:rsidR="003C05DC" w:rsidRPr="003C05DC" w:rsidRDefault="003C05DC" w:rsidP="00B3386E">
      <w:pPr>
        <w:pStyle w:val="Questionliste"/>
        <w:numPr>
          <w:ilvl w:val="0"/>
          <w:numId w:val="0"/>
        </w:numPr>
        <w:ind w:left="1491"/>
        <w:rPr>
          <w:lang w:eastAsia="fr-CA"/>
        </w:rPr>
      </w:pPr>
      <w:r w:rsidRPr="003C05DC">
        <w:rPr>
          <w:lang w:eastAsia="fr-CA"/>
        </w:rPr>
        <w:t>Ministère de l’Environnement, de la Lutte</w:t>
      </w:r>
      <w:r w:rsidR="006C4B05">
        <w:rPr>
          <w:lang w:eastAsia="fr-CA"/>
        </w:rPr>
        <w:t xml:space="preserve"> </w:t>
      </w:r>
      <w:r w:rsidRPr="003C05DC">
        <w:rPr>
          <w:lang w:eastAsia="fr-CA"/>
        </w:rPr>
        <w:t>contre les changements</w:t>
      </w:r>
      <w:r w:rsidR="006C4B05">
        <w:rPr>
          <w:lang w:eastAsia="fr-CA"/>
        </w:rPr>
        <w:br/>
      </w:r>
      <w:r w:rsidRPr="003C05DC">
        <w:rPr>
          <w:lang w:eastAsia="fr-CA"/>
        </w:rPr>
        <w:t>climatiques, de la Faune et des Parcs</w:t>
      </w:r>
    </w:p>
    <w:p w14:paraId="187EC92D" w14:textId="77777777" w:rsidR="003C05DC" w:rsidRPr="003C05DC" w:rsidRDefault="003C05DC" w:rsidP="00B3386E">
      <w:pPr>
        <w:pStyle w:val="Questionliste"/>
        <w:numPr>
          <w:ilvl w:val="0"/>
          <w:numId w:val="0"/>
        </w:numPr>
        <w:ind w:left="1491"/>
        <w:rPr>
          <w:lang w:eastAsia="fr-CA"/>
        </w:rPr>
      </w:pPr>
      <w:r w:rsidRPr="003C05DC">
        <w:rPr>
          <w:lang w:eastAsia="fr-CA"/>
        </w:rPr>
        <w:t>1175, boul. Lebourgneuf, bureau 100</w:t>
      </w:r>
    </w:p>
    <w:p w14:paraId="4E8B502F" w14:textId="52F87F24" w:rsidR="0055402A" w:rsidRDefault="003C05DC" w:rsidP="00B4503A">
      <w:pPr>
        <w:pStyle w:val="Questionliste"/>
        <w:numPr>
          <w:ilvl w:val="0"/>
          <w:numId w:val="0"/>
        </w:numPr>
        <w:spacing w:after="240"/>
        <w:ind w:left="1491"/>
      </w:pPr>
      <w:r w:rsidRPr="003C05DC">
        <w:rPr>
          <w:szCs w:val="22"/>
          <w:lang w:eastAsia="fr-CA"/>
        </w:rPr>
        <w:t>Québec (Québec)  G2K 0B7</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2367BB" w:rsidRPr="00E44FF6" w14:paraId="6B006A04" w14:textId="77777777" w:rsidTr="00C30908">
        <w:trPr>
          <w:trHeight w:val="272"/>
        </w:trPr>
        <w:tc>
          <w:tcPr>
            <w:tcW w:w="16946" w:type="dxa"/>
            <w:shd w:val="clear" w:color="auto" w:fill="D9E2F3" w:themeFill="accent1" w:themeFillTint="33"/>
          </w:tcPr>
          <w:p w14:paraId="5BFBEEAE" w14:textId="4052C9FE" w:rsidR="002367BB" w:rsidRPr="00E44FF6" w:rsidRDefault="0097209A" w:rsidP="00C30908">
            <w:pPr>
              <w:pStyle w:val="Normalformulaire"/>
              <w:spacing w:after="0"/>
              <w:rPr>
                <w:rFonts w:cs="Arial"/>
              </w:rPr>
            </w:pPr>
            <w:sdt>
              <w:sdtPr>
                <w:rPr>
                  <w:rFonts w:cs="Arial"/>
                </w:rPr>
                <w:id w:val="-800612938"/>
                <w14:checkbox>
                  <w14:checked w14:val="0"/>
                  <w14:checkedState w14:val="2612" w14:font="MS Gothic"/>
                  <w14:uncheckedState w14:val="2610" w14:font="MS Gothic"/>
                </w14:checkbox>
              </w:sdtPr>
              <w:sdtEndPr/>
              <w:sdtContent>
                <w:r w:rsidR="002367BB" w:rsidRPr="00E44FF6">
                  <w:rPr>
                    <w:rFonts w:ascii="Segoe UI Symbol" w:hAnsi="Segoe UI Symbol" w:cs="Segoe UI Symbol"/>
                  </w:rPr>
                  <w:t>☐</w:t>
                </w:r>
              </w:sdtContent>
            </w:sdt>
            <w:r w:rsidR="002367BB" w:rsidRPr="00E44FF6">
              <w:rPr>
                <w:rFonts w:cs="Arial"/>
              </w:rPr>
              <w:t xml:space="preserve"> </w:t>
            </w:r>
            <w:r w:rsidR="003F4A04" w:rsidRPr="003F4A04">
              <w:rPr>
                <w:rFonts w:cs="Arial"/>
              </w:rPr>
              <w:t>Je confirme avoir pris connaissance du fait que le dépôt d’une garantie financière est exigé pour cette activité (art. 17 al. 1(5) REAFIE et art. 140 REIMR).</w:t>
            </w:r>
          </w:p>
        </w:tc>
      </w:tr>
    </w:tbl>
    <w:p w14:paraId="35B94FA4" w14:textId="77777777" w:rsidR="003F1086" w:rsidRDefault="003F1086" w:rsidP="003F1086">
      <w:pPr>
        <w:pStyle w:val="Normalformulaire"/>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6031"/>
      </w:tblGrid>
      <w:tr w:rsidR="003F1086" w:rsidRPr="00E44FF6" w14:paraId="70854AC7" w14:textId="77777777" w:rsidTr="00C30908">
        <w:trPr>
          <w:trHeight w:val="272"/>
        </w:trPr>
        <w:tc>
          <w:tcPr>
            <w:tcW w:w="6031" w:type="dxa"/>
            <w:shd w:val="clear" w:color="auto" w:fill="D9E2F3" w:themeFill="accent1" w:themeFillTint="33"/>
          </w:tcPr>
          <w:bookmarkStart w:id="10" w:name="_Hlk176514689"/>
          <w:p w14:paraId="21310479" w14:textId="77777777" w:rsidR="003F1086" w:rsidRPr="00E44FF6" w:rsidRDefault="0097209A" w:rsidP="00C30908">
            <w:pPr>
              <w:pStyle w:val="Normalformulaire"/>
              <w:spacing w:after="0"/>
              <w:rPr>
                <w:rFonts w:cs="Arial"/>
              </w:rPr>
            </w:pPr>
            <w:sdt>
              <w:sdtPr>
                <w:rPr>
                  <w:rFonts w:cs="Arial"/>
                </w:rPr>
                <w:id w:val="-448312490"/>
                <w14:checkbox>
                  <w14:checked w14:val="0"/>
                  <w14:checkedState w14:val="2612" w14:font="MS Gothic"/>
                  <w14:uncheckedState w14:val="2610" w14:font="MS Gothic"/>
                </w14:checkbox>
              </w:sdtPr>
              <w:sdtEndPr/>
              <w:sdtContent>
                <w:r w:rsidR="003F1086" w:rsidRPr="00E44FF6">
                  <w:rPr>
                    <w:rFonts w:ascii="Segoe UI Symbol" w:hAnsi="Segoe UI Symbol" w:cs="Segoe UI Symbol"/>
                  </w:rPr>
                  <w:t>☐</w:t>
                </w:r>
              </w:sdtContent>
            </w:sdt>
            <w:r w:rsidR="003F1086" w:rsidRPr="00E44FF6">
              <w:rPr>
                <w:rFonts w:cs="Arial"/>
              </w:rPr>
              <w:t xml:space="preserve"> Ne s’applique pas</w:t>
            </w:r>
            <w:r w:rsidR="003F1086">
              <w:rPr>
                <w:rFonts w:cs="Arial"/>
              </w:rPr>
              <w:t xml:space="preserve"> </w:t>
            </w:r>
            <w:r w:rsidR="003F1086" w:rsidRPr="00067B04">
              <w:rPr>
                <w:rFonts w:cs="Arial"/>
              </w:rPr>
              <w:t>(incinérateur non visé par le REIMR)</w:t>
            </w:r>
          </w:p>
        </w:tc>
      </w:tr>
    </w:tbl>
    <w:bookmarkEnd w:id="10"/>
    <w:p w14:paraId="19EA4FBC" w14:textId="2E29F2D1" w:rsidR="0055402A" w:rsidRDefault="000C5BDA" w:rsidP="0076104B">
      <w:pPr>
        <w:pStyle w:val="Question"/>
      </w:pPr>
      <w:r>
        <w:t>2.1</w:t>
      </w:r>
      <w:r w:rsidR="00D02557">
        <w:t>0</w:t>
      </w:r>
      <w:r>
        <w:t>.2</w:t>
      </w:r>
      <w:r>
        <w:tab/>
      </w:r>
      <w:r w:rsidR="0076104B" w:rsidRPr="0076104B">
        <w:t>Précisez le montant de la garantie calculé sur la base du taux établi à l’article 140 du REIMR (art. 18(5) REAFIE et art. 140 REIMR).</w:t>
      </w:r>
    </w:p>
    <w:tbl>
      <w:tblPr>
        <w:tblW w:w="0" w:type="auto"/>
        <w:tblInd w:w="90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32"/>
      </w:tblGrid>
      <w:tr w:rsidR="000C5EE6" w:rsidRPr="000C5EE6" w14:paraId="753B1C9C" w14:textId="77777777" w:rsidTr="000C5EE6">
        <w:trPr>
          <w:trHeight w:val="448"/>
        </w:trPr>
        <w:sdt>
          <w:sdtPr>
            <w:rPr>
              <w:rFonts w:eastAsia="MS Gothic" w:cs="Arial"/>
              <w:bCs/>
              <w:color w:val="auto"/>
              <w:szCs w:val="20"/>
            </w:rPr>
            <w:id w:val="-303708032"/>
            <w:placeholder>
              <w:docPart w:val="8FFD5F7328CD42C88E3F28D98E4B25DD"/>
            </w:placeholder>
            <w:showingPlcHdr/>
          </w:sdtPr>
          <w:sdtEndPr/>
          <w:sdtContent>
            <w:tc>
              <w:tcPr>
                <w:tcW w:w="3132" w:type="dxa"/>
                <w:shd w:val="clear" w:color="auto" w:fill="D9E2F3" w:themeFill="accent1" w:themeFillTint="33"/>
              </w:tcPr>
              <w:p w14:paraId="6FF06AB9" w14:textId="77777777" w:rsidR="000C5EE6" w:rsidRPr="000C5EE6" w:rsidRDefault="000C5EE6" w:rsidP="000C5EE6">
                <w:pPr>
                  <w:spacing w:after="0"/>
                  <w:rPr>
                    <w:rFonts w:eastAsia="MS Gothic" w:cs="Arial"/>
                    <w:bCs/>
                    <w:color w:val="auto"/>
                    <w:szCs w:val="20"/>
                  </w:rPr>
                </w:pPr>
                <w:r w:rsidRPr="000C5EE6">
                  <w:rPr>
                    <w:rFonts w:eastAsia="MS Gothic" w:cs="Arial"/>
                    <w:bCs/>
                    <w:i/>
                    <w:iCs/>
                    <w:color w:val="808080"/>
                    <w:szCs w:val="20"/>
                  </w:rPr>
                  <w:t>Saisissez les informations.</w:t>
                </w:r>
              </w:p>
            </w:tc>
          </w:sdtContent>
        </w:sdt>
      </w:tr>
    </w:tbl>
    <w:p w14:paraId="086F6AAD" w14:textId="77777777" w:rsidR="000C5EE6" w:rsidRPr="000C5EE6" w:rsidRDefault="000C5EE6" w:rsidP="000C5EE6">
      <w:pPr>
        <w:pStyle w:val="Question"/>
        <w:spacing w:before="0"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6031"/>
      </w:tblGrid>
      <w:tr w:rsidR="00FD27B4" w:rsidRPr="00E44FF6" w14:paraId="4D089AEE" w14:textId="77777777" w:rsidTr="00C30908">
        <w:trPr>
          <w:trHeight w:val="272"/>
        </w:trPr>
        <w:tc>
          <w:tcPr>
            <w:tcW w:w="6031" w:type="dxa"/>
            <w:shd w:val="clear" w:color="auto" w:fill="D9E2F3" w:themeFill="accent1" w:themeFillTint="33"/>
          </w:tcPr>
          <w:p w14:paraId="79FF2A59" w14:textId="77777777" w:rsidR="00FD27B4" w:rsidRPr="00E44FF6" w:rsidRDefault="0097209A" w:rsidP="00C30908">
            <w:pPr>
              <w:pStyle w:val="Normalformulaire"/>
              <w:spacing w:after="0"/>
              <w:rPr>
                <w:rFonts w:cs="Arial"/>
              </w:rPr>
            </w:pPr>
            <w:sdt>
              <w:sdtPr>
                <w:rPr>
                  <w:rFonts w:cs="Arial"/>
                </w:rPr>
                <w:id w:val="-1237233847"/>
                <w14:checkbox>
                  <w14:checked w14:val="0"/>
                  <w14:checkedState w14:val="2612" w14:font="MS Gothic"/>
                  <w14:uncheckedState w14:val="2610" w14:font="MS Gothic"/>
                </w14:checkbox>
              </w:sdtPr>
              <w:sdtEndPr/>
              <w:sdtContent>
                <w:r w:rsidR="00FD27B4" w:rsidRPr="00E44FF6">
                  <w:rPr>
                    <w:rFonts w:ascii="Segoe UI Symbol" w:hAnsi="Segoe UI Symbol" w:cs="Segoe UI Symbol"/>
                  </w:rPr>
                  <w:t>☐</w:t>
                </w:r>
              </w:sdtContent>
            </w:sdt>
            <w:r w:rsidR="00FD27B4" w:rsidRPr="00E44FF6">
              <w:rPr>
                <w:rFonts w:cs="Arial"/>
              </w:rPr>
              <w:t xml:space="preserve"> Ne s’applique pas</w:t>
            </w:r>
            <w:r w:rsidR="00FD27B4">
              <w:rPr>
                <w:rFonts w:cs="Arial"/>
              </w:rPr>
              <w:t xml:space="preserve"> </w:t>
            </w:r>
            <w:r w:rsidR="00FD27B4" w:rsidRPr="00067B04">
              <w:rPr>
                <w:rFonts w:cs="Arial"/>
              </w:rPr>
              <w:t>(incinérateur non visé par le REIMR)</w:t>
            </w:r>
          </w:p>
        </w:tc>
      </w:tr>
    </w:tbl>
    <w:p w14:paraId="28FA3F7B" w14:textId="77777777" w:rsidR="00E54DB2" w:rsidRPr="00D62767" w:rsidRDefault="00E54DB2" w:rsidP="00E54DB2">
      <w:pPr>
        <w:pStyle w:val="Section"/>
        <w:spacing w:before="360" w:after="160"/>
      </w:pPr>
      <w:r w:rsidRPr="00D62767">
        <w:lastRenderedPageBreak/>
        <w:t>Localisation des activités</w:t>
      </w:r>
    </w:p>
    <w:p w14:paraId="2362083C" w14:textId="77777777" w:rsidR="00E54DB2" w:rsidRPr="00374554" w:rsidRDefault="00E54DB2" w:rsidP="00E54DB2">
      <w:pPr>
        <w:pStyle w:val="Sous-Section"/>
      </w:pPr>
      <w:r w:rsidRPr="00374554">
        <w:t xml:space="preserve">Plan </w:t>
      </w:r>
      <w:r>
        <w:t>de localisation et données géospatiales</w:t>
      </w:r>
    </w:p>
    <w:p w14:paraId="6EA43727" w14:textId="0741C527" w:rsidR="00A67C90" w:rsidRPr="00A67C90" w:rsidRDefault="00E54DB2" w:rsidP="00A67C90">
      <w:pPr>
        <w:pStyle w:val="Question"/>
      </w:pPr>
      <w:r>
        <w:t>3.1.1</w:t>
      </w:r>
      <w:r>
        <w:tab/>
      </w:r>
      <w:r w:rsidR="00A67C90" w:rsidRPr="00A67C90">
        <w:t xml:space="preserve">En complément des informations demandées dans le formulaire général </w:t>
      </w:r>
      <w:r w:rsidR="00A67C90" w:rsidRPr="00A67C90">
        <w:rPr>
          <w:i/>
          <w:iCs/>
        </w:rPr>
        <w:t xml:space="preserve">AM16b – Description du projet </w:t>
      </w:r>
      <w:r w:rsidR="00A67C90" w:rsidRPr="00A67C90">
        <w:t xml:space="preserve">ou </w:t>
      </w:r>
      <w:r w:rsidR="00A67C90" w:rsidRPr="00A67C90">
        <w:rPr>
          <w:i/>
          <w:iCs/>
        </w:rPr>
        <w:t xml:space="preserve">AM27b – Description du projet modifié </w:t>
      </w:r>
      <w:r w:rsidR="00A67C90" w:rsidRPr="00A67C90">
        <w:t>concernant le plan de localisation, indiquez dans ce plan l’emplacement des éléments suivants dans un rayon d</w:t>
      </w:r>
      <w:r w:rsidR="00867C9D">
        <w:t>e 1</w:t>
      </w:r>
      <w:r w:rsidR="00A67C90" w:rsidRPr="00A67C90">
        <w:t xml:space="preserve"> km du site (art. 17 al. 2 (1),</w:t>
      </w:r>
      <w:r w:rsidR="006A49AE">
        <w:t xml:space="preserve"> </w:t>
      </w:r>
      <w:r w:rsidR="00A67C90" w:rsidRPr="00A67C90">
        <w:t>(2) et 68 al. 2 (1) REAFIE) :</w:t>
      </w:r>
    </w:p>
    <w:p w14:paraId="618DB542" w14:textId="77777777" w:rsidR="00A67C90" w:rsidRPr="00A67C90" w:rsidRDefault="00A67C90" w:rsidP="002E3596">
      <w:pPr>
        <w:pStyle w:val="Questionliste"/>
        <w:rPr>
          <w:rFonts w:eastAsia="Times New Roman" w:cs="Calibri"/>
          <w:lang w:eastAsia="fr-CA"/>
        </w:rPr>
      </w:pPr>
      <w:r w:rsidRPr="00A67C90">
        <w:rPr>
          <w:lang w:eastAsia="fr-CA"/>
        </w:rPr>
        <w:t xml:space="preserve">toutes les zones d’intervention : </w:t>
      </w:r>
    </w:p>
    <w:p w14:paraId="146F8556" w14:textId="77777777" w:rsidR="00A67C90" w:rsidRPr="00A67C90" w:rsidRDefault="00A67C90" w:rsidP="002E3596">
      <w:pPr>
        <w:pStyle w:val="Questionliste"/>
        <w:numPr>
          <w:ilvl w:val="0"/>
          <w:numId w:val="27"/>
        </w:numPr>
        <w:ind w:left="2268" w:hanging="425"/>
        <w:rPr>
          <w:lang w:eastAsia="fr-CA"/>
        </w:rPr>
      </w:pPr>
      <w:r w:rsidRPr="00A67C90">
        <w:rPr>
          <w:lang w:eastAsia="fr-CA"/>
        </w:rPr>
        <w:t>les aires de réception,</w:t>
      </w:r>
    </w:p>
    <w:p w14:paraId="155AFE59" w14:textId="77777777" w:rsidR="00A67C90" w:rsidRPr="00A67C90" w:rsidRDefault="00A67C90" w:rsidP="002E3596">
      <w:pPr>
        <w:pStyle w:val="Questionliste"/>
        <w:numPr>
          <w:ilvl w:val="0"/>
          <w:numId w:val="27"/>
        </w:numPr>
        <w:ind w:left="2268" w:hanging="425"/>
        <w:rPr>
          <w:lang w:eastAsia="fr-CA"/>
        </w:rPr>
      </w:pPr>
      <w:r w:rsidRPr="00A67C90">
        <w:rPr>
          <w:lang w:eastAsia="fr-CA"/>
        </w:rPr>
        <w:t>les aires de manutention,</w:t>
      </w:r>
      <w:r w:rsidRPr="00A67C90">
        <w:rPr>
          <w:rFonts w:eastAsia="MS Gothic" w:cs="Arial"/>
          <w:lang w:eastAsia="fr-CA"/>
        </w:rPr>
        <w:t xml:space="preserve"> de chargement et de déchargement,</w:t>
      </w:r>
    </w:p>
    <w:p w14:paraId="5EDC6875" w14:textId="77777777" w:rsidR="00A67C90" w:rsidRPr="00A67C90" w:rsidRDefault="00A67C90" w:rsidP="002E3596">
      <w:pPr>
        <w:pStyle w:val="Questionliste"/>
        <w:numPr>
          <w:ilvl w:val="0"/>
          <w:numId w:val="27"/>
        </w:numPr>
        <w:ind w:left="2268" w:hanging="425"/>
        <w:rPr>
          <w:lang w:eastAsia="fr-CA"/>
        </w:rPr>
      </w:pPr>
      <w:r w:rsidRPr="00A67C90">
        <w:rPr>
          <w:rFonts w:eastAsia="MS Gothic" w:cs="Arial"/>
          <w:lang w:eastAsia="fr-CA"/>
        </w:rPr>
        <w:t>les aires d’exploitation et d’entreposage,</w:t>
      </w:r>
    </w:p>
    <w:p w14:paraId="46AA1F6E" w14:textId="77777777" w:rsidR="00A67C90" w:rsidRPr="00A67C90" w:rsidRDefault="00A67C90" w:rsidP="002E3596">
      <w:pPr>
        <w:pStyle w:val="Questionliste"/>
        <w:numPr>
          <w:ilvl w:val="0"/>
          <w:numId w:val="27"/>
        </w:numPr>
        <w:ind w:left="2268" w:hanging="425"/>
        <w:rPr>
          <w:lang w:eastAsia="fr-CA"/>
        </w:rPr>
      </w:pPr>
      <w:r w:rsidRPr="00A67C90">
        <w:rPr>
          <w:rFonts w:eastAsia="MS Gothic" w:cs="Arial"/>
          <w:lang w:eastAsia="fr-CA"/>
        </w:rPr>
        <w:t>les aires de rétention;</w:t>
      </w:r>
    </w:p>
    <w:p w14:paraId="0784955B" w14:textId="77777777" w:rsidR="00A67C90" w:rsidRPr="00A67C90" w:rsidRDefault="00A67C90" w:rsidP="002E3596">
      <w:pPr>
        <w:pStyle w:val="Questionliste"/>
        <w:rPr>
          <w:rFonts w:cs="Calibri"/>
          <w:lang w:eastAsia="fr-CA"/>
        </w:rPr>
      </w:pPr>
      <w:r w:rsidRPr="00A67C90">
        <w:rPr>
          <w:lang w:eastAsia="fr-CA"/>
        </w:rPr>
        <w:t>l’aménagement du site (les voies d’accès privées et publiques, etc.);</w:t>
      </w:r>
    </w:p>
    <w:p w14:paraId="04628819" w14:textId="77777777" w:rsidR="00A67C90" w:rsidRPr="00A67C90" w:rsidRDefault="00A67C90" w:rsidP="002E3596">
      <w:pPr>
        <w:pStyle w:val="Questionliste"/>
        <w:rPr>
          <w:rFonts w:cs="Calibri"/>
          <w:lang w:eastAsia="fr-CA"/>
        </w:rPr>
      </w:pPr>
      <w:r w:rsidRPr="00A67C90">
        <w:rPr>
          <w:lang w:eastAsia="fr-CA"/>
        </w:rPr>
        <w:t xml:space="preserve">les points de rejet; </w:t>
      </w:r>
    </w:p>
    <w:p w14:paraId="530BD7DC" w14:textId="77777777" w:rsidR="00A67C90" w:rsidRPr="00A67C90" w:rsidRDefault="00A67C90" w:rsidP="002E3596">
      <w:pPr>
        <w:pStyle w:val="Questionliste"/>
        <w:rPr>
          <w:rFonts w:cs="Calibri"/>
          <w:lang w:eastAsia="fr-CA"/>
        </w:rPr>
      </w:pPr>
      <w:r w:rsidRPr="00A67C90">
        <w:rPr>
          <w:lang w:eastAsia="fr-CA"/>
        </w:rPr>
        <w:t xml:space="preserve">les points de mesure ou d’échantillonnage; </w:t>
      </w:r>
    </w:p>
    <w:p w14:paraId="0864F648" w14:textId="77777777" w:rsidR="00A67C90" w:rsidRPr="00A67C90" w:rsidRDefault="00A67C90" w:rsidP="002E3596">
      <w:pPr>
        <w:pStyle w:val="Questionliste"/>
        <w:rPr>
          <w:rFonts w:cs="Calibri"/>
          <w:lang w:eastAsia="fr-CA"/>
        </w:rPr>
      </w:pPr>
      <w:r w:rsidRPr="00A67C90">
        <w:rPr>
          <w:rFonts w:eastAsia="Times New Roman" w:cs="Calibri"/>
          <w:lang w:eastAsia="fr-CA"/>
        </w:rPr>
        <w:t>les récepteurs sensibles à proximité (habitations, établissements publics et leur désignation, etc.), le cas échéant;</w:t>
      </w:r>
    </w:p>
    <w:p w14:paraId="2448D617" w14:textId="4D1A90D3" w:rsidR="00A67C90" w:rsidRPr="00A67C90" w:rsidRDefault="00A67C90" w:rsidP="007443E8">
      <w:pPr>
        <w:pStyle w:val="Questionliste"/>
        <w:spacing w:after="240"/>
        <w:rPr>
          <w:rFonts w:ascii="Times New Roman" w:hAnsi="Times New Roman" w:cs="Calibri"/>
          <w:sz w:val="24"/>
          <w:szCs w:val="24"/>
          <w:lang w:eastAsia="fr-CA"/>
        </w:rPr>
      </w:pPr>
      <w:r w:rsidRPr="00A67C90">
        <w:rPr>
          <w:lang w:eastAsia="fr-CA"/>
        </w:rPr>
        <w:t>toute autre information pertinente</w:t>
      </w:r>
      <w:r w:rsidRPr="00A67C90">
        <w:rPr>
          <w:rFonts w:ascii="Times New Roman" w:hAnsi="Times New Roman"/>
          <w:sz w:val="24"/>
          <w:szCs w:val="24"/>
          <w:lang w:eastAsia="fr-CA"/>
        </w:rPr>
        <w:t>.</w:t>
      </w:r>
    </w:p>
    <w:p w14:paraId="44B2FD29" w14:textId="77777777" w:rsidR="00A67C90" w:rsidRPr="007443E8" w:rsidRDefault="00A67C90" w:rsidP="003A42DA">
      <w:pPr>
        <w:pStyle w:val="QuestionInfo"/>
        <w:spacing w:after="120"/>
        <w:rPr>
          <w:b/>
          <w:bCs/>
          <w:lang w:eastAsia="fr-CA"/>
        </w:rPr>
      </w:pPr>
      <w:r w:rsidRPr="007443E8">
        <w:rPr>
          <w:b/>
          <w:bCs/>
          <w:lang w:eastAsia="fr-CA"/>
        </w:rPr>
        <w:t>Les éléments localisés sur le plan doivent correspondre à la réalité (dimensions et localisation).</w:t>
      </w:r>
    </w:p>
    <w:p w14:paraId="21A6E6C3" w14:textId="77777777" w:rsidR="00A67C90" w:rsidRPr="00A67C90" w:rsidRDefault="00A67C90" w:rsidP="003A42DA">
      <w:pPr>
        <w:pStyle w:val="QuestionInfo"/>
        <w:spacing w:after="120"/>
        <w:rPr>
          <w:lang w:eastAsia="fr-CA"/>
        </w:rPr>
      </w:pPr>
      <w:r w:rsidRPr="00A67C90">
        <w:rPr>
          <w:lang w:eastAsia="fr-CA"/>
        </w:rPr>
        <w:t xml:space="preserve">Selon le projet, plus d’un plan de localisation peut être fourni. </w:t>
      </w:r>
    </w:p>
    <w:p w14:paraId="21DCCC02" w14:textId="72A6EAE7" w:rsidR="00A67C90" w:rsidRPr="007443E8" w:rsidRDefault="00A67C90" w:rsidP="007443E8">
      <w:pPr>
        <w:pStyle w:val="QuestionInfo"/>
      </w:pPr>
      <w:r w:rsidRPr="007443E8">
        <w:t>Les formats de fichiers 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361742220"/>
          <w15:repeatingSection/>
        </w:sdtPr>
        <w:sdtEndPr/>
        <w:sdtContent>
          <w:sdt>
            <w:sdtPr>
              <w:id w:val="-1715727690"/>
              <w:placeholder>
                <w:docPart w:val="4147B45D5BAE4083B50D97326CBB1072"/>
              </w:placeholder>
              <w15:repeatingSectionItem/>
            </w:sdtPr>
            <w:sdtEndPr/>
            <w:sdtContent>
              <w:sdt>
                <w:sdtPr>
                  <w:id w:val="331808999"/>
                  <w15:repeatingSection/>
                </w:sdtPr>
                <w:sdtEndPr/>
                <w:sdtContent>
                  <w:sdt>
                    <w:sdtPr>
                      <w:id w:val="-249896366"/>
                      <w:placeholder>
                        <w:docPart w:val="4147B45D5BAE4083B50D97326CBB1072"/>
                      </w:placeholder>
                      <w15:repeatingSectionItem/>
                    </w:sdtPr>
                    <w:sdtEndPr/>
                    <w:sdtContent>
                      <w:tr w:rsidR="00E54DB2" w14:paraId="29496451" w14:textId="77777777" w:rsidTr="00C30908">
                        <w:trPr>
                          <w:trHeight w:val="448"/>
                          <w:jc w:val="center"/>
                        </w:trPr>
                        <w:sdt>
                          <w:sdtPr>
                            <w:id w:val="-849949422"/>
                            <w:placeholder>
                              <w:docPart w:val="C5217296755C4BD392BB64BF5B6C00DE"/>
                            </w:placeholder>
                            <w:showingPlcHdr/>
                          </w:sdtPr>
                          <w:sdtEndPr/>
                          <w:sdtContent>
                            <w:tc>
                              <w:tcPr>
                                <w:tcW w:w="10768" w:type="dxa"/>
                                <w:shd w:val="clear" w:color="auto" w:fill="D9E2F3" w:themeFill="accent1" w:themeFillTint="33"/>
                              </w:tcPr>
                              <w:p w14:paraId="5997B8BA" w14:textId="77777777" w:rsidR="00E54DB2" w:rsidRDefault="00E54DB2" w:rsidP="00C30908">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546212778"/>
                            <w:placeholder>
                              <w:docPart w:val="0CB22A233D4949B7922DE021641F575A"/>
                            </w:placeholder>
                            <w:showingPlcHdr/>
                          </w:sdtPr>
                          <w:sdtEndPr/>
                          <w:sdtContent>
                            <w:tc>
                              <w:tcPr>
                                <w:tcW w:w="6200" w:type="dxa"/>
                                <w:shd w:val="clear" w:color="auto" w:fill="D9E2F3" w:themeFill="accent1" w:themeFillTint="33"/>
                              </w:tcPr>
                              <w:p w14:paraId="2C969E73" w14:textId="77777777" w:rsidR="00E54DB2" w:rsidRDefault="00E54DB2" w:rsidP="00C30908">
                                <w:pPr>
                                  <w:pStyle w:val="Normalformulaire"/>
                                  <w:spacing w:after="0"/>
                                </w:pPr>
                                <w:r>
                                  <w:rPr>
                                    <w:rStyle w:val="Textedelespacerserv"/>
                                    <w:i/>
                                    <w:iCs/>
                                  </w:rPr>
                                  <w:t>Précisez la section.</w:t>
                                </w:r>
                              </w:p>
                            </w:tc>
                          </w:sdtContent>
                        </w:sdt>
                      </w:tr>
                    </w:sdtContent>
                  </w:sdt>
                </w:sdtContent>
              </w:sdt>
            </w:sdtContent>
          </w:sdt>
        </w:sdtContent>
      </w:sdt>
    </w:tbl>
    <w:p w14:paraId="5A219DEE" w14:textId="411B811A" w:rsidR="00E54DB2" w:rsidRDefault="00E54DB2" w:rsidP="00E54DB2">
      <w:pPr>
        <w:pStyle w:val="Question"/>
      </w:pPr>
      <w:r>
        <w:t>3.1.2</w:t>
      </w:r>
      <w:r>
        <w:tab/>
        <w:t>Fournissez les données géospatiales des éléments suivants (art. 17 al. 2 REAFIE)</w:t>
      </w:r>
      <w:r w:rsidR="00804825">
        <w:t> </w:t>
      </w:r>
      <w:r>
        <w:t xml:space="preserve">: </w:t>
      </w:r>
    </w:p>
    <w:p w14:paraId="18E0FA29" w14:textId="588386D4" w:rsidR="00E54DB2" w:rsidRDefault="00E54DB2" w:rsidP="00D6242F">
      <w:pPr>
        <w:pStyle w:val="Questionliste"/>
        <w:spacing w:after="240"/>
      </w:pPr>
      <w:r>
        <w:t>le</w:t>
      </w:r>
      <w:r w:rsidR="00611212">
        <w:t>s</w:t>
      </w:r>
      <w:r>
        <w:t xml:space="preserve"> point</w:t>
      </w:r>
      <w:r w:rsidR="00611212">
        <w:t>s</w:t>
      </w:r>
      <w:r>
        <w:t xml:space="preserve"> de rejet dans l’atmosphère</w:t>
      </w:r>
      <w:r w:rsidR="00551E16">
        <w:t xml:space="preserve"> </w:t>
      </w:r>
      <w:r w:rsidR="00551E16" w:rsidRPr="00551E16">
        <w:t>(ex.</w:t>
      </w:r>
      <w:r w:rsidR="00804825">
        <w:t> </w:t>
      </w:r>
      <w:r w:rsidR="00551E16" w:rsidRPr="00551E16">
        <w:t>: cheminée, clapet d’urgence).</w:t>
      </w:r>
    </w:p>
    <w:p w14:paraId="64568EE3" w14:textId="12514697" w:rsidR="00E54DB2" w:rsidRDefault="00E54DB2" w:rsidP="00E54DB2">
      <w:pPr>
        <w:pStyle w:val="QuestionInfo"/>
      </w:pPr>
      <w:r>
        <w:t>Les données peuvent être fournies selon l’une ou l’autre des méthodes suivantes</w:t>
      </w:r>
      <w:r w:rsidR="00804825">
        <w:t> </w:t>
      </w:r>
      <w:r>
        <w:t>:</w:t>
      </w:r>
    </w:p>
    <w:p w14:paraId="67B4975E" w14:textId="41C35783" w:rsidR="00E54DB2" w:rsidRDefault="00E54DB2" w:rsidP="00E54DB2">
      <w:pPr>
        <w:pStyle w:val="Questionliste"/>
      </w:pPr>
      <w:r>
        <w:t xml:space="preserve">un fichier dans </w:t>
      </w:r>
      <w:r w:rsidR="00D27CF1">
        <w:t>l’</w:t>
      </w:r>
      <w:r>
        <w:t>un des formats acceptés</w:t>
      </w:r>
      <w:r w:rsidR="00804825">
        <w:t> </w:t>
      </w:r>
      <w:r>
        <w:t>: KML, GPX ou Shapefile (incluant SHP, SHX, DBF et PRJ); ou</w:t>
      </w:r>
    </w:p>
    <w:p w14:paraId="161FE97C" w14:textId="65E87ACE" w:rsidR="00E54DB2" w:rsidRDefault="00E54DB2" w:rsidP="00E54DB2">
      <w:pPr>
        <w:pStyle w:val="Questionliste"/>
      </w:pPr>
      <w:r>
        <w:t>les coordonnées géographiques en degrés décimaux conformes au système géodésique NAD83, ayant au moins six chiffres après la virgule (ex.</w:t>
      </w:r>
      <w:r w:rsidR="00414A7E">
        <w:t> </w:t>
      </w:r>
      <w:r>
        <w:t xml:space="preserve">: 45,657812). </w:t>
      </w:r>
    </w:p>
    <w:p w14:paraId="635D1004" w14:textId="25E5BB53" w:rsidR="00E54DB2" w:rsidRDefault="00E54DB2" w:rsidP="00D6156E">
      <w:pPr>
        <w:pStyle w:val="QuestionInfo"/>
        <w:spacing w:before="240"/>
      </w:pPr>
      <w:r>
        <w:t xml:space="preserve">Notez que les éléments cités ci-dessus doivent être indiqués sur le plan de localisation et que les informations indiquées sur le plan ont préséance sur les données géospatiales. Les informations fournies doivent avoir une précision de </w:t>
      </w:r>
      <w:r w:rsidR="00D82FE8">
        <w:t>cinq</w:t>
      </w:r>
      <w:r>
        <w:t xml:space="preserve"> mètres ou moins.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54DB2" w14:paraId="1ACB396F" w14:textId="77777777" w:rsidTr="00C30908">
        <w:trPr>
          <w:trHeight w:val="448"/>
          <w:jc w:val="center"/>
        </w:trPr>
        <w:sdt>
          <w:sdtPr>
            <w:id w:val="-1759595375"/>
            <w:placeholder>
              <w:docPart w:val="5F63B6F77B2143C8BDB21C4AF7ABAF94"/>
            </w:placeholder>
            <w:showingPlcHdr/>
          </w:sdtPr>
          <w:sdtEndPr/>
          <w:sdtContent>
            <w:tc>
              <w:tcPr>
                <w:tcW w:w="16968" w:type="dxa"/>
                <w:shd w:val="clear" w:color="auto" w:fill="D9E2F3" w:themeFill="accent1" w:themeFillTint="33"/>
              </w:tcPr>
              <w:p w14:paraId="043C5D12" w14:textId="77777777" w:rsidR="00E54DB2" w:rsidRDefault="00E54DB2" w:rsidP="00AF268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95E1620" w14:textId="2F2F0F7A" w:rsidR="00AF2689" w:rsidRPr="00E91F0E" w:rsidRDefault="00F434C8" w:rsidP="00AF2689">
      <w:pPr>
        <w:pStyle w:val="Sous-Section"/>
        <w:keepNext w:val="0"/>
        <w:keepLines w:val="0"/>
        <w:spacing w:before="360" w:after="160"/>
      </w:pPr>
      <w:r w:rsidRPr="00F434C8">
        <w:t xml:space="preserve">Description du site et du </w:t>
      </w:r>
      <w:r>
        <w:t>m</w:t>
      </w:r>
      <w:r w:rsidR="00AF2689">
        <w:t>ilieu environnant</w:t>
      </w:r>
    </w:p>
    <w:p w14:paraId="62A2D5AB" w14:textId="2CC7E2B6" w:rsidR="00F629F1" w:rsidRDefault="00AF2689" w:rsidP="00D97B8D">
      <w:pPr>
        <w:pStyle w:val="Question"/>
        <w:keepNext/>
      </w:pPr>
      <w:r>
        <w:t>3.2.1</w:t>
      </w:r>
      <w:r>
        <w:tab/>
      </w:r>
      <w:r w:rsidR="00D97B8D" w:rsidRPr="00D97B8D">
        <w:t xml:space="preserve">Décrivez le milieu environnant de l’installation d’incinération en indiquant le zonage municipal dans un rayon de </w:t>
      </w:r>
      <w:r w:rsidR="003D4E27">
        <w:t xml:space="preserve">2 </w:t>
      </w:r>
      <w:r w:rsidR="00D97B8D" w:rsidRPr="00D97B8D">
        <w:t xml:space="preserve">km (art. 68 al. 2 (2) REAFIE).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F2689" w14:paraId="496CC62E" w14:textId="77777777" w:rsidTr="00C30908">
        <w:trPr>
          <w:trHeight w:val="448"/>
          <w:jc w:val="center"/>
        </w:trPr>
        <w:sdt>
          <w:sdtPr>
            <w:id w:val="-1202788900"/>
            <w:placeholder>
              <w:docPart w:val="E4AE253675674F4CA9577B78DA0BFC1D"/>
            </w:placeholder>
            <w:showingPlcHdr/>
          </w:sdtPr>
          <w:sdtEndPr/>
          <w:sdtContent>
            <w:tc>
              <w:tcPr>
                <w:tcW w:w="16968" w:type="dxa"/>
                <w:shd w:val="clear" w:color="auto" w:fill="D9E2F3" w:themeFill="accent1" w:themeFillTint="33"/>
              </w:tcPr>
              <w:p w14:paraId="6BC39660" w14:textId="77777777" w:rsidR="00AF2689" w:rsidRDefault="00AF2689" w:rsidP="00C30908">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CFB9C5D" w14:textId="48842946" w:rsidR="00AF2689" w:rsidRDefault="00AF2689" w:rsidP="00AF2689">
      <w:pPr>
        <w:pStyle w:val="Question"/>
      </w:pPr>
      <w:r>
        <w:t>3.2.2</w:t>
      </w:r>
      <w:r>
        <w:tab/>
        <w:t xml:space="preserve">Fournissez la localisation de tout aéroport dans un rayon de </w:t>
      </w:r>
      <w:r w:rsidR="003D4E27">
        <w:t>8</w:t>
      </w:r>
      <w:r>
        <w:t xml:space="preserve"> km.</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F2689" w14:paraId="21BED64D" w14:textId="77777777" w:rsidTr="00C30908">
        <w:trPr>
          <w:trHeight w:val="448"/>
          <w:jc w:val="center"/>
        </w:trPr>
        <w:sdt>
          <w:sdtPr>
            <w:id w:val="1214464660"/>
            <w:placeholder>
              <w:docPart w:val="A22046B3157B47D580B6092C9C7CACD1"/>
            </w:placeholder>
            <w:showingPlcHdr/>
          </w:sdtPr>
          <w:sdtEndPr/>
          <w:sdtContent>
            <w:tc>
              <w:tcPr>
                <w:tcW w:w="16968" w:type="dxa"/>
                <w:shd w:val="clear" w:color="auto" w:fill="D9E2F3" w:themeFill="accent1" w:themeFillTint="33"/>
              </w:tcPr>
              <w:p w14:paraId="289CC859" w14:textId="77777777" w:rsidR="00AF2689" w:rsidRDefault="00AF2689" w:rsidP="00C30908">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13004E4" w14:textId="77777777" w:rsidR="00AF2689" w:rsidRDefault="00AF2689" w:rsidP="00C65C9A">
      <w:pPr>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6598"/>
      </w:tblGrid>
      <w:tr w:rsidR="00AF2689" w14:paraId="0199FF65" w14:textId="77777777" w:rsidTr="00C65C9A">
        <w:trPr>
          <w:trHeight w:val="272"/>
        </w:trPr>
        <w:tc>
          <w:tcPr>
            <w:tcW w:w="6598" w:type="dxa"/>
            <w:shd w:val="clear" w:color="auto" w:fill="D9E2F3" w:themeFill="accent1" w:themeFillTint="33"/>
          </w:tcPr>
          <w:p w14:paraId="1A386C28" w14:textId="1361F398" w:rsidR="00AF2689" w:rsidRDefault="0097209A" w:rsidP="00C30908">
            <w:pPr>
              <w:pStyle w:val="Normalformulaire"/>
              <w:spacing w:after="0"/>
            </w:pPr>
            <w:sdt>
              <w:sdtPr>
                <w:id w:val="1283538025"/>
                <w14:checkbox>
                  <w14:checked w14:val="0"/>
                  <w14:checkedState w14:val="2612" w14:font="MS Gothic"/>
                  <w14:uncheckedState w14:val="2610" w14:font="MS Gothic"/>
                </w14:checkbox>
              </w:sdtPr>
              <w:sdtEndPr/>
              <w:sdtContent>
                <w:r w:rsidR="00AF2689">
                  <w:rPr>
                    <w:rFonts w:ascii="MS Gothic" w:hAnsi="MS Gothic" w:hint="eastAsia"/>
                  </w:rPr>
                  <w:t>☐</w:t>
                </w:r>
              </w:sdtContent>
            </w:sdt>
            <w:r w:rsidR="00AF2689">
              <w:t xml:space="preserve"> Ne s’applique pas</w:t>
            </w:r>
            <w:r w:rsidR="00C65C9A">
              <w:t xml:space="preserve"> </w:t>
            </w:r>
            <w:r w:rsidR="00C65C9A" w:rsidRPr="00C65C9A">
              <w:t xml:space="preserve">(aucun aéroport dans un rayon de </w:t>
            </w:r>
            <w:r w:rsidR="003D4E27">
              <w:t>8</w:t>
            </w:r>
            <w:r w:rsidR="00C65C9A" w:rsidRPr="00C65C9A">
              <w:t xml:space="preserve"> km)</w:t>
            </w:r>
          </w:p>
        </w:tc>
      </w:tr>
    </w:tbl>
    <w:p w14:paraId="0AB937B3" w14:textId="6A8F60E3" w:rsidR="0090602A" w:rsidRDefault="00B42E47" w:rsidP="0090602A">
      <w:pPr>
        <w:pStyle w:val="Question"/>
      </w:pPr>
      <w:r>
        <w:t>3.2.3</w:t>
      </w:r>
      <w:r>
        <w:tab/>
      </w:r>
      <w:r w:rsidR="0090602A">
        <w:t>Fournissez une étude sur l’intégration du lieu au paysage environnant (art. 68 al. 2 (8) REAFIE).</w:t>
      </w:r>
    </w:p>
    <w:p w14:paraId="082AA641" w14:textId="78EA990B" w:rsidR="0090602A" w:rsidRDefault="0090602A" w:rsidP="007D151B">
      <w:pPr>
        <w:pStyle w:val="QuestionInfo"/>
      </w:pPr>
      <w:r>
        <w:t>Exemple d’information à inclure</w:t>
      </w:r>
      <w:r w:rsidR="00414A7E">
        <w:t> </w:t>
      </w:r>
      <w:r>
        <w:t>:</w:t>
      </w:r>
    </w:p>
    <w:p w14:paraId="6738C887" w14:textId="70DDB929" w:rsidR="0090602A" w:rsidRDefault="0090602A" w:rsidP="007D151B">
      <w:pPr>
        <w:pStyle w:val="Questionliste"/>
      </w:pPr>
      <w:r>
        <w:t>la visibilité des installations à partir des habitations ou de lieux publics à proximité;</w:t>
      </w:r>
    </w:p>
    <w:p w14:paraId="0871D6BC" w14:textId="1BE6E898" w:rsidR="0090602A" w:rsidRDefault="0090602A" w:rsidP="007D151B">
      <w:pPr>
        <w:pStyle w:val="Questionliste"/>
      </w:pPr>
      <w:r>
        <w:t>les caractéristiques du paysage comme la présence d’une zone tampon végétalisée;</w:t>
      </w:r>
    </w:p>
    <w:p w14:paraId="1247AF29" w14:textId="2602617B" w:rsidR="0090602A" w:rsidRDefault="0090602A" w:rsidP="007D151B">
      <w:pPr>
        <w:pStyle w:val="Questionliste"/>
      </w:pPr>
      <w:r>
        <w:t>l’intérêt récréotouristique à proximité;</w:t>
      </w:r>
    </w:p>
    <w:p w14:paraId="0BE77666" w14:textId="37EC7C00" w:rsidR="00AF2689" w:rsidRDefault="0090602A" w:rsidP="0095300A">
      <w:pPr>
        <w:pStyle w:val="Questionliste"/>
        <w:spacing w:after="240"/>
      </w:pPr>
      <w:r>
        <w:t>les efforts d’intégration déployés lors de la conception de l’installation (ex.</w:t>
      </w:r>
      <w:r w:rsidR="00414A7E">
        <w:t> </w:t>
      </w:r>
      <w:r>
        <w:t>: couleur neutre, hauteur de cheminée, etc.).</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cs="Arial"/>
            <w:bCs/>
            <w:color w:val="auto"/>
            <w:szCs w:val="20"/>
          </w:rPr>
          <w:id w:val="524376644"/>
          <w15:repeatingSection/>
        </w:sdtPr>
        <w:sdtEndPr/>
        <w:sdtContent>
          <w:sdt>
            <w:sdtPr>
              <w:rPr>
                <w:rFonts w:eastAsia="MS Gothic" w:cs="Arial"/>
                <w:bCs/>
                <w:color w:val="auto"/>
                <w:szCs w:val="20"/>
              </w:rPr>
              <w:id w:val="1155647139"/>
              <w:placeholder>
                <w:docPart w:val="3BD62532F3CA40D8B4D9D9057716CD86"/>
              </w:placeholder>
              <w15:repeatingSectionItem/>
            </w:sdtPr>
            <w:sdtEndPr/>
            <w:sdtContent>
              <w:sdt>
                <w:sdtPr>
                  <w:rPr>
                    <w:rFonts w:eastAsia="MS Gothic" w:cs="Arial"/>
                    <w:bCs/>
                    <w:color w:val="auto"/>
                    <w:szCs w:val="20"/>
                  </w:rPr>
                  <w:id w:val="-946382857"/>
                  <w15:repeatingSection/>
                </w:sdtPr>
                <w:sdtEndPr/>
                <w:sdtContent>
                  <w:sdt>
                    <w:sdtPr>
                      <w:rPr>
                        <w:rFonts w:eastAsia="MS Gothic" w:cs="Arial"/>
                        <w:bCs/>
                        <w:color w:val="auto"/>
                        <w:szCs w:val="20"/>
                      </w:rPr>
                      <w:id w:val="-359432636"/>
                      <w:placeholder>
                        <w:docPart w:val="3BD62532F3CA40D8B4D9D9057716CD86"/>
                      </w:placeholder>
                      <w15:repeatingSectionItem/>
                    </w:sdtPr>
                    <w:sdtEndPr/>
                    <w:sdtContent>
                      <w:tr w:rsidR="005C1EAA" w:rsidRPr="005C1EAA" w14:paraId="63016530" w14:textId="77777777" w:rsidTr="00C30908">
                        <w:trPr>
                          <w:trHeight w:val="448"/>
                          <w:jc w:val="center"/>
                        </w:trPr>
                        <w:sdt>
                          <w:sdtPr>
                            <w:rPr>
                              <w:rFonts w:eastAsia="MS Gothic" w:cs="Arial"/>
                              <w:bCs/>
                              <w:color w:val="auto"/>
                              <w:szCs w:val="20"/>
                            </w:rPr>
                            <w:id w:val="1242141123"/>
                            <w:placeholder>
                              <w:docPart w:val="F4197C702825476BB3F78334DB28AC1C"/>
                            </w:placeholder>
                            <w:showingPlcHdr/>
                          </w:sdtPr>
                          <w:sdtEndPr/>
                          <w:sdtContent>
                            <w:tc>
                              <w:tcPr>
                                <w:tcW w:w="10768" w:type="dxa"/>
                                <w:shd w:val="clear" w:color="auto" w:fill="D9E2F3" w:themeFill="accent1" w:themeFillTint="33"/>
                              </w:tcPr>
                              <w:p w14:paraId="3C107399" w14:textId="77777777" w:rsidR="005C1EAA" w:rsidRPr="005C1EAA" w:rsidRDefault="005C1EAA" w:rsidP="0095300A">
                                <w:pPr>
                                  <w:spacing w:after="0"/>
                                  <w:rPr>
                                    <w:rFonts w:eastAsia="MS Gothic" w:cs="Arial"/>
                                    <w:bCs/>
                                    <w:color w:val="auto"/>
                                    <w:szCs w:val="20"/>
                                  </w:rPr>
                                </w:pPr>
                                <w:r w:rsidRPr="005C1EAA">
                                  <w:rPr>
                                    <w:rFonts w:eastAsia="MS Gothic" w:cs="Arial"/>
                                    <w:bCs/>
                                    <w:i/>
                                    <w:iCs/>
                                    <w:color w:val="808080"/>
                                    <w:szCs w:val="20"/>
                                  </w:rPr>
                                  <w:t>Indiquez le nom du document.</w:t>
                                </w:r>
                              </w:p>
                            </w:tc>
                          </w:sdtContent>
                        </w:sdt>
                        <w:sdt>
                          <w:sdtPr>
                            <w:rPr>
                              <w:rFonts w:eastAsia="MS Gothic" w:cs="Arial"/>
                              <w:bCs/>
                              <w:color w:val="auto"/>
                              <w:szCs w:val="20"/>
                            </w:rPr>
                            <w:id w:val="884150268"/>
                            <w:placeholder>
                              <w:docPart w:val="E1325179E3EC4CE5B8CF4C312A28D039"/>
                            </w:placeholder>
                            <w:showingPlcHdr/>
                          </w:sdtPr>
                          <w:sdtEndPr/>
                          <w:sdtContent>
                            <w:tc>
                              <w:tcPr>
                                <w:tcW w:w="6200" w:type="dxa"/>
                                <w:shd w:val="clear" w:color="auto" w:fill="D9E2F3" w:themeFill="accent1" w:themeFillTint="33"/>
                              </w:tcPr>
                              <w:p w14:paraId="5E2F98AF" w14:textId="77777777" w:rsidR="005C1EAA" w:rsidRPr="005C1EAA" w:rsidRDefault="005C1EAA" w:rsidP="0095300A">
                                <w:pPr>
                                  <w:spacing w:after="0"/>
                                  <w:rPr>
                                    <w:rFonts w:eastAsia="MS Gothic" w:cs="Arial"/>
                                    <w:bCs/>
                                    <w:color w:val="auto"/>
                                    <w:szCs w:val="20"/>
                                  </w:rPr>
                                </w:pPr>
                                <w:r w:rsidRPr="005C1EAA">
                                  <w:rPr>
                                    <w:rFonts w:eastAsia="MS Gothic" w:cs="Arial"/>
                                    <w:bCs/>
                                    <w:i/>
                                    <w:iCs/>
                                    <w:color w:val="808080"/>
                                    <w:szCs w:val="20"/>
                                  </w:rPr>
                                  <w:t>Précisez la section.</w:t>
                                </w:r>
                              </w:p>
                            </w:tc>
                          </w:sdtContent>
                        </w:sdt>
                      </w:tr>
                    </w:sdtContent>
                  </w:sdt>
                </w:sdtContent>
              </w:sdt>
            </w:sdtContent>
          </w:sdt>
        </w:sdtContent>
      </w:sdt>
    </w:tbl>
    <w:p w14:paraId="66B205F9" w14:textId="77777777" w:rsidR="00934541" w:rsidRPr="001436B8" w:rsidRDefault="00934541" w:rsidP="0095300A">
      <w:pPr>
        <w:pStyle w:val="Section"/>
        <w:keepNext w:val="0"/>
        <w:keepLines w:val="0"/>
        <w:spacing w:before="360" w:after="160"/>
      </w:pPr>
      <w:r w:rsidRPr="001436B8">
        <w:t>Impacts sur l’environnement</w:t>
      </w:r>
    </w:p>
    <w:p w14:paraId="569C0E40" w14:textId="77777777" w:rsidR="00934541" w:rsidRDefault="00934541" w:rsidP="0095300A">
      <w:pPr>
        <w:pStyle w:val="Normalformulaire"/>
        <w:spacing w:before="240" w:line="240" w:lineRule="auto"/>
        <w:ind w:left="851" w:right="1701" w:hanging="851"/>
      </w:pPr>
      <w:r w:rsidRPr="00737133">
        <w:t>Conformément à l’article 18 d</w:t>
      </w:r>
      <w:r>
        <w:t>u</w:t>
      </w:r>
      <w:r w:rsidRPr="00737133">
        <w:t xml:space="preserve"> REAFIE, il est de votre responsabilité d’informer le ministère des impacts potentiels cumulés de toutes les activités </w:t>
      </w:r>
      <w:r>
        <w:t>du</w:t>
      </w:r>
      <w:r w:rsidRPr="00737133">
        <w:t xml:space="preserve"> projet.</w:t>
      </w:r>
    </w:p>
    <w:p w14:paraId="3BDBA390" w14:textId="3274EC0C" w:rsidR="00934541" w:rsidRPr="001D46D4" w:rsidRDefault="00934541" w:rsidP="00934541">
      <w:pPr>
        <w:pStyle w:val="InfoTitre"/>
        <w:keepNext/>
      </w:pPr>
      <w:r>
        <w:t>Formulaires d’impact</w:t>
      </w:r>
      <w:r w:rsidR="00655352">
        <w:t>s</w:t>
      </w:r>
    </w:p>
    <w:p w14:paraId="741E9DE1" w14:textId="1CCB988D" w:rsidR="00934541" w:rsidRDefault="00934541" w:rsidP="00934541">
      <w:pPr>
        <w:pStyle w:val="Normalformulaire"/>
        <w:keepNext/>
      </w:pPr>
      <w:r w:rsidRPr="6984916A">
        <w:t>Les renseignements sur les impacts doivent être déclarés dans des formulaires distincts</w:t>
      </w:r>
      <w:r>
        <w:t>, appelés « formulaires d’impact</w:t>
      </w:r>
      <w:r w:rsidR="00655352">
        <w:t>s</w:t>
      </w:r>
      <w:r>
        <w:t xml:space="preserve"> », lesquels </w:t>
      </w:r>
      <w:r w:rsidRPr="30F2554E">
        <w:t xml:space="preserve">permettent de </w:t>
      </w:r>
      <w:r>
        <w:t>fournir les informations obligatoires prévues à l’article 18 du REAFIE lors du dépôt d’une demande</w:t>
      </w:r>
      <w:r w:rsidRPr="005B5615">
        <w:t>.</w:t>
      </w:r>
      <w:r w:rsidDel="004268FA">
        <w:t xml:space="preserve"> </w:t>
      </w:r>
      <w:r>
        <w:t xml:space="preserve">Vous devez y décrire notamment les impacts anticipés ainsi que les mesures d’atténuation, de surveillance et de suivi pour les activités </w:t>
      </w:r>
      <w:r w:rsidR="00655352">
        <w:t>concernées</w:t>
      </w:r>
      <w:r>
        <w:t xml:space="preserve"> par la demande présentée. </w:t>
      </w:r>
    </w:p>
    <w:p w14:paraId="559BC762" w14:textId="50C60902" w:rsidR="00934541" w:rsidRDefault="00934541" w:rsidP="00934541">
      <w:pPr>
        <w:pStyle w:val="InfoTexte"/>
      </w:pPr>
      <w:r>
        <w:t>Les formulaires d’impact</w:t>
      </w:r>
      <w:r w:rsidR="00655352">
        <w:t>s</w:t>
      </w:r>
      <w:r>
        <w:t xml:space="preserve"> applicables au projet </w:t>
      </w:r>
      <w:r w:rsidRPr="00C377A5">
        <w:rPr>
          <w:u w:val="single"/>
        </w:rPr>
        <w:t>doivent être cochés</w:t>
      </w:r>
      <w:r>
        <w:t xml:space="preserve"> dans le </w:t>
      </w:r>
      <w:r w:rsidRPr="005B5615">
        <w:t xml:space="preserve">formulaire général </w:t>
      </w:r>
      <w:r w:rsidR="00834223" w:rsidRPr="00C30908">
        <w:rPr>
          <w:rFonts w:cstheme="minorHAnsi"/>
          <w:b/>
          <w:i/>
          <w:szCs w:val="22"/>
        </w:rPr>
        <w:t>AM16c</w:t>
      </w:r>
      <w:r w:rsidR="00834223">
        <w:rPr>
          <w:rFonts w:cstheme="minorHAnsi"/>
          <w:b/>
          <w:i/>
          <w:szCs w:val="22"/>
        </w:rPr>
        <w:t xml:space="preserve"> </w:t>
      </w:r>
      <w:r w:rsidR="00834223" w:rsidRPr="00C30908">
        <w:rPr>
          <w:rFonts w:cstheme="minorHAnsi"/>
          <w:b/>
          <w:i/>
          <w:szCs w:val="22"/>
        </w:rPr>
        <w:t xml:space="preserve">– Identification des activités et des impacts </w:t>
      </w:r>
      <w:r w:rsidR="00834223" w:rsidRPr="00C30908">
        <w:rPr>
          <w:rFonts w:cstheme="minorHAnsi"/>
          <w:szCs w:val="22"/>
        </w:rPr>
        <w:t>ou</w:t>
      </w:r>
      <w:r w:rsidR="00834223" w:rsidRPr="005C31A5">
        <w:rPr>
          <w:rFonts w:cstheme="minorHAnsi"/>
          <w:bCs/>
          <w:iCs/>
          <w:szCs w:val="22"/>
        </w:rPr>
        <w:t xml:space="preserve"> </w:t>
      </w:r>
      <w:r w:rsidR="00834223" w:rsidRPr="00C30908">
        <w:rPr>
          <w:rFonts w:cstheme="minorHAnsi"/>
          <w:b/>
          <w:i/>
          <w:szCs w:val="22"/>
        </w:rPr>
        <w:t>AM27c – Identification des activités et des impacts du projet modifié</w:t>
      </w:r>
      <w:r w:rsidR="00834223" w:rsidRPr="00C30908">
        <w:rPr>
          <w:rFonts w:cstheme="minorHAnsi"/>
          <w:bCs/>
          <w:iCs/>
          <w:szCs w:val="22"/>
        </w:rPr>
        <w:t>.</w:t>
      </w:r>
    </w:p>
    <w:p w14:paraId="543CE42D" w14:textId="49FD5ED7" w:rsidR="00934541" w:rsidRDefault="00934541" w:rsidP="00934541">
      <w:pPr>
        <w:pStyle w:val="InfoTexte"/>
      </w:pPr>
      <w:r>
        <w:lastRenderedPageBreak/>
        <w:t>Chaque activité composant un projet peut avoir des impacts sur la qualité de l’environnement</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t xml:space="preserve"> et ces impacts peuvent être distincts ou communs à d’autres activités d’un même projet. Il est donc</w:t>
      </w:r>
      <w:r w:rsidRPr="008A673C">
        <w:t xml:space="preserve"> important de considérer l</w:t>
      </w:r>
      <w:r w:rsidR="006750C8">
        <w:t>’</w:t>
      </w:r>
      <w:r w:rsidRPr="008A673C">
        <w:t xml:space="preserve">ensemble </w:t>
      </w:r>
      <w:r>
        <w:t>du</w:t>
      </w:r>
      <w:r w:rsidRPr="008A673C">
        <w:t xml:space="preserve"> projet</w:t>
      </w:r>
      <w:r>
        <w:t xml:space="preserve"> avant de remplir un formulaire d’impact</w:t>
      </w:r>
      <w:r w:rsidR="001E74B0">
        <w:t>s</w:t>
      </w:r>
      <w:r>
        <w:t xml:space="preserve"> et de ne</w:t>
      </w:r>
      <w:r w:rsidDel="005B5926">
        <w:t xml:space="preserve"> </w:t>
      </w:r>
      <w:r>
        <w:t>remplir qu’un seul formulaire d’impact</w:t>
      </w:r>
      <w:r w:rsidR="001E74B0">
        <w:t>s</w:t>
      </w:r>
      <w:r>
        <w:t xml:space="preserve"> par type d’impact. </w:t>
      </w:r>
    </w:p>
    <w:p w14:paraId="3F0A6991" w14:textId="347A341B" w:rsidR="00934541" w:rsidRPr="0052757A" w:rsidRDefault="00934541" w:rsidP="00934541">
      <w:pPr>
        <w:pStyle w:val="InfoTexte"/>
      </w:pPr>
      <w:r>
        <w:t>La section qui suit identifie</w:t>
      </w:r>
      <w:r w:rsidDel="00C60313">
        <w:t xml:space="preserve"> </w:t>
      </w:r>
      <w:r>
        <w:t>les principaux formulaires d’impact</w:t>
      </w:r>
      <w:r w:rsidR="001E74B0">
        <w:t>s</w:t>
      </w:r>
      <w:r>
        <w:t xml:space="preserve"> à remplir pour </w:t>
      </w:r>
      <w:r w:rsidR="001E74B0">
        <w:t>le</w:t>
      </w:r>
      <w:r>
        <w:t xml:space="preserve"> projet. Selon les particularités du projet et des activités qui le composent, il est possible que d’autres formulaires d’impact que ceux listés ci-dessous soient requis. </w:t>
      </w:r>
    </w:p>
    <w:p w14:paraId="1E27583E" w14:textId="77777777" w:rsidR="00C16E55" w:rsidRDefault="00C16E55" w:rsidP="00C16E55">
      <w:pPr>
        <w:pStyle w:val="Sous-Section"/>
        <w:keepLines w:val="0"/>
        <w:spacing w:before="360" w:after="160"/>
      </w:pPr>
      <w:r>
        <w:t>Bruit</w:t>
      </w:r>
    </w:p>
    <w:p w14:paraId="23BBFB57" w14:textId="77777777" w:rsidR="00B16E14" w:rsidRPr="00B16E14" w:rsidRDefault="00695B9F" w:rsidP="00B16E14">
      <w:pPr>
        <w:pStyle w:val="Question"/>
      </w:pPr>
      <w:r>
        <w:t>4.1</w:t>
      </w:r>
      <w:r w:rsidR="00C16E55">
        <w:t>.1</w:t>
      </w:r>
      <w:r w:rsidR="00C16E55">
        <w:tab/>
      </w:r>
      <w:r w:rsidR="00B16E14" w:rsidRPr="00B16E14">
        <w:t>Les activités de l’installation d’incinération sont-elles susceptibles de générer du bruit pouvant causer des nuisances (art. 18 REAFIE)?</w:t>
      </w:r>
    </w:p>
    <w:p w14:paraId="64D40B77" w14:textId="77777777" w:rsidR="00B16E14" w:rsidRPr="00B16E14" w:rsidRDefault="00B16E14" w:rsidP="00CF1C0B">
      <w:pPr>
        <w:pStyle w:val="QuestionInfo"/>
      </w:pPr>
      <w:r w:rsidRPr="00B16E14">
        <w:t xml:space="preserve">Exemples de source de bruit à déclarer dans le formulaire d’impacts </w:t>
      </w:r>
      <w:r w:rsidRPr="00175BE0">
        <w:rPr>
          <w:b/>
          <w:bCs/>
          <w:i/>
        </w:rPr>
        <w:t>AM18a – Bruit</w:t>
      </w:r>
      <w:r w:rsidRPr="00B16E14">
        <w:t xml:space="preserve"> : </w:t>
      </w:r>
    </w:p>
    <w:p w14:paraId="35C8D0D6" w14:textId="77777777" w:rsidR="00B16E14" w:rsidRPr="00B16E14" w:rsidRDefault="00B16E14" w:rsidP="00175BE0">
      <w:pPr>
        <w:pStyle w:val="Questionliste"/>
      </w:pPr>
      <w:r w:rsidRPr="00B16E14">
        <w:t>la circulation de la machinerie sur le site;</w:t>
      </w:r>
    </w:p>
    <w:p w14:paraId="74007E33" w14:textId="77777777" w:rsidR="00B16E14" w:rsidRPr="00B16E14" w:rsidRDefault="00B16E14" w:rsidP="00175BE0">
      <w:pPr>
        <w:pStyle w:val="Questionliste"/>
      </w:pPr>
      <w:r w:rsidRPr="00B16E14">
        <w:t>la manutention des matières;</w:t>
      </w:r>
    </w:p>
    <w:p w14:paraId="51F67046" w14:textId="1D4F9D8E" w:rsidR="00B16E14" w:rsidRPr="00B16E14" w:rsidRDefault="00B16E14" w:rsidP="008E69B6">
      <w:pPr>
        <w:pStyle w:val="Questionliste"/>
        <w:spacing w:after="240"/>
      </w:pPr>
      <w:r w:rsidRPr="00B16E14">
        <w:t>les équipements de ventilation, d’incinération, les dépoussiéreurs, etc.</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8E69B6" w:rsidRPr="00E44FF6" w14:paraId="309634FD" w14:textId="77777777" w:rsidTr="00C30908">
        <w:trPr>
          <w:trHeight w:val="272"/>
        </w:trPr>
        <w:tc>
          <w:tcPr>
            <w:tcW w:w="1637" w:type="dxa"/>
            <w:shd w:val="clear" w:color="auto" w:fill="D9E2F3" w:themeFill="accent1" w:themeFillTint="33"/>
          </w:tcPr>
          <w:p w14:paraId="4639C061" w14:textId="77777777" w:rsidR="008E69B6" w:rsidRPr="00E44FF6" w:rsidRDefault="0097209A" w:rsidP="00C30908">
            <w:pPr>
              <w:pStyle w:val="Normalformulaire"/>
              <w:spacing w:after="0"/>
              <w:rPr>
                <w:rFonts w:cs="Arial"/>
              </w:rPr>
            </w:pPr>
            <w:sdt>
              <w:sdtPr>
                <w:rPr>
                  <w:rFonts w:cs="Arial"/>
                </w:rPr>
                <w:id w:val="-583914292"/>
                <w14:checkbox>
                  <w14:checked w14:val="0"/>
                  <w14:checkedState w14:val="2612" w14:font="MS Gothic"/>
                  <w14:uncheckedState w14:val="2610" w14:font="MS Gothic"/>
                </w14:checkbox>
              </w:sdtPr>
              <w:sdtEndPr/>
              <w:sdtContent>
                <w:r w:rsidR="008E69B6" w:rsidRPr="00E44FF6">
                  <w:rPr>
                    <w:rFonts w:ascii="Segoe UI Symbol" w:hAnsi="Segoe UI Symbol" w:cs="Segoe UI Symbol"/>
                  </w:rPr>
                  <w:t>☐</w:t>
                </w:r>
              </w:sdtContent>
            </w:sdt>
            <w:r w:rsidR="008E69B6">
              <w:rPr>
                <w:rFonts w:cs="Arial"/>
              </w:rPr>
              <w:t xml:space="preserve"> </w:t>
            </w:r>
            <w:r w:rsidR="008E69B6" w:rsidRPr="00E44FF6">
              <w:rPr>
                <w:rFonts w:cs="Arial"/>
              </w:rPr>
              <w:t>Oui</w:t>
            </w:r>
            <w:r w:rsidR="008E69B6" w:rsidRPr="00E44FF6">
              <w:rPr>
                <w:rFonts w:cs="Arial"/>
              </w:rPr>
              <w:tab/>
              <w:t xml:space="preserve"> </w:t>
            </w:r>
            <w:sdt>
              <w:sdtPr>
                <w:rPr>
                  <w:rFonts w:cs="Arial"/>
                </w:rPr>
                <w:id w:val="-314343786"/>
                <w14:checkbox>
                  <w14:checked w14:val="0"/>
                  <w14:checkedState w14:val="2612" w14:font="MS Gothic"/>
                  <w14:uncheckedState w14:val="2610" w14:font="MS Gothic"/>
                </w14:checkbox>
              </w:sdtPr>
              <w:sdtEndPr/>
              <w:sdtContent>
                <w:r w:rsidR="008E69B6" w:rsidRPr="00E44FF6">
                  <w:rPr>
                    <w:rFonts w:ascii="Segoe UI Symbol" w:hAnsi="Segoe UI Symbol" w:cs="Segoe UI Symbol"/>
                  </w:rPr>
                  <w:t>☐</w:t>
                </w:r>
              </w:sdtContent>
            </w:sdt>
            <w:r w:rsidR="008E69B6">
              <w:rPr>
                <w:rFonts w:cs="Arial"/>
              </w:rPr>
              <w:t xml:space="preserve"> </w:t>
            </w:r>
            <w:r w:rsidR="008E69B6" w:rsidRPr="00E44FF6">
              <w:rPr>
                <w:rFonts w:cs="Arial"/>
              </w:rPr>
              <w:t>Non</w:t>
            </w:r>
          </w:p>
        </w:tc>
      </w:tr>
    </w:tbl>
    <w:p w14:paraId="6670F33A" w14:textId="60EECE83" w:rsidR="00C16E55" w:rsidRDefault="00B16E14" w:rsidP="008E69B6">
      <w:pPr>
        <w:pStyle w:val="Siouinon"/>
      </w:pPr>
      <w:r w:rsidRPr="00B16E14">
        <w:t>Si vous avez répondu Non, passez à la section 4.2.</w:t>
      </w:r>
    </w:p>
    <w:p w14:paraId="78BB4887" w14:textId="0F3BE265" w:rsidR="00C16E55" w:rsidRDefault="00DE5664" w:rsidP="00B87F5F">
      <w:pPr>
        <w:pStyle w:val="Question"/>
      </w:pPr>
      <w:r>
        <w:t>4.1.2</w:t>
      </w:r>
      <w:r>
        <w:tab/>
      </w:r>
      <w:r w:rsidR="00B87F5F" w:rsidRPr="00B87F5F">
        <w:t xml:space="preserve">Fournissez le formulaire d’impacts </w:t>
      </w:r>
      <w:r w:rsidR="00B87F5F" w:rsidRPr="00B87F5F">
        <w:rPr>
          <w:i/>
          <w:iCs/>
        </w:rPr>
        <w:t>AM18a – Bruit</w:t>
      </w:r>
      <w:r w:rsidR="00B87F5F" w:rsidRPr="00B87F5F">
        <w:t xml:space="preserve">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C16E55" w14:paraId="2D602B27" w14:textId="77777777" w:rsidTr="00C30908">
        <w:trPr>
          <w:trHeight w:val="272"/>
        </w:trPr>
        <w:tc>
          <w:tcPr>
            <w:tcW w:w="16946" w:type="dxa"/>
            <w:shd w:val="clear" w:color="auto" w:fill="D9E2F3" w:themeFill="accent1" w:themeFillTint="33"/>
          </w:tcPr>
          <w:p w14:paraId="43DA6BA3" w14:textId="643B9730" w:rsidR="00C16E55" w:rsidRDefault="0097209A" w:rsidP="00C30908">
            <w:pPr>
              <w:pStyle w:val="Normalformulaire"/>
              <w:keepNext/>
              <w:spacing w:after="0"/>
            </w:pPr>
            <w:sdt>
              <w:sdtPr>
                <w:id w:val="-434215255"/>
                <w14:checkbox>
                  <w14:checked w14:val="0"/>
                  <w14:checkedState w14:val="2612" w14:font="MS Gothic"/>
                  <w14:uncheckedState w14:val="2610" w14:font="MS Gothic"/>
                </w14:checkbox>
              </w:sdtPr>
              <w:sdtEndPr/>
              <w:sdtContent>
                <w:r w:rsidR="00C16E55">
                  <w:rPr>
                    <w:rFonts w:ascii="MS Gothic" w:hAnsi="MS Gothic" w:hint="eastAsia"/>
                  </w:rPr>
                  <w:t>☐</w:t>
                </w:r>
              </w:sdtContent>
            </w:sdt>
            <w:r w:rsidR="00C16E55">
              <w:t xml:space="preserve"> Je confirme la soumission du formulaire d’impact</w:t>
            </w:r>
            <w:r w:rsidR="009A77B0">
              <w:t>s</w:t>
            </w:r>
            <w:r w:rsidR="00C16E55">
              <w:t xml:space="preserve"> </w:t>
            </w:r>
            <w:r w:rsidR="00C16E55" w:rsidRPr="00670C0F">
              <w:rPr>
                <w:b/>
                <w:i/>
                <w:iCs/>
              </w:rPr>
              <w:t>AM18</w:t>
            </w:r>
            <w:r w:rsidR="00C16E55">
              <w:rPr>
                <w:b/>
                <w:i/>
                <w:iCs/>
              </w:rPr>
              <w:t>a – Bruit</w:t>
            </w:r>
            <w:r w:rsidR="00C16E55" w:rsidRPr="009A77B0">
              <w:rPr>
                <w:bCs w:val="0"/>
              </w:rPr>
              <w:t xml:space="preserve"> </w:t>
            </w:r>
            <w:r w:rsidR="00C16E55" w:rsidRPr="00BF2306">
              <w:rPr>
                <w:bCs w:val="0"/>
              </w:rPr>
              <w:t>dans le cadre de la présente demande.</w:t>
            </w:r>
          </w:p>
        </w:tc>
      </w:tr>
    </w:tbl>
    <w:p w14:paraId="3296B934" w14:textId="77777777" w:rsidR="00B350EA" w:rsidRPr="00A25DEC" w:rsidRDefault="00B350EA" w:rsidP="00B350EA">
      <w:pPr>
        <w:pStyle w:val="Sous-Section"/>
        <w:keepLines w:val="0"/>
        <w:spacing w:before="360" w:after="160"/>
      </w:pPr>
      <w:r>
        <w:t>Eaux de surface, eaux souterraines et sols</w:t>
      </w:r>
    </w:p>
    <w:p w14:paraId="0DFBF971" w14:textId="0FE2CC96" w:rsidR="00311997" w:rsidRPr="00311997" w:rsidRDefault="0091228F" w:rsidP="00311997">
      <w:pPr>
        <w:pStyle w:val="Question"/>
      </w:pPr>
      <w:r>
        <w:t>4.2</w:t>
      </w:r>
      <w:r w:rsidR="00B350EA">
        <w:t>.1</w:t>
      </w:r>
      <w:r w:rsidR="00B350EA">
        <w:tab/>
      </w:r>
      <w:r w:rsidR="00311997" w:rsidRPr="00311997">
        <w:t xml:space="preserve">Les activités de l’installation d’incinération sont-elles susceptibles </w:t>
      </w:r>
      <w:r w:rsidR="00311997" w:rsidRPr="00311997">
        <w:rPr>
          <w:rFonts w:cs="Calibri"/>
        </w:rPr>
        <w:t xml:space="preserve">d’avoir un impact </w:t>
      </w:r>
      <w:r w:rsidR="00311997" w:rsidRPr="00311997">
        <w:t>sur les eaux de surface, les eaux souterraines et les sols</w:t>
      </w:r>
      <w:r w:rsidR="00D8088F">
        <w:t>,</w:t>
      </w:r>
      <w:r w:rsidR="00311997" w:rsidRPr="00311997">
        <w:t xml:space="preserve"> ou </w:t>
      </w:r>
      <w:r w:rsidR="00311997" w:rsidRPr="00311997">
        <w:rPr>
          <w:rFonts w:cs="Calibri"/>
        </w:rPr>
        <w:t>nécessitent-elles la gestion de la neige usée</w:t>
      </w:r>
      <w:r w:rsidR="00311997" w:rsidRPr="00311997">
        <w:t xml:space="preserve"> (art. 18 REAFIE)?</w:t>
      </w:r>
    </w:p>
    <w:p w14:paraId="257F51FD" w14:textId="74DD313F" w:rsidR="00311997" w:rsidRPr="00311997" w:rsidDel="00B2050A" w:rsidRDefault="00311997" w:rsidP="00D2558D">
      <w:pPr>
        <w:pStyle w:val="QuestionInfo"/>
      </w:pPr>
      <w:r w:rsidRPr="00311997" w:rsidDel="00B2050A">
        <w:t xml:space="preserve">Exemples </w:t>
      </w:r>
      <w:r w:rsidRPr="00311997">
        <w:t xml:space="preserve">de source de contaminant susceptible de générer des impacts </w:t>
      </w:r>
      <w:r w:rsidRPr="00311997" w:rsidDel="00B2050A">
        <w:t xml:space="preserve">à déclarer dans le formulaire </w:t>
      </w:r>
      <w:r w:rsidRPr="00311997">
        <w:t xml:space="preserve">d’impacts </w:t>
      </w:r>
      <w:r w:rsidRPr="00311997" w:rsidDel="00B2050A">
        <w:rPr>
          <w:b/>
          <w:bCs/>
          <w:i/>
          <w:iCs/>
        </w:rPr>
        <w:t>AM18b – Eaux de surface, eaux souterraines et sols</w:t>
      </w:r>
      <w:r w:rsidRPr="00311997" w:rsidDel="00B2050A">
        <w:t> :</w:t>
      </w:r>
    </w:p>
    <w:p w14:paraId="20792E81" w14:textId="77777777" w:rsidR="00311997" w:rsidRPr="00311997" w:rsidDel="00B2050A" w:rsidRDefault="00311997" w:rsidP="00D2558D">
      <w:pPr>
        <w:pStyle w:val="Questionliste"/>
      </w:pPr>
      <w:r w:rsidRPr="00311997">
        <w:t>les risques d’altérer la qualité des</w:t>
      </w:r>
      <w:r w:rsidRPr="00311997" w:rsidDel="00B2050A">
        <w:t xml:space="preserve"> eaux de surface</w:t>
      </w:r>
      <w:r w:rsidRPr="00311997">
        <w:t xml:space="preserve"> et</w:t>
      </w:r>
      <w:r w:rsidRPr="00311997" w:rsidDel="00B2050A">
        <w:t xml:space="preserve"> </w:t>
      </w:r>
      <w:r w:rsidRPr="00311997">
        <w:t>des</w:t>
      </w:r>
      <w:r w:rsidRPr="00311997" w:rsidDel="00B2050A">
        <w:t xml:space="preserve"> eaux souterraines;</w:t>
      </w:r>
    </w:p>
    <w:p w14:paraId="63F9CB4D" w14:textId="77777777" w:rsidR="00311997" w:rsidRPr="00311997" w:rsidDel="00B2050A" w:rsidRDefault="00311997" w:rsidP="00D2558D">
      <w:pPr>
        <w:pStyle w:val="Questionliste"/>
      </w:pPr>
      <w:r w:rsidRPr="00311997">
        <w:t xml:space="preserve">la </w:t>
      </w:r>
      <w:r w:rsidRPr="00311997" w:rsidDel="00B2050A">
        <w:t>modification du drainage des eaux de surface;</w:t>
      </w:r>
    </w:p>
    <w:p w14:paraId="00F92AE8" w14:textId="2FE60F07" w:rsidR="00311997" w:rsidRPr="00311997" w:rsidDel="00B2050A" w:rsidRDefault="00311997" w:rsidP="00D2558D">
      <w:pPr>
        <w:pStyle w:val="Questionliste"/>
      </w:pPr>
      <w:r w:rsidRPr="00311997">
        <w:rPr>
          <w:rFonts w:eastAsia="Calibri" w:cs="Calibri"/>
          <w:color w:val="auto"/>
        </w:rPr>
        <w:t>l’érosion ou la mise à nu des sols</w:t>
      </w:r>
      <w:r w:rsidRPr="00311997" w:rsidDel="00B2050A">
        <w:rPr>
          <w:rFonts w:eastAsia="Calibri" w:cs="Calibri"/>
          <w:color w:val="auto"/>
        </w:rPr>
        <w:t>;</w:t>
      </w:r>
    </w:p>
    <w:p w14:paraId="71EFC944" w14:textId="77777777" w:rsidR="00311997" w:rsidRPr="00311997" w:rsidDel="00B2050A" w:rsidRDefault="00311997" w:rsidP="00D2558D">
      <w:pPr>
        <w:pStyle w:val="Questionliste"/>
        <w:rPr>
          <w:rFonts w:eastAsia="Calibri"/>
        </w:rPr>
      </w:pPr>
      <w:r w:rsidRPr="00311997">
        <w:rPr>
          <w:rFonts w:eastAsia="Calibri"/>
        </w:rPr>
        <w:t>l’entreposage</w:t>
      </w:r>
      <w:r w:rsidRPr="00311997" w:rsidDel="00B2050A">
        <w:rPr>
          <w:rFonts w:eastAsia="Calibri"/>
        </w:rPr>
        <w:t xml:space="preserve"> des matières résiduelles;</w:t>
      </w:r>
    </w:p>
    <w:p w14:paraId="17091E62" w14:textId="77777777" w:rsidR="00311997" w:rsidRPr="00311997" w:rsidDel="00B2050A" w:rsidRDefault="00311997" w:rsidP="003066BE">
      <w:pPr>
        <w:pStyle w:val="Questionliste"/>
        <w:spacing w:after="240"/>
        <w:rPr>
          <w:rFonts w:eastAsia="Calibri"/>
        </w:rPr>
      </w:pPr>
      <w:r w:rsidRPr="00311997">
        <w:rPr>
          <w:rFonts w:eastAsia="Calibri"/>
        </w:rPr>
        <w:t xml:space="preserve">les risques de </w:t>
      </w:r>
      <w:r w:rsidRPr="00311997" w:rsidDel="00B2050A">
        <w:rPr>
          <w:rFonts w:eastAsia="Calibri"/>
        </w:rPr>
        <w:t>déversement accidentel d’hydrocarbures.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066BE" w:rsidRPr="00E44FF6" w14:paraId="3B0D79DC" w14:textId="77777777" w:rsidTr="00C30908">
        <w:trPr>
          <w:trHeight w:val="272"/>
        </w:trPr>
        <w:tc>
          <w:tcPr>
            <w:tcW w:w="1637" w:type="dxa"/>
            <w:shd w:val="clear" w:color="auto" w:fill="D9E2F3" w:themeFill="accent1" w:themeFillTint="33"/>
          </w:tcPr>
          <w:p w14:paraId="389EB188" w14:textId="77777777" w:rsidR="003066BE" w:rsidRPr="00E44FF6" w:rsidRDefault="0097209A" w:rsidP="00C30908">
            <w:pPr>
              <w:pStyle w:val="Normalformulaire"/>
              <w:spacing w:after="0"/>
              <w:rPr>
                <w:rFonts w:cs="Arial"/>
              </w:rPr>
            </w:pPr>
            <w:sdt>
              <w:sdtPr>
                <w:rPr>
                  <w:rFonts w:cs="Arial"/>
                </w:rPr>
                <w:id w:val="1794861493"/>
                <w14:checkbox>
                  <w14:checked w14:val="0"/>
                  <w14:checkedState w14:val="2612" w14:font="MS Gothic"/>
                  <w14:uncheckedState w14:val="2610" w14:font="MS Gothic"/>
                </w14:checkbox>
              </w:sdtPr>
              <w:sdtEndPr/>
              <w:sdtContent>
                <w:r w:rsidR="003066BE" w:rsidRPr="00E44FF6">
                  <w:rPr>
                    <w:rFonts w:ascii="Segoe UI Symbol" w:hAnsi="Segoe UI Symbol" w:cs="Segoe UI Symbol"/>
                  </w:rPr>
                  <w:t>☐</w:t>
                </w:r>
              </w:sdtContent>
            </w:sdt>
            <w:r w:rsidR="003066BE">
              <w:rPr>
                <w:rFonts w:cs="Arial"/>
              </w:rPr>
              <w:t xml:space="preserve"> </w:t>
            </w:r>
            <w:r w:rsidR="003066BE" w:rsidRPr="00E44FF6">
              <w:rPr>
                <w:rFonts w:cs="Arial"/>
              </w:rPr>
              <w:t>Oui</w:t>
            </w:r>
            <w:r w:rsidR="003066BE" w:rsidRPr="00E44FF6">
              <w:rPr>
                <w:rFonts w:cs="Arial"/>
              </w:rPr>
              <w:tab/>
              <w:t xml:space="preserve"> </w:t>
            </w:r>
            <w:sdt>
              <w:sdtPr>
                <w:rPr>
                  <w:rFonts w:cs="Arial"/>
                </w:rPr>
                <w:id w:val="-1408989827"/>
                <w14:checkbox>
                  <w14:checked w14:val="0"/>
                  <w14:checkedState w14:val="2612" w14:font="MS Gothic"/>
                  <w14:uncheckedState w14:val="2610" w14:font="MS Gothic"/>
                </w14:checkbox>
              </w:sdtPr>
              <w:sdtEndPr/>
              <w:sdtContent>
                <w:r w:rsidR="003066BE" w:rsidRPr="00E44FF6">
                  <w:rPr>
                    <w:rFonts w:ascii="Segoe UI Symbol" w:hAnsi="Segoe UI Symbol" w:cs="Segoe UI Symbol"/>
                  </w:rPr>
                  <w:t>☐</w:t>
                </w:r>
              </w:sdtContent>
            </w:sdt>
            <w:r w:rsidR="003066BE">
              <w:rPr>
                <w:rFonts w:cs="Arial"/>
              </w:rPr>
              <w:t xml:space="preserve"> </w:t>
            </w:r>
            <w:r w:rsidR="003066BE" w:rsidRPr="00E44FF6">
              <w:rPr>
                <w:rFonts w:cs="Arial"/>
              </w:rPr>
              <w:t>Non</w:t>
            </w:r>
          </w:p>
        </w:tc>
      </w:tr>
    </w:tbl>
    <w:p w14:paraId="49515563" w14:textId="3853D251" w:rsidR="00311997" w:rsidRDefault="00311997" w:rsidP="003066BE">
      <w:pPr>
        <w:pStyle w:val="Siouinon"/>
      </w:pPr>
      <w:r w:rsidRPr="003066BE">
        <w:t>Si vous avez répondu Non, passez à la section 4.3.</w:t>
      </w:r>
    </w:p>
    <w:p w14:paraId="18F07394" w14:textId="6C8F8E93" w:rsidR="00311997" w:rsidRDefault="00961732" w:rsidP="00B350EA">
      <w:pPr>
        <w:pStyle w:val="Question"/>
        <w:keepNext/>
      </w:pPr>
      <w:r>
        <w:t>4.2.2</w:t>
      </w:r>
      <w:r>
        <w:tab/>
      </w:r>
      <w:r w:rsidR="001A3C40" w:rsidRPr="001A3C40">
        <w:t xml:space="preserve">Fournissez le formulaire d’impacts </w:t>
      </w:r>
      <w:r w:rsidR="001A3C40" w:rsidRPr="001A3C40">
        <w:rPr>
          <w:i/>
          <w:iCs/>
        </w:rPr>
        <w:t>AM18b – Eaux de surface, eaux souterraines et sols</w:t>
      </w:r>
      <w:r w:rsidR="001A3C40" w:rsidRPr="001A3C40">
        <w:t xml:space="preserve">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B350EA" w14:paraId="5E5D35B4" w14:textId="77777777" w:rsidTr="00C30908">
        <w:trPr>
          <w:trHeight w:val="272"/>
        </w:trPr>
        <w:tc>
          <w:tcPr>
            <w:tcW w:w="16946" w:type="dxa"/>
            <w:shd w:val="clear" w:color="auto" w:fill="D9E2F3" w:themeFill="accent1" w:themeFillTint="33"/>
          </w:tcPr>
          <w:p w14:paraId="22562885" w14:textId="76C2996C" w:rsidR="00B350EA" w:rsidRDefault="0097209A" w:rsidP="00C30908">
            <w:pPr>
              <w:pStyle w:val="Normalformulaire"/>
              <w:keepNext/>
              <w:spacing w:after="0"/>
            </w:pPr>
            <w:sdt>
              <w:sdtPr>
                <w:id w:val="-994260898"/>
                <w14:checkbox>
                  <w14:checked w14:val="0"/>
                  <w14:checkedState w14:val="2612" w14:font="MS Gothic"/>
                  <w14:uncheckedState w14:val="2610" w14:font="MS Gothic"/>
                </w14:checkbox>
              </w:sdtPr>
              <w:sdtEndPr/>
              <w:sdtContent>
                <w:r w:rsidR="00B350EA">
                  <w:rPr>
                    <w:rFonts w:ascii="MS Gothic" w:hAnsi="MS Gothic" w:hint="eastAsia"/>
                  </w:rPr>
                  <w:t>☐</w:t>
                </w:r>
              </w:sdtContent>
            </w:sdt>
            <w:r w:rsidR="00B350EA">
              <w:t xml:space="preserve"> Je confirme la soumission du formulaire d’impact</w:t>
            </w:r>
            <w:r w:rsidR="00670FFC">
              <w:t>s</w:t>
            </w:r>
            <w:r w:rsidR="00B350EA">
              <w:t xml:space="preserve"> </w:t>
            </w:r>
            <w:r w:rsidR="00B350EA" w:rsidRPr="00670C0F">
              <w:rPr>
                <w:b/>
                <w:i/>
                <w:iCs/>
              </w:rPr>
              <w:t>AM18</w:t>
            </w:r>
            <w:r w:rsidR="00B350EA">
              <w:rPr>
                <w:b/>
                <w:i/>
                <w:iCs/>
              </w:rPr>
              <w:t>b – Eaux de surface, eaux souterraines et sols</w:t>
            </w:r>
            <w:r w:rsidR="00B350EA" w:rsidRPr="00670FFC">
              <w:rPr>
                <w:bCs w:val="0"/>
                <w:i/>
                <w:iCs/>
              </w:rPr>
              <w:t xml:space="preserve"> </w:t>
            </w:r>
            <w:r w:rsidR="00B350EA" w:rsidRPr="00BF2306">
              <w:rPr>
                <w:bCs w:val="0"/>
              </w:rPr>
              <w:t>dans le cadre de la présente demande.</w:t>
            </w:r>
          </w:p>
        </w:tc>
      </w:tr>
    </w:tbl>
    <w:p w14:paraId="37471EC2" w14:textId="77777777" w:rsidR="00310898" w:rsidRDefault="00310898" w:rsidP="00D37CA2">
      <w:pPr>
        <w:pStyle w:val="Sous-Section"/>
        <w:spacing w:before="360" w:after="160"/>
      </w:pPr>
      <w:r>
        <w:t>Rejets atmosphériques</w:t>
      </w:r>
    </w:p>
    <w:p w14:paraId="3E73C222" w14:textId="182C364C" w:rsidR="00310898" w:rsidRDefault="001579BA" w:rsidP="00310898">
      <w:pPr>
        <w:pStyle w:val="Question"/>
        <w:keepNext/>
      </w:pPr>
      <w:r>
        <w:t>4.3</w:t>
      </w:r>
      <w:r w:rsidR="00310898">
        <w:t>.1</w:t>
      </w:r>
      <w:r w:rsidR="00310898">
        <w:tab/>
      </w:r>
      <w:r w:rsidR="0007529A">
        <w:t>Les activités</w:t>
      </w:r>
      <w:r w:rsidR="0007529A" w:rsidRPr="006F3BC9">
        <w:t xml:space="preserve"> </w:t>
      </w:r>
      <w:r w:rsidR="0007529A">
        <w:t>de l’installation d’incinération</w:t>
      </w:r>
      <w:r w:rsidR="00310898">
        <w:rPr>
          <w:vertAlign w:val="superscript"/>
        </w:rPr>
        <w:fldChar w:fldCharType="begin"/>
      </w:r>
      <w:r w:rsidR="00310898">
        <w:rPr>
          <w:vertAlign w:val="superscript"/>
        </w:rPr>
        <w:instrText xml:space="preserve"> AUTOTEXTLIST  \s "NoStyle" \t "Pour plus de précisions, consultez le lexique à la fin du formulaire." \* MERGEFORMAT </w:instrText>
      </w:r>
      <w:r w:rsidR="00310898">
        <w:rPr>
          <w:vertAlign w:val="superscript"/>
        </w:rPr>
        <w:fldChar w:fldCharType="separate"/>
      </w:r>
      <w:r w:rsidR="00310898">
        <w:rPr>
          <w:vertAlign w:val="superscript"/>
        </w:rPr>
        <w:fldChar w:fldCharType="end"/>
      </w:r>
      <w:r w:rsidR="00310898">
        <w:t xml:space="preserve"> génèrent des émissions atmosphériques, dont des émissions diffuses de particules, des odeurs ou des gaz. Par conséquent, vous devez remplir le formulaire d’impact</w:t>
      </w:r>
      <w:r w:rsidR="00FD217F">
        <w:t>s</w:t>
      </w:r>
      <w:r w:rsidR="00310898">
        <w:t xml:space="preserve"> </w:t>
      </w:r>
      <w:r w:rsidR="00310898" w:rsidRPr="00A967DE">
        <w:rPr>
          <w:i/>
          <w:iCs/>
        </w:rPr>
        <w:t xml:space="preserve">AM18c </w:t>
      </w:r>
      <w:r w:rsidR="00FD217F">
        <w:rPr>
          <w:i/>
          <w:iCs/>
        </w:rPr>
        <w:t xml:space="preserve">– </w:t>
      </w:r>
      <w:r w:rsidR="00310898" w:rsidRPr="00A967DE">
        <w:rPr>
          <w:i/>
          <w:iCs/>
        </w:rPr>
        <w:t>Rejets atmosphériques</w:t>
      </w:r>
      <w:r w:rsidR="00310898">
        <w:t xml:space="preserve"> et le soumettre dans le cadre de la présente demande (art. 18 REAFIE).</w:t>
      </w:r>
    </w:p>
    <w:p w14:paraId="665DC818" w14:textId="08403434" w:rsidR="006E7260" w:rsidRPr="006E7260" w:rsidRDefault="006E7260" w:rsidP="006E7260">
      <w:pPr>
        <w:pStyle w:val="QuestionInfo"/>
        <w:rPr>
          <w:bCs/>
        </w:rPr>
      </w:pPr>
      <w:r w:rsidRPr="006E7260">
        <w:t>Exemples de source d’émissions atmosphériques à déclarer dans ce formulaire</w:t>
      </w:r>
      <w:r w:rsidRPr="006E7260">
        <w:rPr>
          <w:bCs/>
        </w:rPr>
        <w:t> :</w:t>
      </w:r>
    </w:p>
    <w:p w14:paraId="36D22161" w14:textId="77777777" w:rsidR="006E7260" w:rsidRPr="006E7260" w:rsidRDefault="006E7260" w:rsidP="00AB6CF7">
      <w:pPr>
        <w:pStyle w:val="Questionliste"/>
        <w:rPr>
          <w:b/>
          <w:color w:val="7030A0"/>
        </w:rPr>
      </w:pPr>
      <w:r w:rsidRPr="006E7260">
        <w:t>l’émission de gaz et de particules provenant de la cheminée;</w:t>
      </w:r>
    </w:p>
    <w:p w14:paraId="365745DA" w14:textId="77777777" w:rsidR="006E7260" w:rsidRPr="006E7260" w:rsidRDefault="006E7260" w:rsidP="00AB6CF7">
      <w:pPr>
        <w:pStyle w:val="Questionliste"/>
        <w:rPr>
          <w:b/>
          <w:color w:val="7030A0"/>
        </w:rPr>
      </w:pPr>
      <w:r w:rsidRPr="006E7260">
        <w:t>l’émission de particules provenant des dépoussiéreurs;</w:t>
      </w:r>
    </w:p>
    <w:p w14:paraId="4D1F9E33" w14:textId="77777777" w:rsidR="006E7260" w:rsidRPr="006E7260" w:rsidRDefault="006E7260" w:rsidP="00AB6CF7">
      <w:pPr>
        <w:pStyle w:val="Questionliste"/>
        <w:rPr>
          <w:b/>
          <w:color w:val="7030A0"/>
        </w:rPr>
      </w:pPr>
      <w:r w:rsidRPr="006E7260">
        <w:t>l’émission diffuse de particules provenant de la manutention et de la circulation;</w:t>
      </w:r>
    </w:p>
    <w:p w14:paraId="5104FAD8" w14:textId="77777777" w:rsidR="006E7260" w:rsidRPr="006E7260" w:rsidRDefault="006E7260" w:rsidP="00A1398B">
      <w:pPr>
        <w:pStyle w:val="Questionliste"/>
        <w:spacing w:after="240"/>
        <w:rPr>
          <w:b/>
          <w:color w:val="7030A0"/>
        </w:rPr>
      </w:pPr>
      <w:r w:rsidRPr="006E7260">
        <w:t>l’émission d’odeurs.</w:t>
      </w:r>
    </w:p>
    <w:p w14:paraId="7B2F6790" w14:textId="25AB753F" w:rsidR="00085938" w:rsidRPr="00085938" w:rsidRDefault="00085938" w:rsidP="00A1398B">
      <w:pPr>
        <w:pStyle w:val="Normalformulaire"/>
        <w:spacing w:before="240"/>
        <w:ind w:left="142" w:firstLine="709"/>
        <w:rPr>
          <w:b/>
          <w:bCs w:val="0"/>
        </w:rPr>
      </w:pPr>
      <w:r w:rsidRPr="00085938">
        <w:rPr>
          <w:b/>
          <w:bCs w:val="0"/>
        </w:rPr>
        <w:t>Exigences règlementaires</w:t>
      </w:r>
    </w:p>
    <w:p w14:paraId="64A4F58C" w14:textId="37BC298E" w:rsidR="00085938" w:rsidRPr="00085938" w:rsidRDefault="00085938" w:rsidP="00A1398B">
      <w:pPr>
        <w:pStyle w:val="QuestionInfo"/>
      </w:pPr>
      <w:r w:rsidRPr="00085938">
        <w:t>Consulte</w:t>
      </w:r>
      <w:r w:rsidR="00B945A3">
        <w:t>z</w:t>
      </w:r>
      <w:r w:rsidRPr="00085938">
        <w:t xml:space="preserve"> les articles règlementaires pour connaitre les exigences règlementaires applicables et assurez-vous de démontrer, en remplissant le formulaire d’impacts, que les exigences règlementaires suivantes sont respectées, le cas échéant :</w:t>
      </w:r>
    </w:p>
    <w:p w14:paraId="276CEDFA" w14:textId="488ECACA" w:rsidR="00085938" w:rsidRPr="00085938" w:rsidRDefault="00085938" w:rsidP="00F928D3">
      <w:pPr>
        <w:pStyle w:val="Questionliste"/>
      </w:pPr>
      <w:r w:rsidRPr="00085938">
        <w:t>les exigences sur les émissions prévues aux articles 12, 16, 103 à 107 et</w:t>
      </w:r>
      <w:r w:rsidR="00254E8A">
        <w:t xml:space="preserve"> </w:t>
      </w:r>
      <w:r w:rsidRPr="00085938">
        <w:t>125 du RAA;</w:t>
      </w:r>
    </w:p>
    <w:p w14:paraId="18F25BCD" w14:textId="77777777" w:rsidR="00085938" w:rsidRPr="00085938" w:rsidRDefault="00085938" w:rsidP="00F928D3">
      <w:pPr>
        <w:pStyle w:val="Questionliste"/>
      </w:pPr>
      <w:r w:rsidRPr="00085938">
        <w:t xml:space="preserve">selon les dispositions de l’article 197 du RAA, cette activité est susceptible de nécessiter une modélisation de la dispersion des émissions atmosphériques conformément aux exigences de l’annexe H du RAA; </w:t>
      </w:r>
    </w:p>
    <w:p w14:paraId="24B881FE" w14:textId="77777777" w:rsidR="00085938" w:rsidRPr="00085938" w:rsidRDefault="00085938" w:rsidP="00F928D3">
      <w:pPr>
        <w:pStyle w:val="Questionliste"/>
      </w:pPr>
      <w:r w:rsidRPr="00085938">
        <w:t>les mesures nécessaires pour limiter l’émission d’odeurs et de poussières (art. 48 REIMR) pour les incinérateurs visés par le REIMR;</w:t>
      </w:r>
    </w:p>
    <w:p w14:paraId="2D6F3E51" w14:textId="555FC1CB" w:rsidR="00B901A7" w:rsidRPr="00A1398B" w:rsidRDefault="00085938" w:rsidP="00A1398B">
      <w:pPr>
        <w:pStyle w:val="Questionliste"/>
        <w:spacing w:after="240"/>
      </w:pPr>
      <w:r w:rsidRPr="00085938">
        <w:rPr>
          <w:szCs w:val="22"/>
        </w:rPr>
        <w:t>les normes des articles 57 à 60 et l’annexe IV du RFPP pour les incinérateurs de fabrique de pâtes et papiers (FPP) faisant de l’élimination des matières résiduelles de fabrique de pâtes et papiers.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A1398B" w14:paraId="61802C62" w14:textId="77777777" w:rsidTr="00FB5FDB">
        <w:trPr>
          <w:trHeight w:val="272"/>
        </w:trPr>
        <w:tc>
          <w:tcPr>
            <w:tcW w:w="16946" w:type="dxa"/>
            <w:shd w:val="clear" w:color="auto" w:fill="D9E2F3" w:themeFill="accent1" w:themeFillTint="33"/>
          </w:tcPr>
          <w:bookmarkStart w:id="11" w:name="_Hlk115960307"/>
          <w:p w14:paraId="31032A72" w14:textId="77777777" w:rsidR="00A1398B" w:rsidRDefault="0097209A" w:rsidP="00FB5FDB">
            <w:pPr>
              <w:pStyle w:val="Normalformulaire"/>
              <w:spacing w:after="0"/>
            </w:pPr>
            <w:sdt>
              <w:sdtPr>
                <w:id w:val="-600257768"/>
                <w14:checkbox>
                  <w14:checked w14:val="0"/>
                  <w14:checkedState w14:val="2612" w14:font="MS Gothic"/>
                  <w14:uncheckedState w14:val="2610" w14:font="MS Gothic"/>
                </w14:checkbox>
              </w:sdtPr>
              <w:sdtEndPr/>
              <w:sdtContent>
                <w:r w:rsidR="00A1398B">
                  <w:rPr>
                    <w:rFonts w:ascii="MS Gothic" w:hAnsi="MS Gothic" w:hint="eastAsia"/>
                  </w:rPr>
                  <w:t>☐</w:t>
                </w:r>
              </w:sdtContent>
            </w:sdt>
            <w:r w:rsidR="00A1398B">
              <w:t xml:space="preserve"> Je confirme la soumission du formulaire d’impacts </w:t>
            </w:r>
            <w:r w:rsidR="00A1398B" w:rsidRPr="00670C0F">
              <w:rPr>
                <w:b/>
                <w:i/>
                <w:iCs/>
              </w:rPr>
              <w:t>AM18</w:t>
            </w:r>
            <w:r w:rsidR="00A1398B">
              <w:rPr>
                <w:b/>
                <w:i/>
                <w:iCs/>
              </w:rPr>
              <w:t>c – Rejets atmosphériques</w:t>
            </w:r>
            <w:r w:rsidR="00A1398B" w:rsidRPr="00BF2306">
              <w:rPr>
                <w:bCs w:val="0"/>
              </w:rPr>
              <w:t xml:space="preserve"> dans le cadre de la présente demande.</w:t>
            </w:r>
          </w:p>
        </w:tc>
      </w:tr>
    </w:tbl>
    <w:bookmarkEnd w:id="11"/>
    <w:p w14:paraId="3C133403" w14:textId="77777777" w:rsidR="003910C6" w:rsidRDefault="003910C6" w:rsidP="003910C6">
      <w:pPr>
        <w:pStyle w:val="Sous-Section"/>
        <w:keepLines w:val="0"/>
        <w:spacing w:before="360" w:after="160"/>
      </w:pPr>
      <w:r>
        <w:lastRenderedPageBreak/>
        <w:t>Autres impacts</w:t>
      </w:r>
    </w:p>
    <w:p w14:paraId="5519F823" w14:textId="50CCD04F" w:rsidR="00C93D59" w:rsidRPr="00C93D59" w:rsidRDefault="007A27A5" w:rsidP="00C93D59">
      <w:pPr>
        <w:pStyle w:val="Question"/>
      </w:pPr>
      <w:r>
        <w:t>4</w:t>
      </w:r>
      <w:r w:rsidR="003910C6">
        <w:t>.</w:t>
      </w:r>
      <w:r w:rsidR="00737F46">
        <w:t>4</w:t>
      </w:r>
      <w:r w:rsidR="003910C6">
        <w:t>.1</w:t>
      </w:r>
      <w:r w:rsidR="003910C6">
        <w:tab/>
      </w:r>
      <w:r w:rsidR="00C93D59" w:rsidRPr="00C93D59">
        <w:t xml:space="preserve">Les activités de l’installation d’incinération sont susceptibles de générer d’autres impacts environnementaux que ceux listés précédemment. Par conséquent, vous devez remplir le formulaire d’impacts </w:t>
      </w:r>
      <w:r w:rsidR="00C93D59" w:rsidRPr="00C93D59">
        <w:rPr>
          <w:i/>
          <w:iCs/>
        </w:rPr>
        <w:t>AM18e – Autres impacts environnementaux</w:t>
      </w:r>
      <w:r w:rsidR="00C93D59" w:rsidRPr="00C93D59">
        <w:t xml:space="preserve"> et le soumettre dans le cadre de la présente demande (art. 18 REAFIE).</w:t>
      </w:r>
    </w:p>
    <w:p w14:paraId="2907E37F" w14:textId="1D0541DC" w:rsidR="00C93D59" w:rsidRPr="00C93D59" w:rsidRDefault="00C93D59" w:rsidP="008D3B2D">
      <w:pPr>
        <w:pStyle w:val="QuestionInfo"/>
      </w:pPr>
      <w:r w:rsidRPr="00C93D59">
        <w:t>Exemples d’autre impact à déclarer dans ce formulaire</w:t>
      </w:r>
      <w:r w:rsidR="008D3B2D">
        <w:t> :</w:t>
      </w:r>
    </w:p>
    <w:p w14:paraId="2EAF4A71" w14:textId="77777777" w:rsidR="00C93D59" w:rsidRPr="00C93D59" w:rsidRDefault="00C93D59" w:rsidP="008D3B2D">
      <w:pPr>
        <w:pStyle w:val="Questionliste"/>
        <w:rPr>
          <w:rFonts w:cs="Calibri"/>
        </w:rPr>
      </w:pPr>
      <w:r w:rsidRPr="00C93D59">
        <w:t>les perturbations de la faune et de la flore;</w:t>
      </w:r>
    </w:p>
    <w:p w14:paraId="15C79996" w14:textId="77777777" w:rsidR="00C93D59" w:rsidRPr="00C93D59" w:rsidRDefault="00C93D59" w:rsidP="008D3B2D">
      <w:pPr>
        <w:pStyle w:val="Questionliste"/>
      </w:pPr>
      <w:r w:rsidRPr="001038BD">
        <w:t>le risque</w:t>
      </w:r>
      <w:r w:rsidRPr="00C93D59">
        <w:t xml:space="preserve"> de propagation d’espèces exotiques envahissantes;</w:t>
      </w:r>
    </w:p>
    <w:p w14:paraId="47BF26AA" w14:textId="255BBC60" w:rsidR="009931FF" w:rsidRDefault="00C93D59" w:rsidP="004C5E0F">
      <w:pPr>
        <w:pStyle w:val="Questionliste"/>
        <w:spacing w:after="240"/>
      </w:pPr>
      <w:r w:rsidRPr="00C93D59">
        <w:rPr>
          <w:szCs w:val="22"/>
        </w:rPr>
        <w:t>les impacts sociaux (acceptabilité sociale), incluant la consultation autochtone.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3910C6" w14:paraId="249EFF12" w14:textId="77777777" w:rsidTr="00C30908">
        <w:trPr>
          <w:trHeight w:val="272"/>
        </w:trPr>
        <w:tc>
          <w:tcPr>
            <w:tcW w:w="16946" w:type="dxa"/>
            <w:shd w:val="clear" w:color="auto" w:fill="D9E2F3" w:themeFill="accent1" w:themeFillTint="33"/>
          </w:tcPr>
          <w:bookmarkStart w:id="12" w:name="_Hlk115961467"/>
          <w:p w14:paraId="0CC60AF5" w14:textId="68E4C31C" w:rsidR="003910C6" w:rsidRDefault="0097209A" w:rsidP="00C30908">
            <w:pPr>
              <w:pStyle w:val="Normalformulaire"/>
              <w:keepNext/>
              <w:spacing w:after="0"/>
            </w:pPr>
            <w:sdt>
              <w:sdtPr>
                <w:id w:val="660587813"/>
                <w14:checkbox>
                  <w14:checked w14:val="0"/>
                  <w14:checkedState w14:val="2612" w14:font="MS Gothic"/>
                  <w14:uncheckedState w14:val="2610" w14:font="MS Gothic"/>
                </w14:checkbox>
              </w:sdtPr>
              <w:sdtEndPr/>
              <w:sdtContent>
                <w:r w:rsidR="003910C6">
                  <w:rPr>
                    <w:rFonts w:ascii="MS Gothic" w:hAnsi="MS Gothic" w:hint="eastAsia"/>
                  </w:rPr>
                  <w:t>☐</w:t>
                </w:r>
              </w:sdtContent>
            </w:sdt>
            <w:r w:rsidR="003910C6">
              <w:t xml:space="preserve"> Je confirme la soumission du formulaire d’impact</w:t>
            </w:r>
            <w:r w:rsidR="00CD0FF9">
              <w:t>s</w:t>
            </w:r>
            <w:r w:rsidR="003910C6">
              <w:t xml:space="preserve"> </w:t>
            </w:r>
            <w:r w:rsidR="003910C6" w:rsidRPr="00670C0F">
              <w:rPr>
                <w:b/>
                <w:i/>
                <w:iCs/>
              </w:rPr>
              <w:t>AM18</w:t>
            </w:r>
            <w:r w:rsidR="003910C6">
              <w:rPr>
                <w:b/>
                <w:i/>
                <w:iCs/>
              </w:rPr>
              <w:t xml:space="preserve">e – Autres impacts environnementaux </w:t>
            </w:r>
            <w:r w:rsidR="003910C6" w:rsidRPr="00BF2306">
              <w:rPr>
                <w:bCs w:val="0"/>
              </w:rPr>
              <w:t>dans le cadre de la présente demande.</w:t>
            </w:r>
          </w:p>
        </w:tc>
      </w:tr>
    </w:tbl>
    <w:bookmarkEnd w:id="12"/>
    <w:p w14:paraId="72D1BB33" w14:textId="77777777" w:rsidR="00D8172F" w:rsidRDefault="00D8172F" w:rsidP="00D8172F">
      <w:pPr>
        <w:pStyle w:val="Sous-Section"/>
        <w:keepLines w:val="0"/>
        <w:spacing w:before="360" w:after="160"/>
      </w:pPr>
      <w:r>
        <w:t>Exigences règlementaires</w:t>
      </w:r>
    </w:p>
    <w:p w14:paraId="730785DD" w14:textId="69DA3CA8" w:rsidR="00D8172F" w:rsidRDefault="00AD7EB9" w:rsidP="00D8172F">
      <w:pPr>
        <w:pStyle w:val="Question"/>
        <w:keepNext/>
      </w:pPr>
      <w:r>
        <w:t>4.5</w:t>
      </w:r>
      <w:r w:rsidR="00D8172F">
        <w:t>.1</w:t>
      </w:r>
      <w:r w:rsidR="00D8172F">
        <w:tab/>
      </w:r>
      <w:r w:rsidR="006033B2" w:rsidRPr="006033B2">
        <w:t>Fournissez les programmes d’entretien et d’inspection, de contrôle et de surveillance ainsi que d’échantillonnage et d’analyse concernant les lixiviats, les gaz et la qualité de l’air en lien avec les activités de l’installation d’incinération (art. 68 al. 2 (5)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28"/>
        <w:gridCol w:w="8930"/>
        <w:gridCol w:w="7036"/>
      </w:tblGrid>
      <w:tr w:rsidR="00D8172F" w:rsidRPr="009B07D2" w14:paraId="25E56372" w14:textId="77777777" w:rsidTr="00C30908">
        <w:trPr>
          <w:trHeight w:val="272"/>
        </w:trPr>
        <w:tc>
          <w:tcPr>
            <w:tcW w:w="928" w:type="dxa"/>
            <w:shd w:val="clear" w:color="auto" w:fill="4472C4" w:themeFill="accent1"/>
          </w:tcPr>
          <w:p w14:paraId="0247F466" w14:textId="77777777" w:rsidR="00D8172F" w:rsidRPr="009B07D2" w:rsidRDefault="00D8172F" w:rsidP="00C30908">
            <w:pPr>
              <w:spacing w:before="120" w:after="120" w:line="240" w:lineRule="auto"/>
              <w:rPr>
                <w:b/>
                <w:color w:val="FFFFFF" w:themeColor="background1"/>
                <w:lang w:eastAsia="fr-CA"/>
              </w:rPr>
            </w:pPr>
          </w:p>
        </w:tc>
        <w:tc>
          <w:tcPr>
            <w:tcW w:w="8930" w:type="dxa"/>
            <w:shd w:val="clear" w:color="auto" w:fill="4472C4" w:themeFill="accent1"/>
          </w:tcPr>
          <w:p w14:paraId="1D77A57A" w14:textId="77777777" w:rsidR="00D8172F" w:rsidRPr="009B07D2" w:rsidRDefault="00D8172F" w:rsidP="00C30908">
            <w:pPr>
              <w:spacing w:before="120" w:after="120" w:line="240" w:lineRule="auto"/>
              <w:rPr>
                <w:b/>
                <w:color w:val="FFFFFF" w:themeColor="background1"/>
                <w:lang w:eastAsia="fr-CA"/>
              </w:rPr>
            </w:pPr>
            <w:r w:rsidRPr="009B07D2">
              <w:rPr>
                <w:b/>
                <w:color w:val="FFFFFF" w:themeColor="background1"/>
                <w:lang w:eastAsia="fr-CA"/>
              </w:rPr>
              <w:t>Informations demandées</w:t>
            </w:r>
          </w:p>
        </w:tc>
        <w:tc>
          <w:tcPr>
            <w:tcW w:w="7036" w:type="dxa"/>
            <w:shd w:val="clear" w:color="auto" w:fill="4472C4" w:themeFill="accent1"/>
          </w:tcPr>
          <w:p w14:paraId="12140A8C" w14:textId="77777777" w:rsidR="00D8172F" w:rsidRPr="009B07D2" w:rsidRDefault="00D8172F" w:rsidP="00C30908">
            <w:pPr>
              <w:spacing w:before="120" w:after="120" w:line="240" w:lineRule="auto"/>
              <w:rPr>
                <w:b/>
                <w:color w:val="FFFFFF" w:themeColor="background1"/>
                <w:lang w:eastAsia="fr-CA"/>
              </w:rPr>
            </w:pPr>
            <w:r w:rsidRPr="009B07D2">
              <w:rPr>
                <w:b/>
                <w:color w:val="FFFFFF" w:themeColor="background1"/>
                <w:lang w:eastAsia="fr-CA"/>
              </w:rPr>
              <w:t>Endroit où retrouver les informations</w:t>
            </w:r>
          </w:p>
        </w:tc>
      </w:tr>
      <w:tr w:rsidR="00D8172F" w:rsidRPr="009B07D2" w14:paraId="67F721C3" w14:textId="77777777" w:rsidTr="00C30908">
        <w:trPr>
          <w:trHeight w:val="272"/>
        </w:trPr>
        <w:tc>
          <w:tcPr>
            <w:tcW w:w="928" w:type="dxa"/>
            <w:shd w:val="clear" w:color="auto" w:fill="D9E2F3" w:themeFill="accent1" w:themeFillTint="33"/>
          </w:tcPr>
          <w:p w14:paraId="6C24C3EF" w14:textId="33B17E38" w:rsidR="00D8172F" w:rsidRPr="009B07D2" w:rsidRDefault="00103039" w:rsidP="00C30908">
            <w:pPr>
              <w:spacing w:after="0"/>
              <w:rPr>
                <w:rFonts w:eastAsia="MS Gothic"/>
                <w:bCs/>
                <w:color w:val="auto"/>
                <w:szCs w:val="20"/>
              </w:rPr>
            </w:pPr>
            <w:r>
              <w:rPr>
                <w:rFonts w:eastAsia="MS Gothic"/>
                <w:bCs/>
                <w:color w:val="auto"/>
                <w:szCs w:val="20"/>
              </w:rPr>
              <w:t>4.5</w:t>
            </w:r>
            <w:r w:rsidR="00D8172F" w:rsidRPr="009B07D2">
              <w:rPr>
                <w:rFonts w:eastAsia="MS Gothic"/>
                <w:bCs/>
                <w:color w:val="auto"/>
                <w:szCs w:val="20"/>
              </w:rPr>
              <w:t>.1.1</w:t>
            </w:r>
          </w:p>
        </w:tc>
        <w:tc>
          <w:tcPr>
            <w:tcW w:w="8930" w:type="dxa"/>
            <w:shd w:val="clear" w:color="auto" w:fill="D9E2F3" w:themeFill="accent1" w:themeFillTint="33"/>
          </w:tcPr>
          <w:p w14:paraId="597D9884" w14:textId="3CAAEA28" w:rsidR="00D8172F" w:rsidRPr="009B07D2" w:rsidRDefault="00103039" w:rsidP="00C30908">
            <w:pPr>
              <w:rPr>
                <w:rFonts w:eastAsia="MS Gothic"/>
                <w:bCs/>
                <w:color w:val="auto"/>
                <w:szCs w:val="20"/>
              </w:rPr>
            </w:pPr>
            <w:r>
              <w:rPr>
                <w:rFonts w:eastAsia="MS Gothic"/>
                <w:bCs/>
                <w:color w:val="auto"/>
                <w:szCs w:val="20"/>
              </w:rPr>
              <w:t>Le</w:t>
            </w:r>
            <w:r w:rsidR="00D8172F" w:rsidRPr="009B07D2">
              <w:rPr>
                <w:rFonts w:eastAsia="MS Gothic"/>
                <w:bCs/>
                <w:color w:val="auto"/>
                <w:szCs w:val="20"/>
              </w:rPr>
              <w:t xml:space="preserve"> programme d’entretien et d’inspection </w:t>
            </w:r>
            <w:r w:rsidR="005F0698" w:rsidRPr="005F0698">
              <w:rPr>
                <w:rFonts w:eastAsia="MS Gothic"/>
                <w:bCs/>
                <w:color w:val="auto"/>
                <w:szCs w:val="20"/>
              </w:rPr>
              <w:t>des réseaux de captation des eaux, des lixiviats et des gaz ainsi que des équipements permettant de préserver la qualité de l’air</w:t>
            </w:r>
          </w:p>
        </w:tc>
        <w:tc>
          <w:tcPr>
            <w:tcW w:w="7036" w:type="dxa"/>
            <w:shd w:val="clear" w:color="auto" w:fill="D9E2F3" w:themeFill="accent1" w:themeFillTint="33"/>
          </w:tcPr>
          <w:sdt>
            <w:sdtPr>
              <w:rPr>
                <w:rFonts w:eastAsia="MS Gothic"/>
                <w:bCs/>
                <w:color w:val="auto"/>
                <w:szCs w:val="20"/>
              </w:rPr>
              <w:id w:val="1938019881"/>
              <w:placeholder>
                <w:docPart w:val="935A206DC68946B7B5A2A42A433BAD55"/>
              </w:placeholder>
              <w:showingPlcHdr/>
            </w:sdtPr>
            <w:sdtEndPr/>
            <w:sdtContent>
              <w:p w14:paraId="4250E0FC" w14:textId="77777777" w:rsidR="00D8172F" w:rsidRPr="009B07D2" w:rsidRDefault="00D8172F" w:rsidP="00C30908">
                <w:pPr>
                  <w:spacing w:after="0" w:line="276" w:lineRule="auto"/>
                  <w:rPr>
                    <w:rFonts w:eastAsia="MS Gothic"/>
                    <w:bCs/>
                    <w:color w:val="auto"/>
                    <w:szCs w:val="20"/>
                  </w:rPr>
                </w:pPr>
                <w:r w:rsidRPr="009B07D2">
                  <w:rPr>
                    <w:rFonts w:eastAsia="MS Gothic"/>
                    <w:bCs/>
                    <w:i/>
                    <w:iCs/>
                    <w:color w:val="808080"/>
                    <w:szCs w:val="20"/>
                  </w:rPr>
                  <w:t>Indiquez le nom du document.</w:t>
                </w:r>
              </w:p>
            </w:sdtContent>
          </w:sdt>
          <w:sdt>
            <w:sdtPr>
              <w:rPr>
                <w:rFonts w:eastAsia="MS Gothic"/>
                <w:bCs/>
                <w:color w:val="auto"/>
                <w:szCs w:val="20"/>
              </w:rPr>
              <w:id w:val="-1248269505"/>
              <w:placeholder>
                <w:docPart w:val="F645038E608D444DAD8D702C52006D91"/>
              </w:placeholder>
              <w:showingPlcHdr/>
            </w:sdtPr>
            <w:sdtEndPr/>
            <w:sdtContent>
              <w:p w14:paraId="33D40601" w14:textId="77777777" w:rsidR="00D8172F" w:rsidRPr="009B07D2" w:rsidRDefault="00D8172F" w:rsidP="00C30908">
                <w:pPr>
                  <w:spacing w:after="0" w:line="276" w:lineRule="auto"/>
                  <w:rPr>
                    <w:rFonts w:eastAsia="MS Gothic"/>
                    <w:bCs/>
                    <w:color w:val="auto"/>
                    <w:szCs w:val="20"/>
                  </w:rPr>
                </w:pPr>
                <w:r w:rsidRPr="009B07D2">
                  <w:rPr>
                    <w:rFonts w:eastAsia="MS Gothic"/>
                    <w:bCs/>
                    <w:i/>
                    <w:iCs/>
                    <w:color w:val="808080"/>
                    <w:szCs w:val="20"/>
                  </w:rPr>
                  <w:t>Précisez la section.</w:t>
                </w:r>
              </w:p>
            </w:sdtContent>
          </w:sdt>
        </w:tc>
      </w:tr>
      <w:tr w:rsidR="00D8172F" w:rsidRPr="009B07D2" w14:paraId="4C2E486B" w14:textId="77777777" w:rsidTr="00C30908">
        <w:trPr>
          <w:trHeight w:val="272"/>
        </w:trPr>
        <w:tc>
          <w:tcPr>
            <w:tcW w:w="928" w:type="dxa"/>
            <w:shd w:val="clear" w:color="auto" w:fill="D9E2F3" w:themeFill="accent1" w:themeFillTint="33"/>
          </w:tcPr>
          <w:p w14:paraId="0ED72809" w14:textId="02EDE6AE" w:rsidR="00D8172F" w:rsidRPr="009B07D2" w:rsidRDefault="00755203" w:rsidP="00C30908">
            <w:pPr>
              <w:spacing w:after="0"/>
              <w:rPr>
                <w:rFonts w:eastAsia="MS Gothic"/>
                <w:bCs/>
                <w:color w:val="auto"/>
                <w:szCs w:val="20"/>
              </w:rPr>
            </w:pPr>
            <w:r>
              <w:rPr>
                <w:rFonts w:eastAsia="MS Gothic"/>
                <w:bCs/>
                <w:color w:val="auto"/>
                <w:szCs w:val="20"/>
              </w:rPr>
              <w:t>4.5</w:t>
            </w:r>
            <w:r w:rsidR="00D8172F" w:rsidRPr="009B07D2">
              <w:rPr>
                <w:rFonts w:eastAsia="MS Gothic"/>
                <w:bCs/>
                <w:color w:val="auto"/>
                <w:szCs w:val="20"/>
              </w:rPr>
              <w:t>.1.2</w:t>
            </w:r>
          </w:p>
        </w:tc>
        <w:tc>
          <w:tcPr>
            <w:tcW w:w="8930" w:type="dxa"/>
            <w:shd w:val="clear" w:color="auto" w:fill="D9E2F3" w:themeFill="accent1" w:themeFillTint="33"/>
          </w:tcPr>
          <w:p w14:paraId="6F278DD9" w14:textId="6E1CB0EB" w:rsidR="00D8172F" w:rsidRPr="009B07D2" w:rsidRDefault="00755203" w:rsidP="00C30908">
            <w:pPr>
              <w:spacing w:after="0"/>
              <w:rPr>
                <w:rFonts w:eastAsia="MS Gothic"/>
                <w:bCs/>
                <w:color w:val="auto"/>
                <w:szCs w:val="20"/>
              </w:rPr>
            </w:pPr>
            <w:r>
              <w:rPr>
                <w:rFonts w:eastAsia="MS Gothic"/>
                <w:bCs/>
                <w:color w:val="auto"/>
                <w:szCs w:val="20"/>
              </w:rPr>
              <w:t>Le</w:t>
            </w:r>
            <w:r w:rsidR="00D8172F" w:rsidRPr="009B07D2">
              <w:rPr>
                <w:rFonts w:eastAsia="MS Gothic"/>
                <w:bCs/>
                <w:color w:val="auto"/>
                <w:szCs w:val="20"/>
              </w:rPr>
              <w:t xml:space="preserve"> programme de contrôle et de surveillance </w:t>
            </w:r>
            <w:r w:rsidR="007A75D7" w:rsidRPr="007A75D7">
              <w:rPr>
                <w:rFonts w:eastAsia="MS Gothic"/>
                <w:bCs/>
                <w:color w:val="auto"/>
                <w:szCs w:val="20"/>
              </w:rPr>
              <w:t>des eaux, des lixiviats, des gaz et de la qualité de l’air</w:t>
            </w:r>
          </w:p>
        </w:tc>
        <w:tc>
          <w:tcPr>
            <w:tcW w:w="7036" w:type="dxa"/>
            <w:shd w:val="clear" w:color="auto" w:fill="D9E2F3" w:themeFill="accent1" w:themeFillTint="33"/>
          </w:tcPr>
          <w:sdt>
            <w:sdtPr>
              <w:rPr>
                <w:rFonts w:eastAsia="MS Gothic"/>
                <w:bCs/>
                <w:color w:val="auto"/>
                <w:szCs w:val="20"/>
              </w:rPr>
              <w:id w:val="-745879001"/>
              <w:placeholder>
                <w:docPart w:val="95B23A78F9B9421AA2F4B4B4D7D4C96F"/>
              </w:placeholder>
              <w:showingPlcHdr/>
            </w:sdtPr>
            <w:sdtEndPr/>
            <w:sdtContent>
              <w:p w14:paraId="5B79C0F5" w14:textId="77777777" w:rsidR="00D8172F" w:rsidRPr="009B07D2" w:rsidRDefault="00D8172F" w:rsidP="00C30908">
                <w:pPr>
                  <w:spacing w:after="0" w:line="276" w:lineRule="auto"/>
                  <w:rPr>
                    <w:rFonts w:eastAsia="MS Gothic"/>
                    <w:bCs/>
                    <w:color w:val="auto"/>
                    <w:szCs w:val="20"/>
                  </w:rPr>
                </w:pPr>
                <w:r w:rsidRPr="009B07D2">
                  <w:rPr>
                    <w:rFonts w:eastAsia="MS Gothic"/>
                    <w:bCs/>
                    <w:i/>
                    <w:iCs/>
                    <w:color w:val="808080"/>
                    <w:szCs w:val="20"/>
                  </w:rPr>
                  <w:t>Indiquez le nom du document.</w:t>
                </w:r>
              </w:p>
            </w:sdtContent>
          </w:sdt>
          <w:sdt>
            <w:sdtPr>
              <w:rPr>
                <w:rFonts w:eastAsia="MS Gothic"/>
                <w:bCs/>
                <w:color w:val="auto"/>
                <w:szCs w:val="20"/>
              </w:rPr>
              <w:id w:val="-1318563824"/>
              <w:placeholder>
                <w:docPart w:val="B02A4F6AFF8B45128AD27E227EC54BAC"/>
              </w:placeholder>
              <w:showingPlcHdr/>
            </w:sdtPr>
            <w:sdtEndPr/>
            <w:sdtContent>
              <w:p w14:paraId="68EC4C0C" w14:textId="77777777" w:rsidR="00D8172F" w:rsidRPr="009B07D2" w:rsidRDefault="00D8172F" w:rsidP="00C30908">
                <w:pPr>
                  <w:spacing w:after="0" w:line="276" w:lineRule="auto"/>
                  <w:rPr>
                    <w:rFonts w:eastAsia="MS Gothic"/>
                    <w:bCs/>
                    <w:color w:val="auto"/>
                    <w:szCs w:val="20"/>
                  </w:rPr>
                </w:pPr>
                <w:r w:rsidRPr="009B07D2">
                  <w:rPr>
                    <w:rFonts w:eastAsia="MS Gothic"/>
                    <w:bCs/>
                    <w:i/>
                    <w:iCs/>
                    <w:color w:val="808080"/>
                    <w:szCs w:val="20"/>
                  </w:rPr>
                  <w:t>Précisez la section.</w:t>
                </w:r>
              </w:p>
            </w:sdtContent>
          </w:sdt>
        </w:tc>
      </w:tr>
      <w:tr w:rsidR="00D8172F" w:rsidRPr="009B07D2" w14:paraId="47A14366" w14:textId="77777777" w:rsidTr="00C30908">
        <w:trPr>
          <w:trHeight w:val="272"/>
        </w:trPr>
        <w:tc>
          <w:tcPr>
            <w:tcW w:w="928" w:type="dxa"/>
            <w:shd w:val="clear" w:color="auto" w:fill="D9E2F3" w:themeFill="accent1" w:themeFillTint="33"/>
          </w:tcPr>
          <w:p w14:paraId="269D0578" w14:textId="35312748" w:rsidR="00D8172F" w:rsidRPr="009B07D2" w:rsidRDefault="00D511C0" w:rsidP="0046688A">
            <w:pPr>
              <w:spacing w:after="0"/>
              <w:rPr>
                <w:rFonts w:eastAsia="MS Gothic"/>
                <w:bCs/>
                <w:color w:val="auto"/>
                <w:szCs w:val="20"/>
              </w:rPr>
            </w:pPr>
            <w:r>
              <w:rPr>
                <w:rFonts w:eastAsia="MS Gothic"/>
                <w:bCs/>
                <w:color w:val="auto"/>
                <w:szCs w:val="20"/>
              </w:rPr>
              <w:t>4.5</w:t>
            </w:r>
            <w:r w:rsidR="00D8172F" w:rsidRPr="009B07D2">
              <w:rPr>
                <w:rFonts w:eastAsia="MS Gothic"/>
                <w:bCs/>
                <w:color w:val="auto"/>
                <w:szCs w:val="20"/>
              </w:rPr>
              <w:t>.1.3</w:t>
            </w:r>
          </w:p>
        </w:tc>
        <w:tc>
          <w:tcPr>
            <w:tcW w:w="8930" w:type="dxa"/>
            <w:shd w:val="clear" w:color="auto" w:fill="D9E2F3" w:themeFill="accent1" w:themeFillTint="33"/>
          </w:tcPr>
          <w:p w14:paraId="70E782D7" w14:textId="4B44E6BB" w:rsidR="00D8172F" w:rsidRPr="009B07D2" w:rsidRDefault="00D511C0" w:rsidP="0046688A">
            <w:pPr>
              <w:spacing w:after="0"/>
              <w:rPr>
                <w:rFonts w:eastAsia="MS Gothic"/>
                <w:bCs/>
                <w:color w:val="auto"/>
                <w:szCs w:val="20"/>
              </w:rPr>
            </w:pPr>
            <w:r>
              <w:rPr>
                <w:rFonts w:eastAsia="MS Gothic"/>
                <w:bCs/>
                <w:color w:val="auto"/>
                <w:szCs w:val="20"/>
              </w:rPr>
              <w:t>Le</w:t>
            </w:r>
            <w:r w:rsidR="00D8172F" w:rsidRPr="009B07D2">
              <w:rPr>
                <w:rFonts w:eastAsia="MS Gothic"/>
                <w:bCs/>
                <w:color w:val="auto"/>
                <w:szCs w:val="20"/>
              </w:rPr>
              <w:t xml:space="preserve"> programme d’échantillonnage et d’analyse </w:t>
            </w:r>
            <w:r w:rsidR="000C6ACC" w:rsidRPr="000C6ACC">
              <w:rPr>
                <w:rFonts w:eastAsia="MS Gothic"/>
                <w:bCs/>
                <w:color w:val="auto"/>
                <w:szCs w:val="20"/>
              </w:rPr>
              <w:t>concernant les eaux, les lixiviats, les gaz et la qualité de l’air</w:t>
            </w:r>
          </w:p>
        </w:tc>
        <w:tc>
          <w:tcPr>
            <w:tcW w:w="7036" w:type="dxa"/>
            <w:shd w:val="clear" w:color="auto" w:fill="D9E2F3" w:themeFill="accent1" w:themeFillTint="33"/>
          </w:tcPr>
          <w:sdt>
            <w:sdtPr>
              <w:rPr>
                <w:rFonts w:eastAsia="MS Gothic"/>
                <w:bCs/>
                <w:color w:val="auto"/>
                <w:szCs w:val="20"/>
              </w:rPr>
              <w:id w:val="-210651967"/>
              <w:placeholder>
                <w:docPart w:val="E22F1CA04F3D47E391EC89C491290AAB"/>
              </w:placeholder>
              <w:showingPlcHdr/>
            </w:sdtPr>
            <w:sdtEndPr/>
            <w:sdtContent>
              <w:p w14:paraId="7C935F6C" w14:textId="77777777" w:rsidR="00D8172F" w:rsidRPr="009B07D2" w:rsidRDefault="00D8172F" w:rsidP="0046688A">
                <w:pPr>
                  <w:spacing w:after="0" w:line="276" w:lineRule="auto"/>
                  <w:rPr>
                    <w:rFonts w:eastAsia="MS Gothic"/>
                    <w:bCs/>
                    <w:color w:val="auto"/>
                    <w:szCs w:val="20"/>
                  </w:rPr>
                </w:pPr>
                <w:r w:rsidRPr="009B07D2">
                  <w:rPr>
                    <w:rFonts w:eastAsia="MS Gothic"/>
                    <w:bCs/>
                    <w:i/>
                    <w:iCs/>
                    <w:color w:val="808080"/>
                    <w:szCs w:val="20"/>
                  </w:rPr>
                  <w:t>Indiquez le nom du document.</w:t>
                </w:r>
              </w:p>
            </w:sdtContent>
          </w:sdt>
          <w:sdt>
            <w:sdtPr>
              <w:rPr>
                <w:rFonts w:eastAsia="MS Gothic"/>
                <w:bCs/>
                <w:color w:val="auto"/>
                <w:szCs w:val="20"/>
              </w:rPr>
              <w:id w:val="-1208102854"/>
              <w:placeholder>
                <w:docPart w:val="88062B18FD9143929BA5EE4F768BFF76"/>
              </w:placeholder>
              <w:showingPlcHdr/>
            </w:sdtPr>
            <w:sdtEndPr/>
            <w:sdtContent>
              <w:p w14:paraId="3CC0B309" w14:textId="77777777" w:rsidR="00D8172F" w:rsidRPr="009B07D2" w:rsidRDefault="00D8172F" w:rsidP="0046688A">
                <w:pPr>
                  <w:spacing w:after="0"/>
                  <w:rPr>
                    <w:rFonts w:eastAsia="MS Gothic"/>
                    <w:bCs/>
                    <w:color w:val="auto"/>
                    <w:szCs w:val="20"/>
                  </w:rPr>
                </w:pPr>
                <w:r w:rsidRPr="009B07D2">
                  <w:rPr>
                    <w:rFonts w:eastAsia="MS Gothic"/>
                    <w:bCs/>
                    <w:i/>
                    <w:iCs/>
                    <w:color w:val="808080"/>
                    <w:szCs w:val="20"/>
                  </w:rPr>
                  <w:t>Précisez la section.</w:t>
                </w:r>
              </w:p>
            </w:sdtContent>
          </w:sdt>
        </w:tc>
      </w:tr>
    </w:tbl>
    <w:p w14:paraId="701714C1" w14:textId="3D6A0B7E" w:rsidR="0046688A" w:rsidRPr="00D94C44" w:rsidRDefault="0046688A" w:rsidP="0046688A">
      <w:pPr>
        <w:pStyle w:val="Section"/>
        <w:keepNext w:val="0"/>
        <w:keepLines w:val="0"/>
        <w:spacing w:before="360" w:after="160"/>
      </w:pPr>
      <w:bookmarkStart w:id="13" w:name="_Toc82520511"/>
      <w:bookmarkStart w:id="14" w:name="_Toc82074488"/>
      <w:r w:rsidRPr="00D94C44">
        <w:t>Informations complémentaires</w:t>
      </w:r>
      <w:bookmarkEnd w:id="13"/>
      <w:bookmarkEnd w:id="14"/>
    </w:p>
    <w:p w14:paraId="74CB2D0D" w14:textId="50E4B2C2" w:rsidR="0046688A" w:rsidRDefault="0046688A" w:rsidP="009375E7">
      <w:pPr>
        <w:pStyle w:val="Normalformulaire"/>
        <w:spacing w:before="240"/>
      </w:pPr>
      <w:r w:rsidRPr="005D628F">
        <w:t>Selon les activités d</w:t>
      </w:r>
      <w:r w:rsidR="00126461">
        <w:t>u</w:t>
      </w:r>
      <w:r w:rsidRPr="005D628F">
        <w:t xml:space="preserve"> projet, des informations complémentaires pourraient être nécessaires afin d’analyser </w:t>
      </w:r>
      <w:r>
        <w:t>la</w:t>
      </w:r>
      <w:r w:rsidRPr="005D628F">
        <w:t xml:space="preserve"> demande.</w:t>
      </w:r>
    </w:p>
    <w:p w14:paraId="23E20444" w14:textId="77777777" w:rsidR="009375E7" w:rsidRDefault="009375E7" w:rsidP="009375E7">
      <w:pPr>
        <w:pStyle w:val="Sous-Section"/>
        <w:keepNext w:val="0"/>
        <w:keepLines w:val="0"/>
        <w:spacing w:before="360" w:after="160"/>
      </w:pPr>
      <w:r>
        <w:t>Matières dangereuses résiduelles</w:t>
      </w:r>
    </w:p>
    <w:p w14:paraId="66168D24" w14:textId="77777777" w:rsidR="00107883" w:rsidRPr="00107883" w:rsidRDefault="00590FDD" w:rsidP="006C285B">
      <w:pPr>
        <w:pStyle w:val="Question"/>
      </w:pPr>
      <w:r>
        <w:t>5.1.1</w:t>
      </w:r>
      <w:r>
        <w:tab/>
      </w:r>
      <w:r w:rsidR="00107883" w:rsidRPr="00107883">
        <w:t>Les activités de l’installation d’incinération sont-elles susceptibles de générer des matières dangereuses résiduelles (MDR) (art. 17 al. 1 (4) REAFIE)?</w:t>
      </w:r>
    </w:p>
    <w:p w14:paraId="284DB2F9" w14:textId="3431DB4B" w:rsidR="00107883" w:rsidRPr="00107883" w:rsidRDefault="00107883" w:rsidP="00B54071">
      <w:pPr>
        <w:pStyle w:val="QuestionInfo"/>
        <w:keepNext/>
      </w:pPr>
      <w:r w:rsidRPr="00107883">
        <w:lastRenderedPageBreak/>
        <w:t>Exemples de MDR pouvant être générées par les activités :</w:t>
      </w:r>
    </w:p>
    <w:p w14:paraId="47D7CCF4" w14:textId="77777777" w:rsidR="00107883" w:rsidRPr="00107883" w:rsidRDefault="00107883" w:rsidP="00B54071">
      <w:pPr>
        <w:pStyle w:val="Questionliste"/>
        <w:keepNext/>
      </w:pPr>
      <w:proofErr w:type="gramStart"/>
      <w:r w:rsidRPr="00107883">
        <w:t>l’entreposage</w:t>
      </w:r>
      <w:proofErr w:type="gramEnd"/>
      <w:r w:rsidRPr="00107883">
        <w:t xml:space="preserve"> et la gestion de matières résiduelles classées MDR;</w:t>
      </w:r>
    </w:p>
    <w:p w14:paraId="2704BD30" w14:textId="3CDE85F5" w:rsidR="009375E7" w:rsidRDefault="00107883" w:rsidP="004F1E8A">
      <w:pPr>
        <w:pStyle w:val="Questionliste"/>
        <w:spacing w:after="240"/>
      </w:pPr>
      <w:r w:rsidRPr="00107883">
        <w:t>l’entreposage et la gestion de produits chimiques usés (solvants, solutions dangereuses, huiles usées, etc.).</w:t>
      </w:r>
    </w:p>
    <w:p w14:paraId="0FEDF1F4" w14:textId="3A2DF248" w:rsidR="004F1E8A" w:rsidRPr="004F1E8A" w:rsidRDefault="004F1E8A" w:rsidP="0086086A">
      <w:pPr>
        <w:pStyle w:val="QuestionInfo"/>
      </w:pPr>
      <w:r w:rsidRPr="004F1E8A">
        <w:t>Notez que</w:t>
      </w:r>
      <w:r w:rsidR="0086086A">
        <w:t xml:space="preserve"> l</w:t>
      </w:r>
      <w:r w:rsidRPr="004F1E8A">
        <w:t xml:space="preserve">es cendres et autres résidus provenant d’une installation d’incinération régie par le REIMR ou d’une installation d’incinération de déchets biomédicaux ne </w:t>
      </w:r>
      <w:r w:rsidR="00D86547">
        <w:t>constituent</w:t>
      </w:r>
      <w:r w:rsidRPr="004F1E8A">
        <w:t xml:space="preserve"> pas des matières dangereuses (art. 2 (21) RMD).</w:t>
      </w:r>
    </w:p>
    <w:p w14:paraId="59D6AA38" w14:textId="0B849354" w:rsidR="004F1E8A" w:rsidRDefault="009605E9" w:rsidP="009605E9">
      <w:pPr>
        <w:pStyle w:val="QuestionInfo"/>
      </w:pPr>
      <w:r w:rsidRPr="00F16C97">
        <w:t xml:space="preserve">Note : </w:t>
      </w:r>
      <w:r w:rsidR="004F1E8A" w:rsidRPr="00F16C97">
        <w:t>Le</w:t>
      </w:r>
      <w:r w:rsidR="004F1E8A" w:rsidRPr="004F1E8A">
        <w:t xml:space="preserve"> formulaire de description complémentaire </w:t>
      </w:r>
      <w:r w:rsidR="004F1E8A" w:rsidRPr="004F1E8A">
        <w:rPr>
          <w:b/>
          <w:i/>
        </w:rPr>
        <w:t>AM17b – Matières dangereuses résiduelles</w:t>
      </w:r>
      <w:r w:rsidR="004F1E8A" w:rsidRPr="004F1E8A">
        <w:t xml:space="preserve"> n’a pas à être rempli si l’une des situations citées à l’article 31 du </w:t>
      </w:r>
      <w:r w:rsidR="004F1E8A" w:rsidRPr="004F1E8A">
        <w:rPr>
          <w:i/>
          <w:iCs/>
        </w:rPr>
        <w:t>Règlement sur les matières dangereuses</w:t>
      </w:r>
      <w:r w:rsidR="004F1E8A" w:rsidRPr="004F1E8A">
        <w:t xml:space="preserve"> (RMD) se présente. Par exemple, il n’est pas requis lorsque la quantité de MDR générée est inférieure à 100 kg à l’exception des liquides, solides ou substances contenant des biphényles polychlorés (BPC) lorsque la quantité de ces derniers contenus dans l’ensemble de ces matières est supérieure à 1 kg. Si c’est le cas, les MDR doivent être gérées de façon sécuritaire et responsable. En tout temps, cette gestion doit être conforme à l’article 20 de la LQE.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9E5F92" w:rsidRPr="00E44FF6" w14:paraId="61C72A3F" w14:textId="77777777" w:rsidTr="00C30908">
        <w:trPr>
          <w:trHeight w:val="272"/>
        </w:trPr>
        <w:tc>
          <w:tcPr>
            <w:tcW w:w="1637" w:type="dxa"/>
            <w:shd w:val="clear" w:color="auto" w:fill="D9E2F3" w:themeFill="accent1" w:themeFillTint="33"/>
          </w:tcPr>
          <w:p w14:paraId="1387F4CD" w14:textId="77777777" w:rsidR="009E5F92" w:rsidRPr="00E44FF6" w:rsidRDefault="0097209A" w:rsidP="00C30908">
            <w:pPr>
              <w:pStyle w:val="Normalformulaire"/>
              <w:spacing w:after="0"/>
              <w:rPr>
                <w:rFonts w:cs="Arial"/>
              </w:rPr>
            </w:pPr>
            <w:sdt>
              <w:sdtPr>
                <w:rPr>
                  <w:rFonts w:cs="Arial"/>
                </w:rPr>
                <w:id w:val="-213814525"/>
                <w14:checkbox>
                  <w14:checked w14:val="0"/>
                  <w14:checkedState w14:val="2612" w14:font="MS Gothic"/>
                  <w14:uncheckedState w14:val="2610" w14:font="MS Gothic"/>
                </w14:checkbox>
              </w:sdtPr>
              <w:sdtEndPr/>
              <w:sdtContent>
                <w:r w:rsidR="009E5F92" w:rsidRPr="00E44FF6">
                  <w:rPr>
                    <w:rFonts w:ascii="Segoe UI Symbol" w:hAnsi="Segoe UI Symbol" w:cs="Segoe UI Symbol"/>
                  </w:rPr>
                  <w:t>☐</w:t>
                </w:r>
              </w:sdtContent>
            </w:sdt>
            <w:r w:rsidR="009E5F92">
              <w:rPr>
                <w:rFonts w:cs="Arial"/>
              </w:rPr>
              <w:t xml:space="preserve"> </w:t>
            </w:r>
            <w:r w:rsidR="009E5F92" w:rsidRPr="00E44FF6">
              <w:rPr>
                <w:rFonts w:cs="Arial"/>
              </w:rPr>
              <w:t>Oui</w:t>
            </w:r>
            <w:r w:rsidR="009E5F92" w:rsidRPr="00E44FF6">
              <w:rPr>
                <w:rFonts w:cs="Arial"/>
              </w:rPr>
              <w:tab/>
              <w:t xml:space="preserve"> </w:t>
            </w:r>
            <w:sdt>
              <w:sdtPr>
                <w:rPr>
                  <w:rFonts w:cs="Arial"/>
                </w:rPr>
                <w:id w:val="-2001811569"/>
                <w14:checkbox>
                  <w14:checked w14:val="0"/>
                  <w14:checkedState w14:val="2612" w14:font="MS Gothic"/>
                  <w14:uncheckedState w14:val="2610" w14:font="MS Gothic"/>
                </w14:checkbox>
              </w:sdtPr>
              <w:sdtEndPr/>
              <w:sdtContent>
                <w:r w:rsidR="009E5F92" w:rsidRPr="00E44FF6">
                  <w:rPr>
                    <w:rFonts w:ascii="Segoe UI Symbol" w:hAnsi="Segoe UI Symbol" w:cs="Segoe UI Symbol"/>
                  </w:rPr>
                  <w:t>☐</w:t>
                </w:r>
              </w:sdtContent>
            </w:sdt>
            <w:r w:rsidR="009E5F92">
              <w:rPr>
                <w:rFonts w:cs="Arial"/>
              </w:rPr>
              <w:t xml:space="preserve"> </w:t>
            </w:r>
            <w:r w:rsidR="009E5F92" w:rsidRPr="00E44FF6">
              <w:rPr>
                <w:rFonts w:cs="Arial"/>
              </w:rPr>
              <w:t>Non</w:t>
            </w:r>
          </w:p>
        </w:tc>
      </w:tr>
    </w:tbl>
    <w:p w14:paraId="1397C668" w14:textId="77777777" w:rsidR="00A06283" w:rsidRDefault="00A06283" w:rsidP="00376DE6">
      <w:pPr>
        <w:pStyle w:val="Questionliste"/>
        <w:numPr>
          <w:ilvl w:val="0"/>
          <w:numId w:val="0"/>
        </w:numPr>
        <w:spacing w:after="0" w:line="120" w:lineRule="auto"/>
        <w:ind w:left="1491"/>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905"/>
      </w:tblGrid>
      <w:tr w:rsidR="00376DE6" w:rsidRPr="00E44FF6" w14:paraId="5AC84878" w14:textId="77777777" w:rsidTr="00376DE6">
        <w:trPr>
          <w:trHeight w:val="272"/>
        </w:trPr>
        <w:tc>
          <w:tcPr>
            <w:tcW w:w="3905" w:type="dxa"/>
            <w:shd w:val="clear" w:color="auto" w:fill="D9E2F3" w:themeFill="accent1" w:themeFillTint="33"/>
          </w:tcPr>
          <w:p w14:paraId="249A9EBC" w14:textId="3B2D7EC3" w:rsidR="00376DE6" w:rsidRPr="00E44FF6" w:rsidRDefault="0097209A" w:rsidP="00C30908">
            <w:pPr>
              <w:pStyle w:val="Normalformulaire"/>
              <w:spacing w:after="0"/>
              <w:rPr>
                <w:rFonts w:cs="Arial"/>
              </w:rPr>
            </w:pPr>
            <w:sdt>
              <w:sdtPr>
                <w:rPr>
                  <w:rFonts w:cs="Arial"/>
                </w:rPr>
                <w:id w:val="657577366"/>
                <w14:checkbox>
                  <w14:checked w14:val="0"/>
                  <w14:checkedState w14:val="2612" w14:font="MS Gothic"/>
                  <w14:uncheckedState w14:val="2610" w14:font="MS Gothic"/>
                </w14:checkbox>
              </w:sdtPr>
              <w:sdtEndPr/>
              <w:sdtContent>
                <w:r w:rsidR="00376DE6" w:rsidRPr="00E44FF6">
                  <w:rPr>
                    <w:rFonts w:ascii="Segoe UI Symbol" w:hAnsi="Segoe UI Symbol" w:cs="Segoe UI Symbol"/>
                  </w:rPr>
                  <w:t>☐</w:t>
                </w:r>
              </w:sdtContent>
            </w:sdt>
            <w:r w:rsidR="00376DE6" w:rsidRPr="00E44FF6">
              <w:rPr>
                <w:rFonts w:cs="Arial"/>
              </w:rPr>
              <w:t xml:space="preserve"> Ne s’applique pas</w:t>
            </w:r>
            <w:r w:rsidR="00376DE6">
              <w:rPr>
                <w:rFonts w:cs="Arial"/>
              </w:rPr>
              <w:t xml:space="preserve"> (note ci-dessus)</w:t>
            </w:r>
          </w:p>
        </w:tc>
      </w:tr>
    </w:tbl>
    <w:p w14:paraId="515AA756" w14:textId="3BF4E753" w:rsidR="00A06283" w:rsidRDefault="00590180" w:rsidP="00590180">
      <w:pPr>
        <w:pStyle w:val="Siouinon"/>
      </w:pPr>
      <w:r w:rsidRPr="00590180">
        <w:t>Si vous avez répondu Non ou Ne s’applique pas, passez à la section 5.2.</w:t>
      </w:r>
    </w:p>
    <w:p w14:paraId="2AD565C8" w14:textId="77777777" w:rsidR="00BC72CA" w:rsidRPr="00BC72CA" w:rsidRDefault="005A21A1" w:rsidP="00BC72CA">
      <w:pPr>
        <w:pStyle w:val="Question"/>
      </w:pPr>
      <w:r>
        <w:t>5.1.2</w:t>
      </w:r>
      <w:r>
        <w:tab/>
      </w:r>
      <w:r w:rsidR="00BC72CA" w:rsidRPr="00BC72CA">
        <w:t>Fournissez le formulaire de description complémentaire</w:t>
      </w:r>
      <w:r w:rsidR="00BC72CA" w:rsidRPr="00BC72CA">
        <w:rPr>
          <w:i/>
          <w:iCs/>
        </w:rPr>
        <w:t xml:space="preserve"> AM17b – </w:t>
      </w:r>
      <w:r w:rsidR="00BC72CA" w:rsidRPr="00BC72CA">
        <w:rPr>
          <w:i/>
        </w:rPr>
        <w:t>Matières dangereuses résiduelles</w:t>
      </w:r>
      <w:r w:rsidR="00BC72CA" w:rsidRPr="00BC72CA">
        <w:t xml:space="preserve"> (art. 17 al. 1 (4) REAFIE).</w:t>
      </w:r>
    </w:p>
    <w:p w14:paraId="7C6F978B" w14:textId="589C22FC" w:rsidR="00590180" w:rsidRDefault="00BC72CA" w:rsidP="00F64FCB">
      <w:pPr>
        <w:pStyle w:val="QuestionInfo"/>
      </w:pPr>
      <w:r w:rsidRPr="00BC72CA">
        <w:t>Vous devez y démontrer que l’entreposage et la gestion des MDR sont conformes aux exigences du RMD, soit plus spécifiquement le chapitre IV</w:t>
      </w:r>
      <w:r w:rsidRPr="00BC72CA" w:rsidDel="00195763">
        <w:t xml:space="preserve"> </w:t>
      </w:r>
      <w:r w:rsidRPr="00BC72CA">
        <w:t>portant sur l’entreposage de matières dangereuses résiduelles.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676316" w:rsidRPr="00E44FF6" w14:paraId="0EF324C3" w14:textId="77777777" w:rsidTr="00C30908">
        <w:trPr>
          <w:trHeight w:val="272"/>
        </w:trPr>
        <w:tc>
          <w:tcPr>
            <w:tcW w:w="16946" w:type="dxa"/>
            <w:shd w:val="clear" w:color="auto" w:fill="D9E2F3" w:themeFill="accent1" w:themeFillTint="33"/>
          </w:tcPr>
          <w:p w14:paraId="639CBC5D" w14:textId="0515FBB9" w:rsidR="00676316" w:rsidRPr="00E44FF6" w:rsidRDefault="0097209A" w:rsidP="00C30908">
            <w:pPr>
              <w:pStyle w:val="Normalformulaire"/>
              <w:spacing w:after="0"/>
              <w:rPr>
                <w:rFonts w:cs="Arial"/>
              </w:rPr>
            </w:pPr>
            <w:sdt>
              <w:sdtPr>
                <w:rPr>
                  <w:rFonts w:cs="Arial"/>
                </w:rPr>
                <w:id w:val="534238197"/>
                <w14:checkbox>
                  <w14:checked w14:val="0"/>
                  <w14:checkedState w14:val="2612" w14:font="MS Gothic"/>
                  <w14:uncheckedState w14:val="2610" w14:font="MS Gothic"/>
                </w14:checkbox>
              </w:sdtPr>
              <w:sdtEndPr/>
              <w:sdtContent>
                <w:r w:rsidR="00676316" w:rsidRPr="00E44FF6">
                  <w:rPr>
                    <w:rFonts w:ascii="Segoe UI Symbol" w:hAnsi="Segoe UI Symbol" w:cs="Segoe UI Symbol"/>
                  </w:rPr>
                  <w:t>☐</w:t>
                </w:r>
              </w:sdtContent>
            </w:sdt>
            <w:r w:rsidR="00676316" w:rsidRPr="00E44FF6">
              <w:rPr>
                <w:rFonts w:cs="Arial"/>
              </w:rPr>
              <w:t xml:space="preserve"> Je confirme la soumission </w:t>
            </w:r>
            <w:r w:rsidR="00FE5E51">
              <w:rPr>
                <w:rFonts w:cs="Arial"/>
              </w:rPr>
              <w:t xml:space="preserve">du formulaire </w:t>
            </w:r>
            <w:r w:rsidR="00FE5E51" w:rsidRPr="00FE5E51">
              <w:rPr>
                <w:rFonts w:cs="Arial"/>
              </w:rPr>
              <w:t xml:space="preserve">de description complémentaire </w:t>
            </w:r>
            <w:r w:rsidR="00FE5E51" w:rsidRPr="00FE5E51">
              <w:rPr>
                <w:rFonts w:cs="Arial"/>
                <w:b/>
                <w:bCs w:val="0"/>
                <w:i/>
                <w:iCs/>
              </w:rPr>
              <w:t>AM17b – Matières dangereuses résiduelles</w:t>
            </w:r>
            <w:r w:rsidR="00FE5E51" w:rsidRPr="00FE5E51">
              <w:rPr>
                <w:rFonts w:cs="Arial"/>
              </w:rPr>
              <w:t xml:space="preserve"> </w:t>
            </w:r>
            <w:r w:rsidR="00676316" w:rsidRPr="00E44FF6">
              <w:rPr>
                <w:rFonts w:cs="Arial"/>
                <w:bCs w:val="0"/>
              </w:rPr>
              <w:t>dans le cadre de la présente demande.</w:t>
            </w:r>
          </w:p>
        </w:tc>
      </w:tr>
    </w:tbl>
    <w:p w14:paraId="7BDAAF7A" w14:textId="0FE3F475" w:rsidR="009375E7" w:rsidRDefault="009375E7" w:rsidP="007C3BDB">
      <w:pPr>
        <w:pStyle w:val="Sous-Section"/>
        <w:spacing w:before="320" w:after="120"/>
      </w:pPr>
      <w:r>
        <w:t>Autre information</w:t>
      </w:r>
    </w:p>
    <w:p w14:paraId="0F8AE1BF" w14:textId="21B5D1ED" w:rsidR="009375E7" w:rsidRDefault="00D055BC" w:rsidP="00AD6351">
      <w:pPr>
        <w:pStyle w:val="Question"/>
      </w:pPr>
      <w:r>
        <w:t>5.2</w:t>
      </w:r>
      <w:r w:rsidR="009375E7">
        <w:t>.1</w:t>
      </w:r>
      <w:r w:rsidR="009375E7">
        <w:tab/>
      </w:r>
      <w:r w:rsidR="00E45553" w:rsidRPr="00E45553">
        <w:t>Fournissez toute autre information ou joignez tout autre document permettant de compléter la demande.</w:t>
      </w:r>
      <w:r w:rsidR="00E45553" w:rsidRPr="00E45553">
        <w:rPr>
          <w:b w:val="0"/>
          <w:bCs w:val="0"/>
        </w:rPr>
        <w:t xml:space="preserve"> </w:t>
      </w:r>
      <w:r w:rsidR="009375E7" w:rsidRPr="005C17C6">
        <w:rPr>
          <w:b w:val="0"/>
          <w:bCs w:val="0"/>
          <w:i/>
          <w:iCs/>
        </w:rPr>
        <w:t>(Facultatif)</w:t>
      </w:r>
    </w:p>
    <w:p w14:paraId="58262703" w14:textId="22C2581E" w:rsidR="006B56FC" w:rsidRPr="006B56FC" w:rsidRDefault="006B56FC" w:rsidP="002F1373">
      <w:pPr>
        <w:pStyle w:val="QuestionInfo"/>
        <w:spacing w:after="160"/>
      </w:pPr>
      <w:r w:rsidRPr="006B56FC">
        <w:t>Exemples</w:t>
      </w:r>
      <w:r w:rsidR="00414A7E">
        <w:t> </w:t>
      </w:r>
      <w:r w:rsidRPr="006B56FC">
        <w:t>:</w:t>
      </w:r>
    </w:p>
    <w:p w14:paraId="4AB38CC2" w14:textId="77777777" w:rsidR="006B56FC" w:rsidRPr="006B56FC" w:rsidRDefault="006B56FC" w:rsidP="006B56FC">
      <w:pPr>
        <w:pStyle w:val="Questionliste"/>
      </w:pPr>
      <w:proofErr w:type="gramStart"/>
      <w:r w:rsidRPr="006B56FC">
        <w:t>les</w:t>
      </w:r>
      <w:proofErr w:type="gramEnd"/>
      <w:r w:rsidRPr="006B56FC">
        <w:t xml:space="preserve"> inventaires spécifiques à une espèce; </w:t>
      </w:r>
    </w:p>
    <w:p w14:paraId="652BD32E" w14:textId="77777777" w:rsidR="006B56FC" w:rsidRPr="006B56FC" w:rsidRDefault="006B56FC" w:rsidP="006B56FC">
      <w:pPr>
        <w:pStyle w:val="Questionliste"/>
      </w:pPr>
      <w:r w:rsidRPr="006B56FC">
        <w:t xml:space="preserve">des exemples de projets semblables déjà réalisés; </w:t>
      </w:r>
    </w:p>
    <w:p w14:paraId="5D516A58" w14:textId="77777777" w:rsidR="006B56FC" w:rsidRPr="006B56FC" w:rsidRDefault="006B56FC" w:rsidP="006B56FC">
      <w:pPr>
        <w:pStyle w:val="Questionliste"/>
      </w:pPr>
      <w:r w:rsidRPr="006B56FC">
        <w:t>des études antérieures;</w:t>
      </w:r>
    </w:p>
    <w:p w14:paraId="5E030AC4" w14:textId="17699B9F" w:rsidR="009375E7" w:rsidRDefault="006B56FC" w:rsidP="002F1373">
      <w:pPr>
        <w:pStyle w:val="Questionliste"/>
        <w:spacing w:after="240"/>
      </w:pPr>
      <w:r w:rsidRPr="006B56FC">
        <w:t>des photographies de l’état des lieux.</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375E7" w14:paraId="452109D4" w14:textId="77777777" w:rsidTr="00C30908">
        <w:trPr>
          <w:trHeight w:val="448"/>
          <w:jc w:val="center"/>
        </w:trPr>
        <w:sdt>
          <w:sdtPr>
            <w:id w:val="675549088"/>
            <w:placeholder>
              <w:docPart w:val="FED08B89BD49422CACFAAD234D635480"/>
            </w:placeholder>
            <w:showingPlcHdr/>
          </w:sdtPr>
          <w:sdtEndPr/>
          <w:sdtContent>
            <w:tc>
              <w:tcPr>
                <w:tcW w:w="16968" w:type="dxa"/>
                <w:shd w:val="clear" w:color="auto" w:fill="D9E2F3" w:themeFill="accent1" w:themeFillTint="33"/>
              </w:tcPr>
              <w:p w14:paraId="35C0EBC1" w14:textId="77777777" w:rsidR="009375E7" w:rsidRDefault="009375E7" w:rsidP="0020319F">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AD93D5B" w14:textId="440DDF13" w:rsidR="00205F5A" w:rsidRPr="007C3BDB" w:rsidRDefault="00205F5A" w:rsidP="001A5130">
      <w:pPr>
        <w:pStyle w:val="Normalformulaire"/>
        <w:rPr>
          <w:sz w:val="2"/>
          <w:szCs w:val="2"/>
        </w:rPr>
      </w:pPr>
    </w:p>
    <w:sectPr w:rsidR="00205F5A" w:rsidRPr="007C3BDB" w:rsidSect="005364B7">
      <w:footerReference w:type="default" r:id="rId20"/>
      <w:headerReference w:type="first" r:id="rId21"/>
      <w:footerReference w:type="first" r:id="rId22"/>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F985A" w14:textId="77777777" w:rsidR="00274358" w:rsidRDefault="00274358" w:rsidP="00BA63EA">
      <w:pPr>
        <w:spacing w:after="0" w:line="240" w:lineRule="auto"/>
      </w:pPr>
      <w:r>
        <w:separator/>
      </w:r>
    </w:p>
    <w:p w14:paraId="68548ED5" w14:textId="77777777" w:rsidR="00274358" w:rsidRDefault="00274358"/>
  </w:endnote>
  <w:endnote w:type="continuationSeparator" w:id="0">
    <w:p w14:paraId="6BC44300" w14:textId="77777777" w:rsidR="00274358" w:rsidRDefault="00274358" w:rsidP="00BA63EA">
      <w:pPr>
        <w:spacing w:after="0" w:line="240" w:lineRule="auto"/>
      </w:pPr>
      <w:r>
        <w:continuationSeparator/>
      </w:r>
    </w:p>
    <w:p w14:paraId="634B4D16" w14:textId="77777777" w:rsidR="00274358" w:rsidRDefault="00274358"/>
  </w:endnote>
  <w:endnote w:type="continuationNotice" w:id="1">
    <w:p w14:paraId="58079176" w14:textId="77777777" w:rsidR="00274358" w:rsidRDefault="002743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6965C"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859881355"/>
      <w:placeholder>
        <w:docPart w:val="B8113804A93542D58EA0D62020FEC513"/>
      </w:placeholder>
      <w:dataBinding w:prefixMappings="xmlns:ns0='http://purl.org/dc/elements/1.1/' xmlns:ns1='http://schemas.openxmlformats.org/package/2006/metadata/core-properties' " w:xpath="/ns1:coreProperties[1]/ns1:keywords[1]" w:storeItemID="{6C3C8BC8-F283-45AE-878A-BAB7291924A1}"/>
      <w:text/>
    </w:sdtPr>
    <w:sdtEndPr/>
    <w:sdtContent>
      <w:p w14:paraId="54F35110" w14:textId="20A2A4BB" w:rsidR="001F0532" w:rsidRPr="00F36582" w:rsidRDefault="00020EF4" w:rsidP="001F0532">
        <w:pPr>
          <w:pStyle w:val="Pieddepage"/>
          <w:rPr>
            <w:rFonts w:cs="Arial"/>
            <w:sz w:val="18"/>
            <w:szCs w:val="18"/>
          </w:rPr>
        </w:pPr>
        <w:r>
          <w:rPr>
            <w:rFonts w:cs="Arial"/>
            <w:sz w:val="18"/>
            <w:szCs w:val="18"/>
          </w:rPr>
          <w:t>AM67b-incineration-MR (2024-09) v.2</w:t>
        </w:r>
      </w:p>
    </w:sdtContent>
  </w:sdt>
  <w:p w14:paraId="1579C694" w14:textId="2A94C541"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DC1890">
      <w:rPr>
        <w:rFonts w:cs="Arial"/>
        <w:sz w:val="18"/>
        <w:szCs w:val="18"/>
      </w:rPr>
      <w:t xml:space="preserve">, </w:t>
    </w:r>
    <w:r w:rsidRPr="00F36582">
      <w:rPr>
        <w:rFonts w:cs="Arial"/>
        <w:sz w:val="18"/>
        <w:szCs w:val="18"/>
      </w:rPr>
      <w:t>de la Lutte contre les changements climatiques</w:t>
    </w:r>
    <w:r w:rsidR="00DC1890">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76995"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2E1083F02B5E490DB738943C72B1E463"/>
      </w:placeholder>
      <w:dataBinding w:prefixMappings="xmlns:ns0='http://purl.org/dc/elements/1.1/' xmlns:ns1='http://schemas.openxmlformats.org/package/2006/metadata/core-properties' " w:xpath="/ns1:coreProperties[1]/ns1:keywords[1]" w:storeItemID="{6C3C8BC8-F283-45AE-878A-BAB7291924A1}"/>
      <w:text/>
    </w:sdtPr>
    <w:sdtEndPr/>
    <w:sdtContent>
      <w:p w14:paraId="22CA4722" w14:textId="1979D461" w:rsidR="001F0532" w:rsidRPr="007B2C92" w:rsidRDefault="00F75953" w:rsidP="001F0532">
        <w:pPr>
          <w:pStyle w:val="Pieddepage"/>
          <w:rPr>
            <w:rFonts w:cs="Arial"/>
            <w:sz w:val="18"/>
            <w:szCs w:val="18"/>
          </w:rPr>
        </w:pPr>
        <w:r w:rsidRPr="007B2C92">
          <w:rPr>
            <w:rFonts w:cs="Arial"/>
            <w:sz w:val="18"/>
            <w:szCs w:val="18"/>
          </w:rPr>
          <w:t>AM67b-incineration-MR (202</w:t>
        </w:r>
        <w:r w:rsidR="003F034E" w:rsidRPr="007B2C92">
          <w:rPr>
            <w:rFonts w:cs="Arial"/>
            <w:sz w:val="18"/>
            <w:szCs w:val="18"/>
          </w:rPr>
          <w:t xml:space="preserve">4-09) </w:t>
        </w:r>
        <w:r w:rsidR="007B2C92" w:rsidRPr="007B2C92">
          <w:rPr>
            <w:rFonts w:cs="Arial"/>
            <w:sz w:val="18"/>
            <w:szCs w:val="18"/>
          </w:rPr>
          <w:t>v</w:t>
        </w:r>
        <w:r w:rsidR="00020EF4">
          <w:rPr>
            <w:rFonts w:cs="Arial"/>
            <w:sz w:val="18"/>
            <w:szCs w:val="18"/>
          </w:rPr>
          <w:t>.2</w:t>
        </w:r>
      </w:p>
    </w:sdtContent>
  </w:sdt>
  <w:p w14:paraId="45179A33" w14:textId="6F9A1DA2"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DC1890">
      <w:rPr>
        <w:rFonts w:cs="Arial"/>
        <w:sz w:val="18"/>
        <w:szCs w:val="18"/>
      </w:rPr>
      <w:t xml:space="preserve">, </w:t>
    </w:r>
    <w:r w:rsidRPr="003C19F7">
      <w:rPr>
        <w:rFonts w:cs="Arial"/>
        <w:sz w:val="18"/>
        <w:szCs w:val="18"/>
      </w:rPr>
      <w:t>de la Lutte contre les changements climatiques</w:t>
    </w:r>
    <w:r w:rsidR="00DC1890">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D3DCE" w14:textId="77777777" w:rsidR="00274358" w:rsidRDefault="00274358" w:rsidP="00BA63EA">
      <w:pPr>
        <w:spacing w:after="0" w:line="240" w:lineRule="auto"/>
      </w:pPr>
      <w:r>
        <w:separator/>
      </w:r>
    </w:p>
    <w:p w14:paraId="7AC8E6B1" w14:textId="77777777" w:rsidR="00274358" w:rsidRDefault="00274358"/>
  </w:footnote>
  <w:footnote w:type="continuationSeparator" w:id="0">
    <w:p w14:paraId="29AB2D75" w14:textId="77777777" w:rsidR="00274358" w:rsidRDefault="00274358" w:rsidP="00BA63EA">
      <w:pPr>
        <w:spacing w:after="0" w:line="240" w:lineRule="auto"/>
      </w:pPr>
      <w:r>
        <w:continuationSeparator/>
      </w:r>
    </w:p>
    <w:p w14:paraId="26FBA970" w14:textId="77777777" w:rsidR="00274358" w:rsidRDefault="00274358"/>
  </w:footnote>
  <w:footnote w:type="continuationNotice" w:id="1">
    <w:p w14:paraId="55B5C119" w14:textId="77777777" w:rsidR="00274358" w:rsidRDefault="002743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8852B"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D64"/>
    <w:multiLevelType w:val="hybridMultilevel"/>
    <w:tmpl w:val="1E90F0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4100594"/>
    <w:multiLevelType w:val="hybridMultilevel"/>
    <w:tmpl w:val="68AABBD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45C700F"/>
    <w:multiLevelType w:val="multilevel"/>
    <w:tmpl w:val="902A1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45077A"/>
    <w:multiLevelType w:val="hybridMultilevel"/>
    <w:tmpl w:val="1A4E7FD2"/>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020C27"/>
    <w:multiLevelType w:val="hybridMultilevel"/>
    <w:tmpl w:val="BF6E6F02"/>
    <w:lvl w:ilvl="0" w:tplc="20C20850">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B236513"/>
    <w:multiLevelType w:val="hybridMultilevel"/>
    <w:tmpl w:val="21424C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E3E20B8"/>
    <w:multiLevelType w:val="multilevel"/>
    <w:tmpl w:val="7BB69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ED5E9A"/>
    <w:multiLevelType w:val="multilevel"/>
    <w:tmpl w:val="2CE6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4F4741"/>
    <w:multiLevelType w:val="hybridMultilevel"/>
    <w:tmpl w:val="5DDC13D8"/>
    <w:lvl w:ilvl="0" w:tplc="44A291C6">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CCA29CC"/>
    <w:multiLevelType w:val="hybridMultilevel"/>
    <w:tmpl w:val="B754B8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05526EB"/>
    <w:multiLevelType w:val="hybridMultilevel"/>
    <w:tmpl w:val="64FEF4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26E259DA"/>
    <w:multiLevelType w:val="hybridMultilevel"/>
    <w:tmpl w:val="B0820C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85D3123"/>
    <w:multiLevelType w:val="hybridMultilevel"/>
    <w:tmpl w:val="867252A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A250431"/>
    <w:multiLevelType w:val="hybridMultilevel"/>
    <w:tmpl w:val="FA7295A8"/>
    <w:lvl w:ilvl="0" w:tplc="FFFFFFFF">
      <w:start w:val="1"/>
      <w:numFmt w:val="bullet"/>
      <w:lvlText w:val="o"/>
      <w:lvlJc w:val="left"/>
      <w:pPr>
        <w:ind w:left="720" w:hanging="360"/>
      </w:pPr>
      <w:rPr>
        <w:rFonts w:ascii="Courier New" w:hAnsi="Courier New" w:cs="Courier New" w:hint="default"/>
        <w:color w:val="auto"/>
        <w:sz w:val="18"/>
        <w:szCs w:val="18"/>
      </w:rPr>
    </w:lvl>
    <w:lvl w:ilvl="1" w:tplc="0C0C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C53305"/>
    <w:multiLevelType w:val="hybridMultilevel"/>
    <w:tmpl w:val="EA28A2A0"/>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C0C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2847"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B8341BD"/>
    <w:multiLevelType w:val="hybridMultilevel"/>
    <w:tmpl w:val="CB3C432E"/>
    <w:lvl w:ilvl="0" w:tplc="FFFFFFFF">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E3D6248"/>
    <w:multiLevelType w:val="hybridMultilevel"/>
    <w:tmpl w:val="B630F1E2"/>
    <w:lvl w:ilvl="0" w:tplc="14123A20">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F6016F6"/>
    <w:multiLevelType w:val="hybridMultilevel"/>
    <w:tmpl w:val="6AA00764"/>
    <w:lvl w:ilvl="0" w:tplc="0C0C0003">
      <w:start w:val="1"/>
      <w:numFmt w:val="bullet"/>
      <w:lvlText w:val="o"/>
      <w:lvlJc w:val="left"/>
      <w:pPr>
        <w:ind w:left="720" w:hanging="360"/>
      </w:pPr>
      <w:rPr>
        <w:rFonts w:ascii="Courier New" w:hAnsi="Courier New" w:cs="Courier New"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756500"/>
    <w:multiLevelType w:val="hybridMultilevel"/>
    <w:tmpl w:val="6CCE7DB4"/>
    <w:lvl w:ilvl="0" w:tplc="0C0C0001">
      <w:start w:val="1"/>
      <w:numFmt w:val="bullet"/>
      <w:lvlText w:val=""/>
      <w:lvlJc w:val="left"/>
      <w:pPr>
        <w:ind w:left="1785" w:hanging="360"/>
      </w:pPr>
      <w:rPr>
        <w:rFonts w:ascii="Symbol" w:hAnsi="Symbol" w:hint="default"/>
      </w:rPr>
    </w:lvl>
    <w:lvl w:ilvl="1" w:tplc="0C0C0003" w:tentative="1">
      <w:start w:val="1"/>
      <w:numFmt w:val="bullet"/>
      <w:lvlText w:val="o"/>
      <w:lvlJc w:val="left"/>
      <w:pPr>
        <w:ind w:left="2505" w:hanging="360"/>
      </w:pPr>
      <w:rPr>
        <w:rFonts w:ascii="Courier New" w:hAnsi="Courier New" w:cs="Courier New" w:hint="default"/>
      </w:rPr>
    </w:lvl>
    <w:lvl w:ilvl="2" w:tplc="0C0C0005" w:tentative="1">
      <w:start w:val="1"/>
      <w:numFmt w:val="bullet"/>
      <w:lvlText w:val=""/>
      <w:lvlJc w:val="left"/>
      <w:pPr>
        <w:ind w:left="3225" w:hanging="360"/>
      </w:pPr>
      <w:rPr>
        <w:rFonts w:ascii="Wingdings" w:hAnsi="Wingdings" w:hint="default"/>
      </w:rPr>
    </w:lvl>
    <w:lvl w:ilvl="3" w:tplc="0C0C0001" w:tentative="1">
      <w:start w:val="1"/>
      <w:numFmt w:val="bullet"/>
      <w:lvlText w:val=""/>
      <w:lvlJc w:val="left"/>
      <w:pPr>
        <w:ind w:left="3945" w:hanging="360"/>
      </w:pPr>
      <w:rPr>
        <w:rFonts w:ascii="Symbol" w:hAnsi="Symbol" w:hint="default"/>
      </w:rPr>
    </w:lvl>
    <w:lvl w:ilvl="4" w:tplc="0C0C0003" w:tentative="1">
      <w:start w:val="1"/>
      <w:numFmt w:val="bullet"/>
      <w:lvlText w:val="o"/>
      <w:lvlJc w:val="left"/>
      <w:pPr>
        <w:ind w:left="4665" w:hanging="360"/>
      </w:pPr>
      <w:rPr>
        <w:rFonts w:ascii="Courier New" w:hAnsi="Courier New" w:cs="Courier New" w:hint="default"/>
      </w:rPr>
    </w:lvl>
    <w:lvl w:ilvl="5" w:tplc="0C0C0005" w:tentative="1">
      <w:start w:val="1"/>
      <w:numFmt w:val="bullet"/>
      <w:lvlText w:val=""/>
      <w:lvlJc w:val="left"/>
      <w:pPr>
        <w:ind w:left="5385" w:hanging="360"/>
      </w:pPr>
      <w:rPr>
        <w:rFonts w:ascii="Wingdings" w:hAnsi="Wingdings" w:hint="default"/>
      </w:rPr>
    </w:lvl>
    <w:lvl w:ilvl="6" w:tplc="0C0C0001" w:tentative="1">
      <w:start w:val="1"/>
      <w:numFmt w:val="bullet"/>
      <w:lvlText w:val=""/>
      <w:lvlJc w:val="left"/>
      <w:pPr>
        <w:ind w:left="6105" w:hanging="360"/>
      </w:pPr>
      <w:rPr>
        <w:rFonts w:ascii="Symbol" w:hAnsi="Symbol" w:hint="default"/>
      </w:rPr>
    </w:lvl>
    <w:lvl w:ilvl="7" w:tplc="0C0C0003" w:tentative="1">
      <w:start w:val="1"/>
      <w:numFmt w:val="bullet"/>
      <w:lvlText w:val="o"/>
      <w:lvlJc w:val="left"/>
      <w:pPr>
        <w:ind w:left="6825" w:hanging="360"/>
      </w:pPr>
      <w:rPr>
        <w:rFonts w:ascii="Courier New" w:hAnsi="Courier New" w:cs="Courier New" w:hint="default"/>
      </w:rPr>
    </w:lvl>
    <w:lvl w:ilvl="8" w:tplc="0C0C0005" w:tentative="1">
      <w:start w:val="1"/>
      <w:numFmt w:val="bullet"/>
      <w:lvlText w:val=""/>
      <w:lvlJc w:val="left"/>
      <w:pPr>
        <w:ind w:left="7545" w:hanging="360"/>
      </w:pPr>
      <w:rPr>
        <w:rFonts w:ascii="Wingdings" w:hAnsi="Wingdings" w:hint="default"/>
      </w:rPr>
    </w:lvl>
  </w:abstractNum>
  <w:abstractNum w:abstractNumId="21" w15:restartNumberingAfterBreak="0">
    <w:nsid w:val="43CC2363"/>
    <w:multiLevelType w:val="hybridMultilevel"/>
    <w:tmpl w:val="72BCF37A"/>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62948DA"/>
    <w:multiLevelType w:val="multilevel"/>
    <w:tmpl w:val="109449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736732"/>
    <w:multiLevelType w:val="hybridMultilevel"/>
    <w:tmpl w:val="183C11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4B802B5A"/>
    <w:multiLevelType w:val="hybridMultilevel"/>
    <w:tmpl w:val="CD9A27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4E0D0F86"/>
    <w:multiLevelType w:val="hybridMultilevel"/>
    <w:tmpl w:val="8A204D9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505C0CD4"/>
    <w:multiLevelType w:val="hybridMultilevel"/>
    <w:tmpl w:val="BF803EA0"/>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C0C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2E138B8"/>
    <w:multiLevelType w:val="hybridMultilevel"/>
    <w:tmpl w:val="75CEE19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41F7670"/>
    <w:multiLevelType w:val="hybridMultilevel"/>
    <w:tmpl w:val="DD5CC4B8"/>
    <w:lvl w:ilvl="0" w:tplc="0C0C0003">
      <w:start w:val="1"/>
      <w:numFmt w:val="bullet"/>
      <w:lvlText w:val="o"/>
      <w:lvlJc w:val="left"/>
      <w:pPr>
        <w:ind w:left="2133" w:hanging="360"/>
      </w:pPr>
      <w:rPr>
        <w:rFonts w:ascii="Courier New" w:hAnsi="Courier New" w:cs="Courier New" w:hint="default"/>
      </w:rPr>
    </w:lvl>
    <w:lvl w:ilvl="1" w:tplc="0C0C0003" w:tentative="1">
      <w:start w:val="1"/>
      <w:numFmt w:val="bullet"/>
      <w:lvlText w:val="o"/>
      <w:lvlJc w:val="left"/>
      <w:pPr>
        <w:ind w:left="2853" w:hanging="360"/>
      </w:pPr>
      <w:rPr>
        <w:rFonts w:ascii="Courier New" w:hAnsi="Courier New" w:cs="Courier New" w:hint="default"/>
      </w:rPr>
    </w:lvl>
    <w:lvl w:ilvl="2" w:tplc="0C0C0005" w:tentative="1">
      <w:start w:val="1"/>
      <w:numFmt w:val="bullet"/>
      <w:lvlText w:val=""/>
      <w:lvlJc w:val="left"/>
      <w:pPr>
        <w:ind w:left="3573" w:hanging="360"/>
      </w:pPr>
      <w:rPr>
        <w:rFonts w:ascii="Wingdings" w:hAnsi="Wingdings" w:hint="default"/>
      </w:rPr>
    </w:lvl>
    <w:lvl w:ilvl="3" w:tplc="0C0C0001" w:tentative="1">
      <w:start w:val="1"/>
      <w:numFmt w:val="bullet"/>
      <w:lvlText w:val=""/>
      <w:lvlJc w:val="left"/>
      <w:pPr>
        <w:ind w:left="4293" w:hanging="360"/>
      </w:pPr>
      <w:rPr>
        <w:rFonts w:ascii="Symbol" w:hAnsi="Symbol" w:hint="default"/>
      </w:rPr>
    </w:lvl>
    <w:lvl w:ilvl="4" w:tplc="0C0C0003" w:tentative="1">
      <w:start w:val="1"/>
      <w:numFmt w:val="bullet"/>
      <w:lvlText w:val="o"/>
      <w:lvlJc w:val="left"/>
      <w:pPr>
        <w:ind w:left="5013" w:hanging="360"/>
      </w:pPr>
      <w:rPr>
        <w:rFonts w:ascii="Courier New" w:hAnsi="Courier New" w:cs="Courier New" w:hint="default"/>
      </w:rPr>
    </w:lvl>
    <w:lvl w:ilvl="5" w:tplc="0C0C0005" w:tentative="1">
      <w:start w:val="1"/>
      <w:numFmt w:val="bullet"/>
      <w:lvlText w:val=""/>
      <w:lvlJc w:val="left"/>
      <w:pPr>
        <w:ind w:left="5733" w:hanging="360"/>
      </w:pPr>
      <w:rPr>
        <w:rFonts w:ascii="Wingdings" w:hAnsi="Wingdings" w:hint="default"/>
      </w:rPr>
    </w:lvl>
    <w:lvl w:ilvl="6" w:tplc="0C0C0001" w:tentative="1">
      <w:start w:val="1"/>
      <w:numFmt w:val="bullet"/>
      <w:lvlText w:val=""/>
      <w:lvlJc w:val="left"/>
      <w:pPr>
        <w:ind w:left="6453" w:hanging="360"/>
      </w:pPr>
      <w:rPr>
        <w:rFonts w:ascii="Symbol" w:hAnsi="Symbol" w:hint="default"/>
      </w:rPr>
    </w:lvl>
    <w:lvl w:ilvl="7" w:tplc="0C0C0003" w:tentative="1">
      <w:start w:val="1"/>
      <w:numFmt w:val="bullet"/>
      <w:lvlText w:val="o"/>
      <w:lvlJc w:val="left"/>
      <w:pPr>
        <w:ind w:left="7173" w:hanging="360"/>
      </w:pPr>
      <w:rPr>
        <w:rFonts w:ascii="Courier New" w:hAnsi="Courier New" w:cs="Courier New" w:hint="default"/>
      </w:rPr>
    </w:lvl>
    <w:lvl w:ilvl="8" w:tplc="0C0C0005" w:tentative="1">
      <w:start w:val="1"/>
      <w:numFmt w:val="bullet"/>
      <w:lvlText w:val=""/>
      <w:lvlJc w:val="left"/>
      <w:pPr>
        <w:ind w:left="7893" w:hanging="360"/>
      </w:pPr>
      <w:rPr>
        <w:rFonts w:ascii="Wingdings" w:hAnsi="Wingdings" w:hint="default"/>
      </w:rPr>
    </w:lvl>
  </w:abstractNum>
  <w:abstractNum w:abstractNumId="29" w15:restartNumberingAfterBreak="0">
    <w:nsid w:val="556A129A"/>
    <w:multiLevelType w:val="hybridMultilevel"/>
    <w:tmpl w:val="C5AA9106"/>
    <w:lvl w:ilvl="0" w:tplc="20C20850">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Open Sans" w:hAnsi="Open Sans" w:cs="Open Sans" w:hint="default"/>
      </w:rPr>
    </w:lvl>
    <w:lvl w:ilvl="2" w:tplc="0C0C0005" w:tentative="1">
      <w:start w:val="1"/>
      <w:numFmt w:val="bullet"/>
      <w:lvlText w:val=""/>
      <w:lvlJc w:val="left"/>
      <w:pPr>
        <w:ind w:left="2160" w:hanging="360"/>
      </w:pPr>
      <w:rPr>
        <w:rFonts w:ascii="Symbol" w:hAnsi="Symbol" w:hint="default"/>
      </w:rPr>
    </w:lvl>
    <w:lvl w:ilvl="3" w:tplc="0C0C0001" w:tentative="1">
      <w:start w:val="1"/>
      <w:numFmt w:val="bullet"/>
      <w:lvlText w:val=""/>
      <w:lvlJc w:val="left"/>
      <w:pPr>
        <w:ind w:left="2880" w:hanging="360"/>
      </w:pPr>
      <w:rPr>
        <w:rFonts w:ascii="Cambria Math" w:hAnsi="Cambria Math" w:hint="default"/>
      </w:rPr>
    </w:lvl>
    <w:lvl w:ilvl="4" w:tplc="0C0C0003" w:tentative="1">
      <w:start w:val="1"/>
      <w:numFmt w:val="bullet"/>
      <w:lvlText w:val="o"/>
      <w:lvlJc w:val="left"/>
      <w:pPr>
        <w:ind w:left="3600" w:hanging="360"/>
      </w:pPr>
      <w:rPr>
        <w:rFonts w:ascii="Open Sans" w:hAnsi="Open Sans" w:cs="Open Sans" w:hint="default"/>
      </w:rPr>
    </w:lvl>
    <w:lvl w:ilvl="5" w:tplc="0C0C0005" w:tentative="1">
      <w:start w:val="1"/>
      <w:numFmt w:val="bullet"/>
      <w:lvlText w:val=""/>
      <w:lvlJc w:val="left"/>
      <w:pPr>
        <w:ind w:left="4320" w:hanging="360"/>
      </w:pPr>
      <w:rPr>
        <w:rFonts w:ascii="Symbol" w:hAnsi="Symbol" w:hint="default"/>
      </w:rPr>
    </w:lvl>
    <w:lvl w:ilvl="6" w:tplc="0C0C0001" w:tentative="1">
      <w:start w:val="1"/>
      <w:numFmt w:val="bullet"/>
      <w:lvlText w:val=""/>
      <w:lvlJc w:val="left"/>
      <w:pPr>
        <w:ind w:left="5040" w:hanging="360"/>
      </w:pPr>
      <w:rPr>
        <w:rFonts w:ascii="Cambria Math" w:hAnsi="Cambria Math" w:hint="default"/>
      </w:rPr>
    </w:lvl>
    <w:lvl w:ilvl="7" w:tplc="0C0C0003" w:tentative="1">
      <w:start w:val="1"/>
      <w:numFmt w:val="bullet"/>
      <w:lvlText w:val="o"/>
      <w:lvlJc w:val="left"/>
      <w:pPr>
        <w:ind w:left="5760" w:hanging="360"/>
      </w:pPr>
      <w:rPr>
        <w:rFonts w:ascii="Open Sans" w:hAnsi="Open Sans" w:cs="Open Sans" w:hint="default"/>
      </w:rPr>
    </w:lvl>
    <w:lvl w:ilvl="8" w:tplc="0C0C0005" w:tentative="1">
      <w:start w:val="1"/>
      <w:numFmt w:val="bullet"/>
      <w:lvlText w:val=""/>
      <w:lvlJc w:val="left"/>
      <w:pPr>
        <w:ind w:left="6480" w:hanging="360"/>
      </w:pPr>
      <w:rPr>
        <w:rFonts w:ascii="Symbol" w:hAnsi="Symbol" w:hint="default"/>
      </w:rPr>
    </w:lvl>
  </w:abstractNum>
  <w:abstractNum w:abstractNumId="30" w15:restartNumberingAfterBreak="0">
    <w:nsid w:val="5ABD55AF"/>
    <w:multiLevelType w:val="hybridMultilevel"/>
    <w:tmpl w:val="C7AA6A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5B8431B6"/>
    <w:multiLevelType w:val="multilevel"/>
    <w:tmpl w:val="7B7E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5DA257B3"/>
    <w:multiLevelType w:val="hybridMultilevel"/>
    <w:tmpl w:val="3E860694"/>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A1DC21E0">
      <w:start w:val="1"/>
      <w:numFmt w:val="bullet"/>
      <w:lvlText w:val=""/>
      <w:lvlJc w:val="left"/>
      <w:pPr>
        <w:ind w:left="2160" w:hanging="180"/>
      </w:pPr>
      <w:rPr>
        <w:rFonts w:ascii="Symbol" w:hAnsi="Symbol" w:hint="default"/>
        <w:sz w:val="18"/>
        <w:szCs w:val="18"/>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DF53ABD"/>
    <w:multiLevelType w:val="hybridMultilevel"/>
    <w:tmpl w:val="F12224F6"/>
    <w:lvl w:ilvl="0" w:tplc="0C0C0001">
      <w:start w:val="1"/>
      <w:numFmt w:val="bullet"/>
      <w:lvlText w:val=""/>
      <w:lvlJc w:val="left"/>
      <w:pPr>
        <w:ind w:left="2160" w:hanging="360"/>
      </w:pPr>
      <w:rPr>
        <w:rFonts w:ascii="Symbol" w:hAnsi="Symbol"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35" w15:restartNumberingAfterBreak="0">
    <w:nsid w:val="62941BF6"/>
    <w:multiLevelType w:val="multilevel"/>
    <w:tmpl w:val="E39A4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2B04C77"/>
    <w:multiLevelType w:val="hybridMultilevel"/>
    <w:tmpl w:val="BA90A0A8"/>
    <w:lvl w:ilvl="0" w:tplc="0C0C0001">
      <w:start w:val="1"/>
      <w:numFmt w:val="bullet"/>
      <w:lvlText w:val=""/>
      <w:lvlJc w:val="left"/>
      <w:pPr>
        <w:ind w:left="1440" w:hanging="360"/>
      </w:pPr>
      <w:rPr>
        <w:rFonts w:ascii="Symbol" w:hAnsi="Symbol" w:hint="default"/>
      </w:rPr>
    </w:lvl>
    <w:lvl w:ilvl="1" w:tplc="0C0C0001">
      <w:start w:val="1"/>
      <w:numFmt w:val="bullet"/>
      <w:lvlText w:val=""/>
      <w:lvlJc w:val="left"/>
      <w:pPr>
        <w:ind w:left="720" w:hanging="360"/>
      </w:pPr>
      <w:rPr>
        <w:rFonts w:ascii="Symbol" w:hAnsi="Symbol"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7" w15:restartNumberingAfterBreak="0">
    <w:nsid w:val="77D2089E"/>
    <w:multiLevelType w:val="hybridMultilevel"/>
    <w:tmpl w:val="2460FE54"/>
    <w:lvl w:ilvl="0" w:tplc="331899FE">
      <w:start w:val="22"/>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78AB0766"/>
    <w:multiLevelType w:val="hybridMultilevel"/>
    <w:tmpl w:val="EA8215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794C2241"/>
    <w:multiLevelType w:val="hybridMultilevel"/>
    <w:tmpl w:val="342626BA"/>
    <w:lvl w:ilvl="0" w:tplc="0C0C0003">
      <w:start w:val="1"/>
      <w:numFmt w:val="bullet"/>
      <w:lvlText w:val="o"/>
      <w:lvlJc w:val="left"/>
      <w:pPr>
        <w:ind w:left="720" w:hanging="360"/>
      </w:pPr>
      <w:rPr>
        <w:rFonts w:ascii="Courier New" w:hAnsi="Courier New" w:cs="Courier New"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CDA7B77"/>
    <w:multiLevelType w:val="hybridMultilevel"/>
    <w:tmpl w:val="FFFFFFFF"/>
    <w:lvl w:ilvl="0" w:tplc="B650A4E4">
      <w:start w:val="1"/>
      <w:numFmt w:val="bullet"/>
      <w:lvlText w:val="-"/>
      <w:lvlJc w:val="left"/>
      <w:pPr>
        <w:ind w:left="720" w:hanging="360"/>
      </w:pPr>
      <w:rPr>
        <w:rFonts w:ascii="Calibri" w:hAnsi="Calibri" w:hint="default"/>
      </w:rPr>
    </w:lvl>
    <w:lvl w:ilvl="1" w:tplc="2898A884">
      <w:start w:val="1"/>
      <w:numFmt w:val="bullet"/>
      <w:lvlText w:val="o"/>
      <w:lvlJc w:val="left"/>
      <w:pPr>
        <w:ind w:left="1440" w:hanging="360"/>
      </w:pPr>
      <w:rPr>
        <w:rFonts w:ascii="Courier New" w:hAnsi="Courier New" w:hint="default"/>
      </w:rPr>
    </w:lvl>
    <w:lvl w:ilvl="2" w:tplc="4E185568">
      <w:start w:val="1"/>
      <w:numFmt w:val="bullet"/>
      <w:lvlText w:val=""/>
      <w:lvlJc w:val="left"/>
      <w:pPr>
        <w:ind w:left="2160" w:hanging="360"/>
      </w:pPr>
      <w:rPr>
        <w:rFonts w:ascii="Wingdings" w:hAnsi="Wingdings" w:hint="default"/>
      </w:rPr>
    </w:lvl>
    <w:lvl w:ilvl="3" w:tplc="F8FA5974">
      <w:start w:val="1"/>
      <w:numFmt w:val="bullet"/>
      <w:lvlText w:val=""/>
      <w:lvlJc w:val="left"/>
      <w:pPr>
        <w:ind w:left="2880" w:hanging="360"/>
      </w:pPr>
      <w:rPr>
        <w:rFonts w:ascii="Symbol" w:hAnsi="Symbol" w:hint="default"/>
      </w:rPr>
    </w:lvl>
    <w:lvl w:ilvl="4" w:tplc="231C47CE">
      <w:start w:val="1"/>
      <w:numFmt w:val="bullet"/>
      <w:lvlText w:val="o"/>
      <w:lvlJc w:val="left"/>
      <w:pPr>
        <w:ind w:left="3600" w:hanging="360"/>
      </w:pPr>
      <w:rPr>
        <w:rFonts w:ascii="Courier New" w:hAnsi="Courier New" w:hint="default"/>
      </w:rPr>
    </w:lvl>
    <w:lvl w:ilvl="5" w:tplc="3D043FEC">
      <w:start w:val="1"/>
      <w:numFmt w:val="bullet"/>
      <w:lvlText w:val=""/>
      <w:lvlJc w:val="left"/>
      <w:pPr>
        <w:ind w:left="4320" w:hanging="360"/>
      </w:pPr>
      <w:rPr>
        <w:rFonts w:ascii="Wingdings" w:hAnsi="Wingdings" w:hint="default"/>
      </w:rPr>
    </w:lvl>
    <w:lvl w:ilvl="6" w:tplc="9D2076D6">
      <w:start w:val="1"/>
      <w:numFmt w:val="bullet"/>
      <w:lvlText w:val=""/>
      <w:lvlJc w:val="left"/>
      <w:pPr>
        <w:ind w:left="5040" w:hanging="360"/>
      </w:pPr>
      <w:rPr>
        <w:rFonts w:ascii="Symbol" w:hAnsi="Symbol" w:hint="default"/>
      </w:rPr>
    </w:lvl>
    <w:lvl w:ilvl="7" w:tplc="655875E6">
      <w:start w:val="1"/>
      <w:numFmt w:val="bullet"/>
      <w:lvlText w:val="o"/>
      <w:lvlJc w:val="left"/>
      <w:pPr>
        <w:ind w:left="5760" w:hanging="360"/>
      </w:pPr>
      <w:rPr>
        <w:rFonts w:ascii="Courier New" w:hAnsi="Courier New" w:hint="default"/>
      </w:rPr>
    </w:lvl>
    <w:lvl w:ilvl="8" w:tplc="82403F10">
      <w:start w:val="1"/>
      <w:numFmt w:val="bullet"/>
      <w:lvlText w:val=""/>
      <w:lvlJc w:val="left"/>
      <w:pPr>
        <w:ind w:left="6480" w:hanging="360"/>
      </w:pPr>
      <w:rPr>
        <w:rFonts w:ascii="Wingdings" w:hAnsi="Wingdings" w:hint="default"/>
      </w:rPr>
    </w:lvl>
  </w:abstractNum>
  <w:num w:numId="1" w16cid:durableId="1849907909">
    <w:abstractNumId w:val="16"/>
  </w:num>
  <w:num w:numId="2" w16cid:durableId="1382359564">
    <w:abstractNumId w:val="11"/>
  </w:num>
  <w:num w:numId="3" w16cid:durableId="1275479490">
    <w:abstractNumId w:val="32"/>
  </w:num>
  <w:num w:numId="4" w16cid:durableId="588274471">
    <w:abstractNumId w:val="15"/>
  </w:num>
  <w:num w:numId="5" w16cid:durableId="1272936452">
    <w:abstractNumId w:val="26"/>
  </w:num>
  <w:num w:numId="6" w16cid:durableId="1963420884">
    <w:abstractNumId w:val="33"/>
  </w:num>
  <w:num w:numId="7" w16cid:durableId="513301551">
    <w:abstractNumId w:val="24"/>
  </w:num>
  <w:num w:numId="8" w16cid:durableId="1486892460">
    <w:abstractNumId w:val="36"/>
  </w:num>
  <w:num w:numId="9" w16cid:durableId="564266857">
    <w:abstractNumId w:val="8"/>
  </w:num>
  <w:num w:numId="10" w16cid:durableId="952322663">
    <w:abstractNumId w:val="20"/>
  </w:num>
  <w:num w:numId="11" w16cid:durableId="1898008787">
    <w:abstractNumId w:val="0"/>
  </w:num>
  <w:num w:numId="12" w16cid:durableId="1898853950">
    <w:abstractNumId w:val="10"/>
  </w:num>
  <w:num w:numId="13" w16cid:durableId="155266263">
    <w:abstractNumId w:val="12"/>
  </w:num>
  <w:num w:numId="14" w16cid:durableId="406342422">
    <w:abstractNumId w:val="27"/>
  </w:num>
  <w:num w:numId="15" w16cid:durableId="886139879">
    <w:abstractNumId w:val="3"/>
  </w:num>
  <w:num w:numId="16" w16cid:durableId="291641867">
    <w:abstractNumId w:val="35"/>
  </w:num>
  <w:num w:numId="17" w16cid:durableId="1090737952">
    <w:abstractNumId w:val="13"/>
  </w:num>
  <w:num w:numId="18" w16cid:durableId="1059090605">
    <w:abstractNumId w:val="38"/>
  </w:num>
  <w:num w:numId="19" w16cid:durableId="1187909843">
    <w:abstractNumId w:val="1"/>
  </w:num>
  <w:num w:numId="20" w16cid:durableId="386105103">
    <w:abstractNumId w:val="23"/>
  </w:num>
  <w:num w:numId="21" w16cid:durableId="1183785776">
    <w:abstractNumId w:val="9"/>
  </w:num>
  <w:num w:numId="22" w16cid:durableId="534777109">
    <w:abstractNumId w:val="5"/>
  </w:num>
  <w:num w:numId="23" w16cid:durableId="1122843974">
    <w:abstractNumId w:val="2"/>
  </w:num>
  <w:num w:numId="24" w16cid:durableId="1590701530">
    <w:abstractNumId w:val="31"/>
  </w:num>
  <w:num w:numId="25" w16cid:durableId="541137092">
    <w:abstractNumId w:val="6"/>
  </w:num>
  <w:num w:numId="26" w16cid:durableId="696614428">
    <w:abstractNumId w:val="28"/>
  </w:num>
  <w:num w:numId="27" w16cid:durableId="1402632904">
    <w:abstractNumId w:val="39"/>
  </w:num>
  <w:num w:numId="28" w16cid:durableId="1207721851">
    <w:abstractNumId w:val="40"/>
  </w:num>
  <w:num w:numId="29" w16cid:durableId="2115437841">
    <w:abstractNumId w:val="37"/>
  </w:num>
  <w:num w:numId="30" w16cid:durableId="1035157148">
    <w:abstractNumId w:val="21"/>
  </w:num>
  <w:num w:numId="31" w16cid:durableId="1783720675">
    <w:abstractNumId w:val="30"/>
  </w:num>
  <w:num w:numId="32" w16cid:durableId="1778518999">
    <w:abstractNumId w:val="29"/>
  </w:num>
  <w:num w:numId="33" w16cid:durableId="2086102970">
    <w:abstractNumId w:val="4"/>
  </w:num>
  <w:num w:numId="34" w16cid:durableId="453525344">
    <w:abstractNumId w:val="19"/>
  </w:num>
  <w:num w:numId="35" w16cid:durableId="2089570572">
    <w:abstractNumId w:val="14"/>
  </w:num>
  <w:num w:numId="36" w16cid:durableId="1051225340">
    <w:abstractNumId w:val="11"/>
  </w:num>
  <w:num w:numId="37" w16cid:durableId="1075326150">
    <w:abstractNumId w:val="17"/>
  </w:num>
  <w:num w:numId="38" w16cid:durableId="310599083">
    <w:abstractNumId w:val="18"/>
  </w:num>
  <w:num w:numId="39" w16cid:durableId="1312057228">
    <w:abstractNumId w:val="11"/>
  </w:num>
  <w:num w:numId="40" w16cid:durableId="1378358611">
    <w:abstractNumId w:val="25"/>
  </w:num>
  <w:num w:numId="41" w16cid:durableId="1586920613">
    <w:abstractNumId w:val="34"/>
  </w:num>
  <w:num w:numId="42" w16cid:durableId="656610926">
    <w:abstractNumId w:val="22"/>
  </w:num>
  <w:num w:numId="43" w16cid:durableId="195732235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w+ejRLKedr4k8J86q30gFyH8lh+gKg0w+LKp8Zst0MV0GRTWoc6dtqjbkJYb6vsm5YQdmVqOVhEaukape/rdKQ==" w:salt="sKaDdiaFFN1q0Zw++A1/7g=="/>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55E"/>
    <w:rsid w:val="000000F9"/>
    <w:rsid w:val="00002129"/>
    <w:rsid w:val="000021BE"/>
    <w:rsid w:val="00003572"/>
    <w:rsid w:val="000045CC"/>
    <w:rsid w:val="00004D87"/>
    <w:rsid w:val="00005151"/>
    <w:rsid w:val="00005FB9"/>
    <w:rsid w:val="00006019"/>
    <w:rsid w:val="00010906"/>
    <w:rsid w:val="00010ACF"/>
    <w:rsid w:val="00013A16"/>
    <w:rsid w:val="000148E3"/>
    <w:rsid w:val="00016278"/>
    <w:rsid w:val="000166BD"/>
    <w:rsid w:val="00016C46"/>
    <w:rsid w:val="00016D85"/>
    <w:rsid w:val="00016E75"/>
    <w:rsid w:val="000170BC"/>
    <w:rsid w:val="00020EF4"/>
    <w:rsid w:val="000211D1"/>
    <w:rsid w:val="0002212E"/>
    <w:rsid w:val="00023765"/>
    <w:rsid w:val="000253B8"/>
    <w:rsid w:val="00025745"/>
    <w:rsid w:val="000261B7"/>
    <w:rsid w:val="000263D5"/>
    <w:rsid w:val="000278AF"/>
    <w:rsid w:val="00030413"/>
    <w:rsid w:val="0003060A"/>
    <w:rsid w:val="00033BD8"/>
    <w:rsid w:val="00034D87"/>
    <w:rsid w:val="0003689C"/>
    <w:rsid w:val="00036F33"/>
    <w:rsid w:val="00040DA4"/>
    <w:rsid w:val="000414E0"/>
    <w:rsid w:val="00041CE0"/>
    <w:rsid w:val="00044045"/>
    <w:rsid w:val="00045D98"/>
    <w:rsid w:val="00050EAA"/>
    <w:rsid w:val="000537EB"/>
    <w:rsid w:val="00053F44"/>
    <w:rsid w:val="00055386"/>
    <w:rsid w:val="000558CE"/>
    <w:rsid w:val="00056CB9"/>
    <w:rsid w:val="00056F55"/>
    <w:rsid w:val="00060629"/>
    <w:rsid w:val="000613D2"/>
    <w:rsid w:val="00061586"/>
    <w:rsid w:val="00062912"/>
    <w:rsid w:val="00063182"/>
    <w:rsid w:val="00063BAC"/>
    <w:rsid w:val="00065B7C"/>
    <w:rsid w:val="00067B04"/>
    <w:rsid w:val="000715EC"/>
    <w:rsid w:val="0007529A"/>
    <w:rsid w:val="00075D4A"/>
    <w:rsid w:val="00082846"/>
    <w:rsid w:val="00082AC4"/>
    <w:rsid w:val="00085938"/>
    <w:rsid w:val="00085B20"/>
    <w:rsid w:val="00086ADE"/>
    <w:rsid w:val="00086DBA"/>
    <w:rsid w:val="00091314"/>
    <w:rsid w:val="00091A67"/>
    <w:rsid w:val="000A01D4"/>
    <w:rsid w:val="000A1DE0"/>
    <w:rsid w:val="000A39B5"/>
    <w:rsid w:val="000A3CEF"/>
    <w:rsid w:val="000A7DE0"/>
    <w:rsid w:val="000B02B7"/>
    <w:rsid w:val="000B0442"/>
    <w:rsid w:val="000B19F6"/>
    <w:rsid w:val="000B469D"/>
    <w:rsid w:val="000B5D07"/>
    <w:rsid w:val="000C0A11"/>
    <w:rsid w:val="000C1231"/>
    <w:rsid w:val="000C19F5"/>
    <w:rsid w:val="000C3023"/>
    <w:rsid w:val="000C30D8"/>
    <w:rsid w:val="000C5BDA"/>
    <w:rsid w:val="000C5EE6"/>
    <w:rsid w:val="000C6ACC"/>
    <w:rsid w:val="000C6AEA"/>
    <w:rsid w:val="000D1C05"/>
    <w:rsid w:val="000D1C11"/>
    <w:rsid w:val="000D730A"/>
    <w:rsid w:val="000E166C"/>
    <w:rsid w:val="000E18B6"/>
    <w:rsid w:val="000E39B5"/>
    <w:rsid w:val="000E4BFD"/>
    <w:rsid w:val="000E4CF7"/>
    <w:rsid w:val="000E602D"/>
    <w:rsid w:val="000E6AAF"/>
    <w:rsid w:val="000E6AC8"/>
    <w:rsid w:val="000E6EA7"/>
    <w:rsid w:val="000E7D16"/>
    <w:rsid w:val="000F0CD6"/>
    <w:rsid w:val="000F1901"/>
    <w:rsid w:val="000F1BE7"/>
    <w:rsid w:val="000F1F4E"/>
    <w:rsid w:val="000F254E"/>
    <w:rsid w:val="000F2A18"/>
    <w:rsid w:val="000F460C"/>
    <w:rsid w:val="000F664B"/>
    <w:rsid w:val="00103039"/>
    <w:rsid w:val="0010321F"/>
    <w:rsid w:val="001038BD"/>
    <w:rsid w:val="00106C56"/>
    <w:rsid w:val="00107883"/>
    <w:rsid w:val="00111326"/>
    <w:rsid w:val="00113D8F"/>
    <w:rsid w:val="001154A5"/>
    <w:rsid w:val="00121C86"/>
    <w:rsid w:val="001255A3"/>
    <w:rsid w:val="001256E2"/>
    <w:rsid w:val="00126461"/>
    <w:rsid w:val="001266BF"/>
    <w:rsid w:val="0013203F"/>
    <w:rsid w:val="00134358"/>
    <w:rsid w:val="00135389"/>
    <w:rsid w:val="00136C74"/>
    <w:rsid w:val="001400E4"/>
    <w:rsid w:val="00140A22"/>
    <w:rsid w:val="00141C94"/>
    <w:rsid w:val="00142215"/>
    <w:rsid w:val="0014272A"/>
    <w:rsid w:val="001436B8"/>
    <w:rsid w:val="001507C7"/>
    <w:rsid w:val="00151665"/>
    <w:rsid w:val="00155E9E"/>
    <w:rsid w:val="001564EF"/>
    <w:rsid w:val="00156BC6"/>
    <w:rsid w:val="001579BA"/>
    <w:rsid w:val="00160DFE"/>
    <w:rsid w:val="0016168B"/>
    <w:rsid w:val="001619F1"/>
    <w:rsid w:val="001626D2"/>
    <w:rsid w:val="00170441"/>
    <w:rsid w:val="001730A8"/>
    <w:rsid w:val="00174266"/>
    <w:rsid w:val="00174635"/>
    <w:rsid w:val="00175BE0"/>
    <w:rsid w:val="00175DFA"/>
    <w:rsid w:val="0017666F"/>
    <w:rsid w:val="001769C3"/>
    <w:rsid w:val="00180772"/>
    <w:rsid w:val="00183949"/>
    <w:rsid w:val="00185908"/>
    <w:rsid w:val="00186ADE"/>
    <w:rsid w:val="001872B1"/>
    <w:rsid w:val="001905DE"/>
    <w:rsid w:val="001909C4"/>
    <w:rsid w:val="00194436"/>
    <w:rsid w:val="00194778"/>
    <w:rsid w:val="00195772"/>
    <w:rsid w:val="00195AB9"/>
    <w:rsid w:val="00197D8E"/>
    <w:rsid w:val="001A0D6D"/>
    <w:rsid w:val="001A23FB"/>
    <w:rsid w:val="001A3188"/>
    <w:rsid w:val="001A3C40"/>
    <w:rsid w:val="001A5130"/>
    <w:rsid w:val="001B036C"/>
    <w:rsid w:val="001B152D"/>
    <w:rsid w:val="001B2F5D"/>
    <w:rsid w:val="001B3120"/>
    <w:rsid w:val="001B342B"/>
    <w:rsid w:val="001B552C"/>
    <w:rsid w:val="001B6713"/>
    <w:rsid w:val="001C24E0"/>
    <w:rsid w:val="001C30CA"/>
    <w:rsid w:val="001C4036"/>
    <w:rsid w:val="001C6C2D"/>
    <w:rsid w:val="001C6C6B"/>
    <w:rsid w:val="001D01AA"/>
    <w:rsid w:val="001D75FD"/>
    <w:rsid w:val="001E1CE3"/>
    <w:rsid w:val="001E4527"/>
    <w:rsid w:val="001E50E2"/>
    <w:rsid w:val="001E6412"/>
    <w:rsid w:val="001E74B0"/>
    <w:rsid w:val="001E7758"/>
    <w:rsid w:val="001F0532"/>
    <w:rsid w:val="001F10C9"/>
    <w:rsid w:val="001F2D6B"/>
    <w:rsid w:val="001F4086"/>
    <w:rsid w:val="001F5746"/>
    <w:rsid w:val="001F69A9"/>
    <w:rsid w:val="0020111D"/>
    <w:rsid w:val="0020319F"/>
    <w:rsid w:val="00203EF4"/>
    <w:rsid w:val="00204277"/>
    <w:rsid w:val="0020427A"/>
    <w:rsid w:val="002052F3"/>
    <w:rsid w:val="00205B99"/>
    <w:rsid w:val="00205F5A"/>
    <w:rsid w:val="002063A9"/>
    <w:rsid w:val="00207AC8"/>
    <w:rsid w:val="00210541"/>
    <w:rsid w:val="002110EF"/>
    <w:rsid w:val="00211A03"/>
    <w:rsid w:val="00211AAB"/>
    <w:rsid w:val="00213CE6"/>
    <w:rsid w:val="00216A99"/>
    <w:rsid w:val="00217938"/>
    <w:rsid w:val="00220363"/>
    <w:rsid w:val="002214B4"/>
    <w:rsid w:val="00221A2C"/>
    <w:rsid w:val="002224D1"/>
    <w:rsid w:val="002227F2"/>
    <w:rsid w:val="00225247"/>
    <w:rsid w:val="00231751"/>
    <w:rsid w:val="00232CD3"/>
    <w:rsid w:val="00233091"/>
    <w:rsid w:val="00233658"/>
    <w:rsid w:val="0023388E"/>
    <w:rsid w:val="00233AAA"/>
    <w:rsid w:val="00234B60"/>
    <w:rsid w:val="00234F82"/>
    <w:rsid w:val="002367BB"/>
    <w:rsid w:val="00236A86"/>
    <w:rsid w:val="00237D1D"/>
    <w:rsid w:val="0024550C"/>
    <w:rsid w:val="002466C9"/>
    <w:rsid w:val="00252A56"/>
    <w:rsid w:val="00252DFA"/>
    <w:rsid w:val="00253EBA"/>
    <w:rsid w:val="00254E8A"/>
    <w:rsid w:val="00255641"/>
    <w:rsid w:val="00255B4F"/>
    <w:rsid w:val="00255CBE"/>
    <w:rsid w:val="00255FD9"/>
    <w:rsid w:val="002564EC"/>
    <w:rsid w:val="002577BA"/>
    <w:rsid w:val="00260139"/>
    <w:rsid w:val="00260B22"/>
    <w:rsid w:val="00266875"/>
    <w:rsid w:val="002675AB"/>
    <w:rsid w:val="00267EE8"/>
    <w:rsid w:val="00274358"/>
    <w:rsid w:val="0027477F"/>
    <w:rsid w:val="00275241"/>
    <w:rsid w:val="00275654"/>
    <w:rsid w:val="00275F7F"/>
    <w:rsid w:val="00280CBF"/>
    <w:rsid w:val="00283476"/>
    <w:rsid w:val="0028446F"/>
    <w:rsid w:val="00285472"/>
    <w:rsid w:val="00292236"/>
    <w:rsid w:val="002930A3"/>
    <w:rsid w:val="002940F8"/>
    <w:rsid w:val="0029422C"/>
    <w:rsid w:val="00294235"/>
    <w:rsid w:val="00296A72"/>
    <w:rsid w:val="002972C4"/>
    <w:rsid w:val="00297D3F"/>
    <w:rsid w:val="002A1A52"/>
    <w:rsid w:val="002A29F6"/>
    <w:rsid w:val="002A4572"/>
    <w:rsid w:val="002A51D6"/>
    <w:rsid w:val="002A7B28"/>
    <w:rsid w:val="002B27CA"/>
    <w:rsid w:val="002B28A3"/>
    <w:rsid w:val="002B2B38"/>
    <w:rsid w:val="002B331F"/>
    <w:rsid w:val="002B437A"/>
    <w:rsid w:val="002B4F30"/>
    <w:rsid w:val="002B57EC"/>
    <w:rsid w:val="002B6E4D"/>
    <w:rsid w:val="002C2506"/>
    <w:rsid w:val="002C2A2E"/>
    <w:rsid w:val="002C6094"/>
    <w:rsid w:val="002C6348"/>
    <w:rsid w:val="002C7998"/>
    <w:rsid w:val="002D194C"/>
    <w:rsid w:val="002D5BE2"/>
    <w:rsid w:val="002D764E"/>
    <w:rsid w:val="002E2FB7"/>
    <w:rsid w:val="002E3596"/>
    <w:rsid w:val="002E3F25"/>
    <w:rsid w:val="002E59FF"/>
    <w:rsid w:val="002E5B57"/>
    <w:rsid w:val="002E6AAD"/>
    <w:rsid w:val="002E7FB6"/>
    <w:rsid w:val="002F1373"/>
    <w:rsid w:val="002F4CD8"/>
    <w:rsid w:val="002F6C9B"/>
    <w:rsid w:val="002F7FC5"/>
    <w:rsid w:val="00301553"/>
    <w:rsid w:val="00302914"/>
    <w:rsid w:val="00304CB5"/>
    <w:rsid w:val="00304EC6"/>
    <w:rsid w:val="003066BE"/>
    <w:rsid w:val="00306709"/>
    <w:rsid w:val="00310898"/>
    <w:rsid w:val="00311997"/>
    <w:rsid w:val="00313AA4"/>
    <w:rsid w:val="00313F33"/>
    <w:rsid w:val="0031409D"/>
    <w:rsid w:val="00314ABA"/>
    <w:rsid w:val="00314AEE"/>
    <w:rsid w:val="003161D3"/>
    <w:rsid w:val="003164AD"/>
    <w:rsid w:val="00317CE5"/>
    <w:rsid w:val="00317EAB"/>
    <w:rsid w:val="00322EA7"/>
    <w:rsid w:val="0032335C"/>
    <w:rsid w:val="0032443D"/>
    <w:rsid w:val="00324FA5"/>
    <w:rsid w:val="0032567A"/>
    <w:rsid w:val="003266B5"/>
    <w:rsid w:val="00327665"/>
    <w:rsid w:val="00330259"/>
    <w:rsid w:val="00330CC8"/>
    <w:rsid w:val="0033107E"/>
    <w:rsid w:val="00331512"/>
    <w:rsid w:val="0033408B"/>
    <w:rsid w:val="003348AC"/>
    <w:rsid w:val="00334EE9"/>
    <w:rsid w:val="00335C82"/>
    <w:rsid w:val="00336BAD"/>
    <w:rsid w:val="00341E1A"/>
    <w:rsid w:val="003434BD"/>
    <w:rsid w:val="00344E24"/>
    <w:rsid w:val="00350981"/>
    <w:rsid w:val="00353110"/>
    <w:rsid w:val="0035465D"/>
    <w:rsid w:val="00354A2A"/>
    <w:rsid w:val="00355A9E"/>
    <w:rsid w:val="00364B71"/>
    <w:rsid w:val="0036652D"/>
    <w:rsid w:val="00367BB0"/>
    <w:rsid w:val="00372F9E"/>
    <w:rsid w:val="0037364A"/>
    <w:rsid w:val="00374554"/>
    <w:rsid w:val="00376DE6"/>
    <w:rsid w:val="00385921"/>
    <w:rsid w:val="00385D8F"/>
    <w:rsid w:val="00385F1C"/>
    <w:rsid w:val="00386845"/>
    <w:rsid w:val="00390A57"/>
    <w:rsid w:val="003910C6"/>
    <w:rsid w:val="00392184"/>
    <w:rsid w:val="003928E0"/>
    <w:rsid w:val="00392A01"/>
    <w:rsid w:val="003930A4"/>
    <w:rsid w:val="003940AC"/>
    <w:rsid w:val="003946ED"/>
    <w:rsid w:val="00395537"/>
    <w:rsid w:val="003A3550"/>
    <w:rsid w:val="003A3A1F"/>
    <w:rsid w:val="003A4161"/>
    <w:rsid w:val="003A42DA"/>
    <w:rsid w:val="003A47F3"/>
    <w:rsid w:val="003A53A2"/>
    <w:rsid w:val="003A6157"/>
    <w:rsid w:val="003A6204"/>
    <w:rsid w:val="003B0234"/>
    <w:rsid w:val="003B06ED"/>
    <w:rsid w:val="003B1622"/>
    <w:rsid w:val="003B31AE"/>
    <w:rsid w:val="003B45A2"/>
    <w:rsid w:val="003B4DE1"/>
    <w:rsid w:val="003B50F5"/>
    <w:rsid w:val="003B5800"/>
    <w:rsid w:val="003B5C13"/>
    <w:rsid w:val="003B5C93"/>
    <w:rsid w:val="003B5DF1"/>
    <w:rsid w:val="003B7E2E"/>
    <w:rsid w:val="003C05DC"/>
    <w:rsid w:val="003C1491"/>
    <w:rsid w:val="003C1611"/>
    <w:rsid w:val="003C19F7"/>
    <w:rsid w:val="003C4B3D"/>
    <w:rsid w:val="003C4B9A"/>
    <w:rsid w:val="003C5E00"/>
    <w:rsid w:val="003C7824"/>
    <w:rsid w:val="003D3851"/>
    <w:rsid w:val="003D41CD"/>
    <w:rsid w:val="003D4E27"/>
    <w:rsid w:val="003E01EB"/>
    <w:rsid w:val="003E14E7"/>
    <w:rsid w:val="003E3E4F"/>
    <w:rsid w:val="003E4E78"/>
    <w:rsid w:val="003E7D14"/>
    <w:rsid w:val="003F034E"/>
    <w:rsid w:val="003F1086"/>
    <w:rsid w:val="003F281E"/>
    <w:rsid w:val="003F3203"/>
    <w:rsid w:val="003F4A04"/>
    <w:rsid w:val="003F6109"/>
    <w:rsid w:val="00400DFB"/>
    <w:rsid w:val="004033C0"/>
    <w:rsid w:val="0040426F"/>
    <w:rsid w:val="004048D9"/>
    <w:rsid w:val="00405C77"/>
    <w:rsid w:val="00407017"/>
    <w:rsid w:val="00412CF1"/>
    <w:rsid w:val="00414077"/>
    <w:rsid w:val="00414A7E"/>
    <w:rsid w:val="00415512"/>
    <w:rsid w:val="00416D6D"/>
    <w:rsid w:val="004172B5"/>
    <w:rsid w:val="00417C99"/>
    <w:rsid w:val="004221A4"/>
    <w:rsid w:val="00422721"/>
    <w:rsid w:val="004235EF"/>
    <w:rsid w:val="004237F7"/>
    <w:rsid w:val="00423FBA"/>
    <w:rsid w:val="004331BE"/>
    <w:rsid w:val="00441495"/>
    <w:rsid w:val="004439A1"/>
    <w:rsid w:val="00444547"/>
    <w:rsid w:val="00445DDF"/>
    <w:rsid w:val="004464DE"/>
    <w:rsid w:val="00447014"/>
    <w:rsid w:val="00447E02"/>
    <w:rsid w:val="00454C50"/>
    <w:rsid w:val="004568A5"/>
    <w:rsid w:val="00457BEF"/>
    <w:rsid w:val="00465986"/>
    <w:rsid w:val="0046688A"/>
    <w:rsid w:val="004720AC"/>
    <w:rsid w:val="0047346D"/>
    <w:rsid w:val="004743EC"/>
    <w:rsid w:val="0047489D"/>
    <w:rsid w:val="00474B4B"/>
    <w:rsid w:val="00476BDF"/>
    <w:rsid w:val="00476E7B"/>
    <w:rsid w:val="004802DD"/>
    <w:rsid w:val="0048081A"/>
    <w:rsid w:val="00480FE2"/>
    <w:rsid w:val="00481F78"/>
    <w:rsid w:val="00486E23"/>
    <w:rsid w:val="00487631"/>
    <w:rsid w:val="0049116B"/>
    <w:rsid w:val="00492D86"/>
    <w:rsid w:val="00493654"/>
    <w:rsid w:val="004963A5"/>
    <w:rsid w:val="00497648"/>
    <w:rsid w:val="004A000C"/>
    <w:rsid w:val="004A145B"/>
    <w:rsid w:val="004A2499"/>
    <w:rsid w:val="004A46CE"/>
    <w:rsid w:val="004B03B9"/>
    <w:rsid w:val="004B1AEC"/>
    <w:rsid w:val="004B365F"/>
    <w:rsid w:val="004B4B32"/>
    <w:rsid w:val="004B564A"/>
    <w:rsid w:val="004B6BC1"/>
    <w:rsid w:val="004C00F9"/>
    <w:rsid w:val="004C10D4"/>
    <w:rsid w:val="004C1725"/>
    <w:rsid w:val="004C35F4"/>
    <w:rsid w:val="004C3E12"/>
    <w:rsid w:val="004C5E0F"/>
    <w:rsid w:val="004C60ED"/>
    <w:rsid w:val="004C6CCB"/>
    <w:rsid w:val="004C7024"/>
    <w:rsid w:val="004D1B23"/>
    <w:rsid w:val="004D1E05"/>
    <w:rsid w:val="004D36AE"/>
    <w:rsid w:val="004D3736"/>
    <w:rsid w:val="004D4740"/>
    <w:rsid w:val="004D4AD0"/>
    <w:rsid w:val="004D5CC2"/>
    <w:rsid w:val="004D5ECD"/>
    <w:rsid w:val="004D7070"/>
    <w:rsid w:val="004E27B7"/>
    <w:rsid w:val="004E4DDE"/>
    <w:rsid w:val="004E5C01"/>
    <w:rsid w:val="004E60FB"/>
    <w:rsid w:val="004E705E"/>
    <w:rsid w:val="004E7C3C"/>
    <w:rsid w:val="004F1E8A"/>
    <w:rsid w:val="004F726D"/>
    <w:rsid w:val="004F77CA"/>
    <w:rsid w:val="00501C5B"/>
    <w:rsid w:val="005033D3"/>
    <w:rsid w:val="00506E93"/>
    <w:rsid w:val="00510618"/>
    <w:rsid w:val="00511072"/>
    <w:rsid w:val="005114D7"/>
    <w:rsid w:val="00512361"/>
    <w:rsid w:val="005138D9"/>
    <w:rsid w:val="005159A1"/>
    <w:rsid w:val="00516FCA"/>
    <w:rsid w:val="00517D1A"/>
    <w:rsid w:val="005201FE"/>
    <w:rsid w:val="0052406D"/>
    <w:rsid w:val="00524DF7"/>
    <w:rsid w:val="00526EA5"/>
    <w:rsid w:val="0052757A"/>
    <w:rsid w:val="00527B2C"/>
    <w:rsid w:val="0053567D"/>
    <w:rsid w:val="005364B7"/>
    <w:rsid w:val="00537AD4"/>
    <w:rsid w:val="00540FE5"/>
    <w:rsid w:val="0054257B"/>
    <w:rsid w:val="00544A18"/>
    <w:rsid w:val="00545BA4"/>
    <w:rsid w:val="00545FE6"/>
    <w:rsid w:val="0054710C"/>
    <w:rsid w:val="00547463"/>
    <w:rsid w:val="0055055E"/>
    <w:rsid w:val="00550BBC"/>
    <w:rsid w:val="00551DD9"/>
    <w:rsid w:val="00551E16"/>
    <w:rsid w:val="00553530"/>
    <w:rsid w:val="0055402A"/>
    <w:rsid w:val="005548E6"/>
    <w:rsid w:val="00554C8F"/>
    <w:rsid w:val="0055736F"/>
    <w:rsid w:val="005576B4"/>
    <w:rsid w:val="00561F79"/>
    <w:rsid w:val="005624E4"/>
    <w:rsid w:val="005629B9"/>
    <w:rsid w:val="00562B6D"/>
    <w:rsid w:val="005646AD"/>
    <w:rsid w:val="00564DB8"/>
    <w:rsid w:val="00565B42"/>
    <w:rsid w:val="005667C5"/>
    <w:rsid w:val="00566BC5"/>
    <w:rsid w:val="00571B8C"/>
    <w:rsid w:val="005728BE"/>
    <w:rsid w:val="00572904"/>
    <w:rsid w:val="005737C3"/>
    <w:rsid w:val="00575E42"/>
    <w:rsid w:val="00575E64"/>
    <w:rsid w:val="00576AAA"/>
    <w:rsid w:val="00582FD0"/>
    <w:rsid w:val="00586C8F"/>
    <w:rsid w:val="00587148"/>
    <w:rsid w:val="00590180"/>
    <w:rsid w:val="00590F0B"/>
    <w:rsid w:val="00590FDD"/>
    <w:rsid w:val="00595F66"/>
    <w:rsid w:val="00596961"/>
    <w:rsid w:val="00597EB1"/>
    <w:rsid w:val="005A0BB1"/>
    <w:rsid w:val="005A21A1"/>
    <w:rsid w:val="005A4EB4"/>
    <w:rsid w:val="005A5DEE"/>
    <w:rsid w:val="005A6520"/>
    <w:rsid w:val="005A73AA"/>
    <w:rsid w:val="005A7420"/>
    <w:rsid w:val="005A79E8"/>
    <w:rsid w:val="005B0F9E"/>
    <w:rsid w:val="005B2063"/>
    <w:rsid w:val="005B3A76"/>
    <w:rsid w:val="005B4170"/>
    <w:rsid w:val="005B4CCC"/>
    <w:rsid w:val="005B56B7"/>
    <w:rsid w:val="005B7193"/>
    <w:rsid w:val="005B7799"/>
    <w:rsid w:val="005C17C6"/>
    <w:rsid w:val="005C1EAA"/>
    <w:rsid w:val="005C2E8C"/>
    <w:rsid w:val="005C31A5"/>
    <w:rsid w:val="005C4964"/>
    <w:rsid w:val="005C7BDB"/>
    <w:rsid w:val="005D0429"/>
    <w:rsid w:val="005D0F89"/>
    <w:rsid w:val="005D1240"/>
    <w:rsid w:val="005D1802"/>
    <w:rsid w:val="005D3391"/>
    <w:rsid w:val="005D3BFA"/>
    <w:rsid w:val="005D3C08"/>
    <w:rsid w:val="005D464B"/>
    <w:rsid w:val="005D628F"/>
    <w:rsid w:val="005D6295"/>
    <w:rsid w:val="005D670E"/>
    <w:rsid w:val="005E02E1"/>
    <w:rsid w:val="005E1D1C"/>
    <w:rsid w:val="005E35F8"/>
    <w:rsid w:val="005E3C9F"/>
    <w:rsid w:val="005E4E91"/>
    <w:rsid w:val="005E4EA0"/>
    <w:rsid w:val="005E57C6"/>
    <w:rsid w:val="005E7484"/>
    <w:rsid w:val="005F0698"/>
    <w:rsid w:val="005F0E56"/>
    <w:rsid w:val="005F52C4"/>
    <w:rsid w:val="005F5D0B"/>
    <w:rsid w:val="005F677E"/>
    <w:rsid w:val="00600E9B"/>
    <w:rsid w:val="006033B2"/>
    <w:rsid w:val="00606FDA"/>
    <w:rsid w:val="00607DD3"/>
    <w:rsid w:val="00610F8D"/>
    <w:rsid w:val="00611212"/>
    <w:rsid w:val="00616CC6"/>
    <w:rsid w:val="00616F13"/>
    <w:rsid w:val="00620518"/>
    <w:rsid w:val="00620F67"/>
    <w:rsid w:val="0062239F"/>
    <w:rsid w:val="006224D2"/>
    <w:rsid w:val="00622B34"/>
    <w:rsid w:val="00623690"/>
    <w:rsid w:val="00623906"/>
    <w:rsid w:val="006239EB"/>
    <w:rsid w:val="00623C8F"/>
    <w:rsid w:val="0062468F"/>
    <w:rsid w:val="00625191"/>
    <w:rsid w:val="00630804"/>
    <w:rsid w:val="006310CC"/>
    <w:rsid w:val="00631CF9"/>
    <w:rsid w:val="00633BE8"/>
    <w:rsid w:val="00635E8D"/>
    <w:rsid w:val="00636485"/>
    <w:rsid w:val="00636F4D"/>
    <w:rsid w:val="00640045"/>
    <w:rsid w:val="0064103A"/>
    <w:rsid w:val="00641707"/>
    <w:rsid w:val="00641C65"/>
    <w:rsid w:val="0064363E"/>
    <w:rsid w:val="00643BD6"/>
    <w:rsid w:val="00643E58"/>
    <w:rsid w:val="0064588E"/>
    <w:rsid w:val="006479FC"/>
    <w:rsid w:val="00650248"/>
    <w:rsid w:val="0065077B"/>
    <w:rsid w:val="00650E20"/>
    <w:rsid w:val="00653B96"/>
    <w:rsid w:val="00655352"/>
    <w:rsid w:val="00655DAE"/>
    <w:rsid w:val="00655FD0"/>
    <w:rsid w:val="0066016A"/>
    <w:rsid w:val="00660BDD"/>
    <w:rsid w:val="00663CF5"/>
    <w:rsid w:val="00664382"/>
    <w:rsid w:val="00664E1C"/>
    <w:rsid w:val="00665C20"/>
    <w:rsid w:val="00666617"/>
    <w:rsid w:val="00666F65"/>
    <w:rsid w:val="006679E1"/>
    <w:rsid w:val="00670C0F"/>
    <w:rsid w:val="00670D7B"/>
    <w:rsid w:val="00670FFC"/>
    <w:rsid w:val="00671EA5"/>
    <w:rsid w:val="00672603"/>
    <w:rsid w:val="006750C8"/>
    <w:rsid w:val="00675F1C"/>
    <w:rsid w:val="00676316"/>
    <w:rsid w:val="00676BBC"/>
    <w:rsid w:val="00677979"/>
    <w:rsid w:val="00680FAB"/>
    <w:rsid w:val="006817EF"/>
    <w:rsid w:val="00682584"/>
    <w:rsid w:val="00684AE5"/>
    <w:rsid w:val="00684E3C"/>
    <w:rsid w:val="00686D3B"/>
    <w:rsid w:val="00686E63"/>
    <w:rsid w:val="00686FBE"/>
    <w:rsid w:val="006870AB"/>
    <w:rsid w:val="00690A97"/>
    <w:rsid w:val="00693717"/>
    <w:rsid w:val="00693EFC"/>
    <w:rsid w:val="006940D1"/>
    <w:rsid w:val="0069440A"/>
    <w:rsid w:val="00694F75"/>
    <w:rsid w:val="006954ED"/>
    <w:rsid w:val="006955DA"/>
    <w:rsid w:val="00695B9F"/>
    <w:rsid w:val="00695C05"/>
    <w:rsid w:val="006A0F82"/>
    <w:rsid w:val="006A1523"/>
    <w:rsid w:val="006A1F88"/>
    <w:rsid w:val="006A2DF1"/>
    <w:rsid w:val="006A3372"/>
    <w:rsid w:val="006A44D4"/>
    <w:rsid w:val="006A49AE"/>
    <w:rsid w:val="006A7A96"/>
    <w:rsid w:val="006B04AD"/>
    <w:rsid w:val="006B083E"/>
    <w:rsid w:val="006B0B40"/>
    <w:rsid w:val="006B2362"/>
    <w:rsid w:val="006B37DF"/>
    <w:rsid w:val="006B56FC"/>
    <w:rsid w:val="006B58C5"/>
    <w:rsid w:val="006B7F0B"/>
    <w:rsid w:val="006C0676"/>
    <w:rsid w:val="006C285B"/>
    <w:rsid w:val="006C2CC8"/>
    <w:rsid w:val="006C4B05"/>
    <w:rsid w:val="006C623D"/>
    <w:rsid w:val="006C7089"/>
    <w:rsid w:val="006D0F7E"/>
    <w:rsid w:val="006D18AB"/>
    <w:rsid w:val="006D1A2C"/>
    <w:rsid w:val="006D3A76"/>
    <w:rsid w:val="006D41F5"/>
    <w:rsid w:val="006D7332"/>
    <w:rsid w:val="006D7C39"/>
    <w:rsid w:val="006E0BD6"/>
    <w:rsid w:val="006E18DC"/>
    <w:rsid w:val="006E2B87"/>
    <w:rsid w:val="006E2DA7"/>
    <w:rsid w:val="006E2E30"/>
    <w:rsid w:val="006E3BFB"/>
    <w:rsid w:val="006E40EB"/>
    <w:rsid w:val="006E46F1"/>
    <w:rsid w:val="006E551A"/>
    <w:rsid w:val="006E7260"/>
    <w:rsid w:val="006E7C67"/>
    <w:rsid w:val="006F24F2"/>
    <w:rsid w:val="006F305E"/>
    <w:rsid w:val="006F42E1"/>
    <w:rsid w:val="00702802"/>
    <w:rsid w:val="00702B93"/>
    <w:rsid w:val="007056B7"/>
    <w:rsid w:val="007100E8"/>
    <w:rsid w:val="00710FFE"/>
    <w:rsid w:val="00712814"/>
    <w:rsid w:val="00713AC4"/>
    <w:rsid w:val="00721AA6"/>
    <w:rsid w:val="00722C9D"/>
    <w:rsid w:val="00725DCE"/>
    <w:rsid w:val="007262B8"/>
    <w:rsid w:val="007274F6"/>
    <w:rsid w:val="007308A0"/>
    <w:rsid w:val="00731DFA"/>
    <w:rsid w:val="00733F53"/>
    <w:rsid w:val="007349F4"/>
    <w:rsid w:val="00734E2B"/>
    <w:rsid w:val="0073642E"/>
    <w:rsid w:val="00737C71"/>
    <w:rsid w:val="00737F46"/>
    <w:rsid w:val="00737F7C"/>
    <w:rsid w:val="00740AD7"/>
    <w:rsid w:val="00742549"/>
    <w:rsid w:val="0074386F"/>
    <w:rsid w:val="007441F7"/>
    <w:rsid w:val="007443E8"/>
    <w:rsid w:val="0074644B"/>
    <w:rsid w:val="007477D4"/>
    <w:rsid w:val="00752401"/>
    <w:rsid w:val="007524E7"/>
    <w:rsid w:val="0075250E"/>
    <w:rsid w:val="00753861"/>
    <w:rsid w:val="00753A85"/>
    <w:rsid w:val="00754963"/>
    <w:rsid w:val="00755203"/>
    <w:rsid w:val="00756CCC"/>
    <w:rsid w:val="00757039"/>
    <w:rsid w:val="00760259"/>
    <w:rsid w:val="00760C07"/>
    <w:rsid w:val="0076104B"/>
    <w:rsid w:val="00761D88"/>
    <w:rsid w:val="007630B7"/>
    <w:rsid w:val="00764A6F"/>
    <w:rsid w:val="00766359"/>
    <w:rsid w:val="00767584"/>
    <w:rsid w:val="00772028"/>
    <w:rsid w:val="007732B2"/>
    <w:rsid w:val="00775A68"/>
    <w:rsid w:val="00775B29"/>
    <w:rsid w:val="007773C7"/>
    <w:rsid w:val="00777F4B"/>
    <w:rsid w:val="007805B8"/>
    <w:rsid w:val="00781D20"/>
    <w:rsid w:val="00781EFD"/>
    <w:rsid w:val="007840D3"/>
    <w:rsid w:val="00784166"/>
    <w:rsid w:val="00784971"/>
    <w:rsid w:val="00785537"/>
    <w:rsid w:val="00786A82"/>
    <w:rsid w:val="007879A6"/>
    <w:rsid w:val="00790B3A"/>
    <w:rsid w:val="007928D7"/>
    <w:rsid w:val="007930E3"/>
    <w:rsid w:val="00796094"/>
    <w:rsid w:val="00796E86"/>
    <w:rsid w:val="00797452"/>
    <w:rsid w:val="00797510"/>
    <w:rsid w:val="007A0AE0"/>
    <w:rsid w:val="007A12E1"/>
    <w:rsid w:val="007A1A21"/>
    <w:rsid w:val="007A1B00"/>
    <w:rsid w:val="007A1B2D"/>
    <w:rsid w:val="007A226F"/>
    <w:rsid w:val="007A27A5"/>
    <w:rsid w:val="007A49B8"/>
    <w:rsid w:val="007A552D"/>
    <w:rsid w:val="007A66F4"/>
    <w:rsid w:val="007A673A"/>
    <w:rsid w:val="007A6EEB"/>
    <w:rsid w:val="007A75D7"/>
    <w:rsid w:val="007A7ABA"/>
    <w:rsid w:val="007B1D98"/>
    <w:rsid w:val="007B2C92"/>
    <w:rsid w:val="007B3A1E"/>
    <w:rsid w:val="007B444C"/>
    <w:rsid w:val="007B446E"/>
    <w:rsid w:val="007B5AC8"/>
    <w:rsid w:val="007B5B1B"/>
    <w:rsid w:val="007B6514"/>
    <w:rsid w:val="007B73AE"/>
    <w:rsid w:val="007C14D6"/>
    <w:rsid w:val="007C1E53"/>
    <w:rsid w:val="007C2104"/>
    <w:rsid w:val="007C3159"/>
    <w:rsid w:val="007C347D"/>
    <w:rsid w:val="007C3BDB"/>
    <w:rsid w:val="007C7378"/>
    <w:rsid w:val="007D119A"/>
    <w:rsid w:val="007D151B"/>
    <w:rsid w:val="007D1581"/>
    <w:rsid w:val="007D1CDF"/>
    <w:rsid w:val="007D224E"/>
    <w:rsid w:val="007D292F"/>
    <w:rsid w:val="007D45EE"/>
    <w:rsid w:val="007D5003"/>
    <w:rsid w:val="007E05CB"/>
    <w:rsid w:val="007E44F7"/>
    <w:rsid w:val="007E524D"/>
    <w:rsid w:val="007E65C1"/>
    <w:rsid w:val="007F03BD"/>
    <w:rsid w:val="007F07C5"/>
    <w:rsid w:val="007F0C30"/>
    <w:rsid w:val="007F18A5"/>
    <w:rsid w:val="007F279D"/>
    <w:rsid w:val="00800C14"/>
    <w:rsid w:val="00804825"/>
    <w:rsid w:val="0080523C"/>
    <w:rsid w:val="008109F2"/>
    <w:rsid w:val="00810E77"/>
    <w:rsid w:val="00813303"/>
    <w:rsid w:val="00815679"/>
    <w:rsid w:val="00820904"/>
    <w:rsid w:val="00820C72"/>
    <w:rsid w:val="008224E6"/>
    <w:rsid w:val="00823364"/>
    <w:rsid w:val="0082544A"/>
    <w:rsid w:val="008266A9"/>
    <w:rsid w:val="00830A89"/>
    <w:rsid w:val="00830B68"/>
    <w:rsid w:val="00830D9E"/>
    <w:rsid w:val="00831119"/>
    <w:rsid w:val="00832D19"/>
    <w:rsid w:val="0083352A"/>
    <w:rsid w:val="00834223"/>
    <w:rsid w:val="00836BE4"/>
    <w:rsid w:val="00836BF0"/>
    <w:rsid w:val="00836D9E"/>
    <w:rsid w:val="00837A27"/>
    <w:rsid w:val="00841334"/>
    <w:rsid w:val="00841C1C"/>
    <w:rsid w:val="0084221E"/>
    <w:rsid w:val="0084287F"/>
    <w:rsid w:val="00843D67"/>
    <w:rsid w:val="0084430E"/>
    <w:rsid w:val="0085450A"/>
    <w:rsid w:val="00854966"/>
    <w:rsid w:val="00856378"/>
    <w:rsid w:val="0086086A"/>
    <w:rsid w:val="00862480"/>
    <w:rsid w:val="008629A3"/>
    <w:rsid w:val="00862DA4"/>
    <w:rsid w:val="00863B16"/>
    <w:rsid w:val="00863F17"/>
    <w:rsid w:val="00865019"/>
    <w:rsid w:val="008675BB"/>
    <w:rsid w:val="00867C9D"/>
    <w:rsid w:val="00871303"/>
    <w:rsid w:val="008719C6"/>
    <w:rsid w:val="00873665"/>
    <w:rsid w:val="00874B44"/>
    <w:rsid w:val="00874F70"/>
    <w:rsid w:val="008814D6"/>
    <w:rsid w:val="008831D6"/>
    <w:rsid w:val="00884ABD"/>
    <w:rsid w:val="00886241"/>
    <w:rsid w:val="008875A7"/>
    <w:rsid w:val="00891A9D"/>
    <w:rsid w:val="0089231F"/>
    <w:rsid w:val="008925CE"/>
    <w:rsid w:val="00892E76"/>
    <w:rsid w:val="0089336E"/>
    <w:rsid w:val="00893E42"/>
    <w:rsid w:val="00894CB7"/>
    <w:rsid w:val="00894D17"/>
    <w:rsid w:val="00894E4A"/>
    <w:rsid w:val="0089507B"/>
    <w:rsid w:val="00896C93"/>
    <w:rsid w:val="00897C9D"/>
    <w:rsid w:val="008A23AF"/>
    <w:rsid w:val="008A24DF"/>
    <w:rsid w:val="008A3DCC"/>
    <w:rsid w:val="008A60EC"/>
    <w:rsid w:val="008A7AEF"/>
    <w:rsid w:val="008B2327"/>
    <w:rsid w:val="008C1ADC"/>
    <w:rsid w:val="008C4B6B"/>
    <w:rsid w:val="008D093E"/>
    <w:rsid w:val="008D3B2D"/>
    <w:rsid w:val="008D3F68"/>
    <w:rsid w:val="008D4844"/>
    <w:rsid w:val="008D48AB"/>
    <w:rsid w:val="008D5339"/>
    <w:rsid w:val="008D5B03"/>
    <w:rsid w:val="008E0B07"/>
    <w:rsid w:val="008E2869"/>
    <w:rsid w:val="008E3960"/>
    <w:rsid w:val="008E4F5D"/>
    <w:rsid w:val="008E62F0"/>
    <w:rsid w:val="008E69B6"/>
    <w:rsid w:val="008F0806"/>
    <w:rsid w:val="008F0ACC"/>
    <w:rsid w:val="008F1CD7"/>
    <w:rsid w:val="008F2127"/>
    <w:rsid w:val="008F315A"/>
    <w:rsid w:val="008F3EC0"/>
    <w:rsid w:val="00900106"/>
    <w:rsid w:val="0090602A"/>
    <w:rsid w:val="0091228F"/>
    <w:rsid w:val="0091472C"/>
    <w:rsid w:val="009152C8"/>
    <w:rsid w:val="0091648A"/>
    <w:rsid w:val="00921D17"/>
    <w:rsid w:val="00922354"/>
    <w:rsid w:val="00922F52"/>
    <w:rsid w:val="00925F84"/>
    <w:rsid w:val="00925FC4"/>
    <w:rsid w:val="00926163"/>
    <w:rsid w:val="00931782"/>
    <w:rsid w:val="00932419"/>
    <w:rsid w:val="00932BB0"/>
    <w:rsid w:val="00934541"/>
    <w:rsid w:val="00936DDE"/>
    <w:rsid w:val="009375E7"/>
    <w:rsid w:val="00942506"/>
    <w:rsid w:val="0094270E"/>
    <w:rsid w:val="009431D7"/>
    <w:rsid w:val="00943D30"/>
    <w:rsid w:val="00943DCC"/>
    <w:rsid w:val="009440DA"/>
    <w:rsid w:val="009442D4"/>
    <w:rsid w:val="0094593F"/>
    <w:rsid w:val="00946013"/>
    <w:rsid w:val="009464A3"/>
    <w:rsid w:val="009514A7"/>
    <w:rsid w:val="00952C22"/>
    <w:rsid w:val="0095300A"/>
    <w:rsid w:val="009605CA"/>
    <w:rsid w:val="009605E9"/>
    <w:rsid w:val="00961732"/>
    <w:rsid w:val="00961880"/>
    <w:rsid w:val="009647A1"/>
    <w:rsid w:val="00964A8E"/>
    <w:rsid w:val="00965BDF"/>
    <w:rsid w:val="00967BF3"/>
    <w:rsid w:val="009716B4"/>
    <w:rsid w:val="00971D14"/>
    <w:rsid w:val="0097209A"/>
    <w:rsid w:val="00973169"/>
    <w:rsid w:val="009739B4"/>
    <w:rsid w:val="00974C01"/>
    <w:rsid w:val="0097585F"/>
    <w:rsid w:val="0098058C"/>
    <w:rsid w:val="00981C79"/>
    <w:rsid w:val="0098415C"/>
    <w:rsid w:val="00984A78"/>
    <w:rsid w:val="00984D7C"/>
    <w:rsid w:val="00990B3E"/>
    <w:rsid w:val="0099276B"/>
    <w:rsid w:val="009931FF"/>
    <w:rsid w:val="00997EBC"/>
    <w:rsid w:val="009A2E75"/>
    <w:rsid w:val="009A77B0"/>
    <w:rsid w:val="009A7AB7"/>
    <w:rsid w:val="009B07D2"/>
    <w:rsid w:val="009B13C5"/>
    <w:rsid w:val="009B1C8E"/>
    <w:rsid w:val="009B4B30"/>
    <w:rsid w:val="009B5E28"/>
    <w:rsid w:val="009B6B13"/>
    <w:rsid w:val="009C6550"/>
    <w:rsid w:val="009C77AE"/>
    <w:rsid w:val="009D0971"/>
    <w:rsid w:val="009D0B6A"/>
    <w:rsid w:val="009D4F24"/>
    <w:rsid w:val="009D59CC"/>
    <w:rsid w:val="009D5AA3"/>
    <w:rsid w:val="009E00C8"/>
    <w:rsid w:val="009E1100"/>
    <w:rsid w:val="009E2928"/>
    <w:rsid w:val="009E3B9E"/>
    <w:rsid w:val="009E5F92"/>
    <w:rsid w:val="009E6071"/>
    <w:rsid w:val="009E6526"/>
    <w:rsid w:val="009F1474"/>
    <w:rsid w:val="009F1B6E"/>
    <w:rsid w:val="009F4144"/>
    <w:rsid w:val="009F4833"/>
    <w:rsid w:val="009F4E9E"/>
    <w:rsid w:val="00A009C9"/>
    <w:rsid w:val="00A01200"/>
    <w:rsid w:val="00A02497"/>
    <w:rsid w:val="00A033FB"/>
    <w:rsid w:val="00A06283"/>
    <w:rsid w:val="00A104B4"/>
    <w:rsid w:val="00A11A2A"/>
    <w:rsid w:val="00A128AF"/>
    <w:rsid w:val="00A13812"/>
    <w:rsid w:val="00A1398B"/>
    <w:rsid w:val="00A1531C"/>
    <w:rsid w:val="00A160B3"/>
    <w:rsid w:val="00A2237B"/>
    <w:rsid w:val="00A250CB"/>
    <w:rsid w:val="00A25DEC"/>
    <w:rsid w:val="00A26CE0"/>
    <w:rsid w:val="00A30D57"/>
    <w:rsid w:val="00A31E3A"/>
    <w:rsid w:val="00A32256"/>
    <w:rsid w:val="00A3339C"/>
    <w:rsid w:val="00A340A7"/>
    <w:rsid w:val="00A346EA"/>
    <w:rsid w:val="00A35B71"/>
    <w:rsid w:val="00A35D70"/>
    <w:rsid w:val="00A36054"/>
    <w:rsid w:val="00A4381F"/>
    <w:rsid w:val="00A43A8D"/>
    <w:rsid w:val="00A43AB0"/>
    <w:rsid w:val="00A4461B"/>
    <w:rsid w:val="00A45212"/>
    <w:rsid w:val="00A46E7D"/>
    <w:rsid w:val="00A551AD"/>
    <w:rsid w:val="00A55BED"/>
    <w:rsid w:val="00A56949"/>
    <w:rsid w:val="00A57BD7"/>
    <w:rsid w:val="00A6243D"/>
    <w:rsid w:val="00A64A4D"/>
    <w:rsid w:val="00A65D82"/>
    <w:rsid w:val="00A67C90"/>
    <w:rsid w:val="00A707CF"/>
    <w:rsid w:val="00A70C93"/>
    <w:rsid w:val="00A72AC0"/>
    <w:rsid w:val="00A74A4F"/>
    <w:rsid w:val="00A758E3"/>
    <w:rsid w:val="00A76B32"/>
    <w:rsid w:val="00A802C4"/>
    <w:rsid w:val="00A8227C"/>
    <w:rsid w:val="00A84867"/>
    <w:rsid w:val="00A8507A"/>
    <w:rsid w:val="00A85969"/>
    <w:rsid w:val="00A87855"/>
    <w:rsid w:val="00A904CC"/>
    <w:rsid w:val="00A91C26"/>
    <w:rsid w:val="00A92052"/>
    <w:rsid w:val="00A967DE"/>
    <w:rsid w:val="00AA13D0"/>
    <w:rsid w:val="00AA19BB"/>
    <w:rsid w:val="00AA2014"/>
    <w:rsid w:val="00AA20E8"/>
    <w:rsid w:val="00AA35F2"/>
    <w:rsid w:val="00AA5DB8"/>
    <w:rsid w:val="00AB12F1"/>
    <w:rsid w:val="00AB3C53"/>
    <w:rsid w:val="00AB6813"/>
    <w:rsid w:val="00AB6CF7"/>
    <w:rsid w:val="00AB769A"/>
    <w:rsid w:val="00AB7AC4"/>
    <w:rsid w:val="00AC1D70"/>
    <w:rsid w:val="00AC1ECC"/>
    <w:rsid w:val="00AC2745"/>
    <w:rsid w:val="00AC3BA4"/>
    <w:rsid w:val="00AC53A6"/>
    <w:rsid w:val="00AC5ADE"/>
    <w:rsid w:val="00AD11CC"/>
    <w:rsid w:val="00AD1A0D"/>
    <w:rsid w:val="00AD4A4B"/>
    <w:rsid w:val="00AD501C"/>
    <w:rsid w:val="00AD5337"/>
    <w:rsid w:val="00AD539C"/>
    <w:rsid w:val="00AD6351"/>
    <w:rsid w:val="00AD71D2"/>
    <w:rsid w:val="00AD7EB9"/>
    <w:rsid w:val="00AE09EE"/>
    <w:rsid w:val="00AE1F12"/>
    <w:rsid w:val="00AE2FB0"/>
    <w:rsid w:val="00AE3689"/>
    <w:rsid w:val="00AE60A6"/>
    <w:rsid w:val="00AF2689"/>
    <w:rsid w:val="00AF4032"/>
    <w:rsid w:val="00AF4273"/>
    <w:rsid w:val="00AF77B0"/>
    <w:rsid w:val="00B01B35"/>
    <w:rsid w:val="00B02E51"/>
    <w:rsid w:val="00B04CA4"/>
    <w:rsid w:val="00B04EF4"/>
    <w:rsid w:val="00B065E0"/>
    <w:rsid w:val="00B071CC"/>
    <w:rsid w:val="00B07B67"/>
    <w:rsid w:val="00B12E3D"/>
    <w:rsid w:val="00B153F1"/>
    <w:rsid w:val="00B16E14"/>
    <w:rsid w:val="00B20859"/>
    <w:rsid w:val="00B20C24"/>
    <w:rsid w:val="00B224B7"/>
    <w:rsid w:val="00B248B3"/>
    <w:rsid w:val="00B25FE5"/>
    <w:rsid w:val="00B26637"/>
    <w:rsid w:val="00B2786F"/>
    <w:rsid w:val="00B304D9"/>
    <w:rsid w:val="00B30C17"/>
    <w:rsid w:val="00B33322"/>
    <w:rsid w:val="00B3386E"/>
    <w:rsid w:val="00B346D6"/>
    <w:rsid w:val="00B350EA"/>
    <w:rsid w:val="00B365C6"/>
    <w:rsid w:val="00B371C8"/>
    <w:rsid w:val="00B37E27"/>
    <w:rsid w:val="00B41A9C"/>
    <w:rsid w:val="00B41EF0"/>
    <w:rsid w:val="00B42E47"/>
    <w:rsid w:val="00B4503A"/>
    <w:rsid w:val="00B461FF"/>
    <w:rsid w:val="00B47817"/>
    <w:rsid w:val="00B47DC3"/>
    <w:rsid w:val="00B51A94"/>
    <w:rsid w:val="00B52066"/>
    <w:rsid w:val="00B529EF"/>
    <w:rsid w:val="00B53223"/>
    <w:rsid w:val="00B54071"/>
    <w:rsid w:val="00B60F45"/>
    <w:rsid w:val="00B63C1E"/>
    <w:rsid w:val="00B6674E"/>
    <w:rsid w:val="00B7135A"/>
    <w:rsid w:val="00B72D87"/>
    <w:rsid w:val="00B7603C"/>
    <w:rsid w:val="00B805EE"/>
    <w:rsid w:val="00B808B8"/>
    <w:rsid w:val="00B8198B"/>
    <w:rsid w:val="00B82C17"/>
    <w:rsid w:val="00B82EE4"/>
    <w:rsid w:val="00B836CF"/>
    <w:rsid w:val="00B84D42"/>
    <w:rsid w:val="00B85C9B"/>
    <w:rsid w:val="00B862C7"/>
    <w:rsid w:val="00B869A8"/>
    <w:rsid w:val="00B87F5F"/>
    <w:rsid w:val="00B901A7"/>
    <w:rsid w:val="00B90A33"/>
    <w:rsid w:val="00B93DAD"/>
    <w:rsid w:val="00B945A3"/>
    <w:rsid w:val="00B94BBE"/>
    <w:rsid w:val="00B954D7"/>
    <w:rsid w:val="00B9552F"/>
    <w:rsid w:val="00B95EA4"/>
    <w:rsid w:val="00BA45AA"/>
    <w:rsid w:val="00BA63EA"/>
    <w:rsid w:val="00BA76A1"/>
    <w:rsid w:val="00BB2945"/>
    <w:rsid w:val="00BB340D"/>
    <w:rsid w:val="00BB49E7"/>
    <w:rsid w:val="00BB4ECA"/>
    <w:rsid w:val="00BB5267"/>
    <w:rsid w:val="00BB68B8"/>
    <w:rsid w:val="00BC00F2"/>
    <w:rsid w:val="00BC05DA"/>
    <w:rsid w:val="00BC260F"/>
    <w:rsid w:val="00BC31FD"/>
    <w:rsid w:val="00BC72CA"/>
    <w:rsid w:val="00BD339F"/>
    <w:rsid w:val="00BD4243"/>
    <w:rsid w:val="00BD4575"/>
    <w:rsid w:val="00BD47EC"/>
    <w:rsid w:val="00BD5877"/>
    <w:rsid w:val="00BE0AB4"/>
    <w:rsid w:val="00BE112A"/>
    <w:rsid w:val="00BE2CDF"/>
    <w:rsid w:val="00BE6593"/>
    <w:rsid w:val="00BE69B5"/>
    <w:rsid w:val="00BE6F64"/>
    <w:rsid w:val="00BE700D"/>
    <w:rsid w:val="00BE755C"/>
    <w:rsid w:val="00BF0924"/>
    <w:rsid w:val="00BF2A1A"/>
    <w:rsid w:val="00BF6CF3"/>
    <w:rsid w:val="00C00F0B"/>
    <w:rsid w:val="00C07706"/>
    <w:rsid w:val="00C07DA2"/>
    <w:rsid w:val="00C126CA"/>
    <w:rsid w:val="00C1389A"/>
    <w:rsid w:val="00C13ABC"/>
    <w:rsid w:val="00C141FD"/>
    <w:rsid w:val="00C15067"/>
    <w:rsid w:val="00C16E55"/>
    <w:rsid w:val="00C212EE"/>
    <w:rsid w:val="00C2501A"/>
    <w:rsid w:val="00C268CB"/>
    <w:rsid w:val="00C278B2"/>
    <w:rsid w:val="00C301D5"/>
    <w:rsid w:val="00C31211"/>
    <w:rsid w:val="00C340BE"/>
    <w:rsid w:val="00C34536"/>
    <w:rsid w:val="00C40425"/>
    <w:rsid w:val="00C4094B"/>
    <w:rsid w:val="00C425CC"/>
    <w:rsid w:val="00C43288"/>
    <w:rsid w:val="00C4597B"/>
    <w:rsid w:val="00C50AC5"/>
    <w:rsid w:val="00C51BBD"/>
    <w:rsid w:val="00C51EBF"/>
    <w:rsid w:val="00C60761"/>
    <w:rsid w:val="00C60DAB"/>
    <w:rsid w:val="00C619ED"/>
    <w:rsid w:val="00C6270C"/>
    <w:rsid w:val="00C65C9A"/>
    <w:rsid w:val="00C75056"/>
    <w:rsid w:val="00C752EC"/>
    <w:rsid w:val="00C7611F"/>
    <w:rsid w:val="00C778D7"/>
    <w:rsid w:val="00C80402"/>
    <w:rsid w:val="00C80DB9"/>
    <w:rsid w:val="00C81B21"/>
    <w:rsid w:val="00C82E16"/>
    <w:rsid w:val="00C854A3"/>
    <w:rsid w:val="00C857F8"/>
    <w:rsid w:val="00C85DDC"/>
    <w:rsid w:val="00C87314"/>
    <w:rsid w:val="00C93702"/>
    <w:rsid w:val="00C93D59"/>
    <w:rsid w:val="00C9511C"/>
    <w:rsid w:val="00C95E83"/>
    <w:rsid w:val="00CA0E18"/>
    <w:rsid w:val="00CA11D8"/>
    <w:rsid w:val="00CA2F71"/>
    <w:rsid w:val="00CA38BC"/>
    <w:rsid w:val="00CA3F2E"/>
    <w:rsid w:val="00CA43AE"/>
    <w:rsid w:val="00CA53A5"/>
    <w:rsid w:val="00CA5F4B"/>
    <w:rsid w:val="00CA7CA8"/>
    <w:rsid w:val="00CB0D40"/>
    <w:rsid w:val="00CB19C7"/>
    <w:rsid w:val="00CB299A"/>
    <w:rsid w:val="00CB3050"/>
    <w:rsid w:val="00CB3F6E"/>
    <w:rsid w:val="00CB432A"/>
    <w:rsid w:val="00CB6E5C"/>
    <w:rsid w:val="00CC0B5D"/>
    <w:rsid w:val="00CC101B"/>
    <w:rsid w:val="00CC3646"/>
    <w:rsid w:val="00CC54D5"/>
    <w:rsid w:val="00CC5B6A"/>
    <w:rsid w:val="00CC5EB2"/>
    <w:rsid w:val="00CC6238"/>
    <w:rsid w:val="00CD0FF9"/>
    <w:rsid w:val="00CD1058"/>
    <w:rsid w:val="00CD174F"/>
    <w:rsid w:val="00CD4FC9"/>
    <w:rsid w:val="00CD7319"/>
    <w:rsid w:val="00CE16D9"/>
    <w:rsid w:val="00CE4396"/>
    <w:rsid w:val="00CE7045"/>
    <w:rsid w:val="00CE757B"/>
    <w:rsid w:val="00CE758A"/>
    <w:rsid w:val="00CE7CC7"/>
    <w:rsid w:val="00CF17BE"/>
    <w:rsid w:val="00CF1C0B"/>
    <w:rsid w:val="00CF1E60"/>
    <w:rsid w:val="00CF6CBA"/>
    <w:rsid w:val="00D00695"/>
    <w:rsid w:val="00D02557"/>
    <w:rsid w:val="00D055BC"/>
    <w:rsid w:val="00D06F8B"/>
    <w:rsid w:val="00D11385"/>
    <w:rsid w:val="00D16980"/>
    <w:rsid w:val="00D16DAE"/>
    <w:rsid w:val="00D17BC8"/>
    <w:rsid w:val="00D17D2F"/>
    <w:rsid w:val="00D209F9"/>
    <w:rsid w:val="00D20AF9"/>
    <w:rsid w:val="00D20F8B"/>
    <w:rsid w:val="00D22480"/>
    <w:rsid w:val="00D2558D"/>
    <w:rsid w:val="00D257B7"/>
    <w:rsid w:val="00D2607E"/>
    <w:rsid w:val="00D27377"/>
    <w:rsid w:val="00D27492"/>
    <w:rsid w:val="00D27CF1"/>
    <w:rsid w:val="00D3131D"/>
    <w:rsid w:val="00D32E88"/>
    <w:rsid w:val="00D34FF0"/>
    <w:rsid w:val="00D357E3"/>
    <w:rsid w:val="00D37CA2"/>
    <w:rsid w:val="00D41107"/>
    <w:rsid w:val="00D41351"/>
    <w:rsid w:val="00D4215A"/>
    <w:rsid w:val="00D430BD"/>
    <w:rsid w:val="00D46245"/>
    <w:rsid w:val="00D46FE0"/>
    <w:rsid w:val="00D50161"/>
    <w:rsid w:val="00D511C0"/>
    <w:rsid w:val="00D5253A"/>
    <w:rsid w:val="00D53399"/>
    <w:rsid w:val="00D5537A"/>
    <w:rsid w:val="00D553D9"/>
    <w:rsid w:val="00D565FD"/>
    <w:rsid w:val="00D604B5"/>
    <w:rsid w:val="00D61271"/>
    <w:rsid w:val="00D6156E"/>
    <w:rsid w:val="00D61D41"/>
    <w:rsid w:val="00D6235B"/>
    <w:rsid w:val="00D6242F"/>
    <w:rsid w:val="00D62767"/>
    <w:rsid w:val="00D63B3A"/>
    <w:rsid w:val="00D63BD5"/>
    <w:rsid w:val="00D63E5E"/>
    <w:rsid w:val="00D667B7"/>
    <w:rsid w:val="00D6688C"/>
    <w:rsid w:val="00D725D3"/>
    <w:rsid w:val="00D77A26"/>
    <w:rsid w:val="00D8088F"/>
    <w:rsid w:val="00D8172F"/>
    <w:rsid w:val="00D81A6E"/>
    <w:rsid w:val="00D81F5F"/>
    <w:rsid w:val="00D82FE8"/>
    <w:rsid w:val="00D86547"/>
    <w:rsid w:val="00D86721"/>
    <w:rsid w:val="00D923DA"/>
    <w:rsid w:val="00D9332A"/>
    <w:rsid w:val="00D936B0"/>
    <w:rsid w:val="00D94B24"/>
    <w:rsid w:val="00D94C44"/>
    <w:rsid w:val="00D9556E"/>
    <w:rsid w:val="00D95958"/>
    <w:rsid w:val="00D965AF"/>
    <w:rsid w:val="00D96F8E"/>
    <w:rsid w:val="00D97142"/>
    <w:rsid w:val="00D97566"/>
    <w:rsid w:val="00D97A16"/>
    <w:rsid w:val="00D97B8D"/>
    <w:rsid w:val="00DA35C4"/>
    <w:rsid w:val="00DA3D84"/>
    <w:rsid w:val="00DA4C55"/>
    <w:rsid w:val="00DB0E07"/>
    <w:rsid w:val="00DB2363"/>
    <w:rsid w:val="00DB2EFD"/>
    <w:rsid w:val="00DB76B7"/>
    <w:rsid w:val="00DC1162"/>
    <w:rsid w:val="00DC13B6"/>
    <w:rsid w:val="00DC1890"/>
    <w:rsid w:val="00DC2A83"/>
    <w:rsid w:val="00DC4119"/>
    <w:rsid w:val="00DC463B"/>
    <w:rsid w:val="00DC6D9C"/>
    <w:rsid w:val="00DC75D7"/>
    <w:rsid w:val="00DD67EC"/>
    <w:rsid w:val="00DD68A5"/>
    <w:rsid w:val="00DD7DD6"/>
    <w:rsid w:val="00DE2C55"/>
    <w:rsid w:val="00DE4BC1"/>
    <w:rsid w:val="00DE539E"/>
    <w:rsid w:val="00DE5664"/>
    <w:rsid w:val="00DF0C9B"/>
    <w:rsid w:val="00DF159A"/>
    <w:rsid w:val="00DF240E"/>
    <w:rsid w:val="00DF3839"/>
    <w:rsid w:val="00DF38F0"/>
    <w:rsid w:val="00DF41E8"/>
    <w:rsid w:val="00DF54AD"/>
    <w:rsid w:val="00DF5D22"/>
    <w:rsid w:val="00DF60DB"/>
    <w:rsid w:val="00DF7216"/>
    <w:rsid w:val="00E01072"/>
    <w:rsid w:val="00E03676"/>
    <w:rsid w:val="00E04322"/>
    <w:rsid w:val="00E045F9"/>
    <w:rsid w:val="00E0669D"/>
    <w:rsid w:val="00E123F3"/>
    <w:rsid w:val="00E128FF"/>
    <w:rsid w:val="00E12F88"/>
    <w:rsid w:val="00E16CC7"/>
    <w:rsid w:val="00E209EF"/>
    <w:rsid w:val="00E21D58"/>
    <w:rsid w:val="00E222A9"/>
    <w:rsid w:val="00E231EB"/>
    <w:rsid w:val="00E237C0"/>
    <w:rsid w:val="00E263ED"/>
    <w:rsid w:val="00E26BD4"/>
    <w:rsid w:val="00E30031"/>
    <w:rsid w:val="00E31669"/>
    <w:rsid w:val="00E32029"/>
    <w:rsid w:val="00E358C0"/>
    <w:rsid w:val="00E35C34"/>
    <w:rsid w:val="00E36F8B"/>
    <w:rsid w:val="00E3742B"/>
    <w:rsid w:val="00E40114"/>
    <w:rsid w:val="00E40B43"/>
    <w:rsid w:val="00E4389B"/>
    <w:rsid w:val="00E43AFC"/>
    <w:rsid w:val="00E4528D"/>
    <w:rsid w:val="00E45553"/>
    <w:rsid w:val="00E46DA8"/>
    <w:rsid w:val="00E47181"/>
    <w:rsid w:val="00E4721C"/>
    <w:rsid w:val="00E4789F"/>
    <w:rsid w:val="00E47A87"/>
    <w:rsid w:val="00E50638"/>
    <w:rsid w:val="00E50758"/>
    <w:rsid w:val="00E53737"/>
    <w:rsid w:val="00E5439C"/>
    <w:rsid w:val="00E54DB2"/>
    <w:rsid w:val="00E5501F"/>
    <w:rsid w:val="00E56B63"/>
    <w:rsid w:val="00E56E1E"/>
    <w:rsid w:val="00E56FFE"/>
    <w:rsid w:val="00E577ED"/>
    <w:rsid w:val="00E5795D"/>
    <w:rsid w:val="00E61355"/>
    <w:rsid w:val="00E62DC3"/>
    <w:rsid w:val="00E63568"/>
    <w:rsid w:val="00E63955"/>
    <w:rsid w:val="00E63F37"/>
    <w:rsid w:val="00E64E64"/>
    <w:rsid w:val="00E67EE6"/>
    <w:rsid w:val="00E72A55"/>
    <w:rsid w:val="00E72AAB"/>
    <w:rsid w:val="00E72E35"/>
    <w:rsid w:val="00E73D59"/>
    <w:rsid w:val="00E73DCD"/>
    <w:rsid w:val="00E74E5A"/>
    <w:rsid w:val="00E76B15"/>
    <w:rsid w:val="00E76E74"/>
    <w:rsid w:val="00E82154"/>
    <w:rsid w:val="00E833D4"/>
    <w:rsid w:val="00E84BE3"/>
    <w:rsid w:val="00E86CCA"/>
    <w:rsid w:val="00E91913"/>
    <w:rsid w:val="00E91DC3"/>
    <w:rsid w:val="00E91F0E"/>
    <w:rsid w:val="00E96330"/>
    <w:rsid w:val="00E96CFD"/>
    <w:rsid w:val="00EA19C1"/>
    <w:rsid w:val="00EB21C3"/>
    <w:rsid w:val="00EB2FA3"/>
    <w:rsid w:val="00EB35C6"/>
    <w:rsid w:val="00EB6C66"/>
    <w:rsid w:val="00EB71F4"/>
    <w:rsid w:val="00EC0BE1"/>
    <w:rsid w:val="00EC0F49"/>
    <w:rsid w:val="00EC11CA"/>
    <w:rsid w:val="00EC1310"/>
    <w:rsid w:val="00EC1FDD"/>
    <w:rsid w:val="00EC3530"/>
    <w:rsid w:val="00EC37D8"/>
    <w:rsid w:val="00EC40D1"/>
    <w:rsid w:val="00EC654C"/>
    <w:rsid w:val="00EC6965"/>
    <w:rsid w:val="00EC75CD"/>
    <w:rsid w:val="00ED2A6E"/>
    <w:rsid w:val="00ED3018"/>
    <w:rsid w:val="00ED7D13"/>
    <w:rsid w:val="00EE446E"/>
    <w:rsid w:val="00EE5388"/>
    <w:rsid w:val="00EE546F"/>
    <w:rsid w:val="00EE5B5D"/>
    <w:rsid w:val="00EF215B"/>
    <w:rsid w:val="00EF220A"/>
    <w:rsid w:val="00EF36CA"/>
    <w:rsid w:val="00F001E7"/>
    <w:rsid w:val="00F02A0A"/>
    <w:rsid w:val="00F03257"/>
    <w:rsid w:val="00F04A3D"/>
    <w:rsid w:val="00F05AF3"/>
    <w:rsid w:val="00F06636"/>
    <w:rsid w:val="00F101C0"/>
    <w:rsid w:val="00F11EC0"/>
    <w:rsid w:val="00F12163"/>
    <w:rsid w:val="00F124CF"/>
    <w:rsid w:val="00F1284D"/>
    <w:rsid w:val="00F12CFA"/>
    <w:rsid w:val="00F12F93"/>
    <w:rsid w:val="00F16B13"/>
    <w:rsid w:val="00F16C97"/>
    <w:rsid w:val="00F179C2"/>
    <w:rsid w:val="00F20C0A"/>
    <w:rsid w:val="00F210D2"/>
    <w:rsid w:val="00F24A06"/>
    <w:rsid w:val="00F24F37"/>
    <w:rsid w:val="00F2764E"/>
    <w:rsid w:val="00F30CC0"/>
    <w:rsid w:val="00F313C6"/>
    <w:rsid w:val="00F321DC"/>
    <w:rsid w:val="00F337A6"/>
    <w:rsid w:val="00F3522F"/>
    <w:rsid w:val="00F35738"/>
    <w:rsid w:val="00F36582"/>
    <w:rsid w:val="00F40691"/>
    <w:rsid w:val="00F40CEB"/>
    <w:rsid w:val="00F419BA"/>
    <w:rsid w:val="00F425A2"/>
    <w:rsid w:val="00F434C8"/>
    <w:rsid w:val="00F4468D"/>
    <w:rsid w:val="00F44C3B"/>
    <w:rsid w:val="00F46052"/>
    <w:rsid w:val="00F4619B"/>
    <w:rsid w:val="00F461EA"/>
    <w:rsid w:val="00F46ADD"/>
    <w:rsid w:val="00F4725B"/>
    <w:rsid w:val="00F50D23"/>
    <w:rsid w:val="00F5119A"/>
    <w:rsid w:val="00F51E81"/>
    <w:rsid w:val="00F530B6"/>
    <w:rsid w:val="00F55117"/>
    <w:rsid w:val="00F5530B"/>
    <w:rsid w:val="00F5595C"/>
    <w:rsid w:val="00F55C3E"/>
    <w:rsid w:val="00F55C7E"/>
    <w:rsid w:val="00F56ABF"/>
    <w:rsid w:val="00F56D99"/>
    <w:rsid w:val="00F57047"/>
    <w:rsid w:val="00F60967"/>
    <w:rsid w:val="00F61141"/>
    <w:rsid w:val="00F6149F"/>
    <w:rsid w:val="00F629F1"/>
    <w:rsid w:val="00F62CF9"/>
    <w:rsid w:val="00F636BB"/>
    <w:rsid w:val="00F64FCB"/>
    <w:rsid w:val="00F75953"/>
    <w:rsid w:val="00F762E9"/>
    <w:rsid w:val="00F804B0"/>
    <w:rsid w:val="00F82518"/>
    <w:rsid w:val="00F8367C"/>
    <w:rsid w:val="00F86682"/>
    <w:rsid w:val="00F87027"/>
    <w:rsid w:val="00F90A5B"/>
    <w:rsid w:val="00F916E4"/>
    <w:rsid w:val="00F92629"/>
    <w:rsid w:val="00F928D3"/>
    <w:rsid w:val="00F93D77"/>
    <w:rsid w:val="00F97444"/>
    <w:rsid w:val="00FA0A8F"/>
    <w:rsid w:val="00FA28E4"/>
    <w:rsid w:val="00FA63D3"/>
    <w:rsid w:val="00FA68B6"/>
    <w:rsid w:val="00FA695F"/>
    <w:rsid w:val="00FA7507"/>
    <w:rsid w:val="00FA770E"/>
    <w:rsid w:val="00FB0304"/>
    <w:rsid w:val="00FB1FB8"/>
    <w:rsid w:val="00FB3E75"/>
    <w:rsid w:val="00FB529B"/>
    <w:rsid w:val="00FC1F54"/>
    <w:rsid w:val="00FC376D"/>
    <w:rsid w:val="00FC587D"/>
    <w:rsid w:val="00FC6E3F"/>
    <w:rsid w:val="00FD0C51"/>
    <w:rsid w:val="00FD217F"/>
    <w:rsid w:val="00FD24B3"/>
    <w:rsid w:val="00FD27B4"/>
    <w:rsid w:val="00FD38E5"/>
    <w:rsid w:val="00FD42F7"/>
    <w:rsid w:val="00FD7DC4"/>
    <w:rsid w:val="00FE13D6"/>
    <w:rsid w:val="00FE21B8"/>
    <w:rsid w:val="00FE279F"/>
    <w:rsid w:val="00FE2D99"/>
    <w:rsid w:val="00FE380E"/>
    <w:rsid w:val="00FE5E51"/>
    <w:rsid w:val="00FF5079"/>
    <w:rsid w:val="00FF59F6"/>
    <w:rsid w:val="00FF640E"/>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A088B"/>
  <w15:chartTrackingRefBased/>
  <w15:docId w15:val="{309FFE7C-CE8C-41E5-8829-4E78D0FEF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7DE"/>
    <w:rPr>
      <w:rFonts w:ascii="Arial" w:hAnsi="Arial"/>
      <w:color w:val="FF0000"/>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E40114"/>
    <w:pPr>
      <w:numPr>
        <w:ilvl w:val="1"/>
        <w:numId w:val="1"/>
      </w:numPr>
      <w:shd w:val="clear" w:color="auto" w:fill="8EAADB" w:themeFill="accent1" w:themeFillTint="99"/>
      <w:tabs>
        <w:tab w:val="left" w:pos="851"/>
      </w:tabs>
      <w:spacing w:before="24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E40114"/>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52757A"/>
    <w:pPr>
      <w:numPr>
        <w:numId w:val="1"/>
      </w:numPr>
      <w:shd w:val="clear" w:color="auto" w:fill="2F5496" w:themeFill="accent1" w:themeFillShade="BF"/>
      <w:tabs>
        <w:tab w:val="left" w:pos="851"/>
      </w:tabs>
      <w:spacing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E4011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016D85"/>
    <w:pPr>
      <w:tabs>
        <w:tab w:val="left" w:pos="1134"/>
      </w:tabs>
      <w:spacing w:before="240" w:line="240" w:lineRule="auto"/>
      <w:ind w:left="851" w:right="1701" w:hanging="851"/>
    </w:pPr>
    <w:rPr>
      <w:rFonts w:ascii="Arial" w:hAnsi="Arial"/>
      <w:b/>
      <w:bCs/>
      <w:color w:val="000000"/>
      <w:szCs w:val="20"/>
    </w:rPr>
  </w:style>
  <w:style w:type="character" w:customStyle="1" w:styleId="QuestionCar">
    <w:name w:val="Question Car"/>
    <w:basedOn w:val="Policepardfaut"/>
    <w:link w:val="Question"/>
    <w:rsid w:val="00016D85"/>
    <w:rPr>
      <w:rFonts w:ascii="Arial" w:hAnsi="Arial"/>
      <w:b/>
      <w:bCs/>
      <w:color w:val="000000"/>
      <w:szCs w:val="20"/>
    </w:rPr>
  </w:style>
  <w:style w:type="paragraph" w:customStyle="1" w:styleId="QuestionInfo">
    <w:name w:val="Question_Info"/>
    <w:next w:val="Question"/>
    <w:link w:val="QuestionInfoCar"/>
    <w:qFormat/>
    <w:rsid w:val="00392A01"/>
    <w:pPr>
      <w:spacing w:after="240"/>
      <w:ind w:left="851" w:right="1701"/>
    </w:pPr>
    <w:rPr>
      <w:rFonts w:ascii="Arial" w:hAnsi="Arial"/>
      <w:szCs w:val="18"/>
      <w:shd w:val="clear" w:color="auto" w:fill="FFFFFF"/>
    </w:rPr>
  </w:style>
  <w:style w:type="character" w:customStyle="1" w:styleId="QuestionInfoCar">
    <w:name w:val="Question_Info Car"/>
    <w:basedOn w:val="Policepardfaut"/>
    <w:link w:val="QuestionInfo"/>
    <w:rsid w:val="00392A01"/>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A64A4D"/>
    <w:pPr>
      <w:numPr>
        <w:numId w:val="2"/>
      </w:numPr>
      <w:spacing w:after="40" w:line="276" w:lineRule="auto"/>
      <w:ind w:left="1491" w:right="170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B869A8"/>
    <w:pPr>
      <w:spacing w:before="100" w:beforeAutospacing="1" w:after="100" w:afterAutospacing="1" w:line="240" w:lineRule="auto"/>
    </w:pPr>
    <w:rPr>
      <w:rFonts w:ascii="Times New Roman" w:eastAsia="Times New Roman" w:hAnsi="Times New Roman" w:cs="Times New Roman"/>
      <w:color w:val="auto"/>
      <w:sz w:val="24"/>
      <w:szCs w:val="24"/>
      <w:lang w:eastAsia="fr-CA"/>
    </w:rPr>
  </w:style>
  <w:style w:type="table" w:customStyle="1" w:styleId="Grilledutableau1">
    <w:name w:val="Grille du tableau1"/>
    <w:basedOn w:val="TableauNormal"/>
    <w:next w:val="Grilledutableau"/>
    <w:uiPriority w:val="39"/>
    <w:rsid w:val="00111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3">
    <w:name w:val="toc 3"/>
    <w:basedOn w:val="Normal"/>
    <w:next w:val="Normal"/>
    <w:autoRedefine/>
    <w:uiPriority w:val="39"/>
    <w:unhideWhenUsed/>
    <w:rsid w:val="001F69A9"/>
    <w:pPr>
      <w:spacing w:after="100" w:line="276" w:lineRule="auto"/>
      <w:ind w:left="440"/>
    </w:pPr>
    <w:rPr>
      <w:rFonts w:asciiTheme="minorHAnsi" w:hAnsiTheme="minorHAnsi"/>
      <w:color w:val="auto"/>
    </w:rPr>
  </w:style>
  <w:style w:type="character" w:customStyle="1" w:styleId="Style12">
    <w:name w:val="Style12"/>
    <w:basedOn w:val="Policepardfaut"/>
    <w:uiPriority w:val="1"/>
    <w:rsid w:val="003C05DC"/>
    <w:rPr>
      <w:color w:val="FF0000"/>
    </w:rPr>
  </w:style>
  <w:style w:type="character" w:styleId="Mention">
    <w:name w:val="Mention"/>
    <w:basedOn w:val="Policepardfaut"/>
    <w:uiPriority w:val="99"/>
    <w:unhideWhenUsed/>
    <w:rsid w:val="007840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hyperlink" Target="https://www.ceaeq.gouv.qc.ca/documents/publications/echantillonnage.ht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environnement.gouv.qc.ca/matieres/redevances/index.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nvironnement.gouv.qc.ca/air/atmosphere/raa.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environnement.gouv.qc.ca/matieres/elimination.ht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nvironnement.gouv.qc.ca/ministere/garanties-financieres/index.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lqe/autorisations/reafie/index.htm"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1083F02B5E490DB738943C72B1E463"/>
        <w:category>
          <w:name w:val="Général"/>
          <w:gallery w:val="placeholder"/>
        </w:category>
        <w:types>
          <w:type w:val="bbPlcHdr"/>
        </w:types>
        <w:behaviors>
          <w:behavior w:val="content"/>
        </w:behaviors>
        <w:guid w:val="{6AF477C6-B616-4F35-A9FA-7D999454C0C0}"/>
      </w:docPartPr>
      <w:docPartBody>
        <w:p w:rsidR="00D23A2E" w:rsidRDefault="00F82074" w:rsidP="00F82074">
          <w:pPr>
            <w:pStyle w:val="2E1083F02B5E490DB738943C72B1E463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8113804A93542D58EA0D62020FEC513"/>
        <w:category>
          <w:name w:val="Général"/>
          <w:gallery w:val="placeholder"/>
        </w:category>
        <w:types>
          <w:type w:val="bbPlcHdr"/>
        </w:types>
        <w:behaviors>
          <w:behavior w:val="content"/>
        </w:behaviors>
        <w:guid w:val="{66667674-7D7E-4334-AFC5-77E330D70FB6}"/>
      </w:docPartPr>
      <w:docPartBody>
        <w:p w:rsidR="00D23A2E" w:rsidRDefault="007D4268" w:rsidP="007D4268">
          <w:pPr>
            <w:pStyle w:val="B8113804A93542D58EA0D62020FEC5131"/>
          </w:pPr>
          <w:r w:rsidRPr="00A728C8">
            <w:rPr>
              <w:rStyle w:val="Textedelespacerserv"/>
              <w:i/>
              <w:iCs/>
            </w:rPr>
            <w:t>Saisissez les informations</w:t>
          </w:r>
          <w:r>
            <w:rPr>
              <w:rStyle w:val="Textedelespacerserv"/>
              <w:i/>
              <w:iCs/>
            </w:rPr>
            <w:t>.</w:t>
          </w:r>
        </w:p>
      </w:docPartBody>
    </w:docPart>
    <w:docPart>
      <w:docPartPr>
        <w:name w:val="51F5E76DF6454BA8AC59DBE280FD6B1A"/>
        <w:category>
          <w:name w:val="Général"/>
          <w:gallery w:val="placeholder"/>
        </w:category>
        <w:types>
          <w:type w:val="bbPlcHdr"/>
        </w:types>
        <w:behaviors>
          <w:behavior w:val="content"/>
        </w:behaviors>
        <w:guid w:val="{32EAB603-41E4-4FCA-B62C-DABC8F264606}"/>
      </w:docPartPr>
      <w:docPartBody>
        <w:p w:rsidR="00D23A2E" w:rsidRDefault="00F82074" w:rsidP="00F82074">
          <w:pPr>
            <w:pStyle w:val="51F5E76DF6454BA8AC59DBE280FD6B1A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62A7398E2E84603923C540AC2868649"/>
        <w:category>
          <w:name w:val="Général"/>
          <w:gallery w:val="placeholder"/>
        </w:category>
        <w:types>
          <w:type w:val="bbPlcHdr"/>
        </w:types>
        <w:behaviors>
          <w:behavior w:val="content"/>
        </w:behaviors>
        <w:guid w:val="{D425AE64-CB6E-451F-B505-FE3C69DC1CBE}"/>
      </w:docPartPr>
      <w:docPartBody>
        <w:p w:rsidR="00D23A2E" w:rsidRDefault="00F82074" w:rsidP="00F82074">
          <w:pPr>
            <w:pStyle w:val="862A7398E2E84603923C540AC28686492"/>
          </w:pPr>
          <w:r w:rsidRPr="00A728C8">
            <w:rPr>
              <w:rStyle w:val="Textedelespacerserv"/>
              <w:i/>
              <w:iCs/>
            </w:rPr>
            <w:t>Saisissez les informations</w:t>
          </w:r>
          <w:r>
            <w:rPr>
              <w:rStyle w:val="Textedelespacerserv"/>
              <w:i/>
              <w:iCs/>
            </w:rPr>
            <w:t>.</w:t>
          </w:r>
        </w:p>
      </w:docPartBody>
    </w:docPart>
    <w:docPart>
      <w:docPartPr>
        <w:name w:val="CE09000C9F0E4F938F10955DCC2DBFA9"/>
        <w:category>
          <w:name w:val="Général"/>
          <w:gallery w:val="placeholder"/>
        </w:category>
        <w:types>
          <w:type w:val="bbPlcHdr"/>
        </w:types>
        <w:behaviors>
          <w:behavior w:val="content"/>
        </w:behaviors>
        <w:guid w:val="{42AB178E-87AB-4A9A-B354-A62871956D2B}"/>
      </w:docPartPr>
      <w:docPartBody>
        <w:p w:rsidR="00D23A2E" w:rsidRDefault="00F82074" w:rsidP="00F82074">
          <w:pPr>
            <w:pStyle w:val="CE09000C9F0E4F938F10955DCC2DBFA92"/>
          </w:pPr>
          <w:r>
            <w:rPr>
              <w:rStyle w:val="Textedelespacerserv"/>
            </w:rPr>
            <w:t>..</w:t>
          </w:r>
          <w:r w:rsidRPr="00AA60DE">
            <w:rPr>
              <w:rStyle w:val="Textedelespacerserv"/>
            </w:rPr>
            <w:t>.</w:t>
          </w:r>
        </w:p>
      </w:docPartBody>
    </w:docPart>
    <w:docPart>
      <w:docPartPr>
        <w:name w:val="56ED641DBAB3408194E8453D38834EDD"/>
        <w:category>
          <w:name w:val="Général"/>
          <w:gallery w:val="placeholder"/>
        </w:category>
        <w:types>
          <w:type w:val="bbPlcHdr"/>
        </w:types>
        <w:behaviors>
          <w:behavior w:val="content"/>
        </w:behaviors>
        <w:guid w:val="{215362C8-46B0-4BAB-9128-69E71752DE18}"/>
      </w:docPartPr>
      <w:docPartBody>
        <w:p w:rsidR="00D23A2E" w:rsidRDefault="00F82074" w:rsidP="00F82074">
          <w:pPr>
            <w:pStyle w:val="56ED641DBAB3408194E8453D38834EDD2"/>
          </w:pPr>
          <w:r>
            <w:rPr>
              <w:rStyle w:val="Textedelespacerserv"/>
            </w:rPr>
            <w:t>..</w:t>
          </w:r>
          <w:r w:rsidRPr="00AA60DE">
            <w:rPr>
              <w:rStyle w:val="Textedelespacerserv"/>
            </w:rPr>
            <w:t>.</w:t>
          </w:r>
        </w:p>
      </w:docPartBody>
    </w:docPart>
    <w:docPart>
      <w:docPartPr>
        <w:name w:val="A7C90DAB4BCE40ACACCCB0CB8AFD0820"/>
        <w:category>
          <w:name w:val="Général"/>
          <w:gallery w:val="placeholder"/>
        </w:category>
        <w:types>
          <w:type w:val="bbPlcHdr"/>
        </w:types>
        <w:behaviors>
          <w:behavior w:val="content"/>
        </w:behaviors>
        <w:guid w:val="{5427AC49-EC1F-465A-8723-B321F7C356AD}"/>
      </w:docPartPr>
      <w:docPartBody>
        <w:p w:rsidR="00D23A2E" w:rsidRDefault="00F82074" w:rsidP="00F82074">
          <w:pPr>
            <w:pStyle w:val="A7C90DAB4BCE40ACACCCB0CB8AFD08202"/>
          </w:pPr>
          <w:r>
            <w:rPr>
              <w:rStyle w:val="Textedelespacerserv"/>
            </w:rPr>
            <w:t>..</w:t>
          </w:r>
          <w:r w:rsidRPr="00AA60DE">
            <w:rPr>
              <w:rStyle w:val="Textedelespacerserv"/>
            </w:rPr>
            <w:t>.</w:t>
          </w:r>
        </w:p>
      </w:docPartBody>
    </w:docPart>
    <w:docPart>
      <w:docPartPr>
        <w:name w:val="076E6390BCEF4254990288E9D4052BCF"/>
        <w:category>
          <w:name w:val="Général"/>
          <w:gallery w:val="placeholder"/>
        </w:category>
        <w:types>
          <w:type w:val="bbPlcHdr"/>
        </w:types>
        <w:behaviors>
          <w:behavior w:val="content"/>
        </w:behaviors>
        <w:guid w:val="{8137BD1E-9992-4355-9002-A7D1B57CB6F3}"/>
      </w:docPartPr>
      <w:docPartBody>
        <w:p w:rsidR="00D23A2E" w:rsidRDefault="00F82074" w:rsidP="00F82074">
          <w:pPr>
            <w:pStyle w:val="076E6390BCEF4254990288E9D4052BCF2"/>
          </w:pPr>
          <w:r>
            <w:rPr>
              <w:rStyle w:val="Textedelespacerserv"/>
            </w:rPr>
            <w:t>..</w:t>
          </w:r>
          <w:r w:rsidRPr="00AA60DE">
            <w:rPr>
              <w:rStyle w:val="Textedelespacerserv"/>
            </w:rPr>
            <w:t>.</w:t>
          </w:r>
        </w:p>
      </w:docPartBody>
    </w:docPart>
    <w:docPart>
      <w:docPartPr>
        <w:name w:val="69CD5F9EDF3D46978F959BAAD88E7E43"/>
        <w:category>
          <w:name w:val="Général"/>
          <w:gallery w:val="placeholder"/>
        </w:category>
        <w:types>
          <w:type w:val="bbPlcHdr"/>
        </w:types>
        <w:behaviors>
          <w:behavior w:val="content"/>
        </w:behaviors>
        <w:guid w:val="{3CEC02E0-3EC6-4D80-A5F5-76FC6DB9AB96}"/>
      </w:docPartPr>
      <w:docPartBody>
        <w:p w:rsidR="00D23A2E" w:rsidRDefault="00F82074" w:rsidP="00F82074">
          <w:pPr>
            <w:pStyle w:val="69CD5F9EDF3D46978F959BAAD88E7E432"/>
          </w:pPr>
          <w:r>
            <w:rPr>
              <w:rStyle w:val="Textedelespacerserv"/>
            </w:rPr>
            <w:t>..</w:t>
          </w:r>
          <w:r w:rsidRPr="00AA60DE">
            <w:rPr>
              <w:rStyle w:val="Textedelespacerserv"/>
            </w:rPr>
            <w:t>.</w:t>
          </w:r>
        </w:p>
      </w:docPartBody>
    </w:docPart>
    <w:docPart>
      <w:docPartPr>
        <w:name w:val="ACBB025359F040828B7C8A5AFC4E408E"/>
        <w:category>
          <w:name w:val="Général"/>
          <w:gallery w:val="placeholder"/>
        </w:category>
        <w:types>
          <w:type w:val="bbPlcHdr"/>
        </w:types>
        <w:behaviors>
          <w:behavior w:val="content"/>
        </w:behaviors>
        <w:guid w:val="{484F5FCE-2B65-45F1-A7A2-4539A970D500}"/>
      </w:docPartPr>
      <w:docPartBody>
        <w:p w:rsidR="00D23A2E" w:rsidRDefault="00F82074" w:rsidP="00F82074">
          <w:pPr>
            <w:pStyle w:val="ACBB025359F040828B7C8A5AFC4E408E2"/>
          </w:pPr>
          <w:r>
            <w:rPr>
              <w:rStyle w:val="Textedelespacerserv"/>
            </w:rPr>
            <w:t>..</w:t>
          </w:r>
          <w:r w:rsidRPr="00AA60DE">
            <w:rPr>
              <w:rStyle w:val="Textedelespacerserv"/>
            </w:rPr>
            <w:t>.</w:t>
          </w:r>
        </w:p>
      </w:docPartBody>
    </w:docPart>
    <w:docPart>
      <w:docPartPr>
        <w:name w:val="4292899C526B42D9A4EF5F29485FA240"/>
        <w:category>
          <w:name w:val="Général"/>
          <w:gallery w:val="placeholder"/>
        </w:category>
        <w:types>
          <w:type w:val="bbPlcHdr"/>
        </w:types>
        <w:behaviors>
          <w:behavior w:val="content"/>
        </w:behaviors>
        <w:guid w:val="{34C608F7-7AC4-4C80-AF15-D7C50BD031DB}"/>
      </w:docPartPr>
      <w:docPartBody>
        <w:p w:rsidR="00D23A2E" w:rsidRDefault="00F82074" w:rsidP="00F82074">
          <w:pPr>
            <w:pStyle w:val="4292899C526B42D9A4EF5F29485FA2402"/>
          </w:pPr>
          <w:r>
            <w:rPr>
              <w:rStyle w:val="Textedelespacerserv"/>
            </w:rPr>
            <w:t>..</w:t>
          </w:r>
          <w:r w:rsidRPr="00AA60DE">
            <w:rPr>
              <w:rStyle w:val="Textedelespacerserv"/>
            </w:rPr>
            <w:t>.</w:t>
          </w:r>
        </w:p>
      </w:docPartBody>
    </w:docPart>
    <w:docPart>
      <w:docPartPr>
        <w:name w:val="0A9BF55A95414412868D24F175FB9CB3"/>
        <w:category>
          <w:name w:val="Général"/>
          <w:gallery w:val="placeholder"/>
        </w:category>
        <w:types>
          <w:type w:val="bbPlcHdr"/>
        </w:types>
        <w:behaviors>
          <w:behavior w:val="content"/>
        </w:behaviors>
        <w:guid w:val="{144E002F-CC4A-436D-8207-58DAEB16C226}"/>
      </w:docPartPr>
      <w:docPartBody>
        <w:p w:rsidR="00D23A2E" w:rsidRDefault="00F82074" w:rsidP="00F82074">
          <w:pPr>
            <w:pStyle w:val="0A9BF55A95414412868D24F175FB9CB32"/>
          </w:pPr>
          <w:r>
            <w:rPr>
              <w:rStyle w:val="Textedelespacerserv"/>
            </w:rPr>
            <w:t>..</w:t>
          </w:r>
          <w:r w:rsidRPr="00AA60DE">
            <w:rPr>
              <w:rStyle w:val="Textedelespacerserv"/>
            </w:rPr>
            <w:t>.</w:t>
          </w:r>
        </w:p>
      </w:docPartBody>
    </w:docPart>
    <w:docPart>
      <w:docPartPr>
        <w:name w:val="A7BA4ABF31BD4C5EA22D5364592F688B"/>
        <w:category>
          <w:name w:val="Général"/>
          <w:gallery w:val="placeholder"/>
        </w:category>
        <w:types>
          <w:type w:val="bbPlcHdr"/>
        </w:types>
        <w:behaviors>
          <w:behavior w:val="content"/>
        </w:behaviors>
        <w:guid w:val="{5515C0BD-0503-4E39-B3F5-85FDC370C9E7}"/>
      </w:docPartPr>
      <w:docPartBody>
        <w:p w:rsidR="00D23A2E" w:rsidRDefault="00F82074" w:rsidP="00F82074">
          <w:pPr>
            <w:pStyle w:val="A7BA4ABF31BD4C5EA22D5364592F688B2"/>
          </w:pPr>
          <w:r>
            <w:rPr>
              <w:rStyle w:val="Textedelespacerserv"/>
            </w:rPr>
            <w:t>..</w:t>
          </w:r>
          <w:r w:rsidRPr="00AA60DE">
            <w:rPr>
              <w:rStyle w:val="Textedelespacerserv"/>
            </w:rPr>
            <w:t>.</w:t>
          </w:r>
        </w:p>
      </w:docPartBody>
    </w:docPart>
    <w:docPart>
      <w:docPartPr>
        <w:name w:val="4F427EC80E814FB58D093E9C5EB6A722"/>
        <w:category>
          <w:name w:val="Général"/>
          <w:gallery w:val="placeholder"/>
        </w:category>
        <w:types>
          <w:type w:val="bbPlcHdr"/>
        </w:types>
        <w:behaviors>
          <w:behavior w:val="content"/>
        </w:behaviors>
        <w:guid w:val="{91BC5235-2735-4E59-AB72-1B68435F3D49}"/>
      </w:docPartPr>
      <w:docPartBody>
        <w:p w:rsidR="00D23A2E" w:rsidRDefault="00F82074" w:rsidP="00F82074">
          <w:pPr>
            <w:pStyle w:val="4F427EC80E814FB58D093E9C5EB6A7222"/>
          </w:pPr>
          <w:r>
            <w:rPr>
              <w:rStyle w:val="Textedelespacerserv"/>
            </w:rPr>
            <w:t>..</w:t>
          </w:r>
          <w:r w:rsidRPr="00AA60DE">
            <w:rPr>
              <w:rStyle w:val="Textedelespacerserv"/>
            </w:rPr>
            <w:t>.</w:t>
          </w:r>
        </w:p>
      </w:docPartBody>
    </w:docPart>
    <w:docPart>
      <w:docPartPr>
        <w:name w:val="672D3F652DF94C93A112BF35B2CDF89E"/>
        <w:category>
          <w:name w:val="Général"/>
          <w:gallery w:val="placeholder"/>
        </w:category>
        <w:types>
          <w:type w:val="bbPlcHdr"/>
        </w:types>
        <w:behaviors>
          <w:behavior w:val="content"/>
        </w:behaviors>
        <w:guid w:val="{A1A3A787-E50C-4F6B-93D3-78D35F387787}"/>
      </w:docPartPr>
      <w:docPartBody>
        <w:p w:rsidR="00D23A2E" w:rsidRDefault="00F82074" w:rsidP="00F82074">
          <w:pPr>
            <w:pStyle w:val="672D3F652DF94C93A112BF35B2CDF89E2"/>
          </w:pPr>
          <w:r>
            <w:rPr>
              <w:rStyle w:val="Textedelespacerserv"/>
            </w:rPr>
            <w:t>..</w:t>
          </w:r>
          <w:r w:rsidRPr="00AA60DE">
            <w:rPr>
              <w:rStyle w:val="Textedelespacerserv"/>
            </w:rPr>
            <w:t>.</w:t>
          </w:r>
        </w:p>
      </w:docPartBody>
    </w:docPart>
    <w:docPart>
      <w:docPartPr>
        <w:name w:val="2E17C509EC484799B920B6A8E9332E26"/>
        <w:category>
          <w:name w:val="Général"/>
          <w:gallery w:val="placeholder"/>
        </w:category>
        <w:types>
          <w:type w:val="bbPlcHdr"/>
        </w:types>
        <w:behaviors>
          <w:behavior w:val="content"/>
        </w:behaviors>
        <w:guid w:val="{18FB3048-E098-409D-937B-3572A9A34FA6}"/>
      </w:docPartPr>
      <w:docPartBody>
        <w:p w:rsidR="00D23A2E" w:rsidRDefault="00F82074" w:rsidP="00F82074">
          <w:pPr>
            <w:pStyle w:val="2E17C509EC484799B920B6A8E9332E262"/>
          </w:pPr>
          <w:r>
            <w:rPr>
              <w:rStyle w:val="Textedelespacerserv"/>
            </w:rPr>
            <w:t>..</w:t>
          </w:r>
          <w:r w:rsidRPr="00AA60DE">
            <w:rPr>
              <w:rStyle w:val="Textedelespacerserv"/>
            </w:rPr>
            <w:t>.</w:t>
          </w:r>
        </w:p>
      </w:docPartBody>
    </w:docPart>
    <w:docPart>
      <w:docPartPr>
        <w:name w:val="20429FD9D02B4A3AB924C736FEA3B2B1"/>
        <w:category>
          <w:name w:val="Général"/>
          <w:gallery w:val="placeholder"/>
        </w:category>
        <w:types>
          <w:type w:val="bbPlcHdr"/>
        </w:types>
        <w:behaviors>
          <w:behavior w:val="content"/>
        </w:behaviors>
        <w:guid w:val="{38864E4A-86CE-4A84-AFAE-0E10C9C19E2C}"/>
      </w:docPartPr>
      <w:docPartBody>
        <w:p w:rsidR="00D23A2E" w:rsidRDefault="00F82074" w:rsidP="00F82074">
          <w:pPr>
            <w:pStyle w:val="20429FD9D02B4A3AB924C736FEA3B2B12"/>
          </w:pPr>
          <w:r>
            <w:rPr>
              <w:rStyle w:val="Textedelespacerserv"/>
            </w:rPr>
            <w:t>..</w:t>
          </w:r>
          <w:r w:rsidRPr="00AA60DE">
            <w:rPr>
              <w:rStyle w:val="Textedelespacerserv"/>
            </w:rPr>
            <w:t>.</w:t>
          </w:r>
        </w:p>
      </w:docPartBody>
    </w:docPart>
    <w:docPart>
      <w:docPartPr>
        <w:name w:val="21BD0531614149CFA24512E963E245A9"/>
        <w:category>
          <w:name w:val="Général"/>
          <w:gallery w:val="placeholder"/>
        </w:category>
        <w:types>
          <w:type w:val="bbPlcHdr"/>
        </w:types>
        <w:behaviors>
          <w:behavior w:val="content"/>
        </w:behaviors>
        <w:guid w:val="{FAE80DAA-5810-4728-BB29-CCD6A11D902A}"/>
      </w:docPartPr>
      <w:docPartBody>
        <w:p w:rsidR="00D23A2E" w:rsidRDefault="00F82074" w:rsidP="00F82074">
          <w:pPr>
            <w:pStyle w:val="21BD0531614149CFA24512E963E245A92"/>
          </w:pPr>
          <w:r>
            <w:rPr>
              <w:rStyle w:val="Textedelespacerserv"/>
            </w:rPr>
            <w:t>..</w:t>
          </w:r>
          <w:r w:rsidRPr="00AA60DE">
            <w:rPr>
              <w:rStyle w:val="Textedelespacerserv"/>
            </w:rPr>
            <w:t>.</w:t>
          </w:r>
        </w:p>
      </w:docPartBody>
    </w:docPart>
    <w:docPart>
      <w:docPartPr>
        <w:name w:val="546B2093FFAF4773AA982C8B5751825A"/>
        <w:category>
          <w:name w:val="Général"/>
          <w:gallery w:val="placeholder"/>
        </w:category>
        <w:types>
          <w:type w:val="bbPlcHdr"/>
        </w:types>
        <w:behaviors>
          <w:behavior w:val="content"/>
        </w:behaviors>
        <w:guid w:val="{762ED7DC-28AA-4603-8CFB-716A2F2F7EC5}"/>
      </w:docPartPr>
      <w:docPartBody>
        <w:p w:rsidR="00D23A2E" w:rsidRDefault="00F82074" w:rsidP="00F82074">
          <w:pPr>
            <w:pStyle w:val="546B2093FFAF4773AA982C8B5751825A2"/>
          </w:pPr>
          <w:r>
            <w:rPr>
              <w:rStyle w:val="Textedelespacerserv"/>
            </w:rPr>
            <w:t>..</w:t>
          </w:r>
          <w:r w:rsidRPr="00AA60DE">
            <w:rPr>
              <w:rStyle w:val="Textedelespacerserv"/>
            </w:rPr>
            <w:t>.</w:t>
          </w:r>
        </w:p>
      </w:docPartBody>
    </w:docPart>
    <w:docPart>
      <w:docPartPr>
        <w:name w:val="791629395B2F48CCAC90AF1F697BF9F9"/>
        <w:category>
          <w:name w:val="Général"/>
          <w:gallery w:val="placeholder"/>
        </w:category>
        <w:types>
          <w:type w:val="bbPlcHdr"/>
        </w:types>
        <w:behaviors>
          <w:behavior w:val="content"/>
        </w:behaviors>
        <w:guid w:val="{DC24E66F-408B-4FE1-ACAD-43DBA12F108D}"/>
      </w:docPartPr>
      <w:docPartBody>
        <w:p w:rsidR="00D23A2E" w:rsidRDefault="00F82074" w:rsidP="00F82074">
          <w:pPr>
            <w:pStyle w:val="791629395B2F48CCAC90AF1F697BF9F92"/>
          </w:pPr>
          <w:r>
            <w:rPr>
              <w:rStyle w:val="Textedelespacerserv"/>
            </w:rPr>
            <w:t>..</w:t>
          </w:r>
          <w:r w:rsidRPr="00AA60DE">
            <w:rPr>
              <w:rStyle w:val="Textedelespacerserv"/>
            </w:rPr>
            <w:t>.</w:t>
          </w:r>
        </w:p>
      </w:docPartBody>
    </w:docPart>
    <w:docPart>
      <w:docPartPr>
        <w:name w:val="90AF8CAC10F94087BC8CCB24E99C19E0"/>
        <w:category>
          <w:name w:val="Général"/>
          <w:gallery w:val="placeholder"/>
        </w:category>
        <w:types>
          <w:type w:val="bbPlcHdr"/>
        </w:types>
        <w:behaviors>
          <w:behavior w:val="content"/>
        </w:behaviors>
        <w:guid w:val="{87D174FB-11FA-45F2-8F32-38620DC2AF93}"/>
      </w:docPartPr>
      <w:docPartBody>
        <w:p w:rsidR="00D23A2E" w:rsidRDefault="00F82074" w:rsidP="00F82074">
          <w:pPr>
            <w:pStyle w:val="90AF8CAC10F94087BC8CCB24E99C19E02"/>
          </w:pPr>
          <w:r>
            <w:rPr>
              <w:rStyle w:val="Textedelespacerserv"/>
            </w:rPr>
            <w:t>..</w:t>
          </w:r>
          <w:r w:rsidRPr="00AA60DE">
            <w:rPr>
              <w:rStyle w:val="Textedelespacerserv"/>
            </w:rPr>
            <w:t>.</w:t>
          </w:r>
        </w:p>
      </w:docPartBody>
    </w:docPart>
    <w:docPart>
      <w:docPartPr>
        <w:name w:val="8F8292828264425CBF412564B5D78EC5"/>
        <w:category>
          <w:name w:val="Général"/>
          <w:gallery w:val="placeholder"/>
        </w:category>
        <w:types>
          <w:type w:val="bbPlcHdr"/>
        </w:types>
        <w:behaviors>
          <w:behavior w:val="content"/>
        </w:behaviors>
        <w:guid w:val="{7BA1678D-B379-4B29-A26D-4CCAE9BB8FD1}"/>
      </w:docPartPr>
      <w:docPartBody>
        <w:p w:rsidR="00D23A2E" w:rsidRDefault="00F82074" w:rsidP="00F82074">
          <w:pPr>
            <w:pStyle w:val="8F8292828264425CBF412564B5D78EC52"/>
          </w:pPr>
          <w:r>
            <w:rPr>
              <w:rStyle w:val="Textedelespacerserv"/>
            </w:rPr>
            <w:t>..</w:t>
          </w:r>
          <w:r w:rsidRPr="00AA60DE">
            <w:rPr>
              <w:rStyle w:val="Textedelespacerserv"/>
            </w:rPr>
            <w:t>.</w:t>
          </w:r>
        </w:p>
      </w:docPartBody>
    </w:docPart>
    <w:docPart>
      <w:docPartPr>
        <w:name w:val="13D2E78279E64E5B953C6548CEE13D2C"/>
        <w:category>
          <w:name w:val="Général"/>
          <w:gallery w:val="placeholder"/>
        </w:category>
        <w:types>
          <w:type w:val="bbPlcHdr"/>
        </w:types>
        <w:behaviors>
          <w:behavior w:val="content"/>
        </w:behaviors>
        <w:guid w:val="{38C9BB32-2DE6-4F76-9AE1-B4B6CAB30C9C}"/>
      </w:docPartPr>
      <w:docPartBody>
        <w:p w:rsidR="00D23A2E" w:rsidRDefault="00F82074" w:rsidP="00F82074">
          <w:pPr>
            <w:pStyle w:val="13D2E78279E64E5B953C6548CEE13D2C2"/>
          </w:pPr>
          <w:r>
            <w:rPr>
              <w:rStyle w:val="Textedelespacerserv"/>
            </w:rPr>
            <w:t>..</w:t>
          </w:r>
          <w:r w:rsidRPr="00AA60DE">
            <w:rPr>
              <w:rStyle w:val="Textedelespacerserv"/>
            </w:rPr>
            <w:t>.</w:t>
          </w:r>
        </w:p>
      </w:docPartBody>
    </w:docPart>
    <w:docPart>
      <w:docPartPr>
        <w:name w:val="6D6900159AB74354BBB7C3BBD7D1890E"/>
        <w:category>
          <w:name w:val="Général"/>
          <w:gallery w:val="placeholder"/>
        </w:category>
        <w:types>
          <w:type w:val="bbPlcHdr"/>
        </w:types>
        <w:behaviors>
          <w:behavior w:val="content"/>
        </w:behaviors>
        <w:guid w:val="{771F1F44-4F21-4D29-9D1B-EA2CE3686B40}"/>
      </w:docPartPr>
      <w:docPartBody>
        <w:p w:rsidR="00D23A2E" w:rsidRDefault="00F82074" w:rsidP="00F82074">
          <w:pPr>
            <w:pStyle w:val="6D6900159AB74354BBB7C3BBD7D1890E2"/>
          </w:pPr>
          <w:r>
            <w:rPr>
              <w:rStyle w:val="Textedelespacerserv"/>
              <w:i/>
              <w:iCs/>
            </w:rPr>
            <w:t>Cliquez sur le + pour ajouter des lignes.</w:t>
          </w:r>
        </w:p>
      </w:docPartBody>
    </w:docPart>
    <w:docPart>
      <w:docPartPr>
        <w:name w:val="BE41A95F3A3640F6B033B08C93A5DDF3"/>
        <w:category>
          <w:name w:val="Général"/>
          <w:gallery w:val="placeholder"/>
        </w:category>
        <w:types>
          <w:type w:val="bbPlcHdr"/>
        </w:types>
        <w:behaviors>
          <w:behavior w:val="content"/>
        </w:behaviors>
        <w:guid w:val="{ACFBDFA7-6EC4-44DD-BDAA-86754F5BC916}"/>
      </w:docPartPr>
      <w:docPartBody>
        <w:p w:rsidR="00D23A2E" w:rsidRDefault="007D4268" w:rsidP="007D4268">
          <w:pPr>
            <w:pStyle w:val="BE41A95F3A3640F6B033B08C93A5DDF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1B72E49BA224B1C8B830282791D1D49"/>
        <w:category>
          <w:name w:val="Général"/>
          <w:gallery w:val="placeholder"/>
        </w:category>
        <w:types>
          <w:type w:val="bbPlcHdr"/>
        </w:types>
        <w:behaviors>
          <w:behavior w:val="content"/>
        </w:behaviors>
        <w:guid w:val="{F02EAFAE-2A03-4E17-BE0E-DCF5192E7260}"/>
      </w:docPartPr>
      <w:docPartBody>
        <w:p w:rsidR="00D23A2E" w:rsidRDefault="00F82074" w:rsidP="00F82074">
          <w:pPr>
            <w:pStyle w:val="71B72E49BA224B1C8B830282791D1D492"/>
          </w:pPr>
          <w:r w:rsidRPr="00540FE5">
            <w:rPr>
              <w:rFonts w:eastAsia="MS Gothic"/>
              <w:bCs/>
              <w:i/>
              <w:iCs/>
              <w:color w:val="808080"/>
              <w:szCs w:val="20"/>
            </w:rPr>
            <w:t>Si vous préférez joindre un document, indiquez-en le nom.</w:t>
          </w:r>
        </w:p>
      </w:docPartBody>
    </w:docPart>
    <w:docPart>
      <w:docPartPr>
        <w:name w:val="E877011F6DCE420C86747919A59AACD0"/>
        <w:category>
          <w:name w:val="Général"/>
          <w:gallery w:val="placeholder"/>
        </w:category>
        <w:types>
          <w:type w:val="bbPlcHdr"/>
        </w:types>
        <w:behaviors>
          <w:behavior w:val="content"/>
        </w:behaviors>
        <w:guid w:val="{A3F7A303-2ECD-441F-BBC9-41F1C94D3C70}"/>
      </w:docPartPr>
      <w:docPartBody>
        <w:p w:rsidR="00D23A2E" w:rsidRDefault="00F82074" w:rsidP="00F82074">
          <w:pPr>
            <w:pStyle w:val="E877011F6DCE420C86747919A59AACD02"/>
          </w:pPr>
          <w:r w:rsidRPr="00540FE5">
            <w:rPr>
              <w:rFonts w:eastAsia="MS Gothic"/>
              <w:bCs/>
              <w:i/>
              <w:iCs/>
              <w:color w:val="808080"/>
              <w:szCs w:val="20"/>
            </w:rPr>
            <w:t>Précisez la section.</w:t>
          </w:r>
        </w:p>
      </w:docPartBody>
    </w:docPart>
    <w:docPart>
      <w:docPartPr>
        <w:name w:val="DefaultPlaceholder_-1854013435"/>
        <w:category>
          <w:name w:val="Général"/>
          <w:gallery w:val="placeholder"/>
        </w:category>
        <w:types>
          <w:type w:val="bbPlcHdr"/>
        </w:types>
        <w:behaviors>
          <w:behavior w:val="content"/>
        </w:behaviors>
        <w:guid w:val="{56E2C237-F0A8-4C73-BFB7-224AD09935E7}"/>
      </w:docPartPr>
      <w:docPartBody>
        <w:p w:rsidR="00D23A2E" w:rsidRDefault="007D4268">
          <w:r w:rsidRPr="0034148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EEEDD862E844FFD9F25BA436A8B37A8"/>
        <w:category>
          <w:name w:val="Général"/>
          <w:gallery w:val="placeholder"/>
        </w:category>
        <w:types>
          <w:type w:val="bbPlcHdr"/>
        </w:types>
        <w:behaviors>
          <w:behavior w:val="content"/>
        </w:behaviors>
        <w:guid w:val="{BC94F6A0-9662-43C6-A24D-0C74FE64E981}"/>
      </w:docPartPr>
      <w:docPartBody>
        <w:p w:rsidR="00E10C3B" w:rsidRDefault="00F82074" w:rsidP="00F82074">
          <w:pPr>
            <w:pStyle w:val="7EEEDD862E844FFD9F25BA436A8B37A8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42720D17D684DBD8151C9027C0A4BC0"/>
        <w:category>
          <w:name w:val="Général"/>
          <w:gallery w:val="placeholder"/>
        </w:category>
        <w:types>
          <w:type w:val="bbPlcHdr"/>
        </w:types>
        <w:behaviors>
          <w:behavior w:val="content"/>
        </w:behaviors>
        <w:guid w:val="{0CC0EDD7-4D20-4665-8037-E4EB6015BE09}"/>
      </w:docPartPr>
      <w:docPartBody>
        <w:p w:rsidR="00E10C3B" w:rsidRDefault="00F82074" w:rsidP="00F82074">
          <w:pPr>
            <w:pStyle w:val="E42720D17D684DBD8151C9027C0A4BC0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38A474AAADE46C0BCFCAA36575ED552"/>
        <w:category>
          <w:name w:val="Général"/>
          <w:gallery w:val="placeholder"/>
        </w:category>
        <w:types>
          <w:type w:val="bbPlcHdr"/>
        </w:types>
        <w:behaviors>
          <w:behavior w:val="content"/>
        </w:behaviors>
        <w:guid w:val="{5A5BBF27-C9DF-4B20-93F2-AC02ED4D348F}"/>
      </w:docPartPr>
      <w:docPartBody>
        <w:p w:rsidR="00E10C3B" w:rsidRDefault="00F82074" w:rsidP="00F82074">
          <w:pPr>
            <w:pStyle w:val="438A474AAADE46C0BCFCAA36575ED552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6F2287D3A8B4B7A831AC4F4D9CBC3A2"/>
        <w:category>
          <w:name w:val="Général"/>
          <w:gallery w:val="placeholder"/>
        </w:category>
        <w:types>
          <w:type w:val="bbPlcHdr"/>
        </w:types>
        <w:behaviors>
          <w:behavior w:val="content"/>
        </w:behaviors>
        <w:guid w:val="{5AB5571F-BA56-4804-B8ED-86073EDFE43B}"/>
      </w:docPartPr>
      <w:docPartBody>
        <w:p w:rsidR="00E10C3B" w:rsidRDefault="00F82074" w:rsidP="00F82074">
          <w:pPr>
            <w:pStyle w:val="86F2287D3A8B4B7A831AC4F4D9CBC3A22"/>
          </w:pPr>
          <w:r w:rsidRPr="00A32256">
            <w:rPr>
              <w:rFonts w:eastAsia="MS Gothic" w:cs="Arial"/>
              <w:bCs/>
              <w:i/>
              <w:iCs/>
              <w:color w:val="808080"/>
              <w:szCs w:val="20"/>
            </w:rPr>
            <w:t>Saisissez les informations.</w:t>
          </w:r>
        </w:p>
      </w:docPartBody>
    </w:docPart>
    <w:docPart>
      <w:docPartPr>
        <w:name w:val="10A5CF06ACC9465CAF1960E583E71EBB"/>
        <w:category>
          <w:name w:val="Général"/>
          <w:gallery w:val="placeholder"/>
        </w:category>
        <w:types>
          <w:type w:val="bbPlcHdr"/>
        </w:types>
        <w:behaviors>
          <w:behavior w:val="content"/>
        </w:behaviors>
        <w:guid w:val="{7B71B965-26A6-4828-8341-ACF9118E9FC5}"/>
      </w:docPartPr>
      <w:docPartBody>
        <w:p w:rsidR="00E10C3B" w:rsidRDefault="00F82074" w:rsidP="00F82074">
          <w:pPr>
            <w:pStyle w:val="10A5CF06ACC9465CAF1960E583E71EBB2"/>
          </w:pPr>
          <w:r w:rsidRPr="00E44FF6">
            <w:rPr>
              <w:rStyle w:val="Textedelespacerserv"/>
              <w:rFonts w:cs="Arial"/>
              <w:i/>
              <w:iCs/>
            </w:rPr>
            <w:t>Justifiez</w:t>
          </w:r>
        </w:p>
      </w:docPartBody>
    </w:docPart>
    <w:docPart>
      <w:docPartPr>
        <w:name w:val="76B2E63CC3CD4490A56874A75C2C5B4C"/>
        <w:category>
          <w:name w:val="Général"/>
          <w:gallery w:val="placeholder"/>
        </w:category>
        <w:types>
          <w:type w:val="bbPlcHdr"/>
        </w:types>
        <w:behaviors>
          <w:behavior w:val="content"/>
        </w:behaviors>
        <w:guid w:val="{298CFD95-0C44-46AB-AA49-1E5AFD408AAA}"/>
      </w:docPartPr>
      <w:docPartBody>
        <w:p w:rsidR="00F82074" w:rsidRDefault="00F82074" w:rsidP="00F82074">
          <w:pPr>
            <w:pStyle w:val="76B2E63CC3CD4490A56874A75C2C5B4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7FAECE2D91742FB9A837E43A89A7B3C"/>
        <w:category>
          <w:name w:val="Général"/>
          <w:gallery w:val="placeholder"/>
        </w:category>
        <w:types>
          <w:type w:val="bbPlcHdr"/>
        </w:types>
        <w:behaviors>
          <w:behavior w:val="content"/>
        </w:behaviors>
        <w:guid w:val="{13256906-9192-4BB3-AE84-A7FF94F3BC24}"/>
      </w:docPartPr>
      <w:docPartBody>
        <w:p w:rsidR="00F82074" w:rsidRDefault="00F82074" w:rsidP="00F82074">
          <w:pPr>
            <w:pStyle w:val="97FAECE2D91742FB9A837E43A89A7B3C2"/>
          </w:pPr>
          <w:r w:rsidRPr="00CE16D9">
            <w:rPr>
              <w:rFonts w:eastAsia="MS Gothic" w:cs="Arial"/>
              <w:bCs/>
              <w:i/>
              <w:iCs/>
              <w:color w:val="808080"/>
              <w:szCs w:val="20"/>
            </w:rPr>
            <w:t>Indiquez le nom du document.</w:t>
          </w:r>
        </w:p>
      </w:docPartBody>
    </w:docPart>
    <w:docPart>
      <w:docPartPr>
        <w:name w:val="098A7659BC7B4590B2C4AFDD66EF4066"/>
        <w:category>
          <w:name w:val="Général"/>
          <w:gallery w:val="placeholder"/>
        </w:category>
        <w:types>
          <w:type w:val="bbPlcHdr"/>
        </w:types>
        <w:behaviors>
          <w:behavior w:val="content"/>
        </w:behaviors>
        <w:guid w:val="{5DF7B93A-2FF1-446D-8F67-C14D74F76ABB}"/>
      </w:docPartPr>
      <w:docPartBody>
        <w:p w:rsidR="00F82074" w:rsidRDefault="00F82074" w:rsidP="00F82074">
          <w:pPr>
            <w:pStyle w:val="098A7659BC7B4590B2C4AFDD66EF40662"/>
          </w:pPr>
          <w:r w:rsidRPr="00CE16D9">
            <w:rPr>
              <w:rFonts w:eastAsia="MS Gothic" w:cs="Arial"/>
              <w:bCs/>
              <w:i/>
              <w:iCs/>
              <w:color w:val="808080"/>
              <w:szCs w:val="20"/>
            </w:rPr>
            <w:t>Précisez la section.</w:t>
          </w:r>
        </w:p>
      </w:docPartBody>
    </w:docPart>
    <w:docPart>
      <w:docPartPr>
        <w:name w:val="C309DB7CA95748E9B81551CF8D122AB4"/>
        <w:category>
          <w:name w:val="Général"/>
          <w:gallery w:val="placeholder"/>
        </w:category>
        <w:types>
          <w:type w:val="bbPlcHdr"/>
        </w:types>
        <w:behaviors>
          <w:behavior w:val="content"/>
        </w:behaviors>
        <w:guid w:val="{66AE32B6-6EAB-4EE4-9EBD-3D42E2412668}"/>
      </w:docPartPr>
      <w:docPartBody>
        <w:p w:rsidR="00F82074" w:rsidRDefault="00F82074" w:rsidP="00F82074">
          <w:pPr>
            <w:pStyle w:val="C309DB7CA95748E9B81551CF8D122AB42"/>
          </w:pPr>
          <w:r w:rsidRPr="007A12E1">
            <w:rPr>
              <w:rFonts w:eastAsia="MS Gothic" w:cs="Arial"/>
              <w:bCs/>
              <w:i/>
              <w:iCs/>
              <w:color w:val="808080"/>
              <w:szCs w:val="20"/>
            </w:rPr>
            <w:t>Saisissez les informations ou indiquez le nom du document et la section.</w:t>
          </w:r>
        </w:p>
      </w:docPartBody>
    </w:docPart>
    <w:docPart>
      <w:docPartPr>
        <w:name w:val="EF9BF63D5E664320ACBA276EABD8DB1E"/>
        <w:category>
          <w:name w:val="Général"/>
          <w:gallery w:val="placeholder"/>
        </w:category>
        <w:types>
          <w:type w:val="bbPlcHdr"/>
        </w:types>
        <w:behaviors>
          <w:behavior w:val="content"/>
        </w:behaviors>
        <w:guid w:val="{9735F863-B1BE-49D2-B0D0-65FFA21B3FD4}"/>
      </w:docPartPr>
      <w:docPartBody>
        <w:p w:rsidR="00F82074" w:rsidRDefault="00F82074" w:rsidP="00F82074">
          <w:pPr>
            <w:pStyle w:val="EF9BF63D5E664320ACBA276EABD8DB1E2"/>
          </w:pPr>
          <w:r w:rsidRPr="007A12E1">
            <w:rPr>
              <w:rFonts w:eastAsia="MS Gothic" w:cs="Arial"/>
              <w:bCs/>
              <w:i/>
              <w:iCs/>
              <w:color w:val="808080"/>
              <w:szCs w:val="20"/>
            </w:rPr>
            <w:t>Saisissez les informations ou indiquez le nom du document et la section.</w:t>
          </w:r>
        </w:p>
      </w:docPartBody>
    </w:docPart>
    <w:docPart>
      <w:docPartPr>
        <w:name w:val="F93A74E3EC3941CAA7DB8821F579B60E"/>
        <w:category>
          <w:name w:val="Général"/>
          <w:gallery w:val="placeholder"/>
        </w:category>
        <w:types>
          <w:type w:val="bbPlcHdr"/>
        </w:types>
        <w:behaviors>
          <w:behavior w:val="content"/>
        </w:behaviors>
        <w:guid w:val="{6BE8949A-0660-4C60-98CE-BC4A1FA09E02}"/>
      </w:docPartPr>
      <w:docPartBody>
        <w:p w:rsidR="00F82074" w:rsidRDefault="00F82074" w:rsidP="00F82074">
          <w:pPr>
            <w:pStyle w:val="F93A74E3EC3941CAA7DB8821F579B60E2"/>
          </w:pPr>
          <w:r w:rsidRPr="007A12E1">
            <w:rPr>
              <w:rFonts w:eastAsia="MS Gothic" w:cs="Arial"/>
              <w:bCs/>
              <w:i/>
              <w:iCs/>
              <w:color w:val="808080"/>
              <w:szCs w:val="20"/>
            </w:rPr>
            <w:t>Saisissez les informations ou indiquez le nom du document et la section.</w:t>
          </w:r>
        </w:p>
      </w:docPartBody>
    </w:docPart>
    <w:docPart>
      <w:docPartPr>
        <w:name w:val="7FD93ECCBC334F2EBDE064DDBF5670B4"/>
        <w:category>
          <w:name w:val="Général"/>
          <w:gallery w:val="placeholder"/>
        </w:category>
        <w:types>
          <w:type w:val="bbPlcHdr"/>
        </w:types>
        <w:behaviors>
          <w:behavior w:val="content"/>
        </w:behaviors>
        <w:guid w:val="{97231CDB-6718-4C2E-96AB-39F8D0A0D22A}"/>
      </w:docPartPr>
      <w:docPartBody>
        <w:p w:rsidR="00F82074" w:rsidRDefault="00F82074" w:rsidP="00F82074">
          <w:pPr>
            <w:pStyle w:val="7FD93ECCBC334F2EBDE064DDBF5670B42"/>
          </w:pPr>
          <w:r w:rsidRPr="007A12E1">
            <w:rPr>
              <w:rFonts w:eastAsia="MS Gothic" w:cs="Arial"/>
              <w:bCs/>
              <w:i/>
              <w:iCs/>
              <w:color w:val="808080"/>
              <w:szCs w:val="20"/>
            </w:rPr>
            <w:t>Saisissez les informations ou indiquez le nom du document et la section.</w:t>
          </w:r>
        </w:p>
      </w:docPartBody>
    </w:docPart>
    <w:docPart>
      <w:docPartPr>
        <w:name w:val="5CAF96B0FA6D4197AEFFAD6925BD21A9"/>
        <w:category>
          <w:name w:val="Général"/>
          <w:gallery w:val="placeholder"/>
        </w:category>
        <w:types>
          <w:type w:val="bbPlcHdr"/>
        </w:types>
        <w:behaviors>
          <w:behavior w:val="content"/>
        </w:behaviors>
        <w:guid w:val="{712D988D-2390-4230-8998-96F155FB9CB7}"/>
      </w:docPartPr>
      <w:docPartBody>
        <w:p w:rsidR="00F82074" w:rsidRDefault="00F82074" w:rsidP="00F82074">
          <w:pPr>
            <w:pStyle w:val="5CAF96B0FA6D4197AEFFAD6925BD21A92"/>
          </w:pPr>
          <w:r w:rsidRPr="00E44FF6">
            <w:rPr>
              <w:rStyle w:val="Textedelespacerserv"/>
              <w:rFonts w:cs="Arial"/>
              <w:i/>
              <w:iCs/>
            </w:rPr>
            <w:t>justifiez.</w:t>
          </w:r>
        </w:p>
      </w:docPartBody>
    </w:docPart>
    <w:docPart>
      <w:docPartPr>
        <w:name w:val="7B6CA9CFAB2841CFA812E9D24F50CCA5"/>
        <w:category>
          <w:name w:val="Général"/>
          <w:gallery w:val="placeholder"/>
        </w:category>
        <w:types>
          <w:type w:val="bbPlcHdr"/>
        </w:types>
        <w:behaviors>
          <w:behavior w:val="content"/>
        </w:behaviors>
        <w:guid w:val="{51EFBA2E-8C21-4C3B-8388-DD62E586B55C}"/>
      </w:docPartPr>
      <w:docPartBody>
        <w:p w:rsidR="00F82074" w:rsidRDefault="00F82074" w:rsidP="00F82074">
          <w:pPr>
            <w:pStyle w:val="7B6CA9CFAB2841CFA812E9D24F50CCA52"/>
          </w:pPr>
          <w:r w:rsidRPr="00A250CB">
            <w:rPr>
              <w:rFonts w:eastAsia="MS Gothic" w:cs="Arial"/>
              <w:bCs/>
              <w:i/>
              <w:iCs/>
              <w:color w:val="808080"/>
              <w:szCs w:val="20"/>
            </w:rPr>
            <w:t>Saisissez les informations ou indiquez le nom du document et la section.</w:t>
          </w:r>
        </w:p>
      </w:docPartBody>
    </w:docPart>
    <w:docPart>
      <w:docPartPr>
        <w:name w:val="B036B72D2D4B4762A52927CCB5DA9EAD"/>
        <w:category>
          <w:name w:val="Général"/>
          <w:gallery w:val="placeholder"/>
        </w:category>
        <w:types>
          <w:type w:val="bbPlcHdr"/>
        </w:types>
        <w:behaviors>
          <w:behavior w:val="content"/>
        </w:behaviors>
        <w:guid w:val="{1BDA0A71-DF28-4A4D-AD28-55024228168C}"/>
      </w:docPartPr>
      <w:docPartBody>
        <w:p w:rsidR="00F82074" w:rsidRDefault="00F82074" w:rsidP="00F82074">
          <w:pPr>
            <w:pStyle w:val="B036B72D2D4B4762A52927CCB5DA9EAD2"/>
          </w:pPr>
          <w:r w:rsidRPr="007A12E1">
            <w:rPr>
              <w:rFonts w:eastAsia="MS Gothic" w:cs="Arial"/>
              <w:bCs/>
              <w:i/>
              <w:iCs/>
              <w:color w:val="808080"/>
              <w:szCs w:val="20"/>
            </w:rPr>
            <w:t>Saisissez les informations ou indiquez le nom du document et la section.</w:t>
          </w:r>
        </w:p>
      </w:docPartBody>
    </w:docPart>
    <w:docPart>
      <w:docPartPr>
        <w:name w:val="29DDC8E12D604CB7AD1E94E95B28740B"/>
        <w:category>
          <w:name w:val="Général"/>
          <w:gallery w:val="placeholder"/>
        </w:category>
        <w:types>
          <w:type w:val="bbPlcHdr"/>
        </w:types>
        <w:behaviors>
          <w:behavior w:val="content"/>
        </w:behaviors>
        <w:guid w:val="{9A980903-CCDD-419A-8CFE-48267CCF49CE}"/>
      </w:docPartPr>
      <w:docPartBody>
        <w:p w:rsidR="00F82074" w:rsidRDefault="00F82074" w:rsidP="00F82074">
          <w:pPr>
            <w:pStyle w:val="29DDC8E12D604CB7AD1E94E95B28740B2"/>
          </w:pPr>
          <w:r w:rsidRPr="007A12E1">
            <w:rPr>
              <w:rFonts w:eastAsia="MS Gothic" w:cs="Arial"/>
              <w:bCs/>
              <w:i/>
              <w:iCs/>
              <w:color w:val="808080"/>
              <w:szCs w:val="20"/>
            </w:rPr>
            <w:t>Saisissez les informations ou indiquez le nom du document et la section.</w:t>
          </w:r>
        </w:p>
      </w:docPartBody>
    </w:docPart>
    <w:docPart>
      <w:docPartPr>
        <w:name w:val="03CB5A0A04D4442F96960AFA3C06815C"/>
        <w:category>
          <w:name w:val="Général"/>
          <w:gallery w:val="placeholder"/>
        </w:category>
        <w:types>
          <w:type w:val="bbPlcHdr"/>
        </w:types>
        <w:behaviors>
          <w:behavior w:val="content"/>
        </w:behaviors>
        <w:guid w:val="{CA3F379E-25C8-4DB6-9CFB-113AF3B7ACB7}"/>
      </w:docPartPr>
      <w:docPartBody>
        <w:p w:rsidR="00F82074" w:rsidRDefault="00F82074" w:rsidP="00F82074">
          <w:pPr>
            <w:pStyle w:val="03CB5A0A04D4442F96960AFA3C06815C2"/>
          </w:pPr>
          <w:r w:rsidRPr="007A12E1">
            <w:rPr>
              <w:rFonts w:eastAsia="MS Gothic" w:cs="Arial"/>
              <w:bCs/>
              <w:i/>
              <w:iCs/>
              <w:color w:val="808080"/>
              <w:szCs w:val="20"/>
            </w:rPr>
            <w:t>Saisissez les informations ou indiquez le nom du document et la section.</w:t>
          </w:r>
        </w:p>
      </w:docPartBody>
    </w:docPart>
    <w:docPart>
      <w:docPartPr>
        <w:name w:val="3A419B0DDE484522BE68E9F10EB6929B"/>
        <w:category>
          <w:name w:val="Général"/>
          <w:gallery w:val="placeholder"/>
        </w:category>
        <w:types>
          <w:type w:val="bbPlcHdr"/>
        </w:types>
        <w:behaviors>
          <w:behavior w:val="content"/>
        </w:behaviors>
        <w:guid w:val="{9F7816C0-15FD-4BD4-8875-2B2DB853F536}"/>
      </w:docPartPr>
      <w:docPartBody>
        <w:p w:rsidR="00F82074" w:rsidRDefault="00F82074" w:rsidP="00F82074">
          <w:pPr>
            <w:pStyle w:val="3A419B0DDE484522BE68E9F10EB6929B2"/>
          </w:pPr>
          <w:r w:rsidRPr="00600E9B">
            <w:rPr>
              <w:rFonts w:eastAsia="MS Gothic" w:cs="Arial"/>
              <w:bCs/>
              <w:i/>
              <w:iCs/>
              <w:color w:val="808080"/>
              <w:szCs w:val="20"/>
            </w:rPr>
            <w:t>Saisissez les informations ou indiquez le nom du document et la section.</w:t>
          </w:r>
        </w:p>
      </w:docPartBody>
    </w:docPart>
    <w:docPart>
      <w:docPartPr>
        <w:name w:val="1394F6535F31466F9580036D6B2B39A6"/>
        <w:category>
          <w:name w:val="Général"/>
          <w:gallery w:val="placeholder"/>
        </w:category>
        <w:types>
          <w:type w:val="bbPlcHdr"/>
        </w:types>
        <w:behaviors>
          <w:behavior w:val="content"/>
        </w:behaviors>
        <w:guid w:val="{6DC63A9F-DC09-4419-B6EF-39236644399E}"/>
      </w:docPartPr>
      <w:docPartBody>
        <w:p w:rsidR="00F82074" w:rsidRDefault="00F82074" w:rsidP="00F82074">
          <w:pPr>
            <w:pStyle w:val="1394F6535F31466F9580036D6B2B39A62"/>
          </w:pPr>
          <w:r w:rsidRPr="00600E9B">
            <w:rPr>
              <w:rFonts w:cs="Arial"/>
              <w:i/>
              <w:iCs/>
              <w:color w:val="808080"/>
            </w:rPr>
            <w:t>Saisissez les informations ou indiquez le nom du document et la section.</w:t>
          </w:r>
        </w:p>
      </w:docPartBody>
    </w:docPart>
    <w:docPart>
      <w:docPartPr>
        <w:name w:val="53422A9BAE164995A1CB904ACA519227"/>
        <w:category>
          <w:name w:val="Général"/>
          <w:gallery w:val="placeholder"/>
        </w:category>
        <w:types>
          <w:type w:val="bbPlcHdr"/>
        </w:types>
        <w:behaviors>
          <w:behavior w:val="content"/>
        </w:behaviors>
        <w:guid w:val="{21DB2E81-0A56-4BC1-B637-3A6344BDA116}"/>
      </w:docPartPr>
      <w:docPartBody>
        <w:p w:rsidR="00F82074" w:rsidRDefault="00F82074" w:rsidP="00F82074">
          <w:pPr>
            <w:pStyle w:val="53422A9BAE164995A1CB904ACA5192272"/>
          </w:pPr>
          <w:r w:rsidRPr="00600E9B">
            <w:rPr>
              <w:rFonts w:cs="Arial"/>
              <w:i/>
              <w:iCs/>
              <w:color w:val="808080"/>
            </w:rPr>
            <w:t>Saisissez les informations ou indiquez le nom du document et la section.</w:t>
          </w:r>
        </w:p>
      </w:docPartBody>
    </w:docPart>
    <w:docPart>
      <w:docPartPr>
        <w:name w:val="A9E33D5AAF014C15B9DBDD022989A018"/>
        <w:category>
          <w:name w:val="Général"/>
          <w:gallery w:val="placeholder"/>
        </w:category>
        <w:types>
          <w:type w:val="bbPlcHdr"/>
        </w:types>
        <w:behaviors>
          <w:behavior w:val="content"/>
        </w:behaviors>
        <w:guid w:val="{A738B9DD-D7B9-4AED-9E6A-CB7C76A689E2}"/>
      </w:docPartPr>
      <w:docPartBody>
        <w:p w:rsidR="00F82074" w:rsidRDefault="00F82074" w:rsidP="00F82074">
          <w:pPr>
            <w:pStyle w:val="A9E33D5AAF014C15B9DBDD022989A018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6F52635D3C042FF8EA140989DA2E9A2"/>
        <w:category>
          <w:name w:val="Général"/>
          <w:gallery w:val="placeholder"/>
        </w:category>
        <w:types>
          <w:type w:val="bbPlcHdr"/>
        </w:types>
        <w:behaviors>
          <w:behavior w:val="content"/>
        </w:behaviors>
        <w:guid w:val="{7589E42B-8ECF-4824-9D2F-CF6FCAB0AD04}"/>
      </w:docPartPr>
      <w:docPartBody>
        <w:p w:rsidR="00F82074" w:rsidRDefault="00F82074" w:rsidP="00F82074">
          <w:pPr>
            <w:pStyle w:val="E6F52635D3C042FF8EA140989DA2E9A22"/>
          </w:pPr>
          <w:r w:rsidRPr="00A728C8">
            <w:rPr>
              <w:rStyle w:val="Textedelespacerserv"/>
              <w:i/>
              <w:iCs/>
            </w:rPr>
            <w:t>Saisissez les informations</w:t>
          </w:r>
          <w:r>
            <w:rPr>
              <w:rStyle w:val="Textedelespacerserv"/>
              <w:i/>
              <w:iCs/>
            </w:rPr>
            <w:t>.</w:t>
          </w:r>
        </w:p>
      </w:docPartBody>
    </w:docPart>
    <w:docPart>
      <w:docPartPr>
        <w:name w:val="85ECE86D1C6A4CC5A447F82B19C5AD54"/>
        <w:category>
          <w:name w:val="Général"/>
          <w:gallery w:val="placeholder"/>
        </w:category>
        <w:types>
          <w:type w:val="bbPlcHdr"/>
        </w:types>
        <w:behaviors>
          <w:behavior w:val="content"/>
        </w:behaviors>
        <w:guid w:val="{C6FADC69-52AC-49EF-865A-1A6FCE8C5C3F}"/>
      </w:docPartPr>
      <w:docPartBody>
        <w:p w:rsidR="00F82074" w:rsidRDefault="00F82074" w:rsidP="00F82074">
          <w:pPr>
            <w:pStyle w:val="85ECE86D1C6A4CC5A447F82B19C5AD542"/>
          </w:pPr>
          <w:r>
            <w:rPr>
              <w:rStyle w:val="Textedelespacerserv"/>
              <w:i/>
              <w:iCs/>
            </w:rPr>
            <w:t>Sélectionnez la date.</w:t>
          </w:r>
        </w:p>
      </w:docPartBody>
    </w:docPart>
    <w:docPart>
      <w:docPartPr>
        <w:name w:val="A0A8753CFC6E47CC9A73DD689C8FE87E"/>
        <w:category>
          <w:name w:val="Général"/>
          <w:gallery w:val="placeholder"/>
        </w:category>
        <w:types>
          <w:type w:val="bbPlcHdr"/>
        </w:types>
        <w:behaviors>
          <w:behavior w:val="content"/>
        </w:behaviors>
        <w:guid w:val="{8FA1B153-AEF8-4388-A7BB-A4B4F01DF5C4}"/>
      </w:docPartPr>
      <w:docPartBody>
        <w:p w:rsidR="00F82074" w:rsidRDefault="00F82074" w:rsidP="00F82074">
          <w:pPr>
            <w:pStyle w:val="A0A8753CFC6E47CC9A73DD689C8FE87E2"/>
          </w:pPr>
          <w:r>
            <w:rPr>
              <w:rStyle w:val="Textedelespacerserv"/>
              <w:i/>
              <w:iCs/>
            </w:rPr>
            <w:t>Sélectionnez la date</w:t>
          </w:r>
          <w:r w:rsidRPr="00AA60DE">
            <w:rPr>
              <w:rStyle w:val="Textedelespacerserv"/>
            </w:rPr>
            <w:t>.</w:t>
          </w:r>
        </w:p>
      </w:docPartBody>
    </w:docPart>
    <w:docPart>
      <w:docPartPr>
        <w:name w:val="673C84F0F6B74B1F91C4098B45FAADF5"/>
        <w:category>
          <w:name w:val="Général"/>
          <w:gallery w:val="placeholder"/>
        </w:category>
        <w:types>
          <w:type w:val="bbPlcHdr"/>
        </w:types>
        <w:behaviors>
          <w:behavior w:val="content"/>
        </w:behaviors>
        <w:guid w:val="{53988155-AB23-4F68-90B5-F97B1B01EAFE}"/>
      </w:docPartPr>
      <w:docPartBody>
        <w:p w:rsidR="00F82074" w:rsidRDefault="00F82074" w:rsidP="00F82074">
          <w:pPr>
            <w:pStyle w:val="673C84F0F6B74B1F91C4098B45FAADF52"/>
          </w:pPr>
          <w:r>
            <w:rPr>
              <w:rStyle w:val="Textedelespacerserv"/>
              <w:i/>
              <w:iCs/>
            </w:rPr>
            <w:t>Précisez la durée.</w:t>
          </w:r>
        </w:p>
      </w:docPartBody>
    </w:docPart>
    <w:docPart>
      <w:docPartPr>
        <w:name w:val="B6B925D22D0C466F905C202622D3B233"/>
        <w:category>
          <w:name w:val="Général"/>
          <w:gallery w:val="placeholder"/>
        </w:category>
        <w:types>
          <w:type w:val="bbPlcHdr"/>
        </w:types>
        <w:behaviors>
          <w:behavior w:val="content"/>
        </w:behaviors>
        <w:guid w:val="{65C2DF5B-2BBC-47A2-819A-38234B4A3781}"/>
      </w:docPartPr>
      <w:docPartBody>
        <w:p w:rsidR="00F82074" w:rsidRDefault="00F82074" w:rsidP="00F82074">
          <w:pPr>
            <w:pStyle w:val="B6B925D22D0C466F905C202622D3B2332"/>
          </w:pPr>
          <w:r>
            <w:rPr>
              <w:rStyle w:val="Textedelespacerserv"/>
            </w:rPr>
            <w:t>..</w:t>
          </w:r>
          <w:r w:rsidRPr="00AA60DE">
            <w:rPr>
              <w:rStyle w:val="Textedelespacerserv"/>
            </w:rPr>
            <w:t>.</w:t>
          </w:r>
        </w:p>
      </w:docPartBody>
    </w:docPart>
    <w:docPart>
      <w:docPartPr>
        <w:name w:val="FE1D1102E0FA43498FB716948EAB5DEE"/>
        <w:category>
          <w:name w:val="Général"/>
          <w:gallery w:val="placeholder"/>
        </w:category>
        <w:types>
          <w:type w:val="bbPlcHdr"/>
        </w:types>
        <w:behaviors>
          <w:behavior w:val="content"/>
        </w:behaviors>
        <w:guid w:val="{91296D82-AB22-4AD3-B8F1-B0C66402A476}"/>
      </w:docPartPr>
      <w:docPartBody>
        <w:p w:rsidR="00F82074" w:rsidRDefault="00F82074" w:rsidP="00F82074">
          <w:pPr>
            <w:pStyle w:val="FE1D1102E0FA43498FB716948EAB5DEE2"/>
          </w:pPr>
          <w:r>
            <w:rPr>
              <w:rStyle w:val="Textedelespacerserv"/>
              <w:i/>
              <w:iCs/>
            </w:rPr>
            <w:t>..</w:t>
          </w:r>
          <w:r w:rsidRPr="00AA60DE">
            <w:rPr>
              <w:rStyle w:val="Textedelespacerserv"/>
            </w:rPr>
            <w:t>.</w:t>
          </w:r>
        </w:p>
      </w:docPartBody>
    </w:docPart>
    <w:docPart>
      <w:docPartPr>
        <w:name w:val="2289ACD866CD4E58B0540CF2A9FB1D19"/>
        <w:category>
          <w:name w:val="Général"/>
          <w:gallery w:val="placeholder"/>
        </w:category>
        <w:types>
          <w:type w:val="bbPlcHdr"/>
        </w:types>
        <w:behaviors>
          <w:behavior w:val="content"/>
        </w:behaviors>
        <w:guid w:val="{D716EFD6-B3BE-4C45-B979-36B9DF7D09B2}"/>
      </w:docPartPr>
      <w:docPartBody>
        <w:p w:rsidR="00F82074" w:rsidRDefault="00F82074" w:rsidP="00F82074">
          <w:pPr>
            <w:pStyle w:val="2289ACD866CD4E58B0540CF2A9FB1D192"/>
          </w:pPr>
          <w:r>
            <w:rPr>
              <w:rStyle w:val="Textedelespacerserv"/>
              <w:i/>
              <w:iCs/>
            </w:rPr>
            <w:t>..</w:t>
          </w:r>
          <w:r w:rsidRPr="00AA60DE">
            <w:rPr>
              <w:rStyle w:val="Textedelespacerserv"/>
            </w:rPr>
            <w:t>.</w:t>
          </w:r>
        </w:p>
      </w:docPartBody>
    </w:docPart>
    <w:docPart>
      <w:docPartPr>
        <w:name w:val="B8558C3C00F74D3E94B694E42400E176"/>
        <w:category>
          <w:name w:val="Général"/>
          <w:gallery w:val="placeholder"/>
        </w:category>
        <w:types>
          <w:type w:val="bbPlcHdr"/>
        </w:types>
        <w:behaviors>
          <w:behavior w:val="content"/>
        </w:behaviors>
        <w:guid w:val="{A8B1B1E0-58B8-44E7-B108-A844403CF74D}"/>
      </w:docPartPr>
      <w:docPartBody>
        <w:p w:rsidR="00F82074" w:rsidRDefault="00F82074" w:rsidP="00F82074">
          <w:pPr>
            <w:pStyle w:val="B8558C3C00F74D3E94B694E42400E1762"/>
          </w:pPr>
          <w:r>
            <w:rPr>
              <w:rStyle w:val="Textedelespacerserv"/>
            </w:rPr>
            <w:t>..</w:t>
          </w:r>
          <w:r w:rsidRPr="00AA60DE">
            <w:rPr>
              <w:rStyle w:val="Textedelespacerserv"/>
            </w:rPr>
            <w:t>.</w:t>
          </w:r>
        </w:p>
      </w:docPartBody>
    </w:docPart>
    <w:docPart>
      <w:docPartPr>
        <w:name w:val="EA2FDF56AC7145169E6EE3943568034B"/>
        <w:category>
          <w:name w:val="Général"/>
          <w:gallery w:val="placeholder"/>
        </w:category>
        <w:types>
          <w:type w:val="bbPlcHdr"/>
        </w:types>
        <w:behaviors>
          <w:behavior w:val="content"/>
        </w:behaviors>
        <w:guid w:val="{F2E9462E-AD37-4397-94CF-BBCA23E5E9EF}"/>
      </w:docPartPr>
      <w:docPartBody>
        <w:p w:rsidR="00F82074" w:rsidRDefault="00F82074" w:rsidP="00F82074">
          <w:pPr>
            <w:pStyle w:val="EA2FDF56AC7145169E6EE3943568034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9C5173842A14B919045572A0D9B44A5"/>
        <w:category>
          <w:name w:val="Général"/>
          <w:gallery w:val="placeholder"/>
        </w:category>
        <w:types>
          <w:type w:val="bbPlcHdr"/>
        </w:types>
        <w:behaviors>
          <w:behavior w:val="content"/>
        </w:behaviors>
        <w:guid w:val="{19511346-0CDC-4451-B04B-B49DB95F0003}"/>
      </w:docPartPr>
      <w:docPartBody>
        <w:p w:rsidR="00F82074" w:rsidRDefault="00F82074" w:rsidP="00F82074">
          <w:pPr>
            <w:pStyle w:val="69C5173842A14B919045572A0D9B44A52"/>
          </w:pPr>
          <w:r w:rsidRPr="009303E9">
            <w:rPr>
              <w:rStyle w:val="Textedelespacerserv"/>
              <w:i/>
              <w:iCs/>
            </w:rPr>
            <w:t>Cliquez sur le + pour ajouter des lignes</w:t>
          </w:r>
          <w:r w:rsidRPr="00AA60DE">
            <w:rPr>
              <w:rStyle w:val="Textedelespacerserv"/>
            </w:rPr>
            <w:t>.</w:t>
          </w:r>
        </w:p>
      </w:docPartBody>
    </w:docPart>
    <w:docPart>
      <w:docPartPr>
        <w:name w:val="82234F970C1446FFBFADF1696EC96344"/>
        <w:category>
          <w:name w:val="Général"/>
          <w:gallery w:val="placeholder"/>
        </w:category>
        <w:types>
          <w:type w:val="bbPlcHdr"/>
        </w:types>
        <w:behaviors>
          <w:behavior w:val="content"/>
        </w:behaviors>
        <w:guid w:val="{AE8AF80A-93FD-4977-B742-912FCA02D031}"/>
      </w:docPartPr>
      <w:docPartBody>
        <w:p w:rsidR="00F82074" w:rsidRDefault="00F82074" w:rsidP="00F82074">
          <w:pPr>
            <w:pStyle w:val="82234F970C1446FFBFADF1696EC963442"/>
          </w:pPr>
          <w:r>
            <w:rPr>
              <w:rStyle w:val="Textedelespacerserv"/>
              <w:i/>
              <w:iCs/>
            </w:rPr>
            <w:t>..</w:t>
          </w:r>
          <w:r w:rsidRPr="00AA60DE">
            <w:rPr>
              <w:rStyle w:val="Textedelespacerserv"/>
            </w:rPr>
            <w:t>.</w:t>
          </w:r>
        </w:p>
      </w:docPartBody>
    </w:docPart>
    <w:docPart>
      <w:docPartPr>
        <w:name w:val="43CD9FBF80784B759DDAE9D017AE621D"/>
        <w:category>
          <w:name w:val="Général"/>
          <w:gallery w:val="placeholder"/>
        </w:category>
        <w:types>
          <w:type w:val="bbPlcHdr"/>
        </w:types>
        <w:behaviors>
          <w:behavior w:val="content"/>
        </w:behaviors>
        <w:guid w:val="{B75FFCCD-B649-4BA7-B968-E898537519F1}"/>
      </w:docPartPr>
      <w:docPartBody>
        <w:p w:rsidR="00F82074" w:rsidRDefault="00F82074" w:rsidP="00F82074">
          <w:pPr>
            <w:pStyle w:val="43CD9FBF80784B759DDAE9D017AE621D2"/>
          </w:pPr>
          <w:r>
            <w:rPr>
              <w:rStyle w:val="Textedelespacerserv"/>
              <w:i/>
              <w:iCs/>
            </w:rPr>
            <w:t>..</w:t>
          </w:r>
          <w:r w:rsidRPr="00AA60DE">
            <w:rPr>
              <w:rStyle w:val="Textedelespacerserv"/>
            </w:rPr>
            <w:t>.</w:t>
          </w:r>
        </w:p>
      </w:docPartBody>
    </w:docPart>
    <w:docPart>
      <w:docPartPr>
        <w:name w:val="BD5C4CBC8DCD4EC6948D50F32BEEE8F0"/>
        <w:category>
          <w:name w:val="Général"/>
          <w:gallery w:val="placeholder"/>
        </w:category>
        <w:types>
          <w:type w:val="bbPlcHdr"/>
        </w:types>
        <w:behaviors>
          <w:behavior w:val="content"/>
        </w:behaviors>
        <w:guid w:val="{FC64CF00-59CD-4B11-954C-301F986961B9}"/>
      </w:docPartPr>
      <w:docPartBody>
        <w:p w:rsidR="00F82074" w:rsidRDefault="00F82074" w:rsidP="00F82074">
          <w:pPr>
            <w:pStyle w:val="BD5C4CBC8DCD4EC6948D50F32BEEE8F02"/>
          </w:pPr>
          <w:r>
            <w:rPr>
              <w:rStyle w:val="Textedelespacerserv"/>
            </w:rPr>
            <w:t>..</w:t>
          </w:r>
          <w:r w:rsidRPr="00AA60DE">
            <w:rPr>
              <w:rStyle w:val="Textedelespacerserv"/>
            </w:rPr>
            <w:t>.</w:t>
          </w:r>
        </w:p>
      </w:docPartBody>
    </w:docPart>
    <w:docPart>
      <w:docPartPr>
        <w:name w:val="E074281BD9EF403E9E51F446FAE2D871"/>
        <w:category>
          <w:name w:val="Général"/>
          <w:gallery w:val="placeholder"/>
        </w:category>
        <w:types>
          <w:type w:val="bbPlcHdr"/>
        </w:types>
        <w:behaviors>
          <w:behavior w:val="content"/>
        </w:behaviors>
        <w:guid w:val="{F8376E71-BC78-44EF-B03C-206BB821B998}"/>
      </w:docPartPr>
      <w:docPartBody>
        <w:p w:rsidR="00F82074" w:rsidRDefault="00F82074" w:rsidP="00F82074">
          <w:pPr>
            <w:pStyle w:val="E074281BD9EF403E9E51F446FAE2D87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447614ACBD345EC9E8DDE346122E1B4"/>
        <w:category>
          <w:name w:val="Général"/>
          <w:gallery w:val="placeholder"/>
        </w:category>
        <w:types>
          <w:type w:val="bbPlcHdr"/>
        </w:types>
        <w:behaviors>
          <w:behavior w:val="content"/>
        </w:behaviors>
        <w:guid w:val="{743907A6-3E74-4A65-BE5A-EB9C446DF523}"/>
      </w:docPartPr>
      <w:docPartBody>
        <w:p w:rsidR="00F82074" w:rsidRDefault="00F82074" w:rsidP="00F82074">
          <w:pPr>
            <w:pStyle w:val="1447614ACBD345EC9E8DDE346122E1B42"/>
          </w:pPr>
          <w:r w:rsidRPr="0052757A">
            <w:rPr>
              <w:rFonts w:eastAsia="MS Gothic"/>
              <w:bCs/>
              <w:i/>
              <w:iCs/>
              <w:color w:val="808080"/>
              <w:szCs w:val="20"/>
            </w:rPr>
            <w:t>Si vous préférez joindre un document, indiquez-en le nom.</w:t>
          </w:r>
        </w:p>
      </w:docPartBody>
    </w:docPart>
    <w:docPart>
      <w:docPartPr>
        <w:name w:val="B145A56A24E146718A5781991E0CE6E5"/>
        <w:category>
          <w:name w:val="Général"/>
          <w:gallery w:val="placeholder"/>
        </w:category>
        <w:types>
          <w:type w:val="bbPlcHdr"/>
        </w:types>
        <w:behaviors>
          <w:behavior w:val="content"/>
        </w:behaviors>
        <w:guid w:val="{A5F4BEC0-6A92-4DAB-8FDA-A8C002A9481F}"/>
      </w:docPartPr>
      <w:docPartBody>
        <w:p w:rsidR="00F82074" w:rsidRDefault="00F82074" w:rsidP="00F82074">
          <w:pPr>
            <w:pStyle w:val="B145A56A24E146718A5781991E0CE6E52"/>
          </w:pPr>
          <w:r w:rsidRPr="0052757A">
            <w:rPr>
              <w:rFonts w:eastAsia="MS Gothic"/>
              <w:bCs/>
              <w:i/>
              <w:iCs/>
              <w:color w:val="808080"/>
              <w:szCs w:val="20"/>
            </w:rPr>
            <w:t>Précisez la section.</w:t>
          </w:r>
        </w:p>
      </w:docPartBody>
    </w:docPart>
    <w:docPart>
      <w:docPartPr>
        <w:name w:val="09084B2135AC46D3B12B39F5D0A91BC4"/>
        <w:category>
          <w:name w:val="Général"/>
          <w:gallery w:val="placeholder"/>
        </w:category>
        <w:types>
          <w:type w:val="bbPlcHdr"/>
        </w:types>
        <w:behaviors>
          <w:behavior w:val="content"/>
        </w:behaviors>
        <w:guid w:val="{0AB55198-A19F-456D-A3FA-F26FC70E77E3}"/>
      </w:docPartPr>
      <w:docPartBody>
        <w:p w:rsidR="00F82074" w:rsidRDefault="00F82074" w:rsidP="00F82074">
          <w:pPr>
            <w:pStyle w:val="09084B2135AC46D3B12B39F5D0A91BC42"/>
          </w:pPr>
          <w:r w:rsidRPr="00016D85">
            <w:rPr>
              <w:color w:val="808080"/>
            </w:rPr>
            <w:t>...</w:t>
          </w:r>
        </w:p>
      </w:docPartBody>
    </w:docPart>
    <w:docPart>
      <w:docPartPr>
        <w:name w:val="07B97D66369F4129A257F67423FDC378"/>
        <w:category>
          <w:name w:val="Général"/>
          <w:gallery w:val="placeholder"/>
        </w:category>
        <w:types>
          <w:type w:val="bbPlcHdr"/>
        </w:types>
        <w:behaviors>
          <w:behavior w:val="content"/>
        </w:behaviors>
        <w:guid w:val="{78FFA71F-3102-41D7-84D2-BD9BAE2750BA}"/>
      </w:docPartPr>
      <w:docPartBody>
        <w:p w:rsidR="00F82074" w:rsidRDefault="00F82074" w:rsidP="00F82074">
          <w:pPr>
            <w:pStyle w:val="07B97D66369F4129A257F67423FDC3782"/>
          </w:pPr>
          <w:r w:rsidRPr="00016D85">
            <w:rPr>
              <w:color w:val="808080"/>
            </w:rPr>
            <w:t>...</w:t>
          </w:r>
        </w:p>
      </w:docPartBody>
    </w:docPart>
    <w:docPart>
      <w:docPartPr>
        <w:name w:val="E2E1811B1D894E42B45DB63363D46463"/>
        <w:category>
          <w:name w:val="Général"/>
          <w:gallery w:val="placeholder"/>
        </w:category>
        <w:types>
          <w:type w:val="bbPlcHdr"/>
        </w:types>
        <w:behaviors>
          <w:behavior w:val="content"/>
        </w:behaviors>
        <w:guid w:val="{EA08688E-9458-48E3-9CB3-BF36E5591E09}"/>
      </w:docPartPr>
      <w:docPartBody>
        <w:p w:rsidR="00F82074" w:rsidRDefault="00F82074" w:rsidP="00F82074">
          <w:pPr>
            <w:pStyle w:val="E2E1811B1D894E42B45DB63363D464632"/>
          </w:pPr>
          <w:r w:rsidRPr="00016D85">
            <w:rPr>
              <w:color w:val="808080"/>
            </w:rPr>
            <w:t>...</w:t>
          </w:r>
        </w:p>
      </w:docPartBody>
    </w:docPart>
    <w:docPart>
      <w:docPartPr>
        <w:name w:val="E9326A3EDFEF43049CB82C02F70A367E"/>
        <w:category>
          <w:name w:val="Général"/>
          <w:gallery w:val="placeholder"/>
        </w:category>
        <w:types>
          <w:type w:val="bbPlcHdr"/>
        </w:types>
        <w:behaviors>
          <w:behavior w:val="content"/>
        </w:behaviors>
        <w:guid w:val="{780E31D0-2969-412E-AB1F-A40B20F1F600}"/>
      </w:docPartPr>
      <w:docPartBody>
        <w:p w:rsidR="00F82074" w:rsidRDefault="00F82074" w:rsidP="00F82074">
          <w:pPr>
            <w:pStyle w:val="E9326A3EDFEF43049CB82C02F70A367E2"/>
          </w:pPr>
          <w:r w:rsidRPr="00016D85">
            <w:rPr>
              <w:color w:val="808080"/>
            </w:rPr>
            <w:t>...</w:t>
          </w:r>
        </w:p>
      </w:docPartBody>
    </w:docPart>
    <w:docPart>
      <w:docPartPr>
        <w:name w:val="C09D81FF17A9420C89C7B3BF67A9F718"/>
        <w:category>
          <w:name w:val="Général"/>
          <w:gallery w:val="placeholder"/>
        </w:category>
        <w:types>
          <w:type w:val="bbPlcHdr"/>
        </w:types>
        <w:behaviors>
          <w:behavior w:val="content"/>
        </w:behaviors>
        <w:guid w:val="{FA2288A5-4890-4DEA-970C-0D7B9C67792A}"/>
      </w:docPartPr>
      <w:docPartBody>
        <w:p w:rsidR="00F82074" w:rsidRDefault="00F82074" w:rsidP="00F82074">
          <w:pPr>
            <w:pStyle w:val="C09D81FF17A9420C89C7B3BF67A9F7182"/>
          </w:pPr>
          <w:r w:rsidRPr="00016D85">
            <w:rPr>
              <w:color w:val="808080"/>
            </w:rPr>
            <w:t>...</w:t>
          </w:r>
        </w:p>
      </w:docPartBody>
    </w:docPart>
    <w:docPart>
      <w:docPartPr>
        <w:name w:val="8D83ABDCF37146739762392A51493AD7"/>
        <w:category>
          <w:name w:val="Général"/>
          <w:gallery w:val="placeholder"/>
        </w:category>
        <w:types>
          <w:type w:val="bbPlcHdr"/>
        </w:types>
        <w:behaviors>
          <w:behavior w:val="content"/>
        </w:behaviors>
        <w:guid w:val="{196E0A18-4594-48C3-B665-3C38E28BAB67}"/>
      </w:docPartPr>
      <w:docPartBody>
        <w:p w:rsidR="00F82074" w:rsidRDefault="00F82074" w:rsidP="00F82074">
          <w:pPr>
            <w:pStyle w:val="8D83ABDCF37146739762392A51493AD72"/>
          </w:pPr>
          <w:r w:rsidRPr="00016D85">
            <w:rPr>
              <w:color w:val="808080"/>
            </w:rPr>
            <w:t>...</w:t>
          </w:r>
        </w:p>
      </w:docPartBody>
    </w:docPart>
    <w:docPart>
      <w:docPartPr>
        <w:name w:val="17CB406200CD41B3A855724614058189"/>
        <w:category>
          <w:name w:val="Général"/>
          <w:gallery w:val="placeholder"/>
        </w:category>
        <w:types>
          <w:type w:val="bbPlcHdr"/>
        </w:types>
        <w:behaviors>
          <w:behavior w:val="content"/>
        </w:behaviors>
        <w:guid w:val="{6107EC9C-6719-42BF-9F50-C83734C2453B}"/>
      </w:docPartPr>
      <w:docPartBody>
        <w:p w:rsidR="00F82074" w:rsidRDefault="00F82074" w:rsidP="00F82074">
          <w:pPr>
            <w:pStyle w:val="17CB406200CD41B3A8557246140581892"/>
          </w:pPr>
          <w:r w:rsidRPr="00016D85">
            <w:rPr>
              <w:color w:val="808080"/>
            </w:rPr>
            <w:t>...</w:t>
          </w:r>
        </w:p>
      </w:docPartBody>
    </w:docPart>
    <w:docPart>
      <w:docPartPr>
        <w:name w:val="0AE435BBCC404589A6F11DA373BDA367"/>
        <w:category>
          <w:name w:val="Général"/>
          <w:gallery w:val="placeholder"/>
        </w:category>
        <w:types>
          <w:type w:val="bbPlcHdr"/>
        </w:types>
        <w:behaviors>
          <w:behavior w:val="content"/>
        </w:behaviors>
        <w:guid w:val="{F46F93A7-3C08-4241-A6A1-937E5A5A6EF9}"/>
      </w:docPartPr>
      <w:docPartBody>
        <w:p w:rsidR="00F82074" w:rsidRDefault="00F82074" w:rsidP="00F82074">
          <w:pPr>
            <w:pStyle w:val="0AE435BBCC404589A6F11DA373BDA3672"/>
          </w:pPr>
          <w:r w:rsidRPr="00016D85">
            <w:rPr>
              <w:color w:val="808080"/>
            </w:rPr>
            <w:t>...</w:t>
          </w:r>
        </w:p>
      </w:docPartBody>
    </w:docPart>
    <w:docPart>
      <w:docPartPr>
        <w:name w:val="ED99335A4528447B8FB9713C9AA70A09"/>
        <w:category>
          <w:name w:val="Général"/>
          <w:gallery w:val="placeholder"/>
        </w:category>
        <w:types>
          <w:type w:val="bbPlcHdr"/>
        </w:types>
        <w:behaviors>
          <w:behavior w:val="content"/>
        </w:behaviors>
        <w:guid w:val="{DC1D2A11-3751-49C1-90D3-2FB2C758B8D4}"/>
      </w:docPartPr>
      <w:docPartBody>
        <w:p w:rsidR="00F82074" w:rsidRDefault="00F82074" w:rsidP="00F82074">
          <w:pPr>
            <w:pStyle w:val="ED99335A4528447B8FB9713C9AA70A092"/>
          </w:pPr>
          <w:r w:rsidRPr="00016D85">
            <w:rPr>
              <w:color w:val="808080"/>
            </w:rPr>
            <w:t>...</w:t>
          </w:r>
        </w:p>
      </w:docPartBody>
    </w:docPart>
    <w:docPart>
      <w:docPartPr>
        <w:name w:val="F204F5B138654C99B41761B972402D98"/>
        <w:category>
          <w:name w:val="Général"/>
          <w:gallery w:val="placeholder"/>
        </w:category>
        <w:types>
          <w:type w:val="bbPlcHdr"/>
        </w:types>
        <w:behaviors>
          <w:behavior w:val="content"/>
        </w:behaviors>
        <w:guid w:val="{0078384E-0639-499C-B023-03522C7B582C}"/>
      </w:docPartPr>
      <w:docPartBody>
        <w:p w:rsidR="00F82074" w:rsidRDefault="00F82074" w:rsidP="00F82074">
          <w:pPr>
            <w:pStyle w:val="F204F5B138654C99B41761B972402D982"/>
          </w:pPr>
          <w:r w:rsidRPr="00016D85">
            <w:rPr>
              <w:color w:val="808080"/>
            </w:rPr>
            <w:t>...</w:t>
          </w:r>
        </w:p>
      </w:docPartBody>
    </w:docPart>
    <w:docPart>
      <w:docPartPr>
        <w:name w:val="FA455F837C824EABADCC1A48DF9C66CE"/>
        <w:category>
          <w:name w:val="Général"/>
          <w:gallery w:val="placeholder"/>
        </w:category>
        <w:types>
          <w:type w:val="bbPlcHdr"/>
        </w:types>
        <w:behaviors>
          <w:behavior w:val="content"/>
        </w:behaviors>
        <w:guid w:val="{7C79F96D-8C9C-41FE-AED7-A1F24086CAB9}"/>
      </w:docPartPr>
      <w:docPartBody>
        <w:p w:rsidR="00F82074" w:rsidRDefault="00F82074" w:rsidP="00F82074">
          <w:pPr>
            <w:pStyle w:val="FA455F837C824EABADCC1A48DF9C66CE2"/>
          </w:pPr>
          <w:r w:rsidRPr="00016D85">
            <w:rPr>
              <w:color w:val="808080"/>
            </w:rPr>
            <w:t>...</w:t>
          </w:r>
        </w:p>
      </w:docPartBody>
    </w:docPart>
    <w:docPart>
      <w:docPartPr>
        <w:name w:val="6E70626B96A24D3E90C379C2C73F2FCE"/>
        <w:category>
          <w:name w:val="Général"/>
          <w:gallery w:val="placeholder"/>
        </w:category>
        <w:types>
          <w:type w:val="bbPlcHdr"/>
        </w:types>
        <w:behaviors>
          <w:behavior w:val="content"/>
        </w:behaviors>
        <w:guid w:val="{F9133DA6-2BA5-4C6E-A058-00A95A3DC4DF}"/>
      </w:docPartPr>
      <w:docPartBody>
        <w:p w:rsidR="00F82074" w:rsidRDefault="00F82074" w:rsidP="00F82074">
          <w:pPr>
            <w:pStyle w:val="6E70626B96A24D3E90C379C2C73F2FCE2"/>
          </w:pPr>
          <w:r w:rsidRPr="00016D85">
            <w:rPr>
              <w:color w:val="808080"/>
            </w:rPr>
            <w:t>...</w:t>
          </w:r>
        </w:p>
      </w:docPartBody>
    </w:docPart>
    <w:docPart>
      <w:docPartPr>
        <w:name w:val="E2BDABDA14B34E8BA8F9D9F0254D92BE"/>
        <w:category>
          <w:name w:val="Général"/>
          <w:gallery w:val="placeholder"/>
        </w:category>
        <w:types>
          <w:type w:val="bbPlcHdr"/>
        </w:types>
        <w:behaviors>
          <w:behavior w:val="content"/>
        </w:behaviors>
        <w:guid w:val="{5CA4D416-0D9B-4841-9F88-EF4FC3CB455B}"/>
      </w:docPartPr>
      <w:docPartBody>
        <w:p w:rsidR="00F82074" w:rsidRDefault="00F82074" w:rsidP="00F82074">
          <w:pPr>
            <w:pStyle w:val="E2BDABDA14B34E8BA8F9D9F0254D92BE2"/>
          </w:pPr>
          <w:r w:rsidRPr="00016D85">
            <w:rPr>
              <w:color w:val="808080"/>
            </w:rPr>
            <w:t>...</w:t>
          </w:r>
        </w:p>
      </w:docPartBody>
    </w:docPart>
    <w:docPart>
      <w:docPartPr>
        <w:name w:val="50053C8941B84CCCA508474BB054A78B"/>
        <w:category>
          <w:name w:val="Général"/>
          <w:gallery w:val="placeholder"/>
        </w:category>
        <w:types>
          <w:type w:val="bbPlcHdr"/>
        </w:types>
        <w:behaviors>
          <w:behavior w:val="content"/>
        </w:behaviors>
        <w:guid w:val="{7106DFFC-BA12-40C1-8117-F5330820B1E5}"/>
      </w:docPartPr>
      <w:docPartBody>
        <w:p w:rsidR="00F82074" w:rsidRDefault="00F82074" w:rsidP="00F82074">
          <w:pPr>
            <w:pStyle w:val="50053C8941B84CCCA508474BB054A78B2"/>
          </w:pPr>
          <w:r w:rsidRPr="00016D85">
            <w:rPr>
              <w:color w:val="808080"/>
            </w:rPr>
            <w:t>...</w:t>
          </w:r>
        </w:p>
      </w:docPartBody>
    </w:docPart>
    <w:docPart>
      <w:docPartPr>
        <w:name w:val="454C2D0DC7CD4D3488343A1B85F855C5"/>
        <w:category>
          <w:name w:val="Général"/>
          <w:gallery w:val="placeholder"/>
        </w:category>
        <w:types>
          <w:type w:val="bbPlcHdr"/>
        </w:types>
        <w:behaviors>
          <w:behavior w:val="content"/>
        </w:behaviors>
        <w:guid w:val="{A05B0202-6433-4C66-9A59-42301573B538}"/>
      </w:docPartPr>
      <w:docPartBody>
        <w:p w:rsidR="00F82074" w:rsidRDefault="00F82074" w:rsidP="00F82074">
          <w:pPr>
            <w:pStyle w:val="454C2D0DC7CD4D3488343A1B85F855C52"/>
          </w:pPr>
          <w:r w:rsidRPr="00016D85">
            <w:rPr>
              <w:color w:val="808080"/>
            </w:rPr>
            <w:t>...</w:t>
          </w:r>
        </w:p>
      </w:docPartBody>
    </w:docPart>
    <w:docPart>
      <w:docPartPr>
        <w:name w:val="DC23479DC94241B2A341BE8C461F7334"/>
        <w:category>
          <w:name w:val="Général"/>
          <w:gallery w:val="placeholder"/>
        </w:category>
        <w:types>
          <w:type w:val="bbPlcHdr"/>
        </w:types>
        <w:behaviors>
          <w:behavior w:val="content"/>
        </w:behaviors>
        <w:guid w:val="{CB8353A1-7B81-448D-8B97-A85D8756078A}"/>
      </w:docPartPr>
      <w:docPartBody>
        <w:p w:rsidR="00F82074" w:rsidRDefault="00F82074" w:rsidP="00F82074">
          <w:pPr>
            <w:pStyle w:val="DC23479DC94241B2A341BE8C461F73342"/>
          </w:pPr>
          <w:r w:rsidRPr="00016D85">
            <w:rPr>
              <w:color w:val="808080"/>
            </w:rPr>
            <w:t>...</w:t>
          </w:r>
        </w:p>
      </w:docPartBody>
    </w:docPart>
    <w:docPart>
      <w:docPartPr>
        <w:name w:val="DC653C7BB49C43D6AD8B1FE9642D717E"/>
        <w:category>
          <w:name w:val="Général"/>
          <w:gallery w:val="placeholder"/>
        </w:category>
        <w:types>
          <w:type w:val="bbPlcHdr"/>
        </w:types>
        <w:behaviors>
          <w:behavior w:val="content"/>
        </w:behaviors>
        <w:guid w:val="{10E38B33-7EC1-41DE-8B06-FE31F6471004}"/>
      </w:docPartPr>
      <w:docPartBody>
        <w:p w:rsidR="00F82074" w:rsidRDefault="00F82074" w:rsidP="00F82074">
          <w:pPr>
            <w:pStyle w:val="DC653C7BB49C43D6AD8B1FE9642D717E2"/>
          </w:pPr>
          <w:r w:rsidRPr="00016D85">
            <w:rPr>
              <w:color w:val="808080"/>
            </w:rPr>
            <w:t>...</w:t>
          </w:r>
        </w:p>
      </w:docPartBody>
    </w:docPart>
    <w:docPart>
      <w:docPartPr>
        <w:name w:val="A5D183929FFA42F6B9A2FD46EEE156E5"/>
        <w:category>
          <w:name w:val="Général"/>
          <w:gallery w:val="placeholder"/>
        </w:category>
        <w:types>
          <w:type w:val="bbPlcHdr"/>
        </w:types>
        <w:behaviors>
          <w:behavior w:val="content"/>
        </w:behaviors>
        <w:guid w:val="{A2A781A9-ADBE-4A73-AFE7-C3D1C4849DF2}"/>
      </w:docPartPr>
      <w:docPartBody>
        <w:p w:rsidR="00F82074" w:rsidRDefault="00F82074" w:rsidP="00F82074">
          <w:pPr>
            <w:pStyle w:val="A5D183929FFA42F6B9A2FD46EEE156E52"/>
          </w:pPr>
          <w:r w:rsidRPr="00016D85">
            <w:rPr>
              <w:color w:val="808080"/>
            </w:rPr>
            <w:t>...</w:t>
          </w:r>
        </w:p>
      </w:docPartBody>
    </w:docPart>
    <w:docPart>
      <w:docPartPr>
        <w:name w:val="58A3759ECCF44B2C9D86B3B21D9C584F"/>
        <w:category>
          <w:name w:val="Général"/>
          <w:gallery w:val="placeholder"/>
        </w:category>
        <w:types>
          <w:type w:val="bbPlcHdr"/>
        </w:types>
        <w:behaviors>
          <w:behavior w:val="content"/>
        </w:behaviors>
        <w:guid w:val="{E9F03395-DCD0-4639-909A-1CD07C14E174}"/>
      </w:docPartPr>
      <w:docPartBody>
        <w:p w:rsidR="00F82074" w:rsidRDefault="00F82074" w:rsidP="00F82074">
          <w:pPr>
            <w:pStyle w:val="58A3759ECCF44B2C9D86B3B21D9C584F2"/>
          </w:pPr>
          <w:r w:rsidRPr="00016D85">
            <w:rPr>
              <w:color w:val="808080"/>
            </w:rPr>
            <w:t>...</w:t>
          </w:r>
        </w:p>
      </w:docPartBody>
    </w:docPart>
    <w:docPart>
      <w:docPartPr>
        <w:name w:val="E6B0D6D0B45C4B38A3C718C53B457AAD"/>
        <w:category>
          <w:name w:val="Général"/>
          <w:gallery w:val="placeholder"/>
        </w:category>
        <w:types>
          <w:type w:val="bbPlcHdr"/>
        </w:types>
        <w:behaviors>
          <w:behavior w:val="content"/>
        </w:behaviors>
        <w:guid w:val="{51C1EBF3-8B44-4B57-BFA4-B8BC6B6E0CD9}"/>
      </w:docPartPr>
      <w:docPartBody>
        <w:p w:rsidR="00F82074" w:rsidRDefault="00F82074" w:rsidP="00F82074">
          <w:pPr>
            <w:pStyle w:val="E6B0D6D0B45C4B38A3C718C53B457AAD2"/>
          </w:pPr>
          <w:r w:rsidRPr="00016D85">
            <w:rPr>
              <w:color w:val="808080"/>
            </w:rPr>
            <w:t>...</w:t>
          </w:r>
        </w:p>
      </w:docPartBody>
    </w:docPart>
    <w:docPart>
      <w:docPartPr>
        <w:name w:val="3FD649FF9B7B41CA8B031B37E45C91B5"/>
        <w:category>
          <w:name w:val="Général"/>
          <w:gallery w:val="placeholder"/>
        </w:category>
        <w:types>
          <w:type w:val="bbPlcHdr"/>
        </w:types>
        <w:behaviors>
          <w:behavior w:val="content"/>
        </w:behaviors>
        <w:guid w:val="{21E6123E-3C80-4AA7-831D-294CAB0B6584}"/>
      </w:docPartPr>
      <w:docPartBody>
        <w:p w:rsidR="00F82074" w:rsidRDefault="00F82074" w:rsidP="00F82074">
          <w:pPr>
            <w:pStyle w:val="3FD649FF9B7B41CA8B031B37E45C91B52"/>
          </w:pPr>
          <w:r w:rsidRPr="00016D85">
            <w:rPr>
              <w:color w:val="808080"/>
            </w:rPr>
            <w:t>...</w:t>
          </w:r>
        </w:p>
      </w:docPartBody>
    </w:docPart>
    <w:docPart>
      <w:docPartPr>
        <w:name w:val="54A53E599D7C4EFFA86B3EBC81904936"/>
        <w:category>
          <w:name w:val="Général"/>
          <w:gallery w:val="placeholder"/>
        </w:category>
        <w:types>
          <w:type w:val="bbPlcHdr"/>
        </w:types>
        <w:behaviors>
          <w:behavior w:val="content"/>
        </w:behaviors>
        <w:guid w:val="{5A1F93EB-D157-49F0-B2F4-6207393FAB3F}"/>
      </w:docPartPr>
      <w:docPartBody>
        <w:p w:rsidR="00F82074" w:rsidRDefault="00F82074" w:rsidP="00F82074">
          <w:pPr>
            <w:pStyle w:val="54A53E599D7C4EFFA86B3EBC8190493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19AD983A8CA4A7389A5E5568F23402B"/>
        <w:category>
          <w:name w:val="Général"/>
          <w:gallery w:val="placeholder"/>
        </w:category>
        <w:types>
          <w:type w:val="bbPlcHdr"/>
        </w:types>
        <w:behaviors>
          <w:behavior w:val="content"/>
        </w:behaviors>
        <w:guid w:val="{B4C34ED8-E657-4667-A227-712A9E643F78}"/>
      </w:docPartPr>
      <w:docPartBody>
        <w:p w:rsidR="00F82074" w:rsidRDefault="00F82074" w:rsidP="00F82074">
          <w:pPr>
            <w:pStyle w:val="319AD983A8CA4A7389A5E5568F23402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A0DB1730B9D4A2BB376C65487F59EA5"/>
        <w:category>
          <w:name w:val="Général"/>
          <w:gallery w:val="placeholder"/>
        </w:category>
        <w:types>
          <w:type w:val="bbPlcHdr"/>
        </w:types>
        <w:behaviors>
          <w:behavior w:val="content"/>
        </w:behaviors>
        <w:guid w:val="{3724E763-B9B9-44D9-94B7-9D89D9827D9F}"/>
      </w:docPartPr>
      <w:docPartBody>
        <w:p w:rsidR="00F82074" w:rsidRDefault="00F82074" w:rsidP="00F82074">
          <w:pPr>
            <w:pStyle w:val="4A0DB1730B9D4A2BB376C65487F59EA52"/>
          </w:pPr>
          <w:r w:rsidRPr="00016D85">
            <w:rPr>
              <w:i/>
              <w:iCs/>
              <w:color w:val="808080"/>
            </w:rPr>
            <w:t xml:space="preserve">Si le format du tableau ne convient pas à la présentation de </w:t>
          </w:r>
          <w:r>
            <w:rPr>
              <w:i/>
              <w:iCs/>
              <w:color w:val="808080"/>
            </w:rPr>
            <w:t>l’</w:t>
          </w:r>
          <w:r w:rsidRPr="00016D85">
            <w:rPr>
              <w:i/>
              <w:iCs/>
              <w:color w:val="808080"/>
            </w:rPr>
            <w:t>horaire, fournissez l’information dans un document distinct et indiquez-en le nom</w:t>
          </w:r>
          <w:r w:rsidRPr="00781D20">
            <w:rPr>
              <w:rFonts w:asciiTheme="minorHAnsi" w:hAnsiTheme="minorHAnsi"/>
              <w:color w:val="7F7F7F" w:themeColor="text1" w:themeTint="80"/>
            </w:rPr>
            <w:t>.</w:t>
          </w:r>
        </w:p>
      </w:docPartBody>
    </w:docPart>
    <w:docPart>
      <w:docPartPr>
        <w:name w:val="4D76BF97945946D6AF8FC6DAA6856623"/>
        <w:category>
          <w:name w:val="Général"/>
          <w:gallery w:val="placeholder"/>
        </w:category>
        <w:types>
          <w:type w:val="bbPlcHdr"/>
        </w:types>
        <w:behaviors>
          <w:behavior w:val="content"/>
        </w:behaviors>
        <w:guid w:val="{0EAE35D9-6101-4B04-85CC-B848C9A4FDA8}"/>
      </w:docPartPr>
      <w:docPartBody>
        <w:p w:rsidR="00F82074" w:rsidRDefault="00F82074" w:rsidP="00F82074">
          <w:pPr>
            <w:pStyle w:val="4D76BF97945946D6AF8FC6DAA68566232"/>
          </w:pPr>
          <w:r w:rsidRPr="00016D85">
            <w:rPr>
              <w:i/>
              <w:iCs/>
              <w:color w:val="808080"/>
            </w:rPr>
            <w:t>Précisez la section.</w:t>
          </w:r>
        </w:p>
      </w:docPartBody>
    </w:docPart>
    <w:docPart>
      <w:docPartPr>
        <w:name w:val="E09DB841AF4B4BF7896957B74D36F13C"/>
        <w:category>
          <w:name w:val="Général"/>
          <w:gallery w:val="placeholder"/>
        </w:category>
        <w:types>
          <w:type w:val="bbPlcHdr"/>
        </w:types>
        <w:behaviors>
          <w:behavior w:val="content"/>
        </w:behaviors>
        <w:guid w:val="{F9B733D2-4CCA-414F-96BE-0C8E03F14B57}"/>
      </w:docPartPr>
      <w:docPartBody>
        <w:p w:rsidR="00F82074" w:rsidRDefault="00F82074" w:rsidP="00F82074">
          <w:pPr>
            <w:pStyle w:val="E09DB841AF4B4BF7896957B74D36F13C"/>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94E0A2F06A04A30BA6553DFEFB49E17"/>
        <w:category>
          <w:name w:val="Général"/>
          <w:gallery w:val="placeholder"/>
        </w:category>
        <w:types>
          <w:type w:val="bbPlcHdr"/>
        </w:types>
        <w:behaviors>
          <w:behavior w:val="content"/>
        </w:behaviors>
        <w:guid w:val="{7219F67B-38EC-496F-9E74-4E28FCC1673C}"/>
      </w:docPartPr>
      <w:docPartBody>
        <w:p w:rsidR="00F82074" w:rsidRDefault="00F82074" w:rsidP="00F82074">
          <w:pPr>
            <w:pStyle w:val="C94E0A2F06A04A30BA6553DFEFB49E17"/>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147B45D5BAE4083B50D97326CBB1072"/>
        <w:category>
          <w:name w:val="Général"/>
          <w:gallery w:val="placeholder"/>
        </w:category>
        <w:types>
          <w:type w:val="bbPlcHdr"/>
        </w:types>
        <w:behaviors>
          <w:behavior w:val="content"/>
        </w:behaviors>
        <w:guid w:val="{97C451FA-E9C6-4A60-8717-B2F4CAF6E132}"/>
      </w:docPartPr>
      <w:docPartBody>
        <w:p w:rsidR="00F82074" w:rsidRDefault="00F82074" w:rsidP="00F82074">
          <w:pPr>
            <w:pStyle w:val="4147B45D5BAE4083B50D97326CBB107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5217296755C4BD392BB64BF5B6C00DE"/>
        <w:category>
          <w:name w:val="Général"/>
          <w:gallery w:val="placeholder"/>
        </w:category>
        <w:types>
          <w:type w:val="bbPlcHdr"/>
        </w:types>
        <w:behaviors>
          <w:behavior w:val="content"/>
        </w:behaviors>
        <w:guid w:val="{25B8347E-14F7-4DF4-BEDF-488AEEFB847D}"/>
      </w:docPartPr>
      <w:docPartBody>
        <w:p w:rsidR="00F82074" w:rsidRDefault="00F82074" w:rsidP="00F82074">
          <w:pPr>
            <w:pStyle w:val="C5217296755C4BD392BB64BF5B6C00DE"/>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0CB22A233D4949B7922DE021641F575A"/>
        <w:category>
          <w:name w:val="Général"/>
          <w:gallery w:val="placeholder"/>
        </w:category>
        <w:types>
          <w:type w:val="bbPlcHdr"/>
        </w:types>
        <w:behaviors>
          <w:behavior w:val="content"/>
        </w:behaviors>
        <w:guid w:val="{0664F327-9780-4F0F-B0B2-2EAA352D6E1D}"/>
      </w:docPartPr>
      <w:docPartBody>
        <w:p w:rsidR="00F82074" w:rsidRDefault="00F82074" w:rsidP="00F82074">
          <w:pPr>
            <w:pStyle w:val="0CB22A233D4949B7922DE021641F575A"/>
          </w:pPr>
          <w:r>
            <w:rPr>
              <w:rStyle w:val="Textedelespacerserv"/>
              <w:i/>
              <w:iCs/>
            </w:rPr>
            <w:t>Précisez la section.</w:t>
          </w:r>
        </w:p>
      </w:docPartBody>
    </w:docPart>
    <w:docPart>
      <w:docPartPr>
        <w:name w:val="5F63B6F77B2143C8BDB21C4AF7ABAF94"/>
        <w:category>
          <w:name w:val="Général"/>
          <w:gallery w:val="placeholder"/>
        </w:category>
        <w:types>
          <w:type w:val="bbPlcHdr"/>
        </w:types>
        <w:behaviors>
          <w:behavior w:val="content"/>
        </w:behaviors>
        <w:guid w:val="{22B20CFA-1EDF-4E3B-A6C6-75BDC122CE76}"/>
      </w:docPartPr>
      <w:docPartBody>
        <w:p w:rsidR="00F82074" w:rsidRDefault="00F82074" w:rsidP="00F82074">
          <w:pPr>
            <w:pStyle w:val="5F63B6F77B2143C8BDB21C4AF7ABAF94"/>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4AE253675674F4CA9577B78DA0BFC1D"/>
        <w:category>
          <w:name w:val="Général"/>
          <w:gallery w:val="placeholder"/>
        </w:category>
        <w:types>
          <w:type w:val="bbPlcHdr"/>
        </w:types>
        <w:behaviors>
          <w:behavior w:val="content"/>
        </w:behaviors>
        <w:guid w:val="{0934B340-3436-4CE8-8A18-5DADE9E26475}"/>
      </w:docPartPr>
      <w:docPartBody>
        <w:p w:rsidR="00F82074" w:rsidRDefault="00F82074" w:rsidP="00F82074">
          <w:pPr>
            <w:pStyle w:val="E4AE253675674F4CA9577B78DA0BFC1D"/>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22046B3157B47D580B6092C9C7CACD1"/>
        <w:category>
          <w:name w:val="Général"/>
          <w:gallery w:val="placeholder"/>
        </w:category>
        <w:types>
          <w:type w:val="bbPlcHdr"/>
        </w:types>
        <w:behaviors>
          <w:behavior w:val="content"/>
        </w:behaviors>
        <w:guid w:val="{2EFEC12F-4687-4814-A909-F84D0F7B45B1}"/>
      </w:docPartPr>
      <w:docPartBody>
        <w:p w:rsidR="00F82074" w:rsidRDefault="00F82074" w:rsidP="00F82074">
          <w:pPr>
            <w:pStyle w:val="A22046B3157B47D580B6092C9C7CACD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3BD62532F3CA40D8B4D9D9057716CD86"/>
        <w:category>
          <w:name w:val="Général"/>
          <w:gallery w:val="placeholder"/>
        </w:category>
        <w:types>
          <w:type w:val="bbPlcHdr"/>
        </w:types>
        <w:behaviors>
          <w:behavior w:val="content"/>
        </w:behaviors>
        <w:guid w:val="{30B33248-ABA2-484A-89BF-912AFF80CF1B}"/>
      </w:docPartPr>
      <w:docPartBody>
        <w:p w:rsidR="00F82074" w:rsidRDefault="00F82074" w:rsidP="00F82074">
          <w:pPr>
            <w:pStyle w:val="3BD62532F3CA40D8B4D9D9057716CD8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4197C702825476BB3F78334DB28AC1C"/>
        <w:category>
          <w:name w:val="Général"/>
          <w:gallery w:val="placeholder"/>
        </w:category>
        <w:types>
          <w:type w:val="bbPlcHdr"/>
        </w:types>
        <w:behaviors>
          <w:behavior w:val="content"/>
        </w:behaviors>
        <w:guid w:val="{A9059C1F-2FD9-445B-9B8E-283F058DBF56}"/>
      </w:docPartPr>
      <w:docPartBody>
        <w:p w:rsidR="00F82074" w:rsidRDefault="00F82074" w:rsidP="00F82074">
          <w:pPr>
            <w:pStyle w:val="F4197C702825476BB3F78334DB28AC1C"/>
          </w:pPr>
          <w:r w:rsidRPr="00E44FF6">
            <w:rPr>
              <w:rStyle w:val="Textedelespacerserv"/>
              <w:rFonts w:cs="Arial"/>
              <w:i/>
              <w:iCs/>
            </w:rPr>
            <w:t>Indiquez le nom du document.</w:t>
          </w:r>
        </w:p>
      </w:docPartBody>
    </w:docPart>
    <w:docPart>
      <w:docPartPr>
        <w:name w:val="E1325179E3EC4CE5B8CF4C312A28D039"/>
        <w:category>
          <w:name w:val="Général"/>
          <w:gallery w:val="placeholder"/>
        </w:category>
        <w:types>
          <w:type w:val="bbPlcHdr"/>
        </w:types>
        <w:behaviors>
          <w:behavior w:val="content"/>
        </w:behaviors>
        <w:guid w:val="{65CFF1AA-84D4-4267-AA0A-65399114BA8A}"/>
      </w:docPartPr>
      <w:docPartBody>
        <w:p w:rsidR="00F82074" w:rsidRDefault="00F82074" w:rsidP="00F82074">
          <w:pPr>
            <w:pStyle w:val="E1325179E3EC4CE5B8CF4C312A28D039"/>
          </w:pPr>
          <w:r w:rsidRPr="00E44FF6">
            <w:rPr>
              <w:rStyle w:val="Textedelespacerserv"/>
              <w:rFonts w:cs="Arial"/>
              <w:i/>
              <w:iCs/>
            </w:rPr>
            <w:t>Précisez la section.</w:t>
          </w:r>
        </w:p>
      </w:docPartBody>
    </w:docPart>
    <w:docPart>
      <w:docPartPr>
        <w:name w:val="935A206DC68946B7B5A2A42A433BAD55"/>
        <w:category>
          <w:name w:val="Général"/>
          <w:gallery w:val="placeholder"/>
        </w:category>
        <w:types>
          <w:type w:val="bbPlcHdr"/>
        </w:types>
        <w:behaviors>
          <w:behavior w:val="content"/>
        </w:behaviors>
        <w:guid w:val="{7A62CDF2-6D92-45F3-9716-060F282975DA}"/>
      </w:docPartPr>
      <w:docPartBody>
        <w:p w:rsidR="00F82074" w:rsidRDefault="00F82074" w:rsidP="00F82074">
          <w:pPr>
            <w:pStyle w:val="935A206DC68946B7B5A2A42A433BAD55"/>
          </w:pPr>
          <w:r w:rsidRPr="009B07D2">
            <w:rPr>
              <w:rFonts w:eastAsia="MS Gothic"/>
              <w:bCs/>
              <w:i/>
              <w:iCs/>
              <w:color w:val="808080"/>
              <w:szCs w:val="20"/>
            </w:rPr>
            <w:t>Indiquez le nom du document.</w:t>
          </w:r>
        </w:p>
      </w:docPartBody>
    </w:docPart>
    <w:docPart>
      <w:docPartPr>
        <w:name w:val="F645038E608D444DAD8D702C52006D91"/>
        <w:category>
          <w:name w:val="Général"/>
          <w:gallery w:val="placeholder"/>
        </w:category>
        <w:types>
          <w:type w:val="bbPlcHdr"/>
        </w:types>
        <w:behaviors>
          <w:behavior w:val="content"/>
        </w:behaviors>
        <w:guid w:val="{19BDC41D-D095-423B-A416-E82AF54FE462}"/>
      </w:docPartPr>
      <w:docPartBody>
        <w:p w:rsidR="00F82074" w:rsidRDefault="00F82074" w:rsidP="00F82074">
          <w:pPr>
            <w:pStyle w:val="F645038E608D444DAD8D702C52006D91"/>
          </w:pPr>
          <w:r w:rsidRPr="009B07D2">
            <w:rPr>
              <w:rFonts w:eastAsia="MS Gothic"/>
              <w:bCs/>
              <w:i/>
              <w:iCs/>
              <w:color w:val="808080"/>
              <w:szCs w:val="20"/>
            </w:rPr>
            <w:t>Précisez la section.</w:t>
          </w:r>
        </w:p>
      </w:docPartBody>
    </w:docPart>
    <w:docPart>
      <w:docPartPr>
        <w:name w:val="95B23A78F9B9421AA2F4B4B4D7D4C96F"/>
        <w:category>
          <w:name w:val="Général"/>
          <w:gallery w:val="placeholder"/>
        </w:category>
        <w:types>
          <w:type w:val="bbPlcHdr"/>
        </w:types>
        <w:behaviors>
          <w:behavior w:val="content"/>
        </w:behaviors>
        <w:guid w:val="{8836EE3D-1E0F-4B82-9243-F55D7FCE4592}"/>
      </w:docPartPr>
      <w:docPartBody>
        <w:p w:rsidR="00F82074" w:rsidRDefault="00F82074" w:rsidP="00F82074">
          <w:pPr>
            <w:pStyle w:val="95B23A78F9B9421AA2F4B4B4D7D4C96F"/>
          </w:pPr>
          <w:r w:rsidRPr="009B07D2">
            <w:rPr>
              <w:rFonts w:eastAsia="MS Gothic"/>
              <w:bCs/>
              <w:i/>
              <w:iCs/>
              <w:color w:val="808080"/>
              <w:szCs w:val="20"/>
            </w:rPr>
            <w:t>Indiquez le nom du document.</w:t>
          </w:r>
        </w:p>
      </w:docPartBody>
    </w:docPart>
    <w:docPart>
      <w:docPartPr>
        <w:name w:val="B02A4F6AFF8B45128AD27E227EC54BAC"/>
        <w:category>
          <w:name w:val="Général"/>
          <w:gallery w:val="placeholder"/>
        </w:category>
        <w:types>
          <w:type w:val="bbPlcHdr"/>
        </w:types>
        <w:behaviors>
          <w:behavior w:val="content"/>
        </w:behaviors>
        <w:guid w:val="{9237F5C0-E667-4AB3-8821-0C85744725E1}"/>
      </w:docPartPr>
      <w:docPartBody>
        <w:p w:rsidR="00F82074" w:rsidRDefault="00F82074" w:rsidP="00F82074">
          <w:pPr>
            <w:pStyle w:val="B02A4F6AFF8B45128AD27E227EC54BAC"/>
          </w:pPr>
          <w:r w:rsidRPr="009B07D2">
            <w:rPr>
              <w:rFonts w:eastAsia="MS Gothic"/>
              <w:bCs/>
              <w:i/>
              <w:iCs/>
              <w:color w:val="808080"/>
              <w:szCs w:val="20"/>
            </w:rPr>
            <w:t>Précisez la section.</w:t>
          </w:r>
        </w:p>
      </w:docPartBody>
    </w:docPart>
    <w:docPart>
      <w:docPartPr>
        <w:name w:val="E22F1CA04F3D47E391EC89C491290AAB"/>
        <w:category>
          <w:name w:val="Général"/>
          <w:gallery w:val="placeholder"/>
        </w:category>
        <w:types>
          <w:type w:val="bbPlcHdr"/>
        </w:types>
        <w:behaviors>
          <w:behavior w:val="content"/>
        </w:behaviors>
        <w:guid w:val="{14632537-A7AE-45EF-815B-676BF76D379A}"/>
      </w:docPartPr>
      <w:docPartBody>
        <w:p w:rsidR="00F82074" w:rsidRDefault="00F82074" w:rsidP="00F82074">
          <w:pPr>
            <w:pStyle w:val="E22F1CA04F3D47E391EC89C491290AAB"/>
          </w:pPr>
          <w:r w:rsidRPr="009B07D2">
            <w:rPr>
              <w:rFonts w:eastAsia="MS Gothic"/>
              <w:bCs/>
              <w:i/>
              <w:iCs/>
              <w:color w:val="808080"/>
              <w:szCs w:val="20"/>
            </w:rPr>
            <w:t>Indiquez le nom du document.</w:t>
          </w:r>
        </w:p>
      </w:docPartBody>
    </w:docPart>
    <w:docPart>
      <w:docPartPr>
        <w:name w:val="88062B18FD9143929BA5EE4F768BFF76"/>
        <w:category>
          <w:name w:val="Général"/>
          <w:gallery w:val="placeholder"/>
        </w:category>
        <w:types>
          <w:type w:val="bbPlcHdr"/>
        </w:types>
        <w:behaviors>
          <w:behavior w:val="content"/>
        </w:behaviors>
        <w:guid w:val="{A13BFD3E-BFA9-4898-A33D-499BA2B33191}"/>
      </w:docPartPr>
      <w:docPartBody>
        <w:p w:rsidR="00F82074" w:rsidRDefault="00F82074" w:rsidP="00F82074">
          <w:pPr>
            <w:pStyle w:val="88062B18FD9143929BA5EE4F768BFF76"/>
          </w:pPr>
          <w:r w:rsidRPr="009B07D2">
            <w:rPr>
              <w:rFonts w:eastAsia="MS Gothic"/>
              <w:bCs/>
              <w:i/>
              <w:iCs/>
              <w:color w:val="808080"/>
              <w:szCs w:val="20"/>
            </w:rPr>
            <w:t>Précisez la section.</w:t>
          </w:r>
        </w:p>
      </w:docPartBody>
    </w:docPart>
    <w:docPart>
      <w:docPartPr>
        <w:name w:val="FED08B89BD49422CACFAAD234D635480"/>
        <w:category>
          <w:name w:val="Général"/>
          <w:gallery w:val="placeholder"/>
        </w:category>
        <w:types>
          <w:type w:val="bbPlcHdr"/>
        </w:types>
        <w:behaviors>
          <w:behavior w:val="content"/>
        </w:behaviors>
        <w:guid w:val="{F33898C3-85A8-4CDA-B60A-15B9318AC036}"/>
      </w:docPartPr>
      <w:docPartBody>
        <w:p w:rsidR="00F82074" w:rsidRDefault="00F82074" w:rsidP="00F82074">
          <w:pPr>
            <w:pStyle w:val="FED08B89BD49422CACFAAD234D635480"/>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FFD5F7328CD42C88E3F28D98E4B25DD"/>
        <w:category>
          <w:name w:val="Général"/>
          <w:gallery w:val="placeholder"/>
        </w:category>
        <w:types>
          <w:type w:val="bbPlcHdr"/>
        </w:types>
        <w:behaviors>
          <w:behavior w:val="content"/>
        </w:behaviors>
        <w:guid w:val="{A1B9E906-CEDF-455B-A2B4-DB702F72F770}"/>
      </w:docPartPr>
      <w:docPartBody>
        <w:p w:rsidR="008E4B07" w:rsidRDefault="008E4B07" w:rsidP="008E4B07">
          <w:pPr>
            <w:pStyle w:val="8FFD5F7328CD42C88E3F28D98E4B25DD"/>
          </w:pPr>
          <w:r w:rsidRPr="00E44FF6">
            <w:rPr>
              <w:rStyle w:val="Textedelespacerserv"/>
              <w:rFonts w:cs="Arial"/>
              <w:i/>
              <w:iCs/>
            </w:rPr>
            <w:t>Saisissez les informations.</w:t>
          </w:r>
        </w:p>
      </w:docPartBody>
    </w:docPart>
    <w:docPart>
      <w:docPartPr>
        <w:name w:val="8980BF2F79784F529D080AB3B05BA581"/>
        <w:category>
          <w:name w:val="Général"/>
          <w:gallery w:val="placeholder"/>
        </w:category>
        <w:types>
          <w:type w:val="bbPlcHdr"/>
        </w:types>
        <w:behaviors>
          <w:behavior w:val="content"/>
        </w:behaviors>
        <w:guid w:val="{D782A65D-AA56-462A-8E35-E4FD0A2FB4F5}"/>
      </w:docPartPr>
      <w:docPartBody>
        <w:p w:rsidR="00F97AF5" w:rsidRDefault="00F97AF5" w:rsidP="00F97AF5">
          <w:pPr>
            <w:pStyle w:val="8980BF2F79784F529D080AB3B05BA581"/>
          </w:pPr>
          <w:r w:rsidRPr="00E44FF6">
            <w:rPr>
              <w:rStyle w:val="Textedelespacerserv"/>
              <w:rFonts w:cs="Arial"/>
              <w:i/>
              <w:iCs/>
            </w:rPr>
            <w:t>Justifiez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68"/>
    <w:rsid w:val="00063182"/>
    <w:rsid w:val="000C4ED9"/>
    <w:rsid w:val="002209CA"/>
    <w:rsid w:val="002972C4"/>
    <w:rsid w:val="002A1E57"/>
    <w:rsid w:val="002D194C"/>
    <w:rsid w:val="004D5B01"/>
    <w:rsid w:val="005244CC"/>
    <w:rsid w:val="00597EB1"/>
    <w:rsid w:val="005B7799"/>
    <w:rsid w:val="00670D7B"/>
    <w:rsid w:val="007716D2"/>
    <w:rsid w:val="007B73AE"/>
    <w:rsid w:val="007D4268"/>
    <w:rsid w:val="00830B68"/>
    <w:rsid w:val="008E4B07"/>
    <w:rsid w:val="008F6B1A"/>
    <w:rsid w:val="009605CA"/>
    <w:rsid w:val="00981FC6"/>
    <w:rsid w:val="00A13812"/>
    <w:rsid w:val="00A60FC9"/>
    <w:rsid w:val="00AA13D0"/>
    <w:rsid w:val="00BD777E"/>
    <w:rsid w:val="00C329EE"/>
    <w:rsid w:val="00D23A2E"/>
    <w:rsid w:val="00D667B7"/>
    <w:rsid w:val="00DF63F3"/>
    <w:rsid w:val="00E10C3B"/>
    <w:rsid w:val="00F5530B"/>
    <w:rsid w:val="00F82074"/>
    <w:rsid w:val="00F97AF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97AF5"/>
    <w:rPr>
      <w:color w:val="808080"/>
    </w:rPr>
  </w:style>
  <w:style w:type="paragraph" w:customStyle="1" w:styleId="BE41A95F3A3640F6B033B08C93A5DDF3">
    <w:name w:val="BE41A95F3A3640F6B033B08C93A5DDF3"/>
    <w:rsid w:val="007D4268"/>
  </w:style>
  <w:style w:type="paragraph" w:customStyle="1" w:styleId="B8113804A93542D58EA0D62020FEC5131">
    <w:name w:val="B8113804A93542D58EA0D62020FEC5131"/>
    <w:rsid w:val="007D4268"/>
    <w:rPr>
      <w:rFonts w:ascii="Arial" w:eastAsia="MS Gothic" w:hAnsi="Arial"/>
      <w:bCs/>
      <w:szCs w:val="20"/>
      <w:lang w:eastAsia="en-US"/>
    </w:rPr>
  </w:style>
  <w:style w:type="paragraph" w:customStyle="1" w:styleId="3A20C8A0CC284C02B714A29B3E7C8A00">
    <w:name w:val="3A20C8A0CC284C02B714A29B3E7C8A00"/>
    <w:rsid w:val="00F82074"/>
    <w:pPr>
      <w:spacing w:line="278" w:lineRule="auto"/>
    </w:pPr>
    <w:rPr>
      <w:kern w:val="2"/>
      <w:sz w:val="24"/>
      <w:szCs w:val="24"/>
      <w14:ligatures w14:val="standardContextual"/>
    </w:rPr>
  </w:style>
  <w:style w:type="paragraph" w:customStyle="1" w:styleId="76B2E63CC3CD4490A56874A75C2C5B4C">
    <w:name w:val="76B2E63CC3CD4490A56874A75C2C5B4C"/>
    <w:rsid w:val="00F82074"/>
    <w:pPr>
      <w:spacing w:line="278" w:lineRule="auto"/>
    </w:pPr>
    <w:rPr>
      <w:kern w:val="2"/>
      <w:sz w:val="24"/>
      <w:szCs w:val="24"/>
      <w14:ligatures w14:val="standardContextual"/>
    </w:rPr>
  </w:style>
  <w:style w:type="paragraph" w:customStyle="1" w:styleId="EA2FDF56AC7145169E6EE3943568034B">
    <w:name w:val="EA2FDF56AC7145169E6EE3943568034B"/>
    <w:rsid w:val="00F82074"/>
    <w:pPr>
      <w:spacing w:line="278" w:lineRule="auto"/>
    </w:pPr>
    <w:rPr>
      <w:kern w:val="2"/>
      <w:sz w:val="24"/>
      <w:szCs w:val="24"/>
      <w14:ligatures w14:val="standardContextual"/>
    </w:rPr>
  </w:style>
  <w:style w:type="paragraph" w:customStyle="1" w:styleId="E074281BD9EF403E9E51F446FAE2D871">
    <w:name w:val="E074281BD9EF403E9E51F446FAE2D871"/>
    <w:rsid w:val="00F82074"/>
    <w:pPr>
      <w:spacing w:line="278" w:lineRule="auto"/>
    </w:pPr>
    <w:rPr>
      <w:kern w:val="2"/>
      <w:sz w:val="24"/>
      <w:szCs w:val="24"/>
      <w14:ligatures w14:val="standardContextual"/>
    </w:rPr>
  </w:style>
  <w:style w:type="paragraph" w:customStyle="1" w:styleId="54A53E599D7C4EFFA86B3EBC81904936">
    <w:name w:val="54A53E599D7C4EFFA86B3EBC81904936"/>
    <w:rsid w:val="00F82074"/>
    <w:pPr>
      <w:spacing w:line="278" w:lineRule="auto"/>
    </w:pPr>
    <w:rPr>
      <w:kern w:val="2"/>
      <w:sz w:val="24"/>
      <w:szCs w:val="24"/>
      <w14:ligatures w14:val="standardContextual"/>
    </w:rPr>
  </w:style>
  <w:style w:type="paragraph" w:customStyle="1" w:styleId="319AD983A8CA4A7389A5E5568F23402B">
    <w:name w:val="319AD983A8CA4A7389A5E5568F23402B"/>
    <w:rsid w:val="00F82074"/>
    <w:pPr>
      <w:spacing w:line="278" w:lineRule="auto"/>
    </w:pPr>
    <w:rPr>
      <w:kern w:val="2"/>
      <w:sz w:val="24"/>
      <w:szCs w:val="24"/>
      <w14:ligatures w14:val="standardContextual"/>
    </w:rPr>
  </w:style>
  <w:style w:type="paragraph" w:customStyle="1" w:styleId="2E1083F02B5E490DB738943C72B1E4632">
    <w:name w:val="2E1083F02B5E490DB738943C72B1E4632"/>
    <w:rsid w:val="00F82074"/>
    <w:rPr>
      <w:rFonts w:ascii="Arial" w:eastAsia="MS Gothic" w:hAnsi="Arial"/>
      <w:bCs/>
      <w:szCs w:val="20"/>
      <w:lang w:eastAsia="en-US"/>
    </w:rPr>
  </w:style>
  <w:style w:type="paragraph" w:customStyle="1" w:styleId="51F5E76DF6454BA8AC59DBE280FD6B1A2">
    <w:name w:val="51F5E76DF6454BA8AC59DBE280FD6B1A2"/>
    <w:rsid w:val="00F82074"/>
    <w:rPr>
      <w:rFonts w:ascii="Arial" w:eastAsia="MS Gothic" w:hAnsi="Arial"/>
      <w:bCs/>
      <w:szCs w:val="20"/>
      <w:lang w:eastAsia="en-US"/>
    </w:rPr>
  </w:style>
  <w:style w:type="paragraph" w:customStyle="1" w:styleId="7EEEDD862E844FFD9F25BA436A8B37A82">
    <w:name w:val="7EEEDD862E844FFD9F25BA436A8B37A82"/>
    <w:rsid w:val="00F82074"/>
    <w:rPr>
      <w:rFonts w:ascii="Arial" w:eastAsia="MS Gothic" w:hAnsi="Arial"/>
      <w:bCs/>
      <w:szCs w:val="20"/>
      <w:lang w:eastAsia="en-US"/>
    </w:rPr>
  </w:style>
  <w:style w:type="paragraph" w:customStyle="1" w:styleId="E42720D17D684DBD8151C9027C0A4BC02">
    <w:name w:val="E42720D17D684DBD8151C9027C0A4BC02"/>
    <w:rsid w:val="00F82074"/>
    <w:rPr>
      <w:rFonts w:ascii="Arial" w:eastAsia="MS Gothic" w:hAnsi="Arial"/>
      <w:bCs/>
      <w:szCs w:val="20"/>
      <w:lang w:eastAsia="en-US"/>
    </w:rPr>
  </w:style>
  <w:style w:type="paragraph" w:customStyle="1" w:styleId="438A474AAADE46C0BCFCAA36575ED5522">
    <w:name w:val="438A474AAADE46C0BCFCAA36575ED5522"/>
    <w:rsid w:val="00F82074"/>
    <w:rPr>
      <w:rFonts w:ascii="Arial" w:eastAsia="MS Gothic" w:hAnsi="Arial"/>
      <w:bCs/>
      <w:szCs w:val="20"/>
      <w:lang w:eastAsia="en-US"/>
    </w:rPr>
  </w:style>
  <w:style w:type="paragraph" w:customStyle="1" w:styleId="86F2287D3A8B4B7A831AC4F4D9CBC3A22">
    <w:name w:val="86F2287D3A8B4B7A831AC4F4D9CBC3A22"/>
    <w:rsid w:val="00F82074"/>
    <w:rPr>
      <w:rFonts w:ascii="Arial" w:eastAsiaTheme="minorHAnsi" w:hAnsi="Arial"/>
      <w:color w:val="FF0000"/>
      <w:lang w:eastAsia="en-US"/>
    </w:rPr>
  </w:style>
  <w:style w:type="paragraph" w:customStyle="1" w:styleId="10A5CF06ACC9465CAF1960E583E71EBB2">
    <w:name w:val="10A5CF06ACC9465CAF1960E583E71EBB2"/>
    <w:rsid w:val="00F82074"/>
    <w:rPr>
      <w:rFonts w:ascii="Arial" w:eastAsia="MS Gothic" w:hAnsi="Arial"/>
      <w:bCs/>
      <w:szCs w:val="20"/>
      <w:lang w:eastAsia="en-US"/>
    </w:rPr>
  </w:style>
  <w:style w:type="paragraph" w:customStyle="1" w:styleId="8CEC0336900A423AA11DB2B7C6EEDC092">
    <w:name w:val="8CEC0336900A423AA11DB2B7C6EEDC092"/>
    <w:rsid w:val="00F82074"/>
    <w:rPr>
      <w:rFonts w:ascii="Arial" w:eastAsia="MS Gothic" w:hAnsi="Arial"/>
      <w:bCs/>
      <w:szCs w:val="20"/>
      <w:lang w:eastAsia="en-US"/>
    </w:rPr>
  </w:style>
  <w:style w:type="paragraph" w:customStyle="1" w:styleId="85AA5AD536D349FDA2E79E20B1884EB02">
    <w:name w:val="85AA5AD536D349FDA2E79E20B1884EB02"/>
    <w:rsid w:val="00F82074"/>
    <w:rPr>
      <w:rFonts w:ascii="Arial" w:eastAsiaTheme="minorHAnsi" w:hAnsi="Arial"/>
      <w:color w:val="FF0000"/>
      <w:lang w:eastAsia="en-US"/>
    </w:rPr>
  </w:style>
  <w:style w:type="paragraph" w:customStyle="1" w:styleId="0F9AA0437AFD46169008CEB274018E3A2">
    <w:name w:val="0F9AA0437AFD46169008CEB274018E3A2"/>
    <w:rsid w:val="00F82074"/>
    <w:rPr>
      <w:rFonts w:ascii="Arial" w:eastAsiaTheme="minorHAnsi" w:hAnsi="Arial"/>
      <w:color w:val="FF0000"/>
      <w:lang w:eastAsia="en-US"/>
    </w:rPr>
  </w:style>
  <w:style w:type="paragraph" w:customStyle="1" w:styleId="908E9937060D46B5B8E8EF295DA9FFDC2">
    <w:name w:val="908E9937060D46B5B8E8EF295DA9FFDC2"/>
    <w:rsid w:val="00F82074"/>
    <w:rPr>
      <w:rFonts w:ascii="Arial" w:eastAsiaTheme="minorHAnsi" w:hAnsi="Arial"/>
      <w:color w:val="FF0000"/>
      <w:lang w:eastAsia="en-US"/>
    </w:rPr>
  </w:style>
  <w:style w:type="paragraph" w:customStyle="1" w:styleId="618076B242D0446A9DEDA28F206CF7F32">
    <w:name w:val="618076B242D0446A9DEDA28F206CF7F32"/>
    <w:rsid w:val="00F82074"/>
    <w:rPr>
      <w:rFonts w:ascii="Arial" w:eastAsiaTheme="minorHAnsi" w:hAnsi="Arial"/>
      <w:color w:val="FF0000"/>
      <w:lang w:eastAsia="en-US"/>
    </w:rPr>
  </w:style>
  <w:style w:type="paragraph" w:customStyle="1" w:styleId="BD227052FB5A4ECAA9854BD0131D45C42">
    <w:name w:val="BD227052FB5A4ECAA9854BD0131D45C42"/>
    <w:rsid w:val="00F82074"/>
    <w:rPr>
      <w:rFonts w:ascii="Arial" w:eastAsiaTheme="minorHAnsi" w:hAnsi="Arial"/>
      <w:color w:val="FF0000"/>
      <w:lang w:eastAsia="en-US"/>
    </w:rPr>
  </w:style>
  <w:style w:type="paragraph" w:customStyle="1" w:styleId="D4F7994655FB423A8050AB1593B1D4EA2">
    <w:name w:val="D4F7994655FB423A8050AB1593B1D4EA2"/>
    <w:rsid w:val="00F82074"/>
    <w:rPr>
      <w:rFonts w:ascii="Arial" w:eastAsiaTheme="minorHAnsi" w:hAnsi="Arial"/>
      <w:color w:val="FF0000"/>
      <w:lang w:eastAsia="en-US"/>
    </w:rPr>
  </w:style>
  <w:style w:type="paragraph" w:customStyle="1" w:styleId="C92940AAEDFD49CEA2BD610730724F1B2">
    <w:name w:val="C92940AAEDFD49CEA2BD610730724F1B2"/>
    <w:rsid w:val="00F82074"/>
    <w:rPr>
      <w:rFonts w:ascii="Arial" w:eastAsiaTheme="minorHAnsi" w:hAnsi="Arial"/>
      <w:color w:val="FF0000"/>
      <w:lang w:eastAsia="en-US"/>
    </w:rPr>
  </w:style>
  <w:style w:type="paragraph" w:customStyle="1" w:styleId="D705A8CCE6BF4DAF9A6BC2797FDF6A6F2">
    <w:name w:val="D705A8CCE6BF4DAF9A6BC2797FDF6A6F2"/>
    <w:rsid w:val="00F82074"/>
    <w:rPr>
      <w:rFonts w:ascii="Arial" w:eastAsiaTheme="minorHAnsi" w:hAnsi="Arial"/>
      <w:color w:val="FF0000"/>
      <w:lang w:eastAsia="en-US"/>
    </w:rPr>
  </w:style>
  <w:style w:type="paragraph" w:customStyle="1" w:styleId="136AE9C80D3F4C4080BB8B8DCC2FC3872">
    <w:name w:val="136AE9C80D3F4C4080BB8B8DCC2FC3872"/>
    <w:rsid w:val="00F82074"/>
    <w:rPr>
      <w:rFonts w:ascii="Arial" w:eastAsiaTheme="minorHAnsi" w:hAnsi="Arial"/>
      <w:color w:val="FF0000"/>
      <w:lang w:eastAsia="en-US"/>
    </w:rPr>
  </w:style>
  <w:style w:type="paragraph" w:customStyle="1" w:styleId="23D166C468DE4BF6B42DF329F3388CD62">
    <w:name w:val="23D166C468DE4BF6B42DF329F3388CD62"/>
    <w:rsid w:val="00F82074"/>
    <w:rPr>
      <w:rFonts w:ascii="Arial" w:eastAsiaTheme="minorHAnsi" w:hAnsi="Arial"/>
      <w:color w:val="FF0000"/>
      <w:lang w:eastAsia="en-US"/>
    </w:rPr>
  </w:style>
  <w:style w:type="paragraph" w:customStyle="1" w:styleId="F7E67B1508D547499C9045CA568AE7BE2">
    <w:name w:val="F7E67B1508D547499C9045CA568AE7BE2"/>
    <w:rsid w:val="00F82074"/>
    <w:rPr>
      <w:rFonts w:ascii="Arial" w:eastAsia="MS Gothic" w:hAnsi="Arial"/>
      <w:bCs/>
      <w:szCs w:val="20"/>
      <w:lang w:eastAsia="en-US"/>
    </w:rPr>
  </w:style>
  <w:style w:type="paragraph" w:customStyle="1" w:styleId="80001DA0F970453192F019300ADEFDF62">
    <w:name w:val="80001DA0F970453192F019300ADEFDF62"/>
    <w:rsid w:val="00F82074"/>
    <w:rPr>
      <w:rFonts w:ascii="Arial" w:eastAsia="MS Gothic" w:hAnsi="Arial"/>
      <w:bCs/>
      <w:szCs w:val="20"/>
      <w:lang w:eastAsia="en-US"/>
    </w:rPr>
  </w:style>
  <w:style w:type="paragraph" w:customStyle="1" w:styleId="444E376397154A0295EEE906CE4960222">
    <w:name w:val="444E376397154A0295EEE906CE4960222"/>
    <w:rsid w:val="00F82074"/>
    <w:rPr>
      <w:rFonts w:ascii="Arial" w:eastAsiaTheme="minorHAnsi" w:hAnsi="Arial"/>
      <w:color w:val="FF0000"/>
      <w:lang w:eastAsia="en-US"/>
    </w:rPr>
  </w:style>
  <w:style w:type="paragraph" w:customStyle="1" w:styleId="97FAECE2D91742FB9A837E43A89A7B3C2">
    <w:name w:val="97FAECE2D91742FB9A837E43A89A7B3C2"/>
    <w:rsid w:val="00F82074"/>
    <w:rPr>
      <w:rFonts w:ascii="Arial" w:eastAsiaTheme="minorHAnsi" w:hAnsi="Arial"/>
      <w:color w:val="FF0000"/>
      <w:lang w:eastAsia="en-US"/>
    </w:rPr>
  </w:style>
  <w:style w:type="paragraph" w:customStyle="1" w:styleId="098A7659BC7B4590B2C4AFDD66EF40662">
    <w:name w:val="098A7659BC7B4590B2C4AFDD66EF40662"/>
    <w:rsid w:val="00F82074"/>
    <w:rPr>
      <w:rFonts w:ascii="Arial" w:eastAsiaTheme="minorHAnsi" w:hAnsi="Arial"/>
      <w:color w:val="FF0000"/>
      <w:lang w:eastAsia="en-US"/>
    </w:rPr>
  </w:style>
  <w:style w:type="paragraph" w:customStyle="1" w:styleId="862A7398E2E84603923C540AC28686492">
    <w:name w:val="862A7398E2E84603923C540AC28686492"/>
    <w:rsid w:val="00F82074"/>
    <w:rPr>
      <w:rFonts w:ascii="Arial" w:eastAsia="MS Gothic" w:hAnsi="Arial"/>
      <w:bCs/>
      <w:szCs w:val="20"/>
      <w:lang w:eastAsia="en-US"/>
    </w:rPr>
  </w:style>
  <w:style w:type="paragraph" w:customStyle="1" w:styleId="56ED641DBAB3408194E8453D38834EDD2">
    <w:name w:val="56ED641DBAB3408194E8453D38834EDD2"/>
    <w:rsid w:val="00F82074"/>
    <w:rPr>
      <w:rFonts w:ascii="Arial" w:eastAsia="MS Gothic" w:hAnsi="Arial"/>
      <w:bCs/>
      <w:szCs w:val="20"/>
      <w:lang w:eastAsia="en-US"/>
    </w:rPr>
  </w:style>
  <w:style w:type="paragraph" w:customStyle="1" w:styleId="69CD5F9EDF3D46978F959BAAD88E7E432">
    <w:name w:val="69CD5F9EDF3D46978F959BAAD88E7E432"/>
    <w:rsid w:val="00F82074"/>
    <w:rPr>
      <w:rFonts w:ascii="Arial" w:eastAsia="MS Gothic" w:hAnsi="Arial"/>
      <w:bCs/>
      <w:szCs w:val="20"/>
      <w:lang w:eastAsia="en-US"/>
    </w:rPr>
  </w:style>
  <w:style w:type="paragraph" w:customStyle="1" w:styleId="0A9BF55A95414412868D24F175FB9CB32">
    <w:name w:val="0A9BF55A95414412868D24F175FB9CB32"/>
    <w:rsid w:val="00F82074"/>
    <w:rPr>
      <w:rFonts w:ascii="Arial" w:eastAsia="MS Gothic" w:hAnsi="Arial"/>
      <w:bCs/>
      <w:szCs w:val="20"/>
      <w:lang w:eastAsia="en-US"/>
    </w:rPr>
  </w:style>
  <w:style w:type="paragraph" w:customStyle="1" w:styleId="672D3F652DF94C93A112BF35B2CDF89E2">
    <w:name w:val="672D3F652DF94C93A112BF35B2CDF89E2"/>
    <w:rsid w:val="00F82074"/>
    <w:rPr>
      <w:rFonts w:ascii="Arial" w:eastAsia="MS Gothic" w:hAnsi="Arial"/>
      <w:bCs/>
      <w:szCs w:val="20"/>
      <w:lang w:eastAsia="en-US"/>
    </w:rPr>
  </w:style>
  <w:style w:type="paragraph" w:customStyle="1" w:styleId="21BD0531614149CFA24512E963E245A92">
    <w:name w:val="21BD0531614149CFA24512E963E245A92"/>
    <w:rsid w:val="00F82074"/>
    <w:rPr>
      <w:rFonts w:ascii="Arial" w:eastAsia="MS Gothic" w:hAnsi="Arial"/>
      <w:bCs/>
      <w:szCs w:val="20"/>
      <w:lang w:eastAsia="en-US"/>
    </w:rPr>
  </w:style>
  <w:style w:type="paragraph" w:customStyle="1" w:styleId="90AF8CAC10F94087BC8CCB24E99C19E02">
    <w:name w:val="90AF8CAC10F94087BC8CCB24E99C19E02"/>
    <w:rsid w:val="00F82074"/>
    <w:rPr>
      <w:rFonts w:ascii="Arial" w:eastAsia="MS Gothic" w:hAnsi="Arial"/>
      <w:bCs/>
      <w:szCs w:val="20"/>
      <w:lang w:eastAsia="en-US"/>
    </w:rPr>
  </w:style>
  <w:style w:type="paragraph" w:customStyle="1" w:styleId="CE09000C9F0E4F938F10955DCC2DBFA92">
    <w:name w:val="CE09000C9F0E4F938F10955DCC2DBFA92"/>
    <w:rsid w:val="00F82074"/>
    <w:rPr>
      <w:rFonts w:ascii="Arial" w:eastAsia="MS Gothic" w:hAnsi="Arial"/>
      <w:bCs/>
      <w:szCs w:val="20"/>
      <w:lang w:eastAsia="en-US"/>
    </w:rPr>
  </w:style>
  <w:style w:type="paragraph" w:customStyle="1" w:styleId="A7C90DAB4BCE40ACACCCB0CB8AFD08202">
    <w:name w:val="A7C90DAB4BCE40ACACCCB0CB8AFD08202"/>
    <w:rsid w:val="00F82074"/>
    <w:rPr>
      <w:rFonts w:ascii="Arial" w:eastAsia="MS Gothic" w:hAnsi="Arial"/>
      <w:bCs/>
      <w:szCs w:val="20"/>
      <w:lang w:eastAsia="en-US"/>
    </w:rPr>
  </w:style>
  <w:style w:type="paragraph" w:customStyle="1" w:styleId="ACBB025359F040828B7C8A5AFC4E408E2">
    <w:name w:val="ACBB025359F040828B7C8A5AFC4E408E2"/>
    <w:rsid w:val="00F82074"/>
    <w:rPr>
      <w:rFonts w:ascii="Arial" w:eastAsia="MS Gothic" w:hAnsi="Arial"/>
      <w:bCs/>
      <w:szCs w:val="20"/>
      <w:lang w:eastAsia="en-US"/>
    </w:rPr>
  </w:style>
  <w:style w:type="paragraph" w:customStyle="1" w:styleId="A7BA4ABF31BD4C5EA22D5364592F688B2">
    <w:name w:val="A7BA4ABF31BD4C5EA22D5364592F688B2"/>
    <w:rsid w:val="00F82074"/>
    <w:rPr>
      <w:rFonts w:ascii="Arial" w:eastAsia="MS Gothic" w:hAnsi="Arial"/>
      <w:bCs/>
      <w:szCs w:val="20"/>
      <w:lang w:eastAsia="en-US"/>
    </w:rPr>
  </w:style>
  <w:style w:type="paragraph" w:customStyle="1" w:styleId="2E17C509EC484799B920B6A8E9332E262">
    <w:name w:val="2E17C509EC484799B920B6A8E9332E262"/>
    <w:rsid w:val="00F82074"/>
    <w:rPr>
      <w:rFonts w:ascii="Arial" w:eastAsia="MS Gothic" w:hAnsi="Arial"/>
      <w:bCs/>
      <w:szCs w:val="20"/>
      <w:lang w:eastAsia="en-US"/>
    </w:rPr>
  </w:style>
  <w:style w:type="paragraph" w:customStyle="1" w:styleId="546B2093FFAF4773AA982C8B5751825A2">
    <w:name w:val="546B2093FFAF4773AA982C8B5751825A2"/>
    <w:rsid w:val="00F82074"/>
    <w:rPr>
      <w:rFonts w:ascii="Arial" w:eastAsia="MS Gothic" w:hAnsi="Arial"/>
      <w:bCs/>
      <w:szCs w:val="20"/>
      <w:lang w:eastAsia="en-US"/>
    </w:rPr>
  </w:style>
  <w:style w:type="paragraph" w:customStyle="1" w:styleId="8F8292828264425CBF412564B5D78EC52">
    <w:name w:val="8F8292828264425CBF412564B5D78EC52"/>
    <w:rsid w:val="00F82074"/>
    <w:rPr>
      <w:rFonts w:ascii="Arial" w:eastAsia="MS Gothic" w:hAnsi="Arial"/>
      <w:bCs/>
      <w:szCs w:val="20"/>
      <w:lang w:eastAsia="en-US"/>
    </w:rPr>
  </w:style>
  <w:style w:type="paragraph" w:customStyle="1" w:styleId="6D6900159AB74354BBB7C3BBD7D1890E2">
    <w:name w:val="6D6900159AB74354BBB7C3BBD7D1890E2"/>
    <w:rsid w:val="00F82074"/>
    <w:rPr>
      <w:rFonts w:ascii="Arial" w:eastAsia="MS Gothic" w:hAnsi="Arial"/>
      <w:bCs/>
      <w:szCs w:val="20"/>
      <w:lang w:eastAsia="en-US"/>
    </w:rPr>
  </w:style>
  <w:style w:type="paragraph" w:customStyle="1" w:styleId="076E6390BCEF4254990288E9D4052BCF2">
    <w:name w:val="076E6390BCEF4254990288E9D4052BCF2"/>
    <w:rsid w:val="00F82074"/>
    <w:rPr>
      <w:rFonts w:ascii="Arial" w:eastAsia="MS Gothic" w:hAnsi="Arial"/>
      <w:bCs/>
      <w:szCs w:val="20"/>
      <w:lang w:eastAsia="en-US"/>
    </w:rPr>
  </w:style>
  <w:style w:type="paragraph" w:customStyle="1" w:styleId="4292899C526B42D9A4EF5F29485FA2402">
    <w:name w:val="4292899C526B42D9A4EF5F29485FA2402"/>
    <w:rsid w:val="00F82074"/>
    <w:rPr>
      <w:rFonts w:ascii="Arial" w:eastAsia="MS Gothic" w:hAnsi="Arial"/>
      <w:bCs/>
      <w:szCs w:val="20"/>
      <w:lang w:eastAsia="en-US"/>
    </w:rPr>
  </w:style>
  <w:style w:type="paragraph" w:customStyle="1" w:styleId="4F427EC80E814FB58D093E9C5EB6A7222">
    <w:name w:val="4F427EC80E814FB58D093E9C5EB6A7222"/>
    <w:rsid w:val="00F82074"/>
    <w:rPr>
      <w:rFonts w:ascii="Arial" w:eastAsia="MS Gothic" w:hAnsi="Arial"/>
      <w:bCs/>
      <w:szCs w:val="20"/>
      <w:lang w:eastAsia="en-US"/>
    </w:rPr>
  </w:style>
  <w:style w:type="paragraph" w:customStyle="1" w:styleId="20429FD9D02B4A3AB924C736FEA3B2B12">
    <w:name w:val="20429FD9D02B4A3AB924C736FEA3B2B12"/>
    <w:rsid w:val="00F82074"/>
    <w:rPr>
      <w:rFonts w:ascii="Arial" w:eastAsia="MS Gothic" w:hAnsi="Arial"/>
      <w:bCs/>
      <w:szCs w:val="20"/>
      <w:lang w:eastAsia="en-US"/>
    </w:rPr>
  </w:style>
  <w:style w:type="paragraph" w:customStyle="1" w:styleId="791629395B2F48CCAC90AF1F697BF9F92">
    <w:name w:val="791629395B2F48CCAC90AF1F697BF9F92"/>
    <w:rsid w:val="00F82074"/>
    <w:rPr>
      <w:rFonts w:ascii="Arial" w:eastAsia="MS Gothic" w:hAnsi="Arial"/>
      <w:bCs/>
      <w:szCs w:val="20"/>
      <w:lang w:eastAsia="en-US"/>
    </w:rPr>
  </w:style>
  <w:style w:type="paragraph" w:customStyle="1" w:styleId="13D2E78279E64E5B953C6548CEE13D2C2">
    <w:name w:val="13D2E78279E64E5B953C6548CEE13D2C2"/>
    <w:rsid w:val="00F82074"/>
    <w:rPr>
      <w:rFonts w:ascii="Arial" w:eastAsia="MS Gothic" w:hAnsi="Arial"/>
      <w:bCs/>
      <w:szCs w:val="20"/>
      <w:lang w:eastAsia="en-US"/>
    </w:rPr>
  </w:style>
  <w:style w:type="paragraph" w:customStyle="1" w:styleId="71B72E49BA224B1C8B830282791D1D492">
    <w:name w:val="71B72E49BA224B1C8B830282791D1D492"/>
    <w:rsid w:val="00F82074"/>
    <w:rPr>
      <w:rFonts w:ascii="Arial" w:eastAsiaTheme="minorHAnsi" w:hAnsi="Arial"/>
      <w:color w:val="FF0000"/>
      <w:lang w:eastAsia="en-US"/>
    </w:rPr>
  </w:style>
  <w:style w:type="paragraph" w:customStyle="1" w:styleId="E877011F6DCE420C86747919A59AACD02">
    <w:name w:val="E877011F6DCE420C86747919A59AACD02"/>
    <w:rsid w:val="00F82074"/>
    <w:rPr>
      <w:rFonts w:ascii="Arial" w:eastAsiaTheme="minorHAnsi" w:hAnsi="Arial"/>
      <w:color w:val="FF0000"/>
      <w:lang w:eastAsia="en-US"/>
    </w:rPr>
  </w:style>
  <w:style w:type="paragraph" w:customStyle="1" w:styleId="C309DB7CA95748E9B81551CF8D122AB42">
    <w:name w:val="C309DB7CA95748E9B81551CF8D122AB42"/>
    <w:rsid w:val="00F82074"/>
    <w:rPr>
      <w:rFonts w:ascii="Arial" w:eastAsiaTheme="minorHAnsi" w:hAnsi="Arial"/>
      <w:color w:val="FF0000"/>
      <w:lang w:eastAsia="en-US"/>
    </w:rPr>
  </w:style>
  <w:style w:type="paragraph" w:customStyle="1" w:styleId="EF9BF63D5E664320ACBA276EABD8DB1E2">
    <w:name w:val="EF9BF63D5E664320ACBA276EABD8DB1E2"/>
    <w:rsid w:val="00F82074"/>
    <w:rPr>
      <w:rFonts w:ascii="Arial" w:eastAsiaTheme="minorHAnsi" w:hAnsi="Arial"/>
      <w:color w:val="FF0000"/>
      <w:lang w:eastAsia="en-US"/>
    </w:rPr>
  </w:style>
  <w:style w:type="paragraph" w:customStyle="1" w:styleId="F93A74E3EC3941CAA7DB8821F579B60E2">
    <w:name w:val="F93A74E3EC3941CAA7DB8821F579B60E2"/>
    <w:rsid w:val="00F82074"/>
    <w:rPr>
      <w:rFonts w:ascii="Arial" w:eastAsiaTheme="minorHAnsi" w:hAnsi="Arial"/>
      <w:color w:val="FF0000"/>
      <w:lang w:eastAsia="en-US"/>
    </w:rPr>
  </w:style>
  <w:style w:type="paragraph" w:customStyle="1" w:styleId="7FD93ECCBC334F2EBDE064DDBF5670B42">
    <w:name w:val="7FD93ECCBC334F2EBDE064DDBF5670B42"/>
    <w:rsid w:val="00F82074"/>
    <w:rPr>
      <w:rFonts w:ascii="Arial" w:eastAsiaTheme="minorHAnsi" w:hAnsi="Arial"/>
      <w:color w:val="FF0000"/>
      <w:lang w:eastAsia="en-US"/>
    </w:rPr>
  </w:style>
  <w:style w:type="paragraph" w:customStyle="1" w:styleId="5CAF96B0FA6D4197AEFFAD6925BD21A92">
    <w:name w:val="5CAF96B0FA6D4197AEFFAD6925BD21A92"/>
    <w:rsid w:val="00F82074"/>
    <w:rPr>
      <w:rFonts w:ascii="Arial" w:eastAsia="MS Gothic" w:hAnsi="Arial"/>
      <w:bCs/>
      <w:szCs w:val="20"/>
      <w:lang w:eastAsia="en-US"/>
    </w:rPr>
  </w:style>
  <w:style w:type="paragraph" w:customStyle="1" w:styleId="7B6CA9CFAB2841CFA812E9D24F50CCA52">
    <w:name w:val="7B6CA9CFAB2841CFA812E9D24F50CCA52"/>
    <w:rsid w:val="00F82074"/>
    <w:rPr>
      <w:rFonts w:ascii="Arial" w:eastAsiaTheme="minorHAnsi" w:hAnsi="Arial"/>
      <w:color w:val="FF0000"/>
      <w:lang w:eastAsia="en-US"/>
    </w:rPr>
  </w:style>
  <w:style w:type="paragraph" w:customStyle="1" w:styleId="B036B72D2D4B4762A52927CCB5DA9EAD2">
    <w:name w:val="B036B72D2D4B4762A52927CCB5DA9EAD2"/>
    <w:rsid w:val="00F82074"/>
    <w:rPr>
      <w:rFonts w:ascii="Arial" w:eastAsiaTheme="minorHAnsi" w:hAnsi="Arial"/>
      <w:color w:val="FF0000"/>
      <w:lang w:eastAsia="en-US"/>
    </w:rPr>
  </w:style>
  <w:style w:type="paragraph" w:customStyle="1" w:styleId="29DDC8E12D604CB7AD1E94E95B28740B2">
    <w:name w:val="29DDC8E12D604CB7AD1E94E95B28740B2"/>
    <w:rsid w:val="00F82074"/>
    <w:rPr>
      <w:rFonts w:ascii="Arial" w:eastAsiaTheme="minorHAnsi" w:hAnsi="Arial"/>
      <w:color w:val="FF0000"/>
      <w:lang w:eastAsia="en-US"/>
    </w:rPr>
  </w:style>
  <w:style w:type="paragraph" w:customStyle="1" w:styleId="03CB5A0A04D4442F96960AFA3C06815C2">
    <w:name w:val="03CB5A0A04D4442F96960AFA3C06815C2"/>
    <w:rsid w:val="00F82074"/>
    <w:rPr>
      <w:rFonts w:ascii="Arial" w:eastAsiaTheme="minorHAnsi" w:hAnsi="Arial"/>
      <w:color w:val="FF0000"/>
      <w:lang w:eastAsia="en-US"/>
    </w:rPr>
  </w:style>
  <w:style w:type="paragraph" w:customStyle="1" w:styleId="3A419B0DDE484522BE68E9F10EB6929B2">
    <w:name w:val="3A419B0DDE484522BE68E9F10EB6929B2"/>
    <w:rsid w:val="00F82074"/>
    <w:rPr>
      <w:rFonts w:ascii="Arial" w:eastAsiaTheme="minorHAnsi" w:hAnsi="Arial"/>
      <w:color w:val="FF0000"/>
      <w:lang w:eastAsia="en-US"/>
    </w:rPr>
  </w:style>
  <w:style w:type="paragraph" w:customStyle="1" w:styleId="1394F6535F31466F9580036D6B2B39A62">
    <w:name w:val="1394F6535F31466F9580036D6B2B39A62"/>
    <w:rsid w:val="00F82074"/>
    <w:rPr>
      <w:rFonts w:ascii="Arial" w:eastAsia="MS Gothic" w:hAnsi="Arial"/>
      <w:bCs/>
      <w:szCs w:val="20"/>
      <w:lang w:eastAsia="en-US"/>
    </w:rPr>
  </w:style>
  <w:style w:type="paragraph" w:customStyle="1" w:styleId="53422A9BAE164995A1CB904ACA5192272">
    <w:name w:val="53422A9BAE164995A1CB904ACA5192272"/>
    <w:rsid w:val="00F82074"/>
    <w:rPr>
      <w:rFonts w:ascii="Arial" w:eastAsia="MS Gothic" w:hAnsi="Arial"/>
      <w:bCs/>
      <w:szCs w:val="20"/>
      <w:lang w:eastAsia="en-US"/>
    </w:rPr>
  </w:style>
  <w:style w:type="paragraph" w:customStyle="1" w:styleId="A9E33D5AAF014C15B9DBDD022989A0182">
    <w:name w:val="A9E33D5AAF014C15B9DBDD022989A0182"/>
    <w:rsid w:val="00F82074"/>
    <w:rPr>
      <w:rFonts w:ascii="Arial" w:eastAsia="MS Gothic" w:hAnsi="Arial"/>
      <w:bCs/>
      <w:szCs w:val="20"/>
      <w:lang w:eastAsia="en-US"/>
    </w:rPr>
  </w:style>
  <w:style w:type="paragraph" w:customStyle="1" w:styleId="E6F52635D3C042FF8EA140989DA2E9A22">
    <w:name w:val="E6F52635D3C042FF8EA140989DA2E9A22"/>
    <w:rsid w:val="00F82074"/>
    <w:rPr>
      <w:rFonts w:ascii="Arial" w:eastAsia="MS Gothic" w:hAnsi="Arial"/>
      <w:bCs/>
      <w:szCs w:val="20"/>
      <w:lang w:eastAsia="en-US"/>
    </w:rPr>
  </w:style>
  <w:style w:type="paragraph" w:customStyle="1" w:styleId="85ECE86D1C6A4CC5A447F82B19C5AD542">
    <w:name w:val="85ECE86D1C6A4CC5A447F82B19C5AD542"/>
    <w:rsid w:val="00F82074"/>
    <w:rPr>
      <w:rFonts w:ascii="Arial" w:eastAsia="MS Gothic" w:hAnsi="Arial"/>
      <w:bCs/>
      <w:szCs w:val="20"/>
      <w:lang w:eastAsia="en-US"/>
    </w:rPr>
  </w:style>
  <w:style w:type="paragraph" w:customStyle="1" w:styleId="A0A8753CFC6E47CC9A73DD689C8FE87E2">
    <w:name w:val="A0A8753CFC6E47CC9A73DD689C8FE87E2"/>
    <w:rsid w:val="00F82074"/>
    <w:rPr>
      <w:rFonts w:ascii="Arial" w:eastAsia="MS Gothic" w:hAnsi="Arial"/>
      <w:bCs/>
      <w:szCs w:val="20"/>
      <w:lang w:eastAsia="en-US"/>
    </w:rPr>
  </w:style>
  <w:style w:type="paragraph" w:customStyle="1" w:styleId="673C84F0F6B74B1F91C4098B45FAADF52">
    <w:name w:val="673C84F0F6B74B1F91C4098B45FAADF52"/>
    <w:rsid w:val="00F82074"/>
    <w:rPr>
      <w:rFonts w:ascii="Arial" w:eastAsia="MS Gothic" w:hAnsi="Arial"/>
      <w:bCs/>
      <w:szCs w:val="20"/>
      <w:lang w:eastAsia="en-US"/>
    </w:rPr>
  </w:style>
  <w:style w:type="paragraph" w:customStyle="1" w:styleId="B6B925D22D0C466F905C202622D3B2332">
    <w:name w:val="B6B925D22D0C466F905C202622D3B2332"/>
    <w:rsid w:val="00F82074"/>
    <w:rPr>
      <w:rFonts w:ascii="Arial" w:eastAsia="MS Gothic" w:hAnsi="Arial"/>
      <w:bCs/>
      <w:szCs w:val="20"/>
      <w:lang w:eastAsia="en-US"/>
    </w:rPr>
  </w:style>
  <w:style w:type="paragraph" w:customStyle="1" w:styleId="FE1D1102E0FA43498FB716948EAB5DEE2">
    <w:name w:val="FE1D1102E0FA43498FB716948EAB5DEE2"/>
    <w:rsid w:val="00F82074"/>
    <w:rPr>
      <w:rFonts w:ascii="Arial" w:eastAsia="MS Gothic" w:hAnsi="Arial"/>
      <w:bCs/>
      <w:szCs w:val="20"/>
      <w:lang w:eastAsia="en-US"/>
    </w:rPr>
  </w:style>
  <w:style w:type="paragraph" w:customStyle="1" w:styleId="2289ACD866CD4E58B0540CF2A9FB1D192">
    <w:name w:val="2289ACD866CD4E58B0540CF2A9FB1D192"/>
    <w:rsid w:val="00F82074"/>
    <w:rPr>
      <w:rFonts w:ascii="Arial" w:eastAsia="MS Gothic" w:hAnsi="Arial"/>
      <w:bCs/>
      <w:szCs w:val="20"/>
      <w:lang w:eastAsia="en-US"/>
    </w:rPr>
  </w:style>
  <w:style w:type="paragraph" w:customStyle="1" w:styleId="B8558C3C00F74D3E94B694E42400E1762">
    <w:name w:val="B8558C3C00F74D3E94B694E42400E1762"/>
    <w:rsid w:val="00F82074"/>
    <w:rPr>
      <w:rFonts w:ascii="Arial" w:eastAsia="MS Gothic" w:hAnsi="Arial"/>
      <w:bCs/>
      <w:szCs w:val="20"/>
      <w:lang w:eastAsia="en-US"/>
    </w:rPr>
  </w:style>
  <w:style w:type="paragraph" w:customStyle="1" w:styleId="69C5173842A14B919045572A0D9B44A52">
    <w:name w:val="69C5173842A14B919045572A0D9B44A52"/>
    <w:rsid w:val="00F82074"/>
    <w:rPr>
      <w:rFonts w:ascii="Arial" w:eastAsia="MS Gothic" w:hAnsi="Arial"/>
      <w:bCs/>
      <w:szCs w:val="20"/>
      <w:lang w:eastAsia="en-US"/>
    </w:rPr>
  </w:style>
  <w:style w:type="paragraph" w:customStyle="1" w:styleId="82234F970C1446FFBFADF1696EC963442">
    <w:name w:val="82234F970C1446FFBFADF1696EC963442"/>
    <w:rsid w:val="00F82074"/>
    <w:rPr>
      <w:rFonts w:ascii="Arial" w:eastAsia="MS Gothic" w:hAnsi="Arial"/>
      <w:bCs/>
      <w:szCs w:val="20"/>
      <w:lang w:eastAsia="en-US"/>
    </w:rPr>
  </w:style>
  <w:style w:type="paragraph" w:customStyle="1" w:styleId="43CD9FBF80784B759DDAE9D017AE621D2">
    <w:name w:val="43CD9FBF80784B759DDAE9D017AE621D2"/>
    <w:rsid w:val="00F82074"/>
    <w:rPr>
      <w:rFonts w:ascii="Arial" w:eastAsia="MS Gothic" w:hAnsi="Arial"/>
      <w:bCs/>
      <w:szCs w:val="20"/>
      <w:lang w:eastAsia="en-US"/>
    </w:rPr>
  </w:style>
  <w:style w:type="paragraph" w:customStyle="1" w:styleId="BD5C4CBC8DCD4EC6948D50F32BEEE8F02">
    <w:name w:val="BD5C4CBC8DCD4EC6948D50F32BEEE8F02"/>
    <w:rsid w:val="00F82074"/>
    <w:rPr>
      <w:rFonts w:ascii="Arial" w:eastAsia="MS Gothic" w:hAnsi="Arial"/>
      <w:bCs/>
      <w:szCs w:val="20"/>
      <w:lang w:eastAsia="en-US"/>
    </w:rPr>
  </w:style>
  <w:style w:type="paragraph" w:customStyle="1" w:styleId="1447614ACBD345EC9E8DDE346122E1B42">
    <w:name w:val="1447614ACBD345EC9E8DDE346122E1B42"/>
    <w:rsid w:val="00F82074"/>
    <w:rPr>
      <w:rFonts w:ascii="Arial" w:eastAsiaTheme="minorHAnsi" w:hAnsi="Arial"/>
      <w:color w:val="FF0000"/>
      <w:lang w:eastAsia="en-US"/>
    </w:rPr>
  </w:style>
  <w:style w:type="paragraph" w:customStyle="1" w:styleId="B145A56A24E146718A5781991E0CE6E52">
    <w:name w:val="B145A56A24E146718A5781991E0CE6E52"/>
    <w:rsid w:val="00F82074"/>
    <w:rPr>
      <w:rFonts w:ascii="Arial" w:eastAsiaTheme="minorHAnsi" w:hAnsi="Arial"/>
      <w:color w:val="FF0000"/>
      <w:lang w:eastAsia="en-US"/>
    </w:rPr>
  </w:style>
  <w:style w:type="paragraph" w:customStyle="1" w:styleId="09084B2135AC46D3B12B39F5D0A91BC42">
    <w:name w:val="09084B2135AC46D3B12B39F5D0A91BC42"/>
    <w:rsid w:val="00F82074"/>
    <w:rPr>
      <w:rFonts w:ascii="Arial" w:eastAsia="MS Gothic" w:hAnsi="Arial"/>
      <w:bCs/>
      <w:szCs w:val="20"/>
      <w:lang w:eastAsia="en-US"/>
    </w:rPr>
  </w:style>
  <w:style w:type="paragraph" w:customStyle="1" w:styleId="07B97D66369F4129A257F67423FDC3782">
    <w:name w:val="07B97D66369F4129A257F67423FDC3782"/>
    <w:rsid w:val="00F82074"/>
    <w:rPr>
      <w:rFonts w:ascii="Arial" w:eastAsia="MS Gothic" w:hAnsi="Arial"/>
      <w:bCs/>
      <w:szCs w:val="20"/>
      <w:lang w:eastAsia="en-US"/>
    </w:rPr>
  </w:style>
  <w:style w:type="paragraph" w:customStyle="1" w:styleId="E2E1811B1D894E42B45DB63363D464632">
    <w:name w:val="E2E1811B1D894E42B45DB63363D464632"/>
    <w:rsid w:val="00F82074"/>
    <w:rPr>
      <w:rFonts w:ascii="Arial" w:eastAsia="MS Gothic" w:hAnsi="Arial"/>
      <w:bCs/>
      <w:szCs w:val="20"/>
      <w:lang w:eastAsia="en-US"/>
    </w:rPr>
  </w:style>
  <w:style w:type="paragraph" w:customStyle="1" w:styleId="E9326A3EDFEF43049CB82C02F70A367E2">
    <w:name w:val="E9326A3EDFEF43049CB82C02F70A367E2"/>
    <w:rsid w:val="00F82074"/>
    <w:rPr>
      <w:rFonts w:ascii="Arial" w:eastAsia="MS Gothic" w:hAnsi="Arial"/>
      <w:bCs/>
      <w:szCs w:val="20"/>
      <w:lang w:eastAsia="en-US"/>
    </w:rPr>
  </w:style>
  <w:style w:type="paragraph" w:customStyle="1" w:styleId="C09D81FF17A9420C89C7B3BF67A9F7182">
    <w:name w:val="C09D81FF17A9420C89C7B3BF67A9F7182"/>
    <w:rsid w:val="00F82074"/>
    <w:rPr>
      <w:rFonts w:ascii="Arial" w:eastAsia="MS Gothic" w:hAnsi="Arial"/>
      <w:bCs/>
      <w:szCs w:val="20"/>
      <w:lang w:eastAsia="en-US"/>
    </w:rPr>
  </w:style>
  <w:style w:type="paragraph" w:customStyle="1" w:styleId="8D83ABDCF37146739762392A51493AD72">
    <w:name w:val="8D83ABDCF37146739762392A51493AD72"/>
    <w:rsid w:val="00F82074"/>
    <w:rPr>
      <w:rFonts w:ascii="Arial" w:eastAsia="MS Gothic" w:hAnsi="Arial"/>
      <w:bCs/>
      <w:szCs w:val="20"/>
      <w:lang w:eastAsia="en-US"/>
    </w:rPr>
  </w:style>
  <w:style w:type="paragraph" w:customStyle="1" w:styleId="17CB406200CD41B3A8557246140581892">
    <w:name w:val="17CB406200CD41B3A8557246140581892"/>
    <w:rsid w:val="00F82074"/>
    <w:rPr>
      <w:rFonts w:ascii="Arial" w:eastAsia="MS Gothic" w:hAnsi="Arial"/>
      <w:bCs/>
      <w:szCs w:val="20"/>
      <w:lang w:eastAsia="en-US"/>
    </w:rPr>
  </w:style>
  <w:style w:type="paragraph" w:customStyle="1" w:styleId="0AE435BBCC404589A6F11DA373BDA3672">
    <w:name w:val="0AE435BBCC404589A6F11DA373BDA3672"/>
    <w:rsid w:val="00F82074"/>
    <w:rPr>
      <w:rFonts w:ascii="Arial" w:eastAsia="MS Gothic" w:hAnsi="Arial"/>
      <w:bCs/>
      <w:szCs w:val="20"/>
      <w:lang w:eastAsia="en-US"/>
    </w:rPr>
  </w:style>
  <w:style w:type="paragraph" w:customStyle="1" w:styleId="ED99335A4528447B8FB9713C9AA70A092">
    <w:name w:val="ED99335A4528447B8FB9713C9AA70A092"/>
    <w:rsid w:val="00F82074"/>
    <w:rPr>
      <w:rFonts w:ascii="Arial" w:eastAsia="MS Gothic" w:hAnsi="Arial"/>
      <w:bCs/>
      <w:szCs w:val="20"/>
      <w:lang w:eastAsia="en-US"/>
    </w:rPr>
  </w:style>
  <w:style w:type="paragraph" w:customStyle="1" w:styleId="F204F5B138654C99B41761B972402D982">
    <w:name w:val="F204F5B138654C99B41761B972402D982"/>
    <w:rsid w:val="00F82074"/>
    <w:rPr>
      <w:rFonts w:ascii="Arial" w:eastAsia="MS Gothic" w:hAnsi="Arial"/>
      <w:bCs/>
      <w:szCs w:val="20"/>
      <w:lang w:eastAsia="en-US"/>
    </w:rPr>
  </w:style>
  <w:style w:type="paragraph" w:customStyle="1" w:styleId="FA455F837C824EABADCC1A48DF9C66CE2">
    <w:name w:val="FA455F837C824EABADCC1A48DF9C66CE2"/>
    <w:rsid w:val="00F82074"/>
    <w:rPr>
      <w:rFonts w:ascii="Arial" w:eastAsia="MS Gothic" w:hAnsi="Arial"/>
      <w:bCs/>
      <w:szCs w:val="20"/>
      <w:lang w:eastAsia="en-US"/>
    </w:rPr>
  </w:style>
  <w:style w:type="paragraph" w:customStyle="1" w:styleId="6E70626B96A24D3E90C379C2C73F2FCE2">
    <w:name w:val="6E70626B96A24D3E90C379C2C73F2FCE2"/>
    <w:rsid w:val="00F82074"/>
    <w:rPr>
      <w:rFonts w:ascii="Arial" w:eastAsia="MS Gothic" w:hAnsi="Arial"/>
      <w:bCs/>
      <w:szCs w:val="20"/>
      <w:lang w:eastAsia="en-US"/>
    </w:rPr>
  </w:style>
  <w:style w:type="paragraph" w:customStyle="1" w:styleId="E2BDABDA14B34E8BA8F9D9F0254D92BE2">
    <w:name w:val="E2BDABDA14B34E8BA8F9D9F0254D92BE2"/>
    <w:rsid w:val="00F82074"/>
    <w:rPr>
      <w:rFonts w:ascii="Arial" w:eastAsia="MS Gothic" w:hAnsi="Arial"/>
      <w:bCs/>
      <w:szCs w:val="20"/>
      <w:lang w:eastAsia="en-US"/>
    </w:rPr>
  </w:style>
  <w:style w:type="paragraph" w:customStyle="1" w:styleId="50053C8941B84CCCA508474BB054A78B2">
    <w:name w:val="50053C8941B84CCCA508474BB054A78B2"/>
    <w:rsid w:val="00F82074"/>
    <w:rPr>
      <w:rFonts w:ascii="Arial" w:eastAsia="MS Gothic" w:hAnsi="Arial"/>
      <w:bCs/>
      <w:szCs w:val="20"/>
      <w:lang w:eastAsia="en-US"/>
    </w:rPr>
  </w:style>
  <w:style w:type="paragraph" w:customStyle="1" w:styleId="454C2D0DC7CD4D3488343A1B85F855C52">
    <w:name w:val="454C2D0DC7CD4D3488343A1B85F855C52"/>
    <w:rsid w:val="00F82074"/>
    <w:rPr>
      <w:rFonts w:ascii="Arial" w:eastAsia="MS Gothic" w:hAnsi="Arial"/>
      <w:bCs/>
      <w:szCs w:val="20"/>
      <w:lang w:eastAsia="en-US"/>
    </w:rPr>
  </w:style>
  <w:style w:type="paragraph" w:customStyle="1" w:styleId="DC23479DC94241B2A341BE8C461F73342">
    <w:name w:val="DC23479DC94241B2A341BE8C461F73342"/>
    <w:rsid w:val="00F82074"/>
    <w:rPr>
      <w:rFonts w:ascii="Arial" w:eastAsia="MS Gothic" w:hAnsi="Arial"/>
      <w:bCs/>
      <w:szCs w:val="20"/>
      <w:lang w:eastAsia="en-US"/>
    </w:rPr>
  </w:style>
  <w:style w:type="paragraph" w:customStyle="1" w:styleId="DC653C7BB49C43D6AD8B1FE9642D717E2">
    <w:name w:val="DC653C7BB49C43D6AD8B1FE9642D717E2"/>
    <w:rsid w:val="00F82074"/>
    <w:rPr>
      <w:rFonts w:ascii="Arial" w:eastAsia="MS Gothic" w:hAnsi="Arial"/>
      <w:bCs/>
      <w:szCs w:val="20"/>
      <w:lang w:eastAsia="en-US"/>
    </w:rPr>
  </w:style>
  <w:style w:type="paragraph" w:customStyle="1" w:styleId="A5D183929FFA42F6B9A2FD46EEE156E52">
    <w:name w:val="A5D183929FFA42F6B9A2FD46EEE156E52"/>
    <w:rsid w:val="00F82074"/>
    <w:rPr>
      <w:rFonts w:ascii="Arial" w:eastAsia="MS Gothic" w:hAnsi="Arial"/>
      <w:bCs/>
      <w:szCs w:val="20"/>
      <w:lang w:eastAsia="en-US"/>
    </w:rPr>
  </w:style>
  <w:style w:type="paragraph" w:customStyle="1" w:styleId="58A3759ECCF44B2C9D86B3B21D9C584F2">
    <w:name w:val="58A3759ECCF44B2C9D86B3B21D9C584F2"/>
    <w:rsid w:val="00F82074"/>
    <w:rPr>
      <w:rFonts w:ascii="Arial" w:eastAsia="MS Gothic" w:hAnsi="Arial"/>
      <w:bCs/>
      <w:szCs w:val="20"/>
      <w:lang w:eastAsia="en-US"/>
    </w:rPr>
  </w:style>
  <w:style w:type="paragraph" w:customStyle="1" w:styleId="E6B0D6D0B45C4B38A3C718C53B457AAD2">
    <w:name w:val="E6B0D6D0B45C4B38A3C718C53B457AAD2"/>
    <w:rsid w:val="00F82074"/>
    <w:rPr>
      <w:rFonts w:ascii="Arial" w:eastAsia="MS Gothic" w:hAnsi="Arial"/>
      <w:bCs/>
      <w:szCs w:val="20"/>
      <w:lang w:eastAsia="en-US"/>
    </w:rPr>
  </w:style>
  <w:style w:type="paragraph" w:customStyle="1" w:styleId="3FD649FF9B7B41CA8B031B37E45C91B52">
    <w:name w:val="3FD649FF9B7B41CA8B031B37E45C91B52"/>
    <w:rsid w:val="00F82074"/>
    <w:rPr>
      <w:rFonts w:ascii="Arial" w:eastAsia="MS Gothic" w:hAnsi="Arial"/>
      <w:bCs/>
      <w:szCs w:val="20"/>
      <w:lang w:eastAsia="en-US"/>
    </w:rPr>
  </w:style>
  <w:style w:type="paragraph" w:customStyle="1" w:styleId="4A0DB1730B9D4A2BB376C65487F59EA52">
    <w:name w:val="4A0DB1730B9D4A2BB376C65487F59EA52"/>
    <w:rsid w:val="00F82074"/>
    <w:rPr>
      <w:rFonts w:ascii="Arial" w:eastAsia="MS Gothic" w:hAnsi="Arial"/>
      <w:bCs/>
      <w:szCs w:val="20"/>
      <w:lang w:eastAsia="en-US"/>
    </w:rPr>
  </w:style>
  <w:style w:type="paragraph" w:customStyle="1" w:styleId="4D76BF97945946D6AF8FC6DAA68566232">
    <w:name w:val="4D76BF97945946D6AF8FC6DAA68566232"/>
    <w:rsid w:val="00F82074"/>
    <w:rPr>
      <w:rFonts w:ascii="Arial" w:eastAsia="MS Gothic" w:hAnsi="Arial"/>
      <w:bCs/>
      <w:szCs w:val="20"/>
      <w:lang w:eastAsia="en-US"/>
    </w:rPr>
  </w:style>
  <w:style w:type="paragraph" w:customStyle="1" w:styleId="E09DB841AF4B4BF7896957B74D36F13C">
    <w:name w:val="E09DB841AF4B4BF7896957B74D36F13C"/>
    <w:rsid w:val="00F82074"/>
    <w:pPr>
      <w:spacing w:line="278" w:lineRule="auto"/>
    </w:pPr>
    <w:rPr>
      <w:kern w:val="2"/>
      <w:sz w:val="24"/>
      <w:szCs w:val="24"/>
      <w14:ligatures w14:val="standardContextual"/>
    </w:rPr>
  </w:style>
  <w:style w:type="paragraph" w:customStyle="1" w:styleId="C94E0A2F06A04A30BA6553DFEFB49E17">
    <w:name w:val="C94E0A2F06A04A30BA6553DFEFB49E17"/>
    <w:rsid w:val="00F82074"/>
    <w:pPr>
      <w:spacing w:line="278" w:lineRule="auto"/>
    </w:pPr>
    <w:rPr>
      <w:kern w:val="2"/>
      <w:sz w:val="24"/>
      <w:szCs w:val="24"/>
      <w14:ligatures w14:val="standardContextual"/>
    </w:rPr>
  </w:style>
  <w:style w:type="paragraph" w:customStyle="1" w:styleId="4147B45D5BAE4083B50D97326CBB1072">
    <w:name w:val="4147B45D5BAE4083B50D97326CBB1072"/>
    <w:rsid w:val="00F82074"/>
    <w:pPr>
      <w:spacing w:line="278" w:lineRule="auto"/>
    </w:pPr>
    <w:rPr>
      <w:kern w:val="2"/>
      <w:sz w:val="24"/>
      <w:szCs w:val="24"/>
      <w14:ligatures w14:val="standardContextual"/>
    </w:rPr>
  </w:style>
  <w:style w:type="paragraph" w:customStyle="1" w:styleId="C5217296755C4BD392BB64BF5B6C00DE">
    <w:name w:val="C5217296755C4BD392BB64BF5B6C00DE"/>
    <w:rsid w:val="00F82074"/>
    <w:pPr>
      <w:spacing w:line="278" w:lineRule="auto"/>
    </w:pPr>
    <w:rPr>
      <w:kern w:val="2"/>
      <w:sz w:val="24"/>
      <w:szCs w:val="24"/>
      <w14:ligatures w14:val="standardContextual"/>
    </w:rPr>
  </w:style>
  <w:style w:type="paragraph" w:customStyle="1" w:styleId="0CB22A233D4949B7922DE021641F575A">
    <w:name w:val="0CB22A233D4949B7922DE021641F575A"/>
    <w:rsid w:val="00F82074"/>
    <w:pPr>
      <w:spacing w:line="278" w:lineRule="auto"/>
    </w:pPr>
    <w:rPr>
      <w:kern w:val="2"/>
      <w:sz w:val="24"/>
      <w:szCs w:val="24"/>
      <w14:ligatures w14:val="standardContextual"/>
    </w:rPr>
  </w:style>
  <w:style w:type="paragraph" w:customStyle="1" w:styleId="5F63B6F77B2143C8BDB21C4AF7ABAF94">
    <w:name w:val="5F63B6F77B2143C8BDB21C4AF7ABAF94"/>
    <w:rsid w:val="00F82074"/>
    <w:pPr>
      <w:spacing w:line="278" w:lineRule="auto"/>
    </w:pPr>
    <w:rPr>
      <w:kern w:val="2"/>
      <w:sz w:val="24"/>
      <w:szCs w:val="24"/>
      <w14:ligatures w14:val="standardContextual"/>
    </w:rPr>
  </w:style>
  <w:style w:type="paragraph" w:customStyle="1" w:styleId="E4AE253675674F4CA9577B78DA0BFC1D">
    <w:name w:val="E4AE253675674F4CA9577B78DA0BFC1D"/>
    <w:rsid w:val="00F82074"/>
    <w:pPr>
      <w:spacing w:line="278" w:lineRule="auto"/>
    </w:pPr>
    <w:rPr>
      <w:kern w:val="2"/>
      <w:sz w:val="24"/>
      <w:szCs w:val="24"/>
      <w14:ligatures w14:val="standardContextual"/>
    </w:rPr>
  </w:style>
  <w:style w:type="paragraph" w:customStyle="1" w:styleId="A22046B3157B47D580B6092C9C7CACD1">
    <w:name w:val="A22046B3157B47D580B6092C9C7CACD1"/>
    <w:rsid w:val="00F82074"/>
    <w:pPr>
      <w:spacing w:line="278" w:lineRule="auto"/>
    </w:pPr>
    <w:rPr>
      <w:kern w:val="2"/>
      <w:sz w:val="24"/>
      <w:szCs w:val="24"/>
      <w14:ligatures w14:val="standardContextual"/>
    </w:rPr>
  </w:style>
  <w:style w:type="paragraph" w:customStyle="1" w:styleId="3BD62532F3CA40D8B4D9D9057716CD86">
    <w:name w:val="3BD62532F3CA40D8B4D9D9057716CD86"/>
    <w:rsid w:val="00F82074"/>
    <w:pPr>
      <w:spacing w:line="278" w:lineRule="auto"/>
    </w:pPr>
    <w:rPr>
      <w:kern w:val="2"/>
      <w:sz w:val="24"/>
      <w:szCs w:val="24"/>
      <w14:ligatures w14:val="standardContextual"/>
    </w:rPr>
  </w:style>
  <w:style w:type="paragraph" w:customStyle="1" w:styleId="F4197C702825476BB3F78334DB28AC1C">
    <w:name w:val="F4197C702825476BB3F78334DB28AC1C"/>
    <w:rsid w:val="00F82074"/>
    <w:pPr>
      <w:spacing w:line="278" w:lineRule="auto"/>
    </w:pPr>
    <w:rPr>
      <w:kern w:val="2"/>
      <w:sz w:val="24"/>
      <w:szCs w:val="24"/>
      <w14:ligatures w14:val="standardContextual"/>
    </w:rPr>
  </w:style>
  <w:style w:type="paragraph" w:customStyle="1" w:styleId="E1325179E3EC4CE5B8CF4C312A28D039">
    <w:name w:val="E1325179E3EC4CE5B8CF4C312A28D039"/>
    <w:rsid w:val="00F82074"/>
    <w:pPr>
      <w:spacing w:line="278" w:lineRule="auto"/>
    </w:pPr>
    <w:rPr>
      <w:kern w:val="2"/>
      <w:sz w:val="24"/>
      <w:szCs w:val="24"/>
      <w14:ligatures w14:val="standardContextual"/>
    </w:rPr>
  </w:style>
  <w:style w:type="paragraph" w:customStyle="1" w:styleId="935A206DC68946B7B5A2A42A433BAD55">
    <w:name w:val="935A206DC68946B7B5A2A42A433BAD55"/>
    <w:rsid w:val="00F82074"/>
    <w:pPr>
      <w:spacing w:line="278" w:lineRule="auto"/>
    </w:pPr>
    <w:rPr>
      <w:kern w:val="2"/>
      <w:sz w:val="24"/>
      <w:szCs w:val="24"/>
      <w14:ligatures w14:val="standardContextual"/>
    </w:rPr>
  </w:style>
  <w:style w:type="paragraph" w:customStyle="1" w:styleId="F645038E608D444DAD8D702C52006D91">
    <w:name w:val="F645038E608D444DAD8D702C52006D91"/>
    <w:rsid w:val="00F82074"/>
    <w:pPr>
      <w:spacing w:line="278" w:lineRule="auto"/>
    </w:pPr>
    <w:rPr>
      <w:kern w:val="2"/>
      <w:sz w:val="24"/>
      <w:szCs w:val="24"/>
      <w14:ligatures w14:val="standardContextual"/>
    </w:rPr>
  </w:style>
  <w:style w:type="paragraph" w:customStyle="1" w:styleId="95B23A78F9B9421AA2F4B4B4D7D4C96F">
    <w:name w:val="95B23A78F9B9421AA2F4B4B4D7D4C96F"/>
    <w:rsid w:val="00F82074"/>
    <w:pPr>
      <w:spacing w:line="278" w:lineRule="auto"/>
    </w:pPr>
    <w:rPr>
      <w:kern w:val="2"/>
      <w:sz w:val="24"/>
      <w:szCs w:val="24"/>
      <w14:ligatures w14:val="standardContextual"/>
    </w:rPr>
  </w:style>
  <w:style w:type="paragraph" w:customStyle="1" w:styleId="B02A4F6AFF8B45128AD27E227EC54BAC">
    <w:name w:val="B02A4F6AFF8B45128AD27E227EC54BAC"/>
    <w:rsid w:val="00F82074"/>
    <w:pPr>
      <w:spacing w:line="278" w:lineRule="auto"/>
    </w:pPr>
    <w:rPr>
      <w:kern w:val="2"/>
      <w:sz w:val="24"/>
      <w:szCs w:val="24"/>
      <w14:ligatures w14:val="standardContextual"/>
    </w:rPr>
  </w:style>
  <w:style w:type="paragraph" w:customStyle="1" w:styleId="E22F1CA04F3D47E391EC89C491290AAB">
    <w:name w:val="E22F1CA04F3D47E391EC89C491290AAB"/>
    <w:rsid w:val="00F82074"/>
    <w:pPr>
      <w:spacing w:line="278" w:lineRule="auto"/>
    </w:pPr>
    <w:rPr>
      <w:kern w:val="2"/>
      <w:sz w:val="24"/>
      <w:szCs w:val="24"/>
      <w14:ligatures w14:val="standardContextual"/>
    </w:rPr>
  </w:style>
  <w:style w:type="paragraph" w:customStyle="1" w:styleId="88062B18FD9143929BA5EE4F768BFF76">
    <w:name w:val="88062B18FD9143929BA5EE4F768BFF76"/>
    <w:rsid w:val="00F82074"/>
    <w:pPr>
      <w:spacing w:line="278" w:lineRule="auto"/>
    </w:pPr>
    <w:rPr>
      <w:kern w:val="2"/>
      <w:sz w:val="24"/>
      <w:szCs w:val="24"/>
      <w14:ligatures w14:val="standardContextual"/>
    </w:rPr>
  </w:style>
  <w:style w:type="paragraph" w:customStyle="1" w:styleId="FED08B89BD49422CACFAAD234D635480">
    <w:name w:val="FED08B89BD49422CACFAAD234D635480"/>
    <w:rsid w:val="00F82074"/>
    <w:pPr>
      <w:spacing w:line="278" w:lineRule="auto"/>
    </w:pPr>
    <w:rPr>
      <w:kern w:val="2"/>
      <w:sz w:val="24"/>
      <w:szCs w:val="24"/>
      <w14:ligatures w14:val="standardContextual"/>
    </w:rPr>
  </w:style>
  <w:style w:type="paragraph" w:customStyle="1" w:styleId="11A21E20B0B6451D8389345FB5E26EA3">
    <w:name w:val="11A21E20B0B6451D8389345FB5E26EA3"/>
    <w:rsid w:val="00F82074"/>
    <w:pPr>
      <w:spacing w:line="278" w:lineRule="auto"/>
    </w:pPr>
    <w:rPr>
      <w:kern w:val="2"/>
      <w:sz w:val="24"/>
      <w:szCs w:val="24"/>
      <w14:ligatures w14:val="standardContextual"/>
    </w:rPr>
  </w:style>
  <w:style w:type="paragraph" w:customStyle="1" w:styleId="67A3E1EF80FE474ABA09AAF0A52FE164">
    <w:name w:val="67A3E1EF80FE474ABA09AAF0A52FE164"/>
    <w:rsid w:val="00F82074"/>
    <w:pPr>
      <w:spacing w:line="278" w:lineRule="auto"/>
    </w:pPr>
    <w:rPr>
      <w:kern w:val="2"/>
      <w:sz w:val="24"/>
      <w:szCs w:val="24"/>
      <w14:ligatures w14:val="standardContextual"/>
    </w:rPr>
  </w:style>
  <w:style w:type="paragraph" w:customStyle="1" w:styleId="37D73124E9D9409DBB0F0605DAEA7463">
    <w:name w:val="37D73124E9D9409DBB0F0605DAEA7463"/>
    <w:rsid w:val="00F82074"/>
    <w:pPr>
      <w:spacing w:line="278" w:lineRule="auto"/>
    </w:pPr>
    <w:rPr>
      <w:kern w:val="2"/>
      <w:sz w:val="24"/>
      <w:szCs w:val="24"/>
      <w14:ligatures w14:val="standardContextual"/>
    </w:rPr>
  </w:style>
  <w:style w:type="paragraph" w:customStyle="1" w:styleId="6A4CBCC4F24B42248B911CA98C46DD21">
    <w:name w:val="6A4CBCC4F24B42248B911CA98C46DD21"/>
    <w:rsid w:val="008E4B07"/>
    <w:pPr>
      <w:spacing w:line="278" w:lineRule="auto"/>
    </w:pPr>
    <w:rPr>
      <w:kern w:val="2"/>
      <w:sz w:val="24"/>
      <w:szCs w:val="24"/>
      <w14:ligatures w14:val="standardContextual"/>
    </w:rPr>
  </w:style>
  <w:style w:type="paragraph" w:customStyle="1" w:styleId="8FFD5F7328CD42C88E3F28D98E4B25DD">
    <w:name w:val="8FFD5F7328CD42C88E3F28D98E4B25DD"/>
    <w:rsid w:val="008E4B07"/>
    <w:pPr>
      <w:spacing w:line="278" w:lineRule="auto"/>
    </w:pPr>
    <w:rPr>
      <w:kern w:val="2"/>
      <w:sz w:val="24"/>
      <w:szCs w:val="24"/>
      <w14:ligatures w14:val="standardContextual"/>
    </w:rPr>
  </w:style>
  <w:style w:type="paragraph" w:customStyle="1" w:styleId="8980BF2F79784F529D080AB3B05BA581">
    <w:name w:val="8980BF2F79784F529D080AB3B05BA581"/>
    <w:rsid w:val="00F97AF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1" ma:contentTypeDescription="Crée un document." ma:contentTypeScope="" ma:versionID="f0f15e88768f5a96bc01559e1fe842dd">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030d1654cb869c754ce52d6f670042d"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2.xml><?xml version="1.0" encoding="utf-8"?>
<ds:datastoreItem xmlns:ds="http://schemas.openxmlformats.org/officeDocument/2006/customXml" ds:itemID="{9B5544A7-6991-4526-AD3D-0516B7F0E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2B0A68-FA3B-4BDC-8DD2-B2997DAAED53}">
  <ds:schemaRefs>
    <ds:schemaRef ds:uri="http://schemas.microsoft.com/office/infopath/2007/PartnerControls"/>
    <ds:schemaRef ds:uri="http://purl.org/dc/terms/"/>
    <ds:schemaRef ds:uri="1043d16c-061f-46a7-972b-f6e6c14d55b5"/>
    <ds:schemaRef ds:uri="http://schemas.microsoft.com/office/2006/documentManagement/types"/>
    <ds:schemaRef ds:uri="http://purl.org/dc/elements/1.1/"/>
    <ds:schemaRef ds:uri="http://schemas.microsoft.com/office/2006/metadata/properties"/>
    <ds:schemaRef ds:uri="f24c481c-3a09-4dcf-b6e2-607b9e21c926"/>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docMetadata/LabelInfo.xml><?xml version="1.0" encoding="utf-8"?>
<clbl:labelList xmlns:clbl="http://schemas.microsoft.com/office/2020/mipLabelMetadata">
  <clbl:label id="{4262d4ec-5a67-4957-abb6-bf78aca6a6f5}" enabled="0" method="" siteId="{4262d4ec-5a67-4957-abb6-bf78aca6a6f5}" removed="1"/>
</clbl:labelList>
</file>

<file path=docProps/app.xml><?xml version="1.0" encoding="utf-8"?>
<Properties xmlns="http://schemas.openxmlformats.org/officeDocument/2006/extended-properties" xmlns:vt="http://schemas.openxmlformats.org/officeDocument/2006/docPropsVTypes">
  <Template>Template FORM en WORD.dotx</Template>
  <TotalTime>1338</TotalTime>
  <Pages>21</Pages>
  <Words>6465</Words>
  <Characters>35562</Characters>
  <Application>Microsoft Office Word</Application>
  <DocSecurity>0</DocSecurity>
  <Lines>296</Lines>
  <Paragraphs>83</Paragraphs>
  <ScaleCrop>false</ScaleCrop>
  <HeadingPairs>
    <vt:vector size="2" baseType="variant">
      <vt:variant>
        <vt:lpstr>Titre</vt:lpstr>
      </vt:variant>
      <vt:variant>
        <vt:i4>1</vt:i4>
      </vt:variant>
    </vt:vector>
  </HeadingPairs>
  <TitlesOfParts>
    <vt:vector size="1" baseType="lpstr">
      <vt:lpstr>AM67b - Installation d’incinération de matières résiduelles</vt:lpstr>
    </vt:vector>
  </TitlesOfParts>
  <Company/>
  <LinksUpToDate>false</LinksUpToDate>
  <CharactersWithSpaces>41944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AM67b - Installation d’incinération de matières résiduelles</dc:title>
  <dc:subject>Installation d’incinération de matières résiduelles</dc:subject>
  <dc:creator>Ministère de l'Environnement, de la Lutte contre les changements climatiques, de la Faune et des Parcs</dc:creator>
  <cp:keywords>AM67b-incineration-MR (2024-09) v.2</cp:keywords>
  <dc:description/>
  <cp:lastModifiedBy>Nancy Paradis</cp:lastModifiedBy>
  <cp:revision>1401</cp:revision>
  <dcterms:created xsi:type="dcterms:W3CDTF">2022-10-06T12:48:00Z</dcterms:created>
  <dcterms:modified xsi:type="dcterms:W3CDTF">2025-03-24T18:11:00Z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NoFormulaire">
    <vt:lpwstr>AM67b-incineration-MR (2024-09)</vt:lpwstr>
  </property>
</Properties>
</file>