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AF322" w14:textId="2F1D4902" w:rsidR="00E128FF" w:rsidRDefault="0054710C" w:rsidP="00016D85">
      <w:pPr>
        <w:pStyle w:val="Normalformulaire"/>
      </w:pPr>
      <w:r>
        <w:rPr>
          <w:noProof/>
        </w:rPr>
        <mc:AlternateContent>
          <mc:Choice Requires="wps">
            <w:drawing>
              <wp:anchor distT="0" distB="0" distL="114300" distR="114300" simplePos="0" relativeHeight="251658242" behindDoc="0" locked="0" layoutInCell="1" allowOverlap="1" wp14:anchorId="6B1EC6DB" wp14:editId="419DCEC5">
                <wp:simplePos x="0" y="0"/>
                <wp:positionH relativeFrom="column">
                  <wp:posOffset>6637655</wp:posOffset>
                </wp:positionH>
                <wp:positionV relativeFrom="paragraph">
                  <wp:posOffset>343535</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43A4A4B3" w14:textId="62BFCC55" w:rsidR="00CB0D40" w:rsidRPr="00F20C0A" w:rsidRDefault="007A2201" w:rsidP="006310CC">
                            <w:pPr>
                              <w:spacing w:line="240" w:lineRule="auto"/>
                              <w:rPr>
                                <w:rFonts w:cs="Arial"/>
                                <w:color w:val="E7E6E6" w:themeColor="background2"/>
                                <w:sz w:val="26"/>
                                <w:szCs w:val="26"/>
                              </w:rPr>
                            </w:pPr>
                            <w:r>
                              <w:rPr>
                                <w:rFonts w:cs="Arial"/>
                                <w:b/>
                                <w:bCs/>
                                <w:color w:val="E7E6E6" w:themeColor="background2"/>
                                <w:sz w:val="26"/>
                                <w:szCs w:val="26"/>
                              </w:rPr>
                              <w:t>Lieu d’enfouissement de débris de construction ou de démolition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1EC6DB" id="_x0000_t202" coordsize="21600,21600" o:spt="202" path="m,l,21600r21600,l21600,xe">
                <v:stroke joinstyle="miter"/>
                <v:path gradientshapeok="t" o:connecttype="rect"/>
              </v:shapetype>
              <v:shape id="Zone de texte 3" o:spid="_x0000_s1026" type="#_x0000_t202" style="position:absolute;margin-left:522.65pt;margin-top:27.05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" filled="f" stroked="f" strokeweight=".5pt">
                <v:textbox>
                  <w:txbxContent>
                    <w:p w14:paraId="43A4A4B3" w14:textId="62BFCC55" w:rsidR="00CB0D40" w:rsidRPr="00F20C0A" w:rsidRDefault="007A2201" w:rsidP="006310CC">
                      <w:pPr>
                        <w:spacing w:line="240" w:lineRule="auto"/>
                        <w:rPr>
                          <w:rFonts w:cs="Arial"/>
                          <w:color w:val="E7E6E6" w:themeColor="background2"/>
                          <w:sz w:val="26"/>
                          <w:szCs w:val="26"/>
                        </w:rPr>
                      </w:pPr>
                      <w:r>
                        <w:rPr>
                          <w:rFonts w:cs="Arial"/>
                          <w:b/>
                          <w:bCs/>
                          <w:color w:val="E7E6E6" w:themeColor="background2"/>
                          <w:sz w:val="26"/>
                          <w:szCs w:val="26"/>
                        </w:rPr>
                        <w:t>Lieu d’enfouissement de débris de construction ou de démolition</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53DEFC96" wp14:editId="2C8CF889">
                <wp:simplePos x="0" y="0"/>
                <wp:positionH relativeFrom="margin">
                  <wp:posOffset>6638925</wp:posOffset>
                </wp:positionH>
                <wp:positionV relativeFrom="paragraph">
                  <wp:posOffset>838200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5ED4D4B6" w14:textId="7045B16A"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7A2201">
                              <w:rPr>
                                <w:rFonts w:cs="Arial"/>
                                <w:color w:val="E7E6E6" w:themeColor="background2"/>
                                <w:sz w:val="16"/>
                                <w:szCs w:val="16"/>
                              </w:rPr>
                              <w:t>67</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EFC96" id="Zone de texte 4" o:spid="_x0000_s1027" type="#_x0000_t202" style="position:absolute;margin-left:522.75pt;margin-top:66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" filled="f" stroked="f" strokeweight=".5pt">
                <v:textbox>
                  <w:txbxContent>
                    <w:p w14:paraId="5ED4D4B6" w14:textId="7045B16A"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7A2201">
                        <w:rPr>
                          <w:rFonts w:cs="Arial"/>
                          <w:color w:val="E7E6E6" w:themeColor="background2"/>
                          <w:sz w:val="16"/>
                          <w:szCs w:val="16"/>
                        </w:rPr>
                        <w:t>67</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372764C8" wp14:editId="7D520B4B">
                <wp:simplePos x="0" y="0"/>
                <wp:positionH relativeFrom="column">
                  <wp:posOffset>6630670</wp:posOffset>
                </wp:positionH>
                <wp:positionV relativeFrom="paragraph">
                  <wp:posOffset>72390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3053504A" w14:textId="5D26B0E7"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7A2201">
                              <w:rPr>
                                <w:rFonts w:cs="Arial"/>
                                <w:color w:val="E7E6E6" w:themeColor="background2"/>
                              </w:rPr>
                              <w:t>67c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764C8" id="Zone de texte 2" o:spid="_x0000_s1028"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" filled="f" stroked="f" strokeweight=".5pt">
                <v:textbox>
                  <w:txbxContent>
                    <w:p w14:paraId="3053504A" w14:textId="5D26B0E7"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7A2201">
                        <w:rPr>
                          <w:rFonts w:cs="Arial"/>
                          <w:color w:val="E7E6E6" w:themeColor="background2"/>
                        </w:rPr>
                        <w:t>67c</w:t>
                      </w:r>
                    </w:p>
                  </w:txbxContent>
                </v:textbox>
              </v:shape>
            </w:pict>
          </mc:Fallback>
        </mc:AlternateContent>
      </w:r>
      <w:r>
        <w:rPr>
          <w:noProof/>
        </w:rPr>
        <mc:AlternateContent>
          <mc:Choice Requires="wps">
            <w:drawing>
              <wp:anchor distT="91440" distB="91440" distL="137160" distR="137160" simplePos="0" relativeHeight="251658240" behindDoc="0" locked="0" layoutInCell="0" allowOverlap="1" wp14:anchorId="4F8836C1" wp14:editId="37A9635B">
                <wp:simplePos x="0" y="0"/>
                <wp:positionH relativeFrom="margin">
                  <wp:posOffset>8716010</wp:posOffset>
                </wp:positionH>
                <wp:positionV relativeFrom="margin">
                  <wp:posOffset>-2132965</wp:posOffset>
                </wp:positionV>
                <wp:extent cx="1080000" cy="5400000"/>
                <wp:effectExtent l="0" t="7303" r="0" b="0"/>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1F629F84" w14:textId="77777777" w:rsidR="00CB0D40" w:rsidRDefault="00CB0D40" w:rsidP="00D41107">
                            <w:pPr>
                              <w:rPr>
                                <w:rFonts w:ascii="Open Sans" w:eastAsiaTheme="majorEastAsia" w:hAnsi="Open Sans" w:cs="Open Sans"/>
                                <w:color w:val="FFFFFF" w:themeColor="background1"/>
                                <w:sz w:val="32"/>
                                <w:szCs w:val="32"/>
                              </w:rPr>
                            </w:pPr>
                          </w:p>
                          <w:p w14:paraId="258E59A1"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F8836C1" id="Forme automatique 2" o:spid="_x0000_s1029" style="position:absolute;margin-left:686.3pt;margin-top:-167.95pt;width:85.05pt;height:425.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1F629F84" w14:textId="77777777" w:rsidR="00CB0D40" w:rsidRDefault="00CB0D40" w:rsidP="00D41107">
                      <w:pPr>
                        <w:rPr>
                          <w:rFonts w:ascii="Open Sans" w:eastAsiaTheme="majorEastAsia" w:hAnsi="Open Sans" w:cs="Open Sans"/>
                          <w:color w:val="FFFFFF" w:themeColor="background1"/>
                          <w:sz w:val="32"/>
                          <w:szCs w:val="32"/>
                        </w:rPr>
                      </w:pPr>
                    </w:p>
                    <w:p w14:paraId="258E59A1" w14:textId="77777777" w:rsidR="00CB0D40" w:rsidRPr="006E7C67" w:rsidRDefault="00CB0D40" w:rsidP="004E4DDE">
                      <w:pPr>
                        <w:pStyle w:val="Normalformulaire"/>
                      </w:pPr>
                    </w:p>
                  </w:txbxContent>
                </v:textbox>
                <w10:wrap type="square" anchorx="margin" anchory="margin"/>
              </v:roundrect>
            </w:pict>
          </mc:Fallback>
        </mc:AlternateContent>
      </w:r>
      <w:r w:rsidR="000A5C3B">
        <w:rPr>
          <w:noProof/>
        </w:rPr>
        <w:drawing>
          <wp:inline distT="0" distB="0" distL="0" distR="0" wp14:anchorId="1186A6D9" wp14:editId="75BB937E">
            <wp:extent cx="2700000" cy="13896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69EE2110" w14:textId="77777777" w:rsidR="006E551A" w:rsidRDefault="006E551A" w:rsidP="00016D85">
      <w:pPr>
        <w:pStyle w:val="InfoSection"/>
      </w:pPr>
      <w:r w:rsidRPr="00A44C40">
        <w:t>Renseignements</w:t>
      </w:r>
    </w:p>
    <w:p w14:paraId="6F77481D" w14:textId="77777777" w:rsidR="006E551A" w:rsidRDefault="006E551A" w:rsidP="00016D85">
      <w:pPr>
        <w:pStyle w:val="InfoTitre"/>
      </w:pPr>
      <w:r>
        <w:t>Portée du formulaire</w:t>
      </w:r>
    </w:p>
    <w:p w14:paraId="5232AFDB" w14:textId="50BA943D" w:rsidR="00A479D1" w:rsidRPr="00A479D1" w:rsidRDefault="00A479D1" w:rsidP="00A479D1">
      <w:pPr>
        <w:pStyle w:val="InfoTitre"/>
        <w:rPr>
          <w:i w:val="0"/>
          <w:color w:val="000000"/>
          <w:sz w:val="22"/>
          <w:szCs w:val="18"/>
          <w:shd w:val="clear" w:color="auto" w:fill="FFFFFF"/>
        </w:rPr>
      </w:pPr>
      <w:r w:rsidRPr="00A479D1">
        <w:rPr>
          <w:i w:val="0"/>
          <w:color w:val="000000"/>
          <w:sz w:val="22"/>
          <w:szCs w:val="18"/>
          <w:shd w:val="clear" w:color="auto" w:fill="FFFFFF"/>
        </w:rPr>
        <w:t xml:space="preserve">Conformément à l’article 102 du </w:t>
      </w:r>
      <w:r w:rsidRPr="00A479D1">
        <w:rPr>
          <w:iCs/>
          <w:color w:val="000000"/>
          <w:sz w:val="22"/>
          <w:szCs w:val="18"/>
          <w:shd w:val="clear" w:color="auto" w:fill="FFFFFF"/>
        </w:rPr>
        <w:t>Règlement sur l’enfouissement et l’incinération des matières résiduelles</w:t>
      </w:r>
      <w:r w:rsidRPr="00A479D1">
        <w:rPr>
          <w:i w:val="0"/>
          <w:color w:val="000000"/>
          <w:sz w:val="22"/>
          <w:szCs w:val="18"/>
          <w:shd w:val="clear" w:color="auto" w:fill="FFFFFF"/>
        </w:rPr>
        <w:t xml:space="preserve"> (REIMR), est interdit tout établissement ou agrandissement de lieux d’enfouissement de débris de construction ou de démolition. Le terme «</w:t>
      </w:r>
      <w:r w:rsidR="00B655CC">
        <w:rPr>
          <w:i w:val="0"/>
          <w:color w:val="000000"/>
          <w:sz w:val="22"/>
          <w:szCs w:val="18"/>
          <w:shd w:val="clear" w:color="auto" w:fill="FFFFFF"/>
        </w:rPr>
        <w:t> </w:t>
      </w:r>
      <w:r w:rsidRPr="00A479D1">
        <w:rPr>
          <w:i w:val="0"/>
          <w:color w:val="000000"/>
          <w:sz w:val="22"/>
          <w:szCs w:val="18"/>
          <w:shd w:val="clear" w:color="auto" w:fill="FFFFFF"/>
        </w:rPr>
        <w:t>agrandissement</w:t>
      </w:r>
      <w:r w:rsidR="00B655CC">
        <w:rPr>
          <w:i w:val="0"/>
          <w:color w:val="000000"/>
          <w:sz w:val="22"/>
          <w:szCs w:val="18"/>
          <w:shd w:val="clear" w:color="auto" w:fill="FFFFFF"/>
        </w:rPr>
        <w:t> </w:t>
      </w:r>
      <w:r w:rsidRPr="00A479D1">
        <w:rPr>
          <w:i w:val="0"/>
          <w:color w:val="000000"/>
          <w:sz w:val="22"/>
          <w:szCs w:val="18"/>
          <w:shd w:val="clear" w:color="auto" w:fill="FFFFFF"/>
        </w:rPr>
        <w:t>» comprend toute modification ayant pour effet d’augmenter la capacité d’enfouissement d’un lieu.</w:t>
      </w:r>
    </w:p>
    <w:p w14:paraId="7D914331" w14:textId="0B92CA31" w:rsidR="00A479D1" w:rsidRPr="00A479D1" w:rsidRDefault="00A479D1" w:rsidP="00A479D1">
      <w:pPr>
        <w:pStyle w:val="InfoTitre"/>
        <w:rPr>
          <w:i w:val="0"/>
          <w:color w:val="000000"/>
          <w:sz w:val="22"/>
          <w:szCs w:val="18"/>
          <w:shd w:val="clear" w:color="auto" w:fill="FFFFFF"/>
        </w:rPr>
      </w:pPr>
      <w:r w:rsidRPr="00A479D1">
        <w:rPr>
          <w:i w:val="0"/>
          <w:color w:val="000000"/>
          <w:sz w:val="22"/>
          <w:szCs w:val="18"/>
          <w:shd w:val="clear" w:color="auto" w:fill="FFFFFF"/>
        </w:rPr>
        <w:t xml:space="preserve">Par conséquent, ce formulaire vise uniquement une modification d’une autorisation délivrée pour l’aménagement et l’exploitation d’un lieu d’enfouissement de débris de construction ou de démolition soumise en vertu du paragraphe </w:t>
      </w:r>
      <w:r w:rsidR="004B300B">
        <w:rPr>
          <w:i w:val="0"/>
          <w:color w:val="000000"/>
          <w:sz w:val="22"/>
          <w:szCs w:val="18"/>
          <w:shd w:val="clear" w:color="auto" w:fill="FFFFFF"/>
        </w:rPr>
        <w:t>2</w:t>
      </w:r>
      <w:r w:rsidRPr="00A479D1">
        <w:rPr>
          <w:i w:val="0"/>
          <w:color w:val="000000"/>
          <w:sz w:val="22"/>
          <w:szCs w:val="18"/>
          <w:shd w:val="clear" w:color="auto" w:fill="FFFFFF"/>
        </w:rPr>
        <w:t xml:space="preserve"> du </w:t>
      </w:r>
      <w:r w:rsidR="00EC4561">
        <w:rPr>
          <w:i w:val="0"/>
          <w:color w:val="000000"/>
          <w:sz w:val="22"/>
          <w:szCs w:val="18"/>
          <w:shd w:val="clear" w:color="auto" w:fill="FFFFFF"/>
        </w:rPr>
        <w:t>2</w:t>
      </w:r>
      <w:r w:rsidR="00EC4561" w:rsidRPr="00EC4561">
        <w:rPr>
          <w:i w:val="0"/>
          <w:color w:val="000000"/>
          <w:sz w:val="22"/>
          <w:szCs w:val="18"/>
          <w:shd w:val="clear" w:color="auto" w:fill="FFFFFF"/>
          <w:vertAlign w:val="superscript"/>
        </w:rPr>
        <w:t>e</w:t>
      </w:r>
      <w:r w:rsidR="00EC4561">
        <w:rPr>
          <w:i w:val="0"/>
          <w:color w:val="000000"/>
          <w:sz w:val="22"/>
          <w:szCs w:val="18"/>
          <w:shd w:val="clear" w:color="auto" w:fill="FFFFFF"/>
        </w:rPr>
        <w:t xml:space="preserve"> </w:t>
      </w:r>
      <w:r w:rsidRPr="00A479D1">
        <w:rPr>
          <w:i w:val="0"/>
          <w:color w:val="000000"/>
          <w:sz w:val="22"/>
          <w:szCs w:val="18"/>
          <w:shd w:val="clear" w:color="auto" w:fill="FFFFFF"/>
        </w:rPr>
        <w:t xml:space="preserve">alinéa de l’article 30 de la </w:t>
      </w:r>
      <w:r w:rsidRPr="00A479D1">
        <w:rPr>
          <w:iCs/>
          <w:color w:val="000000"/>
          <w:sz w:val="22"/>
          <w:szCs w:val="18"/>
          <w:shd w:val="clear" w:color="auto" w:fill="FFFFFF"/>
        </w:rPr>
        <w:t>Loi sur la qualité de l’environnement</w:t>
      </w:r>
      <w:r w:rsidRPr="00A479D1">
        <w:rPr>
          <w:i w:val="0"/>
          <w:color w:val="000000"/>
          <w:sz w:val="22"/>
          <w:szCs w:val="18"/>
          <w:shd w:val="clear" w:color="auto" w:fill="FFFFFF"/>
        </w:rPr>
        <w:t xml:space="preserve"> </w:t>
      </w:r>
      <w:r w:rsidR="00340DD3">
        <w:rPr>
          <w:i w:val="0"/>
          <w:color w:val="000000"/>
          <w:sz w:val="22"/>
          <w:szCs w:val="18"/>
          <w:shd w:val="clear" w:color="auto" w:fill="FFFFFF"/>
        </w:rPr>
        <w:t>(</w:t>
      </w:r>
      <w:r w:rsidR="000B56E6">
        <w:rPr>
          <w:i w:val="0"/>
          <w:color w:val="000000"/>
          <w:sz w:val="22"/>
          <w:szCs w:val="18"/>
          <w:shd w:val="clear" w:color="auto" w:fill="FFFFFF"/>
        </w:rPr>
        <w:t>LQE</w:t>
      </w:r>
      <w:r w:rsidR="00340DD3">
        <w:rPr>
          <w:i w:val="0"/>
          <w:color w:val="000000"/>
          <w:sz w:val="22"/>
          <w:szCs w:val="18"/>
          <w:shd w:val="clear" w:color="auto" w:fill="FFFFFF"/>
        </w:rPr>
        <w:t>)</w:t>
      </w:r>
      <w:r w:rsidR="000B56E6">
        <w:rPr>
          <w:i w:val="0"/>
          <w:color w:val="000000"/>
          <w:sz w:val="22"/>
          <w:szCs w:val="18"/>
          <w:shd w:val="clear" w:color="auto" w:fill="FFFFFF"/>
        </w:rPr>
        <w:t>.</w:t>
      </w:r>
      <w:r w:rsidR="00815BDE">
        <w:rPr>
          <w:i w:val="0"/>
          <w:color w:val="000000"/>
          <w:sz w:val="22"/>
          <w:szCs w:val="18"/>
          <w:shd w:val="clear" w:color="auto" w:fill="FFFFFF"/>
        </w:rPr>
        <w:t xml:space="preserve"> </w:t>
      </w:r>
      <w:r w:rsidR="00815BDE" w:rsidRPr="00815BDE">
        <w:rPr>
          <w:i w:val="0"/>
          <w:color w:val="000000"/>
          <w:sz w:val="22"/>
          <w:szCs w:val="18"/>
          <w:shd w:val="clear" w:color="auto" w:fill="FFFFFF"/>
        </w:rPr>
        <w:t xml:space="preserve">Ainsi, si le lieu concerné par la demande n’apparait pas dans la </w:t>
      </w:r>
      <w:hyperlink r:id="rId12" w:anchor="listes-lieux" w:history="1">
        <w:r w:rsidR="00815BDE" w:rsidRPr="00815BDE">
          <w:rPr>
            <w:rStyle w:val="Lienhypertexte"/>
            <w:i w:val="0"/>
            <w:sz w:val="22"/>
            <w:szCs w:val="18"/>
            <w:shd w:val="clear" w:color="auto" w:fill="FFFFFF"/>
          </w:rPr>
          <w:t>liste des lieux d’enfouissement de débris de construction ou de démolition (LEDCD) autorisés et en exploitation</w:t>
        </w:r>
      </w:hyperlink>
      <w:r w:rsidR="00815BDE" w:rsidRPr="00815BDE">
        <w:rPr>
          <w:i w:val="0"/>
          <w:color w:val="000000"/>
          <w:sz w:val="22"/>
          <w:szCs w:val="18"/>
          <w:shd w:val="clear" w:color="auto" w:fill="FFFFFF"/>
        </w:rPr>
        <w:t>, il n’est pas admissible.</w:t>
      </w:r>
    </w:p>
    <w:p w14:paraId="2BFFE3EE" w14:textId="454F3FCC" w:rsidR="00A479D1" w:rsidRDefault="00A479D1" w:rsidP="00A479D1">
      <w:pPr>
        <w:pStyle w:val="InfoTitre"/>
        <w:rPr>
          <w:i w:val="0"/>
          <w:color w:val="000000"/>
          <w:sz w:val="22"/>
          <w:szCs w:val="18"/>
          <w:shd w:val="clear" w:color="auto" w:fill="FFFFFF"/>
        </w:rPr>
      </w:pPr>
      <w:r w:rsidRPr="00A479D1">
        <w:rPr>
          <w:i w:val="0"/>
          <w:color w:val="000000"/>
          <w:sz w:val="22"/>
          <w:szCs w:val="18"/>
          <w:shd w:val="clear" w:color="auto" w:fill="FFFFFF"/>
        </w:rPr>
        <w:t>Le présent formulaire ne s’applique pas aux demandes de modification faites en vertu du deuxième alinéa de l’article 122.2 de la LQE</w:t>
      </w:r>
      <w:r w:rsidR="00F15182">
        <w:rPr>
          <w:i w:val="0"/>
          <w:color w:val="000000"/>
          <w:sz w:val="22"/>
          <w:szCs w:val="18"/>
          <w:shd w:val="clear" w:color="auto" w:fill="FFFFFF"/>
        </w:rPr>
        <w:t xml:space="preserve"> </w:t>
      </w:r>
      <w:r w:rsidR="00F15182" w:rsidRPr="00F15182">
        <w:rPr>
          <w:i w:val="0"/>
          <w:color w:val="000000"/>
          <w:sz w:val="22"/>
          <w:szCs w:val="18"/>
          <w:shd w:val="clear" w:color="auto" w:fill="FFFFFF"/>
        </w:rPr>
        <w:t>(qui réfère aux autorisations des régions de la Baie-James et du Nord québécois)</w:t>
      </w:r>
      <w:r w:rsidRPr="00A479D1">
        <w:rPr>
          <w:i w:val="0"/>
          <w:color w:val="000000"/>
          <w:sz w:val="22"/>
          <w:szCs w:val="18"/>
          <w:shd w:val="clear" w:color="auto" w:fill="FFFFFF"/>
        </w:rPr>
        <w:t>.</w:t>
      </w:r>
    </w:p>
    <w:p w14:paraId="4DE8C057" w14:textId="27D1859F" w:rsidR="006E551A" w:rsidRPr="00573676" w:rsidRDefault="006E551A" w:rsidP="00A479D1">
      <w:pPr>
        <w:pStyle w:val="InfoTitre"/>
      </w:pPr>
      <w:r w:rsidRPr="00573676">
        <w:t>Fournir les renseignements demandés</w:t>
      </w:r>
    </w:p>
    <w:p w14:paraId="7527B1C1" w14:textId="4A46C034" w:rsidR="00884ABD" w:rsidRDefault="00A36C7E" w:rsidP="00016D85">
      <w:pPr>
        <w:pStyle w:val="InfoTexte"/>
        <w:rPr>
          <w:lang w:eastAsia="fr-CA"/>
        </w:rPr>
      </w:pPr>
      <w:r w:rsidRPr="00A36C7E">
        <w:rPr>
          <w:b/>
          <w:lang w:eastAsia="fr-CA"/>
        </w:rPr>
        <w:t xml:space="preserve">Les réponses à fournir visent </w:t>
      </w:r>
      <w:r w:rsidRPr="00A36C7E">
        <w:rPr>
          <w:b/>
          <w:bCs/>
          <w:lang w:eastAsia="fr-CA"/>
        </w:rPr>
        <w:t xml:space="preserve">uniquement </w:t>
      </w:r>
      <w:r w:rsidRPr="00A36C7E">
        <w:rPr>
          <w:b/>
          <w:lang w:eastAsia="fr-CA"/>
        </w:rPr>
        <w:t xml:space="preserve">les activités </w:t>
      </w:r>
      <w:r w:rsidRPr="00A36C7E">
        <w:rPr>
          <w:b/>
          <w:bCs/>
          <w:lang w:eastAsia="fr-CA"/>
        </w:rPr>
        <w:t>décrites</w:t>
      </w:r>
      <w:r w:rsidRPr="00A36C7E">
        <w:rPr>
          <w:b/>
          <w:lang w:eastAsia="fr-CA"/>
        </w:rPr>
        <w:t xml:space="preserve"> dans la portée </w:t>
      </w:r>
      <w:r w:rsidRPr="00A36C7E">
        <w:rPr>
          <w:b/>
          <w:bCs/>
          <w:lang w:eastAsia="fr-CA"/>
        </w:rPr>
        <w:t>de ce</w:t>
      </w:r>
      <w:r w:rsidRPr="00A36C7E">
        <w:rPr>
          <w:b/>
          <w:lang w:eastAsia="fr-CA"/>
        </w:rPr>
        <w:t xml:space="preserve"> formulaire.</w:t>
      </w:r>
    </w:p>
    <w:p w14:paraId="0EDB2563" w14:textId="2B011DD6" w:rsidR="006E551A" w:rsidRDefault="006E551A" w:rsidP="00C43288">
      <w:pPr>
        <w:pStyle w:val="InfoTexte"/>
        <w:rPr>
          <w:rFonts w:cs="Arial"/>
          <w:szCs w:val="22"/>
        </w:rPr>
      </w:pPr>
      <w:r w:rsidRPr="00533127">
        <w:t xml:space="preserve">Les renseignements demandés peuvent être fournis à </w:t>
      </w:r>
      <w:r w:rsidRPr="001A3558">
        <w:t>même</w:t>
      </w:r>
      <w:r w:rsidRPr="00533127">
        <w:t xml:space="preserve"> le formulaire ou dans un document joint à la demande</w:t>
      </w:r>
      <w:r w:rsidR="00787AC4">
        <w:t xml:space="preserve"> de modification</w:t>
      </w:r>
      <w:r w:rsidRPr="00533127">
        <w:t xml:space="preserve">, auquel cas vous devez indiquer le </w:t>
      </w:r>
      <w:r w:rsidRPr="001A3558">
        <w:t>nom</w:t>
      </w:r>
      <w:r w:rsidRPr="00533127">
        <w:t xml:space="preserve"> du document joint ainsi que la </w:t>
      </w:r>
      <w:r w:rsidRPr="00BC260F">
        <w:t>section o</w:t>
      </w:r>
      <w:r w:rsidRPr="00533127">
        <w:t xml:space="preserve">ù figurent lesdits </w:t>
      </w:r>
      <w:r w:rsidRPr="009526EC">
        <w:rPr>
          <w:rFonts w:cs="Arial"/>
          <w:szCs w:val="22"/>
        </w:rPr>
        <w:t>renseignements.</w:t>
      </w:r>
      <w:r w:rsidR="009526EC">
        <w:rPr>
          <w:rFonts w:cs="Arial"/>
          <w:szCs w:val="22"/>
        </w:rPr>
        <w:t xml:space="preserve"> </w:t>
      </w:r>
      <w:r w:rsidR="009526EC" w:rsidRPr="009526EC">
        <w:rPr>
          <w:rFonts w:cs="Arial"/>
          <w:szCs w:val="22"/>
        </w:rPr>
        <w:t>L’indication de la section n’est pas requise si un document a moins de cinq pages et qu’il concerne uniquement le sujet de la question. Dans ce cas, indiquez «</w:t>
      </w:r>
      <w:r w:rsidR="008057F0">
        <w:rPr>
          <w:rFonts w:cs="Arial"/>
          <w:szCs w:val="22"/>
        </w:rPr>
        <w:t> </w:t>
      </w:r>
      <w:r w:rsidR="009526EC" w:rsidRPr="009526EC">
        <w:rPr>
          <w:rFonts w:cs="Arial"/>
          <w:szCs w:val="22"/>
        </w:rPr>
        <w:t>Voir tout le document</w:t>
      </w:r>
      <w:r w:rsidR="008057F0">
        <w:rPr>
          <w:rFonts w:cs="Arial"/>
          <w:szCs w:val="22"/>
        </w:rPr>
        <w:t> </w:t>
      </w:r>
      <w:r w:rsidR="009526EC" w:rsidRPr="009526EC">
        <w:rPr>
          <w:rFonts w:cs="Arial"/>
          <w:szCs w:val="22"/>
        </w:rPr>
        <w:t>».</w:t>
      </w:r>
    </w:p>
    <w:p w14:paraId="320E2CE5" w14:textId="26499208" w:rsidR="009526EC" w:rsidRDefault="00844124" w:rsidP="00C43288">
      <w:pPr>
        <w:pStyle w:val="InfoTexte"/>
        <w:rPr>
          <w:rFonts w:cs="Arial"/>
          <w:szCs w:val="22"/>
        </w:rPr>
      </w:pPr>
      <w:r w:rsidRPr="00844124">
        <w:rPr>
          <w:rFonts w:cs="Arial"/>
          <w:szCs w:val="22"/>
        </w:rPr>
        <w:t xml:space="preserve">Pour plus de précision sur les termes utilisés, référez-vous au </w:t>
      </w:r>
      <w:hyperlink r:id="rId13" w:tgtFrame="_blank" w:history="1">
        <w:r w:rsidRPr="00844124">
          <w:rPr>
            <w:rStyle w:val="Lienhypertexte"/>
            <w:rFonts w:cs="Arial"/>
            <w:szCs w:val="22"/>
          </w:rPr>
          <w:t>Lexique des autorisations ministérielles et des déclarations de conformité</w:t>
        </w:r>
      </w:hyperlink>
      <w:r w:rsidR="002D05FB">
        <w:rPr>
          <w:rFonts w:cs="Arial"/>
          <w:szCs w:val="22"/>
        </w:rPr>
        <w:t>.</w:t>
      </w:r>
    </w:p>
    <w:p w14:paraId="75BECAB7" w14:textId="77777777" w:rsidR="00C43288" w:rsidRPr="00C43288" w:rsidRDefault="00C43288" w:rsidP="00C43288">
      <w:pPr>
        <w:rPr>
          <w:rFonts w:cs="Open Sans"/>
          <w:color w:val="000000"/>
          <w:szCs w:val="18"/>
          <w:shd w:val="clear" w:color="auto" w:fill="FFFFFF"/>
          <w:lang w:eastAsia="fr-CA"/>
        </w:rPr>
      </w:pPr>
      <w:r>
        <w:rPr>
          <w:lang w:eastAsia="fr-CA"/>
        </w:rPr>
        <w:br w:type="page"/>
      </w:r>
    </w:p>
    <w:p w14:paraId="3373D4D4" w14:textId="77777777" w:rsidR="008D093E" w:rsidRPr="00D34FF0" w:rsidRDefault="008D093E" w:rsidP="00016D85">
      <w:pPr>
        <w:pStyle w:val="InfoSection"/>
      </w:pPr>
      <w:r w:rsidRPr="00D34FF0">
        <w:lastRenderedPageBreak/>
        <w:t>Références</w:t>
      </w:r>
    </w:p>
    <w:p w14:paraId="7DB896B6" w14:textId="081FA11C" w:rsidR="008D093E" w:rsidRDefault="008D093E" w:rsidP="00016D85">
      <w:pPr>
        <w:pStyle w:val="InfoTitre"/>
        <w:rPr>
          <w:rFonts w:cs="Arial"/>
        </w:rPr>
      </w:pPr>
      <w:r w:rsidRPr="008D093E">
        <w:t>Loi et règlements liés au présent formulaire</w:t>
      </w:r>
      <w:r w:rsidRPr="008D093E">
        <w:rPr>
          <w:rFonts w:cs="Arial"/>
        </w:rPr>
        <w:t> </w:t>
      </w:r>
    </w:p>
    <w:p w14:paraId="4CEAC11D" w14:textId="657DE54D" w:rsidR="00114A60" w:rsidRPr="008D093E" w:rsidRDefault="00BC4857" w:rsidP="00114A60">
      <w:pPr>
        <w:pStyle w:val="Normalformulaire"/>
      </w:pPr>
      <w:r w:rsidRPr="00BC4857">
        <w:t xml:space="preserve">Site Web du Gouvernement du Québec – </w:t>
      </w:r>
      <w:hyperlink r:id="rId14" w:history="1">
        <w:r w:rsidRPr="00BC4857">
          <w:rPr>
            <w:rStyle w:val="Lienhypertexte"/>
          </w:rPr>
          <w:t>Lois et règlements du ministère</w:t>
        </w:r>
      </w:hyperlink>
      <w:r w:rsidRPr="00BC4857">
        <w:t>, plus précisément :</w:t>
      </w:r>
    </w:p>
    <w:p w14:paraId="2D7AD22F" w14:textId="5B15C5F4" w:rsidR="00D96F8E" w:rsidRPr="00A104B4" w:rsidRDefault="005C4041" w:rsidP="00016D85">
      <w:pPr>
        <w:pStyle w:val="Questionliste"/>
      </w:pPr>
      <w:r w:rsidRPr="008604A0">
        <w:rPr>
          <w:i/>
          <w:iCs/>
        </w:rPr>
        <w:t>Loi sur la qualité de l’environnement</w:t>
      </w:r>
      <w:r w:rsidRPr="005C4041">
        <w:t xml:space="preserve"> </w:t>
      </w:r>
      <w:r w:rsidR="00D96F8E" w:rsidRPr="00A104B4">
        <w:t>(RLRQ, chapitre Q-2) – ci-après appelée la LQE</w:t>
      </w:r>
    </w:p>
    <w:p w14:paraId="5BDE1789" w14:textId="0A032F1A" w:rsidR="00350981" w:rsidRDefault="00B775B6" w:rsidP="00016D85">
      <w:pPr>
        <w:pStyle w:val="Questionliste"/>
      </w:pPr>
      <w:r w:rsidRPr="008604A0">
        <w:rPr>
          <w:i/>
          <w:iCs/>
        </w:rPr>
        <w:t>Règlement sur l’encadrement d’activités en fonction de leur impact sur l’environnement</w:t>
      </w:r>
      <w:r w:rsidR="00350981" w:rsidRPr="00A104B4">
        <w:t xml:space="preserve"> (RLRQ, chapitre Q-2, r. 17.1) – ci-après appelé le REAFIE</w:t>
      </w:r>
    </w:p>
    <w:p w14:paraId="7239C107" w14:textId="57F14C4C" w:rsidR="00721AA6" w:rsidRDefault="0063302F" w:rsidP="00016D85">
      <w:pPr>
        <w:pStyle w:val="Questionliste"/>
      </w:pPr>
      <w:r w:rsidRPr="008C5DD4">
        <w:rPr>
          <w:i/>
          <w:iCs/>
        </w:rPr>
        <w:t>Règlement sur l’enfouissement et l’incinération de matières résiduelles</w:t>
      </w:r>
      <w:r w:rsidR="00406F28" w:rsidRPr="00406F28">
        <w:t xml:space="preserve"> (RLRQ, chapitre Q-2, r. 19) </w:t>
      </w:r>
      <w:r>
        <w:t>–</w:t>
      </w:r>
      <w:r w:rsidR="00406F28" w:rsidRPr="00406F28">
        <w:t xml:space="preserve"> ci-après appelé le REIMR</w:t>
      </w:r>
    </w:p>
    <w:p w14:paraId="5AAE3666" w14:textId="03DC7537" w:rsidR="00E02E76" w:rsidRDefault="004C2529" w:rsidP="00E02E76">
      <w:pPr>
        <w:pStyle w:val="Questionliste"/>
      </w:pPr>
      <w:r w:rsidRPr="008C5DD4">
        <w:rPr>
          <w:i/>
          <w:iCs/>
        </w:rPr>
        <w:t>Règlement sur la protection et la réhabilitation des terrains</w:t>
      </w:r>
      <w:r w:rsidR="00E02E76">
        <w:t xml:space="preserve"> (</w:t>
      </w:r>
      <w:r w:rsidR="00660386">
        <w:t xml:space="preserve">RLRQ, </w:t>
      </w:r>
      <w:r w:rsidR="00E02E76">
        <w:t>chapitre Q</w:t>
      </w:r>
      <w:r w:rsidR="00917A0D">
        <w:t>-</w:t>
      </w:r>
      <w:r w:rsidR="00E02E76">
        <w:t>2, r. 37) – ci-après appelé le RPRT</w:t>
      </w:r>
    </w:p>
    <w:p w14:paraId="0169F0FB" w14:textId="1D5A1014" w:rsidR="00381BC8" w:rsidRPr="00721AA6" w:rsidRDefault="00CD10AB" w:rsidP="00E02E76">
      <w:pPr>
        <w:pStyle w:val="Questionliste"/>
      </w:pPr>
      <w:r w:rsidRPr="008C5DD4">
        <w:rPr>
          <w:i/>
          <w:iCs/>
        </w:rPr>
        <w:t>Règlement sur l’assainissement de l’atmosphère</w:t>
      </w:r>
      <w:r w:rsidR="00E02E76">
        <w:t xml:space="preserve"> (RLRQ, chapitre Q-2, r. 4.1) – ci-après appelé le RAA</w:t>
      </w:r>
    </w:p>
    <w:p w14:paraId="540736FB" w14:textId="77777777" w:rsidR="008D093E" w:rsidRDefault="008D093E" w:rsidP="00016D85">
      <w:pPr>
        <w:pStyle w:val="InfoTitre"/>
      </w:pPr>
      <w:bookmarkStart w:id="0" w:name="_Toc79478575"/>
      <w:bookmarkStart w:id="1" w:name="_Toc80708750"/>
      <w:r w:rsidRPr="008D093E">
        <w:t>Documents de soutien, guides et outils de référence</w:t>
      </w:r>
      <w:bookmarkEnd w:id="0"/>
      <w:bookmarkEnd w:id="1"/>
      <w:r w:rsidRPr="008D093E">
        <w:t xml:space="preserve"> </w:t>
      </w:r>
    </w:p>
    <w:p w14:paraId="05D86267" w14:textId="77777777" w:rsidR="00E2385A" w:rsidRPr="00E2385A" w:rsidRDefault="00E2385A" w:rsidP="0015700D">
      <w:pPr>
        <w:pStyle w:val="Normalformulaire"/>
      </w:pPr>
      <w:r w:rsidRPr="00E2385A">
        <w:t xml:space="preserve">Site Web du ministère – </w:t>
      </w:r>
      <w:hyperlink r:id="rId15" w:history="1">
        <w:r w:rsidRPr="008C5DD4">
          <w:rPr>
            <w:rStyle w:val="Lienhypertexte"/>
            <w:i/>
            <w:iCs/>
          </w:rPr>
          <w:t>Règlement sur l’encadrement d’activités en fonction de leur impact sur l’environnement</w:t>
        </w:r>
        <w:r w:rsidRPr="00E2385A">
          <w:rPr>
            <w:rStyle w:val="Lienhypertexte"/>
          </w:rPr>
          <w:t xml:space="preserve"> (REAFIE)</w:t>
        </w:r>
      </w:hyperlink>
      <w:r w:rsidRPr="00E2385A">
        <w:t>, plus précisément :</w:t>
      </w:r>
    </w:p>
    <w:p w14:paraId="5943BD31" w14:textId="77777777" w:rsidR="00E2385A" w:rsidRPr="008C5DD4" w:rsidRDefault="00E2385A" w:rsidP="0015700D">
      <w:pPr>
        <w:pStyle w:val="Questionliste"/>
        <w:rPr>
          <w:i/>
          <w:iCs/>
        </w:rPr>
      </w:pPr>
      <w:r w:rsidRPr="008C5DD4">
        <w:rPr>
          <w:i/>
          <w:iCs/>
        </w:rPr>
        <w:t>Guide de référence du REAFIE</w:t>
      </w:r>
    </w:p>
    <w:p w14:paraId="16BDEE59" w14:textId="77777777" w:rsidR="00E2385A" w:rsidRPr="008C5DD4" w:rsidRDefault="00E2385A" w:rsidP="008604A0">
      <w:pPr>
        <w:pStyle w:val="Questionliste"/>
        <w:spacing w:after="160"/>
        <w:rPr>
          <w:i/>
          <w:iCs/>
        </w:rPr>
      </w:pPr>
      <w:r w:rsidRPr="008C5DD4">
        <w:rPr>
          <w:i/>
          <w:iCs/>
        </w:rPr>
        <w:t>Cahier explicatif – Le REAFIE : Gestion des matières résiduelles – Installations d’élimination et centres de transfert</w:t>
      </w:r>
    </w:p>
    <w:p w14:paraId="7A0314E1" w14:textId="65777979" w:rsidR="00E2385A" w:rsidRPr="00E2385A" w:rsidRDefault="00E2385A" w:rsidP="00E2385A">
      <w:pPr>
        <w:pStyle w:val="Normalformulaire"/>
      </w:pPr>
      <w:r w:rsidRPr="00E2385A">
        <w:t xml:space="preserve">Site Web du ministère – </w:t>
      </w:r>
      <w:hyperlink r:id="rId16" w:history="1">
        <w:r w:rsidRPr="00E2385A">
          <w:rPr>
            <w:rStyle w:val="Lienhypertexte"/>
          </w:rPr>
          <w:t>Élimination de matières non dangereuses</w:t>
        </w:r>
      </w:hyperlink>
      <w:r w:rsidRPr="00E2385A">
        <w:t>, plus précisément :</w:t>
      </w:r>
    </w:p>
    <w:p w14:paraId="63450621" w14:textId="77777777" w:rsidR="00E2385A" w:rsidRPr="008C5DD4" w:rsidRDefault="00E2385A" w:rsidP="0015700D">
      <w:pPr>
        <w:pStyle w:val="Questionliste"/>
        <w:rPr>
          <w:i/>
          <w:iCs/>
        </w:rPr>
      </w:pPr>
      <w:r w:rsidRPr="008C5DD4">
        <w:rPr>
          <w:i/>
          <w:iCs/>
        </w:rPr>
        <w:t>Guide d’application du Règlement sur l’enfouissement et l’incinération des matières résiduelles</w:t>
      </w:r>
    </w:p>
    <w:p w14:paraId="6A090CB5" w14:textId="77777777" w:rsidR="00E2385A" w:rsidRPr="00E2385A" w:rsidRDefault="00E2385A" w:rsidP="008604A0">
      <w:pPr>
        <w:pStyle w:val="Questionliste"/>
        <w:spacing w:after="160"/>
      </w:pPr>
      <w:r w:rsidRPr="00E2385A">
        <w:t>Modèle/exemple de rapport annuel</w:t>
      </w:r>
    </w:p>
    <w:p w14:paraId="4DCE74C6" w14:textId="3759BD92" w:rsidR="00E2385A" w:rsidRPr="00E2385A" w:rsidRDefault="00E2385A" w:rsidP="00E2385A">
      <w:pPr>
        <w:pStyle w:val="Normalformulaire"/>
      </w:pPr>
      <w:r w:rsidRPr="00E2385A">
        <w:t xml:space="preserve">Site Web du ministère </w:t>
      </w:r>
      <w:r w:rsidR="004360AE">
        <w:t>–</w:t>
      </w:r>
      <w:r w:rsidRPr="00E2385A">
        <w:t xml:space="preserve"> </w:t>
      </w:r>
      <w:hyperlink r:id="rId17">
        <w:r w:rsidRPr="00E2385A">
          <w:rPr>
            <w:rStyle w:val="Lienhypertexte"/>
          </w:rPr>
          <w:t>Échantillonnage à des fins d</w:t>
        </w:r>
        <w:r w:rsidR="00A347BF">
          <w:rPr>
            <w:rStyle w:val="Lienhypertexte"/>
          </w:rPr>
          <w:t>’</w:t>
        </w:r>
        <w:r w:rsidRPr="00E2385A">
          <w:rPr>
            <w:rStyle w:val="Lienhypertexte"/>
          </w:rPr>
          <w:t>analyses environnementales</w:t>
        </w:r>
      </w:hyperlink>
      <w:r w:rsidRPr="00E2385A">
        <w:t>, plus précisément :</w:t>
      </w:r>
    </w:p>
    <w:p w14:paraId="0462AFEB" w14:textId="0CB5FDCE" w:rsidR="00E2385A" w:rsidRPr="008C5DD4" w:rsidRDefault="00E2385A" w:rsidP="0015700D">
      <w:pPr>
        <w:pStyle w:val="Questionliste"/>
        <w:rPr>
          <w:i/>
          <w:iCs/>
        </w:rPr>
      </w:pPr>
      <w:r w:rsidRPr="008C5DD4">
        <w:rPr>
          <w:i/>
          <w:iCs/>
        </w:rPr>
        <w:t>Cahier 3</w:t>
      </w:r>
      <w:r w:rsidR="0037455D" w:rsidRPr="008C5DD4">
        <w:rPr>
          <w:i/>
          <w:iCs/>
        </w:rPr>
        <w:t> </w:t>
      </w:r>
      <w:r w:rsidRPr="008C5DD4">
        <w:rPr>
          <w:i/>
          <w:iCs/>
        </w:rPr>
        <w:t>: Échantillonnage des eaux souterraines</w:t>
      </w:r>
    </w:p>
    <w:p w14:paraId="590371A2" w14:textId="05915153" w:rsidR="00E2385A" w:rsidRPr="008C5DD4" w:rsidRDefault="00E2385A" w:rsidP="008604A0">
      <w:pPr>
        <w:pStyle w:val="Questionliste"/>
        <w:spacing w:after="160"/>
        <w:rPr>
          <w:i/>
          <w:iCs/>
        </w:rPr>
      </w:pPr>
      <w:r w:rsidRPr="008C5DD4">
        <w:rPr>
          <w:i/>
          <w:iCs/>
        </w:rPr>
        <w:t>Cahier 4</w:t>
      </w:r>
      <w:r w:rsidR="002C2786" w:rsidRPr="008C5DD4">
        <w:rPr>
          <w:i/>
          <w:iCs/>
        </w:rPr>
        <w:t> </w:t>
      </w:r>
      <w:r w:rsidRPr="008C5DD4">
        <w:rPr>
          <w:i/>
          <w:iCs/>
        </w:rPr>
        <w:t>: Échantillonnage des émissions atmosphériques en provenance de sources fixes</w:t>
      </w:r>
    </w:p>
    <w:p w14:paraId="388D2513" w14:textId="77777777" w:rsidR="00E2385A" w:rsidRPr="00E2385A" w:rsidRDefault="00E2385A" w:rsidP="00E2385A">
      <w:pPr>
        <w:pStyle w:val="Normalformulaire"/>
      </w:pPr>
      <w:r w:rsidRPr="00E2385A">
        <w:t xml:space="preserve">Site Web du ministère – </w:t>
      </w:r>
      <w:hyperlink r:id="rId18" w:tgtFrame="_blank" w:history="1">
        <w:r w:rsidRPr="00E2385A">
          <w:rPr>
            <w:rStyle w:val="Lienhypertexte"/>
          </w:rPr>
          <w:t>Garanties financières et fiducies</w:t>
        </w:r>
      </w:hyperlink>
    </w:p>
    <w:p w14:paraId="5144CE5F" w14:textId="6B4C588C" w:rsidR="00A53E57" w:rsidRPr="00A53E57" w:rsidRDefault="00A53E57" w:rsidP="00A53E57">
      <w:pPr>
        <w:rPr>
          <w:bCs/>
          <w:color w:val="000000"/>
          <w:szCs w:val="18"/>
        </w:rPr>
      </w:pPr>
      <w:r>
        <w:br w:type="page"/>
      </w:r>
    </w:p>
    <w:p w14:paraId="6E2A53F6" w14:textId="7191D32F" w:rsidR="00740AD7" w:rsidRPr="00693717" w:rsidRDefault="00740AD7" w:rsidP="00016D85">
      <w:pPr>
        <w:pStyle w:val="Section"/>
      </w:pPr>
      <w:r w:rsidRPr="00693717">
        <w:lastRenderedPageBreak/>
        <w:t xml:space="preserve">Type de </w:t>
      </w:r>
      <w:r w:rsidR="002667F5">
        <w:t>modification</w:t>
      </w:r>
    </w:p>
    <w:p w14:paraId="68E3E792" w14:textId="1A9C884D" w:rsidR="0028446F" w:rsidRDefault="00FD7DC4" w:rsidP="00016D85">
      <w:pPr>
        <w:pStyle w:val="Question"/>
      </w:pPr>
      <w:r>
        <w:t>1.1</w:t>
      </w:r>
      <w:r>
        <w:tab/>
      </w:r>
      <w:r w:rsidR="001F659C" w:rsidRPr="001F659C">
        <w:t xml:space="preserve">Décrivez en détail le changement qui requiert une modification de l’autorisation, son contexte et son impact sur l’autorisation à modifier </w:t>
      </w:r>
      <w:r w:rsidR="0028446F" w:rsidRPr="00275BD1">
        <w:t>(art. 29</w:t>
      </w:r>
      <w:r w:rsidR="001F659C">
        <w:t>(3)</w:t>
      </w:r>
      <w:r w:rsidR="0028446F" w:rsidRPr="00275BD1">
        <w:t xml:space="preserve"> REAFIE)</w:t>
      </w:r>
      <w:r w:rsidR="001F659C">
        <w:t>.</w:t>
      </w:r>
    </w:p>
    <w:p w14:paraId="79E160DF" w14:textId="769B686D" w:rsidR="001726D1" w:rsidRPr="001726D1" w:rsidRDefault="00F64E5B" w:rsidP="001726D1">
      <w:pPr>
        <w:pStyle w:val="QuestionInfo"/>
      </w:pPr>
      <w:r w:rsidRPr="00F64E5B">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64E5B" w14:paraId="01804BFB" w14:textId="77777777" w:rsidTr="00F64E5B">
        <w:trPr>
          <w:trHeight w:val="448"/>
          <w:jc w:val="center"/>
        </w:trPr>
        <w:sdt>
          <w:sdtPr>
            <w:id w:val="692197312"/>
            <w:placeholder>
              <w:docPart w:val="FEAC167D8D1446C2BE8D06E9018510E2"/>
            </w:placeholder>
            <w:showingPlcHdr/>
          </w:sdtPr>
          <w:sdtEndPr/>
          <w:sdtContent>
            <w:tc>
              <w:tcPr>
                <w:tcW w:w="16968" w:type="dxa"/>
                <w:shd w:val="clear" w:color="auto" w:fill="D9E2F3" w:themeFill="accent1" w:themeFillTint="33"/>
              </w:tcPr>
              <w:p w14:paraId="3C862683" w14:textId="77777777" w:rsidR="00F64E5B" w:rsidRDefault="00F64E5B" w:rsidP="00DD6CFA">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B0E84AB" w14:textId="77777777" w:rsidR="0014272A" w:rsidRDefault="0014272A" w:rsidP="00016D85">
      <w:pPr>
        <w:pStyle w:val="InfoTitre"/>
      </w:pPr>
      <w:r>
        <w:t>Consignes pour remplir la suite du formulaire</w:t>
      </w:r>
    </w:p>
    <w:p w14:paraId="520F101D" w14:textId="28955088" w:rsidR="00F6149F" w:rsidRDefault="000E2D1F" w:rsidP="000E2D1F">
      <w:pPr>
        <w:pStyle w:val="Normalformulaire"/>
      </w:pPr>
      <w:r>
        <w:t>V</w:t>
      </w:r>
      <w:r w:rsidR="00F6149F" w:rsidRPr="0014272A">
        <w:t>ous devez remplir uniquement les questions concernées par la modification et fournir toute information demandée dans le formulaire qui n’a pas déjà été transmise ou qui nécessite une mise à jour (art. 30 al.</w:t>
      </w:r>
      <w:r w:rsidR="00B634D1">
        <w:t xml:space="preserve"> </w:t>
      </w:r>
      <w:r w:rsidR="00F6149F" w:rsidRPr="0014272A">
        <w:t xml:space="preserve">3 LQE). Toutefois, la section </w:t>
      </w:r>
      <w:r w:rsidR="00F6149F" w:rsidRPr="00086EE1">
        <w:rPr>
          <w:b/>
        </w:rPr>
        <w:t>Impacts sur l’environnement</w:t>
      </w:r>
      <w:r w:rsidR="00F6149F" w:rsidRPr="0014272A">
        <w:t xml:space="preserve"> est à remplir dans tous les cas de modifications.</w:t>
      </w:r>
    </w:p>
    <w:p w14:paraId="26EA06CC" w14:textId="7D9F2C5D" w:rsidR="000021BE" w:rsidRPr="000021BE" w:rsidRDefault="000021BE" w:rsidP="00BB2B7C">
      <w:pPr>
        <w:pStyle w:val="Section"/>
        <w:spacing w:before="360"/>
      </w:pPr>
      <w:r>
        <w:t>Description de l’activité</w:t>
      </w:r>
    </w:p>
    <w:p w14:paraId="7B1386EA" w14:textId="77777777" w:rsidR="00390A57" w:rsidRDefault="00A01200" w:rsidP="00016D85">
      <w:pPr>
        <w:pStyle w:val="Sous-Section"/>
      </w:pPr>
      <w:bookmarkStart w:id="2" w:name="_Hlk81570120"/>
      <w:r>
        <w:t>Nature de l’activité</w:t>
      </w:r>
    </w:p>
    <w:bookmarkEnd w:id="2"/>
    <w:p w14:paraId="372BB1CC" w14:textId="21424DAD" w:rsidR="006E551A" w:rsidRDefault="00BA45AA" w:rsidP="00016D85">
      <w:pPr>
        <w:pStyle w:val="Question"/>
      </w:pPr>
      <w:r>
        <w:t>2</w:t>
      </w:r>
      <w:r w:rsidR="00056F55">
        <w:t>.1.1</w:t>
      </w:r>
      <w:r w:rsidR="00056F55">
        <w:tab/>
      </w:r>
      <w:r w:rsidR="00AF2954" w:rsidRPr="00AF2954">
        <w:t xml:space="preserve">Fournissez une description à jour (situation contemporaine) du lieu d’enfouissement de débris de construction </w:t>
      </w:r>
      <w:r w:rsidR="00F30B46">
        <w:t>ou</w:t>
      </w:r>
      <w:r w:rsidR="00AF2954" w:rsidRPr="00AF2954">
        <w:t xml:space="preserve"> de démolition existant </w:t>
      </w:r>
      <w:r w:rsidR="00204CF7">
        <w:t>concerné</w:t>
      </w:r>
      <w:r w:rsidR="00AF2954" w:rsidRPr="00AF2954">
        <w:t xml:space="preserve"> par la demande de modification de l’autorisation délivrée pour l’établissement et l’exploitation du lieu d’enfouissement (art. 29(3</w:t>
      </w:r>
      <w:r w:rsidR="001702F7">
        <w:t>)</w:t>
      </w:r>
      <w:r w:rsidR="00AF2954" w:rsidRPr="00AF2954">
        <w:t>b)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F2954" w14:paraId="50ED7EAC" w14:textId="77777777" w:rsidTr="00DD6CFA">
        <w:trPr>
          <w:trHeight w:val="448"/>
          <w:jc w:val="center"/>
        </w:trPr>
        <w:bookmarkStart w:id="3" w:name="_Hlk112854659" w:displacedByCustomXml="next"/>
        <w:sdt>
          <w:sdtPr>
            <w:id w:val="1029606298"/>
            <w:placeholder>
              <w:docPart w:val="3048F4239C9344E09283E22EAD3CAE4A"/>
            </w:placeholder>
            <w:showingPlcHdr/>
          </w:sdtPr>
          <w:sdtEndPr/>
          <w:sdtContent>
            <w:tc>
              <w:tcPr>
                <w:tcW w:w="16968" w:type="dxa"/>
                <w:shd w:val="clear" w:color="auto" w:fill="D9E2F3" w:themeFill="accent1" w:themeFillTint="33"/>
              </w:tcPr>
              <w:p w14:paraId="708F9FAC" w14:textId="77777777" w:rsidR="00AF2954" w:rsidRDefault="00AF2954" w:rsidP="00DD6CFA">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bookmarkEnd w:id="3"/>
    <w:p w14:paraId="0F6681D9" w14:textId="79736EFF" w:rsidR="00F50D23" w:rsidRPr="00F50D23" w:rsidRDefault="00F50D23" w:rsidP="00016D85">
      <w:pPr>
        <w:pStyle w:val="Question"/>
      </w:pPr>
      <w:r>
        <w:t>2.1.2</w:t>
      </w:r>
      <w:r w:rsidR="00C340BE">
        <w:tab/>
      </w:r>
      <w:r w:rsidR="00952BB7" w:rsidRPr="00952BB7">
        <w:t>Le changement prévu concerne-t-il les matières admises au lieu d’enfouissement (art. 29(3)</w:t>
      </w:r>
      <w:r w:rsidR="00D3537F">
        <w:t>b)</w:t>
      </w:r>
      <w:r w:rsidR="00952BB7" w:rsidRPr="00952BB7">
        <w:t xml:space="preserve"> REAFIE et art. 101 et 103 REIMR)?</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952BB7" w14:paraId="45323375" w14:textId="77777777" w:rsidTr="00DD6CFA">
        <w:trPr>
          <w:trHeight w:val="272"/>
        </w:trPr>
        <w:tc>
          <w:tcPr>
            <w:tcW w:w="1637" w:type="dxa"/>
            <w:shd w:val="clear" w:color="auto" w:fill="D9E2F3" w:themeFill="accent1" w:themeFillTint="33"/>
          </w:tcPr>
          <w:p w14:paraId="3D4618CD" w14:textId="77777777" w:rsidR="00952BB7" w:rsidRDefault="00027322" w:rsidP="00DD6CFA">
            <w:pPr>
              <w:pStyle w:val="Normalformulaire"/>
              <w:spacing w:after="0"/>
            </w:pPr>
            <w:sdt>
              <w:sdtPr>
                <w:id w:val="1318392004"/>
                <w14:checkbox>
                  <w14:checked w14:val="0"/>
                  <w14:checkedState w14:val="2612" w14:font="MS Gothic"/>
                  <w14:uncheckedState w14:val="2610" w14:font="MS Gothic"/>
                </w14:checkbox>
              </w:sdtPr>
              <w:sdtEndPr/>
              <w:sdtContent>
                <w:r w:rsidR="00952BB7">
                  <w:rPr>
                    <w:rFonts w:ascii="MS Gothic" w:hAnsi="MS Gothic" w:hint="eastAsia"/>
                  </w:rPr>
                  <w:t>☐</w:t>
                </w:r>
              </w:sdtContent>
            </w:sdt>
            <w:r w:rsidR="00952BB7">
              <w:t>Oui</w:t>
            </w:r>
            <w:r w:rsidR="00952BB7">
              <w:tab/>
              <w:t xml:space="preserve"> </w:t>
            </w:r>
            <w:sdt>
              <w:sdtPr>
                <w:id w:val="1892528249"/>
                <w14:checkbox>
                  <w14:checked w14:val="0"/>
                  <w14:checkedState w14:val="2612" w14:font="MS Gothic"/>
                  <w14:uncheckedState w14:val="2610" w14:font="MS Gothic"/>
                </w14:checkbox>
              </w:sdtPr>
              <w:sdtEndPr/>
              <w:sdtContent>
                <w:r w:rsidR="00952BB7">
                  <w:rPr>
                    <w:rFonts w:ascii="MS Gothic" w:hAnsi="MS Gothic" w:hint="eastAsia"/>
                  </w:rPr>
                  <w:t>☐</w:t>
                </w:r>
              </w:sdtContent>
            </w:sdt>
            <w:r w:rsidR="00952BB7">
              <w:t>Non</w:t>
            </w:r>
          </w:p>
        </w:tc>
      </w:tr>
    </w:tbl>
    <w:p w14:paraId="5FD5C749" w14:textId="389F822E" w:rsidR="00952BB7" w:rsidRDefault="00952BB7" w:rsidP="00952BB7">
      <w:pPr>
        <w:pStyle w:val="Siouinon"/>
      </w:pPr>
      <w:r>
        <w:t>Si vous avez répondu Non, passez à la section 2.2</w:t>
      </w:r>
    </w:p>
    <w:p w14:paraId="050008E9" w14:textId="3B0D8E84" w:rsidR="00C55D17" w:rsidRDefault="00C55D17" w:rsidP="00C55D17">
      <w:pPr>
        <w:pStyle w:val="Question"/>
      </w:pPr>
      <w:r>
        <w:t>2.1.3</w:t>
      </w:r>
      <w:r>
        <w:tab/>
      </w:r>
      <w:r w:rsidR="00751849" w:rsidRPr="00751849">
        <w:t>Décrivez le changement prévu concernant les matières admises au lieu d’enfouissement (nature, provenance, etc.) (art. 29(3</w:t>
      </w:r>
      <w:r w:rsidR="005804DD">
        <w:t>)b</w:t>
      </w:r>
      <w:r w:rsidR="00751849" w:rsidRPr="00751849">
        <w:t xml:space="preserve">) REAFIE et art. </w:t>
      </w:r>
      <w:r w:rsidR="001603DA">
        <w:t xml:space="preserve">4, </w:t>
      </w:r>
      <w:r w:rsidR="00751849" w:rsidRPr="00751849">
        <w:t>101 et 103</w:t>
      </w:r>
      <w:r w:rsidR="001603DA">
        <w:t> </w:t>
      </w:r>
      <w:r w:rsidR="00751849" w:rsidRPr="00751849">
        <w:t>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51849" w14:paraId="50DC600E" w14:textId="77777777" w:rsidTr="00DD6CFA">
        <w:trPr>
          <w:trHeight w:val="448"/>
          <w:jc w:val="center"/>
        </w:trPr>
        <w:sdt>
          <w:sdtPr>
            <w:id w:val="-1197083509"/>
            <w:placeholder>
              <w:docPart w:val="BD23A582A9164D81B2D7E81B02F4A211"/>
            </w:placeholder>
            <w:showingPlcHdr/>
          </w:sdtPr>
          <w:sdtEndPr/>
          <w:sdtContent>
            <w:tc>
              <w:tcPr>
                <w:tcW w:w="16968" w:type="dxa"/>
                <w:shd w:val="clear" w:color="auto" w:fill="D9E2F3" w:themeFill="accent1" w:themeFillTint="33"/>
              </w:tcPr>
              <w:p w14:paraId="6E8DCC1D" w14:textId="77777777" w:rsidR="00751849" w:rsidRDefault="00751849" w:rsidP="00DD6CFA">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1FAA79EB" w14:textId="0679C2AE" w:rsidR="000055CE" w:rsidRDefault="00610292" w:rsidP="00A87C22">
      <w:pPr>
        <w:pStyle w:val="Sous-Section"/>
        <w:spacing w:before="360"/>
      </w:pPr>
      <w:r w:rsidRPr="00610292">
        <w:t>Aménagement du site</w:t>
      </w:r>
    </w:p>
    <w:p w14:paraId="4F6E442F" w14:textId="652093BE" w:rsidR="000055CE" w:rsidRDefault="00021C41" w:rsidP="000055CE">
      <w:pPr>
        <w:pStyle w:val="Question"/>
      </w:pPr>
      <w:r>
        <w:t>2.2.1</w:t>
      </w:r>
      <w:r w:rsidR="000123D2">
        <w:tab/>
      </w:r>
      <w:r w:rsidR="00C04092" w:rsidRPr="00C04092">
        <w:t>Fournissez la quantité annuelle des matières résiduelles admises au lieu et susceptibles d’être éliminées, en poids (tonnes métriques) ou en volume (mètres cubes) et spécifiez si cette quantité sera modifiée (art. 29(3</w:t>
      </w:r>
      <w:r w:rsidR="00D83C34">
        <w:t>)b</w:t>
      </w:r>
      <w:r w:rsidR="00C04092" w:rsidRPr="00C04092">
        <w:t>) REAFIE).</w:t>
      </w:r>
    </w:p>
    <w:p w14:paraId="72B87F78" w14:textId="77777777" w:rsidR="00AC74BA" w:rsidRPr="00AC74BA" w:rsidRDefault="00AC74BA" w:rsidP="00AC74BA">
      <w:pPr>
        <w:pStyle w:val="QuestionInfo"/>
      </w:pPr>
      <w:r w:rsidRPr="00AC74BA">
        <w:t>Notez qu’une modification visant à augmenter la capacité totale d’enfouissement d’un lieu est interdite (art. 102 REIMR). Cependant, il est possible de demander une augmentation de la quantité annuelle de matières à enfouir.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14B6C" w14:paraId="21AECC6F" w14:textId="77777777" w:rsidTr="00DD6CFA">
        <w:trPr>
          <w:trHeight w:val="448"/>
          <w:jc w:val="center"/>
        </w:trPr>
        <w:sdt>
          <w:sdtPr>
            <w:id w:val="-1731222103"/>
            <w:placeholder>
              <w:docPart w:val="900E32AB1F314A9792C6A34CB47C4915"/>
            </w:placeholder>
            <w:showingPlcHdr/>
          </w:sdtPr>
          <w:sdtEndPr/>
          <w:sdtContent>
            <w:tc>
              <w:tcPr>
                <w:tcW w:w="16968" w:type="dxa"/>
                <w:shd w:val="clear" w:color="auto" w:fill="D9E2F3" w:themeFill="accent1" w:themeFillTint="33"/>
              </w:tcPr>
              <w:p w14:paraId="4BE4C037" w14:textId="77777777" w:rsidR="00A14B6C" w:rsidRDefault="00A14B6C" w:rsidP="00DD6CFA">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2535E30" w14:textId="14419AE2" w:rsidR="00504ED1" w:rsidRDefault="00F352D4" w:rsidP="00F352D4">
      <w:pPr>
        <w:pStyle w:val="Question"/>
      </w:pPr>
      <w:bookmarkStart w:id="4" w:name="_Hlk115163996"/>
      <w:r>
        <w:t>2.2.</w:t>
      </w:r>
      <w:r w:rsidR="00F7434C">
        <w:t>2</w:t>
      </w:r>
      <w:r>
        <w:tab/>
      </w:r>
      <w:r w:rsidR="008B4BF6" w:rsidRPr="008B4BF6">
        <w:t>Le changement prévu vise-t-il les zones de dépôt et d’entreposage des matières résiduelles admises au lieu d’enfouissement (art. 29(3)b)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8B4BF6" w14:paraId="48FE9C66" w14:textId="77777777" w:rsidTr="00DD6CFA">
        <w:trPr>
          <w:trHeight w:val="272"/>
        </w:trPr>
        <w:tc>
          <w:tcPr>
            <w:tcW w:w="1637" w:type="dxa"/>
            <w:shd w:val="clear" w:color="auto" w:fill="D9E2F3" w:themeFill="accent1" w:themeFillTint="33"/>
          </w:tcPr>
          <w:bookmarkStart w:id="5" w:name="_Hlk115167241"/>
          <w:bookmarkEnd w:id="4"/>
          <w:p w14:paraId="09EC4ACF" w14:textId="77777777" w:rsidR="008B4BF6" w:rsidRDefault="00027322" w:rsidP="00DD6CFA">
            <w:pPr>
              <w:pStyle w:val="Normalformulaire"/>
              <w:spacing w:after="0"/>
            </w:pPr>
            <w:sdt>
              <w:sdtPr>
                <w:id w:val="292797609"/>
                <w14:checkbox>
                  <w14:checked w14:val="0"/>
                  <w14:checkedState w14:val="2612" w14:font="MS Gothic"/>
                  <w14:uncheckedState w14:val="2610" w14:font="MS Gothic"/>
                </w14:checkbox>
              </w:sdtPr>
              <w:sdtEndPr/>
              <w:sdtContent>
                <w:r w:rsidR="008B4BF6">
                  <w:rPr>
                    <w:rFonts w:ascii="MS Gothic" w:hAnsi="MS Gothic" w:hint="eastAsia"/>
                  </w:rPr>
                  <w:t>☐</w:t>
                </w:r>
              </w:sdtContent>
            </w:sdt>
            <w:r w:rsidR="008B4BF6">
              <w:t>Oui</w:t>
            </w:r>
            <w:r w:rsidR="008B4BF6">
              <w:tab/>
              <w:t xml:space="preserve"> </w:t>
            </w:r>
            <w:sdt>
              <w:sdtPr>
                <w:id w:val="-88080345"/>
                <w14:checkbox>
                  <w14:checked w14:val="0"/>
                  <w14:checkedState w14:val="2612" w14:font="MS Gothic"/>
                  <w14:uncheckedState w14:val="2610" w14:font="MS Gothic"/>
                </w14:checkbox>
              </w:sdtPr>
              <w:sdtEndPr/>
              <w:sdtContent>
                <w:r w:rsidR="008B4BF6">
                  <w:rPr>
                    <w:rFonts w:ascii="MS Gothic" w:hAnsi="MS Gothic" w:hint="eastAsia"/>
                  </w:rPr>
                  <w:t>☐</w:t>
                </w:r>
              </w:sdtContent>
            </w:sdt>
            <w:r w:rsidR="008B4BF6">
              <w:t>Non</w:t>
            </w:r>
          </w:p>
        </w:tc>
      </w:tr>
    </w:tbl>
    <w:p w14:paraId="05E962FB" w14:textId="437C2165" w:rsidR="008B4BF6" w:rsidRDefault="008B4BF6" w:rsidP="008B4BF6">
      <w:pPr>
        <w:pStyle w:val="Siouinon"/>
      </w:pPr>
      <w:r>
        <w:t>Si vous avez répondu Non, passez à la question 2.2.</w:t>
      </w:r>
      <w:r w:rsidR="00547AA3">
        <w:t>4</w:t>
      </w:r>
      <w:r>
        <w:t>.</w:t>
      </w:r>
    </w:p>
    <w:bookmarkEnd w:id="5"/>
    <w:p w14:paraId="1BF4711E" w14:textId="7AA46584" w:rsidR="008B4BF6" w:rsidRDefault="007475E8" w:rsidP="007475E8">
      <w:pPr>
        <w:pStyle w:val="Question"/>
      </w:pPr>
      <w:r>
        <w:t>2.2.</w:t>
      </w:r>
      <w:r w:rsidR="00697031">
        <w:t>3</w:t>
      </w:r>
      <w:r>
        <w:tab/>
      </w:r>
      <w:r w:rsidR="00E07EE3" w:rsidRPr="00E07EE3">
        <w:t xml:space="preserve">Décrivez les zones modifiées de dépôt </w:t>
      </w:r>
      <w:r w:rsidR="001E6B9C">
        <w:t xml:space="preserve">et d’entreposage </w:t>
      </w:r>
      <w:r w:rsidR="00E07EE3" w:rsidRPr="00E07EE3">
        <w:t>des matières résiduelles admises au lieu d’enfouissement (art. 29(3</w:t>
      </w:r>
      <w:r w:rsidR="00B260B8">
        <w:t>)</w:t>
      </w:r>
      <w:r w:rsidR="00E07EE3" w:rsidRPr="00E07EE3">
        <w:t>a)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07EE3" w14:paraId="3EA236D9" w14:textId="77777777" w:rsidTr="00DD6CFA">
        <w:trPr>
          <w:trHeight w:val="448"/>
          <w:jc w:val="center"/>
        </w:trPr>
        <w:sdt>
          <w:sdtPr>
            <w:id w:val="199208778"/>
            <w:placeholder>
              <w:docPart w:val="D0471198F15142BCB1280547EDAF8DCB"/>
            </w:placeholder>
            <w:showingPlcHdr/>
          </w:sdtPr>
          <w:sdtEndPr/>
          <w:sdtContent>
            <w:tc>
              <w:tcPr>
                <w:tcW w:w="16968" w:type="dxa"/>
                <w:shd w:val="clear" w:color="auto" w:fill="D9E2F3" w:themeFill="accent1" w:themeFillTint="33"/>
              </w:tcPr>
              <w:p w14:paraId="05CDAE3E" w14:textId="77777777" w:rsidR="00E07EE3" w:rsidRDefault="00E07EE3" w:rsidP="00DD6CFA">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98F770D" w14:textId="77777777" w:rsidR="00817640" w:rsidRDefault="00817640" w:rsidP="009E3D25">
      <w:pPr>
        <w:pStyle w:val="Question"/>
        <w:spacing w:before="0" w:after="0" w:line="120" w:lineRule="auto"/>
      </w:pPr>
    </w:p>
    <w:tbl>
      <w:tblPr>
        <w:tblW w:w="0" w:type="auto"/>
        <w:tblInd w:w="84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407"/>
      </w:tblGrid>
      <w:tr w:rsidR="009E3D25" w:rsidRPr="00E44FF6" w14:paraId="14BB7E73" w14:textId="77777777" w:rsidTr="009E3D25">
        <w:trPr>
          <w:trHeight w:val="272"/>
        </w:trPr>
        <w:tc>
          <w:tcPr>
            <w:tcW w:w="2407" w:type="dxa"/>
            <w:shd w:val="clear" w:color="auto" w:fill="D9E2F3" w:themeFill="accent1" w:themeFillTint="33"/>
          </w:tcPr>
          <w:p w14:paraId="45D4EE01" w14:textId="77777777" w:rsidR="009E3D25" w:rsidRPr="00E44FF6" w:rsidRDefault="00027322" w:rsidP="00CE7095">
            <w:pPr>
              <w:pStyle w:val="Normalformulaire"/>
              <w:spacing w:after="0"/>
              <w:rPr>
                <w:rFonts w:cs="Arial"/>
              </w:rPr>
            </w:pPr>
            <w:sdt>
              <w:sdtPr>
                <w:rPr>
                  <w:rFonts w:cs="Arial"/>
                </w:rPr>
                <w:id w:val="381915132"/>
                <w14:checkbox>
                  <w14:checked w14:val="0"/>
                  <w14:checkedState w14:val="2612" w14:font="MS Gothic"/>
                  <w14:uncheckedState w14:val="2610" w14:font="MS Gothic"/>
                </w14:checkbox>
              </w:sdtPr>
              <w:sdtEndPr/>
              <w:sdtContent>
                <w:r w:rsidR="009E3D25" w:rsidRPr="00E44FF6">
                  <w:rPr>
                    <w:rFonts w:ascii="Segoe UI Symbol" w:hAnsi="Segoe UI Symbol" w:cs="Segoe UI Symbol"/>
                  </w:rPr>
                  <w:t>☐</w:t>
                </w:r>
              </w:sdtContent>
            </w:sdt>
            <w:r w:rsidR="009E3D25" w:rsidRPr="00E44FF6">
              <w:rPr>
                <w:rFonts w:cs="Arial"/>
              </w:rPr>
              <w:t xml:space="preserve"> Ne s’applique pas</w:t>
            </w:r>
          </w:p>
        </w:tc>
      </w:tr>
    </w:tbl>
    <w:p w14:paraId="66A123C6" w14:textId="07AAA2FE" w:rsidR="00F06C81" w:rsidRDefault="00E07EE3" w:rsidP="00F06C81">
      <w:pPr>
        <w:pStyle w:val="Question"/>
      </w:pPr>
      <w:r>
        <w:t>2.2.</w:t>
      </w:r>
      <w:r w:rsidR="00697031">
        <w:t>4</w:t>
      </w:r>
      <w:r>
        <w:tab/>
      </w:r>
      <w:r w:rsidR="00F06C81">
        <w:t>Fournissez les plans et devis</w:t>
      </w:r>
      <w:r w:rsidR="00231E6C">
        <w:rPr>
          <w:vertAlign w:val="superscript"/>
        </w:rPr>
        <w:fldChar w:fldCharType="begin"/>
      </w:r>
      <w:r w:rsidR="00231E6C">
        <w:rPr>
          <w:vertAlign w:val="superscript"/>
        </w:rPr>
        <w:instrText xml:space="preserve"> AUTOTEXTLIST  \s "NoStyle" \t "Pour plus de précisions, consultez le lexique à la fin du formulaire." \* MERGEFORMAT </w:instrText>
      </w:r>
      <w:r w:rsidR="00231E6C">
        <w:rPr>
          <w:vertAlign w:val="superscript"/>
        </w:rPr>
        <w:fldChar w:fldCharType="separate"/>
      </w:r>
      <w:r w:rsidR="00231E6C">
        <w:rPr>
          <w:vertAlign w:val="superscript"/>
        </w:rPr>
        <w:fldChar w:fldCharType="end"/>
      </w:r>
      <w:r w:rsidR="00F06C81">
        <w:t xml:space="preserve"> à jour du lieu d’enfouissement </w:t>
      </w:r>
      <w:r w:rsidR="007470C1" w:rsidRPr="007470C1">
        <w:t>de débris de construction ou de démolition qui tien</w:t>
      </w:r>
      <w:r w:rsidR="00FB0E3A">
        <w:t>nen</w:t>
      </w:r>
      <w:r w:rsidR="007470C1" w:rsidRPr="007470C1">
        <w:t>t compte des changements prévus (art. 68 al. 2 (4) REAFIE).</w:t>
      </w:r>
    </w:p>
    <w:p w14:paraId="2E576281" w14:textId="77777777" w:rsidR="00A224B3" w:rsidRPr="00A224B3" w:rsidRDefault="00A224B3" w:rsidP="00A224B3">
      <w:pPr>
        <w:pStyle w:val="QuestionInfo"/>
      </w:pPr>
      <w:r w:rsidRPr="00A224B3">
        <w:t xml:space="preserve">Consultez les notes explicatives de l’article 3 du </w:t>
      </w:r>
      <w:r w:rsidRPr="00A224B3">
        <w:rPr>
          <w:i/>
          <w:iCs/>
        </w:rPr>
        <w:t>Guide de référence du REAFIE</w:t>
      </w:r>
      <w:r w:rsidRPr="00A224B3">
        <w:t xml:space="preserve"> pour plus de détails concernant les plans et devis. </w:t>
      </w:r>
    </w:p>
    <w:p w14:paraId="699C2A52" w14:textId="1B5A4A2D" w:rsidR="00D76F69" w:rsidRPr="00D76F69" w:rsidRDefault="00D76F69" w:rsidP="00D76F69">
      <w:pPr>
        <w:pStyle w:val="QuestionInfo"/>
      </w:pPr>
      <w:r w:rsidRPr="00D76F69">
        <w:t>Exemples d’installation concernée :</w:t>
      </w:r>
    </w:p>
    <w:p w14:paraId="2710694D" w14:textId="7403A39D" w:rsidR="00D76F69" w:rsidRPr="00D76F69" w:rsidRDefault="00D76F69" w:rsidP="00D76F69">
      <w:pPr>
        <w:pStyle w:val="Questionliste"/>
      </w:pPr>
      <w:r w:rsidRPr="00D76F69">
        <w:t>les bâtiments, les infrastructures, les ouvrages et les aménagements à mettre en place ou à modifier aux fins de l’activité; </w:t>
      </w:r>
    </w:p>
    <w:p w14:paraId="3BA47CD3" w14:textId="77777777" w:rsidR="00D76F69" w:rsidRPr="00D76F69" w:rsidRDefault="00D76F69" w:rsidP="00D76F69">
      <w:pPr>
        <w:pStyle w:val="Questionliste"/>
      </w:pPr>
      <w:r w:rsidRPr="00D76F69">
        <w:t>les appareils et équipements qui ont été conçus ou dimensionnés aux fins de l’activité; </w:t>
      </w:r>
    </w:p>
    <w:p w14:paraId="305579EE" w14:textId="010FBA73" w:rsidR="00D76F69" w:rsidRPr="00D76F69" w:rsidRDefault="00D76F69" w:rsidP="00D76F69">
      <w:pPr>
        <w:pStyle w:val="Questionliste"/>
      </w:pPr>
      <w:r w:rsidRPr="00D76F69">
        <w:t>les aménagements particuliers ou zones d’intervention nécessitant la conception d’un ingénieur (ex. : aire</w:t>
      </w:r>
      <w:r w:rsidR="006B7A5B">
        <w:t>s</w:t>
      </w:r>
      <w:r w:rsidRPr="00D76F69">
        <w:t xml:space="preserve"> d’entreposage</w:t>
      </w:r>
      <w:r w:rsidR="006B7A5B">
        <w:t>,</w:t>
      </w:r>
      <w:r w:rsidRPr="00D76F69">
        <w:t xml:space="preserve"> bassin</w:t>
      </w:r>
      <w:r w:rsidR="006B7A5B">
        <w:t>s</w:t>
      </w:r>
      <w:r w:rsidRPr="00D76F69">
        <w:t xml:space="preserve"> étanches);</w:t>
      </w:r>
    </w:p>
    <w:p w14:paraId="5A3359AE" w14:textId="2E25603B" w:rsidR="00D76F69" w:rsidRPr="00D76F69" w:rsidRDefault="00D76F69" w:rsidP="00D76F69">
      <w:pPr>
        <w:pStyle w:val="Questionliste"/>
        <w:spacing w:after="240"/>
      </w:pPr>
      <w:proofErr w:type="gramStart"/>
      <w:r w:rsidRPr="00D76F69">
        <w:t>le</w:t>
      </w:r>
      <w:proofErr w:type="gramEnd"/>
      <w:r w:rsidRPr="00D76F69">
        <w:t xml:space="preserve"> système de gestion des eaux (</w:t>
      </w:r>
      <w:r w:rsidR="00941DEE">
        <w:t xml:space="preserve">ex. : </w:t>
      </w:r>
      <w:r w:rsidRPr="00D76F69">
        <w:t>fossé</w:t>
      </w:r>
      <w:r w:rsidR="00941DEE">
        <w:t>s</w:t>
      </w:r>
      <w:r w:rsidRPr="00D76F69">
        <w:t xml:space="preserve"> de drainage, </w:t>
      </w:r>
      <w:r w:rsidR="003004F4">
        <w:t xml:space="preserve">système </w:t>
      </w:r>
      <w:r w:rsidRPr="00D76F69">
        <w:t>de captage des eaux superficielles exigé à l’article 104 du REIMR) incluant leurs profils et les diverses composantes.</w:t>
      </w:r>
    </w:p>
    <w:p w14:paraId="622D1578" w14:textId="77777777" w:rsidR="00D76F69" w:rsidRPr="00D76F69" w:rsidRDefault="00D76F69" w:rsidP="00D76F69">
      <w:pPr>
        <w:pStyle w:val="QuestionInfo"/>
      </w:pPr>
      <w:r w:rsidRPr="00D76F69">
        <w:t>Notez que :</w:t>
      </w:r>
    </w:p>
    <w:p w14:paraId="769D8C9C" w14:textId="2B7A7640" w:rsidR="00D76F69" w:rsidRPr="00D76F69" w:rsidRDefault="00D76F69" w:rsidP="00D76F69">
      <w:pPr>
        <w:pStyle w:val="Questionliste"/>
      </w:pPr>
      <w:r w:rsidRPr="00D76F69">
        <w:t>Il est recommandé de joindre à la présente demande les fiches techniques des appareils et équipements afin d’en faciliter l’analyse.</w:t>
      </w:r>
    </w:p>
    <w:p w14:paraId="15282BB8" w14:textId="763702E0" w:rsidR="00D76F69" w:rsidRPr="00D76F69" w:rsidRDefault="00D76F69" w:rsidP="00D76F69">
      <w:pPr>
        <w:pStyle w:val="Questionliste"/>
      </w:pPr>
      <w:r w:rsidRPr="00D76F69">
        <w:t>Lorsque les installations concernées sont existantes et que des plans et devis ne sont pas requis, il est recommandé de joindre un plan d’aménagement et un document attestant de la conformité de ces installations (ex.</w:t>
      </w:r>
      <w:r w:rsidR="0037455D">
        <w:t> </w:t>
      </w:r>
      <w:r w:rsidRPr="00D76F69">
        <w:t>: document réalisé par une personne compétente démontrant l’étanchéité d’un ouvrage lorsque ce dernier a l’obligation d’être étanche).</w:t>
      </w:r>
    </w:p>
    <w:p w14:paraId="4121ECD0" w14:textId="77777777" w:rsidR="00D76F69" w:rsidRPr="00D76F69" w:rsidRDefault="00D76F69" w:rsidP="00F57044">
      <w:pPr>
        <w:pStyle w:val="Questionliste"/>
        <w:spacing w:after="240"/>
      </w:pPr>
      <w:r w:rsidRPr="00D76F69">
        <w:t>Il est recommandé de consulter la direction régionale avant de statuer que les plans et devis ne sont pas requis. Les plans et devis manquants seront demandés lors de l’analyse du projet.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794750759"/>
          <w15:repeatingSection/>
        </w:sdtPr>
        <w:sdtEndPr/>
        <w:sdtContent>
          <w:sdt>
            <w:sdtPr>
              <w:id w:val="-1844472295"/>
              <w:placeholder>
                <w:docPart w:val="FD9EC10B955D4B439AD32251B7A723D6"/>
              </w:placeholder>
              <w15:repeatingSectionItem/>
            </w:sdtPr>
            <w:sdtEndPr/>
            <w:sdtContent>
              <w:sdt>
                <w:sdtPr>
                  <w:id w:val="-1882544185"/>
                  <w15:repeatingSection/>
                </w:sdtPr>
                <w:sdtEndPr/>
                <w:sdtContent>
                  <w:sdt>
                    <w:sdtPr>
                      <w:id w:val="-362209903"/>
                      <w:placeholder>
                        <w:docPart w:val="FD9EC10B955D4B439AD32251B7A723D6"/>
                      </w:placeholder>
                      <w15:repeatingSectionItem/>
                    </w:sdtPr>
                    <w:sdtEndPr/>
                    <w:sdtContent>
                      <w:tr w:rsidR="008E5A61" w14:paraId="41BF0273" w14:textId="77777777" w:rsidTr="00DD6CFA">
                        <w:trPr>
                          <w:trHeight w:val="448"/>
                          <w:jc w:val="center"/>
                        </w:trPr>
                        <w:sdt>
                          <w:sdtPr>
                            <w:id w:val="-2124060710"/>
                            <w:placeholder>
                              <w:docPart w:val="9057BF9F28BE4D9CBAA09C798069CCA7"/>
                            </w:placeholder>
                            <w:showingPlcHdr/>
                          </w:sdtPr>
                          <w:sdtEndPr/>
                          <w:sdtContent>
                            <w:tc>
                              <w:tcPr>
                                <w:tcW w:w="10768" w:type="dxa"/>
                                <w:shd w:val="clear" w:color="auto" w:fill="D9E2F3" w:themeFill="accent1" w:themeFillTint="33"/>
                              </w:tcPr>
                              <w:p w14:paraId="3822DFBC" w14:textId="77777777" w:rsidR="008E5A61" w:rsidRDefault="008E5A61" w:rsidP="00DD6CFA">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2105524092"/>
                            <w:placeholder>
                              <w:docPart w:val="C2B987A6FF604AA889B6AED5AB6D6F41"/>
                            </w:placeholder>
                            <w:showingPlcHdr/>
                          </w:sdtPr>
                          <w:sdtEndPr/>
                          <w:sdtContent>
                            <w:tc>
                              <w:tcPr>
                                <w:tcW w:w="6200" w:type="dxa"/>
                                <w:shd w:val="clear" w:color="auto" w:fill="D9E2F3" w:themeFill="accent1" w:themeFillTint="33"/>
                              </w:tcPr>
                              <w:p w14:paraId="2CEE0192" w14:textId="77777777" w:rsidR="008E5A61" w:rsidRDefault="008E5A61" w:rsidP="00DD6CFA">
                                <w:pPr>
                                  <w:pStyle w:val="Normalformulaire"/>
                                  <w:spacing w:after="0"/>
                                </w:pPr>
                                <w:r>
                                  <w:rPr>
                                    <w:rStyle w:val="Textedelespacerserv"/>
                                    <w:i/>
                                    <w:iCs/>
                                  </w:rPr>
                                  <w:t>Précisez la section.</w:t>
                                </w:r>
                              </w:p>
                            </w:tc>
                          </w:sdtContent>
                        </w:sdt>
                      </w:tr>
                    </w:sdtContent>
                  </w:sdt>
                </w:sdtContent>
              </w:sdt>
            </w:sdtContent>
          </w:sdt>
        </w:sdtContent>
      </w:sdt>
    </w:tbl>
    <w:p w14:paraId="4019B6CF" w14:textId="77777777" w:rsidR="00F57044" w:rsidRDefault="00F57044" w:rsidP="00F57044">
      <w:pPr>
        <w:pStyle w:val="Question"/>
        <w:spacing w:before="0" w:after="0" w:line="120" w:lineRule="auto"/>
      </w:pPr>
    </w:p>
    <w:tbl>
      <w:tblPr>
        <w:tblW w:w="0" w:type="auto"/>
        <w:tblInd w:w="84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257"/>
      </w:tblGrid>
      <w:tr w:rsidR="00F57044" w:rsidRPr="00E44FF6" w14:paraId="1794CF93" w14:textId="77777777" w:rsidTr="00FA2116">
        <w:trPr>
          <w:trHeight w:val="272"/>
        </w:trPr>
        <w:tc>
          <w:tcPr>
            <w:tcW w:w="3257" w:type="dxa"/>
            <w:shd w:val="clear" w:color="auto" w:fill="D9E2F3" w:themeFill="accent1" w:themeFillTint="33"/>
          </w:tcPr>
          <w:p w14:paraId="35870342" w14:textId="3EC6AA26" w:rsidR="00F57044" w:rsidRPr="00E44FF6" w:rsidRDefault="00027322" w:rsidP="00CE7095">
            <w:pPr>
              <w:pStyle w:val="Normalformulaire"/>
              <w:spacing w:after="0"/>
              <w:rPr>
                <w:rFonts w:cs="Arial"/>
              </w:rPr>
            </w:pPr>
            <w:sdt>
              <w:sdtPr>
                <w:rPr>
                  <w:rFonts w:cs="Arial"/>
                </w:rPr>
                <w:id w:val="-575661316"/>
                <w14:checkbox>
                  <w14:checked w14:val="0"/>
                  <w14:checkedState w14:val="2612" w14:font="MS Gothic"/>
                  <w14:uncheckedState w14:val="2610" w14:font="MS Gothic"/>
                </w14:checkbox>
              </w:sdtPr>
              <w:sdtEndPr/>
              <w:sdtContent>
                <w:r w:rsidR="00F57044" w:rsidRPr="00E44FF6">
                  <w:rPr>
                    <w:rFonts w:ascii="Segoe UI Symbol" w:hAnsi="Segoe UI Symbol" w:cs="Segoe UI Symbol"/>
                  </w:rPr>
                  <w:t>☐</w:t>
                </w:r>
              </w:sdtContent>
            </w:sdt>
            <w:r w:rsidR="00F57044" w:rsidRPr="00E44FF6">
              <w:rPr>
                <w:rFonts w:cs="Arial"/>
              </w:rPr>
              <w:t xml:space="preserve"> Ne s’applique pas</w:t>
            </w:r>
            <w:r w:rsidR="00FA2116">
              <w:rPr>
                <w:rFonts w:cs="Arial"/>
              </w:rPr>
              <w:t xml:space="preserve">, </w:t>
            </w:r>
            <w:sdt>
              <w:sdtPr>
                <w:rPr>
                  <w:rFonts w:cs="Arial"/>
                </w:rPr>
                <w:id w:val="-1776545436"/>
                <w:placeholder>
                  <w:docPart w:val="F31BA0C80E1D4283B93927BCB370AA1C"/>
                </w:placeholder>
                <w:showingPlcHdr/>
              </w:sdtPr>
              <w:sdtEndPr/>
              <w:sdtContent>
                <w:r w:rsidR="00FA2116" w:rsidRPr="00E44FF6">
                  <w:rPr>
                    <w:rStyle w:val="Textedelespacerserv"/>
                    <w:rFonts w:cs="Arial"/>
                    <w:i/>
                    <w:iCs/>
                  </w:rPr>
                  <w:t>justifiez</w:t>
                </w:r>
              </w:sdtContent>
            </w:sdt>
          </w:p>
        </w:tc>
      </w:tr>
    </w:tbl>
    <w:p w14:paraId="5E8BDC02" w14:textId="77777777" w:rsidR="00255B83" w:rsidRPr="00255B83" w:rsidRDefault="0056230B" w:rsidP="00255B83">
      <w:pPr>
        <w:pStyle w:val="Question"/>
      </w:pPr>
      <w:r>
        <w:t>2.2.5</w:t>
      </w:r>
      <w:r>
        <w:tab/>
      </w:r>
      <w:r w:rsidR="00255B83" w:rsidRPr="00255B83">
        <w:t>Précisez comment les aménagements tiennent compte des contraintes géotechniques et des conditions hydrogéologiques qui prévalent et qui peuvent être modifiées (art. 29 (3)b) REAFIE et art. 19 REIMR).</w:t>
      </w:r>
    </w:p>
    <w:p w14:paraId="053BE5AB" w14:textId="77777777" w:rsidR="00255B83" w:rsidRPr="00255B83" w:rsidRDefault="00255B83" w:rsidP="00255B83">
      <w:pPr>
        <w:pStyle w:val="QuestionInfo"/>
      </w:pPr>
      <w:r w:rsidRPr="00255B83">
        <w:t>Cette description doit tenir compte des contraintes identifiées dans les études hydrogéologiques et géotechniques exigées (art. 68 al. 2 (7)a) et e)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87929" w14:paraId="1EFFC117" w14:textId="77777777" w:rsidTr="00CE7095">
        <w:trPr>
          <w:trHeight w:val="448"/>
          <w:jc w:val="center"/>
        </w:trPr>
        <w:sdt>
          <w:sdtPr>
            <w:id w:val="-855733715"/>
            <w:placeholder>
              <w:docPart w:val="563AE1BEA0454EBF90109A801939B23B"/>
            </w:placeholder>
            <w:showingPlcHdr/>
          </w:sdtPr>
          <w:sdtEndPr/>
          <w:sdtContent>
            <w:tc>
              <w:tcPr>
                <w:tcW w:w="16968" w:type="dxa"/>
                <w:shd w:val="clear" w:color="auto" w:fill="D9E2F3" w:themeFill="accent1" w:themeFillTint="33"/>
              </w:tcPr>
              <w:p w14:paraId="0DAF73F2" w14:textId="77777777" w:rsidR="00F87929" w:rsidRDefault="00F87929" w:rsidP="00CE709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49F4F58" w14:textId="77777777" w:rsidR="00F87929" w:rsidRDefault="00F87929" w:rsidP="00F87929">
      <w:pPr>
        <w:pStyle w:val="Question"/>
        <w:spacing w:before="0" w:after="0" w:line="120" w:lineRule="auto"/>
      </w:pPr>
    </w:p>
    <w:tbl>
      <w:tblPr>
        <w:tblW w:w="0" w:type="auto"/>
        <w:tblInd w:w="84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407"/>
      </w:tblGrid>
      <w:tr w:rsidR="00F87929" w:rsidRPr="00E44FF6" w14:paraId="51115ADA" w14:textId="77777777" w:rsidTr="005B1A8B">
        <w:trPr>
          <w:trHeight w:val="272"/>
        </w:trPr>
        <w:tc>
          <w:tcPr>
            <w:tcW w:w="2407" w:type="dxa"/>
            <w:shd w:val="clear" w:color="auto" w:fill="D9E2F3" w:themeFill="accent1" w:themeFillTint="33"/>
          </w:tcPr>
          <w:p w14:paraId="7EB3C173" w14:textId="77777777" w:rsidR="00F87929" w:rsidRPr="00E44FF6" w:rsidRDefault="00027322" w:rsidP="00CE7095">
            <w:pPr>
              <w:pStyle w:val="Normalformulaire"/>
              <w:spacing w:after="0"/>
              <w:rPr>
                <w:rFonts w:cs="Arial"/>
              </w:rPr>
            </w:pPr>
            <w:sdt>
              <w:sdtPr>
                <w:rPr>
                  <w:rFonts w:cs="Arial"/>
                </w:rPr>
                <w:id w:val="1259799031"/>
                <w14:checkbox>
                  <w14:checked w14:val="0"/>
                  <w14:checkedState w14:val="2612" w14:font="MS Gothic"/>
                  <w14:uncheckedState w14:val="2610" w14:font="MS Gothic"/>
                </w14:checkbox>
              </w:sdtPr>
              <w:sdtEndPr/>
              <w:sdtContent>
                <w:r w:rsidR="00F87929" w:rsidRPr="00E44FF6">
                  <w:rPr>
                    <w:rFonts w:ascii="Segoe UI Symbol" w:hAnsi="Segoe UI Symbol" w:cs="Segoe UI Symbol"/>
                  </w:rPr>
                  <w:t>☐</w:t>
                </w:r>
              </w:sdtContent>
            </w:sdt>
            <w:r w:rsidR="00F87929" w:rsidRPr="00E44FF6">
              <w:rPr>
                <w:rFonts w:cs="Arial"/>
              </w:rPr>
              <w:t xml:space="preserve"> Ne s’applique pas</w:t>
            </w:r>
          </w:p>
        </w:tc>
      </w:tr>
    </w:tbl>
    <w:p w14:paraId="7AFA1DAA" w14:textId="2F24CCFC" w:rsidR="008E5A61" w:rsidRDefault="00383546" w:rsidP="00383546">
      <w:pPr>
        <w:pStyle w:val="Question"/>
      </w:pPr>
      <w:r>
        <w:t>2.2.</w:t>
      </w:r>
      <w:r w:rsidR="00F87929">
        <w:t>6</w:t>
      </w:r>
      <w:r>
        <w:tab/>
      </w:r>
      <w:r w:rsidR="00425425" w:rsidRPr="00425425">
        <w:t>Fournissez une preuve de propriété du fonds de terre du lieu d’enfouissement et de l’emplacement de tout système nécessaire à son exploitation</w:t>
      </w:r>
      <w:r w:rsidR="00D330D6">
        <w:t xml:space="preserve"> </w:t>
      </w:r>
      <w:r w:rsidR="00425425" w:rsidRPr="00425425">
        <w:t>(art.</w:t>
      </w:r>
      <w:r w:rsidR="004819F8">
        <w:t> </w:t>
      </w:r>
      <w:r w:rsidR="00425425" w:rsidRPr="00425425">
        <w:t>29(3)b</w:t>
      </w:r>
      <w:r w:rsidR="00A672ED">
        <w:t>)</w:t>
      </w:r>
      <w:r w:rsidR="00425425" w:rsidRPr="00425425">
        <w:t xml:space="preserve"> REAFIE et art. 145 REIMR).</w:t>
      </w:r>
    </w:p>
    <w:p w14:paraId="7CFD03E7" w14:textId="09F2CEA1" w:rsidR="007D09C6" w:rsidRPr="007D09C6" w:rsidRDefault="007D09C6" w:rsidP="007D09C6">
      <w:pPr>
        <w:pStyle w:val="QuestionInfo"/>
      </w:pPr>
      <w:r w:rsidRPr="007D09C6">
        <w:t>Note</w:t>
      </w:r>
      <w:r>
        <w:t>z</w:t>
      </w:r>
      <w:r w:rsidRPr="007D09C6">
        <w:t xml:space="preserve"> que le lieu d’enfouissement et le fonds de terre où se trouve ce lieu ou tout système nécessaire à son exploitation doivent continuer d’appartenir à la même personne ou municipalité, notamment en cas de cession de cette installation d’élimination (art. 145 al.</w:t>
      </w:r>
      <w:r>
        <w:t xml:space="preserve"> </w:t>
      </w:r>
      <w:r w:rsidRPr="007D09C6">
        <w:t>2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976902474"/>
          <w15:repeatingSection/>
        </w:sdtPr>
        <w:sdtEndPr/>
        <w:sdtContent>
          <w:sdt>
            <w:sdtPr>
              <w:id w:val="-1422409952"/>
              <w:placeholder>
                <w:docPart w:val="99A49EF94EE4456793080A0A8A4C231A"/>
              </w:placeholder>
              <w15:repeatingSectionItem/>
            </w:sdtPr>
            <w:sdtEndPr/>
            <w:sdtContent>
              <w:sdt>
                <w:sdtPr>
                  <w:id w:val="-1993868998"/>
                  <w15:repeatingSection/>
                </w:sdtPr>
                <w:sdtEndPr/>
                <w:sdtContent>
                  <w:sdt>
                    <w:sdtPr>
                      <w:id w:val="-1550532132"/>
                      <w:placeholder>
                        <w:docPart w:val="99A49EF94EE4456793080A0A8A4C231A"/>
                      </w:placeholder>
                      <w15:repeatingSectionItem/>
                    </w:sdtPr>
                    <w:sdtEndPr/>
                    <w:sdtContent>
                      <w:tr w:rsidR="00F607AD" w14:paraId="3FCCBD99" w14:textId="77777777" w:rsidTr="00141109">
                        <w:trPr>
                          <w:trHeight w:val="448"/>
                          <w:jc w:val="center"/>
                        </w:trPr>
                        <w:sdt>
                          <w:sdtPr>
                            <w:id w:val="1919663811"/>
                            <w:placeholder>
                              <w:docPart w:val="3772452EB560474885B4525811244499"/>
                            </w:placeholder>
                            <w:showingPlcHdr/>
                          </w:sdtPr>
                          <w:sdtEndPr/>
                          <w:sdtContent>
                            <w:tc>
                              <w:tcPr>
                                <w:tcW w:w="10768" w:type="dxa"/>
                                <w:shd w:val="clear" w:color="auto" w:fill="D9E2F3" w:themeFill="accent1" w:themeFillTint="33"/>
                              </w:tcPr>
                              <w:p w14:paraId="55F54910" w14:textId="77777777" w:rsidR="00F607AD" w:rsidRDefault="00F607AD" w:rsidP="00141109">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797141456"/>
                            <w:placeholder>
                              <w:docPart w:val="6BA13D0EAAAD4290A0D8EFE0E557AE65"/>
                            </w:placeholder>
                            <w:showingPlcHdr/>
                          </w:sdtPr>
                          <w:sdtEndPr/>
                          <w:sdtContent>
                            <w:tc>
                              <w:tcPr>
                                <w:tcW w:w="6200" w:type="dxa"/>
                                <w:shd w:val="clear" w:color="auto" w:fill="D9E2F3" w:themeFill="accent1" w:themeFillTint="33"/>
                              </w:tcPr>
                              <w:p w14:paraId="3E00CD32" w14:textId="77777777" w:rsidR="00F607AD" w:rsidRDefault="00F607AD" w:rsidP="00141109">
                                <w:pPr>
                                  <w:pStyle w:val="Normalformulaire"/>
                                  <w:spacing w:after="0"/>
                                </w:pPr>
                                <w:r>
                                  <w:rPr>
                                    <w:rStyle w:val="Textedelespacerserv"/>
                                    <w:i/>
                                    <w:iCs/>
                                  </w:rPr>
                                  <w:t>Précisez la section.</w:t>
                                </w:r>
                              </w:p>
                            </w:tc>
                          </w:sdtContent>
                        </w:sdt>
                      </w:tr>
                    </w:sdtContent>
                  </w:sdt>
                </w:sdtContent>
              </w:sdt>
            </w:sdtContent>
          </w:sdt>
        </w:sdtContent>
      </w:sdt>
    </w:tbl>
    <w:p w14:paraId="5DB2128A" w14:textId="77777777" w:rsidR="007D0D8C" w:rsidRDefault="007D0D8C" w:rsidP="007D0D8C">
      <w:pPr>
        <w:pStyle w:val="Question"/>
        <w:spacing w:before="0" w:after="0" w:line="120" w:lineRule="auto"/>
      </w:pPr>
    </w:p>
    <w:tbl>
      <w:tblPr>
        <w:tblW w:w="0" w:type="auto"/>
        <w:tblInd w:w="84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79"/>
      </w:tblGrid>
      <w:tr w:rsidR="007D0D8C" w:rsidRPr="00E44FF6" w14:paraId="66EBCA79" w14:textId="77777777" w:rsidTr="00F81C94">
        <w:trPr>
          <w:trHeight w:val="272"/>
        </w:trPr>
        <w:tc>
          <w:tcPr>
            <w:tcW w:w="16979" w:type="dxa"/>
            <w:shd w:val="clear" w:color="auto" w:fill="D9E2F3" w:themeFill="accent1" w:themeFillTint="33"/>
          </w:tcPr>
          <w:p w14:paraId="137E14AC" w14:textId="16A73C54" w:rsidR="007D0D8C" w:rsidRPr="00E44FF6" w:rsidRDefault="00027322" w:rsidP="00967DFA">
            <w:pPr>
              <w:pStyle w:val="Normalformulaire"/>
              <w:spacing w:after="0"/>
              <w:rPr>
                <w:rFonts w:cs="Arial"/>
              </w:rPr>
            </w:pPr>
            <w:sdt>
              <w:sdtPr>
                <w:rPr>
                  <w:rFonts w:cs="Arial"/>
                </w:rPr>
                <w:id w:val="1398856099"/>
                <w14:checkbox>
                  <w14:checked w14:val="0"/>
                  <w14:checkedState w14:val="2612" w14:font="MS Gothic"/>
                  <w14:uncheckedState w14:val="2610" w14:font="MS Gothic"/>
                </w14:checkbox>
              </w:sdtPr>
              <w:sdtEndPr/>
              <w:sdtContent>
                <w:r w:rsidR="007D0D8C" w:rsidRPr="00E44FF6">
                  <w:rPr>
                    <w:rFonts w:ascii="Segoe UI Symbol" w:hAnsi="Segoe UI Symbol" w:cs="Segoe UI Symbol"/>
                  </w:rPr>
                  <w:t>☐</w:t>
                </w:r>
              </w:sdtContent>
            </w:sdt>
            <w:r w:rsidR="007D0D8C" w:rsidRPr="00E44FF6">
              <w:rPr>
                <w:rFonts w:cs="Arial"/>
              </w:rPr>
              <w:t xml:space="preserve"> Ne s’applique pas</w:t>
            </w:r>
            <w:r w:rsidR="00F81C94">
              <w:rPr>
                <w:rFonts w:cs="Arial"/>
              </w:rPr>
              <w:t xml:space="preserve"> </w:t>
            </w:r>
            <w:r w:rsidR="00F81C94" w:rsidRPr="00F81C94">
              <w:rPr>
                <w:rFonts w:cs="Arial"/>
              </w:rPr>
              <w:t>(aucun empi</w:t>
            </w:r>
            <w:r w:rsidR="001D02C6">
              <w:rPr>
                <w:rFonts w:cs="Arial"/>
              </w:rPr>
              <w:t>è</w:t>
            </w:r>
            <w:r w:rsidR="00F81C94" w:rsidRPr="00F81C94">
              <w:rPr>
                <w:rFonts w:cs="Arial"/>
              </w:rPr>
              <w:t>tement de nouvelles zones par rapport au lieu existant lors de l’entrée en vigueur du REIMR)</w:t>
            </w:r>
          </w:p>
        </w:tc>
      </w:tr>
    </w:tbl>
    <w:p w14:paraId="4C80B7A0" w14:textId="10B7F26E" w:rsidR="00F607AD" w:rsidRDefault="0094119B" w:rsidP="00967DFA">
      <w:pPr>
        <w:pStyle w:val="Sous-Section"/>
        <w:keepLines w:val="0"/>
        <w:spacing w:before="360" w:after="160"/>
      </w:pPr>
      <w:r w:rsidRPr="0094119B">
        <w:t>Description des équipements</w:t>
      </w:r>
    </w:p>
    <w:p w14:paraId="764F8306" w14:textId="682A2802" w:rsidR="00B81D6B" w:rsidRDefault="008E5A61" w:rsidP="00967DFA">
      <w:pPr>
        <w:pStyle w:val="Question"/>
        <w:keepNext/>
        <w:rPr>
          <w:bCs w:val="0"/>
        </w:rPr>
      </w:pPr>
      <w:r>
        <w:t>2.3.1</w:t>
      </w:r>
      <w:r>
        <w:tab/>
      </w:r>
      <w:r w:rsidR="00B81D6B" w:rsidRPr="00EA3612">
        <w:t xml:space="preserve">Dans le tableau ci-dessous, identifiez et décrivez la machinerie et les équipements qui seront ajoutés </w:t>
      </w:r>
      <w:r w:rsidR="009B7383">
        <w:t>ou</w:t>
      </w:r>
      <w:r w:rsidR="00B81D6B" w:rsidRPr="00EA3612">
        <w:t xml:space="preserve"> modifiés dans l</w:t>
      </w:r>
      <w:r w:rsidR="00F607AD">
        <w:t>e</w:t>
      </w:r>
      <w:r w:rsidR="00B81D6B" w:rsidRPr="00EA3612">
        <w:t xml:space="preserve"> cadre de la demande (art. 29(3</w:t>
      </w:r>
      <w:r w:rsidR="00B81D6B">
        <w:t>)</w:t>
      </w:r>
      <w:r w:rsidR="00B81D6B" w:rsidRPr="00EA3612">
        <w:t>a) REAFIE).</w:t>
      </w:r>
    </w:p>
    <w:p w14:paraId="2C4B439C" w14:textId="43306CE7" w:rsidR="00B81D6B" w:rsidRPr="00EA3612" w:rsidRDefault="00B81D6B" w:rsidP="00E61985">
      <w:pPr>
        <w:pStyle w:val="QuestionInfo"/>
        <w:keepNext/>
        <w:rPr>
          <w:b/>
          <w:bCs/>
        </w:rPr>
      </w:pPr>
      <w:r w:rsidRPr="00EA3612">
        <w:t>Exemples d’équipement :</w:t>
      </w:r>
    </w:p>
    <w:p w14:paraId="5E6D87C5" w14:textId="2AFFF38E" w:rsidR="00B81D6B" w:rsidRPr="00EA3612" w:rsidRDefault="00CB50E1" w:rsidP="00B81D6B">
      <w:pPr>
        <w:pStyle w:val="Questionliste"/>
        <w:rPr>
          <w:b/>
        </w:rPr>
      </w:pPr>
      <w:r>
        <w:t xml:space="preserve">les </w:t>
      </w:r>
      <w:r w:rsidR="00B81D6B" w:rsidRPr="00EA3612">
        <w:t>équipements requis pour les opérations d’enfouissement;</w:t>
      </w:r>
    </w:p>
    <w:p w14:paraId="2AFE7113" w14:textId="54859DF7" w:rsidR="00B81D6B" w:rsidRPr="00BD57F9" w:rsidRDefault="00CB50E1" w:rsidP="00B17949">
      <w:pPr>
        <w:pStyle w:val="Questionliste"/>
        <w:spacing w:after="240"/>
        <w:rPr>
          <w:b/>
        </w:rPr>
      </w:pPr>
      <w:r>
        <w:t xml:space="preserve">les </w:t>
      </w:r>
      <w:r w:rsidR="00B81D6B" w:rsidRPr="00EA3612">
        <w:t xml:space="preserve">appareils et équipements des systèmes de traitement requis sur le site (système de traitement des lixiviats, des eaux de ruissellement provenant du lieu, </w:t>
      </w:r>
      <w:r w:rsidR="009075F7">
        <w:t>s</w:t>
      </w:r>
      <w:r w:rsidR="00B81D6B" w:rsidRPr="00EA3612">
        <w:t>ystème de gestion des biogaz, système d’imperméabilisation, etc.).</w:t>
      </w:r>
    </w:p>
    <w:p w14:paraId="24670E67" w14:textId="2D679027" w:rsidR="00BD57F9" w:rsidRPr="00EA3612" w:rsidRDefault="00B17949" w:rsidP="005B7904">
      <w:pPr>
        <w:pStyle w:val="QuestionInfo"/>
        <w:spacing w:after="80"/>
      </w:pPr>
      <w:r w:rsidRPr="00B17949">
        <w:t>Si les fiches techniques des équipements ou de la machinerie sont disponibles, il est recommandé de les joindre à la présente demande afin d’en faciliter l’analyse.</w:t>
      </w:r>
    </w:p>
    <w:tbl>
      <w:tblPr>
        <w:tblStyle w:val="Grilledutableau"/>
        <w:tblpPr w:leftFromText="141" w:rightFromText="141" w:vertAnchor="text" w:horzAnchor="margin" w:tblpY="204"/>
        <w:tblW w:w="4999" w:type="pct"/>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3303"/>
        <w:gridCol w:w="2484"/>
        <w:gridCol w:w="1579"/>
        <w:gridCol w:w="5021"/>
        <w:gridCol w:w="3307"/>
        <w:gridCol w:w="3012"/>
      </w:tblGrid>
      <w:tr w:rsidR="008F007C" w:rsidRPr="00A831E8" w14:paraId="74F22715" w14:textId="28B89CC5" w:rsidTr="00E73827">
        <w:trPr>
          <w:trHeight w:val="20"/>
        </w:trPr>
        <w:tc>
          <w:tcPr>
            <w:tcW w:w="883" w:type="pct"/>
            <w:shd w:val="clear" w:color="auto" w:fill="4472C4" w:themeFill="accent1"/>
          </w:tcPr>
          <w:p w14:paraId="1CE04C95" w14:textId="368036E1" w:rsidR="006449CF" w:rsidRPr="00A831E8" w:rsidRDefault="006449CF" w:rsidP="00A831E8">
            <w:pPr>
              <w:pStyle w:val="Tableauen-tte"/>
            </w:pPr>
            <w:bookmarkStart w:id="6" w:name="_Hlk115176167"/>
            <w:r w:rsidRPr="00A831E8">
              <w:t>Nom de l’équipement ou de la machinerie ajouté ou modifié</w:t>
            </w:r>
          </w:p>
        </w:tc>
        <w:tc>
          <w:tcPr>
            <w:tcW w:w="664" w:type="pct"/>
            <w:shd w:val="clear" w:color="auto" w:fill="4472C4" w:themeFill="accent1"/>
          </w:tcPr>
          <w:p w14:paraId="63E6C3F9" w14:textId="13ED903D" w:rsidR="006449CF" w:rsidRPr="00A831E8" w:rsidRDefault="006449CF" w:rsidP="00A831E8">
            <w:pPr>
              <w:pStyle w:val="Tableauen-tte"/>
            </w:pPr>
            <w:r w:rsidRPr="004B57F9">
              <w:rPr>
                <w:bCs/>
              </w:rPr>
              <w:t>Activité ou procédé lié</w:t>
            </w:r>
          </w:p>
        </w:tc>
        <w:tc>
          <w:tcPr>
            <w:tcW w:w="422" w:type="pct"/>
            <w:shd w:val="clear" w:color="auto" w:fill="4472C4" w:themeFill="accent1"/>
          </w:tcPr>
          <w:p w14:paraId="26F90B1D" w14:textId="2364EE4E" w:rsidR="006449CF" w:rsidRPr="00A831E8" w:rsidRDefault="006449CF" w:rsidP="00A831E8">
            <w:pPr>
              <w:pStyle w:val="Tableauen-tte"/>
              <w:rPr>
                <w:b w:val="0"/>
                <w:bCs/>
              </w:rPr>
            </w:pPr>
            <w:r w:rsidRPr="00242956">
              <w:rPr>
                <w:bCs/>
              </w:rPr>
              <w:t>Nombre d’unités</w:t>
            </w:r>
          </w:p>
        </w:tc>
        <w:tc>
          <w:tcPr>
            <w:tcW w:w="1342" w:type="pct"/>
            <w:shd w:val="clear" w:color="auto" w:fill="4472C4" w:themeFill="accent1"/>
          </w:tcPr>
          <w:p w14:paraId="3B2C2157" w14:textId="4730D8F6" w:rsidR="006449CF" w:rsidRPr="00A831E8" w:rsidRDefault="006449CF" w:rsidP="00A831E8">
            <w:pPr>
              <w:pStyle w:val="Tableauen-tte"/>
            </w:pPr>
            <w:r w:rsidRPr="00483DE8">
              <w:rPr>
                <w:bCs/>
              </w:rPr>
              <w:t>Description de l’équipement</w:t>
            </w:r>
            <w:r w:rsidR="009C050E">
              <w:rPr>
                <w:bCs/>
              </w:rPr>
              <w:br/>
            </w:r>
            <w:r w:rsidRPr="000A4B48">
              <w:rPr>
                <w:b w:val="0"/>
                <w:bCs/>
              </w:rPr>
              <w:t xml:space="preserve">(le cas échéant, </w:t>
            </w:r>
            <w:r w:rsidRPr="000A4B48" w:rsidDel="00CF4EE6">
              <w:rPr>
                <w:b w:val="0"/>
                <w:bCs/>
              </w:rPr>
              <w:t>indiquez le nom du document et la section où l’on retrouve l’information</w:t>
            </w:r>
            <w:r w:rsidRPr="000A4B48">
              <w:rPr>
                <w:b w:val="0"/>
                <w:bCs/>
              </w:rPr>
              <w:t xml:space="preserve"> dans la fiche)</w:t>
            </w:r>
          </w:p>
        </w:tc>
        <w:tc>
          <w:tcPr>
            <w:tcW w:w="884" w:type="pct"/>
            <w:shd w:val="clear" w:color="auto" w:fill="4472C4" w:themeFill="accent1"/>
          </w:tcPr>
          <w:p w14:paraId="73BEACA5" w14:textId="2AEB5210" w:rsidR="006449CF" w:rsidRPr="005C5D24" w:rsidRDefault="00AB784A" w:rsidP="005C5D24">
            <w:pPr>
              <w:pStyle w:val="Tableauen-tte"/>
              <w:rPr>
                <w:bCs/>
              </w:rPr>
            </w:pPr>
            <w:r w:rsidRPr="00AB784A">
              <w:rPr>
                <w:bCs/>
              </w:rPr>
              <w:t>Capacité de l’équipement modifié ou ajouté</w:t>
            </w:r>
            <w:r>
              <w:rPr>
                <w:bCs/>
              </w:rPr>
              <w:t>,</w:t>
            </w:r>
            <w:r w:rsidRPr="00AB784A">
              <w:rPr>
                <w:bCs/>
              </w:rPr>
              <w:t xml:space="preserve"> si applicable</w:t>
            </w:r>
            <w:r w:rsidR="005C5D24">
              <w:rPr>
                <w:bCs/>
              </w:rPr>
              <w:br/>
            </w:r>
            <w:r w:rsidRPr="00DC5282">
              <w:rPr>
                <w:b w:val="0"/>
                <w:bCs/>
              </w:rPr>
              <w:t>Précisez l’unité de mesure.</w:t>
            </w:r>
          </w:p>
        </w:tc>
        <w:tc>
          <w:tcPr>
            <w:tcW w:w="805" w:type="pct"/>
            <w:shd w:val="clear" w:color="auto" w:fill="4472C4" w:themeFill="accent1"/>
          </w:tcPr>
          <w:p w14:paraId="32B72363" w14:textId="0F4D1474" w:rsidR="006449CF" w:rsidRPr="005C5D24" w:rsidRDefault="00C74F8B" w:rsidP="005C5D24">
            <w:pPr>
              <w:pStyle w:val="Tableauen-tte"/>
              <w:rPr>
                <w:bCs/>
              </w:rPr>
            </w:pPr>
            <w:r w:rsidRPr="00C74F8B">
              <w:rPr>
                <w:bCs/>
              </w:rPr>
              <w:t>Mesures d’atténuation (le cas échéant)</w:t>
            </w:r>
            <w:r w:rsidR="005C5D24">
              <w:rPr>
                <w:bCs/>
              </w:rPr>
              <w:br/>
            </w:r>
            <w:r w:rsidRPr="00C74F8B">
              <w:rPr>
                <w:b w:val="0"/>
                <w:bCs/>
              </w:rPr>
              <w:t>(ex. : doubles parois, bac de rétention, alarme, etc.)</w:t>
            </w:r>
          </w:p>
        </w:tc>
      </w:tr>
      <w:tr w:rsidR="008F007C" w:rsidRPr="00A831E8" w14:paraId="51E95450" w14:textId="175EE6CF" w:rsidTr="00E73827">
        <w:trPr>
          <w:trHeight w:val="20"/>
        </w:trPr>
        <w:sdt>
          <w:sdtPr>
            <w:id w:val="1173608689"/>
            <w:placeholder>
              <w:docPart w:val="68260574B8EB488A8E7084FBF5115449"/>
            </w:placeholder>
            <w:showingPlcHdr/>
          </w:sdtPr>
          <w:sdtEndPr/>
          <w:sdtContent>
            <w:tc>
              <w:tcPr>
                <w:tcW w:w="883" w:type="pct"/>
                <w:shd w:val="clear" w:color="auto" w:fill="D9E2F3" w:themeFill="accent1" w:themeFillTint="33"/>
              </w:tcPr>
              <w:p w14:paraId="315E8CD3" w14:textId="00AEA4B5" w:rsidR="006449CF" w:rsidRPr="00A831E8" w:rsidRDefault="006449CF" w:rsidP="00CA05EF">
                <w:pPr>
                  <w:pStyle w:val="Normalformulaire"/>
                  <w:rPr>
                    <w:rFonts w:asciiTheme="minorHAnsi" w:hAnsiTheme="minorHAnsi"/>
                  </w:rPr>
                </w:pPr>
                <w:r w:rsidRPr="00A728C8">
                  <w:rPr>
                    <w:rStyle w:val="Textedelespacerserv"/>
                    <w:i/>
                    <w:iCs/>
                  </w:rPr>
                  <w:t>Saisissez les informations</w:t>
                </w:r>
                <w:r>
                  <w:rPr>
                    <w:rStyle w:val="Textedelespacerserv"/>
                    <w:i/>
                    <w:iCs/>
                  </w:rPr>
                  <w:t>.</w:t>
                </w:r>
              </w:p>
            </w:tc>
          </w:sdtContent>
        </w:sdt>
        <w:sdt>
          <w:sdtPr>
            <w:id w:val="787704865"/>
            <w:placeholder>
              <w:docPart w:val="48DDF3EDD3D14B838A6C5C7C52550EB2"/>
            </w:placeholder>
            <w:showingPlcHdr/>
          </w:sdtPr>
          <w:sdtEndPr/>
          <w:sdtContent>
            <w:tc>
              <w:tcPr>
                <w:tcW w:w="664" w:type="pct"/>
                <w:shd w:val="clear" w:color="auto" w:fill="D9E2F3" w:themeFill="accent1" w:themeFillTint="33"/>
              </w:tcPr>
              <w:p w14:paraId="134D480E" w14:textId="3C9497CC" w:rsidR="006449CF" w:rsidRPr="00A831E8" w:rsidRDefault="00E73827" w:rsidP="00CA05EF">
                <w:pPr>
                  <w:pStyle w:val="Normalformulaire"/>
                  <w:rPr>
                    <w:rFonts w:asciiTheme="minorHAnsi" w:hAnsiTheme="minorHAnsi"/>
                  </w:rPr>
                </w:pPr>
                <w:r w:rsidRPr="00A728C8">
                  <w:rPr>
                    <w:rStyle w:val="Textedelespacerserv"/>
                    <w:i/>
                    <w:iCs/>
                  </w:rPr>
                  <w:t>Saisissez les informations</w:t>
                </w:r>
                <w:r>
                  <w:rPr>
                    <w:rStyle w:val="Textedelespacerserv"/>
                    <w:i/>
                    <w:iCs/>
                  </w:rPr>
                  <w:t>.</w:t>
                </w:r>
              </w:p>
            </w:tc>
          </w:sdtContent>
        </w:sdt>
        <w:sdt>
          <w:sdtPr>
            <w:id w:val="-1640019860"/>
            <w:placeholder>
              <w:docPart w:val="7A0409400D0A4FF0A20B612506C97166"/>
            </w:placeholder>
            <w:showingPlcHdr/>
          </w:sdtPr>
          <w:sdtEndPr/>
          <w:sdtContent>
            <w:tc>
              <w:tcPr>
                <w:tcW w:w="422" w:type="pct"/>
                <w:shd w:val="clear" w:color="auto" w:fill="D9E2F3" w:themeFill="accent1" w:themeFillTint="33"/>
              </w:tcPr>
              <w:p w14:paraId="16D20CEB" w14:textId="5F40BF58" w:rsidR="006449CF" w:rsidRPr="00A831E8" w:rsidRDefault="00E73827" w:rsidP="00CA05EF">
                <w:pPr>
                  <w:pStyle w:val="Normalformulaire"/>
                  <w:rPr>
                    <w:rFonts w:asciiTheme="minorHAnsi" w:hAnsiTheme="minorHAnsi"/>
                  </w:rPr>
                </w:pPr>
                <w:r w:rsidRPr="00A728C8">
                  <w:rPr>
                    <w:rStyle w:val="Textedelespacerserv"/>
                    <w:i/>
                    <w:iCs/>
                  </w:rPr>
                  <w:t>Saisissez les informations</w:t>
                </w:r>
                <w:r>
                  <w:rPr>
                    <w:rStyle w:val="Textedelespacerserv"/>
                    <w:i/>
                    <w:iCs/>
                  </w:rPr>
                  <w:t>.</w:t>
                </w:r>
              </w:p>
            </w:tc>
          </w:sdtContent>
        </w:sdt>
        <w:sdt>
          <w:sdtPr>
            <w:id w:val="-256437148"/>
            <w:placeholder>
              <w:docPart w:val="EF5E83A63CED451FB5D11A64E0FEF814"/>
            </w:placeholder>
            <w:showingPlcHdr/>
          </w:sdtPr>
          <w:sdtEndPr/>
          <w:sdtContent>
            <w:tc>
              <w:tcPr>
                <w:tcW w:w="1342" w:type="pct"/>
                <w:shd w:val="clear" w:color="auto" w:fill="D9E2F3" w:themeFill="accent1" w:themeFillTint="33"/>
              </w:tcPr>
              <w:p w14:paraId="13463FF5" w14:textId="4F85E73C" w:rsidR="006449CF" w:rsidRPr="00A831E8" w:rsidRDefault="00E73827" w:rsidP="00CA05EF">
                <w:pPr>
                  <w:pStyle w:val="Normalformulaire"/>
                  <w:rPr>
                    <w:rFonts w:asciiTheme="minorHAnsi" w:hAnsiTheme="minorHAnsi"/>
                  </w:rPr>
                </w:pPr>
                <w:r w:rsidRPr="00A728C8">
                  <w:rPr>
                    <w:rStyle w:val="Textedelespacerserv"/>
                    <w:i/>
                    <w:iCs/>
                  </w:rPr>
                  <w:t>Saisissez les informations</w:t>
                </w:r>
                <w:r>
                  <w:rPr>
                    <w:rStyle w:val="Textedelespacerserv"/>
                    <w:i/>
                    <w:iCs/>
                  </w:rPr>
                  <w:t>.</w:t>
                </w:r>
              </w:p>
            </w:tc>
          </w:sdtContent>
        </w:sdt>
        <w:sdt>
          <w:sdtPr>
            <w:id w:val="-2025396350"/>
            <w:placeholder>
              <w:docPart w:val="5768292409D840E2AE36564A2195547E"/>
            </w:placeholder>
            <w:showingPlcHdr/>
          </w:sdtPr>
          <w:sdtEndPr/>
          <w:sdtContent>
            <w:tc>
              <w:tcPr>
                <w:tcW w:w="884" w:type="pct"/>
                <w:shd w:val="clear" w:color="auto" w:fill="D9E2F3" w:themeFill="accent1" w:themeFillTint="33"/>
              </w:tcPr>
              <w:p w14:paraId="09105068" w14:textId="61AA83DB" w:rsidR="006449CF" w:rsidRPr="00A831E8" w:rsidRDefault="00E73827" w:rsidP="00CA05EF">
                <w:pPr>
                  <w:pStyle w:val="Normalformulaire"/>
                  <w:rPr>
                    <w:rFonts w:asciiTheme="minorHAnsi" w:hAnsiTheme="minorHAnsi"/>
                  </w:rPr>
                </w:pPr>
                <w:r w:rsidRPr="00A728C8">
                  <w:rPr>
                    <w:rStyle w:val="Textedelespacerserv"/>
                    <w:i/>
                    <w:iCs/>
                  </w:rPr>
                  <w:t>Saisissez les informations</w:t>
                </w:r>
                <w:r>
                  <w:rPr>
                    <w:rStyle w:val="Textedelespacerserv"/>
                    <w:i/>
                    <w:iCs/>
                  </w:rPr>
                  <w:t>.</w:t>
                </w:r>
              </w:p>
            </w:tc>
          </w:sdtContent>
        </w:sdt>
        <w:sdt>
          <w:sdtPr>
            <w:id w:val="30935299"/>
            <w:placeholder>
              <w:docPart w:val="EC68783EB0FE443CA5A4212D166CAFAF"/>
            </w:placeholder>
            <w:showingPlcHdr/>
          </w:sdtPr>
          <w:sdtEndPr/>
          <w:sdtContent>
            <w:tc>
              <w:tcPr>
                <w:tcW w:w="805" w:type="pct"/>
                <w:shd w:val="clear" w:color="auto" w:fill="D9E2F3" w:themeFill="accent1" w:themeFillTint="33"/>
              </w:tcPr>
              <w:p w14:paraId="4D021215" w14:textId="7DD8F5CF" w:rsidR="006449CF" w:rsidRDefault="00E73827" w:rsidP="00CA05EF">
                <w:pPr>
                  <w:pStyle w:val="Normalformulaire"/>
                </w:pPr>
                <w:r w:rsidRPr="00A728C8">
                  <w:rPr>
                    <w:rStyle w:val="Textedelespacerserv"/>
                    <w:i/>
                    <w:iCs/>
                  </w:rPr>
                  <w:t>Saisissez les informations</w:t>
                </w:r>
                <w:r>
                  <w:rPr>
                    <w:rStyle w:val="Textedelespacerserv"/>
                    <w:i/>
                    <w:iCs/>
                  </w:rPr>
                  <w:t>.</w:t>
                </w:r>
              </w:p>
            </w:tc>
          </w:sdtContent>
        </w:sdt>
      </w:tr>
      <w:tr w:rsidR="008F007C" w:rsidRPr="00A831E8" w14:paraId="2FB179CE" w14:textId="5BBE8C64" w:rsidTr="00E73827">
        <w:trPr>
          <w:trHeight w:val="20"/>
        </w:trPr>
        <w:sdt>
          <w:sdtPr>
            <w:id w:val="1029298929"/>
            <w:placeholder>
              <w:docPart w:val="03DEE9328DA941B0B1EED887A1791203"/>
            </w:placeholder>
            <w:showingPlcHdr/>
          </w:sdtPr>
          <w:sdtEndPr/>
          <w:sdtContent>
            <w:tc>
              <w:tcPr>
                <w:tcW w:w="883" w:type="pct"/>
                <w:shd w:val="clear" w:color="auto" w:fill="D9E2F3" w:themeFill="accent1" w:themeFillTint="33"/>
              </w:tcPr>
              <w:p w14:paraId="204BF6F7" w14:textId="5CD31091" w:rsidR="006449CF" w:rsidRPr="00A831E8" w:rsidRDefault="006449CF" w:rsidP="00CA05EF">
                <w:pPr>
                  <w:pStyle w:val="Normalformulaire"/>
                  <w:rPr>
                    <w:rFonts w:asciiTheme="minorHAnsi" w:hAnsiTheme="minorHAnsi"/>
                  </w:rPr>
                </w:pPr>
                <w:r>
                  <w:rPr>
                    <w:rStyle w:val="Textedelespacerserv"/>
                  </w:rPr>
                  <w:t>..</w:t>
                </w:r>
                <w:r w:rsidRPr="00AA60DE">
                  <w:rPr>
                    <w:rStyle w:val="Textedelespacerserv"/>
                  </w:rPr>
                  <w:t>.</w:t>
                </w:r>
              </w:p>
            </w:tc>
          </w:sdtContent>
        </w:sdt>
        <w:sdt>
          <w:sdtPr>
            <w:id w:val="2054575574"/>
            <w:placeholder>
              <w:docPart w:val="78D1A5C7730C4C60B00D9F72B16E73F1"/>
            </w:placeholder>
            <w:showingPlcHdr/>
          </w:sdtPr>
          <w:sdtEndPr/>
          <w:sdtContent>
            <w:tc>
              <w:tcPr>
                <w:tcW w:w="664" w:type="pct"/>
                <w:shd w:val="clear" w:color="auto" w:fill="D9E2F3" w:themeFill="accent1" w:themeFillTint="33"/>
              </w:tcPr>
              <w:p w14:paraId="1D4E367A" w14:textId="2306CC60" w:rsidR="006449CF" w:rsidRPr="00A831E8" w:rsidRDefault="006449CF" w:rsidP="00CA05EF">
                <w:pPr>
                  <w:pStyle w:val="Normalformulaire"/>
                  <w:rPr>
                    <w:rFonts w:asciiTheme="minorHAnsi" w:hAnsiTheme="minorHAnsi"/>
                  </w:rPr>
                </w:pPr>
                <w:r>
                  <w:rPr>
                    <w:rStyle w:val="Textedelespacerserv"/>
                  </w:rPr>
                  <w:t>..</w:t>
                </w:r>
                <w:r w:rsidRPr="00AA60DE">
                  <w:rPr>
                    <w:rStyle w:val="Textedelespacerserv"/>
                  </w:rPr>
                  <w:t>.</w:t>
                </w:r>
              </w:p>
            </w:tc>
          </w:sdtContent>
        </w:sdt>
        <w:sdt>
          <w:sdtPr>
            <w:id w:val="359560514"/>
            <w:placeholder>
              <w:docPart w:val="FD21AA78A1174484AFB74DCA8C007A60"/>
            </w:placeholder>
            <w:showingPlcHdr/>
          </w:sdtPr>
          <w:sdtEndPr/>
          <w:sdtContent>
            <w:tc>
              <w:tcPr>
                <w:tcW w:w="422" w:type="pct"/>
                <w:shd w:val="clear" w:color="auto" w:fill="D9E2F3" w:themeFill="accent1" w:themeFillTint="33"/>
              </w:tcPr>
              <w:p w14:paraId="5C8CAA81" w14:textId="60F6AEB7" w:rsidR="006449CF" w:rsidRPr="00A831E8" w:rsidRDefault="006449CF" w:rsidP="00CA05EF">
                <w:pPr>
                  <w:pStyle w:val="Normalformulaire"/>
                  <w:rPr>
                    <w:rFonts w:asciiTheme="minorHAnsi" w:hAnsiTheme="minorHAnsi"/>
                  </w:rPr>
                </w:pPr>
                <w:r>
                  <w:rPr>
                    <w:rStyle w:val="Textedelespacerserv"/>
                  </w:rPr>
                  <w:t>..</w:t>
                </w:r>
                <w:r w:rsidRPr="00AA60DE">
                  <w:rPr>
                    <w:rStyle w:val="Textedelespacerserv"/>
                  </w:rPr>
                  <w:t>.</w:t>
                </w:r>
              </w:p>
            </w:tc>
          </w:sdtContent>
        </w:sdt>
        <w:sdt>
          <w:sdtPr>
            <w:id w:val="324632205"/>
            <w:placeholder>
              <w:docPart w:val="0CEE6C1571A044D8AD205CF95CB8FC67"/>
            </w:placeholder>
            <w:showingPlcHdr/>
          </w:sdtPr>
          <w:sdtEndPr/>
          <w:sdtContent>
            <w:tc>
              <w:tcPr>
                <w:tcW w:w="1342" w:type="pct"/>
                <w:shd w:val="clear" w:color="auto" w:fill="D9E2F3" w:themeFill="accent1" w:themeFillTint="33"/>
              </w:tcPr>
              <w:p w14:paraId="1B75FBF2" w14:textId="238A3510" w:rsidR="006449CF" w:rsidRPr="00A831E8" w:rsidRDefault="006449CF" w:rsidP="00CA05EF">
                <w:pPr>
                  <w:pStyle w:val="Normalformulaire"/>
                  <w:rPr>
                    <w:rFonts w:asciiTheme="minorHAnsi" w:hAnsiTheme="minorHAnsi"/>
                  </w:rPr>
                </w:pPr>
                <w:r>
                  <w:rPr>
                    <w:rStyle w:val="Textedelespacerserv"/>
                  </w:rPr>
                  <w:t>..</w:t>
                </w:r>
                <w:r w:rsidRPr="00AA60DE">
                  <w:rPr>
                    <w:rStyle w:val="Textedelespacerserv"/>
                  </w:rPr>
                  <w:t>.</w:t>
                </w:r>
              </w:p>
            </w:tc>
          </w:sdtContent>
        </w:sdt>
        <w:sdt>
          <w:sdtPr>
            <w:id w:val="87204266"/>
            <w:placeholder>
              <w:docPart w:val="A3AADBFB6ABE425DB62EAB178A713578"/>
            </w:placeholder>
            <w:showingPlcHdr/>
          </w:sdtPr>
          <w:sdtEndPr/>
          <w:sdtContent>
            <w:tc>
              <w:tcPr>
                <w:tcW w:w="884" w:type="pct"/>
                <w:shd w:val="clear" w:color="auto" w:fill="D9E2F3" w:themeFill="accent1" w:themeFillTint="33"/>
              </w:tcPr>
              <w:p w14:paraId="184F27AB" w14:textId="272FDDB4" w:rsidR="006449CF" w:rsidRPr="00A831E8" w:rsidRDefault="006449CF" w:rsidP="00CA05EF">
                <w:pPr>
                  <w:pStyle w:val="Normalformulaire"/>
                  <w:rPr>
                    <w:rFonts w:asciiTheme="minorHAnsi" w:hAnsiTheme="minorHAnsi"/>
                  </w:rPr>
                </w:pPr>
                <w:r>
                  <w:rPr>
                    <w:rStyle w:val="Textedelespacerserv"/>
                  </w:rPr>
                  <w:t>..</w:t>
                </w:r>
                <w:r w:rsidRPr="00AA60DE">
                  <w:rPr>
                    <w:rStyle w:val="Textedelespacerserv"/>
                  </w:rPr>
                  <w:t>.</w:t>
                </w:r>
              </w:p>
            </w:tc>
          </w:sdtContent>
        </w:sdt>
        <w:sdt>
          <w:sdtPr>
            <w:id w:val="-78144198"/>
            <w:placeholder>
              <w:docPart w:val="1785E8EA261F4A1BA3DC5DF923088CB1"/>
            </w:placeholder>
            <w:showingPlcHdr/>
          </w:sdtPr>
          <w:sdtEndPr/>
          <w:sdtContent>
            <w:tc>
              <w:tcPr>
                <w:tcW w:w="805" w:type="pct"/>
                <w:shd w:val="clear" w:color="auto" w:fill="D9E2F3" w:themeFill="accent1" w:themeFillTint="33"/>
              </w:tcPr>
              <w:p w14:paraId="0C840A9E" w14:textId="04196235" w:rsidR="006449CF" w:rsidRDefault="00C93E5D" w:rsidP="00CA05EF">
                <w:pPr>
                  <w:pStyle w:val="Normalformulaire"/>
                </w:pPr>
                <w:r>
                  <w:rPr>
                    <w:rStyle w:val="Textedelespacerserv"/>
                  </w:rPr>
                  <w:t>..</w:t>
                </w:r>
                <w:r w:rsidRPr="00AA60DE">
                  <w:rPr>
                    <w:rStyle w:val="Textedelespacerserv"/>
                  </w:rPr>
                  <w:t>.</w:t>
                </w:r>
              </w:p>
            </w:tc>
          </w:sdtContent>
        </w:sdt>
      </w:tr>
      <w:sdt>
        <w:sdtPr>
          <w:id w:val="-833218416"/>
          <w15:repeatingSection/>
        </w:sdtPr>
        <w:sdtEndPr/>
        <w:sdtContent>
          <w:sdt>
            <w:sdtPr>
              <w:id w:val="-774636044"/>
              <w:placeholder>
                <w:docPart w:val="1B3DC9FCEFDC465C84D54742AF1F747B"/>
              </w:placeholder>
              <w15:repeatingSectionItem/>
            </w:sdtPr>
            <w:sdtEndPr/>
            <w:sdtContent>
              <w:tr w:rsidR="008F007C" w:rsidRPr="00A831E8" w14:paraId="4A5E516D" w14:textId="41443F0C" w:rsidTr="00E73827">
                <w:trPr>
                  <w:trHeight w:val="20"/>
                </w:trPr>
                <w:sdt>
                  <w:sdtPr>
                    <w:id w:val="1259800411"/>
                    <w:placeholder>
                      <w:docPart w:val="6B3F66507A714E59BDDEC1A1A2CA57B3"/>
                    </w:placeholder>
                    <w:showingPlcHdr/>
                  </w:sdtPr>
                  <w:sdtEndPr/>
                  <w:sdtContent>
                    <w:tc>
                      <w:tcPr>
                        <w:tcW w:w="883" w:type="pct"/>
                        <w:shd w:val="clear" w:color="auto" w:fill="D9E2F3" w:themeFill="accent1" w:themeFillTint="33"/>
                      </w:tcPr>
                      <w:p w14:paraId="464738EE" w14:textId="1133246B" w:rsidR="006449CF" w:rsidRPr="00A831E8" w:rsidRDefault="006449CF" w:rsidP="00CA05EF">
                        <w:pPr>
                          <w:pStyle w:val="Normalformulaire"/>
                          <w:rPr>
                            <w:rFonts w:asciiTheme="minorHAnsi" w:hAnsiTheme="minorHAnsi"/>
                          </w:rPr>
                        </w:pPr>
                        <w:r>
                          <w:rPr>
                            <w:rStyle w:val="Textedelespacerserv"/>
                            <w:i/>
                            <w:iCs/>
                          </w:rPr>
                          <w:t>Cliquez sur le + pour ajouter des lignes.</w:t>
                        </w:r>
                      </w:p>
                    </w:tc>
                  </w:sdtContent>
                </w:sdt>
                <w:sdt>
                  <w:sdtPr>
                    <w:id w:val="-1767067262"/>
                    <w:placeholder>
                      <w:docPart w:val="A83343639A7448AD9D3B4481837638F7"/>
                    </w:placeholder>
                    <w:showingPlcHdr/>
                  </w:sdtPr>
                  <w:sdtEndPr/>
                  <w:sdtContent>
                    <w:tc>
                      <w:tcPr>
                        <w:tcW w:w="664" w:type="pct"/>
                        <w:shd w:val="clear" w:color="auto" w:fill="D9E2F3" w:themeFill="accent1" w:themeFillTint="33"/>
                      </w:tcPr>
                      <w:p w14:paraId="355FDF86" w14:textId="0F6722A0" w:rsidR="006449CF" w:rsidRPr="00A831E8" w:rsidRDefault="006449CF" w:rsidP="00CA05EF">
                        <w:pPr>
                          <w:pStyle w:val="Normalformulaire"/>
                          <w:rPr>
                            <w:rFonts w:asciiTheme="minorHAnsi" w:hAnsiTheme="minorHAnsi"/>
                          </w:rPr>
                        </w:pPr>
                        <w:r>
                          <w:rPr>
                            <w:rStyle w:val="Textedelespacerserv"/>
                          </w:rPr>
                          <w:t>..</w:t>
                        </w:r>
                        <w:r w:rsidRPr="00AA60DE">
                          <w:rPr>
                            <w:rStyle w:val="Textedelespacerserv"/>
                          </w:rPr>
                          <w:t>.</w:t>
                        </w:r>
                      </w:p>
                    </w:tc>
                  </w:sdtContent>
                </w:sdt>
                <w:sdt>
                  <w:sdtPr>
                    <w:id w:val="924002614"/>
                    <w:placeholder>
                      <w:docPart w:val="81163D758F774FB6975325E98DAA10CE"/>
                    </w:placeholder>
                    <w:showingPlcHdr/>
                  </w:sdtPr>
                  <w:sdtEndPr/>
                  <w:sdtContent>
                    <w:tc>
                      <w:tcPr>
                        <w:tcW w:w="422" w:type="pct"/>
                        <w:shd w:val="clear" w:color="auto" w:fill="D9E2F3" w:themeFill="accent1" w:themeFillTint="33"/>
                      </w:tcPr>
                      <w:p w14:paraId="3A0EE216" w14:textId="1FDDF4F4" w:rsidR="006449CF" w:rsidRPr="00A831E8" w:rsidRDefault="006449CF" w:rsidP="00CA05EF">
                        <w:pPr>
                          <w:pStyle w:val="Normalformulaire"/>
                          <w:rPr>
                            <w:rFonts w:asciiTheme="minorHAnsi" w:hAnsiTheme="minorHAnsi"/>
                          </w:rPr>
                        </w:pPr>
                        <w:r>
                          <w:rPr>
                            <w:rStyle w:val="Textedelespacerserv"/>
                          </w:rPr>
                          <w:t>..</w:t>
                        </w:r>
                        <w:r w:rsidRPr="00AA60DE">
                          <w:rPr>
                            <w:rStyle w:val="Textedelespacerserv"/>
                          </w:rPr>
                          <w:t>.</w:t>
                        </w:r>
                      </w:p>
                    </w:tc>
                  </w:sdtContent>
                </w:sdt>
                <w:sdt>
                  <w:sdtPr>
                    <w:id w:val="-1900043761"/>
                    <w:placeholder>
                      <w:docPart w:val="884F9FB9606C457D9DEF9EDE0F2D74D1"/>
                    </w:placeholder>
                    <w:showingPlcHdr/>
                  </w:sdtPr>
                  <w:sdtEndPr/>
                  <w:sdtContent>
                    <w:tc>
                      <w:tcPr>
                        <w:tcW w:w="1342" w:type="pct"/>
                        <w:shd w:val="clear" w:color="auto" w:fill="D9E2F3" w:themeFill="accent1" w:themeFillTint="33"/>
                      </w:tcPr>
                      <w:p w14:paraId="680427A1" w14:textId="3DA6AD2A" w:rsidR="006449CF" w:rsidRPr="00A831E8" w:rsidRDefault="006449CF" w:rsidP="00CA05EF">
                        <w:pPr>
                          <w:pStyle w:val="Normalformulaire"/>
                          <w:rPr>
                            <w:rFonts w:asciiTheme="minorHAnsi" w:hAnsiTheme="minorHAnsi"/>
                          </w:rPr>
                        </w:pPr>
                        <w:r>
                          <w:rPr>
                            <w:rStyle w:val="Textedelespacerserv"/>
                          </w:rPr>
                          <w:t>..</w:t>
                        </w:r>
                        <w:r w:rsidRPr="00AA60DE">
                          <w:rPr>
                            <w:rStyle w:val="Textedelespacerserv"/>
                          </w:rPr>
                          <w:t>.</w:t>
                        </w:r>
                      </w:p>
                    </w:tc>
                  </w:sdtContent>
                </w:sdt>
                <w:sdt>
                  <w:sdtPr>
                    <w:id w:val="-1255748828"/>
                    <w:placeholder>
                      <w:docPart w:val="C137D47D3FC74687BB615BE1BB647E6C"/>
                    </w:placeholder>
                    <w:showingPlcHdr/>
                  </w:sdtPr>
                  <w:sdtEndPr/>
                  <w:sdtContent>
                    <w:tc>
                      <w:tcPr>
                        <w:tcW w:w="884" w:type="pct"/>
                        <w:shd w:val="clear" w:color="auto" w:fill="D9E2F3" w:themeFill="accent1" w:themeFillTint="33"/>
                      </w:tcPr>
                      <w:p w14:paraId="027129D4" w14:textId="365CC6C3" w:rsidR="006449CF" w:rsidRPr="00A831E8" w:rsidRDefault="006449CF" w:rsidP="00CA05EF">
                        <w:pPr>
                          <w:pStyle w:val="Normalformulaire"/>
                          <w:rPr>
                            <w:rFonts w:asciiTheme="minorHAnsi" w:hAnsiTheme="minorHAnsi"/>
                          </w:rPr>
                        </w:pPr>
                        <w:r>
                          <w:rPr>
                            <w:rStyle w:val="Textedelespacerserv"/>
                          </w:rPr>
                          <w:t>..</w:t>
                        </w:r>
                        <w:r w:rsidRPr="00AA60DE">
                          <w:rPr>
                            <w:rStyle w:val="Textedelespacerserv"/>
                          </w:rPr>
                          <w:t>.</w:t>
                        </w:r>
                      </w:p>
                    </w:tc>
                  </w:sdtContent>
                </w:sdt>
                <w:sdt>
                  <w:sdtPr>
                    <w:id w:val="260119471"/>
                    <w:placeholder>
                      <w:docPart w:val="EB64CDE8FCBD49DDAFDFFAB1D1FFD465"/>
                    </w:placeholder>
                    <w:showingPlcHdr/>
                  </w:sdtPr>
                  <w:sdtEndPr/>
                  <w:sdtContent>
                    <w:tc>
                      <w:tcPr>
                        <w:tcW w:w="805" w:type="pct"/>
                        <w:shd w:val="clear" w:color="auto" w:fill="D9E2F3" w:themeFill="accent1" w:themeFillTint="33"/>
                      </w:tcPr>
                      <w:p w14:paraId="76CD961A" w14:textId="24ABAFD3" w:rsidR="006449CF" w:rsidRDefault="00C93E5D" w:rsidP="00CA05EF">
                        <w:pPr>
                          <w:pStyle w:val="Normalformulaire"/>
                        </w:pPr>
                        <w:r>
                          <w:rPr>
                            <w:rStyle w:val="Textedelespacerserv"/>
                          </w:rPr>
                          <w:t>..</w:t>
                        </w:r>
                        <w:r w:rsidRPr="00AA60DE">
                          <w:rPr>
                            <w:rStyle w:val="Textedelespacerserv"/>
                          </w:rPr>
                          <w:t>.</w:t>
                        </w:r>
                      </w:p>
                    </w:tc>
                  </w:sdtContent>
                </w:sdt>
              </w:tr>
            </w:sdtContent>
          </w:sdt>
        </w:sdtContent>
      </w:sdt>
    </w:tbl>
    <w:p w14:paraId="7561C924" w14:textId="77777777" w:rsidR="00A23FA7" w:rsidRDefault="00A23FA7" w:rsidP="00A23FA7">
      <w:pPr>
        <w:spacing w:after="0" w:line="120" w:lineRule="auto"/>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462"/>
        <w:gridCol w:w="5244"/>
      </w:tblGrid>
      <w:sdt>
        <w:sdtPr>
          <w:rPr>
            <w:rFonts w:eastAsia="MS Gothic"/>
            <w:bCs/>
            <w:color w:val="auto"/>
            <w:szCs w:val="20"/>
          </w:rPr>
          <w:id w:val="26543351"/>
          <w15:repeatingSection/>
        </w:sdtPr>
        <w:sdtEndPr/>
        <w:sdtContent>
          <w:sdt>
            <w:sdtPr>
              <w:rPr>
                <w:rFonts w:eastAsia="MS Gothic"/>
                <w:bCs/>
                <w:color w:val="auto"/>
                <w:szCs w:val="20"/>
              </w:rPr>
              <w:id w:val="-779260359"/>
              <w:placeholder>
                <w:docPart w:val="F914C723B17F41B1808E8603DBC06609"/>
              </w:placeholder>
              <w15:repeatingSectionItem/>
            </w:sdtPr>
            <w:sdtEndPr/>
            <w:sdtContent>
              <w:sdt>
                <w:sdtPr>
                  <w:rPr>
                    <w:rFonts w:eastAsia="MS Gothic"/>
                    <w:bCs/>
                    <w:color w:val="auto"/>
                    <w:szCs w:val="20"/>
                  </w:rPr>
                  <w:id w:val="-629867574"/>
                  <w15:repeatingSection/>
                </w:sdtPr>
                <w:sdtEndPr/>
                <w:sdtContent>
                  <w:sdt>
                    <w:sdtPr>
                      <w:rPr>
                        <w:rFonts w:eastAsia="MS Gothic"/>
                        <w:bCs/>
                        <w:color w:val="auto"/>
                        <w:szCs w:val="20"/>
                      </w:rPr>
                      <w:id w:val="-444156145"/>
                      <w:placeholder>
                        <w:docPart w:val="F914C723B17F41B1808E8603DBC06609"/>
                      </w:placeholder>
                      <w15:repeatingSectionItem/>
                    </w:sdtPr>
                    <w:sdtEndPr/>
                    <w:sdtContent>
                      <w:tr w:rsidR="005E58C6" w:rsidRPr="005E58C6" w14:paraId="41228CE3" w14:textId="77777777" w:rsidTr="00455D4C">
                        <w:trPr>
                          <w:trHeight w:val="448"/>
                        </w:trPr>
                        <w:sdt>
                          <w:sdtPr>
                            <w:rPr>
                              <w:rFonts w:eastAsia="MS Gothic"/>
                              <w:bCs/>
                              <w:color w:val="auto"/>
                              <w:szCs w:val="20"/>
                            </w:rPr>
                            <w:id w:val="620030384"/>
                            <w:placeholder>
                              <w:docPart w:val="6AE126F9E1314C52AE51FF99F44F8425"/>
                            </w:placeholder>
                            <w:showingPlcHdr/>
                          </w:sdtPr>
                          <w:sdtEndPr/>
                          <w:sdtContent>
                            <w:tc>
                              <w:tcPr>
                                <w:tcW w:w="13462" w:type="dxa"/>
                                <w:shd w:val="clear" w:color="auto" w:fill="D9E2F3" w:themeFill="accent1" w:themeFillTint="33"/>
                              </w:tcPr>
                              <w:p w14:paraId="26F5808A" w14:textId="77777777" w:rsidR="005E58C6" w:rsidRPr="005E58C6" w:rsidRDefault="005E58C6" w:rsidP="005E58C6">
                                <w:pPr>
                                  <w:spacing w:after="0"/>
                                  <w:rPr>
                                    <w:rFonts w:eastAsia="MS Gothic"/>
                                    <w:bCs/>
                                    <w:color w:val="auto"/>
                                    <w:szCs w:val="20"/>
                                  </w:rPr>
                                </w:pPr>
                                <w:r w:rsidRPr="005E58C6">
                                  <w:rPr>
                                    <w:rFonts w:eastAsia="MS Gothic"/>
                                    <w:bCs/>
                                    <w:i/>
                                    <w:iCs/>
                                    <w:color w:val="808080"/>
                                    <w:szCs w:val="20"/>
                                  </w:rPr>
                                  <w:t>Si vous préférez joindre un document, indiquez-en le nom.</w:t>
                                </w:r>
                              </w:p>
                            </w:tc>
                          </w:sdtContent>
                        </w:sdt>
                        <w:sdt>
                          <w:sdtPr>
                            <w:rPr>
                              <w:rFonts w:eastAsia="MS Gothic"/>
                              <w:bCs/>
                              <w:color w:val="auto"/>
                              <w:szCs w:val="20"/>
                            </w:rPr>
                            <w:id w:val="-2129304201"/>
                            <w:placeholder>
                              <w:docPart w:val="1E45846C05A84E56BE8FB96DC2693AAE"/>
                            </w:placeholder>
                            <w:showingPlcHdr/>
                          </w:sdtPr>
                          <w:sdtEndPr/>
                          <w:sdtContent>
                            <w:tc>
                              <w:tcPr>
                                <w:tcW w:w="5244" w:type="dxa"/>
                                <w:shd w:val="clear" w:color="auto" w:fill="D9E2F3" w:themeFill="accent1" w:themeFillTint="33"/>
                              </w:tcPr>
                              <w:p w14:paraId="3350E309" w14:textId="77777777" w:rsidR="005E58C6" w:rsidRPr="005E58C6" w:rsidRDefault="005E58C6" w:rsidP="005E58C6">
                                <w:pPr>
                                  <w:spacing w:after="0"/>
                                  <w:rPr>
                                    <w:rFonts w:eastAsia="MS Gothic"/>
                                    <w:bCs/>
                                    <w:color w:val="auto"/>
                                    <w:szCs w:val="20"/>
                                  </w:rPr>
                                </w:pPr>
                                <w:r w:rsidRPr="005E58C6">
                                  <w:rPr>
                                    <w:rFonts w:eastAsia="MS Gothic"/>
                                    <w:bCs/>
                                    <w:i/>
                                    <w:iCs/>
                                    <w:color w:val="808080"/>
                                    <w:szCs w:val="20"/>
                                  </w:rPr>
                                  <w:t>Précisez la section.</w:t>
                                </w:r>
                              </w:p>
                            </w:tc>
                          </w:sdtContent>
                        </w:sdt>
                      </w:tr>
                    </w:sdtContent>
                  </w:sdt>
                </w:sdtContent>
              </w:sdt>
            </w:sdtContent>
          </w:sdt>
        </w:sdtContent>
      </w:sdt>
    </w:tbl>
    <w:p w14:paraId="52CDF133" w14:textId="77777777" w:rsidR="005E58C6" w:rsidRDefault="005E58C6" w:rsidP="001831D2">
      <w:pPr>
        <w:spacing w:after="0" w:line="120" w:lineRule="auto"/>
      </w:pP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8711"/>
      </w:tblGrid>
      <w:tr w:rsidR="00455D4C" w14:paraId="57884704" w14:textId="77777777" w:rsidTr="00455D4C">
        <w:trPr>
          <w:trHeight w:val="272"/>
        </w:trPr>
        <w:tc>
          <w:tcPr>
            <w:tcW w:w="18711" w:type="dxa"/>
            <w:shd w:val="clear" w:color="auto" w:fill="D9E2F3" w:themeFill="accent1" w:themeFillTint="33"/>
          </w:tcPr>
          <w:p w14:paraId="4128DBE2" w14:textId="61B380A0" w:rsidR="00455D4C" w:rsidRDefault="00027322" w:rsidP="00DD6CFA">
            <w:pPr>
              <w:pStyle w:val="Normalformulaire"/>
              <w:spacing w:after="0"/>
            </w:pPr>
            <w:sdt>
              <w:sdtPr>
                <w:id w:val="1682013284"/>
                <w14:checkbox>
                  <w14:checked w14:val="0"/>
                  <w14:checkedState w14:val="2612" w14:font="MS Gothic"/>
                  <w14:uncheckedState w14:val="2610" w14:font="MS Gothic"/>
                </w14:checkbox>
              </w:sdtPr>
              <w:sdtEndPr/>
              <w:sdtContent>
                <w:r w:rsidR="00455D4C">
                  <w:rPr>
                    <w:rFonts w:ascii="MS Gothic" w:hAnsi="MS Gothic" w:hint="eastAsia"/>
                  </w:rPr>
                  <w:t>☐</w:t>
                </w:r>
              </w:sdtContent>
            </w:sdt>
            <w:r w:rsidR="00455D4C">
              <w:t xml:space="preserve"> Ne s’applique pas</w:t>
            </w:r>
          </w:p>
        </w:tc>
      </w:tr>
    </w:tbl>
    <w:bookmarkEnd w:id="6"/>
    <w:p w14:paraId="285E12BE" w14:textId="1D37A880" w:rsidR="0041352F" w:rsidRDefault="008F5A26" w:rsidP="00D756A6">
      <w:pPr>
        <w:pStyle w:val="Sous-Section"/>
        <w:spacing w:before="360"/>
      </w:pPr>
      <w:r w:rsidRPr="008F5A26">
        <w:t>Caractéristiques techniques et opérationnelles</w:t>
      </w:r>
    </w:p>
    <w:p w14:paraId="1F41FA37" w14:textId="56CF898E" w:rsidR="00455D4C" w:rsidRDefault="00842C56" w:rsidP="00842C56">
      <w:pPr>
        <w:pStyle w:val="Question"/>
      </w:pPr>
      <w:r>
        <w:t>2.</w:t>
      </w:r>
      <w:r w:rsidR="00916AB2">
        <w:t>4.1</w:t>
      </w:r>
      <w:r>
        <w:tab/>
      </w:r>
      <w:r w:rsidR="00A907A6" w:rsidRPr="00A907A6">
        <w:t>Le lieu est-il pourvu d’une affiche placée bien à la vue du public (art. 29(3)</w:t>
      </w:r>
      <w:r w:rsidR="00561FF3">
        <w:t>a)</w:t>
      </w:r>
      <w:r w:rsidR="00A907A6" w:rsidRPr="00A907A6">
        <w:t xml:space="preserve"> REAFIE et art. 45(1) REIMR)?</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4F59C9" w14:paraId="684FCE7C" w14:textId="77777777" w:rsidTr="00DD6CFA">
        <w:trPr>
          <w:trHeight w:val="272"/>
        </w:trPr>
        <w:tc>
          <w:tcPr>
            <w:tcW w:w="169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5DF3AD64" w14:textId="77777777" w:rsidR="004F59C9" w:rsidRDefault="00027322" w:rsidP="00DD6CFA">
            <w:pPr>
              <w:pStyle w:val="Normalformulaire"/>
              <w:spacing w:after="0"/>
            </w:pPr>
            <w:sdt>
              <w:sdtPr>
                <w:id w:val="1477561874"/>
                <w14:checkbox>
                  <w14:checked w14:val="0"/>
                  <w14:checkedState w14:val="2612" w14:font="MS Gothic"/>
                  <w14:uncheckedState w14:val="2610" w14:font="MS Gothic"/>
                </w14:checkbox>
              </w:sdtPr>
              <w:sdtEndPr/>
              <w:sdtContent>
                <w:r w:rsidR="004F59C9" w:rsidRPr="00431824">
                  <w:rPr>
                    <w:rFonts w:hint="eastAsia"/>
                  </w:rPr>
                  <w:t>☐</w:t>
                </w:r>
              </w:sdtContent>
            </w:sdt>
            <w:r w:rsidR="004F59C9">
              <w:t>Oui</w:t>
            </w:r>
            <w:r w:rsidR="004F59C9">
              <w:tab/>
              <w:t xml:space="preserve"> </w:t>
            </w:r>
            <w:sdt>
              <w:sdtPr>
                <w:id w:val="-408769643"/>
                <w14:checkbox>
                  <w14:checked w14:val="0"/>
                  <w14:checkedState w14:val="2612" w14:font="MS Gothic"/>
                  <w14:uncheckedState w14:val="2610" w14:font="MS Gothic"/>
                </w14:checkbox>
              </w:sdtPr>
              <w:sdtEndPr/>
              <w:sdtContent>
                <w:r w:rsidR="004F59C9" w:rsidRPr="00431824">
                  <w:rPr>
                    <w:rFonts w:hint="eastAsia"/>
                  </w:rPr>
                  <w:t>☐</w:t>
                </w:r>
              </w:sdtContent>
            </w:sdt>
            <w:r w:rsidR="004F59C9">
              <w:t xml:space="preserve">Non, </w:t>
            </w:r>
            <w:sdt>
              <w:sdtPr>
                <w:id w:val="-916328599"/>
                <w:placeholder>
                  <w:docPart w:val="D34E90D4F4F9492082D977045D60286E"/>
                </w:placeholder>
                <w:showingPlcHdr/>
              </w:sdtPr>
              <w:sdtEndPr/>
              <w:sdtContent>
                <w:r w:rsidR="004F59C9">
                  <w:rPr>
                    <w:rStyle w:val="Textedelespacerserv"/>
                    <w:i/>
                    <w:iCs/>
                  </w:rPr>
                  <w:t>justifiez.</w:t>
                </w:r>
              </w:sdtContent>
            </w:sdt>
          </w:p>
        </w:tc>
      </w:tr>
    </w:tbl>
    <w:p w14:paraId="216635C0" w14:textId="031B6975" w:rsidR="00A907A6" w:rsidRDefault="008E4B5E" w:rsidP="008E4B5E">
      <w:pPr>
        <w:pStyle w:val="Siouinon"/>
      </w:pPr>
      <w:r>
        <w:t>Si vous avez répondu Non, passez à la question 2.</w:t>
      </w:r>
      <w:r w:rsidR="00510D66">
        <w:t>4.</w:t>
      </w:r>
      <w:r>
        <w:t>3.</w:t>
      </w:r>
    </w:p>
    <w:p w14:paraId="2482C110" w14:textId="02C0F99E" w:rsidR="00261140" w:rsidRDefault="008E4B5E" w:rsidP="00907E78">
      <w:pPr>
        <w:pStyle w:val="Question"/>
        <w:keepNext/>
      </w:pPr>
      <w:r>
        <w:t>2.</w:t>
      </w:r>
      <w:r w:rsidR="00152A25">
        <w:t>4.2</w:t>
      </w:r>
      <w:r>
        <w:tab/>
      </w:r>
      <w:r w:rsidR="00261140">
        <w:t>Indiquez tout changement ou ajout prévu visant les informations suivantes inscrites sur cette affiche (art. 29(3</w:t>
      </w:r>
      <w:r w:rsidR="000D49FF">
        <w:t>)</w:t>
      </w:r>
      <w:r w:rsidR="00261140">
        <w:t>a) REAFIE et art. 45(1) REIMR)</w:t>
      </w:r>
      <w:r w:rsidR="0037455D">
        <w:t> </w:t>
      </w:r>
      <w:r w:rsidR="00261140">
        <w:t>: </w:t>
      </w:r>
    </w:p>
    <w:p w14:paraId="4735544C" w14:textId="09FFB881" w:rsidR="00261140" w:rsidRDefault="00261140" w:rsidP="00261140">
      <w:pPr>
        <w:pStyle w:val="Questionliste"/>
      </w:pPr>
      <w:proofErr w:type="gramStart"/>
      <w:r>
        <w:t>le</w:t>
      </w:r>
      <w:proofErr w:type="gramEnd"/>
      <w:r>
        <w:t xml:space="preserve"> type de lieu dont il s’agit;  </w:t>
      </w:r>
    </w:p>
    <w:p w14:paraId="63EFC2C2" w14:textId="23725C71" w:rsidR="00261140" w:rsidRDefault="00261140" w:rsidP="00261140">
      <w:pPr>
        <w:pStyle w:val="Questionliste"/>
      </w:pPr>
      <w:r>
        <w:t xml:space="preserve">le nom de l’exploitant ou de tout autre responsable du lieu;  </w:t>
      </w:r>
    </w:p>
    <w:p w14:paraId="000F783A" w14:textId="4724C379" w:rsidR="00261140" w:rsidRDefault="00261140" w:rsidP="00261140">
      <w:pPr>
        <w:pStyle w:val="Questionliste"/>
      </w:pPr>
      <w:r>
        <w:t xml:space="preserve">l’adresse de l’exploitant ou de tout autre responsable du lieu;  </w:t>
      </w:r>
    </w:p>
    <w:p w14:paraId="6C840430" w14:textId="0E290F44" w:rsidR="00261140" w:rsidRDefault="00261140" w:rsidP="00261140">
      <w:pPr>
        <w:pStyle w:val="Questionliste"/>
      </w:pPr>
      <w:r>
        <w:t xml:space="preserve">le numéro de téléphone de l’exploitant ou de tout autre responsable du lieu;   </w:t>
      </w:r>
    </w:p>
    <w:p w14:paraId="1FA18B58" w14:textId="7575A96F" w:rsidR="00261140" w:rsidRDefault="00261140" w:rsidP="00261140">
      <w:pPr>
        <w:pStyle w:val="Questionliste"/>
      </w:pPr>
      <w:r>
        <w:t>les heures d’ouverture du lieu;</w:t>
      </w:r>
    </w:p>
    <w:p w14:paraId="136B716F" w14:textId="4BB765DD" w:rsidR="00261140" w:rsidRDefault="00261140" w:rsidP="00261140">
      <w:pPr>
        <w:pStyle w:val="Questionliste"/>
      </w:pPr>
      <w:r>
        <w:t>les prix exigibles pour les services d’élimination (article 64.11 de la LQE);</w:t>
      </w:r>
    </w:p>
    <w:p w14:paraId="6A717B1B" w14:textId="219A0525" w:rsidR="008E4B5E" w:rsidRDefault="00261140" w:rsidP="005A2BF3">
      <w:pPr>
        <w:pStyle w:val="Questionliste"/>
        <w:spacing w:after="240"/>
      </w:pPr>
      <w:proofErr w:type="gramStart"/>
      <w:r>
        <w:t>les</w:t>
      </w:r>
      <w:proofErr w:type="gramEnd"/>
      <w:r>
        <w:t xml:space="preserve"> prix exigibles pour tout service associé, conformément à l’article 64.11 de la </w:t>
      </w:r>
      <w:r w:rsidR="008528F2" w:rsidRPr="008528F2">
        <w:t>LQE</w:t>
      </w:r>
      <w: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A1509" w14:paraId="47A7D8B8" w14:textId="77777777" w:rsidTr="00DD6CFA">
        <w:trPr>
          <w:trHeight w:val="448"/>
          <w:jc w:val="center"/>
        </w:trPr>
        <w:sdt>
          <w:sdtPr>
            <w:id w:val="121508694"/>
            <w:placeholder>
              <w:docPart w:val="2EF3777337A2482485C1B5D309377DFD"/>
            </w:placeholder>
            <w:showingPlcHdr/>
          </w:sdtPr>
          <w:sdtEndPr/>
          <w:sdtContent>
            <w:tc>
              <w:tcPr>
                <w:tcW w:w="16968" w:type="dxa"/>
                <w:shd w:val="clear" w:color="auto" w:fill="D9E2F3" w:themeFill="accent1" w:themeFillTint="33"/>
              </w:tcPr>
              <w:p w14:paraId="05D7ECE6" w14:textId="77777777" w:rsidR="003A1509" w:rsidRDefault="003A1509" w:rsidP="005A2BF3">
                <w:pPr>
                  <w:pStyle w:val="Normalformulaire"/>
                  <w:spacing w:after="12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DF0F50F" w14:textId="77777777" w:rsidR="007475E8" w:rsidRDefault="007475E8" w:rsidP="00A25103">
      <w:pPr>
        <w:pStyle w:val="Question"/>
        <w:spacing w:before="0"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410"/>
      </w:tblGrid>
      <w:tr w:rsidR="00890E07" w14:paraId="2C77E623" w14:textId="77777777" w:rsidTr="00A25103">
        <w:trPr>
          <w:trHeight w:val="272"/>
        </w:trPr>
        <w:tc>
          <w:tcPr>
            <w:tcW w:w="2410" w:type="dxa"/>
            <w:shd w:val="clear" w:color="auto" w:fill="D9E2F3" w:themeFill="accent1" w:themeFillTint="33"/>
          </w:tcPr>
          <w:bookmarkStart w:id="7" w:name="_Hlk182477120"/>
          <w:p w14:paraId="053DBC92" w14:textId="2336E327" w:rsidR="00890E07" w:rsidRDefault="00027322" w:rsidP="00DD6CFA">
            <w:pPr>
              <w:pStyle w:val="Normalformulaire"/>
              <w:spacing w:after="0"/>
            </w:pPr>
            <w:sdt>
              <w:sdtPr>
                <w:id w:val="-1999028156"/>
                <w14:checkbox>
                  <w14:checked w14:val="0"/>
                  <w14:checkedState w14:val="2612" w14:font="MS Gothic"/>
                  <w14:uncheckedState w14:val="2610" w14:font="MS Gothic"/>
                </w14:checkbox>
              </w:sdtPr>
              <w:sdtEndPr/>
              <w:sdtContent>
                <w:r w:rsidR="00890E07">
                  <w:rPr>
                    <w:rFonts w:ascii="MS Gothic" w:hAnsi="MS Gothic" w:hint="eastAsia"/>
                  </w:rPr>
                  <w:t>☐</w:t>
                </w:r>
              </w:sdtContent>
            </w:sdt>
            <w:r w:rsidR="00890E07">
              <w:t xml:space="preserve"> </w:t>
            </w:r>
            <w:r w:rsidR="00A25103">
              <w:t>Ne s’applique pas</w:t>
            </w:r>
          </w:p>
        </w:tc>
      </w:tr>
    </w:tbl>
    <w:bookmarkEnd w:id="7"/>
    <w:p w14:paraId="105B2F0C" w14:textId="6F24059A" w:rsidR="007475E8" w:rsidRDefault="00146E08" w:rsidP="00146E08">
      <w:pPr>
        <w:pStyle w:val="Question"/>
      </w:pPr>
      <w:r>
        <w:t>2.</w:t>
      </w:r>
      <w:r w:rsidR="00152A25">
        <w:t>4.3</w:t>
      </w:r>
      <w:r>
        <w:tab/>
      </w:r>
      <w:r w:rsidR="00102805" w:rsidRPr="00102805">
        <w:t>Le changement prévu vise-t-il l’un des dispositifs installés à l’entrée du lieu d’enfouissement pour empêcher l’accès au lieu (art. 29(3</w:t>
      </w:r>
      <w:r w:rsidR="00911041">
        <w:t>)</w:t>
      </w:r>
      <w:r w:rsidR="00102805" w:rsidRPr="00102805">
        <w:t>a) REAFIE et art.</w:t>
      </w:r>
      <w:r w:rsidR="002B2D01">
        <w:t> </w:t>
      </w:r>
      <w:r w:rsidR="00102805" w:rsidRPr="00102805">
        <w:t>45(2) REIMR)?</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66DA8" w14:paraId="74ECFE6F" w14:textId="77777777" w:rsidTr="00DD6CFA">
        <w:trPr>
          <w:trHeight w:val="272"/>
        </w:trPr>
        <w:tc>
          <w:tcPr>
            <w:tcW w:w="1637" w:type="dxa"/>
            <w:shd w:val="clear" w:color="auto" w:fill="D9E2F3" w:themeFill="accent1" w:themeFillTint="33"/>
          </w:tcPr>
          <w:p w14:paraId="0AD6FE78" w14:textId="77777777" w:rsidR="00066DA8" w:rsidRDefault="00027322" w:rsidP="00DD6CFA">
            <w:pPr>
              <w:pStyle w:val="Normalformulaire"/>
              <w:spacing w:after="0"/>
            </w:pPr>
            <w:sdt>
              <w:sdtPr>
                <w:id w:val="-418249014"/>
                <w14:checkbox>
                  <w14:checked w14:val="0"/>
                  <w14:checkedState w14:val="2612" w14:font="MS Gothic"/>
                  <w14:uncheckedState w14:val="2610" w14:font="MS Gothic"/>
                </w14:checkbox>
              </w:sdtPr>
              <w:sdtEndPr/>
              <w:sdtContent>
                <w:r w:rsidR="00066DA8">
                  <w:rPr>
                    <w:rFonts w:ascii="MS Gothic" w:hAnsi="MS Gothic" w:hint="eastAsia"/>
                  </w:rPr>
                  <w:t>☐</w:t>
                </w:r>
              </w:sdtContent>
            </w:sdt>
            <w:r w:rsidR="00066DA8">
              <w:t>Oui</w:t>
            </w:r>
            <w:r w:rsidR="00066DA8">
              <w:tab/>
              <w:t xml:space="preserve"> </w:t>
            </w:r>
            <w:sdt>
              <w:sdtPr>
                <w:id w:val="-869374446"/>
                <w14:checkbox>
                  <w14:checked w14:val="0"/>
                  <w14:checkedState w14:val="2612" w14:font="MS Gothic"/>
                  <w14:uncheckedState w14:val="2610" w14:font="MS Gothic"/>
                </w14:checkbox>
              </w:sdtPr>
              <w:sdtEndPr/>
              <w:sdtContent>
                <w:r w:rsidR="00066DA8">
                  <w:rPr>
                    <w:rFonts w:ascii="MS Gothic" w:hAnsi="MS Gothic" w:hint="eastAsia"/>
                  </w:rPr>
                  <w:t>☐</w:t>
                </w:r>
              </w:sdtContent>
            </w:sdt>
            <w:r w:rsidR="00066DA8">
              <w:t>Non</w:t>
            </w:r>
          </w:p>
        </w:tc>
      </w:tr>
    </w:tbl>
    <w:p w14:paraId="42E9D50C" w14:textId="2E19D497" w:rsidR="00066DA8" w:rsidRDefault="00066DA8" w:rsidP="00066DA8">
      <w:pPr>
        <w:pStyle w:val="Siouinon"/>
      </w:pPr>
      <w:r>
        <w:t>Si vous avez répondu Non, passez à la question 2.</w:t>
      </w:r>
      <w:r w:rsidR="000274FC">
        <w:t>4.5</w:t>
      </w:r>
      <w:r>
        <w:t>.</w:t>
      </w:r>
    </w:p>
    <w:p w14:paraId="7A7E270C" w14:textId="61A3BC13" w:rsidR="00803F2A" w:rsidRDefault="00EB25B4" w:rsidP="00A30CB3">
      <w:pPr>
        <w:pStyle w:val="Question"/>
        <w:keepNext/>
        <w:rPr>
          <w:bCs w:val="0"/>
        </w:rPr>
      </w:pPr>
      <w:r>
        <w:lastRenderedPageBreak/>
        <w:t>2.</w:t>
      </w:r>
      <w:r w:rsidR="00152A25">
        <w:t>4.</w:t>
      </w:r>
      <w:r w:rsidR="003D4400">
        <w:t>4</w:t>
      </w:r>
      <w:r>
        <w:tab/>
      </w:r>
      <w:r w:rsidR="00E37869" w:rsidRPr="00E37869">
        <w:t>Fournissez une description du dispositif modifié (art. 29(3</w:t>
      </w:r>
      <w:r w:rsidR="003733E1">
        <w:t>)</w:t>
      </w:r>
      <w:r w:rsidR="00E37869" w:rsidRPr="00E37869">
        <w:t>a) REAFIE et art. 45(2)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37869" w14:paraId="5C848985" w14:textId="77777777" w:rsidTr="00DD6CFA">
        <w:trPr>
          <w:trHeight w:val="448"/>
          <w:jc w:val="center"/>
        </w:trPr>
        <w:sdt>
          <w:sdtPr>
            <w:id w:val="-1621988405"/>
            <w:placeholder>
              <w:docPart w:val="7D90B610194246C1A929FD215CDA0176"/>
            </w:placeholder>
            <w:showingPlcHdr/>
          </w:sdtPr>
          <w:sdtEndPr/>
          <w:sdtContent>
            <w:tc>
              <w:tcPr>
                <w:tcW w:w="16968" w:type="dxa"/>
                <w:shd w:val="clear" w:color="auto" w:fill="D9E2F3" w:themeFill="accent1" w:themeFillTint="33"/>
              </w:tcPr>
              <w:p w14:paraId="4BDC465F" w14:textId="77777777" w:rsidR="00E37869" w:rsidRDefault="00E37869" w:rsidP="00A30CB3">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5AC4F2C" w14:textId="41AB5118" w:rsidR="00E37869" w:rsidRDefault="00E37869" w:rsidP="00E37869">
      <w:pPr>
        <w:pStyle w:val="Question"/>
        <w:rPr>
          <w:bCs w:val="0"/>
        </w:rPr>
      </w:pPr>
      <w:r>
        <w:t>2.</w:t>
      </w:r>
      <w:r w:rsidR="00152A25">
        <w:t>4.</w:t>
      </w:r>
      <w:r w:rsidR="008E6407">
        <w:t>5</w:t>
      </w:r>
      <w:r>
        <w:tab/>
      </w:r>
      <w:r w:rsidR="00BB16F7" w:rsidRPr="00BB16F7">
        <w:t>Fournissez les informations permettant de démontrer que le changement prévu n’affecte pas la visibilité des opérations d’enfouissement des matières résiduelles, lesquelles ne doivent pas être visibles d’un lieu public ni du rez-de-chaussée d’une habitation situé dans un rayon d’un kilomètre (art. 29(3</w:t>
      </w:r>
      <w:r w:rsidR="002B0833">
        <w:t>)</w:t>
      </w:r>
      <w:r w:rsidR="00BB16F7" w:rsidRPr="00BB16F7">
        <w:t>a) REAFIE et art. 46 REIMR).</w:t>
      </w:r>
    </w:p>
    <w:p w14:paraId="18A87821" w14:textId="5F8DE78E" w:rsidR="00BB16F7" w:rsidRPr="00BB16F7" w:rsidRDefault="006C750E" w:rsidP="006C750E">
      <w:pPr>
        <w:pStyle w:val="QuestionInfo"/>
      </w:pPr>
      <w:r w:rsidRPr="006C750E">
        <w:t>Not</w:t>
      </w:r>
      <w:r w:rsidR="002A57FF">
        <w:t>ez que c</w:t>
      </w:r>
      <w:r w:rsidRPr="006C750E">
        <w:t>ette distance se mesure à partir des zones de dépôt.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C750E" w14:paraId="7ED12492" w14:textId="77777777" w:rsidTr="00DD6CFA">
        <w:trPr>
          <w:trHeight w:val="448"/>
          <w:jc w:val="center"/>
        </w:trPr>
        <w:sdt>
          <w:sdtPr>
            <w:id w:val="-1342695666"/>
            <w:placeholder>
              <w:docPart w:val="CE3AC88A769D43F49A833822F1EBEEDC"/>
            </w:placeholder>
            <w:showingPlcHdr/>
          </w:sdtPr>
          <w:sdtEndPr/>
          <w:sdtContent>
            <w:tc>
              <w:tcPr>
                <w:tcW w:w="16968" w:type="dxa"/>
                <w:shd w:val="clear" w:color="auto" w:fill="D9E2F3" w:themeFill="accent1" w:themeFillTint="33"/>
              </w:tcPr>
              <w:p w14:paraId="5A620E72" w14:textId="77777777" w:rsidR="006C750E" w:rsidRDefault="006C750E" w:rsidP="00DD6CFA">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9D07702" w14:textId="513BE239" w:rsidR="00F672A9" w:rsidRPr="00F672A9" w:rsidRDefault="00B94199" w:rsidP="00765573">
      <w:pPr>
        <w:pStyle w:val="Question"/>
        <w:keepNext/>
      </w:pPr>
      <w:r>
        <w:t>2.</w:t>
      </w:r>
      <w:r w:rsidR="00152A25">
        <w:t>4.</w:t>
      </w:r>
      <w:r w:rsidR="008E6407">
        <w:t>6</w:t>
      </w:r>
      <w:r>
        <w:tab/>
      </w:r>
      <w:r w:rsidR="00AB36A9">
        <w:t xml:space="preserve">Fournissez une copie du dernier rapport annuel contenant les informations ci-dessous </w:t>
      </w:r>
      <w:r w:rsidR="00F672A9" w:rsidRPr="00F672A9">
        <w:t>(</w:t>
      </w:r>
      <w:r w:rsidR="00F672A9">
        <w:t xml:space="preserve">art. </w:t>
      </w:r>
      <w:r w:rsidR="00F672A9" w:rsidRPr="00F672A9">
        <w:t xml:space="preserve">29(3)a) REAFIE et art. 52 al. 1 </w:t>
      </w:r>
      <w:r w:rsidR="00A56AD6">
        <w:t>REIMR</w:t>
      </w:r>
      <w:r w:rsidR="00F672A9" w:rsidRPr="00F672A9">
        <w:t>) :</w:t>
      </w:r>
    </w:p>
    <w:p w14:paraId="085F7E24" w14:textId="5F74F83D" w:rsidR="00AB36A9" w:rsidRDefault="00AB36A9" w:rsidP="00AB36A9">
      <w:pPr>
        <w:pStyle w:val="Questionliste"/>
      </w:pPr>
      <w:proofErr w:type="gramStart"/>
      <w:r>
        <w:t>une</w:t>
      </w:r>
      <w:proofErr w:type="gramEnd"/>
      <w:r>
        <w:t xml:space="preserve"> compilation des données recueillies en application de l’article 39 du REIMR relativement à la nature, à la provenance, à la quantité de matières résiduelles admises ainsi qu’à leur destination finale;</w:t>
      </w:r>
    </w:p>
    <w:p w14:paraId="5276E872" w14:textId="768E2DD3" w:rsidR="00AB36A9" w:rsidRDefault="00AB36A9" w:rsidP="00AB36A9">
      <w:pPr>
        <w:pStyle w:val="Questionliste"/>
      </w:pPr>
      <w:r>
        <w:t>un plan et les données faisant état de la progression, sur le lieu, des opérations d’enfouissement des matières résiduelles, notamment les zones de dépôt comblées, celles en exploitation et la capacité d’enfouissement encore disponible</w:t>
      </w:r>
      <w:r w:rsidR="00EE0885">
        <w:t xml:space="preserve"> </w:t>
      </w:r>
      <w:r w:rsidR="00EE0885" w:rsidRPr="00EE0885">
        <w:t>(art. 43 et 105 REIMR)</w:t>
      </w:r>
      <w:r>
        <w:t xml:space="preserve">; </w:t>
      </w:r>
    </w:p>
    <w:p w14:paraId="36C02E30" w14:textId="313D1220" w:rsidR="00AB36A9" w:rsidRDefault="00AB36A9" w:rsidP="00AB36A9">
      <w:pPr>
        <w:pStyle w:val="Questionliste"/>
      </w:pPr>
      <w:r>
        <w:t>les résultats des vérifications ou des mesures faites en application des articles 38, 63, 64</w:t>
      </w:r>
      <w:r w:rsidR="00376FCD">
        <w:t xml:space="preserve"> et </w:t>
      </w:r>
      <w:r>
        <w:t>66 du REIMR, à l’exception de ceux transmis au ministre en vertu de l’article 71 du REIMR, ainsi qu’un sommaire des résultats des vérifications, des analyses ou des mesures faites en application des articles 38, 39, 40.1, 63, 66</w:t>
      </w:r>
      <w:r w:rsidR="00095CFB">
        <w:t xml:space="preserve"> et </w:t>
      </w:r>
      <w:r>
        <w:t xml:space="preserve">67 du REIMR, accompagnés de leur interprétation; </w:t>
      </w:r>
    </w:p>
    <w:p w14:paraId="05B8B9F0" w14:textId="76C97370" w:rsidR="00AB36A9" w:rsidRDefault="00AB36A9" w:rsidP="00AB36A9">
      <w:pPr>
        <w:pStyle w:val="Questionliste"/>
      </w:pPr>
      <w:r>
        <w:t xml:space="preserve">une attestation selon laquelle les mesures et les prélèvements d’échantillons prescrits par le REIMR ont été faits en conformité avec les règles de l’art et les dispositions de ce règlement, selon le cas; </w:t>
      </w:r>
    </w:p>
    <w:p w14:paraId="1AC1DF24" w14:textId="1C2A98B5" w:rsidR="00AB36A9" w:rsidRDefault="00AB36A9" w:rsidP="00AB36A9">
      <w:pPr>
        <w:pStyle w:val="Questionliste"/>
      </w:pPr>
      <w:r>
        <w:t>tout renseignement ou document permettant de conna</w:t>
      </w:r>
      <w:r w:rsidR="00EF74B3">
        <w:t>i</w:t>
      </w:r>
      <w:r>
        <w:t xml:space="preserve">tre les endroits où ces mesures ou ces prélèvements ont été faits, notamment le nombre et la localisation des points de contrôle, les méthodes et les appareils utilisés ainsi que le nom des laboratoires ou des personnes qui les ont effectués; </w:t>
      </w:r>
    </w:p>
    <w:p w14:paraId="1A9A2F56" w14:textId="6BD04E3D" w:rsidR="00AB36A9" w:rsidRDefault="00AB36A9" w:rsidP="00AB36A9">
      <w:pPr>
        <w:pStyle w:val="Questionliste"/>
      </w:pPr>
      <w:proofErr w:type="gramStart"/>
      <w:r>
        <w:t>un</w:t>
      </w:r>
      <w:proofErr w:type="gramEnd"/>
      <w:r>
        <w:t xml:space="preserve"> sommaire des travaux réalisés en application du REIMR</w:t>
      </w:r>
      <w:r w:rsidR="00681C77">
        <w:t>;</w:t>
      </w:r>
    </w:p>
    <w:p w14:paraId="2816C61E" w14:textId="71A7E267" w:rsidR="00AB36A9" w:rsidRDefault="00AB36A9" w:rsidP="00AB36A9">
      <w:pPr>
        <w:pStyle w:val="Questionliste"/>
      </w:pPr>
      <w:proofErr w:type="gramStart"/>
      <w:r>
        <w:t>les</w:t>
      </w:r>
      <w:proofErr w:type="gramEnd"/>
      <w:r>
        <w:t xml:space="preserve"> prix exigibles pour ses services, affichés à l’entrée du lieu d’enfouissement conformément à l’article 64.11 de la </w:t>
      </w:r>
      <w:r w:rsidR="00860AA8" w:rsidRPr="00860AA8">
        <w:t>LQE</w:t>
      </w:r>
      <w:r>
        <w:t>;</w:t>
      </w:r>
    </w:p>
    <w:p w14:paraId="37D9090B" w14:textId="319A22A9" w:rsidR="00AB36A9" w:rsidRDefault="00AB36A9" w:rsidP="002C11B3">
      <w:pPr>
        <w:pStyle w:val="Questionliste"/>
      </w:pPr>
      <w:r>
        <w:t>le cas échéant, le tarif modifié ainsi que la date prévue de son entrée en vigueur, accompagnés d’un résumé des actions prises par l’exploitant conformément à l’article 64.3 de la</w:t>
      </w:r>
      <w:r w:rsidR="00E06711">
        <w:t xml:space="preserve"> LQE </w:t>
      </w:r>
      <w:r w:rsidR="00CA4F6C" w:rsidRPr="00CA4F6C">
        <w:t>(art. 29(3)a) REAFIE et art. 52 al. 1 REIMR)</w:t>
      </w:r>
      <w:r w:rsidRPr="00AB36A9">
        <w:rPr>
          <w:i/>
          <w:iCs/>
        </w:rPr>
        <w:t>.</w:t>
      </w:r>
    </w:p>
    <w:p w14:paraId="1FB54A66" w14:textId="19C2B3F7" w:rsidR="00066DA8" w:rsidRPr="00066DA8" w:rsidRDefault="00D208FF" w:rsidP="002C11B3">
      <w:pPr>
        <w:pStyle w:val="QuestionInfo"/>
        <w:spacing w:before="240"/>
      </w:pPr>
      <w:r w:rsidRPr="00D208FF">
        <w:t>Note</w:t>
      </w:r>
      <w:r>
        <w:t>z</w:t>
      </w:r>
      <w:r w:rsidRPr="00D208FF">
        <w:t xml:space="preserve"> qu’un modèle/exemple de rapport annuel est disponible sur le site </w:t>
      </w:r>
      <w:r>
        <w:t>W</w:t>
      </w:r>
      <w:r w:rsidRPr="00D208FF">
        <w:t>eb du ministère.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831357982"/>
          <w15:repeatingSection/>
        </w:sdtPr>
        <w:sdtEndPr/>
        <w:sdtContent>
          <w:sdt>
            <w:sdtPr>
              <w:id w:val="-1598544821"/>
              <w:placeholder>
                <w:docPart w:val="0ABFC199F257447DA93DDE2BAE2FFD7A"/>
              </w:placeholder>
              <w15:repeatingSectionItem/>
            </w:sdtPr>
            <w:sdtEndPr/>
            <w:sdtContent>
              <w:sdt>
                <w:sdtPr>
                  <w:id w:val="-1624071761"/>
                  <w15:repeatingSection/>
                </w:sdtPr>
                <w:sdtEndPr/>
                <w:sdtContent>
                  <w:sdt>
                    <w:sdtPr>
                      <w:id w:val="554818919"/>
                      <w:placeholder>
                        <w:docPart w:val="0ABFC199F257447DA93DDE2BAE2FFD7A"/>
                      </w:placeholder>
                      <w15:repeatingSectionItem/>
                    </w:sdtPr>
                    <w:sdtEndPr/>
                    <w:sdtContent>
                      <w:tr w:rsidR="00F6251E" w14:paraId="21FBDD06" w14:textId="77777777" w:rsidTr="00DD6CFA">
                        <w:trPr>
                          <w:trHeight w:val="448"/>
                          <w:jc w:val="center"/>
                        </w:trPr>
                        <w:sdt>
                          <w:sdtPr>
                            <w:id w:val="717860764"/>
                            <w:placeholder>
                              <w:docPart w:val="C677626905F04CADBAB55B82BB6ECC99"/>
                            </w:placeholder>
                            <w:showingPlcHdr/>
                          </w:sdtPr>
                          <w:sdtEndPr/>
                          <w:sdtContent>
                            <w:tc>
                              <w:tcPr>
                                <w:tcW w:w="10768" w:type="dxa"/>
                                <w:shd w:val="clear" w:color="auto" w:fill="D9E2F3" w:themeFill="accent1" w:themeFillTint="33"/>
                              </w:tcPr>
                              <w:p w14:paraId="4C0CBA82" w14:textId="77777777" w:rsidR="00F6251E" w:rsidRDefault="00F6251E" w:rsidP="00DD6CFA">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163819226"/>
                            <w:placeholder>
                              <w:docPart w:val="95D99D4E09EF419FAD791686C18736BF"/>
                            </w:placeholder>
                            <w:showingPlcHdr/>
                          </w:sdtPr>
                          <w:sdtEndPr/>
                          <w:sdtContent>
                            <w:tc>
                              <w:tcPr>
                                <w:tcW w:w="6200" w:type="dxa"/>
                                <w:shd w:val="clear" w:color="auto" w:fill="D9E2F3" w:themeFill="accent1" w:themeFillTint="33"/>
                              </w:tcPr>
                              <w:p w14:paraId="1F5BDB61" w14:textId="77777777" w:rsidR="00F6251E" w:rsidRDefault="00F6251E" w:rsidP="00DD6CFA">
                                <w:pPr>
                                  <w:pStyle w:val="Normalformulaire"/>
                                  <w:spacing w:after="0"/>
                                </w:pPr>
                                <w:r>
                                  <w:rPr>
                                    <w:rStyle w:val="Textedelespacerserv"/>
                                    <w:i/>
                                    <w:iCs/>
                                  </w:rPr>
                                  <w:t>Précisez la section.</w:t>
                                </w:r>
                              </w:p>
                            </w:tc>
                          </w:sdtContent>
                        </w:sdt>
                      </w:tr>
                    </w:sdtContent>
                  </w:sdt>
                </w:sdtContent>
              </w:sdt>
            </w:sdtContent>
          </w:sdt>
        </w:sdtContent>
      </w:sdt>
    </w:tbl>
    <w:p w14:paraId="64ABEB12" w14:textId="77777777" w:rsidR="00751849" w:rsidRDefault="00751849" w:rsidP="007E2674">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82"/>
      </w:tblGrid>
      <w:tr w:rsidR="00B800E9" w14:paraId="5157FE93" w14:textId="77777777" w:rsidTr="008E30BE">
        <w:trPr>
          <w:trHeight w:val="272"/>
        </w:trPr>
        <w:tc>
          <w:tcPr>
            <w:tcW w:w="16982" w:type="dxa"/>
            <w:shd w:val="clear" w:color="auto" w:fill="D9E2F3" w:themeFill="accent1" w:themeFillTint="33"/>
          </w:tcPr>
          <w:bookmarkStart w:id="8" w:name="_Hlk182486147"/>
          <w:p w14:paraId="56BDFB21" w14:textId="6310D5C6" w:rsidR="00B800E9" w:rsidRDefault="00027322" w:rsidP="00CE7095">
            <w:pPr>
              <w:pStyle w:val="Normalformulaire"/>
              <w:spacing w:after="0"/>
            </w:pPr>
            <w:sdt>
              <w:sdtPr>
                <w:id w:val="-1030405456"/>
                <w14:checkbox>
                  <w14:checked w14:val="0"/>
                  <w14:checkedState w14:val="2612" w14:font="MS Gothic"/>
                  <w14:uncheckedState w14:val="2610" w14:font="MS Gothic"/>
                </w14:checkbox>
              </w:sdtPr>
              <w:sdtEndPr/>
              <w:sdtContent>
                <w:r w:rsidR="00B800E9">
                  <w:rPr>
                    <w:rFonts w:ascii="MS Gothic" w:hAnsi="MS Gothic" w:hint="eastAsia"/>
                  </w:rPr>
                  <w:t>☐</w:t>
                </w:r>
              </w:sdtContent>
            </w:sdt>
            <w:r w:rsidR="00B800E9">
              <w:t xml:space="preserve"> </w:t>
            </w:r>
            <w:r w:rsidR="00C2154A" w:rsidRPr="00C2154A">
              <w:t>Document déjà transmis</w:t>
            </w:r>
            <w:r w:rsidR="00C2154A">
              <w:t xml:space="preserve">, </w:t>
            </w:r>
            <w:sdt>
              <w:sdtPr>
                <w:id w:val="-906845407"/>
                <w:placeholder>
                  <w:docPart w:val="BFCC8DF1127D453989876F2E6391C8B5"/>
                </w:placeholder>
                <w:showingPlcHdr/>
              </w:sdtPr>
              <w:sdtEndPr/>
              <w:sdtContent>
                <w:r w:rsidR="00C2154A">
                  <w:rPr>
                    <w:rStyle w:val="Textedelespacerserv"/>
                    <w:i/>
                    <w:iCs/>
                  </w:rPr>
                  <w:t>précisez</w:t>
                </w:r>
              </w:sdtContent>
            </w:sdt>
          </w:p>
        </w:tc>
      </w:tr>
    </w:tbl>
    <w:bookmarkEnd w:id="8"/>
    <w:p w14:paraId="5D3F6C97" w14:textId="3C715485" w:rsidR="00834524" w:rsidRDefault="00834524" w:rsidP="008946F8">
      <w:pPr>
        <w:pStyle w:val="Sous-Section"/>
        <w:spacing w:before="360"/>
      </w:pPr>
      <w:r>
        <w:lastRenderedPageBreak/>
        <w:t>Captage et traitement des lixiviats et des eaux</w:t>
      </w:r>
    </w:p>
    <w:p w14:paraId="41B1B5CC" w14:textId="585EBA9D" w:rsidR="007572C5" w:rsidRPr="007572C5" w:rsidRDefault="00B85CCA" w:rsidP="007572C5">
      <w:pPr>
        <w:pStyle w:val="Question"/>
      </w:pPr>
      <w:r>
        <w:t>2.5.1</w:t>
      </w:r>
      <w:r>
        <w:tab/>
      </w:r>
      <w:r w:rsidR="007572C5" w:rsidRPr="007572C5">
        <w:t xml:space="preserve">Décrivez la gestion des </w:t>
      </w:r>
      <w:r w:rsidR="00387E46" w:rsidRPr="007572C5">
        <w:t xml:space="preserve">lixiviats </w:t>
      </w:r>
      <w:r w:rsidR="00387E46">
        <w:t xml:space="preserve">et des </w:t>
      </w:r>
      <w:r w:rsidR="007572C5" w:rsidRPr="007572C5">
        <w:t>eaux ainsi que tout changement apporté au système en place, le cas échéant (art. 29 (3) REAFIE).</w:t>
      </w:r>
    </w:p>
    <w:p w14:paraId="3DDEB980" w14:textId="77777777" w:rsidR="007572C5" w:rsidRPr="007572C5" w:rsidRDefault="007572C5" w:rsidP="007572C5">
      <w:pPr>
        <w:pStyle w:val="QuestionInfo"/>
      </w:pPr>
      <w:r w:rsidRPr="007572C5">
        <w:t>Exemples d’information à inclure si aucun système n’est installé :</w:t>
      </w:r>
    </w:p>
    <w:p w14:paraId="247F47FB" w14:textId="77777777" w:rsidR="007572C5" w:rsidRPr="007572C5" w:rsidRDefault="007572C5" w:rsidP="007572C5">
      <w:pPr>
        <w:pStyle w:val="Questionliste"/>
      </w:pPr>
      <w:r w:rsidRPr="007572C5">
        <w:t>toute information détaillant l’absence de rejet de contamination dans l’environnement par les lixiviats;</w:t>
      </w:r>
    </w:p>
    <w:p w14:paraId="41F931EA" w14:textId="77777777" w:rsidR="007572C5" w:rsidRPr="007572C5" w:rsidRDefault="007572C5" w:rsidP="007572C5">
      <w:pPr>
        <w:pStyle w:val="Questionliste"/>
        <w:spacing w:after="240"/>
      </w:pPr>
      <w:r w:rsidRPr="007572C5">
        <w:t>tout système alternatif en place pour recueillir ces eaux.</w:t>
      </w:r>
    </w:p>
    <w:p w14:paraId="6B9EE317" w14:textId="77777777" w:rsidR="007572C5" w:rsidRPr="007572C5" w:rsidRDefault="007572C5" w:rsidP="00BB1BB3">
      <w:pPr>
        <w:pStyle w:val="QuestionInfo"/>
        <w:keepNext/>
      </w:pPr>
      <w:r w:rsidRPr="007572C5">
        <w:t>Exemples d’information à inclure si un système de captage des lixiviats est existant ou prévu :</w:t>
      </w:r>
    </w:p>
    <w:p w14:paraId="497ADA1F" w14:textId="77777777" w:rsidR="007572C5" w:rsidRPr="007572C5" w:rsidRDefault="007572C5" w:rsidP="00BB1BB3">
      <w:pPr>
        <w:pStyle w:val="Questionliste"/>
        <w:keepNext/>
      </w:pPr>
      <w:r w:rsidRPr="007572C5">
        <w:t>les matériaux composant la couche de drainage et leur diamètre;</w:t>
      </w:r>
    </w:p>
    <w:p w14:paraId="090EBF57" w14:textId="77777777" w:rsidR="007572C5" w:rsidRPr="007572C5" w:rsidRDefault="007572C5" w:rsidP="007572C5">
      <w:pPr>
        <w:pStyle w:val="Questionliste"/>
      </w:pPr>
      <w:r w:rsidRPr="007572C5">
        <w:t>la conductivité hydraulique de la couche de drainage;</w:t>
      </w:r>
    </w:p>
    <w:p w14:paraId="15CF2B8C" w14:textId="77777777" w:rsidR="007572C5" w:rsidRPr="007572C5" w:rsidRDefault="007572C5" w:rsidP="007572C5">
      <w:pPr>
        <w:pStyle w:val="Questionliste"/>
      </w:pPr>
      <w:r w:rsidRPr="007572C5">
        <w:t>le réseau des conduites dans la couche de drainage (diamètre, inclinaison, accès, etc.);</w:t>
      </w:r>
    </w:p>
    <w:p w14:paraId="47C66384" w14:textId="77777777" w:rsidR="007572C5" w:rsidRPr="007572C5" w:rsidRDefault="007572C5" w:rsidP="007572C5">
      <w:pPr>
        <w:pStyle w:val="Questionliste"/>
      </w:pPr>
      <w:r w:rsidRPr="007572C5">
        <w:t>les collecteurs de lixiviats (diamètre, inclinaison, accès, etc.);</w:t>
      </w:r>
    </w:p>
    <w:p w14:paraId="32F3D595" w14:textId="20E487A3" w:rsidR="00B85CCA" w:rsidRDefault="007572C5" w:rsidP="000560C2">
      <w:pPr>
        <w:pStyle w:val="Questionliste"/>
        <w:spacing w:after="240"/>
      </w:pPr>
      <w:r w:rsidRPr="007572C5">
        <w:t>les changements apportés au système.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560C2" w14:paraId="30966F10" w14:textId="77777777" w:rsidTr="00CE7095">
        <w:trPr>
          <w:trHeight w:val="448"/>
          <w:jc w:val="center"/>
        </w:trPr>
        <w:sdt>
          <w:sdtPr>
            <w:id w:val="1975169566"/>
            <w:placeholder>
              <w:docPart w:val="6607C73BEDE14CA184EBC4E6881BAF05"/>
            </w:placeholder>
            <w:showingPlcHdr/>
          </w:sdtPr>
          <w:sdtEndPr/>
          <w:sdtContent>
            <w:tc>
              <w:tcPr>
                <w:tcW w:w="16968" w:type="dxa"/>
                <w:shd w:val="clear" w:color="auto" w:fill="D9E2F3" w:themeFill="accent1" w:themeFillTint="33"/>
              </w:tcPr>
              <w:p w14:paraId="506E3FE7" w14:textId="77777777" w:rsidR="000560C2" w:rsidRDefault="000560C2" w:rsidP="00CE709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CCEE74C" w14:textId="0E46D46C" w:rsidR="00046CDB" w:rsidRDefault="00046CDB" w:rsidP="00046CDB">
      <w:pPr>
        <w:pStyle w:val="Question"/>
      </w:pPr>
      <w:r>
        <w:t>2.5.</w:t>
      </w:r>
      <w:r w:rsidR="00655E89">
        <w:t>2</w:t>
      </w:r>
      <w:r>
        <w:tab/>
      </w:r>
      <w:r w:rsidR="00D41193" w:rsidRPr="00D41193">
        <w:t xml:space="preserve">Cochez le type d’intervention réalisé sur les appareils ou les équipements de traitement des lixiviats ou des eaux </w:t>
      </w:r>
      <w:r w:rsidR="007C4745" w:rsidRPr="007C4745">
        <w:t>ou la modification du système de traitement existant</w:t>
      </w:r>
      <w:r w:rsidR="00ED76AD">
        <w:t xml:space="preserve"> </w:t>
      </w:r>
      <w:r w:rsidR="00ED76AD">
        <w:rPr>
          <w:rFonts w:cstheme="minorHAnsi"/>
        </w:rPr>
        <w:t>(art.</w:t>
      </w:r>
      <w:r w:rsidR="001A5B94">
        <w:rPr>
          <w:rFonts w:cstheme="minorHAnsi"/>
        </w:rPr>
        <w:t> </w:t>
      </w:r>
      <w:r w:rsidR="00ED76AD">
        <w:rPr>
          <w:rFonts w:cstheme="minorHAnsi"/>
        </w:rPr>
        <w:t>2</w:t>
      </w:r>
      <w:r w:rsidR="004705A6">
        <w:rPr>
          <w:rFonts w:cstheme="minorHAnsi"/>
        </w:rPr>
        <w:t>8</w:t>
      </w:r>
      <w:r w:rsidR="00ED76AD">
        <w:rPr>
          <w:rFonts w:cstheme="minorHAnsi"/>
        </w:rPr>
        <w:t xml:space="preserve"> REIMR et art. </w:t>
      </w:r>
      <w:r w:rsidR="004705A6">
        <w:rPr>
          <w:rFonts w:cstheme="minorHAnsi"/>
        </w:rPr>
        <w:t>29</w:t>
      </w:r>
      <w:r w:rsidR="00ED76AD">
        <w:rPr>
          <w:rFonts w:cstheme="minorHAnsi"/>
        </w:rPr>
        <w:t>(3)</w:t>
      </w:r>
      <w:r w:rsidR="00730D10">
        <w:rPr>
          <w:rFonts w:cstheme="minorHAnsi"/>
        </w:rPr>
        <w:t>b)</w:t>
      </w:r>
      <w:r w:rsidR="00ED76AD">
        <w:rPr>
          <w:rFonts w:cstheme="minorHAnsi"/>
        </w:rPr>
        <w:t xml:space="preserve"> REAFIE)</w:t>
      </w:r>
      <w:r w:rsidR="00182348">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87"/>
        <w:gridCol w:w="15567"/>
      </w:tblGrid>
      <w:tr w:rsidR="007340BB" w:rsidRPr="007340BB" w14:paraId="56ADE1D9" w14:textId="77777777" w:rsidTr="00381B80">
        <w:trPr>
          <w:trHeight w:val="272"/>
        </w:trPr>
        <w:sdt>
          <w:sdtPr>
            <w:rPr>
              <w:rFonts w:eastAsia="MS Gothic"/>
              <w:bCs/>
              <w:color w:val="auto"/>
              <w:szCs w:val="20"/>
            </w:rPr>
            <w:id w:val="1440872862"/>
            <w14:checkbox>
              <w14:checked w14:val="0"/>
              <w14:checkedState w14:val="2612" w14:font="MS Gothic"/>
              <w14:uncheckedState w14:val="2610" w14:font="MS Gothic"/>
            </w14:checkbox>
          </w:sdtPr>
          <w:sdtEndPr/>
          <w:sdtContent>
            <w:tc>
              <w:tcPr>
                <w:tcW w:w="387" w:type="dxa"/>
                <w:shd w:val="clear" w:color="auto" w:fill="D9E2F3" w:themeFill="accent1" w:themeFillTint="33"/>
              </w:tcPr>
              <w:p w14:paraId="31108FE2" w14:textId="77777777" w:rsidR="007340BB" w:rsidRPr="007340BB" w:rsidRDefault="007340BB" w:rsidP="007340BB">
                <w:pPr>
                  <w:spacing w:after="0"/>
                  <w:rPr>
                    <w:rFonts w:eastAsia="MS Gothic"/>
                    <w:bCs/>
                    <w:color w:val="auto"/>
                    <w:szCs w:val="20"/>
                  </w:rPr>
                </w:pPr>
                <w:r w:rsidRPr="007340BB">
                  <w:rPr>
                    <w:rFonts w:eastAsia="MS Gothic" w:hint="eastAsia"/>
                    <w:bCs/>
                    <w:color w:val="auto"/>
                    <w:szCs w:val="20"/>
                  </w:rPr>
                  <w:t>☐</w:t>
                </w:r>
              </w:p>
            </w:tc>
          </w:sdtContent>
        </w:sdt>
        <w:tc>
          <w:tcPr>
            <w:tcW w:w="15567" w:type="dxa"/>
            <w:shd w:val="clear" w:color="auto" w:fill="D9E2F3" w:themeFill="accent1" w:themeFillTint="33"/>
            <w:vAlign w:val="center"/>
          </w:tcPr>
          <w:p w14:paraId="636C8EC4" w14:textId="709D4AF8" w:rsidR="007340BB" w:rsidRPr="007340BB" w:rsidRDefault="0032663E" w:rsidP="007340BB">
            <w:pPr>
              <w:spacing w:after="0"/>
              <w:rPr>
                <w:rFonts w:eastAsia="MS Gothic"/>
                <w:bCs/>
                <w:color w:val="auto"/>
                <w:szCs w:val="20"/>
              </w:rPr>
            </w:pPr>
            <w:r w:rsidRPr="0032663E">
              <w:rPr>
                <w:rFonts w:eastAsia="MS Gothic"/>
                <w:bCs/>
                <w:color w:val="auto"/>
                <w:szCs w:val="20"/>
              </w:rPr>
              <w:t>Installation d’un nouvel équipement de traitement</w:t>
            </w:r>
          </w:p>
        </w:tc>
      </w:tr>
      <w:tr w:rsidR="007340BB" w:rsidRPr="007340BB" w14:paraId="373681B6" w14:textId="77777777" w:rsidTr="00381B80">
        <w:trPr>
          <w:trHeight w:val="272"/>
        </w:trPr>
        <w:sdt>
          <w:sdtPr>
            <w:rPr>
              <w:rFonts w:eastAsia="MS Gothic" w:hint="eastAsia"/>
              <w:bCs/>
              <w:color w:val="auto"/>
              <w:szCs w:val="20"/>
            </w:rPr>
            <w:id w:val="-2134158526"/>
            <w14:checkbox>
              <w14:checked w14:val="0"/>
              <w14:checkedState w14:val="2612" w14:font="MS Gothic"/>
              <w14:uncheckedState w14:val="2610" w14:font="MS Gothic"/>
            </w14:checkbox>
          </w:sdtPr>
          <w:sdtEndPr/>
          <w:sdtContent>
            <w:tc>
              <w:tcPr>
                <w:tcW w:w="387" w:type="dxa"/>
                <w:shd w:val="clear" w:color="auto" w:fill="D9E2F3" w:themeFill="accent1" w:themeFillTint="33"/>
              </w:tcPr>
              <w:p w14:paraId="67BE2A34" w14:textId="77777777" w:rsidR="007340BB" w:rsidRPr="007340BB" w:rsidRDefault="007340BB" w:rsidP="007340BB">
                <w:pPr>
                  <w:spacing w:after="0"/>
                  <w:rPr>
                    <w:rFonts w:eastAsia="MS Gothic"/>
                    <w:bCs/>
                    <w:color w:val="auto"/>
                    <w:szCs w:val="20"/>
                  </w:rPr>
                </w:pPr>
                <w:r w:rsidRPr="007340BB">
                  <w:rPr>
                    <w:rFonts w:eastAsia="MS Gothic" w:hint="eastAsia"/>
                    <w:bCs/>
                    <w:color w:val="auto"/>
                    <w:szCs w:val="20"/>
                  </w:rPr>
                  <w:t>☐</w:t>
                </w:r>
              </w:p>
            </w:tc>
          </w:sdtContent>
        </w:sdt>
        <w:tc>
          <w:tcPr>
            <w:tcW w:w="15567" w:type="dxa"/>
            <w:shd w:val="clear" w:color="auto" w:fill="D9E2F3" w:themeFill="accent1" w:themeFillTint="33"/>
            <w:vAlign w:val="center"/>
          </w:tcPr>
          <w:p w14:paraId="05660E12" w14:textId="0378E1A4" w:rsidR="007340BB" w:rsidRPr="007340BB" w:rsidRDefault="0032663E" w:rsidP="007340BB">
            <w:pPr>
              <w:spacing w:after="0"/>
              <w:rPr>
                <w:rFonts w:eastAsia="MS Gothic"/>
                <w:bCs/>
                <w:color w:val="auto"/>
                <w:szCs w:val="20"/>
              </w:rPr>
            </w:pPr>
            <w:r>
              <w:rPr>
                <w:rFonts w:eastAsia="MS Gothic"/>
                <w:bCs/>
                <w:color w:val="auto"/>
                <w:szCs w:val="20"/>
              </w:rPr>
              <w:t>Modification de l’équipement existant</w:t>
            </w:r>
          </w:p>
        </w:tc>
      </w:tr>
      <w:tr w:rsidR="007340BB" w:rsidRPr="007340BB" w14:paraId="6A43E6FB" w14:textId="77777777" w:rsidTr="00381B80">
        <w:trPr>
          <w:trHeight w:val="272"/>
        </w:trPr>
        <w:sdt>
          <w:sdtPr>
            <w:rPr>
              <w:rFonts w:eastAsia="MS Gothic" w:hint="eastAsia"/>
              <w:bCs/>
              <w:color w:val="auto"/>
              <w:szCs w:val="20"/>
            </w:rPr>
            <w:id w:val="-275944572"/>
            <w14:checkbox>
              <w14:checked w14:val="0"/>
              <w14:checkedState w14:val="2612" w14:font="MS Gothic"/>
              <w14:uncheckedState w14:val="2610" w14:font="MS Gothic"/>
            </w14:checkbox>
          </w:sdtPr>
          <w:sdtEndPr/>
          <w:sdtContent>
            <w:tc>
              <w:tcPr>
                <w:tcW w:w="387" w:type="dxa"/>
                <w:shd w:val="clear" w:color="auto" w:fill="D9E2F3" w:themeFill="accent1" w:themeFillTint="33"/>
              </w:tcPr>
              <w:p w14:paraId="280B7BC4" w14:textId="01E88AB0" w:rsidR="007340BB" w:rsidRPr="007340BB" w:rsidRDefault="00C97BDC" w:rsidP="007340BB">
                <w:pPr>
                  <w:spacing w:after="0"/>
                  <w:rPr>
                    <w:rFonts w:eastAsia="MS Gothic"/>
                    <w:bCs/>
                    <w:color w:val="auto"/>
                    <w:szCs w:val="20"/>
                  </w:rPr>
                </w:pPr>
                <w:r>
                  <w:rPr>
                    <w:rFonts w:ascii="MS Gothic" w:eastAsia="MS Gothic" w:hAnsi="MS Gothic" w:hint="eastAsia"/>
                    <w:bCs/>
                    <w:color w:val="auto"/>
                    <w:szCs w:val="20"/>
                  </w:rPr>
                  <w:t>☐</w:t>
                </w:r>
              </w:p>
            </w:tc>
          </w:sdtContent>
        </w:sdt>
        <w:tc>
          <w:tcPr>
            <w:tcW w:w="15567" w:type="dxa"/>
            <w:shd w:val="clear" w:color="auto" w:fill="D9E2F3" w:themeFill="accent1" w:themeFillTint="33"/>
            <w:vAlign w:val="center"/>
          </w:tcPr>
          <w:p w14:paraId="5B97D143" w14:textId="6FE005BB" w:rsidR="007340BB" w:rsidRPr="007340BB" w:rsidRDefault="0032663E" w:rsidP="005163BB">
            <w:pPr>
              <w:pStyle w:val="Normalformulaire"/>
              <w:spacing w:after="0"/>
            </w:pPr>
            <w:r>
              <w:t xml:space="preserve">Autres, </w:t>
            </w:r>
            <w:sdt>
              <w:sdtPr>
                <w:id w:val="-1625610700"/>
                <w:placeholder>
                  <w:docPart w:val="26763EF2D7C24B5A973AE6D604A81841"/>
                </w:placeholder>
                <w:showingPlcHdr/>
              </w:sdtPr>
              <w:sdtEndPr/>
              <w:sdtContent>
                <w:r w:rsidR="00D241E3">
                  <w:rPr>
                    <w:rStyle w:val="Textedelespacerserv"/>
                    <w:i/>
                    <w:iCs/>
                  </w:rPr>
                  <w:t>p</w:t>
                </w:r>
                <w:r w:rsidR="00B27BB5">
                  <w:rPr>
                    <w:rStyle w:val="Textedelespacerserv"/>
                    <w:i/>
                    <w:iCs/>
                  </w:rPr>
                  <w:t>récisez</w:t>
                </w:r>
              </w:sdtContent>
            </w:sdt>
          </w:p>
        </w:tc>
      </w:tr>
      <w:tr w:rsidR="007340BB" w:rsidRPr="007340BB" w14:paraId="3344725E" w14:textId="77777777" w:rsidTr="00381B80">
        <w:trPr>
          <w:trHeight w:val="272"/>
        </w:trPr>
        <w:sdt>
          <w:sdtPr>
            <w:rPr>
              <w:rFonts w:eastAsia="MS Gothic" w:hint="eastAsia"/>
              <w:bCs/>
              <w:color w:val="auto"/>
              <w:szCs w:val="20"/>
            </w:rPr>
            <w:id w:val="-1268544348"/>
            <w14:checkbox>
              <w14:checked w14:val="0"/>
              <w14:checkedState w14:val="2612" w14:font="MS Gothic"/>
              <w14:uncheckedState w14:val="2610" w14:font="MS Gothic"/>
            </w14:checkbox>
          </w:sdtPr>
          <w:sdtEndPr/>
          <w:sdtContent>
            <w:tc>
              <w:tcPr>
                <w:tcW w:w="387" w:type="dxa"/>
                <w:shd w:val="clear" w:color="auto" w:fill="D9E2F3" w:themeFill="accent1" w:themeFillTint="33"/>
              </w:tcPr>
              <w:p w14:paraId="35956C81" w14:textId="6152C227" w:rsidR="007340BB" w:rsidRPr="007340BB" w:rsidRDefault="007340BB" w:rsidP="007340BB">
                <w:pPr>
                  <w:spacing w:after="0"/>
                  <w:rPr>
                    <w:rFonts w:eastAsia="MS Gothic"/>
                    <w:bCs/>
                    <w:color w:val="auto"/>
                    <w:szCs w:val="20"/>
                  </w:rPr>
                </w:pPr>
                <w:r>
                  <w:rPr>
                    <w:rFonts w:ascii="MS Gothic" w:eastAsia="MS Gothic" w:hAnsi="MS Gothic" w:hint="eastAsia"/>
                    <w:bCs/>
                    <w:color w:val="auto"/>
                    <w:szCs w:val="20"/>
                  </w:rPr>
                  <w:t>☐</w:t>
                </w:r>
              </w:p>
            </w:tc>
          </w:sdtContent>
        </w:sdt>
        <w:tc>
          <w:tcPr>
            <w:tcW w:w="15567" w:type="dxa"/>
            <w:shd w:val="clear" w:color="auto" w:fill="D9E2F3" w:themeFill="accent1" w:themeFillTint="33"/>
            <w:vAlign w:val="center"/>
          </w:tcPr>
          <w:p w14:paraId="407067A1" w14:textId="21B88BBB" w:rsidR="007340BB" w:rsidRPr="007340BB" w:rsidRDefault="009940B7" w:rsidP="007340BB">
            <w:pPr>
              <w:spacing w:after="0"/>
              <w:rPr>
                <w:rFonts w:eastAsia="MS Gothic"/>
                <w:bCs/>
                <w:color w:val="auto"/>
                <w:szCs w:val="20"/>
              </w:rPr>
            </w:pPr>
            <w:r>
              <w:rPr>
                <w:rFonts w:eastAsia="MS Gothic"/>
                <w:bCs/>
                <w:color w:val="auto"/>
                <w:szCs w:val="20"/>
              </w:rPr>
              <w:t>N</w:t>
            </w:r>
            <w:r w:rsidR="000C5B90">
              <w:rPr>
                <w:rFonts w:eastAsia="MS Gothic"/>
                <w:bCs/>
                <w:color w:val="auto"/>
                <w:szCs w:val="20"/>
              </w:rPr>
              <w:t>e s’applique pas</w:t>
            </w:r>
            <w:r w:rsidR="00D132D5">
              <w:rPr>
                <w:rFonts w:eastAsia="MS Gothic"/>
                <w:bCs/>
                <w:color w:val="auto"/>
                <w:szCs w:val="20"/>
              </w:rPr>
              <w:t xml:space="preserve">, </w:t>
            </w:r>
            <w:sdt>
              <w:sdtPr>
                <w:rPr>
                  <w:rFonts w:eastAsia="MS Gothic"/>
                  <w:bCs/>
                  <w:color w:val="auto"/>
                  <w:szCs w:val="20"/>
                </w:rPr>
                <w:id w:val="-1891724148"/>
                <w:placeholder>
                  <w:docPart w:val="9A891ADA95134EF09137F2B462B95B7B"/>
                </w:placeholder>
                <w:showingPlcHdr/>
              </w:sdtPr>
              <w:sdtEndPr/>
              <w:sdtContent>
                <w:r w:rsidR="0060701B">
                  <w:rPr>
                    <w:rStyle w:val="Textedelespacerserv"/>
                    <w:i/>
                    <w:iCs/>
                  </w:rPr>
                  <w:t>justifiez</w:t>
                </w:r>
              </w:sdtContent>
            </w:sdt>
          </w:p>
        </w:tc>
      </w:tr>
    </w:tbl>
    <w:p w14:paraId="64891F87" w14:textId="5A23C2D2" w:rsidR="007C4745" w:rsidRPr="007C4745" w:rsidRDefault="000C5B90" w:rsidP="000C5B90">
      <w:pPr>
        <w:pStyle w:val="Siouinon"/>
      </w:pPr>
      <w:r>
        <w:t xml:space="preserve">Si vous avez coché </w:t>
      </w:r>
      <w:r w:rsidR="00331F03">
        <w:t>« </w:t>
      </w:r>
      <w:r>
        <w:t>N</w:t>
      </w:r>
      <w:r w:rsidR="00E27A29">
        <w:t>e s’applique pas</w:t>
      </w:r>
      <w:r w:rsidR="00331F03">
        <w:t> »</w:t>
      </w:r>
      <w:r>
        <w:t xml:space="preserve">, </w:t>
      </w:r>
      <w:r w:rsidR="00683C7E">
        <w:t xml:space="preserve">justifiez et </w:t>
      </w:r>
      <w:r w:rsidR="00E27A29">
        <w:t>passez à la question 2.5.</w:t>
      </w:r>
      <w:r w:rsidR="00683C7E">
        <w:t>8</w:t>
      </w:r>
      <w:r w:rsidR="00E27A29">
        <w:t>.</w:t>
      </w:r>
    </w:p>
    <w:p w14:paraId="3139880A" w14:textId="684E956F" w:rsidR="00522576" w:rsidRPr="00522576" w:rsidRDefault="00095E86" w:rsidP="00522576">
      <w:pPr>
        <w:pStyle w:val="Question"/>
      </w:pPr>
      <w:r>
        <w:t>2.5.</w:t>
      </w:r>
      <w:r w:rsidR="00DE2691">
        <w:t>3</w:t>
      </w:r>
      <w:r>
        <w:tab/>
      </w:r>
      <w:r w:rsidR="00522576" w:rsidRPr="00522576">
        <w:t xml:space="preserve">Décrivez le traitement des </w:t>
      </w:r>
      <w:r w:rsidR="00767B96" w:rsidRPr="00767B96">
        <w:t xml:space="preserve">lixiviats </w:t>
      </w:r>
      <w:r w:rsidR="00767B96">
        <w:t>ou</w:t>
      </w:r>
      <w:r w:rsidR="00767B96" w:rsidRPr="00767B96">
        <w:t xml:space="preserve"> des eaux</w:t>
      </w:r>
      <w:r w:rsidR="00522576" w:rsidRPr="00522576">
        <w:t>, incluant les changements, le cas échéant (art. 29(3)b)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22576" w14:paraId="5A8E6110" w14:textId="77777777" w:rsidTr="00CE7095">
        <w:trPr>
          <w:trHeight w:val="448"/>
          <w:jc w:val="center"/>
        </w:trPr>
        <w:sdt>
          <w:sdtPr>
            <w:id w:val="280149930"/>
            <w:placeholder>
              <w:docPart w:val="A165CBA8B94B46E8896B198DC481D0A1"/>
            </w:placeholder>
            <w:showingPlcHdr/>
          </w:sdtPr>
          <w:sdtEndPr/>
          <w:sdtContent>
            <w:tc>
              <w:tcPr>
                <w:tcW w:w="16968" w:type="dxa"/>
                <w:shd w:val="clear" w:color="auto" w:fill="D9E2F3" w:themeFill="accent1" w:themeFillTint="33"/>
              </w:tcPr>
              <w:p w14:paraId="5051509C" w14:textId="77777777" w:rsidR="00522576" w:rsidRDefault="00522576" w:rsidP="00CE709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99D86F4" w14:textId="0724B989" w:rsidR="00834524" w:rsidRDefault="00834524" w:rsidP="0050054E">
      <w:pPr>
        <w:pStyle w:val="Question"/>
        <w:spacing w:before="0"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522576" w14:paraId="3EA2124B" w14:textId="77777777" w:rsidTr="008E0AAD">
        <w:trPr>
          <w:trHeight w:val="272"/>
        </w:trPr>
        <w:tc>
          <w:tcPr>
            <w:tcW w:w="17010" w:type="dxa"/>
            <w:shd w:val="clear" w:color="auto" w:fill="D9E2F3" w:themeFill="accent1" w:themeFillTint="33"/>
          </w:tcPr>
          <w:bookmarkStart w:id="9" w:name="_Hlk182486781"/>
          <w:p w14:paraId="5CD6FC83" w14:textId="5A59D82C" w:rsidR="00522576" w:rsidRDefault="00027322" w:rsidP="00CE7095">
            <w:pPr>
              <w:pStyle w:val="Normalformulaire"/>
              <w:spacing w:after="0"/>
            </w:pPr>
            <w:sdt>
              <w:sdtPr>
                <w:id w:val="1244833558"/>
                <w14:checkbox>
                  <w14:checked w14:val="0"/>
                  <w14:checkedState w14:val="2612" w14:font="MS Gothic"/>
                  <w14:uncheckedState w14:val="2610" w14:font="MS Gothic"/>
                </w14:checkbox>
              </w:sdtPr>
              <w:sdtEndPr/>
              <w:sdtContent>
                <w:r w:rsidR="00522576">
                  <w:rPr>
                    <w:rFonts w:ascii="MS Gothic" w:hAnsi="MS Gothic" w:hint="eastAsia"/>
                  </w:rPr>
                  <w:t>☐</w:t>
                </w:r>
              </w:sdtContent>
            </w:sdt>
            <w:r w:rsidR="00522576">
              <w:t xml:space="preserve"> </w:t>
            </w:r>
            <w:r w:rsidR="008E0AAD" w:rsidRPr="008E0AAD">
              <w:t>Formulaire d’activité</w:t>
            </w:r>
            <w:r w:rsidR="008E0AAD" w:rsidRPr="0050054E">
              <w:rPr>
                <w:bCs w:val="0"/>
                <w:i/>
                <w:iCs/>
              </w:rPr>
              <w:t xml:space="preserve"> </w:t>
            </w:r>
            <w:r w:rsidR="008E0AAD" w:rsidRPr="008E0AAD">
              <w:rPr>
                <w:b/>
                <w:i/>
                <w:iCs/>
              </w:rPr>
              <w:t>AM204 – Appareil ou équipement destiné à traiter les eaux usées ou contaminées</w:t>
            </w:r>
            <w:r w:rsidR="008E0AAD" w:rsidRPr="0023274D">
              <w:rPr>
                <w:bCs w:val="0"/>
              </w:rPr>
              <w:t xml:space="preserve"> joint à la présente demande</w:t>
            </w:r>
          </w:p>
        </w:tc>
      </w:tr>
    </w:tbl>
    <w:bookmarkEnd w:id="9"/>
    <w:p w14:paraId="1B3BCA02" w14:textId="383BA624" w:rsidR="00834524" w:rsidRDefault="00BF3F8A" w:rsidP="00203F70">
      <w:pPr>
        <w:pStyle w:val="Question"/>
        <w:keepNext/>
      </w:pPr>
      <w:r>
        <w:lastRenderedPageBreak/>
        <w:t>2.5.</w:t>
      </w:r>
      <w:r w:rsidR="001B7AA6">
        <w:t>4</w:t>
      </w:r>
      <w:r>
        <w:tab/>
      </w:r>
      <w:r w:rsidR="00FD4D9C">
        <w:t>Fournissez les informations permettant de confirmer que les nouvelles composantes du système de traitement des lixiviats ou des eaux provenant du lieu d’enfouissement de débris de construction ou de démolition</w:t>
      </w:r>
      <w:r w:rsidR="00086EE1">
        <w:rPr>
          <w:vertAlign w:val="superscript"/>
        </w:rPr>
        <w:fldChar w:fldCharType="begin"/>
      </w:r>
      <w:r w:rsidR="00086EE1">
        <w:rPr>
          <w:vertAlign w:val="superscript"/>
        </w:rPr>
        <w:instrText xml:space="preserve"> AUTOTEXTLIST  \s "NoStyle" \t "Pour plus de précisions, consultez le lexique à la fin du formulaire." \* MERGEFORMAT </w:instrText>
      </w:r>
      <w:r w:rsidR="00086EE1">
        <w:rPr>
          <w:vertAlign w:val="superscript"/>
        </w:rPr>
        <w:fldChar w:fldCharType="separate"/>
      </w:r>
      <w:r w:rsidR="00086EE1">
        <w:rPr>
          <w:vertAlign w:val="superscript"/>
        </w:rPr>
        <w:fldChar w:fldCharType="end"/>
      </w:r>
      <w:r w:rsidR="00FD4D9C">
        <w:t xml:space="preserve"> sont étanches (art. 29(3)</w:t>
      </w:r>
      <w:r w:rsidR="003E559B">
        <w:t>a)</w:t>
      </w:r>
      <w:r w:rsidR="00FD4D9C">
        <w:t xml:space="preserve"> REAFIE et art. 28 al. 1 et 2 REIMR).</w:t>
      </w:r>
    </w:p>
    <w:p w14:paraId="19A8ED50" w14:textId="6D67F2F3" w:rsidR="00DA03B3" w:rsidRPr="00DA03B3" w:rsidRDefault="00DA03B3" w:rsidP="00203F70">
      <w:pPr>
        <w:pStyle w:val="QuestionInfo"/>
        <w:keepNext/>
      </w:pPr>
      <w:r w:rsidRPr="00DA03B3">
        <w:t>Note</w:t>
      </w:r>
      <w:r w:rsidR="00F56921">
        <w:t>z que c</w:t>
      </w:r>
      <w:r w:rsidRPr="00DA03B3">
        <w:t>ette condition n’est pas applicable aux bassins de sédimentation des eaux superficielles.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A03B3" w14:paraId="607E6204" w14:textId="77777777" w:rsidTr="00DD6CFA">
        <w:trPr>
          <w:trHeight w:val="448"/>
          <w:jc w:val="center"/>
        </w:trPr>
        <w:sdt>
          <w:sdtPr>
            <w:id w:val="-11302502"/>
            <w:placeholder>
              <w:docPart w:val="91C48C4322F64C99B760DD6288EF462E"/>
            </w:placeholder>
            <w:showingPlcHdr/>
          </w:sdtPr>
          <w:sdtEndPr/>
          <w:sdtContent>
            <w:tc>
              <w:tcPr>
                <w:tcW w:w="16968" w:type="dxa"/>
                <w:shd w:val="clear" w:color="auto" w:fill="D9E2F3" w:themeFill="accent1" w:themeFillTint="33"/>
              </w:tcPr>
              <w:p w14:paraId="1F92DEE9" w14:textId="77777777" w:rsidR="00DA03B3" w:rsidRDefault="00DA03B3" w:rsidP="00203F70">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EFCF194" w14:textId="35641AD8" w:rsidR="00FD4D9C" w:rsidRDefault="00DA03B3" w:rsidP="00DA03B3">
      <w:pPr>
        <w:pStyle w:val="Question"/>
      </w:pPr>
      <w:r>
        <w:t>2.5.</w:t>
      </w:r>
      <w:r w:rsidR="00091A76">
        <w:t>5</w:t>
      </w:r>
      <w:r>
        <w:tab/>
      </w:r>
      <w:r w:rsidR="009A0B53" w:rsidRPr="009A0B53">
        <w:t>Fournissez les informations permettant de démontrer que le changement prévu n’affecte pas le système d’imperméabilisation, lequel doit être protégé adéquatement des dommages d’origine naturelle ou anthropique pouvant affecter son efficacité (art. 29(3)</w:t>
      </w:r>
      <w:r w:rsidR="00503A19">
        <w:t>a)</w:t>
      </w:r>
      <w:r w:rsidR="009A0B53" w:rsidRPr="009A0B53">
        <w:t xml:space="preserve"> REAFIE et art. 28 al. 3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24DB3" w14:paraId="056E0066" w14:textId="77777777" w:rsidTr="00DD6CFA">
        <w:trPr>
          <w:trHeight w:val="448"/>
          <w:jc w:val="center"/>
        </w:trPr>
        <w:sdt>
          <w:sdtPr>
            <w:id w:val="835962753"/>
            <w:placeholder>
              <w:docPart w:val="C36ECA1A9B274BBB826849E812224BFC"/>
            </w:placeholder>
            <w:showingPlcHdr/>
          </w:sdtPr>
          <w:sdtEndPr/>
          <w:sdtContent>
            <w:tc>
              <w:tcPr>
                <w:tcW w:w="16968" w:type="dxa"/>
                <w:shd w:val="clear" w:color="auto" w:fill="D9E2F3" w:themeFill="accent1" w:themeFillTint="33"/>
              </w:tcPr>
              <w:p w14:paraId="02334F18" w14:textId="77777777" w:rsidR="00C24DB3" w:rsidRDefault="00C24DB3" w:rsidP="00DD6CFA">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5624C43" w14:textId="17FD1A50" w:rsidR="009A0B53" w:rsidRDefault="00C24DB3" w:rsidP="00C24DB3">
      <w:pPr>
        <w:pStyle w:val="Question"/>
      </w:pPr>
      <w:r w:rsidRPr="00E36B4B">
        <w:t>2.5.</w:t>
      </w:r>
      <w:r w:rsidR="00633C50">
        <w:t>6</w:t>
      </w:r>
      <w:r>
        <w:tab/>
      </w:r>
      <w:r w:rsidR="00812273" w:rsidRPr="00812273">
        <w:t xml:space="preserve">Cochez la situation applicable </w:t>
      </w:r>
      <w:r w:rsidR="00633C50">
        <w:t xml:space="preserve">au </w:t>
      </w:r>
      <w:r w:rsidR="00812273" w:rsidRPr="00812273">
        <w:t>système de traitement des lixiviats ou des eaux à la suite du changement prévu (art. 29(3</w:t>
      </w:r>
      <w:r w:rsidR="00E36B4B">
        <w:t>)</w:t>
      </w:r>
      <w:r w:rsidR="00812273" w:rsidRPr="00812273">
        <w:t>b) REAFIE et art. 29 REIMR).</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87"/>
        <w:gridCol w:w="5077"/>
      </w:tblGrid>
      <w:tr w:rsidR="00812273" w:rsidRPr="007340BB" w14:paraId="09926CF0" w14:textId="77777777" w:rsidTr="001C28E4">
        <w:trPr>
          <w:trHeight w:val="208"/>
        </w:trPr>
        <w:sdt>
          <w:sdtPr>
            <w:rPr>
              <w:rFonts w:eastAsia="MS Gothic"/>
              <w:bCs/>
              <w:color w:val="auto"/>
              <w:szCs w:val="20"/>
            </w:rPr>
            <w:id w:val="-1554146440"/>
            <w14:checkbox>
              <w14:checked w14:val="0"/>
              <w14:checkedState w14:val="2612" w14:font="MS Gothic"/>
              <w14:uncheckedState w14:val="2610" w14:font="MS Gothic"/>
            </w14:checkbox>
          </w:sdtPr>
          <w:sdtEndPr/>
          <w:sdtContent>
            <w:tc>
              <w:tcPr>
                <w:tcW w:w="387" w:type="dxa"/>
                <w:shd w:val="clear" w:color="auto" w:fill="D9E2F3" w:themeFill="accent1" w:themeFillTint="33"/>
              </w:tcPr>
              <w:p w14:paraId="6AFE364C" w14:textId="77777777" w:rsidR="007340BB" w:rsidRPr="007340BB" w:rsidRDefault="00812273" w:rsidP="00DD6CFA">
                <w:pPr>
                  <w:spacing w:after="0"/>
                  <w:rPr>
                    <w:rFonts w:eastAsia="MS Gothic"/>
                    <w:bCs/>
                    <w:color w:val="auto"/>
                    <w:szCs w:val="20"/>
                  </w:rPr>
                </w:pPr>
                <w:r w:rsidRPr="007340BB">
                  <w:rPr>
                    <w:rFonts w:eastAsia="MS Gothic" w:hint="eastAsia"/>
                    <w:bCs/>
                    <w:color w:val="auto"/>
                    <w:szCs w:val="20"/>
                  </w:rPr>
                  <w:t>☐</w:t>
                </w:r>
              </w:p>
            </w:tc>
          </w:sdtContent>
        </w:sdt>
        <w:tc>
          <w:tcPr>
            <w:tcW w:w="5077" w:type="dxa"/>
            <w:shd w:val="clear" w:color="auto" w:fill="D9E2F3" w:themeFill="accent1" w:themeFillTint="33"/>
            <w:vAlign w:val="center"/>
          </w:tcPr>
          <w:p w14:paraId="3575F706" w14:textId="64F1BAF7" w:rsidR="007340BB" w:rsidRPr="007340BB" w:rsidRDefault="00812273" w:rsidP="00DD6CFA">
            <w:pPr>
              <w:spacing w:after="0"/>
              <w:rPr>
                <w:rFonts w:eastAsia="MS Gothic"/>
                <w:bCs/>
                <w:color w:val="auto"/>
                <w:szCs w:val="20"/>
              </w:rPr>
            </w:pPr>
            <w:r>
              <w:rPr>
                <w:rFonts w:eastAsia="MS Gothic"/>
                <w:bCs/>
                <w:color w:val="auto"/>
                <w:szCs w:val="20"/>
              </w:rPr>
              <w:t>Le système est situé à l’intérieur d’un bâtiment</w:t>
            </w:r>
            <w:r w:rsidR="001C28E4">
              <w:rPr>
                <w:rFonts w:eastAsia="MS Gothic"/>
                <w:bCs/>
                <w:color w:val="auto"/>
                <w:szCs w:val="20"/>
              </w:rPr>
              <w:t>.</w:t>
            </w:r>
          </w:p>
        </w:tc>
      </w:tr>
      <w:tr w:rsidR="00812273" w:rsidRPr="007340BB" w14:paraId="2B39A494" w14:textId="77777777" w:rsidTr="001C28E4">
        <w:trPr>
          <w:trHeight w:val="272"/>
        </w:trPr>
        <w:sdt>
          <w:sdtPr>
            <w:rPr>
              <w:rFonts w:eastAsia="MS Gothic" w:hint="eastAsia"/>
              <w:bCs/>
              <w:color w:val="auto"/>
              <w:szCs w:val="20"/>
            </w:rPr>
            <w:id w:val="-1716656834"/>
            <w14:checkbox>
              <w14:checked w14:val="0"/>
              <w14:checkedState w14:val="2612" w14:font="MS Gothic"/>
              <w14:uncheckedState w14:val="2610" w14:font="MS Gothic"/>
            </w14:checkbox>
          </w:sdtPr>
          <w:sdtEndPr/>
          <w:sdtContent>
            <w:tc>
              <w:tcPr>
                <w:tcW w:w="387" w:type="dxa"/>
                <w:shd w:val="clear" w:color="auto" w:fill="D9E2F3" w:themeFill="accent1" w:themeFillTint="33"/>
              </w:tcPr>
              <w:p w14:paraId="5169D8CD" w14:textId="77777777" w:rsidR="007340BB" w:rsidRPr="007340BB" w:rsidRDefault="00812273" w:rsidP="00DD6CFA">
                <w:pPr>
                  <w:spacing w:after="0"/>
                  <w:rPr>
                    <w:rFonts w:eastAsia="MS Gothic"/>
                    <w:bCs/>
                    <w:color w:val="auto"/>
                    <w:szCs w:val="20"/>
                  </w:rPr>
                </w:pPr>
                <w:r w:rsidRPr="007340BB">
                  <w:rPr>
                    <w:rFonts w:eastAsia="MS Gothic" w:hint="eastAsia"/>
                    <w:bCs/>
                    <w:color w:val="auto"/>
                    <w:szCs w:val="20"/>
                  </w:rPr>
                  <w:t>☐</w:t>
                </w:r>
              </w:p>
            </w:tc>
          </w:sdtContent>
        </w:sdt>
        <w:tc>
          <w:tcPr>
            <w:tcW w:w="5077" w:type="dxa"/>
            <w:shd w:val="clear" w:color="auto" w:fill="D9E2F3" w:themeFill="accent1" w:themeFillTint="33"/>
            <w:vAlign w:val="center"/>
          </w:tcPr>
          <w:p w14:paraId="64AF115A" w14:textId="30D472D3" w:rsidR="007340BB" w:rsidRPr="007340BB" w:rsidRDefault="00812273" w:rsidP="00DD6CFA">
            <w:pPr>
              <w:spacing w:after="0"/>
              <w:rPr>
                <w:rFonts w:eastAsia="MS Gothic"/>
                <w:bCs/>
                <w:color w:val="auto"/>
                <w:szCs w:val="20"/>
              </w:rPr>
            </w:pPr>
            <w:r>
              <w:rPr>
                <w:rFonts w:eastAsia="MS Gothic"/>
                <w:bCs/>
                <w:color w:val="auto"/>
                <w:szCs w:val="20"/>
              </w:rPr>
              <w:t xml:space="preserve">Le système est </w:t>
            </w:r>
            <w:r w:rsidR="001C28E4">
              <w:rPr>
                <w:rFonts w:eastAsia="MS Gothic"/>
                <w:bCs/>
                <w:color w:val="auto"/>
                <w:szCs w:val="20"/>
              </w:rPr>
              <w:t>entouré</w:t>
            </w:r>
            <w:r>
              <w:rPr>
                <w:rFonts w:eastAsia="MS Gothic"/>
                <w:bCs/>
                <w:color w:val="auto"/>
                <w:szCs w:val="20"/>
              </w:rPr>
              <w:t xml:space="preserve"> d’une clôture</w:t>
            </w:r>
            <w:r w:rsidR="001C28E4">
              <w:rPr>
                <w:rFonts w:eastAsia="MS Gothic"/>
                <w:bCs/>
                <w:color w:val="auto"/>
                <w:szCs w:val="20"/>
              </w:rPr>
              <w:t>.</w:t>
            </w:r>
          </w:p>
        </w:tc>
      </w:tr>
    </w:tbl>
    <w:p w14:paraId="29CBAA1C" w14:textId="03113F32" w:rsidR="00812273" w:rsidRDefault="004F76DA" w:rsidP="004D6AA3">
      <w:pPr>
        <w:pStyle w:val="Question"/>
      </w:pPr>
      <w:r>
        <w:t>2.5.</w:t>
      </w:r>
      <w:r w:rsidR="009C240B">
        <w:t>7</w:t>
      </w:r>
      <w:r>
        <w:tab/>
      </w:r>
      <w:r w:rsidR="005D27C8" w:rsidRPr="005D27C8">
        <w:t>Confirmez que le système de traitement des lixiviats ou des eaux est et demeurera accessible à tout moment par voie routière carrossable à la suite du changement prévu (art. 29(3</w:t>
      </w:r>
      <w:r w:rsidR="00793C4A">
        <w:t>)</w:t>
      </w:r>
      <w:r w:rsidR="005D27C8" w:rsidRPr="005D27C8">
        <w:t xml:space="preserve">a) REAFIE </w:t>
      </w:r>
      <w:r w:rsidR="00FB1B90">
        <w:t xml:space="preserve">et </w:t>
      </w:r>
      <w:r w:rsidR="005D27C8" w:rsidRPr="005D27C8">
        <w:t>art. 29 REIMR).</w:t>
      </w:r>
    </w:p>
    <w:p w14:paraId="69824610" w14:textId="154D7DB0" w:rsidR="00683B96" w:rsidRPr="00683B96" w:rsidRDefault="00DA765E" w:rsidP="00683B96">
      <w:pPr>
        <w:pStyle w:val="QuestionInfo"/>
      </w:pPr>
      <w:r w:rsidRPr="00DA765E">
        <w:t>Note</w:t>
      </w:r>
      <w:r w:rsidR="003D3174">
        <w:t>z que c</w:t>
      </w:r>
      <w:r w:rsidRPr="00DA765E">
        <w:t>ette condition n’est pas applicable aux bassins de sédimentation des eaux superficielles.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464"/>
      </w:tblGrid>
      <w:tr w:rsidR="002F03A6" w14:paraId="1403FEF1" w14:textId="77777777" w:rsidTr="00705996">
        <w:trPr>
          <w:trHeight w:val="272"/>
        </w:trPr>
        <w:tc>
          <w:tcPr>
            <w:tcW w:w="5464" w:type="dxa"/>
            <w:shd w:val="clear" w:color="auto" w:fill="D9E2F3" w:themeFill="accent1" w:themeFillTint="33"/>
          </w:tcPr>
          <w:p w14:paraId="6A7E8D6A" w14:textId="77777777" w:rsidR="002F03A6" w:rsidRDefault="00027322" w:rsidP="00DD6CFA">
            <w:pPr>
              <w:pStyle w:val="Normalformulaire"/>
              <w:spacing w:after="0"/>
            </w:pPr>
            <w:sdt>
              <w:sdtPr>
                <w:id w:val="742910226"/>
                <w14:checkbox>
                  <w14:checked w14:val="0"/>
                  <w14:checkedState w14:val="2612" w14:font="MS Gothic"/>
                  <w14:uncheckedState w14:val="2610" w14:font="MS Gothic"/>
                </w14:checkbox>
              </w:sdtPr>
              <w:sdtEndPr/>
              <w:sdtContent>
                <w:r w:rsidR="002F03A6">
                  <w:rPr>
                    <w:rFonts w:ascii="MS Gothic" w:hAnsi="MS Gothic" w:hint="eastAsia"/>
                  </w:rPr>
                  <w:t>☐</w:t>
                </w:r>
              </w:sdtContent>
            </w:sdt>
            <w:r w:rsidR="002F03A6">
              <w:t xml:space="preserve"> Je confirme.</w:t>
            </w:r>
          </w:p>
        </w:tc>
      </w:tr>
    </w:tbl>
    <w:p w14:paraId="7A380634" w14:textId="77777777" w:rsidR="005D27C8" w:rsidRDefault="005D27C8" w:rsidP="004D6AA3">
      <w:pPr>
        <w:spacing w:after="0" w:line="120" w:lineRule="auto"/>
      </w:pPr>
    </w:p>
    <w:tbl>
      <w:tblPr>
        <w:tblW w:w="0" w:type="auto"/>
        <w:tblInd w:w="91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37"/>
      </w:tblGrid>
      <w:tr w:rsidR="00762BAF" w14:paraId="7B3C0397" w14:textId="77777777" w:rsidTr="004D6AA3">
        <w:trPr>
          <w:trHeight w:val="272"/>
        </w:trPr>
        <w:tc>
          <w:tcPr>
            <w:tcW w:w="16937" w:type="dxa"/>
            <w:shd w:val="clear" w:color="auto" w:fill="D9E2F3" w:themeFill="accent1" w:themeFillTint="33"/>
          </w:tcPr>
          <w:p w14:paraId="4D6D755B" w14:textId="2CACEB22" w:rsidR="00762BAF" w:rsidRDefault="00027322" w:rsidP="00CE7095">
            <w:pPr>
              <w:pStyle w:val="Normalformulaire"/>
              <w:spacing w:after="0"/>
            </w:pPr>
            <w:sdt>
              <w:sdtPr>
                <w:id w:val="1909654033"/>
                <w14:checkbox>
                  <w14:checked w14:val="0"/>
                  <w14:checkedState w14:val="2612" w14:font="MS Gothic"/>
                  <w14:uncheckedState w14:val="2610" w14:font="MS Gothic"/>
                </w14:checkbox>
              </w:sdtPr>
              <w:sdtEndPr/>
              <w:sdtContent>
                <w:r w:rsidR="00762BAF">
                  <w:rPr>
                    <w:rFonts w:ascii="MS Gothic" w:hAnsi="MS Gothic" w:hint="eastAsia"/>
                  </w:rPr>
                  <w:t>☐</w:t>
                </w:r>
              </w:sdtContent>
            </w:sdt>
            <w:r w:rsidR="00762BAF">
              <w:t xml:space="preserve"> </w:t>
            </w:r>
            <w:r w:rsidR="00762BAF" w:rsidRPr="00762BAF">
              <w:t xml:space="preserve">Ne s’applique pas, </w:t>
            </w:r>
            <w:sdt>
              <w:sdtPr>
                <w:id w:val="-1611725290"/>
                <w:placeholder>
                  <w:docPart w:val="3DD3C1FFAEE84AD79A6382FC91AD4592"/>
                </w:placeholder>
                <w:showingPlcHdr/>
              </w:sdtPr>
              <w:sdtEndPr/>
              <w:sdtContent>
                <w:r w:rsidR="00762BAF" w:rsidRPr="00E815C9">
                  <w:rPr>
                    <w:rStyle w:val="Textedelespacerserv"/>
                    <w:i/>
                    <w:iCs/>
                  </w:rPr>
                  <w:t>justifiez</w:t>
                </w:r>
              </w:sdtContent>
            </w:sdt>
          </w:p>
        </w:tc>
      </w:tr>
    </w:tbl>
    <w:p w14:paraId="4B957D9D" w14:textId="77777777" w:rsidR="00312D38" w:rsidRPr="00312D38" w:rsidRDefault="00F42659" w:rsidP="00312D38">
      <w:pPr>
        <w:pStyle w:val="Question"/>
      </w:pPr>
      <w:r>
        <w:t>2.5.8</w:t>
      </w:r>
      <w:r>
        <w:tab/>
      </w:r>
      <w:r w:rsidR="00312D38" w:rsidRPr="00312D38">
        <w:t>Le changement prévu concerne-t-il la gestion des eaux superficielles du lieu d’élimination?</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D57DB9" w:rsidRPr="00E44FF6" w14:paraId="5D94DD6A" w14:textId="77777777" w:rsidTr="00CE7095">
        <w:trPr>
          <w:trHeight w:val="272"/>
        </w:trPr>
        <w:tc>
          <w:tcPr>
            <w:tcW w:w="1637" w:type="dxa"/>
            <w:shd w:val="clear" w:color="auto" w:fill="D9E2F3" w:themeFill="accent1" w:themeFillTint="33"/>
          </w:tcPr>
          <w:p w14:paraId="66E440BF" w14:textId="77777777" w:rsidR="00D57DB9" w:rsidRPr="00E44FF6" w:rsidRDefault="00027322" w:rsidP="00CE7095">
            <w:pPr>
              <w:pStyle w:val="Normalformulaire"/>
              <w:spacing w:after="0"/>
              <w:rPr>
                <w:rFonts w:cs="Arial"/>
              </w:rPr>
            </w:pPr>
            <w:sdt>
              <w:sdtPr>
                <w:rPr>
                  <w:rFonts w:cs="Arial"/>
                </w:rPr>
                <w:id w:val="-690069480"/>
                <w14:checkbox>
                  <w14:checked w14:val="0"/>
                  <w14:checkedState w14:val="2612" w14:font="MS Gothic"/>
                  <w14:uncheckedState w14:val="2610" w14:font="MS Gothic"/>
                </w14:checkbox>
              </w:sdtPr>
              <w:sdtEndPr/>
              <w:sdtContent>
                <w:r w:rsidR="00D57DB9" w:rsidRPr="00E44FF6">
                  <w:rPr>
                    <w:rFonts w:ascii="Segoe UI Symbol" w:hAnsi="Segoe UI Symbol" w:cs="Segoe UI Symbol"/>
                  </w:rPr>
                  <w:t>☐</w:t>
                </w:r>
              </w:sdtContent>
            </w:sdt>
            <w:r w:rsidR="00D57DB9">
              <w:rPr>
                <w:rFonts w:cs="Arial"/>
              </w:rPr>
              <w:t xml:space="preserve"> </w:t>
            </w:r>
            <w:r w:rsidR="00D57DB9" w:rsidRPr="00E44FF6">
              <w:rPr>
                <w:rFonts w:cs="Arial"/>
              </w:rPr>
              <w:t>Oui</w:t>
            </w:r>
            <w:r w:rsidR="00D57DB9" w:rsidRPr="00E44FF6">
              <w:rPr>
                <w:rFonts w:cs="Arial"/>
              </w:rPr>
              <w:tab/>
              <w:t xml:space="preserve"> </w:t>
            </w:r>
            <w:sdt>
              <w:sdtPr>
                <w:rPr>
                  <w:rFonts w:cs="Arial"/>
                </w:rPr>
                <w:id w:val="-537196607"/>
                <w14:checkbox>
                  <w14:checked w14:val="0"/>
                  <w14:checkedState w14:val="2612" w14:font="MS Gothic"/>
                  <w14:uncheckedState w14:val="2610" w14:font="MS Gothic"/>
                </w14:checkbox>
              </w:sdtPr>
              <w:sdtEndPr/>
              <w:sdtContent>
                <w:r w:rsidR="00D57DB9" w:rsidRPr="00E44FF6">
                  <w:rPr>
                    <w:rFonts w:ascii="Segoe UI Symbol" w:hAnsi="Segoe UI Symbol" w:cs="Segoe UI Symbol"/>
                  </w:rPr>
                  <w:t>☐</w:t>
                </w:r>
              </w:sdtContent>
            </w:sdt>
            <w:r w:rsidR="00D57DB9">
              <w:rPr>
                <w:rFonts w:cs="Arial"/>
              </w:rPr>
              <w:t xml:space="preserve"> </w:t>
            </w:r>
            <w:r w:rsidR="00D57DB9" w:rsidRPr="00E44FF6">
              <w:rPr>
                <w:rFonts w:cs="Arial"/>
              </w:rPr>
              <w:t>Non</w:t>
            </w:r>
          </w:p>
        </w:tc>
      </w:tr>
    </w:tbl>
    <w:p w14:paraId="2ADFFE7E" w14:textId="54AC9ACC" w:rsidR="00F65386" w:rsidRDefault="00312D38" w:rsidP="00D57DB9">
      <w:pPr>
        <w:pStyle w:val="Siouinon"/>
      </w:pPr>
      <w:r w:rsidRPr="00312D38">
        <w:t>Si vous avez répondu Non, passez à la section 2.6.</w:t>
      </w:r>
    </w:p>
    <w:p w14:paraId="16D3B7F0" w14:textId="77777777" w:rsidR="00B97E21" w:rsidRPr="00B97E21" w:rsidRDefault="002F2388" w:rsidP="00B97E21">
      <w:pPr>
        <w:pStyle w:val="Question"/>
      </w:pPr>
      <w:r>
        <w:t>2.5.9</w:t>
      </w:r>
      <w:r>
        <w:tab/>
      </w:r>
      <w:r w:rsidR="00B97E21" w:rsidRPr="00B97E21">
        <w:t>Fournissez les informations permettant de démontrer que le lieu est aménagé de manière à ce que les eaux superficielles ne puissent pas pénétrer dans les zones de dépôt où se trouvent les matières résiduelles, et ce, malgré le changement (art. 29(3)a) REAFIE et art. 30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E7667" w:rsidRPr="002E7667" w14:paraId="32AD581C" w14:textId="77777777" w:rsidTr="00CE7095">
        <w:trPr>
          <w:trHeight w:val="448"/>
          <w:jc w:val="center"/>
        </w:trPr>
        <w:sdt>
          <w:sdtPr>
            <w:rPr>
              <w:rFonts w:eastAsia="MS Gothic" w:cs="Arial"/>
              <w:bCs/>
              <w:color w:val="auto"/>
              <w:szCs w:val="20"/>
            </w:rPr>
            <w:id w:val="-1635328064"/>
            <w:placeholder>
              <w:docPart w:val="5715DBC8DFDF463FABBFF083647E5965"/>
            </w:placeholder>
            <w:showingPlcHdr/>
          </w:sdtPr>
          <w:sdtEndPr/>
          <w:sdtContent>
            <w:tc>
              <w:tcPr>
                <w:tcW w:w="16968" w:type="dxa"/>
                <w:shd w:val="clear" w:color="auto" w:fill="D9E2F3" w:themeFill="accent1" w:themeFillTint="33"/>
              </w:tcPr>
              <w:p w14:paraId="5EE92E98" w14:textId="77777777" w:rsidR="002E7667" w:rsidRPr="002E7667" w:rsidRDefault="002E7667" w:rsidP="002E7667">
                <w:pPr>
                  <w:spacing w:after="0"/>
                  <w:ind w:right="-106"/>
                  <w:rPr>
                    <w:rFonts w:eastAsia="MS Gothic" w:cs="Arial"/>
                    <w:bCs/>
                    <w:color w:val="auto"/>
                    <w:szCs w:val="20"/>
                  </w:rPr>
                </w:pPr>
                <w:r w:rsidRPr="002E7667">
                  <w:rPr>
                    <w:rFonts w:eastAsia="MS Gothic" w:cs="Arial"/>
                    <w:bCs/>
                    <w:i/>
                    <w:iCs/>
                    <w:color w:val="808080"/>
                    <w:szCs w:val="20"/>
                  </w:rPr>
                  <w:t>Saisissez les informations ou indiquez le nom du document et la section.</w:t>
                </w:r>
              </w:p>
            </w:tc>
          </w:sdtContent>
        </w:sdt>
      </w:tr>
    </w:tbl>
    <w:p w14:paraId="362AE8B4" w14:textId="53442F1A" w:rsidR="00F65386" w:rsidRDefault="00F65386" w:rsidP="006F6314">
      <w:pPr>
        <w:pStyle w:val="Question"/>
        <w:spacing w:before="0"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2E7667" w14:paraId="6E4FBBFB" w14:textId="77777777" w:rsidTr="00CE7095">
        <w:trPr>
          <w:trHeight w:val="272"/>
        </w:trPr>
        <w:tc>
          <w:tcPr>
            <w:tcW w:w="17010" w:type="dxa"/>
            <w:shd w:val="clear" w:color="auto" w:fill="D9E2F3" w:themeFill="accent1" w:themeFillTint="33"/>
          </w:tcPr>
          <w:bookmarkStart w:id="10" w:name="_Hlk182487750"/>
          <w:p w14:paraId="0246B9BA" w14:textId="5EB2309C" w:rsidR="002E7667" w:rsidRDefault="00027322" w:rsidP="00CE7095">
            <w:pPr>
              <w:pStyle w:val="Normalformulaire"/>
              <w:spacing w:after="0"/>
            </w:pPr>
            <w:sdt>
              <w:sdtPr>
                <w:id w:val="-603566196"/>
                <w14:checkbox>
                  <w14:checked w14:val="0"/>
                  <w14:checkedState w14:val="2612" w14:font="MS Gothic"/>
                  <w14:uncheckedState w14:val="2610" w14:font="MS Gothic"/>
                </w14:checkbox>
              </w:sdtPr>
              <w:sdtEndPr/>
              <w:sdtContent>
                <w:r w:rsidR="002E7667">
                  <w:rPr>
                    <w:rFonts w:ascii="MS Gothic" w:hAnsi="MS Gothic" w:hint="eastAsia"/>
                  </w:rPr>
                  <w:t>☐</w:t>
                </w:r>
              </w:sdtContent>
            </w:sdt>
            <w:r w:rsidR="002E7667">
              <w:t xml:space="preserve"> </w:t>
            </w:r>
            <w:r w:rsidR="006F6314" w:rsidRPr="006F6314">
              <w:t>Un formulaire d’activité AM217 sur le système de gestion des eaux pluviales est joint à la présente demande (en fonction de l’expression « site à risque » (art. 218(4)a</w:t>
            </w:r>
            <w:r w:rsidR="0090357E">
              <w:t>)</w:t>
            </w:r>
            <w:r w:rsidR="006F6314" w:rsidRPr="006F6314">
              <w:t xml:space="preserve"> REAFIE).</w:t>
            </w:r>
          </w:p>
        </w:tc>
      </w:tr>
    </w:tbl>
    <w:bookmarkEnd w:id="10"/>
    <w:p w14:paraId="6C70CF0C" w14:textId="6B44D258" w:rsidR="005B05F8" w:rsidRDefault="005B05F8" w:rsidP="007E7FCD">
      <w:pPr>
        <w:pStyle w:val="Sous-Section"/>
        <w:spacing w:before="360"/>
        <w:rPr>
          <w:bCs/>
        </w:rPr>
      </w:pPr>
      <w:r>
        <w:lastRenderedPageBreak/>
        <w:t>Captage et élimination des biogaz</w:t>
      </w:r>
    </w:p>
    <w:p w14:paraId="660BE615" w14:textId="2CFB76BD" w:rsidR="005B05F8" w:rsidRDefault="005B05F8" w:rsidP="00D96A2A">
      <w:pPr>
        <w:pStyle w:val="Question"/>
        <w:rPr>
          <w:bCs w:val="0"/>
        </w:rPr>
      </w:pPr>
      <w:r>
        <w:t>2.6.1</w:t>
      </w:r>
      <w:r>
        <w:tab/>
      </w:r>
      <w:r w:rsidR="004E10B9" w:rsidRPr="004E10B9">
        <w:t xml:space="preserve">Le changement prévu </w:t>
      </w:r>
      <w:r w:rsidR="00F340F1">
        <w:t>concerne</w:t>
      </w:r>
      <w:r w:rsidR="004E10B9" w:rsidRPr="004E10B9">
        <w:t>-t-il le système de captage et d’élimination des biogaz ou aura-t-il une répercussion sur ce système (art. 29(3)a) REAFIE et art. 107 REIMR)?</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E10B9" w14:paraId="64769249" w14:textId="77777777" w:rsidTr="00DD6CFA">
        <w:trPr>
          <w:trHeight w:val="272"/>
        </w:trPr>
        <w:tc>
          <w:tcPr>
            <w:tcW w:w="1637" w:type="dxa"/>
            <w:shd w:val="clear" w:color="auto" w:fill="D9E2F3" w:themeFill="accent1" w:themeFillTint="33"/>
          </w:tcPr>
          <w:p w14:paraId="222E476B" w14:textId="77777777" w:rsidR="004E10B9" w:rsidRDefault="00027322" w:rsidP="00D96A2A">
            <w:pPr>
              <w:pStyle w:val="Normalformulaire"/>
              <w:keepNext/>
              <w:spacing w:after="0"/>
            </w:pPr>
            <w:sdt>
              <w:sdtPr>
                <w:id w:val="434102296"/>
                <w14:checkbox>
                  <w14:checked w14:val="0"/>
                  <w14:checkedState w14:val="2612" w14:font="MS Gothic"/>
                  <w14:uncheckedState w14:val="2610" w14:font="MS Gothic"/>
                </w14:checkbox>
              </w:sdtPr>
              <w:sdtEndPr/>
              <w:sdtContent>
                <w:r w:rsidR="004E10B9">
                  <w:rPr>
                    <w:rFonts w:ascii="MS Gothic" w:hAnsi="MS Gothic" w:hint="eastAsia"/>
                  </w:rPr>
                  <w:t>☐</w:t>
                </w:r>
              </w:sdtContent>
            </w:sdt>
            <w:r w:rsidR="004E10B9">
              <w:t>Oui</w:t>
            </w:r>
            <w:r w:rsidR="004E10B9">
              <w:tab/>
              <w:t xml:space="preserve"> </w:t>
            </w:r>
            <w:sdt>
              <w:sdtPr>
                <w:id w:val="1726175519"/>
                <w14:checkbox>
                  <w14:checked w14:val="0"/>
                  <w14:checkedState w14:val="2612" w14:font="MS Gothic"/>
                  <w14:uncheckedState w14:val="2610" w14:font="MS Gothic"/>
                </w14:checkbox>
              </w:sdtPr>
              <w:sdtEndPr/>
              <w:sdtContent>
                <w:r w:rsidR="004E10B9">
                  <w:rPr>
                    <w:rFonts w:ascii="MS Gothic" w:hAnsi="MS Gothic" w:hint="eastAsia"/>
                  </w:rPr>
                  <w:t>☐</w:t>
                </w:r>
              </w:sdtContent>
            </w:sdt>
            <w:r w:rsidR="004E10B9">
              <w:t>Non</w:t>
            </w:r>
          </w:p>
        </w:tc>
      </w:tr>
    </w:tbl>
    <w:p w14:paraId="33D6E020" w14:textId="25EF293F" w:rsidR="004E10B9" w:rsidRDefault="004E10B9" w:rsidP="00D96A2A">
      <w:pPr>
        <w:pStyle w:val="Siouinon"/>
        <w:keepNext/>
      </w:pPr>
      <w:r>
        <w:t>Si vous avez répondu Non, passez à la question 2.</w:t>
      </w:r>
      <w:r w:rsidR="00186452">
        <w:t>6.3.</w:t>
      </w:r>
    </w:p>
    <w:p w14:paraId="21E6CEF2" w14:textId="4B92D962" w:rsidR="00BA71D9" w:rsidRDefault="00186452" w:rsidP="00BA71D9">
      <w:pPr>
        <w:pStyle w:val="Question"/>
      </w:pPr>
      <w:r>
        <w:t>2.6.2</w:t>
      </w:r>
      <w:r>
        <w:tab/>
      </w:r>
      <w:r w:rsidR="00BA71D9">
        <w:t>Décrivez le système de captage et d’élimination des biogaz modifié, et spécifiez notamment les composantes suivantes (art. 29(3)b) REAFIE et art. 107 REIMR)</w:t>
      </w:r>
      <w:r w:rsidR="0037455D">
        <w:t> </w:t>
      </w:r>
      <w:r w:rsidR="00BA71D9">
        <w:t>:</w:t>
      </w:r>
    </w:p>
    <w:p w14:paraId="2E9DD6C2" w14:textId="5C0D9AFD" w:rsidR="00BA71D9" w:rsidRDefault="00BA71D9" w:rsidP="00BA71D9">
      <w:pPr>
        <w:pStyle w:val="Questionliste"/>
      </w:pPr>
      <w:proofErr w:type="gramStart"/>
      <w:r>
        <w:t>les</w:t>
      </w:r>
      <w:proofErr w:type="gramEnd"/>
      <w:r>
        <w:t xml:space="preserve"> conduites de captage des biogaz;</w:t>
      </w:r>
    </w:p>
    <w:p w14:paraId="784496D5" w14:textId="3CBE5A7E" w:rsidR="00BA71D9" w:rsidRDefault="00BA71D9" w:rsidP="00BA71D9">
      <w:pPr>
        <w:pStyle w:val="Questionliste"/>
      </w:pPr>
      <w:r>
        <w:t>le dispositif d’aspiration des biogaz;</w:t>
      </w:r>
    </w:p>
    <w:p w14:paraId="7A5B58B8" w14:textId="09A4C51C" w:rsidR="00BA71D9" w:rsidRDefault="00BA71D9" w:rsidP="00BA71D9">
      <w:pPr>
        <w:pStyle w:val="Questionliste"/>
      </w:pPr>
      <w:r>
        <w:t>la torchère;</w:t>
      </w:r>
    </w:p>
    <w:p w14:paraId="65CD5DE6" w14:textId="6D250725" w:rsidR="004E10B9" w:rsidRDefault="00BA71D9" w:rsidP="00DB56FE">
      <w:pPr>
        <w:pStyle w:val="Questionliste"/>
        <w:spacing w:after="240"/>
      </w:pPr>
      <w:r>
        <w:t>toute autre composante.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A71D9" w14:paraId="7F5FA040" w14:textId="77777777" w:rsidTr="00DD6CFA">
        <w:trPr>
          <w:trHeight w:val="448"/>
          <w:jc w:val="center"/>
        </w:trPr>
        <w:sdt>
          <w:sdtPr>
            <w:id w:val="646716446"/>
            <w:placeholder>
              <w:docPart w:val="3924CB368CD04972BC38D5311CFB1377"/>
            </w:placeholder>
            <w:showingPlcHdr/>
          </w:sdtPr>
          <w:sdtEndPr/>
          <w:sdtContent>
            <w:tc>
              <w:tcPr>
                <w:tcW w:w="16968" w:type="dxa"/>
                <w:shd w:val="clear" w:color="auto" w:fill="D9E2F3" w:themeFill="accent1" w:themeFillTint="33"/>
              </w:tcPr>
              <w:p w14:paraId="0582A0CE" w14:textId="77777777" w:rsidR="00BA71D9" w:rsidRDefault="00BA71D9" w:rsidP="00DD6CFA">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3C2EE3A" w14:textId="1CCAADDB" w:rsidR="00CE6621" w:rsidRDefault="00BA71D9" w:rsidP="00DF58FB">
      <w:pPr>
        <w:pStyle w:val="Question"/>
        <w:keepNext/>
      </w:pPr>
      <w:r>
        <w:t>2.6.3</w:t>
      </w:r>
      <w:r>
        <w:tab/>
      </w:r>
      <w:r w:rsidR="00110B7D" w:rsidRPr="00110B7D">
        <w:t>Une installation de valorisation des biogaz est-elle aménagée sur le lieu d’enfouissement (art. 29(3</w:t>
      </w:r>
      <w:r w:rsidR="003477D1">
        <w:t>)</w:t>
      </w:r>
      <w:r w:rsidR="00110B7D" w:rsidRPr="00110B7D">
        <w:t>b)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10B7D" w14:paraId="70C6199B" w14:textId="77777777" w:rsidTr="00DD6CFA">
        <w:trPr>
          <w:trHeight w:val="272"/>
        </w:trPr>
        <w:tc>
          <w:tcPr>
            <w:tcW w:w="1637" w:type="dxa"/>
            <w:shd w:val="clear" w:color="auto" w:fill="D9E2F3" w:themeFill="accent1" w:themeFillTint="33"/>
          </w:tcPr>
          <w:p w14:paraId="1B10DB9F" w14:textId="77777777" w:rsidR="00110B7D" w:rsidRDefault="00027322" w:rsidP="00DF58FB">
            <w:pPr>
              <w:pStyle w:val="Normalformulaire"/>
              <w:keepNext/>
              <w:spacing w:after="0"/>
            </w:pPr>
            <w:sdt>
              <w:sdtPr>
                <w:id w:val="1740979988"/>
                <w14:checkbox>
                  <w14:checked w14:val="0"/>
                  <w14:checkedState w14:val="2612" w14:font="MS Gothic"/>
                  <w14:uncheckedState w14:val="2610" w14:font="MS Gothic"/>
                </w14:checkbox>
              </w:sdtPr>
              <w:sdtEndPr/>
              <w:sdtContent>
                <w:r w:rsidR="00110B7D">
                  <w:rPr>
                    <w:rFonts w:ascii="MS Gothic" w:hAnsi="MS Gothic" w:hint="eastAsia"/>
                  </w:rPr>
                  <w:t>☐</w:t>
                </w:r>
              </w:sdtContent>
            </w:sdt>
            <w:r w:rsidR="00110B7D">
              <w:t>Oui</w:t>
            </w:r>
            <w:r w:rsidR="00110B7D">
              <w:tab/>
              <w:t xml:space="preserve"> </w:t>
            </w:r>
            <w:sdt>
              <w:sdtPr>
                <w:id w:val="576023296"/>
                <w14:checkbox>
                  <w14:checked w14:val="0"/>
                  <w14:checkedState w14:val="2612" w14:font="MS Gothic"/>
                  <w14:uncheckedState w14:val="2610" w14:font="MS Gothic"/>
                </w14:checkbox>
              </w:sdtPr>
              <w:sdtEndPr/>
              <w:sdtContent>
                <w:r w:rsidR="00110B7D">
                  <w:rPr>
                    <w:rFonts w:ascii="MS Gothic" w:hAnsi="MS Gothic" w:hint="eastAsia"/>
                  </w:rPr>
                  <w:t>☐</w:t>
                </w:r>
              </w:sdtContent>
            </w:sdt>
            <w:r w:rsidR="00110B7D">
              <w:t>Non</w:t>
            </w:r>
          </w:p>
        </w:tc>
      </w:tr>
    </w:tbl>
    <w:p w14:paraId="7AD14E02" w14:textId="0315D45D" w:rsidR="00110B7D" w:rsidRDefault="00110B7D" w:rsidP="00DF58FB">
      <w:pPr>
        <w:pStyle w:val="Siouinon"/>
        <w:keepNext/>
      </w:pPr>
      <w:r>
        <w:t>Si vous avez répondu Non, passez à la question 2.6.5.</w:t>
      </w:r>
    </w:p>
    <w:p w14:paraId="51A5BE86" w14:textId="77777777" w:rsidR="00FB5117" w:rsidRDefault="00110B7D" w:rsidP="00AC4A84">
      <w:pPr>
        <w:pStyle w:val="Question"/>
        <w:keepNext/>
      </w:pPr>
      <w:r>
        <w:t>2.6.4</w:t>
      </w:r>
      <w:r>
        <w:tab/>
      </w:r>
      <w:r w:rsidR="00FB5117">
        <w:t>Décrivez sommairement cette activité de valorisation des biogaz et fournissez une copie de l’autorisation délivrée pour cette activité ou le numéro de l’autorisation, le cas échéant (art. 29(3)b) REAFIE).</w:t>
      </w:r>
    </w:p>
    <w:p w14:paraId="22E79E98" w14:textId="44E5E9F2" w:rsidR="00110B7D" w:rsidRPr="00110B7D" w:rsidRDefault="00A83771" w:rsidP="00AC4A84">
      <w:pPr>
        <w:pStyle w:val="QuestionInfo"/>
        <w:keepNext/>
      </w:pPr>
      <w:r w:rsidRPr="00A83771">
        <w:t>Le numéro de l’autorisation est composé de neuf chiffres (ex. : 40XXXXXXX). Il est inscrit sur la première page des autorisations, sous le nom du titulaire ou dans le coin supérieur droit. Ce numéro peut être inexistant sur les plus anciennes autorisations, dans ce cas indiquez le numéro de dossier (ex. : 7610-01-02-3456456).</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B5117" w14:paraId="21C53B2D" w14:textId="77777777" w:rsidTr="00DD6CFA">
        <w:trPr>
          <w:trHeight w:val="448"/>
          <w:jc w:val="center"/>
        </w:trPr>
        <w:sdt>
          <w:sdtPr>
            <w:id w:val="2011567239"/>
            <w:placeholder>
              <w:docPart w:val="CFF037D1491E406498A32A19315AE4F7"/>
            </w:placeholder>
            <w:showingPlcHdr/>
          </w:sdtPr>
          <w:sdtEndPr/>
          <w:sdtContent>
            <w:tc>
              <w:tcPr>
                <w:tcW w:w="16968" w:type="dxa"/>
                <w:shd w:val="clear" w:color="auto" w:fill="D9E2F3" w:themeFill="accent1" w:themeFillTint="33"/>
              </w:tcPr>
              <w:p w14:paraId="61D7758B" w14:textId="77777777" w:rsidR="00FB5117" w:rsidRDefault="00FB5117" w:rsidP="00DD6CFA">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279053A" w14:textId="3926F866" w:rsidR="00876071" w:rsidRDefault="00FB5117" w:rsidP="005F5935">
      <w:pPr>
        <w:pStyle w:val="Question"/>
        <w:keepNext/>
      </w:pPr>
      <w:r>
        <w:t>2.6.5</w:t>
      </w:r>
      <w:r>
        <w:tab/>
      </w:r>
      <w:r w:rsidR="00A15123" w:rsidRPr="00A15123">
        <w:t>La demande inclut-elle</w:t>
      </w:r>
      <w:r w:rsidR="00A15123">
        <w:t xml:space="preserve"> </w:t>
      </w:r>
      <w:r w:rsidR="005F5935" w:rsidRPr="005F5935">
        <w:t>la valorisation des biogaz générés sur le lieu (art. 29(3</w:t>
      </w:r>
      <w:r w:rsidR="003477D1">
        <w:t>)</w:t>
      </w:r>
      <w:r w:rsidR="005F5935" w:rsidRPr="005F5935">
        <w:t>a)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F5935" w14:paraId="5F80E0EE" w14:textId="77777777" w:rsidTr="00DD6CFA">
        <w:trPr>
          <w:trHeight w:val="272"/>
        </w:trPr>
        <w:tc>
          <w:tcPr>
            <w:tcW w:w="1637" w:type="dxa"/>
            <w:shd w:val="clear" w:color="auto" w:fill="D9E2F3" w:themeFill="accent1" w:themeFillTint="33"/>
          </w:tcPr>
          <w:p w14:paraId="0CA63661" w14:textId="77777777" w:rsidR="005F5935" w:rsidRDefault="00027322" w:rsidP="00DD6CFA">
            <w:pPr>
              <w:pStyle w:val="Normalformulaire"/>
              <w:spacing w:after="0"/>
            </w:pPr>
            <w:sdt>
              <w:sdtPr>
                <w:id w:val="-1887945262"/>
                <w14:checkbox>
                  <w14:checked w14:val="0"/>
                  <w14:checkedState w14:val="2612" w14:font="MS Gothic"/>
                  <w14:uncheckedState w14:val="2610" w14:font="MS Gothic"/>
                </w14:checkbox>
              </w:sdtPr>
              <w:sdtEndPr/>
              <w:sdtContent>
                <w:r w:rsidR="005F5935">
                  <w:rPr>
                    <w:rFonts w:ascii="MS Gothic" w:hAnsi="MS Gothic" w:hint="eastAsia"/>
                  </w:rPr>
                  <w:t>☐</w:t>
                </w:r>
              </w:sdtContent>
            </w:sdt>
            <w:r w:rsidR="005F5935">
              <w:t>Oui</w:t>
            </w:r>
            <w:r w:rsidR="005F5935">
              <w:tab/>
              <w:t xml:space="preserve"> </w:t>
            </w:r>
            <w:sdt>
              <w:sdtPr>
                <w:id w:val="47345384"/>
                <w14:checkbox>
                  <w14:checked w14:val="0"/>
                  <w14:checkedState w14:val="2612" w14:font="MS Gothic"/>
                  <w14:uncheckedState w14:val="2610" w14:font="MS Gothic"/>
                </w14:checkbox>
              </w:sdtPr>
              <w:sdtEndPr/>
              <w:sdtContent>
                <w:r w:rsidR="005F5935">
                  <w:rPr>
                    <w:rFonts w:ascii="MS Gothic" w:hAnsi="MS Gothic" w:hint="eastAsia"/>
                  </w:rPr>
                  <w:t>☐</w:t>
                </w:r>
              </w:sdtContent>
            </w:sdt>
            <w:r w:rsidR="005F5935">
              <w:t>Non</w:t>
            </w:r>
          </w:p>
        </w:tc>
      </w:tr>
    </w:tbl>
    <w:p w14:paraId="6E42056A" w14:textId="76E7B7FA" w:rsidR="005F5935" w:rsidRDefault="005F5935" w:rsidP="001C7B53">
      <w:pPr>
        <w:pStyle w:val="Siouinon"/>
      </w:pPr>
      <w:r>
        <w:t>Si vous avez répondu Non, passez à la question 2.6.7.</w:t>
      </w:r>
    </w:p>
    <w:p w14:paraId="45B0CFBC" w14:textId="6A957A7B" w:rsidR="005F5935" w:rsidRDefault="00B26DDA" w:rsidP="001C7B53">
      <w:pPr>
        <w:pStyle w:val="Question"/>
      </w:pPr>
      <w:r>
        <w:t>2.6.6</w:t>
      </w:r>
      <w:r>
        <w:tab/>
      </w:r>
      <w:r w:rsidR="00224615" w:rsidRPr="00224615">
        <w:t>Décrivez les activités et les procédés de valorisation prévus (alimentation électrique des locaux, chauffage des bâtiments, alimentation des centrales électriques, etc.) (art.</w:t>
      </w:r>
      <w:r w:rsidR="00F23BF6">
        <w:t> </w:t>
      </w:r>
      <w:r w:rsidR="00224615" w:rsidRPr="00224615">
        <w:t>29(3)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F6C73" w14:paraId="6E7420FF" w14:textId="77777777" w:rsidTr="00DD6CFA">
        <w:trPr>
          <w:trHeight w:val="448"/>
          <w:jc w:val="center"/>
        </w:trPr>
        <w:bookmarkStart w:id="11" w:name="_Hlk182488138" w:displacedByCustomXml="next"/>
        <w:sdt>
          <w:sdtPr>
            <w:id w:val="-1303378313"/>
            <w:placeholder>
              <w:docPart w:val="2FB1FC5C980A41A89812692391E216AA"/>
            </w:placeholder>
            <w:showingPlcHdr/>
          </w:sdtPr>
          <w:sdtEndPr/>
          <w:sdtContent>
            <w:tc>
              <w:tcPr>
                <w:tcW w:w="16968" w:type="dxa"/>
                <w:shd w:val="clear" w:color="auto" w:fill="D9E2F3" w:themeFill="accent1" w:themeFillTint="33"/>
              </w:tcPr>
              <w:p w14:paraId="27FEA106" w14:textId="77777777" w:rsidR="000F6C73" w:rsidRDefault="000F6C73" w:rsidP="001C7B53">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bookmarkEnd w:id="11"/>
    </w:tbl>
    <w:p w14:paraId="579E4BC5" w14:textId="77777777" w:rsidR="00B56F88" w:rsidRDefault="00B56F88" w:rsidP="00B56F88">
      <w:pPr>
        <w:pStyle w:val="Question"/>
        <w:spacing w:before="0"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B56F88" w14:paraId="0EEB811A" w14:textId="77777777" w:rsidTr="00CE7095">
        <w:trPr>
          <w:trHeight w:val="272"/>
        </w:trPr>
        <w:tc>
          <w:tcPr>
            <w:tcW w:w="17010" w:type="dxa"/>
            <w:shd w:val="clear" w:color="auto" w:fill="D9E2F3" w:themeFill="accent1" w:themeFillTint="33"/>
          </w:tcPr>
          <w:bookmarkStart w:id="12" w:name="_Hlk182488116"/>
          <w:p w14:paraId="707D3873" w14:textId="3A148B71" w:rsidR="00B56F88" w:rsidRDefault="00027322" w:rsidP="00CE7095">
            <w:pPr>
              <w:pStyle w:val="Normalformulaire"/>
              <w:spacing w:after="0"/>
            </w:pPr>
            <w:sdt>
              <w:sdtPr>
                <w:id w:val="-1503043186"/>
                <w14:checkbox>
                  <w14:checked w14:val="0"/>
                  <w14:checkedState w14:val="2612" w14:font="MS Gothic"/>
                  <w14:uncheckedState w14:val="2610" w14:font="MS Gothic"/>
                </w14:checkbox>
              </w:sdtPr>
              <w:sdtEndPr/>
              <w:sdtContent>
                <w:r w:rsidR="00B56F88">
                  <w:rPr>
                    <w:rFonts w:ascii="MS Gothic" w:hAnsi="MS Gothic" w:hint="eastAsia"/>
                  </w:rPr>
                  <w:t>☐</w:t>
                </w:r>
              </w:sdtContent>
            </w:sdt>
            <w:r w:rsidR="00B56F88">
              <w:t xml:space="preserve"> </w:t>
            </w:r>
            <w:r w:rsidR="00E45823" w:rsidRPr="00E45823">
              <w:t xml:space="preserve">Formulaire d’activité </w:t>
            </w:r>
            <w:r w:rsidR="00E45823" w:rsidRPr="00E45823">
              <w:rPr>
                <w:b/>
                <w:i/>
                <w:iCs/>
              </w:rPr>
              <w:t>AM245b – Stockage, utilisation et traitement de matières résiduelles à des fins de valorisation</w:t>
            </w:r>
            <w:r w:rsidR="00E45823" w:rsidRPr="00E45823">
              <w:t xml:space="preserve"> joint à la présente demande</w:t>
            </w:r>
          </w:p>
        </w:tc>
      </w:tr>
    </w:tbl>
    <w:bookmarkEnd w:id="12"/>
    <w:p w14:paraId="5B16B5E6" w14:textId="58163FE7" w:rsidR="00610B63" w:rsidRPr="00610B63" w:rsidRDefault="000F6C73" w:rsidP="00610B63">
      <w:pPr>
        <w:pStyle w:val="Question"/>
      </w:pPr>
      <w:r>
        <w:t>2.6.7</w:t>
      </w:r>
      <w:r>
        <w:tab/>
      </w:r>
      <w:r w:rsidR="00610B63" w:rsidRPr="00610B63">
        <w:t>La demande inclut-elle l’installation d’un appareil ou d’un équipement destiné à prévenir, à diminuer ou à faire cesser le rejet de contaminants dans l’atmosphère par traitement thermique (exemple : une torchère) (art. 29(3)a</w:t>
      </w:r>
      <w:r w:rsidR="000528FE">
        <w:t>)</w:t>
      </w:r>
      <w:r w:rsidR="00610B63" w:rsidRPr="00610B63">
        <w:t xml:space="preserve">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3348F" w:rsidRPr="00E44FF6" w14:paraId="32CE5A31" w14:textId="77777777" w:rsidTr="00CE7095">
        <w:trPr>
          <w:trHeight w:val="272"/>
        </w:trPr>
        <w:tc>
          <w:tcPr>
            <w:tcW w:w="1637" w:type="dxa"/>
            <w:shd w:val="clear" w:color="auto" w:fill="D9E2F3" w:themeFill="accent1" w:themeFillTint="33"/>
          </w:tcPr>
          <w:p w14:paraId="5E385980" w14:textId="77777777" w:rsidR="0053348F" w:rsidRPr="00E44FF6" w:rsidRDefault="00027322" w:rsidP="00CE7095">
            <w:pPr>
              <w:pStyle w:val="Normalformulaire"/>
              <w:spacing w:after="0"/>
              <w:rPr>
                <w:rFonts w:cs="Arial"/>
              </w:rPr>
            </w:pPr>
            <w:sdt>
              <w:sdtPr>
                <w:rPr>
                  <w:rFonts w:cs="Arial"/>
                </w:rPr>
                <w:id w:val="310381055"/>
                <w14:checkbox>
                  <w14:checked w14:val="0"/>
                  <w14:checkedState w14:val="2612" w14:font="MS Gothic"/>
                  <w14:uncheckedState w14:val="2610" w14:font="MS Gothic"/>
                </w14:checkbox>
              </w:sdtPr>
              <w:sdtEndPr/>
              <w:sdtContent>
                <w:r w:rsidR="0053348F" w:rsidRPr="00E44FF6">
                  <w:rPr>
                    <w:rFonts w:ascii="Segoe UI Symbol" w:hAnsi="Segoe UI Symbol" w:cs="Segoe UI Symbol"/>
                  </w:rPr>
                  <w:t>☐</w:t>
                </w:r>
              </w:sdtContent>
            </w:sdt>
            <w:r w:rsidR="0053348F">
              <w:rPr>
                <w:rFonts w:cs="Arial"/>
              </w:rPr>
              <w:t xml:space="preserve"> </w:t>
            </w:r>
            <w:r w:rsidR="0053348F" w:rsidRPr="00E44FF6">
              <w:rPr>
                <w:rFonts w:cs="Arial"/>
              </w:rPr>
              <w:t>Oui</w:t>
            </w:r>
            <w:r w:rsidR="0053348F" w:rsidRPr="00E44FF6">
              <w:rPr>
                <w:rFonts w:cs="Arial"/>
              </w:rPr>
              <w:tab/>
              <w:t xml:space="preserve"> </w:t>
            </w:r>
            <w:sdt>
              <w:sdtPr>
                <w:rPr>
                  <w:rFonts w:cs="Arial"/>
                </w:rPr>
                <w:id w:val="-939519822"/>
                <w14:checkbox>
                  <w14:checked w14:val="0"/>
                  <w14:checkedState w14:val="2612" w14:font="MS Gothic"/>
                  <w14:uncheckedState w14:val="2610" w14:font="MS Gothic"/>
                </w14:checkbox>
              </w:sdtPr>
              <w:sdtEndPr/>
              <w:sdtContent>
                <w:r w:rsidR="0053348F" w:rsidRPr="00E44FF6">
                  <w:rPr>
                    <w:rFonts w:ascii="Segoe UI Symbol" w:hAnsi="Segoe UI Symbol" w:cs="Segoe UI Symbol"/>
                  </w:rPr>
                  <w:t>☐</w:t>
                </w:r>
              </w:sdtContent>
            </w:sdt>
            <w:r w:rsidR="0053348F">
              <w:rPr>
                <w:rFonts w:cs="Arial"/>
              </w:rPr>
              <w:t xml:space="preserve"> </w:t>
            </w:r>
            <w:r w:rsidR="0053348F" w:rsidRPr="00E44FF6">
              <w:rPr>
                <w:rFonts w:cs="Arial"/>
              </w:rPr>
              <w:t>Non</w:t>
            </w:r>
          </w:p>
        </w:tc>
      </w:tr>
    </w:tbl>
    <w:p w14:paraId="663D8ADD" w14:textId="0C605ADF" w:rsidR="00DA432A" w:rsidRDefault="000668BB" w:rsidP="000668BB">
      <w:pPr>
        <w:pStyle w:val="Siouinon"/>
      </w:pPr>
      <w:r w:rsidRPr="000668BB">
        <w:t>Si vous avez répondu Non, passez à la section 2.7.</w:t>
      </w:r>
    </w:p>
    <w:p w14:paraId="26128995" w14:textId="37A57B8D" w:rsidR="00333725" w:rsidRDefault="0014336C" w:rsidP="00DA432A">
      <w:pPr>
        <w:pStyle w:val="Question"/>
      </w:pPr>
      <w:r w:rsidRPr="00EC1896">
        <w:t>2.6.8</w:t>
      </w:r>
      <w:r>
        <w:tab/>
      </w:r>
      <w:r w:rsidR="00A83C6A" w:rsidRPr="00A83C6A">
        <w:t>Décrivez le traitement par élimination des biogaz (art. 29(3)a)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512B9" w14:paraId="050DEDEF" w14:textId="77777777" w:rsidTr="00CE7095">
        <w:trPr>
          <w:trHeight w:val="448"/>
          <w:jc w:val="center"/>
        </w:trPr>
        <w:sdt>
          <w:sdtPr>
            <w:id w:val="-489714484"/>
            <w:placeholder>
              <w:docPart w:val="25807821E4B4433088E7FE182AC995FB"/>
            </w:placeholder>
            <w:showingPlcHdr/>
          </w:sdtPr>
          <w:sdtEndPr/>
          <w:sdtContent>
            <w:tc>
              <w:tcPr>
                <w:tcW w:w="16968" w:type="dxa"/>
                <w:shd w:val="clear" w:color="auto" w:fill="D9E2F3" w:themeFill="accent1" w:themeFillTint="33"/>
              </w:tcPr>
              <w:p w14:paraId="6673D70D" w14:textId="77777777" w:rsidR="001512B9" w:rsidRDefault="001512B9" w:rsidP="00CE709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4D83151" w14:textId="77777777" w:rsidR="001512B9" w:rsidRPr="001512B9" w:rsidRDefault="001512B9" w:rsidP="001512B9">
      <w:pPr>
        <w:pStyle w:val="Question"/>
        <w:spacing w:before="0"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A83C6A" w14:paraId="16CB7D55" w14:textId="77777777" w:rsidTr="001512B9">
        <w:trPr>
          <w:trHeight w:val="272"/>
        </w:trPr>
        <w:tc>
          <w:tcPr>
            <w:tcW w:w="17010" w:type="dxa"/>
            <w:shd w:val="clear" w:color="auto" w:fill="D9E2F3" w:themeFill="accent1" w:themeFillTint="33"/>
          </w:tcPr>
          <w:p w14:paraId="10DA03AB" w14:textId="2AC580AB" w:rsidR="00A83C6A" w:rsidRDefault="00027322" w:rsidP="00CE7095">
            <w:pPr>
              <w:pStyle w:val="Normalformulaire"/>
              <w:spacing w:after="0"/>
            </w:pPr>
            <w:sdt>
              <w:sdtPr>
                <w:id w:val="909421423"/>
                <w14:checkbox>
                  <w14:checked w14:val="0"/>
                  <w14:checkedState w14:val="2612" w14:font="MS Gothic"/>
                  <w14:uncheckedState w14:val="2610" w14:font="MS Gothic"/>
                </w14:checkbox>
              </w:sdtPr>
              <w:sdtEndPr/>
              <w:sdtContent>
                <w:r w:rsidR="00A83C6A">
                  <w:rPr>
                    <w:rFonts w:ascii="MS Gothic" w:hAnsi="MS Gothic" w:hint="eastAsia"/>
                  </w:rPr>
                  <w:t>☐</w:t>
                </w:r>
              </w:sdtContent>
            </w:sdt>
            <w:r w:rsidR="00A83C6A">
              <w:t xml:space="preserve"> </w:t>
            </w:r>
            <w:r w:rsidR="00EA7D73" w:rsidRPr="00EA7D73">
              <w:t xml:space="preserve">Formulaire d’activité </w:t>
            </w:r>
            <w:r w:rsidR="00EA7D73" w:rsidRPr="00EA7D73">
              <w:rPr>
                <w:b/>
                <w:i/>
                <w:iCs/>
              </w:rPr>
              <w:t xml:space="preserve">AM300 </w:t>
            </w:r>
            <w:r w:rsidR="002E5894">
              <w:rPr>
                <w:b/>
                <w:i/>
                <w:iCs/>
              </w:rPr>
              <w:t>–</w:t>
            </w:r>
            <w:r w:rsidR="00EA7D73" w:rsidRPr="00EA7D73">
              <w:rPr>
                <w:b/>
                <w:i/>
                <w:iCs/>
              </w:rPr>
              <w:t xml:space="preserve"> Installation et exploitation d’un appareil ou équipement destiné à prévenir ou faire cesser un rejet de contaminants dans l’atmosphère</w:t>
            </w:r>
            <w:r w:rsidR="00EA7D73" w:rsidRPr="00EA7D73">
              <w:t xml:space="preserve"> joint à la présente demande</w:t>
            </w:r>
          </w:p>
        </w:tc>
      </w:tr>
    </w:tbl>
    <w:p w14:paraId="15C703AB" w14:textId="4412F51A" w:rsidR="006D7D39" w:rsidRPr="00026BBD" w:rsidRDefault="00D93D50" w:rsidP="00F05D46">
      <w:pPr>
        <w:pStyle w:val="Sous-Section"/>
        <w:spacing w:before="360"/>
      </w:pPr>
      <w:r w:rsidRPr="00D93D50">
        <w:t>Conditions générales d’exploitation</w:t>
      </w:r>
    </w:p>
    <w:p w14:paraId="7194B93D" w14:textId="69B489D0" w:rsidR="000F6C73" w:rsidRDefault="00D93D50" w:rsidP="00D93D50">
      <w:pPr>
        <w:pStyle w:val="Question"/>
      </w:pPr>
      <w:r>
        <w:t>2.7.1</w:t>
      </w:r>
      <w:r>
        <w:tab/>
      </w:r>
      <w:r w:rsidR="00710D32" w:rsidRPr="00710D32">
        <w:t xml:space="preserve">Le changement prévu affectera-t-il le contrôle d’admissibilité des matières résiduelles au lieu d’enfouissement (art. 29(3) REAFIE </w:t>
      </w:r>
      <w:r w:rsidR="0003401B">
        <w:t xml:space="preserve">et </w:t>
      </w:r>
      <w:r w:rsidR="00710D32" w:rsidRPr="00710D32">
        <w:t>art. 37 REIMR)?</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10D32" w14:paraId="085F7DE2" w14:textId="77777777" w:rsidTr="00DD6CFA">
        <w:trPr>
          <w:trHeight w:val="272"/>
        </w:trPr>
        <w:tc>
          <w:tcPr>
            <w:tcW w:w="1637" w:type="dxa"/>
            <w:shd w:val="clear" w:color="auto" w:fill="D9E2F3" w:themeFill="accent1" w:themeFillTint="33"/>
          </w:tcPr>
          <w:p w14:paraId="25BE1605" w14:textId="77777777" w:rsidR="00710D32" w:rsidRDefault="00027322" w:rsidP="00DD6CFA">
            <w:pPr>
              <w:pStyle w:val="Normalformulaire"/>
              <w:spacing w:after="0"/>
            </w:pPr>
            <w:sdt>
              <w:sdtPr>
                <w:id w:val="39714756"/>
                <w14:checkbox>
                  <w14:checked w14:val="0"/>
                  <w14:checkedState w14:val="2612" w14:font="MS Gothic"/>
                  <w14:uncheckedState w14:val="2610" w14:font="MS Gothic"/>
                </w14:checkbox>
              </w:sdtPr>
              <w:sdtEndPr/>
              <w:sdtContent>
                <w:r w:rsidR="00710D32">
                  <w:rPr>
                    <w:rFonts w:ascii="MS Gothic" w:hAnsi="MS Gothic" w:hint="eastAsia"/>
                  </w:rPr>
                  <w:t>☐</w:t>
                </w:r>
              </w:sdtContent>
            </w:sdt>
            <w:r w:rsidR="00710D32">
              <w:t>Oui</w:t>
            </w:r>
            <w:r w:rsidR="00710D32">
              <w:tab/>
              <w:t xml:space="preserve"> </w:t>
            </w:r>
            <w:sdt>
              <w:sdtPr>
                <w:id w:val="2116323071"/>
                <w14:checkbox>
                  <w14:checked w14:val="0"/>
                  <w14:checkedState w14:val="2612" w14:font="MS Gothic"/>
                  <w14:uncheckedState w14:val="2610" w14:font="MS Gothic"/>
                </w14:checkbox>
              </w:sdtPr>
              <w:sdtEndPr/>
              <w:sdtContent>
                <w:r w:rsidR="00710D32">
                  <w:rPr>
                    <w:rFonts w:ascii="MS Gothic" w:hAnsi="MS Gothic" w:hint="eastAsia"/>
                  </w:rPr>
                  <w:t>☐</w:t>
                </w:r>
              </w:sdtContent>
            </w:sdt>
            <w:r w:rsidR="00710D32">
              <w:t>Non</w:t>
            </w:r>
          </w:p>
        </w:tc>
      </w:tr>
    </w:tbl>
    <w:p w14:paraId="526D0631" w14:textId="01B45E2C" w:rsidR="00710D32" w:rsidRDefault="00710D32" w:rsidP="00710D32">
      <w:pPr>
        <w:pStyle w:val="Siouinon"/>
      </w:pPr>
      <w:r>
        <w:t>Si vous avez répondu Non, passez à la question 2.7.3.</w:t>
      </w:r>
    </w:p>
    <w:p w14:paraId="6D27717E" w14:textId="4B8E3494" w:rsidR="00710D32" w:rsidRDefault="00710D32" w:rsidP="00710D32">
      <w:pPr>
        <w:pStyle w:val="Question"/>
      </w:pPr>
      <w:r>
        <w:t>2.7.2</w:t>
      </w:r>
      <w:r>
        <w:tab/>
      </w:r>
      <w:r w:rsidR="00E0770D" w:rsidRPr="00E0770D">
        <w:t>Fournissez le mode de contrôle d’admissibilité des matières résiduelles admises au lieu d’enfouissement (art. 29(3) REAFIE et art. 37 REIMR).</w:t>
      </w:r>
    </w:p>
    <w:p w14:paraId="52FCF08F" w14:textId="636191EF" w:rsidR="00E0770D" w:rsidRPr="00E0770D" w:rsidRDefault="00512479" w:rsidP="00512479">
      <w:pPr>
        <w:pStyle w:val="QuestionInfo"/>
      </w:pPr>
      <w:r w:rsidRPr="00512479">
        <w:t>Note</w:t>
      </w:r>
      <w:r w:rsidR="00575D16">
        <w:t>z que l</w:t>
      </w:r>
      <w:r w:rsidRPr="00512479">
        <w:t>’exploitant d’un lieu d’enfouissement de débris de construction ou de démolition</w:t>
      </w:r>
      <w:r w:rsidR="00086EE1">
        <w:rPr>
          <w:vertAlign w:val="superscript"/>
        </w:rPr>
        <w:fldChar w:fldCharType="begin"/>
      </w:r>
      <w:r w:rsidR="00086EE1">
        <w:rPr>
          <w:vertAlign w:val="superscript"/>
        </w:rPr>
        <w:instrText xml:space="preserve"> AUTOTEXTLIST  \s "NoStyle" \t "Pour plus de précisions, consultez le lexique à la fin du formulaire." \* MERGEFORMAT </w:instrText>
      </w:r>
      <w:r w:rsidR="00086EE1">
        <w:rPr>
          <w:vertAlign w:val="superscript"/>
        </w:rPr>
        <w:fldChar w:fldCharType="separate"/>
      </w:r>
      <w:r w:rsidR="00086EE1">
        <w:rPr>
          <w:vertAlign w:val="superscript"/>
        </w:rPr>
        <w:fldChar w:fldCharType="end"/>
      </w:r>
      <w:r w:rsidRPr="00512479">
        <w:t xml:space="preserve"> est tenu de vérifier si les matières résiduelles qu’il reçoit sont admissibles, notamment par un contrôle visuel.</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12479" w14:paraId="342FABC3" w14:textId="77777777" w:rsidTr="00DD6CFA">
        <w:trPr>
          <w:trHeight w:val="448"/>
          <w:jc w:val="center"/>
        </w:trPr>
        <w:sdt>
          <w:sdtPr>
            <w:id w:val="1592351422"/>
            <w:placeholder>
              <w:docPart w:val="FDA7144BD2BD4338B181BD30B4973D6E"/>
            </w:placeholder>
            <w:showingPlcHdr/>
          </w:sdtPr>
          <w:sdtEndPr/>
          <w:sdtContent>
            <w:tc>
              <w:tcPr>
                <w:tcW w:w="16968" w:type="dxa"/>
                <w:shd w:val="clear" w:color="auto" w:fill="D9E2F3" w:themeFill="accent1" w:themeFillTint="33"/>
              </w:tcPr>
              <w:p w14:paraId="3B18743A" w14:textId="77777777" w:rsidR="00512479" w:rsidRDefault="00512479" w:rsidP="00F23BF6">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5C6B799" w14:textId="7BB621B2" w:rsidR="00710D32" w:rsidRDefault="00A531BB" w:rsidP="00F23BF6">
      <w:pPr>
        <w:pStyle w:val="Question"/>
      </w:pPr>
      <w:r>
        <w:t>2.7.3</w:t>
      </w:r>
      <w:r>
        <w:tab/>
      </w:r>
      <w:r w:rsidR="00424972" w:rsidRPr="00424972">
        <w:t>Prévoyez-vous un changement sur l’appareil de pesée (art. 29(3) REAFIE et art. 38 al. 1 REIMR)?</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D7098D" w14:paraId="334DEEDE" w14:textId="77777777" w:rsidTr="00B2652E">
        <w:trPr>
          <w:trHeight w:val="272"/>
        </w:trPr>
        <w:tc>
          <w:tcPr>
            <w:tcW w:w="1637" w:type="dxa"/>
            <w:shd w:val="clear" w:color="auto" w:fill="D9E2F3" w:themeFill="accent1" w:themeFillTint="33"/>
          </w:tcPr>
          <w:p w14:paraId="287BE005" w14:textId="77777777" w:rsidR="00D7098D" w:rsidRDefault="00027322" w:rsidP="00F23BF6">
            <w:pPr>
              <w:pStyle w:val="Normalformulaire"/>
              <w:spacing w:after="0"/>
            </w:pPr>
            <w:sdt>
              <w:sdtPr>
                <w:id w:val="1143928366"/>
                <w14:checkbox>
                  <w14:checked w14:val="0"/>
                  <w14:checkedState w14:val="2612" w14:font="MS Gothic"/>
                  <w14:uncheckedState w14:val="2610" w14:font="MS Gothic"/>
                </w14:checkbox>
              </w:sdtPr>
              <w:sdtEndPr/>
              <w:sdtContent>
                <w:r w:rsidR="00D7098D">
                  <w:rPr>
                    <w:rFonts w:ascii="MS Gothic" w:hAnsi="MS Gothic" w:hint="eastAsia"/>
                  </w:rPr>
                  <w:t>☐</w:t>
                </w:r>
              </w:sdtContent>
            </w:sdt>
            <w:r w:rsidR="00D7098D">
              <w:t>Oui</w:t>
            </w:r>
            <w:r w:rsidR="00D7098D">
              <w:tab/>
              <w:t xml:space="preserve"> </w:t>
            </w:r>
            <w:sdt>
              <w:sdtPr>
                <w:id w:val="-1006899736"/>
                <w14:checkbox>
                  <w14:checked w14:val="0"/>
                  <w14:checkedState w14:val="2612" w14:font="MS Gothic"/>
                  <w14:uncheckedState w14:val="2610" w14:font="MS Gothic"/>
                </w14:checkbox>
              </w:sdtPr>
              <w:sdtEndPr/>
              <w:sdtContent>
                <w:r w:rsidR="00D7098D">
                  <w:rPr>
                    <w:rFonts w:ascii="MS Gothic" w:hAnsi="MS Gothic" w:hint="eastAsia"/>
                  </w:rPr>
                  <w:t>☐</w:t>
                </w:r>
              </w:sdtContent>
            </w:sdt>
            <w:r w:rsidR="00D7098D">
              <w:t>Non</w:t>
            </w:r>
          </w:p>
        </w:tc>
      </w:tr>
    </w:tbl>
    <w:p w14:paraId="4FD18653" w14:textId="0C493EB0" w:rsidR="00D7098D" w:rsidRDefault="00D7098D" w:rsidP="00F23BF6">
      <w:pPr>
        <w:pStyle w:val="Siouinon"/>
      </w:pPr>
      <w:r>
        <w:t>Si vous avez répondu Non, passez à la question 2.7.5.</w:t>
      </w:r>
    </w:p>
    <w:p w14:paraId="766EACC8" w14:textId="331C618B" w:rsidR="00D7098D" w:rsidRDefault="00D7098D" w:rsidP="00F23BF6">
      <w:pPr>
        <w:pStyle w:val="Question"/>
        <w:keepNext/>
      </w:pPr>
      <w:r>
        <w:lastRenderedPageBreak/>
        <w:t>2.7.4</w:t>
      </w:r>
      <w:r>
        <w:tab/>
      </w:r>
      <w:r w:rsidR="004003D3" w:rsidRPr="004003D3">
        <w:t>Décrivez ce changement et fournissez les modalités d’entretien et la fréquence de calibrage de l’appareil de pesée à la suite du changement prévu (art.</w:t>
      </w:r>
      <w:r w:rsidR="003E13B4">
        <w:t> </w:t>
      </w:r>
      <w:r w:rsidR="004003D3" w:rsidRPr="004003D3">
        <w:t>29(3) REAFIE et art.</w:t>
      </w:r>
      <w:r w:rsidR="005E067B">
        <w:t> </w:t>
      </w:r>
      <w:r w:rsidR="004003D3" w:rsidRPr="004003D3">
        <w:t>38 al. 2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003D3" w14:paraId="109F038E" w14:textId="77777777" w:rsidTr="00B2652E">
        <w:trPr>
          <w:trHeight w:val="448"/>
          <w:jc w:val="center"/>
        </w:trPr>
        <w:sdt>
          <w:sdtPr>
            <w:id w:val="-1313860181"/>
            <w:placeholder>
              <w:docPart w:val="F3A96F18FED445E5BAFA9DAF5DF3AEDF"/>
            </w:placeholder>
            <w:showingPlcHdr/>
          </w:sdtPr>
          <w:sdtEndPr/>
          <w:sdtContent>
            <w:tc>
              <w:tcPr>
                <w:tcW w:w="16968" w:type="dxa"/>
                <w:shd w:val="clear" w:color="auto" w:fill="D9E2F3" w:themeFill="accent1" w:themeFillTint="33"/>
              </w:tcPr>
              <w:p w14:paraId="4B8035DC" w14:textId="77777777" w:rsidR="004003D3" w:rsidRDefault="004003D3" w:rsidP="00F23BF6">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2D9B4E2" w14:textId="73697A44" w:rsidR="004003D3" w:rsidRDefault="004003D3" w:rsidP="004003D3">
      <w:pPr>
        <w:pStyle w:val="Question"/>
      </w:pPr>
      <w:r>
        <w:t>2.7.5</w:t>
      </w:r>
      <w:r>
        <w:tab/>
      </w:r>
      <w:r w:rsidR="003C35E6" w:rsidRPr="003C35E6">
        <w:t xml:space="preserve">Un appareil de contrôle radiologique est-il installé à l’entrée du lieu (art. 29(3) REAFIE </w:t>
      </w:r>
      <w:r w:rsidR="00267F3A">
        <w:t xml:space="preserve">et </w:t>
      </w:r>
      <w:r w:rsidR="003C35E6" w:rsidRPr="003C35E6">
        <w:t>art. 38 al. 4 REIMR)?</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C35E6" w14:paraId="290786E6" w14:textId="77777777" w:rsidTr="00B2652E">
        <w:trPr>
          <w:trHeight w:val="272"/>
        </w:trPr>
        <w:tc>
          <w:tcPr>
            <w:tcW w:w="1637" w:type="dxa"/>
            <w:shd w:val="clear" w:color="auto" w:fill="D9E2F3" w:themeFill="accent1" w:themeFillTint="33"/>
          </w:tcPr>
          <w:p w14:paraId="301ECF68" w14:textId="77777777" w:rsidR="003C35E6" w:rsidRDefault="00027322" w:rsidP="00B2652E">
            <w:pPr>
              <w:pStyle w:val="Normalformulaire"/>
              <w:keepNext/>
              <w:spacing w:after="0"/>
            </w:pPr>
            <w:sdt>
              <w:sdtPr>
                <w:id w:val="-847706305"/>
                <w14:checkbox>
                  <w14:checked w14:val="0"/>
                  <w14:checkedState w14:val="2612" w14:font="MS Gothic"/>
                  <w14:uncheckedState w14:val="2610" w14:font="MS Gothic"/>
                </w14:checkbox>
              </w:sdtPr>
              <w:sdtEndPr/>
              <w:sdtContent>
                <w:r w:rsidR="003C35E6">
                  <w:rPr>
                    <w:rFonts w:ascii="MS Gothic" w:hAnsi="MS Gothic" w:hint="eastAsia"/>
                  </w:rPr>
                  <w:t>☐</w:t>
                </w:r>
              </w:sdtContent>
            </w:sdt>
            <w:r w:rsidR="003C35E6">
              <w:t>Oui</w:t>
            </w:r>
            <w:r w:rsidR="003C35E6">
              <w:tab/>
              <w:t xml:space="preserve"> </w:t>
            </w:r>
            <w:sdt>
              <w:sdtPr>
                <w:id w:val="1095061944"/>
                <w14:checkbox>
                  <w14:checked w14:val="0"/>
                  <w14:checkedState w14:val="2612" w14:font="MS Gothic"/>
                  <w14:uncheckedState w14:val="2610" w14:font="MS Gothic"/>
                </w14:checkbox>
              </w:sdtPr>
              <w:sdtEndPr/>
              <w:sdtContent>
                <w:r w:rsidR="003C35E6">
                  <w:rPr>
                    <w:rFonts w:ascii="MS Gothic" w:hAnsi="MS Gothic" w:hint="eastAsia"/>
                  </w:rPr>
                  <w:t>☐</w:t>
                </w:r>
              </w:sdtContent>
            </w:sdt>
            <w:r w:rsidR="003C35E6">
              <w:t>Non</w:t>
            </w:r>
          </w:p>
        </w:tc>
      </w:tr>
    </w:tbl>
    <w:p w14:paraId="20CEEF49" w14:textId="1B2A9B62" w:rsidR="003C35E6" w:rsidRDefault="003C35E6" w:rsidP="003C35E6">
      <w:pPr>
        <w:pStyle w:val="Siouinon"/>
        <w:keepNext/>
      </w:pPr>
      <w:r>
        <w:t>Si vous avez répondu Non, passez à la question 2.7.8.</w:t>
      </w:r>
    </w:p>
    <w:p w14:paraId="1A28C295" w14:textId="5B8114F3" w:rsidR="003C35E6" w:rsidRDefault="003C35E6" w:rsidP="008146EA">
      <w:pPr>
        <w:pStyle w:val="Question"/>
      </w:pPr>
      <w:r>
        <w:t>2.7.6</w:t>
      </w:r>
      <w:r>
        <w:tab/>
      </w:r>
      <w:r w:rsidR="009D2BC3" w:rsidRPr="009D2BC3">
        <w:t xml:space="preserve">Prévoyez-vous un changement à cet appareil de contrôle radiologique (art. 29(3) REAFIE </w:t>
      </w:r>
      <w:r w:rsidR="009F16AE">
        <w:t xml:space="preserve">et </w:t>
      </w:r>
      <w:r w:rsidR="009D2BC3" w:rsidRPr="009D2BC3">
        <w:t>art. 38 al. 4 REIMR)?</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67879" w14:paraId="398F2915" w14:textId="77777777" w:rsidTr="00B2652E">
        <w:trPr>
          <w:trHeight w:val="272"/>
        </w:trPr>
        <w:tc>
          <w:tcPr>
            <w:tcW w:w="1637" w:type="dxa"/>
            <w:shd w:val="clear" w:color="auto" w:fill="D9E2F3" w:themeFill="accent1" w:themeFillTint="33"/>
          </w:tcPr>
          <w:p w14:paraId="04688A52" w14:textId="77777777" w:rsidR="00167879" w:rsidRDefault="00027322" w:rsidP="008146EA">
            <w:pPr>
              <w:pStyle w:val="Normalformulaire"/>
              <w:spacing w:after="0"/>
            </w:pPr>
            <w:sdt>
              <w:sdtPr>
                <w:id w:val="-1670630424"/>
                <w14:checkbox>
                  <w14:checked w14:val="0"/>
                  <w14:checkedState w14:val="2612" w14:font="MS Gothic"/>
                  <w14:uncheckedState w14:val="2610" w14:font="MS Gothic"/>
                </w14:checkbox>
              </w:sdtPr>
              <w:sdtEndPr/>
              <w:sdtContent>
                <w:r w:rsidR="00167879">
                  <w:rPr>
                    <w:rFonts w:ascii="MS Gothic" w:hAnsi="MS Gothic" w:hint="eastAsia"/>
                  </w:rPr>
                  <w:t>☐</w:t>
                </w:r>
              </w:sdtContent>
            </w:sdt>
            <w:r w:rsidR="00167879">
              <w:t>Oui</w:t>
            </w:r>
            <w:r w:rsidR="00167879">
              <w:tab/>
              <w:t xml:space="preserve"> </w:t>
            </w:r>
            <w:sdt>
              <w:sdtPr>
                <w:id w:val="-1970194103"/>
                <w14:checkbox>
                  <w14:checked w14:val="0"/>
                  <w14:checkedState w14:val="2612" w14:font="MS Gothic"/>
                  <w14:uncheckedState w14:val="2610" w14:font="MS Gothic"/>
                </w14:checkbox>
              </w:sdtPr>
              <w:sdtEndPr/>
              <w:sdtContent>
                <w:r w:rsidR="00167879">
                  <w:rPr>
                    <w:rFonts w:ascii="MS Gothic" w:hAnsi="MS Gothic" w:hint="eastAsia"/>
                  </w:rPr>
                  <w:t>☐</w:t>
                </w:r>
              </w:sdtContent>
            </w:sdt>
            <w:r w:rsidR="00167879">
              <w:t>Non</w:t>
            </w:r>
          </w:p>
        </w:tc>
      </w:tr>
    </w:tbl>
    <w:p w14:paraId="4427D46F" w14:textId="525E13DA" w:rsidR="00167879" w:rsidRDefault="00167879" w:rsidP="00842844">
      <w:pPr>
        <w:pStyle w:val="Siouinon"/>
      </w:pPr>
      <w:r>
        <w:t>Si vous avez répondu Non, passez à la question 2.7.9.</w:t>
      </w:r>
    </w:p>
    <w:p w14:paraId="5F5D680F" w14:textId="0D6D16CF" w:rsidR="009D2BC3" w:rsidRDefault="00167879" w:rsidP="00842844">
      <w:pPr>
        <w:pStyle w:val="Question"/>
      </w:pPr>
      <w:r>
        <w:t>2.7.7</w:t>
      </w:r>
      <w:r>
        <w:tab/>
      </w:r>
      <w:r w:rsidR="007C6F26" w:rsidRPr="007C6F26">
        <w:t>Décrivez le changement prévu et fournissez les modalités d’entretien et la fréquence de calibrage de cet appareil de contrôle radiologique à la suite de ce changement (art. 29(3) REAFIE et art. 38 al. 2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C6F26" w14:paraId="708A2E88" w14:textId="77777777" w:rsidTr="00B2652E">
        <w:trPr>
          <w:trHeight w:val="448"/>
          <w:jc w:val="center"/>
        </w:trPr>
        <w:sdt>
          <w:sdtPr>
            <w:id w:val="-1604726792"/>
            <w:placeholder>
              <w:docPart w:val="D327966E96F64FDEBCB54374E4AE504B"/>
            </w:placeholder>
            <w:showingPlcHdr/>
          </w:sdtPr>
          <w:sdtEndPr/>
          <w:sdtContent>
            <w:tc>
              <w:tcPr>
                <w:tcW w:w="16968" w:type="dxa"/>
                <w:shd w:val="clear" w:color="auto" w:fill="D9E2F3" w:themeFill="accent1" w:themeFillTint="33"/>
              </w:tcPr>
              <w:p w14:paraId="6488D617" w14:textId="77777777" w:rsidR="007C6F26" w:rsidRDefault="007C6F26" w:rsidP="00842844">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0D4DEF6D" w14:textId="18DF03FE" w:rsidR="004E4C0C" w:rsidRDefault="006D7132" w:rsidP="00842844">
      <w:pPr>
        <w:pStyle w:val="Siouinon"/>
        <w:keepNext/>
      </w:pPr>
      <w:r w:rsidRPr="006D7132">
        <w:t>Puis passez à question 2.7.9.</w:t>
      </w:r>
    </w:p>
    <w:p w14:paraId="503CF1E2" w14:textId="68D00244" w:rsidR="007C6F26" w:rsidRDefault="007C6F26" w:rsidP="007C6F26">
      <w:pPr>
        <w:pStyle w:val="Question"/>
      </w:pPr>
      <w:r>
        <w:t>2.7.8</w:t>
      </w:r>
      <w:r>
        <w:tab/>
      </w:r>
      <w:r w:rsidR="00441604" w:rsidRPr="00441604">
        <w:t>Fournissez les informations permettant de démontrer que les matières admises ne sont pas susceptibles de contenir des matières radioactives (art. 29(3) REAFIE et art.</w:t>
      </w:r>
      <w:r w:rsidR="005E067B">
        <w:t> </w:t>
      </w:r>
      <w:r w:rsidR="00441604" w:rsidRPr="00441604">
        <w:t>38 al. 4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41604" w14:paraId="377225C4" w14:textId="77777777" w:rsidTr="00B2652E">
        <w:trPr>
          <w:trHeight w:val="448"/>
          <w:jc w:val="center"/>
        </w:trPr>
        <w:sdt>
          <w:sdtPr>
            <w:id w:val="-1829204661"/>
            <w:placeholder>
              <w:docPart w:val="67D57B1312FE47E1959E6F5ADFF6AEA6"/>
            </w:placeholder>
            <w:showingPlcHdr/>
          </w:sdtPr>
          <w:sdtEndPr/>
          <w:sdtContent>
            <w:tc>
              <w:tcPr>
                <w:tcW w:w="16968" w:type="dxa"/>
                <w:shd w:val="clear" w:color="auto" w:fill="D9E2F3" w:themeFill="accent1" w:themeFillTint="33"/>
              </w:tcPr>
              <w:p w14:paraId="6FE4CBFA" w14:textId="77777777" w:rsidR="00441604" w:rsidRDefault="00441604" w:rsidP="00B2652E">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0D22B5EA" w14:textId="74FF4775" w:rsidR="004F59ED" w:rsidRDefault="00441604" w:rsidP="004F59ED">
      <w:pPr>
        <w:pStyle w:val="Question"/>
        <w:keepNext/>
      </w:pPr>
      <w:r>
        <w:t>2.7.9</w:t>
      </w:r>
      <w:r>
        <w:tab/>
      </w:r>
      <w:r w:rsidR="004F59ED">
        <w:t>Confirmez la tenue d’un registre d’exploitation du lieu d’enfouissement présentant les informations suivantes (art. 29(3) REAFIE et art. 39 REIMR)</w:t>
      </w:r>
      <w:r w:rsidR="0037455D">
        <w:t> </w:t>
      </w:r>
      <w:r w:rsidR="004F59ED">
        <w:t>:  </w:t>
      </w:r>
    </w:p>
    <w:p w14:paraId="0C16E75F" w14:textId="74388790" w:rsidR="004F59ED" w:rsidRDefault="004F59ED" w:rsidP="004F59ED">
      <w:pPr>
        <w:pStyle w:val="Questionliste"/>
      </w:pPr>
      <w:proofErr w:type="gramStart"/>
      <w:r>
        <w:t>le</w:t>
      </w:r>
      <w:proofErr w:type="gramEnd"/>
      <w:r>
        <w:t xml:space="preserve"> nom du transporteur des matières résiduelles (entreprise de transport ou personne privée); </w:t>
      </w:r>
    </w:p>
    <w:p w14:paraId="65B6DA76" w14:textId="31287C61" w:rsidR="004F59ED" w:rsidRDefault="004F59ED" w:rsidP="004F59ED">
      <w:pPr>
        <w:pStyle w:val="Questionliste"/>
      </w:pPr>
      <w:proofErr w:type="gramStart"/>
      <w:r>
        <w:t>la</w:t>
      </w:r>
      <w:proofErr w:type="gramEnd"/>
      <w:r>
        <w:t xml:space="preserve"> nature des matières résiduelles (ordures ménagères, débris de construction ou de démolition</w:t>
      </w:r>
      <w:r w:rsidR="00086EE1">
        <w:rPr>
          <w:vertAlign w:val="superscript"/>
        </w:rPr>
        <w:fldChar w:fldCharType="begin"/>
      </w:r>
      <w:r w:rsidR="00086EE1">
        <w:rPr>
          <w:vertAlign w:val="superscript"/>
        </w:rPr>
        <w:instrText xml:space="preserve"> AUTOTEXTLIST  \s "NoStyle" \t "Pour plus de précisions, consultez le lexique à la fin du formulaire." \* MERGEFORMAT </w:instrText>
      </w:r>
      <w:r w:rsidR="00086EE1">
        <w:rPr>
          <w:vertAlign w:val="superscript"/>
        </w:rPr>
        <w:fldChar w:fldCharType="separate"/>
      </w:r>
      <w:r w:rsidR="00086EE1">
        <w:rPr>
          <w:vertAlign w:val="superscript"/>
        </w:rPr>
        <w:fldChar w:fldCharType="end"/>
      </w:r>
      <w:r>
        <w:t xml:space="preserve">, résidus institutionnels, commerciaux ou industriels. Dans le cas des matières résiduelles issues d’un procédé industriel, il faut préciser de quels types de résidus il s’agit (déchets de fabriques de pâtes et papiers, résidus de scierie, scories, résidus de portes et fenêtres, etc.). On doit également consigner au registre les résultats des analyses qui démontrent l’admissibilité. Les catégories des matières peuvent être consultées dans le </w:t>
      </w:r>
      <w:r w:rsidRPr="003C0BCE">
        <w:t>formulaire de déclaration annuel des redevances pour l’élimination</w:t>
      </w:r>
      <w:r>
        <w:t>;</w:t>
      </w:r>
    </w:p>
    <w:p w14:paraId="01E9614A" w14:textId="73B689B0" w:rsidR="004F59ED" w:rsidRDefault="004F59ED" w:rsidP="00F7227E">
      <w:pPr>
        <w:pStyle w:val="Questionliste"/>
      </w:pPr>
      <w:r>
        <w:t>les résultats des analyses ou des mesures établissant l’admissibilité des matières résiduelles</w:t>
      </w:r>
      <w:r w:rsidR="00F26C03">
        <w:t xml:space="preserve"> </w:t>
      </w:r>
      <w:r>
        <w:t xml:space="preserve">ou encore de sols ayant fait l’objet d’un traitement de décontamination ou provenant de travaux de réhabilitation d’un terrain, d’un lieu de stockage de sols contaminés ou d’un lieu de traitement de sols contaminés; la municipalité d’où proviennent les matières résiduelles et, si elles sont issues d’un procédé industriel, le nom du producteur;  </w:t>
      </w:r>
    </w:p>
    <w:p w14:paraId="7145F91F" w14:textId="579791D9" w:rsidR="004F59ED" w:rsidRDefault="004F59ED" w:rsidP="004F59ED">
      <w:pPr>
        <w:pStyle w:val="Questionliste"/>
      </w:pPr>
      <w:r>
        <w:lastRenderedPageBreak/>
        <w:t>la quantité de matières résiduelles, en tonnes métriques (pesée) et répartie selon leur provenance (municipalité d’origine des matières. Dans le cas des matières résiduelles issues d’un procédé industriel, il faut également préciser le nom de l’entreprise ou des entreprises qui les génèrent);</w:t>
      </w:r>
    </w:p>
    <w:p w14:paraId="0A227B95" w14:textId="12C02A5B" w:rsidR="00441604" w:rsidRDefault="004F59ED" w:rsidP="002A5BB1">
      <w:pPr>
        <w:pStyle w:val="Questionliste"/>
        <w:spacing w:after="240"/>
      </w:pPr>
      <w:r>
        <w:t>la date de leur admission au lieu d’enfouissement.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12DA8" w14:paraId="1DF9DE55" w14:textId="77777777" w:rsidTr="00B2652E">
        <w:trPr>
          <w:trHeight w:val="272"/>
        </w:trPr>
        <w:tc>
          <w:tcPr>
            <w:tcW w:w="1637" w:type="dxa"/>
            <w:shd w:val="clear" w:color="auto" w:fill="D9E2F3" w:themeFill="accent1" w:themeFillTint="33"/>
          </w:tcPr>
          <w:bookmarkStart w:id="13" w:name="_Hlk182488817"/>
          <w:p w14:paraId="0F21C7C7" w14:textId="77777777" w:rsidR="00B12DA8" w:rsidRDefault="00027322" w:rsidP="00B2652E">
            <w:pPr>
              <w:pStyle w:val="Normalformulaire"/>
              <w:spacing w:after="0"/>
            </w:pPr>
            <w:sdt>
              <w:sdtPr>
                <w:id w:val="-921946623"/>
                <w14:checkbox>
                  <w14:checked w14:val="0"/>
                  <w14:checkedState w14:val="2612" w14:font="MS Gothic"/>
                  <w14:uncheckedState w14:val="2610" w14:font="MS Gothic"/>
                </w14:checkbox>
              </w:sdtPr>
              <w:sdtEndPr/>
              <w:sdtContent>
                <w:r w:rsidR="00B12DA8">
                  <w:rPr>
                    <w:rFonts w:ascii="MS Gothic" w:hAnsi="MS Gothic" w:hint="eastAsia"/>
                  </w:rPr>
                  <w:t>☐</w:t>
                </w:r>
              </w:sdtContent>
            </w:sdt>
            <w:r w:rsidR="00B12DA8">
              <w:t xml:space="preserve"> Je confirme.</w:t>
            </w:r>
          </w:p>
        </w:tc>
      </w:tr>
    </w:tbl>
    <w:bookmarkEnd w:id="13"/>
    <w:p w14:paraId="17AF65C2" w14:textId="3E063DC6" w:rsidR="004003D3" w:rsidRDefault="005D4493" w:rsidP="005D4493">
      <w:pPr>
        <w:pStyle w:val="Question"/>
      </w:pPr>
      <w:r>
        <w:t>2.7.10</w:t>
      </w:r>
      <w:r w:rsidR="005569AB">
        <w:tab/>
      </w:r>
      <w:r w:rsidR="00484658" w:rsidRPr="00484658">
        <w:t>Le changement prévu vise-t-il l’admissibilité au lieu d’enfouissement des sols visés au paragraphe 2 du premier alinéa de l’article 39 du REIMR (art</w:t>
      </w:r>
      <w:r w:rsidR="008A4EA3">
        <w:t>.</w:t>
      </w:r>
      <w:r w:rsidR="004133F3">
        <w:t> </w:t>
      </w:r>
      <w:r w:rsidR="00484658" w:rsidRPr="00484658">
        <w:t>29(4)a) REAFIE et art.</w:t>
      </w:r>
      <w:r w:rsidR="005E067B">
        <w:t> </w:t>
      </w:r>
      <w:r w:rsidR="00484658" w:rsidRPr="00484658">
        <w:t xml:space="preserve">40.1 </w:t>
      </w:r>
      <w:r w:rsidR="00EE763F">
        <w:t xml:space="preserve">et 40.2 </w:t>
      </w:r>
      <w:r w:rsidR="00484658" w:rsidRPr="00484658">
        <w:t>REIMR)</w:t>
      </w:r>
      <w:r w:rsidR="00836295">
        <w:t>?</w:t>
      </w:r>
    </w:p>
    <w:p w14:paraId="3B22AD75" w14:textId="3C575C65" w:rsidR="00484658" w:rsidRPr="00484658" w:rsidRDefault="002837BB" w:rsidP="008E136C">
      <w:pPr>
        <w:pStyle w:val="QuestionInfo"/>
      </w:pPr>
      <w:r w:rsidRPr="002837BB">
        <w:t>Note</w:t>
      </w:r>
      <w:r w:rsidR="00803C9C">
        <w:t>z que l</w:t>
      </w:r>
      <w:r w:rsidRPr="002837BB">
        <w:t>es sols visés sont les sols ayant fait l’objet d’un traitement de décontamination ou provenant de travaux de réhabilitation d’un terrain, d’un lieu de stockage de sols contaminés ou d’un lieu de traitement de sols contaminés.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84658" w14:paraId="74C42626" w14:textId="77777777" w:rsidTr="00B2652E">
        <w:trPr>
          <w:trHeight w:val="272"/>
        </w:trPr>
        <w:tc>
          <w:tcPr>
            <w:tcW w:w="1637" w:type="dxa"/>
            <w:shd w:val="clear" w:color="auto" w:fill="D9E2F3" w:themeFill="accent1" w:themeFillTint="33"/>
          </w:tcPr>
          <w:p w14:paraId="7F68DBC6" w14:textId="77777777" w:rsidR="00484658" w:rsidRDefault="00027322" w:rsidP="008E136C">
            <w:pPr>
              <w:pStyle w:val="Normalformulaire"/>
              <w:spacing w:after="0"/>
            </w:pPr>
            <w:sdt>
              <w:sdtPr>
                <w:id w:val="1446806133"/>
                <w14:checkbox>
                  <w14:checked w14:val="0"/>
                  <w14:checkedState w14:val="2612" w14:font="MS Gothic"/>
                  <w14:uncheckedState w14:val="2610" w14:font="MS Gothic"/>
                </w14:checkbox>
              </w:sdtPr>
              <w:sdtEndPr/>
              <w:sdtContent>
                <w:r w:rsidR="00484658">
                  <w:rPr>
                    <w:rFonts w:ascii="MS Gothic" w:hAnsi="MS Gothic" w:hint="eastAsia"/>
                  </w:rPr>
                  <w:t>☐</w:t>
                </w:r>
              </w:sdtContent>
            </w:sdt>
            <w:r w:rsidR="00484658">
              <w:t>Oui</w:t>
            </w:r>
            <w:r w:rsidR="00484658">
              <w:tab/>
              <w:t xml:space="preserve"> </w:t>
            </w:r>
            <w:sdt>
              <w:sdtPr>
                <w:id w:val="392167756"/>
                <w14:checkbox>
                  <w14:checked w14:val="0"/>
                  <w14:checkedState w14:val="2612" w14:font="MS Gothic"/>
                  <w14:uncheckedState w14:val="2610" w14:font="MS Gothic"/>
                </w14:checkbox>
              </w:sdtPr>
              <w:sdtEndPr/>
              <w:sdtContent>
                <w:r w:rsidR="00484658">
                  <w:rPr>
                    <w:rFonts w:ascii="MS Gothic" w:hAnsi="MS Gothic" w:hint="eastAsia"/>
                  </w:rPr>
                  <w:t>☐</w:t>
                </w:r>
              </w:sdtContent>
            </w:sdt>
            <w:r w:rsidR="00484658">
              <w:t>Non</w:t>
            </w:r>
          </w:p>
        </w:tc>
      </w:tr>
    </w:tbl>
    <w:p w14:paraId="23F888DA" w14:textId="11DD4E93" w:rsidR="00484658" w:rsidRDefault="00484658" w:rsidP="008E136C">
      <w:pPr>
        <w:pStyle w:val="Siouinon"/>
      </w:pPr>
      <w:r>
        <w:t>Si vous avez répondu Non, passez à la question 2.7.</w:t>
      </w:r>
      <w:r w:rsidR="002837BB">
        <w:t>12</w:t>
      </w:r>
      <w:r>
        <w:t>.</w:t>
      </w:r>
    </w:p>
    <w:p w14:paraId="592F0B93" w14:textId="583D0E5E" w:rsidR="00876071" w:rsidRDefault="002837BB" w:rsidP="002837BB">
      <w:pPr>
        <w:pStyle w:val="Question"/>
      </w:pPr>
      <w:r>
        <w:t>2.7.11</w:t>
      </w:r>
      <w:r>
        <w:tab/>
      </w:r>
      <w:r w:rsidR="00C521A0" w:rsidRPr="00C521A0">
        <w:t>Fournissez le programme de contrôle et d’échantillonnage des sols visés afin de confirmer leur admissibilité (art</w:t>
      </w:r>
      <w:r w:rsidR="00636BE6">
        <w:t>.</w:t>
      </w:r>
      <w:r w:rsidR="00C521A0" w:rsidRPr="00C521A0">
        <w:t xml:space="preserve"> 29(4)a) REAFIE et art. 40.1 </w:t>
      </w:r>
      <w:r w:rsidR="00430147">
        <w:t xml:space="preserve">et 40.2 </w:t>
      </w:r>
      <w:r w:rsidR="00C521A0" w:rsidRPr="00C521A0">
        <w:t>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521A0" w14:paraId="44BFEE1C" w14:textId="77777777" w:rsidTr="00B2652E">
        <w:trPr>
          <w:trHeight w:val="448"/>
          <w:jc w:val="center"/>
        </w:trPr>
        <w:sdt>
          <w:sdtPr>
            <w:id w:val="-1711333755"/>
            <w:placeholder>
              <w:docPart w:val="924A16507439487BA51698304FE1A9E1"/>
            </w:placeholder>
            <w:showingPlcHdr/>
          </w:sdtPr>
          <w:sdtEndPr/>
          <w:sdtContent>
            <w:tc>
              <w:tcPr>
                <w:tcW w:w="16968" w:type="dxa"/>
                <w:shd w:val="clear" w:color="auto" w:fill="D9E2F3" w:themeFill="accent1" w:themeFillTint="33"/>
              </w:tcPr>
              <w:p w14:paraId="0D2E5001" w14:textId="77777777" w:rsidR="00C521A0" w:rsidRDefault="00C521A0" w:rsidP="00B2652E">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C249A1C" w14:textId="1943F902" w:rsidR="00C521A0" w:rsidRDefault="00C521A0" w:rsidP="00785961">
      <w:pPr>
        <w:pStyle w:val="Question"/>
        <w:keepNext/>
      </w:pPr>
      <w:r>
        <w:t>2.7.12</w:t>
      </w:r>
      <w:r>
        <w:tab/>
      </w:r>
      <w:r w:rsidR="00AE23CF" w:rsidRPr="00AE23CF">
        <w:t>Confirmez que le br</w:t>
      </w:r>
      <w:r w:rsidR="00AE23CF">
        <w:t>u</w:t>
      </w:r>
      <w:r w:rsidR="00AE23CF" w:rsidRPr="00AE23CF">
        <w:t>lage des matières résiduelles n’est pas toléré sur le site du lieu d’enfouissement de débris de construction ou de démolition (art.</w:t>
      </w:r>
      <w:r w:rsidR="00AE23CF">
        <w:t> </w:t>
      </w:r>
      <w:r w:rsidR="00AE23CF" w:rsidRPr="00AE23CF">
        <w:t>29(4)a REAFIE et art.</w:t>
      </w:r>
      <w:r w:rsidR="005E067B">
        <w:t> </w:t>
      </w:r>
      <w:r w:rsidR="00AE23CF" w:rsidRPr="00AE23CF">
        <w:t>47 REIMR).</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F2276" w14:paraId="6151E16A" w14:textId="77777777" w:rsidTr="00CE7095">
        <w:trPr>
          <w:trHeight w:val="272"/>
        </w:trPr>
        <w:tc>
          <w:tcPr>
            <w:tcW w:w="1637" w:type="dxa"/>
            <w:shd w:val="clear" w:color="auto" w:fill="D9E2F3" w:themeFill="accent1" w:themeFillTint="33"/>
          </w:tcPr>
          <w:p w14:paraId="68FA31B5" w14:textId="77777777" w:rsidR="005F2276" w:rsidRDefault="00027322" w:rsidP="00CE7095">
            <w:pPr>
              <w:pStyle w:val="Normalformulaire"/>
              <w:spacing w:after="0"/>
            </w:pPr>
            <w:sdt>
              <w:sdtPr>
                <w:id w:val="-1960336065"/>
                <w14:checkbox>
                  <w14:checked w14:val="0"/>
                  <w14:checkedState w14:val="2612" w14:font="MS Gothic"/>
                  <w14:uncheckedState w14:val="2610" w14:font="MS Gothic"/>
                </w14:checkbox>
              </w:sdtPr>
              <w:sdtEndPr/>
              <w:sdtContent>
                <w:r w:rsidR="005F2276">
                  <w:rPr>
                    <w:rFonts w:ascii="MS Gothic" w:hAnsi="MS Gothic" w:hint="eastAsia"/>
                  </w:rPr>
                  <w:t>☐</w:t>
                </w:r>
              </w:sdtContent>
            </w:sdt>
            <w:r w:rsidR="005F2276">
              <w:t xml:space="preserve"> Je confirme.</w:t>
            </w:r>
          </w:p>
        </w:tc>
      </w:tr>
    </w:tbl>
    <w:p w14:paraId="31F9B336" w14:textId="54B96C3B" w:rsidR="00497730" w:rsidRDefault="0059320A" w:rsidP="00497730">
      <w:pPr>
        <w:pStyle w:val="Question"/>
      </w:pPr>
      <w:r>
        <w:t>2.7.13</w:t>
      </w:r>
      <w:r>
        <w:tab/>
      </w:r>
      <w:r w:rsidR="00763EFE" w:rsidRPr="00763EFE">
        <w:t>Le changement prévu affectera-t-il les sols ou les matériaux utilisés pour le recouvrement mensuel des matières résiduelles (art. 29(3) REAFIE et art. 105 REIMR)?</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63EFE" w14:paraId="6E4499BA" w14:textId="77777777" w:rsidTr="00B2652E">
        <w:trPr>
          <w:trHeight w:val="272"/>
        </w:trPr>
        <w:tc>
          <w:tcPr>
            <w:tcW w:w="1637" w:type="dxa"/>
            <w:shd w:val="clear" w:color="auto" w:fill="D9E2F3" w:themeFill="accent1" w:themeFillTint="33"/>
          </w:tcPr>
          <w:p w14:paraId="397C3D33" w14:textId="77777777" w:rsidR="00763EFE" w:rsidRDefault="00027322" w:rsidP="00B2652E">
            <w:pPr>
              <w:pStyle w:val="Normalformulaire"/>
              <w:keepNext/>
              <w:spacing w:after="0"/>
            </w:pPr>
            <w:sdt>
              <w:sdtPr>
                <w:id w:val="-1459091399"/>
                <w14:checkbox>
                  <w14:checked w14:val="0"/>
                  <w14:checkedState w14:val="2612" w14:font="MS Gothic"/>
                  <w14:uncheckedState w14:val="2610" w14:font="MS Gothic"/>
                </w14:checkbox>
              </w:sdtPr>
              <w:sdtEndPr/>
              <w:sdtContent>
                <w:r w:rsidR="00763EFE">
                  <w:rPr>
                    <w:rFonts w:ascii="MS Gothic" w:hAnsi="MS Gothic" w:hint="eastAsia"/>
                  </w:rPr>
                  <w:t>☐</w:t>
                </w:r>
              </w:sdtContent>
            </w:sdt>
            <w:r w:rsidR="00763EFE">
              <w:t>Oui</w:t>
            </w:r>
            <w:r w:rsidR="00763EFE">
              <w:tab/>
              <w:t xml:space="preserve"> </w:t>
            </w:r>
            <w:sdt>
              <w:sdtPr>
                <w:id w:val="-1244326023"/>
                <w14:checkbox>
                  <w14:checked w14:val="0"/>
                  <w14:checkedState w14:val="2612" w14:font="MS Gothic"/>
                  <w14:uncheckedState w14:val="2610" w14:font="MS Gothic"/>
                </w14:checkbox>
              </w:sdtPr>
              <w:sdtEndPr/>
              <w:sdtContent>
                <w:r w:rsidR="00763EFE">
                  <w:rPr>
                    <w:rFonts w:ascii="MS Gothic" w:hAnsi="MS Gothic" w:hint="eastAsia"/>
                  </w:rPr>
                  <w:t>☐</w:t>
                </w:r>
              </w:sdtContent>
            </w:sdt>
            <w:r w:rsidR="00763EFE">
              <w:t>Non</w:t>
            </w:r>
          </w:p>
        </w:tc>
      </w:tr>
    </w:tbl>
    <w:p w14:paraId="58CA6A5B" w14:textId="4B833742" w:rsidR="00763EFE" w:rsidRDefault="00763EFE" w:rsidP="00763EFE">
      <w:pPr>
        <w:pStyle w:val="Siouinon"/>
        <w:keepNext/>
      </w:pPr>
      <w:r>
        <w:t xml:space="preserve">Si vous avez répondu Non, passez à la </w:t>
      </w:r>
      <w:r w:rsidR="00AB1F49">
        <w:t xml:space="preserve">section </w:t>
      </w:r>
      <w:r w:rsidR="00FF5226">
        <w:t>2.8</w:t>
      </w:r>
      <w:r w:rsidR="00AB1F49">
        <w:t>.</w:t>
      </w:r>
    </w:p>
    <w:p w14:paraId="2024A08D" w14:textId="04B7F877" w:rsidR="00AF276C" w:rsidRDefault="00AB1F49" w:rsidP="00AF276C">
      <w:pPr>
        <w:pStyle w:val="Question"/>
      </w:pPr>
      <w:r>
        <w:t>2.7.</w:t>
      </w:r>
      <w:r w:rsidR="00CA3CB1">
        <w:t>14</w:t>
      </w:r>
      <w:r>
        <w:tab/>
      </w:r>
      <w:r w:rsidR="00AF276C">
        <w:t>Décrivez la nature ou les répercussions de ce changement sur ces sols ou sur ces matériaux en précisant notamment (art. 29(3) REAFIE et art. 105 REIMR)</w:t>
      </w:r>
      <w:r w:rsidR="0037455D">
        <w:t> </w:t>
      </w:r>
      <w:r w:rsidR="00AF276C">
        <w:t xml:space="preserve">: </w:t>
      </w:r>
    </w:p>
    <w:p w14:paraId="382FF79F" w14:textId="28756914" w:rsidR="00AF276C" w:rsidRDefault="00AF276C" w:rsidP="00AF276C">
      <w:pPr>
        <w:pStyle w:val="Questionliste"/>
      </w:pPr>
      <w:proofErr w:type="gramStart"/>
      <w:r>
        <w:t>leur</w:t>
      </w:r>
      <w:proofErr w:type="gramEnd"/>
      <w:r>
        <w:t xml:space="preserve"> conductivité hydraulique;</w:t>
      </w:r>
    </w:p>
    <w:p w14:paraId="233B63A8" w14:textId="0F47F6D3" w:rsidR="00AF276C" w:rsidRDefault="00AF276C" w:rsidP="00AF276C">
      <w:pPr>
        <w:pStyle w:val="Questionliste"/>
      </w:pPr>
      <w:r>
        <w:t>leur granulométrie;</w:t>
      </w:r>
    </w:p>
    <w:p w14:paraId="386AF627" w14:textId="3C1BE9A1" w:rsidR="00AF276C" w:rsidRDefault="00AF276C" w:rsidP="00AF276C">
      <w:pPr>
        <w:pStyle w:val="Questionliste"/>
      </w:pPr>
      <w:r>
        <w:t>leur admissibilité au lieu d’enfouissement;</w:t>
      </w:r>
    </w:p>
    <w:p w14:paraId="7A721300" w14:textId="19034625" w:rsidR="00AF276C" w:rsidRDefault="00AF276C" w:rsidP="00AF276C">
      <w:pPr>
        <w:pStyle w:val="Questionliste"/>
      </w:pPr>
      <w:r>
        <w:t>leur niveau de contamination;</w:t>
      </w:r>
    </w:p>
    <w:p w14:paraId="054FE93B" w14:textId="72DC3025" w:rsidR="00AF276C" w:rsidRDefault="00AF276C" w:rsidP="00AF276C">
      <w:pPr>
        <w:pStyle w:val="Questionliste"/>
      </w:pPr>
      <w:proofErr w:type="gramStart"/>
      <w:r>
        <w:t>le</w:t>
      </w:r>
      <w:proofErr w:type="gramEnd"/>
      <w:r>
        <w:t xml:space="preserve"> programme d’échantillonnage permettant leur contrôle;</w:t>
      </w:r>
    </w:p>
    <w:p w14:paraId="2143CA0B" w14:textId="40235746" w:rsidR="00AB1F49" w:rsidRDefault="00AF276C" w:rsidP="0087593E">
      <w:pPr>
        <w:pStyle w:val="Questionliste"/>
        <w:spacing w:after="240"/>
      </w:pPr>
      <w:r>
        <w:t>leur aire de stockage.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F276C" w14:paraId="098DB37D" w14:textId="77777777" w:rsidTr="00B2652E">
        <w:trPr>
          <w:trHeight w:val="448"/>
          <w:jc w:val="center"/>
        </w:trPr>
        <w:sdt>
          <w:sdtPr>
            <w:id w:val="592212681"/>
            <w:placeholder>
              <w:docPart w:val="DA4829A6B4FC43C481665E382B3532F1"/>
            </w:placeholder>
            <w:showingPlcHdr/>
          </w:sdtPr>
          <w:sdtEndPr/>
          <w:sdtContent>
            <w:tc>
              <w:tcPr>
                <w:tcW w:w="16968" w:type="dxa"/>
                <w:shd w:val="clear" w:color="auto" w:fill="D9E2F3" w:themeFill="accent1" w:themeFillTint="33"/>
              </w:tcPr>
              <w:p w14:paraId="6F14BC6E" w14:textId="77777777" w:rsidR="00AF276C" w:rsidRDefault="00AF276C" w:rsidP="00B2652E">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194B96C8" w14:textId="7C110AC2" w:rsidR="00D82CE2" w:rsidRPr="00FC0133" w:rsidRDefault="00D82CE2" w:rsidP="00D82CE2">
      <w:pPr>
        <w:pStyle w:val="Sous-Section"/>
        <w:spacing w:before="360"/>
      </w:pPr>
      <w:r w:rsidRPr="00FC0133">
        <w:t>Modalités et calendrier de réalisation</w:t>
      </w:r>
      <w:r w:rsidR="00A353BF">
        <w:t xml:space="preserve"> </w:t>
      </w:r>
      <w:r w:rsidR="00A353BF" w:rsidRPr="00A353BF">
        <w:t>de l’activité modifiée</w:t>
      </w:r>
    </w:p>
    <w:p w14:paraId="03E4300E" w14:textId="7938670F" w:rsidR="00D82CE2" w:rsidRPr="00FC0133" w:rsidRDefault="00D82CE2" w:rsidP="00290F20">
      <w:pPr>
        <w:pStyle w:val="Question"/>
      </w:pPr>
      <w:r w:rsidRPr="00FC0133">
        <w:t>2.</w:t>
      </w:r>
      <w:r w:rsidR="0078605E">
        <w:t>8</w:t>
      </w:r>
      <w:r w:rsidRPr="00FC0133">
        <w:t>.1</w:t>
      </w:r>
      <w:r w:rsidRPr="00FC0133">
        <w:tab/>
        <w:t>Dans le tableau ci-dessous, indiquez les dates de début et de fin, ou la durée, des différentes étapes d’aménagement et/ou de l’exploitation du lieu d’enfouissement de débris de construction ou de démolition</w:t>
      </w:r>
      <w:r w:rsidRPr="00FC0133">
        <w:rPr>
          <w:vertAlign w:val="superscript"/>
        </w:rPr>
        <w:fldChar w:fldCharType="begin"/>
      </w:r>
      <w:r w:rsidRPr="00FC0133">
        <w:rPr>
          <w:vertAlign w:val="superscript"/>
        </w:rPr>
        <w:instrText xml:space="preserve"> AUTOTEXTLIST  \s "NoStyle" \t "Pour plus de précisions, consultez le lexique à la fin du formulaire." \* MERGEFORMAT </w:instrText>
      </w:r>
      <w:r w:rsidRPr="00FC0133">
        <w:rPr>
          <w:vertAlign w:val="superscript"/>
        </w:rPr>
        <w:fldChar w:fldCharType="separate"/>
      </w:r>
      <w:r w:rsidRPr="00FC0133">
        <w:rPr>
          <w:vertAlign w:val="superscript"/>
        </w:rPr>
        <w:fldChar w:fldCharType="end"/>
      </w:r>
      <w:r w:rsidRPr="00FC0133">
        <w:t xml:space="preserve"> (art. 29(3)b) REAFIE).</w:t>
      </w:r>
    </w:p>
    <w:p w14:paraId="782D68EE" w14:textId="4D30A257" w:rsidR="00D82CE2" w:rsidRPr="00FC0133" w:rsidRDefault="0097779D" w:rsidP="00D82CE2">
      <w:pPr>
        <w:pStyle w:val="QuestionInfo"/>
      </w:pPr>
      <w:r w:rsidRPr="0097779D">
        <w:t>Exemples d’étape de réalisation des travaux/activités :</w:t>
      </w:r>
    </w:p>
    <w:p w14:paraId="011F5E49" w14:textId="22BA32FF" w:rsidR="00D82CE2" w:rsidRPr="00FC0133" w:rsidRDefault="004C5B28" w:rsidP="00D82CE2">
      <w:pPr>
        <w:pStyle w:val="Questionliste"/>
      </w:pPr>
      <w:r w:rsidRPr="004C5B28">
        <w:t xml:space="preserve">l’aménagement de nouveaux équipements </w:t>
      </w:r>
      <w:r w:rsidR="00F7340E">
        <w:t>sur le</w:t>
      </w:r>
      <w:r w:rsidRPr="004C5B28">
        <w:t xml:space="preserve"> lieu d’enfouissement</w:t>
      </w:r>
      <w:r w:rsidR="00D82CE2" w:rsidRPr="00FC0133">
        <w:t>;</w:t>
      </w:r>
    </w:p>
    <w:p w14:paraId="2B70D8AF" w14:textId="75D2004E" w:rsidR="00D82CE2" w:rsidRPr="00FC0133" w:rsidRDefault="00081C5F" w:rsidP="00D82CE2">
      <w:pPr>
        <w:pStyle w:val="Questionliste"/>
      </w:pPr>
      <w:r>
        <w:t xml:space="preserve">la </w:t>
      </w:r>
      <w:r w:rsidR="00D82CE2" w:rsidRPr="00FC0133">
        <w:t xml:space="preserve">modification </w:t>
      </w:r>
      <w:r w:rsidR="00383741">
        <w:t>de</w:t>
      </w:r>
      <w:r w:rsidR="00D82CE2" w:rsidRPr="00FC0133">
        <w:t xml:space="preserve"> l’exploitation du lieu d’enfouissement;</w:t>
      </w:r>
    </w:p>
    <w:p w14:paraId="233573F7" w14:textId="56A6039A" w:rsidR="00D82CE2" w:rsidRDefault="00D82CE2" w:rsidP="00930F8F">
      <w:pPr>
        <w:pStyle w:val="Questionliste"/>
        <w:spacing w:after="240"/>
      </w:pPr>
      <w:r w:rsidRPr="00FC0133">
        <w:t>si connue, la date de début et de fin de l’exploitation du lieu d’enfouissement</w:t>
      </w:r>
      <w:r w:rsidR="00930F8F">
        <w:t>.</w:t>
      </w:r>
    </w:p>
    <w:p w14:paraId="4C100CA8" w14:textId="60764E50" w:rsidR="001B5564" w:rsidRDefault="00930F8F" w:rsidP="00930F8F">
      <w:pPr>
        <w:pStyle w:val="QuestionInfo"/>
      </w:pPr>
      <w:r w:rsidRPr="00930F8F">
        <w:t>Si l’information n’est pas disponible, fournissez une durée approximative des principales étapes de l’activité.</w:t>
      </w:r>
      <w:r w:rsidR="00F0006B">
        <w:t xml:space="preserve"> </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CA6E6A" w:rsidRPr="00CA6E6A" w14:paraId="0A753DFC" w14:textId="77777777" w:rsidTr="00DC0CB4">
        <w:trPr>
          <w:jc w:val="center"/>
        </w:trPr>
        <w:tc>
          <w:tcPr>
            <w:tcW w:w="9637" w:type="dxa"/>
            <w:shd w:val="clear" w:color="auto" w:fill="4472C4" w:themeFill="accent1"/>
            <w:hideMark/>
          </w:tcPr>
          <w:p w14:paraId="55990116" w14:textId="35A73418" w:rsidR="00CA6E6A" w:rsidRPr="00CA6E6A" w:rsidRDefault="00CA6E6A" w:rsidP="00CA6E6A">
            <w:pPr>
              <w:spacing w:before="120" w:after="120" w:line="240" w:lineRule="auto"/>
              <w:rPr>
                <w:rFonts w:cs="Arial"/>
                <w:b/>
                <w:color w:val="FFFFFF" w:themeColor="background1"/>
                <w:sz w:val="24"/>
                <w:szCs w:val="24"/>
                <w:lang w:eastAsia="fr-CA"/>
              </w:rPr>
            </w:pPr>
            <w:bookmarkStart w:id="14" w:name="_Hlk110418646"/>
            <w:r w:rsidRPr="00CA6E6A">
              <w:rPr>
                <w:rFonts w:cs="Arial"/>
                <w:b/>
                <w:color w:val="FFFFFF" w:themeColor="background1"/>
                <w:lang w:eastAsia="fr-CA"/>
              </w:rPr>
              <w:t xml:space="preserve">Étapes de réalisation </w:t>
            </w:r>
            <w:r w:rsidR="005D12FC" w:rsidRPr="005D12FC">
              <w:rPr>
                <w:rFonts w:cs="Arial"/>
                <w:b/>
                <w:color w:val="FFFFFF" w:themeColor="background1"/>
                <w:lang w:eastAsia="fr-CA"/>
              </w:rPr>
              <w:t>de la modification</w:t>
            </w:r>
          </w:p>
        </w:tc>
        <w:tc>
          <w:tcPr>
            <w:tcW w:w="2268" w:type="dxa"/>
            <w:shd w:val="clear" w:color="auto" w:fill="4472C4" w:themeFill="accent1"/>
            <w:hideMark/>
          </w:tcPr>
          <w:p w14:paraId="69CB9915" w14:textId="77777777" w:rsidR="00CA6E6A" w:rsidRPr="00CA6E6A" w:rsidRDefault="00CA6E6A" w:rsidP="00CA6E6A">
            <w:pPr>
              <w:spacing w:before="120" w:after="120" w:line="240" w:lineRule="auto"/>
              <w:rPr>
                <w:rFonts w:cs="Arial"/>
                <w:b/>
                <w:color w:val="FFFFFF" w:themeColor="background1"/>
                <w:sz w:val="24"/>
                <w:szCs w:val="24"/>
                <w:lang w:eastAsia="fr-CA"/>
              </w:rPr>
            </w:pPr>
            <w:r w:rsidRPr="00CA6E6A">
              <w:rPr>
                <w:rFonts w:cs="Arial"/>
                <w:b/>
                <w:color w:val="FFFFFF" w:themeColor="background1"/>
                <w:lang w:eastAsia="fr-CA"/>
              </w:rPr>
              <w:t xml:space="preserve">Date de début </w:t>
            </w:r>
          </w:p>
        </w:tc>
        <w:tc>
          <w:tcPr>
            <w:tcW w:w="2268" w:type="dxa"/>
            <w:shd w:val="clear" w:color="auto" w:fill="4472C4" w:themeFill="accent1"/>
            <w:hideMark/>
          </w:tcPr>
          <w:p w14:paraId="42BCB0A4" w14:textId="77777777" w:rsidR="00CA6E6A" w:rsidRPr="00CA6E6A" w:rsidRDefault="00CA6E6A" w:rsidP="00CA6E6A">
            <w:pPr>
              <w:spacing w:before="120" w:after="120" w:line="240" w:lineRule="auto"/>
              <w:rPr>
                <w:rFonts w:cs="Arial"/>
                <w:b/>
                <w:color w:val="FFFFFF" w:themeColor="background1"/>
                <w:sz w:val="24"/>
                <w:szCs w:val="24"/>
                <w:lang w:eastAsia="fr-CA"/>
              </w:rPr>
            </w:pPr>
            <w:r w:rsidRPr="00CA6E6A">
              <w:rPr>
                <w:rFonts w:cs="Arial"/>
                <w:b/>
                <w:color w:val="FFFFFF" w:themeColor="background1"/>
                <w:lang w:eastAsia="fr-CA"/>
              </w:rPr>
              <w:t>Date de fin</w:t>
            </w:r>
          </w:p>
        </w:tc>
        <w:tc>
          <w:tcPr>
            <w:tcW w:w="2835" w:type="dxa"/>
            <w:shd w:val="clear" w:color="auto" w:fill="4472C4" w:themeFill="accent1"/>
          </w:tcPr>
          <w:p w14:paraId="5BD160A3" w14:textId="77777777" w:rsidR="00CA6E6A" w:rsidRPr="00CA6E6A" w:rsidRDefault="00CA6E6A" w:rsidP="00CA6E6A">
            <w:pPr>
              <w:spacing w:before="120" w:after="120" w:line="240" w:lineRule="auto"/>
              <w:rPr>
                <w:rFonts w:cs="Arial"/>
                <w:b/>
                <w:color w:val="FFFFFF" w:themeColor="background1"/>
                <w:lang w:eastAsia="fr-CA"/>
              </w:rPr>
            </w:pPr>
            <w:r w:rsidRPr="00CA6E6A">
              <w:rPr>
                <w:rFonts w:cs="Arial"/>
                <w:b/>
                <w:color w:val="FFFFFF" w:themeColor="background1"/>
                <w:lang w:eastAsia="fr-CA"/>
              </w:rPr>
              <w:t>Durée</w:t>
            </w:r>
          </w:p>
        </w:tc>
      </w:tr>
      <w:tr w:rsidR="00CA6E6A" w:rsidRPr="00CA6E6A" w14:paraId="383F5E56" w14:textId="77777777" w:rsidTr="00DC0CB4">
        <w:trPr>
          <w:trHeight w:val="425"/>
          <w:jc w:val="center"/>
        </w:trPr>
        <w:tc>
          <w:tcPr>
            <w:tcW w:w="9637" w:type="dxa"/>
            <w:shd w:val="clear" w:color="auto" w:fill="D9E2F3" w:themeFill="accent1" w:themeFillTint="33"/>
            <w:hideMark/>
          </w:tcPr>
          <w:p w14:paraId="4ED7AE2F" w14:textId="77777777" w:rsidR="00CA6E6A" w:rsidRPr="00CA6E6A" w:rsidRDefault="00027322" w:rsidP="00CA6E6A">
            <w:pPr>
              <w:rPr>
                <w:rFonts w:eastAsia="Times New Roman" w:cs="Arial"/>
                <w:bCs/>
                <w:color w:val="auto"/>
                <w:sz w:val="24"/>
                <w:szCs w:val="24"/>
                <w:lang w:eastAsia="fr-CA"/>
              </w:rPr>
            </w:pPr>
            <w:sdt>
              <w:sdtPr>
                <w:rPr>
                  <w:rFonts w:eastAsia="MS Gothic" w:cs="Arial"/>
                  <w:bCs/>
                  <w:color w:val="auto"/>
                  <w:szCs w:val="20"/>
                </w:rPr>
                <w:id w:val="-420495120"/>
                <w:placeholder>
                  <w:docPart w:val="D533B60208414397A5EECF277EB8DF78"/>
                </w:placeholder>
                <w:showingPlcHdr/>
              </w:sdtPr>
              <w:sdtEndPr/>
              <w:sdtContent>
                <w:r w:rsidR="00CA6E6A" w:rsidRPr="00CA6E6A">
                  <w:rPr>
                    <w:rFonts w:eastAsia="MS Gothic" w:cs="Arial"/>
                    <w:bCs/>
                    <w:i/>
                    <w:iCs/>
                    <w:color w:val="808080"/>
                    <w:szCs w:val="20"/>
                  </w:rPr>
                  <w:t>Saisissez les informations.</w:t>
                </w:r>
              </w:sdtContent>
            </w:sdt>
          </w:p>
        </w:tc>
        <w:tc>
          <w:tcPr>
            <w:tcW w:w="2268" w:type="dxa"/>
            <w:shd w:val="clear" w:color="auto" w:fill="D9E2F3" w:themeFill="accent1" w:themeFillTint="33"/>
            <w:hideMark/>
          </w:tcPr>
          <w:p w14:paraId="43421F69" w14:textId="77777777" w:rsidR="00CA6E6A" w:rsidRPr="00CA6E6A" w:rsidRDefault="00027322" w:rsidP="00CA6E6A">
            <w:pPr>
              <w:rPr>
                <w:rFonts w:eastAsia="Times New Roman" w:cs="Arial"/>
                <w:bCs/>
                <w:color w:val="auto"/>
                <w:sz w:val="24"/>
                <w:szCs w:val="24"/>
                <w:lang w:eastAsia="fr-CA"/>
              </w:rPr>
            </w:pPr>
            <w:sdt>
              <w:sdtPr>
                <w:rPr>
                  <w:rFonts w:eastAsia="MS Gothic" w:cs="Arial"/>
                  <w:bCs/>
                  <w:color w:val="auto"/>
                  <w:szCs w:val="20"/>
                </w:rPr>
                <w:id w:val="-1962184401"/>
                <w:placeholder>
                  <w:docPart w:val="524C1F4CC81143A79970EC965D20EB23"/>
                </w:placeholder>
                <w:showingPlcHdr/>
                <w:date>
                  <w:dateFormat w:val="yyyy-MM-dd"/>
                  <w:lid w:val="fr-CA"/>
                  <w:storeMappedDataAs w:val="dateTime"/>
                  <w:calendar w:val="gregorian"/>
                </w:date>
              </w:sdtPr>
              <w:sdtEndPr/>
              <w:sdtContent>
                <w:r w:rsidR="00CA6E6A" w:rsidRPr="00CA6E6A">
                  <w:rPr>
                    <w:rFonts w:eastAsia="MS Gothic" w:cs="Arial"/>
                    <w:bCs/>
                    <w:i/>
                    <w:iCs/>
                    <w:color w:val="808080"/>
                    <w:szCs w:val="20"/>
                  </w:rPr>
                  <w:t>Sélectionnez la date.</w:t>
                </w:r>
              </w:sdtContent>
            </w:sdt>
          </w:p>
        </w:tc>
        <w:tc>
          <w:tcPr>
            <w:tcW w:w="2268" w:type="dxa"/>
            <w:shd w:val="clear" w:color="auto" w:fill="D9E2F3" w:themeFill="accent1" w:themeFillTint="33"/>
            <w:hideMark/>
          </w:tcPr>
          <w:p w14:paraId="5ABBCCEB" w14:textId="77777777" w:rsidR="00CA6E6A" w:rsidRPr="00CA6E6A" w:rsidRDefault="00027322" w:rsidP="00CA6E6A">
            <w:pPr>
              <w:rPr>
                <w:rFonts w:eastAsia="Times New Roman" w:cs="Arial"/>
                <w:bCs/>
                <w:color w:val="auto"/>
                <w:sz w:val="24"/>
                <w:szCs w:val="24"/>
                <w:lang w:eastAsia="fr-CA"/>
              </w:rPr>
            </w:pPr>
            <w:sdt>
              <w:sdtPr>
                <w:rPr>
                  <w:rFonts w:eastAsia="MS Gothic" w:cs="Arial"/>
                  <w:bCs/>
                  <w:color w:val="auto"/>
                  <w:szCs w:val="20"/>
                </w:rPr>
                <w:id w:val="2034995758"/>
                <w:placeholder>
                  <w:docPart w:val="1F261E61138C4ADDA296875856BCFFF4"/>
                </w:placeholder>
                <w:showingPlcHdr/>
                <w:date>
                  <w:dateFormat w:val="yyyy-MM-dd"/>
                  <w:lid w:val="fr-CA"/>
                  <w:storeMappedDataAs w:val="dateTime"/>
                  <w:calendar w:val="gregorian"/>
                </w:date>
              </w:sdtPr>
              <w:sdtEndPr/>
              <w:sdtContent>
                <w:r w:rsidR="00CA6E6A" w:rsidRPr="00CA6E6A">
                  <w:rPr>
                    <w:rFonts w:eastAsia="MS Gothic" w:cs="Arial"/>
                    <w:bCs/>
                    <w:i/>
                    <w:iCs/>
                    <w:color w:val="808080"/>
                    <w:szCs w:val="20"/>
                  </w:rPr>
                  <w:t>Sélectionnez la date</w:t>
                </w:r>
                <w:r w:rsidR="00CA6E6A" w:rsidRPr="00CA6E6A">
                  <w:rPr>
                    <w:rFonts w:eastAsia="MS Gothic" w:cs="Arial"/>
                    <w:bCs/>
                    <w:color w:val="808080"/>
                    <w:szCs w:val="20"/>
                  </w:rPr>
                  <w:t>.</w:t>
                </w:r>
              </w:sdtContent>
            </w:sdt>
          </w:p>
        </w:tc>
        <w:sdt>
          <w:sdtPr>
            <w:rPr>
              <w:rFonts w:eastAsia="MS Gothic" w:cs="Arial"/>
              <w:bCs/>
              <w:color w:val="auto"/>
              <w:szCs w:val="20"/>
            </w:rPr>
            <w:id w:val="-323358798"/>
            <w:placeholder>
              <w:docPart w:val="14708DA2C4934FFAB8F5CDA2A8883C06"/>
            </w:placeholder>
            <w:showingPlcHdr/>
          </w:sdtPr>
          <w:sdtEndPr/>
          <w:sdtContent>
            <w:tc>
              <w:tcPr>
                <w:tcW w:w="2835" w:type="dxa"/>
                <w:shd w:val="clear" w:color="auto" w:fill="D9E2F3" w:themeFill="accent1" w:themeFillTint="33"/>
              </w:tcPr>
              <w:p w14:paraId="71B1420A" w14:textId="77777777" w:rsidR="00CA6E6A" w:rsidRPr="00CA6E6A" w:rsidRDefault="00CA6E6A" w:rsidP="00CA6E6A">
                <w:pPr>
                  <w:rPr>
                    <w:rFonts w:eastAsia="Times New Roman" w:cs="Arial"/>
                    <w:bCs/>
                    <w:color w:val="auto"/>
                    <w:szCs w:val="20"/>
                    <w:lang w:eastAsia="fr-CA"/>
                  </w:rPr>
                </w:pPr>
                <w:r w:rsidRPr="00CA6E6A">
                  <w:rPr>
                    <w:rFonts w:eastAsia="MS Gothic" w:cs="Arial"/>
                    <w:bCs/>
                    <w:i/>
                    <w:iCs/>
                    <w:color w:val="808080"/>
                    <w:szCs w:val="20"/>
                  </w:rPr>
                  <w:t>Précisez la durée.</w:t>
                </w:r>
              </w:p>
            </w:tc>
          </w:sdtContent>
        </w:sdt>
      </w:tr>
      <w:tr w:rsidR="00CA6E6A" w:rsidRPr="00CA6E6A" w14:paraId="44FFD13D" w14:textId="77777777" w:rsidTr="00DC0CB4">
        <w:trPr>
          <w:trHeight w:val="425"/>
          <w:jc w:val="center"/>
        </w:trPr>
        <w:sdt>
          <w:sdtPr>
            <w:rPr>
              <w:rFonts w:eastAsia="MS Gothic" w:cs="Arial"/>
              <w:bCs/>
              <w:color w:val="auto"/>
              <w:szCs w:val="20"/>
            </w:rPr>
            <w:id w:val="-1027482892"/>
            <w:placeholder>
              <w:docPart w:val="8C15A7E789324869A01916FB48C70B42"/>
            </w:placeholder>
            <w:showingPlcHdr/>
          </w:sdtPr>
          <w:sdtEndPr/>
          <w:sdtContent>
            <w:tc>
              <w:tcPr>
                <w:tcW w:w="9637" w:type="dxa"/>
                <w:shd w:val="clear" w:color="auto" w:fill="D9E2F3" w:themeFill="accent1" w:themeFillTint="33"/>
              </w:tcPr>
              <w:p w14:paraId="7212E7E0" w14:textId="77777777" w:rsidR="00CA6E6A" w:rsidRPr="00CA6E6A" w:rsidRDefault="00CA6E6A" w:rsidP="00CA6E6A">
                <w:pPr>
                  <w:rPr>
                    <w:rFonts w:eastAsia="Times New Roman" w:cs="Arial"/>
                    <w:b/>
                    <w:bCs/>
                    <w:color w:val="auto"/>
                    <w:szCs w:val="20"/>
                    <w:lang w:eastAsia="fr-CA"/>
                  </w:rPr>
                </w:pPr>
                <w:r w:rsidRPr="00CA6E6A">
                  <w:rPr>
                    <w:rFonts w:eastAsia="MS Gothic" w:cs="Arial"/>
                    <w:bCs/>
                    <w:color w:val="808080"/>
                    <w:szCs w:val="20"/>
                  </w:rPr>
                  <w:t>...</w:t>
                </w:r>
              </w:p>
            </w:tc>
          </w:sdtContent>
        </w:sdt>
        <w:sdt>
          <w:sdtPr>
            <w:rPr>
              <w:rFonts w:eastAsia="MS Gothic" w:cs="Arial"/>
              <w:bCs/>
              <w:color w:val="auto"/>
              <w:szCs w:val="20"/>
            </w:rPr>
            <w:id w:val="1286002365"/>
            <w:placeholder>
              <w:docPart w:val="FCC08A87650A4B1A9827146C1CCD67DC"/>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5A566606" w14:textId="77777777" w:rsidR="00CA6E6A" w:rsidRPr="00CA6E6A" w:rsidRDefault="00CA6E6A" w:rsidP="00CA6E6A">
                <w:pPr>
                  <w:rPr>
                    <w:rFonts w:eastAsia="Times New Roman" w:cs="Arial"/>
                    <w:bCs/>
                    <w:color w:val="auto"/>
                    <w:szCs w:val="20"/>
                    <w:lang w:eastAsia="fr-CA"/>
                  </w:rPr>
                </w:pPr>
                <w:r w:rsidRPr="00CA6E6A">
                  <w:rPr>
                    <w:rFonts w:eastAsia="MS Gothic" w:cs="Arial"/>
                    <w:bCs/>
                    <w:i/>
                    <w:iCs/>
                    <w:color w:val="808080"/>
                    <w:szCs w:val="20"/>
                  </w:rPr>
                  <w:t>..</w:t>
                </w:r>
                <w:r w:rsidRPr="00CA6E6A">
                  <w:rPr>
                    <w:rFonts w:eastAsia="MS Gothic" w:cs="Arial"/>
                    <w:bCs/>
                    <w:color w:val="808080"/>
                    <w:szCs w:val="20"/>
                  </w:rPr>
                  <w:t>.</w:t>
                </w:r>
              </w:p>
            </w:tc>
          </w:sdtContent>
        </w:sdt>
        <w:sdt>
          <w:sdtPr>
            <w:rPr>
              <w:rFonts w:eastAsia="MS Gothic" w:cs="Arial"/>
              <w:bCs/>
              <w:color w:val="auto"/>
              <w:szCs w:val="20"/>
            </w:rPr>
            <w:id w:val="-524016082"/>
            <w:placeholder>
              <w:docPart w:val="34D937C8931D480B8453AAB95EBFA2BE"/>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3F94D284" w14:textId="77777777" w:rsidR="00CA6E6A" w:rsidRPr="00CA6E6A" w:rsidRDefault="00CA6E6A" w:rsidP="00CA6E6A">
                <w:pPr>
                  <w:rPr>
                    <w:rFonts w:eastAsia="Times New Roman" w:cs="Arial"/>
                    <w:bCs/>
                    <w:color w:val="auto"/>
                    <w:szCs w:val="20"/>
                    <w:lang w:eastAsia="fr-CA"/>
                  </w:rPr>
                </w:pPr>
                <w:r w:rsidRPr="00CA6E6A">
                  <w:rPr>
                    <w:rFonts w:eastAsia="MS Gothic" w:cs="Arial"/>
                    <w:bCs/>
                    <w:i/>
                    <w:iCs/>
                    <w:color w:val="808080"/>
                    <w:szCs w:val="20"/>
                  </w:rPr>
                  <w:t>..</w:t>
                </w:r>
                <w:r w:rsidRPr="00CA6E6A">
                  <w:rPr>
                    <w:rFonts w:eastAsia="MS Gothic" w:cs="Arial"/>
                    <w:bCs/>
                    <w:color w:val="808080"/>
                    <w:szCs w:val="20"/>
                  </w:rPr>
                  <w:t>.</w:t>
                </w:r>
              </w:p>
            </w:tc>
          </w:sdtContent>
        </w:sdt>
        <w:sdt>
          <w:sdtPr>
            <w:rPr>
              <w:rFonts w:eastAsia="MS Gothic" w:cs="Arial"/>
              <w:bCs/>
              <w:color w:val="auto"/>
              <w:szCs w:val="20"/>
            </w:rPr>
            <w:id w:val="-338463728"/>
            <w:placeholder>
              <w:docPart w:val="4F0186F0348F4FA7ACCBD4EBFEFB902B"/>
            </w:placeholder>
            <w:showingPlcHdr/>
          </w:sdtPr>
          <w:sdtEndPr/>
          <w:sdtContent>
            <w:tc>
              <w:tcPr>
                <w:tcW w:w="2835" w:type="dxa"/>
                <w:shd w:val="clear" w:color="auto" w:fill="D9E2F3" w:themeFill="accent1" w:themeFillTint="33"/>
              </w:tcPr>
              <w:p w14:paraId="4B5CDFBA" w14:textId="77777777" w:rsidR="00CA6E6A" w:rsidRPr="00CA6E6A" w:rsidRDefault="00CA6E6A" w:rsidP="00CA6E6A">
                <w:pPr>
                  <w:rPr>
                    <w:rFonts w:eastAsia="Times New Roman" w:cs="Arial"/>
                    <w:bCs/>
                    <w:color w:val="auto"/>
                    <w:szCs w:val="20"/>
                    <w:lang w:eastAsia="fr-CA"/>
                  </w:rPr>
                </w:pPr>
                <w:r w:rsidRPr="00CA6E6A">
                  <w:rPr>
                    <w:rFonts w:eastAsia="MS Gothic" w:cs="Arial"/>
                    <w:bCs/>
                    <w:color w:val="808080"/>
                    <w:szCs w:val="20"/>
                  </w:rPr>
                  <w:t>...</w:t>
                </w:r>
              </w:p>
            </w:tc>
          </w:sdtContent>
        </w:sdt>
      </w:tr>
      <w:sdt>
        <w:sdtPr>
          <w:rPr>
            <w:rFonts w:eastAsia="MS Gothic" w:cs="Arial"/>
            <w:bCs/>
            <w:color w:val="auto"/>
            <w:szCs w:val="20"/>
          </w:rPr>
          <w:id w:val="926623450"/>
          <w15:repeatingSection/>
        </w:sdtPr>
        <w:sdtEndPr/>
        <w:sdtContent>
          <w:sdt>
            <w:sdtPr>
              <w:rPr>
                <w:rFonts w:eastAsia="MS Gothic" w:cs="Arial"/>
                <w:bCs/>
                <w:color w:val="auto"/>
                <w:szCs w:val="20"/>
              </w:rPr>
              <w:id w:val="1976409922"/>
              <w:placeholder>
                <w:docPart w:val="1624A07B1BC7425389C150C1C17BB41B"/>
              </w:placeholder>
              <w15:repeatingSectionItem/>
            </w:sdtPr>
            <w:sdtEndPr/>
            <w:sdtContent>
              <w:tr w:rsidR="00CA6E6A" w:rsidRPr="00CA6E6A" w14:paraId="63E52633" w14:textId="77777777" w:rsidTr="00DC0CB4">
                <w:trPr>
                  <w:trHeight w:val="425"/>
                  <w:jc w:val="center"/>
                </w:trPr>
                <w:sdt>
                  <w:sdtPr>
                    <w:rPr>
                      <w:rFonts w:eastAsia="MS Gothic" w:cs="Arial"/>
                      <w:bCs/>
                      <w:color w:val="auto"/>
                      <w:szCs w:val="20"/>
                    </w:rPr>
                    <w:id w:val="-446080779"/>
                    <w:placeholder>
                      <w:docPart w:val="79AFE5F5306F460FB2D97FCA139D6524"/>
                    </w:placeholder>
                    <w:showingPlcHdr/>
                  </w:sdtPr>
                  <w:sdtEndPr/>
                  <w:sdtContent>
                    <w:tc>
                      <w:tcPr>
                        <w:tcW w:w="9637" w:type="dxa"/>
                        <w:shd w:val="clear" w:color="auto" w:fill="D9E2F3" w:themeFill="accent1" w:themeFillTint="33"/>
                      </w:tcPr>
                      <w:p w14:paraId="250AF5DE" w14:textId="77777777" w:rsidR="00CA6E6A" w:rsidRPr="00CA6E6A" w:rsidRDefault="00CA6E6A" w:rsidP="00CA6E6A">
                        <w:pPr>
                          <w:rPr>
                            <w:rFonts w:eastAsia="Times New Roman" w:cs="Arial"/>
                            <w:b/>
                            <w:bCs/>
                            <w:color w:val="auto"/>
                            <w:szCs w:val="20"/>
                            <w:lang w:eastAsia="fr-CA"/>
                          </w:rPr>
                        </w:pPr>
                        <w:r w:rsidRPr="00CA6E6A">
                          <w:rPr>
                            <w:rFonts w:eastAsia="MS Gothic" w:cs="Arial"/>
                            <w:bCs/>
                            <w:i/>
                            <w:iCs/>
                            <w:color w:val="808080"/>
                            <w:szCs w:val="20"/>
                          </w:rPr>
                          <w:t>Cliquez sur le + pour ajouter des lignes</w:t>
                        </w:r>
                        <w:r w:rsidRPr="00CA6E6A">
                          <w:rPr>
                            <w:rFonts w:eastAsia="MS Gothic" w:cs="Arial"/>
                            <w:bCs/>
                            <w:color w:val="808080"/>
                            <w:szCs w:val="20"/>
                          </w:rPr>
                          <w:t>.</w:t>
                        </w:r>
                      </w:p>
                    </w:tc>
                  </w:sdtContent>
                </w:sdt>
                <w:sdt>
                  <w:sdtPr>
                    <w:rPr>
                      <w:rFonts w:eastAsia="MS Gothic" w:cs="Arial"/>
                      <w:bCs/>
                      <w:color w:val="auto"/>
                      <w:szCs w:val="20"/>
                    </w:rPr>
                    <w:id w:val="-1132853153"/>
                    <w:placeholder>
                      <w:docPart w:val="5279758F20D74BE6A432D1943ED7DB71"/>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3086FDEC" w14:textId="77B6E35F" w:rsidR="00CA6E6A" w:rsidRPr="00CA6E6A" w:rsidRDefault="00CA6E6A" w:rsidP="00CA6E6A">
                        <w:pPr>
                          <w:rPr>
                            <w:rFonts w:eastAsia="Times New Roman" w:cs="Arial"/>
                            <w:bCs/>
                            <w:color w:val="auto"/>
                            <w:szCs w:val="20"/>
                            <w:lang w:eastAsia="fr-CA"/>
                          </w:rPr>
                        </w:pPr>
                        <w:r w:rsidRPr="00CA6E6A">
                          <w:rPr>
                            <w:rFonts w:eastAsia="MS Gothic" w:cs="Arial"/>
                            <w:bCs/>
                            <w:i/>
                            <w:iCs/>
                            <w:color w:val="808080"/>
                            <w:szCs w:val="20"/>
                          </w:rPr>
                          <w:t>..</w:t>
                        </w:r>
                        <w:r w:rsidRPr="00CA6E6A">
                          <w:rPr>
                            <w:rFonts w:eastAsia="MS Gothic" w:cs="Arial"/>
                            <w:bCs/>
                            <w:color w:val="808080"/>
                            <w:szCs w:val="20"/>
                          </w:rPr>
                          <w:t>.</w:t>
                        </w:r>
                      </w:p>
                    </w:tc>
                  </w:sdtContent>
                </w:sdt>
                <w:sdt>
                  <w:sdtPr>
                    <w:rPr>
                      <w:rFonts w:eastAsia="MS Gothic" w:cs="Arial"/>
                      <w:bCs/>
                      <w:color w:val="auto"/>
                      <w:szCs w:val="20"/>
                    </w:rPr>
                    <w:id w:val="591053101"/>
                    <w:placeholder>
                      <w:docPart w:val="19E92C7E6E5844FDB71D3843C0FC89EA"/>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45C80A05" w14:textId="77777777" w:rsidR="00CA6E6A" w:rsidRPr="00CA6E6A" w:rsidRDefault="00CA6E6A" w:rsidP="00CA6E6A">
                        <w:pPr>
                          <w:rPr>
                            <w:rFonts w:eastAsia="Times New Roman" w:cs="Arial"/>
                            <w:bCs/>
                            <w:color w:val="auto"/>
                            <w:szCs w:val="20"/>
                            <w:lang w:eastAsia="fr-CA"/>
                          </w:rPr>
                        </w:pPr>
                        <w:r w:rsidRPr="00CA6E6A">
                          <w:rPr>
                            <w:rFonts w:eastAsia="MS Gothic" w:cs="Arial"/>
                            <w:bCs/>
                            <w:i/>
                            <w:iCs/>
                            <w:color w:val="808080"/>
                            <w:szCs w:val="20"/>
                          </w:rPr>
                          <w:t>..</w:t>
                        </w:r>
                        <w:r w:rsidRPr="00CA6E6A">
                          <w:rPr>
                            <w:rFonts w:eastAsia="MS Gothic" w:cs="Arial"/>
                            <w:bCs/>
                            <w:color w:val="808080"/>
                            <w:szCs w:val="20"/>
                          </w:rPr>
                          <w:t>.</w:t>
                        </w:r>
                      </w:p>
                    </w:tc>
                  </w:sdtContent>
                </w:sdt>
                <w:sdt>
                  <w:sdtPr>
                    <w:rPr>
                      <w:rFonts w:eastAsia="MS Gothic" w:cs="Arial"/>
                      <w:bCs/>
                      <w:color w:val="auto"/>
                      <w:szCs w:val="20"/>
                    </w:rPr>
                    <w:id w:val="-141352790"/>
                    <w:placeholder>
                      <w:docPart w:val="B8C0DA6D61014709B58C79726376C50B"/>
                    </w:placeholder>
                    <w:showingPlcHdr/>
                  </w:sdtPr>
                  <w:sdtEndPr/>
                  <w:sdtContent>
                    <w:tc>
                      <w:tcPr>
                        <w:tcW w:w="2835" w:type="dxa"/>
                        <w:shd w:val="clear" w:color="auto" w:fill="D9E2F3" w:themeFill="accent1" w:themeFillTint="33"/>
                      </w:tcPr>
                      <w:p w14:paraId="26354001" w14:textId="77777777" w:rsidR="00CA6E6A" w:rsidRPr="00CA6E6A" w:rsidRDefault="00CA6E6A" w:rsidP="00CA6E6A">
                        <w:pPr>
                          <w:rPr>
                            <w:rFonts w:eastAsia="Times New Roman" w:cs="Arial"/>
                            <w:bCs/>
                            <w:color w:val="auto"/>
                            <w:szCs w:val="20"/>
                            <w:lang w:eastAsia="fr-CA"/>
                          </w:rPr>
                        </w:pPr>
                        <w:r w:rsidRPr="00CA6E6A">
                          <w:rPr>
                            <w:rFonts w:eastAsia="MS Gothic" w:cs="Arial"/>
                            <w:bCs/>
                            <w:color w:val="808080"/>
                            <w:szCs w:val="20"/>
                          </w:rPr>
                          <w:t>...</w:t>
                        </w:r>
                      </w:p>
                    </w:tc>
                  </w:sdtContent>
                </w:sdt>
              </w:tr>
            </w:sdtContent>
          </w:sdt>
        </w:sdtContent>
      </w:sdt>
      <w:bookmarkEnd w:id="14"/>
    </w:tbl>
    <w:p w14:paraId="3BE6EDCA" w14:textId="77777777" w:rsidR="00F0006B" w:rsidRPr="00FC0133" w:rsidRDefault="00F0006B" w:rsidP="002849C7">
      <w:pPr>
        <w:pStyle w:val="Normalformulaire"/>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bookmarkStart w:id="15" w:name="_Hlk182489978" w:displacedByCustomXml="next"/>
      <w:sdt>
        <w:sdtPr>
          <w:rPr>
            <w:rFonts w:eastAsia="MS Gothic"/>
            <w:bCs/>
            <w:color w:val="auto"/>
            <w:szCs w:val="20"/>
          </w:rPr>
          <w:id w:val="-1136097381"/>
          <w15:repeatingSection/>
        </w:sdtPr>
        <w:sdtEndPr/>
        <w:sdtContent>
          <w:sdt>
            <w:sdtPr>
              <w:rPr>
                <w:rFonts w:eastAsia="MS Gothic"/>
                <w:bCs/>
                <w:color w:val="auto"/>
                <w:szCs w:val="20"/>
              </w:rPr>
              <w:id w:val="-1435900248"/>
              <w:placeholder>
                <w:docPart w:val="45FF46ED3A6841509B1E7F4382296CEF"/>
              </w:placeholder>
              <w15:repeatingSectionItem/>
            </w:sdtPr>
            <w:sdtEndPr/>
            <w:sdtContent>
              <w:sdt>
                <w:sdtPr>
                  <w:rPr>
                    <w:rFonts w:eastAsia="MS Gothic"/>
                    <w:bCs/>
                    <w:color w:val="auto"/>
                    <w:szCs w:val="20"/>
                  </w:rPr>
                  <w:id w:val="575636798"/>
                  <w15:repeatingSection/>
                </w:sdtPr>
                <w:sdtEndPr/>
                <w:sdtContent>
                  <w:sdt>
                    <w:sdtPr>
                      <w:rPr>
                        <w:rFonts w:eastAsia="MS Gothic"/>
                        <w:bCs/>
                        <w:color w:val="auto"/>
                        <w:szCs w:val="20"/>
                      </w:rPr>
                      <w:id w:val="59678748"/>
                      <w:placeholder>
                        <w:docPart w:val="45FF46ED3A6841509B1E7F4382296CEF"/>
                      </w:placeholder>
                      <w15:repeatingSectionItem/>
                    </w:sdtPr>
                    <w:sdtEndPr/>
                    <w:sdtContent>
                      <w:tr w:rsidR="00D82CE2" w:rsidRPr="00FC0133" w14:paraId="6A91671D" w14:textId="77777777" w:rsidTr="00CE7095">
                        <w:trPr>
                          <w:trHeight w:val="448"/>
                          <w:jc w:val="center"/>
                        </w:trPr>
                        <w:sdt>
                          <w:sdtPr>
                            <w:rPr>
                              <w:rFonts w:eastAsia="MS Gothic"/>
                              <w:bCs/>
                              <w:color w:val="auto"/>
                              <w:szCs w:val="20"/>
                            </w:rPr>
                            <w:id w:val="-1178730860"/>
                            <w:placeholder>
                              <w:docPart w:val="96FD643BDFFB4740BAE635A2343F76E3"/>
                            </w:placeholder>
                            <w:showingPlcHdr/>
                          </w:sdtPr>
                          <w:sdtEndPr/>
                          <w:sdtContent>
                            <w:tc>
                              <w:tcPr>
                                <w:tcW w:w="11902" w:type="dxa"/>
                                <w:shd w:val="clear" w:color="auto" w:fill="D9E2F3" w:themeFill="accent1" w:themeFillTint="33"/>
                              </w:tcPr>
                              <w:p w14:paraId="7BEB5D05" w14:textId="77777777" w:rsidR="00D82CE2" w:rsidRPr="00FC0133" w:rsidRDefault="00D82CE2" w:rsidP="00CE7095">
                                <w:pPr>
                                  <w:rPr>
                                    <w:rFonts w:eastAsia="MS Gothic"/>
                                    <w:bCs/>
                                    <w:color w:val="auto"/>
                                    <w:szCs w:val="20"/>
                                  </w:rPr>
                                </w:pPr>
                                <w:r w:rsidRPr="00FC0133">
                                  <w:rPr>
                                    <w:rFonts w:eastAsia="MS Gothic"/>
                                    <w:bCs/>
                                    <w:i/>
                                    <w:iCs/>
                                    <w:color w:val="808080"/>
                                    <w:szCs w:val="20"/>
                                  </w:rPr>
                                  <w:t>Si vous préférez joindre un document, indiquez-en le nom.</w:t>
                                </w:r>
                              </w:p>
                            </w:tc>
                          </w:sdtContent>
                        </w:sdt>
                        <w:sdt>
                          <w:sdtPr>
                            <w:rPr>
                              <w:rFonts w:eastAsia="MS Gothic"/>
                              <w:bCs/>
                              <w:color w:val="auto"/>
                              <w:szCs w:val="20"/>
                            </w:rPr>
                            <w:id w:val="-183434586"/>
                            <w:placeholder>
                              <w:docPart w:val="72542F4A302045008FAD4DB7FE181C84"/>
                            </w:placeholder>
                            <w:showingPlcHdr/>
                          </w:sdtPr>
                          <w:sdtEndPr/>
                          <w:sdtContent>
                            <w:tc>
                              <w:tcPr>
                                <w:tcW w:w="5066" w:type="dxa"/>
                                <w:shd w:val="clear" w:color="auto" w:fill="D9E2F3" w:themeFill="accent1" w:themeFillTint="33"/>
                              </w:tcPr>
                              <w:p w14:paraId="0F5C7F6E" w14:textId="77777777" w:rsidR="00D82CE2" w:rsidRPr="00FC0133" w:rsidRDefault="00D82CE2" w:rsidP="00CE7095">
                                <w:pPr>
                                  <w:rPr>
                                    <w:rFonts w:eastAsia="MS Gothic"/>
                                    <w:bCs/>
                                    <w:color w:val="auto"/>
                                    <w:szCs w:val="20"/>
                                  </w:rPr>
                                </w:pPr>
                                <w:r w:rsidRPr="00FC0133">
                                  <w:rPr>
                                    <w:rFonts w:eastAsia="MS Gothic"/>
                                    <w:bCs/>
                                    <w:i/>
                                    <w:iCs/>
                                    <w:color w:val="808080"/>
                                    <w:szCs w:val="20"/>
                                  </w:rPr>
                                  <w:t>Précisez la section.</w:t>
                                </w:r>
                              </w:p>
                            </w:tc>
                          </w:sdtContent>
                        </w:sdt>
                      </w:tr>
                    </w:sdtContent>
                  </w:sdt>
                </w:sdtContent>
              </w:sdt>
            </w:sdtContent>
          </w:sdt>
        </w:sdtContent>
      </w:sdt>
    </w:tbl>
    <w:bookmarkEnd w:id="15"/>
    <w:p w14:paraId="672DC0AA" w14:textId="61DC23D6" w:rsidR="00D82CE2" w:rsidRPr="00FC0133" w:rsidRDefault="00D82CE2" w:rsidP="00D82CE2">
      <w:pPr>
        <w:pStyle w:val="Question"/>
        <w:keepNext/>
      </w:pPr>
      <w:r w:rsidRPr="00FC0133">
        <w:t>2.</w:t>
      </w:r>
      <w:r w:rsidR="0078605E">
        <w:t>8</w:t>
      </w:r>
      <w:r w:rsidRPr="00FC0133">
        <w:t>.2</w:t>
      </w:r>
      <w:r w:rsidRPr="00FC0133">
        <w:tab/>
        <w:t>Indiquez dans le tableau ci-dessous l’horaire d’exploitation du lieu d’enfouissement pour chaque journée de travail (art. 29(3)b) REAFIE).</w:t>
      </w:r>
    </w:p>
    <w:tbl>
      <w:tblPr>
        <w:tblW w:w="10797" w:type="dxa"/>
        <w:tblInd w:w="85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2835"/>
        <w:gridCol w:w="1158"/>
        <w:gridCol w:w="1134"/>
        <w:gridCol w:w="1134"/>
        <w:gridCol w:w="1134"/>
        <w:gridCol w:w="1134"/>
        <w:gridCol w:w="1134"/>
        <w:gridCol w:w="1134"/>
      </w:tblGrid>
      <w:tr w:rsidR="00D82CE2" w:rsidRPr="00FC0133" w14:paraId="2B33B92E" w14:textId="77777777" w:rsidTr="00CE7095">
        <w:trPr>
          <w:trHeight w:val="252"/>
        </w:trPr>
        <w:tc>
          <w:tcPr>
            <w:tcW w:w="2835" w:type="dxa"/>
            <w:shd w:val="clear" w:color="auto" w:fill="4472C4" w:themeFill="accent1"/>
            <w:hideMark/>
          </w:tcPr>
          <w:p w14:paraId="3401CFC1" w14:textId="77777777" w:rsidR="00D82CE2" w:rsidRPr="00FC0133" w:rsidRDefault="00D82CE2" w:rsidP="00CE7095">
            <w:pPr>
              <w:keepNext/>
              <w:spacing w:after="0"/>
              <w:rPr>
                <w:rFonts w:cs="Arial"/>
                <w:color w:val="FFFFFF" w:themeColor="background1"/>
                <w:sz w:val="20"/>
              </w:rPr>
            </w:pPr>
            <w:r w:rsidRPr="00FC0133">
              <w:rPr>
                <w:rFonts w:cs="Arial"/>
                <w:b/>
                <w:bCs/>
                <w:color w:val="FFFFFF" w:themeColor="background1"/>
                <w:sz w:val="20"/>
              </w:rPr>
              <w:t>Horaire</w:t>
            </w:r>
            <w:r w:rsidRPr="00FC0133">
              <w:rPr>
                <w:rFonts w:cs="Arial"/>
                <w:color w:val="FFFFFF" w:themeColor="background1"/>
                <w:sz w:val="20"/>
              </w:rPr>
              <w:t>  </w:t>
            </w:r>
          </w:p>
        </w:tc>
        <w:tc>
          <w:tcPr>
            <w:tcW w:w="1158" w:type="dxa"/>
            <w:shd w:val="clear" w:color="auto" w:fill="4472C4" w:themeFill="accent1"/>
            <w:hideMark/>
          </w:tcPr>
          <w:p w14:paraId="448BDDFA" w14:textId="77777777" w:rsidR="00D82CE2" w:rsidRPr="00FC0133" w:rsidRDefault="00D82CE2" w:rsidP="00CE7095">
            <w:pPr>
              <w:keepNext/>
              <w:spacing w:after="0"/>
              <w:rPr>
                <w:rFonts w:cs="Arial"/>
                <w:color w:val="FFFFFF" w:themeColor="background1"/>
                <w:sz w:val="20"/>
              </w:rPr>
            </w:pPr>
            <w:r w:rsidRPr="00FC0133">
              <w:rPr>
                <w:rFonts w:cs="Arial"/>
                <w:b/>
                <w:bCs/>
                <w:color w:val="FFFFFF" w:themeColor="background1"/>
                <w:sz w:val="20"/>
              </w:rPr>
              <w:t>Dimanche</w:t>
            </w:r>
            <w:r w:rsidRPr="00FC0133">
              <w:rPr>
                <w:rFonts w:cs="Arial"/>
                <w:color w:val="FFFFFF" w:themeColor="background1"/>
                <w:sz w:val="20"/>
              </w:rPr>
              <w:t>  </w:t>
            </w:r>
          </w:p>
        </w:tc>
        <w:tc>
          <w:tcPr>
            <w:tcW w:w="1134" w:type="dxa"/>
            <w:shd w:val="clear" w:color="auto" w:fill="4472C4" w:themeFill="accent1"/>
            <w:hideMark/>
          </w:tcPr>
          <w:p w14:paraId="44CFA8DF" w14:textId="77777777" w:rsidR="00D82CE2" w:rsidRPr="00FC0133" w:rsidRDefault="00D82CE2" w:rsidP="00CE7095">
            <w:pPr>
              <w:keepNext/>
              <w:spacing w:after="0"/>
              <w:rPr>
                <w:rFonts w:cs="Arial"/>
                <w:color w:val="FFFFFF" w:themeColor="background1"/>
                <w:sz w:val="20"/>
              </w:rPr>
            </w:pPr>
            <w:r w:rsidRPr="00FC0133">
              <w:rPr>
                <w:rFonts w:cs="Arial"/>
                <w:b/>
                <w:bCs/>
                <w:color w:val="FFFFFF" w:themeColor="background1"/>
                <w:sz w:val="20"/>
              </w:rPr>
              <w:t>Lundi</w:t>
            </w:r>
            <w:r w:rsidRPr="00FC0133">
              <w:rPr>
                <w:rFonts w:cs="Arial"/>
                <w:color w:val="FFFFFF" w:themeColor="background1"/>
                <w:sz w:val="20"/>
              </w:rPr>
              <w:t>  </w:t>
            </w:r>
          </w:p>
        </w:tc>
        <w:tc>
          <w:tcPr>
            <w:tcW w:w="1134" w:type="dxa"/>
            <w:shd w:val="clear" w:color="auto" w:fill="4472C4" w:themeFill="accent1"/>
            <w:hideMark/>
          </w:tcPr>
          <w:p w14:paraId="6D8E3FD0" w14:textId="77777777" w:rsidR="00D82CE2" w:rsidRPr="00FC0133" w:rsidRDefault="00D82CE2" w:rsidP="00CE7095">
            <w:pPr>
              <w:keepNext/>
              <w:spacing w:after="0"/>
              <w:rPr>
                <w:rFonts w:cs="Arial"/>
                <w:color w:val="FFFFFF" w:themeColor="background1"/>
                <w:sz w:val="20"/>
              </w:rPr>
            </w:pPr>
            <w:r w:rsidRPr="00FC0133">
              <w:rPr>
                <w:rFonts w:cs="Arial"/>
                <w:b/>
                <w:bCs/>
                <w:color w:val="FFFFFF" w:themeColor="background1"/>
                <w:sz w:val="20"/>
              </w:rPr>
              <w:t>Mardi</w:t>
            </w:r>
            <w:r w:rsidRPr="00FC0133">
              <w:rPr>
                <w:rFonts w:cs="Arial"/>
                <w:color w:val="FFFFFF" w:themeColor="background1"/>
                <w:sz w:val="20"/>
              </w:rPr>
              <w:t>  </w:t>
            </w:r>
          </w:p>
        </w:tc>
        <w:tc>
          <w:tcPr>
            <w:tcW w:w="1134" w:type="dxa"/>
            <w:shd w:val="clear" w:color="auto" w:fill="4472C4" w:themeFill="accent1"/>
            <w:hideMark/>
          </w:tcPr>
          <w:p w14:paraId="0532EF60" w14:textId="77777777" w:rsidR="00D82CE2" w:rsidRPr="00FC0133" w:rsidRDefault="00D82CE2" w:rsidP="00CE7095">
            <w:pPr>
              <w:keepNext/>
              <w:spacing w:after="0"/>
              <w:rPr>
                <w:rFonts w:cs="Arial"/>
                <w:color w:val="FFFFFF" w:themeColor="background1"/>
                <w:sz w:val="20"/>
              </w:rPr>
            </w:pPr>
            <w:r w:rsidRPr="00FC0133">
              <w:rPr>
                <w:rFonts w:cs="Arial"/>
                <w:b/>
                <w:bCs/>
                <w:color w:val="FFFFFF" w:themeColor="background1"/>
                <w:sz w:val="20"/>
              </w:rPr>
              <w:t>Mercredi</w:t>
            </w:r>
            <w:r w:rsidRPr="00FC0133">
              <w:rPr>
                <w:rFonts w:cs="Arial"/>
                <w:color w:val="FFFFFF" w:themeColor="background1"/>
                <w:sz w:val="20"/>
              </w:rPr>
              <w:t>  </w:t>
            </w:r>
          </w:p>
        </w:tc>
        <w:tc>
          <w:tcPr>
            <w:tcW w:w="1134" w:type="dxa"/>
            <w:shd w:val="clear" w:color="auto" w:fill="4472C4" w:themeFill="accent1"/>
            <w:hideMark/>
          </w:tcPr>
          <w:p w14:paraId="0E15DD11" w14:textId="77777777" w:rsidR="00D82CE2" w:rsidRPr="00FC0133" w:rsidRDefault="00D82CE2" w:rsidP="00CE7095">
            <w:pPr>
              <w:keepNext/>
              <w:spacing w:after="0"/>
              <w:rPr>
                <w:rFonts w:cs="Arial"/>
                <w:color w:val="FFFFFF" w:themeColor="background1"/>
                <w:sz w:val="20"/>
              </w:rPr>
            </w:pPr>
            <w:r w:rsidRPr="00FC0133">
              <w:rPr>
                <w:rFonts w:cs="Arial"/>
                <w:b/>
                <w:bCs/>
                <w:color w:val="FFFFFF" w:themeColor="background1"/>
                <w:sz w:val="20"/>
              </w:rPr>
              <w:t>Jeudi</w:t>
            </w:r>
            <w:r w:rsidRPr="00FC0133">
              <w:rPr>
                <w:rFonts w:cs="Arial"/>
                <w:color w:val="FFFFFF" w:themeColor="background1"/>
                <w:sz w:val="20"/>
              </w:rPr>
              <w:t>  </w:t>
            </w:r>
          </w:p>
        </w:tc>
        <w:tc>
          <w:tcPr>
            <w:tcW w:w="1134" w:type="dxa"/>
            <w:shd w:val="clear" w:color="auto" w:fill="4472C4" w:themeFill="accent1"/>
            <w:hideMark/>
          </w:tcPr>
          <w:p w14:paraId="77CE8893" w14:textId="77777777" w:rsidR="00D82CE2" w:rsidRPr="00FC0133" w:rsidRDefault="00D82CE2" w:rsidP="00CE7095">
            <w:pPr>
              <w:keepNext/>
              <w:spacing w:after="0"/>
              <w:rPr>
                <w:rFonts w:cs="Arial"/>
                <w:color w:val="FFFFFF" w:themeColor="background1"/>
                <w:sz w:val="20"/>
              </w:rPr>
            </w:pPr>
            <w:r w:rsidRPr="00FC0133">
              <w:rPr>
                <w:rFonts w:cs="Arial"/>
                <w:b/>
                <w:bCs/>
                <w:color w:val="FFFFFF" w:themeColor="background1"/>
                <w:sz w:val="20"/>
              </w:rPr>
              <w:t>Vendredi</w:t>
            </w:r>
            <w:r w:rsidRPr="00FC0133">
              <w:rPr>
                <w:rFonts w:cs="Arial"/>
                <w:color w:val="FFFFFF" w:themeColor="background1"/>
                <w:sz w:val="20"/>
              </w:rPr>
              <w:t>  </w:t>
            </w:r>
          </w:p>
        </w:tc>
        <w:tc>
          <w:tcPr>
            <w:tcW w:w="1134" w:type="dxa"/>
            <w:shd w:val="clear" w:color="auto" w:fill="4472C4" w:themeFill="accent1"/>
            <w:hideMark/>
          </w:tcPr>
          <w:p w14:paraId="495A6078" w14:textId="77777777" w:rsidR="00D82CE2" w:rsidRPr="00FC0133" w:rsidRDefault="00D82CE2" w:rsidP="00CE7095">
            <w:pPr>
              <w:keepNext/>
              <w:spacing w:after="0"/>
              <w:rPr>
                <w:rFonts w:cs="Arial"/>
                <w:color w:val="FFFFFF" w:themeColor="background1"/>
                <w:sz w:val="20"/>
              </w:rPr>
            </w:pPr>
            <w:r w:rsidRPr="00FC0133">
              <w:rPr>
                <w:rFonts w:cs="Arial"/>
                <w:b/>
                <w:bCs/>
                <w:color w:val="FFFFFF" w:themeColor="background1"/>
                <w:sz w:val="20"/>
              </w:rPr>
              <w:t>Samedi</w:t>
            </w:r>
            <w:r w:rsidRPr="00FC0133">
              <w:rPr>
                <w:rFonts w:cs="Arial"/>
                <w:color w:val="FFFFFF" w:themeColor="background1"/>
                <w:sz w:val="20"/>
              </w:rPr>
              <w:t>  </w:t>
            </w:r>
          </w:p>
        </w:tc>
      </w:tr>
      <w:tr w:rsidR="00D82CE2" w:rsidRPr="00FC0133" w14:paraId="08E112A1" w14:textId="77777777" w:rsidTr="00CE7095">
        <w:trPr>
          <w:trHeight w:val="360"/>
        </w:trPr>
        <w:tc>
          <w:tcPr>
            <w:tcW w:w="2835" w:type="dxa"/>
            <w:shd w:val="clear" w:color="auto" w:fill="4472C4" w:themeFill="accent1"/>
            <w:hideMark/>
          </w:tcPr>
          <w:p w14:paraId="7A53EE87" w14:textId="77777777" w:rsidR="00D82CE2" w:rsidRPr="00FC0133" w:rsidRDefault="00D82CE2" w:rsidP="00CE7095">
            <w:pPr>
              <w:keepNext/>
              <w:rPr>
                <w:rFonts w:eastAsia="MS Gothic"/>
                <w:bCs/>
                <w:color w:val="FFFFFF" w:themeColor="background1"/>
                <w:szCs w:val="20"/>
              </w:rPr>
            </w:pPr>
            <w:r w:rsidRPr="00FC0133">
              <w:rPr>
                <w:rFonts w:eastAsia="MS Gothic"/>
                <w:bCs/>
                <w:color w:val="FFFFFF" w:themeColor="background1"/>
                <w:szCs w:val="20"/>
              </w:rPr>
              <w:t>Heure de début  </w:t>
            </w:r>
          </w:p>
        </w:tc>
        <w:sdt>
          <w:sdtPr>
            <w:rPr>
              <w:rFonts w:eastAsia="MS Gothic"/>
              <w:bCs/>
              <w:color w:val="auto"/>
              <w:szCs w:val="20"/>
            </w:rPr>
            <w:id w:val="-1639247037"/>
            <w:placeholder>
              <w:docPart w:val="403C7BF03CA548D8BCC0997368B1106A"/>
            </w:placeholder>
            <w:showingPlcHdr/>
          </w:sdtPr>
          <w:sdtEndPr/>
          <w:sdtContent>
            <w:tc>
              <w:tcPr>
                <w:tcW w:w="1158" w:type="dxa"/>
                <w:shd w:val="clear" w:color="auto" w:fill="D9E2F3" w:themeFill="accent1" w:themeFillTint="33"/>
                <w:hideMark/>
              </w:tcPr>
              <w:p w14:paraId="00F2A290" w14:textId="77777777" w:rsidR="00D82CE2" w:rsidRPr="00FC0133" w:rsidRDefault="00D82CE2" w:rsidP="00CE7095">
                <w:pPr>
                  <w:keepNext/>
                  <w:rPr>
                    <w:rFonts w:eastAsia="MS Gothic"/>
                    <w:bCs/>
                    <w:color w:val="auto"/>
                    <w:szCs w:val="20"/>
                  </w:rPr>
                </w:pPr>
                <w:r w:rsidRPr="00FC0133">
                  <w:rPr>
                    <w:rFonts w:eastAsia="MS Gothic"/>
                    <w:bCs/>
                    <w:color w:val="808080"/>
                    <w:szCs w:val="20"/>
                  </w:rPr>
                  <w:t>...</w:t>
                </w:r>
              </w:p>
            </w:tc>
          </w:sdtContent>
        </w:sdt>
        <w:tc>
          <w:tcPr>
            <w:tcW w:w="1134" w:type="dxa"/>
            <w:shd w:val="clear" w:color="auto" w:fill="D9E2F3" w:themeFill="accent1" w:themeFillTint="33"/>
            <w:hideMark/>
          </w:tcPr>
          <w:p w14:paraId="775328FA" w14:textId="77777777" w:rsidR="00D82CE2" w:rsidRPr="00FC0133" w:rsidRDefault="00027322" w:rsidP="00CE7095">
            <w:pPr>
              <w:keepNext/>
              <w:rPr>
                <w:rFonts w:eastAsia="MS Gothic"/>
                <w:bCs/>
                <w:color w:val="auto"/>
                <w:szCs w:val="20"/>
              </w:rPr>
            </w:pPr>
            <w:sdt>
              <w:sdtPr>
                <w:rPr>
                  <w:rFonts w:eastAsia="MS Gothic"/>
                  <w:bCs/>
                  <w:color w:val="auto"/>
                  <w:szCs w:val="20"/>
                </w:rPr>
                <w:id w:val="1076247392"/>
                <w:placeholder>
                  <w:docPart w:val="2035EA67568E47B6828D4D73B2DC699B"/>
                </w:placeholder>
                <w:showingPlcHdr/>
              </w:sdtPr>
              <w:sdtEndPr/>
              <w:sdtContent>
                <w:r w:rsidR="00D82CE2" w:rsidRPr="00FC0133">
                  <w:rPr>
                    <w:rFonts w:eastAsia="MS Gothic"/>
                    <w:bCs/>
                    <w:color w:val="808080"/>
                    <w:szCs w:val="20"/>
                  </w:rPr>
                  <w:t>...</w:t>
                </w:r>
              </w:sdtContent>
            </w:sdt>
            <w:r w:rsidR="00D82CE2" w:rsidRPr="00FC0133">
              <w:rPr>
                <w:rFonts w:eastAsia="MS Gothic"/>
                <w:bCs/>
                <w:color w:val="auto"/>
                <w:szCs w:val="20"/>
              </w:rPr>
              <w:t xml:space="preserve"> </w:t>
            </w:r>
            <w:r w:rsidR="00D82CE2" w:rsidRPr="00FC0133">
              <w:rPr>
                <w:rFonts w:eastAsia="MS Gothic"/>
                <w:bCs/>
                <w:color w:val="auto"/>
                <w:szCs w:val="20"/>
              </w:rPr>
              <w:t> </w:t>
            </w:r>
            <w:r w:rsidR="00D82CE2" w:rsidRPr="00FC0133">
              <w:rPr>
                <w:rFonts w:eastAsia="MS Gothic"/>
                <w:bCs/>
                <w:color w:val="auto"/>
                <w:szCs w:val="20"/>
              </w:rPr>
              <w:t> </w:t>
            </w:r>
            <w:r w:rsidR="00D82CE2" w:rsidRPr="00FC0133">
              <w:rPr>
                <w:rFonts w:eastAsia="MS Gothic"/>
                <w:bCs/>
                <w:color w:val="auto"/>
                <w:szCs w:val="20"/>
              </w:rPr>
              <w:t>  </w:t>
            </w:r>
          </w:p>
        </w:tc>
        <w:tc>
          <w:tcPr>
            <w:tcW w:w="1134" w:type="dxa"/>
            <w:shd w:val="clear" w:color="auto" w:fill="D9E2F3" w:themeFill="accent1" w:themeFillTint="33"/>
            <w:hideMark/>
          </w:tcPr>
          <w:p w14:paraId="4C5807A4" w14:textId="77777777" w:rsidR="00D82CE2" w:rsidRPr="00FC0133" w:rsidRDefault="00027322" w:rsidP="00CE7095">
            <w:pPr>
              <w:keepNext/>
              <w:rPr>
                <w:rFonts w:eastAsia="MS Gothic"/>
                <w:bCs/>
                <w:color w:val="auto"/>
                <w:szCs w:val="20"/>
              </w:rPr>
            </w:pPr>
            <w:sdt>
              <w:sdtPr>
                <w:rPr>
                  <w:rFonts w:eastAsia="MS Gothic"/>
                  <w:bCs/>
                  <w:color w:val="auto"/>
                  <w:szCs w:val="20"/>
                </w:rPr>
                <w:id w:val="571086622"/>
                <w:placeholder>
                  <w:docPart w:val="8A54C60A2B5546048E7C8C905C6646E8"/>
                </w:placeholder>
                <w:showingPlcHdr/>
              </w:sdtPr>
              <w:sdtEndPr/>
              <w:sdtContent>
                <w:r w:rsidR="00D82CE2" w:rsidRPr="00FC0133">
                  <w:rPr>
                    <w:rFonts w:eastAsia="MS Gothic"/>
                    <w:bCs/>
                    <w:color w:val="808080"/>
                    <w:szCs w:val="20"/>
                  </w:rPr>
                  <w:t>...</w:t>
                </w:r>
              </w:sdtContent>
            </w:sdt>
            <w:r w:rsidR="00D82CE2" w:rsidRPr="00FC0133">
              <w:rPr>
                <w:rFonts w:eastAsia="MS Gothic"/>
                <w:bCs/>
                <w:color w:val="auto"/>
                <w:szCs w:val="20"/>
              </w:rPr>
              <w:t xml:space="preserve"> </w:t>
            </w:r>
            <w:r w:rsidR="00D82CE2" w:rsidRPr="00FC0133">
              <w:rPr>
                <w:rFonts w:eastAsia="MS Gothic"/>
                <w:bCs/>
                <w:color w:val="auto"/>
                <w:szCs w:val="20"/>
              </w:rPr>
              <w:t> </w:t>
            </w:r>
            <w:r w:rsidR="00D82CE2" w:rsidRPr="00FC0133">
              <w:rPr>
                <w:rFonts w:eastAsia="MS Gothic"/>
                <w:bCs/>
                <w:color w:val="auto"/>
                <w:szCs w:val="20"/>
              </w:rPr>
              <w:t> </w:t>
            </w:r>
            <w:r w:rsidR="00D82CE2" w:rsidRPr="00FC0133">
              <w:rPr>
                <w:rFonts w:eastAsia="MS Gothic"/>
                <w:bCs/>
                <w:color w:val="auto"/>
                <w:szCs w:val="20"/>
              </w:rPr>
              <w:t> </w:t>
            </w:r>
          </w:p>
        </w:tc>
        <w:tc>
          <w:tcPr>
            <w:tcW w:w="1134" w:type="dxa"/>
            <w:shd w:val="clear" w:color="auto" w:fill="D9E2F3" w:themeFill="accent1" w:themeFillTint="33"/>
            <w:hideMark/>
          </w:tcPr>
          <w:p w14:paraId="6829F784" w14:textId="77777777" w:rsidR="00D82CE2" w:rsidRPr="00FC0133" w:rsidRDefault="00027322" w:rsidP="00CE7095">
            <w:pPr>
              <w:keepNext/>
              <w:rPr>
                <w:rFonts w:eastAsia="MS Gothic"/>
                <w:bCs/>
                <w:color w:val="auto"/>
                <w:szCs w:val="20"/>
              </w:rPr>
            </w:pPr>
            <w:sdt>
              <w:sdtPr>
                <w:rPr>
                  <w:rFonts w:eastAsia="MS Gothic"/>
                  <w:bCs/>
                  <w:color w:val="auto"/>
                  <w:szCs w:val="20"/>
                </w:rPr>
                <w:id w:val="785085196"/>
                <w:placeholder>
                  <w:docPart w:val="7391F848CD754ABE8AF3506CCE1AA932"/>
                </w:placeholder>
                <w:showingPlcHdr/>
              </w:sdtPr>
              <w:sdtEndPr/>
              <w:sdtContent>
                <w:r w:rsidR="00D82CE2" w:rsidRPr="00FC0133">
                  <w:rPr>
                    <w:rFonts w:eastAsia="MS Gothic"/>
                    <w:bCs/>
                    <w:color w:val="808080"/>
                    <w:szCs w:val="20"/>
                  </w:rPr>
                  <w:t>...</w:t>
                </w:r>
              </w:sdtContent>
            </w:sdt>
            <w:r w:rsidR="00D82CE2" w:rsidRPr="00FC0133">
              <w:rPr>
                <w:rFonts w:eastAsia="MS Gothic"/>
                <w:bCs/>
                <w:color w:val="auto"/>
                <w:szCs w:val="20"/>
              </w:rPr>
              <w:t xml:space="preserve"> </w:t>
            </w:r>
            <w:r w:rsidR="00D82CE2" w:rsidRPr="00FC0133">
              <w:rPr>
                <w:rFonts w:eastAsia="MS Gothic"/>
                <w:bCs/>
                <w:color w:val="auto"/>
                <w:szCs w:val="20"/>
              </w:rPr>
              <w:t> </w:t>
            </w:r>
            <w:r w:rsidR="00D82CE2" w:rsidRPr="00FC0133">
              <w:rPr>
                <w:rFonts w:eastAsia="MS Gothic"/>
                <w:bCs/>
                <w:color w:val="auto"/>
                <w:szCs w:val="20"/>
              </w:rPr>
              <w:t> </w:t>
            </w:r>
          </w:p>
        </w:tc>
        <w:tc>
          <w:tcPr>
            <w:tcW w:w="1134" w:type="dxa"/>
            <w:shd w:val="clear" w:color="auto" w:fill="D9E2F3" w:themeFill="accent1" w:themeFillTint="33"/>
            <w:hideMark/>
          </w:tcPr>
          <w:p w14:paraId="2D097419" w14:textId="77777777" w:rsidR="00D82CE2" w:rsidRPr="00FC0133" w:rsidRDefault="00027322" w:rsidP="00CE7095">
            <w:pPr>
              <w:keepNext/>
              <w:rPr>
                <w:rFonts w:eastAsia="MS Gothic"/>
                <w:bCs/>
                <w:color w:val="auto"/>
                <w:szCs w:val="20"/>
              </w:rPr>
            </w:pPr>
            <w:sdt>
              <w:sdtPr>
                <w:rPr>
                  <w:rFonts w:eastAsia="MS Gothic"/>
                  <w:bCs/>
                  <w:color w:val="auto"/>
                  <w:szCs w:val="20"/>
                </w:rPr>
                <w:id w:val="-122925574"/>
                <w:placeholder>
                  <w:docPart w:val="24FE8953138442D8B3C2ABFA24DF463B"/>
                </w:placeholder>
                <w:showingPlcHdr/>
              </w:sdtPr>
              <w:sdtEndPr/>
              <w:sdtContent>
                <w:r w:rsidR="00D82CE2" w:rsidRPr="00FC0133">
                  <w:rPr>
                    <w:rFonts w:eastAsia="MS Gothic"/>
                    <w:bCs/>
                    <w:color w:val="808080"/>
                    <w:szCs w:val="20"/>
                  </w:rPr>
                  <w:t>...</w:t>
                </w:r>
              </w:sdtContent>
            </w:sdt>
            <w:r w:rsidR="00D82CE2" w:rsidRPr="00FC0133">
              <w:rPr>
                <w:rFonts w:eastAsia="MS Gothic"/>
                <w:bCs/>
                <w:color w:val="auto"/>
                <w:szCs w:val="20"/>
              </w:rPr>
              <w:t xml:space="preserve"> </w:t>
            </w:r>
            <w:r w:rsidR="00D82CE2" w:rsidRPr="00FC0133">
              <w:rPr>
                <w:rFonts w:eastAsia="MS Gothic"/>
                <w:bCs/>
                <w:color w:val="auto"/>
                <w:szCs w:val="20"/>
              </w:rPr>
              <w:t> </w:t>
            </w:r>
            <w:r w:rsidR="00D82CE2" w:rsidRPr="00FC0133">
              <w:rPr>
                <w:rFonts w:eastAsia="MS Gothic"/>
                <w:bCs/>
                <w:color w:val="auto"/>
                <w:szCs w:val="20"/>
              </w:rPr>
              <w:t> </w:t>
            </w:r>
            <w:r w:rsidR="00D82CE2" w:rsidRPr="00FC0133">
              <w:rPr>
                <w:rFonts w:eastAsia="MS Gothic"/>
                <w:bCs/>
                <w:color w:val="auto"/>
                <w:szCs w:val="20"/>
              </w:rPr>
              <w:t> </w:t>
            </w:r>
            <w:r w:rsidR="00D82CE2" w:rsidRPr="00FC0133">
              <w:rPr>
                <w:rFonts w:eastAsia="MS Gothic"/>
                <w:bCs/>
                <w:color w:val="auto"/>
                <w:szCs w:val="20"/>
              </w:rPr>
              <w:t> </w:t>
            </w:r>
            <w:r w:rsidR="00D82CE2" w:rsidRPr="00FC0133">
              <w:rPr>
                <w:rFonts w:eastAsia="MS Gothic"/>
                <w:bCs/>
                <w:color w:val="auto"/>
                <w:szCs w:val="20"/>
              </w:rPr>
              <w:t> </w:t>
            </w:r>
          </w:p>
        </w:tc>
        <w:tc>
          <w:tcPr>
            <w:tcW w:w="1134" w:type="dxa"/>
            <w:shd w:val="clear" w:color="auto" w:fill="D9E2F3" w:themeFill="accent1" w:themeFillTint="33"/>
            <w:hideMark/>
          </w:tcPr>
          <w:p w14:paraId="5EB7A132" w14:textId="2DBBEE5E" w:rsidR="00D82CE2" w:rsidRPr="00FC0133" w:rsidRDefault="00027322" w:rsidP="00CE7095">
            <w:pPr>
              <w:keepNext/>
              <w:rPr>
                <w:rFonts w:eastAsia="MS Gothic"/>
                <w:bCs/>
                <w:color w:val="auto"/>
                <w:szCs w:val="20"/>
              </w:rPr>
            </w:pPr>
            <w:sdt>
              <w:sdtPr>
                <w:rPr>
                  <w:rFonts w:eastAsia="MS Gothic"/>
                  <w:bCs/>
                  <w:color w:val="auto"/>
                  <w:szCs w:val="20"/>
                </w:rPr>
                <w:id w:val="-858579719"/>
                <w:placeholder>
                  <w:docPart w:val="59F44C07954743839E9A2D4A7158B427"/>
                </w:placeholder>
                <w:showingPlcHdr/>
              </w:sdtPr>
              <w:sdtEndPr/>
              <w:sdtContent>
                <w:r w:rsidR="00D82CE2" w:rsidRPr="00FC0133">
                  <w:rPr>
                    <w:rFonts w:eastAsia="MS Gothic"/>
                    <w:bCs/>
                    <w:color w:val="808080"/>
                    <w:szCs w:val="20"/>
                  </w:rPr>
                  <w:t>...</w:t>
                </w:r>
              </w:sdtContent>
            </w:sdt>
            <w:r w:rsidR="00D82CE2" w:rsidRPr="00FC0133">
              <w:rPr>
                <w:rFonts w:eastAsia="MS Gothic"/>
                <w:bCs/>
                <w:color w:val="auto"/>
                <w:szCs w:val="20"/>
              </w:rPr>
              <w:t xml:space="preserve"> </w:t>
            </w:r>
            <w:r w:rsidR="00D82CE2" w:rsidRPr="00FC0133">
              <w:rPr>
                <w:rFonts w:eastAsia="MS Gothic"/>
                <w:bCs/>
                <w:color w:val="auto"/>
                <w:szCs w:val="20"/>
              </w:rPr>
              <w:t> </w:t>
            </w:r>
            <w:r w:rsidR="00D82CE2" w:rsidRPr="00FC0133">
              <w:rPr>
                <w:rFonts w:eastAsia="MS Gothic"/>
                <w:bCs/>
                <w:color w:val="auto"/>
                <w:szCs w:val="20"/>
              </w:rPr>
              <w:t> </w:t>
            </w:r>
            <w:r w:rsidR="00D82CE2" w:rsidRPr="00FC0133">
              <w:rPr>
                <w:rFonts w:eastAsia="MS Gothic"/>
                <w:bCs/>
                <w:color w:val="auto"/>
                <w:szCs w:val="20"/>
              </w:rPr>
              <w:t> </w:t>
            </w:r>
          </w:p>
        </w:tc>
        <w:sdt>
          <w:sdtPr>
            <w:rPr>
              <w:rFonts w:eastAsia="MS Gothic"/>
              <w:bCs/>
              <w:color w:val="auto"/>
              <w:szCs w:val="20"/>
            </w:rPr>
            <w:id w:val="-624237790"/>
            <w:placeholder>
              <w:docPart w:val="50C9897952DD47C09C8878FDE8254CA7"/>
            </w:placeholder>
            <w:showingPlcHdr/>
          </w:sdtPr>
          <w:sdtEndPr/>
          <w:sdtContent>
            <w:tc>
              <w:tcPr>
                <w:tcW w:w="1134" w:type="dxa"/>
                <w:shd w:val="clear" w:color="auto" w:fill="D9E2F3" w:themeFill="accent1" w:themeFillTint="33"/>
                <w:hideMark/>
              </w:tcPr>
              <w:p w14:paraId="45AFEB42" w14:textId="77777777" w:rsidR="00D82CE2" w:rsidRPr="00FC0133" w:rsidRDefault="00D82CE2" w:rsidP="00CE7095">
                <w:pPr>
                  <w:keepNext/>
                  <w:rPr>
                    <w:rFonts w:eastAsia="MS Gothic"/>
                    <w:bCs/>
                    <w:color w:val="auto"/>
                    <w:szCs w:val="20"/>
                  </w:rPr>
                </w:pPr>
                <w:r w:rsidRPr="00FC0133">
                  <w:rPr>
                    <w:rFonts w:eastAsia="MS Gothic"/>
                    <w:bCs/>
                    <w:color w:val="808080"/>
                    <w:szCs w:val="20"/>
                  </w:rPr>
                  <w:t>...</w:t>
                </w:r>
              </w:p>
            </w:tc>
          </w:sdtContent>
        </w:sdt>
      </w:tr>
      <w:tr w:rsidR="00D82CE2" w:rsidRPr="00FC0133" w14:paraId="7BBD64EA" w14:textId="77777777" w:rsidTr="00CE7095">
        <w:trPr>
          <w:trHeight w:val="345"/>
        </w:trPr>
        <w:tc>
          <w:tcPr>
            <w:tcW w:w="2835" w:type="dxa"/>
            <w:shd w:val="clear" w:color="auto" w:fill="4472C4" w:themeFill="accent1"/>
            <w:hideMark/>
          </w:tcPr>
          <w:p w14:paraId="3D946130" w14:textId="77777777" w:rsidR="00D82CE2" w:rsidRPr="00FC0133" w:rsidRDefault="00D82CE2" w:rsidP="00CE7095">
            <w:pPr>
              <w:keepNext/>
              <w:rPr>
                <w:rFonts w:eastAsia="MS Gothic"/>
                <w:bCs/>
                <w:color w:val="FFFFFF" w:themeColor="background1"/>
                <w:szCs w:val="20"/>
              </w:rPr>
            </w:pPr>
            <w:r w:rsidRPr="00FC0133">
              <w:rPr>
                <w:rFonts w:eastAsia="MS Gothic"/>
                <w:bCs/>
                <w:color w:val="FFFFFF" w:themeColor="background1"/>
                <w:szCs w:val="20"/>
              </w:rPr>
              <w:t>Heure de fin  </w:t>
            </w:r>
          </w:p>
        </w:tc>
        <w:tc>
          <w:tcPr>
            <w:tcW w:w="1158" w:type="dxa"/>
            <w:shd w:val="clear" w:color="auto" w:fill="D9E2F3" w:themeFill="accent1" w:themeFillTint="33"/>
            <w:hideMark/>
          </w:tcPr>
          <w:p w14:paraId="006138D8" w14:textId="77777777" w:rsidR="00D82CE2" w:rsidRPr="00FC0133" w:rsidRDefault="00027322" w:rsidP="00CE7095">
            <w:pPr>
              <w:keepNext/>
              <w:rPr>
                <w:rFonts w:eastAsia="MS Gothic"/>
                <w:bCs/>
                <w:color w:val="auto"/>
                <w:szCs w:val="20"/>
              </w:rPr>
            </w:pPr>
            <w:sdt>
              <w:sdtPr>
                <w:rPr>
                  <w:rFonts w:eastAsia="MS Gothic"/>
                  <w:bCs/>
                  <w:color w:val="auto"/>
                  <w:szCs w:val="20"/>
                </w:rPr>
                <w:id w:val="-154534554"/>
                <w:placeholder>
                  <w:docPart w:val="7C9F75C9BB5243D69903F2FA758DDD27"/>
                </w:placeholder>
                <w:showingPlcHdr/>
              </w:sdtPr>
              <w:sdtEndPr/>
              <w:sdtContent>
                <w:r w:rsidR="00D82CE2" w:rsidRPr="00FC0133">
                  <w:rPr>
                    <w:rFonts w:eastAsia="MS Gothic"/>
                    <w:bCs/>
                    <w:color w:val="808080"/>
                    <w:szCs w:val="20"/>
                  </w:rPr>
                  <w:t>...</w:t>
                </w:r>
              </w:sdtContent>
            </w:sdt>
          </w:p>
        </w:tc>
        <w:tc>
          <w:tcPr>
            <w:tcW w:w="1134" w:type="dxa"/>
            <w:shd w:val="clear" w:color="auto" w:fill="D9E2F3" w:themeFill="accent1" w:themeFillTint="33"/>
            <w:hideMark/>
          </w:tcPr>
          <w:p w14:paraId="2CCE781C" w14:textId="77777777" w:rsidR="00D82CE2" w:rsidRPr="00FC0133" w:rsidRDefault="00027322" w:rsidP="00CE7095">
            <w:pPr>
              <w:keepNext/>
              <w:rPr>
                <w:rFonts w:eastAsia="MS Gothic"/>
                <w:bCs/>
                <w:color w:val="auto"/>
                <w:szCs w:val="20"/>
              </w:rPr>
            </w:pPr>
            <w:sdt>
              <w:sdtPr>
                <w:rPr>
                  <w:rFonts w:eastAsia="MS Gothic"/>
                  <w:bCs/>
                  <w:color w:val="auto"/>
                  <w:szCs w:val="20"/>
                </w:rPr>
                <w:id w:val="-1717580573"/>
                <w:placeholder>
                  <w:docPart w:val="41E729841DD245169289DC79A571B158"/>
                </w:placeholder>
                <w:showingPlcHdr/>
              </w:sdtPr>
              <w:sdtEndPr/>
              <w:sdtContent>
                <w:r w:rsidR="00D82CE2" w:rsidRPr="00FC0133">
                  <w:rPr>
                    <w:rFonts w:eastAsia="MS Gothic"/>
                    <w:bCs/>
                    <w:color w:val="808080"/>
                    <w:szCs w:val="20"/>
                  </w:rPr>
                  <w:t>...</w:t>
                </w:r>
              </w:sdtContent>
            </w:sdt>
            <w:r w:rsidR="00D82CE2" w:rsidRPr="00FC0133">
              <w:rPr>
                <w:rFonts w:eastAsia="MS Gothic"/>
                <w:bCs/>
                <w:color w:val="auto"/>
                <w:szCs w:val="20"/>
              </w:rPr>
              <w:t xml:space="preserve"> </w:t>
            </w:r>
            <w:r w:rsidR="00D82CE2" w:rsidRPr="00FC0133">
              <w:rPr>
                <w:rFonts w:eastAsia="MS Gothic"/>
                <w:bCs/>
                <w:color w:val="auto"/>
                <w:szCs w:val="20"/>
              </w:rPr>
              <w:t> </w:t>
            </w:r>
            <w:r w:rsidR="00D82CE2" w:rsidRPr="00FC0133">
              <w:rPr>
                <w:rFonts w:eastAsia="MS Gothic"/>
                <w:bCs/>
                <w:color w:val="auto"/>
                <w:szCs w:val="20"/>
              </w:rPr>
              <w:t> </w:t>
            </w:r>
            <w:r w:rsidR="00D82CE2" w:rsidRPr="00FC0133">
              <w:rPr>
                <w:rFonts w:eastAsia="MS Gothic"/>
                <w:bCs/>
                <w:color w:val="auto"/>
                <w:szCs w:val="20"/>
              </w:rPr>
              <w:t> </w:t>
            </w:r>
            <w:r w:rsidR="00D82CE2" w:rsidRPr="00FC0133">
              <w:rPr>
                <w:rFonts w:eastAsia="MS Gothic"/>
                <w:bCs/>
                <w:color w:val="auto"/>
                <w:szCs w:val="20"/>
              </w:rPr>
              <w:t> </w:t>
            </w:r>
          </w:p>
        </w:tc>
        <w:tc>
          <w:tcPr>
            <w:tcW w:w="1134" w:type="dxa"/>
            <w:shd w:val="clear" w:color="auto" w:fill="D9E2F3" w:themeFill="accent1" w:themeFillTint="33"/>
            <w:hideMark/>
          </w:tcPr>
          <w:p w14:paraId="07E28226" w14:textId="77777777" w:rsidR="00D82CE2" w:rsidRPr="00FC0133" w:rsidRDefault="00027322" w:rsidP="00CE7095">
            <w:pPr>
              <w:keepNext/>
              <w:rPr>
                <w:rFonts w:eastAsia="MS Gothic"/>
                <w:bCs/>
                <w:color w:val="auto"/>
                <w:szCs w:val="20"/>
              </w:rPr>
            </w:pPr>
            <w:sdt>
              <w:sdtPr>
                <w:rPr>
                  <w:rFonts w:eastAsia="MS Gothic"/>
                  <w:bCs/>
                  <w:color w:val="auto"/>
                  <w:szCs w:val="20"/>
                </w:rPr>
                <w:id w:val="2016723126"/>
                <w:placeholder>
                  <w:docPart w:val="75FA9C956A784ED789324D52975893F0"/>
                </w:placeholder>
                <w:showingPlcHdr/>
              </w:sdtPr>
              <w:sdtEndPr/>
              <w:sdtContent>
                <w:r w:rsidR="00D82CE2" w:rsidRPr="00FC0133">
                  <w:rPr>
                    <w:rFonts w:eastAsia="MS Gothic"/>
                    <w:bCs/>
                    <w:color w:val="808080"/>
                    <w:szCs w:val="20"/>
                  </w:rPr>
                  <w:t>...</w:t>
                </w:r>
              </w:sdtContent>
            </w:sdt>
            <w:r w:rsidR="00D82CE2" w:rsidRPr="00FC0133">
              <w:rPr>
                <w:rFonts w:eastAsia="MS Gothic"/>
                <w:bCs/>
                <w:color w:val="auto"/>
                <w:szCs w:val="20"/>
              </w:rPr>
              <w:t xml:space="preserve"> </w:t>
            </w:r>
            <w:r w:rsidR="00D82CE2" w:rsidRPr="00FC0133">
              <w:rPr>
                <w:rFonts w:eastAsia="MS Gothic"/>
                <w:bCs/>
                <w:color w:val="auto"/>
                <w:szCs w:val="20"/>
              </w:rPr>
              <w:t> </w:t>
            </w:r>
            <w:r w:rsidR="00D82CE2" w:rsidRPr="00FC0133">
              <w:rPr>
                <w:rFonts w:eastAsia="MS Gothic"/>
                <w:bCs/>
                <w:color w:val="auto"/>
                <w:szCs w:val="20"/>
              </w:rPr>
              <w:t> </w:t>
            </w:r>
          </w:p>
        </w:tc>
        <w:tc>
          <w:tcPr>
            <w:tcW w:w="1134" w:type="dxa"/>
            <w:shd w:val="clear" w:color="auto" w:fill="D9E2F3" w:themeFill="accent1" w:themeFillTint="33"/>
            <w:hideMark/>
          </w:tcPr>
          <w:p w14:paraId="17A7A19B" w14:textId="77777777" w:rsidR="00D82CE2" w:rsidRPr="00FC0133" w:rsidRDefault="00027322" w:rsidP="00CE7095">
            <w:pPr>
              <w:keepNext/>
              <w:rPr>
                <w:rFonts w:eastAsia="MS Gothic"/>
                <w:bCs/>
                <w:color w:val="auto"/>
                <w:szCs w:val="20"/>
              </w:rPr>
            </w:pPr>
            <w:sdt>
              <w:sdtPr>
                <w:rPr>
                  <w:rFonts w:eastAsia="MS Gothic"/>
                  <w:bCs/>
                  <w:color w:val="auto"/>
                  <w:szCs w:val="20"/>
                </w:rPr>
                <w:id w:val="1745912795"/>
                <w:placeholder>
                  <w:docPart w:val="FAFDCBF2DDFC4F3B8E4D5B45D6A5E146"/>
                </w:placeholder>
                <w:showingPlcHdr/>
              </w:sdtPr>
              <w:sdtEndPr/>
              <w:sdtContent>
                <w:r w:rsidR="00D82CE2" w:rsidRPr="00FC0133">
                  <w:rPr>
                    <w:rFonts w:eastAsia="MS Gothic"/>
                    <w:bCs/>
                    <w:color w:val="808080"/>
                    <w:szCs w:val="20"/>
                  </w:rPr>
                  <w:t>...</w:t>
                </w:r>
              </w:sdtContent>
            </w:sdt>
            <w:r w:rsidR="00D82CE2" w:rsidRPr="00FC0133">
              <w:rPr>
                <w:rFonts w:eastAsia="MS Gothic"/>
                <w:bCs/>
                <w:color w:val="auto"/>
                <w:szCs w:val="20"/>
              </w:rPr>
              <w:t xml:space="preserve"> </w:t>
            </w:r>
            <w:r w:rsidR="00D82CE2" w:rsidRPr="00FC0133">
              <w:rPr>
                <w:rFonts w:eastAsia="MS Gothic"/>
                <w:bCs/>
                <w:color w:val="auto"/>
                <w:szCs w:val="20"/>
              </w:rPr>
              <w:t> </w:t>
            </w:r>
            <w:r w:rsidR="00D82CE2" w:rsidRPr="00FC0133">
              <w:rPr>
                <w:rFonts w:eastAsia="MS Gothic"/>
                <w:bCs/>
                <w:color w:val="auto"/>
                <w:szCs w:val="20"/>
              </w:rPr>
              <w:t> </w:t>
            </w:r>
            <w:r w:rsidR="00D82CE2" w:rsidRPr="00FC0133">
              <w:rPr>
                <w:rFonts w:eastAsia="MS Gothic"/>
                <w:bCs/>
                <w:color w:val="auto"/>
                <w:szCs w:val="20"/>
              </w:rPr>
              <w:t> </w:t>
            </w:r>
          </w:p>
        </w:tc>
        <w:tc>
          <w:tcPr>
            <w:tcW w:w="1134" w:type="dxa"/>
            <w:shd w:val="clear" w:color="auto" w:fill="D9E2F3" w:themeFill="accent1" w:themeFillTint="33"/>
            <w:hideMark/>
          </w:tcPr>
          <w:p w14:paraId="14EF7AD2" w14:textId="77777777" w:rsidR="00D82CE2" w:rsidRPr="00FC0133" w:rsidRDefault="00027322" w:rsidP="00CE7095">
            <w:pPr>
              <w:keepNext/>
              <w:rPr>
                <w:rFonts w:eastAsia="MS Gothic"/>
                <w:bCs/>
                <w:color w:val="auto"/>
                <w:szCs w:val="20"/>
              </w:rPr>
            </w:pPr>
            <w:sdt>
              <w:sdtPr>
                <w:rPr>
                  <w:rFonts w:eastAsia="MS Gothic"/>
                  <w:bCs/>
                  <w:color w:val="auto"/>
                  <w:szCs w:val="20"/>
                </w:rPr>
                <w:id w:val="-1010677376"/>
                <w:placeholder>
                  <w:docPart w:val="D1397F43BFD140E5AD8D8BFD6B6A701F"/>
                </w:placeholder>
                <w:showingPlcHdr/>
              </w:sdtPr>
              <w:sdtEndPr/>
              <w:sdtContent>
                <w:r w:rsidR="00D82CE2" w:rsidRPr="00FC0133">
                  <w:rPr>
                    <w:rFonts w:eastAsia="MS Gothic"/>
                    <w:bCs/>
                    <w:color w:val="808080"/>
                    <w:szCs w:val="20"/>
                  </w:rPr>
                  <w:t>...</w:t>
                </w:r>
              </w:sdtContent>
            </w:sdt>
            <w:r w:rsidR="00D82CE2" w:rsidRPr="00FC0133">
              <w:rPr>
                <w:rFonts w:eastAsia="MS Gothic"/>
                <w:bCs/>
                <w:color w:val="auto"/>
                <w:szCs w:val="20"/>
              </w:rPr>
              <w:t xml:space="preserve"> </w:t>
            </w:r>
            <w:r w:rsidR="00D82CE2" w:rsidRPr="00FC0133">
              <w:rPr>
                <w:rFonts w:eastAsia="MS Gothic"/>
                <w:bCs/>
                <w:color w:val="auto"/>
                <w:szCs w:val="20"/>
              </w:rPr>
              <w:t> </w:t>
            </w:r>
            <w:r w:rsidR="00D82CE2" w:rsidRPr="00FC0133">
              <w:rPr>
                <w:rFonts w:eastAsia="MS Gothic"/>
                <w:bCs/>
                <w:color w:val="auto"/>
                <w:szCs w:val="20"/>
              </w:rPr>
              <w:t> </w:t>
            </w:r>
            <w:r w:rsidR="00D82CE2" w:rsidRPr="00FC0133">
              <w:rPr>
                <w:rFonts w:eastAsia="MS Gothic"/>
                <w:bCs/>
                <w:color w:val="auto"/>
                <w:szCs w:val="20"/>
              </w:rPr>
              <w:t> </w:t>
            </w:r>
            <w:r w:rsidR="00D82CE2" w:rsidRPr="00FC0133">
              <w:rPr>
                <w:rFonts w:eastAsia="MS Gothic"/>
                <w:bCs/>
                <w:color w:val="auto"/>
                <w:szCs w:val="20"/>
              </w:rPr>
              <w:t> </w:t>
            </w:r>
          </w:p>
        </w:tc>
        <w:tc>
          <w:tcPr>
            <w:tcW w:w="1134" w:type="dxa"/>
            <w:shd w:val="clear" w:color="auto" w:fill="D9E2F3" w:themeFill="accent1" w:themeFillTint="33"/>
            <w:hideMark/>
          </w:tcPr>
          <w:p w14:paraId="42479704" w14:textId="1DB458CD" w:rsidR="00D82CE2" w:rsidRPr="00FC0133" w:rsidRDefault="00027322" w:rsidP="00CE7095">
            <w:pPr>
              <w:keepNext/>
              <w:rPr>
                <w:rFonts w:eastAsia="MS Gothic"/>
                <w:bCs/>
                <w:color w:val="auto"/>
                <w:szCs w:val="20"/>
              </w:rPr>
            </w:pPr>
            <w:sdt>
              <w:sdtPr>
                <w:rPr>
                  <w:rFonts w:eastAsia="MS Gothic"/>
                  <w:bCs/>
                  <w:color w:val="auto"/>
                  <w:szCs w:val="20"/>
                </w:rPr>
                <w:id w:val="146802690"/>
                <w:placeholder>
                  <w:docPart w:val="13DE26814D5B4879945678F3A479A969"/>
                </w:placeholder>
                <w:showingPlcHdr/>
              </w:sdtPr>
              <w:sdtEndPr/>
              <w:sdtContent>
                <w:r w:rsidR="00D82CE2" w:rsidRPr="00FC0133">
                  <w:rPr>
                    <w:rFonts w:eastAsia="MS Gothic"/>
                    <w:bCs/>
                    <w:color w:val="808080"/>
                    <w:szCs w:val="20"/>
                  </w:rPr>
                  <w:t>...</w:t>
                </w:r>
              </w:sdtContent>
            </w:sdt>
            <w:r w:rsidR="00D82CE2" w:rsidRPr="00FC0133">
              <w:rPr>
                <w:rFonts w:eastAsia="MS Gothic"/>
                <w:bCs/>
                <w:color w:val="auto"/>
                <w:szCs w:val="20"/>
              </w:rPr>
              <w:t xml:space="preserve"> </w:t>
            </w:r>
            <w:r w:rsidR="00D82CE2" w:rsidRPr="00FC0133">
              <w:rPr>
                <w:rFonts w:eastAsia="MS Gothic"/>
                <w:bCs/>
                <w:color w:val="auto"/>
                <w:szCs w:val="20"/>
              </w:rPr>
              <w:t> </w:t>
            </w:r>
            <w:r w:rsidR="00D82CE2" w:rsidRPr="00FC0133">
              <w:rPr>
                <w:rFonts w:eastAsia="MS Gothic"/>
                <w:bCs/>
                <w:color w:val="auto"/>
                <w:szCs w:val="20"/>
              </w:rPr>
              <w:t> </w:t>
            </w:r>
            <w:r w:rsidR="00D82CE2" w:rsidRPr="00FC0133">
              <w:rPr>
                <w:rFonts w:eastAsia="MS Gothic"/>
                <w:bCs/>
                <w:color w:val="auto"/>
                <w:szCs w:val="20"/>
              </w:rPr>
              <w:t> </w:t>
            </w:r>
            <w:r w:rsidR="00D82CE2" w:rsidRPr="00FC0133">
              <w:rPr>
                <w:rFonts w:eastAsia="MS Gothic"/>
                <w:bCs/>
                <w:color w:val="auto"/>
                <w:szCs w:val="20"/>
              </w:rPr>
              <w:t> </w:t>
            </w:r>
          </w:p>
        </w:tc>
        <w:sdt>
          <w:sdtPr>
            <w:rPr>
              <w:rFonts w:eastAsia="MS Gothic"/>
              <w:bCs/>
              <w:color w:val="auto"/>
              <w:szCs w:val="20"/>
            </w:rPr>
            <w:id w:val="1961142723"/>
            <w:placeholder>
              <w:docPart w:val="10D120D1A701482A9E118F1242256318"/>
            </w:placeholder>
            <w:showingPlcHdr/>
          </w:sdtPr>
          <w:sdtEndPr/>
          <w:sdtContent>
            <w:tc>
              <w:tcPr>
                <w:tcW w:w="1134" w:type="dxa"/>
                <w:shd w:val="clear" w:color="auto" w:fill="D9E2F3" w:themeFill="accent1" w:themeFillTint="33"/>
                <w:hideMark/>
              </w:tcPr>
              <w:p w14:paraId="4F794E4B" w14:textId="77777777" w:rsidR="00D82CE2" w:rsidRPr="00FC0133" w:rsidRDefault="00D82CE2" w:rsidP="00CE7095">
                <w:pPr>
                  <w:keepNext/>
                  <w:rPr>
                    <w:rFonts w:eastAsia="MS Gothic"/>
                    <w:bCs/>
                    <w:color w:val="auto"/>
                    <w:szCs w:val="20"/>
                  </w:rPr>
                </w:pPr>
                <w:r w:rsidRPr="00FC0133">
                  <w:rPr>
                    <w:rFonts w:eastAsia="MS Gothic"/>
                    <w:bCs/>
                    <w:color w:val="808080"/>
                    <w:szCs w:val="20"/>
                  </w:rPr>
                  <w:t>...</w:t>
                </w:r>
              </w:p>
            </w:tc>
          </w:sdtContent>
        </w:sdt>
      </w:tr>
    </w:tbl>
    <w:p w14:paraId="4403A515" w14:textId="77777777" w:rsidR="00D82CE2" w:rsidRDefault="00D82CE2" w:rsidP="007C317F">
      <w:pPr>
        <w:spacing w:after="0" w:line="120" w:lineRule="auto"/>
        <w:rPr>
          <w:rFonts w:eastAsia="MS Gothic"/>
          <w:bCs/>
          <w:color w:val="auto"/>
          <w:szCs w:val="20"/>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eastAsia="MS Gothic" w:cs="Arial"/>
            <w:bCs/>
            <w:color w:val="auto"/>
            <w:szCs w:val="20"/>
          </w:rPr>
          <w:id w:val="1362940218"/>
          <w15:repeatingSection/>
        </w:sdtPr>
        <w:sdtEndPr/>
        <w:sdtContent>
          <w:sdt>
            <w:sdtPr>
              <w:rPr>
                <w:rFonts w:eastAsia="MS Gothic" w:cs="Arial"/>
                <w:bCs/>
                <w:color w:val="auto"/>
                <w:szCs w:val="20"/>
              </w:rPr>
              <w:id w:val="-147989747"/>
              <w:placeholder>
                <w:docPart w:val="E9345973ECF04C1A8B1D131BC4C6D8A0"/>
              </w:placeholder>
              <w15:repeatingSectionItem/>
            </w:sdtPr>
            <w:sdtEndPr/>
            <w:sdtContent>
              <w:sdt>
                <w:sdtPr>
                  <w:rPr>
                    <w:rFonts w:eastAsia="MS Gothic" w:cs="Arial"/>
                    <w:bCs/>
                    <w:color w:val="auto"/>
                    <w:szCs w:val="20"/>
                  </w:rPr>
                  <w:id w:val="-329293678"/>
                  <w15:repeatingSection/>
                </w:sdtPr>
                <w:sdtEndPr/>
                <w:sdtContent>
                  <w:sdt>
                    <w:sdtPr>
                      <w:rPr>
                        <w:rFonts w:eastAsia="MS Gothic" w:cs="Arial"/>
                        <w:bCs/>
                        <w:color w:val="auto"/>
                        <w:szCs w:val="20"/>
                      </w:rPr>
                      <w:id w:val="423927741"/>
                      <w:placeholder>
                        <w:docPart w:val="E9345973ECF04C1A8B1D131BC4C6D8A0"/>
                      </w:placeholder>
                      <w15:repeatingSectionItem/>
                    </w:sdtPr>
                    <w:sdtEndPr/>
                    <w:sdtContent>
                      <w:tr w:rsidR="00672364" w:rsidRPr="00672364" w14:paraId="64E1E379" w14:textId="77777777" w:rsidTr="00DC0CB4">
                        <w:trPr>
                          <w:trHeight w:val="448"/>
                          <w:jc w:val="center"/>
                        </w:trPr>
                        <w:sdt>
                          <w:sdtPr>
                            <w:rPr>
                              <w:rFonts w:eastAsia="MS Gothic" w:cs="Arial"/>
                              <w:bCs/>
                              <w:color w:val="auto"/>
                              <w:szCs w:val="20"/>
                            </w:rPr>
                            <w:id w:val="2116632272"/>
                            <w:placeholder>
                              <w:docPart w:val="2480CBAEA7B64D399A4C724B3BA514EB"/>
                            </w:placeholder>
                            <w:showingPlcHdr/>
                          </w:sdtPr>
                          <w:sdtEndPr/>
                          <w:sdtContent>
                            <w:tc>
                              <w:tcPr>
                                <w:tcW w:w="11902" w:type="dxa"/>
                                <w:shd w:val="clear" w:color="auto" w:fill="D9E2F3" w:themeFill="accent1" w:themeFillTint="33"/>
                              </w:tcPr>
                              <w:p w14:paraId="459D7526" w14:textId="77777777" w:rsidR="00672364" w:rsidRPr="00672364" w:rsidRDefault="00672364" w:rsidP="00672364">
                                <w:pPr>
                                  <w:rPr>
                                    <w:rFonts w:eastAsia="MS Gothic" w:cs="Arial"/>
                                    <w:bCs/>
                                    <w:color w:val="auto"/>
                                    <w:szCs w:val="20"/>
                                  </w:rPr>
                                </w:pPr>
                                <w:r w:rsidRPr="00672364">
                                  <w:rPr>
                                    <w:rFonts w:eastAsia="MS Gothic" w:cs="Arial"/>
                                    <w:bCs/>
                                    <w:i/>
                                    <w:iCs/>
                                    <w:color w:val="808080"/>
                                    <w:szCs w:val="20"/>
                                  </w:rPr>
                                  <w:t>Si vous préférez joindre un document, indiquez-en le nom.</w:t>
                                </w:r>
                              </w:p>
                            </w:tc>
                          </w:sdtContent>
                        </w:sdt>
                        <w:sdt>
                          <w:sdtPr>
                            <w:rPr>
                              <w:rFonts w:eastAsia="MS Gothic" w:cs="Arial"/>
                              <w:bCs/>
                              <w:color w:val="auto"/>
                              <w:szCs w:val="20"/>
                            </w:rPr>
                            <w:id w:val="-26880596"/>
                            <w:placeholder>
                              <w:docPart w:val="4C61287438DC45F9BED1BAB9DD2171EE"/>
                            </w:placeholder>
                            <w:showingPlcHdr/>
                          </w:sdtPr>
                          <w:sdtEndPr/>
                          <w:sdtContent>
                            <w:tc>
                              <w:tcPr>
                                <w:tcW w:w="5066" w:type="dxa"/>
                                <w:shd w:val="clear" w:color="auto" w:fill="D9E2F3" w:themeFill="accent1" w:themeFillTint="33"/>
                              </w:tcPr>
                              <w:p w14:paraId="44A40F0B" w14:textId="77777777" w:rsidR="00672364" w:rsidRPr="00672364" w:rsidRDefault="00672364" w:rsidP="00672364">
                                <w:pPr>
                                  <w:rPr>
                                    <w:rFonts w:eastAsia="MS Gothic" w:cs="Arial"/>
                                    <w:bCs/>
                                    <w:color w:val="auto"/>
                                    <w:szCs w:val="20"/>
                                  </w:rPr>
                                </w:pPr>
                                <w:r w:rsidRPr="00672364">
                                  <w:rPr>
                                    <w:rFonts w:eastAsia="MS Gothic" w:cs="Arial"/>
                                    <w:bCs/>
                                    <w:i/>
                                    <w:iCs/>
                                    <w:color w:val="808080"/>
                                    <w:szCs w:val="20"/>
                                  </w:rPr>
                                  <w:t>Précisez la section.</w:t>
                                </w:r>
                              </w:p>
                            </w:tc>
                          </w:sdtContent>
                        </w:sdt>
                      </w:tr>
                    </w:sdtContent>
                  </w:sdt>
                </w:sdtContent>
              </w:sdt>
            </w:sdtContent>
          </w:sdt>
        </w:sdtContent>
      </w:sdt>
    </w:tbl>
    <w:p w14:paraId="31E7A25B" w14:textId="40C08C37" w:rsidR="00FE1EA0" w:rsidRPr="00573BF2" w:rsidRDefault="00176624" w:rsidP="002B33E0">
      <w:pPr>
        <w:pStyle w:val="Sous-Section"/>
        <w:spacing w:before="360" w:after="160"/>
      </w:pPr>
      <w:r w:rsidRPr="00573BF2">
        <w:lastRenderedPageBreak/>
        <w:t>Cessation de l’activité et remise en état des lieux</w:t>
      </w:r>
    </w:p>
    <w:p w14:paraId="5BC59489" w14:textId="587ED0D8" w:rsidR="00D56DC3" w:rsidRPr="00D56DC3" w:rsidRDefault="001323C6" w:rsidP="00D56DC3">
      <w:pPr>
        <w:pStyle w:val="Question"/>
      </w:pPr>
      <w:r w:rsidRPr="00573BF2">
        <w:t>2.9.1</w:t>
      </w:r>
      <w:r w:rsidRPr="00573BF2">
        <w:tab/>
      </w:r>
      <w:r w:rsidR="00D56DC3" w:rsidRPr="00573BF2">
        <w:t xml:space="preserve">Décrivez les mesures en lien avec le recouvrement final, la revégétalisation et la réparation de </w:t>
      </w:r>
      <w:r w:rsidR="003A1492" w:rsidRPr="00573BF2">
        <w:t xml:space="preserve">la </w:t>
      </w:r>
      <w:r w:rsidR="00D56DC3" w:rsidRPr="00573BF2">
        <w:t>section du lieu d’enfouissement ayant atteint sa limite d’enfouissement (art. 29(3)a</w:t>
      </w:r>
      <w:r w:rsidR="008F7342" w:rsidRPr="00573BF2">
        <w:t>)</w:t>
      </w:r>
      <w:r w:rsidR="00D56DC3" w:rsidRPr="00573BF2">
        <w:t xml:space="preserve"> REAFIE et art. 106, 108 et 109 REIMR)</w:t>
      </w:r>
      <w:r w:rsidR="00A060CB" w:rsidRPr="00573BF2">
        <w:t>.</w:t>
      </w:r>
    </w:p>
    <w:p w14:paraId="354F3AA3" w14:textId="3F39CBE6" w:rsidR="00162D9E" w:rsidRPr="00162D9E" w:rsidRDefault="00162D9E" w:rsidP="00162D9E">
      <w:pPr>
        <w:pStyle w:val="QuestionInfo"/>
      </w:pPr>
      <w:r w:rsidRPr="00162D9E">
        <w:t>Cette description doit inclure</w:t>
      </w:r>
      <w:r w:rsidR="00484EDA">
        <w:t> :</w:t>
      </w:r>
    </w:p>
    <w:p w14:paraId="3B8941E7" w14:textId="77777777" w:rsidR="00162D9E" w:rsidRPr="00162D9E" w:rsidRDefault="00162D9E" w:rsidP="00162D9E">
      <w:pPr>
        <w:pStyle w:val="Questionliste"/>
      </w:pPr>
      <w:r w:rsidRPr="00162D9E">
        <w:t>l’épaisseur des couches de recouvrement;</w:t>
      </w:r>
    </w:p>
    <w:p w14:paraId="1BB207B9" w14:textId="37FA07BF" w:rsidR="00162D9E" w:rsidRPr="00162D9E" w:rsidRDefault="00162D9E" w:rsidP="00162D9E">
      <w:pPr>
        <w:pStyle w:val="Questionliste"/>
      </w:pPr>
      <w:r w:rsidRPr="00162D9E">
        <w:t>les pentes minimales prévue</w:t>
      </w:r>
      <w:r w:rsidR="005E7F67">
        <w:t>s</w:t>
      </w:r>
      <w:r w:rsidRPr="00162D9E">
        <w:t xml:space="preserve"> pour régaler le recouvrement final;</w:t>
      </w:r>
    </w:p>
    <w:p w14:paraId="17DEFEA7" w14:textId="77777777" w:rsidR="00162D9E" w:rsidRPr="00162D9E" w:rsidRDefault="00162D9E" w:rsidP="00162D9E">
      <w:pPr>
        <w:pStyle w:val="Questionliste"/>
      </w:pPr>
      <w:r w:rsidRPr="00162D9E">
        <w:t>les matériaux employés pour le recouvrement final;</w:t>
      </w:r>
    </w:p>
    <w:p w14:paraId="60DC1A38" w14:textId="77777777" w:rsidR="00162D9E" w:rsidRPr="00162D9E" w:rsidRDefault="00162D9E" w:rsidP="00162D9E">
      <w:pPr>
        <w:pStyle w:val="Questionliste"/>
      </w:pPr>
      <w:r w:rsidRPr="00162D9E">
        <w:t>la revégétalisation du site prévue après le recouvrement final;</w:t>
      </w:r>
    </w:p>
    <w:p w14:paraId="76E6B01B" w14:textId="77777777" w:rsidR="00162D9E" w:rsidRPr="00162D9E" w:rsidRDefault="00162D9E" w:rsidP="00162D9E">
      <w:pPr>
        <w:pStyle w:val="Questionliste"/>
      </w:pPr>
      <w:r w:rsidRPr="00162D9E">
        <w:t>les mesures correctives du recouvrement final;</w:t>
      </w:r>
    </w:p>
    <w:p w14:paraId="0AFEECE1" w14:textId="77777777" w:rsidR="00162D9E" w:rsidRPr="00162D9E" w:rsidRDefault="00162D9E" w:rsidP="00B61786">
      <w:pPr>
        <w:pStyle w:val="Questionliste"/>
        <w:spacing w:after="240"/>
      </w:pPr>
      <w:r w:rsidRPr="00162D9E">
        <w:t>les mesures correctives en cas de reprise de végétation déficiente (le cas échéant).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62D9E" w14:paraId="6E1165B6" w14:textId="77777777" w:rsidTr="00CE7095">
        <w:trPr>
          <w:trHeight w:val="448"/>
          <w:jc w:val="center"/>
        </w:trPr>
        <w:bookmarkStart w:id="16" w:name="_Hlk182490441" w:displacedByCustomXml="next"/>
        <w:sdt>
          <w:sdtPr>
            <w:id w:val="-2103866746"/>
            <w:placeholder>
              <w:docPart w:val="76449EA0F75040EDB73B5F8F1216C8C0"/>
            </w:placeholder>
            <w:showingPlcHdr/>
          </w:sdtPr>
          <w:sdtEndPr/>
          <w:sdtContent>
            <w:tc>
              <w:tcPr>
                <w:tcW w:w="16968" w:type="dxa"/>
                <w:shd w:val="clear" w:color="auto" w:fill="D9E2F3" w:themeFill="accent1" w:themeFillTint="33"/>
              </w:tcPr>
              <w:p w14:paraId="5DA06A0D" w14:textId="77777777" w:rsidR="00162D9E" w:rsidRDefault="00162D9E" w:rsidP="00CE709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bookmarkEnd w:id="16"/>
    <w:p w14:paraId="700DB9FA" w14:textId="1469BBC2" w:rsidR="00FE1EA0" w:rsidRDefault="00695CAC" w:rsidP="000665FF">
      <w:pPr>
        <w:pStyle w:val="Question"/>
      </w:pPr>
      <w:r>
        <w:t>2.9.2</w:t>
      </w:r>
      <w:r>
        <w:tab/>
      </w:r>
      <w:r w:rsidR="000665FF" w:rsidRPr="000665FF">
        <w:t xml:space="preserve">Décrivez les modalités et les étapes à réaliser lors de la cessation de l’exploitation et après la fermeture définitive du lieu d’enfouissement (art. 17 al. 1 (2) REAFIE et </w:t>
      </w:r>
      <w:r w:rsidR="003C36DC">
        <w:t>art.</w:t>
      </w:r>
      <w:r w:rsidR="0045223E">
        <w:t> </w:t>
      </w:r>
      <w:r w:rsidR="000665FF" w:rsidRPr="000665FF">
        <w:t>110 REIMR).</w:t>
      </w:r>
    </w:p>
    <w:p w14:paraId="1AE730B2" w14:textId="17F1E487" w:rsidR="00FE1EA0" w:rsidRDefault="00CD703D" w:rsidP="00CD703D">
      <w:pPr>
        <w:pStyle w:val="QuestionInfo"/>
      </w:pPr>
      <w:r w:rsidRPr="00CD703D">
        <w:t>Consultez l’article 31.0.5 de la LQE pour connaitre les obligations légales applicables à la cessation de l’exploitation d’un lieu d’enfouissement. Cette description doit inclure les obligations prévues aux articles 80 à 82 du REIMR, ainsi que les suivis réalisés après la fermeture définitive.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D703D" w14:paraId="47F5C7F6" w14:textId="77777777" w:rsidTr="00CE7095">
        <w:trPr>
          <w:trHeight w:val="448"/>
          <w:jc w:val="center"/>
        </w:trPr>
        <w:sdt>
          <w:sdtPr>
            <w:id w:val="-1146584367"/>
            <w:placeholder>
              <w:docPart w:val="6A2E52720ABC4DA89C0D493CECF1B137"/>
            </w:placeholder>
            <w:showingPlcHdr/>
          </w:sdtPr>
          <w:sdtEndPr/>
          <w:sdtContent>
            <w:tc>
              <w:tcPr>
                <w:tcW w:w="16968" w:type="dxa"/>
                <w:shd w:val="clear" w:color="auto" w:fill="D9E2F3" w:themeFill="accent1" w:themeFillTint="33"/>
              </w:tcPr>
              <w:p w14:paraId="71F10FBD" w14:textId="77777777" w:rsidR="00CD703D" w:rsidRDefault="00CD703D" w:rsidP="00CE709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E416A7F" w14:textId="009C3F33" w:rsidR="00FE1EA0" w:rsidRDefault="00C54DA8" w:rsidP="00CF7B33">
      <w:pPr>
        <w:pStyle w:val="Sous-Section"/>
        <w:spacing w:before="360" w:after="160"/>
      </w:pPr>
      <w:r>
        <w:t>Comité de vigilance</w:t>
      </w:r>
    </w:p>
    <w:p w14:paraId="3A3C1FBF" w14:textId="03D691C8" w:rsidR="00C54DA8" w:rsidRDefault="00C54DA8" w:rsidP="00C54DA8">
      <w:pPr>
        <w:pStyle w:val="Normalformulaire"/>
        <w:spacing w:before="240"/>
      </w:pPr>
      <w:r>
        <w:t>Conformément à l’article 72 du REIMR, l’exploitant d’un lieu d’enfouissement de débris de construction ou de démolition</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t xml:space="preserve"> doit, dans les six mois suivant le début de l’exploitation du lieu, former un comité de vigilance pour exercer la fonction prévue à l’article 57 de la</w:t>
      </w:r>
      <w:r w:rsidR="00C139D1">
        <w:t xml:space="preserve"> LQE</w:t>
      </w:r>
      <w:r>
        <w:t>.</w:t>
      </w:r>
    </w:p>
    <w:p w14:paraId="5A991841" w14:textId="49C2D5EF" w:rsidR="00C54DA8" w:rsidRDefault="00CF38CD" w:rsidP="00C54DA8">
      <w:pPr>
        <w:pStyle w:val="Question"/>
      </w:pPr>
      <w:r>
        <w:t>2.10</w:t>
      </w:r>
      <w:r w:rsidR="00C54DA8">
        <w:t>.1</w:t>
      </w:r>
      <w:r w:rsidR="00C54DA8">
        <w:tab/>
      </w:r>
      <w:r w:rsidR="00C54DA8" w:rsidRPr="00290DB1">
        <w:t>Confirmez qu’un comité de vigilance a été formé selon les modalités des articles 72 à 79 du REIMR (art. 72 REIMR et art.</w:t>
      </w:r>
      <w:r w:rsidR="00C54DA8">
        <w:t xml:space="preserve"> 29(3)b)</w:t>
      </w:r>
      <w:r w:rsidR="00C54DA8" w:rsidRPr="00290DB1">
        <w:t xml:space="preserve">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C54DA8" w14:paraId="03F5429B" w14:textId="77777777" w:rsidTr="00C27A0E">
        <w:trPr>
          <w:trHeight w:val="272"/>
        </w:trPr>
        <w:tc>
          <w:tcPr>
            <w:tcW w:w="1637" w:type="dxa"/>
            <w:shd w:val="clear" w:color="auto" w:fill="D9E2F3" w:themeFill="accent1" w:themeFillTint="33"/>
          </w:tcPr>
          <w:p w14:paraId="605DA7A5" w14:textId="77777777" w:rsidR="00C54DA8" w:rsidRDefault="00027322" w:rsidP="00C27A0E">
            <w:pPr>
              <w:pStyle w:val="Normalformulaire"/>
              <w:spacing w:after="0"/>
            </w:pPr>
            <w:sdt>
              <w:sdtPr>
                <w:id w:val="1343976631"/>
                <w14:checkbox>
                  <w14:checked w14:val="0"/>
                  <w14:checkedState w14:val="2612" w14:font="MS Gothic"/>
                  <w14:uncheckedState w14:val="2610" w14:font="MS Gothic"/>
                </w14:checkbox>
              </w:sdtPr>
              <w:sdtEndPr/>
              <w:sdtContent>
                <w:r w:rsidR="00C54DA8">
                  <w:rPr>
                    <w:rFonts w:ascii="MS Gothic" w:hAnsi="MS Gothic" w:hint="eastAsia"/>
                  </w:rPr>
                  <w:t>☐</w:t>
                </w:r>
              </w:sdtContent>
            </w:sdt>
            <w:r w:rsidR="00C54DA8">
              <w:t xml:space="preserve"> Je confirme.</w:t>
            </w:r>
          </w:p>
        </w:tc>
      </w:tr>
    </w:tbl>
    <w:p w14:paraId="01D14865" w14:textId="0AD8CDB3" w:rsidR="00C54DA8" w:rsidRDefault="008100F9" w:rsidP="008100F9">
      <w:pPr>
        <w:pStyle w:val="Question"/>
      </w:pPr>
      <w:r>
        <w:t>2.10</w:t>
      </w:r>
      <w:r w:rsidR="00C54DA8">
        <w:t>.2</w:t>
      </w:r>
      <w:r w:rsidR="00C54DA8">
        <w:tab/>
      </w:r>
      <w:r w:rsidR="00C54DA8" w:rsidRPr="00940F6D">
        <w:t>Fournissez une mise à jour des informations visant la constitution ou le fonctionnement de ce comité, au besoin</w:t>
      </w:r>
      <w:r w:rsidR="00C54DA8">
        <w:t xml:space="preserve"> </w:t>
      </w:r>
      <w:r w:rsidR="00C54DA8">
        <w:rPr>
          <w:color w:val="000000" w:themeColor="text1"/>
        </w:rPr>
        <w:t>(</w:t>
      </w:r>
      <w:r w:rsidR="00C54DA8" w:rsidRPr="00E87E0C">
        <w:rPr>
          <w:color w:val="000000" w:themeColor="text1"/>
        </w:rPr>
        <w:t xml:space="preserve">art. 72 REIMR et </w:t>
      </w:r>
      <w:r w:rsidR="00C54DA8" w:rsidRPr="00E87E0C">
        <w:rPr>
          <w:rFonts w:eastAsia="Calibri" w:cstheme="minorHAnsi"/>
          <w:color w:val="000000" w:themeColor="text1"/>
        </w:rPr>
        <w:t>art. 29(3)b) REAFIE</w:t>
      </w:r>
      <w:r w:rsidR="00C54DA8">
        <w:rPr>
          <w:rFonts w:eastAsia="Calibri" w:cstheme="minorHAnsi"/>
          <w:color w:val="000000" w:themeColor="text1"/>
        </w:rPr>
        <w:t>)</w:t>
      </w:r>
      <w:r w:rsidR="00C54DA8" w:rsidRPr="00940F6D">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54DA8" w14:paraId="3E49DEE6" w14:textId="77777777" w:rsidTr="00C27A0E">
        <w:trPr>
          <w:trHeight w:val="448"/>
          <w:jc w:val="center"/>
        </w:trPr>
        <w:bookmarkStart w:id="17" w:name="_Hlk115185120" w:displacedByCustomXml="next"/>
        <w:sdt>
          <w:sdtPr>
            <w:id w:val="-1637954931"/>
            <w:placeholder>
              <w:docPart w:val="25DA5ED82D1C4E55B9A2D22230C19A10"/>
            </w:placeholder>
            <w:showingPlcHdr/>
          </w:sdtPr>
          <w:sdtEndPr/>
          <w:sdtContent>
            <w:tc>
              <w:tcPr>
                <w:tcW w:w="16968" w:type="dxa"/>
                <w:shd w:val="clear" w:color="auto" w:fill="D9E2F3" w:themeFill="accent1" w:themeFillTint="33"/>
              </w:tcPr>
              <w:p w14:paraId="3B8D7EE5" w14:textId="77777777" w:rsidR="00C54DA8" w:rsidRDefault="00C54DA8" w:rsidP="00C27A0E">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bookmarkEnd w:id="17"/>
    </w:tbl>
    <w:p w14:paraId="30E0A471" w14:textId="77777777" w:rsidR="00EC7D74" w:rsidRDefault="00EC7D74" w:rsidP="003B19C8">
      <w:pPr>
        <w:spacing w:after="0" w:line="120" w:lineRule="auto"/>
      </w:pPr>
    </w:p>
    <w:tbl>
      <w:tblPr>
        <w:tblW w:w="0" w:type="auto"/>
        <w:tblInd w:w="84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533"/>
      </w:tblGrid>
      <w:tr w:rsidR="001344DC" w:rsidRPr="00E44FF6" w14:paraId="1FD99BB1" w14:textId="77777777" w:rsidTr="003B19C8">
        <w:trPr>
          <w:trHeight w:val="272"/>
        </w:trPr>
        <w:tc>
          <w:tcPr>
            <w:tcW w:w="4533" w:type="dxa"/>
            <w:shd w:val="clear" w:color="auto" w:fill="D9E2F3" w:themeFill="accent1" w:themeFillTint="33"/>
          </w:tcPr>
          <w:p w14:paraId="457B2224" w14:textId="67AB8521" w:rsidR="001344DC" w:rsidRPr="00E44FF6" w:rsidRDefault="00027322" w:rsidP="00C27A0E">
            <w:pPr>
              <w:pStyle w:val="Normalformulaire"/>
              <w:spacing w:after="0"/>
              <w:rPr>
                <w:rFonts w:cs="Arial"/>
              </w:rPr>
            </w:pPr>
            <w:sdt>
              <w:sdtPr>
                <w:rPr>
                  <w:rFonts w:cs="Arial"/>
                </w:rPr>
                <w:id w:val="1305657627"/>
                <w14:checkbox>
                  <w14:checked w14:val="0"/>
                  <w14:checkedState w14:val="2612" w14:font="MS Gothic"/>
                  <w14:uncheckedState w14:val="2610" w14:font="MS Gothic"/>
                </w14:checkbox>
              </w:sdtPr>
              <w:sdtEndPr/>
              <w:sdtContent>
                <w:r w:rsidR="001344DC" w:rsidRPr="00E44FF6">
                  <w:rPr>
                    <w:rFonts w:ascii="Segoe UI Symbol" w:hAnsi="Segoe UI Symbol" w:cs="Segoe UI Symbol"/>
                  </w:rPr>
                  <w:t>☐</w:t>
                </w:r>
              </w:sdtContent>
            </w:sdt>
            <w:r w:rsidR="001344DC" w:rsidRPr="00E44FF6">
              <w:rPr>
                <w:rFonts w:cs="Arial"/>
              </w:rPr>
              <w:t xml:space="preserve"> Ne s’applique pas</w:t>
            </w:r>
            <w:r w:rsidR="003B19C8">
              <w:rPr>
                <w:rFonts w:cs="Arial"/>
              </w:rPr>
              <w:t xml:space="preserve"> </w:t>
            </w:r>
            <w:r w:rsidR="003B19C8" w:rsidRPr="003B19C8">
              <w:rPr>
                <w:rFonts w:cs="Arial"/>
              </w:rPr>
              <w:t>(aucun changement)</w:t>
            </w:r>
          </w:p>
        </w:tc>
      </w:tr>
    </w:tbl>
    <w:p w14:paraId="7661C5C8" w14:textId="26338BCE" w:rsidR="00EC7D74" w:rsidRDefault="007A5532" w:rsidP="0045223E">
      <w:pPr>
        <w:pStyle w:val="Sous-Section"/>
        <w:spacing w:before="360"/>
      </w:pPr>
      <w:r w:rsidRPr="00556E3F">
        <w:t>Garantie</w:t>
      </w:r>
      <w:r>
        <w:t>s financières</w:t>
      </w:r>
    </w:p>
    <w:p w14:paraId="0CB8BF88" w14:textId="59A3455A" w:rsidR="008B6364" w:rsidRDefault="00691B70" w:rsidP="00E91C05">
      <w:pPr>
        <w:pStyle w:val="Question"/>
      </w:pPr>
      <w:r>
        <w:t>2.11.1</w:t>
      </w:r>
      <w:r>
        <w:tab/>
      </w:r>
      <w:r w:rsidR="008B6364">
        <w:t xml:space="preserve">Conformément à l’article 140 du </w:t>
      </w:r>
      <w:r>
        <w:t>REIMR</w:t>
      </w:r>
      <w:r w:rsidR="008B6364">
        <w:t xml:space="preserve">, l’exploitation d’un lieu </w:t>
      </w:r>
      <w:r w:rsidR="00FF5AC7">
        <w:t xml:space="preserve">d’enfouissement </w:t>
      </w:r>
      <w:r w:rsidR="008B6364">
        <w:t>de débris de construction ou de démolition</w:t>
      </w:r>
      <w:r w:rsidR="008B6364">
        <w:rPr>
          <w:vertAlign w:val="superscript"/>
        </w:rPr>
        <w:fldChar w:fldCharType="begin"/>
      </w:r>
      <w:r w:rsidR="008B6364">
        <w:rPr>
          <w:vertAlign w:val="superscript"/>
        </w:rPr>
        <w:instrText xml:space="preserve"> AUTOTEXTLIST  \s "NoStyle" \t "Pour plus de précisions, consultez le lexique à la fin du formulaire." \* MERGEFORMAT </w:instrText>
      </w:r>
      <w:r w:rsidR="008B6364">
        <w:rPr>
          <w:vertAlign w:val="superscript"/>
        </w:rPr>
        <w:fldChar w:fldCharType="separate"/>
      </w:r>
      <w:r w:rsidR="008B6364">
        <w:rPr>
          <w:vertAlign w:val="superscript"/>
        </w:rPr>
        <w:fldChar w:fldCharType="end"/>
      </w:r>
      <w:r w:rsidR="008B6364">
        <w:t xml:space="preserve"> est subordonnée à la constitution, par l’exploitant, ou par un tiers pour le compte de celui-ci, d’une garantie destinée à assurer, pendant cette exploitation et lors de la fermeture, l’exécution des obligations auxquelles est tenu l’exploitant par application de la </w:t>
      </w:r>
      <w:r w:rsidR="005C3F4B">
        <w:t>LQE</w:t>
      </w:r>
      <w:r w:rsidR="008B6364">
        <w:t>, des règlements, d’une ordonnance ou d’une autorisation.</w:t>
      </w:r>
    </w:p>
    <w:p w14:paraId="26987A5B" w14:textId="5B410E0A" w:rsidR="008B6364" w:rsidRDefault="004510A6" w:rsidP="00355714">
      <w:pPr>
        <w:pStyle w:val="QuestionInfo"/>
        <w:keepNext/>
      </w:pPr>
      <w:r w:rsidRPr="004510A6">
        <w:t>Les exigences r</w:t>
      </w:r>
      <w:r>
        <w:t>è</w:t>
      </w:r>
      <w:r w:rsidRPr="004510A6">
        <w:t>glementaires associées à la garantie sont établies dans les articles 140 à 144 du REIMR.</w:t>
      </w:r>
    </w:p>
    <w:p w14:paraId="429AC681" w14:textId="6639DC67" w:rsidR="008B6364" w:rsidRDefault="008F413D" w:rsidP="00355714">
      <w:pPr>
        <w:pStyle w:val="QuestionInfo"/>
        <w:keepNext/>
      </w:pPr>
      <w:r w:rsidRPr="008F413D">
        <w:rPr>
          <w:b/>
          <w:bCs/>
        </w:rPr>
        <w:t>Depuis le</w:t>
      </w:r>
      <w:r w:rsidR="008B6364" w:rsidRPr="008F413D">
        <w:rPr>
          <w:b/>
          <w:bCs/>
        </w:rPr>
        <w:t xml:space="preserve"> 1</w:t>
      </w:r>
      <w:r w:rsidR="008B6364" w:rsidRPr="008F413D">
        <w:rPr>
          <w:b/>
          <w:bCs/>
          <w:vertAlign w:val="superscript"/>
        </w:rPr>
        <w:t>er</w:t>
      </w:r>
      <w:r w:rsidR="002C2786">
        <w:rPr>
          <w:b/>
          <w:bCs/>
        </w:rPr>
        <w:t> </w:t>
      </w:r>
      <w:r w:rsidR="008B6364" w:rsidRPr="008F413D">
        <w:rPr>
          <w:b/>
          <w:bCs/>
        </w:rPr>
        <w:t>janvier 2023</w:t>
      </w:r>
      <w:r w:rsidR="008B6364">
        <w:t xml:space="preserve">, toutes les nouvelles garanties financières exigées </w:t>
      </w:r>
      <w:r w:rsidR="00EA4CF6">
        <w:t xml:space="preserve">dans le cadre de ce règlement </w:t>
      </w:r>
      <w:r w:rsidR="00DD6928">
        <w:t>d</w:t>
      </w:r>
      <w:r w:rsidR="008B6364">
        <w:t>oivent être acheminées à l’adresse suivante</w:t>
      </w:r>
      <w:r w:rsidR="0037455D">
        <w:t> </w:t>
      </w:r>
      <w:r w:rsidR="008B6364">
        <w:t>:</w:t>
      </w:r>
    </w:p>
    <w:p w14:paraId="36B5A23C" w14:textId="407ABA95" w:rsidR="004E5B99" w:rsidRDefault="00C70902" w:rsidP="002A7233">
      <w:pPr>
        <w:pStyle w:val="Questionliste"/>
        <w:numPr>
          <w:ilvl w:val="0"/>
          <w:numId w:val="0"/>
        </w:numPr>
        <w:ind w:left="851"/>
      </w:pPr>
      <w:r w:rsidRPr="00C70902">
        <w:rPr>
          <w:b/>
        </w:rPr>
        <w:t>Bureau de l’expertise en contrôle</w:t>
      </w:r>
    </w:p>
    <w:p w14:paraId="05E8EDCE" w14:textId="53F7B43A" w:rsidR="0045223E" w:rsidRDefault="008B6364" w:rsidP="0045223E">
      <w:pPr>
        <w:pStyle w:val="Questionliste"/>
        <w:numPr>
          <w:ilvl w:val="0"/>
          <w:numId w:val="0"/>
        </w:numPr>
        <w:ind w:left="851"/>
      </w:pPr>
      <w:r w:rsidRPr="009B0900">
        <w:t>Ministère de l’Environnement, de la Lutte contre les changements</w:t>
      </w:r>
      <w:r w:rsidR="0045223E">
        <w:t xml:space="preserve"> </w:t>
      </w:r>
      <w:r w:rsidRPr="009B0900">
        <w:t>climatiques,</w:t>
      </w:r>
    </w:p>
    <w:p w14:paraId="46BE2DB6" w14:textId="606B0D45" w:rsidR="008B6364" w:rsidRPr="009B0900" w:rsidRDefault="008B6364" w:rsidP="0045223E">
      <w:pPr>
        <w:pStyle w:val="Questionliste"/>
        <w:numPr>
          <w:ilvl w:val="0"/>
          <w:numId w:val="0"/>
        </w:numPr>
        <w:ind w:left="851"/>
      </w:pPr>
      <w:proofErr w:type="gramStart"/>
      <w:r w:rsidRPr="009B0900">
        <w:t>de</w:t>
      </w:r>
      <w:proofErr w:type="gramEnd"/>
      <w:r w:rsidRPr="009B0900">
        <w:t xml:space="preserve"> la Faune et des Parcs</w:t>
      </w:r>
    </w:p>
    <w:p w14:paraId="08EC79B6" w14:textId="77777777" w:rsidR="008B6364" w:rsidRPr="009B0900" w:rsidRDefault="008B6364" w:rsidP="002A7233">
      <w:pPr>
        <w:pStyle w:val="Questionliste"/>
        <w:numPr>
          <w:ilvl w:val="0"/>
          <w:numId w:val="0"/>
        </w:numPr>
        <w:ind w:left="851"/>
      </w:pPr>
      <w:r w:rsidRPr="009B0900">
        <w:t>1175, boul. Lebourgneuf, bureau 100</w:t>
      </w:r>
    </w:p>
    <w:p w14:paraId="7305DF61" w14:textId="1736468C" w:rsidR="008B6364" w:rsidRPr="009B0900" w:rsidRDefault="008B6364" w:rsidP="002A7233">
      <w:pPr>
        <w:pStyle w:val="Questionliste"/>
        <w:numPr>
          <w:ilvl w:val="0"/>
          <w:numId w:val="0"/>
        </w:numPr>
        <w:spacing w:after="240"/>
        <w:ind w:left="851"/>
      </w:pPr>
      <w:r w:rsidRPr="009B0900">
        <w:t xml:space="preserve">Québec (Québec) </w:t>
      </w:r>
      <w:r w:rsidR="00623BF6">
        <w:t xml:space="preserve"> </w:t>
      </w:r>
      <w:r w:rsidRPr="009B0900">
        <w:t>G2K 0B7</w:t>
      </w:r>
    </w:p>
    <w:tbl>
      <w:tblPr>
        <w:tblW w:w="0" w:type="auto"/>
        <w:tblInd w:w="84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21"/>
      </w:tblGrid>
      <w:tr w:rsidR="008D7E7A" w:rsidRPr="00E44FF6" w14:paraId="0CF60123" w14:textId="77777777" w:rsidTr="00CA2670">
        <w:trPr>
          <w:trHeight w:val="272"/>
        </w:trPr>
        <w:tc>
          <w:tcPr>
            <w:tcW w:w="17021" w:type="dxa"/>
            <w:shd w:val="clear" w:color="auto" w:fill="D9E2F3" w:themeFill="accent1" w:themeFillTint="33"/>
          </w:tcPr>
          <w:bookmarkStart w:id="18" w:name="_Hlk182552645"/>
          <w:p w14:paraId="6B072A7E" w14:textId="3C8B8211" w:rsidR="008D7E7A" w:rsidRPr="00E44FF6" w:rsidRDefault="00027322" w:rsidP="00C27A0E">
            <w:pPr>
              <w:pStyle w:val="Normalformulaire"/>
              <w:spacing w:after="0"/>
              <w:rPr>
                <w:rFonts w:cs="Arial"/>
              </w:rPr>
            </w:pPr>
            <w:sdt>
              <w:sdtPr>
                <w:rPr>
                  <w:rFonts w:cs="Arial"/>
                </w:rPr>
                <w:id w:val="-2119749878"/>
                <w14:checkbox>
                  <w14:checked w14:val="0"/>
                  <w14:checkedState w14:val="2612" w14:font="MS Gothic"/>
                  <w14:uncheckedState w14:val="2610" w14:font="MS Gothic"/>
                </w14:checkbox>
              </w:sdtPr>
              <w:sdtEndPr/>
              <w:sdtContent>
                <w:r w:rsidR="008D7E7A" w:rsidRPr="00E44FF6">
                  <w:rPr>
                    <w:rFonts w:ascii="Segoe UI Symbol" w:hAnsi="Segoe UI Symbol" w:cs="Segoe UI Symbol"/>
                  </w:rPr>
                  <w:t>☐</w:t>
                </w:r>
              </w:sdtContent>
            </w:sdt>
            <w:r w:rsidR="008D7E7A" w:rsidRPr="00E44FF6">
              <w:rPr>
                <w:rFonts w:cs="Arial"/>
              </w:rPr>
              <w:t xml:space="preserve"> </w:t>
            </w:r>
            <w:r w:rsidR="00CA1E98" w:rsidRPr="00CA1E98">
              <w:rPr>
                <w:rFonts w:cs="Arial"/>
              </w:rPr>
              <w:t>Je confirme avoir pris connaissance du fait que le dépôt d’une garantie financière est exigé pour cette activité (art. 29(3)b REAFIE et art.140 REIMR).</w:t>
            </w:r>
          </w:p>
        </w:tc>
      </w:tr>
    </w:tbl>
    <w:bookmarkEnd w:id="18"/>
    <w:p w14:paraId="7514CB63" w14:textId="3DEC99C2" w:rsidR="005B4764" w:rsidRPr="005B4764" w:rsidRDefault="00211AAF" w:rsidP="005B4764">
      <w:pPr>
        <w:pStyle w:val="Question"/>
      </w:pPr>
      <w:r>
        <w:t>2.11.2</w:t>
      </w:r>
      <w:r>
        <w:tab/>
      </w:r>
      <w:r w:rsidR="005B4764" w:rsidRPr="005B4764">
        <w:t>Décrivez les modifications qui doivent être appliqué</w:t>
      </w:r>
      <w:r w:rsidR="0046133D">
        <w:t>es</w:t>
      </w:r>
      <w:r w:rsidR="005B4764" w:rsidRPr="005B4764">
        <w:t xml:space="preserve"> à cette garantie (art. 29(3)b REAFIE et art. 140 REIMR).</w:t>
      </w:r>
    </w:p>
    <w:p w14:paraId="4F4C4537" w14:textId="77777777" w:rsidR="005B4764" w:rsidRPr="005B4764" w:rsidRDefault="005B4764" w:rsidP="00171DA4">
      <w:pPr>
        <w:pStyle w:val="QuestionInfo"/>
      </w:pPr>
      <w:r w:rsidRPr="005B4764">
        <w:t>Notez que le montant de cette garantie s’établit selon la quantité de matières reçues par année.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20"/>
      </w:tblGrid>
      <w:tr w:rsidR="00171DA4" w:rsidRPr="00171DA4" w14:paraId="6537518D" w14:textId="77777777" w:rsidTr="00C27A0E">
        <w:trPr>
          <w:trHeight w:val="448"/>
          <w:jc w:val="center"/>
        </w:trPr>
        <w:bookmarkStart w:id="19" w:name="_Hlk108532755" w:displacedByCustomXml="next"/>
        <w:sdt>
          <w:sdtPr>
            <w:rPr>
              <w:rFonts w:eastAsia="MS Gothic" w:cs="Arial"/>
              <w:bCs/>
              <w:color w:val="auto"/>
              <w:szCs w:val="20"/>
            </w:rPr>
            <w:id w:val="467247420"/>
            <w:placeholder>
              <w:docPart w:val="D90E3B398445436B97D47215E8433330"/>
            </w:placeholder>
            <w:showingPlcHdr/>
          </w:sdtPr>
          <w:sdtEndPr/>
          <w:sdtContent>
            <w:tc>
              <w:tcPr>
                <w:tcW w:w="17020" w:type="dxa"/>
                <w:shd w:val="clear" w:color="auto" w:fill="D9E2F3" w:themeFill="accent1" w:themeFillTint="33"/>
              </w:tcPr>
              <w:p w14:paraId="5CAC9E07" w14:textId="77777777" w:rsidR="00171DA4" w:rsidRPr="00171DA4" w:rsidRDefault="00171DA4" w:rsidP="00171DA4">
                <w:pPr>
                  <w:spacing w:after="0"/>
                  <w:rPr>
                    <w:rFonts w:eastAsia="MS Gothic" w:cs="Arial"/>
                    <w:bCs/>
                    <w:color w:val="auto"/>
                    <w:szCs w:val="20"/>
                  </w:rPr>
                </w:pPr>
                <w:r w:rsidRPr="00171DA4">
                  <w:rPr>
                    <w:rFonts w:eastAsia="MS Gothic" w:cs="Arial"/>
                    <w:bCs/>
                    <w:i/>
                    <w:iCs/>
                    <w:color w:val="808080"/>
                    <w:szCs w:val="20"/>
                  </w:rPr>
                  <w:t>Saisissez les informations.</w:t>
                </w:r>
              </w:p>
            </w:tc>
          </w:sdtContent>
        </w:sdt>
      </w:tr>
      <w:bookmarkEnd w:id="19"/>
    </w:tbl>
    <w:p w14:paraId="7544C075" w14:textId="3C083A47" w:rsidR="00EC7D74" w:rsidRDefault="00EC7D74" w:rsidP="00171DA4">
      <w:pPr>
        <w:spacing w:after="0" w:line="120" w:lineRule="auto"/>
      </w:pPr>
    </w:p>
    <w:tbl>
      <w:tblPr>
        <w:tblW w:w="0" w:type="auto"/>
        <w:tblInd w:w="84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07"/>
      </w:tblGrid>
      <w:tr w:rsidR="00171DA4" w:rsidRPr="00E44FF6" w14:paraId="370552ED" w14:textId="77777777" w:rsidTr="00CA2670">
        <w:trPr>
          <w:trHeight w:val="272"/>
        </w:trPr>
        <w:tc>
          <w:tcPr>
            <w:tcW w:w="17007" w:type="dxa"/>
            <w:shd w:val="clear" w:color="auto" w:fill="D9E2F3" w:themeFill="accent1" w:themeFillTint="33"/>
          </w:tcPr>
          <w:bookmarkStart w:id="20" w:name="_Hlk182554573"/>
          <w:p w14:paraId="2F3C4A90" w14:textId="32E10EA0" w:rsidR="00171DA4" w:rsidRPr="00E44FF6" w:rsidRDefault="00027322" w:rsidP="00C27A0E">
            <w:pPr>
              <w:pStyle w:val="Normalformulaire"/>
              <w:spacing w:after="0"/>
              <w:rPr>
                <w:rFonts w:cs="Arial"/>
              </w:rPr>
            </w:pPr>
            <w:sdt>
              <w:sdtPr>
                <w:rPr>
                  <w:rFonts w:cs="Arial"/>
                </w:rPr>
                <w:id w:val="-2032024971"/>
                <w14:checkbox>
                  <w14:checked w14:val="0"/>
                  <w14:checkedState w14:val="2612" w14:font="MS Gothic"/>
                  <w14:uncheckedState w14:val="2610" w14:font="MS Gothic"/>
                </w14:checkbox>
              </w:sdtPr>
              <w:sdtEndPr/>
              <w:sdtContent>
                <w:r w:rsidR="00171DA4" w:rsidRPr="00E44FF6">
                  <w:rPr>
                    <w:rFonts w:ascii="Segoe UI Symbol" w:hAnsi="Segoe UI Symbol" w:cs="Segoe UI Symbol"/>
                  </w:rPr>
                  <w:t>☐</w:t>
                </w:r>
              </w:sdtContent>
            </w:sdt>
            <w:r w:rsidR="00171DA4" w:rsidRPr="00E44FF6">
              <w:rPr>
                <w:rFonts w:cs="Arial"/>
              </w:rPr>
              <w:t xml:space="preserve"> </w:t>
            </w:r>
            <w:r w:rsidR="001D6DD1" w:rsidRPr="001D6DD1">
              <w:rPr>
                <w:rFonts w:cs="Arial"/>
              </w:rPr>
              <w:t>Aucun changement à la garantie transmise au ministère</w:t>
            </w:r>
          </w:p>
        </w:tc>
      </w:tr>
    </w:tbl>
    <w:bookmarkEnd w:id="20"/>
    <w:p w14:paraId="54E5F56A" w14:textId="61E4E538" w:rsidR="00C00F0B" w:rsidRPr="0051504D" w:rsidRDefault="00C00F0B" w:rsidP="005C67D2">
      <w:pPr>
        <w:pStyle w:val="Section"/>
        <w:keepLines w:val="0"/>
        <w:spacing w:before="360"/>
      </w:pPr>
      <w:r w:rsidRPr="0051504D">
        <w:t>Localisation des activités</w:t>
      </w:r>
    </w:p>
    <w:p w14:paraId="2283BA67" w14:textId="79114248" w:rsidR="00AF276C" w:rsidRDefault="0051504D" w:rsidP="00300E36">
      <w:pPr>
        <w:pStyle w:val="Sous-Section"/>
        <w:keepLines w:val="0"/>
      </w:pPr>
      <w:r>
        <w:t xml:space="preserve">Plan </w:t>
      </w:r>
      <w:r w:rsidR="00D65F2D">
        <w:t>de localisation et données géospatiales</w:t>
      </w:r>
    </w:p>
    <w:p w14:paraId="23F8F570" w14:textId="682F2D18" w:rsidR="00331BB1" w:rsidRDefault="00BA45AA" w:rsidP="0045223E">
      <w:pPr>
        <w:pStyle w:val="Question"/>
      </w:pPr>
      <w:r>
        <w:t>3</w:t>
      </w:r>
      <w:r w:rsidR="00C00F0B">
        <w:t>.1</w:t>
      </w:r>
      <w:r w:rsidR="00AF5CAB">
        <w:t>.1</w:t>
      </w:r>
      <w:r w:rsidR="00C00F0B" w:rsidRPr="00390A57">
        <w:tab/>
      </w:r>
      <w:r w:rsidR="00A3339C" w:rsidRPr="00860DBA">
        <w:t xml:space="preserve">En </w:t>
      </w:r>
      <w:r w:rsidR="00A3339C">
        <w:t>complément des informations demandées</w:t>
      </w:r>
      <w:r w:rsidR="00A3339C" w:rsidRPr="00860DBA">
        <w:t xml:space="preserve"> dans le formulaire général </w:t>
      </w:r>
      <w:r w:rsidR="00A3339C" w:rsidRPr="00003A0F">
        <w:rPr>
          <w:i/>
          <w:iCs/>
        </w:rPr>
        <w:t>AM16b –</w:t>
      </w:r>
      <w:r w:rsidR="00A3339C">
        <w:t xml:space="preserve"> </w:t>
      </w:r>
      <w:r w:rsidR="00A3339C" w:rsidRPr="00D976EC">
        <w:rPr>
          <w:i/>
          <w:iCs/>
        </w:rPr>
        <w:t>Description du projet</w:t>
      </w:r>
      <w:r w:rsidR="00A3339C">
        <w:t xml:space="preserve"> </w:t>
      </w:r>
      <w:r w:rsidR="00A3339C" w:rsidRPr="00A2142E">
        <w:rPr>
          <w:iCs/>
        </w:rPr>
        <w:t xml:space="preserve">ou </w:t>
      </w:r>
      <w:r w:rsidR="00A3339C">
        <w:rPr>
          <w:i/>
        </w:rPr>
        <w:t>AM27b – Description du projet modifié</w:t>
      </w:r>
      <w:r w:rsidR="00A3339C" w:rsidRPr="00860DBA">
        <w:t xml:space="preserve"> </w:t>
      </w:r>
      <w:r w:rsidR="00A3339C">
        <w:t xml:space="preserve">concernant le plan de localisation, </w:t>
      </w:r>
      <w:r w:rsidR="00AE3689">
        <w:t>indiqu</w:t>
      </w:r>
      <w:r w:rsidR="00A3339C">
        <w:t>ez dans ce plan l’emplacement</w:t>
      </w:r>
      <w:r w:rsidR="00A3339C" w:rsidRPr="00860DBA">
        <w:t xml:space="preserve"> des éléments suivants</w:t>
      </w:r>
      <w:r w:rsidR="002C5F13">
        <w:t xml:space="preserve"> dans un rayon de 1 km du site</w:t>
      </w:r>
      <w:r w:rsidR="00A3339C">
        <w:t> </w:t>
      </w:r>
      <w:r w:rsidR="00331BB1" w:rsidRPr="00331BB1">
        <w:t>(art. 17 al. 2 (1) et (2), 29(3)b) et 68 al. 2 (1) REAFIE)</w:t>
      </w:r>
      <w:r w:rsidR="00B655CC">
        <w:t> </w:t>
      </w:r>
      <w:r w:rsidR="00331BB1" w:rsidRPr="00331BB1">
        <w:t>:</w:t>
      </w:r>
    </w:p>
    <w:p w14:paraId="5EA1AC78" w14:textId="77777777" w:rsidR="00A33F74" w:rsidRDefault="00A33F74" w:rsidP="0045223E">
      <w:pPr>
        <w:pStyle w:val="Questionliste"/>
        <w:sectPr w:rsidR="00A33F74" w:rsidSect="00A831E8">
          <w:footerReference w:type="default" r:id="rId19"/>
          <w:headerReference w:type="first" r:id="rId20"/>
          <w:footerReference w:type="first" r:id="rId21"/>
          <w:pgSz w:w="20160" w:h="12240" w:orient="landscape" w:code="5"/>
          <w:pgMar w:top="720" w:right="720" w:bottom="720" w:left="720" w:header="709" w:footer="350" w:gutter="0"/>
          <w:cols w:space="708"/>
          <w:titlePg/>
          <w:docGrid w:linePitch="360"/>
        </w:sectPr>
      </w:pPr>
    </w:p>
    <w:p w14:paraId="0136BB58" w14:textId="77777777" w:rsidR="00314DF1" w:rsidRDefault="00F64227" w:rsidP="0045223E">
      <w:pPr>
        <w:pStyle w:val="Questionliste"/>
      </w:pPr>
      <w:proofErr w:type="gramStart"/>
      <w:r>
        <w:t>toutes</w:t>
      </w:r>
      <w:proofErr w:type="gramEnd"/>
      <w:r>
        <w:t xml:space="preserve"> </w:t>
      </w:r>
      <w:r w:rsidR="00332497">
        <w:t>les zones d’intervention</w:t>
      </w:r>
      <w:r w:rsidR="00314DF1">
        <w:t> :</w:t>
      </w:r>
    </w:p>
    <w:p w14:paraId="77108D7A" w14:textId="684F73A6" w:rsidR="004C336F" w:rsidRDefault="00BE25CB" w:rsidP="0045223E">
      <w:pPr>
        <w:pStyle w:val="Questionliste"/>
        <w:numPr>
          <w:ilvl w:val="0"/>
          <w:numId w:val="23"/>
        </w:numPr>
        <w:ind w:left="2268" w:hanging="425"/>
      </w:pPr>
      <w:proofErr w:type="gramStart"/>
      <w:r>
        <w:t>les</w:t>
      </w:r>
      <w:proofErr w:type="gramEnd"/>
      <w:r>
        <w:t xml:space="preserve"> </w:t>
      </w:r>
      <w:r w:rsidR="00332497">
        <w:t>aires d’exploitation</w:t>
      </w:r>
      <w:r w:rsidR="004C336F">
        <w:t xml:space="preserve"> </w:t>
      </w:r>
      <w:r w:rsidR="0093485F" w:rsidRPr="0093485F">
        <w:t>(différentes zones d’enfouissement)</w:t>
      </w:r>
      <w:r w:rsidR="000C6C54">
        <w:t>,</w:t>
      </w:r>
    </w:p>
    <w:p w14:paraId="276349A9" w14:textId="3C37E4AB" w:rsidR="00332497" w:rsidRDefault="0093485F" w:rsidP="00B95EAB">
      <w:pPr>
        <w:pStyle w:val="Questionliste"/>
        <w:numPr>
          <w:ilvl w:val="0"/>
          <w:numId w:val="23"/>
        </w:numPr>
        <w:ind w:left="2268" w:hanging="436"/>
      </w:pPr>
      <w:proofErr w:type="gramStart"/>
      <w:r>
        <w:lastRenderedPageBreak/>
        <w:t>les</w:t>
      </w:r>
      <w:proofErr w:type="gramEnd"/>
      <w:r>
        <w:t xml:space="preserve"> aires</w:t>
      </w:r>
      <w:r w:rsidR="00332497">
        <w:t xml:space="preserve"> d’entreposage, de chargement</w:t>
      </w:r>
      <w:r w:rsidR="00714DB2">
        <w:t xml:space="preserve"> et</w:t>
      </w:r>
      <w:r w:rsidR="00332497">
        <w:t xml:space="preserve"> de déchargement;</w:t>
      </w:r>
    </w:p>
    <w:p w14:paraId="4F3B1FF5" w14:textId="2839ED7C" w:rsidR="00E8602E" w:rsidRPr="00BA48FA" w:rsidRDefault="00E8602E" w:rsidP="00E8602E">
      <w:pPr>
        <w:pStyle w:val="Questionliste"/>
      </w:pPr>
      <w:proofErr w:type="gramStart"/>
      <w:r w:rsidRPr="00BA48FA">
        <w:t>l’aménagement</w:t>
      </w:r>
      <w:proofErr w:type="gramEnd"/>
      <w:r w:rsidRPr="00BA48FA">
        <w:t xml:space="preserve"> du site :</w:t>
      </w:r>
    </w:p>
    <w:p w14:paraId="6F8A5C5B" w14:textId="04248100" w:rsidR="00C21339" w:rsidRPr="00BA48FA" w:rsidRDefault="00C21339" w:rsidP="00B95EAB">
      <w:pPr>
        <w:pStyle w:val="Questionliste"/>
        <w:numPr>
          <w:ilvl w:val="0"/>
          <w:numId w:val="24"/>
        </w:numPr>
        <w:ind w:left="2268" w:hanging="425"/>
      </w:pPr>
      <w:proofErr w:type="gramStart"/>
      <w:r w:rsidRPr="00BA48FA">
        <w:t>les</w:t>
      </w:r>
      <w:proofErr w:type="gramEnd"/>
      <w:r w:rsidRPr="00BA48FA">
        <w:t xml:space="preserve"> voies d’accès privées et publiques</w:t>
      </w:r>
      <w:r w:rsidR="00DC7F11">
        <w:t>,</w:t>
      </w:r>
    </w:p>
    <w:p w14:paraId="2A05FB2F" w14:textId="5EF019ED" w:rsidR="00C21339" w:rsidRPr="00BA48FA" w:rsidRDefault="00C21339" w:rsidP="00B95EAB">
      <w:pPr>
        <w:pStyle w:val="Questionliste"/>
        <w:numPr>
          <w:ilvl w:val="0"/>
          <w:numId w:val="24"/>
        </w:numPr>
        <w:ind w:left="2268" w:hanging="425"/>
      </w:pPr>
      <w:proofErr w:type="gramStart"/>
      <w:r w:rsidRPr="00BA48FA">
        <w:t>le</w:t>
      </w:r>
      <w:proofErr w:type="gramEnd"/>
      <w:r w:rsidRPr="00BA48FA">
        <w:t xml:space="preserve"> drainage du site</w:t>
      </w:r>
      <w:r w:rsidR="00DC7F11">
        <w:t>,</w:t>
      </w:r>
    </w:p>
    <w:p w14:paraId="4281F1BF" w14:textId="786E6B38" w:rsidR="00C21339" w:rsidRPr="00BA48FA" w:rsidRDefault="00C21339" w:rsidP="00B95EAB">
      <w:pPr>
        <w:pStyle w:val="Questionliste"/>
        <w:numPr>
          <w:ilvl w:val="0"/>
          <w:numId w:val="24"/>
        </w:numPr>
        <w:ind w:left="2268" w:hanging="425"/>
      </w:pPr>
      <w:proofErr w:type="gramStart"/>
      <w:r w:rsidRPr="00BA48FA">
        <w:t>la</w:t>
      </w:r>
      <w:proofErr w:type="gramEnd"/>
      <w:r w:rsidRPr="00BA48FA">
        <w:t xml:space="preserve"> localisation de</w:t>
      </w:r>
      <w:r w:rsidR="00B03A7D">
        <w:t>s</w:t>
      </w:r>
      <w:r w:rsidRPr="00BA48FA">
        <w:t xml:space="preserve"> zones tampon</w:t>
      </w:r>
      <w:r w:rsidR="00D406A6">
        <w:t>s</w:t>
      </w:r>
      <w:r>
        <w:t xml:space="preserve"> (le cas échéant)</w:t>
      </w:r>
      <w:r w:rsidRPr="00BA48FA">
        <w:t xml:space="preserve">, </w:t>
      </w:r>
      <w:r w:rsidRPr="002E70C5">
        <w:t xml:space="preserve">des affiches, </w:t>
      </w:r>
      <w:r>
        <w:t xml:space="preserve">des </w:t>
      </w:r>
      <w:r w:rsidRPr="002E70C5">
        <w:t xml:space="preserve">barrières et </w:t>
      </w:r>
      <w:r>
        <w:t xml:space="preserve">des </w:t>
      </w:r>
      <w:r w:rsidRPr="002E70C5">
        <w:t>clôtures délimitant le lieu;</w:t>
      </w:r>
    </w:p>
    <w:p w14:paraId="50B2998A" w14:textId="4427EC32" w:rsidR="00332497" w:rsidRDefault="00332497" w:rsidP="00332497">
      <w:pPr>
        <w:pStyle w:val="Questionliste"/>
      </w:pPr>
      <w:proofErr w:type="gramStart"/>
      <w:r>
        <w:t>les</w:t>
      </w:r>
      <w:proofErr w:type="gramEnd"/>
      <w:r>
        <w:t xml:space="preserve"> points de rejets;</w:t>
      </w:r>
    </w:p>
    <w:p w14:paraId="6EB93519" w14:textId="0B17227A" w:rsidR="00332497" w:rsidRDefault="00332497" w:rsidP="00332497">
      <w:pPr>
        <w:pStyle w:val="Questionliste"/>
      </w:pPr>
      <w:r>
        <w:t>les puits d’observation des eaux souterraines</w:t>
      </w:r>
      <w:r w:rsidR="00E04D85">
        <w:t xml:space="preserve"> </w:t>
      </w:r>
      <w:r w:rsidR="00E04D85" w:rsidRPr="00E04D85">
        <w:t>(art. 65 REIMR)</w:t>
      </w:r>
      <w:r>
        <w:t>;</w:t>
      </w:r>
    </w:p>
    <w:p w14:paraId="5236E47C" w14:textId="2A4ECAF0" w:rsidR="00332497" w:rsidRDefault="00332497" w:rsidP="00332497">
      <w:pPr>
        <w:pStyle w:val="Questionliste"/>
      </w:pPr>
      <w:r>
        <w:t>les points de mesure ou d’échantillonnage</w:t>
      </w:r>
      <w:r w:rsidR="00043420">
        <w:t xml:space="preserve"> </w:t>
      </w:r>
      <w:r w:rsidR="00043420" w:rsidRPr="00043420">
        <w:t>(ex. : points de contrôle du méthane (art. 67 REIMR))</w:t>
      </w:r>
      <w:r>
        <w:t>;</w:t>
      </w:r>
    </w:p>
    <w:p w14:paraId="51A535C1" w14:textId="3DE8F20D" w:rsidR="00332497" w:rsidRDefault="00332497" w:rsidP="00332497">
      <w:pPr>
        <w:pStyle w:val="Questionliste"/>
      </w:pPr>
      <w:r>
        <w:t>toute installation de captage d’eau de surface</w:t>
      </w:r>
      <w:r w:rsidR="00202FA2" w:rsidRPr="00202FA2">
        <w:t>, d’eau souterraine ou de biogaz</w:t>
      </w:r>
      <w:r>
        <w:t>;</w:t>
      </w:r>
    </w:p>
    <w:p w14:paraId="5B156F3B" w14:textId="77777777" w:rsidR="002A58AB" w:rsidRPr="002A58AB" w:rsidRDefault="002A58AB" w:rsidP="002A58AB">
      <w:pPr>
        <w:pStyle w:val="Questionliste"/>
        <w:rPr>
          <w:rFonts w:cstheme="minorHAnsi"/>
        </w:rPr>
      </w:pPr>
      <w:r>
        <w:t>les systèmes de traitement des eaux de lixiviats ou des eaux de ruissellement;</w:t>
      </w:r>
    </w:p>
    <w:p w14:paraId="6C436892" w14:textId="6059228B" w:rsidR="002A58AB" w:rsidRDefault="002A58AB" w:rsidP="002A58AB">
      <w:pPr>
        <w:pStyle w:val="Questionliste"/>
      </w:pPr>
      <w:r>
        <w:t>l</w:t>
      </w:r>
      <w:r w:rsidRPr="5C56AFB2">
        <w:t>e milieu environnant (habitations, établissements publics et leur désignation, etc</w:t>
      </w:r>
      <w:r>
        <w:t>.</w:t>
      </w:r>
      <w:r w:rsidRPr="5C56AFB2">
        <w:t>);</w:t>
      </w:r>
    </w:p>
    <w:p w14:paraId="10CA95FA" w14:textId="6C4C30CB" w:rsidR="00331BB1" w:rsidRDefault="00332497" w:rsidP="00144393">
      <w:pPr>
        <w:pStyle w:val="Questionliste"/>
        <w:spacing w:after="240"/>
      </w:pPr>
      <w:r>
        <w:t>toute autre information pertinente.</w:t>
      </w:r>
    </w:p>
    <w:p w14:paraId="319FF1D4" w14:textId="10C5D350" w:rsidR="005413AF" w:rsidRPr="00AF5CAB" w:rsidRDefault="005413AF" w:rsidP="00EF490D">
      <w:pPr>
        <w:pStyle w:val="QuestionInfo"/>
        <w:spacing w:after="120"/>
        <w:rPr>
          <w:b/>
          <w:bCs/>
        </w:rPr>
      </w:pPr>
      <w:r w:rsidRPr="00AF5CAB">
        <w:rPr>
          <w:b/>
          <w:bCs/>
        </w:rPr>
        <w:t>Les éléments localisés sur le plan doivent correspond</w:t>
      </w:r>
      <w:r w:rsidR="0037281D">
        <w:rPr>
          <w:b/>
          <w:bCs/>
        </w:rPr>
        <w:t>re</w:t>
      </w:r>
      <w:r w:rsidRPr="00AF5CAB">
        <w:rPr>
          <w:b/>
          <w:bCs/>
        </w:rPr>
        <w:t xml:space="preserve"> à la réalité (dimensions et localisation).</w:t>
      </w:r>
    </w:p>
    <w:p w14:paraId="1C60088B" w14:textId="77777777" w:rsidR="005413AF" w:rsidRDefault="005413AF" w:rsidP="00EF490D">
      <w:pPr>
        <w:pStyle w:val="QuestionInfo"/>
        <w:spacing w:after="120"/>
      </w:pPr>
      <w:r w:rsidRPr="005413AF">
        <w:t xml:space="preserve">Selon le projet, plus d’un plan de localisation peut être fourni. </w:t>
      </w:r>
    </w:p>
    <w:p w14:paraId="665E59F8" w14:textId="15709DBD" w:rsidR="00AA20E8" w:rsidRPr="005413AF" w:rsidRDefault="00AA20E8" w:rsidP="005413AF">
      <w:pPr>
        <w:pStyle w:val="QuestionInfo"/>
      </w:pPr>
      <w:r w:rsidRPr="005413AF">
        <w:t>Les formats acceptés pour le plan géoréférencé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328290092"/>
          <w15:repeatingSection/>
        </w:sdtPr>
        <w:sdtEndPr/>
        <w:sdtContent>
          <w:sdt>
            <w:sdtPr>
              <w:id w:val="-973060651"/>
              <w:placeholder>
                <w:docPart w:val="17C5BD303CB64CC5ADC13338A44596E2"/>
              </w:placeholder>
              <w15:repeatingSectionItem/>
            </w:sdtPr>
            <w:sdtEndPr/>
            <w:sdtContent>
              <w:sdt>
                <w:sdtPr>
                  <w:id w:val="1391159606"/>
                  <w15:repeatingSection/>
                </w:sdtPr>
                <w:sdtEndPr/>
                <w:sdtContent>
                  <w:sdt>
                    <w:sdtPr>
                      <w:id w:val="-1679885647"/>
                      <w:placeholder>
                        <w:docPart w:val="17C5BD303CB64CC5ADC13338A44596E2"/>
                      </w:placeholder>
                      <w15:repeatingSectionItem/>
                    </w:sdtPr>
                    <w:sdtEndPr/>
                    <w:sdtContent>
                      <w:tr w:rsidR="00DE572B" w14:paraId="358296B0" w14:textId="77777777" w:rsidTr="00141109">
                        <w:trPr>
                          <w:trHeight w:val="448"/>
                          <w:jc w:val="center"/>
                        </w:trPr>
                        <w:sdt>
                          <w:sdtPr>
                            <w:id w:val="-851030241"/>
                            <w:placeholder>
                              <w:docPart w:val="DF3C52C93083491A94824E32C3DCEBDE"/>
                            </w:placeholder>
                            <w:showingPlcHdr/>
                          </w:sdtPr>
                          <w:sdtEndPr/>
                          <w:sdtContent>
                            <w:tc>
                              <w:tcPr>
                                <w:tcW w:w="10768" w:type="dxa"/>
                                <w:shd w:val="clear" w:color="auto" w:fill="D9E2F3" w:themeFill="accent1" w:themeFillTint="33"/>
                              </w:tcPr>
                              <w:p w14:paraId="22EE4119" w14:textId="77777777" w:rsidR="00DE572B" w:rsidRDefault="00DE572B" w:rsidP="00141109">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568788363"/>
                            <w:placeholder>
                              <w:docPart w:val="04C4C08959754DB7A350978C07610D11"/>
                            </w:placeholder>
                            <w:showingPlcHdr/>
                          </w:sdtPr>
                          <w:sdtEndPr/>
                          <w:sdtContent>
                            <w:tc>
                              <w:tcPr>
                                <w:tcW w:w="6200" w:type="dxa"/>
                                <w:shd w:val="clear" w:color="auto" w:fill="D9E2F3" w:themeFill="accent1" w:themeFillTint="33"/>
                              </w:tcPr>
                              <w:p w14:paraId="29441FBE" w14:textId="77777777" w:rsidR="00DE572B" w:rsidRDefault="00DE572B" w:rsidP="00141109">
                                <w:pPr>
                                  <w:pStyle w:val="Normalformulaire"/>
                                  <w:spacing w:after="0"/>
                                </w:pPr>
                                <w:r>
                                  <w:rPr>
                                    <w:rStyle w:val="Textedelespacerserv"/>
                                    <w:i/>
                                    <w:iCs/>
                                  </w:rPr>
                                  <w:t>Précisez la section.</w:t>
                                </w:r>
                              </w:p>
                            </w:tc>
                          </w:sdtContent>
                        </w:sdt>
                      </w:tr>
                    </w:sdtContent>
                  </w:sdt>
                </w:sdtContent>
              </w:sdt>
            </w:sdtContent>
          </w:sdt>
        </w:sdtContent>
      </w:sdt>
    </w:tbl>
    <w:p w14:paraId="4D651952" w14:textId="47819DE0" w:rsidR="00FF1BEE" w:rsidRDefault="00AF5CAB" w:rsidP="009933FE">
      <w:pPr>
        <w:pStyle w:val="Question"/>
        <w:keepNext/>
      </w:pPr>
      <w:r>
        <w:t>3.1.2</w:t>
      </w:r>
      <w:r>
        <w:tab/>
      </w:r>
      <w:r w:rsidR="00FF1BEE">
        <w:t xml:space="preserve">Fournissez les données géospatiales des éléments suivants (art. 17 al. 2 </w:t>
      </w:r>
      <w:r w:rsidR="00633DF9" w:rsidRPr="00633DF9">
        <w:t>et 29(3)b</w:t>
      </w:r>
      <w:r w:rsidR="00633DF9">
        <w:t>)</w:t>
      </w:r>
      <w:r w:rsidR="00633DF9" w:rsidRPr="00633DF9">
        <w:t xml:space="preserve"> </w:t>
      </w:r>
      <w:r w:rsidR="00FF1BEE">
        <w:t>REAFIE)</w:t>
      </w:r>
      <w:r w:rsidR="00B655CC">
        <w:t> </w:t>
      </w:r>
      <w:r w:rsidR="00FF1BEE">
        <w:t>:</w:t>
      </w:r>
    </w:p>
    <w:p w14:paraId="3BC19C02" w14:textId="5D0313AF" w:rsidR="00FF1BEE" w:rsidRDefault="00FF1BEE" w:rsidP="00FF1BEE">
      <w:pPr>
        <w:pStyle w:val="Questionliste"/>
      </w:pPr>
      <w:proofErr w:type="gramStart"/>
      <w:r>
        <w:t>les</w:t>
      </w:r>
      <w:proofErr w:type="gramEnd"/>
      <w:r>
        <w:t xml:space="preserve"> points de rejets des eaux;</w:t>
      </w:r>
    </w:p>
    <w:p w14:paraId="0D8ACB60" w14:textId="4AE3DF96" w:rsidR="00FF1BEE" w:rsidRDefault="00FF1BEE" w:rsidP="00FF1BEE">
      <w:pPr>
        <w:pStyle w:val="Questionliste"/>
      </w:pPr>
      <w:r>
        <w:t>le système de traitement des eaux de lixiviation;</w:t>
      </w:r>
    </w:p>
    <w:p w14:paraId="20A8E2C4" w14:textId="7574CC5D" w:rsidR="00FF1BEE" w:rsidRDefault="00FF1BEE" w:rsidP="00FF1BEE">
      <w:pPr>
        <w:pStyle w:val="Questionliste"/>
      </w:pPr>
      <w:r>
        <w:t>le système de destruction des biogaz;</w:t>
      </w:r>
    </w:p>
    <w:p w14:paraId="2B498CF8" w14:textId="3C863610" w:rsidR="00FF1BEE" w:rsidRDefault="00FF1BEE" w:rsidP="00FF1BEE">
      <w:pPr>
        <w:pStyle w:val="Questionliste"/>
      </w:pPr>
      <w:r>
        <w:t>le point de rejet dans l’atmosphère</w:t>
      </w:r>
      <w:r w:rsidR="00630141">
        <w:t>.</w:t>
      </w:r>
    </w:p>
    <w:p w14:paraId="22B84A3A" w14:textId="2DE76CFB" w:rsidR="00FF1BEE" w:rsidRDefault="00FF1BEE" w:rsidP="0042010C">
      <w:pPr>
        <w:pStyle w:val="QuestionInfo"/>
        <w:spacing w:before="240"/>
      </w:pPr>
      <w:r>
        <w:t>Les données peuvent être fournies selon l’une ou l’autre des méthodes suivantes</w:t>
      </w:r>
      <w:r w:rsidR="00B655CC">
        <w:t> </w:t>
      </w:r>
      <w:r>
        <w:t>:</w:t>
      </w:r>
    </w:p>
    <w:p w14:paraId="28ED59AF" w14:textId="0ED11F5B" w:rsidR="00FF1BEE" w:rsidRDefault="00FF1BEE" w:rsidP="004528CA">
      <w:pPr>
        <w:pStyle w:val="Questionliste"/>
      </w:pPr>
      <w:r>
        <w:t>un fichier dans un des formats acceptés</w:t>
      </w:r>
      <w:r w:rsidR="00B655CC">
        <w:t> </w:t>
      </w:r>
      <w:r>
        <w:t>: KML,</w:t>
      </w:r>
      <w:r w:rsidR="00A16E14">
        <w:t xml:space="preserve"> </w:t>
      </w:r>
      <w:r>
        <w:t>GPX ou Shapefile (incluant SHP, SHX, DBF et PRJ); ou</w:t>
      </w:r>
    </w:p>
    <w:p w14:paraId="077B8FD7" w14:textId="65F65BF9" w:rsidR="00FF1BEE" w:rsidRDefault="00FF1BEE" w:rsidP="00FF1BEE">
      <w:pPr>
        <w:pStyle w:val="Questionliste"/>
      </w:pPr>
      <w:r>
        <w:t>les coordonnées géographiques en degrés décimaux conformes au système géodésique NAD83, ayant au moins six chiffres après la virgule (ex.</w:t>
      </w:r>
      <w:r w:rsidR="00B655CC">
        <w:t> </w:t>
      </w:r>
      <w:r>
        <w:t xml:space="preserve">: 45,657812). </w:t>
      </w:r>
    </w:p>
    <w:p w14:paraId="573B5616" w14:textId="2A49EAB9" w:rsidR="00AF5CAB" w:rsidRDefault="00FF1BEE" w:rsidP="000C64D0">
      <w:pPr>
        <w:pStyle w:val="QuestionInfo"/>
        <w:spacing w:before="240"/>
      </w:pPr>
      <w:r>
        <w:t>Notez que les éléments cités ci-dessus doivent être indiqués sur le plan de localisation et que les informations indiquées sur le plan ont préséance sur les données géospatiales. Les informations fournies doivent avoir une précision de 5 mètres ou moins.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528CA" w14:paraId="79521426" w14:textId="77777777" w:rsidTr="00D3162A">
        <w:trPr>
          <w:trHeight w:val="448"/>
          <w:jc w:val="center"/>
        </w:trPr>
        <w:sdt>
          <w:sdtPr>
            <w:id w:val="1481580759"/>
            <w:placeholder>
              <w:docPart w:val="40DB4BA4383A4A6E8E405D1EDB71F22C"/>
            </w:placeholder>
            <w:showingPlcHdr/>
          </w:sdtPr>
          <w:sdtEndPr/>
          <w:sdtContent>
            <w:tc>
              <w:tcPr>
                <w:tcW w:w="16968" w:type="dxa"/>
                <w:shd w:val="clear" w:color="auto" w:fill="D9E2F3" w:themeFill="accent1" w:themeFillTint="33"/>
              </w:tcPr>
              <w:p w14:paraId="0A5EFE65" w14:textId="77777777" w:rsidR="004528CA" w:rsidRDefault="004528CA" w:rsidP="00D3162A">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0BF427F" w14:textId="61DB0030" w:rsidR="008D4694" w:rsidRDefault="008D4694" w:rsidP="00D369BC">
      <w:pPr>
        <w:pStyle w:val="Sous-Section"/>
        <w:spacing w:before="360"/>
      </w:pPr>
      <w:r>
        <w:t>Description du site et du milieu environnant de l’activité</w:t>
      </w:r>
    </w:p>
    <w:p w14:paraId="2BDF8994" w14:textId="08AB40E1" w:rsidR="008D4694" w:rsidRDefault="008D4694" w:rsidP="008D4694">
      <w:pPr>
        <w:pStyle w:val="Question"/>
      </w:pPr>
      <w:r>
        <w:t>3.2.1</w:t>
      </w:r>
      <w:r>
        <w:tab/>
      </w:r>
      <w:r w:rsidR="00204691">
        <w:t xml:space="preserve">Fournissez une mise à jour du </w:t>
      </w:r>
      <w:r w:rsidR="00204691" w:rsidRPr="004B32B2">
        <w:t>zonage municipal dans un rayon de 2 k</w:t>
      </w:r>
      <w:r w:rsidR="00204691" w:rsidRPr="00AB025B">
        <w:t xml:space="preserve">m (art. </w:t>
      </w:r>
      <w:r w:rsidR="00204691">
        <w:t xml:space="preserve">29(3)b) et </w:t>
      </w:r>
      <w:r w:rsidR="00204691" w:rsidRPr="008B6064">
        <w:t>art. 68 al. 2 (2) REAFIE</w:t>
      </w:r>
      <w:r w:rsidR="00204691">
        <w:t>)</w:t>
      </w:r>
      <w:r w:rsidR="00204691" w:rsidRPr="004B32B2">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04691" w14:paraId="14487ACD" w14:textId="77777777" w:rsidTr="00B2652E">
        <w:trPr>
          <w:trHeight w:val="448"/>
          <w:jc w:val="center"/>
        </w:trPr>
        <w:sdt>
          <w:sdtPr>
            <w:id w:val="-1089072818"/>
            <w:placeholder>
              <w:docPart w:val="0AA81AC4F96A40FE9A7FCFCC444BD345"/>
            </w:placeholder>
            <w:showingPlcHdr/>
          </w:sdtPr>
          <w:sdtEndPr/>
          <w:sdtContent>
            <w:tc>
              <w:tcPr>
                <w:tcW w:w="16968" w:type="dxa"/>
                <w:shd w:val="clear" w:color="auto" w:fill="D9E2F3" w:themeFill="accent1" w:themeFillTint="33"/>
              </w:tcPr>
              <w:p w14:paraId="0C50D6AE" w14:textId="77777777" w:rsidR="00204691" w:rsidRDefault="00204691" w:rsidP="00B2652E">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EDC7798" w14:textId="3B98A455" w:rsidR="00204691" w:rsidRDefault="00204691" w:rsidP="00204691">
      <w:pPr>
        <w:pStyle w:val="Question"/>
      </w:pPr>
      <w:r>
        <w:t>3.2.2</w:t>
      </w:r>
      <w:r>
        <w:tab/>
      </w:r>
      <w:r w:rsidR="00815F7A" w:rsidRPr="00815F7A">
        <w:t>Fournissez la localisation de tout aéroport dans un rayon de 8 km et indiquez cette localisation sur un plan à une échelle appropriée (art. 29(3)b) et art. 68 al. 2 (3) REAFIE).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15F7A" w14:paraId="1F1AB7DD" w14:textId="77777777" w:rsidTr="00B2652E">
        <w:trPr>
          <w:trHeight w:val="448"/>
          <w:jc w:val="center"/>
        </w:trPr>
        <w:sdt>
          <w:sdtPr>
            <w:id w:val="1572236197"/>
            <w:placeholder>
              <w:docPart w:val="0DCAE77CA8C84E5D90E7A3D626CE2E60"/>
            </w:placeholder>
            <w:showingPlcHdr/>
          </w:sdtPr>
          <w:sdtEndPr/>
          <w:sdtContent>
            <w:tc>
              <w:tcPr>
                <w:tcW w:w="16968" w:type="dxa"/>
                <w:shd w:val="clear" w:color="auto" w:fill="D9E2F3" w:themeFill="accent1" w:themeFillTint="33"/>
              </w:tcPr>
              <w:p w14:paraId="77B61398" w14:textId="77777777" w:rsidR="00815F7A" w:rsidRDefault="00815F7A" w:rsidP="00B2652E">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F9FC6C1" w14:textId="77777777" w:rsidR="0062336B" w:rsidRDefault="0062336B" w:rsidP="00DC36E8">
      <w:pPr>
        <w:pStyle w:val="Question"/>
        <w:keepNext/>
        <w:spacing w:before="0" w:after="0" w:line="120" w:lineRule="auto"/>
      </w:pPr>
    </w:p>
    <w:tbl>
      <w:tblPr>
        <w:tblW w:w="0" w:type="auto"/>
        <w:tblInd w:w="84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07"/>
      </w:tblGrid>
      <w:tr w:rsidR="0062336B" w:rsidRPr="00E44FF6" w14:paraId="4287D4D6" w14:textId="77777777" w:rsidTr="00C27A0E">
        <w:trPr>
          <w:trHeight w:val="272"/>
        </w:trPr>
        <w:tc>
          <w:tcPr>
            <w:tcW w:w="17007" w:type="dxa"/>
            <w:shd w:val="clear" w:color="auto" w:fill="D9E2F3" w:themeFill="accent1" w:themeFillTint="33"/>
          </w:tcPr>
          <w:p w14:paraId="228AD130" w14:textId="74AB625D" w:rsidR="0062336B" w:rsidRPr="00E44FF6" w:rsidRDefault="00027322" w:rsidP="00C27A0E">
            <w:pPr>
              <w:pStyle w:val="Normalformulaire"/>
              <w:spacing w:after="0"/>
              <w:rPr>
                <w:rFonts w:cs="Arial"/>
              </w:rPr>
            </w:pPr>
            <w:sdt>
              <w:sdtPr>
                <w:rPr>
                  <w:rFonts w:cs="Arial"/>
                </w:rPr>
                <w:id w:val="-187214505"/>
                <w14:checkbox>
                  <w14:checked w14:val="0"/>
                  <w14:checkedState w14:val="2612" w14:font="MS Gothic"/>
                  <w14:uncheckedState w14:val="2610" w14:font="MS Gothic"/>
                </w14:checkbox>
              </w:sdtPr>
              <w:sdtEndPr/>
              <w:sdtContent>
                <w:r w:rsidR="0062336B" w:rsidRPr="00E44FF6">
                  <w:rPr>
                    <w:rFonts w:ascii="Segoe UI Symbol" w:hAnsi="Segoe UI Symbol" w:cs="Segoe UI Symbol"/>
                  </w:rPr>
                  <w:t>☐</w:t>
                </w:r>
              </w:sdtContent>
            </w:sdt>
            <w:r w:rsidR="0062336B" w:rsidRPr="00E44FF6">
              <w:rPr>
                <w:rFonts w:cs="Arial"/>
              </w:rPr>
              <w:t xml:space="preserve"> </w:t>
            </w:r>
            <w:r w:rsidR="00DC36E8" w:rsidRPr="00DC36E8">
              <w:rPr>
                <w:rFonts w:cs="Arial"/>
              </w:rPr>
              <w:t>Ne s’applique pas (aucun aéroport dans un rayon de 8 km)</w:t>
            </w:r>
          </w:p>
        </w:tc>
      </w:tr>
    </w:tbl>
    <w:p w14:paraId="49FB2165" w14:textId="5F98DE83" w:rsidR="00815F7A" w:rsidRDefault="00815F7A" w:rsidP="009933FE">
      <w:pPr>
        <w:pStyle w:val="Question"/>
        <w:keepNext/>
      </w:pPr>
      <w:r>
        <w:t>3.2.3</w:t>
      </w:r>
      <w:r>
        <w:tab/>
      </w:r>
      <w:r w:rsidR="00D85C28" w:rsidRPr="00D85C28">
        <w:t>Fournissez la mise à jour de l’étude hydrogéologique du site du projet modifié. De plus, si cette étude n’a pas déjà été fournie, joignez-la à la présente demande de modification (art. 29(3)b) et art. 68. al.</w:t>
      </w:r>
      <w:r w:rsidR="00AF6693">
        <w:t xml:space="preserve"> </w:t>
      </w:r>
      <w:r w:rsidR="00D85C28" w:rsidRPr="00D85C28">
        <w:t>2 (7)a) REAFIE et art. 19 REIMR).</w:t>
      </w:r>
    </w:p>
    <w:p w14:paraId="0C028C7E" w14:textId="06B9A68A" w:rsidR="002213A0" w:rsidRPr="002213A0" w:rsidRDefault="002213A0" w:rsidP="002213A0">
      <w:pPr>
        <w:pStyle w:val="QuestionInfo"/>
      </w:pPr>
      <w:r w:rsidRPr="002213A0">
        <w:t>Exemples d’information à fournir :</w:t>
      </w:r>
    </w:p>
    <w:p w14:paraId="58D473A5" w14:textId="77777777" w:rsidR="002213A0" w:rsidRPr="002213A0" w:rsidRDefault="002213A0" w:rsidP="002213A0">
      <w:pPr>
        <w:pStyle w:val="Questionliste"/>
        <w:rPr>
          <w:shd w:val="clear" w:color="auto" w:fill="FFFFFF"/>
        </w:rPr>
      </w:pPr>
      <w:r w:rsidRPr="002213A0">
        <w:rPr>
          <w:shd w:val="clear" w:color="auto" w:fill="FFFFFF"/>
        </w:rPr>
        <w:t>le sens d’écoulement des eaux;</w:t>
      </w:r>
    </w:p>
    <w:p w14:paraId="696571C8" w14:textId="77777777" w:rsidR="002213A0" w:rsidRPr="002213A0" w:rsidRDefault="002213A0" w:rsidP="002213A0">
      <w:pPr>
        <w:pStyle w:val="Questionliste"/>
        <w:rPr>
          <w:shd w:val="clear" w:color="auto" w:fill="FFFFFF"/>
        </w:rPr>
      </w:pPr>
      <w:r w:rsidRPr="002213A0">
        <w:rPr>
          <w:shd w:val="clear" w:color="auto" w:fill="FFFFFF"/>
        </w:rPr>
        <w:t>le contexte géologique général et incluant la stratigraphie des sols et du roc du lieu d’enfouissement projeté ainsi que leur conductivité hydraulique;</w:t>
      </w:r>
    </w:p>
    <w:p w14:paraId="73CAF49F" w14:textId="11630FF9" w:rsidR="002213A0" w:rsidRPr="002213A0" w:rsidRDefault="002213A0" w:rsidP="002213A0">
      <w:pPr>
        <w:pStyle w:val="Questionliste"/>
        <w:rPr>
          <w:shd w:val="clear" w:color="auto" w:fill="FFFFFF"/>
        </w:rPr>
      </w:pPr>
      <w:r w:rsidRPr="002213A0">
        <w:rPr>
          <w:shd w:val="clear" w:color="auto" w:fill="FFFFFF"/>
        </w:rPr>
        <w:t>les caractéristiques des eaux souterraines, dont leur localisation, leur profondeur, leur conductivité hydraulique, leur sens et l</w:t>
      </w:r>
      <w:r w:rsidR="00346F81">
        <w:rPr>
          <w:shd w:val="clear" w:color="auto" w:fill="FFFFFF"/>
        </w:rPr>
        <w:t>eur</w:t>
      </w:r>
      <w:r w:rsidRPr="002213A0">
        <w:rPr>
          <w:shd w:val="clear" w:color="auto" w:fill="FFFFFF"/>
        </w:rPr>
        <w:t xml:space="preserve"> vitesse d’écoulement;</w:t>
      </w:r>
    </w:p>
    <w:p w14:paraId="414D5AAF" w14:textId="6E249198" w:rsidR="006D7E2C" w:rsidRDefault="002213A0" w:rsidP="00BC0D00">
      <w:pPr>
        <w:pStyle w:val="Questionliste"/>
        <w:spacing w:after="240"/>
      </w:pPr>
      <w:r w:rsidRPr="002213A0">
        <w:t>la relation entre les diverses unités hydrostratigraphiques ainsi qu’avec le réseau hydrographique de surface, le cas échéant</w:t>
      </w:r>
      <w:r w:rsidR="00A14784">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229393557"/>
          <w15:repeatingSection/>
        </w:sdtPr>
        <w:sdtEndPr/>
        <w:sdtContent>
          <w:sdt>
            <w:sdtPr>
              <w:id w:val="1279448908"/>
              <w:placeholder>
                <w:docPart w:val="502F4E9A3AEB47CB84B6115243822EC6"/>
              </w:placeholder>
              <w15:repeatingSectionItem/>
            </w:sdtPr>
            <w:sdtEndPr/>
            <w:sdtContent>
              <w:sdt>
                <w:sdtPr>
                  <w:id w:val="-562092376"/>
                  <w15:repeatingSection/>
                </w:sdtPr>
                <w:sdtEndPr/>
                <w:sdtContent>
                  <w:sdt>
                    <w:sdtPr>
                      <w:id w:val="1317383297"/>
                      <w:placeholder>
                        <w:docPart w:val="502F4E9A3AEB47CB84B6115243822EC6"/>
                      </w:placeholder>
                      <w15:repeatingSectionItem/>
                    </w:sdtPr>
                    <w:sdtEndPr/>
                    <w:sdtContent>
                      <w:tr w:rsidR="006D7E2C" w14:paraId="5201B968" w14:textId="77777777" w:rsidTr="00B2652E">
                        <w:trPr>
                          <w:trHeight w:val="448"/>
                          <w:jc w:val="center"/>
                        </w:trPr>
                        <w:sdt>
                          <w:sdtPr>
                            <w:id w:val="637845197"/>
                            <w:placeholder>
                              <w:docPart w:val="EEC7E791634E498A96521C5E7C348915"/>
                            </w:placeholder>
                            <w:showingPlcHdr/>
                          </w:sdtPr>
                          <w:sdtEndPr/>
                          <w:sdtContent>
                            <w:tc>
                              <w:tcPr>
                                <w:tcW w:w="10768" w:type="dxa"/>
                                <w:shd w:val="clear" w:color="auto" w:fill="D9E2F3" w:themeFill="accent1" w:themeFillTint="33"/>
                              </w:tcPr>
                              <w:p w14:paraId="1BC51944" w14:textId="77777777" w:rsidR="006D7E2C" w:rsidRDefault="006D7E2C" w:rsidP="00B2652E">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318776132"/>
                            <w:placeholder>
                              <w:docPart w:val="6FCFE3A4611547379916298A75927D4E"/>
                            </w:placeholder>
                            <w:showingPlcHdr/>
                          </w:sdtPr>
                          <w:sdtEndPr/>
                          <w:sdtContent>
                            <w:tc>
                              <w:tcPr>
                                <w:tcW w:w="6200" w:type="dxa"/>
                                <w:shd w:val="clear" w:color="auto" w:fill="D9E2F3" w:themeFill="accent1" w:themeFillTint="33"/>
                              </w:tcPr>
                              <w:p w14:paraId="73670397" w14:textId="77777777" w:rsidR="006D7E2C" w:rsidRDefault="006D7E2C" w:rsidP="00B2652E">
                                <w:pPr>
                                  <w:pStyle w:val="Normalformulaire"/>
                                  <w:spacing w:after="0"/>
                                </w:pPr>
                                <w:r>
                                  <w:rPr>
                                    <w:rStyle w:val="Textedelespacerserv"/>
                                    <w:i/>
                                    <w:iCs/>
                                  </w:rPr>
                                  <w:t>Précisez la section.</w:t>
                                </w:r>
                              </w:p>
                            </w:tc>
                          </w:sdtContent>
                        </w:sdt>
                      </w:tr>
                    </w:sdtContent>
                  </w:sdt>
                </w:sdtContent>
              </w:sdt>
            </w:sdtContent>
          </w:sdt>
        </w:sdtContent>
      </w:sdt>
    </w:tbl>
    <w:p w14:paraId="085DA9ED" w14:textId="604D0DE5" w:rsidR="00204691" w:rsidRDefault="006D7E2C" w:rsidP="006D7E2C">
      <w:pPr>
        <w:pStyle w:val="Question"/>
      </w:pPr>
      <w:r>
        <w:t>3.2.4</w:t>
      </w:r>
      <w:r>
        <w:tab/>
      </w:r>
      <w:r w:rsidR="00C2331F" w:rsidRPr="00C2331F">
        <w:t>Fournissez une mise à jour du relevé topographique du terrain établissant les lignes de niveau à intervalle maximal de 1 m</w:t>
      </w:r>
      <w:r w:rsidR="002B2902">
        <w:t>ètre</w:t>
      </w:r>
      <w:r w:rsidR="00C2331F" w:rsidRPr="00C2331F">
        <w:t xml:space="preserve"> (art. 29(3)b) et art. 68. al. 2 (7)b)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779943211"/>
          <w15:repeatingSection/>
        </w:sdtPr>
        <w:sdtEndPr/>
        <w:sdtContent>
          <w:sdt>
            <w:sdtPr>
              <w:id w:val="-528564358"/>
              <w:placeholder>
                <w:docPart w:val="E34A5477C36C493EA20849332D54B951"/>
              </w:placeholder>
              <w15:repeatingSectionItem/>
            </w:sdtPr>
            <w:sdtEndPr/>
            <w:sdtContent>
              <w:sdt>
                <w:sdtPr>
                  <w:id w:val="3332156"/>
                  <w15:repeatingSection/>
                </w:sdtPr>
                <w:sdtEndPr/>
                <w:sdtContent>
                  <w:sdt>
                    <w:sdtPr>
                      <w:id w:val="-628244613"/>
                      <w:placeholder>
                        <w:docPart w:val="E34A5477C36C493EA20849332D54B951"/>
                      </w:placeholder>
                      <w15:repeatingSectionItem/>
                    </w:sdtPr>
                    <w:sdtEndPr/>
                    <w:sdtContent>
                      <w:tr w:rsidR="00C2331F" w14:paraId="077E7187" w14:textId="77777777" w:rsidTr="00B2652E">
                        <w:trPr>
                          <w:trHeight w:val="448"/>
                          <w:jc w:val="center"/>
                        </w:trPr>
                        <w:sdt>
                          <w:sdtPr>
                            <w:id w:val="667522728"/>
                            <w:placeholder>
                              <w:docPart w:val="760972087ED749B9B3B171B7BE04DB0D"/>
                            </w:placeholder>
                            <w:showingPlcHdr/>
                          </w:sdtPr>
                          <w:sdtEndPr/>
                          <w:sdtContent>
                            <w:tc>
                              <w:tcPr>
                                <w:tcW w:w="10768" w:type="dxa"/>
                                <w:shd w:val="clear" w:color="auto" w:fill="D9E2F3" w:themeFill="accent1" w:themeFillTint="33"/>
                              </w:tcPr>
                              <w:p w14:paraId="711C91A0" w14:textId="77777777" w:rsidR="00C2331F" w:rsidRDefault="00C2331F" w:rsidP="00B2652E">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34471612"/>
                            <w:placeholder>
                              <w:docPart w:val="57824721066E4571BE7BA9F4B9D551E9"/>
                            </w:placeholder>
                            <w:showingPlcHdr/>
                          </w:sdtPr>
                          <w:sdtEndPr/>
                          <w:sdtContent>
                            <w:tc>
                              <w:tcPr>
                                <w:tcW w:w="6200" w:type="dxa"/>
                                <w:shd w:val="clear" w:color="auto" w:fill="D9E2F3" w:themeFill="accent1" w:themeFillTint="33"/>
                              </w:tcPr>
                              <w:p w14:paraId="700B95CB" w14:textId="77777777" w:rsidR="00C2331F" w:rsidRDefault="00C2331F" w:rsidP="00B2652E">
                                <w:pPr>
                                  <w:pStyle w:val="Normalformulaire"/>
                                  <w:spacing w:after="0"/>
                                </w:pPr>
                                <w:r>
                                  <w:rPr>
                                    <w:rStyle w:val="Textedelespacerserv"/>
                                    <w:i/>
                                    <w:iCs/>
                                  </w:rPr>
                                  <w:t>Précisez la section.</w:t>
                                </w:r>
                              </w:p>
                            </w:tc>
                          </w:sdtContent>
                        </w:sdt>
                      </w:tr>
                    </w:sdtContent>
                  </w:sdt>
                </w:sdtContent>
              </w:sdt>
            </w:sdtContent>
          </w:sdt>
        </w:sdtContent>
      </w:sdt>
    </w:tbl>
    <w:p w14:paraId="18D0AF37" w14:textId="2DB0415D" w:rsidR="00C2331F" w:rsidRDefault="00C2331F" w:rsidP="00C2331F">
      <w:pPr>
        <w:pStyle w:val="Question"/>
      </w:pPr>
      <w:r>
        <w:t>3.2.5</w:t>
      </w:r>
      <w:r>
        <w:tab/>
      </w:r>
      <w:r w:rsidR="00B6520C" w:rsidRPr="00B6520C">
        <w:t xml:space="preserve">Fournissez la mise à jour de l’étude décrivant les caractéristiques physicochimiques et bactériologiques des eaux souterraines prélevées sur le terrain </w:t>
      </w:r>
      <w:r w:rsidR="00CD700E">
        <w:t>concerné</w:t>
      </w:r>
      <w:r w:rsidR="00B6520C" w:rsidRPr="00B6520C">
        <w:t xml:space="preserve"> par la demande. De plus, si cette étude n’a pas déjà été fournie, joignez-la à la présente demande de modification (art. 29(3)b) et art. 68. al. 2 (7)c)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81886008"/>
          <w15:repeatingSection/>
        </w:sdtPr>
        <w:sdtEndPr/>
        <w:sdtContent>
          <w:sdt>
            <w:sdtPr>
              <w:id w:val="1933858350"/>
              <w:placeholder>
                <w:docPart w:val="AC8EA387B30343C09A119E5A5EA3B86E"/>
              </w:placeholder>
              <w15:repeatingSectionItem/>
            </w:sdtPr>
            <w:sdtEndPr/>
            <w:sdtContent>
              <w:sdt>
                <w:sdtPr>
                  <w:id w:val="2026133871"/>
                  <w15:repeatingSection/>
                </w:sdtPr>
                <w:sdtEndPr/>
                <w:sdtContent>
                  <w:sdt>
                    <w:sdtPr>
                      <w:id w:val="1469161309"/>
                      <w:placeholder>
                        <w:docPart w:val="AC8EA387B30343C09A119E5A5EA3B86E"/>
                      </w:placeholder>
                      <w15:repeatingSectionItem/>
                    </w:sdtPr>
                    <w:sdtEndPr/>
                    <w:sdtContent>
                      <w:tr w:rsidR="00B6520C" w14:paraId="5998B95F" w14:textId="77777777" w:rsidTr="00B2652E">
                        <w:trPr>
                          <w:trHeight w:val="448"/>
                          <w:jc w:val="center"/>
                        </w:trPr>
                        <w:sdt>
                          <w:sdtPr>
                            <w:id w:val="453373524"/>
                            <w:placeholder>
                              <w:docPart w:val="D474C24C270F400C841549F0E213B45A"/>
                            </w:placeholder>
                            <w:showingPlcHdr/>
                          </w:sdtPr>
                          <w:sdtEndPr/>
                          <w:sdtContent>
                            <w:tc>
                              <w:tcPr>
                                <w:tcW w:w="10768" w:type="dxa"/>
                                <w:shd w:val="clear" w:color="auto" w:fill="D9E2F3" w:themeFill="accent1" w:themeFillTint="33"/>
                              </w:tcPr>
                              <w:p w14:paraId="05236343" w14:textId="77777777" w:rsidR="00B6520C" w:rsidRDefault="00B6520C" w:rsidP="00B2652E">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2043482685"/>
                            <w:placeholder>
                              <w:docPart w:val="BBB6528E0DAE451C9E8FDD466042925A"/>
                            </w:placeholder>
                            <w:showingPlcHdr/>
                          </w:sdtPr>
                          <w:sdtEndPr/>
                          <w:sdtContent>
                            <w:tc>
                              <w:tcPr>
                                <w:tcW w:w="6200" w:type="dxa"/>
                                <w:shd w:val="clear" w:color="auto" w:fill="D9E2F3" w:themeFill="accent1" w:themeFillTint="33"/>
                              </w:tcPr>
                              <w:p w14:paraId="39A3BD0F" w14:textId="77777777" w:rsidR="00B6520C" w:rsidRDefault="00B6520C" w:rsidP="00B2652E">
                                <w:pPr>
                                  <w:pStyle w:val="Normalformulaire"/>
                                  <w:spacing w:after="0"/>
                                </w:pPr>
                                <w:r>
                                  <w:rPr>
                                    <w:rStyle w:val="Textedelespacerserv"/>
                                    <w:i/>
                                    <w:iCs/>
                                  </w:rPr>
                                  <w:t>Précisez la section.</w:t>
                                </w:r>
                              </w:p>
                            </w:tc>
                          </w:sdtContent>
                        </w:sdt>
                      </w:tr>
                    </w:sdtContent>
                  </w:sdt>
                </w:sdtContent>
              </w:sdt>
            </w:sdtContent>
          </w:sdt>
        </w:sdtContent>
      </w:sdt>
    </w:tbl>
    <w:p w14:paraId="0A166678" w14:textId="67A8612A" w:rsidR="00CD1A9C" w:rsidRDefault="00B6520C" w:rsidP="00CD1A9C">
      <w:pPr>
        <w:pStyle w:val="Question"/>
        <w:rPr>
          <w:bCs w:val="0"/>
        </w:rPr>
      </w:pPr>
      <w:r>
        <w:lastRenderedPageBreak/>
        <w:t>3.2.6</w:t>
      </w:r>
      <w:r>
        <w:tab/>
      </w:r>
      <w:r w:rsidR="00CD1A9C" w:rsidRPr="004B79D3">
        <w:t xml:space="preserve">Fournissez </w:t>
      </w:r>
      <w:r w:rsidR="00CD1A9C">
        <w:t>la mise à jour de l’</w:t>
      </w:r>
      <w:r w:rsidR="00CD1A9C" w:rsidRPr="004B79D3">
        <w:t>étude décrivant les caractéristiques physicochimiques et bactériologiques des eaux de surface à proximité des futurs points de rejet dans l’environnement</w:t>
      </w:r>
      <w:r w:rsidR="00086EE1">
        <w:rPr>
          <w:vertAlign w:val="superscript"/>
        </w:rPr>
        <w:fldChar w:fldCharType="begin"/>
      </w:r>
      <w:r w:rsidR="00086EE1">
        <w:rPr>
          <w:vertAlign w:val="superscript"/>
        </w:rPr>
        <w:instrText xml:space="preserve"> AUTOTEXTLIST  \s "NoStyle" \t "Pour plus de précisions, consultez le lexique à la fin du formulaire." \* MERGEFORMAT </w:instrText>
      </w:r>
      <w:r w:rsidR="00086EE1">
        <w:rPr>
          <w:vertAlign w:val="superscript"/>
        </w:rPr>
        <w:fldChar w:fldCharType="separate"/>
      </w:r>
      <w:r w:rsidR="00086EE1">
        <w:rPr>
          <w:vertAlign w:val="superscript"/>
        </w:rPr>
        <w:fldChar w:fldCharType="end"/>
      </w:r>
      <w:r w:rsidR="00CD1A9C" w:rsidRPr="004B79D3">
        <w:t>, le cas échéant, ainsi que les diverses utilisations de ces eaux</w:t>
      </w:r>
      <w:r w:rsidR="00CD1A9C">
        <w:t xml:space="preserve">. De plus, si cette étude n’a pas déjà été fournie, joignez-la à la présente demande de modification </w:t>
      </w:r>
      <w:r w:rsidR="00CD1A9C" w:rsidRPr="004B79D3">
        <w:t>(</w:t>
      </w:r>
      <w:r w:rsidR="00CD1A9C">
        <w:t>a</w:t>
      </w:r>
      <w:r w:rsidR="00CD1A9C" w:rsidRPr="004B79D3">
        <w:t>rt. 29(3</w:t>
      </w:r>
      <w:r w:rsidR="003355E1">
        <w:t>)</w:t>
      </w:r>
      <w:r w:rsidR="00CD1A9C" w:rsidRPr="004B79D3">
        <w:t>b) et art. 68 al.</w:t>
      </w:r>
      <w:r w:rsidR="00CD1A9C">
        <w:t xml:space="preserve"> </w:t>
      </w:r>
      <w:r w:rsidR="00CD1A9C" w:rsidRPr="004B79D3">
        <w:t>2 (7)d)</w:t>
      </w:r>
      <w:r w:rsidR="00CD1A9C">
        <w:t xml:space="preserve">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670755886"/>
          <w15:repeatingSection/>
        </w:sdtPr>
        <w:sdtEndPr/>
        <w:sdtContent>
          <w:sdt>
            <w:sdtPr>
              <w:id w:val="1581486972"/>
              <w:placeholder>
                <w:docPart w:val="D47DD520E9364BDEAEBE80FA1C5D043A"/>
              </w:placeholder>
              <w15:repeatingSectionItem/>
            </w:sdtPr>
            <w:sdtEndPr/>
            <w:sdtContent>
              <w:sdt>
                <w:sdtPr>
                  <w:id w:val="1376885051"/>
                  <w15:repeatingSection/>
                </w:sdtPr>
                <w:sdtEndPr/>
                <w:sdtContent>
                  <w:sdt>
                    <w:sdtPr>
                      <w:id w:val="-1062788612"/>
                      <w:placeholder>
                        <w:docPart w:val="D47DD520E9364BDEAEBE80FA1C5D043A"/>
                      </w:placeholder>
                      <w15:repeatingSectionItem/>
                    </w:sdtPr>
                    <w:sdtEndPr/>
                    <w:sdtContent>
                      <w:tr w:rsidR="00CD1A9C" w14:paraId="5A2A3F37" w14:textId="77777777" w:rsidTr="00B2652E">
                        <w:trPr>
                          <w:trHeight w:val="448"/>
                          <w:jc w:val="center"/>
                        </w:trPr>
                        <w:sdt>
                          <w:sdtPr>
                            <w:id w:val="407882420"/>
                            <w:placeholder>
                              <w:docPart w:val="969B7E44A8D4429AAC7D7641760097DF"/>
                            </w:placeholder>
                            <w:showingPlcHdr/>
                          </w:sdtPr>
                          <w:sdtEndPr/>
                          <w:sdtContent>
                            <w:tc>
                              <w:tcPr>
                                <w:tcW w:w="10768" w:type="dxa"/>
                                <w:shd w:val="clear" w:color="auto" w:fill="D9E2F3" w:themeFill="accent1" w:themeFillTint="33"/>
                              </w:tcPr>
                              <w:p w14:paraId="59B03E62" w14:textId="77777777" w:rsidR="00CD1A9C" w:rsidRDefault="00CD1A9C" w:rsidP="00B2652E">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011984021"/>
                            <w:placeholder>
                              <w:docPart w:val="E2DBBF00FF5148CE83A5D9954F1BED02"/>
                            </w:placeholder>
                            <w:showingPlcHdr/>
                          </w:sdtPr>
                          <w:sdtEndPr/>
                          <w:sdtContent>
                            <w:tc>
                              <w:tcPr>
                                <w:tcW w:w="6200" w:type="dxa"/>
                                <w:shd w:val="clear" w:color="auto" w:fill="D9E2F3" w:themeFill="accent1" w:themeFillTint="33"/>
                              </w:tcPr>
                              <w:p w14:paraId="59562DDC" w14:textId="77777777" w:rsidR="00CD1A9C" w:rsidRDefault="00CD1A9C" w:rsidP="00B2652E">
                                <w:pPr>
                                  <w:pStyle w:val="Normalformulaire"/>
                                  <w:spacing w:after="0"/>
                                </w:pPr>
                                <w:r>
                                  <w:rPr>
                                    <w:rStyle w:val="Textedelespacerserv"/>
                                    <w:i/>
                                    <w:iCs/>
                                  </w:rPr>
                                  <w:t>Précisez la section.</w:t>
                                </w:r>
                              </w:p>
                            </w:tc>
                          </w:sdtContent>
                        </w:sdt>
                      </w:tr>
                    </w:sdtContent>
                  </w:sdt>
                </w:sdtContent>
              </w:sdt>
            </w:sdtContent>
          </w:sdt>
        </w:sdtContent>
      </w:sdt>
    </w:tbl>
    <w:p w14:paraId="5FA9BE87" w14:textId="1A774E93" w:rsidR="00E73BF7" w:rsidRDefault="00CD1A9C" w:rsidP="00E73BF7">
      <w:pPr>
        <w:pStyle w:val="Question"/>
        <w:rPr>
          <w:bCs w:val="0"/>
        </w:rPr>
      </w:pPr>
      <w:r>
        <w:t>3.2.7</w:t>
      </w:r>
      <w:r w:rsidR="00E73BF7">
        <w:tab/>
        <w:t>Fournissez la mise à jour de l</w:t>
      </w:r>
      <w:r w:rsidR="00CC7469">
        <w:t>’</w:t>
      </w:r>
      <w:r w:rsidR="00E73BF7">
        <w:t xml:space="preserve">étude géotechnique portant sur les dépôts meubles, le roc et les matières éliminées ainsi que l’évaluation des contraintes géotechniques associées aux travaux d’aménagement et d’exploitation du lieu. De plus, si cette étude n’a pas déjà été fournie, joignez-la à la présente demande de modification </w:t>
      </w:r>
      <w:r w:rsidR="00B44774" w:rsidRPr="00B44774">
        <w:t>(art.</w:t>
      </w:r>
      <w:r w:rsidR="007A2E3A">
        <w:t> </w:t>
      </w:r>
      <w:r w:rsidR="00B44774" w:rsidRPr="00B44774">
        <w:t>29(3)b) et 68 al. 2 (7)e) REAFIE).</w:t>
      </w:r>
    </w:p>
    <w:p w14:paraId="64FFB059" w14:textId="29731FFD" w:rsidR="00CD1A9C" w:rsidRPr="00CD1A9C" w:rsidRDefault="00E73BF7" w:rsidP="00E73BF7">
      <w:pPr>
        <w:pStyle w:val="QuestionInfo"/>
      </w:pPr>
      <w:r>
        <w:t>Cette étude doit permettre d’évaluer que le lieu d’enfouissement projeté n’est pas situé dans une zone à risque</w:t>
      </w:r>
      <w:r w:rsidR="004061AD">
        <w:t>s</w:t>
      </w:r>
      <w:r>
        <w:t xml:space="preserve"> de mouvement de terrain (art. 15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577977912"/>
          <w15:repeatingSection/>
        </w:sdtPr>
        <w:sdtEndPr/>
        <w:sdtContent>
          <w:sdt>
            <w:sdtPr>
              <w:id w:val="601842748"/>
              <w:placeholder>
                <w:docPart w:val="15C50889A44F4741BF17F01BC8285779"/>
              </w:placeholder>
              <w15:repeatingSectionItem/>
            </w:sdtPr>
            <w:sdtEndPr/>
            <w:sdtContent>
              <w:sdt>
                <w:sdtPr>
                  <w:id w:val="-1178886185"/>
                  <w15:repeatingSection/>
                </w:sdtPr>
                <w:sdtEndPr/>
                <w:sdtContent>
                  <w:sdt>
                    <w:sdtPr>
                      <w:id w:val="1371106086"/>
                      <w:placeholder>
                        <w:docPart w:val="15C50889A44F4741BF17F01BC8285779"/>
                      </w:placeholder>
                      <w15:repeatingSectionItem/>
                    </w:sdtPr>
                    <w:sdtEndPr/>
                    <w:sdtContent>
                      <w:tr w:rsidR="00E73BF7" w14:paraId="55562F41" w14:textId="77777777" w:rsidTr="00B2652E">
                        <w:trPr>
                          <w:trHeight w:val="448"/>
                          <w:jc w:val="center"/>
                        </w:trPr>
                        <w:sdt>
                          <w:sdtPr>
                            <w:id w:val="-235171962"/>
                            <w:placeholder>
                              <w:docPart w:val="02DF7F40469546CA971A13D6DF7FFC03"/>
                            </w:placeholder>
                            <w:showingPlcHdr/>
                          </w:sdtPr>
                          <w:sdtEndPr/>
                          <w:sdtContent>
                            <w:tc>
                              <w:tcPr>
                                <w:tcW w:w="10768" w:type="dxa"/>
                                <w:shd w:val="clear" w:color="auto" w:fill="D9E2F3" w:themeFill="accent1" w:themeFillTint="33"/>
                              </w:tcPr>
                              <w:p w14:paraId="1F09E7DE" w14:textId="77777777" w:rsidR="00E73BF7" w:rsidRDefault="00E73BF7" w:rsidP="00B2652E">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551417245"/>
                            <w:placeholder>
                              <w:docPart w:val="812CD54B91EA49E1870CB84FA48114C9"/>
                            </w:placeholder>
                            <w:showingPlcHdr/>
                          </w:sdtPr>
                          <w:sdtEndPr/>
                          <w:sdtContent>
                            <w:tc>
                              <w:tcPr>
                                <w:tcW w:w="6200" w:type="dxa"/>
                                <w:shd w:val="clear" w:color="auto" w:fill="D9E2F3" w:themeFill="accent1" w:themeFillTint="33"/>
                              </w:tcPr>
                              <w:p w14:paraId="5A10E60C" w14:textId="77777777" w:rsidR="00E73BF7" w:rsidRDefault="00E73BF7" w:rsidP="00B2652E">
                                <w:pPr>
                                  <w:pStyle w:val="Normalformulaire"/>
                                  <w:spacing w:after="0"/>
                                </w:pPr>
                                <w:r>
                                  <w:rPr>
                                    <w:rStyle w:val="Textedelespacerserv"/>
                                    <w:i/>
                                    <w:iCs/>
                                  </w:rPr>
                                  <w:t>Précisez la section.</w:t>
                                </w:r>
                              </w:p>
                            </w:tc>
                          </w:sdtContent>
                        </w:sdt>
                      </w:tr>
                    </w:sdtContent>
                  </w:sdt>
                </w:sdtContent>
              </w:sdt>
            </w:sdtContent>
          </w:sdt>
        </w:sdtContent>
      </w:sdt>
    </w:tbl>
    <w:p w14:paraId="04A10CAA" w14:textId="202343C4" w:rsidR="00B6520C" w:rsidRDefault="00E16088" w:rsidP="00B6520C">
      <w:pPr>
        <w:pStyle w:val="Question"/>
      </w:pPr>
      <w:r>
        <w:t>3.2.8</w:t>
      </w:r>
      <w:r>
        <w:tab/>
      </w:r>
      <w:r w:rsidR="00D60EBA" w:rsidRPr="00D60EBA">
        <w:t>Fournissez les coupes longitudinales et transversales du terrain et indiquez notamment le profil initial et final de celui-ci (art. 68 al. 2 (7)f)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206413539"/>
          <w15:repeatingSection/>
        </w:sdtPr>
        <w:sdtEndPr/>
        <w:sdtContent>
          <w:sdt>
            <w:sdtPr>
              <w:id w:val="-553234861"/>
              <w:placeholder>
                <w:docPart w:val="B15E305D7A8447D789B1CE34A9327FB5"/>
              </w:placeholder>
              <w15:repeatingSectionItem/>
            </w:sdtPr>
            <w:sdtEndPr/>
            <w:sdtContent>
              <w:sdt>
                <w:sdtPr>
                  <w:id w:val="255341133"/>
                  <w15:repeatingSection/>
                </w:sdtPr>
                <w:sdtEndPr/>
                <w:sdtContent>
                  <w:sdt>
                    <w:sdtPr>
                      <w:id w:val="185800357"/>
                      <w:placeholder>
                        <w:docPart w:val="B15E305D7A8447D789B1CE34A9327FB5"/>
                      </w:placeholder>
                      <w15:repeatingSectionItem/>
                    </w:sdtPr>
                    <w:sdtEndPr/>
                    <w:sdtContent>
                      <w:tr w:rsidR="00D60EBA" w14:paraId="1E6E1AAD" w14:textId="77777777" w:rsidTr="00B2652E">
                        <w:trPr>
                          <w:trHeight w:val="448"/>
                          <w:jc w:val="center"/>
                        </w:trPr>
                        <w:sdt>
                          <w:sdtPr>
                            <w:id w:val="-218590913"/>
                            <w:placeholder>
                              <w:docPart w:val="28261179BB164480B12133F00618FBC7"/>
                            </w:placeholder>
                            <w:showingPlcHdr/>
                          </w:sdtPr>
                          <w:sdtEndPr/>
                          <w:sdtContent>
                            <w:tc>
                              <w:tcPr>
                                <w:tcW w:w="10768" w:type="dxa"/>
                                <w:shd w:val="clear" w:color="auto" w:fill="D9E2F3" w:themeFill="accent1" w:themeFillTint="33"/>
                              </w:tcPr>
                              <w:p w14:paraId="5B03B59D" w14:textId="77777777" w:rsidR="00D60EBA" w:rsidRDefault="00D60EBA" w:rsidP="00B2652E">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889029528"/>
                            <w:placeholder>
                              <w:docPart w:val="5FA499C768EA4CDCA5F8C165E564F120"/>
                            </w:placeholder>
                            <w:showingPlcHdr/>
                          </w:sdtPr>
                          <w:sdtEndPr/>
                          <w:sdtContent>
                            <w:tc>
                              <w:tcPr>
                                <w:tcW w:w="6200" w:type="dxa"/>
                                <w:shd w:val="clear" w:color="auto" w:fill="D9E2F3" w:themeFill="accent1" w:themeFillTint="33"/>
                              </w:tcPr>
                              <w:p w14:paraId="385B3787" w14:textId="77777777" w:rsidR="00D60EBA" w:rsidRDefault="00D60EBA" w:rsidP="00B2652E">
                                <w:pPr>
                                  <w:pStyle w:val="Normalformulaire"/>
                                  <w:spacing w:after="0"/>
                                </w:pPr>
                                <w:r>
                                  <w:rPr>
                                    <w:rStyle w:val="Textedelespacerserv"/>
                                    <w:i/>
                                    <w:iCs/>
                                  </w:rPr>
                                  <w:t>Précisez la section.</w:t>
                                </w:r>
                              </w:p>
                            </w:tc>
                          </w:sdtContent>
                        </w:sdt>
                      </w:tr>
                    </w:sdtContent>
                  </w:sdt>
                </w:sdtContent>
              </w:sdt>
            </w:sdtContent>
          </w:sdt>
        </w:sdtContent>
      </w:sdt>
    </w:tbl>
    <w:p w14:paraId="5FB3C3A8" w14:textId="174E91F5" w:rsidR="00CE3E56" w:rsidRDefault="00D60EBA" w:rsidP="00CE3E56">
      <w:pPr>
        <w:pStyle w:val="Question"/>
        <w:keepNext/>
      </w:pPr>
      <w:r>
        <w:t>3.2.9</w:t>
      </w:r>
      <w:r>
        <w:tab/>
      </w:r>
      <w:r w:rsidR="00CE3E56">
        <w:t>Fournissez la mise à jour de l’étude portant sur l’intégration du lieu au paysage environnant</w:t>
      </w:r>
      <w:r w:rsidR="00F9603B">
        <w:t xml:space="preserve"> </w:t>
      </w:r>
      <w:r w:rsidR="00F9603B" w:rsidRPr="00F9603B">
        <w:t>(art. 29(3)b) et art. 68 al.</w:t>
      </w:r>
      <w:r w:rsidR="005C0378">
        <w:t xml:space="preserve"> </w:t>
      </w:r>
      <w:r w:rsidR="00F9603B" w:rsidRPr="00F9603B">
        <w:t>2 (8) REAFIE)</w:t>
      </w:r>
      <w:r w:rsidR="00CE3E56">
        <w:t xml:space="preserve">. </w:t>
      </w:r>
    </w:p>
    <w:p w14:paraId="115415F5" w14:textId="0D6A69A4" w:rsidR="00CE3E56" w:rsidRDefault="001039C5" w:rsidP="00DC54A0">
      <w:pPr>
        <w:pStyle w:val="QuestionInfo"/>
        <w:keepNext/>
      </w:pPr>
      <w:r w:rsidRPr="001039C5">
        <w:t>Exemples d’information à inclure</w:t>
      </w:r>
      <w:r>
        <w:t> :</w:t>
      </w:r>
    </w:p>
    <w:p w14:paraId="2E1D1F49" w14:textId="30D931D5" w:rsidR="00CE3E56" w:rsidRPr="00CE3E56" w:rsidRDefault="00CE3E56" w:rsidP="00CE3E56">
      <w:pPr>
        <w:pStyle w:val="Questionliste"/>
      </w:pPr>
      <w:r w:rsidRPr="00CE3E56">
        <w:t xml:space="preserve">les caractéristiques physiques du paysage </w:t>
      </w:r>
      <w:r w:rsidR="006E2F44">
        <w:t xml:space="preserve">(la </w:t>
      </w:r>
      <w:r w:rsidRPr="00CE3E56">
        <w:t>topographie</w:t>
      </w:r>
      <w:r w:rsidR="00077C98">
        <w:t>,</w:t>
      </w:r>
      <w:r w:rsidRPr="00CE3E56">
        <w:t xml:space="preserve"> la forme, l’étendue et la hauteur de ses reliefs</w:t>
      </w:r>
      <w:r w:rsidR="00077C98">
        <w:t>)</w:t>
      </w:r>
      <w:r w:rsidRPr="00CE3E56">
        <w:t>;</w:t>
      </w:r>
    </w:p>
    <w:p w14:paraId="2E45F455" w14:textId="4CDDB527" w:rsidR="00CE3E56" w:rsidRPr="00CE3E56" w:rsidRDefault="00CE3E56" w:rsidP="00CE3E56">
      <w:pPr>
        <w:pStyle w:val="Questionliste"/>
      </w:pPr>
      <w:r w:rsidRPr="00CE3E56">
        <w:t>les caractéristiques visuelles du paysage, notamment son accessibilité visuelle et son intérêt récréotouristique (les champs visuels, l’organisation et la structure du paysage, sa valeur esthétique, son intégrité, etc.);</w:t>
      </w:r>
    </w:p>
    <w:p w14:paraId="7D3EBAAB" w14:textId="2AE6D08D" w:rsidR="00CE3E56" w:rsidRPr="00CE3E56" w:rsidRDefault="00CE3E56" w:rsidP="00CE3E56">
      <w:pPr>
        <w:pStyle w:val="Questionliste"/>
      </w:pPr>
      <w:r w:rsidRPr="00CE3E56">
        <w:t xml:space="preserve">la capacité du paysage </w:t>
      </w:r>
      <w:r w:rsidR="008E22A6">
        <w:t xml:space="preserve">à </w:t>
      </w:r>
      <w:r w:rsidRPr="00CE3E56">
        <w:t xml:space="preserve">intégrer ou </w:t>
      </w:r>
      <w:r w:rsidR="008E22A6">
        <w:t xml:space="preserve">à </w:t>
      </w:r>
      <w:r w:rsidRPr="00CE3E56">
        <w:t>absorber ce type d’installation</w:t>
      </w:r>
      <w:r w:rsidR="001743BA">
        <w:t>.</w:t>
      </w:r>
    </w:p>
    <w:p w14:paraId="5D9745C3" w14:textId="0263A240" w:rsidR="00D60EBA" w:rsidRPr="00CE3E56" w:rsidRDefault="00F50F1A" w:rsidP="00917F84">
      <w:pPr>
        <w:pStyle w:val="QuestionInfo"/>
        <w:spacing w:before="240"/>
      </w:pPr>
      <w:r w:rsidRPr="00F50F1A">
        <w:t>Si cette étude n’a pas été fournie lors de la demande initiale, fournissez-la dans le cadre de la présente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bookmarkStart w:id="21" w:name="_Hlk115181561" w:displacedByCustomXml="next"/>
      <w:sdt>
        <w:sdtPr>
          <w:id w:val="-2053065411"/>
          <w15:repeatingSection/>
        </w:sdtPr>
        <w:sdtEndPr/>
        <w:sdtContent>
          <w:sdt>
            <w:sdtPr>
              <w:id w:val="1190106829"/>
              <w:placeholder>
                <w:docPart w:val="1011455B60CD45E58DAD56B155A119AB"/>
              </w:placeholder>
              <w15:repeatingSectionItem/>
            </w:sdtPr>
            <w:sdtEndPr/>
            <w:sdtContent>
              <w:sdt>
                <w:sdtPr>
                  <w:id w:val="-1460487989"/>
                  <w15:repeatingSection/>
                </w:sdtPr>
                <w:sdtEndPr/>
                <w:sdtContent>
                  <w:sdt>
                    <w:sdtPr>
                      <w:id w:val="-1283105968"/>
                      <w:placeholder>
                        <w:docPart w:val="1011455B60CD45E58DAD56B155A119AB"/>
                      </w:placeholder>
                      <w15:repeatingSectionItem/>
                    </w:sdtPr>
                    <w:sdtEndPr/>
                    <w:sdtContent>
                      <w:tr w:rsidR="00F9603B" w14:paraId="46CEBA27" w14:textId="77777777" w:rsidTr="00B2652E">
                        <w:trPr>
                          <w:trHeight w:val="448"/>
                          <w:jc w:val="center"/>
                        </w:trPr>
                        <w:sdt>
                          <w:sdtPr>
                            <w:id w:val="1738200611"/>
                            <w:placeholder>
                              <w:docPart w:val="1E5D14C36675412185819AC5E01E7D70"/>
                            </w:placeholder>
                            <w:showingPlcHdr/>
                          </w:sdtPr>
                          <w:sdtEndPr/>
                          <w:sdtContent>
                            <w:tc>
                              <w:tcPr>
                                <w:tcW w:w="10768" w:type="dxa"/>
                                <w:shd w:val="clear" w:color="auto" w:fill="D9E2F3" w:themeFill="accent1" w:themeFillTint="33"/>
                              </w:tcPr>
                              <w:p w14:paraId="545CB5A5" w14:textId="77777777" w:rsidR="00F9603B" w:rsidRDefault="00F9603B" w:rsidP="00B2652E">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2009486668"/>
                            <w:placeholder>
                              <w:docPart w:val="4FDDD411290D4B5B8DF614F5589911FB"/>
                            </w:placeholder>
                            <w:showingPlcHdr/>
                          </w:sdtPr>
                          <w:sdtEndPr/>
                          <w:sdtContent>
                            <w:tc>
                              <w:tcPr>
                                <w:tcW w:w="6200" w:type="dxa"/>
                                <w:shd w:val="clear" w:color="auto" w:fill="D9E2F3" w:themeFill="accent1" w:themeFillTint="33"/>
                              </w:tcPr>
                              <w:p w14:paraId="03B16079" w14:textId="77777777" w:rsidR="00F9603B" w:rsidRDefault="00F9603B" w:rsidP="00B2652E">
                                <w:pPr>
                                  <w:pStyle w:val="Normalformulaire"/>
                                  <w:spacing w:after="0"/>
                                </w:pPr>
                                <w:r>
                                  <w:rPr>
                                    <w:rStyle w:val="Textedelespacerserv"/>
                                    <w:i/>
                                    <w:iCs/>
                                  </w:rPr>
                                  <w:t>Précisez la section.</w:t>
                                </w:r>
                              </w:p>
                            </w:tc>
                          </w:sdtContent>
                        </w:sdt>
                      </w:tr>
                    </w:sdtContent>
                  </w:sdt>
                </w:sdtContent>
              </w:sdt>
            </w:sdtContent>
          </w:sdt>
        </w:sdtContent>
      </w:sdt>
    </w:tbl>
    <w:bookmarkEnd w:id="21"/>
    <w:p w14:paraId="3A3907BC" w14:textId="5B760ABC" w:rsidR="005130FB" w:rsidRDefault="00C3102F" w:rsidP="0088004C">
      <w:pPr>
        <w:pStyle w:val="Question"/>
        <w:keepNext/>
      </w:pPr>
      <w:r>
        <w:t>3.2.10</w:t>
      </w:r>
      <w:r>
        <w:tab/>
      </w:r>
      <w:r w:rsidR="005130FB">
        <w:t>Fournissez les informations permettant de démontrer que les zones de dépôt du lieu d’enfouissement sont situées à une distance minimale de 150 m</w:t>
      </w:r>
      <w:r w:rsidR="002B2902">
        <w:t>ètres</w:t>
      </w:r>
      <w:r w:rsidR="005130FB">
        <w:t xml:space="preserve"> de tout cours </w:t>
      </w:r>
      <w:r w:rsidR="003B00B4">
        <w:t xml:space="preserve">d’eau </w:t>
      </w:r>
      <w:r w:rsidR="005130FB">
        <w:t>ou plan d’eau (art. 29(3)a) REAFIE et art. 104 al. 2 (1) REIMR).</w:t>
      </w:r>
    </w:p>
    <w:p w14:paraId="7BC721C2" w14:textId="528B4B6D" w:rsidR="00671FD1" w:rsidRDefault="005250E0" w:rsidP="005130FB">
      <w:pPr>
        <w:pStyle w:val="QuestionInfo"/>
      </w:pPr>
      <w:r>
        <w:t>Notez que l</w:t>
      </w:r>
      <w:r w:rsidR="005130FB">
        <w:t>es distances minimales indiquées sont mesurées à partir des zones de dépôt de matières résiduelles.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90320" w14:paraId="45EE60E7" w14:textId="77777777" w:rsidTr="00B2652E">
        <w:trPr>
          <w:trHeight w:val="448"/>
          <w:jc w:val="center"/>
        </w:trPr>
        <w:bookmarkStart w:id="22" w:name="_Hlk182560420" w:displacedByCustomXml="next"/>
        <w:sdt>
          <w:sdtPr>
            <w:id w:val="-1931962402"/>
            <w:placeholder>
              <w:docPart w:val="8FBAB64FE93D4D63A5B58ADD7BDBDDB8"/>
            </w:placeholder>
            <w:showingPlcHdr/>
          </w:sdtPr>
          <w:sdtEndPr/>
          <w:sdtContent>
            <w:tc>
              <w:tcPr>
                <w:tcW w:w="16968" w:type="dxa"/>
                <w:shd w:val="clear" w:color="auto" w:fill="D9E2F3" w:themeFill="accent1" w:themeFillTint="33"/>
              </w:tcPr>
              <w:p w14:paraId="46765D84" w14:textId="77777777" w:rsidR="00490320" w:rsidRDefault="00490320" w:rsidP="00B2652E">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bookmarkEnd w:id="22"/>
    <w:p w14:paraId="2A2A46F7" w14:textId="015CB8AF" w:rsidR="00671FD1" w:rsidRDefault="00136E6C" w:rsidP="00A461A3">
      <w:pPr>
        <w:pStyle w:val="Question"/>
      </w:pPr>
      <w:r>
        <w:lastRenderedPageBreak/>
        <w:t>3.2.1</w:t>
      </w:r>
      <w:r w:rsidR="003F52BC">
        <w:t>1</w:t>
      </w:r>
      <w:r>
        <w:tab/>
      </w:r>
      <w:r w:rsidR="00E72E3A" w:rsidRPr="00E72E3A">
        <w:t>Fournissez les informations permettant de démontrer que le fond des zones de dépôt est situé à une distance minimale d’un mètre au-dessus du niveau des eaux souterraines (art. 29(3)a) REAFIE et art. 104 al. 2 (2) REIMR).</w:t>
      </w:r>
    </w:p>
    <w:p w14:paraId="2EA58045" w14:textId="73E87611" w:rsidR="00E72E3A" w:rsidRPr="00E72E3A" w:rsidRDefault="0082058F" w:rsidP="0082058F">
      <w:pPr>
        <w:pStyle w:val="QuestionInfo"/>
      </w:pPr>
      <w:r w:rsidRPr="0082058F">
        <w:t>Not</w:t>
      </w:r>
      <w:r w:rsidR="00E30407">
        <w:t>ez que l</w:t>
      </w:r>
      <w:r w:rsidRPr="0082058F">
        <w:t>es distances minimales prescrites par le deuxième alinéa sont mesurées à partir des zones de dépôt de matières résiduelles.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07E88" w14:paraId="731C72CD" w14:textId="77777777" w:rsidTr="00C27A0E">
        <w:trPr>
          <w:trHeight w:val="448"/>
          <w:jc w:val="center"/>
        </w:trPr>
        <w:sdt>
          <w:sdtPr>
            <w:id w:val="-1650970334"/>
            <w:placeholder>
              <w:docPart w:val="83970AD974AF471392C1C508E90DD169"/>
            </w:placeholder>
            <w:showingPlcHdr/>
          </w:sdtPr>
          <w:sdtEndPr/>
          <w:sdtContent>
            <w:tc>
              <w:tcPr>
                <w:tcW w:w="16968" w:type="dxa"/>
                <w:shd w:val="clear" w:color="auto" w:fill="D9E2F3" w:themeFill="accent1" w:themeFillTint="33"/>
              </w:tcPr>
              <w:p w14:paraId="173BFB18" w14:textId="77777777" w:rsidR="00D07E88" w:rsidRDefault="00D07E88" w:rsidP="00C27A0E">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0733480" w14:textId="77777777" w:rsidR="000C1231" w:rsidRPr="00CE0432" w:rsidRDefault="000C1231" w:rsidP="00D07E88">
      <w:pPr>
        <w:pStyle w:val="Section"/>
        <w:keepLines w:val="0"/>
        <w:spacing w:before="360"/>
      </w:pPr>
      <w:r w:rsidRPr="00CE0432">
        <w:t>Impacts sur l’environnement</w:t>
      </w:r>
    </w:p>
    <w:p w14:paraId="1EB1EA65" w14:textId="28651DE0" w:rsidR="000C1231" w:rsidRPr="00132AE6" w:rsidRDefault="000C1231" w:rsidP="004A4081">
      <w:pPr>
        <w:pStyle w:val="Normalformulaire"/>
        <w:keepNext/>
        <w:spacing w:before="240"/>
      </w:pPr>
      <w:r w:rsidRPr="00132AE6">
        <w:t xml:space="preserve">Conformément </w:t>
      </w:r>
      <w:r w:rsidR="00132AE6" w:rsidRPr="00132AE6">
        <w:t>au paragraphe 4 de l’article 29 du</w:t>
      </w:r>
      <w:r w:rsidRPr="00132AE6">
        <w:t xml:space="preserve"> REAFIE, il est de votre responsabilité d’informer le ministère des impacts potentiels cumulés de toutes les activités </w:t>
      </w:r>
      <w:r w:rsidR="00100369">
        <w:t>du</w:t>
      </w:r>
      <w:r w:rsidR="00132AE6">
        <w:t xml:space="preserve"> </w:t>
      </w:r>
      <w:r w:rsidRPr="00132AE6">
        <w:t>projet</w:t>
      </w:r>
      <w:r w:rsidR="002B756B">
        <w:t xml:space="preserve"> modifié</w:t>
      </w:r>
      <w:r w:rsidRPr="00132AE6">
        <w:t>.</w:t>
      </w:r>
    </w:p>
    <w:p w14:paraId="2A79DAA4" w14:textId="7D93CE89" w:rsidR="000C1231" w:rsidRPr="001D46D4" w:rsidRDefault="000C1231" w:rsidP="004A4081">
      <w:pPr>
        <w:pStyle w:val="InfoTitre"/>
        <w:keepNext/>
      </w:pPr>
      <w:r>
        <w:t>Formulaires d’impact</w:t>
      </w:r>
      <w:r w:rsidR="004E59E2">
        <w:t>s</w:t>
      </w:r>
    </w:p>
    <w:p w14:paraId="1FC59707" w14:textId="23A21850" w:rsidR="007930E3" w:rsidRDefault="007930E3" w:rsidP="004A4081">
      <w:pPr>
        <w:pStyle w:val="Normalformulaire"/>
        <w:keepNext/>
      </w:pPr>
      <w:r w:rsidRPr="6984916A">
        <w:t>Les renseignements sur les impacts doivent être déclarés dans des formulaires distincts</w:t>
      </w:r>
      <w:r>
        <w:t>, appelés « formulaires d’impact</w:t>
      </w:r>
      <w:r w:rsidR="00306CFD">
        <w:t>s</w:t>
      </w:r>
      <w:r>
        <w:t xml:space="preserve"> », lesquels </w:t>
      </w:r>
      <w:r w:rsidRPr="30F2554E">
        <w:t xml:space="preserve">permettent de </w:t>
      </w:r>
      <w:r>
        <w:t>fournir les informations obligatoires prévues à l’article 18 du REAFIE lors du dépôt d’une demande</w:t>
      </w:r>
      <w:r w:rsidRPr="005B5615">
        <w:t>.</w:t>
      </w:r>
      <w:r w:rsidDel="004268FA">
        <w:t xml:space="preserve"> </w:t>
      </w:r>
      <w:r>
        <w:t xml:space="preserve">Vous devez y décrire notamment les impacts anticipés ainsi que les mesures d’atténuation, de surveillance et de suivi pour les activités </w:t>
      </w:r>
      <w:r w:rsidR="006558D8">
        <w:t>concernées</w:t>
      </w:r>
      <w:r>
        <w:t xml:space="preserve"> par la demande.</w:t>
      </w:r>
    </w:p>
    <w:p w14:paraId="7A3FAC06" w14:textId="3916CC6A" w:rsidR="007930E3" w:rsidRDefault="007930E3" w:rsidP="00016D85">
      <w:pPr>
        <w:pStyle w:val="InfoTexte"/>
      </w:pPr>
      <w:r>
        <w:t>Les formulaires d’impact</w:t>
      </w:r>
      <w:r w:rsidR="00872F10">
        <w:t>s</w:t>
      </w:r>
      <w:r>
        <w:t xml:space="preserve"> applicables au projet </w:t>
      </w:r>
      <w:r w:rsidRPr="00C377A5">
        <w:rPr>
          <w:u w:val="single"/>
        </w:rPr>
        <w:t>doivent être cochés</w:t>
      </w:r>
      <w:r>
        <w:t xml:space="preserve"> dans le </w:t>
      </w:r>
      <w:r w:rsidRPr="005B5615">
        <w:t xml:space="preserve">formulaire général </w:t>
      </w:r>
      <w:r w:rsidRPr="00F71096">
        <w:rPr>
          <w:b/>
          <w:bCs/>
          <w:i/>
          <w:iCs/>
        </w:rPr>
        <w:t xml:space="preserve">AM27c </w:t>
      </w:r>
      <w:r w:rsidR="00E348AE">
        <w:rPr>
          <w:rFonts w:cstheme="minorHAnsi"/>
          <w:b/>
          <w:bCs/>
          <w:i/>
          <w:iCs/>
        </w:rPr>
        <w:t>–</w:t>
      </w:r>
      <w:r w:rsidRPr="00F71096">
        <w:rPr>
          <w:rFonts w:cstheme="minorHAnsi"/>
          <w:b/>
          <w:i/>
        </w:rPr>
        <w:t xml:space="preserve"> </w:t>
      </w:r>
      <w:r w:rsidRPr="00F71096">
        <w:rPr>
          <w:b/>
          <w:i/>
        </w:rPr>
        <w:t>Identification des activités et des impacts</w:t>
      </w:r>
      <w:r w:rsidR="00E348AE">
        <w:rPr>
          <w:b/>
          <w:i/>
        </w:rPr>
        <w:t xml:space="preserve"> du projet modifié</w:t>
      </w:r>
      <w:r w:rsidRPr="00F71FFA">
        <w:rPr>
          <w:bCs/>
          <w:iCs/>
        </w:rPr>
        <w:t>.</w:t>
      </w:r>
    </w:p>
    <w:p w14:paraId="77B76321" w14:textId="41A46F6F" w:rsidR="007930E3" w:rsidRDefault="007930E3" w:rsidP="00016D85">
      <w:pPr>
        <w:pStyle w:val="InfoTexte"/>
      </w:pPr>
      <w:r>
        <w:t>Chaque activité composant un projet peut avoir des impacts sur la qualité de l’environnement</w:t>
      </w:r>
      <w:r w:rsidR="00086EE1">
        <w:rPr>
          <w:vertAlign w:val="superscript"/>
        </w:rPr>
        <w:fldChar w:fldCharType="begin"/>
      </w:r>
      <w:r w:rsidR="00086EE1">
        <w:rPr>
          <w:vertAlign w:val="superscript"/>
        </w:rPr>
        <w:instrText xml:space="preserve"> AUTOTEXTLIST  \s "NoStyle" \t "Pour plus de précisions, consultez le lexique à la fin du formulaire." \* MERGEFORMAT </w:instrText>
      </w:r>
      <w:r w:rsidR="00086EE1">
        <w:rPr>
          <w:vertAlign w:val="superscript"/>
        </w:rPr>
        <w:fldChar w:fldCharType="separate"/>
      </w:r>
      <w:r w:rsidR="00086EE1">
        <w:rPr>
          <w:vertAlign w:val="superscript"/>
        </w:rPr>
        <w:fldChar w:fldCharType="end"/>
      </w:r>
      <w:r>
        <w:t xml:space="preserve"> et ces impacts peuvent être distincts ou communs à d’autres activités d’un même projet. Il est donc</w:t>
      </w:r>
      <w:r w:rsidRPr="008A673C">
        <w:t xml:space="preserve"> important de considérer l</w:t>
      </w:r>
      <w:r w:rsidR="00CC7469">
        <w:t>’</w:t>
      </w:r>
      <w:r w:rsidRPr="008A673C">
        <w:t xml:space="preserve">ensemble </w:t>
      </w:r>
      <w:r>
        <w:t>du</w:t>
      </w:r>
      <w:r w:rsidRPr="008A673C">
        <w:t xml:space="preserve"> projet</w:t>
      </w:r>
      <w:r>
        <w:t xml:space="preserve"> avant de remplir un formulaire d’impact</w:t>
      </w:r>
      <w:r w:rsidR="00A218B6">
        <w:t>s</w:t>
      </w:r>
      <w:r>
        <w:t xml:space="preserve"> et de ne</w:t>
      </w:r>
      <w:r w:rsidDel="005B5926">
        <w:t xml:space="preserve"> </w:t>
      </w:r>
      <w:r>
        <w:t>remplir qu’un seul formulaire d’impact</w:t>
      </w:r>
      <w:r w:rsidR="0060137E">
        <w:t>s</w:t>
      </w:r>
      <w:r>
        <w:t xml:space="preserve"> par type d’impact. </w:t>
      </w:r>
    </w:p>
    <w:p w14:paraId="5162DA0E" w14:textId="577E75C1" w:rsidR="001F4086" w:rsidRDefault="007930E3" w:rsidP="00016D85">
      <w:pPr>
        <w:pStyle w:val="InfoTexte"/>
      </w:pPr>
      <w:r>
        <w:t>La section qui suit identifie</w:t>
      </w:r>
      <w:r w:rsidDel="00C60313">
        <w:t xml:space="preserve"> </w:t>
      </w:r>
      <w:r>
        <w:t>les principaux formulaires d’impact</w:t>
      </w:r>
      <w:r w:rsidR="00DB3934">
        <w:t>s</w:t>
      </w:r>
      <w:r>
        <w:t xml:space="preserve"> à remplir pour </w:t>
      </w:r>
      <w:r w:rsidR="00DB3934">
        <w:t>le</w:t>
      </w:r>
      <w:r>
        <w:t xml:space="preserve"> projet. Selon les particularités du projet et des activités qui le composent, il est possible que d’autres formulaires d’impact</w:t>
      </w:r>
      <w:r w:rsidR="001110BB">
        <w:t>s</w:t>
      </w:r>
      <w:r>
        <w:t xml:space="preserve"> que ceux listés ci-dessous soient requis.</w:t>
      </w:r>
    </w:p>
    <w:p w14:paraId="75E17B84" w14:textId="77777777" w:rsidR="005E588C" w:rsidRDefault="005E588C" w:rsidP="00DA49F0">
      <w:pPr>
        <w:pStyle w:val="Sous-Section"/>
        <w:spacing w:before="360"/>
      </w:pPr>
      <w:r>
        <w:t>Bruit</w:t>
      </w:r>
    </w:p>
    <w:p w14:paraId="664C5F1A" w14:textId="5C53D3BC" w:rsidR="005E588C" w:rsidRDefault="005E588C" w:rsidP="005E588C">
      <w:pPr>
        <w:pStyle w:val="Question"/>
      </w:pPr>
      <w:r>
        <w:t>4.1.1</w:t>
      </w:r>
      <w:r>
        <w:tab/>
        <w:t>La modification du lieu d’enfouissement de débris de construction ou de démolition</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t xml:space="preserve"> est</w:t>
      </w:r>
      <w:r w:rsidR="006D508E">
        <w:t>-elle</w:t>
      </w:r>
      <w:r>
        <w:t xml:space="preserve"> susceptible de générer du bruit </w:t>
      </w:r>
      <w:r w:rsidR="008D7FCE" w:rsidRPr="008D7FCE">
        <w:t xml:space="preserve">pouvant causer des nuisances </w:t>
      </w:r>
      <w:r w:rsidR="008D7FCE" w:rsidRPr="008D7FCE">
        <w:rPr>
          <w:iCs/>
        </w:rPr>
        <w:t>(art. 29(4)a</w:t>
      </w:r>
      <w:r w:rsidR="00FD0C2E">
        <w:rPr>
          <w:iCs/>
        </w:rPr>
        <w:t>)</w:t>
      </w:r>
      <w:r w:rsidR="008D7FCE" w:rsidRPr="008D7FCE">
        <w:rPr>
          <w:iCs/>
        </w:rPr>
        <w:t xml:space="preserve"> REAFIE)</w:t>
      </w:r>
      <w:r w:rsidR="008D7FCE" w:rsidRPr="008D7FCE">
        <w:t>?</w:t>
      </w:r>
    </w:p>
    <w:p w14:paraId="232D5C2C" w14:textId="77777777" w:rsidR="006B0966" w:rsidRPr="006B0966" w:rsidRDefault="006B0966" w:rsidP="006B0966">
      <w:pPr>
        <w:pStyle w:val="QuestionInfo"/>
      </w:pPr>
      <w:r w:rsidRPr="006B0966">
        <w:t xml:space="preserve">Exemples de source de bruit à déclarer dans le formulaire d’impacts </w:t>
      </w:r>
      <w:r w:rsidRPr="00E50AA6">
        <w:rPr>
          <w:b/>
          <w:bCs/>
          <w:i/>
          <w:iCs/>
        </w:rPr>
        <w:t>AM18a – Bruit</w:t>
      </w:r>
      <w:r w:rsidRPr="006B0966">
        <w:t xml:space="preserve"> : </w:t>
      </w:r>
    </w:p>
    <w:p w14:paraId="1E35D8BB" w14:textId="77777777" w:rsidR="006B0966" w:rsidRPr="006B0966" w:rsidDel="00E9598B" w:rsidRDefault="006B0966" w:rsidP="006B0966">
      <w:pPr>
        <w:pStyle w:val="Questionliste"/>
        <w:rPr>
          <w:shd w:val="clear" w:color="auto" w:fill="FFFFFF"/>
        </w:rPr>
      </w:pPr>
      <w:r w:rsidRPr="006B0966">
        <w:rPr>
          <w:shd w:val="clear" w:color="auto" w:fill="FFFFFF"/>
        </w:rPr>
        <w:t>la circulation de la machinerie sur le site;</w:t>
      </w:r>
    </w:p>
    <w:p w14:paraId="12C8421F" w14:textId="77777777" w:rsidR="006B0966" w:rsidRPr="006B0966" w:rsidDel="00E9598B" w:rsidRDefault="006B0966" w:rsidP="006B0966">
      <w:pPr>
        <w:pStyle w:val="Questionliste"/>
        <w:rPr>
          <w:shd w:val="clear" w:color="auto" w:fill="FFFFFF"/>
        </w:rPr>
      </w:pPr>
      <w:r w:rsidRPr="006B0966">
        <w:rPr>
          <w:shd w:val="clear" w:color="auto" w:fill="FFFFFF"/>
        </w:rPr>
        <w:t xml:space="preserve">l’ajout </w:t>
      </w:r>
      <w:r w:rsidRPr="006B0966" w:rsidDel="00E9598B">
        <w:rPr>
          <w:shd w:val="clear" w:color="auto" w:fill="FFFFFF"/>
        </w:rPr>
        <w:t>de nouveaux équipements;</w:t>
      </w:r>
    </w:p>
    <w:p w14:paraId="279D5DFB" w14:textId="77777777" w:rsidR="006B0966" w:rsidRPr="006B0966" w:rsidRDefault="006B0966" w:rsidP="00DA44A6">
      <w:pPr>
        <w:pStyle w:val="Questionliste"/>
        <w:spacing w:after="240"/>
        <w:rPr>
          <w:shd w:val="clear" w:color="auto" w:fill="FFFFFF"/>
        </w:rPr>
      </w:pPr>
      <w:r w:rsidRPr="006B0966">
        <w:rPr>
          <w:shd w:val="clear" w:color="auto" w:fill="FFFFFF"/>
        </w:rPr>
        <w:t>l’entreposage et le transbordement de matières.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DA44A6" w:rsidRPr="00E44FF6" w14:paraId="1BD6B0A4" w14:textId="77777777" w:rsidTr="00C27A0E">
        <w:trPr>
          <w:trHeight w:val="272"/>
        </w:trPr>
        <w:tc>
          <w:tcPr>
            <w:tcW w:w="1637" w:type="dxa"/>
            <w:shd w:val="clear" w:color="auto" w:fill="D9E2F3" w:themeFill="accent1" w:themeFillTint="33"/>
          </w:tcPr>
          <w:p w14:paraId="77BCAA1A" w14:textId="77777777" w:rsidR="00DA44A6" w:rsidRPr="00E44FF6" w:rsidRDefault="00027322" w:rsidP="00C27A0E">
            <w:pPr>
              <w:pStyle w:val="Normalformulaire"/>
              <w:spacing w:after="0"/>
              <w:rPr>
                <w:rFonts w:cs="Arial"/>
              </w:rPr>
            </w:pPr>
            <w:sdt>
              <w:sdtPr>
                <w:rPr>
                  <w:rFonts w:cs="Arial"/>
                </w:rPr>
                <w:id w:val="-844630760"/>
                <w14:checkbox>
                  <w14:checked w14:val="0"/>
                  <w14:checkedState w14:val="2612" w14:font="MS Gothic"/>
                  <w14:uncheckedState w14:val="2610" w14:font="MS Gothic"/>
                </w14:checkbox>
              </w:sdtPr>
              <w:sdtEndPr/>
              <w:sdtContent>
                <w:r w:rsidR="00DA44A6" w:rsidRPr="00E44FF6">
                  <w:rPr>
                    <w:rFonts w:ascii="Segoe UI Symbol" w:hAnsi="Segoe UI Symbol" w:cs="Segoe UI Symbol"/>
                  </w:rPr>
                  <w:t>☐</w:t>
                </w:r>
              </w:sdtContent>
            </w:sdt>
            <w:r w:rsidR="00DA44A6">
              <w:rPr>
                <w:rFonts w:cs="Arial"/>
              </w:rPr>
              <w:t xml:space="preserve"> </w:t>
            </w:r>
            <w:r w:rsidR="00DA44A6" w:rsidRPr="00E44FF6">
              <w:rPr>
                <w:rFonts w:cs="Arial"/>
              </w:rPr>
              <w:t>Oui</w:t>
            </w:r>
            <w:r w:rsidR="00DA44A6" w:rsidRPr="00E44FF6">
              <w:rPr>
                <w:rFonts w:cs="Arial"/>
              </w:rPr>
              <w:tab/>
              <w:t xml:space="preserve"> </w:t>
            </w:r>
            <w:sdt>
              <w:sdtPr>
                <w:rPr>
                  <w:rFonts w:cs="Arial"/>
                </w:rPr>
                <w:id w:val="321785515"/>
                <w14:checkbox>
                  <w14:checked w14:val="0"/>
                  <w14:checkedState w14:val="2612" w14:font="MS Gothic"/>
                  <w14:uncheckedState w14:val="2610" w14:font="MS Gothic"/>
                </w14:checkbox>
              </w:sdtPr>
              <w:sdtEndPr/>
              <w:sdtContent>
                <w:r w:rsidR="00DA44A6" w:rsidRPr="00E44FF6">
                  <w:rPr>
                    <w:rFonts w:ascii="Segoe UI Symbol" w:hAnsi="Segoe UI Symbol" w:cs="Segoe UI Symbol"/>
                  </w:rPr>
                  <w:t>☐</w:t>
                </w:r>
              </w:sdtContent>
            </w:sdt>
            <w:r w:rsidR="00DA44A6">
              <w:rPr>
                <w:rFonts w:cs="Arial"/>
              </w:rPr>
              <w:t xml:space="preserve"> </w:t>
            </w:r>
            <w:r w:rsidR="00DA44A6" w:rsidRPr="00E44FF6">
              <w:rPr>
                <w:rFonts w:cs="Arial"/>
              </w:rPr>
              <w:t>Non</w:t>
            </w:r>
          </w:p>
        </w:tc>
      </w:tr>
    </w:tbl>
    <w:p w14:paraId="7DF7FE98" w14:textId="2BDE471F" w:rsidR="009B5E3B" w:rsidRDefault="009B5E3B" w:rsidP="009B5E3B">
      <w:pPr>
        <w:pStyle w:val="Siouinon"/>
      </w:pPr>
      <w:r w:rsidRPr="009B5E3B">
        <w:t>Si vous avez répondu Non, passez à la section 4.2.</w:t>
      </w:r>
    </w:p>
    <w:p w14:paraId="0A576180" w14:textId="53123E97" w:rsidR="005E588C" w:rsidRDefault="00A87920" w:rsidP="007516F2">
      <w:pPr>
        <w:pStyle w:val="Question"/>
      </w:pPr>
      <w:r>
        <w:lastRenderedPageBreak/>
        <w:t>4.1.2</w:t>
      </w:r>
      <w:r>
        <w:tab/>
      </w:r>
      <w:r w:rsidR="007516F2" w:rsidRPr="007516F2">
        <w:t xml:space="preserve">Fournissez le formulaire d’impacts </w:t>
      </w:r>
      <w:r w:rsidR="007516F2" w:rsidRPr="007516F2">
        <w:rPr>
          <w:i/>
          <w:iCs/>
        </w:rPr>
        <w:t xml:space="preserve">AM18a – Bruit </w:t>
      </w:r>
      <w:r w:rsidR="007516F2" w:rsidRPr="007516F2">
        <w:rPr>
          <w:iCs/>
        </w:rPr>
        <w:t>(art. 29(4)a</w:t>
      </w:r>
      <w:r w:rsidR="001952FC">
        <w:rPr>
          <w:iCs/>
        </w:rPr>
        <w:t>)</w:t>
      </w:r>
      <w:r w:rsidR="007516F2" w:rsidRPr="007516F2">
        <w:rPr>
          <w:iCs/>
        </w:rPr>
        <w:t xml:space="preserve"> REAFIE)</w:t>
      </w:r>
      <w:r w:rsidR="007516F2" w:rsidRPr="007516F2">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7516F2" w14:paraId="14F140E4" w14:textId="77777777" w:rsidTr="00EE5FB8">
        <w:trPr>
          <w:trHeight w:val="272"/>
        </w:trPr>
        <w:tc>
          <w:tcPr>
            <w:tcW w:w="16946" w:type="dxa"/>
            <w:shd w:val="clear" w:color="auto" w:fill="D9E2F3" w:themeFill="accent1" w:themeFillTint="33"/>
          </w:tcPr>
          <w:p w14:paraId="306B06D1" w14:textId="39D03528" w:rsidR="007516F2" w:rsidRDefault="00027322" w:rsidP="00C27A0E">
            <w:pPr>
              <w:pStyle w:val="Normalformulaire"/>
              <w:spacing w:after="0"/>
            </w:pPr>
            <w:sdt>
              <w:sdtPr>
                <w:id w:val="-866293685"/>
                <w14:checkbox>
                  <w14:checked w14:val="0"/>
                  <w14:checkedState w14:val="2612" w14:font="MS Gothic"/>
                  <w14:uncheckedState w14:val="2610" w14:font="MS Gothic"/>
                </w14:checkbox>
              </w:sdtPr>
              <w:sdtEndPr/>
              <w:sdtContent>
                <w:r w:rsidR="007516F2">
                  <w:rPr>
                    <w:rFonts w:ascii="MS Gothic" w:hAnsi="MS Gothic" w:hint="eastAsia"/>
                  </w:rPr>
                  <w:t>☐</w:t>
                </w:r>
              </w:sdtContent>
            </w:sdt>
            <w:r w:rsidR="007516F2">
              <w:t xml:space="preserve"> Je confirme la soumission du formulaire d’impact</w:t>
            </w:r>
            <w:r w:rsidR="00883B74">
              <w:t>s</w:t>
            </w:r>
            <w:r w:rsidR="007516F2">
              <w:t xml:space="preserve"> </w:t>
            </w:r>
            <w:r w:rsidR="007516F2" w:rsidRPr="00AF326A">
              <w:rPr>
                <w:b/>
                <w:i/>
                <w:iCs/>
              </w:rPr>
              <w:t>AM</w:t>
            </w:r>
            <w:r w:rsidR="007516F2">
              <w:rPr>
                <w:b/>
                <w:i/>
                <w:iCs/>
              </w:rPr>
              <w:t>18</w:t>
            </w:r>
            <w:r w:rsidR="00883B74">
              <w:rPr>
                <w:b/>
                <w:i/>
                <w:iCs/>
              </w:rPr>
              <w:t>a</w:t>
            </w:r>
            <w:r w:rsidR="007516F2" w:rsidRPr="00AF326A">
              <w:rPr>
                <w:b/>
                <w:i/>
                <w:iCs/>
              </w:rPr>
              <w:t xml:space="preserve"> – </w:t>
            </w:r>
            <w:r w:rsidR="00883B74">
              <w:rPr>
                <w:b/>
                <w:i/>
                <w:iCs/>
              </w:rPr>
              <w:t>Bruit</w:t>
            </w:r>
            <w:r w:rsidR="007516F2" w:rsidRPr="00883B74">
              <w:rPr>
                <w:bCs w:val="0"/>
                <w:i/>
                <w:iCs/>
              </w:rPr>
              <w:t xml:space="preserve"> </w:t>
            </w:r>
            <w:r w:rsidR="007516F2" w:rsidRPr="00BF2306">
              <w:rPr>
                <w:bCs w:val="0"/>
              </w:rPr>
              <w:t>dans le cadre de la présente demande.</w:t>
            </w:r>
          </w:p>
        </w:tc>
      </w:tr>
    </w:tbl>
    <w:p w14:paraId="0A96E763" w14:textId="77777777" w:rsidR="003233D0" w:rsidRDefault="003233D0" w:rsidP="003233D0">
      <w:pPr>
        <w:pStyle w:val="Sous-Section"/>
        <w:keepLines w:val="0"/>
        <w:spacing w:before="360"/>
      </w:pPr>
      <w:r>
        <w:t>Eaux de surface, eaux souterraines et sols</w:t>
      </w:r>
    </w:p>
    <w:p w14:paraId="13B61065" w14:textId="16EEA80B" w:rsidR="005B4F12" w:rsidRDefault="003233D0" w:rsidP="003233D0">
      <w:pPr>
        <w:pStyle w:val="Question"/>
        <w:keepNext/>
      </w:pPr>
      <w:r>
        <w:t>4.</w:t>
      </w:r>
      <w:r w:rsidR="006070FC">
        <w:t>2</w:t>
      </w:r>
      <w:r>
        <w:t>.1</w:t>
      </w:r>
      <w:r>
        <w:tab/>
      </w:r>
      <w:r w:rsidR="005B4F12" w:rsidRPr="005B4F12">
        <w:t>La modification d’un lieu d’enfouissement de débris de construction ou de démolition</w:t>
      </w:r>
      <w:r w:rsidR="005B4F12">
        <w:rPr>
          <w:vertAlign w:val="superscript"/>
        </w:rPr>
        <w:fldChar w:fldCharType="begin"/>
      </w:r>
      <w:r w:rsidR="005B4F12">
        <w:rPr>
          <w:vertAlign w:val="superscript"/>
        </w:rPr>
        <w:instrText xml:space="preserve"> AUTOTEXTLIST  \s "NoStyle" \t "Pour plus de précisions, consultez le lexique à la fin du formulaire." \* MERGEFORMAT </w:instrText>
      </w:r>
      <w:r w:rsidR="005B4F12">
        <w:rPr>
          <w:vertAlign w:val="superscript"/>
        </w:rPr>
        <w:fldChar w:fldCharType="separate"/>
      </w:r>
      <w:r w:rsidR="005B4F12">
        <w:rPr>
          <w:vertAlign w:val="superscript"/>
        </w:rPr>
        <w:fldChar w:fldCharType="end"/>
      </w:r>
      <w:r w:rsidR="005B4F12" w:rsidRPr="005B4F12">
        <w:t xml:space="preserve"> requi</w:t>
      </w:r>
      <w:r w:rsidR="009C771B">
        <w:t>ert</w:t>
      </w:r>
      <w:r w:rsidR="005B4F12" w:rsidRPr="005B4F12">
        <w:t xml:space="preserve"> une gestion des eaux superficielles, des eaux souterraines et des sols. Par conséquent, </w:t>
      </w:r>
      <w:r w:rsidR="00746C0F">
        <w:t>vous devez</w:t>
      </w:r>
      <w:r w:rsidR="005B4F12" w:rsidRPr="005B4F12">
        <w:t xml:space="preserve"> remplir </w:t>
      </w:r>
      <w:r w:rsidR="005B4F12" w:rsidRPr="00E24B9B">
        <w:t>le formulaire d’impacts</w:t>
      </w:r>
      <w:r w:rsidR="005B4F12" w:rsidRPr="005B4F12">
        <w:rPr>
          <w:i/>
          <w:iCs/>
        </w:rPr>
        <w:t xml:space="preserve"> AM18b </w:t>
      </w:r>
      <w:r w:rsidR="00CF4886">
        <w:rPr>
          <w:i/>
        </w:rPr>
        <w:t>–</w:t>
      </w:r>
      <w:r w:rsidR="005B4F12" w:rsidRPr="005B4F12">
        <w:rPr>
          <w:i/>
        </w:rPr>
        <w:t xml:space="preserve"> Eaux de surface, </w:t>
      </w:r>
      <w:r w:rsidR="005B4F12" w:rsidRPr="005B4F12">
        <w:rPr>
          <w:i/>
          <w:iCs/>
        </w:rPr>
        <w:t xml:space="preserve">eaux </w:t>
      </w:r>
      <w:r w:rsidR="005B4F12" w:rsidRPr="005B4F12">
        <w:rPr>
          <w:i/>
        </w:rPr>
        <w:t>souterraines et sols</w:t>
      </w:r>
      <w:r w:rsidR="005B4F12" w:rsidRPr="005B4F12">
        <w:t xml:space="preserve"> </w:t>
      </w:r>
      <w:r w:rsidR="00746C0F">
        <w:t xml:space="preserve">et le </w:t>
      </w:r>
      <w:r w:rsidR="00746C0F" w:rsidRPr="005B4F12">
        <w:t xml:space="preserve">soumettre </w:t>
      </w:r>
      <w:r w:rsidR="00746C0F">
        <w:t xml:space="preserve">dans le cadre de la présente demande </w:t>
      </w:r>
      <w:r w:rsidR="005B4F12" w:rsidRPr="005B4F12">
        <w:rPr>
          <w:iCs/>
        </w:rPr>
        <w:t>(art.</w:t>
      </w:r>
      <w:r w:rsidR="002427A4">
        <w:rPr>
          <w:iCs/>
        </w:rPr>
        <w:t> </w:t>
      </w:r>
      <w:r w:rsidR="005B4F12" w:rsidRPr="005B4F12">
        <w:rPr>
          <w:iCs/>
        </w:rPr>
        <w:t>29(4)a</w:t>
      </w:r>
      <w:r w:rsidR="006C68FE">
        <w:rPr>
          <w:iCs/>
        </w:rPr>
        <w:t>)</w:t>
      </w:r>
      <w:r w:rsidR="005B4F12" w:rsidRPr="005B4F12">
        <w:rPr>
          <w:iCs/>
        </w:rPr>
        <w:t xml:space="preserve"> REAFIE)</w:t>
      </w:r>
      <w:r w:rsidR="005B4F12" w:rsidRPr="005B4F12">
        <w:t>.</w:t>
      </w:r>
    </w:p>
    <w:p w14:paraId="4F29DD87" w14:textId="4889293C" w:rsidR="00834D33" w:rsidRPr="00834D33" w:rsidRDefault="00834D33" w:rsidP="00834D33">
      <w:pPr>
        <w:pStyle w:val="QuestionInfo"/>
      </w:pPr>
      <w:r w:rsidRPr="00834D33">
        <w:t>Exemples de source de contaminant susceptible de générer les impacts à déclarer dans ce formulaire</w:t>
      </w:r>
      <w:r w:rsidRPr="00834D33" w:rsidDel="00FD6B69">
        <w:t> </w:t>
      </w:r>
      <w:r w:rsidRPr="00834D33">
        <w:t>:</w:t>
      </w:r>
    </w:p>
    <w:p w14:paraId="14245831" w14:textId="77777777" w:rsidR="00834D33" w:rsidRPr="00834D33" w:rsidDel="00EA72D4" w:rsidRDefault="00834D33" w:rsidP="00834D33">
      <w:pPr>
        <w:pStyle w:val="Questionliste"/>
      </w:pPr>
      <w:r w:rsidRPr="00834D33">
        <w:t xml:space="preserve">la </w:t>
      </w:r>
      <w:r w:rsidRPr="00834D33" w:rsidDel="00EA72D4">
        <w:t>modification du drainage des eaux de surface;</w:t>
      </w:r>
    </w:p>
    <w:p w14:paraId="5158029A" w14:textId="77777777" w:rsidR="00834D33" w:rsidRPr="00834D33" w:rsidRDefault="00834D33" w:rsidP="00834D33">
      <w:pPr>
        <w:pStyle w:val="Questionliste"/>
      </w:pPr>
      <w:r w:rsidRPr="00834D33">
        <w:t xml:space="preserve">les risques de </w:t>
      </w:r>
      <w:r w:rsidRPr="00834D33" w:rsidDel="00EA72D4">
        <w:t>déversements accidentels d’hydrocarbures</w:t>
      </w:r>
      <w:r w:rsidRPr="00834D33">
        <w:t>;</w:t>
      </w:r>
    </w:p>
    <w:p w14:paraId="3868ADA1" w14:textId="77777777" w:rsidR="00834D33" w:rsidRPr="00834D33" w:rsidDel="00EA72D4" w:rsidRDefault="00834D33" w:rsidP="00834D33">
      <w:pPr>
        <w:pStyle w:val="Questionliste"/>
        <w:spacing w:after="240"/>
      </w:pPr>
      <w:r w:rsidRPr="00834D33">
        <w:t>l’entreposage et le dépôt de matières résiduelles</w:t>
      </w:r>
      <w:r w:rsidRPr="00834D33" w:rsidDel="00EA72D4">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EE5FB8" w:rsidRPr="00E44FF6" w14:paraId="3A9A7A20" w14:textId="77777777" w:rsidTr="00C27A0E">
        <w:trPr>
          <w:trHeight w:val="272"/>
        </w:trPr>
        <w:tc>
          <w:tcPr>
            <w:tcW w:w="16946" w:type="dxa"/>
            <w:shd w:val="clear" w:color="auto" w:fill="D9E2F3" w:themeFill="accent1" w:themeFillTint="33"/>
          </w:tcPr>
          <w:bookmarkStart w:id="23" w:name="_Hlk182562635"/>
          <w:p w14:paraId="5F2C1E7D" w14:textId="51595627" w:rsidR="00EE5FB8" w:rsidRPr="00E44FF6" w:rsidRDefault="00027322" w:rsidP="00C27A0E">
            <w:pPr>
              <w:pStyle w:val="Normalformulaire"/>
              <w:spacing w:after="0"/>
              <w:rPr>
                <w:rFonts w:cs="Arial"/>
              </w:rPr>
            </w:pPr>
            <w:sdt>
              <w:sdtPr>
                <w:rPr>
                  <w:rFonts w:cs="Arial"/>
                </w:rPr>
                <w:id w:val="-1610120456"/>
                <w14:checkbox>
                  <w14:checked w14:val="0"/>
                  <w14:checkedState w14:val="2612" w14:font="MS Gothic"/>
                  <w14:uncheckedState w14:val="2610" w14:font="MS Gothic"/>
                </w14:checkbox>
              </w:sdtPr>
              <w:sdtEndPr/>
              <w:sdtContent>
                <w:r w:rsidR="00EE5FB8" w:rsidRPr="00E44FF6">
                  <w:rPr>
                    <w:rFonts w:ascii="Segoe UI Symbol" w:hAnsi="Segoe UI Symbol" w:cs="Segoe UI Symbol"/>
                  </w:rPr>
                  <w:t>☐</w:t>
                </w:r>
              </w:sdtContent>
            </w:sdt>
            <w:r w:rsidR="00EE5FB8" w:rsidRPr="00E44FF6">
              <w:rPr>
                <w:rFonts w:cs="Arial"/>
              </w:rPr>
              <w:t xml:space="preserve"> Je confirme la soumission du formulaire d’impact</w:t>
            </w:r>
            <w:r w:rsidR="00EA70F5">
              <w:rPr>
                <w:rFonts w:cs="Arial"/>
              </w:rPr>
              <w:t>s</w:t>
            </w:r>
            <w:r w:rsidR="00EE5FB8" w:rsidRPr="00E44FF6">
              <w:rPr>
                <w:rFonts w:cs="Arial"/>
              </w:rPr>
              <w:t xml:space="preserve"> </w:t>
            </w:r>
            <w:r w:rsidR="00EE5FB8" w:rsidRPr="00E44FF6">
              <w:rPr>
                <w:rFonts w:cs="Arial"/>
                <w:b/>
                <w:bCs w:val="0"/>
                <w:i/>
                <w:iCs/>
              </w:rPr>
              <w:t>AM18b –</w:t>
            </w:r>
            <w:r w:rsidR="00EE5FB8" w:rsidRPr="00E44FF6">
              <w:rPr>
                <w:rFonts w:cs="Arial"/>
                <w:b/>
                <w:i/>
                <w:iCs/>
              </w:rPr>
              <w:t xml:space="preserve"> Eaux de surface</w:t>
            </w:r>
            <w:r w:rsidR="001569D2">
              <w:rPr>
                <w:rFonts w:cs="Arial"/>
                <w:b/>
                <w:i/>
                <w:iCs/>
              </w:rPr>
              <w:t xml:space="preserve">, eaux </w:t>
            </w:r>
            <w:r w:rsidR="00EE5FB8" w:rsidRPr="00E44FF6">
              <w:rPr>
                <w:rFonts w:cs="Arial"/>
                <w:b/>
                <w:i/>
                <w:iCs/>
              </w:rPr>
              <w:t>souterraines</w:t>
            </w:r>
            <w:r w:rsidR="001569D2">
              <w:rPr>
                <w:rFonts w:cs="Arial"/>
                <w:b/>
                <w:i/>
                <w:iCs/>
              </w:rPr>
              <w:t xml:space="preserve"> et sols </w:t>
            </w:r>
            <w:r w:rsidR="00EE5FB8" w:rsidRPr="00E44FF6">
              <w:rPr>
                <w:rFonts w:cs="Arial"/>
                <w:bCs w:val="0"/>
              </w:rPr>
              <w:t>dans le cadre de la présente demande.</w:t>
            </w:r>
          </w:p>
        </w:tc>
      </w:tr>
    </w:tbl>
    <w:bookmarkEnd w:id="23"/>
    <w:p w14:paraId="671E89E9" w14:textId="35003672" w:rsidR="00D7382A" w:rsidRDefault="00D7382A" w:rsidP="00D7382A">
      <w:pPr>
        <w:pStyle w:val="Sous-Section"/>
        <w:spacing w:before="360"/>
      </w:pPr>
      <w:r>
        <w:t>Rejets atmosphériques</w:t>
      </w:r>
    </w:p>
    <w:p w14:paraId="2266D475" w14:textId="61DB3403" w:rsidR="006B064C" w:rsidRDefault="00D7382A" w:rsidP="00D7382A">
      <w:pPr>
        <w:pStyle w:val="Question"/>
      </w:pPr>
      <w:r>
        <w:t>4.</w:t>
      </w:r>
      <w:r w:rsidR="0026597C">
        <w:t>3</w:t>
      </w:r>
      <w:r>
        <w:t>.1</w:t>
      </w:r>
      <w:r>
        <w:tab/>
        <w:t>La modification de l’exploitation d’un lieu d’enfouissement de débris de construction ou de démolition</w:t>
      </w:r>
      <w:r w:rsidR="000D43AA" w:rsidRPr="00C44025">
        <w:fldChar w:fldCharType="begin"/>
      </w:r>
      <w:r w:rsidR="000D43AA" w:rsidRPr="00C44025">
        <w:instrText xml:space="preserve"> AUTOTEXTLIST  \s "NoStyle" \t "Pour plus de précisions, consultez le lexique à la fin du formulaire." \* MERGEFORMAT </w:instrText>
      </w:r>
      <w:r w:rsidR="000D43AA" w:rsidRPr="00C44025">
        <w:fldChar w:fldCharType="separate"/>
      </w:r>
      <w:r w:rsidR="000D43AA" w:rsidRPr="00C44025">
        <w:fldChar w:fldCharType="end"/>
      </w:r>
      <w:r w:rsidR="00C44025" w:rsidRPr="00C44025">
        <w:t xml:space="preserve"> </w:t>
      </w:r>
      <w:r>
        <w:t>est susceptible de générer des émissions diffuses de particules ou des odeurs.</w:t>
      </w:r>
      <w:r w:rsidR="00355251">
        <w:t xml:space="preserve"> </w:t>
      </w:r>
      <w:r w:rsidR="00355251" w:rsidRPr="00355251">
        <w:t xml:space="preserve">Par conséquent, vous devez remplir le formulaire d’impacts </w:t>
      </w:r>
      <w:r w:rsidR="00355251" w:rsidRPr="00355251">
        <w:rPr>
          <w:i/>
        </w:rPr>
        <w:t>AM18c – Rejets atmosphériques</w:t>
      </w:r>
      <w:r w:rsidR="00355251" w:rsidRPr="00355251">
        <w:t xml:space="preserve"> et le soumettre dans le cadre de la présente demande </w:t>
      </w:r>
      <w:r w:rsidR="00355251" w:rsidRPr="00355251">
        <w:rPr>
          <w:iCs/>
        </w:rPr>
        <w:t>(art.</w:t>
      </w:r>
      <w:r w:rsidR="00DA49F0">
        <w:rPr>
          <w:iCs/>
        </w:rPr>
        <w:t> </w:t>
      </w:r>
      <w:r w:rsidR="00355251" w:rsidRPr="00355251">
        <w:rPr>
          <w:iCs/>
        </w:rPr>
        <w:t>29(4)a</w:t>
      </w:r>
      <w:r w:rsidR="00C630F2">
        <w:rPr>
          <w:iCs/>
        </w:rPr>
        <w:t>)</w:t>
      </w:r>
      <w:r w:rsidR="00355251" w:rsidRPr="00355251">
        <w:rPr>
          <w:iCs/>
        </w:rPr>
        <w:t xml:space="preserve"> REAFIE)</w:t>
      </w:r>
      <w:r w:rsidR="00355251" w:rsidRPr="00355251">
        <w:t>.</w:t>
      </w:r>
    </w:p>
    <w:p w14:paraId="199D9C4B" w14:textId="1BFF882F" w:rsidR="00D7382A" w:rsidRDefault="006B064C" w:rsidP="00D7382A">
      <w:pPr>
        <w:pStyle w:val="Question"/>
      </w:pPr>
      <w:r>
        <w:tab/>
      </w:r>
      <w:r w:rsidR="00D7382A">
        <w:t>De plus, les lieux d’enfouissement de débris de construction ou de démolition doivent être pourvus d’un système permettant de capter tous les biogaz produits dans les zones de dépôt des matières résiduelles et de les rejeter dans l’environnement</w:t>
      </w:r>
      <w:r w:rsidR="000D43AA">
        <w:rPr>
          <w:vertAlign w:val="superscript"/>
        </w:rPr>
        <w:fldChar w:fldCharType="begin"/>
      </w:r>
      <w:r w:rsidR="000D43AA">
        <w:rPr>
          <w:vertAlign w:val="superscript"/>
        </w:rPr>
        <w:instrText xml:space="preserve"> AUTOTEXTLIST  \s "NoStyle" \t "Pour plus de précisions, consultez le lexique à la fin du formulaire." \* MERGEFORMAT </w:instrText>
      </w:r>
      <w:r w:rsidR="000D43AA">
        <w:rPr>
          <w:vertAlign w:val="superscript"/>
        </w:rPr>
        <w:fldChar w:fldCharType="separate"/>
      </w:r>
      <w:r w:rsidR="000D43AA">
        <w:rPr>
          <w:vertAlign w:val="superscript"/>
        </w:rPr>
        <w:fldChar w:fldCharType="end"/>
      </w:r>
      <w:r w:rsidR="00D7382A">
        <w:t xml:space="preserve"> ou de les diriger vers une installation de valorisation ou d’élimination, de manière notamment à garantir le respect des valeurs limites prescrites par l’article 60 du REIMR. Pour tenir compte de cet impact, remplissez le formulaire d’impact</w:t>
      </w:r>
      <w:r w:rsidR="00B41D1D">
        <w:t>s</w:t>
      </w:r>
      <w:r w:rsidR="00D7382A">
        <w:t xml:space="preserve"> </w:t>
      </w:r>
      <w:r w:rsidR="00D7382A" w:rsidRPr="00B41D1D">
        <w:rPr>
          <w:i/>
          <w:iCs/>
        </w:rPr>
        <w:t xml:space="preserve">AM18c </w:t>
      </w:r>
      <w:r w:rsidR="00B41D1D" w:rsidRPr="00B41D1D">
        <w:rPr>
          <w:i/>
          <w:iCs/>
        </w:rPr>
        <w:t>–</w:t>
      </w:r>
      <w:r w:rsidR="00D7382A" w:rsidRPr="00B41D1D">
        <w:rPr>
          <w:i/>
          <w:iCs/>
        </w:rPr>
        <w:t xml:space="preserve"> Rejets atmosphériques</w:t>
      </w:r>
      <w:r w:rsidR="00D7382A">
        <w:t xml:space="preserve"> et soumettez-le dans le cadre de la présente demande.</w:t>
      </w:r>
    </w:p>
    <w:p w14:paraId="6CB5382D" w14:textId="77777777" w:rsidR="0087589E" w:rsidRPr="0087589E" w:rsidRDefault="0087589E" w:rsidP="0087589E">
      <w:pPr>
        <w:pStyle w:val="QuestionInfo"/>
      </w:pPr>
      <w:r w:rsidRPr="0087589E">
        <w:t>Exemples de source d’émissions atmosphériques à déclarer dans ce formulaire :</w:t>
      </w:r>
    </w:p>
    <w:p w14:paraId="7F39150C" w14:textId="77777777" w:rsidR="0087589E" w:rsidRPr="0087589E" w:rsidRDefault="0087589E" w:rsidP="0087589E">
      <w:pPr>
        <w:pStyle w:val="Questionliste"/>
        <w:rPr>
          <w:shd w:val="clear" w:color="auto" w:fill="FFFFFF"/>
        </w:rPr>
      </w:pPr>
      <w:r w:rsidRPr="0087589E">
        <w:rPr>
          <w:shd w:val="clear" w:color="auto" w:fill="FFFFFF"/>
        </w:rPr>
        <w:t>les odeurs générées par l’exploitation;</w:t>
      </w:r>
    </w:p>
    <w:p w14:paraId="4BE9738E" w14:textId="3F00A332" w:rsidR="0087589E" w:rsidRPr="0087589E" w:rsidRDefault="0087589E" w:rsidP="0087589E">
      <w:pPr>
        <w:pStyle w:val="Questionliste"/>
        <w:rPr>
          <w:shd w:val="clear" w:color="auto" w:fill="FFFFFF"/>
        </w:rPr>
      </w:pPr>
      <w:r w:rsidRPr="0087589E">
        <w:rPr>
          <w:shd w:val="clear" w:color="auto" w:fill="FFFFFF"/>
        </w:rPr>
        <w:t>la formation de biogaz généré</w:t>
      </w:r>
      <w:r w:rsidR="008A3831">
        <w:rPr>
          <w:shd w:val="clear" w:color="auto" w:fill="FFFFFF"/>
        </w:rPr>
        <w:t>s</w:t>
      </w:r>
      <w:r w:rsidRPr="0087589E">
        <w:rPr>
          <w:shd w:val="clear" w:color="auto" w:fill="FFFFFF"/>
        </w:rPr>
        <w:t xml:space="preserve"> par la décomposition de matières enfouies;</w:t>
      </w:r>
    </w:p>
    <w:p w14:paraId="5602F4B6" w14:textId="0E783484" w:rsidR="0087589E" w:rsidRPr="0087589E" w:rsidRDefault="0087589E" w:rsidP="0087589E">
      <w:pPr>
        <w:pStyle w:val="Questionliste"/>
        <w:rPr>
          <w:shd w:val="clear" w:color="auto" w:fill="FFFFFF"/>
        </w:rPr>
      </w:pPr>
      <w:r w:rsidRPr="0087589E">
        <w:rPr>
          <w:shd w:val="clear" w:color="auto" w:fill="FFFFFF"/>
        </w:rPr>
        <w:t xml:space="preserve">les émissions de poussières provenant de la circulation et </w:t>
      </w:r>
      <w:r w:rsidR="00C94C21">
        <w:rPr>
          <w:shd w:val="clear" w:color="auto" w:fill="FFFFFF"/>
        </w:rPr>
        <w:t xml:space="preserve">de </w:t>
      </w:r>
      <w:r w:rsidRPr="0087589E">
        <w:rPr>
          <w:shd w:val="clear" w:color="auto" w:fill="FFFFFF"/>
        </w:rPr>
        <w:t>la manutention de matières;</w:t>
      </w:r>
    </w:p>
    <w:p w14:paraId="4A72DA0F" w14:textId="4D539F91" w:rsidR="0087589E" w:rsidRPr="0087589E" w:rsidRDefault="0087589E" w:rsidP="0087589E">
      <w:pPr>
        <w:pStyle w:val="Questionliste"/>
        <w:rPr>
          <w:shd w:val="clear" w:color="auto" w:fill="FFFFFF"/>
        </w:rPr>
      </w:pPr>
      <w:r w:rsidRPr="0087589E">
        <w:rPr>
          <w:shd w:val="clear" w:color="auto" w:fill="FFFFFF"/>
        </w:rPr>
        <w:t>les contaminants rejetés par les dépoussiéreurs ou les torchères</w:t>
      </w:r>
      <w:r w:rsidR="00FB740A">
        <w:rPr>
          <w:shd w:val="clear" w:color="auto" w:fill="FFFFFF"/>
        </w:rPr>
        <w:t>.</w:t>
      </w:r>
    </w:p>
    <w:p w14:paraId="5F93DDCA" w14:textId="35182CC5" w:rsidR="00D7382A" w:rsidRDefault="008D5D0F" w:rsidP="0034343D">
      <w:pPr>
        <w:pStyle w:val="QuestionInfo"/>
        <w:spacing w:before="240"/>
      </w:pPr>
      <w:r>
        <w:t>La</w:t>
      </w:r>
      <w:r w:rsidR="00D7382A">
        <w:t xml:space="preserve"> mise à jour des mesures de mitigation prévues pour diminuer les émissions de contaminants dans l’atmosphère</w:t>
      </w:r>
      <w:r w:rsidR="000D43AA">
        <w:rPr>
          <w:vertAlign w:val="superscript"/>
        </w:rPr>
        <w:fldChar w:fldCharType="begin"/>
      </w:r>
      <w:r w:rsidR="000D43AA">
        <w:rPr>
          <w:vertAlign w:val="superscript"/>
        </w:rPr>
        <w:instrText xml:space="preserve"> AUTOTEXTLIST  \s "NoStyle" \t "Pour plus de précisions, consultez le lexique à la fin du formulaire." \* MERGEFORMAT </w:instrText>
      </w:r>
      <w:r w:rsidR="000D43AA">
        <w:rPr>
          <w:vertAlign w:val="superscript"/>
        </w:rPr>
        <w:fldChar w:fldCharType="separate"/>
      </w:r>
      <w:r w:rsidR="000D43AA">
        <w:rPr>
          <w:vertAlign w:val="superscript"/>
        </w:rPr>
        <w:fldChar w:fldCharType="end"/>
      </w:r>
      <w:r w:rsidR="00D7382A">
        <w:t xml:space="preserve"> ainsi que les odeurs doit être décrite dans ce formulaire d’impact</w:t>
      </w:r>
      <w:r w:rsidR="00E94090">
        <w:t>s</w:t>
      </w:r>
      <w:r w:rsidR="00D7382A">
        <w:t>.</w:t>
      </w:r>
    </w:p>
    <w:p w14:paraId="4BA99318" w14:textId="77777777" w:rsidR="005C5A3B" w:rsidRPr="005545B7" w:rsidRDefault="005C5A3B" w:rsidP="005C5A3B">
      <w:pPr>
        <w:pStyle w:val="QuestionInfo"/>
        <w:spacing w:before="240"/>
        <w:rPr>
          <w:b/>
          <w:bCs/>
        </w:rPr>
      </w:pPr>
      <w:r w:rsidRPr="005545B7">
        <w:rPr>
          <w:b/>
          <w:bCs/>
        </w:rPr>
        <w:lastRenderedPageBreak/>
        <w:t>Exigences r</w:t>
      </w:r>
      <w:r>
        <w:rPr>
          <w:b/>
          <w:bCs/>
        </w:rPr>
        <w:t>è</w:t>
      </w:r>
      <w:r w:rsidRPr="005545B7">
        <w:rPr>
          <w:b/>
          <w:bCs/>
        </w:rPr>
        <w:t>glementaires</w:t>
      </w:r>
    </w:p>
    <w:p w14:paraId="777E8462" w14:textId="437CE459" w:rsidR="005C5A3B" w:rsidRPr="005C5A3B" w:rsidRDefault="005C5A3B" w:rsidP="005C5A3B">
      <w:pPr>
        <w:pStyle w:val="QuestionInfo"/>
      </w:pPr>
      <w:r>
        <w:t>Notez que les exigences relatives aux concentrations des gaz dans les biogaz produits par les matières résiduelles, au suivi de la température dans les zones de dépôt ainsi qu’aux mesures de contrôle et de surveillance des biogaz doivent être appliquées (art. 60 et 67 REIMR).</w:t>
      </w:r>
    </w:p>
    <w:tbl>
      <w:tblPr>
        <w:tblW w:w="0" w:type="auto"/>
        <w:tblInd w:w="84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07"/>
      </w:tblGrid>
      <w:tr w:rsidR="00560F18" w:rsidRPr="00E44FF6" w14:paraId="55E867F5" w14:textId="77777777" w:rsidTr="00560F18">
        <w:trPr>
          <w:trHeight w:val="272"/>
        </w:trPr>
        <w:tc>
          <w:tcPr>
            <w:tcW w:w="17007" w:type="dxa"/>
            <w:shd w:val="clear" w:color="auto" w:fill="D9E2F3" w:themeFill="accent1" w:themeFillTint="33"/>
          </w:tcPr>
          <w:p w14:paraId="7CEAC730" w14:textId="06EBE91F" w:rsidR="00560F18" w:rsidRPr="00E44FF6" w:rsidRDefault="00027322" w:rsidP="00C27A0E">
            <w:pPr>
              <w:pStyle w:val="Normalformulaire"/>
              <w:spacing w:after="0"/>
              <w:rPr>
                <w:rFonts w:cs="Arial"/>
              </w:rPr>
            </w:pPr>
            <w:sdt>
              <w:sdtPr>
                <w:rPr>
                  <w:rFonts w:cs="Arial"/>
                </w:rPr>
                <w:id w:val="-1495256559"/>
                <w14:checkbox>
                  <w14:checked w14:val="0"/>
                  <w14:checkedState w14:val="2612" w14:font="MS Gothic"/>
                  <w14:uncheckedState w14:val="2610" w14:font="MS Gothic"/>
                </w14:checkbox>
              </w:sdtPr>
              <w:sdtEndPr/>
              <w:sdtContent>
                <w:r w:rsidR="00560F18" w:rsidRPr="00E44FF6">
                  <w:rPr>
                    <w:rFonts w:ascii="Segoe UI Symbol" w:hAnsi="Segoe UI Symbol" w:cs="Segoe UI Symbol"/>
                  </w:rPr>
                  <w:t>☐</w:t>
                </w:r>
              </w:sdtContent>
            </w:sdt>
            <w:r w:rsidR="00560F18" w:rsidRPr="00E44FF6">
              <w:rPr>
                <w:rFonts w:cs="Arial"/>
              </w:rPr>
              <w:t xml:space="preserve"> Je confirme la soumission du formulaire d’impact</w:t>
            </w:r>
            <w:r w:rsidR="00560F18">
              <w:rPr>
                <w:rFonts w:cs="Arial"/>
              </w:rPr>
              <w:t>s</w:t>
            </w:r>
            <w:r w:rsidR="00560F18" w:rsidRPr="00E44FF6">
              <w:rPr>
                <w:rFonts w:cs="Arial"/>
              </w:rPr>
              <w:t xml:space="preserve"> </w:t>
            </w:r>
            <w:r w:rsidR="006D6056" w:rsidRPr="006D6056">
              <w:rPr>
                <w:rFonts w:cs="Arial"/>
                <w:b/>
                <w:bCs w:val="0"/>
                <w:i/>
                <w:iCs/>
              </w:rPr>
              <w:t>AM18c – Rejets atmosphériques</w:t>
            </w:r>
            <w:r w:rsidR="006D6056" w:rsidRPr="006D6056">
              <w:rPr>
                <w:rFonts w:cs="Arial"/>
              </w:rPr>
              <w:t xml:space="preserve"> </w:t>
            </w:r>
            <w:r w:rsidR="00560F18" w:rsidRPr="00E44FF6">
              <w:rPr>
                <w:rFonts w:cs="Arial"/>
                <w:bCs w:val="0"/>
              </w:rPr>
              <w:t>dans le cadre de la présente demande.</w:t>
            </w:r>
          </w:p>
        </w:tc>
      </w:tr>
    </w:tbl>
    <w:p w14:paraId="4F205128" w14:textId="5E822F7E" w:rsidR="001F01BD" w:rsidRDefault="001F01BD" w:rsidP="001F01BD">
      <w:pPr>
        <w:pStyle w:val="Question"/>
      </w:pPr>
      <w:r>
        <w:t>4.3.2</w:t>
      </w:r>
      <w:r>
        <w:tab/>
      </w:r>
      <w:r w:rsidR="00543FFE" w:rsidRPr="00543FFE">
        <w:t>Fournissez une mise à jour des mesures prévues pour limiter l’émission d’odeurs causant des nuisances olfactives au-delà des limites du lieu d’enfouissement (art.</w:t>
      </w:r>
      <w:r w:rsidR="00DA49F0">
        <w:t> </w:t>
      </w:r>
      <w:r w:rsidR="00543FFE" w:rsidRPr="00543FFE">
        <w:t>29(4)a) REAFIE et art. 48.1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C234F" w:rsidRPr="00DC234F" w14:paraId="24F30E2E" w14:textId="77777777" w:rsidTr="00C27A0E">
        <w:trPr>
          <w:trHeight w:val="448"/>
          <w:jc w:val="center"/>
        </w:trPr>
        <w:bookmarkStart w:id="24" w:name="_Hlk182563639" w:displacedByCustomXml="next"/>
        <w:sdt>
          <w:sdtPr>
            <w:rPr>
              <w:rFonts w:eastAsia="MS Gothic" w:cs="Arial"/>
              <w:bCs/>
              <w:color w:val="auto"/>
              <w:szCs w:val="20"/>
            </w:rPr>
            <w:id w:val="-307859416"/>
            <w:placeholder>
              <w:docPart w:val="FA6873457CCA499AB5CFD671C2D5C48C"/>
            </w:placeholder>
            <w:showingPlcHdr/>
          </w:sdtPr>
          <w:sdtEndPr/>
          <w:sdtContent>
            <w:tc>
              <w:tcPr>
                <w:tcW w:w="16968" w:type="dxa"/>
                <w:shd w:val="clear" w:color="auto" w:fill="D9E2F3" w:themeFill="accent1" w:themeFillTint="33"/>
              </w:tcPr>
              <w:p w14:paraId="1E3651F6" w14:textId="77777777" w:rsidR="00DC234F" w:rsidRPr="00DC234F" w:rsidRDefault="00DC234F" w:rsidP="00DC234F">
                <w:pPr>
                  <w:spacing w:after="0"/>
                  <w:ind w:right="-106"/>
                  <w:rPr>
                    <w:rFonts w:eastAsia="MS Gothic" w:cs="Arial"/>
                    <w:bCs/>
                    <w:color w:val="auto"/>
                    <w:szCs w:val="20"/>
                  </w:rPr>
                </w:pPr>
                <w:r w:rsidRPr="00DC234F">
                  <w:rPr>
                    <w:rFonts w:eastAsia="MS Gothic" w:cs="Arial"/>
                    <w:bCs/>
                    <w:i/>
                    <w:iCs/>
                    <w:color w:val="808080"/>
                    <w:szCs w:val="20"/>
                  </w:rPr>
                  <w:t>Saisissez les informations ou indiquez le nom du document et la section.</w:t>
                </w:r>
              </w:p>
            </w:tc>
          </w:sdtContent>
        </w:sdt>
      </w:tr>
    </w:tbl>
    <w:bookmarkEnd w:id="24"/>
    <w:p w14:paraId="585428AC" w14:textId="01D86A93" w:rsidR="0040426F" w:rsidRDefault="00CE0432" w:rsidP="005E329B">
      <w:pPr>
        <w:pStyle w:val="Sous-Section"/>
        <w:spacing w:before="360"/>
      </w:pPr>
      <w:r>
        <w:t>Rejets d’un effluent (eau)</w:t>
      </w:r>
    </w:p>
    <w:p w14:paraId="50EA00D2" w14:textId="0C4C2A11" w:rsidR="00CA58BC" w:rsidRDefault="00CE0432" w:rsidP="00CA58BC">
      <w:pPr>
        <w:pStyle w:val="Question"/>
      </w:pPr>
      <w:r>
        <w:t>4.</w:t>
      </w:r>
      <w:r w:rsidR="00FC7F13">
        <w:t>4</w:t>
      </w:r>
      <w:r>
        <w:t>.1</w:t>
      </w:r>
      <w:r>
        <w:tab/>
      </w:r>
      <w:r w:rsidR="00CA58BC">
        <w:t>L’exploitation d’un lieu d’enfouissement de débris de construction ou de démolition</w:t>
      </w:r>
      <w:r w:rsidR="00086EE1">
        <w:rPr>
          <w:vertAlign w:val="superscript"/>
        </w:rPr>
        <w:fldChar w:fldCharType="begin"/>
      </w:r>
      <w:r w:rsidR="00086EE1">
        <w:rPr>
          <w:vertAlign w:val="superscript"/>
        </w:rPr>
        <w:instrText xml:space="preserve"> AUTOTEXTLIST  \s "NoStyle" \t "Pour plus de précisions, consultez le lexique à la fin du formulaire." \* MERGEFORMAT </w:instrText>
      </w:r>
      <w:r w:rsidR="00086EE1">
        <w:rPr>
          <w:vertAlign w:val="superscript"/>
        </w:rPr>
        <w:fldChar w:fldCharType="separate"/>
      </w:r>
      <w:r w:rsidR="00086EE1">
        <w:rPr>
          <w:vertAlign w:val="superscript"/>
        </w:rPr>
        <w:fldChar w:fldCharType="end"/>
      </w:r>
      <w:r w:rsidR="00CA58BC">
        <w:t xml:space="preserve"> est susceptible de générer des eaux de lixiviats qui sont rejetées dans l’environnement</w:t>
      </w:r>
      <w:r w:rsidR="00086EE1">
        <w:rPr>
          <w:vertAlign w:val="superscript"/>
        </w:rPr>
        <w:fldChar w:fldCharType="begin"/>
      </w:r>
      <w:r w:rsidR="00086EE1">
        <w:rPr>
          <w:vertAlign w:val="superscript"/>
        </w:rPr>
        <w:instrText xml:space="preserve"> AUTOTEXTLIST  \s "NoStyle" \t "Pour plus de précisions, consultez le lexique à la fin du formulaire." \* MERGEFORMAT </w:instrText>
      </w:r>
      <w:r w:rsidR="00086EE1">
        <w:rPr>
          <w:vertAlign w:val="superscript"/>
        </w:rPr>
        <w:fldChar w:fldCharType="separate"/>
      </w:r>
      <w:r w:rsidR="00086EE1">
        <w:rPr>
          <w:vertAlign w:val="superscript"/>
        </w:rPr>
        <w:fldChar w:fldCharType="end"/>
      </w:r>
      <w:r w:rsidR="00CA58BC">
        <w:t>, ou transportées vers un tiers. Ces eaux sont rejetées dans l’environnement, dans un système d’égout</w:t>
      </w:r>
      <w:r w:rsidR="00231E6C">
        <w:rPr>
          <w:vertAlign w:val="superscript"/>
        </w:rPr>
        <w:fldChar w:fldCharType="begin"/>
      </w:r>
      <w:r w:rsidR="00231E6C">
        <w:rPr>
          <w:vertAlign w:val="superscript"/>
        </w:rPr>
        <w:instrText xml:space="preserve"> AUTOTEXTLIST  \s "NoStyle" \t "Pour plus de précisions, consultez le lexique à la fin du formulaire." \* MERGEFORMAT </w:instrText>
      </w:r>
      <w:r w:rsidR="00231E6C">
        <w:rPr>
          <w:vertAlign w:val="superscript"/>
        </w:rPr>
        <w:fldChar w:fldCharType="separate"/>
      </w:r>
      <w:r w:rsidR="00231E6C">
        <w:rPr>
          <w:vertAlign w:val="superscript"/>
        </w:rPr>
        <w:fldChar w:fldCharType="end"/>
      </w:r>
      <w:r w:rsidR="00CA58BC">
        <w:t xml:space="preserve"> ou disposées hors site. Par conséquent, vous devez remplir le formulaire d’impact</w:t>
      </w:r>
      <w:r w:rsidR="00B05A82">
        <w:t>s</w:t>
      </w:r>
      <w:r w:rsidR="00CA58BC">
        <w:t xml:space="preserve"> </w:t>
      </w:r>
      <w:r w:rsidR="00CA58BC" w:rsidRPr="009568F7">
        <w:rPr>
          <w:i/>
          <w:iCs/>
        </w:rPr>
        <w:t xml:space="preserve">AM18d </w:t>
      </w:r>
      <w:r w:rsidR="008912E3">
        <w:rPr>
          <w:i/>
          <w:iCs/>
        </w:rPr>
        <w:t>–</w:t>
      </w:r>
      <w:r w:rsidR="00CA58BC" w:rsidRPr="009568F7">
        <w:rPr>
          <w:i/>
          <w:iCs/>
        </w:rPr>
        <w:t xml:space="preserve"> Rejets d’un effluent (eau)</w:t>
      </w:r>
      <w:r w:rsidR="00CA58BC">
        <w:t xml:space="preserve"> et le soumettre dans le cadre de la présente demande</w:t>
      </w:r>
      <w:r w:rsidR="002A647C">
        <w:t xml:space="preserve"> </w:t>
      </w:r>
      <w:r w:rsidR="002A647C" w:rsidRPr="002A647C">
        <w:rPr>
          <w:iCs/>
        </w:rPr>
        <w:t>(art.</w:t>
      </w:r>
      <w:r w:rsidR="002A647C">
        <w:rPr>
          <w:iCs/>
        </w:rPr>
        <w:t> </w:t>
      </w:r>
      <w:r w:rsidR="002A647C" w:rsidRPr="002A647C">
        <w:rPr>
          <w:iCs/>
        </w:rPr>
        <w:t>29(4)a</w:t>
      </w:r>
      <w:r w:rsidR="00620D27">
        <w:rPr>
          <w:iCs/>
        </w:rPr>
        <w:t>)</w:t>
      </w:r>
      <w:r w:rsidR="002A647C" w:rsidRPr="002A647C">
        <w:rPr>
          <w:iCs/>
        </w:rPr>
        <w:t xml:space="preserve"> REAFIE)</w:t>
      </w:r>
      <w:r w:rsidR="00CA58BC">
        <w:t>.</w:t>
      </w:r>
    </w:p>
    <w:p w14:paraId="37A82DC3" w14:textId="44CBA8C1" w:rsidR="00CE0432" w:rsidRDefault="00CA58BC" w:rsidP="00CA58BC">
      <w:pPr>
        <w:pStyle w:val="QuestionInfo"/>
      </w:pPr>
      <w:r>
        <w:t>*Par «</w:t>
      </w:r>
      <w:r w:rsidR="002C2786">
        <w:t> </w:t>
      </w:r>
      <w:r>
        <w:t xml:space="preserve">rejet d’eau dans l’environnement », on entend tout rejet </w:t>
      </w:r>
      <w:r w:rsidR="00D558CC">
        <w:t xml:space="preserve">dans </w:t>
      </w:r>
      <w:r>
        <w:t>un système de gestion des eaux pluviales, dans un fossé, dans un milieu naturel, dans un cours d’eau, dans le sol, incluant l’infiltration et le ruissellement sur le sol.</w:t>
      </w:r>
    </w:p>
    <w:p w14:paraId="6EDC789C" w14:textId="6AEB2F69" w:rsidR="006D70B0" w:rsidRPr="006D70B0" w:rsidRDefault="006D70B0" w:rsidP="006D70B0">
      <w:pPr>
        <w:pStyle w:val="QuestionInfo"/>
      </w:pPr>
      <w:r w:rsidRPr="006D70B0">
        <w:t>Notez que les eaux de lixiviats et les eaux recueill</w:t>
      </w:r>
      <w:r>
        <w:t>i</w:t>
      </w:r>
      <w:r w:rsidRPr="006D70B0">
        <w:t>es par tout système de captage ne peuvent être rejeté</w:t>
      </w:r>
      <w:r w:rsidR="00511796">
        <w:t>e</w:t>
      </w:r>
      <w:r w:rsidRPr="006D70B0">
        <w:t>s dans l’environnement que s</w:t>
      </w:r>
      <w:r w:rsidR="000F5489">
        <w:t>i elles</w:t>
      </w:r>
      <w:r w:rsidRPr="006D70B0">
        <w:t xml:space="preserve"> respectent les valeurs limites listées à l’article 53 du REIMR. Les eaux souterraines doivent respecter les valeurs précisées à l’article 57 du REIMR. De plus, la gestion des eaux doit être conforme aux articles 54, 55, 58 et 59 du REIMR.</w:t>
      </w:r>
    </w:p>
    <w:p w14:paraId="7A1CDEE7" w14:textId="4F410ADE" w:rsidR="009568F7" w:rsidRPr="009568F7" w:rsidRDefault="009568F7" w:rsidP="009568F7">
      <w:pPr>
        <w:pStyle w:val="QuestionInfo"/>
      </w:pPr>
      <w:r>
        <w:t xml:space="preserve">Selon le type d’activité, il est possible que des objectifs environnementaux de rejet (OER) soient définis pour certains rejets dans l’environnement. Veillez à présenter une demande d’OER au ministère avant de déposer </w:t>
      </w:r>
      <w:r w:rsidR="00C60C4D">
        <w:t>la</w:t>
      </w:r>
      <w:r>
        <w:t xml:space="preserve"> demande de modification d’autorisation afin de conna</w:t>
      </w:r>
      <w:r w:rsidR="00C60C4D">
        <w:t>i</w:t>
      </w:r>
      <w:r>
        <w:t>tre ces OER.</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40426F" w14:paraId="06BC327E" w14:textId="77777777" w:rsidTr="00C65361">
        <w:trPr>
          <w:trHeight w:val="272"/>
        </w:trPr>
        <w:tc>
          <w:tcPr>
            <w:tcW w:w="17010" w:type="dxa"/>
            <w:shd w:val="clear" w:color="auto" w:fill="D9E2F3" w:themeFill="accent1" w:themeFillTint="33"/>
          </w:tcPr>
          <w:bookmarkStart w:id="25" w:name="_Hlk112919842"/>
          <w:p w14:paraId="2FA9234E" w14:textId="7B74D1F1" w:rsidR="0040426F" w:rsidRDefault="00027322" w:rsidP="00016D85">
            <w:pPr>
              <w:pStyle w:val="Normalformulaire"/>
              <w:spacing w:after="0"/>
            </w:pPr>
            <w:sdt>
              <w:sdtPr>
                <w:id w:val="229348699"/>
                <w14:checkbox>
                  <w14:checked w14:val="0"/>
                  <w14:checkedState w14:val="2612" w14:font="MS Gothic"/>
                  <w14:uncheckedState w14:val="2610" w14:font="MS Gothic"/>
                </w14:checkbox>
              </w:sdtPr>
              <w:sdtEndPr/>
              <w:sdtContent>
                <w:r w:rsidR="0040426F">
                  <w:rPr>
                    <w:rFonts w:ascii="MS Gothic" w:hAnsi="MS Gothic" w:hint="eastAsia"/>
                  </w:rPr>
                  <w:t>☐</w:t>
                </w:r>
              </w:sdtContent>
            </w:sdt>
            <w:r w:rsidR="0040426F">
              <w:t xml:space="preserve"> Je confirme la soumission du formulaire d’impact</w:t>
            </w:r>
            <w:r w:rsidR="00FA4089">
              <w:t>s</w:t>
            </w:r>
            <w:r w:rsidR="0040426F">
              <w:t xml:space="preserve"> </w:t>
            </w:r>
            <w:r w:rsidR="00AF326A" w:rsidRPr="00AF326A">
              <w:rPr>
                <w:b/>
                <w:i/>
                <w:iCs/>
              </w:rPr>
              <w:t>AM</w:t>
            </w:r>
            <w:r w:rsidR="00AF326A">
              <w:rPr>
                <w:b/>
                <w:i/>
                <w:iCs/>
              </w:rPr>
              <w:t>18</w:t>
            </w:r>
            <w:r w:rsidR="00AF326A" w:rsidRPr="00AF326A">
              <w:rPr>
                <w:b/>
                <w:i/>
                <w:iCs/>
              </w:rPr>
              <w:t>d – Rejets d’un effluent (eau)</w:t>
            </w:r>
            <w:r w:rsidR="0040426F" w:rsidRPr="00AF326A">
              <w:rPr>
                <w:b/>
                <w:i/>
                <w:iCs/>
              </w:rPr>
              <w:t xml:space="preserve"> </w:t>
            </w:r>
            <w:r w:rsidR="0040426F" w:rsidRPr="00BF2306">
              <w:rPr>
                <w:bCs w:val="0"/>
              </w:rPr>
              <w:t>dans le cadre de la présente demande.</w:t>
            </w:r>
          </w:p>
        </w:tc>
      </w:tr>
    </w:tbl>
    <w:bookmarkEnd w:id="25"/>
    <w:p w14:paraId="142F855D" w14:textId="65B457DE" w:rsidR="00C746AC" w:rsidRDefault="00C746AC" w:rsidP="006B5798">
      <w:pPr>
        <w:pStyle w:val="Sous-Section"/>
        <w:spacing w:before="360"/>
      </w:pPr>
      <w:r>
        <w:t>Autres impacts environnementaux</w:t>
      </w:r>
    </w:p>
    <w:p w14:paraId="7705804A" w14:textId="60F6853F" w:rsidR="00F10EB4" w:rsidRDefault="00C746AC" w:rsidP="00F10EB4">
      <w:pPr>
        <w:pStyle w:val="Question"/>
      </w:pPr>
      <w:r>
        <w:t>4.5.1</w:t>
      </w:r>
      <w:r>
        <w:tab/>
      </w:r>
      <w:r w:rsidR="00F10EB4" w:rsidRPr="00F10EB4">
        <w:t>La modification du lieu d’enfouissement de débris de construction ou de démolition</w:t>
      </w:r>
      <w:r w:rsidR="00BD7957">
        <w:rPr>
          <w:vertAlign w:val="superscript"/>
        </w:rPr>
        <w:fldChar w:fldCharType="begin"/>
      </w:r>
      <w:r w:rsidR="00BD7957">
        <w:rPr>
          <w:vertAlign w:val="superscript"/>
        </w:rPr>
        <w:instrText xml:space="preserve"> AUTOTEXTLIST  \s "NoStyle" \t "Pour plus de précisions, consultez le lexique à la fin du formulaire." \* MERGEFORMAT </w:instrText>
      </w:r>
      <w:r w:rsidR="00BD7957">
        <w:rPr>
          <w:vertAlign w:val="superscript"/>
        </w:rPr>
        <w:fldChar w:fldCharType="separate"/>
      </w:r>
      <w:r w:rsidR="00BD7957">
        <w:rPr>
          <w:vertAlign w:val="superscript"/>
        </w:rPr>
        <w:fldChar w:fldCharType="end"/>
      </w:r>
      <w:r w:rsidR="00F10EB4" w:rsidRPr="00F10EB4">
        <w:t xml:space="preserve"> est susceptible de générer d’autres impacts environnementaux que ceux listés précédemment. Par conséquent, vous devez remplir le formulaire d’impact</w:t>
      </w:r>
      <w:r w:rsidR="009D6A25">
        <w:t>s</w:t>
      </w:r>
      <w:r w:rsidR="00F10EB4" w:rsidRPr="00F10EB4">
        <w:t xml:space="preserve"> </w:t>
      </w:r>
      <w:r w:rsidR="00F10EB4" w:rsidRPr="00D83100">
        <w:rPr>
          <w:i/>
          <w:iCs/>
        </w:rPr>
        <w:t>AM18e – Autres impacts environnementaux</w:t>
      </w:r>
      <w:r w:rsidR="00F10EB4" w:rsidRPr="00F10EB4">
        <w:t xml:space="preserve"> et le soumettre dans le cadre de la présente demande</w:t>
      </w:r>
      <w:r w:rsidR="000E54DF">
        <w:t xml:space="preserve"> </w:t>
      </w:r>
      <w:r w:rsidR="000E54DF" w:rsidRPr="000E54DF">
        <w:rPr>
          <w:iCs/>
        </w:rPr>
        <w:t>(art. 29(4)a) et b) REAFIE)</w:t>
      </w:r>
      <w:r w:rsidR="00F10EB4" w:rsidRPr="00F10EB4">
        <w:t>.</w:t>
      </w:r>
    </w:p>
    <w:p w14:paraId="0CAE5F5E" w14:textId="7CA69AF8" w:rsidR="00DA38C0" w:rsidRDefault="00DA38C0" w:rsidP="00DA38C0">
      <w:pPr>
        <w:pStyle w:val="QuestionInfo"/>
      </w:pPr>
      <w:r>
        <w:t>Exemples d’autre impact à déclarer dans ce formulaire</w:t>
      </w:r>
      <w:r w:rsidR="005345BD">
        <w:t> :</w:t>
      </w:r>
    </w:p>
    <w:p w14:paraId="188D602F" w14:textId="0C661A61" w:rsidR="00DA38C0" w:rsidRDefault="00DA38C0" w:rsidP="00DA38C0">
      <w:pPr>
        <w:pStyle w:val="Questionliste"/>
      </w:pPr>
      <w:proofErr w:type="gramStart"/>
      <w:r>
        <w:t>les</w:t>
      </w:r>
      <w:proofErr w:type="gramEnd"/>
      <w:r>
        <w:t xml:space="preserve"> perturbations de la faune et de la flore;</w:t>
      </w:r>
    </w:p>
    <w:p w14:paraId="02AFA60C" w14:textId="01B91B03" w:rsidR="00DA38C0" w:rsidRDefault="00DA38C0" w:rsidP="00DA38C0">
      <w:pPr>
        <w:pStyle w:val="Questionliste"/>
      </w:pPr>
      <w:r>
        <w:lastRenderedPageBreak/>
        <w:t>les vibrations (travaux de dynamitage, etc.);</w:t>
      </w:r>
    </w:p>
    <w:p w14:paraId="1E13475D" w14:textId="6DA748A0" w:rsidR="001E573F" w:rsidRDefault="00DA38C0" w:rsidP="00DA38C0">
      <w:pPr>
        <w:pStyle w:val="Questionliste"/>
      </w:pPr>
      <w:r>
        <w:t>l’acceptabilité sociale</w:t>
      </w:r>
      <w:r w:rsidR="0087029A">
        <w:t>;</w:t>
      </w:r>
    </w:p>
    <w:p w14:paraId="42A87EEB" w14:textId="64F4CD60" w:rsidR="0087029A" w:rsidRDefault="0087029A" w:rsidP="002233DD">
      <w:pPr>
        <w:pStyle w:val="Questionliste"/>
        <w:spacing w:after="240"/>
      </w:pPr>
      <w:r w:rsidRPr="0087029A">
        <w:t>une évaluation des conséquences du changement sur la nature, la quantité, la localisation ou la concentration des contaminants rejetés dans l’environnement n’</w:t>
      </w:r>
      <w:r w:rsidR="008B6610">
        <w:t>ay</w:t>
      </w:r>
      <w:r w:rsidRPr="0087029A">
        <w:t>ant pas été mentionné</w:t>
      </w:r>
      <w:r w:rsidR="00760F8D">
        <w:t>es</w:t>
      </w:r>
      <w:r w:rsidRPr="0087029A">
        <w:t xml:space="preserve"> dans les autres formulaires d’impacts.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DA38C0" w14:paraId="5144331C" w14:textId="77777777" w:rsidTr="00B2652E">
        <w:trPr>
          <w:trHeight w:val="272"/>
        </w:trPr>
        <w:tc>
          <w:tcPr>
            <w:tcW w:w="16946" w:type="dxa"/>
            <w:shd w:val="clear" w:color="auto" w:fill="D9E2F3" w:themeFill="accent1" w:themeFillTint="33"/>
          </w:tcPr>
          <w:bookmarkStart w:id="26" w:name="_Hlk115184228"/>
          <w:p w14:paraId="6CF6C082" w14:textId="3C80A7A2" w:rsidR="00DA38C0" w:rsidRDefault="00027322" w:rsidP="00B2652E">
            <w:pPr>
              <w:pStyle w:val="Normalformulaire"/>
              <w:spacing w:after="0"/>
            </w:pPr>
            <w:sdt>
              <w:sdtPr>
                <w:id w:val="920459176"/>
                <w14:checkbox>
                  <w14:checked w14:val="0"/>
                  <w14:checkedState w14:val="2612" w14:font="MS Gothic"/>
                  <w14:uncheckedState w14:val="2610" w14:font="MS Gothic"/>
                </w14:checkbox>
              </w:sdtPr>
              <w:sdtEndPr/>
              <w:sdtContent>
                <w:r w:rsidR="00DA38C0">
                  <w:rPr>
                    <w:rFonts w:ascii="MS Gothic" w:hAnsi="MS Gothic" w:hint="eastAsia"/>
                  </w:rPr>
                  <w:t>☐</w:t>
                </w:r>
              </w:sdtContent>
            </w:sdt>
            <w:r w:rsidR="00DA38C0">
              <w:t xml:space="preserve"> Je confirme la soumission du formulaire d’impact</w:t>
            </w:r>
            <w:r w:rsidR="00707BD0">
              <w:t>s</w:t>
            </w:r>
            <w:r w:rsidR="00DA38C0">
              <w:t xml:space="preserve"> </w:t>
            </w:r>
            <w:r w:rsidR="00DA38C0" w:rsidRPr="00AF326A">
              <w:rPr>
                <w:b/>
                <w:i/>
                <w:iCs/>
              </w:rPr>
              <w:t>AM</w:t>
            </w:r>
            <w:r w:rsidR="00DA38C0">
              <w:rPr>
                <w:b/>
                <w:i/>
                <w:iCs/>
              </w:rPr>
              <w:t>18e – Autres impacts environnementaux</w:t>
            </w:r>
            <w:r w:rsidR="00DA38C0" w:rsidRPr="00AF326A">
              <w:rPr>
                <w:b/>
                <w:i/>
                <w:iCs/>
              </w:rPr>
              <w:t xml:space="preserve"> </w:t>
            </w:r>
            <w:r w:rsidR="00DA38C0" w:rsidRPr="00BF2306">
              <w:rPr>
                <w:bCs w:val="0"/>
              </w:rPr>
              <w:t>dans le cadre de la présente demande.</w:t>
            </w:r>
          </w:p>
        </w:tc>
      </w:tr>
    </w:tbl>
    <w:bookmarkEnd w:id="26"/>
    <w:p w14:paraId="3EDF4E47" w14:textId="11D4FAFB" w:rsidR="00C746AC" w:rsidRDefault="00906DEE" w:rsidP="004124C6">
      <w:pPr>
        <w:pStyle w:val="Question"/>
      </w:pPr>
      <w:r>
        <w:t>4.5.2</w:t>
      </w:r>
      <w:r>
        <w:tab/>
      </w:r>
      <w:r w:rsidR="004124C6" w:rsidRPr="004124C6">
        <w:t>Fournissez une mise à jour des mesures prévues pour prévenir toute prolifération d’animaux ou d’insectes nuisibles sur le lieu et aux abords du site d’enfouissement (art.</w:t>
      </w:r>
      <w:r w:rsidR="00DA49F0">
        <w:t> </w:t>
      </w:r>
      <w:r w:rsidR="004124C6" w:rsidRPr="004124C6">
        <w:t>29(4)a) REAFIE et art. 49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124C6" w:rsidRPr="00DC234F" w14:paraId="2C569040" w14:textId="77777777" w:rsidTr="00C27A0E">
        <w:trPr>
          <w:trHeight w:val="448"/>
          <w:jc w:val="center"/>
        </w:trPr>
        <w:bookmarkStart w:id="27" w:name="_Hlk182563867" w:displacedByCustomXml="next"/>
        <w:sdt>
          <w:sdtPr>
            <w:rPr>
              <w:rFonts w:eastAsia="MS Gothic" w:cs="Arial"/>
              <w:bCs/>
              <w:color w:val="auto"/>
              <w:szCs w:val="20"/>
            </w:rPr>
            <w:id w:val="167533700"/>
            <w:placeholder>
              <w:docPart w:val="9628401D0AEC44F1BED13F0494B3B736"/>
            </w:placeholder>
            <w:showingPlcHdr/>
          </w:sdtPr>
          <w:sdtEndPr/>
          <w:sdtContent>
            <w:tc>
              <w:tcPr>
                <w:tcW w:w="16968" w:type="dxa"/>
                <w:shd w:val="clear" w:color="auto" w:fill="D9E2F3" w:themeFill="accent1" w:themeFillTint="33"/>
              </w:tcPr>
              <w:p w14:paraId="4C4C75F8" w14:textId="77777777" w:rsidR="004124C6" w:rsidRPr="00DC234F" w:rsidRDefault="004124C6" w:rsidP="00C27A0E">
                <w:pPr>
                  <w:spacing w:after="0"/>
                  <w:ind w:right="-106"/>
                  <w:rPr>
                    <w:rFonts w:eastAsia="MS Gothic" w:cs="Arial"/>
                    <w:bCs/>
                    <w:color w:val="auto"/>
                    <w:szCs w:val="20"/>
                  </w:rPr>
                </w:pPr>
                <w:r w:rsidRPr="00DC234F">
                  <w:rPr>
                    <w:rFonts w:eastAsia="MS Gothic" w:cs="Arial"/>
                    <w:bCs/>
                    <w:i/>
                    <w:iCs/>
                    <w:color w:val="808080"/>
                    <w:szCs w:val="20"/>
                  </w:rPr>
                  <w:t>Saisissez les informations ou indiquez le nom du document et la section.</w:t>
                </w:r>
              </w:p>
            </w:tc>
          </w:sdtContent>
        </w:sdt>
      </w:tr>
    </w:tbl>
    <w:bookmarkEnd w:id="27"/>
    <w:p w14:paraId="49CCA09B" w14:textId="4C152EC8" w:rsidR="005971EA" w:rsidRDefault="005971EA" w:rsidP="004124C6">
      <w:pPr>
        <w:pStyle w:val="Sous-Section"/>
        <w:spacing w:before="360"/>
      </w:pPr>
      <w:r>
        <w:t>Exigences règlementaires</w:t>
      </w:r>
    </w:p>
    <w:p w14:paraId="753A13C0" w14:textId="163DDAB1" w:rsidR="009024FC" w:rsidRPr="009024FC" w:rsidRDefault="005971EA" w:rsidP="009024FC">
      <w:pPr>
        <w:pStyle w:val="Question"/>
      </w:pPr>
      <w:r w:rsidRPr="00AA7185">
        <w:t>4.6.1</w:t>
      </w:r>
      <w:r>
        <w:tab/>
      </w:r>
      <w:r w:rsidR="009024FC" w:rsidRPr="009024FC">
        <w:t>Fournissez la mise à jour des programmes d’entretien et d’inspection (art. 68 al. 2 (5) REAFIE)</w:t>
      </w:r>
      <w:r w:rsidR="009024FC">
        <w:t>.</w:t>
      </w:r>
    </w:p>
    <w:p w14:paraId="446F9C0F" w14:textId="40F60F30" w:rsidR="009024FC" w:rsidRPr="009024FC" w:rsidRDefault="009024FC" w:rsidP="009024FC">
      <w:pPr>
        <w:pStyle w:val="QuestionInfo"/>
      </w:pPr>
      <w:r w:rsidRPr="009024FC">
        <w:t>Notez que ce</w:t>
      </w:r>
      <w:r w:rsidR="00E0371B">
        <w:t>s</w:t>
      </w:r>
      <w:r w:rsidRPr="009024FC">
        <w:t xml:space="preserve"> programme</w:t>
      </w:r>
      <w:r w:rsidR="00E0371B">
        <w:t>s</w:t>
      </w:r>
      <w:r w:rsidRPr="009024FC">
        <w:t xml:space="preserve"> doi</w:t>
      </w:r>
      <w:r w:rsidR="00E0371B">
        <w:t>ven</w:t>
      </w:r>
      <w:r w:rsidRPr="009024FC">
        <w:t>t démontrer l’atteinte des exigences minimales suivantes</w:t>
      </w:r>
      <w:r w:rsidR="00B655CC">
        <w:t> </w:t>
      </w:r>
      <w:r w:rsidRPr="009024FC">
        <w:t>:</w:t>
      </w:r>
    </w:p>
    <w:p w14:paraId="08C2CE5C" w14:textId="77777777" w:rsidR="009024FC" w:rsidRPr="009024FC" w:rsidRDefault="009024FC" w:rsidP="009024FC">
      <w:pPr>
        <w:pStyle w:val="Questionliste"/>
      </w:pPr>
      <w:r w:rsidRPr="009024FC">
        <w:t>les systèmes, listés aux articles 34 et 44 du REIMR sont aménagés de manière à permettre leur contrôle, leur entretien et leur nettoyage;</w:t>
      </w:r>
    </w:p>
    <w:p w14:paraId="347349E8" w14:textId="1816D760" w:rsidR="009024FC" w:rsidRPr="009024FC" w:rsidRDefault="009024FC" w:rsidP="00E12272">
      <w:pPr>
        <w:pStyle w:val="Questionliste"/>
        <w:spacing w:after="240"/>
      </w:pPr>
      <w:r w:rsidRPr="009024FC">
        <w:t>les fréquences de vérification de l’étanchéité des systèmes de captage et de traitement (art. 64 REIMR)</w:t>
      </w:r>
      <w:r w:rsidR="00E12272">
        <w:t>.</w:t>
      </w:r>
    </w:p>
    <w:p w14:paraId="086B2B0D" w14:textId="37592BB1" w:rsidR="005971EA" w:rsidRDefault="009024FC" w:rsidP="009024FC">
      <w:pPr>
        <w:pStyle w:val="QuestionInfo"/>
      </w:pPr>
      <w:r w:rsidRPr="009024FC">
        <w:t xml:space="preserve">Si ces documents ou ces renseignements n’ont pas été fournis </w:t>
      </w:r>
      <w:r w:rsidR="00B47753">
        <w:t>lors</w:t>
      </w:r>
      <w:r w:rsidRPr="009024FC">
        <w:t xml:space="preserve"> de la demande initiale, fournissez-les dans le cadre de la présente demande de modification (art.</w:t>
      </w:r>
      <w:r w:rsidR="00B47753">
        <w:t> </w:t>
      </w:r>
      <w:r w:rsidRPr="009024FC">
        <w:t>29(4)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024FC" w:rsidRPr="00DC234F" w14:paraId="35C4D67A" w14:textId="77777777" w:rsidTr="00C27A0E">
        <w:trPr>
          <w:trHeight w:val="448"/>
          <w:jc w:val="center"/>
        </w:trPr>
        <w:bookmarkStart w:id="28" w:name="_Hlk182564043" w:displacedByCustomXml="next"/>
        <w:sdt>
          <w:sdtPr>
            <w:rPr>
              <w:rFonts w:eastAsia="MS Gothic" w:cs="Arial"/>
              <w:bCs/>
              <w:color w:val="auto"/>
              <w:szCs w:val="20"/>
            </w:rPr>
            <w:id w:val="-1552913858"/>
            <w:placeholder>
              <w:docPart w:val="0B4AA60C87FB4D3BBCB4639571C3053A"/>
            </w:placeholder>
            <w:showingPlcHdr/>
          </w:sdtPr>
          <w:sdtEndPr/>
          <w:sdtContent>
            <w:tc>
              <w:tcPr>
                <w:tcW w:w="16968" w:type="dxa"/>
                <w:shd w:val="clear" w:color="auto" w:fill="D9E2F3" w:themeFill="accent1" w:themeFillTint="33"/>
              </w:tcPr>
              <w:p w14:paraId="17A5268E" w14:textId="77777777" w:rsidR="009024FC" w:rsidRPr="00DC234F" w:rsidRDefault="009024FC" w:rsidP="00C27A0E">
                <w:pPr>
                  <w:spacing w:after="0"/>
                  <w:ind w:right="-106"/>
                  <w:rPr>
                    <w:rFonts w:eastAsia="MS Gothic" w:cs="Arial"/>
                    <w:bCs/>
                    <w:color w:val="auto"/>
                    <w:szCs w:val="20"/>
                  </w:rPr>
                </w:pPr>
                <w:r w:rsidRPr="00DC234F">
                  <w:rPr>
                    <w:rFonts w:eastAsia="MS Gothic" w:cs="Arial"/>
                    <w:bCs/>
                    <w:i/>
                    <w:iCs/>
                    <w:color w:val="808080"/>
                    <w:szCs w:val="20"/>
                  </w:rPr>
                  <w:t>Saisissez les informations ou indiquez le nom du document et la section.</w:t>
                </w:r>
              </w:p>
            </w:tc>
          </w:sdtContent>
        </w:sdt>
      </w:tr>
    </w:tbl>
    <w:bookmarkEnd w:id="28"/>
    <w:p w14:paraId="2E927E5C" w14:textId="03FE4C9C" w:rsidR="007D45E9" w:rsidRPr="007D45E9" w:rsidRDefault="0020460E" w:rsidP="007D45E9">
      <w:pPr>
        <w:pStyle w:val="Question"/>
      </w:pPr>
      <w:r>
        <w:t>4.6.2</w:t>
      </w:r>
      <w:r>
        <w:tab/>
      </w:r>
      <w:r w:rsidR="007D45E9" w:rsidRPr="007D45E9">
        <w:t>Fournissez la mise à jour des programmes de contrôle et de surveillance (art. 68 al. 2 (5) REAFIE)</w:t>
      </w:r>
      <w:r w:rsidR="00EB3F49">
        <w:t>.</w:t>
      </w:r>
    </w:p>
    <w:p w14:paraId="1FC21AE1" w14:textId="5127A78F" w:rsidR="007D45E9" w:rsidRPr="007D45E9" w:rsidRDefault="007D45E9" w:rsidP="007D45E9">
      <w:pPr>
        <w:pStyle w:val="QuestionInfo"/>
      </w:pPr>
      <w:r w:rsidRPr="007D45E9">
        <w:t>Notez que ce</w:t>
      </w:r>
      <w:r w:rsidR="00C379D0">
        <w:t>s</w:t>
      </w:r>
      <w:r w:rsidRPr="007D45E9">
        <w:t xml:space="preserve"> programme</w:t>
      </w:r>
      <w:r w:rsidR="00C379D0">
        <w:t>s</w:t>
      </w:r>
      <w:r w:rsidRPr="007D45E9">
        <w:t xml:space="preserve"> doi</w:t>
      </w:r>
      <w:r w:rsidR="00C379D0">
        <w:t>ven</w:t>
      </w:r>
      <w:r w:rsidRPr="007D45E9">
        <w:t>t démontrer l’atteinte des exigences minimales suivantes</w:t>
      </w:r>
      <w:r w:rsidR="00B655CC">
        <w:t> </w:t>
      </w:r>
      <w:r w:rsidRPr="007D45E9">
        <w:t>:</w:t>
      </w:r>
    </w:p>
    <w:p w14:paraId="748DEF58" w14:textId="77777777" w:rsidR="007D45E9" w:rsidRPr="007D45E9" w:rsidRDefault="007D45E9" w:rsidP="007D45E9">
      <w:pPr>
        <w:pStyle w:val="Questionliste"/>
      </w:pPr>
      <w:r w:rsidRPr="007D45E9">
        <w:t>la distance et le nombre minimal de puits d’observation des eaux souterraines (art. 65 REIMR);</w:t>
      </w:r>
    </w:p>
    <w:p w14:paraId="0423F95C" w14:textId="77777777" w:rsidR="007D45E9" w:rsidRPr="007D45E9" w:rsidRDefault="007D45E9" w:rsidP="007D45E9">
      <w:pPr>
        <w:pStyle w:val="Questionliste"/>
        <w:spacing w:after="240"/>
      </w:pPr>
      <w:r w:rsidRPr="007D45E9">
        <w:t>la distance et le nombre minimal de points de contrôle de la concentration de méthane (art. 67 REIMR).</w:t>
      </w:r>
    </w:p>
    <w:p w14:paraId="71E7436A" w14:textId="5E7EF98D" w:rsidR="008E034F" w:rsidRDefault="007D45E9" w:rsidP="007D45E9">
      <w:pPr>
        <w:pStyle w:val="QuestionInfo"/>
      </w:pPr>
      <w:r w:rsidRPr="007D45E9">
        <w:t xml:space="preserve">Si ces documents ou ces renseignements n’ont pas été fournis </w:t>
      </w:r>
      <w:r w:rsidR="004478E1">
        <w:t>lors</w:t>
      </w:r>
      <w:r w:rsidRPr="007D45E9">
        <w:t xml:space="preserve"> de la demande initiale, fournissez-les dans le cadre de la présente demande de modification (art.</w:t>
      </w:r>
      <w:r w:rsidR="004478E1">
        <w:t> </w:t>
      </w:r>
      <w:r w:rsidRPr="007D45E9">
        <w:t>29(4)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D45E9" w:rsidRPr="00DC234F" w14:paraId="4AE56ADE" w14:textId="77777777" w:rsidTr="00C27A0E">
        <w:trPr>
          <w:trHeight w:val="448"/>
          <w:jc w:val="center"/>
        </w:trPr>
        <w:sdt>
          <w:sdtPr>
            <w:rPr>
              <w:rFonts w:eastAsia="MS Gothic" w:cs="Arial"/>
              <w:bCs/>
              <w:color w:val="auto"/>
              <w:szCs w:val="20"/>
            </w:rPr>
            <w:id w:val="1424989737"/>
            <w:placeholder>
              <w:docPart w:val="EB578964A82240DC83D1DF029177B40F"/>
            </w:placeholder>
            <w:showingPlcHdr/>
          </w:sdtPr>
          <w:sdtEndPr/>
          <w:sdtContent>
            <w:tc>
              <w:tcPr>
                <w:tcW w:w="16968" w:type="dxa"/>
                <w:shd w:val="clear" w:color="auto" w:fill="D9E2F3" w:themeFill="accent1" w:themeFillTint="33"/>
              </w:tcPr>
              <w:p w14:paraId="74611166" w14:textId="77777777" w:rsidR="007D45E9" w:rsidRPr="00DC234F" w:rsidRDefault="007D45E9" w:rsidP="00C27A0E">
                <w:pPr>
                  <w:spacing w:after="0"/>
                  <w:ind w:right="-106"/>
                  <w:rPr>
                    <w:rFonts w:eastAsia="MS Gothic" w:cs="Arial"/>
                    <w:bCs/>
                    <w:color w:val="auto"/>
                    <w:szCs w:val="20"/>
                  </w:rPr>
                </w:pPr>
                <w:r w:rsidRPr="00DC234F">
                  <w:rPr>
                    <w:rFonts w:eastAsia="MS Gothic" w:cs="Arial"/>
                    <w:bCs/>
                    <w:i/>
                    <w:iCs/>
                    <w:color w:val="808080"/>
                    <w:szCs w:val="20"/>
                  </w:rPr>
                  <w:t>Saisissez les informations ou indiquez le nom du document et la section.</w:t>
                </w:r>
              </w:p>
            </w:tc>
          </w:sdtContent>
        </w:sdt>
      </w:tr>
    </w:tbl>
    <w:p w14:paraId="229FDE64" w14:textId="768FDD30" w:rsidR="0019483D" w:rsidRPr="0019483D" w:rsidRDefault="002A42E5" w:rsidP="00933F60">
      <w:pPr>
        <w:pStyle w:val="Question"/>
        <w:keepNext/>
      </w:pPr>
      <w:r>
        <w:lastRenderedPageBreak/>
        <w:t>4.6.3</w:t>
      </w:r>
      <w:r>
        <w:tab/>
      </w:r>
      <w:r w:rsidR="0019483D" w:rsidRPr="002269EF">
        <w:t>Fournissez la mise à jour des programmes d’échantillonnage et d’analyse concernant les eaux, les lixiviats, les gaz et la qualité de l’air (art. 68 al. 2 (5) REAFIE).</w:t>
      </w:r>
    </w:p>
    <w:p w14:paraId="6D0EFE6C" w14:textId="5899ADB7" w:rsidR="0019483D" w:rsidRPr="0019483D" w:rsidRDefault="0019483D" w:rsidP="0019483D">
      <w:pPr>
        <w:pStyle w:val="QuestionInfo"/>
      </w:pPr>
      <w:r w:rsidRPr="0019483D">
        <w:t>Notez que ce</w:t>
      </w:r>
      <w:r w:rsidR="008F11E8">
        <w:t>s</w:t>
      </w:r>
      <w:r w:rsidRPr="0019483D">
        <w:t xml:space="preserve"> programme</w:t>
      </w:r>
      <w:r w:rsidR="008F11E8">
        <w:t>s</w:t>
      </w:r>
      <w:r w:rsidRPr="0019483D">
        <w:t xml:space="preserve"> doi</w:t>
      </w:r>
      <w:r w:rsidR="008F11E8">
        <w:t>ven</w:t>
      </w:r>
      <w:r w:rsidRPr="0019483D">
        <w:t>t démontrer l’atteinte des exigences minimales suivantes</w:t>
      </w:r>
      <w:r w:rsidR="00B655CC">
        <w:t> </w:t>
      </w:r>
      <w:r w:rsidRPr="0019483D">
        <w:t>:</w:t>
      </w:r>
    </w:p>
    <w:p w14:paraId="7343646D" w14:textId="4F2569EA" w:rsidR="0019483D" w:rsidRPr="0019483D" w:rsidRDefault="0019483D" w:rsidP="0019483D">
      <w:pPr>
        <w:pStyle w:val="Questionliste"/>
      </w:pPr>
      <w:r w:rsidRPr="0019483D">
        <w:t>la fréquence d’échantillonnage et les mesures de débit des lixiviats et des eaux superficielles (art. 63 REIMR);</w:t>
      </w:r>
    </w:p>
    <w:p w14:paraId="7B7098B7" w14:textId="77777777" w:rsidR="0019483D" w:rsidRPr="0019483D" w:rsidRDefault="0019483D" w:rsidP="0019483D">
      <w:pPr>
        <w:pStyle w:val="Questionliste"/>
      </w:pPr>
      <w:r w:rsidRPr="0019483D">
        <w:t>la fréquence d’échantillonnage et les indicateurs pour les eaux souterraines (art. 66 REIMR);</w:t>
      </w:r>
    </w:p>
    <w:p w14:paraId="299F8CB5" w14:textId="55E0A47C" w:rsidR="0019483D" w:rsidRPr="0019483D" w:rsidRDefault="0019483D" w:rsidP="0019483D">
      <w:pPr>
        <w:pStyle w:val="Questionliste"/>
      </w:pPr>
      <w:r w:rsidRPr="0019483D">
        <w:t>le nombre, la localisation et la fréquence d’échantillonnage du méthane (art. 67 REIMR)</w:t>
      </w:r>
      <w:r w:rsidR="005A58FC">
        <w:t>;</w:t>
      </w:r>
    </w:p>
    <w:p w14:paraId="68E5C8B4" w14:textId="77777777" w:rsidR="0019483D" w:rsidRPr="0019483D" w:rsidRDefault="0019483D" w:rsidP="0019483D">
      <w:pPr>
        <w:pStyle w:val="Questionliste"/>
      </w:pPr>
      <w:r w:rsidRPr="0019483D">
        <w:t>l’absence de filtration des échantillons, sauf le cas mentionné (art. 69 REIMR);</w:t>
      </w:r>
    </w:p>
    <w:p w14:paraId="52519022" w14:textId="141CA6EE" w:rsidR="0019483D" w:rsidRPr="0019483D" w:rsidRDefault="0019483D" w:rsidP="0019483D">
      <w:pPr>
        <w:pStyle w:val="Questionliste"/>
      </w:pPr>
      <w:r w:rsidRPr="0019483D">
        <w:t>l’analyse dans des laboratoires accrédités (art. 70 REIMR);</w:t>
      </w:r>
    </w:p>
    <w:p w14:paraId="1E135407" w14:textId="77777777" w:rsidR="0019483D" w:rsidRPr="0019483D" w:rsidRDefault="0019483D" w:rsidP="00654D82">
      <w:pPr>
        <w:pStyle w:val="Questionliste"/>
        <w:spacing w:after="240"/>
      </w:pPr>
      <w:r w:rsidRPr="0019483D">
        <w:t>la transmission des résultats et les délais (art. 71 REIMR).</w:t>
      </w:r>
    </w:p>
    <w:p w14:paraId="649EDF7C" w14:textId="250EEC81" w:rsidR="008E034F" w:rsidRDefault="0019483D" w:rsidP="0019483D">
      <w:pPr>
        <w:pStyle w:val="QuestionInfo"/>
      </w:pPr>
      <w:r w:rsidRPr="0019483D">
        <w:t xml:space="preserve">Si ces documents ou ces renseignements n’ont pas été fournis </w:t>
      </w:r>
      <w:r w:rsidR="00657645">
        <w:t>lors</w:t>
      </w:r>
      <w:r w:rsidRPr="0019483D">
        <w:t xml:space="preserve"> de la demande initiale, fournissez-les dans le cadre de la présente demande de modification (art.</w:t>
      </w:r>
      <w:r w:rsidR="00686253">
        <w:t> </w:t>
      </w:r>
      <w:r w:rsidRPr="0019483D">
        <w:t>29(4)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9483D" w:rsidRPr="00DC234F" w14:paraId="04317C2C" w14:textId="77777777" w:rsidTr="00C27A0E">
        <w:trPr>
          <w:trHeight w:val="448"/>
          <w:jc w:val="center"/>
        </w:trPr>
        <w:sdt>
          <w:sdtPr>
            <w:rPr>
              <w:rFonts w:eastAsia="MS Gothic" w:cs="Arial"/>
              <w:bCs/>
              <w:color w:val="auto"/>
              <w:szCs w:val="20"/>
            </w:rPr>
            <w:id w:val="98681775"/>
            <w:placeholder>
              <w:docPart w:val="749F92138EAF442A9E2BB18C7D3385E3"/>
            </w:placeholder>
            <w:showingPlcHdr/>
          </w:sdtPr>
          <w:sdtEndPr/>
          <w:sdtContent>
            <w:tc>
              <w:tcPr>
                <w:tcW w:w="16968" w:type="dxa"/>
                <w:shd w:val="clear" w:color="auto" w:fill="D9E2F3" w:themeFill="accent1" w:themeFillTint="33"/>
              </w:tcPr>
              <w:p w14:paraId="3A4856AA" w14:textId="77777777" w:rsidR="0019483D" w:rsidRPr="00DC234F" w:rsidRDefault="0019483D" w:rsidP="00C27A0E">
                <w:pPr>
                  <w:spacing w:after="0"/>
                  <w:ind w:right="-106"/>
                  <w:rPr>
                    <w:rFonts w:eastAsia="MS Gothic" w:cs="Arial"/>
                    <w:bCs/>
                    <w:color w:val="auto"/>
                    <w:szCs w:val="20"/>
                  </w:rPr>
                </w:pPr>
                <w:r w:rsidRPr="00DC234F">
                  <w:rPr>
                    <w:rFonts w:eastAsia="MS Gothic" w:cs="Arial"/>
                    <w:bCs/>
                    <w:i/>
                    <w:iCs/>
                    <w:color w:val="808080"/>
                    <w:szCs w:val="20"/>
                  </w:rPr>
                  <w:t>Saisissez les informations ou indiquez le nom du document et la section.</w:t>
                </w:r>
              </w:p>
            </w:tc>
          </w:sdtContent>
        </w:sdt>
      </w:tr>
    </w:tbl>
    <w:p w14:paraId="2FA054BC" w14:textId="456F67CA" w:rsidR="00F6583F" w:rsidRDefault="00093F95" w:rsidP="00093F95">
      <w:pPr>
        <w:pStyle w:val="Question"/>
      </w:pPr>
      <w:r>
        <w:t>4.6.</w:t>
      </w:r>
      <w:r w:rsidR="00686253">
        <w:t>4</w:t>
      </w:r>
      <w:r>
        <w:tab/>
      </w:r>
      <w:r w:rsidR="00F0386A" w:rsidRPr="00F0386A">
        <w:t>Fournissez la mise à jour des programmes d’assurance et de contrôle de la qualité destinés à assurer l’application des dispositions des articles 34 à 36 du REIMR, en plus des informations demandées dans les formulaires d’impact</w:t>
      </w:r>
      <w:r w:rsidR="00903EFF">
        <w:t>s</w:t>
      </w:r>
      <w:r w:rsidR="00F0386A" w:rsidRPr="00F0386A">
        <w:t>. De plus, si ces programmes d’assurance et de contrôle de la qualité n’ont pas déjà été fournis, joignez-les à la présente demande de modification (art. 29(4) et art. 68 al. 2(9)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bCs/>
            <w:color w:val="auto"/>
            <w:szCs w:val="20"/>
          </w:rPr>
          <w:id w:val="-1220589295"/>
          <w15:repeatingSection/>
        </w:sdtPr>
        <w:sdtEndPr/>
        <w:sdtContent>
          <w:sdt>
            <w:sdtPr>
              <w:rPr>
                <w:rFonts w:eastAsia="MS Gothic"/>
                <w:bCs/>
                <w:color w:val="auto"/>
                <w:szCs w:val="20"/>
              </w:rPr>
              <w:id w:val="1876887785"/>
              <w:placeholder>
                <w:docPart w:val="CE65C871EE3B4D42A6F14C097B0D4003"/>
              </w:placeholder>
              <w15:repeatingSectionItem/>
            </w:sdtPr>
            <w:sdtEndPr/>
            <w:sdtContent>
              <w:sdt>
                <w:sdtPr>
                  <w:rPr>
                    <w:rFonts w:eastAsia="MS Gothic"/>
                    <w:bCs/>
                    <w:color w:val="auto"/>
                    <w:szCs w:val="20"/>
                  </w:rPr>
                  <w:id w:val="788169180"/>
                  <w15:repeatingSection/>
                </w:sdtPr>
                <w:sdtEndPr/>
                <w:sdtContent>
                  <w:sdt>
                    <w:sdtPr>
                      <w:rPr>
                        <w:rFonts w:eastAsia="MS Gothic"/>
                        <w:bCs/>
                        <w:color w:val="auto"/>
                        <w:szCs w:val="20"/>
                      </w:rPr>
                      <w:id w:val="1000704859"/>
                      <w:placeholder>
                        <w:docPart w:val="CE65C871EE3B4D42A6F14C097B0D4003"/>
                      </w:placeholder>
                      <w15:repeatingSectionItem/>
                    </w:sdtPr>
                    <w:sdtEndPr/>
                    <w:sdtContent>
                      <w:tr w:rsidR="00F0386A" w:rsidRPr="00F0386A" w14:paraId="2CB4DF30" w14:textId="77777777" w:rsidTr="00B2652E">
                        <w:trPr>
                          <w:trHeight w:val="448"/>
                          <w:jc w:val="center"/>
                        </w:trPr>
                        <w:sdt>
                          <w:sdtPr>
                            <w:rPr>
                              <w:rFonts w:eastAsia="MS Gothic"/>
                              <w:bCs/>
                              <w:color w:val="auto"/>
                              <w:szCs w:val="20"/>
                            </w:rPr>
                            <w:id w:val="2134437490"/>
                            <w:placeholder>
                              <w:docPart w:val="4AC7054586E3450A84A8F49E5A53FA69"/>
                            </w:placeholder>
                            <w:showingPlcHdr/>
                          </w:sdtPr>
                          <w:sdtEndPr/>
                          <w:sdtContent>
                            <w:tc>
                              <w:tcPr>
                                <w:tcW w:w="10768" w:type="dxa"/>
                                <w:shd w:val="clear" w:color="auto" w:fill="D9E2F3" w:themeFill="accent1" w:themeFillTint="33"/>
                              </w:tcPr>
                              <w:p w14:paraId="42B39B79" w14:textId="77777777" w:rsidR="00F0386A" w:rsidRPr="00F0386A" w:rsidRDefault="00F0386A" w:rsidP="00F0386A">
                                <w:pPr>
                                  <w:spacing w:after="0"/>
                                  <w:rPr>
                                    <w:rFonts w:eastAsia="MS Gothic"/>
                                    <w:bCs/>
                                    <w:color w:val="auto"/>
                                    <w:szCs w:val="20"/>
                                  </w:rPr>
                                </w:pPr>
                                <w:r w:rsidRPr="00F0386A">
                                  <w:rPr>
                                    <w:rFonts w:eastAsia="MS Gothic"/>
                                    <w:bCs/>
                                    <w:i/>
                                    <w:iCs/>
                                    <w:color w:val="808080"/>
                                    <w:szCs w:val="20"/>
                                  </w:rPr>
                                  <w:t>Indiquez le nom du document.</w:t>
                                </w:r>
                              </w:p>
                            </w:tc>
                          </w:sdtContent>
                        </w:sdt>
                        <w:sdt>
                          <w:sdtPr>
                            <w:rPr>
                              <w:rFonts w:eastAsia="MS Gothic"/>
                              <w:bCs/>
                              <w:color w:val="auto"/>
                              <w:szCs w:val="20"/>
                            </w:rPr>
                            <w:id w:val="-54776143"/>
                            <w:placeholder>
                              <w:docPart w:val="5CE047FE2D0247719C1C7B11CFDB419A"/>
                            </w:placeholder>
                            <w:showingPlcHdr/>
                          </w:sdtPr>
                          <w:sdtEndPr/>
                          <w:sdtContent>
                            <w:tc>
                              <w:tcPr>
                                <w:tcW w:w="6200" w:type="dxa"/>
                                <w:shd w:val="clear" w:color="auto" w:fill="D9E2F3" w:themeFill="accent1" w:themeFillTint="33"/>
                              </w:tcPr>
                              <w:p w14:paraId="7F604E9D" w14:textId="77777777" w:rsidR="00F0386A" w:rsidRPr="00F0386A" w:rsidRDefault="00F0386A" w:rsidP="00F0386A">
                                <w:pPr>
                                  <w:spacing w:after="0"/>
                                  <w:rPr>
                                    <w:rFonts w:eastAsia="MS Gothic"/>
                                    <w:bCs/>
                                    <w:color w:val="auto"/>
                                    <w:szCs w:val="20"/>
                                  </w:rPr>
                                </w:pPr>
                                <w:r w:rsidRPr="00F0386A">
                                  <w:rPr>
                                    <w:rFonts w:eastAsia="MS Gothic"/>
                                    <w:bCs/>
                                    <w:i/>
                                    <w:iCs/>
                                    <w:color w:val="808080"/>
                                    <w:szCs w:val="20"/>
                                  </w:rPr>
                                  <w:t>Précisez la section.</w:t>
                                </w:r>
                              </w:p>
                            </w:tc>
                          </w:sdtContent>
                        </w:sdt>
                      </w:tr>
                    </w:sdtContent>
                  </w:sdt>
                </w:sdtContent>
              </w:sdt>
            </w:sdtContent>
          </w:sdt>
        </w:sdtContent>
      </w:sdt>
    </w:tbl>
    <w:p w14:paraId="2F6BDFA3" w14:textId="326B683B" w:rsidR="00D94C44" w:rsidRPr="00D94C44" w:rsidRDefault="00D94C44" w:rsidP="009C7627">
      <w:pPr>
        <w:pStyle w:val="Section"/>
        <w:spacing w:before="360"/>
      </w:pPr>
      <w:bookmarkStart w:id="29" w:name="_Toc82520511"/>
      <w:bookmarkStart w:id="30" w:name="_Toc82074488"/>
      <w:r w:rsidRPr="00D94C44">
        <w:t>Informations complémentaires</w:t>
      </w:r>
      <w:bookmarkEnd w:id="29"/>
      <w:bookmarkEnd w:id="30"/>
    </w:p>
    <w:p w14:paraId="586F41D0" w14:textId="29848538" w:rsidR="000A3CEF" w:rsidRDefault="003C1EDB" w:rsidP="001B43B6">
      <w:pPr>
        <w:pStyle w:val="Normalformulaire"/>
        <w:spacing w:before="240"/>
      </w:pPr>
      <w:r w:rsidRPr="003C1EDB">
        <w:t xml:space="preserve">Selon les activités </w:t>
      </w:r>
      <w:r w:rsidR="001B43B6">
        <w:t>du</w:t>
      </w:r>
      <w:r w:rsidRPr="003C1EDB">
        <w:t xml:space="preserve"> projet modifié, des informations complémentaires pourraient être nécessaires afin d’analyser </w:t>
      </w:r>
      <w:r w:rsidR="001B43B6">
        <w:t>la</w:t>
      </w:r>
      <w:r w:rsidRPr="003C1EDB">
        <w:t xml:space="preserve"> demande. </w:t>
      </w:r>
    </w:p>
    <w:p w14:paraId="1D45AAA1" w14:textId="516EDA94" w:rsidR="00EC73DE" w:rsidRDefault="00EC73DE" w:rsidP="0012004E">
      <w:pPr>
        <w:pStyle w:val="Sous-Section"/>
        <w:spacing w:before="360"/>
      </w:pPr>
      <w:r>
        <w:t>Autres informations</w:t>
      </w:r>
    </w:p>
    <w:p w14:paraId="7771195F" w14:textId="5B12A683" w:rsidR="00EC73DE" w:rsidRDefault="00EC73DE" w:rsidP="00EC73DE">
      <w:pPr>
        <w:pStyle w:val="Question"/>
      </w:pPr>
      <w:r>
        <w:t>5.</w:t>
      </w:r>
      <w:r w:rsidR="0078737E">
        <w:t>1</w:t>
      </w:r>
      <w:r>
        <w:t>.1</w:t>
      </w:r>
      <w:r>
        <w:tab/>
      </w:r>
      <w:r w:rsidR="001E4E1F" w:rsidRPr="001E4E1F">
        <w:t xml:space="preserve">Fournissez tout autre renseignement ou tout document établissant le respect des conditions fixées par le </w:t>
      </w:r>
      <w:r w:rsidR="00864079" w:rsidRPr="00864079">
        <w:t>REIMR</w:t>
      </w:r>
      <w:r w:rsidR="001E4E1F" w:rsidRPr="00864079">
        <w:t xml:space="preserve"> </w:t>
      </w:r>
      <w:r w:rsidR="001E4E1F" w:rsidRPr="001E4E1F">
        <w:t>lorsque la demande comporte, pour le lieu d’élimination ou pour une de ses composantes, soit une exemption à une obligation prescrite par ce règlement, soit l’utilisation d’un système, d’une technique ou d’un matériau alternatif, dans la mesure où une disposition de ce règlement donne ouverture à une pareille exemption ou utilisation (art.</w:t>
      </w:r>
      <w:r w:rsidR="00846D6E">
        <w:t> </w:t>
      </w:r>
      <w:r w:rsidR="001E4E1F" w:rsidRPr="001E4E1F">
        <w:t>29(3)b) et 68 al. 1 (6)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E4E1F" w14:paraId="711F57D2" w14:textId="77777777" w:rsidTr="00B2652E">
        <w:trPr>
          <w:trHeight w:val="448"/>
          <w:jc w:val="center"/>
        </w:trPr>
        <w:bookmarkStart w:id="31" w:name="_Hlk182569133" w:displacedByCustomXml="next"/>
        <w:sdt>
          <w:sdtPr>
            <w:id w:val="1476339007"/>
            <w:placeholder>
              <w:docPart w:val="445E741C7EFB43258B5C00C7F6D97E42"/>
            </w:placeholder>
            <w:showingPlcHdr/>
          </w:sdtPr>
          <w:sdtEndPr/>
          <w:sdtContent>
            <w:tc>
              <w:tcPr>
                <w:tcW w:w="16968" w:type="dxa"/>
                <w:shd w:val="clear" w:color="auto" w:fill="D9E2F3" w:themeFill="accent1" w:themeFillTint="33"/>
              </w:tcPr>
              <w:p w14:paraId="13AD0ED9" w14:textId="77777777" w:rsidR="001E4E1F" w:rsidRDefault="001E4E1F" w:rsidP="00B2652E">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bookmarkEnd w:id="31"/>
    </w:tbl>
    <w:p w14:paraId="3BA54FF1" w14:textId="77777777" w:rsidR="001C2556" w:rsidRDefault="001C2556" w:rsidP="00075966">
      <w:pPr>
        <w:pStyle w:val="Question"/>
        <w:spacing w:before="0" w:after="0" w:line="120" w:lineRule="auto"/>
      </w:pPr>
    </w:p>
    <w:tbl>
      <w:tblPr>
        <w:tblW w:w="0" w:type="auto"/>
        <w:tblInd w:w="84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407"/>
      </w:tblGrid>
      <w:tr w:rsidR="00075966" w:rsidRPr="00E44FF6" w14:paraId="5E23C27F" w14:textId="77777777" w:rsidTr="00D55C4D">
        <w:trPr>
          <w:trHeight w:val="272"/>
        </w:trPr>
        <w:tc>
          <w:tcPr>
            <w:tcW w:w="2407" w:type="dxa"/>
            <w:shd w:val="clear" w:color="auto" w:fill="D9E2F3" w:themeFill="accent1" w:themeFillTint="33"/>
          </w:tcPr>
          <w:p w14:paraId="3F84A110" w14:textId="77777777" w:rsidR="00075966" w:rsidRPr="00E44FF6" w:rsidRDefault="00027322" w:rsidP="00C27A0E">
            <w:pPr>
              <w:pStyle w:val="Normalformulaire"/>
              <w:spacing w:after="0"/>
              <w:rPr>
                <w:rFonts w:cs="Arial"/>
              </w:rPr>
            </w:pPr>
            <w:sdt>
              <w:sdtPr>
                <w:rPr>
                  <w:rFonts w:cs="Arial"/>
                </w:rPr>
                <w:id w:val="-1398660429"/>
                <w14:checkbox>
                  <w14:checked w14:val="0"/>
                  <w14:checkedState w14:val="2612" w14:font="MS Gothic"/>
                  <w14:uncheckedState w14:val="2610" w14:font="MS Gothic"/>
                </w14:checkbox>
              </w:sdtPr>
              <w:sdtEndPr/>
              <w:sdtContent>
                <w:r w:rsidR="00075966" w:rsidRPr="00E44FF6">
                  <w:rPr>
                    <w:rFonts w:ascii="Segoe UI Symbol" w:hAnsi="Segoe UI Symbol" w:cs="Segoe UI Symbol"/>
                  </w:rPr>
                  <w:t>☐</w:t>
                </w:r>
              </w:sdtContent>
            </w:sdt>
            <w:r w:rsidR="00075966" w:rsidRPr="00E44FF6">
              <w:rPr>
                <w:rFonts w:cs="Arial"/>
              </w:rPr>
              <w:t xml:space="preserve"> Ne s’applique pas</w:t>
            </w:r>
          </w:p>
        </w:tc>
      </w:tr>
    </w:tbl>
    <w:p w14:paraId="4558E2BA" w14:textId="77777777" w:rsidR="00383552" w:rsidRPr="00383552" w:rsidRDefault="00C75718" w:rsidP="00DA49F0">
      <w:pPr>
        <w:pStyle w:val="Question"/>
        <w:keepNext/>
        <w:rPr>
          <w:i/>
          <w:iCs/>
        </w:rPr>
      </w:pPr>
      <w:r>
        <w:lastRenderedPageBreak/>
        <w:t>5.1.2</w:t>
      </w:r>
      <w:r>
        <w:tab/>
      </w:r>
      <w:r w:rsidR="00383552" w:rsidRPr="00383552">
        <w:t xml:space="preserve">Fournissez tout autre renseignement ou joignez tout autre document permettant de compléter la demande. </w:t>
      </w:r>
      <w:r w:rsidR="00383552" w:rsidRPr="00523E8E">
        <w:rPr>
          <w:b w:val="0"/>
          <w:bCs w:val="0"/>
          <w:i/>
          <w:iCs/>
        </w:rPr>
        <w:t>(Facultatif)</w:t>
      </w:r>
    </w:p>
    <w:p w14:paraId="33493D18" w14:textId="77777777" w:rsidR="00383552" w:rsidRPr="00383552" w:rsidRDefault="00383552" w:rsidP="00DA49F0">
      <w:pPr>
        <w:pStyle w:val="QuestionInfo"/>
        <w:keepNext/>
      </w:pPr>
      <w:r w:rsidRPr="00383552">
        <w:t>Exemples :</w:t>
      </w:r>
    </w:p>
    <w:p w14:paraId="1BB99677" w14:textId="77777777" w:rsidR="00383552" w:rsidRPr="00383552" w:rsidRDefault="00383552" w:rsidP="00383552">
      <w:pPr>
        <w:pStyle w:val="Questionliste"/>
      </w:pPr>
      <w:r w:rsidRPr="00383552">
        <w:t>les inventaires spécifiques à une espèce;</w:t>
      </w:r>
    </w:p>
    <w:p w14:paraId="39CE176A" w14:textId="1EB45B74" w:rsidR="00383552" w:rsidRPr="00383552" w:rsidRDefault="00383552" w:rsidP="00383552">
      <w:pPr>
        <w:pStyle w:val="Questionliste"/>
      </w:pPr>
      <w:r w:rsidRPr="00383552">
        <w:t>des photographies d</w:t>
      </w:r>
      <w:r w:rsidR="00D55AF2">
        <w:t>e l</w:t>
      </w:r>
      <w:r w:rsidRPr="00383552">
        <w:t>’état des lieux;</w:t>
      </w:r>
    </w:p>
    <w:p w14:paraId="178216DF" w14:textId="55F45C6F" w:rsidR="00C75718" w:rsidRDefault="00383552" w:rsidP="00383552">
      <w:pPr>
        <w:pStyle w:val="Questionliste"/>
        <w:spacing w:after="240"/>
      </w:pPr>
      <w:r w:rsidRPr="00383552">
        <w:t>tout</w:t>
      </w:r>
      <w:r w:rsidR="00D55AF2">
        <w:t>e</w:t>
      </w:r>
      <w:r w:rsidRPr="00383552">
        <w:t xml:space="preserve"> autre modification de l’activité non mentionnée dans les </w:t>
      </w:r>
      <w:r w:rsidR="00910251" w:rsidRPr="00383552">
        <w:t xml:space="preserve">questions </w:t>
      </w:r>
      <w:r w:rsidRPr="00383552">
        <w:t>précédentes.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83552" w14:paraId="1671E496" w14:textId="77777777" w:rsidTr="00C27A0E">
        <w:trPr>
          <w:trHeight w:val="448"/>
          <w:jc w:val="center"/>
        </w:trPr>
        <w:sdt>
          <w:sdtPr>
            <w:id w:val="1075326374"/>
            <w:placeholder>
              <w:docPart w:val="F9D21411D2344F08A59857DBB22F0F52"/>
            </w:placeholder>
            <w:showingPlcHdr/>
          </w:sdtPr>
          <w:sdtEndPr/>
          <w:sdtContent>
            <w:tc>
              <w:tcPr>
                <w:tcW w:w="16968" w:type="dxa"/>
                <w:shd w:val="clear" w:color="auto" w:fill="D9E2F3" w:themeFill="accent1" w:themeFillTint="33"/>
              </w:tcPr>
              <w:p w14:paraId="3F22004A" w14:textId="77777777" w:rsidR="00383552" w:rsidRDefault="00383552" w:rsidP="00C27A0E">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BE63D69" w14:textId="77777777" w:rsidR="005D2839" w:rsidRDefault="005D2839" w:rsidP="005D2839">
      <w:pPr>
        <w:pStyle w:val="Normalformulaire"/>
      </w:pPr>
    </w:p>
    <w:sectPr w:rsidR="005D2839" w:rsidSect="001B22DA">
      <w:headerReference w:type="first" r:id="rId22"/>
      <w:type w:val="continuous"/>
      <w:pgSz w:w="20160" w:h="12240" w:orient="landscape" w:code="5"/>
      <w:pgMar w:top="720" w:right="720" w:bottom="720" w:left="720" w:header="709"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C9669" w14:textId="77777777" w:rsidR="00BF75AA" w:rsidRDefault="00BF75AA" w:rsidP="00BA63EA">
      <w:pPr>
        <w:spacing w:after="0" w:line="240" w:lineRule="auto"/>
      </w:pPr>
      <w:r>
        <w:separator/>
      </w:r>
    </w:p>
    <w:p w14:paraId="3402E288" w14:textId="77777777" w:rsidR="00BF75AA" w:rsidRDefault="00BF75AA"/>
  </w:endnote>
  <w:endnote w:type="continuationSeparator" w:id="0">
    <w:p w14:paraId="797B49E4" w14:textId="77777777" w:rsidR="00BF75AA" w:rsidRDefault="00BF75AA" w:rsidP="00BA63EA">
      <w:pPr>
        <w:spacing w:after="0" w:line="240" w:lineRule="auto"/>
      </w:pPr>
      <w:r>
        <w:continuationSeparator/>
      </w:r>
    </w:p>
    <w:p w14:paraId="09CEB9C6" w14:textId="77777777" w:rsidR="00BF75AA" w:rsidRDefault="00BF75AA"/>
  </w:endnote>
  <w:endnote w:type="continuationNotice" w:id="1">
    <w:p w14:paraId="1ECF50D0" w14:textId="77777777" w:rsidR="00AF1F3D" w:rsidRDefault="00AF1F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4FE40"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859881355"/>
      <w:placeholder>
        <w:docPart w:val="DC13AB65F90248CCB7316BF2605F45F3"/>
      </w:placeholder>
      <w:dataBinding w:prefixMappings="xmlns:ns0='http://purl.org/dc/elements/1.1/' xmlns:ns1='http://schemas.openxmlformats.org/package/2006/metadata/core-properties' " w:xpath="/ns1:coreProperties[1]/ns1:keywords[1]" w:storeItemID="{6C3C8BC8-F283-45AE-878A-BAB7291924A1}"/>
      <w:text/>
    </w:sdtPr>
    <w:sdtEndPr/>
    <w:sdtContent>
      <w:p w14:paraId="680A97B1" w14:textId="2534AD39" w:rsidR="001F0532" w:rsidRPr="00F36582" w:rsidRDefault="00EF1A92" w:rsidP="001F0532">
        <w:pPr>
          <w:pStyle w:val="Pieddepage"/>
          <w:rPr>
            <w:rFonts w:cs="Arial"/>
            <w:sz w:val="18"/>
            <w:szCs w:val="18"/>
          </w:rPr>
        </w:pPr>
        <w:r>
          <w:rPr>
            <w:rFonts w:cs="Arial"/>
            <w:sz w:val="18"/>
            <w:szCs w:val="18"/>
          </w:rPr>
          <w:t>AM67c-enfouiss-debris-construction (2024-12) v.2</w:t>
        </w:r>
      </w:p>
    </w:sdtContent>
  </w:sdt>
  <w:p w14:paraId="796A5536" w14:textId="50586763"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EC117A">
      <w:rPr>
        <w:rFonts w:cs="Arial"/>
        <w:sz w:val="18"/>
        <w:szCs w:val="18"/>
      </w:rPr>
      <w:t xml:space="preserve">, </w:t>
    </w:r>
    <w:r w:rsidRPr="00F36582">
      <w:rPr>
        <w:rFonts w:cs="Arial"/>
        <w:sz w:val="18"/>
        <w:szCs w:val="18"/>
      </w:rPr>
      <w:t>de la Lutte contre les changements climatiques</w:t>
    </w:r>
    <w:r w:rsidR="00EC117A">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8B27"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821A89D18E1A4796B6069541AC1506C9"/>
      </w:placeholder>
      <w:dataBinding w:prefixMappings="xmlns:ns0='http://purl.org/dc/elements/1.1/' xmlns:ns1='http://schemas.openxmlformats.org/package/2006/metadata/core-properties' " w:xpath="/ns1:coreProperties[1]/ns1:keywords[1]" w:storeItemID="{6C3C8BC8-F283-45AE-878A-BAB7291924A1}"/>
      <w:text/>
    </w:sdtPr>
    <w:sdtEndPr/>
    <w:sdtContent>
      <w:p w14:paraId="7E7D2311" w14:textId="21407116" w:rsidR="001F0532" w:rsidRPr="007A2201" w:rsidRDefault="00BD3412" w:rsidP="001F0532">
        <w:pPr>
          <w:pStyle w:val="Pieddepage"/>
          <w:rPr>
            <w:rFonts w:cs="Arial"/>
            <w:sz w:val="18"/>
            <w:szCs w:val="18"/>
          </w:rPr>
        </w:pPr>
        <w:r>
          <w:rPr>
            <w:rFonts w:cs="Arial"/>
            <w:sz w:val="18"/>
            <w:szCs w:val="18"/>
          </w:rPr>
          <w:t>AM67c-enfouiss-debris-construction (2024-1</w:t>
        </w:r>
        <w:r w:rsidR="000F1F9A">
          <w:rPr>
            <w:rFonts w:cs="Arial"/>
            <w:sz w:val="18"/>
            <w:szCs w:val="18"/>
          </w:rPr>
          <w:t>2</w:t>
        </w:r>
        <w:r>
          <w:rPr>
            <w:rFonts w:cs="Arial"/>
            <w:sz w:val="18"/>
            <w:szCs w:val="18"/>
          </w:rPr>
          <w:t>) v</w:t>
        </w:r>
        <w:r w:rsidR="00EF1A92">
          <w:rPr>
            <w:rFonts w:cs="Arial"/>
            <w:sz w:val="18"/>
            <w:szCs w:val="18"/>
          </w:rPr>
          <w:t>.2</w:t>
        </w:r>
      </w:p>
    </w:sdtContent>
  </w:sdt>
  <w:p w14:paraId="21B74375" w14:textId="7C63C574" w:rsidR="001F0532" w:rsidRPr="007A2201"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7A2201">
      <w:rPr>
        <w:rFonts w:cs="Arial"/>
        <w:sz w:val="18"/>
        <w:szCs w:val="18"/>
      </w:rPr>
      <w:t>Ministère de l’Environnement</w:t>
    </w:r>
    <w:r w:rsidR="00EC117A">
      <w:rPr>
        <w:rFonts w:cs="Arial"/>
        <w:sz w:val="18"/>
        <w:szCs w:val="18"/>
      </w:rPr>
      <w:t xml:space="preserve">, </w:t>
    </w:r>
    <w:r w:rsidRPr="007A2201">
      <w:rPr>
        <w:rFonts w:cs="Arial"/>
        <w:sz w:val="18"/>
        <w:szCs w:val="18"/>
      </w:rPr>
      <w:t>de la Lutte contre les changements climatiques</w:t>
    </w:r>
    <w:r w:rsidR="00EC117A">
      <w:rPr>
        <w:rFonts w:cs="Arial"/>
        <w:sz w:val="18"/>
        <w:szCs w:val="18"/>
      </w:rPr>
      <w:t>, de la Faune et des Parcs</w:t>
    </w:r>
    <w:r w:rsidRPr="007A2201">
      <w:rPr>
        <w:rFonts w:cs="Arial"/>
        <w:sz w:val="18"/>
        <w:szCs w:val="18"/>
      </w:rPr>
      <w:tab/>
    </w:r>
    <w:r w:rsidR="00010ACF" w:rsidRPr="007A2201">
      <w:rPr>
        <w:rFonts w:cs="Arial"/>
        <w:sz w:val="18"/>
        <w:szCs w:val="18"/>
      </w:rPr>
      <w:tab/>
    </w:r>
    <w:r w:rsidR="00B95EA4" w:rsidRPr="007A2201">
      <w:rPr>
        <w:rFonts w:cs="Arial"/>
        <w:sz w:val="18"/>
        <w:szCs w:val="18"/>
        <w:lang w:val="fr-FR"/>
      </w:rPr>
      <w:t xml:space="preserve">Page </w:t>
    </w:r>
    <w:r w:rsidR="00B95EA4" w:rsidRPr="007A2201">
      <w:rPr>
        <w:rFonts w:cs="Arial"/>
        <w:b/>
        <w:bCs/>
        <w:sz w:val="18"/>
        <w:szCs w:val="18"/>
      </w:rPr>
      <w:fldChar w:fldCharType="begin"/>
    </w:r>
    <w:r w:rsidR="00B95EA4" w:rsidRPr="007A2201">
      <w:rPr>
        <w:rFonts w:cs="Arial"/>
        <w:b/>
        <w:bCs/>
        <w:sz w:val="18"/>
        <w:szCs w:val="18"/>
      </w:rPr>
      <w:instrText>PAGE  \* Arabic  \* MERGEFORMAT</w:instrText>
    </w:r>
    <w:r w:rsidR="00B95EA4" w:rsidRPr="007A2201">
      <w:rPr>
        <w:rFonts w:cs="Arial"/>
        <w:b/>
        <w:bCs/>
        <w:sz w:val="18"/>
        <w:szCs w:val="18"/>
      </w:rPr>
      <w:fldChar w:fldCharType="separate"/>
    </w:r>
    <w:r w:rsidR="00B95EA4" w:rsidRPr="007A2201">
      <w:rPr>
        <w:rFonts w:cs="Arial"/>
        <w:b/>
        <w:bCs/>
        <w:sz w:val="18"/>
        <w:szCs w:val="18"/>
        <w:lang w:val="fr-FR"/>
      </w:rPr>
      <w:t>1</w:t>
    </w:r>
    <w:r w:rsidR="00B95EA4" w:rsidRPr="007A2201">
      <w:rPr>
        <w:rFonts w:cs="Arial"/>
        <w:b/>
        <w:bCs/>
        <w:sz w:val="18"/>
        <w:szCs w:val="18"/>
      </w:rPr>
      <w:fldChar w:fldCharType="end"/>
    </w:r>
    <w:r w:rsidR="00B95EA4" w:rsidRPr="007A2201">
      <w:rPr>
        <w:rFonts w:cs="Arial"/>
        <w:sz w:val="18"/>
        <w:szCs w:val="18"/>
        <w:lang w:val="fr-FR"/>
      </w:rPr>
      <w:t xml:space="preserve"> sur </w:t>
    </w:r>
    <w:r w:rsidR="00B95EA4" w:rsidRPr="007A2201">
      <w:rPr>
        <w:rFonts w:cs="Arial"/>
        <w:b/>
        <w:bCs/>
        <w:sz w:val="18"/>
        <w:szCs w:val="18"/>
      </w:rPr>
      <w:fldChar w:fldCharType="begin"/>
    </w:r>
    <w:r w:rsidR="00B95EA4" w:rsidRPr="007A2201">
      <w:rPr>
        <w:rFonts w:cs="Arial"/>
        <w:b/>
        <w:bCs/>
        <w:sz w:val="18"/>
        <w:szCs w:val="18"/>
      </w:rPr>
      <w:instrText>NUMPAGES  \* Arabic  \* MERGEFORMAT</w:instrText>
    </w:r>
    <w:r w:rsidR="00B95EA4" w:rsidRPr="007A2201">
      <w:rPr>
        <w:rFonts w:cs="Arial"/>
        <w:b/>
        <w:bCs/>
        <w:sz w:val="18"/>
        <w:szCs w:val="18"/>
      </w:rPr>
      <w:fldChar w:fldCharType="separate"/>
    </w:r>
    <w:r w:rsidR="00B95EA4" w:rsidRPr="007A2201">
      <w:rPr>
        <w:rFonts w:cs="Arial"/>
        <w:b/>
        <w:bCs/>
        <w:sz w:val="18"/>
        <w:szCs w:val="18"/>
        <w:lang w:val="fr-FR"/>
      </w:rPr>
      <w:t>2</w:t>
    </w:r>
    <w:r w:rsidR="00B95EA4" w:rsidRPr="007A2201">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DEA2D" w14:textId="77777777" w:rsidR="00BF75AA" w:rsidRDefault="00BF75AA" w:rsidP="00BA63EA">
      <w:pPr>
        <w:spacing w:after="0" w:line="240" w:lineRule="auto"/>
      </w:pPr>
      <w:r>
        <w:separator/>
      </w:r>
    </w:p>
    <w:p w14:paraId="469D6F41" w14:textId="77777777" w:rsidR="00BF75AA" w:rsidRDefault="00BF75AA"/>
  </w:footnote>
  <w:footnote w:type="continuationSeparator" w:id="0">
    <w:p w14:paraId="489D0936" w14:textId="77777777" w:rsidR="00BF75AA" w:rsidRDefault="00BF75AA" w:rsidP="00BA63EA">
      <w:pPr>
        <w:spacing w:after="0" w:line="240" w:lineRule="auto"/>
      </w:pPr>
      <w:r>
        <w:continuationSeparator/>
      </w:r>
    </w:p>
    <w:p w14:paraId="4B773A5A" w14:textId="77777777" w:rsidR="00BF75AA" w:rsidRDefault="00BF75AA"/>
  </w:footnote>
  <w:footnote w:type="continuationNotice" w:id="1">
    <w:p w14:paraId="6A3B320D" w14:textId="77777777" w:rsidR="00AF1F3D" w:rsidRDefault="00AF1F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A823D"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3B50A" w14:textId="77777777" w:rsidR="006C6034" w:rsidRPr="00961880" w:rsidRDefault="006C6034"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7710"/>
    <w:multiLevelType w:val="hybridMultilevel"/>
    <w:tmpl w:val="F64079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30B6866"/>
    <w:multiLevelType w:val="hybridMultilevel"/>
    <w:tmpl w:val="95A68710"/>
    <w:lvl w:ilvl="0" w:tplc="0C0C0003">
      <w:start w:val="1"/>
      <w:numFmt w:val="bullet"/>
      <w:lvlText w:val="o"/>
      <w:lvlJc w:val="left"/>
      <w:pPr>
        <w:ind w:left="2988" w:hanging="360"/>
      </w:pPr>
      <w:rPr>
        <w:rFonts w:ascii="Courier New" w:hAnsi="Courier New" w:cs="Courier New" w:hint="default"/>
      </w:rPr>
    </w:lvl>
    <w:lvl w:ilvl="1" w:tplc="0C0C0003" w:tentative="1">
      <w:start w:val="1"/>
      <w:numFmt w:val="bullet"/>
      <w:lvlText w:val="o"/>
      <w:lvlJc w:val="left"/>
      <w:pPr>
        <w:ind w:left="3708" w:hanging="360"/>
      </w:pPr>
      <w:rPr>
        <w:rFonts w:ascii="Courier New" w:hAnsi="Courier New" w:cs="Courier New" w:hint="default"/>
      </w:rPr>
    </w:lvl>
    <w:lvl w:ilvl="2" w:tplc="0C0C0005" w:tentative="1">
      <w:start w:val="1"/>
      <w:numFmt w:val="bullet"/>
      <w:lvlText w:val=""/>
      <w:lvlJc w:val="left"/>
      <w:pPr>
        <w:ind w:left="4428" w:hanging="360"/>
      </w:pPr>
      <w:rPr>
        <w:rFonts w:ascii="Wingdings" w:hAnsi="Wingdings" w:hint="default"/>
      </w:rPr>
    </w:lvl>
    <w:lvl w:ilvl="3" w:tplc="0C0C0001" w:tentative="1">
      <w:start w:val="1"/>
      <w:numFmt w:val="bullet"/>
      <w:lvlText w:val=""/>
      <w:lvlJc w:val="left"/>
      <w:pPr>
        <w:ind w:left="5148" w:hanging="360"/>
      </w:pPr>
      <w:rPr>
        <w:rFonts w:ascii="Symbol" w:hAnsi="Symbol" w:hint="default"/>
      </w:rPr>
    </w:lvl>
    <w:lvl w:ilvl="4" w:tplc="0C0C0003" w:tentative="1">
      <w:start w:val="1"/>
      <w:numFmt w:val="bullet"/>
      <w:lvlText w:val="o"/>
      <w:lvlJc w:val="left"/>
      <w:pPr>
        <w:ind w:left="5868" w:hanging="360"/>
      </w:pPr>
      <w:rPr>
        <w:rFonts w:ascii="Courier New" w:hAnsi="Courier New" w:cs="Courier New" w:hint="default"/>
      </w:rPr>
    </w:lvl>
    <w:lvl w:ilvl="5" w:tplc="0C0C0005" w:tentative="1">
      <w:start w:val="1"/>
      <w:numFmt w:val="bullet"/>
      <w:lvlText w:val=""/>
      <w:lvlJc w:val="left"/>
      <w:pPr>
        <w:ind w:left="6588" w:hanging="360"/>
      </w:pPr>
      <w:rPr>
        <w:rFonts w:ascii="Wingdings" w:hAnsi="Wingdings" w:hint="default"/>
      </w:rPr>
    </w:lvl>
    <w:lvl w:ilvl="6" w:tplc="0C0C0001" w:tentative="1">
      <w:start w:val="1"/>
      <w:numFmt w:val="bullet"/>
      <w:lvlText w:val=""/>
      <w:lvlJc w:val="left"/>
      <w:pPr>
        <w:ind w:left="7308" w:hanging="360"/>
      </w:pPr>
      <w:rPr>
        <w:rFonts w:ascii="Symbol" w:hAnsi="Symbol" w:hint="default"/>
      </w:rPr>
    </w:lvl>
    <w:lvl w:ilvl="7" w:tplc="0C0C0003" w:tentative="1">
      <w:start w:val="1"/>
      <w:numFmt w:val="bullet"/>
      <w:lvlText w:val="o"/>
      <w:lvlJc w:val="left"/>
      <w:pPr>
        <w:ind w:left="8028" w:hanging="360"/>
      </w:pPr>
      <w:rPr>
        <w:rFonts w:ascii="Courier New" w:hAnsi="Courier New" w:cs="Courier New" w:hint="default"/>
      </w:rPr>
    </w:lvl>
    <w:lvl w:ilvl="8" w:tplc="0C0C0005" w:tentative="1">
      <w:start w:val="1"/>
      <w:numFmt w:val="bullet"/>
      <w:lvlText w:val=""/>
      <w:lvlJc w:val="left"/>
      <w:pPr>
        <w:ind w:left="8748" w:hanging="360"/>
      </w:pPr>
      <w:rPr>
        <w:rFonts w:ascii="Wingdings" w:hAnsi="Wingdings" w:hint="default"/>
      </w:rPr>
    </w:lvl>
  </w:abstractNum>
  <w:abstractNum w:abstractNumId="2" w15:restartNumberingAfterBreak="0">
    <w:nsid w:val="047361D2"/>
    <w:multiLevelType w:val="hybridMultilevel"/>
    <w:tmpl w:val="E4DEDE3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4A609C0"/>
    <w:multiLevelType w:val="hybridMultilevel"/>
    <w:tmpl w:val="78A6D886"/>
    <w:lvl w:ilvl="0" w:tplc="0C0C0003">
      <w:start w:val="1"/>
      <w:numFmt w:val="bullet"/>
      <w:lvlText w:val="o"/>
      <w:lvlJc w:val="left"/>
      <w:pPr>
        <w:ind w:left="2130" w:hanging="360"/>
      </w:pPr>
      <w:rPr>
        <w:rFonts w:ascii="Courier New" w:hAnsi="Courier New" w:cs="Courier New" w:hint="default"/>
      </w:rPr>
    </w:lvl>
    <w:lvl w:ilvl="1" w:tplc="0C0C0003" w:tentative="1">
      <w:start w:val="1"/>
      <w:numFmt w:val="bullet"/>
      <w:lvlText w:val="o"/>
      <w:lvlJc w:val="left"/>
      <w:pPr>
        <w:ind w:left="2850" w:hanging="360"/>
      </w:pPr>
      <w:rPr>
        <w:rFonts w:ascii="Courier New" w:hAnsi="Courier New" w:cs="Courier New" w:hint="default"/>
      </w:rPr>
    </w:lvl>
    <w:lvl w:ilvl="2" w:tplc="0C0C0005" w:tentative="1">
      <w:start w:val="1"/>
      <w:numFmt w:val="bullet"/>
      <w:lvlText w:val=""/>
      <w:lvlJc w:val="left"/>
      <w:pPr>
        <w:ind w:left="3570" w:hanging="360"/>
      </w:pPr>
      <w:rPr>
        <w:rFonts w:ascii="Wingdings" w:hAnsi="Wingdings" w:hint="default"/>
      </w:rPr>
    </w:lvl>
    <w:lvl w:ilvl="3" w:tplc="0C0C0001" w:tentative="1">
      <w:start w:val="1"/>
      <w:numFmt w:val="bullet"/>
      <w:lvlText w:val=""/>
      <w:lvlJc w:val="left"/>
      <w:pPr>
        <w:ind w:left="4290" w:hanging="360"/>
      </w:pPr>
      <w:rPr>
        <w:rFonts w:ascii="Symbol" w:hAnsi="Symbol" w:hint="default"/>
      </w:rPr>
    </w:lvl>
    <w:lvl w:ilvl="4" w:tplc="0C0C0003" w:tentative="1">
      <w:start w:val="1"/>
      <w:numFmt w:val="bullet"/>
      <w:lvlText w:val="o"/>
      <w:lvlJc w:val="left"/>
      <w:pPr>
        <w:ind w:left="5010" w:hanging="360"/>
      </w:pPr>
      <w:rPr>
        <w:rFonts w:ascii="Courier New" w:hAnsi="Courier New" w:cs="Courier New" w:hint="default"/>
      </w:rPr>
    </w:lvl>
    <w:lvl w:ilvl="5" w:tplc="0C0C0005" w:tentative="1">
      <w:start w:val="1"/>
      <w:numFmt w:val="bullet"/>
      <w:lvlText w:val=""/>
      <w:lvlJc w:val="left"/>
      <w:pPr>
        <w:ind w:left="5730" w:hanging="360"/>
      </w:pPr>
      <w:rPr>
        <w:rFonts w:ascii="Wingdings" w:hAnsi="Wingdings" w:hint="default"/>
      </w:rPr>
    </w:lvl>
    <w:lvl w:ilvl="6" w:tplc="0C0C0001" w:tentative="1">
      <w:start w:val="1"/>
      <w:numFmt w:val="bullet"/>
      <w:lvlText w:val=""/>
      <w:lvlJc w:val="left"/>
      <w:pPr>
        <w:ind w:left="6450" w:hanging="360"/>
      </w:pPr>
      <w:rPr>
        <w:rFonts w:ascii="Symbol" w:hAnsi="Symbol" w:hint="default"/>
      </w:rPr>
    </w:lvl>
    <w:lvl w:ilvl="7" w:tplc="0C0C0003" w:tentative="1">
      <w:start w:val="1"/>
      <w:numFmt w:val="bullet"/>
      <w:lvlText w:val="o"/>
      <w:lvlJc w:val="left"/>
      <w:pPr>
        <w:ind w:left="7170" w:hanging="360"/>
      </w:pPr>
      <w:rPr>
        <w:rFonts w:ascii="Courier New" w:hAnsi="Courier New" w:cs="Courier New" w:hint="default"/>
      </w:rPr>
    </w:lvl>
    <w:lvl w:ilvl="8" w:tplc="0C0C0005" w:tentative="1">
      <w:start w:val="1"/>
      <w:numFmt w:val="bullet"/>
      <w:lvlText w:val=""/>
      <w:lvlJc w:val="left"/>
      <w:pPr>
        <w:ind w:left="7890" w:hanging="360"/>
      </w:pPr>
      <w:rPr>
        <w:rFonts w:ascii="Wingdings" w:hAnsi="Wingdings" w:hint="default"/>
      </w:rPr>
    </w:lvl>
  </w:abstractNum>
  <w:abstractNum w:abstractNumId="4" w15:restartNumberingAfterBreak="0">
    <w:nsid w:val="05460DD9"/>
    <w:multiLevelType w:val="hybridMultilevel"/>
    <w:tmpl w:val="E348E8F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5C458A6"/>
    <w:multiLevelType w:val="multilevel"/>
    <w:tmpl w:val="1E227DA4"/>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A65F8D"/>
    <w:multiLevelType w:val="hybridMultilevel"/>
    <w:tmpl w:val="FCB2EC7A"/>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0E3E20B8"/>
    <w:multiLevelType w:val="multilevel"/>
    <w:tmpl w:val="E2FEA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BF5ADD"/>
    <w:multiLevelType w:val="hybridMultilevel"/>
    <w:tmpl w:val="73284ED6"/>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C0C0001">
      <w:start w:val="1"/>
      <w:numFmt w:val="bullet"/>
      <w:lvlText w:val=""/>
      <w:lvlJc w:val="left"/>
      <w:pPr>
        <w:ind w:left="2880" w:hanging="360"/>
      </w:pPr>
      <w:rPr>
        <w:rFonts w:ascii="Symbol" w:hAnsi="Symbol" w:hint="default"/>
      </w:rPr>
    </w:lvl>
    <w:lvl w:ilvl="4" w:tplc="DEC23F50">
      <w:numFmt w:val="bullet"/>
      <w:lvlText w:val="-"/>
      <w:lvlJc w:val="left"/>
      <w:pPr>
        <w:ind w:left="3948" w:hanging="708"/>
      </w:pPr>
      <w:rPr>
        <w:rFonts w:ascii="Arial" w:eastAsiaTheme="minorHAnsi" w:hAnsi="Arial" w:cs="Aria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2F6E4280"/>
    <w:multiLevelType w:val="hybridMultilevel"/>
    <w:tmpl w:val="D64016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370037D"/>
    <w:multiLevelType w:val="multilevel"/>
    <w:tmpl w:val="E7FEB07A"/>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B8341BD"/>
    <w:multiLevelType w:val="hybridMultilevel"/>
    <w:tmpl w:val="CB3C432E"/>
    <w:lvl w:ilvl="0" w:tplc="02026DDA">
      <w:numFmt w:val="bullet"/>
      <w:lvlText w:val=""/>
      <w:lvlJc w:val="left"/>
      <w:pPr>
        <w:ind w:left="720" w:hanging="360"/>
      </w:pPr>
      <w:rPr>
        <w:rFonts w:ascii="Symbol" w:eastAsiaTheme="minorHAnsi" w:hAnsi="Symbol"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C042980"/>
    <w:multiLevelType w:val="hybridMultilevel"/>
    <w:tmpl w:val="DE04BCD8"/>
    <w:lvl w:ilvl="0" w:tplc="0C0C0003">
      <w:start w:val="1"/>
      <w:numFmt w:val="bullet"/>
      <w:lvlText w:val="o"/>
      <w:lvlJc w:val="left"/>
      <w:pPr>
        <w:ind w:left="2988" w:hanging="360"/>
      </w:pPr>
      <w:rPr>
        <w:rFonts w:ascii="Courier New" w:hAnsi="Courier New" w:cs="Courier New" w:hint="default"/>
      </w:rPr>
    </w:lvl>
    <w:lvl w:ilvl="1" w:tplc="0C0C0003" w:tentative="1">
      <w:start w:val="1"/>
      <w:numFmt w:val="bullet"/>
      <w:lvlText w:val="o"/>
      <w:lvlJc w:val="left"/>
      <w:pPr>
        <w:ind w:left="3708" w:hanging="360"/>
      </w:pPr>
      <w:rPr>
        <w:rFonts w:ascii="Courier New" w:hAnsi="Courier New" w:cs="Courier New" w:hint="default"/>
      </w:rPr>
    </w:lvl>
    <w:lvl w:ilvl="2" w:tplc="0C0C0005" w:tentative="1">
      <w:start w:val="1"/>
      <w:numFmt w:val="bullet"/>
      <w:lvlText w:val=""/>
      <w:lvlJc w:val="left"/>
      <w:pPr>
        <w:ind w:left="4428" w:hanging="360"/>
      </w:pPr>
      <w:rPr>
        <w:rFonts w:ascii="Wingdings" w:hAnsi="Wingdings" w:hint="default"/>
      </w:rPr>
    </w:lvl>
    <w:lvl w:ilvl="3" w:tplc="0C0C0001" w:tentative="1">
      <w:start w:val="1"/>
      <w:numFmt w:val="bullet"/>
      <w:lvlText w:val=""/>
      <w:lvlJc w:val="left"/>
      <w:pPr>
        <w:ind w:left="5148" w:hanging="360"/>
      </w:pPr>
      <w:rPr>
        <w:rFonts w:ascii="Symbol" w:hAnsi="Symbol" w:hint="default"/>
      </w:rPr>
    </w:lvl>
    <w:lvl w:ilvl="4" w:tplc="0C0C0003" w:tentative="1">
      <w:start w:val="1"/>
      <w:numFmt w:val="bullet"/>
      <w:lvlText w:val="o"/>
      <w:lvlJc w:val="left"/>
      <w:pPr>
        <w:ind w:left="5868" w:hanging="360"/>
      </w:pPr>
      <w:rPr>
        <w:rFonts w:ascii="Courier New" w:hAnsi="Courier New" w:cs="Courier New" w:hint="default"/>
      </w:rPr>
    </w:lvl>
    <w:lvl w:ilvl="5" w:tplc="0C0C0005" w:tentative="1">
      <w:start w:val="1"/>
      <w:numFmt w:val="bullet"/>
      <w:lvlText w:val=""/>
      <w:lvlJc w:val="left"/>
      <w:pPr>
        <w:ind w:left="6588" w:hanging="360"/>
      </w:pPr>
      <w:rPr>
        <w:rFonts w:ascii="Wingdings" w:hAnsi="Wingdings" w:hint="default"/>
      </w:rPr>
    </w:lvl>
    <w:lvl w:ilvl="6" w:tplc="0C0C0001" w:tentative="1">
      <w:start w:val="1"/>
      <w:numFmt w:val="bullet"/>
      <w:lvlText w:val=""/>
      <w:lvlJc w:val="left"/>
      <w:pPr>
        <w:ind w:left="7308" w:hanging="360"/>
      </w:pPr>
      <w:rPr>
        <w:rFonts w:ascii="Symbol" w:hAnsi="Symbol" w:hint="default"/>
      </w:rPr>
    </w:lvl>
    <w:lvl w:ilvl="7" w:tplc="0C0C0003" w:tentative="1">
      <w:start w:val="1"/>
      <w:numFmt w:val="bullet"/>
      <w:lvlText w:val="o"/>
      <w:lvlJc w:val="left"/>
      <w:pPr>
        <w:ind w:left="8028" w:hanging="360"/>
      </w:pPr>
      <w:rPr>
        <w:rFonts w:ascii="Courier New" w:hAnsi="Courier New" w:cs="Courier New" w:hint="default"/>
      </w:rPr>
    </w:lvl>
    <w:lvl w:ilvl="8" w:tplc="0C0C0005" w:tentative="1">
      <w:start w:val="1"/>
      <w:numFmt w:val="bullet"/>
      <w:lvlText w:val=""/>
      <w:lvlJc w:val="left"/>
      <w:pPr>
        <w:ind w:left="8748" w:hanging="360"/>
      </w:pPr>
      <w:rPr>
        <w:rFonts w:ascii="Wingdings" w:hAnsi="Wingdings" w:hint="default"/>
      </w:rPr>
    </w:lvl>
  </w:abstractNum>
  <w:abstractNum w:abstractNumId="15" w15:restartNumberingAfterBreak="0">
    <w:nsid w:val="3F607C08"/>
    <w:multiLevelType w:val="hybridMultilevel"/>
    <w:tmpl w:val="3B188BB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1756500"/>
    <w:multiLevelType w:val="hybridMultilevel"/>
    <w:tmpl w:val="4B22BB9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78139F1"/>
    <w:multiLevelType w:val="hybridMultilevel"/>
    <w:tmpl w:val="FE4654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5FB56E16"/>
    <w:multiLevelType w:val="hybridMultilevel"/>
    <w:tmpl w:val="100872B8"/>
    <w:lvl w:ilvl="0" w:tplc="20C20850">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69D30352"/>
    <w:multiLevelType w:val="multilevel"/>
    <w:tmpl w:val="FBA48246"/>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20065E"/>
    <w:multiLevelType w:val="hybridMultilevel"/>
    <w:tmpl w:val="74A45A8C"/>
    <w:lvl w:ilvl="0" w:tplc="20C20850">
      <w:numFmt w:val="bullet"/>
      <w:lvlText w:val="-"/>
      <w:lvlJc w:val="left"/>
      <w:rPr>
        <w:rFonts w:ascii="Arial" w:eastAsiaTheme="minorHAns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51377372">
    <w:abstractNumId w:val="12"/>
  </w:num>
  <w:num w:numId="2" w16cid:durableId="1861385872">
    <w:abstractNumId w:val="9"/>
  </w:num>
  <w:num w:numId="3" w16cid:durableId="372195008">
    <w:abstractNumId w:val="18"/>
  </w:num>
  <w:num w:numId="4" w16cid:durableId="717439076">
    <w:abstractNumId w:val="8"/>
  </w:num>
  <w:num w:numId="5" w16cid:durableId="1871406914">
    <w:abstractNumId w:val="5"/>
  </w:num>
  <w:num w:numId="6" w16cid:durableId="853109585">
    <w:abstractNumId w:val="16"/>
  </w:num>
  <w:num w:numId="7" w16cid:durableId="1313756859">
    <w:abstractNumId w:val="4"/>
  </w:num>
  <w:num w:numId="8" w16cid:durableId="207688921">
    <w:abstractNumId w:val="11"/>
  </w:num>
  <w:num w:numId="9" w16cid:durableId="1619291193">
    <w:abstractNumId w:val="2"/>
  </w:num>
  <w:num w:numId="10" w16cid:durableId="1989632264">
    <w:abstractNumId w:val="15"/>
  </w:num>
  <w:num w:numId="11" w16cid:durableId="10739704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82029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5079118">
    <w:abstractNumId w:val="7"/>
  </w:num>
  <w:num w:numId="14" w16cid:durableId="128595417">
    <w:abstractNumId w:val="3"/>
  </w:num>
  <w:num w:numId="15" w16cid:durableId="1477646171">
    <w:abstractNumId w:val="13"/>
  </w:num>
  <w:num w:numId="16" w16cid:durableId="2067340688">
    <w:abstractNumId w:val="10"/>
  </w:num>
  <w:num w:numId="17" w16cid:durableId="1857114917">
    <w:abstractNumId w:val="19"/>
  </w:num>
  <w:num w:numId="18" w16cid:durableId="1128016380">
    <w:abstractNumId w:val="20"/>
  </w:num>
  <w:num w:numId="19" w16cid:durableId="1868448226">
    <w:abstractNumId w:val="21"/>
  </w:num>
  <w:num w:numId="20" w16cid:durableId="1940940109">
    <w:abstractNumId w:val="0"/>
  </w:num>
  <w:num w:numId="21" w16cid:durableId="2024892157">
    <w:abstractNumId w:val="17"/>
  </w:num>
  <w:num w:numId="22" w16cid:durableId="1573154458">
    <w:abstractNumId w:val="6"/>
  </w:num>
  <w:num w:numId="23" w16cid:durableId="1959559159">
    <w:abstractNumId w:val="1"/>
  </w:num>
  <w:num w:numId="24" w16cid:durableId="510030376">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CVbbBncTrnJWmVxU67LM+qE1GITdSNRLLZ7nO+28v6Zd2688fo5VYy4XlLH3xcyy7SmZrM23rCzXX1DfBPospA==" w:salt="VQnUkP67b3nd5GM6sbZuEg=="/>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201"/>
    <w:rsid w:val="00001E51"/>
    <w:rsid w:val="000021BE"/>
    <w:rsid w:val="00002A92"/>
    <w:rsid w:val="000035D8"/>
    <w:rsid w:val="000045CC"/>
    <w:rsid w:val="000055CE"/>
    <w:rsid w:val="00010ACF"/>
    <w:rsid w:val="000123D2"/>
    <w:rsid w:val="000134C6"/>
    <w:rsid w:val="00014046"/>
    <w:rsid w:val="000148E3"/>
    <w:rsid w:val="00015391"/>
    <w:rsid w:val="000166BD"/>
    <w:rsid w:val="00016C46"/>
    <w:rsid w:val="00016D85"/>
    <w:rsid w:val="00016E75"/>
    <w:rsid w:val="000211D1"/>
    <w:rsid w:val="0002127F"/>
    <w:rsid w:val="00021C41"/>
    <w:rsid w:val="000221D0"/>
    <w:rsid w:val="00024DA6"/>
    <w:rsid w:val="00024E73"/>
    <w:rsid w:val="000263CC"/>
    <w:rsid w:val="00026BBD"/>
    <w:rsid w:val="00027322"/>
    <w:rsid w:val="000274FC"/>
    <w:rsid w:val="0003098D"/>
    <w:rsid w:val="00030D9A"/>
    <w:rsid w:val="00031385"/>
    <w:rsid w:val="0003401B"/>
    <w:rsid w:val="0003652F"/>
    <w:rsid w:val="000414E0"/>
    <w:rsid w:val="00042B8E"/>
    <w:rsid w:val="00043420"/>
    <w:rsid w:val="000434E1"/>
    <w:rsid w:val="00046CDB"/>
    <w:rsid w:val="000477B7"/>
    <w:rsid w:val="000516B0"/>
    <w:rsid w:val="000522F2"/>
    <w:rsid w:val="000528FE"/>
    <w:rsid w:val="00053F44"/>
    <w:rsid w:val="00055386"/>
    <w:rsid w:val="000555E6"/>
    <w:rsid w:val="000555FA"/>
    <w:rsid w:val="00055898"/>
    <w:rsid w:val="000560C2"/>
    <w:rsid w:val="00056F55"/>
    <w:rsid w:val="000654CE"/>
    <w:rsid w:val="000665FF"/>
    <w:rsid w:val="000667DA"/>
    <w:rsid w:val="000668BB"/>
    <w:rsid w:val="00066DA8"/>
    <w:rsid w:val="00071E9E"/>
    <w:rsid w:val="000749B8"/>
    <w:rsid w:val="00075966"/>
    <w:rsid w:val="00075D4A"/>
    <w:rsid w:val="00077C98"/>
    <w:rsid w:val="00081C5F"/>
    <w:rsid w:val="000833AF"/>
    <w:rsid w:val="00085F8F"/>
    <w:rsid w:val="00086EE1"/>
    <w:rsid w:val="00091A76"/>
    <w:rsid w:val="00093F95"/>
    <w:rsid w:val="00095CFB"/>
    <w:rsid w:val="00095E86"/>
    <w:rsid w:val="000969A3"/>
    <w:rsid w:val="00096B87"/>
    <w:rsid w:val="00097A1B"/>
    <w:rsid w:val="000A10DD"/>
    <w:rsid w:val="000A1DE0"/>
    <w:rsid w:val="000A3CEF"/>
    <w:rsid w:val="000A4B48"/>
    <w:rsid w:val="000A4CD5"/>
    <w:rsid w:val="000A5C3B"/>
    <w:rsid w:val="000A70AC"/>
    <w:rsid w:val="000A7DE0"/>
    <w:rsid w:val="000B02B7"/>
    <w:rsid w:val="000B19F6"/>
    <w:rsid w:val="000B56E6"/>
    <w:rsid w:val="000B5D07"/>
    <w:rsid w:val="000B6F13"/>
    <w:rsid w:val="000B7AC7"/>
    <w:rsid w:val="000C1231"/>
    <w:rsid w:val="000C1F4B"/>
    <w:rsid w:val="000C3023"/>
    <w:rsid w:val="000C4E94"/>
    <w:rsid w:val="000C5B90"/>
    <w:rsid w:val="000C64D0"/>
    <w:rsid w:val="000C6C54"/>
    <w:rsid w:val="000D1C11"/>
    <w:rsid w:val="000D4292"/>
    <w:rsid w:val="000D43AA"/>
    <w:rsid w:val="000D49FF"/>
    <w:rsid w:val="000D774D"/>
    <w:rsid w:val="000E1B66"/>
    <w:rsid w:val="000E2D1F"/>
    <w:rsid w:val="000E4BFD"/>
    <w:rsid w:val="000E54DF"/>
    <w:rsid w:val="000E65AC"/>
    <w:rsid w:val="000E6AAF"/>
    <w:rsid w:val="000E6EA7"/>
    <w:rsid w:val="000E7D16"/>
    <w:rsid w:val="000E7F3A"/>
    <w:rsid w:val="000F0CD6"/>
    <w:rsid w:val="000F1901"/>
    <w:rsid w:val="000F1F4E"/>
    <w:rsid w:val="000F1F9A"/>
    <w:rsid w:val="000F254E"/>
    <w:rsid w:val="000F2A18"/>
    <w:rsid w:val="000F37E4"/>
    <w:rsid w:val="000F431B"/>
    <w:rsid w:val="000F460C"/>
    <w:rsid w:val="000F5489"/>
    <w:rsid w:val="000F59DE"/>
    <w:rsid w:val="000F6B48"/>
    <w:rsid w:val="000F6C73"/>
    <w:rsid w:val="00100369"/>
    <w:rsid w:val="00102626"/>
    <w:rsid w:val="00102805"/>
    <w:rsid w:val="001039C5"/>
    <w:rsid w:val="00110B7D"/>
    <w:rsid w:val="001110BB"/>
    <w:rsid w:val="00113B14"/>
    <w:rsid w:val="00114578"/>
    <w:rsid w:val="00114A60"/>
    <w:rsid w:val="001154A5"/>
    <w:rsid w:val="00115CC6"/>
    <w:rsid w:val="001178B0"/>
    <w:rsid w:val="0012004E"/>
    <w:rsid w:val="00122350"/>
    <w:rsid w:val="001238A1"/>
    <w:rsid w:val="001256E2"/>
    <w:rsid w:val="00127BDF"/>
    <w:rsid w:val="001323C6"/>
    <w:rsid w:val="00132AE6"/>
    <w:rsid w:val="001333BD"/>
    <w:rsid w:val="001344DC"/>
    <w:rsid w:val="00134E7A"/>
    <w:rsid w:val="00135389"/>
    <w:rsid w:val="00136E6C"/>
    <w:rsid w:val="00137D13"/>
    <w:rsid w:val="00141C94"/>
    <w:rsid w:val="0014272A"/>
    <w:rsid w:val="001427E2"/>
    <w:rsid w:val="0014336C"/>
    <w:rsid w:val="00144393"/>
    <w:rsid w:val="001443A8"/>
    <w:rsid w:val="001462A9"/>
    <w:rsid w:val="00146E08"/>
    <w:rsid w:val="001512B9"/>
    <w:rsid w:val="00151421"/>
    <w:rsid w:val="00152A25"/>
    <w:rsid w:val="00156740"/>
    <w:rsid w:val="001569D2"/>
    <w:rsid w:val="0015700D"/>
    <w:rsid w:val="001603DA"/>
    <w:rsid w:val="00160DFE"/>
    <w:rsid w:val="00162BE4"/>
    <w:rsid w:val="00162D9E"/>
    <w:rsid w:val="00164CB4"/>
    <w:rsid w:val="00165100"/>
    <w:rsid w:val="001663F3"/>
    <w:rsid w:val="00167879"/>
    <w:rsid w:val="001702F7"/>
    <w:rsid w:val="00171DA4"/>
    <w:rsid w:val="001726D1"/>
    <w:rsid w:val="001730A8"/>
    <w:rsid w:val="001736F4"/>
    <w:rsid w:val="0017415D"/>
    <w:rsid w:val="00174266"/>
    <w:rsid w:val="001743BA"/>
    <w:rsid w:val="00175B83"/>
    <w:rsid w:val="00175D2F"/>
    <w:rsid w:val="0017603B"/>
    <w:rsid w:val="00176624"/>
    <w:rsid w:val="00176CB2"/>
    <w:rsid w:val="001776EA"/>
    <w:rsid w:val="00181992"/>
    <w:rsid w:val="00182348"/>
    <w:rsid w:val="001826FD"/>
    <w:rsid w:val="0018295B"/>
    <w:rsid w:val="001831D2"/>
    <w:rsid w:val="00183EDC"/>
    <w:rsid w:val="00186452"/>
    <w:rsid w:val="001872B1"/>
    <w:rsid w:val="001905DE"/>
    <w:rsid w:val="001905E0"/>
    <w:rsid w:val="0019098E"/>
    <w:rsid w:val="001909C4"/>
    <w:rsid w:val="00191584"/>
    <w:rsid w:val="00194742"/>
    <w:rsid w:val="0019483D"/>
    <w:rsid w:val="001952FC"/>
    <w:rsid w:val="00195AB9"/>
    <w:rsid w:val="00197433"/>
    <w:rsid w:val="00197D8E"/>
    <w:rsid w:val="001A0EC7"/>
    <w:rsid w:val="001A23FB"/>
    <w:rsid w:val="001A3553"/>
    <w:rsid w:val="001A5B94"/>
    <w:rsid w:val="001A5F13"/>
    <w:rsid w:val="001B0ED7"/>
    <w:rsid w:val="001B22DA"/>
    <w:rsid w:val="001B3120"/>
    <w:rsid w:val="001B342B"/>
    <w:rsid w:val="001B43B6"/>
    <w:rsid w:val="001B5564"/>
    <w:rsid w:val="001B7AA6"/>
    <w:rsid w:val="001C2556"/>
    <w:rsid w:val="001C28E4"/>
    <w:rsid w:val="001C30CA"/>
    <w:rsid w:val="001C4036"/>
    <w:rsid w:val="001C7B53"/>
    <w:rsid w:val="001C7BEE"/>
    <w:rsid w:val="001D02C6"/>
    <w:rsid w:val="001D6DD1"/>
    <w:rsid w:val="001E389B"/>
    <w:rsid w:val="001E4496"/>
    <w:rsid w:val="001E4E1F"/>
    <w:rsid w:val="001E50E2"/>
    <w:rsid w:val="001E573F"/>
    <w:rsid w:val="001E6B9C"/>
    <w:rsid w:val="001E733E"/>
    <w:rsid w:val="001F01BD"/>
    <w:rsid w:val="001F0532"/>
    <w:rsid w:val="001F12DD"/>
    <w:rsid w:val="001F2D6B"/>
    <w:rsid w:val="001F4086"/>
    <w:rsid w:val="001F659C"/>
    <w:rsid w:val="0020111D"/>
    <w:rsid w:val="00202BA8"/>
    <w:rsid w:val="00202FA2"/>
    <w:rsid w:val="00203A1F"/>
    <w:rsid w:val="00203EF4"/>
    <w:rsid w:val="00203F70"/>
    <w:rsid w:val="0020427A"/>
    <w:rsid w:val="0020460E"/>
    <w:rsid w:val="00204691"/>
    <w:rsid w:val="00204CF7"/>
    <w:rsid w:val="00204D7D"/>
    <w:rsid w:val="002054F1"/>
    <w:rsid w:val="00207710"/>
    <w:rsid w:val="00211AAF"/>
    <w:rsid w:val="00212DD6"/>
    <w:rsid w:val="00215A49"/>
    <w:rsid w:val="0021618B"/>
    <w:rsid w:val="00216A99"/>
    <w:rsid w:val="00217938"/>
    <w:rsid w:val="00217B85"/>
    <w:rsid w:val="002213A0"/>
    <w:rsid w:val="002214B4"/>
    <w:rsid w:val="00221A2C"/>
    <w:rsid w:val="00222788"/>
    <w:rsid w:val="0022288A"/>
    <w:rsid w:val="00222FA3"/>
    <w:rsid w:val="002233DD"/>
    <w:rsid w:val="00224615"/>
    <w:rsid w:val="00225DF4"/>
    <w:rsid w:val="002269EF"/>
    <w:rsid w:val="002275A7"/>
    <w:rsid w:val="00230FEE"/>
    <w:rsid w:val="00231E6C"/>
    <w:rsid w:val="0023274D"/>
    <w:rsid w:val="00233091"/>
    <w:rsid w:val="00233658"/>
    <w:rsid w:val="00234686"/>
    <w:rsid w:val="00234B60"/>
    <w:rsid w:val="00234F82"/>
    <w:rsid w:val="00240A7A"/>
    <w:rsid w:val="0024260A"/>
    <w:rsid w:val="002427A4"/>
    <w:rsid w:val="00242956"/>
    <w:rsid w:val="002447D2"/>
    <w:rsid w:val="0024550C"/>
    <w:rsid w:val="002457D5"/>
    <w:rsid w:val="002466C9"/>
    <w:rsid w:val="0025025C"/>
    <w:rsid w:val="002515A8"/>
    <w:rsid w:val="00253872"/>
    <w:rsid w:val="00255B83"/>
    <w:rsid w:val="00255FD9"/>
    <w:rsid w:val="002564EC"/>
    <w:rsid w:val="00261140"/>
    <w:rsid w:val="002652C0"/>
    <w:rsid w:val="0026597C"/>
    <w:rsid w:val="002667F5"/>
    <w:rsid w:val="00266AE4"/>
    <w:rsid w:val="002675AB"/>
    <w:rsid w:val="00267F3A"/>
    <w:rsid w:val="0027073F"/>
    <w:rsid w:val="00271006"/>
    <w:rsid w:val="00272A11"/>
    <w:rsid w:val="00280CBF"/>
    <w:rsid w:val="002837BB"/>
    <w:rsid w:val="0028446F"/>
    <w:rsid w:val="002849C7"/>
    <w:rsid w:val="00284C8A"/>
    <w:rsid w:val="00287650"/>
    <w:rsid w:val="00290DB1"/>
    <w:rsid w:val="00290F20"/>
    <w:rsid w:val="00294235"/>
    <w:rsid w:val="00296A72"/>
    <w:rsid w:val="0029713C"/>
    <w:rsid w:val="00297187"/>
    <w:rsid w:val="00297D3F"/>
    <w:rsid w:val="002A0B3A"/>
    <w:rsid w:val="002A1A52"/>
    <w:rsid w:val="002A42E5"/>
    <w:rsid w:val="002A4C37"/>
    <w:rsid w:val="002A51D6"/>
    <w:rsid w:val="002A57FF"/>
    <w:rsid w:val="002A58AB"/>
    <w:rsid w:val="002A5BB1"/>
    <w:rsid w:val="002A62F8"/>
    <w:rsid w:val="002A647C"/>
    <w:rsid w:val="002A7233"/>
    <w:rsid w:val="002A7B28"/>
    <w:rsid w:val="002B0638"/>
    <w:rsid w:val="002B0833"/>
    <w:rsid w:val="002B0E0D"/>
    <w:rsid w:val="002B2902"/>
    <w:rsid w:val="002B2D01"/>
    <w:rsid w:val="002B33E0"/>
    <w:rsid w:val="002B51E0"/>
    <w:rsid w:val="002B57EC"/>
    <w:rsid w:val="002B756B"/>
    <w:rsid w:val="002C11B3"/>
    <w:rsid w:val="002C196E"/>
    <w:rsid w:val="002C2506"/>
    <w:rsid w:val="002C2786"/>
    <w:rsid w:val="002C2A2E"/>
    <w:rsid w:val="002C5F13"/>
    <w:rsid w:val="002C6348"/>
    <w:rsid w:val="002C7998"/>
    <w:rsid w:val="002D05FB"/>
    <w:rsid w:val="002D1FA7"/>
    <w:rsid w:val="002D5145"/>
    <w:rsid w:val="002D5BE2"/>
    <w:rsid w:val="002D764E"/>
    <w:rsid w:val="002E3F25"/>
    <w:rsid w:val="002E5894"/>
    <w:rsid w:val="002E59FF"/>
    <w:rsid w:val="002E5B57"/>
    <w:rsid w:val="002E6AAD"/>
    <w:rsid w:val="002E6DDB"/>
    <w:rsid w:val="002E7667"/>
    <w:rsid w:val="002F030D"/>
    <w:rsid w:val="002F03A6"/>
    <w:rsid w:val="002F2388"/>
    <w:rsid w:val="002F3CA3"/>
    <w:rsid w:val="002F6CA5"/>
    <w:rsid w:val="003004F4"/>
    <w:rsid w:val="00300E36"/>
    <w:rsid w:val="00304CB5"/>
    <w:rsid w:val="00304EC6"/>
    <w:rsid w:val="003064A4"/>
    <w:rsid w:val="00306709"/>
    <w:rsid w:val="00306CFD"/>
    <w:rsid w:val="00312D38"/>
    <w:rsid w:val="003131A0"/>
    <w:rsid w:val="00313480"/>
    <w:rsid w:val="00313AA4"/>
    <w:rsid w:val="00313CDE"/>
    <w:rsid w:val="00313F33"/>
    <w:rsid w:val="00314AEE"/>
    <w:rsid w:val="00314DF1"/>
    <w:rsid w:val="00317EAB"/>
    <w:rsid w:val="0032144C"/>
    <w:rsid w:val="00322EA7"/>
    <w:rsid w:val="003232C4"/>
    <w:rsid w:val="0032335C"/>
    <w:rsid w:val="003233D0"/>
    <w:rsid w:val="003243F9"/>
    <w:rsid w:val="00324FA5"/>
    <w:rsid w:val="00325ACA"/>
    <w:rsid w:val="003265D9"/>
    <w:rsid w:val="0032663E"/>
    <w:rsid w:val="00330CC8"/>
    <w:rsid w:val="00331BB1"/>
    <w:rsid w:val="00331F03"/>
    <w:rsid w:val="00332497"/>
    <w:rsid w:val="0033255A"/>
    <w:rsid w:val="00333725"/>
    <w:rsid w:val="00334EE9"/>
    <w:rsid w:val="003355E1"/>
    <w:rsid w:val="00335C82"/>
    <w:rsid w:val="00337945"/>
    <w:rsid w:val="003407CF"/>
    <w:rsid w:val="00340DD3"/>
    <w:rsid w:val="0034176A"/>
    <w:rsid w:val="0034280E"/>
    <w:rsid w:val="0034343D"/>
    <w:rsid w:val="00344E24"/>
    <w:rsid w:val="00346F81"/>
    <w:rsid w:val="003477D1"/>
    <w:rsid w:val="00350981"/>
    <w:rsid w:val="0035465D"/>
    <w:rsid w:val="00355251"/>
    <w:rsid w:val="00355714"/>
    <w:rsid w:val="00357692"/>
    <w:rsid w:val="0036066F"/>
    <w:rsid w:val="00361041"/>
    <w:rsid w:val="0036126B"/>
    <w:rsid w:val="00361582"/>
    <w:rsid w:val="003619A9"/>
    <w:rsid w:val="00363A11"/>
    <w:rsid w:val="00366019"/>
    <w:rsid w:val="0037082A"/>
    <w:rsid w:val="00371AE5"/>
    <w:rsid w:val="0037281D"/>
    <w:rsid w:val="00372F9E"/>
    <w:rsid w:val="003733E1"/>
    <w:rsid w:val="0037455D"/>
    <w:rsid w:val="00376FCD"/>
    <w:rsid w:val="00381068"/>
    <w:rsid w:val="00381B80"/>
    <w:rsid w:val="00381BC8"/>
    <w:rsid w:val="00382764"/>
    <w:rsid w:val="00383546"/>
    <w:rsid w:val="00383552"/>
    <w:rsid w:val="00383741"/>
    <w:rsid w:val="00385471"/>
    <w:rsid w:val="00385D8F"/>
    <w:rsid w:val="00387E46"/>
    <w:rsid w:val="00390A57"/>
    <w:rsid w:val="00391455"/>
    <w:rsid w:val="00392A01"/>
    <w:rsid w:val="00393039"/>
    <w:rsid w:val="003930A4"/>
    <w:rsid w:val="00395537"/>
    <w:rsid w:val="003966A2"/>
    <w:rsid w:val="00397174"/>
    <w:rsid w:val="003A1492"/>
    <w:rsid w:val="003A1509"/>
    <w:rsid w:val="003A3A1F"/>
    <w:rsid w:val="003A4DB4"/>
    <w:rsid w:val="003A4E1D"/>
    <w:rsid w:val="003A6157"/>
    <w:rsid w:val="003A7AAC"/>
    <w:rsid w:val="003B00B4"/>
    <w:rsid w:val="003B0234"/>
    <w:rsid w:val="003B19C8"/>
    <w:rsid w:val="003B4DE1"/>
    <w:rsid w:val="003B615B"/>
    <w:rsid w:val="003B7E2E"/>
    <w:rsid w:val="003C0BCE"/>
    <w:rsid w:val="003C1EDB"/>
    <w:rsid w:val="003C35E6"/>
    <w:rsid w:val="003C36DC"/>
    <w:rsid w:val="003C4B3D"/>
    <w:rsid w:val="003C4B9A"/>
    <w:rsid w:val="003D2B79"/>
    <w:rsid w:val="003D3174"/>
    <w:rsid w:val="003D3851"/>
    <w:rsid w:val="003D3B8E"/>
    <w:rsid w:val="003D4400"/>
    <w:rsid w:val="003D54DD"/>
    <w:rsid w:val="003D58FD"/>
    <w:rsid w:val="003D5945"/>
    <w:rsid w:val="003E01EB"/>
    <w:rsid w:val="003E0D28"/>
    <w:rsid w:val="003E13B4"/>
    <w:rsid w:val="003E14E7"/>
    <w:rsid w:val="003E4E78"/>
    <w:rsid w:val="003E559B"/>
    <w:rsid w:val="003F52BC"/>
    <w:rsid w:val="003F6109"/>
    <w:rsid w:val="004003D3"/>
    <w:rsid w:val="004033C0"/>
    <w:rsid w:val="00403A16"/>
    <w:rsid w:val="0040426F"/>
    <w:rsid w:val="004048D9"/>
    <w:rsid w:val="00405C77"/>
    <w:rsid w:val="004061AD"/>
    <w:rsid w:val="00406F28"/>
    <w:rsid w:val="00411744"/>
    <w:rsid w:val="00411755"/>
    <w:rsid w:val="004124C6"/>
    <w:rsid w:val="00412A4B"/>
    <w:rsid w:val="004133F3"/>
    <w:rsid w:val="0041352F"/>
    <w:rsid w:val="00415512"/>
    <w:rsid w:val="0042010C"/>
    <w:rsid w:val="00421D86"/>
    <w:rsid w:val="004221A4"/>
    <w:rsid w:val="004235EF"/>
    <w:rsid w:val="004237F7"/>
    <w:rsid w:val="00423F04"/>
    <w:rsid w:val="00424972"/>
    <w:rsid w:val="00425425"/>
    <w:rsid w:val="00430147"/>
    <w:rsid w:val="004360AE"/>
    <w:rsid w:val="00436E9F"/>
    <w:rsid w:val="00441495"/>
    <w:rsid w:val="00441604"/>
    <w:rsid w:val="00442354"/>
    <w:rsid w:val="00445DDF"/>
    <w:rsid w:val="00447014"/>
    <w:rsid w:val="0044736E"/>
    <w:rsid w:val="004478E1"/>
    <w:rsid w:val="00450182"/>
    <w:rsid w:val="004510A6"/>
    <w:rsid w:val="00451933"/>
    <w:rsid w:val="0045223E"/>
    <w:rsid w:val="004528CA"/>
    <w:rsid w:val="00452E5E"/>
    <w:rsid w:val="00455D4C"/>
    <w:rsid w:val="00457613"/>
    <w:rsid w:val="00457BEF"/>
    <w:rsid w:val="0046133D"/>
    <w:rsid w:val="0046733F"/>
    <w:rsid w:val="004705A6"/>
    <w:rsid w:val="004721A3"/>
    <w:rsid w:val="00472470"/>
    <w:rsid w:val="0047346D"/>
    <w:rsid w:val="00474A68"/>
    <w:rsid w:val="00476ACA"/>
    <w:rsid w:val="00476BDF"/>
    <w:rsid w:val="00476E7B"/>
    <w:rsid w:val="004819F8"/>
    <w:rsid w:val="00481F78"/>
    <w:rsid w:val="004829CD"/>
    <w:rsid w:val="00483750"/>
    <w:rsid w:val="00483DE8"/>
    <w:rsid w:val="00484658"/>
    <w:rsid w:val="00484EDA"/>
    <w:rsid w:val="00486A4A"/>
    <w:rsid w:val="00487631"/>
    <w:rsid w:val="00490320"/>
    <w:rsid w:val="0049116B"/>
    <w:rsid w:val="0049546E"/>
    <w:rsid w:val="00497648"/>
    <w:rsid w:val="00497730"/>
    <w:rsid w:val="004A047A"/>
    <w:rsid w:val="004A145B"/>
    <w:rsid w:val="004A4081"/>
    <w:rsid w:val="004A46CE"/>
    <w:rsid w:val="004A4BB8"/>
    <w:rsid w:val="004B03B9"/>
    <w:rsid w:val="004B1CF5"/>
    <w:rsid w:val="004B1E6B"/>
    <w:rsid w:val="004B300B"/>
    <w:rsid w:val="004B4934"/>
    <w:rsid w:val="004B5487"/>
    <w:rsid w:val="004B57F9"/>
    <w:rsid w:val="004B6BC1"/>
    <w:rsid w:val="004B7296"/>
    <w:rsid w:val="004C00F9"/>
    <w:rsid w:val="004C0BF6"/>
    <w:rsid w:val="004C2529"/>
    <w:rsid w:val="004C336F"/>
    <w:rsid w:val="004C54B8"/>
    <w:rsid w:val="004C5B28"/>
    <w:rsid w:val="004C60ED"/>
    <w:rsid w:val="004D0B25"/>
    <w:rsid w:val="004D1E05"/>
    <w:rsid w:val="004D537D"/>
    <w:rsid w:val="004D5ECD"/>
    <w:rsid w:val="004D6AA3"/>
    <w:rsid w:val="004D759C"/>
    <w:rsid w:val="004E10B9"/>
    <w:rsid w:val="004E20D3"/>
    <w:rsid w:val="004E216A"/>
    <w:rsid w:val="004E27B0"/>
    <w:rsid w:val="004E27B7"/>
    <w:rsid w:val="004E4C0C"/>
    <w:rsid w:val="004E4DDE"/>
    <w:rsid w:val="004E52A5"/>
    <w:rsid w:val="004E59E2"/>
    <w:rsid w:val="004E5B99"/>
    <w:rsid w:val="004E5C01"/>
    <w:rsid w:val="004E7352"/>
    <w:rsid w:val="004E7C3C"/>
    <w:rsid w:val="004E7E74"/>
    <w:rsid w:val="004F0153"/>
    <w:rsid w:val="004F044B"/>
    <w:rsid w:val="004F4699"/>
    <w:rsid w:val="004F59C9"/>
    <w:rsid w:val="004F59ED"/>
    <w:rsid w:val="004F76DA"/>
    <w:rsid w:val="004F77CA"/>
    <w:rsid w:val="0050054E"/>
    <w:rsid w:val="00503A19"/>
    <w:rsid w:val="005044AE"/>
    <w:rsid w:val="00504ED1"/>
    <w:rsid w:val="00506680"/>
    <w:rsid w:val="00507461"/>
    <w:rsid w:val="00510618"/>
    <w:rsid w:val="00510D66"/>
    <w:rsid w:val="00511796"/>
    <w:rsid w:val="00512479"/>
    <w:rsid w:val="005130FB"/>
    <w:rsid w:val="0051504D"/>
    <w:rsid w:val="005163BB"/>
    <w:rsid w:val="00516FCA"/>
    <w:rsid w:val="00522576"/>
    <w:rsid w:val="0052368B"/>
    <w:rsid w:val="005239D6"/>
    <w:rsid w:val="00523E8E"/>
    <w:rsid w:val="0052406D"/>
    <w:rsid w:val="00524E46"/>
    <w:rsid w:val="005250E0"/>
    <w:rsid w:val="005272DA"/>
    <w:rsid w:val="005274F0"/>
    <w:rsid w:val="0052757A"/>
    <w:rsid w:val="005276BE"/>
    <w:rsid w:val="00531032"/>
    <w:rsid w:val="0053348F"/>
    <w:rsid w:val="005345BD"/>
    <w:rsid w:val="005364B7"/>
    <w:rsid w:val="005413AF"/>
    <w:rsid w:val="005414F3"/>
    <w:rsid w:val="0054257B"/>
    <w:rsid w:val="00542DF9"/>
    <w:rsid w:val="00543155"/>
    <w:rsid w:val="0054386A"/>
    <w:rsid w:val="00543FFE"/>
    <w:rsid w:val="0054494D"/>
    <w:rsid w:val="00544A18"/>
    <w:rsid w:val="00545FE6"/>
    <w:rsid w:val="0054710C"/>
    <w:rsid w:val="00547463"/>
    <w:rsid w:val="00547AA3"/>
    <w:rsid w:val="0055174F"/>
    <w:rsid w:val="005545B7"/>
    <w:rsid w:val="005550A5"/>
    <w:rsid w:val="005569AB"/>
    <w:rsid w:val="00560F18"/>
    <w:rsid w:val="00561810"/>
    <w:rsid w:val="00561F79"/>
    <w:rsid w:val="00561FF3"/>
    <w:rsid w:val="0056230B"/>
    <w:rsid w:val="005632F3"/>
    <w:rsid w:val="005646AD"/>
    <w:rsid w:val="0056673B"/>
    <w:rsid w:val="005667C5"/>
    <w:rsid w:val="0056728C"/>
    <w:rsid w:val="005728BE"/>
    <w:rsid w:val="005729C8"/>
    <w:rsid w:val="005737C3"/>
    <w:rsid w:val="00573BF2"/>
    <w:rsid w:val="0057597D"/>
    <w:rsid w:val="00575C1C"/>
    <w:rsid w:val="00575D16"/>
    <w:rsid w:val="005763C4"/>
    <w:rsid w:val="005804DD"/>
    <w:rsid w:val="005900E9"/>
    <w:rsid w:val="00590B04"/>
    <w:rsid w:val="0059320A"/>
    <w:rsid w:val="005971EA"/>
    <w:rsid w:val="005A2BF3"/>
    <w:rsid w:val="005A4EB4"/>
    <w:rsid w:val="005A58FC"/>
    <w:rsid w:val="005A6520"/>
    <w:rsid w:val="005A7198"/>
    <w:rsid w:val="005A7420"/>
    <w:rsid w:val="005A7891"/>
    <w:rsid w:val="005A79E8"/>
    <w:rsid w:val="005B05F8"/>
    <w:rsid w:val="005B1A8B"/>
    <w:rsid w:val="005B4764"/>
    <w:rsid w:val="005B4F12"/>
    <w:rsid w:val="005B66B9"/>
    <w:rsid w:val="005B7904"/>
    <w:rsid w:val="005B7B02"/>
    <w:rsid w:val="005C0378"/>
    <w:rsid w:val="005C2E8C"/>
    <w:rsid w:val="005C3F4B"/>
    <w:rsid w:val="005C4041"/>
    <w:rsid w:val="005C5A3B"/>
    <w:rsid w:val="005C5D24"/>
    <w:rsid w:val="005C67D2"/>
    <w:rsid w:val="005D099A"/>
    <w:rsid w:val="005D0F89"/>
    <w:rsid w:val="005D1240"/>
    <w:rsid w:val="005D12FC"/>
    <w:rsid w:val="005D1510"/>
    <w:rsid w:val="005D1802"/>
    <w:rsid w:val="005D27C8"/>
    <w:rsid w:val="005D2839"/>
    <w:rsid w:val="005D3391"/>
    <w:rsid w:val="005D4493"/>
    <w:rsid w:val="005D4CA5"/>
    <w:rsid w:val="005D54F0"/>
    <w:rsid w:val="005D54F9"/>
    <w:rsid w:val="005E067B"/>
    <w:rsid w:val="005E329B"/>
    <w:rsid w:val="005E35F8"/>
    <w:rsid w:val="005E4432"/>
    <w:rsid w:val="005E4E91"/>
    <w:rsid w:val="005E57C6"/>
    <w:rsid w:val="005E588C"/>
    <w:rsid w:val="005E58C6"/>
    <w:rsid w:val="005E7F67"/>
    <w:rsid w:val="005F2276"/>
    <w:rsid w:val="005F354E"/>
    <w:rsid w:val="005F3EDF"/>
    <w:rsid w:val="005F44B8"/>
    <w:rsid w:val="005F5935"/>
    <w:rsid w:val="005F5DEE"/>
    <w:rsid w:val="005F60C7"/>
    <w:rsid w:val="0060137E"/>
    <w:rsid w:val="00601DC9"/>
    <w:rsid w:val="00602F44"/>
    <w:rsid w:val="00602FA0"/>
    <w:rsid w:val="006052F5"/>
    <w:rsid w:val="00606FDA"/>
    <w:rsid w:val="0060701B"/>
    <w:rsid w:val="006070FC"/>
    <w:rsid w:val="00610292"/>
    <w:rsid w:val="00610691"/>
    <w:rsid w:val="00610B63"/>
    <w:rsid w:val="00611163"/>
    <w:rsid w:val="0061397D"/>
    <w:rsid w:val="00620D27"/>
    <w:rsid w:val="006224D2"/>
    <w:rsid w:val="006224D4"/>
    <w:rsid w:val="0062336B"/>
    <w:rsid w:val="006237CE"/>
    <w:rsid w:val="006239EB"/>
    <w:rsid w:val="00623BF6"/>
    <w:rsid w:val="0062468F"/>
    <w:rsid w:val="00626307"/>
    <w:rsid w:val="0062780C"/>
    <w:rsid w:val="00630141"/>
    <w:rsid w:val="00630804"/>
    <w:rsid w:val="00630C3A"/>
    <w:rsid w:val="006310CC"/>
    <w:rsid w:val="0063302F"/>
    <w:rsid w:val="00633C50"/>
    <w:rsid w:val="00633DF9"/>
    <w:rsid w:val="00635E8D"/>
    <w:rsid w:val="00636123"/>
    <w:rsid w:val="00636BE6"/>
    <w:rsid w:val="006403A4"/>
    <w:rsid w:val="0064363E"/>
    <w:rsid w:val="00643E58"/>
    <w:rsid w:val="006449CF"/>
    <w:rsid w:val="0064724B"/>
    <w:rsid w:val="006479FC"/>
    <w:rsid w:val="0065077B"/>
    <w:rsid w:val="006528E2"/>
    <w:rsid w:val="00653AB2"/>
    <w:rsid w:val="00653C13"/>
    <w:rsid w:val="0065489E"/>
    <w:rsid w:val="00654D82"/>
    <w:rsid w:val="006558D8"/>
    <w:rsid w:val="00655E89"/>
    <w:rsid w:val="00657645"/>
    <w:rsid w:val="0066013D"/>
    <w:rsid w:val="00660386"/>
    <w:rsid w:val="00660BDD"/>
    <w:rsid w:val="00664588"/>
    <w:rsid w:val="006717A8"/>
    <w:rsid w:val="006718F9"/>
    <w:rsid w:val="00671EA5"/>
    <w:rsid w:val="00671FD1"/>
    <w:rsid w:val="00672364"/>
    <w:rsid w:val="00672379"/>
    <w:rsid w:val="00672603"/>
    <w:rsid w:val="006743ED"/>
    <w:rsid w:val="00675618"/>
    <w:rsid w:val="00680FAB"/>
    <w:rsid w:val="00681C77"/>
    <w:rsid w:val="00683B96"/>
    <w:rsid w:val="00683C7E"/>
    <w:rsid w:val="00684E3C"/>
    <w:rsid w:val="00686253"/>
    <w:rsid w:val="00690A97"/>
    <w:rsid w:val="00690C6D"/>
    <w:rsid w:val="00691B70"/>
    <w:rsid w:val="00692F22"/>
    <w:rsid w:val="00693717"/>
    <w:rsid w:val="006955DA"/>
    <w:rsid w:val="00695CAC"/>
    <w:rsid w:val="00697031"/>
    <w:rsid w:val="006A04E9"/>
    <w:rsid w:val="006A1F88"/>
    <w:rsid w:val="006A3062"/>
    <w:rsid w:val="006A44D4"/>
    <w:rsid w:val="006A4A7A"/>
    <w:rsid w:val="006A7287"/>
    <w:rsid w:val="006A7A96"/>
    <w:rsid w:val="006B064C"/>
    <w:rsid w:val="006B0966"/>
    <w:rsid w:val="006B101B"/>
    <w:rsid w:val="006B37DF"/>
    <w:rsid w:val="006B465C"/>
    <w:rsid w:val="006B5798"/>
    <w:rsid w:val="006B7A5B"/>
    <w:rsid w:val="006C021C"/>
    <w:rsid w:val="006C0676"/>
    <w:rsid w:val="006C1246"/>
    <w:rsid w:val="006C6034"/>
    <w:rsid w:val="006C623D"/>
    <w:rsid w:val="006C68FE"/>
    <w:rsid w:val="006C6C42"/>
    <w:rsid w:val="006C750E"/>
    <w:rsid w:val="006D1A2C"/>
    <w:rsid w:val="006D1F61"/>
    <w:rsid w:val="006D3A76"/>
    <w:rsid w:val="006D3A78"/>
    <w:rsid w:val="006D4762"/>
    <w:rsid w:val="006D508E"/>
    <w:rsid w:val="006D5F33"/>
    <w:rsid w:val="006D6056"/>
    <w:rsid w:val="006D70B0"/>
    <w:rsid w:val="006D7132"/>
    <w:rsid w:val="006D7332"/>
    <w:rsid w:val="006D7B16"/>
    <w:rsid w:val="006D7D39"/>
    <w:rsid w:val="006D7E2C"/>
    <w:rsid w:val="006E2DA7"/>
    <w:rsid w:val="006E2F44"/>
    <w:rsid w:val="006E4730"/>
    <w:rsid w:val="006E551A"/>
    <w:rsid w:val="006E6359"/>
    <w:rsid w:val="006E6364"/>
    <w:rsid w:val="006E6425"/>
    <w:rsid w:val="006E7C67"/>
    <w:rsid w:val="006F56D8"/>
    <w:rsid w:val="006F6314"/>
    <w:rsid w:val="0070020D"/>
    <w:rsid w:val="00700421"/>
    <w:rsid w:val="00701D22"/>
    <w:rsid w:val="00705996"/>
    <w:rsid w:val="0070613C"/>
    <w:rsid w:val="00706CDF"/>
    <w:rsid w:val="00707BD0"/>
    <w:rsid w:val="007107C0"/>
    <w:rsid w:val="00710D32"/>
    <w:rsid w:val="0071219E"/>
    <w:rsid w:val="00712814"/>
    <w:rsid w:val="00712EB4"/>
    <w:rsid w:val="00713073"/>
    <w:rsid w:val="0071379F"/>
    <w:rsid w:val="00713AC4"/>
    <w:rsid w:val="00713FEA"/>
    <w:rsid w:val="00714DB2"/>
    <w:rsid w:val="00717261"/>
    <w:rsid w:val="00717EB1"/>
    <w:rsid w:val="00720B72"/>
    <w:rsid w:val="00721AA6"/>
    <w:rsid w:val="00722C9D"/>
    <w:rsid w:val="00727029"/>
    <w:rsid w:val="007274A3"/>
    <w:rsid w:val="00730D10"/>
    <w:rsid w:val="0073167D"/>
    <w:rsid w:val="00733F53"/>
    <w:rsid w:val="007340BB"/>
    <w:rsid w:val="007349F4"/>
    <w:rsid w:val="00736498"/>
    <w:rsid w:val="00740AD7"/>
    <w:rsid w:val="00742549"/>
    <w:rsid w:val="007441F7"/>
    <w:rsid w:val="00746C0F"/>
    <w:rsid w:val="00746C2F"/>
    <w:rsid w:val="007470C1"/>
    <w:rsid w:val="007475E8"/>
    <w:rsid w:val="007516F2"/>
    <w:rsid w:val="00751849"/>
    <w:rsid w:val="00751E51"/>
    <w:rsid w:val="00752401"/>
    <w:rsid w:val="007524E7"/>
    <w:rsid w:val="00753861"/>
    <w:rsid w:val="00753A85"/>
    <w:rsid w:val="00754045"/>
    <w:rsid w:val="00754704"/>
    <w:rsid w:val="00754A54"/>
    <w:rsid w:val="00755B7B"/>
    <w:rsid w:val="00756CCC"/>
    <w:rsid w:val="007572C5"/>
    <w:rsid w:val="007602D9"/>
    <w:rsid w:val="007603D0"/>
    <w:rsid w:val="00760F8D"/>
    <w:rsid w:val="0076258A"/>
    <w:rsid w:val="00762BAF"/>
    <w:rsid w:val="007630B7"/>
    <w:rsid w:val="007636D3"/>
    <w:rsid w:val="00763EFE"/>
    <w:rsid w:val="00765573"/>
    <w:rsid w:val="00765A44"/>
    <w:rsid w:val="00766A8D"/>
    <w:rsid w:val="00767068"/>
    <w:rsid w:val="00767B96"/>
    <w:rsid w:val="007714CC"/>
    <w:rsid w:val="007714F6"/>
    <w:rsid w:val="007732B2"/>
    <w:rsid w:val="00777242"/>
    <w:rsid w:val="00781AEA"/>
    <w:rsid w:val="00784971"/>
    <w:rsid w:val="007853BB"/>
    <w:rsid w:val="00785537"/>
    <w:rsid w:val="007855CD"/>
    <w:rsid w:val="00785961"/>
    <w:rsid w:val="0078605E"/>
    <w:rsid w:val="00786A82"/>
    <w:rsid w:val="0078737E"/>
    <w:rsid w:val="00787AC4"/>
    <w:rsid w:val="0079109B"/>
    <w:rsid w:val="00791C85"/>
    <w:rsid w:val="007928D7"/>
    <w:rsid w:val="007930E3"/>
    <w:rsid w:val="00793C4A"/>
    <w:rsid w:val="00794D7A"/>
    <w:rsid w:val="00796094"/>
    <w:rsid w:val="007A1B2D"/>
    <w:rsid w:val="007A2201"/>
    <w:rsid w:val="007A2E3A"/>
    <w:rsid w:val="007A5532"/>
    <w:rsid w:val="007A673A"/>
    <w:rsid w:val="007A732D"/>
    <w:rsid w:val="007B2357"/>
    <w:rsid w:val="007B444C"/>
    <w:rsid w:val="007B5B1B"/>
    <w:rsid w:val="007B6FE3"/>
    <w:rsid w:val="007C00BE"/>
    <w:rsid w:val="007C14D6"/>
    <w:rsid w:val="007C2104"/>
    <w:rsid w:val="007C317F"/>
    <w:rsid w:val="007C347D"/>
    <w:rsid w:val="007C4745"/>
    <w:rsid w:val="007C4DD7"/>
    <w:rsid w:val="007C6F26"/>
    <w:rsid w:val="007C7378"/>
    <w:rsid w:val="007D09C6"/>
    <w:rsid w:val="007D0D8C"/>
    <w:rsid w:val="007D224E"/>
    <w:rsid w:val="007D45E9"/>
    <w:rsid w:val="007D45EE"/>
    <w:rsid w:val="007D6264"/>
    <w:rsid w:val="007D6705"/>
    <w:rsid w:val="007E05CB"/>
    <w:rsid w:val="007E22ED"/>
    <w:rsid w:val="007E2674"/>
    <w:rsid w:val="007E390C"/>
    <w:rsid w:val="007E3D05"/>
    <w:rsid w:val="007E524D"/>
    <w:rsid w:val="007E75F3"/>
    <w:rsid w:val="007E7FCD"/>
    <w:rsid w:val="007F07C5"/>
    <w:rsid w:val="007F0C5E"/>
    <w:rsid w:val="007F12AA"/>
    <w:rsid w:val="007F6778"/>
    <w:rsid w:val="007F746F"/>
    <w:rsid w:val="007F7880"/>
    <w:rsid w:val="007F7B63"/>
    <w:rsid w:val="00802E3C"/>
    <w:rsid w:val="00803C9C"/>
    <w:rsid w:val="00803F2A"/>
    <w:rsid w:val="0080523C"/>
    <w:rsid w:val="008057F0"/>
    <w:rsid w:val="008100F9"/>
    <w:rsid w:val="008109F2"/>
    <w:rsid w:val="00812273"/>
    <w:rsid w:val="00813303"/>
    <w:rsid w:val="008146EA"/>
    <w:rsid w:val="00815BDE"/>
    <w:rsid w:val="00815F7A"/>
    <w:rsid w:val="0081688C"/>
    <w:rsid w:val="00817640"/>
    <w:rsid w:val="008177E3"/>
    <w:rsid w:val="0082058F"/>
    <w:rsid w:val="00820904"/>
    <w:rsid w:val="008224E6"/>
    <w:rsid w:val="00825B55"/>
    <w:rsid w:val="00831119"/>
    <w:rsid w:val="00831320"/>
    <w:rsid w:val="00832B11"/>
    <w:rsid w:val="0083352A"/>
    <w:rsid w:val="00834524"/>
    <w:rsid w:val="00834998"/>
    <w:rsid w:val="00834D33"/>
    <w:rsid w:val="008352D2"/>
    <w:rsid w:val="008355C8"/>
    <w:rsid w:val="00836295"/>
    <w:rsid w:val="00837FA1"/>
    <w:rsid w:val="00840920"/>
    <w:rsid w:val="00841334"/>
    <w:rsid w:val="0084221E"/>
    <w:rsid w:val="00842844"/>
    <w:rsid w:val="00842C56"/>
    <w:rsid w:val="00844124"/>
    <w:rsid w:val="0084424F"/>
    <w:rsid w:val="00846D6E"/>
    <w:rsid w:val="0085091B"/>
    <w:rsid w:val="00851A38"/>
    <w:rsid w:val="00851AAA"/>
    <w:rsid w:val="00852378"/>
    <w:rsid w:val="008528F2"/>
    <w:rsid w:val="00856378"/>
    <w:rsid w:val="008604A0"/>
    <w:rsid w:val="00860AA8"/>
    <w:rsid w:val="008638B1"/>
    <w:rsid w:val="00864079"/>
    <w:rsid w:val="00864212"/>
    <w:rsid w:val="0087029A"/>
    <w:rsid w:val="00872865"/>
    <w:rsid w:val="00872F10"/>
    <w:rsid w:val="00874F70"/>
    <w:rsid w:val="0087589E"/>
    <w:rsid w:val="0087593E"/>
    <w:rsid w:val="00876071"/>
    <w:rsid w:val="0088004C"/>
    <w:rsid w:val="00881BF8"/>
    <w:rsid w:val="00883151"/>
    <w:rsid w:val="00883B74"/>
    <w:rsid w:val="00884ABD"/>
    <w:rsid w:val="0088772C"/>
    <w:rsid w:val="00890E07"/>
    <w:rsid w:val="008912E3"/>
    <w:rsid w:val="0089336E"/>
    <w:rsid w:val="008946D8"/>
    <w:rsid w:val="008946F8"/>
    <w:rsid w:val="00896C93"/>
    <w:rsid w:val="0089759C"/>
    <w:rsid w:val="00897936"/>
    <w:rsid w:val="008A091B"/>
    <w:rsid w:val="008A2134"/>
    <w:rsid w:val="008A23AF"/>
    <w:rsid w:val="008A3831"/>
    <w:rsid w:val="008A3DCC"/>
    <w:rsid w:val="008A4382"/>
    <w:rsid w:val="008A4EA3"/>
    <w:rsid w:val="008A51C5"/>
    <w:rsid w:val="008A7398"/>
    <w:rsid w:val="008A7AEF"/>
    <w:rsid w:val="008B0A12"/>
    <w:rsid w:val="008B177D"/>
    <w:rsid w:val="008B231E"/>
    <w:rsid w:val="008B4BF6"/>
    <w:rsid w:val="008B6364"/>
    <w:rsid w:val="008B6610"/>
    <w:rsid w:val="008B736A"/>
    <w:rsid w:val="008B753D"/>
    <w:rsid w:val="008C13E5"/>
    <w:rsid w:val="008C1ADC"/>
    <w:rsid w:val="008C4B6B"/>
    <w:rsid w:val="008C546D"/>
    <w:rsid w:val="008C5691"/>
    <w:rsid w:val="008C5DD4"/>
    <w:rsid w:val="008C5EE7"/>
    <w:rsid w:val="008C76A5"/>
    <w:rsid w:val="008D093E"/>
    <w:rsid w:val="008D1C87"/>
    <w:rsid w:val="008D4694"/>
    <w:rsid w:val="008D4844"/>
    <w:rsid w:val="008D48AB"/>
    <w:rsid w:val="008D5B03"/>
    <w:rsid w:val="008D5D0F"/>
    <w:rsid w:val="008D696B"/>
    <w:rsid w:val="008D6BD1"/>
    <w:rsid w:val="008D79B3"/>
    <w:rsid w:val="008D7E7A"/>
    <w:rsid w:val="008D7FCE"/>
    <w:rsid w:val="008E034F"/>
    <w:rsid w:val="008E0AAD"/>
    <w:rsid w:val="008E0B07"/>
    <w:rsid w:val="008E0F0A"/>
    <w:rsid w:val="008E136C"/>
    <w:rsid w:val="008E22A6"/>
    <w:rsid w:val="008E30BE"/>
    <w:rsid w:val="008E3960"/>
    <w:rsid w:val="008E4B5E"/>
    <w:rsid w:val="008E5A61"/>
    <w:rsid w:val="008E6407"/>
    <w:rsid w:val="008E64D4"/>
    <w:rsid w:val="008E6860"/>
    <w:rsid w:val="008F007C"/>
    <w:rsid w:val="008F0806"/>
    <w:rsid w:val="008F11E8"/>
    <w:rsid w:val="008F1601"/>
    <w:rsid w:val="008F2127"/>
    <w:rsid w:val="008F33F4"/>
    <w:rsid w:val="008F3EC0"/>
    <w:rsid w:val="008F413D"/>
    <w:rsid w:val="008F4896"/>
    <w:rsid w:val="008F5A26"/>
    <w:rsid w:val="008F710B"/>
    <w:rsid w:val="008F7342"/>
    <w:rsid w:val="009007B5"/>
    <w:rsid w:val="00900CA4"/>
    <w:rsid w:val="009024FC"/>
    <w:rsid w:val="0090357E"/>
    <w:rsid w:val="00903EFF"/>
    <w:rsid w:val="00904752"/>
    <w:rsid w:val="00906DEE"/>
    <w:rsid w:val="009075F7"/>
    <w:rsid w:val="00907E78"/>
    <w:rsid w:val="00910251"/>
    <w:rsid w:val="00910489"/>
    <w:rsid w:val="00911041"/>
    <w:rsid w:val="00911948"/>
    <w:rsid w:val="0091472C"/>
    <w:rsid w:val="00916AB2"/>
    <w:rsid w:val="00916AF2"/>
    <w:rsid w:val="00917A0D"/>
    <w:rsid w:val="00917F84"/>
    <w:rsid w:val="0092008B"/>
    <w:rsid w:val="00922F52"/>
    <w:rsid w:val="00923A35"/>
    <w:rsid w:val="00923AF3"/>
    <w:rsid w:val="00924A70"/>
    <w:rsid w:val="00925F84"/>
    <w:rsid w:val="00925FC4"/>
    <w:rsid w:val="00930D75"/>
    <w:rsid w:val="00930F8F"/>
    <w:rsid w:val="00931784"/>
    <w:rsid w:val="00931ECC"/>
    <w:rsid w:val="00932419"/>
    <w:rsid w:val="00933F60"/>
    <w:rsid w:val="0093485F"/>
    <w:rsid w:val="00936B5B"/>
    <w:rsid w:val="00936D2E"/>
    <w:rsid w:val="00937780"/>
    <w:rsid w:val="00940C89"/>
    <w:rsid w:val="00940F6D"/>
    <w:rsid w:val="0094119B"/>
    <w:rsid w:val="00941DEE"/>
    <w:rsid w:val="009442D4"/>
    <w:rsid w:val="00945723"/>
    <w:rsid w:val="00946013"/>
    <w:rsid w:val="00947D39"/>
    <w:rsid w:val="009507A9"/>
    <w:rsid w:val="00950A11"/>
    <w:rsid w:val="009526EC"/>
    <w:rsid w:val="00952BB7"/>
    <w:rsid w:val="00952C22"/>
    <w:rsid w:val="00955658"/>
    <w:rsid w:val="009568F7"/>
    <w:rsid w:val="00961880"/>
    <w:rsid w:val="00961E35"/>
    <w:rsid w:val="00962E6F"/>
    <w:rsid w:val="00965B0E"/>
    <w:rsid w:val="00965BDF"/>
    <w:rsid w:val="00967BF3"/>
    <w:rsid w:val="00967DFA"/>
    <w:rsid w:val="0097053F"/>
    <w:rsid w:val="009739B4"/>
    <w:rsid w:val="00974ACD"/>
    <w:rsid w:val="00977001"/>
    <w:rsid w:val="0097779D"/>
    <w:rsid w:val="009778C0"/>
    <w:rsid w:val="009832E0"/>
    <w:rsid w:val="0098387A"/>
    <w:rsid w:val="0098415C"/>
    <w:rsid w:val="00986AC8"/>
    <w:rsid w:val="009873CF"/>
    <w:rsid w:val="0098783D"/>
    <w:rsid w:val="00990B3E"/>
    <w:rsid w:val="00991756"/>
    <w:rsid w:val="009933FE"/>
    <w:rsid w:val="009940B7"/>
    <w:rsid w:val="00997EBC"/>
    <w:rsid w:val="009A0B53"/>
    <w:rsid w:val="009A0C42"/>
    <w:rsid w:val="009B0900"/>
    <w:rsid w:val="009B338A"/>
    <w:rsid w:val="009B4B30"/>
    <w:rsid w:val="009B50F8"/>
    <w:rsid w:val="009B5E3B"/>
    <w:rsid w:val="009B6B13"/>
    <w:rsid w:val="009B7383"/>
    <w:rsid w:val="009B74C9"/>
    <w:rsid w:val="009B7930"/>
    <w:rsid w:val="009C050E"/>
    <w:rsid w:val="009C240B"/>
    <w:rsid w:val="009C60D4"/>
    <w:rsid w:val="009C7627"/>
    <w:rsid w:val="009C7665"/>
    <w:rsid w:val="009C771B"/>
    <w:rsid w:val="009D0971"/>
    <w:rsid w:val="009D2BC3"/>
    <w:rsid w:val="009D4063"/>
    <w:rsid w:val="009D430E"/>
    <w:rsid w:val="009D5AA3"/>
    <w:rsid w:val="009D6A25"/>
    <w:rsid w:val="009E221D"/>
    <w:rsid w:val="009E34E0"/>
    <w:rsid w:val="009E3D25"/>
    <w:rsid w:val="009E6526"/>
    <w:rsid w:val="009E74EC"/>
    <w:rsid w:val="009E78F9"/>
    <w:rsid w:val="009F0EAD"/>
    <w:rsid w:val="009F16AE"/>
    <w:rsid w:val="009F526E"/>
    <w:rsid w:val="009F7E95"/>
    <w:rsid w:val="00A009C9"/>
    <w:rsid w:val="00A00D14"/>
    <w:rsid w:val="00A01200"/>
    <w:rsid w:val="00A01243"/>
    <w:rsid w:val="00A033FB"/>
    <w:rsid w:val="00A05E77"/>
    <w:rsid w:val="00A060CB"/>
    <w:rsid w:val="00A07A14"/>
    <w:rsid w:val="00A07A86"/>
    <w:rsid w:val="00A104B4"/>
    <w:rsid w:val="00A11CB1"/>
    <w:rsid w:val="00A14784"/>
    <w:rsid w:val="00A14B6C"/>
    <w:rsid w:val="00A15106"/>
    <w:rsid w:val="00A15123"/>
    <w:rsid w:val="00A160B3"/>
    <w:rsid w:val="00A16E14"/>
    <w:rsid w:val="00A17AE1"/>
    <w:rsid w:val="00A218B6"/>
    <w:rsid w:val="00A224B3"/>
    <w:rsid w:val="00A227BD"/>
    <w:rsid w:val="00A23FA7"/>
    <w:rsid w:val="00A25103"/>
    <w:rsid w:val="00A30CB3"/>
    <w:rsid w:val="00A3339C"/>
    <w:rsid w:val="00A33F74"/>
    <w:rsid w:val="00A347BF"/>
    <w:rsid w:val="00A34B7A"/>
    <w:rsid w:val="00A353BF"/>
    <w:rsid w:val="00A35B71"/>
    <w:rsid w:val="00A35D70"/>
    <w:rsid w:val="00A36054"/>
    <w:rsid w:val="00A36836"/>
    <w:rsid w:val="00A36C7E"/>
    <w:rsid w:val="00A372C6"/>
    <w:rsid w:val="00A40F10"/>
    <w:rsid w:val="00A43A8D"/>
    <w:rsid w:val="00A44007"/>
    <w:rsid w:val="00A4461B"/>
    <w:rsid w:val="00A4513B"/>
    <w:rsid w:val="00A461A3"/>
    <w:rsid w:val="00A46E7D"/>
    <w:rsid w:val="00A479D1"/>
    <w:rsid w:val="00A51F3C"/>
    <w:rsid w:val="00A52E93"/>
    <w:rsid w:val="00A531BB"/>
    <w:rsid w:val="00A53E57"/>
    <w:rsid w:val="00A55BED"/>
    <w:rsid w:val="00A56AD6"/>
    <w:rsid w:val="00A62F26"/>
    <w:rsid w:val="00A672ED"/>
    <w:rsid w:val="00A6755F"/>
    <w:rsid w:val="00A67BA3"/>
    <w:rsid w:val="00A70CF5"/>
    <w:rsid w:val="00A758E3"/>
    <w:rsid w:val="00A77ACE"/>
    <w:rsid w:val="00A8227C"/>
    <w:rsid w:val="00A831E8"/>
    <w:rsid w:val="00A83771"/>
    <w:rsid w:val="00A83C6A"/>
    <w:rsid w:val="00A8507A"/>
    <w:rsid w:val="00A85969"/>
    <w:rsid w:val="00A8622E"/>
    <w:rsid w:val="00A87920"/>
    <w:rsid w:val="00A87C22"/>
    <w:rsid w:val="00A87EB7"/>
    <w:rsid w:val="00A906EA"/>
    <w:rsid w:val="00A907A6"/>
    <w:rsid w:val="00A91C26"/>
    <w:rsid w:val="00A92052"/>
    <w:rsid w:val="00A942B5"/>
    <w:rsid w:val="00A946EF"/>
    <w:rsid w:val="00AA12E8"/>
    <w:rsid w:val="00AA19BB"/>
    <w:rsid w:val="00AA20E8"/>
    <w:rsid w:val="00AA5DB8"/>
    <w:rsid w:val="00AA62CF"/>
    <w:rsid w:val="00AA6A5E"/>
    <w:rsid w:val="00AA7185"/>
    <w:rsid w:val="00AB03B4"/>
    <w:rsid w:val="00AB12F1"/>
    <w:rsid w:val="00AB1F49"/>
    <w:rsid w:val="00AB2A03"/>
    <w:rsid w:val="00AB36A9"/>
    <w:rsid w:val="00AB3C53"/>
    <w:rsid w:val="00AB6993"/>
    <w:rsid w:val="00AB784A"/>
    <w:rsid w:val="00AB7AC4"/>
    <w:rsid w:val="00AC1ECC"/>
    <w:rsid w:val="00AC2A35"/>
    <w:rsid w:val="00AC4A84"/>
    <w:rsid w:val="00AC53A6"/>
    <w:rsid w:val="00AC5ADE"/>
    <w:rsid w:val="00AC5B03"/>
    <w:rsid w:val="00AC74BA"/>
    <w:rsid w:val="00AD11CC"/>
    <w:rsid w:val="00AE09EE"/>
    <w:rsid w:val="00AE0FB1"/>
    <w:rsid w:val="00AE2064"/>
    <w:rsid w:val="00AE23CF"/>
    <w:rsid w:val="00AE2CB0"/>
    <w:rsid w:val="00AE2FB0"/>
    <w:rsid w:val="00AE3689"/>
    <w:rsid w:val="00AF1F3D"/>
    <w:rsid w:val="00AF276C"/>
    <w:rsid w:val="00AF2954"/>
    <w:rsid w:val="00AF2D58"/>
    <w:rsid w:val="00AF326A"/>
    <w:rsid w:val="00AF4032"/>
    <w:rsid w:val="00AF43DD"/>
    <w:rsid w:val="00AF4AB5"/>
    <w:rsid w:val="00AF5327"/>
    <w:rsid w:val="00AF5CAB"/>
    <w:rsid w:val="00AF6693"/>
    <w:rsid w:val="00AF7494"/>
    <w:rsid w:val="00AF79AE"/>
    <w:rsid w:val="00B0047A"/>
    <w:rsid w:val="00B01EBF"/>
    <w:rsid w:val="00B03A7D"/>
    <w:rsid w:val="00B05A82"/>
    <w:rsid w:val="00B05BF1"/>
    <w:rsid w:val="00B07559"/>
    <w:rsid w:val="00B10C01"/>
    <w:rsid w:val="00B12DA8"/>
    <w:rsid w:val="00B153F1"/>
    <w:rsid w:val="00B17949"/>
    <w:rsid w:val="00B21EE9"/>
    <w:rsid w:val="00B2272A"/>
    <w:rsid w:val="00B22863"/>
    <w:rsid w:val="00B260B8"/>
    <w:rsid w:val="00B26DDA"/>
    <w:rsid w:val="00B26F3A"/>
    <w:rsid w:val="00B27BB5"/>
    <w:rsid w:val="00B30DBF"/>
    <w:rsid w:val="00B327BC"/>
    <w:rsid w:val="00B33C7F"/>
    <w:rsid w:val="00B346BF"/>
    <w:rsid w:val="00B35DF8"/>
    <w:rsid w:val="00B367D9"/>
    <w:rsid w:val="00B371C8"/>
    <w:rsid w:val="00B419E3"/>
    <w:rsid w:val="00B41C3A"/>
    <w:rsid w:val="00B41D1D"/>
    <w:rsid w:val="00B41E0D"/>
    <w:rsid w:val="00B42EFF"/>
    <w:rsid w:val="00B44774"/>
    <w:rsid w:val="00B47401"/>
    <w:rsid w:val="00B47753"/>
    <w:rsid w:val="00B47DC3"/>
    <w:rsid w:val="00B5149C"/>
    <w:rsid w:val="00B51A94"/>
    <w:rsid w:val="00B5605E"/>
    <w:rsid w:val="00B56F88"/>
    <w:rsid w:val="00B57AA9"/>
    <w:rsid w:val="00B61786"/>
    <w:rsid w:val="00B634D1"/>
    <w:rsid w:val="00B63C1E"/>
    <w:rsid w:val="00B64AD9"/>
    <w:rsid w:val="00B6520C"/>
    <w:rsid w:val="00B655CC"/>
    <w:rsid w:val="00B72D87"/>
    <w:rsid w:val="00B76ADF"/>
    <w:rsid w:val="00B775B6"/>
    <w:rsid w:val="00B800E9"/>
    <w:rsid w:val="00B8198B"/>
    <w:rsid w:val="00B81D6B"/>
    <w:rsid w:val="00B82696"/>
    <w:rsid w:val="00B83D09"/>
    <w:rsid w:val="00B85CCA"/>
    <w:rsid w:val="00B8732D"/>
    <w:rsid w:val="00B903BD"/>
    <w:rsid w:val="00B9139F"/>
    <w:rsid w:val="00B91EDD"/>
    <w:rsid w:val="00B93DAD"/>
    <w:rsid w:val="00B94199"/>
    <w:rsid w:val="00B952CC"/>
    <w:rsid w:val="00B954D7"/>
    <w:rsid w:val="00B95EA4"/>
    <w:rsid w:val="00B95EAB"/>
    <w:rsid w:val="00B960E8"/>
    <w:rsid w:val="00B96B87"/>
    <w:rsid w:val="00B97022"/>
    <w:rsid w:val="00B970BA"/>
    <w:rsid w:val="00B97E21"/>
    <w:rsid w:val="00BA0E74"/>
    <w:rsid w:val="00BA19DD"/>
    <w:rsid w:val="00BA2677"/>
    <w:rsid w:val="00BA28BE"/>
    <w:rsid w:val="00BA45AA"/>
    <w:rsid w:val="00BA611C"/>
    <w:rsid w:val="00BA63EA"/>
    <w:rsid w:val="00BA6D0F"/>
    <w:rsid w:val="00BA71D9"/>
    <w:rsid w:val="00BB075C"/>
    <w:rsid w:val="00BB16F7"/>
    <w:rsid w:val="00BB1BB3"/>
    <w:rsid w:val="00BB2B7C"/>
    <w:rsid w:val="00BB340D"/>
    <w:rsid w:val="00BB3A32"/>
    <w:rsid w:val="00BB3F82"/>
    <w:rsid w:val="00BB49E7"/>
    <w:rsid w:val="00BB4ECA"/>
    <w:rsid w:val="00BB62B0"/>
    <w:rsid w:val="00BB64D5"/>
    <w:rsid w:val="00BB68B8"/>
    <w:rsid w:val="00BC0D00"/>
    <w:rsid w:val="00BC11F5"/>
    <w:rsid w:val="00BC260F"/>
    <w:rsid w:val="00BC4857"/>
    <w:rsid w:val="00BD339F"/>
    <w:rsid w:val="00BD3412"/>
    <w:rsid w:val="00BD4575"/>
    <w:rsid w:val="00BD5614"/>
    <w:rsid w:val="00BD57F9"/>
    <w:rsid w:val="00BD5877"/>
    <w:rsid w:val="00BD5ED2"/>
    <w:rsid w:val="00BD69F1"/>
    <w:rsid w:val="00BD7957"/>
    <w:rsid w:val="00BE0DDB"/>
    <w:rsid w:val="00BE25CB"/>
    <w:rsid w:val="00BE264E"/>
    <w:rsid w:val="00BE2CDF"/>
    <w:rsid w:val="00BE6593"/>
    <w:rsid w:val="00BE700D"/>
    <w:rsid w:val="00BF0924"/>
    <w:rsid w:val="00BF2865"/>
    <w:rsid w:val="00BF3F8A"/>
    <w:rsid w:val="00BF405A"/>
    <w:rsid w:val="00BF4C64"/>
    <w:rsid w:val="00BF75AA"/>
    <w:rsid w:val="00C00F0B"/>
    <w:rsid w:val="00C036C4"/>
    <w:rsid w:val="00C04092"/>
    <w:rsid w:val="00C04921"/>
    <w:rsid w:val="00C073A5"/>
    <w:rsid w:val="00C07706"/>
    <w:rsid w:val="00C135E7"/>
    <w:rsid w:val="00C1389A"/>
    <w:rsid w:val="00C139D1"/>
    <w:rsid w:val="00C1419E"/>
    <w:rsid w:val="00C21339"/>
    <w:rsid w:val="00C2154A"/>
    <w:rsid w:val="00C22EA7"/>
    <w:rsid w:val="00C2331F"/>
    <w:rsid w:val="00C24DB3"/>
    <w:rsid w:val="00C268CB"/>
    <w:rsid w:val="00C26EA5"/>
    <w:rsid w:val="00C301D5"/>
    <w:rsid w:val="00C3102F"/>
    <w:rsid w:val="00C31149"/>
    <w:rsid w:val="00C31211"/>
    <w:rsid w:val="00C327DB"/>
    <w:rsid w:val="00C33459"/>
    <w:rsid w:val="00C33BBA"/>
    <w:rsid w:val="00C340BE"/>
    <w:rsid w:val="00C34536"/>
    <w:rsid w:val="00C379D0"/>
    <w:rsid w:val="00C40425"/>
    <w:rsid w:val="00C4077C"/>
    <w:rsid w:val="00C43288"/>
    <w:rsid w:val="00C44025"/>
    <w:rsid w:val="00C470C3"/>
    <w:rsid w:val="00C50AC5"/>
    <w:rsid w:val="00C51EBF"/>
    <w:rsid w:val="00C521A0"/>
    <w:rsid w:val="00C54DA8"/>
    <w:rsid w:val="00C54F2C"/>
    <w:rsid w:val="00C55D17"/>
    <w:rsid w:val="00C60C4D"/>
    <w:rsid w:val="00C61132"/>
    <w:rsid w:val="00C630F2"/>
    <w:rsid w:val="00C65361"/>
    <w:rsid w:val="00C7037B"/>
    <w:rsid w:val="00C70902"/>
    <w:rsid w:val="00C71237"/>
    <w:rsid w:val="00C7331C"/>
    <w:rsid w:val="00C745F6"/>
    <w:rsid w:val="00C746AC"/>
    <w:rsid w:val="00C74F8B"/>
    <w:rsid w:val="00C75718"/>
    <w:rsid w:val="00C80BAC"/>
    <w:rsid w:val="00C81B21"/>
    <w:rsid w:val="00C83260"/>
    <w:rsid w:val="00C85120"/>
    <w:rsid w:val="00C86CDC"/>
    <w:rsid w:val="00C87910"/>
    <w:rsid w:val="00C90F4D"/>
    <w:rsid w:val="00C91F88"/>
    <w:rsid w:val="00C92A4A"/>
    <w:rsid w:val="00C93E5D"/>
    <w:rsid w:val="00C94C21"/>
    <w:rsid w:val="00C96E5E"/>
    <w:rsid w:val="00C97BDC"/>
    <w:rsid w:val="00CA049B"/>
    <w:rsid w:val="00CA05EF"/>
    <w:rsid w:val="00CA0766"/>
    <w:rsid w:val="00CA11D8"/>
    <w:rsid w:val="00CA1E98"/>
    <w:rsid w:val="00CA216F"/>
    <w:rsid w:val="00CA2670"/>
    <w:rsid w:val="00CA38BC"/>
    <w:rsid w:val="00CA3CB1"/>
    <w:rsid w:val="00CA4F6C"/>
    <w:rsid w:val="00CA58BC"/>
    <w:rsid w:val="00CA5F4B"/>
    <w:rsid w:val="00CA6C45"/>
    <w:rsid w:val="00CA6E6A"/>
    <w:rsid w:val="00CA7857"/>
    <w:rsid w:val="00CB0D40"/>
    <w:rsid w:val="00CB50E1"/>
    <w:rsid w:val="00CB5E84"/>
    <w:rsid w:val="00CB5EC7"/>
    <w:rsid w:val="00CB6E5C"/>
    <w:rsid w:val="00CC4D63"/>
    <w:rsid w:val="00CC60F5"/>
    <w:rsid w:val="00CC6F41"/>
    <w:rsid w:val="00CC7469"/>
    <w:rsid w:val="00CC7560"/>
    <w:rsid w:val="00CD10AB"/>
    <w:rsid w:val="00CD1A9C"/>
    <w:rsid w:val="00CD700E"/>
    <w:rsid w:val="00CD703D"/>
    <w:rsid w:val="00CD7545"/>
    <w:rsid w:val="00CE0432"/>
    <w:rsid w:val="00CE0641"/>
    <w:rsid w:val="00CE3E56"/>
    <w:rsid w:val="00CE4396"/>
    <w:rsid w:val="00CE4D97"/>
    <w:rsid w:val="00CE6621"/>
    <w:rsid w:val="00CE757B"/>
    <w:rsid w:val="00CF38CD"/>
    <w:rsid w:val="00CF4886"/>
    <w:rsid w:val="00CF6CBA"/>
    <w:rsid w:val="00CF7B33"/>
    <w:rsid w:val="00CF7EC4"/>
    <w:rsid w:val="00D0127F"/>
    <w:rsid w:val="00D0443D"/>
    <w:rsid w:val="00D05E6F"/>
    <w:rsid w:val="00D06F8B"/>
    <w:rsid w:val="00D07E88"/>
    <w:rsid w:val="00D10D30"/>
    <w:rsid w:val="00D12265"/>
    <w:rsid w:val="00D12A2C"/>
    <w:rsid w:val="00D12DF3"/>
    <w:rsid w:val="00D132D5"/>
    <w:rsid w:val="00D13690"/>
    <w:rsid w:val="00D16980"/>
    <w:rsid w:val="00D17D2F"/>
    <w:rsid w:val="00D208FF"/>
    <w:rsid w:val="00D20AF9"/>
    <w:rsid w:val="00D20EE3"/>
    <w:rsid w:val="00D21C18"/>
    <w:rsid w:val="00D23BF0"/>
    <w:rsid w:val="00D241E3"/>
    <w:rsid w:val="00D244DC"/>
    <w:rsid w:val="00D27492"/>
    <w:rsid w:val="00D306F7"/>
    <w:rsid w:val="00D330D6"/>
    <w:rsid w:val="00D34343"/>
    <w:rsid w:val="00D34E4F"/>
    <w:rsid w:val="00D34FF0"/>
    <w:rsid w:val="00D3537F"/>
    <w:rsid w:val="00D357E3"/>
    <w:rsid w:val="00D369BC"/>
    <w:rsid w:val="00D379AD"/>
    <w:rsid w:val="00D406A6"/>
    <w:rsid w:val="00D41107"/>
    <w:rsid w:val="00D41193"/>
    <w:rsid w:val="00D42E22"/>
    <w:rsid w:val="00D43D91"/>
    <w:rsid w:val="00D44831"/>
    <w:rsid w:val="00D45736"/>
    <w:rsid w:val="00D46D82"/>
    <w:rsid w:val="00D46FE0"/>
    <w:rsid w:val="00D50161"/>
    <w:rsid w:val="00D53399"/>
    <w:rsid w:val="00D53815"/>
    <w:rsid w:val="00D540EE"/>
    <w:rsid w:val="00D54FF7"/>
    <w:rsid w:val="00D5537A"/>
    <w:rsid w:val="00D558CC"/>
    <w:rsid w:val="00D55AF2"/>
    <w:rsid w:val="00D55C4D"/>
    <w:rsid w:val="00D56DC3"/>
    <w:rsid w:val="00D57DB9"/>
    <w:rsid w:val="00D60EBA"/>
    <w:rsid w:val="00D61271"/>
    <w:rsid w:val="00D63B3A"/>
    <w:rsid w:val="00D63BD5"/>
    <w:rsid w:val="00D63E5E"/>
    <w:rsid w:val="00D64DF0"/>
    <w:rsid w:val="00D65F2D"/>
    <w:rsid w:val="00D6703C"/>
    <w:rsid w:val="00D70466"/>
    <w:rsid w:val="00D7098D"/>
    <w:rsid w:val="00D711E4"/>
    <w:rsid w:val="00D7313A"/>
    <w:rsid w:val="00D7382A"/>
    <w:rsid w:val="00D756A6"/>
    <w:rsid w:val="00D76F69"/>
    <w:rsid w:val="00D770AA"/>
    <w:rsid w:val="00D77A26"/>
    <w:rsid w:val="00D77A96"/>
    <w:rsid w:val="00D810C1"/>
    <w:rsid w:val="00D82CE2"/>
    <w:rsid w:val="00D83100"/>
    <w:rsid w:val="00D83C34"/>
    <w:rsid w:val="00D8591F"/>
    <w:rsid w:val="00D85C28"/>
    <w:rsid w:val="00D87827"/>
    <w:rsid w:val="00D93D50"/>
    <w:rsid w:val="00D94C44"/>
    <w:rsid w:val="00D965AF"/>
    <w:rsid w:val="00D96A2A"/>
    <w:rsid w:val="00D96F8E"/>
    <w:rsid w:val="00D97142"/>
    <w:rsid w:val="00D97566"/>
    <w:rsid w:val="00DA03B3"/>
    <w:rsid w:val="00DA38C0"/>
    <w:rsid w:val="00DA432A"/>
    <w:rsid w:val="00DA44A6"/>
    <w:rsid w:val="00DA49F0"/>
    <w:rsid w:val="00DA4E1C"/>
    <w:rsid w:val="00DA5C74"/>
    <w:rsid w:val="00DA765E"/>
    <w:rsid w:val="00DB1F68"/>
    <w:rsid w:val="00DB3210"/>
    <w:rsid w:val="00DB3934"/>
    <w:rsid w:val="00DB3A49"/>
    <w:rsid w:val="00DB56FE"/>
    <w:rsid w:val="00DB66E9"/>
    <w:rsid w:val="00DB713F"/>
    <w:rsid w:val="00DC234F"/>
    <w:rsid w:val="00DC2A83"/>
    <w:rsid w:val="00DC36E8"/>
    <w:rsid w:val="00DC4119"/>
    <w:rsid w:val="00DC5282"/>
    <w:rsid w:val="00DC54A0"/>
    <w:rsid w:val="00DC7241"/>
    <w:rsid w:val="00DC7F11"/>
    <w:rsid w:val="00DD2F70"/>
    <w:rsid w:val="00DD466A"/>
    <w:rsid w:val="00DD68A5"/>
    <w:rsid w:val="00DD6928"/>
    <w:rsid w:val="00DD7ACC"/>
    <w:rsid w:val="00DD7DD6"/>
    <w:rsid w:val="00DD7F49"/>
    <w:rsid w:val="00DE2691"/>
    <w:rsid w:val="00DE453C"/>
    <w:rsid w:val="00DE4BC1"/>
    <w:rsid w:val="00DE572B"/>
    <w:rsid w:val="00DF0AAF"/>
    <w:rsid w:val="00DF103C"/>
    <w:rsid w:val="00DF159A"/>
    <w:rsid w:val="00DF3839"/>
    <w:rsid w:val="00DF46B1"/>
    <w:rsid w:val="00DF58FB"/>
    <w:rsid w:val="00DF6C9C"/>
    <w:rsid w:val="00E01B34"/>
    <w:rsid w:val="00E02E76"/>
    <w:rsid w:val="00E0371B"/>
    <w:rsid w:val="00E039FA"/>
    <w:rsid w:val="00E04D85"/>
    <w:rsid w:val="00E05944"/>
    <w:rsid w:val="00E06711"/>
    <w:rsid w:val="00E0770D"/>
    <w:rsid w:val="00E07EE3"/>
    <w:rsid w:val="00E12272"/>
    <w:rsid w:val="00E128FF"/>
    <w:rsid w:val="00E12F88"/>
    <w:rsid w:val="00E16088"/>
    <w:rsid w:val="00E21D58"/>
    <w:rsid w:val="00E237C0"/>
    <w:rsid w:val="00E2385A"/>
    <w:rsid w:val="00E24B9B"/>
    <w:rsid w:val="00E25CF4"/>
    <w:rsid w:val="00E263ED"/>
    <w:rsid w:val="00E27A29"/>
    <w:rsid w:val="00E30031"/>
    <w:rsid w:val="00E30407"/>
    <w:rsid w:val="00E335D6"/>
    <w:rsid w:val="00E348AE"/>
    <w:rsid w:val="00E35C34"/>
    <w:rsid w:val="00E36B4B"/>
    <w:rsid w:val="00E372F4"/>
    <w:rsid w:val="00E37869"/>
    <w:rsid w:val="00E40114"/>
    <w:rsid w:val="00E45823"/>
    <w:rsid w:val="00E47181"/>
    <w:rsid w:val="00E50758"/>
    <w:rsid w:val="00E50AA6"/>
    <w:rsid w:val="00E522C8"/>
    <w:rsid w:val="00E52D76"/>
    <w:rsid w:val="00E56D68"/>
    <w:rsid w:val="00E56E1E"/>
    <w:rsid w:val="00E5795D"/>
    <w:rsid w:val="00E6087D"/>
    <w:rsid w:val="00E61985"/>
    <w:rsid w:val="00E63568"/>
    <w:rsid w:val="00E66FAF"/>
    <w:rsid w:val="00E67617"/>
    <w:rsid w:val="00E70694"/>
    <w:rsid w:val="00E72423"/>
    <w:rsid w:val="00E72E35"/>
    <w:rsid w:val="00E72E3A"/>
    <w:rsid w:val="00E73827"/>
    <w:rsid w:val="00E73BF7"/>
    <w:rsid w:val="00E73D59"/>
    <w:rsid w:val="00E7407F"/>
    <w:rsid w:val="00E807DA"/>
    <w:rsid w:val="00E815C9"/>
    <w:rsid w:val="00E823FD"/>
    <w:rsid w:val="00E83C56"/>
    <w:rsid w:val="00E8409A"/>
    <w:rsid w:val="00E8602E"/>
    <w:rsid w:val="00E86CCA"/>
    <w:rsid w:val="00E90B5F"/>
    <w:rsid w:val="00E91913"/>
    <w:rsid w:val="00E91C05"/>
    <w:rsid w:val="00E9234F"/>
    <w:rsid w:val="00E94090"/>
    <w:rsid w:val="00EA4CF6"/>
    <w:rsid w:val="00EA70F5"/>
    <w:rsid w:val="00EA7D73"/>
    <w:rsid w:val="00EB186D"/>
    <w:rsid w:val="00EB25B4"/>
    <w:rsid w:val="00EB35C6"/>
    <w:rsid w:val="00EB3A94"/>
    <w:rsid w:val="00EB3F49"/>
    <w:rsid w:val="00EB43B5"/>
    <w:rsid w:val="00EB58A4"/>
    <w:rsid w:val="00EB71F4"/>
    <w:rsid w:val="00EC0BE1"/>
    <w:rsid w:val="00EC0E52"/>
    <w:rsid w:val="00EC0F49"/>
    <w:rsid w:val="00EC117A"/>
    <w:rsid w:val="00EC1896"/>
    <w:rsid w:val="00EC3426"/>
    <w:rsid w:val="00EC3A4D"/>
    <w:rsid w:val="00EC4561"/>
    <w:rsid w:val="00EC659A"/>
    <w:rsid w:val="00EC73DE"/>
    <w:rsid w:val="00EC75CD"/>
    <w:rsid w:val="00EC7D74"/>
    <w:rsid w:val="00ED14E2"/>
    <w:rsid w:val="00ED4950"/>
    <w:rsid w:val="00ED67C0"/>
    <w:rsid w:val="00ED76AD"/>
    <w:rsid w:val="00ED7F6B"/>
    <w:rsid w:val="00EE0885"/>
    <w:rsid w:val="00EE2377"/>
    <w:rsid w:val="00EE428F"/>
    <w:rsid w:val="00EE5388"/>
    <w:rsid w:val="00EE546F"/>
    <w:rsid w:val="00EE5B5D"/>
    <w:rsid w:val="00EE5FB8"/>
    <w:rsid w:val="00EE682E"/>
    <w:rsid w:val="00EE763F"/>
    <w:rsid w:val="00EF1A92"/>
    <w:rsid w:val="00EF36CA"/>
    <w:rsid w:val="00EF490D"/>
    <w:rsid w:val="00EF4B7B"/>
    <w:rsid w:val="00EF74B3"/>
    <w:rsid w:val="00F0006B"/>
    <w:rsid w:val="00F02A95"/>
    <w:rsid w:val="00F03660"/>
    <w:rsid w:val="00F0386A"/>
    <w:rsid w:val="00F048D3"/>
    <w:rsid w:val="00F05D46"/>
    <w:rsid w:val="00F06636"/>
    <w:rsid w:val="00F06C81"/>
    <w:rsid w:val="00F06CD1"/>
    <w:rsid w:val="00F07332"/>
    <w:rsid w:val="00F10066"/>
    <w:rsid w:val="00F10EB4"/>
    <w:rsid w:val="00F1193A"/>
    <w:rsid w:val="00F14257"/>
    <w:rsid w:val="00F15182"/>
    <w:rsid w:val="00F153D3"/>
    <w:rsid w:val="00F16F42"/>
    <w:rsid w:val="00F1776B"/>
    <w:rsid w:val="00F20C0A"/>
    <w:rsid w:val="00F210D2"/>
    <w:rsid w:val="00F23BF6"/>
    <w:rsid w:val="00F24BBC"/>
    <w:rsid w:val="00F26C03"/>
    <w:rsid w:val="00F30B46"/>
    <w:rsid w:val="00F30CC0"/>
    <w:rsid w:val="00F321DC"/>
    <w:rsid w:val="00F340F1"/>
    <w:rsid w:val="00F352D4"/>
    <w:rsid w:val="00F35AF7"/>
    <w:rsid w:val="00F36582"/>
    <w:rsid w:val="00F371EC"/>
    <w:rsid w:val="00F40691"/>
    <w:rsid w:val="00F41E30"/>
    <w:rsid w:val="00F42659"/>
    <w:rsid w:val="00F429F7"/>
    <w:rsid w:val="00F44E0D"/>
    <w:rsid w:val="00F46052"/>
    <w:rsid w:val="00F4725B"/>
    <w:rsid w:val="00F508E0"/>
    <w:rsid w:val="00F50D23"/>
    <w:rsid w:val="00F50F1A"/>
    <w:rsid w:val="00F5119A"/>
    <w:rsid w:val="00F55117"/>
    <w:rsid w:val="00F55C3E"/>
    <w:rsid w:val="00F55E63"/>
    <w:rsid w:val="00F56921"/>
    <w:rsid w:val="00F57044"/>
    <w:rsid w:val="00F57095"/>
    <w:rsid w:val="00F607AD"/>
    <w:rsid w:val="00F60B7F"/>
    <w:rsid w:val="00F61141"/>
    <w:rsid w:val="00F6149F"/>
    <w:rsid w:val="00F6251E"/>
    <w:rsid w:val="00F636BB"/>
    <w:rsid w:val="00F64227"/>
    <w:rsid w:val="00F64E5B"/>
    <w:rsid w:val="00F65386"/>
    <w:rsid w:val="00F653F1"/>
    <w:rsid w:val="00F6583F"/>
    <w:rsid w:val="00F672A9"/>
    <w:rsid w:val="00F7055A"/>
    <w:rsid w:val="00F7340E"/>
    <w:rsid w:val="00F7434C"/>
    <w:rsid w:val="00F7523C"/>
    <w:rsid w:val="00F808D6"/>
    <w:rsid w:val="00F8178C"/>
    <w:rsid w:val="00F81C94"/>
    <w:rsid w:val="00F8367C"/>
    <w:rsid w:val="00F83CC7"/>
    <w:rsid w:val="00F84EEC"/>
    <w:rsid w:val="00F85C15"/>
    <w:rsid w:val="00F87929"/>
    <w:rsid w:val="00F91028"/>
    <w:rsid w:val="00F9256A"/>
    <w:rsid w:val="00F9603B"/>
    <w:rsid w:val="00F9732E"/>
    <w:rsid w:val="00F97444"/>
    <w:rsid w:val="00FA0A8F"/>
    <w:rsid w:val="00FA2116"/>
    <w:rsid w:val="00FA2160"/>
    <w:rsid w:val="00FA4089"/>
    <w:rsid w:val="00FA695F"/>
    <w:rsid w:val="00FA770E"/>
    <w:rsid w:val="00FB0E3A"/>
    <w:rsid w:val="00FB164E"/>
    <w:rsid w:val="00FB1B90"/>
    <w:rsid w:val="00FB28BD"/>
    <w:rsid w:val="00FB310F"/>
    <w:rsid w:val="00FB41DA"/>
    <w:rsid w:val="00FB5117"/>
    <w:rsid w:val="00FB740A"/>
    <w:rsid w:val="00FC0133"/>
    <w:rsid w:val="00FC6202"/>
    <w:rsid w:val="00FC6E3F"/>
    <w:rsid w:val="00FC7F13"/>
    <w:rsid w:val="00FD0C2E"/>
    <w:rsid w:val="00FD0C51"/>
    <w:rsid w:val="00FD24B3"/>
    <w:rsid w:val="00FD3268"/>
    <w:rsid w:val="00FD38E5"/>
    <w:rsid w:val="00FD4D9C"/>
    <w:rsid w:val="00FD5A2A"/>
    <w:rsid w:val="00FD62CA"/>
    <w:rsid w:val="00FD7DC4"/>
    <w:rsid w:val="00FE0323"/>
    <w:rsid w:val="00FE09F1"/>
    <w:rsid w:val="00FE0AAC"/>
    <w:rsid w:val="00FE0EAE"/>
    <w:rsid w:val="00FE1259"/>
    <w:rsid w:val="00FE199E"/>
    <w:rsid w:val="00FE1EA0"/>
    <w:rsid w:val="00FF1975"/>
    <w:rsid w:val="00FF1BEE"/>
    <w:rsid w:val="00FF4FAE"/>
    <w:rsid w:val="00FF5226"/>
    <w:rsid w:val="00FF59F6"/>
    <w:rsid w:val="00FF5AC7"/>
    <w:rsid w:val="00FF6EE8"/>
    <w:rsid w:val="00FF6F29"/>
    <w:rsid w:val="00FF7E4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4EB86"/>
  <w15:chartTrackingRefBased/>
  <w15:docId w15:val="{7FE2643A-9AFB-4D0D-878C-F78309066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860"/>
    <w:rPr>
      <w:rFonts w:ascii="Arial" w:hAnsi="Arial"/>
      <w:color w:val="FF0000"/>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8">
    <w:name w:val="heading 8"/>
    <w:basedOn w:val="Normal"/>
    <w:next w:val="Normal"/>
    <w:link w:val="Titre8Car"/>
    <w:uiPriority w:val="9"/>
    <w:semiHidden/>
    <w:unhideWhenUsed/>
    <w:qFormat/>
    <w:rsid w:val="002A58AB"/>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E40114"/>
    <w:pPr>
      <w:numPr>
        <w:ilvl w:val="1"/>
        <w:numId w:val="1"/>
      </w:numPr>
      <w:shd w:val="clear" w:color="auto" w:fill="8EAADB" w:themeFill="accent1" w:themeFillTint="99"/>
      <w:tabs>
        <w:tab w:val="left" w:pos="851"/>
      </w:tabs>
      <w:spacing w:before="24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E40114"/>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52757A"/>
    <w:pPr>
      <w:numPr>
        <w:numId w:val="1"/>
      </w:numPr>
      <w:shd w:val="clear" w:color="auto" w:fill="2F5496" w:themeFill="accent1" w:themeFillShade="BF"/>
      <w:tabs>
        <w:tab w:val="left" w:pos="851"/>
      </w:tabs>
      <w:spacing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E4011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736498"/>
    <w:pPr>
      <w:tabs>
        <w:tab w:val="left" w:pos="1134"/>
      </w:tabs>
      <w:spacing w:before="240" w:line="240" w:lineRule="auto"/>
      <w:ind w:left="851" w:hanging="851"/>
    </w:pPr>
    <w:rPr>
      <w:rFonts w:ascii="Arial" w:hAnsi="Arial"/>
      <w:b/>
      <w:bCs/>
      <w:color w:val="000000"/>
      <w:szCs w:val="20"/>
    </w:rPr>
  </w:style>
  <w:style w:type="character" w:customStyle="1" w:styleId="QuestionCar">
    <w:name w:val="Question Car"/>
    <w:basedOn w:val="Policepardfaut"/>
    <w:link w:val="Question"/>
    <w:rsid w:val="00736498"/>
    <w:rPr>
      <w:rFonts w:ascii="Arial" w:hAnsi="Arial"/>
      <w:b/>
      <w:bCs/>
      <w:color w:val="000000"/>
      <w:szCs w:val="20"/>
    </w:rPr>
  </w:style>
  <w:style w:type="paragraph" w:customStyle="1" w:styleId="QuestionInfo">
    <w:name w:val="Question_Info"/>
    <w:next w:val="Question"/>
    <w:link w:val="QuestionInfoCar"/>
    <w:qFormat/>
    <w:rsid w:val="00736498"/>
    <w:pPr>
      <w:spacing w:after="240"/>
      <w:ind w:left="851"/>
    </w:pPr>
    <w:rPr>
      <w:rFonts w:ascii="Arial" w:hAnsi="Arial"/>
      <w:szCs w:val="18"/>
      <w:shd w:val="clear" w:color="auto" w:fill="FFFFFF"/>
    </w:rPr>
  </w:style>
  <w:style w:type="character" w:customStyle="1" w:styleId="QuestionInfoCar">
    <w:name w:val="Question_Info Car"/>
    <w:basedOn w:val="Policepardfaut"/>
    <w:link w:val="QuestionInfo"/>
    <w:rsid w:val="00736498"/>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5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736498"/>
    <w:pPr>
      <w:numPr>
        <w:numId w:val="2"/>
      </w:numPr>
      <w:spacing w:after="40" w:line="276" w:lineRule="auto"/>
      <w:ind w:left="149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character" w:customStyle="1" w:styleId="Titre8Car">
    <w:name w:val="Titre 8 Car"/>
    <w:basedOn w:val="Policepardfaut"/>
    <w:link w:val="Titre8"/>
    <w:uiPriority w:val="9"/>
    <w:semiHidden/>
    <w:rsid w:val="002A58AB"/>
    <w:rPr>
      <w:rFonts w:asciiTheme="majorHAnsi" w:eastAsiaTheme="majorEastAsia" w:hAnsiTheme="majorHAnsi" w:cstheme="majorBidi"/>
      <w:color w:val="272727" w:themeColor="text1" w:themeTint="D8"/>
      <w:sz w:val="21"/>
      <w:szCs w:val="21"/>
    </w:rPr>
  </w:style>
  <w:style w:type="character" w:styleId="Mention">
    <w:name w:val="Mention"/>
    <w:basedOn w:val="Policepardfaut"/>
    <w:uiPriority w:val="99"/>
    <w:unhideWhenUsed/>
    <w:rsid w:val="00A0124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 w:id="186948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vironnement.gouv.qc.ca/autorisations/lexique-am-dc.docx" TargetMode="External"/><Relationship Id="rId18" Type="http://schemas.openxmlformats.org/officeDocument/2006/relationships/hyperlink" Target="https://www.environnement.gouv.qc.ca/ministere/garanties-financieres/index.ht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environnement.gouv.qc.ca/matieres/elimination.htm" TargetMode="External"/><Relationship Id="rId17" Type="http://schemas.openxmlformats.org/officeDocument/2006/relationships/hyperlink" Target="https://www.ceaeq.gouv.qc.ca/documents/publications/echantillonnage.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nvironnement.gouv.qc.ca/matieres/elimination.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environnement.gouv.qc.ca/lqe/autorisations/reafie/index.ht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uebec.ca/gouvernement/ministere/environnement/lois-et-reglements"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1A89D18E1A4796B6069541AC1506C9"/>
        <w:category>
          <w:name w:val="Général"/>
          <w:gallery w:val="placeholder"/>
        </w:category>
        <w:types>
          <w:type w:val="bbPlcHdr"/>
        </w:types>
        <w:behaviors>
          <w:behavior w:val="content"/>
        </w:behaviors>
        <w:guid w:val="{8B0B35EF-27C7-455D-B30A-45D0ADDC35D6}"/>
      </w:docPartPr>
      <w:docPartBody>
        <w:p w:rsidR="00F22BFE" w:rsidRDefault="000914FE" w:rsidP="000914FE">
          <w:pPr>
            <w:pStyle w:val="821A89D18E1A4796B6069541AC1506C9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C13AB65F90248CCB7316BF2605F45F3"/>
        <w:category>
          <w:name w:val="Général"/>
          <w:gallery w:val="placeholder"/>
        </w:category>
        <w:types>
          <w:type w:val="bbPlcHdr"/>
        </w:types>
        <w:behaviors>
          <w:behavior w:val="content"/>
        </w:behaviors>
        <w:guid w:val="{66CC49B7-3E2E-4A74-96EF-55B69650CA8E}"/>
      </w:docPartPr>
      <w:docPartBody>
        <w:p w:rsidR="00F22BFE" w:rsidRDefault="00805F4E" w:rsidP="00805F4E">
          <w:pPr>
            <w:pStyle w:val="DC13AB65F90248CCB7316BF2605F45F33"/>
          </w:pPr>
          <w:r w:rsidRPr="00A728C8">
            <w:rPr>
              <w:rStyle w:val="Textedelespacerserv"/>
              <w:i/>
              <w:iCs/>
            </w:rPr>
            <w:t>Saisissez les informations</w:t>
          </w:r>
          <w:r>
            <w:rPr>
              <w:rStyle w:val="Textedelespacerserv"/>
              <w:i/>
              <w:iCs/>
            </w:rPr>
            <w:t>.</w:t>
          </w:r>
        </w:p>
      </w:docPartBody>
    </w:docPart>
    <w:docPart>
      <w:docPartPr>
        <w:name w:val="FEAC167D8D1446C2BE8D06E9018510E2"/>
        <w:category>
          <w:name w:val="Général"/>
          <w:gallery w:val="placeholder"/>
        </w:category>
        <w:types>
          <w:type w:val="bbPlcHdr"/>
        </w:types>
        <w:behaviors>
          <w:behavior w:val="content"/>
        </w:behaviors>
        <w:guid w:val="{1E78D670-7D67-4688-818E-0A29C3FEAF5B}"/>
      </w:docPartPr>
      <w:docPartBody>
        <w:p w:rsidR="00F22BFE" w:rsidRDefault="00805F4E" w:rsidP="00805F4E">
          <w:pPr>
            <w:pStyle w:val="FEAC167D8D1446C2BE8D06E9018510E27"/>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3048F4239C9344E09283E22EAD3CAE4A"/>
        <w:category>
          <w:name w:val="Général"/>
          <w:gallery w:val="placeholder"/>
        </w:category>
        <w:types>
          <w:type w:val="bbPlcHdr"/>
        </w:types>
        <w:behaviors>
          <w:behavior w:val="content"/>
        </w:behaviors>
        <w:guid w:val="{C5F9EEFD-176B-485B-9BAC-B6FC3A00F37F}"/>
      </w:docPartPr>
      <w:docPartBody>
        <w:p w:rsidR="00F22BFE" w:rsidRDefault="00805F4E" w:rsidP="00805F4E">
          <w:pPr>
            <w:pStyle w:val="3048F4239C9344E09283E22EAD3CAE4A7"/>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D23A582A9164D81B2D7E81B02F4A211"/>
        <w:category>
          <w:name w:val="Général"/>
          <w:gallery w:val="placeholder"/>
        </w:category>
        <w:types>
          <w:type w:val="bbPlcHdr"/>
        </w:types>
        <w:behaviors>
          <w:behavior w:val="content"/>
        </w:behaviors>
        <w:guid w:val="{C51C689B-00E7-4B94-B1E9-4386CB3CD7B9}"/>
      </w:docPartPr>
      <w:docPartBody>
        <w:p w:rsidR="00F22BFE" w:rsidRDefault="00805F4E" w:rsidP="00805F4E">
          <w:pPr>
            <w:pStyle w:val="BD23A582A9164D81B2D7E81B02F4A2117"/>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00E32AB1F314A9792C6A34CB47C4915"/>
        <w:category>
          <w:name w:val="Général"/>
          <w:gallery w:val="placeholder"/>
        </w:category>
        <w:types>
          <w:type w:val="bbPlcHdr"/>
        </w:types>
        <w:behaviors>
          <w:behavior w:val="content"/>
        </w:behaviors>
        <w:guid w:val="{1F6E0BBB-FDD1-403C-B20B-F1FFD50AF391}"/>
      </w:docPartPr>
      <w:docPartBody>
        <w:p w:rsidR="00F22BFE" w:rsidRDefault="00805F4E" w:rsidP="00805F4E">
          <w:pPr>
            <w:pStyle w:val="900E32AB1F314A9792C6A34CB47C49157"/>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0471198F15142BCB1280547EDAF8DCB"/>
        <w:category>
          <w:name w:val="Général"/>
          <w:gallery w:val="placeholder"/>
        </w:category>
        <w:types>
          <w:type w:val="bbPlcHdr"/>
        </w:types>
        <w:behaviors>
          <w:behavior w:val="content"/>
        </w:behaviors>
        <w:guid w:val="{D210E65A-044A-4864-A6A6-1CF686CB13EF}"/>
      </w:docPartPr>
      <w:docPartBody>
        <w:p w:rsidR="00F22BFE" w:rsidRDefault="00805F4E" w:rsidP="00805F4E">
          <w:pPr>
            <w:pStyle w:val="D0471198F15142BCB1280547EDAF8DCB7"/>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D9EC10B955D4B439AD32251B7A723D6"/>
        <w:category>
          <w:name w:val="Général"/>
          <w:gallery w:val="placeholder"/>
        </w:category>
        <w:types>
          <w:type w:val="bbPlcHdr"/>
        </w:types>
        <w:behaviors>
          <w:behavior w:val="content"/>
        </w:behaviors>
        <w:guid w:val="{3322B90A-B0B7-4777-BDB6-3B907ADC670F}"/>
      </w:docPartPr>
      <w:docPartBody>
        <w:p w:rsidR="00F22BFE" w:rsidRDefault="000914FE" w:rsidP="000914FE">
          <w:pPr>
            <w:pStyle w:val="FD9EC10B955D4B439AD32251B7A723D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057BF9F28BE4D9CBAA09C798069CCA7"/>
        <w:category>
          <w:name w:val="Général"/>
          <w:gallery w:val="placeholder"/>
        </w:category>
        <w:types>
          <w:type w:val="bbPlcHdr"/>
        </w:types>
        <w:behaviors>
          <w:behavior w:val="content"/>
        </w:behaviors>
        <w:guid w:val="{B3481B3F-4437-4125-BD27-7ED74E3EB835}"/>
      </w:docPartPr>
      <w:docPartBody>
        <w:p w:rsidR="00F22BFE" w:rsidRDefault="00805F4E" w:rsidP="00805F4E">
          <w:pPr>
            <w:pStyle w:val="9057BF9F28BE4D9CBAA09C798069CCA77"/>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C2B987A6FF604AA889B6AED5AB6D6F41"/>
        <w:category>
          <w:name w:val="Général"/>
          <w:gallery w:val="placeholder"/>
        </w:category>
        <w:types>
          <w:type w:val="bbPlcHdr"/>
        </w:types>
        <w:behaviors>
          <w:behavior w:val="content"/>
        </w:behaviors>
        <w:guid w:val="{638CE280-5FB0-4018-9B32-4DCEDA83AA39}"/>
      </w:docPartPr>
      <w:docPartBody>
        <w:p w:rsidR="00F22BFE" w:rsidRDefault="00805F4E" w:rsidP="00805F4E">
          <w:pPr>
            <w:pStyle w:val="C2B987A6FF604AA889B6AED5AB6D6F417"/>
          </w:pPr>
          <w:r>
            <w:rPr>
              <w:rStyle w:val="Textedelespacerserv"/>
              <w:i/>
              <w:iCs/>
            </w:rPr>
            <w:t>Précisez la section.</w:t>
          </w:r>
        </w:p>
      </w:docPartBody>
    </w:docPart>
    <w:docPart>
      <w:docPartPr>
        <w:name w:val="F914C723B17F41B1808E8603DBC06609"/>
        <w:category>
          <w:name w:val="Général"/>
          <w:gallery w:val="placeholder"/>
        </w:category>
        <w:types>
          <w:type w:val="bbPlcHdr"/>
        </w:types>
        <w:behaviors>
          <w:behavior w:val="content"/>
        </w:behaviors>
        <w:guid w:val="{DBED7DC4-3D5A-454C-91F1-8C108AD92324}"/>
      </w:docPartPr>
      <w:docPartBody>
        <w:p w:rsidR="00F22BFE" w:rsidRDefault="000914FE" w:rsidP="000914FE">
          <w:pPr>
            <w:pStyle w:val="F914C723B17F41B1808E8603DBC0660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AE126F9E1314C52AE51FF99F44F8425"/>
        <w:category>
          <w:name w:val="Général"/>
          <w:gallery w:val="placeholder"/>
        </w:category>
        <w:types>
          <w:type w:val="bbPlcHdr"/>
        </w:types>
        <w:behaviors>
          <w:behavior w:val="content"/>
        </w:behaviors>
        <w:guid w:val="{C695BA6A-4B33-44E2-A3A4-F744A97B7F38}"/>
      </w:docPartPr>
      <w:docPartBody>
        <w:p w:rsidR="00F22BFE" w:rsidRDefault="00805F4E" w:rsidP="00805F4E">
          <w:pPr>
            <w:pStyle w:val="6AE126F9E1314C52AE51FF99F44F84257"/>
          </w:pPr>
          <w:r w:rsidRPr="005E58C6">
            <w:rPr>
              <w:rFonts w:eastAsia="MS Gothic"/>
              <w:bCs/>
              <w:i/>
              <w:iCs/>
              <w:color w:val="808080"/>
              <w:szCs w:val="20"/>
            </w:rPr>
            <w:t>Si vous préférez joindre un document, indiquez-en le nom.</w:t>
          </w:r>
        </w:p>
      </w:docPartBody>
    </w:docPart>
    <w:docPart>
      <w:docPartPr>
        <w:name w:val="1E45846C05A84E56BE8FB96DC2693AAE"/>
        <w:category>
          <w:name w:val="Général"/>
          <w:gallery w:val="placeholder"/>
        </w:category>
        <w:types>
          <w:type w:val="bbPlcHdr"/>
        </w:types>
        <w:behaviors>
          <w:behavior w:val="content"/>
        </w:behaviors>
        <w:guid w:val="{01CA6568-679C-4A8F-BE35-BC8B384D0316}"/>
      </w:docPartPr>
      <w:docPartBody>
        <w:p w:rsidR="00F22BFE" w:rsidRDefault="00805F4E" w:rsidP="00805F4E">
          <w:pPr>
            <w:pStyle w:val="1E45846C05A84E56BE8FB96DC2693AAE7"/>
          </w:pPr>
          <w:r w:rsidRPr="005E58C6">
            <w:rPr>
              <w:rFonts w:eastAsia="MS Gothic"/>
              <w:bCs/>
              <w:i/>
              <w:iCs/>
              <w:color w:val="808080"/>
              <w:szCs w:val="20"/>
            </w:rPr>
            <w:t>Précisez la section.</w:t>
          </w:r>
        </w:p>
      </w:docPartBody>
    </w:docPart>
    <w:docPart>
      <w:docPartPr>
        <w:name w:val="D34E90D4F4F9492082D977045D60286E"/>
        <w:category>
          <w:name w:val="Général"/>
          <w:gallery w:val="placeholder"/>
        </w:category>
        <w:types>
          <w:type w:val="bbPlcHdr"/>
        </w:types>
        <w:behaviors>
          <w:behavior w:val="content"/>
        </w:behaviors>
        <w:guid w:val="{DF66229C-52F7-40E5-8B0F-F0D110E70F5A}"/>
      </w:docPartPr>
      <w:docPartBody>
        <w:p w:rsidR="00F22BFE" w:rsidRDefault="00805F4E" w:rsidP="00805F4E">
          <w:pPr>
            <w:pStyle w:val="D34E90D4F4F9492082D977045D60286E6"/>
          </w:pPr>
          <w:r>
            <w:rPr>
              <w:rStyle w:val="Textedelespacerserv"/>
              <w:i/>
              <w:iCs/>
            </w:rPr>
            <w:t>justifiez.</w:t>
          </w:r>
        </w:p>
      </w:docPartBody>
    </w:docPart>
    <w:docPart>
      <w:docPartPr>
        <w:name w:val="2EF3777337A2482485C1B5D309377DFD"/>
        <w:category>
          <w:name w:val="Général"/>
          <w:gallery w:val="placeholder"/>
        </w:category>
        <w:types>
          <w:type w:val="bbPlcHdr"/>
        </w:types>
        <w:behaviors>
          <w:behavior w:val="content"/>
        </w:behaviors>
        <w:guid w:val="{29741553-690A-44F3-92AF-53CEB3851985}"/>
      </w:docPartPr>
      <w:docPartBody>
        <w:p w:rsidR="00F22BFE" w:rsidRDefault="00805F4E" w:rsidP="00805F4E">
          <w:pPr>
            <w:pStyle w:val="2EF3777337A2482485C1B5D309377DFD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D90B610194246C1A929FD215CDA0176"/>
        <w:category>
          <w:name w:val="Général"/>
          <w:gallery w:val="placeholder"/>
        </w:category>
        <w:types>
          <w:type w:val="bbPlcHdr"/>
        </w:types>
        <w:behaviors>
          <w:behavior w:val="content"/>
        </w:behaviors>
        <w:guid w:val="{A21E1361-25E4-4128-86D9-4E23351B6A6D}"/>
      </w:docPartPr>
      <w:docPartBody>
        <w:p w:rsidR="00F22BFE" w:rsidRDefault="00805F4E" w:rsidP="00805F4E">
          <w:pPr>
            <w:pStyle w:val="7D90B610194246C1A929FD215CDA0176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E3AC88A769D43F49A833822F1EBEEDC"/>
        <w:category>
          <w:name w:val="Général"/>
          <w:gallery w:val="placeholder"/>
        </w:category>
        <w:types>
          <w:type w:val="bbPlcHdr"/>
        </w:types>
        <w:behaviors>
          <w:behavior w:val="content"/>
        </w:behaviors>
        <w:guid w:val="{365DEBA5-72AA-4B51-BB89-875973296D23}"/>
      </w:docPartPr>
      <w:docPartBody>
        <w:p w:rsidR="00F22BFE" w:rsidRDefault="00805F4E" w:rsidP="00805F4E">
          <w:pPr>
            <w:pStyle w:val="CE3AC88A769D43F49A833822F1EBEEDC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ABFC199F257447DA93DDE2BAE2FFD7A"/>
        <w:category>
          <w:name w:val="Général"/>
          <w:gallery w:val="placeholder"/>
        </w:category>
        <w:types>
          <w:type w:val="bbPlcHdr"/>
        </w:types>
        <w:behaviors>
          <w:behavior w:val="content"/>
        </w:behaviors>
        <w:guid w:val="{DDCB986E-8D18-4D3F-B75C-7ABDA7C6DA62}"/>
      </w:docPartPr>
      <w:docPartBody>
        <w:p w:rsidR="00F22BFE" w:rsidRDefault="000914FE" w:rsidP="000914FE">
          <w:pPr>
            <w:pStyle w:val="0ABFC199F257447DA93DDE2BAE2FFD7A"/>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677626905F04CADBAB55B82BB6ECC99"/>
        <w:category>
          <w:name w:val="Général"/>
          <w:gallery w:val="placeholder"/>
        </w:category>
        <w:types>
          <w:type w:val="bbPlcHdr"/>
        </w:types>
        <w:behaviors>
          <w:behavior w:val="content"/>
        </w:behaviors>
        <w:guid w:val="{85370766-A54B-4820-9CD1-7E08EA52DCA4}"/>
      </w:docPartPr>
      <w:docPartBody>
        <w:p w:rsidR="00F22BFE" w:rsidRDefault="00805F4E" w:rsidP="00805F4E">
          <w:pPr>
            <w:pStyle w:val="C677626905F04CADBAB55B82BB6ECC996"/>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95D99D4E09EF419FAD791686C18736BF"/>
        <w:category>
          <w:name w:val="Général"/>
          <w:gallery w:val="placeholder"/>
        </w:category>
        <w:types>
          <w:type w:val="bbPlcHdr"/>
        </w:types>
        <w:behaviors>
          <w:behavior w:val="content"/>
        </w:behaviors>
        <w:guid w:val="{374CFF03-298B-4B8D-8B10-B4DC972C19A0}"/>
      </w:docPartPr>
      <w:docPartBody>
        <w:p w:rsidR="00F22BFE" w:rsidRDefault="00805F4E" w:rsidP="00805F4E">
          <w:pPr>
            <w:pStyle w:val="95D99D4E09EF419FAD791686C18736BF6"/>
          </w:pPr>
          <w:r>
            <w:rPr>
              <w:rStyle w:val="Textedelespacerserv"/>
              <w:i/>
              <w:iCs/>
            </w:rPr>
            <w:t>Précisez la section.</w:t>
          </w:r>
        </w:p>
      </w:docPartBody>
    </w:docPart>
    <w:docPart>
      <w:docPartPr>
        <w:name w:val="26763EF2D7C24B5A973AE6D604A81841"/>
        <w:category>
          <w:name w:val="Général"/>
          <w:gallery w:val="placeholder"/>
        </w:category>
        <w:types>
          <w:type w:val="bbPlcHdr"/>
        </w:types>
        <w:behaviors>
          <w:behavior w:val="content"/>
        </w:behaviors>
        <w:guid w:val="{ED64FF66-817C-42A5-A404-62C22094EFE8}"/>
      </w:docPartPr>
      <w:docPartBody>
        <w:p w:rsidR="00F22BFE" w:rsidRDefault="00805F4E" w:rsidP="00805F4E">
          <w:pPr>
            <w:pStyle w:val="26763EF2D7C24B5A973AE6D604A818416"/>
          </w:pPr>
          <w:r>
            <w:rPr>
              <w:rStyle w:val="Textedelespacerserv"/>
              <w:i/>
              <w:iCs/>
            </w:rPr>
            <w:t>précisez</w:t>
          </w:r>
        </w:p>
      </w:docPartBody>
    </w:docPart>
    <w:docPart>
      <w:docPartPr>
        <w:name w:val="91C48C4322F64C99B760DD6288EF462E"/>
        <w:category>
          <w:name w:val="Général"/>
          <w:gallery w:val="placeholder"/>
        </w:category>
        <w:types>
          <w:type w:val="bbPlcHdr"/>
        </w:types>
        <w:behaviors>
          <w:behavior w:val="content"/>
        </w:behaviors>
        <w:guid w:val="{E5762D06-5602-47E7-8026-F4C2DEBF55CA}"/>
      </w:docPartPr>
      <w:docPartBody>
        <w:p w:rsidR="00F22BFE" w:rsidRDefault="00805F4E" w:rsidP="00805F4E">
          <w:pPr>
            <w:pStyle w:val="91C48C4322F64C99B760DD6288EF462E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36ECA1A9B274BBB826849E812224BFC"/>
        <w:category>
          <w:name w:val="Général"/>
          <w:gallery w:val="placeholder"/>
        </w:category>
        <w:types>
          <w:type w:val="bbPlcHdr"/>
        </w:types>
        <w:behaviors>
          <w:behavior w:val="content"/>
        </w:behaviors>
        <w:guid w:val="{27C8D61C-0F2A-4C44-A55B-A25EE4ECD19A}"/>
      </w:docPartPr>
      <w:docPartBody>
        <w:p w:rsidR="00F22BFE" w:rsidRDefault="00805F4E" w:rsidP="00805F4E">
          <w:pPr>
            <w:pStyle w:val="C36ECA1A9B274BBB826849E812224BFC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3924CB368CD04972BC38D5311CFB1377"/>
        <w:category>
          <w:name w:val="Général"/>
          <w:gallery w:val="placeholder"/>
        </w:category>
        <w:types>
          <w:type w:val="bbPlcHdr"/>
        </w:types>
        <w:behaviors>
          <w:behavior w:val="content"/>
        </w:behaviors>
        <w:guid w:val="{E6DCF8CD-41F9-496C-B2D8-C0350CC90FBB}"/>
      </w:docPartPr>
      <w:docPartBody>
        <w:p w:rsidR="00F22BFE" w:rsidRDefault="00805F4E" w:rsidP="00805F4E">
          <w:pPr>
            <w:pStyle w:val="3924CB368CD04972BC38D5311CFB1377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FF037D1491E406498A32A19315AE4F7"/>
        <w:category>
          <w:name w:val="Général"/>
          <w:gallery w:val="placeholder"/>
        </w:category>
        <w:types>
          <w:type w:val="bbPlcHdr"/>
        </w:types>
        <w:behaviors>
          <w:behavior w:val="content"/>
        </w:behaviors>
        <w:guid w:val="{3E8F6B0A-4628-4CC6-AE62-1E75D06437CC}"/>
      </w:docPartPr>
      <w:docPartBody>
        <w:p w:rsidR="00F22BFE" w:rsidRDefault="00805F4E" w:rsidP="00805F4E">
          <w:pPr>
            <w:pStyle w:val="CFF037D1491E406498A32A19315AE4F7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FB1FC5C980A41A89812692391E216AA"/>
        <w:category>
          <w:name w:val="Général"/>
          <w:gallery w:val="placeholder"/>
        </w:category>
        <w:types>
          <w:type w:val="bbPlcHdr"/>
        </w:types>
        <w:behaviors>
          <w:behavior w:val="content"/>
        </w:behaviors>
        <w:guid w:val="{8793D3A5-D2CF-4A57-957F-034EA8FDB6AE}"/>
      </w:docPartPr>
      <w:docPartBody>
        <w:p w:rsidR="00F22BFE" w:rsidRDefault="00805F4E" w:rsidP="00805F4E">
          <w:pPr>
            <w:pStyle w:val="2FB1FC5C980A41A89812692391E216AA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DA7144BD2BD4338B181BD30B4973D6E"/>
        <w:category>
          <w:name w:val="Général"/>
          <w:gallery w:val="placeholder"/>
        </w:category>
        <w:types>
          <w:type w:val="bbPlcHdr"/>
        </w:types>
        <w:behaviors>
          <w:behavior w:val="content"/>
        </w:behaviors>
        <w:guid w:val="{2610B1D6-4A67-423F-A957-6AB2ABBD615E}"/>
      </w:docPartPr>
      <w:docPartBody>
        <w:p w:rsidR="00F22BFE" w:rsidRDefault="00805F4E" w:rsidP="00805F4E">
          <w:pPr>
            <w:pStyle w:val="FDA7144BD2BD4338B181BD30B4973D6E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3A96F18FED445E5BAFA9DAF5DF3AEDF"/>
        <w:category>
          <w:name w:val="Général"/>
          <w:gallery w:val="placeholder"/>
        </w:category>
        <w:types>
          <w:type w:val="bbPlcHdr"/>
        </w:types>
        <w:behaviors>
          <w:behavior w:val="content"/>
        </w:behaviors>
        <w:guid w:val="{DEA8785A-86EF-4758-95FB-DDC000E9B4C8}"/>
      </w:docPartPr>
      <w:docPartBody>
        <w:p w:rsidR="009C6F30" w:rsidRDefault="00805F4E" w:rsidP="00805F4E">
          <w:pPr>
            <w:pStyle w:val="F3A96F18FED445E5BAFA9DAF5DF3AEDF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327966E96F64FDEBCB54374E4AE504B"/>
        <w:category>
          <w:name w:val="Général"/>
          <w:gallery w:val="placeholder"/>
        </w:category>
        <w:types>
          <w:type w:val="bbPlcHdr"/>
        </w:types>
        <w:behaviors>
          <w:behavior w:val="content"/>
        </w:behaviors>
        <w:guid w:val="{D3048D0B-6135-4853-A6D6-1CEBB93889B1}"/>
      </w:docPartPr>
      <w:docPartBody>
        <w:p w:rsidR="009C6F30" w:rsidRDefault="00805F4E" w:rsidP="00805F4E">
          <w:pPr>
            <w:pStyle w:val="D327966E96F64FDEBCB54374E4AE504B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7D57B1312FE47E1959E6F5ADFF6AEA6"/>
        <w:category>
          <w:name w:val="Général"/>
          <w:gallery w:val="placeholder"/>
        </w:category>
        <w:types>
          <w:type w:val="bbPlcHdr"/>
        </w:types>
        <w:behaviors>
          <w:behavior w:val="content"/>
        </w:behaviors>
        <w:guid w:val="{FA1625E9-EF8D-451B-98C0-CF5707CD41E0}"/>
      </w:docPartPr>
      <w:docPartBody>
        <w:p w:rsidR="009C6F30" w:rsidRDefault="00805F4E" w:rsidP="00805F4E">
          <w:pPr>
            <w:pStyle w:val="67D57B1312FE47E1959E6F5ADFF6AEA6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24A16507439487BA51698304FE1A9E1"/>
        <w:category>
          <w:name w:val="Général"/>
          <w:gallery w:val="placeholder"/>
        </w:category>
        <w:types>
          <w:type w:val="bbPlcHdr"/>
        </w:types>
        <w:behaviors>
          <w:behavior w:val="content"/>
        </w:behaviors>
        <w:guid w:val="{8F052CE7-D69D-4EDE-8A8D-1B7CC35B08AA}"/>
      </w:docPartPr>
      <w:docPartBody>
        <w:p w:rsidR="009C6F30" w:rsidRDefault="00805F4E" w:rsidP="00805F4E">
          <w:pPr>
            <w:pStyle w:val="924A16507439487BA51698304FE1A9E1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A4829A6B4FC43C481665E382B3532F1"/>
        <w:category>
          <w:name w:val="Général"/>
          <w:gallery w:val="placeholder"/>
        </w:category>
        <w:types>
          <w:type w:val="bbPlcHdr"/>
        </w:types>
        <w:behaviors>
          <w:behavior w:val="content"/>
        </w:behaviors>
        <w:guid w:val="{7208C21C-3545-4869-8266-EDCFD7B3680C}"/>
      </w:docPartPr>
      <w:docPartBody>
        <w:p w:rsidR="009C6F30" w:rsidRDefault="00805F4E" w:rsidP="00805F4E">
          <w:pPr>
            <w:pStyle w:val="DA4829A6B4FC43C481665E382B3532F1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AA81AC4F96A40FE9A7FCFCC444BD345"/>
        <w:category>
          <w:name w:val="Général"/>
          <w:gallery w:val="placeholder"/>
        </w:category>
        <w:types>
          <w:type w:val="bbPlcHdr"/>
        </w:types>
        <w:behaviors>
          <w:behavior w:val="content"/>
        </w:behaviors>
        <w:guid w:val="{FC515BBC-887C-41C1-91BF-102404618EC5}"/>
      </w:docPartPr>
      <w:docPartBody>
        <w:p w:rsidR="009C6F30" w:rsidRDefault="00805F4E" w:rsidP="00805F4E">
          <w:pPr>
            <w:pStyle w:val="0AA81AC4F96A40FE9A7FCFCC444BD345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DCAE77CA8C84E5D90E7A3D626CE2E60"/>
        <w:category>
          <w:name w:val="Général"/>
          <w:gallery w:val="placeholder"/>
        </w:category>
        <w:types>
          <w:type w:val="bbPlcHdr"/>
        </w:types>
        <w:behaviors>
          <w:behavior w:val="content"/>
        </w:behaviors>
        <w:guid w:val="{F70F6571-CA7E-4E31-B976-B2AB8D1046C8}"/>
      </w:docPartPr>
      <w:docPartBody>
        <w:p w:rsidR="009C6F30" w:rsidRDefault="00805F4E" w:rsidP="00805F4E">
          <w:pPr>
            <w:pStyle w:val="0DCAE77CA8C84E5D90E7A3D626CE2E60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02F4E9A3AEB47CB84B6115243822EC6"/>
        <w:category>
          <w:name w:val="Général"/>
          <w:gallery w:val="placeholder"/>
        </w:category>
        <w:types>
          <w:type w:val="bbPlcHdr"/>
        </w:types>
        <w:behaviors>
          <w:behavior w:val="content"/>
        </w:behaviors>
        <w:guid w:val="{CF9482E0-7EF8-4D6B-A2DA-4F70B3C1BE9A}"/>
      </w:docPartPr>
      <w:docPartBody>
        <w:p w:rsidR="009C6F30" w:rsidRDefault="00F22BFE" w:rsidP="00F22BFE">
          <w:pPr>
            <w:pStyle w:val="502F4E9A3AEB47CB84B6115243822EC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EC7E791634E498A96521C5E7C348915"/>
        <w:category>
          <w:name w:val="Général"/>
          <w:gallery w:val="placeholder"/>
        </w:category>
        <w:types>
          <w:type w:val="bbPlcHdr"/>
        </w:types>
        <w:behaviors>
          <w:behavior w:val="content"/>
        </w:behaviors>
        <w:guid w:val="{0AA30AD4-F500-4AEC-9494-171A88F04AA8}"/>
      </w:docPartPr>
      <w:docPartBody>
        <w:p w:rsidR="009C6F30" w:rsidRDefault="00805F4E" w:rsidP="00805F4E">
          <w:pPr>
            <w:pStyle w:val="EEC7E791634E498A96521C5E7C3489156"/>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6FCFE3A4611547379916298A75927D4E"/>
        <w:category>
          <w:name w:val="Général"/>
          <w:gallery w:val="placeholder"/>
        </w:category>
        <w:types>
          <w:type w:val="bbPlcHdr"/>
        </w:types>
        <w:behaviors>
          <w:behavior w:val="content"/>
        </w:behaviors>
        <w:guid w:val="{A43E66A3-BD46-42D0-8B43-CA138C53525A}"/>
      </w:docPartPr>
      <w:docPartBody>
        <w:p w:rsidR="009C6F30" w:rsidRDefault="00805F4E" w:rsidP="00805F4E">
          <w:pPr>
            <w:pStyle w:val="6FCFE3A4611547379916298A75927D4E6"/>
          </w:pPr>
          <w:r>
            <w:rPr>
              <w:rStyle w:val="Textedelespacerserv"/>
              <w:i/>
              <w:iCs/>
            </w:rPr>
            <w:t>Précisez la section.</w:t>
          </w:r>
        </w:p>
      </w:docPartBody>
    </w:docPart>
    <w:docPart>
      <w:docPartPr>
        <w:name w:val="E34A5477C36C493EA20849332D54B951"/>
        <w:category>
          <w:name w:val="Général"/>
          <w:gallery w:val="placeholder"/>
        </w:category>
        <w:types>
          <w:type w:val="bbPlcHdr"/>
        </w:types>
        <w:behaviors>
          <w:behavior w:val="content"/>
        </w:behaviors>
        <w:guid w:val="{08596E97-BE10-499D-B1EB-669B37C5FFBC}"/>
      </w:docPartPr>
      <w:docPartBody>
        <w:p w:rsidR="009C6F30" w:rsidRDefault="00F22BFE" w:rsidP="00F22BFE">
          <w:pPr>
            <w:pStyle w:val="E34A5477C36C493EA20849332D54B95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60972087ED749B9B3B171B7BE04DB0D"/>
        <w:category>
          <w:name w:val="Général"/>
          <w:gallery w:val="placeholder"/>
        </w:category>
        <w:types>
          <w:type w:val="bbPlcHdr"/>
        </w:types>
        <w:behaviors>
          <w:behavior w:val="content"/>
        </w:behaviors>
        <w:guid w:val="{BA146A1B-53C8-4F90-9E95-51497ADEEC99}"/>
      </w:docPartPr>
      <w:docPartBody>
        <w:p w:rsidR="009C6F30" w:rsidRDefault="00805F4E" w:rsidP="00805F4E">
          <w:pPr>
            <w:pStyle w:val="760972087ED749B9B3B171B7BE04DB0D6"/>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57824721066E4571BE7BA9F4B9D551E9"/>
        <w:category>
          <w:name w:val="Général"/>
          <w:gallery w:val="placeholder"/>
        </w:category>
        <w:types>
          <w:type w:val="bbPlcHdr"/>
        </w:types>
        <w:behaviors>
          <w:behavior w:val="content"/>
        </w:behaviors>
        <w:guid w:val="{96364715-680E-440C-AA22-907E1B05FA6D}"/>
      </w:docPartPr>
      <w:docPartBody>
        <w:p w:rsidR="009C6F30" w:rsidRDefault="00805F4E" w:rsidP="00805F4E">
          <w:pPr>
            <w:pStyle w:val="57824721066E4571BE7BA9F4B9D551E96"/>
          </w:pPr>
          <w:r>
            <w:rPr>
              <w:rStyle w:val="Textedelespacerserv"/>
              <w:i/>
              <w:iCs/>
            </w:rPr>
            <w:t>Précisez la section.</w:t>
          </w:r>
        </w:p>
      </w:docPartBody>
    </w:docPart>
    <w:docPart>
      <w:docPartPr>
        <w:name w:val="AC8EA387B30343C09A119E5A5EA3B86E"/>
        <w:category>
          <w:name w:val="Général"/>
          <w:gallery w:val="placeholder"/>
        </w:category>
        <w:types>
          <w:type w:val="bbPlcHdr"/>
        </w:types>
        <w:behaviors>
          <w:behavior w:val="content"/>
        </w:behaviors>
        <w:guid w:val="{D14A5234-088D-4CA5-8706-460A419EC5A9}"/>
      </w:docPartPr>
      <w:docPartBody>
        <w:p w:rsidR="009C6F30" w:rsidRDefault="00F22BFE" w:rsidP="00F22BFE">
          <w:pPr>
            <w:pStyle w:val="AC8EA387B30343C09A119E5A5EA3B86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474C24C270F400C841549F0E213B45A"/>
        <w:category>
          <w:name w:val="Général"/>
          <w:gallery w:val="placeholder"/>
        </w:category>
        <w:types>
          <w:type w:val="bbPlcHdr"/>
        </w:types>
        <w:behaviors>
          <w:behavior w:val="content"/>
        </w:behaviors>
        <w:guid w:val="{AC98ED69-AF8D-489D-A888-1838B82D0CE7}"/>
      </w:docPartPr>
      <w:docPartBody>
        <w:p w:rsidR="009C6F30" w:rsidRDefault="00805F4E" w:rsidP="00805F4E">
          <w:pPr>
            <w:pStyle w:val="D474C24C270F400C841549F0E213B45A6"/>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BBB6528E0DAE451C9E8FDD466042925A"/>
        <w:category>
          <w:name w:val="Général"/>
          <w:gallery w:val="placeholder"/>
        </w:category>
        <w:types>
          <w:type w:val="bbPlcHdr"/>
        </w:types>
        <w:behaviors>
          <w:behavior w:val="content"/>
        </w:behaviors>
        <w:guid w:val="{5DDAE181-2F0C-43A7-BE17-FA24B62A4B6B}"/>
      </w:docPartPr>
      <w:docPartBody>
        <w:p w:rsidR="009C6F30" w:rsidRDefault="00805F4E" w:rsidP="00805F4E">
          <w:pPr>
            <w:pStyle w:val="BBB6528E0DAE451C9E8FDD466042925A6"/>
          </w:pPr>
          <w:r>
            <w:rPr>
              <w:rStyle w:val="Textedelespacerserv"/>
              <w:i/>
              <w:iCs/>
            </w:rPr>
            <w:t>Précisez la section.</w:t>
          </w:r>
        </w:p>
      </w:docPartBody>
    </w:docPart>
    <w:docPart>
      <w:docPartPr>
        <w:name w:val="D47DD520E9364BDEAEBE80FA1C5D043A"/>
        <w:category>
          <w:name w:val="Général"/>
          <w:gallery w:val="placeholder"/>
        </w:category>
        <w:types>
          <w:type w:val="bbPlcHdr"/>
        </w:types>
        <w:behaviors>
          <w:behavior w:val="content"/>
        </w:behaviors>
        <w:guid w:val="{9FB9C4CB-155A-48B2-8A14-9DAA1BA1BBB3}"/>
      </w:docPartPr>
      <w:docPartBody>
        <w:p w:rsidR="009C6F30" w:rsidRDefault="00F22BFE" w:rsidP="00F22BFE">
          <w:pPr>
            <w:pStyle w:val="D47DD520E9364BDEAEBE80FA1C5D043A"/>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69B7E44A8D4429AAC7D7641760097DF"/>
        <w:category>
          <w:name w:val="Général"/>
          <w:gallery w:val="placeholder"/>
        </w:category>
        <w:types>
          <w:type w:val="bbPlcHdr"/>
        </w:types>
        <w:behaviors>
          <w:behavior w:val="content"/>
        </w:behaviors>
        <w:guid w:val="{4F66AC4D-156B-4109-AAB3-0B3F01584F8D}"/>
      </w:docPartPr>
      <w:docPartBody>
        <w:p w:rsidR="009C6F30" w:rsidRDefault="00805F4E" w:rsidP="00805F4E">
          <w:pPr>
            <w:pStyle w:val="969B7E44A8D4429AAC7D7641760097DF6"/>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E2DBBF00FF5148CE83A5D9954F1BED02"/>
        <w:category>
          <w:name w:val="Général"/>
          <w:gallery w:val="placeholder"/>
        </w:category>
        <w:types>
          <w:type w:val="bbPlcHdr"/>
        </w:types>
        <w:behaviors>
          <w:behavior w:val="content"/>
        </w:behaviors>
        <w:guid w:val="{2DFBD47F-0E4A-4C1C-A60E-56C906D00C52}"/>
      </w:docPartPr>
      <w:docPartBody>
        <w:p w:rsidR="009C6F30" w:rsidRDefault="00805F4E" w:rsidP="00805F4E">
          <w:pPr>
            <w:pStyle w:val="E2DBBF00FF5148CE83A5D9954F1BED026"/>
          </w:pPr>
          <w:r>
            <w:rPr>
              <w:rStyle w:val="Textedelespacerserv"/>
              <w:i/>
              <w:iCs/>
            </w:rPr>
            <w:t>Précisez la section.</w:t>
          </w:r>
        </w:p>
      </w:docPartBody>
    </w:docPart>
    <w:docPart>
      <w:docPartPr>
        <w:name w:val="15C50889A44F4741BF17F01BC8285779"/>
        <w:category>
          <w:name w:val="Général"/>
          <w:gallery w:val="placeholder"/>
        </w:category>
        <w:types>
          <w:type w:val="bbPlcHdr"/>
        </w:types>
        <w:behaviors>
          <w:behavior w:val="content"/>
        </w:behaviors>
        <w:guid w:val="{F4824AA9-6B5A-419F-B9BE-1ACE7A3941BA}"/>
      </w:docPartPr>
      <w:docPartBody>
        <w:p w:rsidR="009C6F30" w:rsidRDefault="00F22BFE" w:rsidP="00F22BFE">
          <w:pPr>
            <w:pStyle w:val="15C50889A44F4741BF17F01BC828577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2DF7F40469546CA971A13D6DF7FFC03"/>
        <w:category>
          <w:name w:val="Général"/>
          <w:gallery w:val="placeholder"/>
        </w:category>
        <w:types>
          <w:type w:val="bbPlcHdr"/>
        </w:types>
        <w:behaviors>
          <w:behavior w:val="content"/>
        </w:behaviors>
        <w:guid w:val="{BBA09D5E-D3BF-446D-B62E-00B8539B35D3}"/>
      </w:docPartPr>
      <w:docPartBody>
        <w:p w:rsidR="009C6F30" w:rsidRDefault="00805F4E" w:rsidP="00805F4E">
          <w:pPr>
            <w:pStyle w:val="02DF7F40469546CA971A13D6DF7FFC036"/>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812CD54B91EA49E1870CB84FA48114C9"/>
        <w:category>
          <w:name w:val="Général"/>
          <w:gallery w:val="placeholder"/>
        </w:category>
        <w:types>
          <w:type w:val="bbPlcHdr"/>
        </w:types>
        <w:behaviors>
          <w:behavior w:val="content"/>
        </w:behaviors>
        <w:guid w:val="{671DFC73-7110-498E-BEAA-0DF08E4CDFAF}"/>
      </w:docPartPr>
      <w:docPartBody>
        <w:p w:rsidR="009C6F30" w:rsidRDefault="00805F4E" w:rsidP="00805F4E">
          <w:pPr>
            <w:pStyle w:val="812CD54B91EA49E1870CB84FA48114C96"/>
          </w:pPr>
          <w:r>
            <w:rPr>
              <w:rStyle w:val="Textedelespacerserv"/>
              <w:i/>
              <w:iCs/>
            </w:rPr>
            <w:t>Précisez la section.</w:t>
          </w:r>
        </w:p>
      </w:docPartBody>
    </w:docPart>
    <w:docPart>
      <w:docPartPr>
        <w:name w:val="B15E305D7A8447D789B1CE34A9327FB5"/>
        <w:category>
          <w:name w:val="Général"/>
          <w:gallery w:val="placeholder"/>
        </w:category>
        <w:types>
          <w:type w:val="bbPlcHdr"/>
        </w:types>
        <w:behaviors>
          <w:behavior w:val="content"/>
        </w:behaviors>
        <w:guid w:val="{E55ACF73-210A-46B8-B9B4-406A9CB14E74}"/>
      </w:docPartPr>
      <w:docPartBody>
        <w:p w:rsidR="009C6F30" w:rsidRDefault="00F22BFE" w:rsidP="00F22BFE">
          <w:pPr>
            <w:pStyle w:val="B15E305D7A8447D789B1CE34A9327FB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8261179BB164480B12133F00618FBC7"/>
        <w:category>
          <w:name w:val="Général"/>
          <w:gallery w:val="placeholder"/>
        </w:category>
        <w:types>
          <w:type w:val="bbPlcHdr"/>
        </w:types>
        <w:behaviors>
          <w:behavior w:val="content"/>
        </w:behaviors>
        <w:guid w:val="{3EB20B39-813F-4773-AFE9-92A675FC3A12}"/>
      </w:docPartPr>
      <w:docPartBody>
        <w:p w:rsidR="009C6F30" w:rsidRDefault="00805F4E" w:rsidP="00805F4E">
          <w:pPr>
            <w:pStyle w:val="28261179BB164480B12133F00618FBC76"/>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5FA499C768EA4CDCA5F8C165E564F120"/>
        <w:category>
          <w:name w:val="Général"/>
          <w:gallery w:val="placeholder"/>
        </w:category>
        <w:types>
          <w:type w:val="bbPlcHdr"/>
        </w:types>
        <w:behaviors>
          <w:behavior w:val="content"/>
        </w:behaviors>
        <w:guid w:val="{7B7045E2-22C2-4BED-9001-A50399E504F2}"/>
      </w:docPartPr>
      <w:docPartBody>
        <w:p w:rsidR="009C6F30" w:rsidRDefault="00805F4E" w:rsidP="00805F4E">
          <w:pPr>
            <w:pStyle w:val="5FA499C768EA4CDCA5F8C165E564F1206"/>
          </w:pPr>
          <w:r>
            <w:rPr>
              <w:rStyle w:val="Textedelespacerserv"/>
              <w:i/>
              <w:iCs/>
            </w:rPr>
            <w:t>Précisez la section.</w:t>
          </w:r>
        </w:p>
      </w:docPartBody>
    </w:docPart>
    <w:docPart>
      <w:docPartPr>
        <w:name w:val="1011455B60CD45E58DAD56B155A119AB"/>
        <w:category>
          <w:name w:val="Général"/>
          <w:gallery w:val="placeholder"/>
        </w:category>
        <w:types>
          <w:type w:val="bbPlcHdr"/>
        </w:types>
        <w:behaviors>
          <w:behavior w:val="content"/>
        </w:behaviors>
        <w:guid w:val="{929376C2-4A9C-4DF5-AE9B-9845B03C022B}"/>
      </w:docPartPr>
      <w:docPartBody>
        <w:p w:rsidR="009C6F30" w:rsidRDefault="00F22BFE" w:rsidP="00F22BFE">
          <w:pPr>
            <w:pStyle w:val="1011455B60CD45E58DAD56B155A119A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E5D14C36675412185819AC5E01E7D70"/>
        <w:category>
          <w:name w:val="Général"/>
          <w:gallery w:val="placeholder"/>
        </w:category>
        <w:types>
          <w:type w:val="bbPlcHdr"/>
        </w:types>
        <w:behaviors>
          <w:behavior w:val="content"/>
        </w:behaviors>
        <w:guid w:val="{627DBE0D-16EA-4C0F-9AF7-74ED2C53D61D}"/>
      </w:docPartPr>
      <w:docPartBody>
        <w:p w:rsidR="009C6F30" w:rsidRDefault="00805F4E" w:rsidP="00805F4E">
          <w:pPr>
            <w:pStyle w:val="1E5D14C36675412185819AC5E01E7D706"/>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4FDDD411290D4B5B8DF614F5589911FB"/>
        <w:category>
          <w:name w:val="Général"/>
          <w:gallery w:val="placeholder"/>
        </w:category>
        <w:types>
          <w:type w:val="bbPlcHdr"/>
        </w:types>
        <w:behaviors>
          <w:behavior w:val="content"/>
        </w:behaviors>
        <w:guid w:val="{5F975B7D-EF27-4D9D-B225-7EFD925FD5B9}"/>
      </w:docPartPr>
      <w:docPartBody>
        <w:p w:rsidR="009C6F30" w:rsidRDefault="00805F4E" w:rsidP="00805F4E">
          <w:pPr>
            <w:pStyle w:val="4FDDD411290D4B5B8DF614F5589911FB6"/>
          </w:pPr>
          <w:r>
            <w:rPr>
              <w:rStyle w:val="Textedelespacerserv"/>
              <w:i/>
              <w:iCs/>
            </w:rPr>
            <w:t>Précisez la section.</w:t>
          </w:r>
        </w:p>
      </w:docPartBody>
    </w:docPart>
    <w:docPart>
      <w:docPartPr>
        <w:name w:val="8FBAB64FE93D4D63A5B58ADD7BDBDDB8"/>
        <w:category>
          <w:name w:val="Général"/>
          <w:gallery w:val="placeholder"/>
        </w:category>
        <w:types>
          <w:type w:val="bbPlcHdr"/>
        </w:types>
        <w:behaviors>
          <w:behavior w:val="content"/>
        </w:behaviors>
        <w:guid w:val="{844B3BA8-3332-4F65-8B53-D1519FC1FB70}"/>
      </w:docPartPr>
      <w:docPartBody>
        <w:p w:rsidR="009C6F30" w:rsidRDefault="00805F4E" w:rsidP="00805F4E">
          <w:pPr>
            <w:pStyle w:val="8FBAB64FE93D4D63A5B58ADD7BDBDDB8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E65C871EE3B4D42A6F14C097B0D4003"/>
        <w:category>
          <w:name w:val="Général"/>
          <w:gallery w:val="placeholder"/>
        </w:category>
        <w:types>
          <w:type w:val="bbPlcHdr"/>
        </w:types>
        <w:behaviors>
          <w:behavior w:val="content"/>
        </w:behaviors>
        <w:guid w:val="{C20EAEBB-E052-4E62-A2D7-00EC55D29378}"/>
      </w:docPartPr>
      <w:docPartBody>
        <w:p w:rsidR="009C6F30" w:rsidRDefault="00F22BFE" w:rsidP="00F22BFE">
          <w:pPr>
            <w:pStyle w:val="CE65C871EE3B4D42A6F14C097B0D400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AC7054586E3450A84A8F49E5A53FA69"/>
        <w:category>
          <w:name w:val="Général"/>
          <w:gallery w:val="placeholder"/>
        </w:category>
        <w:types>
          <w:type w:val="bbPlcHdr"/>
        </w:types>
        <w:behaviors>
          <w:behavior w:val="content"/>
        </w:behaviors>
        <w:guid w:val="{88C76B16-A5CC-404C-B301-18D41754D2F4}"/>
      </w:docPartPr>
      <w:docPartBody>
        <w:p w:rsidR="009C6F30" w:rsidRDefault="00805F4E" w:rsidP="00805F4E">
          <w:pPr>
            <w:pStyle w:val="4AC7054586E3450A84A8F49E5A53FA696"/>
          </w:pPr>
          <w:r w:rsidRPr="00F0386A">
            <w:rPr>
              <w:rFonts w:eastAsia="MS Gothic"/>
              <w:bCs/>
              <w:i/>
              <w:iCs/>
              <w:color w:val="808080"/>
              <w:szCs w:val="20"/>
            </w:rPr>
            <w:t>Indiquez le nom du document.</w:t>
          </w:r>
        </w:p>
      </w:docPartBody>
    </w:docPart>
    <w:docPart>
      <w:docPartPr>
        <w:name w:val="5CE047FE2D0247719C1C7B11CFDB419A"/>
        <w:category>
          <w:name w:val="Général"/>
          <w:gallery w:val="placeholder"/>
        </w:category>
        <w:types>
          <w:type w:val="bbPlcHdr"/>
        </w:types>
        <w:behaviors>
          <w:behavior w:val="content"/>
        </w:behaviors>
        <w:guid w:val="{4D6DB409-B66F-4C14-A9E8-E80CE13E82B1}"/>
      </w:docPartPr>
      <w:docPartBody>
        <w:p w:rsidR="009C6F30" w:rsidRDefault="00805F4E" w:rsidP="00805F4E">
          <w:pPr>
            <w:pStyle w:val="5CE047FE2D0247719C1C7B11CFDB419A6"/>
          </w:pPr>
          <w:r w:rsidRPr="00F0386A">
            <w:rPr>
              <w:rFonts w:eastAsia="MS Gothic"/>
              <w:bCs/>
              <w:i/>
              <w:iCs/>
              <w:color w:val="808080"/>
              <w:szCs w:val="20"/>
            </w:rPr>
            <w:t>Précisez la section.</w:t>
          </w:r>
        </w:p>
      </w:docPartBody>
    </w:docPart>
    <w:docPart>
      <w:docPartPr>
        <w:name w:val="445E741C7EFB43258B5C00C7F6D97E42"/>
        <w:category>
          <w:name w:val="Général"/>
          <w:gallery w:val="placeholder"/>
        </w:category>
        <w:types>
          <w:type w:val="bbPlcHdr"/>
        </w:types>
        <w:behaviors>
          <w:behavior w:val="content"/>
        </w:behaviors>
        <w:guid w:val="{C0AAE9E4-154B-43E8-8C9A-4FDDDDE4004A}"/>
      </w:docPartPr>
      <w:docPartBody>
        <w:p w:rsidR="009C6F30" w:rsidRDefault="00805F4E" w:rsidP="00805F4E">
          <w:pPr>
            <w:pStyle w:val="445E741C7EFB43258B5C00C7F6D97E42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9A49EF94EE4456793080A0A8A4C231A"/>
        <w:category>
          <w:name w:val="Général"/>
          <w:gallery w:val="placeholder"/>
        </w:category>
        <w:types>
          <w:type w:val="bbPlcHdr"/>
        </w:types>
        <w:behaviors>
          <w:behavior w:val="content"/>
        </w:behaviors>
        <w:guid w:val="{6A5C7773-DB0D-42B6-B138-E6F4F1524683}"/>
      </w:docPartPr>
      <w:docPartBody>
        <w:p w:rsidR="00630B78" w:rsidRDefault="002A02E0" w:rsidP="002A02E0">
          <w:pPr>
            <w:pStyle w:val="99A49EF94EE4456793080A0A8A4C231A"/>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772452EB560474885B4525811244499"/>
        <w:category>
          <w:name w:val="Général"/>
          <w:gallery w:val="placeholder"/>
        </w:category>
        <w:types>
          <w:type w:val="bbPlcHdr"/>
        </w:types>
        <w:behaviors>
          <w:behavior w:val="content"/>
        </w:behaviors>
        <w:guid w:val="{203E61CE-982A-4567-9011-82D5EB6D5807}"/>
      </w:docPartPr>
      <w:docPartBody>
        <w:p w:rsidR="00630B78" w:rsidRDefault="00805F4E" w:rsidP="00805F4E">
          <w:pPr>
            <w:pStyle w:val="3772452EB560474885B45258112444997"/>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6BA13D0EAAAD4290A0D8EFE0E557AE65"/>
        <w:category>
          <w:name w:val="Général"/>
          <w:gallery w:val="placeholder"/>
        </w:category>
        <w:types>
          <w:type w:val="bbPlcHdr"/>
        </w:types>
        <w:behaviors>
          <w:behavior w:val="content"/>
        </w:behaviors>
        <w:guid w:val="{5990FA04-2810-45F3-8612-3287BB27DE5B}"/>
      </w:docPartPr>
      <w:docPartBody>
        <w:p w:rsidR="00630B78" w:rsidRDefault="00805F4E" w:rsidP="00805F4E">
          <w:pPr>
            <w:pStyle w:val="6BA13D0EAAAD4290A0D8EFE0E557AE657"/>
          </w:pPr>
          <w:r>
            <w:rPr>
              <w:rStyle w:val="Textedelespacerserv"/>
              <w:i/>
              <w:iCs/>
            </w:rPr>
            <w:t>Précisez la section.</w:t>
          </w:r>
        </w:p>
      </w:docPartBody>
    </w:docPart>
    <w:docPart>
      <w:docPartPr>
        <w:name w:val="17C5BD303CB64CC5ADC13338A44596E2"/>
        <w:category>
          <w:name w:val="Général"/>
          <w:gallery w:val="placeholder"/>
        </w:category>
        <w:types>
          <w:type w:val="bbPlcHdr"/>
        </w:types>
        <w:behaviors>
          <w:behavior w:val="content"/>
        </w:behaviors>
        <w:guid w:val="{92A3E257-98CF-4307-807E-1D23717B56DB}"/>
      </w:docPartPr>
      <w:docPartBody>
        <w:p w:rsidR="00630B78" w:rsidRDefault="002A02E0" w:rsidP="002A02E0">
          <w:pPr>
            <w:pStyle w:val="17C5BD303CB64CC5ADC13338A44596E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F3C52C93083491A94824E32C3DCEBDE"/>
        <w:category>
          <w:name w:val="Général"/>
          <w:gallery w:val="placeholder"/>
        </w:category>
        <w:types>
          <w:type w:val="bbPlcHdr"/>
        </w:types>
        <w:behaviors>
          <w:behavior w:val="content"/>
        </w:behaviors>
        <w:guid w:val="{E29C72F2-B187-4C21-B9FF-8E50210A5BF9}"/>
      </w:docPartPr>
      <w:docPartBody>
        <w:p w:rsidR="00630B78" w:rsidRDefault="00805F4E" w:rsidP="00805F4E">
          <w:pPr>
            <w:pStyle w:val="DF3C52C93083491A94824E32C3DCEBDE6"/>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04C4C08959754DB7A350978C07610D11"/>
        <w:category>
          <w:name w:val="Général"/>
          <w:gallery w:val="placeholder"/>
        </w:category>
        <w:types>
          <w:type w:val="bbPlcHdr"/>
        </w:types>
        <w:behaviors>
          <w:behavior w:val="content"/>
        </w:behaviors>
        <w:guid w:val="{47B9EE86-1B37-4767-A919-CB1246A9FF5F}"/>
      </w:docPartPr>
      <w:docPartBody>
        <w:p w:rsidR="00630B78" w:rsidRDefault="00805F4E" w:rsidP="00805F4E">
          <w:pPr>
            <w:pStyle w:val="04C4C08959754DB7A350978C07610D116"/>
          </w:pPr>
          <w:r>
            <w:rPr>
              <w:rStyle w:val="Textedelespacerserv"/>
              <w:i/>
              <w:iCs/>
            </w:rPr>
            <w:t>Précisez la section.</w:t>
          </w:r>
        </w:p>
      </w:docPartBody>
    </w:docPart>
    <w:docPart>
      <w:docPartPr>
        <w:name w:val="40DB4BA4383A4A6E8E405D1EDB71F22C"/>
        <w:category>
          <w:name w:val="Général"/>
          <w:gallery w:val="placeholder"/>
        </w:category>
        <w:types>
          <w:type w:val="bbPlcHdr"/>
        </w:types>
        <w:behaviors>
          <w:behavior w:val="content"/>
        </w:behaviors>
        <w:guid w:val="{BC0FDD7B-D1ED-4C9F-9F06-0DA720D7C68C}"/>
      </w:docPartPr>
      <w:docPartBody>
        <w:p w:rsidR="002D3E4F" w:rsidRDefault="00805F4E" w:rsidP="00805F4E">
          <w:pPr>
            <w:pStyle w:val="40DB4BA4383A4A6E8E405D1EDB71F22C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31BA0C80E1D4283B93927BCB370AA1C"/>
        <w:category>
          <w:name w:val="Général"/>
          <w:gallery w:val="placeholder"/>
        </w:category>
        <w:types>
          <w:type w:val="bbPlcHdr"/>
        </w:types>
        <w:behaviors>
          <w:behavior w:val="content"/>
        </w:behaviors>
        <w:guid w:val="{45A0463B-0F42-45AB-BA59-C8DFA464ACB5}"/>
      </w:docPartPr>
      <w:docPartBody>
        <w:p w:rsidR="00805F4E" w:rsidRDefault="00805F4E" w:rsidP="00805F4E">
          <w:pPr>
            <w:pStyle w:val="F31BA0C80E1D4283B93927BCB370AA1C7"/>
          </w:pPr>
          <w:r w:rsidRPr="00E44FF6">
            <w:rPr>
              <w:rStyle w:val="Textedelespacerserv"/>
              <w:rFonts w:cs="Arial"/>
              <w:i/>
              <w:iCs/>
            </w:rPr>
            <w:t>justifiez</w:t>
          </w:r>
        </w:p>
      </w:docPartBody>
    </w:docPart>
    <w:docPart>
      <w:docPartPr>
        <w:name w:val="563AE1BEA0454EBF90109A801939B23B"/>
        <w:category>
          <w:name w:val="Général"/>
          <w:gallery w:val="placeholder"/>
        </w:category>
        <w:types>
          <w:type w:val="bbPlcHdr"/>
        </w:types>
        <w:behaviors>
          <w:behavior w:val="content"/>
        </w:behaviors>
        <w:guid w:val="{0122279F-7751-4C45-B3D8-E15561C1303E}"/>
      </w:docPartPr>
      <w:docPartBody>
        <w:p w:rsidR="00805F4E" w:rsidRDefault="00805F4E" w:rsidP="00805F4E">
          <w:pPr>
            <w:pStyle w:val="563AE1BEA0454EBF90109A801939B23B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8260574B8EB488A8E7084FBF5115449"/>
        <w:category>
          <w:name w:val="Général"/>
          <w:gallery w:val="placeholder"/>
        </w:category>
        <w:types>
          <w:type w:val="bbPlcHdr"/>
        </w:types>
        <w:behaviors>
          <w:behavior w:val="content"/>
        </w:behaviors>
        <w:guid w:val="{1AA2BA23-DFA8-416C-8D24-624FACC416D0}"/>
      </w:docPartPr>
      <w:docPartBody>
        <w:p w:rsidR="00805F4E" w:rsidRDefault="00805F4E" w:rsidP="00805F4E">
          <w:pPr>
            <w:pStyle w:val="68260574B8EB488A8E7084FBF51154494"/>
          </w:pPr>
          <w:r w:rsidRPr="00A728C8">
            <w:rPr>
              <w:rStyle w:val="Textedelespacerserv"/>
              <w:i/>
              <w:iCs/>
            </w:rPr>
            <w:t>Saisissez les informations</w:t>
          </w:r>
          <w:r>
            <w:rPr>
              <w:rStyle w:val="Textedelespacerserv"/>
              <w:i/>
              <w:iCs/>
            </w:rPr>
            <w:t>.</w:t>
          </w:r>
        </w:p>
      </w:docPartBody>
    </w:docPart>
    <w:docPart>
      <w:docPartPr>
        <w:name w:val="03DEE9328DA941B0B1EED887A1791203"/>
        <w:category>
          <w:name w:val="Général"/>
          <w:gallery w:val="placeholder"/>
        </w:category>
        <w:types>
          <w:type w:val="bbPlcHdr"/>
        </w:types>
        <w:behaviors>
          <w:behavior w:val="content"/>
        </w:behaviors>
        <w:guid w:val="{1D74DA21-3216-4EDB-AA56-88DB3C8DAF28}"/>
      </w:docPartPr>
      <w:docPartBody>
        <w:p w:rsidR="00805F4E" w:rsidRDefault="00805F4E" w:rsidP="00805F4E">
          <w:pPr>
            <w:pStyle w:val="03DEE9328DA941B0B1EED887A17912034"/>
          </w:pPr>
          <w:r>
            <w:rPr>
              <w:rStyle w:val="Textedelespacerserv"/>
            </w:rPr>
            <w:t>..</w:t>
          </w:r>
          <w:r w:rsidRPr="00AA60DE">
            <w:rPr>
              <w:rStyle w:val="Textedelespacerserv"/>
            </w:rPr>
            <w:t>.</w:t>
          </w:r>
        </w:p>
      </w:docPartBody>
    </w:docPart>
    <w:docPart>
      <w:docPartPr>
        <w:name w:val="78D1A5C7730C4C60B00D9F72B16E73F1"/>
        <w:category>
          <w:name w:val="Général"/>
          <w:gallery w:val="placeholder"/>
        </w:category>
        <w:types>
          <w:type w:val="bbPlcHdr"/>
        </w:types>
        <w:behaviors>
          <w:behavior w:val="content"/>
        </w:behaviors>
        <w:guid w:val="{2F4CAA00-59F5-4109-AA59-DA9B1D6E551E}"/>
      </w:docPartPr>
      <w:docPartBody>
        <w:p w:rsidR="00805F4E" w:rsidRDefault="00805F4E" w:rsidP="00805F4E">
          <w:pPr>
            <w:pStyle w:val="78D1A5C7730C4C60B00D9F72B16E73F14"/>
          </w:pPr>
          <w:r>
            <w:rPr>
              <w:rStyle w:val="Textedelespacerserv"/>
            </w:rPr>
            <w:t>..</w:t>
          </w:r>
          <w:r w:rsidRPr="00AA60DE">
            <w:rPr>
              <w:rStyle w:val="Textedelespacerserv"/>
            </w:rPr>
            <w:t>.</w:t>
          </w:r>
        </w:p>
      </w:docPartBody>
    </w:docPart>
    <w:docPart>
      <w:docPartPr>
        <w:name w:val="FD21AA78A1174484AFB74DCA8C007A60"/>
        <w:category>
          <w:name w:val="Général"/>
          <w:gallery w:val="placeholder"/>
        </w:category>
        <w:types>
          <w:type w:val="bbPlcHdr"/>
        </w:types>
        <w:behaviors>
          <w:behavior w:val="content"/>
        </w:behaviors>
        <w:guid w:val="{65C43856-C2B1-4061-86E4-FA5C336910F7}"/>
      </w:docPartPr>
      <w:docPartBody>
        <w:p w:rsidR="00805F4E" w:rsidRDefault="00805F4E" w:rsidP="00805F4E">
          <w:pPr>
            <w:pStyle w:val="FD21AA78A1174484AFB74DCA8C007A604"/>
          </w:pPr>
          <w:r>
            <w:rPr>
              <w:rStyle w:val="Textedelespacerserv"/>
            </w:rPr>
            <w:t>..</w:t>
          </w:r>
          <w:r w:rsidRPr="00AA60DE">
            <w:rPr>
              <w:rStyle w:val="Textedelespacerserv"/>
            </w:rPr>
            <w:t>.</w:t>
          </w:r>
        </w:p>
      </w:docPartBody>
    </w:docPart>
    <w:docPart>
      <w:docPartPr>
        <w:name w:val="0CEE6C1571A044D8AD205CF95CB8FC67"/>
        <w:category>
          <w:name w:val="Général"/>
          <w:gallery w:val="placeholder"/>
        </w:category>
        <w:types>
          <w:type w:val="bbPlcHdr"/>
        </w:types>
        <w:behaviors>
          <w:behavior w:val="content"/>
        </w:behaviors>
        <w:guid w:val="{A020C927-E864-49D3-A384-AC35245A4E06}"/>
      </w:docPartPr>
      <w:docPartBody>
        <w:p w:rsidR="00805F4E" w:rsidRDefault="00805F4E" w:rsidP="00805F4E">
          <w:pPr>
            <w:pStyle w:val="0CEE6C1571A044D8AD205CF95CB8FC674"/>
          </w:pPr>
          <w:r>
            <w:rPr>
              <w:rStyle w:val="Textedelespacerserv"/>
            </w:rPr>
            <w:t>..</w:t>
          </w:r>
          <w:r w:rsidRPr="00AA60DE">
            <w:rPr>
              <w:rStyle w:val="Textedelespacerserv"/>
            </w:rPr>
            <w:t>.</w:t>
          </w:r>
        </w:p>
      </w:docPartBody>
    </w:docPart>
    <w:docPart>
      <w:docPartPr>
        <w:name w:val="A3AADBFB6ABE425DB62EAB178A713578"/>
        <w:category>
          <w:name w:val="Général"/>
          <w:gallery w:val="placeholder"/>
        </w:category>
        <w:types>
          <w:type w:val="bbPlcHdr"/>
        </w:types>
        <w:behaviors>
          <w:behavior w:val="content"/>
        </w:behaviors>
        <w:guid w:val="{E6A13FD9-A1F6-4707-9642-D3A73279DD4C}"/>
      </w:docPartPr>
      <w:docPartBody>
        <w:p w:rsidR="00805F4E" w:rsidRDefault="00805F4E" w:rsidP="00805F4E">
          <w:pPr>
            <w:pStyle w:val="A3AADBFB6ABE425DB62EAB178A7135784"/>
          </w:pPr>
          <w:r>
            <w:rPr>
              <w:rStyle w:val="Textedelespacerserv"/>
            </w:rPr>
            <w:t>..</w:t>
          </w:r>
          <w:r w:rsidRPr="00AA60DE">
            <w:rPr>
              <w:rStyle w:val="Textedelespacerserv"/>
            </w:rPr>
            <w:t>.</w:t>
          </w:r>
        </w:p>
      </w:docPartBody>
    </w:docPart>
    <w:docPart>
      <w:docPartPr>
        <w:name w:val="1B3DC9FCEFDC465C84D54742AF1F747B"/>
        <w:category>
          <w:name w:val="Général"/>
          <w:gallery w:val="placeholder"/>
        </w:category>
        <w:types>
          <w:type w:val="bbPlcHdr"/>
        </w:types>
        <w:behaviors>
          <w:behavior w:val="content"/>
        </w:behaviors>
        <w:guid w:val="{D92AD047-722F-47FD-8A92-4A8998DD1116}"/>
      </w:docPartPr>
      <w:docPartBody>
        <w:p w:rsidR="00805F4E" w:rsidRDefault="00805F4E" w:rsidP="00805F4E">
          <w:pPr>
            <w:pStyle w:val="1B3DC9FCEFDC465C84D54742AF1F747B"/>
          </w:pPr>
          <w:r w:rsidRPr="003061F8">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B3F66507A714E59BDDEC1A1A2CA57B3"/>
        <w:category>
          <w:name w:val="Général"/>
          <w:gallery w:val="placeholder"/>
        </w:category>
        <w:types>
          <w:type w:val="bbPlcHdr"/>
        </w:types>
        <w:behaviors>
          <w:behavior w:val="content"/>
        </w:behaviors>
        <w:guid w:val="{1CF5D0D3-14D6-411A-9F36-0A2E3B76A3A4}"/>
      </w:docPartPr>
      <w:docPartBody>
        <w:p w:rsidR="00805F4E" w:rsidRDefault="00805F4E" w:rsidP="00805F4E">
          <w:pPr>
            <w:pStyle w:val="6B3F66507A714E59BDDEC1A1A2CA57B34"/>
          </w:pPr>
          <w:r>
            <w:rPr>
              <w:rStyle w:val="Textedelespacerserv"/>
              <w:i/>
              <w:iCs/>
            </w:rPr>
            <w:t>Cliquez sur le + pour ajouter des lignes.</w:t>
          </w:r>
        </w:p>
      </w:docPartBody>
    </w:docPart>
    <w:docPart>
      <w:docPartPr>
        <w:name w:val="A83343639A7448AD9D3B4481837638F7"/>
        <w:category>
          <w:name w:val="Général"/>
          <w:gallery w:val="placeholder"/>
        </w:category>
        <w:types>
          <w:type w:val="bbPlcHdr"/>
        </w:types>
        <w:behaviors>
          <w:behavior w:val="content"/>
        </w:behaviors>
        <w:guid w:val="{BA33706F-89DE-4959-B727-732CDD875708}"/>
      </w:docPartPr>
      <w:docPartBody>
        <w:p w:rsidR="00805F4E" w:rsidRDefault="00805F4E" w:rsidP="00805F4E">
          <w:pPr>
            <w:pStyle w:val="A83343639A7448AD9D3B4481837638F74"/>
          </w:pPr>
          <w:r>
            <w:rPr>
              <w:rStyle w:val="Textedelespacerserv"/>
            </w:rPr>
            <w:t>..</w:t>
          </w:r>
          <w:r w:rsidRPr="00AA60DE">
            <w:rPr>
              <w:rStyle w:val="Textedelespacerserv"/>
            </w:rPr>
            <w:t>.</w:t>
          </w:r>
        </w:p>
      </w:docPartBody>
    </w:docPart>
    <w:docPart>
      <w:docPartPr>
        <w:name w:val="81163D758F774FB6975325E98DAA10CE"/>
        <w:category>
          <w:name w:val="Général"/>
          <w:gallery w:val="placeholder"/>
        </w:category>
        <w:types>
          <w:type w:val="bbPlcHdr"/>
        </w:types>
        <w:behaviors>
          <w:behavior w:val="content"/>
        </w:behaviors>
        <w:guid w:val="{EA3E05AC-BE87-48DB-ACD5-B9DB72CB62C9}"/>
      </w:docPartPr>
      <w:docPartBody>
        <w:p w:rsidR="00805F4E" w:rsidRDefault="00805F4E" w:rsidP="00805F4E">
          <w:pPr>
            <w:pStyle w:val="81163D758F774FB6975325E98DAA10CE4"/>
          </w:pPr>
          <w:r>
            <w:rPr>
              <w:rStyle w:val="Textedelespacerserv"/>
            </w:rPr>
            <w:t>..</w:t>
          </w:r>
          <w:r w:rsidRPr="00AA60DE">
            <w:rPr>
              <w:rStyle w:val="Textedelespacerserv"/>
            </w:rPr>
            <w:t>.</w:t>
          </w:r>
        </w:p>
      </w:docPartBody>
    </w:docPart>
    <w:docPart>
      <w:docPartPr>
        <w:name w:val="884F9FB9606C457D9DEF9EDE0F2D74D1"/>
        <w:category>
          <w:name w:val="Général"/>
          <w:gallery w:val="placeholder"/>
        </w:category>
        <w:types>
          <w:type w:val="bbPlcHdr"/>
        </w:types>
        <w:behaviors>
          <w:behavior w:val="content"/>
        </w:behaviors>
        <w:guid w:val="{A2245BE8-8E61-4F58-A67E-A10595EBC527}"/>
      </w:docPartPr>
      <w:docPartBody>
        <w:p w:rsidR="00805F4E" w:rsidRDefault="00805F4E" w:rsidP="00805F4E">
          <w:pPr>
            <w:pStyle w:val="884F9FB9606C457D9DEF9EDE0F2D74D14"/>
          </w:pPr>
          <w:r>
            <w:rPr>
              <w:rStyle w:val="Textedelespacerserv"/>
            </w:rPr>
            <w:t>..</w:t>
          </w:r>
          <w:r w:rsidRPr="00AA60DE">
            <w:rPr>
              <w:rStyle w:val="Textedelespacerserv"/>
            </w:rPr>
            <w:t>.</w:t>
          </w:r>
        </w:p>
      </w:docPartBody>
    </w:docPart>
    <w:docPart>
      <w:docPartPr>
        <w:name w:val="C137D47D3FC74687BB615BE1BB647E6C"/>
        <w:category>
          <w:name w:val="Général"/>
          <w:gallery w:val="placeholder"/>
        </w:category>
        <w:types>
          <w:type w:val="bbPlcHdr"/>
        </w:types>
        <w:behaviors>
          <w:behavior w:val="content"/>
        </w:behaviors>
        <w:guid w:val="{B3876FA0-784C-403E-8BE8-D7D41D365949}"/>
      </w:docPartPr>
      <w:docPartBody>
        <w:p w:rsidR="00805F4E" w:rsidRDefault="00805F4E" w:rsidP="00805F4E">
          <w:pPr>
            <w:pStyle w:val="C137D47D3FC74687BB615BE1BB647E6C4"/>
          </w:pPr>
          <w:r>
            <w:rPr>
              <w:rStyle w:val="Textedelespacerserv"/>
            </w:rPr>
            <w:t>..</w:t>
          </w:r>
          <w:r w:rsidRPr="00AA60DE">
            <w:rPr>
              <w:rStyle w:val="Textedelespacerserv"/>
            </w:rPr>
            <w:t>.</w:t>
          </w:r>
        </w:p>
      </w:docPartBody>
    </w:docPart>
    <w:docPart>
      <w:docPartPr>
        <w:name w:val="1785E8EA261F4A1BA3DC5DF923088CB1"/>
        <w:category>
          <w:name w:val="Général"/>
          <w:gallery w:val="placeholder"/>
        </w:category>
        <w:types>
          <w:type w:val="bbPlcHdr"/>
        </w:types>
        <w:behaviors>
          <w:behavior w:val="content"/>
        </w:behaviors>
        <w:guid w:val="{6E3E9A59-E980-451F-822A-7BBD51819BA4}"/>
      </w:docPartPr>
      <w:docPartBody>
        <w:p w:rsidR="00805F4E" w:rsidRDefault="00805F4E" w:rsidP="00805F4E">
          <w:pPr>
            <w:pStyle w:val="1785E8EA261F4A1BA3DC5DF923088CB14"/>
          </w:pPr>
          <w:r>
            <w:rPr>
              <w:rStyle w:val="Textedelespacerserv"/>
            </w:rPr>
            <w:t>..</w:t>
          </w:r>
          <w:r w:rsidRPr="00AA60DE">
            <w:rPr>
              <w:rStyle w:val="Textedelespacerserv"/>
            </w:rPr>
            <w:t>.</w:t>
          </w:r>
        </w:p>
      </w:docPartBody>
    </w:docPart>
    <w:docPart>
      <w:docPartPr>
        <w:name w:val="EB64CDE8FCBD49DDAFDFFAB1D1FFD465"/>
        <w:category>
          <w:name w:val="Général"/>
          <w:gallery w:val="placeholder"/>
        </w:category>
        <w:types>
          <w:type w:val="bbPlcHdr"/>
        </w:types>
        <w:behaviors>
          <w:behavior w:val="content"/>
        </w:behaviors>
        <w:guid w:val="{73B02085-6E33-4C98-B011-6160B2019D58}"/>
      </w:docPartPr>
      <w:docPartBody>
        <w:p w:rsidR="00805F4E" w:rsidRDefault="00805F4E" w:rsidP="00805F4E">
          <w:pPr>
            <w:pStyle w:val="EB64CDE8FCBD49DDAFDFFAB1D1FFD4654"/>
          </w:pPr>
          <w:r>
            <w:rPr>
              <w:rStyle w:val="Textedelespacerserv"/>
            </w:rPr>
            <w:t>..</w:t>
          </w:r>
          <w:r w:rsidRPr="00AA60DE">
            <w:rPr>
              <w:rStyle w:val="Textedelespacerserv"/>
            </w:rPr>
            <w:t>.</w:t>
          </w:r>
        </w:p>
      </w:docPartBody>
    </w:docPart>
    <w:docPart>
      <w:docPartPr>
        <w:name w:val="BFCC8DF1127D453989876F2E6391C8B5"/>
        <w:category>
          <w:name w:val="Général"/>
          <w:gallery w:val="placeholder"/>
        </w:category>
        <w:types>
          <w:type w:val="bbPlcHdr"/>
        </w:types>
        <w:behaviors>
          <w:behavior w:val="content"/>
        </w:behaviors>
        <w:guid w:val="{6DBD1DAB-0800-4362-BC93-CB793EF125CD}"/>
      </w:docPartPr>
      <w:docPartBody>
        <w:p w:rsidR="00805F4E" w:rsidRDefault="00805F4E" w:rsidP="00805F4E">
          <w:pPr>
            <w:pStyle w:val="BFCC8DF1127D453989876F2E6391C8B53"/>
          </w:pPr>
          <w:r>
            <w:rPr>
              <w:rStyle w:val="Textedelespacerserv"/>
              <w:i/>
              <w:iCs/>
            </w:rPr>
            <w:t>précisez</w:t>
          </w:r>
        </w:p>
      </w:docPartBody>
    </w:docPart>
    <w:docPart>
      <w:docPartPr>
        <w:name w:val="45FF46ED3A6841509B1E7F4382296CEF"/>
        <w:category>
          <w:name w:val="Général"/>
          <w:gallery w:val="placeholder"/>
        </w:category>
        <w:types>
          <w:type w:val="bbPlcHdr"/>
        </w:types>
        <w:behaviors>
          <w:behavior w:val="content"/>
        </w:behaviors>
        <w:guid w:val="{64183EC7-20CA-4B74-B0C0-DA43AFA2180A}"/>
      </w:docPartPr>
      <w:docPartBody>
        <w:p w:rsidR="00805F4E" w:rsidRDefault="00805F4E" w:rsidP="00805F4E">
          <w:pPr>
            <w:pStyle w:val="45FF46ED3A6841509B1E7F4382296CE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6FD643BDFFB4740BAE635A2343F76E3"/>
        <w:category>
          <w:name w:val="Général"/>
          <w:gallery w:val="placeholder"/>
        </w:category>
        <w:types>
          <w:type w:val="bbPlcHdr"/>
        </w:types>
        <w:behaviors>
          <w:behavior w:val="content"/>
        </w:behaviors>
        <w:guid w:val="{73908F9F-A730-4D7C-957D-B5AFBF173301}"/>
      </w:docPartPr>
      <w:docPartBody>
        <w:p w:rsidR="00805F4E" w:rsidRDefault="00805F4E" w:rsidP="00805F4E">
          <w:pPr>
            <w:pStyle w:val="96FD643BDFFB4740BAE635A2343F76E33"/>
          </w:pPr>
          <w:r w:rsidRPr="00D82CE2">
            <w:rPr>
              <w:rFonts w:eastAsia="MS Gothic"/>
              <w:bCs/>
              <w:i/>
              <w:iCs/>
              <w:color w:val="808080"/>
              <w:szCs w:val="20"/>
              <w:highlight w:val="yellow"/>
            </w:rPr>
            <w:t>Si vous préférez joindre un document, indiquez-en le nom.</w:t>
          </w:r>
        </w:p>
      </w:docPartBody>
    </w:docPart>
    <w:docPart>
      <w:docPartPr>
        <w:name w:val="72542F4A302045008FAD4DB7FE181C84"/>
        <w:category>
          <w:name w:val="Général"/>
          <w:gallery w:val="placeholder"/>
        </w:category>
        <w:types>
          <w:type w:val="bbPlcHdr"/>
        </w:types>
        <w:behaviors>
          <w:behavior w:val="content"/>
        </w:behaviors>
        <w:guid w:val="{B6D25AC0-ACBF-47A2-A9EE-0BB59EED40E4}"/>
      </w:docPartPr>
      <w:docPartBody>
        <w:p w:rsidR="00805F4E" w:rsidRDefault="00805F4E" w:rsidP="00805F4E">
          <w:pPr>
            <w:pStyle w:val="72542F4A302045008FAD4DB7FE181C843"/>
          </w:pPr>
          <w:r w:rsidRPr="00D82CE2">
            <w:rPr>
              <w:rFonts w:eastAsia="MS Gothic"/>
              <w:bCs/>
              <w:i/>
              <w:iCs/>
              <w:color w:val="808080"/>
              <w:szCs w:val="20"/>
              <w:highlight w:val="yellow"/>
            </w:rPr>
            <w:t>Précisez la section.</w:t>
          </w:r>
        </w:p>
      </w:docPartBody>
    </w:docPart>
    <w:docPart>
      <w:docPartPr>
        <w:name w:val="403C7BF03CA548D8BCC0997368B1106A"/>
        <w:category>
          <w:name w:val="Général"/>
          <w:gallery w:val="placeholder"/>
        </w:category>
        <w:types>
          <w:type w:val="bbPlcHdr"/>
        </w:types>
        <w:behaviors>
          <w:behavior w:val="content"/>
        </w:behaviors>
        <w:guid w:val="{D602CB63-306A-463B-B6BF-1D532C996E31}"/>
      </w:docPartPr>
      <w:docPartBody>
        <w:p w:rsidR="00805F4E" w:rsidRDefault="00805F4E" w:rsidP="00805F4E">
          <w:pPr>
            <w:pStyle w:val="403C7BF03CA548D8BCC0997368B1106A3"/>
          </w:pPr>
          <w:r w:rsidRPr="00D82CE2">
            <w:rPr>
              <w:rFonts w:eastAsia="MS Gothic"/>
              <w:bCs/>
              <w:color w:val="808080"/>
              <w:szCs w:val="20"/>
              <w:highlight w:val="yellow"/>
            </w:rPr>
            <w:t>...</w:t>
          </w:r>
        </w:p>
      </w:docPartBody>
    </w:docPart>
    <w:docPart>
      <w:docPartPr>
        <w:name w:val="2035EA67568E47B6828D4D73B2DC699B"/>
        <w:category>
          <w:name w:val="Général"/>
          <w:gallery w:val="placeholder"/>
        </w:category>
        <w:types>
          <w:type w:val="bbPlcHdr"/>
        </w:types>
        <w:behaviors>
          <w:behavior w:val="content"/>
        </w:behaviors>
        <w:guid w:val="{7B5E5656-D997-4F92-A692-EB9166B6EEC4}"/>
      </w:docPartPr>
      <w:docPartBody>
        <w:p w:rsidR="00805F4E" w:rsidRDefault="00805F4E" w:rsidP="00805F4E">
          <w:pPr>
            <w:pStyle w:val="2035EA67568E47B6828D4D73B2DC699B3"/>
          </w:pPr>
          <w:r w:rsidRPr="00D82CE2">
            <w:rPr>
              <w:rFonts w:eastAsia="MS Gothic"/>
              <w:bCs/>
              <w:color w:val="808080"/>
              <w:szCs w:val="20"/>
              <w:highlight w:val="yellow"/>
            </w:rPr>
            <w:t>...</w:t>
          </w:r>
        </w:p>
      </w:docPartBody>
    </w:docPart>
    <w:docPart>
      <w:docPartPr>
        <w:name w:val="8A54C60A2B5546048E7C8C905C6646E8"/>
        <w:category>
          <w:name w:val="Général"/>
          <w:gallery w:val="placeholder"/>
        </w:category>
        <w:types>
          <w:type w:val="bbPlcHdr"/>
        </w:types>
        <w:behaviors>
          <w:behavior w:val="content"/>
        </w:behaviors>
        <w:guid w:val="{3D195901-CBE4-4020-A195-EAF9184419F8}"/>
      </w:docPartPr>
      <w:docPartBody>
        <w:p w:rsidR="00805F4E" w:rsidRDefault="00805F4E" w:rsidP="00805F4E">
          <w:pPr>
            <w:pStyle w:val="8A54C60A2B5546048E7C8C905C6646E83"/>
          </w:pPr>
          <w:r w:rsidRPr="00D82CE2">
            <w:rPr>
              <w:rFonts w:eastAsia="MS Gothic"/>
              <w:bCs/>
              <w:color w:val="808080"/>
              <w:szCs w:val="20"/>
              <w:highlight w:val="yellow"/>
            </w:rPr>
            <w:t>...</w:t>
          </w:r>
        </w:p>
      </w:docPartBody>
    </w:docPart>
    <w:docPart>
      <w:docPartPr>
        <w:name w:val="7391F848CD754ABE8AF3506CCE1AA932"/>
        <w:category>
          <w:name w:val="Général"/>
          <w:gallery w:val="placeholder"/>
        </w:category>
        <w:types>
          <w:type w:val="bbPlcHdr"/>
        </w:types>
        <w:behaviors>
          <w:behavior w:val="content"/>
        </w:behaviors>
        <w:guid w:val="{7CDD0541-EA69-490F-8457-1673E7D7E37A}"/>
      </w:docPartPr>
      <w:docPartBody>
        <w:p w:rsidR="00805F4E" w:rsidRDefault="00805F4E" w:rsidP="00805F4E">
          <w:pPr>
            <w:pStyle w:val="7391F848CD754ABE8AF3506CCE1AA9323"/>
          </w:pPr>
          <w:r w:rsidRPr="00D82CE2">
            <w:rPr>
              <w:rFonts w:eastAsia="MS Gothic"/>
              <w:bCs/>
              <w:color w:val="808080"/>
              <w:szCs w:val="20"/>
              <w:highlight w:val="yellow"/>
            </w:rPr>
            <w:t>...</w:t>
          </w:r>
        </w:p>
      </w:docPartBody>
    </w:docPart>
    <w:docPart>
      <w:docPartPr>
        <w:name w:val="24FE8953138442D8B3C2ABFA24DF463B"/>
        <w:category>
          <w:name w:val="Général"/>
          <w:gallery w:val="placeholder"/>
        </w:category>
        <w:types>
          <w:type w:val="bbPlcHdr"/>
        </w:types>
        <w:behaviors>
          <w:behavior w:val="content"/>
        </w:behaviors>
        <w:guid w:val="{4E8CB00D-8B3E-4563-8A30-BA39458FDCC1}"/>
      </w:docPartPr>
      <w:docPartBody>
        <w:p w:rsidR="00805F4E" w:rsidRDefault="00805F4E" w:rsidP="00805F4E">
          <w:pPr>
            <w:pStyle w:val="24FE8953138442D8B3C2ABFA24DF463B3"/>
          </w:pPr>
          <w:r w:rsidRPr="00D82CE2">
            <w:rPr>
              <w:rFonts w:eastAsia="MS Gothic"/>
              <w:bCs/>
              <w:color w:val="808080"/>
              <w:szCs w:val="20"/>
              <w:highlight w:val="yellow"/>
            </w:rPr>
            <w:t>...</w:t>
          </w:r>
        </w:p>
      </w:docPartBody>
    </w:docPart>
    <w:docPart>
      <w:docPartPr>
        <w:name w:val="59F44C07954743839E9A2D4A7158B427"/>
        <w:category>
          <w:name w:val="Général"/>
          <w:gallery w:val="placeholder"/>
        </w:category>
        <w:types>
          <w:type w:val="bbPlcHdr"/>
        </w:types>
        <w:behaviors>
          <w:behavior w:val="content"/>
        </w:behaviors>
        <w:guid w:val="{73CD2FEB-FD7F-4B28-A381-AD933313284D}"/>
      </w:docPartPr>
      <w:docPartBody>
        <w:p w:rsidR="00805F4E" w:rsidRDefault="00805F4E" w:rsidP="00805F4E">
          <w:pPr>
            <w:pStyle w:val="59F44C07954743839E9A2D4A7158B4273"/>
          </w:pPr>
          <w:r w:rsidRPr="00D82CE2">
            <w:rPr>
              <w:rFonts w:eastAsia="MS Gothic"/>
              <w:bCs/>
              <w:color w:val="808080"/>
              <w:szCs w:val="20"/>
              <w:highlight w:val="yellow"/>
            </w:rPr>
            <w:t>...</w:t>
          </w:r>
        </w:p>
      </w:docPartBody>
    </w:docPart>
    <w:docPart>
      <w:docPartPr>
        <w:name w:val="50C9897952DD47C09C8878FDE8254CA7"/>
        <w:category>
          <w:name w:val="Général"/>
          <w:gallery w:val="placeholder"/>
        </w:category>
        <w:types>
          <w:type w:val="bbPlcHdr"/>
        </w:types>
        <w:behaviors>
          <w:behavior w:val="content"/>
        </w:behaviors>
        <w:guid w:val="{5B4A847E-9732-4A85-AF41-8EDFE241558E}"/>
      </w:docPartPr>
      <w:docPartBody>
        <w:p w:rsidR="00805F4E" w:rsidRDefault="00805F4E" w:rsidP="00805F4E">
          <w:pPr>
            <w:pStyle w:val="50C9897952DD47C09C8878FDE8254CA73"/>
          </w:pPr>
          <w:r w:rsidRPr="00D82CE2">
            <w:rPr>
              <w:rFonts w:eastAsia="MS Gothic"/>
              <w:bCs/>
              <w:color w:val="808080"/>
              <w:szCs w:val="20"/>
              <w:highlight w:val="yellow"/>
            </w:rPr>
            <w:t>...</w:t>
          </w:r>
        </w:p>
      </w:docPartBody>
    </w:docPart>
    <w:docPart>
      <w:docPartPr>
        <w:name w:val="7C9F75C9BB5243D69903F2FA758DDD27"/>
        <w:category>
          <w:name w:val="Général"/>
          <w:gallery w:val="placeholder"/>
        </w:category>
        <w:types>
          <w:type w:val="bbPlcHdr"/>
        </w:types>
        <w:behaviors>
          <w:behavior w:val="content"/>
        </w:behaviors>
        <w:guid w:val="{AE1326B2-A50E-4ED4-B6BD-15C5216C65C7}"/>
      </w:docPartPr>
      <w:docPartBody>
        <w:p w:rsidR="00805F4E" w:rsidRDefault="00805F4E" w:rsidP="00805F4E">
          <w:pPr>
            <w:pStyle w:val="7C9F75C9BB5243D69903F2FA758DDD273"/>
          </w:pPr>
          <w:r w:rsidRPr="00D82CE2">
            <w:rPr>
              <w:rFonts w:eastAsia="MS Gothic"/>
              <w:bCs/>
              <w:color w:val="808080"/>
              <w:szCs w:val="20"/>
              <w:highlight w:val="yellow"/>
            </w:rPr>
            <w:t>...</w:t>
          </w:r>
        </w:p>
      </w:docPartBody>
    </w:docPart>
    <w:docPart>
      <w:docPartPr>
        <w:name w:val="41E729841DD245169289DC79A571B158"/>
        <w:category>
          <w:name w:val="Général"/>
          <w:gallery w:val="placeholder"/>
        </w:category>
        <w:types>
          <w:type w:val="bbPlcHdr"/>
        </w:types>
        <w:behaviors>
          <w:behavior w:val="content"/>
        </w:behaviors>
        <w:guid w:val="{C53BA961-A557-446A-9531-5F0B3150F2B0}"/>
      </w:docPartPr>
      <w:docPartBody>
        <w:p w:rsidR="00805F4E" w:rsidRDefault="00805F4E" w:rsidP="00805F4E">
          <w:pPr>
            <w:pStyle w:val="41E729841DD245169289DC79A571B1583"/>
          </w:pPr>
          <w:r w:rsidRPr="00D82CE2">
            <w:rPr>
              <w:rFonts w:eastAsia="MS Gothic"/>
              <w:bCs/>
              <w:color w:val="808080"/>
              <w:szCs w:val="20"/>
              <w:highlight w:val="yellow"/>
            </w:rPr>
            <w:t>...</w:t>
          </w:r>
        </w:p>
      </w:docPartBody>
    </w:docPart>
    <w:docPart>
      <w:docPartPr>
        <w:name w:val="75FA9C956A784ED789324D52975893F0"/>
        <w:category>
          <w:name w:val="Général"/>
          <w:gallery w:val="placeholder"/>
        </w:category>
        <w:types>
          <w:type w:val="bbPlcHdr"/>
        </w:types>
        <w:behaviors>
          <w:behavior w:val="content"/>
        </w:behaviors>
        <w:guid w:val="{C4E88F3F-B386-43B2-B9D7-EA539E84EFA7}"/>
      </w:docPartPr>
      <w:docPartBody>
        <w:p w:rsidR="00805F4E" w:rsidRDefault="00805F4E" w:rsidP="00805F4E">
          <w:pPr>
            <w:pStyle w:val="75FA9C956A784ED789324D52975893F03"/>
          </w:pPr>
          <w:r w:rsidRPr="00D82CE2">
            <w:rPr>
              <w:rFonts w:eastAsia="MS Gothic"/>
              <w:bCs/>
              <w:color w:val="808080"/>
              <w:szCs w:val="20"/>
              <w:highlight w:val="yellow"/>
            </w:rPr>
            <w:t>...</w:t>
          </w:r>
        </w:p>
      </w:docPartBody>
    </w:docPart>
    <w:docPart>
      <w:docPartPr>
        <w:name w:val="FAFDCBF2DDFC4F3B8E4D5B45D6A5E146"/>
        <w:category>
          <w:name w:val="Général"/>
          <w:gallery w:val="placeholder"/>
        </w:category>
        <w:types>
          <w:type w:val="bbPlcHdr"/>
        </w:types>
        <w:behaviors>
          <w:behavior w:val="content"/>
        </w:behaviors>
        <w:guid w:val="{3D3B2448-6C85-49EC-915A-4E28E1B1457D}"/>
      </w:docPartPr>
      <w:docPartBody>
        <w:p w:rsidR="00805F4E" w:rsidRDefault="00805F4E" w:rsidP="00805F4E">
          <w:pPr>
            <w:pStyle w:val="FAFDCBF2DDFC4F3B8E4D5B45D6A5E1463"/>
          </w:pPr>
          <w:r w:rsidRPr="00D82CE2">
            <w:rPr>
              <w:rFonts w:eastAsia="MS Gothic"/>
              <w:bCs/>
              <w:color w:val="808080"/>
              <w:szCs w:val="20"/>
              <w:highlight w:val="yellow"/>
            </w:rPr>
            <w:t>...</w:t>
          </w:r>
        </w:p>
      </w:docPartBody>
    </w:docPart>
    <w:docPart>
      <w:docPartPr>
        <w:name w:val="D1397F43BFD140E5AD8D8BFD6B6A701F"/>
        <w:category>
          <w:name w:val="Général"/>
          <w:gallery w:val="placeholder"/>
        </w:category>
        <w:types>
          <w:type w:val="bbPlcHdr"/>
        </w:types>
        <w:behaviors>
          <w:behavior w:val="content"/>
        </w:behaviors>
        <w:guid w:val="{98B620FC-33F5-45F7-86EB-B318E89CC53E}"/>
      </w:docPartPr>
      <w:docPartBody>
        <w:p w:rsidR="00805F4E" w:rsidRDefault="00805F4E" w:rsidP="00805F4E">
          <w:pPr>
            <w:pStyle w:val="D1397F43BFD140E5AD8D8BFD6B6A701F3"/>
          </w:pPr>
          <w:r w:rsidRPr="00D82CE2">
            <w:rPr>
              <w:rFonts w:eastAsia="MS Gothic"/>
              <w:bCs/>
              <w:color w:val="808080"/>
              <w:szCs w:val="20"/>
              <w:highlight w:val="yellow"/>
            </w:rPr>
            <w:t>...</w:t>
          </w:r>
        </w:p>
      </w:docPartBody>
    </w:docPart>
    <w:docPart>
      <w:docPartPr>
        <w:name w:val="13DE26814D5B4879945678F3A479A969"/>
        <w:category>
          <w:name w:val="Général"/>
          <w:gallery w:val="placeholder"/>
        </w:category>
        <w:types>
          <w:type w:val="bbPlcHdr"/>
        </w:types>
        <w:behaviors>
          <w:behavior w:val="content"/>
        </w:behaviors>
        <w:guid w:val="{6CE4E998-F527-412A-8D31-F37AB55A3313}"/>
      </w:docPartPr>
      <w:docPartBody>
        <w:p w:rsidR="00805F4E" w:rsidRDefault="00805F4E" w:rsidP="00805F4E">
          <w:pPr>
            <w:pStyle w:val="13DE26814D5B4879945678F3A479A9693"/>
          </w:pPr>
          <w:r w:rsidRPr="00D82CE2">
            <w:rPr>
              <w:rFonts w:eastAsia="MS Gothic"/>
              <w:bCs/>
              <w:color w:val="808080"/>
              <w:szCs w:val="20"/>
              <w:highlight w:val="yellow"/>
            </w:rPr>
            <w:t>...</w:t>
          </w:r>
        </w:p>
      </w:docPartBody>
    </w:docPart>
    <w:docPart>
      <w:docPartPr>
        <w:name w:val="10D120D1A701482A9E118F1242256318"/>
        <w:category>
          <w:name w:val="Général"/>
          <w:gallery w:val="placeholder"/>
        </w:category>
        <w:types>
          <w:type w:val="bbPlcHdr"/>
        </w:types>
        <w:behaviors>
          <w:behavior w:val="content"/>
        </w:behaviors>
        <w:guid w:val="{9E9A89B9-0059-4E52-A44A-DDADC6D7D25D}"/>
      </w:docPartPr>
      <w:docPartBody>
        <w:p w:rsidR="00805F4E" w:rsidRDefault="00805F4E" w:rsidP="00805F4E">
          <w:pPr>
            <w:pStyle w:val="10D120D1A701482A9E118F12422563183"/>
          </w:pPr>
          <w:r w:rsidRPr="00D82CE2">
            <w:rPr>
              <w:rFonts w:eastAsia="MS Gothic"/>
              <w:bCs/>
              <w:color w:val="808080"/>
              <w:szCs w:val="20"/>
              <w:highlight w:val="yellow"/>
            </w:rPr>
            <w:t>...</w:t>
          </w:r>
        </w:p>
      </w:docPartBody>
    </w:docPart>
    <w:docPart>
      <w:docPartPr>
        <w:name w:val="6607C73BEDE14CA184EBC4E6881BAF05"/>
        <w:category>
          <w:name w:val="Général"/>
          <w:gallery w:val="placeholder"/>
        </w:category>
        <w:types>
          <w:type w:val="bbPlcHdr"/>
        </w:types>
        <w:behaviors>
          <w:behavior w:val="content"/>
        </w:behaviors>
        <w:guid w:val="{BFC3E817-2112-4B8F-92EE-7026F9EC78AB}"/>
      </w:docPartPr>
      <w:docPartBody>
        <w:p w:rsidR="00805F4E" w:rsidRDefault="00805F4E" w:rsidP="00805F4E">
          <w:pPr>
            <w:pStyle w:val="6607C73BEDE14CA184EBC4E6881BAF05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A891ADA95134EF09137F2B462B95B7B"/>
        <w:category>
          <w:name w:val="Général"/>
          <w:gallery w:val="placeholder"/>
        </w:category>
        <w:types>
          <w:type w:val="bbPlcHdr"/>
        </w:types>
        <w:behaviors>
          <w:behavior w:val="content"/>
        </w:behaviors>
        <w:guid w:val="{394E6A4E-CB20-4E63-A99F-A6AC3EF6DBE9}"/>
      </w:docPartPr>
      <w:docPartBody>
        <w:p w:rsidR="00805F4E" w:rsidRDefault="00805F4E" w:rsidP="00805F4E">
          <w:pPr>
            <w:pStyle w:val="9A891ADA95134EF09137F2B462B95B7B2"/>
          </w:pPr>
          <w:r>
            <w:rPr>
              <w:rStyle w:val="Textedelespacerserv"/>
              <w:i/>
              <w:iCs/>
            </w:rPr>
            <w:t>justifiez</w:t>
          </w:r>
        </w:p>
      </w:docPartBody>
    </w:docPart>
    <w:docPart>
      <w:docPartPr>
        <w:name w:val="A165CBA8B94B46E8896B198DC481D0A1"/>
        <w:category>
          <w:name w:val="Général"/>
          <w:gallery w:val="placeholder"/>
        </w:category>
        <w:types>
          <w:type w:val="bbPlcHdr"/>
        </w:types>
        <w:behaviors>
          <w:behavior w:val="content"/>
        </w:behaviors>
        <w:guid w:val="{A62FB32B-0BC5-4F57-A824-EB9D0F20977E}"/>
      </w:docPartPr>
      <w:docPartBody>
        <w:p w:rsidR="00805F4E" w:rsidRDefault="00805F4E" w:rsidP="00805F4E">
          <w:pPr>
            <w:pStyle w:val="A165CBA8B94B46E8896B198DC481D0A1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3DD3C1FFAEE84AD79A6382FC91AD4592"/>
        <w:category>
          <w:name w:val="Général"/>
          <w:gallery w:val="placeholder"/>
        </w:category>
        <w:types>
          <w:type w:val="bbPlcHdr"/>
        </w:types>
        <w:behaviors>
          <w:behavior w:val="content"/>
        </w:behaviors>
        <w:guid w:val="{6CE97AE5-0212-4BC8-9B78-0245B6CB346B}"/>
      </w:docPartPr>
      <w:docPartBody>
        <w:p w:rsidR="00805F4E" w:rsidRDefault="00805F4E" w:rsidP="00805F4E">
          <w:pPr>
            <w:pStyle w:val="3DD3C1FFAEE84AD79A6382FC91AD45921"/>
          </w:pPr>
          <w:r w:rsidRPr="00E815C9">
            <w:rPr>
              <w:rStyle w:val="Textedelespacerserv"/>
              <w:i/>
              <w:iCs/>
            </w:rPr>
            <w:t>justifiez</w:t>
          </w:r>
        </w:p>
      </w:docPartBody>
    </w:docPart>
    <w:docPart>
      <w:docPartPr>
        <w:name w:val="5715DBC8DFDF463FABBFF083647E5965"/>
        <w:category>
          <w:name w:val="Général"/>
          <w:gallery w:val="placeholder"/>
        </w:category>
        <w:types>
          <w:type w:val="bbPlcHdr"/>
        </w:types>
        <w:behaviors>
          <w:behavior w:val="content"/>
        </w:behaviors>
        <w:guid w:val="{3DE69920-9A9F-4FC8-B6C3-AF6429FA3F8A}"/>
      </w:docPartPr>
      <w:docPartBody>
        <w:p w:rsidR="00805F4E" w:rsidRDefault="00805F4E" w:rsidP="00805F4E">
          <w:pPr>
            <w:pStyle w:val="5715DBC8DFDF463FABBFF083647E5965"/>
          </w:pPr>
          <w:r w:rsidRPr="00E44FF6">
            <w:rPr>
              <w:rStyle w:val="Textedelespacerserv"/>
              <w:rFonts w:cs="Arial"/>
              <w:i/>
              <w:iCs/>
            </w:rPr>
            <w:t>Saisissez les informations ou indiquez le nom du document et la section.</w:t>
          </w:r>
        </w:p>
      </w:docPartBody>
    </w:docPart>
    <w:docPart>
      <w:docPartPr>
        <w:name w:val="25807821E4B4433088E7FE182AC995FB"/>
        <w:category>
          <w:name w:val="Général"/>
          <w:gallery w:val="placeholder"/>
        </w:category>
        <w:types>
          <w:type w:val="bbPlcHdr"/>
        </w:types>
        <w:behaviors>
          <w:behavior w:val="content"/>
        </w:behaviors>
        <w:guid w:val="{D4A3F20C-27F3-4AD6-AC7D-60FC1AEDFE5C}"/>
      </w:docPartPr>
      <w:docPartBody>
        <w:p w:rsidR="00805F4E" w:rsidRDefault="00805F4E" w:rsidP="00805F4E">
          <w:pPr>
            <w:pStyle w:val="25807821E4B4433088E7FE182AC995FB"/>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6449EA0F75040EDB73B5F8F1216C8C0"/>
        <w:category>
          <w:name w:val="Général"/>
          <w:gallery w:val="placeholder"/>
        </w:category>
        <w:types>
          <w:type w:val="bbPlcHdr"/>
        </w:types>
        <w:behaviors>
          <w:behavior w:val="content"/>
        </w:behaviors>
        <w:guid w:val="{9DE5051B-0716-4E9E-BD15-6258030BFB69}"/>
      </w:docPartPr>
      <w:docPartBody>
        <w:p w:rsidR="00805F4E" w:rsidRDefault="00805F4E" w:rsidP="00805F4E">
          <w:pPr>
            <w:pStyle w:val="76449EA0F75040EDB73B5F8F1216C8C0"/>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A2E52720ABC4DA89C0D493CECF1B137"/>
        <w:category>
          <w:name w:val="Général"/>
          <w:gallery w:val="placeholder"/>
        </w:category>
        <w:types>
          <w:type w:val="bbPlcHdr"/>
        </w:types>
        <w:behaviors>
          <w:behavior w:val="content"/>
        </w:behaviors>
        <w:guid w:val="{C81B1CE9-EE13-460C-8369-9B14D035DF01}"/>
      </w:docPartPr>
      <w:docPartBody>
        <w:p w:rsidR="00805F4E" w:rsidRDefault="00805F4E" w:rsidP="00805F4E">
          <w:pPr>
            <w:pStyle w:val="6A2E52720ABC4DA89C0D493CECF1B137"/>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5DA5ED82D1C4E55B9A2D22230C19A10"/>
        <w:category>
          <w:name w:val="Général"/>
          <w:gallery w:val="placeholder"/>
        </w:category>
        <w:types>
          <w:type w:val="bbPlcHdr"/>
        </w:types>
        <w:behaviors>
          <w:behavior w:val="content"/>
        </w:behaviors>
        <w:guid w:val="{852EFAA3-BFE3-455B-90C0-5EF2949734C0}"/>
      </w:docPartPr>
      <w:docPartBody>
        <w:p w:rsidR="002B7A50" w:rsidRDefault="002B7A50" w:rsidP="002B7A50">
          <w:pPr>
            <w:pStyle w:val="25DA5ED82D1C4E55B9A2D22230C19A10"/>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90E3B398445436B97D47215E8433330"/>
        <w:category>
          <w:name w:val="Général"/>
          <w:gallery w:val="placeholder"/>
        </w:category>
        <w:types>
          <w:type w:val="bbPlcHdr"/>
        </w:types>
        <w:behaviors>
          <w:behavior w:val="content"/>
        </w:behaviors>
        <w:guid w:val="{F4EEAF6A-3EDF-42DE-8DE5-043CBB20AAA6}"/>
      </w:docPartPr>
      <w:docPartBody>
        <w:p w:rsidR="002B7A50" w:rsidRDefault="002B7A50" w:rsidP="002B7A50">
          <w:pPr>
            <w:pStyle w:val="D90E3B398445436B97D47215E8433330"/>
          </w:pPr>
          <w:r w:rsidRPr="00E44FF6">
            <w:rPr>
              <w:rStyle w:val="Textedelespacerserv"/>
              <w:rFonts w:cs="Arial"/>
              <w:i/>
              <w:iCs/>
            </w:rPr>
            <w:t>Saisissez les informations.</w:t>
          </w:r>
        </w:p>
      </w:docPartBody>
    </w:docPart>
    <w:docPart>
      <w:docPartPr>
        <w:name w:val="83970AD974AF471392C1C508E90DD169"/>
        <w:category>
          <w:name w:val="Général"/>
          <w:gallery w:val="placeholder"/>
        </w:category>
        <w:types>
          <w:type w:val="bbPlcHdr"/>
        </w:types>
        <w:behaviors>
          <w:behavior w:val="content"/>
        </w:behaviors>
        <w:guid w:val="{7630E0E2-3713-4BDD-AEC5-C0CF5B8018F6}"/>
      </w:docPartPr>
      <w:docPartBody>
        <w:p w:rsidR="002B7A50" w:rsidRDefault="002B7A50" w:rsidP="002B7A50">
          <w:pPr>
            <w:pStyle w:val="83970AD974AF471392C1C508E90DD16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A6873457CCA499AB5CFD671C2D5C48C"/>
        <w:category>
          <w:name w:val="Général"/>
          <w:gallery w:val="placeholder"/>
        </w:category>
        <w:types>
          <w:type w:val="bbPlcHdr"/>
        </w:types>
        <w:behaviors>
          <w:behavior w:val="content"/>
        </w:behaviors>
        <w:guid w:val="{D278FEA1-7317-4DE9-9996-1EBE2AC68B8E}"/>
      </w:docPartPr>
      <w:docPartBody>
        <w:p w:rsidR="002B7A50" w:rsidRDefault="002B7A50" w:rsidP="002B7A50">
          <w:pPr>
            <w:pStyle w:val="FA6873457CCA499AB5CFD671C2D5C48C"/>
          </w:pPr>
          <w:r w:rsidRPr="00E44FF6">
            <w:rPr>
              <w:rStyle w:val="Textedelespacerserv"/>
              <w:rFonts w:cs="Arial"/>
              <w:i/>
              <w:iCs/>
            </w:rPr>
            <w:t>Saisissez les informations ou indiquez le nom du document et la section.</w:t>
          </w:r>
        </w:p>
      </w:docPartBody>
    </w:docPart>
    <w:docPart>
      <w:docPartPr>
        <w:name w:val="9628401D0AEC44F1BED13F0494B3B736"/>
        <w:category>
          <w:name w:val="Général"/>
          <w:gallery w:val="placeholder"/>
        </w:category>
        <w:types>
          <w:type w:val="bbPlcHdr"/>
        </w:types>
        <w:behaviors>
          <w:behavior w:val="content"/>
        </w:behaviors>
        <w:guid w:val="{849EBC1E-2E37-4CFA-B697-C4A55D27B748}"/>
      </w:docPartPr>
      <w:docPartBody>
        <w:p w:rsidR="002B7A50" w:rsidRDefault="002B7A50" w:rsidP="002B7A50">
          <w:pPr>
            <w:pStyle w:val="9628401D0AEC44F1BED13F0494B3B736"/>
          </w:pPr>
          <w:r w:rsidRPr="00E44FF6">
            <w:rPr>
              <w:rStyle w:val="Textedelespacerserv"/>
              <w:rFonts w:cs="Arial"/>
              <w:i/>
              <w:iCs/>
            </w:rPr>
            <w:t>Saisissez les informations ou indiquez le nom du document et la section.</w:t>
          </w:r>
        </w:p>
      </w:docPartBody>
    </w:docPart>
    <w:docPart>
      <w:docPartPr>
        <w:name w:val="0B4AA60C87FB4D3BBCB4639571C3053A"/>
        <w:category>
          <w:name w:val="Général"/>
          <w:gallery w:val="placeholder"/>
        </w:category>
        <w:types>
          <w:type w:val="bbPlcHdr"/>
        </w:types>
        <w:behaviors>
          <w:behavior w:val="content"/>
        </w:behaviors>
        <w:guid w:val="{18691751-A203-4E23-83DC-9DC56F39BA21}"/>
      </w:docPartPr>
      <w:docPartBody>
        <w:p w:rsidR="002B7A50" w:rsidRDefault="002B7A50" w:rsidP="002B7A50">
          <w:pPr>
            <w:pStyle w:val="0B4AA60C87FB4D3BBCB4639571C3053A"/>
          </w:pPr>
          <w:r w:rsidRPr="00E44FF6">
            <w:rPr>
              <w:rStyle w:val="Textedelespacerserv"/>
              <w:rFonts w:cs="Arial"/>
              <w:i/>
              <w:iCs/>
            </w:rPr>
            <w:t>Saisissez les informations ou indiquez le nom du document et la section.</w:t>
          </w:r>
        </w:p>
      </w:docPartBody>
    </w:docPart>
    <w:docPart>
      <w:docPartPr>
        <w:name w:val="EB578964A82240DC83D1DF029177B40F"/>
        <w:category>
          <w:name w:val="Général"/>
          <w:gallery w:val="placeholder"/>
        </w:category>
        <w:types>
          <w:type w:val="bbPlcHdr"/>
        </w:types>
        <w:behaviors>
          <w:behavior w:val="content"/>
        </w:behaviors>
        <w:guid w:val="{1547C74A-B906-4867-AAD3-FC0BD2D731D4}"/>
      </w:docPartPr>
      <w:docPartBody>
        <w:p w:rsidR="002B7A50" w:rsidRDefault="002B7A50" w:rsidP="002B7A50">
          <w:pPr>
            <w:pStyle w:val="EB578964A82240DC83D1DF029177B40F"/>
          </w:pPr>
          <w:r w:rsidRPr="00E44FF6">
            <w:rPr>
              <w:rStyle w:val="Textedelespacerserv"/>
              <w:rFonts w:cs="Arial"/>
              <w:i/>
              <w:iCs/>
            </w:rPr>
            <w:t>Saisissez les informations ou indiquez le nom du document et la section.</w:t>
          </w:r>
        </w:p>
      </w:docPartBody>
    </w:docPart>
    <w:docPart>
      <w:docPartPr>
        <w:name w:val="749F92138EAF442A9E2BB18C7D3385E3"/>
        <w:category>
          <w:name w:val="Général"/>
          <w:gallery w:val="placeholder"/>
        </w:category>
        <w:types>
          <w:type w:val="bbPlcHdr"/>
        </w:types>
        <w:behaviors>
          <w:behavior w:val="content"/>
        </w:behaviors>
        <w:guid w:val="{D8736ED2-5607-4C66-911B-0EA1A17C364F}"/>
      </w:docPartPr>
      <w:docPartBody>
        <w:p w:rsidR="002B7A50" w:rsidRDefault="002B7A50" w:rsidP="002B7A50">
          <w:pPr>
            <w:pStyle w:val="749F92138EAF442A9E2BB18C7D3385E3"/>
          </w:pPr>
          <w:r w:rsidRPr="00E44FF6">
            <w:rPr>
              <w:rStyle w:val="Textedelespacerserv"/>
              <w:rFonts w:cs="Arial"/>
              <w:i/>
              <w:iCs/>
            </w:rPr>
            <w:t>Saisissez les informations ou indiquez le nom du document et la section.</w:t>
          </w:r>
        </w:p>
      </w:docPartBody>
    </w:docPart>
    <w:docPart>
      <w:docPartPr>
        <w:name w:val="F9D21411D2344F08A59857DBB22F0F52"/>
        <w:category>
          <w:name w:val="Général"/>
          <w:gallery w:val="placeholder"/>
        </w:category>
        <w:types>
          <w:type w:val="bbPlcHdr"/>
        </w:types>
        <w:behaviors>
          <w:behavior w:val="content"/>
        </w:behaviors>
        <w:guid w:val="{46AC7679-2C22-4CC6-BCF1-253E667D0AAC}"/>
      </w:docPartPr>
      <w:docPartBody>
        <w:p w:rsidR="002B7A50" w:rsidRDefault="002B7A50" w:rsidP="002B7A50">
          <w:pPr>
            <w:pStyle w:val="F9D21411D2344F08A59857DBB22F0F5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8DDF3EDD3D14B838A6C5C7C52550EB2"/>
        <w:category>
          <w:name w:val="Général"/>
          <w:gallery w:val="placeholder"/>
        </w:category>
        <w:types>
          <w:type w:val="bbPlcHdr"/>
        </w:types>
        <w:behaviors>
          <w:behavior w:val="content"/>
        </w:behaviors>
        <w:guid w:val="{9DC6F07D-D84F-406F-957F-01428F49CD11}"/>
      </w:docPartPr>
      <w:docPartBody>
        <w:p w:rsidR="008A309A" w:rsidRDefault="008A309A" w:rsidP="008A309A">
          <w:pPr>
            <w:pStyle w:val="48DDF3EDD3D14B838A6C5C7C52550EB2"/>
          </w:pPr>
          <w:r w:rsidRPr="00A728C8">
            <w:rPr>
              <w:rStyle w:val="Textedelespacerserv"/>
              <w:i/>
              <w:iCs/>
            </w:rPr>
            <w:t>Saisissez les informations</w:t>
          </w:r>
          <w:r>
            <w:rPr>
              <w:rStyle w:val="Textedelespacerserv"/>
              <w:i/>
              <w:iCs/>
            </w:rPr>
            <w:t>.</w:t>
          </w:r>
        </w:p>
      </w:docPartBody>
    </w:docPart>
    <w:docPart>
      <w:docPartPr>
        <w:name w:val="7A0409400D0A4FF0A20B612506C97166"/>
        <w:category>
          <w:name w:val="Général"/>
          <w:gallery w:val="placeholder"/>
        </w:category>
        <w:types>
          <w:type w:val="bbPlcHdr"/>
        </w:types>
        <w:behaviors>
          <w:behavior w:val="content"/>
        </w:behaviors>
        <w:guid w:val="{44DD98F9-F2DD-40C9-8CE5-1241A7D0DF3F}"/>
      </w:docPartPr>
      <w:docPartBody>
        <w:p w:rsidR="008A309A" w:rsidRDefault="008A309A" w:rsidP="008A309A">
          <w:pPr>
            <w:pStyle w:val="7A0409400D0A4FF0A20B612506C97166"/>
          </w:pPr>
          <w:r w:rsidRPr="00A728C8">
            <w:rPr>
              <w:rStyle w:val="Textedelespacerserv"/>
              <w:i/>
              <w:iCs/>
            </w:rPr>
            <w:t>Saisissez les informations</w:t>
          </w:r>
          <w:r>
            <w:rPr>
              <w:rStyle w:val="Textedelespacerserv"/>
              <w:i/>
              <w:iCs/>
            </w:rPr>
            <w:t>.</w:t>
          </w:r>
        </w:p>
      </w:docPartBody>
    </w:docPart>
    <w:docPart>
      <w:docPartPr>
        <w:name w:val="EF5E83A63CED451FB5D11A64E0FEF814"/>
        <w:category>
          <w:name w:val="Général"/>
          <w:gallery w:val="placeholder"/>
        </w:category>
        <w:types>
          <w:type w:val="bbPlcHdr"/>
        </w:types>
        <w:behaviors>
          <w:behavior w:val="content"/>
        </w:behaviors>
        <w:guid w:val="{C23B125D-660C-4EE2-A65C-463D6E47C124}"/>
      </w:docPartPr>
      <w:docPartBody>
        <w:p w:rsidR="008A309A" w:rsidRDefault="008A309A" w:rsidP="008A309A">
          <w:pPr>
            <w:pStyle w:val="EF5E83A63CED451FB5D11A64E0FEF814"/>
          </w:pPr>
          <w:r w:rsidRPr="00A728C8">
            <w:rPr>
              <w:rStyle w:val="Textedelespacerserv"/>
              <w:i/>
              <w:iCs/>
            </w:rPr>
            <w:t>Saisissez les informations</w:t>
          </w:r>
          <w:r>
            <w:rPr>
              <w:rStyle w:val="Textedelespacerserv"/>
              <w:i/>
              <w:iCs/>
            </w:rPr>
            <w:t>.</w:t>
          </w:r>
        </w:p>
      </w:docPartBody>
    </w:docPart>
    <w:docPart>
      <w:docPartPr>
        <w:name w:val="5768292409D840E2AE36564A2195547E"/>
        <w:category>
          <w:name w:val="Général"/>
          <w:gallery w:val="placeholder"/>
        </w:category>
        <w:types>
          <w:type w:val="bbPlcHdr"/>
        </w:types>
        <w:behaviors>
          <w:behavior w:val="content"/>
        </w:behaviors>
        <w:guid w:val="{F83F6F2A-BC01-4FE5-833F-73883F612618}"/>
      </w:docPartPr>
      <w:docPartBody>
        <w:p w:rsidR="008A309A" w:rsidRDefault="008A309A" w:rsidP="008A309A">
          <w:pPr>
            <w:pStyle w:val="5768292409D840E2AE36564A2195547E"/>
          </w:pPr>
          <w:r w:rsidRPr="00A728C8">
            <w:rPr>
              <w:rStyle w:val="Textedelespacerserv"/>
              <w:i/>
              <w:iCs/>
            </w:rPr>
            <w:t>Saisissez les informations</w:t>
          </w:r>
          <w:r>
            <w:rPr>
              <w:rStyle w:val="Textedelespacerserv"/>
              <w:i/>
              <w:iCs/>
            </w:rPr>
            <w:t>.</w:t>
          </w:r>
        </w:p>
      </w:docPartBody>
    </w:docPart>
    <w:docPart>
      <w:docPartPr>
        <w:name w:val="EC68783EB0FE443CA5A4212D166CAFAF"/>
        <w:category>
          <w:name w:val="Général"/>
          <w:gallery w:val="placeholder"/>
        </w:category>
        <w:types>
          <w:type w:val="bbPlcHdr"/>
        </w:types>
        <w:behaviors>
          <w:behavior w:val="content"/>
        </w:behaviors>
        <w:guid w:val="{537FDC80-66EC-4209-ADBB-E3F21469E99D}"/>
      </w:docPartPr>
      <w:docPartBody>
        <w:p w:rsidR="008A309A" w:rsidRDefault="008A309A" w:rsidP="008A309A">
          <w:pPr>
            <w:pStyle w:val="EC68783EB0FE443CA5A4212D166CAFAF"/>
          </w:pPr>
          <w:r w:rsidRPr="00A728C8">
            <w:rPr>
              <w:rStyle w:val="Textedelespacerserv"/>
              <w:i/>
              <w:iCs/>
            </w:rPr>
            <w:t>Saisissez les informations</w:t>
          </w:r>
          <w:r>
            <w:rPr>
              <w:rStyle w:val="Textedelespacerserv"/>
              <w:i/>
              <w:iCs/>
            </w:rPr>
            <w:t>.</w:t>
          </w:r>
        </w:p>
      </w:docPartBody>
    </w:docPart>
    <w:docPart>
      <w:docPartPr>
        <w:name w:val="D533B60208414397A5EECF277EB8DF78"/>
        <w:category>
          <w:name w:val="Général"/>
          <w:gallery w:val="placeholder"/>
        </w:category>
        <w:types>
          <w:type w:val="bbPlcHdr"/>
        </w:types>
        <w:behaviors>
          <w:behavior w:val="content"/>
        </w:behaviors>
        <w:guid w:val="{6955C837-0FBA-4A0A-B5D2-57FB813E8174}"/>
      </w:docPartPr>
      <w:docPartBody>
        <w:p w:rsidR="00A64B67" w:rsidRDefault="00A64B67" w:rsidP="00A64B67">
          <w:pPr>
            <w:pStyle w:val="D533B60208414397A5EECF277EB8DF78"/>
          </w:pPr>
          <w:r w:rsidRPr="00E44FF6">
            <w:rPr>
              <w:rStyle w:val="Textedelespacerserv"/>
              <w:rFonts w:cs="Arial"/>
              <w:i/>
              <w:iCs/>
            </w:rPr>
            <w:t>Saisissez les informations.</w:t>
          </w:r>
        </w:p>
      </w:docPartBody>
    </w:docPart>
    <w:docPart>
      <w:docPartPr>
        <w:name w:val="524C1F4CC81143A79970EC965D20EB23"/>
        <w:category>
          <w:name w:val="Général"/>
          <w:gallery w:val="placeholder"/>
        </w:category>
        <w:types>
          <w:type w:val="bbPlcHdr"/>
        </w:types>
        <w:behaviors>
          <w:behavior w:val="content"/>
        </w:behaviors>
        <w:guid w:val="{F4D2C596-55D5-40E2-8CC8-B63B13E1C86C}"/>
      </w:docPartPr>
      <w:docPartBody>
        <w:p w:rsidR="00A64B67" w:rsidRDefault="00A64B67" w:rsidP="00A64B67">
          <w:pPr>
            <w:pStyle w:val="524C1F4CC81143A79970EC965D20EB23"/>
          </w:pPr>
          <w:r w:rsidRPr="00E44FF6">
            <w:rPr>
              <w:rStyle w:val="Textedelespacerserv"/>
              <w:rFonts w:cs="Arial"/>
              <w:i/>
              <w:iCs/>
            </w:rPr>
            <w:t>Sélectionnez la date.</w:t>
          </w:r>
        </w:p>
      </w:docPartBody>
    </w:docPart>
    <w:docPart>
      <w:docPartPr>
        <w:name w:val="1F261E61138C4ADDA296875856BCFFF4"/>
        <w:category>
          <w:name w:val="Général"/>
          <w:gallery w:val="placeholder"/>
        </w:category>
        <w:types>
          <w:type w:val="bbPlcHdr"/>
        </w:types>
        <w:behaviors>
          <w:behavior w:val="content"/>
        </w:behaviors>
        <w:guid w:val="{7A7259AF-BFDB-4A75-AC3E-113217493AFA}"/>
      </w:docPartPr>
      <w:docPartBody>
        <w:p w:rsidR="00A64B67" w:rsidRDefault="00A64B67" w:rsidP="00A64B67">
          <w:pPr>
            <w:pStyle w:val="1F261E61138C4ADDA296875856BCFFF4"/>
          </w:pPr>
          <w:r w:rsidRPr="00E44FF6">
            <w:rPr>
              <w:rStyle w:val="Textedelespacerserv"/>
              <w:rFonts w:cs="Arial"/>
              <w:i/>
              <w:iCs/>
            </w:rPr>
            <w:t>Sélectionnez la date</w:t>
          </w:r>
          <w:r w:rsidRPr="00E44FF6">
            <w:rPr>
              <w:rStyle w:val="Textedelespacerserv"/>
              <w:rFonts w:cs="Arial"/>
            </w:rPr>
            <w:t>.</w:t>
          </w:r>
        </w:p>
      </w:docPartBody>
    </w:docPart>
    <w:docPart>
      <w:docPartPr>
        <w:name w:val="14708DA2C4934FFAB8F5CDA2A8883C06"/>
        <w:category>
          <w:name w:val="Général"/>
          <w:gallery w:val="placeholder"/>
        </w:category>
        <w:types>
          <w:type w:val="bbPlcHdr"/>
        </w:types>
        <w:behaviors>
          <w:behavior w:val="content"/>
        </w:behaviors>
        <w:guid w:val="{CF2BE6A9-94FF-46D0-87D3-FDBD52010C07}"/>
      </w:docPartPr>
      <w:docPartBody>
        <w:p w:rsidR="00A64B67" w:rsidRDefault="00A64B67" w:rsidP="00A64B67">
          <w:pPr>
            <w:pStyle w:val="14708DA2C4934FFAB8F5CDA2A8883C06"/>
          </w:pPr>
          <w:r w:rsidRPr="00E44FF6">
            <w:rPr>
              <w:rStyle w:val="Textedelespacerserv"/>
              <w:rFonts w:cs="Arial"/>
              <w:i/>
              <w:iCs/>
            </w:rPr>
            <w:t>Précisez la durée.</w:t>
          </w:r>
        </w:p>
      </w:docPartBody>
    </w:docPart>
    <w:docPart>
      <w:docPartPr>
        <w:name w:val="8C15A7E789324869A01916FB48C70B42"/>
        <w:category>
          <w:name w:val="Général"/>
          <w:gallery w:val="placeholder"/>
        </w:category>
        <w:types>
          <w:type w:val="bbPlcHdr"/>
        </w:types>
        <w:behaviors>
          <w:behavior w:val="content"/>
        </w:behaviors>
        <w:guid w:val="{3F74EE2D-F3AA-4FEE-8DE9-5A0ED79C7EC4}"/>
      </w:docPartPr>
      <w:docPartBody>
        <w:p w:rsidR="00A64B67" w:rsidRDefault="00A64B67" w:rsidP="00A64B67">
          <w:pPr>
            <w:pStyle w:val="8C15A7E789324869A01916FB48C70B42"/>
          </w:pPr>
          <w:r w:rsidRPr="00E44FF6">
            <w:rPr>
              <w:rStyle w:val="Textedelespacerserv"/>
              <w:rFonts w:cs="Arial"/>
            </w:rPr>
            <w:t>...</w:t>
          </w:r>
        </w:p>
      </w:docPartBody>
    </w:docPart>
    <w:docPart>
      <w:docPartPr>
        <w:name w:val="FCC08A87650A4B1A9827146C1CCD67DC"/>
        <w:category>
          <w:name w:val="Général"/>
          <w:gallery w:val="placeholder"/>
        </w:category>
        <w:types>
          <w:type w:val="bbPlcHdr"/>
        </w:types>
        <w:behaviors>
          <w:behavior w:val="content"/>
        </w:behaviors>
        <w:guid w:val="{141534B1-8604-4ECE-A3B2-576DA4FABA04}"/>
      </w:docPartPr>
      <w:docPartBody>
        <w:p w:rsidR="00A64B67" w:rsidRDefault="00A64B67" w:rsidP="00A64B67">
          <w:pPr>
            <w:pStyle w:val="FCC08A87650A4B1A9827146C1CCD67DC"/>
          </w:pPr>
          <w:r w:rsidRPr="00E44FF6">
            <w:rPr>
              <w:rStyle w:val="Textedelespacerserv"/>
              <w:rFonts w:cs="Arial"/>
              <w:i/>
              <w:iCs/>
            </w:rPr>
            <w:t>..</w:t>
          </w:r>
          <w:r w:rsidRPr="00E44FF6">
            <w:rPr>
              <w:rStyle w:val="Textedelespacerserv"/>
              <w:rFonts w:cs="Arial"/>
            </w:rPr>
            <w:t>.</w:t>
          </w:r>
        </w:p>
      </w:docPartBody>
    </w:docPart>
    <w:docPart>
      <w:docPartPr>
        <w:name w:val="34D937C8931D480B8453AAB95EBFA2BE"/>
        <w:category>
          <w:name w:val="Général"/>
          <w:gallery w:val="placeholder"/>
        </w:category>
        <w:types>
          <w:type w:val="bbPlcHdr"/>
        </w:types>
        <w:behaviors>
          <w:behavior w:val="content"/>
        </w:behaviors>
        <w:guid w:val="{B9B8BE1A-FCDE-4205-A14E-35760A232F1D}"/>
      </w:docPartPr>
      <w:docPartBody>
        <w:p w:rsidR="00A64B67" w:rsidRDefault="00A64B67" w:rsidP="00A64B67">
          <w:pPr>
            <w:pStyle w:val="34D937C8931D480B8453AAB95EBFA2BE"/>
          </w:pPr>
          <w:r w:rsidRPr="00E44FF6">
            <w:rPr>
              <w:rStyle w:val="Textedelespacerserv"/>
              <w:rFonts w:cs="Arial"/>
              <w:i/>
              <w:iCs/>
            </w:rPr>
            <w:t>..</w:t>
          </w:r>
          <w:r w:rsidRPr="00E44FF6">
            <w:rPr>
              <w:rStyle w:val="Textedelespacerserv"/>
              <w:rFonts w:cs="Arial"/>
            </w:rPr>
            <w:t>.</w:t>
          </w:r>
        </w:p>
      </w:docPartBody>
    </w:docPart>
    <w:docPart>
      <w:docPartPr>
        <w:name w:val="4F0186F0348F4FA7ACCBD4EBFEFB902B"/>
        <w:category>
          <w:name w:val="Général"/>
          <w:gallery w:val="placeholder"/>
        </w:category>
        <w:types>
          <w:type w:val="bbPlcHdr"/>
        </w:types>
        <w:behaviors>
          <w:behavior w:val="content"/>
        </w:behaviors>
        <w:guid w:val="{49B13EC5-F198-421C-8D52-06DC7ED30E35}"/>
      </w:docPartPr>
      <w:docPartBody>
        <w:p w:rsidR="00A64B67" w:rsidRDefault="00A64B67" w:rsidP="00A64B67">
          <w:pPr>
            <w:pStyle w:val="4F0186F0348F4FA7ACCBD4EBFEFB902B"/>
          </w:pPr>
          <w:r w:rsidRPr="00E44FF6">
            <w:rPr>
              <w:rStyle w:val="Textedelespacerserv"/>
              <w:rFonts w:cs="Arial"/>
            </w:rPr>
            <w:t>...</w:t>
          </w:r>
        </w:p>
      </w:docPartBody>
    </w:docPart>
    <w:docPart>
      <w:docPartPr>
        <w:name w:val="1624A07B1BC7425389C150C1C17BB41B"/>
        <w:category>
          <w:name w:val="Général"/>
          <w:gallery w:val="placeholder"/>
        </w:category>
        <w:types>
          <w:type w:val="bbPlcHdr"/>
        </w:types>
        <w:behaviors>
          <w:behavior w:val="content"/>
        </w:behaviors>
        <w:guid w:val="{15F52712-692B-4CBE-ABC9-9146EDA111AB}"/>
      </w:docPartPr>
      <w:docPartBody>
        <w:p w:rsidR="00A64B67" w:rsidRDefault="00A64B67" w:rsidP="00A64B67">
          <w:pPr>
            <w:pStyle w:val="1624A07B1BC7425389C150C1C17BB41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9AFE5F5306F460FB2D97FCA139D6524"/>
        <w:category>
          <w:name w:val="Général"/>
          <w:gallery w:val="placeholder"/>
        </w:category>
        <w:types>
          <w:type w:val="bbPlcHdr"/>
        </w:types>
        <w:behaviors>
          <w:behavior w:val="content"/>
        </w:behaviors>
        <w:guid w:val="{525DA0D8-0442-428C-8C11-3D24990033C7}"/>
      </w:docPartPr>
      <w:docPartBody>
        <w:p w:rsidR="00A64B67" w:rsidRDefault="00A64B67" w:rsidP="00A64B67">
          <w:pPr>
            <w:pStyle w:val="79AFE5F5306F460FB2D97FCA139D6524"/>
          </w:pPr>
          <w:r w:rsidRPr="00E44FF6">
            <w:rPr>
              <w:rStyle w:val="Textedelespacerserv"/>
              <w:rFonts w:cs="Arial"/>
              <w:i/>
              <w:iCs/>
            </w:rPr>
            <w:t>Cliquez sur le + pour ajouter des lignes</w:t>
          </w:r>
          <w:r w:rsidRPr="00E44FF6">
            <w:rPr>
              <w:rStyle w:val="Textedelespacerserv"/>
              <w:rFonts w:cs="Arial"/>
            </w:rPr>
            <w:t>.</w:t>
          </w:r>
        </w:p>
      </w:docPartBody>
    </w:docPart>
    <w:docPart>
      <w:docPartPr>
        <w:name w:val="5279758F20D74BE6A432D1943ED7DB71"/>
        <w:category>
          <w:name w:val="Général"/>
          <w:gallery w:val="placeholder"/>
        </w:category>
        <w:types>
          <w:type w:val="bbPlcHdr"/>
        </w:types>
        <w:behaviors>
          <w:behavior w:val="content"/>
        </w:behaviors>
        <w:guid w:val="{0F980789-6B1B-4DD0-B67E-4F06380BAE1A}"/>
      </w:docPartPr>
      <w:docPartBody>
        <w:p w:rsidR="00A64B67" w:rsidRDefault="00A64B67" w:rsidP="00A64B67">
          <w:pPr>
            <w:pStyle w:val="5279758F20D74BE6A432D1943ED7DB71"/>
          </w:pPr>
          <w:r w:rsidRPr="00E44FF6">
            <w:rPr>
              <w:rStyle w:val="Textedelespacerserv"/>
              <w:rFonts w:cs="Arial"/>
              <w:i/>
              <w:iCs/>
            </w:rPr>
            <w:t>..</w:t>
          </w:r>
          <w:r w:rsidRPr="00E44FF6">
            <w:rPr>
              <w:rStyle w:val="Textedelespacerserv"/>
              <w:rFonts w:cs="Arial"/>
            </w:rPr>
            <w:t>.</w:t>
          </w:r>
        </w:p>
      </w:docPartBody>
    </w:docPart>
    <w:docPart>
      <w:docPartPr>
        <w:name w:val="19E92C7E6E5844FDB71D3843C0FC89EA"/>
        <w:category>
          <w:name w:val="Général"/>
          <w:gallery w:val="placeholder"/>
        </w:category>
        <w:types>
          <w:type w:val="bbPlcHdr"/>
        </w:types>
        <w:behaviors>
          <w:behavior w:val="content"/>
        </w:behaviors>
        <w:guid w:val="{858FAE69-50FB-457D-9C35-EF5AC5F680E2}"/>
      </w:docPartPr>
      <w:docPartBody>
        <w:p w:rsidR="00A64B67" w:rsidRDefault="00A64B67" w:rsidP="00A64B67">
          <w:pPr>
            <w:pStyle w:val="19E92C7E6E5844FDB71D3843C0FC89EA"/>
          </w:pPr>
          <w:r w:rsidRPr="00E44FF6">
            <w:rPr>
              <w:rStyle w:val="Textedelespacerserv"/>
              <w:rFonts w:cs="Arial"/>
              <w:i/>
              <w:iCs/>
            </w:rPr>
            <w:t>..</w:t>
          </w:r>
          <w:r w:rsidRPr="00E44FF6">
            <w:rPr>
              <w:rStyle w:val="Textedelespacerserv"/>
              <w:rFonts w:cs="Arial"/>
            </w:rPr>
            <w:t>.</w:t>
          </w:r>
        </w:p>
      </w:docPartBody>
    </w:docPart>
    <w:docPart>
      <w:docPartPr>
        <w:name w:val="B8C0DA6D61014709B58C79726376C50B"/>
        <w:category>
          <w:name w:val="Général"/>
          <w:gallery w:val="placeholder"/>
        </w:category>
        <w:types>
          <w:type w:val="bbPlcHdr"/>
        </w:types>
        <w:behaviors>
          <w:behavior w:val="content"/>
        </w:behaviors>
        <w:guid w:val="{8490FA5C-8549-4CB0-A7E3-38CFAB7D4346}"/>
      </w:docPartPr>
      <w:docPartBody>
        <w:p w:rsidR="00A64B67" w:rsidRDefault="00A64B67" w:rsidP="00A64B67">
          <w:pPr>
            <w:pStyle w:val="B8C0DA6D61014709B58C79726376C50B"/>
          </w:pPr>
          <w:r w:rsidRPr="00E44FF6">
            <w:rPr>
              <w:rStyle w:val="Textedelespacerserv"/>
              <w:rFonts w:cs="Arial"/>
            </w:rPr>
            <w:t>...</w:t>
          </w:r>
        </w:p>
      </w:docPartBody>
    </w:docPart>
    <w:docPart>
      <w:docPartPr>
        <w:name w:val="E9345973ECF04C1A8B1D131BC4C6D8A0"/>
        <w:category>
          <w:name w:val="Général"/>
          <w:gallery w:val="placeholder"/>
        </w:category>
        <w:types>
          <w:type w:val="bbPlcHdr"/>
        </w:types>
        <w:behaviors>
          <w:behavior w:val="content"/>
        </w:behaviors>
        <w:guid w:val="{DA0118C5-D798-4A62-AE11-0471D3C2AABE}"/>
      </w:docPartPr>
      <w:docPartBody>
        <w:p w:rsidR="00A64B67" w:rsidRDefault="00A64B67" w:rsidP="00A64B67">
          <w:pPr>
            <w:pStyle w:val="E9345973ECF04C1A8B1D131BC4C6D8A0"/>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480CBAEA7B64D399A4C724B3BA514EB"/>
        <w:category>
          <w:name w:val="Général"/>
          <w:gallery w:val="placeholder"/>
        </w:category>
        <w:types>
          <w:type w:val="bbPlcHdr"/>
        </w:types>
        <w:behaviors>
          <w:behavior w:val="content"/>
        </w:behaviors>
        <w:guid w:val="{42A7034F-A0F7-4886-B8A6-3194F767DDF7}"/>
      </w:docPartPr>
      <w:docPartBody>
        <w:p w:rsidR="00A64B67" w:rsidRDefault="00A64B67" w:rsidP="00A64B67">
          <w:pPr>
            <w:pStyle w:val="2480CBAEA7B64D399A4C724B3BA514EB"/>
          </w:pPr>
          <w:r w:rsidRPr="00E44FF6">
            <w:rPr>
              <w:rStyle w:val="Textedelespacerserv"/>
              <w:rFonts w:cs="Arial"/>
              <w:i/>
              <w:iCs/>
            </w:rPr>
            <w:t>Si vous préférez joindre un document, indiquez-en le nom.</w:t>
          </w:r>
        </w:p>
      </w:docPartBody>
    </w:docPart>
    <w:docPart>
      <w:docPartPr>
        <w:name w:val="4C61287438DC45F9BED1BAB9DD2171EE"/>
        <w:category>
          <w:name w:val="Général"/>
          <w:gallery w:val="placeholder"/>
        </w:category>
        <w:types>
          <w:type w:val="bbPlcHdr"/>
        </w:types>
        <w:behaviors>
          <w:behavior w:val="content"/>
        </w:behaviors>
        <w:guid w:val="{2A8A5A02-7673-4520-BDD9-DF55BE796797}"/>
      </w:docPartPr>
      <w:docPartBody>
        <w:p w:rsidR="00A64B67" w:rsidRDefault="00A64B67" w:rsidP="00A64B67">
          <w:pPr>
            <w:pStyle w:val="4C61287438DC45F9BED1BAB9DD2171EE"/>
          </w:pPr>
          <w:r w:rsidRPr="00E44FF6">
            <w:rPr>
              <w:rStyle w:val="Textedelespacerserv"/>
              <w:rFonts w:cs="Arial"/>
              <w:i/>
              <w:iCs/>
            </w:rPr>
            <w:t>Précisez la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4FE"/>
    <w:rsid w:val="000914FE"/>
    <w:rsid w:val="000A10DD"/>
    <w:rsid w:val="00134E7A"/>
    <w:rsid w:val="00216A4C"/>
    <w:rsid w:val="002A02E0"/>
    <w:rsid w:val="002B7A50"/>
    <w:rsid w:val="002D3E4F"/>
    <w:rsid w:val="003064A4"/>
    <w:rsid w:val="0056673B"/>
    <w:rsid w:val="005B7B02"/>
    <w:rsid w:val="00630B78"/>
    <w:rsid w:val="007A732D"/>
    <w:rsid w:val="00805F4E"/>
    <w:rsid w:val="008A309A"/>
    <w:rsid w:val="00920C4F"/>
    <w:rsid w:val="009C6F30"/>
    <w:rsid w:val="00A64B67"/>
    <w:rsid w:val="00B22863"/>
    <w:rsid w:val="00B934D1"/>
    <w:rsid w:val="00F22BFE"/>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64B67"/>
    <w:rPr>
      <w:color w:val="808080"/>
    </w:rPr>
  </w:style>
  <w:style w:type="paragraph" w:customStyle="1" w:styleId="25DA5ED82D1C4E55B9A2D22230C19A10">
    <w:name w:val="25DA5ED82D1C4E55B9A2D22230C19A10"/>
    <w:rsid w:val="002B7A50"/>
    <w:pPr>
      <w:spacing w:line="278" w:lineRule="auto"/>
    </w:pPr>
    <w:rPr>
      <w:kern w:val="2"/>
      <w:sz w:val="24"/>
      <w:szCs w:val="24"/>
      <w14:ligatures w14:val="standardContextual"/>
    </w:rPr>
  </w:style>
  <w:style w:type="paragraph" w:customStyle="1" w:styleId="D90E3B398445436B97D47215E8433330">
    <w:name w:val="D90E3B398445436B97D47215E8433330"/>
    <w:rsid w:val="002B7A50"/>
    <w:pPr>
      <w:spacing w:line="278" w:lineRule="auto"/>
    </w:pPr>
    <w:rPr>
      <w:kern w:val="2"/>
      <w:sz w:val="24"/>
      <w:szCs w:val="24"/>
      <w14:ligatures w14:val="standardContextual"/>
    </w:rPr>
  </w:style>
  <w:style w:type="paragraph" w:customStyle="1" w:styleId="83970AD974AF471392C1C508E90DD169">
    <w:name w:val="83970AD974AF471392C1C508E90DD169"/>
    <w:rsid w:val="002B7A50"/>
    <w:pPr>
      <w:spacing w:line="278" w:lineRule="auto"/>
    </w:pPr>
    <w:rPr>
      <w:kern w:val="2"/>
      <w:sz w:val="24"/>
      <w:szCs w:val="24"/>
      <w14:ligatures w14:val="standardContextual"/>
    </w:rPr>
  </w:style>
  <w:style w:type="paragraph" w:customStyle="1" w:styleId="502F4E9A3AEB47CB84B6115243822EC6">
    <w:name w:val="502F4E9A3AEB47CB84B6115243822EC6"/>
    <w:rsid w:val="00F22BFE"/>
  </w:style>
  <w:style w:type="paragraph" w:customStyle="1" w:styleId="E34A5477C36C493EA20849332D54B951">
    <w:name w:val="E34A5477C36C493EA20849332D54B951"/>
    <w:rsid w:val="00F22BFE"/>
  </w:style>
  <w:style w:type="paragraph" w:customStyle="1" w:styleId="FA6873457CCA499AB5CFD671C2D5C48C">
    <w:name w:val="FA6873457CCA499AB5CFD671C2D5C48C"/>
    <w:rsid w:val="002B7A50"/>
    <w:pPr>
      <w:spacing w:line="278" w:lineRule="auto"/>
    </w:pPr>
    <w:rPr>
      <w:kern w:val="2"/>
      <w:sz w:val="24"/>
      <w:szCs w:val="24"/>
      <w14:ligatures w14:val="standardContextual"/>
    </w:rPr>
  </w:style>
  <w:style w:type="paragraph" w:customStyle="1" w:styleId="AC8EA387B30343C09A119E5A5EA3B86E">
    <w:name w:val="AC8EA387B30343C09A119E5A5EA3B86E"/>
    <w:rsid w:val="00F22BFE"/>
  </w:style>
  <w:style w:type="paragraph" w:customStyle="1" w:styleId="9628401D0AEC44F1BED13F0494B3B736">
    <w:name w:val="9628401D0AEC44F1BED13F0494B3B736"/>
    <w:rsid w:val="002B7A50"/>
    <w:pPr>
      <w:spacing w:line="278" w:lineRule="auto"/>
    </w:pPr>
    <w:rPr>
      <w:kern w:val="2"/>
      <w:sz w:val="24"/>
      <w:szCs w:val="24"/>
      <w14:ligatures w14:val="standardContextual"/>
    </w:rPr>
  </w:style>
  <w:style w:type="paragraph" w:customStyle="1" w:styleId="0B4AA60C87FB4D3BBCB4639571C3053A">
    <w:name w:val="0B4AA60C87FB4D3BBCB4639571C3053A"/>
    <w:rsid w:val="002B7A50"/>
    <w:pPr>
      <w:spacing w:line="278" w:lineRule="auto"/>
    </w:pPr>
    <w:rPr>
      <w:kern w:val="2"/>
      <w:sz w:val="24"/>
      <w:szCs w:val="24"/>
      <w14:ligatures w14:val="standardContextual"/>
    </w:rPr>
  </w:style>
  <w:style w:type="paragraph" w:customStyle="1" w:styleId="D47DD520E9364BDEAEBE80FA1C5D043A">
    <w:name w:val="D47DD520E9364BDEAEBE80FA1C5D043A"/>
    <w:rsid w:val="00F22BFE"/>
  </w:style>
  <w:style w:type="paragraph" w:customStyle="1" w:styleId="EB578964A82240DC83D1DF029177B40F">
    <w:name w:val="EB578964A82240DC83D1DF029177B40F"/>
    <w:rsid w:val="002B7A50"/>
    <w:pPr>
      <w:spacing w:line="278" w:lineRule="auto"/>
    </w:pPr>
    <w:rPr>
      <w:kern w:val="2"/>
      <w:sz w:val="24"/>
      <w:szCs w:val="24"/>
      <w14:ligatures w14:val="standardContextual"/>
    </w:rPr>
  </w:style>
  <w:style w:type="paragraph" w:customStyle="1" w:styleId="749F92138EAF442A9E2BB18C7D3385E3">
    <w:name w:val="749F92138EAF442A9E2BB18C7D3385E3"/>
    <w:rsid w:val="002B7A50"/>
    <w:pPr>
      <w:spacing w:line="278" w:lineRule="auto"/>
    </w:pPr>
    <w:rPr>
      <w:kern w:val="2"/>
      <w:sz w:val="24"/>
      <w:szCs w:val="24"/>
      <w14:ligatures w14:val="standardContextual"/>
    </w:rPr>
  </w:style>
  <w:style w:type="paragraph" w:customStyle="1" w:styleId="15C50889A44F4741BF17F01BC8285779">
    <w:name w:val="15C50889A44F4741BF17F01BC8285779"/>
    <w:rsid w:val="00F22BFE"/>
  </w:style>
  <w:style w:type="paragraph" w:customStyle="1" w:styleId="F9D21411D2344F08A59857DBB22F0F52">
    <w:name w:val="F9D21411D2344F08A59857DBB22F0F52"/>
    <w:rsid w:val="002B7A50"/>
    <w:pPr>
      <w:spacing w:line="278" w:lineRule="auto"/>
    </w:pPr>
    <w:rPr>
      <w:kern w:val="2"/>
      <w:sz w:val="24"/>
      <w:szCs w:val="24"/>
      <w14:ligatures w14:val="standardContextual"/>
    </w:rPr>
  </w:style>
  <w:style w:type="paragraph" w:customStyle="1" w:styleId="B15E305D7A8447D789B1CE34A9327FB5">
    <w:name w:val="B15E305D7A8447D789B1CE34A9327FB5"/>
    <w:rsid w:val="00F22BFE"/>
  </w:style>
  <w:style w:type="paragraph" w:customStyle="1" w:styleId="1011455B60CD45E58DAD56B155A119AB">
    <w:name w:val="1011455B60CD45E58DAD56B155A119AB"/>
    <w:rsid w:val="00F22BFE"/>
  </w:style>
  <w:style w:type="paragraph" w:customStyle="1" w:styleId="FD9EC10B955D4B439AD32251B7A723D6">
    <w:name w:val="FD9EC10B955D4B439AD32251B7A723D6"/>
    <w:rsid w:val="000914FE"/>
  </w:style>
  <w:style w:type="paragraph" w:customStyle="1" w:styleId="CE65C871EE3B4D42A6F14C097B0D4003">
    <w:name w:val="CE65C871EE3B4D42A6F14C097B0D4003"/>
    <w:rsid w:val="00F22BFE"/>
  </w:style>
  <w:style w:type="paragraph" w:customStyle="1" w:styleId="F914C723B17F41B1808E8603DBC06609">
    <w:name w:val="F914C723B17F41B1808E8603DBC06609"/>
    <w:rsid w:val="000914FE"/>
  </w:style>
  <w:style w:type="paragraph" w:customStyle="1" w:styleId="0ABFC199F257447DA93DDE2BAE2FFD7A">
    <w:name w:val="0ABFC199F257447DA93DDE2BAE2FFD7A"/>
    <w:rsid w:val="000914FE"/>
  </w:style>
  <w:style w:type="paragraph" w:customStyle="1" w:styleId="821A89D18E1A4796B6069541AC1506C91">
    <w:name w:val="821A89D18E1A4796B6069541AC1506C91"/>
    <w:rsid w:val="000914FE"/>
    <w:rPr>
      <w:rFonts w:ascii="Arial" w:eastAsia="MS Gothic" w:hAnsi="Arial"/>
      <w:bCs/>
      <w:szCs w:val="20"/>
      <w:lang w:eastAsia="en-US"/>
    </w:rPr>
  </w:style>
  <w:style w:type="paragraph" w:customStyle="1" w:styleId="99A49EF94EE4456793080A0A8A4C231A">
    <w:name w:val="99A49EF94EE4456793080A0A8A4C231A"/>
    <w:rsid w:val="002A02E0"/>
  </w:style>
  <w:style w:type="paragraph" w:customStyle="1" w:styleId="17C5BD303CB64CC5ADC13338A44596E2">
    <w:name w:val="17C5BD303CB64CC5ADC13338A44596E2"/>
    <w:rsid w:val="002A02E0"/>
  </w:style>
  <w:style w:type="paragraph" w:customStyle="1" w:styleId="1B3DC9FCEFDC465C84D54742AF1F747B">
    <w:name w:val="1B3DC9FCEFDC465C84D54742AF1F747B"/>
    <w:rsid w:val="00805F4E"/>
    <w:pPr>
      <w:spacing w:line="278" w:lineRule="auto"/>
    </w:pPr>
    <w:rPr>
      <w:kern w:val="2"/>
      <w:sz w:val="24"/>
      <w:szCs w:val="24"/>
      <w14:ligatures w14:val="standardContextual"/>
    </w:rPr>
  </w:style>
  <w:style w:type="paragraph" w:customStyle="1" w:styleId="DC13AB65F90248CCB7316BF2605F45F33">
    <w:name w:val="DC13AB65F90248CCB7316BF2605F45F33"/>
    <w:rsid w:val="00805F4E"/>
    <w:rPr>
      <w:rFonts w:ascii="Arial" w:eastAsia="MS Gothic" w:hAnsi="Arial"/>
      <w:bCs/>
      <w:szCs w:val="20"/>
      <w:lang w:eastAsia="en-US"/>
    </w:rPr>
  </w:style>
  <w:style w:type="paragraph" w:customStyle="1" w:styleId="45FF46ED3A6841509B1E7F4382296CEF">
    <w:name w:val="45FF46ED3A6841509B1E7F4382296CEF"/>
    <w:rsid w:val="00805F4E"/>
    <w:pPr>
      <w:spacing w:line="278" w:lineRule="auto"/>
    </w:pPr>
    <w:rPr>
      <w:kern w:val="2"/>
      <w:sz w:val="24"/>
      <w:szCs w:val="24"/>
      <w14:ligatures w14:val="standardContextual"/>
    </w:rPr>
  </w:style>
  <w:style w:type="paragraph" w:customStyle="1" w:styleId="FEAC167D8D1446C2BE8D06E9018510E27">
    <w:name w:val="FEAC167D8D1446C2BE8D06E9018510E27"/>
    <w:rsid w:val="00805F4E"/>
    <w:rPr>
      <w:rFonts w:ascii="Arial" w:eastAsia="MS Gothic" w:hAnsi="Arial"/>
      <w:bCs/>
      <w:szCs w:val="20"/>
      <w:lang w:eastAsia="en-US"/>
    </w:rPr>
  </w:style>
  <w:style w:type="paragraph" w:customStyle="1" w:styleId="3048F4239C9344E09283E22EAD3CAE4A7">
    <w:name w:val="3048F4239C9344E09283E22EAD3CAE4A7"/>
    <w:rsid w:val="00805F4E"/>
    <w:rPr>
      <w:rFonts w:ascii="Arial" w:eastAsia="MS Gothic" w:hAnsi="Arial"/>
      <w:bCs/>
      <w:szCs w:val="20"/>
      <w:lang w:eastAsia="en-US"/>
    </w:rPr>
  </w:style>
  <w:style w:type="paragraph" w:customStyle="1" w:styleId="BD23A582A9164D81B2D7E81B02F4A2117">
    <w:name w:val="BD23A582A9164D81B2D7E81B02F4A2117"/>
    <w:rsid w:val="00805F4E"/>
    <w:rPr>
      <w:rFonts w:ascii="Arial" w:eastAsia="MS Gothic" w:hAnsi="Arial"/>
      <w:bCs/>
      <w:szCs w:val="20"/>
      <w:lang w:eastAsia="en-US"/>
    </w:rPr>
  </w:style>
  <w:style w:type="paragraph" w:customStyle="1" w:styleId="900E32AB1F314A9792C6A34CB47C49157">
    <w:name w:val="900E32AB1F314A9792C6A34CB47C49157"/>
    <w:rsid w:val="00805F4E"/>
    <w:rPr>
      <w:rFonts w:ascii="Arial" w:eastAsia="MS Gothic" w:hAnsi="Arial"/>
      <w:bCs/>
      <w:szCs w:val="20"/>
      <w:lang w:eastAsia="en-US"/>
    </w:rPr>
  </w:style>
  <w:style w:type="paragraph" w:customStyle="1" w:styleId="D0471198F15142BCB1280547EDAF8DCB7">
    <w:name w:val="D0471198F15142BCB1280547EDAF8DCB7"/>
    <w:rsid w:val="00805F4E"/>
    <w:rPr>
      <w:rFonts w:ascii="Arial" w:eastAsia="MS Gothic" w:hAnsi="Arial"/>
      <w:bCs/>
      <w:szCs w:val="20"/>
      <w:lang w:eastAsia="en-US"/>
    </w:rPr>
  </w:style>
  <w:style w:type="paragraph" w:customStyle="1" w:styleId="9057BF9F28BE4D9CBAA09C798069CCA77">
    <w:name w:val="9057BF9F28BE4D9CBAA09C798069CCA77"/>
    <w:rsid w:val="00805F4E"/>
    <w:rPr>
      <w:rFonts w:ascii="Arial" w:eastAsia="MS Gothic" w:hAnsi="Arial"/>
      <w:bCs/>
      <w:szCs w:val="20"/>
      <w:lang w:eastAsia="en-US"/>
    </w:rPr>
  </w:style>
  <w:style w:type="paragraph" w:customStyle="1" w:styleId="C2B987A6FF604AA889B6AED5AB6D6F417">
    <w:name w:val="C2B987A6FF604AA889B6AED5AB6D6F417"/>
    <w:rsid w:val="00805F4E"/>
    <w:rPr>
      <w:rFonts w:ascii="Arial" w:eastAsia="MS Gothic" w:hAnsi="Arial"/>
      <w:bCs/>
      <w:szCs w:val="20"/>
      <w:lang w:eastAsia="en-US"/>
    </w:rPr>
  </w:style>
  <w:style w:type="paragraph" w:customStyle="1" w:styleId="F31BA0C80E1D4283B93927BCB370AA1C7">
    <w:name w:val="F31BA0C80E1D4283B93927BCB370AA1C7"/>
    <w:rsid w:val="00805F4E"/>
    <w:rPr>
      <w:rFonts w:ascii="Arial" w:eastAsia="MS Gothic" w:hAnsi="Arial"/>
      <w:bCs/>
      <w:szCs w:val="20"/>
      <w:lang w:eastAsia="en-US"/>
    </w:rPr>
  </w:style>
  <w:style w:type="paragraph" w:customStyle="1" w:styleId="563AE1BEA0454EBF90109A801939B23B6">
    <w:name w:val="563AE1BEA0454EBF90109A801939B23B6"/>
    <w:rsid w:val="00805F4E"/>
    <w:rPr>
      <w:rFonts w:ascii="Arial" w:eastAsia="MS Gothic" w:hAnsi="Arial"/>
      <w:bCs/>
      <w:szCs w:val="20"/>
      <w:lang w:eastAsia="en-US"/>
    </w:rPr>
  </w:style>
  <w:style w:type="paragraph" w:customStyle="1" w:styleId="3772452EB560474885B45258112444997">
    <w:name w:val="3772452EB560474885B45258112444997"/>
    <w:rsid w:val="00805F4E"/>
    <w:rPr>
      <w:rFonts w:ascii="Arial" w:eastAsia="MS Gothic" w:hAnsi="Arial"/>
      <w:bCs/>
      <w:szCs w:val="20"/>
      <w:lang w:eastAsia="en-US"/>
    </w:rPr>
  </w:style>
  <w:style w:type="paragraph" w:customStyle="1" w:styleId="6BA13D0EAAAD4290A0D8EFE0E557AE657">
    <w:name w:val="6BA13D0EAAAD4290A0D8EFE0E557AE657"/>
    <w:rsid w:val="00805F4E"/>
    <w:rPr>
      <w:rFonts w:ascii="Arial" w:eastAsia="MS Gothic" w:hAnsi="Arial"/>
      <w:bCs/>
      <w:szCs w:val="20"/>
      <w:lang w:eastAsia="en-US"/>
    </w:rPr>
  </w:style>
  <w:style w:type="paragraph" w:customStyle="1" w:styleId="68260574B8EB488A8E7084FBF51154494">
    <w:name w:val="68260574B8EB488A8E7084FBF51154494"/>
    <w:rsid w:val="00805F4E"/>
    <w:rPr>
      <w:rFonts w:ascii="Arial" w:eastAsia="MS Gothic" w:hAnsi="Arial"/>
      <w:bCs/>
      <w:szCs w:val="20"/>
      <w:lang w:eastAsia="en-US"/>
    </w:rPr>
  </w:style>
  <w:style w:type="paragraph" w:customStyle="1" w:styleId="03DEE9328DA941B0B1EED887A17912034">
    <w:name w:val="03DEE9328DA941B0B1EED887A17912034"/>
    <w:rsid w:val="00805F4E"/>
    <w:rPr>
      <w:rFonts w:ascii="Arial" w:eastAsia="MS Gothic" w:hAnsi="Arial"/>
      <w:bCs/>
      <w:szCs w:val="20"/>
      <w:lang w:eastAsia="en-US"/>
    </w:rPr>
  </w:style>
  <w:style w:type="paragraph" w:customStyle="1" w:styleId="78D1A5C7730C4C60B00D9F72B16E73F14">
    <w:name w:val="78D1A5C7730C4C60B00D9F72B16E73F14"/>
    <w:rsid w:val="00805F4E"/>
    <w:rPr>
      <w:rFonts w:ascii="Arial" w:eastAsia="MS Gothic" w:hAnsi="Arial"/>
      <w:bCs/>
      <w:szCs w:val="20"/>
      <w:lang w:eastAsia="en-US"/>
    </w:rPr>
  </w:style>
  <w:style w:type="paragraph" w:customStyle="1" w:styleId="FD21AA78A1174484AFB74DCA8C007A604">
    <w:name w:val="FD21AA78A1174484AFB74DCA8C007A604"/>
    <w:rsid w:val="00805F4E"/>
    <w:rPr>
      <w:rFonts w:ascii="Arial" w:eastAsia="MS Gothic" w:hAnsi="Arial"/>
      <w:bCs/>
      <w:szCs w:val="20"/>
      <w:lang w:eastAsia="en-US"/>
    </w:rPr>
  </w:style>
  <w:style w:type="paragraph" w:customStyle="1" w:styleId="0CEE6C1571A044D8AD205CF95CB8FC674">
    <w:name w:val="0CEE6C1571A044D8AD205CF95CB8FC674"/>
    <w:rsid w:val="00805F4E"/>
    <w:rPr>
      <w:rFonts w:ascii="Arial" w:eastAsia="MS Gothic" w:hAnsi="Arial"/>
      <w:bCs/>
      <w:szCs w:val="20"/>
      <w:lang w:eastAsia="en-US"/>
    </w:rPr>
  </w:style>
  <w:style w:type="paragraph" w:customStyle="1" w:styleId="A3AADBFB6ABE425DB62EAB178A7135784">
    <w:name w:val="A3AADBFB6ABE425DB62EAB178A7135784"/>
    <w:rsid w:val="00805F4E"/>
    <w:rPr>
      <w:rFonts w:ascii="Arial" w:eastAsia="MS Gothic" w:hAnsi="Arial"/>
      <w:bCs/>
      <w:szCs w:val="20"/>
      <w:lang w:eastAsia="en-US"/>
    </w:rPr>
  </w:style>
  <w:style w:type="paragraph" w:customStyle="1" w:styleId="1785E8EA261F4A1BA3DC5DF923088CB14">
    <w:name w:val="1785E8EA261F4A1BA3DC5DF923088CB14"/>
    <w:rsid w:val="00805F4E"/>
    <w:rPr>
      <w:rFonts w:ascii="Arial" w:eastAsia="MS Gothic" w:hAnsi="Arial"/>
      <w:bCs/>
      <w:szCs w:val="20"/>
      <w:lang w:eastAsia="en-US"/>
    </w:rPr>
  </w:style>
  <w:style w:type="paragraph" w:customStyle="1" w:styleId="6B3F66507A714E59BDDEC1A1A2CA57B34">
    <w:name w:val="6B3F66507A714E59BDDEC1A1A2CA57B34"/>
    <w:rsid w:val="00805F4E"/>
    <w:rPr>
      <w:rFonts w:ascii="Arial" w:eastAsia="MS Gothic" w:hAnsi="Arial"/>
      <w:bCs/>
      <w:szCs w:val="20"/>
      <w:lang w:eastAsia="en-US"/>
    </w:rPr>
  </w:style>
  <w:style w:type="paragraph" w:customStyle="1" w:styleId="A83343639A7448AD9D3B4481837638F74">
    <w:name w:val="A83343639A7448AD9D3B4481837638F74"/>
    <w:rsid w:val="00805F4E"/>
    <w:rPr>
      <w:rFonts w:ascii="Arial" w:eastAsia="MS Gothic" w:hAnsi="Arial"/>
      <w:bCs/>
      <w:szCs w:val="20"/>
      <w:lang w:eastAsia="en-US"/>
    </w:rPr>
  </w:style>
  <w:style w:type="paragraph" w:customStyle="1" w:styleId="81163D758F774FB6975325E98DAA10CE4">
    <w:name w:val="81163D758F774FB6975325E98DAA10CE4"/>
    <w:rsid w:val="00805F4E"/>
    <w:rPr>
      <w:rFonts w:ascii="Arial" w:eastAsia="MS Gothic" w:hAnsi="Arial"/>
      <w:bCs/>
      <w:szCs w:val="20"/>
      <w:lang w:eastAsia="en-US"/>
    </w:rPr>
  </w:style>
  <w:style w:type="paragraph" w:customStyle="1" w:styleId="884F9FB9606C457D9DEF9EDE0F2D74D14">
    <w:name w:val="884F9FB9606C457D9DEF9EDE0F2D74D14"/>
    <w:rsid w:val="00805F4E"/>
    <w:rPr>
      <w:rFonts w:ascii="Arial" w:eastAsia="MS Gothic" w:hAnsi="Arial"/>
      <w:bCs/>
      <w:szCs w:val="20"/>
      <w:lang w:eastAsia="en-US"/>
    </w:rPr>
  </w:style>
  <w:style w:type="paragraph" w:customStyle="1" w:styleId="C137D47D3FC74687BB615BE1BB647E6C4">
    <w:name w:val="C137D47D3FC74687BB615BE1BB647E6C4"/>
    <w:rsid w:val="00805F4E"/>
    <w:rPr>
      <w:rFonts w:ascii="Arial" w:eastAsia="MS Gothic" w:hAnsi="Arial"/>
      <w:bCs/>
      <w:szCs w:val="20"/>
      <w:lang w:eastAsia="en-US"/>
    </w:rPr>
  </w:style>
  <w:style w:type="paragraph" w:customStyle="1" w:styleId="EB64CDE8FCBD49DDAFDFFAB1D1FFD4654">
    <w:name w:val="EB64CDE8FCBD49DDAFDFFAB1D1FFD4654"/>
    <w:rsid w:val="00805F4E"/>
    <w:rPr>
      <w:rFonts w:ascii="Arial" w:eastAsia="MS Gothic" w:hAnsi="Arial"/>
      <w:bCs/>
      <w:szCs w:val="20"/>
      <w:lang w:eastAsia="en-US"/>
    </w:rPr>
  </w:style>
  <w:style w:type="paragraph" w:customStyle="1" w:styleId="6AE126F9E1314C52AE51FF99F44F84257">
    <w:name w:val="6AE126F9E1314C52AE51FF99F44F84257"/>
    <w:rsid w:val="00805F4E"/>
    <w:rPr>
      <w:rFonts w:ascii="Arial" w:eastAsiaTheme="minorHAnsi" w:hAnsi="Arial"/>
      <w:color w:val="FF0000"/>
      <w:lang w:eastAsia="en-US"/>
    </w:rPr>
  </w:style>
  <w:style w:type="paragraph" w:customStyle="1" w:styleId="1E45846C05A84E56BE8FB96DC2693AAE7">
    <w:name w:val="1E45846C05A84E56BE8FB96DC2693AAE7"/>
    <w:rsid w:val="00805F4E"/>
    <w:rPr>
      <w:rFonts w:ascii="Arial" w:eastAsiaTheme="minorHAnsi" w:hAnsi="Arial"/>
      <w:color w:val="FF0000"/>
      <w:lang w:eastAsia="en-US"/>
    </w:rPr>
  </w:style>
  <w:style w:type="paragraph" w:customStyle="1" w:styleId="D34E90D4F4F9492082D977045D60286E6">
    <w:name w:val="D34E90D4F4F9492082D977045D60286E6"/>
    <w:rsid w:val="00805F4E"/>
    <w:rPr>
      <w:rFonts w:ascii="Arial" w:eastAsia="MS Gothic" w:hAnsi="Arial"/>
      <w:bCs/>
      <w:szCs w:val="20"/>
      <w:lang w:eastAsia="en-US"/>
    </w:rPr>
  </w:style>
  <w:style w:type="paragraph" w:customStyle="1" w:styleId="2EF3777337A2482485C1B5D309377DFD6">
    <w:name w:val="2EF3777337A2482485C1B5D309377DFD6"/>
    <w:rsid w:val="00805F4E"/>
    <w:rPr>
      <w:rFonts w:ascii="Arial" w:eastAsia="MS Gothic" w:hAnsi="Arial"/>
      <w:bCs/>
      <w:szCs w:val="20"/>
      <w:lang w:eastAsia="en-US"/>
    </w:rPr>
  </w:style>
  <w:style w:type="paragraph" w:customStyle="1" w:styleId="7D90B610194246C1A929FD215CDA01766">
    <w:name w:val="7D90B610194246C1A929FD215CDA01766"/>
    <w:rsid w:val="00805F4E"/>
    <w:rPr>
      <w:rFonts w:ascii="Arial" w:eastAsia="MS Gothic" w:hAnsi="Arial"/>
      <w:bCs/>
      <w:szCs w:val="20"/>
      <w:lang w:eastAsia="en-US"/>
    </w:rPr>
  </w:style>
  <w:style w:type="paragraph" w:customStyle="1" w:styleId="CE3AC88A769D43F49A833822F1EBEEDC6">
    <w:name w:val="CE3AC88A769D43F49A833822F1EBEEDC6"/>
    <w:rsid w:val="00805F4E"/>
    <w:rPr>
      <w:rFonts w:ascii="Arial" w:eastAsia="MS Gothic" w:hAnsi="Arial"/>
      <w:bCs/>
      <w:szCs w:val="20"/>
      <w:lang w:eastAsia="en-US"/>
    </w:rPr>
  </w:style>
  <w:style w:type="paragraph" w:customStyle="1" w:styleId="C677626905F04CADBAB55B82BB6ECC996">
    <w:name w:val="C677626905F04CADBAB55B82BB6ECC996"/>
    <w:rsid w:val="00805F4E"/>
    <w:rPr>
      <w:rFonts w:ascii="Arial" w:eastAsia="MS Gothic" w:hAnsi="Arial"/>
      <w:bCs/>
      <w:szCs w:val="20"/>
      <w:lang w:eastAsia="en-US"/>
    </w:rPr>
  </w:style>
  <w:style w:type="paragraph" w:customStyle="1" w:styleId="95D99D4E09EF419FAD791686C18736BF6">
    <w:name w:val="95D99D4E09EF419FAD791686C18736BF6"/>
    <w:rsid w:val="00805F4E"/>
    <w:rPr>
      <w:rFonts w:ascii="Arial" w:eastAsia="MS Gothic" w:hAnsi="Arial"/>
      <w:bCs/>
      <w:szCs w:val="20"/>
      <w:lang w:eastAsia="en-US"/>
    </w:rPr>
  </w:style>
  <w:style w:type="paragraph" w:customStyle="1" w:styleId="BFCC8DF1127D453989876F2E6391C8B53">
    <w:name w:val="BFCC8DF1127D453989876F2E6391C8B53"/>
    <w:rsid w:val="00805F4E"/>
    <w:rPr>
      <w:rFonts w:ascii="Arial" w:eastAsia="MS Gothic" w:hAnsi="Arial"/>
      <w:bCs/>
      <w:szCs w:val="20"/>
      <w:lang w:eastAsia="en-US"/>
    </w:rPr>
  </w:style>
  <w:style w:type="paragraph" w:customStyle="1" w:styleId="6607C73BEDE14CA184EBC4E6881BAF053">
    <w:name w:val="6607C73BEDE14CA184EBC4E6881BAF053"/>
    <w:rsid w:val="00805F4E"/>
    <w:rPr>
      <w:rFonts w:ascii="Arial" w:eastAsia="MS Gothic" w:hAnsi="Arial"/>
      <w:bCs/>
      <w:szCs w:val="20"/>
      <w:lang w:eastAsia="en-US"/>
    </w:rPr>
  </w:style>
  <w:style w:type="paragraph" w:customStyle="1" w:styleId="26763EF2D7C24B5A973AE6D604A818416">
    <w:name w:val="26763EF2D7C24B5A973AE6D604A818416"/>
    <w:rsid w:val="00805F4E"/>
    <w:rPr>
      <w:rFonts w:ascii="Arial" w:eastAsiaTheme="minorHAnsi" w:hAnsi="Arial"/>
      <w:color w:val="FF0000"/>
      <w:lang w:eastAsia="en-US"/>
    </w:rPr>
  </w:style>
  <w:style w:type="paragraph" w:customStyle="1" w:styleId="9A891ADA95134EF09137F2B462B95B7B2">
    <w:name w:val="9A891ADA95134EF09137F2B462B95B7B2"/>
    <w:rsid w:val="00805F4E"/>
    <w:rPr>
      <w:rFonts w:ascii="Arial" w:eastAsiaTheme="minorHAnsi" w:hAnsi="Arial"/>
      <w:color w:val="FF0000"/>
      <w:lang w:eastAsia="en-US"/>
    </w:rPr>
  </w:style>
  <w:style w:type="paragraph" w:customStyle="1" w:styleId="A165CBA8B94B46E8896B198DC481D0A12">
    <w:name w:val="A165CBA8B94B46E8896B198DC481D0A12"/>
    <w:rsid w:val="00805F4E"/>
    <w:rPr>
      <w:rFonts w:ascii="Arial" w:eastAsia="MS Gothic" w:hAnsi="Arial"/>
      <w:bCs/>
      <w:szCs w:val="20"/>
      <w:lang w:eastAsia="en-US"/>
    </w:rPr>
  </w:style>
  <w:style w:type="paragraph" w:customStyle="1" w:styleId="91C48C4322F64C99B760DD6288EF462E6">
    <w:name w:val="91C48C4322F64C99B760DD6288EF462E6"/>
    <w:rsid w:val="00805F4E"/>
    <w:rPr>
      <w:rFonts w:ascii="Arial" w:eastAsia="MS Gothic" w:hAnsi="Arial"/>
      <w:bCs/>
      <w:szCs w:val="20"/>
      <w:lang w:eastAsia="en-US"/>
    </w:rPr>
  </w:style>
  <w:style w:type="paragraph" w:customStyle="1" w:styleId="C36ECA1A9B274BBB826849E812224BFC6">
    <w:name w:val="C36ECA1A9B274BBB826849E812224BFC6"/>
    <w:rsid w:val="00805F4E"/>
    <w:rPr>
      <w:rFonts w:ascii="Arial" w:eastAsia="MS Gothic" w:hAnsi="Arial"/>
      <w:bCs/>
      <w:szCs w:val="20"/>
      <w:lang w:eastAsia="en-US"/>
    </w:rPr>
  </w:style>
  <w:style w:type="paragraph" w:customStyle="1" w:styleId="3DD3C1FFAEE84AD79A6382FC91AD45921">
    <w:name w:val="3DD3C1FFAEE84AD79A6382FC91AD45921"/>
    <w:rsid w:val="00805F4E"/>
    <w:rPr>
      <w:rFonts w:ascii="Arial" w:eastAsia="MS Gothic" w:hAnsi="Arial"/>
      <w:bCs/>
      <w:szCs w:val="20"/>
      <w:lang w:eastAsia="en-US"/>
    </w:rPr>
  </w:style>
  <w:style w:type="paragraph" w:customStyle="1" w:styleId="3924CB368CD04972BC38D5311CFB13776">
    <w:name w:val="3924CB368CD04972BC38D5311CFB13776"/>
    <w:rsid w:val="00805F4E"/>
    <w:rPr>
      <w:rFonts w:ascii="Arial" w:eastAsia="MS Gothic" w:hAnsi="Arial"/>
      <w:bCs/>
      <w:szCs w:val="20"/>
      <w:lang w:eastAsia="en-US"/>
    </w:rPr>
  </w:style>
  <w:style w:type="paragraph" w:customStyle="1" w:styleId="CFF037D1491E406498A32A19315AE4F76">
    <w:name w:val="CFF037D1491E406498A32A19315AE4F76"/>
    <w:rsid w:val="00805F4E"/>
    <w:rPr>
      <w:rFonts w:ascii="Arial" w:eastAsia="MS Gothic" w:hAnsi="Arial"/>
      <w:bCs/>
      <w:szCs w:val="20"/>
      <w:lang w:eastAsia="en-US"/>
    </w:rPr>
  </w:style>
  <w:style w:type="paragraph" w:customStyle="1" w:styleId="2FB1FC5C980A41A89812692391E216AA6">
    <w:name w:val="2FB1FC5C980A41A89812692391E216AA6"/>
    <w:rsid w:val="00805F4E"/>
    <w:rPr>
      <w:rFonts w:ascii="Arial" w:eastAsia="MS Gothic" w:hAnsi="Arial"/>
      <w:bCs/>
      <w:szCs w:val="20"/>
      <w:lang w:eastAsia="en-US"/>
    </w:rPr>
  </w:style>
  <w:style w:type="paragraph" w:customStyle="1" w:styleId="FDA7144BD2BD4338B181BD30B4973D6E6">
    <w:name w:val="FDA7144BD2BD4338B181BD30B4973D6E6"/>
    <w:rsid w:val="00805F4E"/>
    <w:rPr>
      <w:rFonts w:ascii="Arial" w:eastAsia="MS Gothic" w:hAnsi="Arial"/>
      <w:bCs/>
      <w:szCs w:val="20"/>
      <w:lang w:eastAsia="en-US"/>
    </w:rPr>
  </w:style>
  <w:style w:type="paragraph" w:customStyle="1" w:styleId="F3A96F18FED445E5BAFA9DAF5DF3AEDF6">
    <w:name w:val="F3A96F18FED445E5BAFA9DAF5DF3AEDF6"/>
    <w:rsid w:val="00805F4E"/>
    <w:rPr>
      <w:rFonts w:ascii="Arial" w:eastAsia="MS Gothic" w:hAnsi="Arial"/>
      <w:bCs/>
      <w:szCs w:val="20"/>
      <w:lang w:eastAsia="en-US"/>
    </w:rPr>
  </w:style>
  <w:style w:type="paragraph" w:customStyle="1" w:styleId="D327966E96F64FDEBCB54374E4AE504B6">
    <w:name w:val="D327966E96F64FDEBCB54374E4AE504B6"/>
    <w:rsid w:val="00805F4E"/>
    <w:rPr>
      <w:rFonts w:ascii="Arial" w:eastAsia="MS Gothic" w:hAnsi="Arial"/>
      <w:bCs/>
      <w:szCs w:val="20"/>
      <w:lang w:eastAsia="en-US"/>
    </w:rPr>
  </w:style>
  <w:style w:type="paragraph" w:customStyle="1" w:styleId="67D57B1312FE47E1959E6F5ADFF6AEA66">
    <w:name w:val="67D57B1312FE47E1959E6F5ADFF6AEA66"/>
    <w:rsid w:val="00805F4E"/>
    <w:rPr>
      <w:rFonts w:ascii="Arial" w:eastAsia="MS Gothic" w:hAnsi="Arial"/>
      <w:bCs/>
      <w:szCs w:val="20"/>
      <w:lang w:eastAsia="en-US"/>
    </w:rPr>
  </w:style>
  <w:style w:type="paragraph" w:customStyle="1" w:styleId="924A16507439487BA51698304FE1A9E16">
    <w:name w:val="924A16507439487BA51698304FE1A9E16"/>
    <w:rsid w:val="00805F4E"/>
    <w:rPr>
      <w:rFonts w:ascii="Arial" w:eastAsia="MS Gothic" w:hAnsi="Arial"/>
      <w:bCs/>
      <w:szCs w:val="20"/>
      <w:lang w:eastAsia="en-US"/>
    </w:rPr>
  </w:style>
  <w:style w:type="paragraph" w:customStyle="1" w:styleId="DA4829A6B4FC43C481665E382B3532F16">
    <w:name w:val="DA4829A6B4FC43C481665E382B3532F16"/>
    <w:rsid w:val="00805F4E"/>
    <w:rPr>
      <w:rFonts w:ascii="Arial" w:eastAsia="MS Gothic" w:hAnsi="Arial"/>
      <w:bCs/>
      <w:szCs w:val="20"/>
      <w:lang w:eastAsia="en-US"/>
    </w:rPr>
  </w:style>
  <w:style w:type="paragraph" w:customStyle="1" w:styleId="96FD643BDFFB4740BAE635A2343F76E33">
    <w:name w:val="96FD643BDFFB4740BAE635A2343F76E33"/>
    <w:rsid w:val="00805F4E"/>
    <w:rPr>
      <w:rFonts w:ascii="Arial" w:eastAsiaTheme="minorHAnsi" w:hAnsi="Arial"/>
      <w:color w:val="FF0000"/>
      <w:lang w:eastAsia="en-US"/>
    </w:rPr>
  </w:style>
  <w:style w:type="paragraph" w:customStyle="1" w:styleId="72542F4A302045008FAD4DB7FE181C843">
    <w:name w:val="72542F4A302045008FAD4DB7FE181C843"/>
    <w:rsid w:val="00805F4E"/>
    <w:rPr>
      <w:rFonts w:ascii="Arial" w:eastAsiaTheme="minorHAnsi" w:hAnsi="Arial"/>
      <w:color w:val="FF0000"/>
      <w:lang w:eastAsia="en-US"/>
    </w:rPr>
  </w:style>
  <w:style w:type="paragraph" w:customStyle="1" w:styleId="403C7BF03CA548D8BCC0997368B1106A3">
    <w:name w:val="403C7BF03CA548D8BCC0997368B1106A3"/>
    <w:rsid w:val="00805F4E"/>
    <w:rPr>
      <w:rFonts w:ascii="Arial" w:eastAsiaTheme="minorHAnsi" w:hAnsi="Arial"/>
      <w:color w:val="FF0000"/>
      <w:lang w:eastAsia="en-US"/>
    </w:rPr>
  </w:style>
  <w:style w:type="paragraph" w:customStyle="1" w:styleId="2035EA67568E47B6828D4D73B2DC699B3">
    <w:name w:val="2035EA67568E47B6828D4D73B2DC699B3"/>
    <w:rsid w:val="00805F4E"/>
    <w:rPr>
      <w:rFonts w:ascii="Arial" w:eastAsiaTheme="minorHAnsi" w:hAnsi="Arial"/>
      <w:color w:val="FF0000"/>
      <w:lang w:eastAsia="en-US"/>
    </w:rPr>
  </w:style>
  <w:style w:type="paragraph" w:customStyle="1" w:styleId="8A54C60A2B5546048E7C8C905C6646E83">
    <w:name w:val="8A54C60A2B5546048E7C8C905C6646E83"/>
    <w:rsid w:val="00805F4E"/>
    <w:rPr>
      <w:rFonts w:ascii="Arial" w:eastAsiaTheme="minorHAnsi" w:hAnsi="Arial"/>
      <w:color w:val="FF0000"/>
      <w:lang w:eastAsia="en-US"/>
    </w:rPr>
  </w:style>
  <w:style w:type="paragraph" w:customStyle="1" w:styleId="7391F848CD754ABE8AF3506CCE1AA9323">
    <w:name w:val="7391F848CD754ABE8AF3506CCE1AA9323"/>
    <w:rsid w:val="00805F4E"/>
    <w:rPr>
      <w:rFonts w:ascii="Arial" w:eastAsiaTheme="minorHAnsi" w:hAnsi="Arial"/>
      <w:color w:val="FF0000"/>
      <w:lang w:eastAsia="en-US"/>
    </w:rPr>
  </w:style>
  <w:style w:type="paragraph" w:customStyle="1" w:styleId="24FE8953138442D8B3C2ABFA24DF463B3">
    <w:name w:val="24FE8953138442D8B3C2ABFA24DF463B3"/>
    <w:rsid w:val="00805F4E"/>
    <w:rPr>
      <w:rFonts w:ascii="Arial" w:eastAsiaTheme="minorHAnsi" w:hAnsi="Arial"/>
      <w:color w:val="FF0000"/>
      <w:lang w:eastAsia="en-US"/>
    </w:rPr>
  </w:style>
  <w:style w:type="paragraph" w:customStyle="1" w:styleId="59F44C07954743839E9A2D4A7158B4273">
    <w:name w:val="59F44C07954743839E9A2D4A7158B4273"/>
    <w:rsid w:val="00805F4E"/>
    <w:rPr>
      <w:rFonts w:ascii="Arial" w:eastAsiaTheme="minorHAnsi" w:hAnsi="Arial"/>
      <w:color w:val="FF0000"/>
      <w:lang w:eastAsia="en-US"/>
    </w:rPr>
  </w:style>
  <w:style w:type="paragraph" w:customStyle="1" w:styleId="50C9897952DD47C09C8878FDE8254CA73">
    <w:name w:val="50C9897952DD47C09C8878FDE8254CA73"/>
    <w:rsid w:val="00805F4E"/>
    <w:rPr>
      <w:rFonts w:ascii="Arial" w:eastAsiaTheme="minorHAnsi" w:hAnsi="Arial"/>
      <w:color w:val="FF0000"/>
      <w:lang w:eastAsia="en-US"/>
    </w:rPr>
  </w:style>
  <w:style w:type="paragraph" w:customStyle="1" w:styleId="7C9F75C9BB5243D69903F2FA758DDD273">
    <w:name w:val="7C9F75C9BB5243D69903F2FA758DDD273"/>
    <w:rsid w:val="00805F4E"/>
    <w:rPr>
      <w:rFonts w:ascii="Arial" w:eastAsiaTheme="minorHAnsi" w:hAnsi="Arial"/>
      <w:color w:val="FF0000"/>
      <w:lang w:eastAsia="en-US"/>
    </w:rPr>
  </w:style>
  <w:style w:type="paragraph" w:customStyle="1" w:styleId="41E729841DD245169289DC79A571B1583">
    <w:name w:val="41E729841DD245169289DC79A571B1583"/>
    <w:rsid w:val="00805F4E"/>
    <w:rPr>
      <w:rFonts w:ascii="Arial" w:eastAsiaTheme="minorHAnsi" w:hAnsi="Arial"/>
      <w:color w:val="FF0000"/>
      <w:lang w:eastAsia="en-US"/>
    </w:rPr>
  </w:style>
  <w:style w:type="paragraph" w:customStyle="1" w:styleId="75FA9C956A784ED789324D52975893F03">
    <w:name w:val="75FA9C956A784ED789324D52975893F03"/>
    <w:rsid w:val="00805F4E"/>
    <w:rPr>
      <w:rFonts w:ascii="Arial" w:eastAsiaTheme="minorHAnsi" w:hAnsi="Arial"/>
      <w:color w:val="FF0000"/>
      <w:lang w:eastAsia="en-US"/>
    </w:rPr>
  </w:style>
  <w:style w:type="paragraph" w:customStyle="1" w:styleId="FAFDCBF2DDFC4F3B8E4D5B45D6A5E1463">
    <w:name w:val="FAFDCBF2DDFC4F3B8E4D5B45D6A5E1463"/>
    <w:rsid w:val="00805F4E"/>
    <w:rPr>
      <w:rFonts w:ascii="Arial" w:eastAsiaTheme="minorHAnsi" w:hAnsi="Arial"/>
      <w:color w:val="FF0000"/>
      <w:lang w:eastAsia="en-US"/>
    </w:rPr>
  </w:style>
  <w:style w:type="paragraph" w:customStyle="1" w:styleId="D1397F43BFD140E5AD8D8BFD6B6A701F3">
    <w:name w:val="D1397F43BFD140E5AD8D8BFD6B6A701F3"/>
    <w:rsid w:val="00805F4E"/>
    <w:rPr>
      <w:rFonts w:ascii="Arial" w:eastAsiaTheme="minorHAnsi" w:hAnsi="Arial"/>
      <w:color w:val="FF0000"/>
      <w:lang w:eastAsia="en-US"/>
    </w:rPr>
  </w:style>
  <w:style w:type="paragraph" w:customStyle="1" w:styleId="13DE26814D5B4879945678F3A479A9693">
    <w:name w:val="13DE26814D5B4879945678F3A479A9693"/>
    <w:rsid w:val="00805F4E"/>
    <w:rPr>
      <w:rFonts w:ascii="Arial" w:eastAsiaTheme="minorHAnsi" w:hAnsi="Arial"/>
      <w:color w:val="FF0000"/>
      <w:lang w:eastAsia="en-US"/>
    </w:rPr>
  </w:style>
  <w:style w:type="paragraph" w:customStyle="1" w:styleId="10D120D1A701482A9E118F12422563183">
    <w:name w:val="10D120D1A701482A9E118F12422563183"/>
    <w:rsid w:val="00805F4E"/>
    <w:rPr>
      <w:rFonts w:ascii="Arial" w:eastAsiaTheme="minorHAnsi" w:hAnsi="Arial"/>
      <w:color w:val="FF0000"/>
      <w:lang w:eastAsia="en-US"/>
    </w:rPr>
  </w:style>
  <w:style w:type="paragraph" w:customStyle="1" w:styleId="DF3C52C93083491A94824E32C3DCEBDE6">
    <w:name w:val="DF3C52C93083491A94824E32C3DCEBDE6"/>
    <w:rsid w:val="00805F4E"/>
    <w:rPr>
      <w:rFonts w:ascii="Arial" w:eastAsia="MS Gothic" w:hAnsi="Arial"/>
      <w:bCs/>
      <w:szCs w:val="20"/>
      <w:lang w:eastAsia="en-US"/>
    </w:rPr>
  </w:style>
  <w:style w:type="paragraph" w:customStyle="1" w:styleId="04C4C08959754DB7A350978C07610D116">
    <w:name w:val="04C4C08959754DB7A350978C07610D116"/>
    <w:rsid w:val="00805F4E"/>
    <w:rPr>
      <w:rFonts w:ascii="Arial" w:eastAsia="MS Gothic" w:hAnsi="Arial"/>
      <w:bCs/>
      <w:szCs w:val="20"/>
      <w:lang w:eastAsia="en-US"/>
    </w:rPr>
  </w:style>
  <w:style w:type="paragraph" w:customStyle="1" w:styleId="40DB4BA4383A4A6E8E405D1EDB71F22C6">
    <w:name w:val="40DB4BA4383A4A6E8E405D1EDB71F22C6"/>
    <w:rsid w:val="00805F4E"/>
    <w:rPr>
      <w:rFonts w:ascii="Arial" w:eastAsia="MS Gothic" w:hAnsi="Arial"/>
      <w:bCs/>
      <w:szCs w:val="20"/>
      <w:lang w:eastAsia="en-US"/>
    </w:rPr>
  </w:style>
  <w:style w:type="paragraph" w:customStyle="1" w:styleId="0AA81AC4F96A40FE9A7FCFCC444BD3456">
    <w:name w:val="0AA81AC4F96A40FE9A7FCFCC444BD3456"/>
    <w:rsid w:val="00805F4E"/>
    <w:rPr>
      <w:rFonts w:ascii="Arial" w:eastAsia="MS Gothic" w:hAnsi="Arial"/>
      <w:bCs/>
      <w:szCs w:val="20"/>
      <w:lang w:eastAsia="en-US"/>
    </w:rPr>
  </w:style>
  <w:style w:type="paragraph" w:customStyle="1" w:styleId="0DCAE77CA8C84E5D90E7A3D626CE2E606">
    <w:name w:val="0DCAE77CA8C84E5D90E7A3D626CE2E606"/>
    <w:rsid w:val="00805F4E"/>
    <w:rPr>
      <w:rFonts w:ascii="Arial" w:eastAsia="MS Gothic" w:hAnsi="Arial"/>
      <w:bCs/>
      <w:szCs w:val="20"/>
      <w:lang w:eastAsia="en-US"/>
    </w:rPr>
  </w:style>
  <w:style w:type="paragraph" w:customStyle="1" w:styleId="EEC7E791634E498A96521C5E7C3489156">
    <w:name w:val="EEC7E791634E498A96521C5E7C3489156"/>
    <w:rsid w:val="00805F4E"/>
    <w:rPr>
      <w:rFonts w:ascii="Arial" w:eastAsia="MS Gothic" w:hAnsi="Arial"/>
      <w:bCs/>
      <w:szCs w:val="20"/>
      <w:lang w:eastAsia="en-US"/>
    </w:rPr>
  </w:style>
  <w:style w:type="paragraph" w:customStyle="1" w:styleId="6FCFE3A4611547379916298A75927D4E6">
    <w:name w:val="6FCFE3A4611547379916298A75927D4E6"/>
    <w:rsid w:val="00805F4E"/>
    <w:rPr>
      <w:rFonts w:ascii="Arial" w:eastAsia="MS Gothic" w:hAnsi="Arial"/>
      <w:bCs/>
      <w:szCs w:val="20"/>
      <w:lang w:eastAsia="en-US"/>
    </w:rPr>
  </w:style>
  <w:style w:type="paragraph" w:customStyle="1" w:styleId="760972087ED749B9B3B171B7BE04DB0D6">
    <w:name w:val="760972087ED749B9B3B171B7BE04DB0D6"/>
    <w:rsid w:val="00805F4E"/>
    <w:rPr>
      <w:rFonts w:ascii="Arial" w:eastAsia="MS Gothic" w:hAnsi="Arial"/>
      <w:bCs/>
      <w:szCs w:val="20"/>
      <w:lang w:eastAsia="en-US"/>
    </w:rPr>
  </w:style>
  <w:style w:type="paragraph" w:customStyle="1" w:styleId="57824721066E4571BE7BA9F4B9D551E96">
    <w:name w:val="57824721066E4571BE7BA9F4B9D551E96"/>
    <w:rsid w:val="00805F4E"/>
    <w:rPr>
      <w:rFonts w:ascii="Arial" w:eastAsia="MS Gothic" w:hAnsi="Arial"/>
      <w:bCs/>
      <w:szCs w:val="20"/>
      <w:lang w:eastAsia="en-US"/>
    </w:rPr>
  </w:style>
  <w:style w:type="paragraph" w:customStyle="1" w:styleId="D474C24C270F400C841549F0E213B45A6">
    <w:name w:val="D474C24C270F400C841549F0E213B45A6"/>
    <w:rsid w:val="00805F4E"/>
    <w:rPr>
      <w:rFonts w:ascii="Arial" w:eastAsia="MS Gothic" w:hAnsi="Arial"/>
      <w:bCs/>
      <w:szCs w:val="20"/>
      <w:lang w:eastAsia="en-US"/>
    </w:rPr>
  </w:style>
  <w:style w:type="paragraph" w:customStyle="1" w:styleId="BBB6528E0DAE451C9E8FDD466042925A6">
    <w:name w:val="BBB6528E0DAE451C9E8FDD466042925A6"/>
    <w:rsid w:val="00805F4E"/>
    <w:rPr>
      <w:rFonts w:ascii="Arial" w:eastAsia="MS Gothic" w:hAnsi="Arial"/>
      <w:bCs/>
      <w:szCs w:val="20"/>
      <w:lang w:eastAsia="en-US"/>
    </w:rPr>
  </w:style>
  <w:style w:type="paragraph" w:customStyle="1" w:styleId="969B7E44A8D4429AAC7D7641760097DF6">
    <w:name w:val="969B7E44A8D4429AAC7D7641760097DF6"/>
    <w:rsid w:val="00805F4E"/>
    <w:rPr>
      <w:rFonts w:ascii="Arial" w:eastAsia="MS Gothic" w:hAnsi="Arial"/>
      <w:bCs/>
      <w:szCs w:val="20"/>
      <w:lang w:eastAsia="en-US"/>
    </w:rPr>
  </w:style>
  <w:style w:type="paragraph" w:customStyle="1" w:styleId="E2DBBF00FF5148CE83A5D9954F1BED026">
    <w:name w:val="E2DBBF00FF5148CE83A5D9954F1BED026"/>
    <w:rsid w:val="00805F4E"/>
    <w:rPr>
      <w:rFonts w:ascii="Arial" w:eastAsia="MS Gothic" w:hAnsi="Arial"/>
      <w:bCs/>
      <w:szCs w:val="20"/>
      <w:lang w:eastAsia="en-US"/>
    </w:rPr>
  </w:style>
  <w:style w:type="paragraph" w:customStyle="1" w:styleId="02DF7F40469546CA971A13D6DF7FFC036">
    <w:name w:val="02DF7F40469546CA971A13D6DF7FFC036"/>
    <w:rsid w:val="00805F4E"/>
    <w:rPr>
      <w:rFonts w:ascii="Arial" w:eastAsia="MS Gothic" w:hAnsi="Arial"/>
      <w:bCs/>
      <w:szCs w:val="20"/>
      <w:lang w:eastAsia="en-US"/>
    </w:rPr>
  </w:style>
  <w:style w:type="paragraph" w:customStyle="1" w:styleId="812CD54B91EA49E1870CB84FA48114C96">
    <w:name w:val="812CD54B91EA49E1870CB84FA48114C96"/>
    <w:rsid w:val="00805F4E"/>
    <w:rPr>
      <w:rFonts w:ascii="Arial" w:eastAsia="MS Gothic" w:hAnsi="Arial"/>
      <w:bCs/>
      <w:szCs w:val="20"/>
      <w:lang w:eastAsia="en-US"/>
    </w:rPr>
  </w:style>
  <w:style w:type="paragraph" w:customStyle="1" w:styleId="28261179BB164480B12133F00618FBC76">
    <w:name w:val="28261179BB164480B12133F00618FBC76"/>
    <w:rsid w:val="00805F4E"/>
    <w:rPr>
      <w:rFonts w:ascii="Arial" w:eastAsia="MS Gothic" w:hAnsi="Arial"/>
      <w:bCs/>
      <w:szCs w:val="20"/>
      <w:lang w:eastAsia="en-US"/>
    </w:rPr>
  </w:style>
  <w:style w:type="paragraph" w:customStyle="1" w:styleId="5FA499C768EA4CDCA5F8C165E564F1206">
    <w:name w:val="5FA499C768EA4CDCA5F8C165E564F1206"/>
    <w:rsid w:val="00805F4E"/>
    <w:rPr>
      <w:rFonts w:ascii="Arial" w:eastAsia="MS Gothic" w:hAnsi="Arial"/>
      <w:bCs/>
      <w:szCs w:val="20"/>
      <w:lang w:eastAsia="en-US"/>
    </w:rPr>
  </w:style>
  <w:style w:type="paragraph" w:customStyle="1" w:styleId="1E5D14C36675412185819AC5E01E7D706">
    <w:name w:val="1E5D14C36675412185819AC5E01E7D706"/>
    <w:rsid w:val="00805F4E"/>
    <w:rPr>
      <w:rFonts w:ascii="Arial" w:eastAsia="MS Gothic" w:hAnsi="Arial"/>
      <w:bCs/>
      <w:szCs w:val="20"/>
      <w:lang w:eastAsia="en-US"/>
    </w:rPr>
  </w:style>
  <w:style w:type="paragraph" w:customStyle="1" w:styleId="4FDDD411290D4B5B8DF614F5589911FB6">
    <w:name w:val="4FDDD411290D4B5B8DF614F5589911FB6"/>
    <w:rsid w:val="00805F4E"/>
    <w:rPr>
      <w:rFonts w:ascii="Arial" w:eastAsia="MS Gothic" w:hAnsi="Arial"/>
      <w:bCs/>
      <w:szCs w:val="20"/>
      <w:lang w:eastAsia="en-US"/>
    </w:rPr>
  </w:style>
  <w:style w:type="paragraph" w:customStyle="1" w:styleId="8FBAB64FE93D4D63A5B58ADD7BDBDDB86">
    <w:name w:val="8FBAB64FE93D4D63A5B58ADD7BDBDDB86"/>
    <w:rsid w:val="00805F4E"/>
    <w:rPr>
      <w:rFonts w:ascii="Arial" w:eastAsia="MS Gothic" w:hAnsi="Arial"/>
      <w:bCs/>
      <w:szCs w:val="20"/>
      <w:lang w:eastAsia="en-US"/>
    </w:rPr>
  </w:style>
  <w:style w:type="paragraph" w:customStyle="1" w:styleId="4AC7054586E3450A84A8F49E5A53FA696">
    <w:name w:val="4AC7054586E3450A84A8F49E5A53FA696"/>
    <w:rsid w:val="00805F4E"/>
    <w:rPr>
      <w:rFonts w:ascii="Arial" w:eastAsiaTheme="minorHAnsi" w:hAnsi="Arial"/>
      <w:color w:val="FF0000"/>
      <w:lang w:eastAsia="en-US"/>
    </w:rPr>
  </w:style>
  <w:style w:type="paragraph" w:customStyle="1" w:styleId="5CE047FE2D0247719C1C7B11CFDB419A6">
    <w:name w:val="5CE047FE2D0247719C1C7B11CFDB419A6"/>
    <w:rsid w:val="00805F4E"/>
    <w:rPr>
      <w:rFonts w:ascii="Arial" w:eastAsiaTheme="minorHAnsi" w:hAnsi="Arial"/>
      <w:color w:val="FF0000"/>
      <w:lang w:eastAsia="en-US"/>
    </w:rPr>
  </w:style>
  <w:style w:type="paragraph" w:customStyle="1" w:styleId="445E741C7EFB43258B5C00C7F6D97E426">
    <w:name w:val="445E741C7EFB43258B5C00C7F6D97E426"/>
    <w:rsid w:val="00805F4E"/>
    <w:rPr>
      <w:rFonts w:ascii="Arial" w:eastAsia="MS Gothic" w:hAnsi="Arial"/>
      <w:bCs/>
      <w:szCs w:val="20"/>
      <w:lang w:eastAsia="en-US"/>
    </w:rPr>
  </w:style>
  <w:style w:type="paragraph" w:customStyle="1" w:styleId="5715DBC8DFDF463FABBFF083647E5965">
    <w:name w:val="5715DBC8DFDF463FABBFF083647E5965"/>
    <w:rsid w:val="00805F4E"/>
    <w:pPr>
      <w:spacing w:line="278" w:lineRule="auto"/>
    </w:pPr>
    <w:rPr>
      <w:kern w:val="2"/>
      <w:sz w:val="24"/>
      <w:szCs w:val="24"/>
      <w14:ligatures w14:val="standardContextual"/>
    </w:rPr>
  </w:style>
  <w:style w:type="paragraph" w:customStyle="1" w:styleId="25807821E4B4433088E7FE182AC995FB">
    <w:name w:val="25807821E4B4433088E7FE182AC995FB"/>
    <w:rsid w:val="00805F4E"/>
    <w:pPr>
      <w:spacing w:line="278" w:lineRule="auto"/>
    </w:pPr>
    <w:rPr>
      <w:kern w:val="2"/>
      <w:sz w:val="24"/>
      <w:szCs w:val="24"/>
      <w14:ligatures w14:val="standardContextual"/>
    </w:rPr>
  </w:style>
  <w:style w:type="paragraph" w:customStyle="1" w:styleId="76449EA0F75040EDB73B5F8F1216C8C0">
    <w:name w:val="76449EA0F75040EDB73B5F8F1216C8C0"/>
    <w:rsid w:val="00805F4E"/>
    <w:pPr>
      <w:spacing w:line="278" w:lineRule="auto"/>
    </w:pPr>
    <w:rPr>
      <w:kern w:val="2"/>
      <w:sz w:val="24"/>
      <w:szCs w:val="24"/>
      <w14:ligatures w14:val="standardContextual"/>
    </w:rPr>
  </w:style>
  <w:style w:type="paragraph" w:customStyle="1" w:styleId="6A2E52720ABC4DA89C0D493CECF1B137">
    <w:name w:val="6A2E52720ABC4DA89C0D493CECF1B137"/>
    <w:rsid w:val="00805F4E"/>
    <w:pPr>
      <w:spacing w:line="278" w:lineRule="auto"/>
    </w:pPr>
    <w:rPr>
      <w:kern w:val="2"/>
      <w:sz w:val="24"/>
      <w:szCs w:val="24"/>
      <w14:ligatures w14:val="standardContextual"/>
    </w:rPr>
  </w:style>
  <w:style w:type="paragraph" w:customStyle="1" w:styleId="48DDF3EDD3D14B838A6C5C7C52550EB2">
    <w:name w:val="48DDF3EDD3D14B838A6C5C7C52550EB2"/>
    <w:rsid w:val="008A309A"/>
    <w:pPr>
      <w:spacing w:line="278" w:lineRule="auto"/>
    </w:pPr>
    <w:rPr>
      <w:kern w:val="2"/>
      <w:sz w:val="24"/>
      <w:szCs w:val="24"/>
      <w14:ligatures w14:val="standardContextual"/>
    </w:rPr>
  </w:style>
  <w:style w:type="paragraph" w:customStyle="1" w:styleId="7A0409400D0A4FF0A20B612506C97166">
    <w:name w:val="7A0409400D0A4FF0A20B612506C97166"/>
    <w:rsid w:val="008A309A"/>
    <w:pPr>
      <w:spacing w:line="278" w:lineRule="auto"/>
    </w:pPr>
    <w:rPr>
      <w:kern w:val="2"/>
      <w:sz w:val="24"/>
      <w:szCs w:val="24"/>
      <w14:ligatures w14:val="standardContextual"/>
    </w:rPr>
  </w:style>
  <w:style w:type="paragraph" w:customStyle="1" w:styleId="EF5E83A63CED451FB5D11A64E0FEF814">
    <w:name w:val="EF5E83A63CED451FB5D11A64E0FEF814"/>
    <w:rsid w:val="008A309A"/>
    <w:pPr>
      <w:spacing w:line="278" w:lineRule="auto"/>
    </w:pPr>
    <w:rPr>
      <w:kern w:val="2"/>
      <w:sz w:val="24"/>
      <w:szCs w:val="24"/>
      <w14:ligatures w14:val="standardContextual"/>
    </w:rPr>
  </w:style>
  <w:style w:type="paragraph" w:customStyle="1" w:styleId="5768292409D840E2AE36564A2195547E">
    <w:name w:val="5768292409D840E2AE36564A2195547E"/>
    <w:rsid w:val="008A309A"/>
    <w:pPr>
      <w:spacing w:line="278" w:lineRule="auto"/>
    </w:pPr>
    <w:rPr>
      <w:kern w:val="2"/>
      <w:sz w:val="24"/>
      <w:szCs w:val="24"/>
      <w14:ligatures w14:val="standardContextual"/>
    </w:rPr>
  </w:style>
  <w:style w:type="paragraph" w:customStyle="1" w:styleId="EC68783EB0FE443CA5A4212D166CAFAF">
    <w:name w:val="EC68783EB0FE443CA5A4212D166CAFAF"/>
    <w:rsid w:val="008A309A"/>
    <w:pPr>
      <w:spacing w:line="278" w:lineRule="auto"/>
    </w:pPr>
    <w:rPr>
      <w:kern w:val="2"/>
      <w:sz w:val="24"/>
      <w:szCs w:val="24"/>
      <w14:ligatures w14:val="standardContextual"/>
    </w:rPr>
  </w:style>
  <w:style w:type="paragraph" w:customStyle="1" w:styleId="D533B60208414397A5EECF277EB8DF78">
    <w:name w:val="D533B60208414397A5EECF277EB8DF78"/>
    <w:rsid w:val="00A64B67"/>
    <w:pPr>
      <w:spacing w:line="278" w:lineRule="auto"/>
    </w:pPr>
    <w:rPr>
      <w:kern w:val="2"/>
      <w:sz w:val="24"/>
      <w:szCs w:val="24"/>
      <w14:ligatures w14:val="standardContextual"/>
    </w:rPr>
  </w:style>
  <w:style w:type="paragraph" w:customStyle="1" w:styleId="524C1F4CC81143A79970EC965D20EB23">
    <w:name w:val="524C1F4CC81143A79970EC965D20EB23"/>
    <w:rsid w:val="00A64B67"/>
    <w:pPr>
      <w:spacing w:line="278" w:lineRule="auto"/>
    </w:pPr>
    <w:rPr>
      <w:kern w:val="2"/>
      <w:sz w:val="24"/>
      <w:szCs w:val="24"/>
      <w14:ligatures w14:val="standardContextual"/>
    </w:rPr>
  </w:style>
  <w:style w:type="paragraph" w:customStyle="1" w:styleId="1F261E61138C4ADDA296875856BCFFF4">
    <w:name w:val="1F261E61138C4ADDA296875856BCFFF4"/>
    <w:rsid w:val="00A64B67"/>
    <w:pPr>
      <w:spacing w:line="278" w:lineRule="auto"/>
    </w:pPr>
    <w:rPr>
      <w:kern w:val="2"/>
      <w:sz w:val="24"/>
      <w:szCs w:val="24"/>
      <w14:ligatures w14:val="standardContextual"/>
    </w:rPr>
  </w:style>
  <w:style w:type="paragraph" w:customStyle="1" w:styleId="14708DA2C4934FFAB8F5CDA2A8883C06">
    <w:name w:val="14708DA2C4934FFAB8F5CDA2A8883C06"/>
    <w:rsid w:val="00A64B67"/>
    <w:pPr>
      <w:spacing w:line="278" w:lineRule="auto"/>
    </w:pPr>
    <w:rPr>
      <w:kern w:val="2"/>
      <w:sz w:val="24"/>
      <w:szCs w:val="24"/>
      <w14:ligatures w14:val="standardContextual"/>
    </w:rPr>
  </w:style>
  <w:style w:type="paragraph" w:customStyle="1" w:styleId="8C15A7E789324869A01916FB48C70B42">
    <w:name w:val="8C15A7E789324869A01916FB48C70B42"/>
    <w:rsid w:val="00A64B67"/>
    <w:pPr>
      <w:spacing w:line="278" w:lineRule="auto"/>
    </w:pPr>
    <w:rPr>
      <w:kern w:val="2"/>
      <w:sz w:val="24"/>
      <w:szCs w:val="24"/>
      <w14:ligatures w14:val="standardContextual"/>
    </w:rPr>
  </w:style>
  <w:style w:type="paragraph" w:customStyle="1" w:styleId="FCC08A87650A4B1A9827146C1CCD67DC">
    <w:name w:val="FCC08A87650A4B1A9827146C1CCD67DC"/>
    <w:rsid w:val="00A64B67"/>
    <w:pPr>
      <w:spacing w:line="278" w:lineRule="auto"/>
    </w:pPr>
    <w:rPr>
      <w:kern w:val="2"/>
      <w:sz w:val="24"/>
      <w:szCs w:val="24"/>
      <w14:ligatures w14:val="standardContextual"/>
    </w:rPr>
  </w:style>
  <w:style w:type="paragraph" w:customStyle="1" w:styleId="34D937C8931D480B8453AAB95EBFA2BE">
    <w:name w:val="34D937C8931D480B8453AAB95EBFA2BE"/>
    <w:rsid w:val="00A64B67"/>
    <w:pPr>
      <w:spacing w:line="278" w:lineRule="auto"/>
    </w:pPr>
    <w:rPr>
      <w:kern w:val="2"/>
      <w:sz w:val="24"/>
      <w:szCs w:val="24"/>
      <w14:ligatures w14:val="standardContextual"/>
    </w:rPr>
  </w:style>
  <w:style w:type="paragraph" w:customStyle="1" w:styleId="4F0186F0348F4FA7ACCBD4EBFEFB902B">
    <w:name w:val="4F0186F0348F4FA7ACCBD4EBFEFB902B"/>
    <w:rsid w:val="00A64B67"/>
    <w:pPr>
      <w:spacing w:line="278" w:lineRule="auto"/>
    </w:pPr>
    <w:rPr>
      <w:kern w:val="2"/>
      <w:sz w:val="24"/>
      <w:szCs w:val="24"/>
      <w14:ligatures w14:val="standardContextual"/>
    </w:rPr>
  </w:style>
  <w:style w:type="paragraph" w:customStyle="1" w:styleId="1624A07B1BC7425389C150C1C17BB41B">
    <w:name w:val="1624A07B1BC7425389C150C1C17BB41B"/>
    <w:rsid w:val="00A64B67"/>
    <w:pPr>
      <w:spacing w:line="278" w:lineRule="auto"/>
    </w:pPr>
    <w:rPr>
      <w:kern w:val="2"/>
      <w:sz w:val="24"/>
      <w:szCs w:val="24"/>
      <w14:ligatures w14:val="standardContextual"/>
    </w:rPr>
  </w:style>
  <w:style w:type="paragraph" w:customStyle="1" w:styleId="79AFE5F5306F460FB2D97FCA139D6524">
    <w:name w:val="79AFE5F5306F460FB2D97FCA139D6524"/>
    <w:rsid w:val="00A64B67"/>
    <w:pPr>
      <w:spacing w:line="278" w:lineRule="auto"/>
    </w:pPr>
    <w:rPr>
      <w:kern w:val="2"/>
      <w:sz w:val="24"/>
      <w:szCs w:val="24"/>
      <w14:ligatures w14:val="standardContextual"/>
    </w:rPr>
  </w:style>
  <w:style w:type="paragraph" w:customStyle="1" w:styleId="5279758F20D74BE6A432D1943ED7DB71">
    <w:name w:val="5279758F20D74BE6A432D1943ED7DB71"/>
    <w:rsid w:val="00A64B67"/>
    <w:pPr>
      <w:spacing w:line="278" w:lineRule="auto"/>
    </w:pPr>
    <w:rPr>
      <w:kern w:val="2"/>
      <w:sz w:val="24"/>
      <w:szCs w:val="24"/>
      <w14:ligatures w14:val="standardContextual"/>
    </w:rPr>
  </w:style>
  <w:style w:type="paragraph" w:customStyle="1" w:styleId="19E92C7E6E5844FDB71D3843C0FC89EA">
    <w:name w:val="19E92C7E6E5844FDB71D3843C0FC89EA"/>
    <w:rsid w:val="00A64B67"/>
    <w:pPr>
      <w:spacing w:line="278" w:lineRule="auto"/>
    </w:pPr>
    <w:rPr>
      <w:kern w:val="2"/>
      <w:sz w:val="24"/>
      <w:szCs w:val="24"/>
      <w14:ligatures w14:val="standardContextual"/>
    </w:rPr>
  </w:style>
  <w:style w:type="paragraph" w:customStyle="1" w:styleId="B8C0DA6D61014709B58C79726376C50B">
    <w:name w:val="B8C0DA6D61014709B58C79726376C50B"/>
    <w:rsid w:val="00A64B67"/>
    <w:pPr>
      <w:spacing w:line="278" w:lineRule="auto"/>
    </w:pPr>
    <w:rPr>
      <w:kern w:val="2"/>
      <w:sz w:val="24"/>
      <w:szCs w:val="24"/>
      <w14:ligatures w14:val="standardContextual"/>
    </w:rPr>
  </w:style>
  <w:style w:type="paragraph" w:customStyle="1" w:styleId="E9345973ECF04C1A8B1D131BC4C6D8A0">
    <w:name w:val="E9345973ECF04C1A8B1D131BC4C6D8A0"/>
    <w:rsid w:val="00A64B67"/>
    <w:pPr>
      <w:spacing w:line="278" w:lineRule="auto"/>
    </w:pPr>
    <w:rPr>
      <w:kern w:val="2"/>
      <w:sz w:val="24"/>
      <w:szCs w:val="24"/>
      <w14:ligatures w14:val="standardContextual"/>
    </w:rPr>
  </w:style>
  <w:style w:type="paragraph" w:customStyle="1" w:styleId="2480CBAEA7B64D399A4C724B3BA514EB">
    <w:name w:val="2480CBAEA7B64D399A4C724B3BA514EB"/>
    <w:rsid w:val="00A64B67"/>
    <w:pPr>
      <w:spacing w:line="278" w:lineRule="auto"/>
    </w:pPr>
    <w:rPr>
      <w:kern w:val="2"/>
      <w:sz w:val="24"/>
      <w:szCs w:val="24"/>
      <w14:ligatures w14:val="standardContextual"/>
    </w:rPr>
  </w:style>
  <w:style w:type="paragraph" w:customStyle="1" w:styleId="4C61287438DC45F9BED1BAB9DD2171EE">
    <w:name w:val="4C61287438DC45F9BED1BAB9DD2171EE"/>
    <w:rsid w:val="00A64B6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eate a new document." ma:contentTypeScope="" ma:versionID="a2e5b44752f39cc610d80f37c7728bb1">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67616804eeb8df8cd062df16484f6915"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9A3A51-A110-42D5-9C24-95F502042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2B0A68-FA3B-4BDC-8DD2-B2997DAAED53}">
  <ds:schemaRefs>
    <ds:schemaRef ds:uri="http://purl.org/dc/elements/1.1/"/>
    <ds:schemaRef ds:uri="http://schemas.openxmlformats.org/package/2006/metadata/core-properties"/>
    <ds:schemaRef ds:uri="1043d16c-061f-46a7-972b-f6e6c14d55b5"/>
    <ds:schemaRef ds:uri="http://schemas.microsoft.com/office/infopath/2007/PartnerControls"/>
    <ds:schemaRef ds:uri="http://purl.org/dc/terms/"/>
    <ds:schemaRef ds:uri="http://schemas.microsoft.com/office/2006/metadata/properties"/>
    <ds:schemaRef ds:uri="http://schemas.microsoft.com/office/2006/documentManagement/types"/>
    <ds:schemaRef ds:uri="f24c481c-3a09-4dcf-b6e2-607b9e21c926"/>
    <ds:schemaRef ds:uri="http://www.w3.org/XML/1998/namespace"/>
    <ds:schemaRef ds:uri="http://purl.org/dc/dcmitype/"/>
  </ds:schemaRefs>
</ds:datastoreItem>
</file>

<file path=customXml/itemProps3.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4.xml><?xml version="1.0" encoding="utf-8"?>
<ds:datastoreItem xmlns:ds="http://schemas.openxmlformats.org/officeDocument/2006/customXml" ds:itemID="{69E6C3D3-4445-4C66-97DC-1C7D453D88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FORM en WORD.dotx</Template>
  <TotalTime>1718</TotalTime>
  <Pages>25</Pages>
  <Words>8181</Words>
  <Characters>44996</Characters>
  <Application>Microsoft Office Word</Application>
  <DocSecurity>0</DocSecurity>
  <Lines>374</Lines>
  <Paragraphs>106</Paragraphs>
  <ScaleCrop>false</ScaleCrop>
  <HeadingPairs>
    <vt:vector size="2" baseType="variant">
      <vt:variant>
        <vt:lpstr>Titre</vt:lpstr>
      </vt:variant>
      <vt:variant>
        <vt:i4>1</vt:i4>
      </vt:variant>
    </vt:vector>
  </HeadingPairs>
  <TitlesOfParts>
    <vt:vector size="1" baseType="lpstr">
      <vt:lpstr>AM67c - Lieu d’enfouissement de débris de construction ou de démolition</vt:lpstr>
    </vt:vector>
  </TitlesOfParts>
  <Company/>
  <LinksUpToDate>false</LinksUpToDate>
  <CharactersWithSpaces>53071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AM67c - Lieu d’enfouissement de débris de construction ou de démolition</dc:title>
  <dc:subject>Lieu d’enfouissement de débris de construction ou de démolition</dc:subject>
  <dc:creator>Ministère de l'Environnement, de la Lutte contre les changements climatiques, de la Faune et des Parcs</dc:creator>
  <cp:keywords>AM67c-enfouiss-debris-construction (2024-12) v.2</cp:keywords>
  <dc:description/>
  <cp:lastModifiedBy>Nancy Paradis</cp:lastModifiedBy>
  <cp:revision>1848</cp:revision>
  <dcterms:created xsi:type="dcterms:W3CDTF">2022-09-26T19:38:00Z</dcterms:created>
  <dcterms:modified xsi:type="dcterms:W3CDTF">2025-05-09T15:13:00Z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NoFormulaire">
    <vt:lpwstr>AM67c-enfouiss-debris-construction (2024-12)</vt:lpwstr>
  </property>
</Properties>
</file>