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32BD5" w14:textId="4321A22D" w:rsidR="00E128FF" w:rsidRDefault="0054710C" w:rsidP="00016D85">
      <w:pPr>
        <w:pStyle w:val="Normalformulaire"/>
      </w:pPr>
      <w:r>
        <w:rPr>
          <w:noProof/>
        </w:rPr>
        <mc:AlternateContent>
          <mc:Choice Requires="wps">
            <w:drawing>
              <wp:anchor distT="0" distB="0" distL="114300" distR="114300" simplePos="0" relativeHeight="251658242" behindDoc="0" locked="0" layoutInCell="1" allowOverlap="1" wp14:anchorId="1DFB9CE0" wp14:editId="33DC02AE">
                <wp:simplePos x="0" y="0"/>
                <wp:positionH relativeFrom="column">
                  <wp:posOffset>6647180</wp:posOffset>
                </wp:positionH>
                <wp:positionV relativeFrom="paragraph">
                  <wp:posOffset>343535</wp:posOffset>
                </wp:positionV>
                <wp:extent cx="5200650" cy="542925"/>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5200650" cy="542925"/>
                        </a:xfrm>
                        <a:prstGeom prst="rect">
                          <a:avLst/>
                        </a:prstGeom>
                        <a:noFill/>
                        <a:ln w="6350">
                          <a:noFill/>
                        </a:ln>
                      </wps:spPr>
                      <wps:txbx>
                        <w:txbxContent>
                          <w:p w14:paraId="6161F0D2" w14:textId="35A8D352" w:rsidR="00CB0D40" w:rsidRPr="00F20C0A" w:rsidRDefault="00442E66" w:rsidP="006310CC">
                            <w:pPr>
                              <w:spacing w:line="240" w:lineRule="auto"/>
                              <w:rPr>
                                <w:rFonts w:cs="Arial"/>
                                <w:color w:val="E7E6E6" w:themeColor="background2"/>
                                <w:sz w:val="26"/>
                                <w:szCs w:val="26"/>
                              </w:rPr>
                            </w:pPr>
                            <w:r>
                              <w:rPr>
                                <w:rFonts w:cs="Arial"/>
                                <w:b/>
                                <w:bCs/>
                                <w:color w:val="E7E6E6" w:themeColor="background2"/>
                                <w:sz w:val="26"/>
                                <w:szCs w:val="26"/>
                              </w:rPr>
                              <w:t>Établissement et exploitation d’un lieu d’enfouissement en milieu nordique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FB9CE0" id="_x0000_t202" coordsize="21600,21600" o:spt="202" path="m,l,21600r21600,l21600,xe">
                <v:stroke joinstyle="miter"/>
                <v:path gradientshapeok="t" o:connecttype="rect"/>
              </v:shapetype>
              <v:shape id="Zone de texte 3" o:spid="_x0000_s1026" type="#_x0000_t202" style="position:absolute;margin-left:523.4pt;margin-top:27.05pt;width:409.5pt;height:42.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" filled="f" stroked="f" strokeweight=".5pt">
                <v:textbox>
                  <w:txbxContent>
                    <w:p w14:paraId="6161F0D2" w14:textId="35A8D352" w:rsidR="00CB0D40" w:rsidRPr="00F20C0A" w:rsidRDefault="00442E66" w:rsidP="006310CC">
                      <w:pPr>
                        <w:spacing w:line="240" w:lineRule="auto"/>
                        <w:rPr>
                          <w:rFonts w:cs="Arial"/>
                          <w:color w:val="E7E6E6" w:themeColor="background2"/>
                          <w:sz w:val="26"/>
                          <w:szCs w:val="26"/>
                        </w:rPr>
                      </w:pPr>
                      <w:r>
                        <w:rPr>
                          <w:rFonts w:cs="Arial"/>
                          <w:b/>
                          <w:bCs/>
                          <w:color w:val="E7E6E6" w:themeColor="background2"/>
                          <w:sz w:val="26"/>
                          <w:szCs w:val="26"/>
                        </w:rPr>
                        <w:t>Établissement et exploitation d’un lieu d’enfouissement en milieu nordique</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0ACD815C" wp14:editId="08E86A50">
                <wp:simplePos x="0" y="0"/>
                <wp:positionH relativeFrom="margin">
                  <wp:posOffset>6638925</wp:posOffset>
                </wp:positionH>
                <wp:positionV relativeFrom="paragraph">
                  <wp:posOffset>838200</wp:posOffset>
                </wp:positionV>
                <wp:extent cx="5438775" cy="295275"/>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5438775" cy="295275"/>
                        </a:xfrm>
                        <a:prstGeom prst="rect">
                          <a:avLst/>
                        </a:prstGeom>
                        <a:noFill/>
                        <a:ln w="6350">
                          <a:noFill/>
                        </a:ln>
                      </wps:spPr>
                      <wps:txbx>
                        <w:txbxContent>
                          <w:p w14:paraId="64FC602C" w14:textId="3E8B135B"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42E66">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D815C" id="Zone de texte 4" o:spid="_x0000_s1027" type="#_x0000_t202" style="position:absolute;margin-left:522.75pt;margin-top:66pt;width:428.25pt;height:23.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" filled="f" stroked="f" strokeweight=".5pt">
                <v:textbox>
                  <w:txbxContent>
                    <w:p w14:paraId="64FC602C" w14:textId="3E8B135B" w:rsidR="00CB0D40" w:rsidRPr="00AC5ADE" w:rsidRDefault="00CB0D40">
                      <w:pPr>
                        <w:rPr>
                          <w:rFonts w:cs="Arial"/>
                          <w:color w:val="E7E6E6" w:themeColor="background2"/>
                          <w:sz w:val="16"/>
                          <w:szCs w:val="16"/>
                        </w:rPr>
                      </w:pPr>
                      <w:r w:rsidRPr="00AC5ADE">
                        <w:rPr>
                          <w:rFonts w:cs="Arial"/>
                          <w:color w:val="E7E6E6" w:themeColor="background2"/>
                          <w:sz w:val="16"/>
                          <w:szCs w:val="16"/>
                        </w:rPr>
                        <w:t xml:space="preserve">Article </w:t>
                      </w:r>
                      <w:r w:rsidR="00442E66">
                        <w:rPr>
                          <w:rFonts w:cs="Arial"/>
                          <w:color w:val="E7E6E6" w:themeColor="background2"/>
                          <w:sz w:val="16"/>
                          <w:szCs w:val="16"/>
                        </w:rPr>
                        <w:t>67</w:t>
                      </w:r>
                      <w:r w:rsidRPr="00AC5ADE">
                        <w:rPr>
                          <w:rFonts w:cs="Arial"/>
                          <w:color w:val="E7E6E6" w:themeColor="background2"/>
                          <w:sz w:val="16"/>
                          <w:szCs w:val="16"/>
                        </w:rPr>
                        <w:t xml:space="preserve"> du </w:t>
                      </w:r>
                      <w:r w:rsidRPr="00AC5ADE">
                        <w:rPr>
                          <w:rFonts w:cs="Arial"/>
                          <w:i/>
                          <w:iCs/>
                          <w:color w:val="E7E6E6" w:themeColor="background2"/>
                          <w:sz w:val="16"/>
                          <w:szCs w:val="16"/>
                        </w:rPr>
                        <w:t>Règlement sur l’encadrement d’activités en fonction de leur impact sur l’environnement</w:t>
                      </w:r>
                    </w:p>
                  </w:txbxContent>
                </v:textbox>
                <w10:wrap anchorx="margin"/>
              </v:shape>
            </w:pict>
          </mc:Fallback>
        </mc:AlternateContent>
      </w:r>
      <w:r>
        <w:rPr>
          <w:noProof/>
        </w:rPr>
        <mc:AlternateContent>
          <mc:Choice Requires="wps">
            <w:drawing>
              <wp:anchor distT="0" distB="0" distL="114300" distR="114300" simplePos="0" relativeHeight="251658241" behindDoc="0" locked="0" layoutInCell="1" allowOverlap="1" wp14:anchorId="574321E7" wp14:editId="45788684">
                <wp:simplePos x="0" y="0"/>
                <wp:positionH relativeFrom="column">
                  <wp:posOffset>6630670</wp:posOffset>
                </wp:positionH>
                <wp:positionV relativeFrom="paragraph">
                  <wp:posOffset>72390</wp:posOffset>
                </wp:positionV>
                <wp:extent cx="4045585" cy="292735"/>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4045585" cy="292735"/>
                        </a:xfrm>
                        <a:prstGeom prst="rect">
                          <a:avLst/>
                        </a:prstGeom>
                        <a:noFill/>
                        <a:ln w="6350">
                          <a:noFill/>
                        </a:ln>
                      </wps:spPr>
                      <wps:txbx>
                        <w:txbxContent>
                          <w:p w14:paraId="13E3FC7A" w14:textId="5652B74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42E66">
                              <w:rPr>
                                <w:rFonts w:cs="Arial"/>
                                <w:color w:val="E7E6E6" w:themeColor="background2"/>
                              </w:rPr>
                              <w:t>67f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4321E7" id="Zone de texte 2" o:spid="_x0000_s1028" type="#_x0000_t202" style="position:absolute;margin-left:522.1pt;margin-top:5.7pt;width:318.55pt;height:23.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" filled="f" stroked="f" strokeweight=".5pt">
                <v:textbox>
                  <w:txbxContent>
                    <w:p w14:paraId="13E3FC7A" w14:textId="5652B74D" w:rsidR="00CB0D40" w:rsidRPr="00F40691" w:rsidRDefault="00CB0D40">
                      <w:pPr>
                        <w:rPr>
                          <w:rFonts w:cs="Arial"/>
                          <w:color w:val="E7E6E6" w:themeColor="background2"/>
                        </w:rPr>
                      </w:pPr>
                      <w:r w:rsidRPr="00F40691">
                        <w:rPr>
                          <w:rFonts w:cs="Arial"/>
                          <w:color w:val="E7E6E6" w:themeColor="background2"/>
                        </w:rPr>
                        <w:t>Formulaire d’activité</w:t>
                      </w:r>
                      <w:r w:rsidR="006E2DA7">
                        <w:rPr>
                          <w:rFonts w:cs="Arial"/>
                          <w:color w:val="E7E6E6" w:themeColor="background2"/>
                        </w:rPr>
                        <w:t xml:space="preserve"> </w:t>
                      </w:r>
                      <w:r w:rsidR="00141C94" w:rsidRPr="00141C94">
                        <w:rPr>
                          <w:rFonts w:cs="Arial"/>
                          <w:color w:val="E7E6E6" w:themeColor="background2"/>
                        </w:rPr>
                        <w:t>–</w:t>
                      </w:r>
                      <w:r w:rsidR="006E2DA7">
                        <w:rPr>
                          <w:rFonts w:cs="Arial"/>
                          <w:color w:val="E7E6E6" w:themeColor="background2"/>
                        </w:rPr>
                        <w:t xml:space="preserve"> AM</w:t>
                      </w:r>
                      <w:r w:rsidR="00442E66">
                        <w:rPr>
                          <w:rFonts w:cs="Arial"/>
                          <w:color w:val="E7E6E6" w:themeColor="background2"/>
                        </w:rPr>
                        <w:t>67f</w:t>
                      </w:r>
                    </w:p>
                  </w:txbxContent>
                </v:textbox>
              </v:shape>
            </w:pict>
          </mc:Fallback>
        </mc:AlternateContent>
      </w:r>
      <w:r>
        <w:rPr>
          <w:noProof/>
        </w:rPr>
        <mc:AlternateContent>
          <mc:Choice Requires="wps">
            <w:drawing>
              <wp:anchor distT="91440" distB="91440" distL="137160" distR="137160" simplePos="0" relativeHeight="251658240" behindDoc="0" locked="0" layoutInCell="0" allowOverlap="1" wp14:anchorId="3BCD4980" wp14:editId="4D897B48">
                <wp:simplePos x="0" y="0"/>
                <wp:positionH relativeFrom="margin">
                  <wp:posOffset>8716010</wp:posOffset>
                </wp:positionH>
                <wp:positionV relativeFrom="margin">
                  <wp:posOffset>-2132965</wp:posOffset>
                </wp:positionV>
                <wp:extent cx="1080000" cy="5400000"/>
                <wp:effectExtent l="0" t="7303" r="0" b="0"/>
                <wp:wrapSquare wrapText="bothSides"/>
                <wp:docPr id="306" name="Forme automatiqu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80000" cy="5400000"/>
                        </a:xfrm>
                        <a:prstGeom prst="roundRect">
                          <a:avLst>
                            <a:gd name="adj" fmla="val 0"/>
                          </a:avLst>
                        </a:prstGeom>
                        <a:solidFill>
                          <a:schemeClr val="accent1"/>
                        </a:solidFill>
                      </wps:spPr>
                      <wps:txbx>
                        <w:txbxContent>
                          <w:p w14:paraId="05C6403A" w14:textId="77777777" w:rsidR="00CB0D40" w:rsidRDefault="00CB0D40" w:rsidP="00D41107">
                            <w:pPr>
                              <w:rPr>
                                <w:rFonts w:ascii="Open Sans" w:eastAsiaTheme="majorEastAsia" w:hAnsi="Open Sans" w:cs="Open Sans"/>
                                <w:color w:val="FFFFFF" w:themeColor="background1"/>
                                <w:sz w:val="32"/>
                                <w:szCs w:val="32"/>
                              </w:rPr>
                            </w:pPr>
                          </w:p>
                          <w:p w14:paraId="219AB0B0" w14:textId="77777777" w:rsidR="00CB0D40" w:rsidRPr="006E7C67" w:rsidRDefault="00CB0D40" w:rsidP="004E4DDE">
                            <w:pPr>
                              <w:pStyle w:val="Normalformulaire"/>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CD4980" id="Forme automatique 2" o:spid="_x0000_s1029" style="position:absolute;margin-left:686.3pt;margin-top:-167.95pt;width:85.05pt;height:425.2pt;rotation:90;z-index:251658240;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" o:allowincell="f" fillcolor="#4472c4 [3204]" stroked="f">
                <v:textbox>
                  <w:txbxContent>
                    <w:p w14:paraId="05C6403A" w14:textId="77777777" w:rsidR="00CB0D40" w:rsidRDefault="00CB0D40" w:rsidP="00D41107">
                      <w:pPr>
                        <w:rPr>
                          <w:rFonts w:ascii="Open Sans" w:eastAsiaTheme="majorEastAsia" w:hAnsi="Open Sans" w:cs="Open Sans"/>
                          <w:color w:val="FFFFFF" w:themeColor="background1"/>
                          <w:sz w:val="32"/>
                          <w:szCs w:val="32"/>
                        </w:rPr>
                      </w:pPr>
                    </w:p>
                    <w:p w14:paraId="219AB0B0" w14:textId="77777777" w:rsidR="00CB0D40" w:rsidRPr="006E7C67" w:rsidRDefault="00CB0D40" w:rsidP="004E4DDE">
                      <w:pPr>
                        <w:pStyle w:val="Normalformulaire"/>
                      </w:pPr>
                    </w:p>
                  </w:txbxContent>
                </v:textbox>
                <w10:wrap type="square" anchorx="margin" anchory="margin"/>
              </v:roundrect>
            </w:pict>
          </mc:Fallback>
        </mc:AlternateContent>
      </w:r>
      <w:r w:rsidR="008F4A1F">
        <w:rPr>
          <w:noProof/>
        </w:rPr>
        <w:drawing>
          <wp:inline distT="0" distB="0" distL="0" distR="0" wp14:anchorId="298CC666" wp14:editId="18A408CE">
            <wp:extent cx="2700000" cy="13896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00000" cy="1389600"/>
                    </a:xfrm>
                    <a:prstGeom prst="rect">
                      <a:avLst/>
                    </a:prstGeom>
                  </pic:spPr>
                </pic:pic>
              </a:graphicData>
            </a:graphic>
          </wp:inline>
        </w:drawing>
      </w:r>
    </w:p>
    <w:p w14:paraId="394571EE" w14:textId="77777777" w:rsidR="006E551A" w:rsidRDefault="006E551A" w:rsidP="00016D85">
      <w:pPr>
        <w:pStyle w:val="InfoSection"/>
      </w:pPr>
      <w:r w:rsidRPr="00A44C40">
        <w:t>Renseignements</w:t>
      </w:r>
    </w:p>
    <w:p w14:paraId="3830925A" w14:textId="77777777" w:rsidR="006E551A" w:rsidRDefault="006E551A" w:rsidP="00016D85">
      <w:pPr>
        <w:pStyle w:val="InfoTitre"/>
      </w:pPr>
      <w:r>
        <w:t>Portée du formulaire</w:t>
      </w:r>
    </w:p>
    <w:p w14:paraId="4F7F60D5" w14:textId="48D7A015" w:rsidR="0002385D" w:rsidRDefault="0002385D" w:rsidP="00016D85">
      <w:pPr>
        <w:pStyle w:val="InfoTitre"/>
        <w:rPr>
          <w:i w:val="0"/>
          <w:color w:val="000000"/>
          <w:sz w:val="22"/>
          <w:szCs w:val="18"/>
          <w:shd w:val="clear" w:color="auto" w:fill="FFFFFF"/>
        </w:rPr>
      </w:pPr>
      <w:r w:rsidRPr="0002385D">
        <w:rPr>
          <w:i w:val="0"/>
          <w:color w:val="000000"/>
          <w:sz w:val="22"/>
          <w:szCs w:val="18"/>
          <w:shd w:val="clear" w:color="auto" w:fill="FFFFFF"/>
        </w:rPr>
        <w:t xml:space="preserve">Ce formulaire vise une nouvelle demande d’autorisation ou une modification d’autorisation touchant l’activité d’établissement et d’exploitation d’un lieu d’enfouissement en milieu nordique assujettie à une autorisation en vertu du paragraphe 7 du premier alinéa de l’article 22 de la </w:t>
      </w:r>
      <w:r w:rsidRPr="00610967">
        <w:rPr>
          <w:iCs/>
          <w:color w:val="000000"/>
          <w:sz w:val="22"/>
          <w:szCs w:val="18"/>
          <w:shd w:val="clear" w:color="auto" w:fill="FFFFFF"/>
        </w:rPr>
        <w:t>Loi sur la qualité de l’environnement</w:t>
      </w:r>
      <w:r w:rsidRPr="0002385D">
        <w:rPr>
          <w:i w:val="0"/>
          <w:color w:val="000000"/>
          <w:sz w:val="22"/>
          <w:szCs w:val="18"/>
          <w:shd w:val="clear" w:color="auto" w:fill="FFFFFF"/>
        </w:rPr>
        <w:t xml:space="preserve"> (LQE</w:t>
      </w:r>
      <w:r w:rsidR="00AD67FA">
        <w:rPr>
          <w:i w:val="0"/>
          <w:color w:val="000000"/>
          <w:sz w:val="22"/>
          <w:szCs w:val="18"/>
          <w:shd w:val="clear" w:color="auto" w:fill="FFFFFF"/>
        </w:rPr>
        <w:t>)</w:t>
      </w:r>
      <w:r w:rsidRPr="0002385D">
        <w:rPr>
          <w:i w:val="0"/>
          <w:color w:val="000000"/>
          <w:sz w:val="22"/>
          <w:szCs w:val="18"/>
          <w:shd w:val="clear" w:color="auto" w:fill="FFFFFF"/>
        </w:rPr>
        <w:t>.</w:t>
      </w:r>
    </w:p>
    <w:p w14:paraId="2AADDC2B" w14:textId="02193B0A" w:rsidR="00B65B1E" w:rsidRPr="00B65B1E" w:rsidRDefault="00B65B1E" w:rsidP="009F41CD">
      <w:pPr>
        <w:pStyle w:val="InfoTexte"/>
        <w:rPr>
          <w:lang w:eastAsia="fr-CA"/>
        </w:rPr>
      </w:pPr>
      <w:r w:rsidRPr="00B65B1E">
        <w:rPr>
          <w:rFonts w:eastAsia="Times New Roman" w:cs="Calibri"/>
          <w:lang w:eastAsia="fr-CA"/>
        </w:rPr>
        <w:t xml:space="preserve">Les milieux nordiques constituent les territoires précisés à l’article 94 du </w:t>
      </w:r>
      <w:r w:rsidRPr="00B65B1E">
        <w:rPr>
          <w:i/>
          <w:iCs/>
          <w:lang w:eastAsia="fr-CA"/>
        </w:rPr>
        <w:t>Règlement sur l’enfouissement et l’incinération des matières résiduelles</w:t>
      </w:r>
      <w:r w:rsidRPr="00B65B1E">
        <w:rPr>
          <w:lang w:eastAsia="fr-CA"/>
        </w:rPr>
        <w:t xml:space="preserve"> (REIMR). Pour pouvoir utiliser le présent formulaire, l’installation d’élimination des matières résiduelles doit être réalisée à l’intérieur d’un territoire mentionné à cet article.</w:t>
      </w:r>
    </w:p>
    <w:p w14:paraId="408945CD" w14:textId="7E1D9238" w:rsidR="006E551A" w:rsidRPr="00573676" w:rsidRDefault="006E551A" w:rsidP="00016D85">
      <w:pPr>
        <w:pStyle w:val="InfoTitre"/>
      </w:pPr>
      <w:r w:rsidRPr="00573676">
        <w:t>Fournir les renseignements demandés</w:t>
      </w:r>
    </w:p>
    <w:p w14:paraId="6D479CF1" w14:textId="58DDFA0E" w:rsidR="00884ABD" w:rsidRDefault="00884ABD" w:rsidP="00016D85">
      <w:pPr>
        <w:pStyle w:val="InfoTexte"/>
        <w:rPr>
          <w:lang w:eastAsia="fr-CA"/>
        </w:rPr>
      </w:pPr>
      <w:r>
        <w:rPr>
          <w:lang w:eastAsia="fr-CA"/>
        </w:rPr>
        <w:t>Vous devez répondre à toutes les questions à moins d’indication contraire.</w:t>
      </w:r>
      <w:r w:rsidR="005F10BB">
        <w:rPr>
          <w:lang w:eastAsia="fr-CA"/>
        </w:rPr>
        <w:t xml:space="preserve"> </w:t>
      </w:r>
      <w:r w:rsidR="005F10BB" w:rsidRPr="00C525E0">
        <w:rPr>
          <w:rFonts w:eastAsia="Symbol" w:cstheme="minorHAnsi"/>
          <w:b/>
          <w:color w:val="000000" w:themeColor="text1"/>
        </w:rPr>
        <w:t xml:space="preserve">Les réponses à fournir visent </w:t>
      </w:r>
      <w:r w:rsidR="005F10BB" w:rsidRPr="00C525E0">
        <w:rPr>
          <w:rFonts w:eastAsia="Symbol" w:cstheme="minorHAnsi"/>
          <w:b/>
          <w:bCs/>
          <w:color w:val="000000" w:themeColor="text1"/>
        </w:rPr>
        <w:t xml:space="preserve">uniquement </w:t>
      </w:r>
      <w:r w:rsidR="005F10BB" w:rsidRPr="00C525E0">
        <w:rPr>
          <w:rFonts w:eastAsia="Symbol" w:cstheme="minorHAnsi"/>
          <w:b/>
          <w:color w:val="000000" w:themeColor="text1"/>
        </w:rPr>
        <w:t xml:space="preserve">les activités </w:t>
      </w:r>
      <w:r w:rsidR="005F10BB" w:rsidRPr="00C525E0">
        <w:rPr>
          <w:rFonts w:eastAsia="Symbol" w:cstheme="minorHAnsi"/>
          <w:b/>
          <w:bCs/>
          <w:color w:val="000000" w:themeColor="text1"/>
        </w:rPr>
        <w:t>décrites</w:t>
      </w:r>
      <w:r w:rsidR="005F10BB" w:rsidRPr="00C525E0">
        <w:rPr>
          <w:rFonts w:eastAsia="Symbol" w:cstheme="minorHAnsi"/>
          <w:b/>
          <w:color w:val="000000" w:themeColor="text1"/>
        </w:rPr>
        <w:t xml:space="preserve"> dans la portée </w:t>
      </w:r>
      <w:r w:rsidR="005F10BB" w:rsidRPr="00C525E0">
        <w:rPr>
          <w:rFonts w:eastAsia="Symbol" w:cstheme="minorHAnsi"/>
          <w:b/>
          <w:bCs/>
          <w:color w:val="000000" w:themeColor="text1"/>
        </w:rPr>
        <w:t>de ce</w:t>
      </w:r>
      <w:r w:rsidR="005F10BB" w:rsidRPr="00C525E0">
        <w:rPr>
          <w:rFonts w:eastAsia="Symbol" w:cstheme="minorHAnsi"/>
          <w:b/>
          <w:color w:val="000000" w:themeColor="text1"/>
        </w:rPr>
        <w:t xml:space="preserve"> formulaire.</w:t>
      </w:r>
    </w:p>
    <w:p w14:paraId="6F5CB0B9" w14:textId="5205D2E2" w:rsidR="006E551A" w:rsidRDefault="006E551A" w:rsidP="00C43288">
      <w:pPr>
        <w:pStyle w:val="InfoTexte"/>
        <w:rPr>
          <w:rFonts w:cs="Arial"/>
          <w:szCs w:val="22"/>
        </w:rPr>
      </w:pPr>
      <w:r w:rsidRPr="00533127">
        <w:t xml:space="preserve">Les renseignements demandés peuvent être fournis à </w:t>
      </w:r>
      <w:r w:rsidRPr="001A3558">
        <w:t>même</w:t>
      </w:r>
      <w:r w:rsidRPr="00533127">
        <w:t xml:space="preserve"> le formulaire ou dans un document joint à la </w:t>
      </w:r>
      <w:r w:rsidR="00A160B3">
        <w:t xml:space="preserve">présente </w:t>
      </w:r>
      <w:r w:rsidRPr="00533127">
        <w:t xml:space="preserve">demande, auquel cas vous devez indiquer le </w:t>
      </w:r>
      <w:r w:rsidRPr="001A3558">
        <w:t>nom</w:t>
      </w:r>
      <w:r w:rsidRPr="00533127">
        <w:t xml:space="preserve"> du document joint ainsi que la </w:t>
      </w:r>
      <w:r w:rsidRPr="00BC260F">
        <w:t>section o</w:t>
      </w:r>
      <w:r w:rsidRPr="00533127">
        <w:t xml:space="preserve">ù figurent lesdits </w:t>
      </w:r>
      <w:r w:rsidRPr="00E44E57">
        <w:rPr>
          <w:rFonts w:cs="Arial"/>
          <w:szCs w:val="22"/>
        </w:rPr>
        <w:t>renseignements.</w:t>
      </w:r>
      <w:r w:rsidR="00E44E57">
        <w:rPr>
          <w:rFonts w:cs="Arial"/>
          <w:szCs w:val="22"/>
        </w:rPr>
        <w:t xml:space="preserve"> </w:t>
      </w:r>
      <w:r w:rsidR="00E44E57" w:rsidRPr="00E44E57">
        <w:rPr>
          <w:rFonts w:cs="Arial"/>
          <w:szCs w:val="22"/>
        </w:rPr>
        <w:t>L’indication de la section n’est pas requise si un document a moins de cinq pages et qu’il concerne uniquement le sujet de la question. Dans ce cas, indiquez «</w:t>
      </w:r>
      <w:r w:rsidR="00704000">
        <w:rPr>
          <w:rFonts w:cs="Arial"/>
          <w:szCs w:val="22"/>
        </w:rPr>
        <w:t> </w:t>
      </w:r>
      <w:r w:rsidR="00E44E57" w:rsidRPr="00E44E57">
        <w:rPr>
          <w:rFonts w:cs="Arial"/>
          <w:szCs w:val="22"/>
        </w:rPr>
        <w:t>Voir tout le document</w:t>
      </w:r>
      <w:r w:rsidR="00704000">
        <w:rPr>
          <w:rFonts w:cs="Arial"/>
          <w:szCs w:val="22"/>
        </w:rPr>
        <w:t> </w:t>
      </w:r>
      <w:r w:rsidR="00E44E57" w:rsidRPr="00E44E57">
        <w:rPr>
          <w:rFonts w:cs="Arial"/>
          <w:szCs w:val="22"/>
        </w:rPr>
        <w:t>».</w:t>
      </w:r>
    </w:p>
    <w:p w14:paraId="43C60A26" w14:textId="0B88CEF9" w:rsidR="00E44E57" w:rsidRDefault="00BC4BDE" w:rsidP="00C43288">
      <w:pPr>
        <w:pStyle w:val="InfoTexte"/>
        <w:rPr>
          <w:rFonts w:cs="Arial"/>
          <w:szCs w:val="22"/>
        </w:rPr>
      </w:pPr>
      <w:r w:rsidRPr="00BC4BDE">
        <w:rPr>
          <w:rFonts w:cs="Arial"/>
          <w:szCs w:val="22"/>
        </w:rPr>
        <w:t xml:space="preserve">Pour plus de précision sur les termes utilisés, référez-vous au </w:t>
      </w:r>
      <w:hyperlink r:id="rId12" w:tgtFrame="_blank" w:history="1">
        <w:r w:rsidRPr="00BC4BDE">
          <w:rPr>
            <w:rStyle w:val="Lienhypertexte"/>
            <w:rFonts w:cs="Arial"/>
            <w:szCs w:val="22"/>
          </w:rPr>
          <w:t>Lexique des autorisations ministérielles et des déclarations de conformité</w:t>
        </w:r>
      </w:hyperlink>
      <w:r>
        <w:rPr>
          <w:rFonts w:cs="Arial"/>
          <w:szCs w:val="22"/>
        </w:rPr>
        <w:t>.</w:t>
      </w:r>
    </w:p>
    <w:p w14:paraId="5C9B691D" w14:textId="77777777" w:rsidR="00075D4A" w:rsidRDefault="00075D4A" w:rsidP="00016D85">
      <w:pPr>
        <w:pStyle w:val="InfoTitre"/>
      </w:pPr>
      <w:r>
        <w:t>Consignes particulières</w:t>
      </w:r>
    </w:p>
    <w:p w14:paraId="3E109442" w14:textId="77777777" w:rsidR="005B169A" w:rsidRPr="005B169A" w:rsidRDefault="005B169A" w:rsidP="005B169A">
      <w:pPr>
        <w:pStyle w:val="InfoTexte"/>
        <w:rPr>
          <w:lang w:eastAsia="fr-CA"/>
        </w:rPr>
      </w:pPr>
      <w:r w:rsidRPr="005B169A">
        <w:t xml:space="preserve">Si le projet a été encadré par l’une des procédures d’évaluation et d’examen des impacts sur l’environnement (PEEIE) prévues dans la LQE, il est nécessaire de remplir le formulaire de description complémentaire </w:t>
      </w:r>
      <w:r w:rsidRPr="005B169A">
        <w:rPr>
          <w:b/>
          <w:bCs/>
          <w:i/>
          <w:iCs/>
        </w:rPr>
        <w:t>AM45-48 – Procédures d’évaluation et d’examen des impacts sur l’environnement</w:t>
      </w:r>
      <w:r w:rsidRPr="005B169A">
        <w:t>. Par exemple, le paragraphe l de l’annexe A de la LQE prévoit qu’un tel lieu d’élimination est assujetti à la procédure d’évaluation environnementale en milieu nordique, lorsqu’il est situé au nord du 55</w:t>
      </w:r>
      <w:r w:rsidRPr="005B169A">
        <w:rPr>
          <w:vertAlign w:val="superscript"/>
        </w:rPr>
        <w:t>e</w:t>
      </w:r>
      <w:r w:rsidRPr="005B169A">
        <w:t xml:space="preserve"> parallèle.</w:t>
      </w:r>
    </w:p>
    <w:p w14:paraId="470BD2A7" w14:textId="5BE743A6" w:rsidR="00C43288" w:rsidRPr="00C43288" w:rsidRDefault="00C43288" w:rsidP="007C17CC">
      <w:pPr>
        <w:rPr>
          <w:rFonts w:cs="Open Sans"/>
          <w:color w:val="000000"/>
          <w:szCs w:val="18"/>
          <w:shd w:val="clear" w:color="auto" w:fill="FFFFFF"/>
          <w:lang w:eastAsia="fr-CA"/>
        </w:rPr>
      </w:pPr>
      <w:r>
        <w:rPr>
          <w:lang w:eastAsia="fr-CA"/>
        </w:rPr>
        <w:br w:type="page"/>
      </w:r>
    </w:p>
    <w:p w14:paraId="2B9D19E0" w14:textId="77777777" w:rsidR="008D093E" w:rsidRPr="00D34FF0" w:rsidRDefault="008D093E" w:rsidP="00016D85">
      <w:pPr>
        <w:pStyle w:val="InfoSection"/>
      </w:pPr>
      <w:r w:rsidRPr="00D34FF0">
        <w:lastRenderedPageBreak/>
        <w:t>Références</w:t>
      </w:r>
    </w:p>
    <w:p w14:paraId="44F66B9C" w14:textId="3F34BA84" w:rsidR="008D093E" w:rsidRPr="008D093E" w:rsidRDefault="008D093E" w:rsidP="00016D85">
      <w:pPr>
        <w:pStyle w:val="InfoTitre"/>
      </w:pPr>
      <w:r w:rsidRPr="008D093E">
        <w:t>Loi et règlements liés au présent formulaire</w:t>
      </w:r>
      <w:r w:rsidRPr="008D093E">
        <w:rPr>
          <w:rFonts w:cs="Arial"/>
        </w:rPr>
        <w:t> </w:t>
      </w:r>
    </w:p>
    <w:p w14:paraId="0FFCC2A4" w14:textId="77777777" w:rsidR="000D10CC" w:rsidRPr="000D10CC" w:rsidRDefault="000D10CC" w:rsidP="0071379C">
      <w:pPr>
        <w:pStyle w:val="Normalformulaire"/>
        <w:rPr>
          <w:rFonts w:eastAsia="Open Sans" w:cs="Calibri"/>
        </w:rPr>
      </w:pPr>
      <w:r w:rsidRPr="000D10CC">
        <w:rPr>
          <w:rFonts w:cs="Calibri"/>
        </w:rPr>
        <w:t xml:space="preserve">Site Web du Gouvernement du Québec </w:t>
      </w:r>
      <w:r w:rsidRPr="000D10CC">
        <w:rPr>
          <w:rFonts w:eastAsia="Open Sans" w:cs="Calibri"/>
        </w:rPr>
        <w:t xml:space="preserve">– </w:t>
      </w:r>
      <w:hyperlink r:id="rId13" w:history="1">
        <w:r w:rsidRPr="000D10CC">
          <w:rPr>
            <w:rFonts w:eastAsia="Open Sans" w:cs="Calibri"/>
            <w:color w:val="0000FF"/>
            <w:u w:val="single"/>
          </w:rPr>
          <w:t>Lois et règlements du ministère</w:t>
        </w:r>
      </w:hyperlink>
      <w:r w:rsidRPr="000D10CC">
        <w:rPr>
          <w:rFonts w:eastAsia="Open Sans" w:cs="Calibri"/>
        </w:rPr>
        <w:t xml:space="preserve">, plus précisément : </w:t>
      </w:r>
    </w:p>
    <w:p w14:paraId="6EC3D009" w14:textId="77777777" w:rsidR="000D10CC" w:rsidRPr="000D10CC" w:rsidRDefault="000D10CC" w:rsidP="00BB44C2">
      <w:pPr>
        <w:pStyle w:val="Questionliste"/>
      </w:pPr>
      <w:r w:rsidRPr="00B060B6">
        <w:rPr>
          <w:i/>
          <w:iCs/>
        </w:rPr>
        <w:t>Loi sur la qualité de l’environnement</w:t>
      </w:r>
      <w:r w:rsidRPr="000D10CC">
        <w:t xml:space="preserve"> (RLRQ, chapitre Q-2) – ci-après appelée la LQE</w:t>
      </w:r>
    </w:p>
    <w:p w14:paraId="6910EDE4" w14:textId="77777777" w:rsidR="000D10CC" w:rsidRPr="000D10CC" w:rsidRDefault="000D10CC" w:rsidP="00BB44C2">
      <w:pPr>
        <w:pStyle w:val="Questionliste"/>
        <w:rPr>
          <w:rFonts w:eastAsia="MS Mincho"/>
          <w:spacing w:val="15"/>
          <w:sz w:val="24"/>
        </w:rPr>
      </w:pPr>
      <w:r w:rsidRPr="00B060B6">
        <w:rPr>
          <w:i/>
          <w:iCs/>
        </w:rPr>
        <w:t>Règlement sur l’encadrement d’activités en fonction de leur impact sur l’environnement</w:t>
      </w:r>
      <w:r w:rsidRPr="000D10CC">
        <w:t xml:space="preserve"> (RLRQ, chapitre Q-2, r. 17.1) – ci-après appelé le REAFIE</w:t>
      </w:r>
    </w:p>
    <w:p w14:paraId="49833126" w14:textId="77777777" w:rsidR="000D10CC" w:rsidRPr="000D10CC" w:rsidRDefault="000D10CC" w:rsidP="00BB44C2">
      <w:pPr>
        <w:pStyle w:val="Questionliste"/>
        <w:rPr>
          <w:rFonts w:eastAsia="Calibri"/>
          <w:lang w:eastAsia="fr-CA"/>
        </w:rPr>
      </w:pPr>
      <w:r w:rsidRPr="00B060B6">
        <w:rPr>
          <w:rFonts w:eastAsia="Calibri"/>
          <w:i/>
          <w:iCs/>
        </w:rPr>
        <w:t>Règlement sur l’enfouissement et l’incinération de matières résiduelles</w:t>
      </w:r>
      <w:r w:rsidRPr="000D10CC">
        <w:rPr>
          <w:rFonts w:eastAsia="Calibri"/>
        </w:rPr>
        <w:t xml:space="preserve"> (RLRQ, chapitre Q-2, r. 19) – ci-après appelé le REIMR</w:t>
      </w:r>
    </w:p>
    <w:p w14:paraId="4901592B" w14:textId="0F1C326E" w:rsidR="000D10CC" w:rsidRPr="000D10CC" w:rsidRDefault="000D10CC" w:rsidP="00BB44C2">
      <w:pPr>
        <w:pStyle w:val="Questionliste"/>
        <w:rPr>
          <w:rFonts w:eastAsia="Calibri"/>
        </w:rPr>
      </w:pPr>
      <w:r w:rsidRPr="00B060B6">
        <w:rPr>
          <w:rFonts w:eastAsia="Calibri" w:cs="Arial"/>
          <w:i/>
          <w:iCs/>
        </w:rPr>
        <w:t>Règlement sur la protection et la réhabilitation des terrains</w:t>
      </w:r>
      <w:r w:rsidRPr="000D10CC">
        <w:rPr>
          <w:rFonts w:eastAsia="Calibri" w:cs="Arial"/>
        </w:rPr>
        <w:t xml:space="preserve"> (</w:t>
      </w:r>
      <w:r w:rsidR="00C07131" w:rsidRPr="000D10CC">
        <w:t>RLRQ,</w:t>
      </w:r>
      <w:r w:rsidR="00C07131">
        <w:t xml:space="preserve"> </w:t>
      </w:r>
      <w:r w:rsidRPr="000D10CC">
        <w:rPr>
          <w:rFonts w:eastAsia="Calibri" w:cs="Arial"/>
        </w:rPr>
        <w:t>chapitre Q-2, r. 37)</w:t>
      </w:r>
      <w:r w:rsidRPr="000D10CC">
        <w:rPr>
          <w:rFonts w:eastAsia="Segoe UI Symbol"/>
          <w:sz w:val="24"/>
          <w:szCs w:val="24"/>
        </w:rPr>
        <w:t xml:space="preserve"> – ci-après appelé le RPRT</w:t>
      </w:r>
    </w:p>
    <w:p w14:paraId="20EBCCB2" w14:textId="4873B031" w:rsidR="0093448B" w:rsidRDefault="000D10CC" w:rsidP="00BB44C2">
      <w:pPr>
        <w:pStyle w:val="Questionliste"/>
      </w:pPr>
      <w:r w:rsidRPr="00B060B6">
        <w:rPr>
          <w:rFonts w:eastAsia="Calibri"/>
          <w:i/>
          <w:iCs/>
          <w:szCs w:val="22"/>
        </w:rPr>
        <w:t>Règlement sur l’assainissement de l’atmosphère</w:t>
      </w:r>
      <w:r w:rsidRPr="000D10CC">
        <w:rPr>
          <w:rFonts w:eastAsia="Calibri"/>
          <w:szCs w:val="22"/>
        </w:rPr>
        <w:t xml:space="preserve"> (</w:t>
      </w:r>
      <w:r w:rsidR="00C07131" w:rsidRPr="000D10CC">
        <w:t>RLRQ,</w:t>
      </w:r>
      <w:r w:rsidR="00C07131">
        <w:t xml:space="preserve"> </w:t>
      </w:r>
      <w:r w:rsidRPr="000D10CC">
        <w:rPr>
          <w:rFonts w:eastAsia="Calibri"/>
          <w:szCs w:val="22"/>
        </w:rPr>
        <w:t xml:space="preserve">chapitre Q-2, r. 4.1) </w:t>
      </w:r>
      <w:r w:rsidR="00A66D89">
        <w:rPr>
          <w:rFonts w:eastAsia="Calibri"/>
          <w:szCs w:val="22"/>
        </w:rPr>
        <w:t>–</w:t>
      </w:r>
      <w:r w:rsidRPr="000D10CC">
        <w:rPr>
          <w:rFonts w:eastAsia="Calibri"/>
          <w:szCs w:val="22"/>
        </w:rPr>
        <w:t xml:space="preserve"> </w:t>
      </w:r>
      <w:r w:rsidRPr="000D10CC">
        <w:rPr>
          <w:rFonts w:eastAsia="Segoe UI Symbol"/>
          <w:sz w:val="24"/>
          <w:szCs w:val="24"/>
        </w:rPr>
        <w:t>ci-après appelé le RAA</w:t>
      </w:r>
    </w:p>
    <w:p w14:paraId="12412CA8" w14:textId="77777777" w:rsidR="008D093E" w:rsidRDefault="008D093E" w:rsidP="00016D85">
      <w:pPr>
        <w:pStyle w:val="InfoTitre"/>
      </w:pPr>
      <w:bookmarkStart w:id="0" w:name="_Toc79478575"/>
      <w:bookmarkStart w:id="1" w:name="_Toc80708750"/>
      <w:r w:rsidRPr="008D093E">
        <w:t>Documents de soutien, guides et outils de référence</w:t>
      </w:r>
      <w:bookmarkEnd w:id="0"/>
      <w:bookmarkEnd w:id="1"/>
      <w:r w:rsidRPr="008D093E">
        <w:t xml:space="preserve"> </w:t>
      </w:r>
    </w:p>
    <w:p w14:paraId="0B137CA1" w14:textId="77777777" w:rsidR="00A13DE3" w:rsidRPr="00A13DE3" w:rsidRDefault="00A13DE3" w:rsidP="001A6DD0">
      <w:pPr>
        <w:pStyle w:val="Normalformulaire"/>
        <w:rPr>
          <w:lang w:eastAsia="fr-CA"/>
        </w:rPr>
      </w:pPr>
      <w:r w:rsidRPr="00A13DE3">
        <w:rPr>
          <w:lang w:eastAsia="fr-CA"/>
        </w:rPr>
        <w:t xml:space="preserve">Site Web du ministère – </w:t>
      </w:r>
      <w:hyperlink r:id="rId14" w:history="1">
        <w:r w:rsidRPr="00B060B6">
          <w:rPr>
            <w:i/>
            <w:iCs/>
            <w:color w:val="0000FF"/>
            <w:u w:val="single"/>
            <w:lang w:eastAsia="fr-CA"/>
          </w:rPr>
          <w:t xml:space="preserve">Règlement sur l’encadrement d’activités en fonction de leur impact sur l’environnement </w:t>
        </w:r>
        <w:r w:rsidRPr="00A13DE3">
          <w:rPr>
            <w:color w:val="0000FF"/>
            <w:u w:val="single"/>
            <w:lang w:eastAsia="fr-CA"/>
          </w:rPr>
          <w:t>(REAFIE)</w:t>
        </w:r>
      </w:hyperlink>
      <w:r w:rsidRPr="00A13DE3">
        <w:rPr>
          <w:lang w:eastAsia="fr-CA"/>
        </w:rPr>
        <w:t>, plus précisément :</w:t>
      </w:r>
    </w:p>
    <w:p w14:paraId="05A0D2DB" w14:textId="77777777" w:rsidR="00A13DE3" w:rsidRPr="00B060B6" w:rsidRDefault="00A13DE3" w:rsidP="001A6DD0">
      <w:pPr>
        <w:pStyle w:val="Questionliste"/>
        <w:rPr>
          <w:i/>
          <w:iCs/>
          <w:lang w:eastAsia="fr-CA"/>
        </w:rPr>
      </w:pPr>
      <w:r w:rsidRPr="00B060B6">
        <w:rPr>
          <w:i/>
          <w:iCs/>
          <w:lang w:eastAsia="fr-CA"/>
        </w:rPr>
        <w:t>Guide de référence du REAFIE</w:t>
      </w:r>
    </w:p>
    <w:p w14:paraId="4462BB2D" w14:textId="05C5CF0A" w:rsidR="00A13DE3" w:rsidRPr="00B060B6" w:rsidRDefault="00A13DE3" w:rsidP="001A6DD0">
      <w:pPr>
        <w:pStyle w:val="Questionliste"/>
        <w:rPr>
          <w:i/>
          <w:iCs/>
        </w:rPr>
      </w:pPr>
      <w:r w:rsidRPr="00B060B6">
        <w:rPr>
          <w:rFonts w:eastAsia="Calibri"/>
          <w:i/>
          <w:iCs/>
        </w:rPr>
        <w:t>Cahier explicatif – Le REAFIE : Gestion des matières résiduelles – Installations d’élimination et centres de transfert</w:t>
      </w:r>
    </w:p>
    <w:p w14:paraId="695AD324" w14:textId="49FB2FB9" w:rsidR="00AA20E8" w:rsidRPr="00AA20E8" w:rsidRDefault="00AA20E8" w:rsidP="00AA20E8">
      <w:pPr>
        <w:rPr>
          <w:rFonts w:cs="Open Sans"/>
          <w:i/>
          <w:color w:val="2F5496" w:themeColor="accent1" w:themeShade="BF"/>
          <w:sz w:val="24"/>
          <w:szCs w:val="20"/>
        </w:rPr>
      </w:pPr>
      <w:r>
        <w:br w:type="page"/>
      </w:r>
    </w:p>
    <w:p w14:paraId="1C1BF0CC" w14:textId="77777777" w:rsidR="00740AD7" w:rsidRPr="00693717" w:rsidRDefault="00740AD7" w:rsidP="00016D85">
      <w:pPr>
        <w:pStyle w:val="Section"/>
      </w:pPr>
      <w:r w:rsidRPr="00693717">
        <w:lastRenderedPageBreak/>
        <w:t>Type de demande</w:t>
      </w:r>
    </w:p>
    <w:p w14:paraId="76F179B4" w14:textId="77777777" w:rsidR="0028446F" w:rsidRDefault="00FD7DC4" w:rsidP="00016D85">
      <w:pPr>
        <w:pStyle w:val="Question"/>
      </w:pPr>
      <w:r>
        <w:t>1.1</w:t>
      </w:r>
      <w:r>
        <w:tab/>
      </w:r>
      <w:r w:rsidR="0028446F">
        <w:t>La</w:t>
      </w:r>
      <w:r w:rsidR="0028446F" w:rsidRPr="00275BD1">
        <w:t xml:space="preserve"> demande </w:t>
      </w:r>
      <w:r w:rsidR="0028446F">
        <w:t>vise-t-elle</w:t>
      </w:r>
      <w:r w:rsidR="0028446F" w:rsidRPr="00275BD1">
        <w:t xml:space="preserve"> </w:t>
      </w:r>
      <w:r w:rsidR="0028446F">
        <w:t>la</w:t>
      </w:r>
      <w:r w:rsidR="0028446F" w:rsidRPr="00275BD1">
        <w:t xml:space="preserve"> modification d’une autorisation ministérielle existante (art. 29 REAFIE)?</w:t>
      </w:r>
    </w:p>
    <w:p w14:paraId="3144EFD7" w14:textId="6B3E51B5" w:rsidR="007801A3" w:rsidRPr="007801A3" w:rsidRDefault="00EA5E18" w:rsidP="007801A3">
      <w:pPr>
        <w:pStyle w:val="QuestionInfo"/>
      </w:pPr>
      <w:r>
        <w:t>Par e</w:t>
      </w:r>
      <w:r w:rsidR="007801A3" w:rsidRPr="007801A3">
        <w:t>xemple</w:t>
      </w:r>
      <w:r>
        <w:t xml:space="preserve">, </w:t>
      </w:r>
      <w:r w:rsidRPr="007801A3">
        <w:t>un agrandissement du lieu d’enfouissement</w:t>
      </w:r>
      <w:r w:rsidR="00AF381D">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7D45EE" w14:paraId="74CBD28D" w14:textId="77777777" w:rsidTr="00666ED0">
        <w:trPr>
          <w:trHeight w:val="272"/>
        </w:trPr>
        <w:tc>
          <w:tcPr>
            <w:tcW w:w="1637" w:type="dxa"/>
            <w:shd w:val="clear" w:color="auto" w:fill="D9E2F3" w:themeFill="accent1" w:themeFillTint="33"/>
          </w:tcPr>
          <w:bookmarkStart w:id="2" w:name="_Hlk117257125"/>
          <w:p w14:paraId="57445DB5" w14:textId="45A1B9BE" w:rsidR="007D45EE" w:rsidRDefault="0055666D" w:rsidP="00016D85">
            <w:pPr>
              <w:pStyle w:val="Normalformulaire"/>
              <w:spacing w:after="0"/>
            </w:pPr>
            <w:sdt>
              <w:sdtPr>
                <w:id w:val="687645942"/>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Oui</w:t>
            </w:r>
            <w:r w:rsidR="007D45EE">
              <w:tab/>
              <w:t xml:space="preserve"> </w:t>
            </w:r>
            <w:sdt>
              <w:sdtPr>
                <w:id w:val="-763838340"/>
                <w14:checkbox>
                  <w14:checked w14:val="0"/>
                  <w14:checkedState w14:val="2612" w14:font="MS Gothic"/>
                  <w14:uncheckedState w14:val="2610" w14:font="MS Gothic"/>
                </w14:checkbox>
              </w:sdtPr>
              <w:sdtEndPr/>
              <w:sdtContent>
                <w:r w:rsidR="007D45EE">
                  <w:rPr>
                    <w:rFonts w:ascii="MS Gothic" w:hAnsi="MS Gothic" w:hint="eastAsia"/>
                  </w:rPr>
                  <w:t>☐</w:t>
                </w:r>
              </w:sdtContent>
            </w:sdt>
            <w:r w:rsidR="007D45EE">
              <w:t>Non</w:t>
            </w:r>
          </w:p>
        </w:tc>
      </w:tr>
    </w:tbl>
    <w:p w14:paraId="4A595758" w14:textId="77777777" w:rsidR="0028446F" w:rsidRDefault="0028446F" w:rsidP="00016D85">
      <w:pPr>
        <w:pStyle w:val="Siouinon"/>
      </w:pPr>
      <w:r w:rsidRPr="004C7C4C">
        <w:t xml:space="preserve">Si vous avez répondu Non, passez à la </w:t>
      </w:r>
      <w:r w:rsidRPr="00AA5DB8">
        <w:t>section 2.</w:t>
      </w:r>
    </w:p>
    <w:bookmarkEnd w:id="2"/>
    <w:p w14:paraId="6078A901" w14:textId="577CCE9B" w:rsidR="00545FE6" w:rsidRDefault="00FD7DC4" w:rsidP="00016D85">
      <w:pPr>
        <w:pStyle w:val="Question"/>
        <w:rPr>
          <w:bCs w:val="0"/>
        </w:rPr>
      </w:pPr>
      <w:r>
        <w:t>1.2</w:t>
      </w:r>
      <w:r>
        <w:tab/>
      </w:r>
      <w:r w:rsidR="00545FE6">
        <w:t xml:space="preserve">Décrivez en détail le changement qui requiert une </w:t>
      </w:r>
      <w:r w:rsidR="00545FE6" w:rsidRPr="00CF7F51">
        <w:t>modification de l’autorisation</w:t>
      </w:r>
      <w:r w:rsidR="00545FE6" w:rsidRPr="00666ED0">
        <w:rPr>
          <w:color w:val="auto"/>
        </w:rPr>
        <w:t>, son contexte et son impact sur l’autorisation à modifier</w:t>
      </w:r>
      <w:r w:rsidR="0038169F">
        <w:rPr>
          <w:color w:val="auto"/>
        </w:rPr>
        <w:t xml:space="preserve">, et ce, à l’égard de l’activité </w:t>
      </w:r>
      <w:r w:rsidR="00636F27">
        <w:t>concernée</w:t>
      </w:r>
      <w:r w:rsidR="00636F27" w:rsidRPr="00037482">
        <w:t xml:space="preserve"> </w:t>
      </w:r>
      <w:r w:rsidR="0038169F">
        <w:rPr>
          <w:color w:val="auto"/>
        </w:rPr>
        <w:t>par l</w:t>
      </w:r>
      <w:r w:rsidR="00903FFE">
        <w:rPr>
          <w:color w:val="auto"/>
        </w:rPr>
        <w:t>a</w:t>
      </w:r>
      <w:r w:rsidR="0038169F">
        <w:rPr>
          <w:color w:val="auto"/>
        </w:rPr>
        <w:t xml:space="preserve"> présent</w:t>
      </w:r>
      <w:r w:rsidR="00903FFE">
        <w:rPr>
          <w:color w:val="auto"/>
        </w:rPr>
        <w:t>e</w:t>
      </w:r>
      <w:r w:rsidR="0038169F">
        <w:rPr>
          <w:color w:val="auto"/>
        </w:rPr>
        <w:t xml:space="preserve"> </w:t>
      </w:r>
      <w:r w:rsidR="00903FFE">
        <w:rPr>
          <w:color w:val="auto"/>
        </w:rPr>
        <w:t>demande</w:t>
      </w:r>
      <w:r w:rsidR="0038169F">
        <w:rPr>
          <w:color w:val="auto"/>
        </w:rPr>
        <w:t xml:space="preserve"> </w:t>
      </w:r>
      <w:r w:rsidR="00545FE6" w:rsidRPr="00CF7F51">
        <w:t>(art</w:t>
      </w:r>
      <w:r w:rsidR="00545FE6">
        <w:t>. 29(3) REAFIE).</w:t>
      </w:r>
    </w:p>
    <w:p w14:paraId="4712F047" w14:textId="26F81D0F" w:rsidR="005646AD" w:rsidRDefault="005646AD" w:rsidP="00016D85">
      <w:pPr>
        <w:pStyle w:val="QuestionInfo"/>
      </w:pPr>
      <w:r>
        <w:t>Cette description doit permettre de bien comprendre la demande de modification.</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221A2C" w14:paraId="49B1415B" w14:textId="77777777" w:rsidTr="00666ED0">
        <w:trPr>
          <w:trHeight w:val="448"/>
          <w:jc w:val="center"/>
        </w:trPr>
        <w:sdt>
          <w:sdtPr>
            <w:id w:val="-1481763707"/>
            <w:placeholder>
              <w:docPart w:val="6503D70AFADE4402870749A562E231F8"/>
            </w:placeholder>
            <w:showingPlcHdr/>
          </w:sdtPr>
          <w:sdtEndPr/>
          <w:sdtContent>
            <w:tc>
              <w:tcPr>
                <w:tcW w:w="16968" w:type="dxa"/>
                <w:shd w:val="clear" w:color="auto" w:fill="D9E2F3" w:themeFill="accent1" w:themeFillTint="33"/>
              </w:tcPr>
              <w:p w14:paraId="3C98B700" w14:textId="77777777" w:rsidR="00221A2C" w:rsidRDefault="00221A2C" w:rsidP="00993F40">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1D98591D" w14:textId="77777777" w:rsidR="0014272A" w:rsidRDefault="0014272A" w:rsidP="00016D85">
      <w:pPr>
        <w:pStyle w:val="InfoTitre"/>
      </w:pPr>
      <w:r>
        <w:t>Consignes pour remplir la suite du formulaire</w:t>
      </w:r>
    </w:p>
    <w:p w14:paraId="789F6714" w14:textId="255B3391" w:rsidR="00F6149F" w:rsidRPr="0014272A" w:rsidRDefault="00F6149F" w:rsidP="00A37E48">
      <w:pPr>
        <w:pStyle w:val="QuestionInfo"/>
        <w:ind w:left="0"/>
      </w:pPr>
      <w:r w:rsidRPr="0014272A">
        <w:t xml:space="preserve">Si la demande de modification d’une autorisation </w:t>
      </w:r>
      <w:r w:rsidRPr="0014272A">
        <w:rPr>
          <w:b/>
          <w:bCs/>
        </w:rPr>
        <w:t>vise à ajouter une nouvelle activité</w:t>
      </w:r>
      <w:r w:rsidRPr="0014272A">
        <w:t xml:space="preserve">, </w:t>
      </w:r>
      <w:r w:rsidR="004D668E" w:rsidRPr="004D668E">
        <w:t xml:space="preserve">assujettie à une autorisation en vertu de l’article 22 de la LQE, </w:t>
      </w:r>
      <w:r w:rsidRPr="0014272A">
        <w:t xml:space="preserve">vous devez remplir le présent formulaire dans son intégralité (art. 30 al. 2 (1) LQE).  </w:t>
      </w:r>
    </w:p>
    <w:p w14:paraId="1642574A" w14:textId="5B81BF5E" w:rsidR="00F6149F" w:rsidRDefault="00F6149F" w:rsidP="00A37E48">
      <w:pPr>
        <w:pStyle w:val="QuestionInfo"/>
        <w:ind w:left="0"/>
      </w:pPr>
      <w:r w:rsidRPr="0014272A">
        <w:t xml:space="preserve">Si la demande de modification d’une autorisation </w:t>
      </w:r>
      <w:r w:rsidRPr="0014272A">
        <w:rPr>
          <w:b/>
          <w:bCs/>
        </w:rPr>
        <w:t>vise à changer une activité autorisée</w:t>
      </w:r>
      <w:r w:rsidRPr="0014272A">
        <w:t>, vous devez remplir uniquement les questions concernées par la modification et fournir toute information demandée dans le formulaire qui n’a pas déjà été transmise ou qui nécessite une mise à jour (art. 30 al.</w:t>
      </w:r>
      <w:r w:rsidR="006B67AE">
        <w:t xml:space="preserve"> </w:t>
      </w:r>
      <w:r w:rsidRPr="0014272A">
        <w:t xml:space="preserve">3 LQE). Toutefois, la section </w:t>
      </w:r>
      <w:r w:rsidRPr="00A76B32">
        <w:rPr>
          <w:b/>
          <w:bCs/>
        </w:rPr>
        <w:t>Impacts sur l’environnement</w:t>
      </w:r>
      <w:r w:rsidRPr="0014272A">
        <w:t xml:space="preserve"> est à remplir dans tous les cas de modifications.  </w:t>
      </w:r>
    </w:p>
    <w:p w14:paraId="0A1B7074" w14:textId="24991074" w:rsidR="000021BE" w:rsidRDefault="000021BE" w:rsidP="00F46333">
      <w:pPr>
        <w:pStyle w:val="Section"/>
        <w:spacing w:before="360" w:after="160"/>
      </w:pPr>
      <w:r>
        <w:t>Description de l’activité</w:t>
      </w:r>
    </w:p>
    <w:p w14:paraId="6E9CCEDE" w14:textId="2B5F8672" w:rsidR="0038169F" w:rsidRPr="0038169F" w:rsidRDefault="006F79EE" w:rsidP="006F79EE">
      <w:pPr>
        <w:pStyle w:val="Normalformulaire"/>
      </w:pPr>
      <w:r>
        <w:t xml:space="preserve">Les lieux d’enfouissement en milieu nordique doivent être aménagés et exploités conformément aux dispositions du chapitre </w:t>
      </w:r>
      <w:r w:rsidR="006B67AE">
        <w:t>II</w:t>
      </w:r>
      <w:r>
        <w:t>, sections 1 et 4 du REIMR et de l’article 69 du REAFIE.</w:t>
      </w:r>
    </w:p>
    <w:p w14:paraId="59B5B8F4" w14:textId="77777777" w:rsidR="00390A57" w:rsidRDefault="00A01200" w:rsidP="00E04A87">
      <w:pPr>
        <w:pStyle w:val="Sous-Section"/>
        <w:keepLines w:val="0"/>
        <w:spacing w:before="360"/>
      </w:pPr>
      <w:bookmarkStart w:id="3" w:name="_Hlk81570120"/>
      <w:r>
        <w:t>Nature de l’activité</w:t>
      </w:r>
    </w:p>
    <w:bookmarkEnd w:id="3"/>
    <w:p w14:paraId="2B8545EE" w14:textId="3AC1CFB8" w:rsidR="006E551A" w:rsidRDefault="00BA45AA" w:rsidP="00C707F8">
      <w:pPr>
        <w:pStyle w:val="Question"/>
        <w:keepNext/>
      </w:pPr>
      <w:r>
        <w:t>2</w:t>
      </w:r>
      <w:r w:rsidR="00056F55">
        <w:t>.1.1</w:t>
      </w:r>
      <w:r w:rsidR="00056F55">
        <w:tab/>
      </w:r>
      <w:r w:rsidR="00B6091F" w:rsidRPr="00B6091F">
        <w:t xml:space="preserve">Décrivez l’activité d’établissement et d’exploitation du lieu d’enfouissement nordique </w:t>
      </w:r>
      <w:r w:rsidR="00184A55">
        <w:t xml:space="preserve">concernée </w:t>
      </w:r>
      <w:r w:rsidR="00B6091F" w:rsidRPr="00B6091F">
        <w:t>par la demande (art. 17 al. 1 (1) REAFIE).</w:t>
      </w:r>
    </w:p>
    <w:p w14:paraId="2E4D3840" w14:textId="41FEE86F" w:rsidR="00EF0141" w:rsidRDefault="00EF0141" w:rsidP="001702FD">
      <w:pPr>
        <w:pStyle w:val="QuestionInfo"/>
        <w:keepNext/>
      </w:pPr>
      <w:bookmarkStart w:id="4" w:name="_Hlk112854659"/>
      <w:r w:rsidRPr="006C7ED4">
        <w:t>Exemples d’information à fournir :</w:t>
      </w:r>
    </w:p>
    <w:p w14:paraId="6373BDB3" w14:textId="77777777" w:rsidR="00EF0141" w:rsidRDefault="00EF0141" w:rsidP="001702FD">
      <w:pPr>
        <w:pStyle w:val="Questionliste"/>
        <w:keepNext/>
      </w:pPr>
      <w:r>
        <w:t>le contexte;</w:t>
      </w:r>
    </w:p>
    <w:p w14:paraId="6A415CAF" w14:textId="77777777" w:rsidR="00EF0141" w:rsidRDefault="00EF0141" w:rsidP="00EF0141">
      <w:pPr>
        <w:pStyle w:val="Questionliste"/>
      </w:pPr>
      <w:r>
        <w:t>le choix de l’emplacement;</w:t>
      </w:r>
    </w:p>
    <w:p w14:paraId="688D8B8D" w14:textId="77777777" w:rsidR="00EF0141" w:rsidRDefault="00EF0141" w:rsidP="00EF0141">
      <w:pPr>
        <w:pStyle w:val="Questionliste"/>
      </w:pPr>
      <w:r>
        <w:t>la superficie totale du site d’enfouissement;</w:t>
      </w:r>
    </w:p>
    <w:p w14:paraId="192F823B" w14:textId="77777777" w:rsidR="00EF0141" w:rsidRPr="006C7ED4" w:rsidRDefault="00EF0141" w:rsidP="00EF0141">
      <w:pPr>
        <w:pStyle w:val="Questionliste"/>
      </w:pPr>
      <w:r>
        <w:t>le territoire desservi;</w:t>
      </w:r>
    </w:p>
    <w:p w14:paraId="4EA3DB63" w14:textId="77777777" w:rsidR="00EF0141" w:rsidRDefault="00EF0141" w:rsidP="006637DE">
      <w:pPr>
        <w:pStyle w:val="Questionliste"/>
        <w:spacing w:after="240"/>
      </w:pPr>
      <w:proofErr w:type="gramStart"/>
      <w:r w:rsidRPr="00B45E89">
        <w:rPr>
          <w:lang w:eastAsia="fr-CA"/>
        </w:rPr>
        <w:lastRenderedPageBreak/>
        <w:t>l’objectif</w:t>
      </w:r>
      <w:proofErr w:type="gramEnd"/>
      <w:r w:rsidRPr="00B45E89">
        <w:rPr>
          <w:lang w:eastAsia="fr-CA"/>
        </w:rPr>
        <w:t xml:space="preserve"> visé par l’installation (par exemple pour un projet particulier)</w:t>
      </w:r>
      <w:r>
        <w:rPr>
          <w:lang w:eastAsia="fr-CA"/>
        </w:rP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1279D2" w14:paraId="12305149" w14:textId="77777777" w:rsidTr="00E038A9">
        <w:trPr>
          <w:trHeight w:val="448"/>
          <w:jc w:val="center"/>
        </w:trPr>
        <w:sdt>
          <w:sdtPr>
            <w:id w:val="-1641108768"/>
            <w:placeholder>
              <w:docPart w:val="475D6603734747B1A3D1EAAB255E1CAC"/>
            </w:placeholder>
            <w:showingPlcHdr/>
          </w:sdtPr>
          <w:sdtEndPr/>
          <w:sdtContent>
            <w:tc>
              <w:tcPr>
                <w:tcW w:w="16968" w:type="dxa"/>
                <w:shd w:val="clear" w:color="auto" w:fill="D9E2F3" w:themeFill="accent1" w:themeFillTint="33"/>
              </w:tcPr>
              <w:p w14:paraId="55289D88" w14:textId="77777777" w:rsidR="001279D2" w:rsidRDefault="001279D2" w:rsidP="00562CB9">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4"/>
    <w:p w14:paraId="34F6956B" w14:textId="0FC5EF59" w:rsidR="00F50D23" w:rsidRDefault="00C77BA6" w:rsidP="004953EA">
      <w:pPr>
        <w:pStyle w:val="Sous-Section"/>
        <w:spacing w:before="360" w:after="160"/>
      </w:pPr>
      <w:r w:rsidRPr="00C77BA6">
        <w:t>Construction et aménagement du site</w:t>
      </w:r>
    </w:p>
    <w:p w14:paraId="732FB71F" w14:textId="77777777" w:rsidR="00545CD7" w:rsidRPr="00545CD7" w:rsidRDefault="001279D2" w:rsidP="00545CD7">
      <w:pPr>
        <w:pStyle w:val="Question"/>
      </w:pPr>
      <w:r>
        <w:t>2.2.1</w:t>
      </w:r>
      <w:r>
        <w:tab/>
      </w:r>
      <w:r w:rsidR="00545CD7" w:rsidRPr="00545CD7">
        <w:t>La demande concerne-t-elle uniquement l’exploitation de l’activité dans des installations déjà autorisées par la LQE ou ne nécessitant pas d’installation ou d’aménagement, comme certains projets en phase d’exploitation ou de fermeture (art. 17 al.1 (1) REAFIE)?</w:t>
      </w:r>
    </w:p>
    <w:p w14:paraId="408C1E84" w14:textId="184A77FD" w:rsidR="00545CD7" w:rsidRPr="00545CD7" w:rsidRDefault="00545CD7" w:rsidP="00545CD7">
      <w:pPr>
        <w:pStyle w:val="QuestionInfo"/>
      </w:pPr>
      <w:r w:rsidRPr="00545CD7">
        <w:t>Pour répondre Oui, tous les aménagements, les ouvrages, les constructions et les infrastructures servant aux activités de la présente demande doivent être autorisés, avoir fait l’objet d’une déclaration de conformité ou être admissibles à une exemption, et ce,</w:t>
      </w:r>
      <w:r w:rsidRPr="00D855FB">
        <w:t xml:space="preserve"> </w:t>
      </w:r>
      <w:r w:rsidRPr="00545CD7">
        <w:rPr>
          <w:b/>
          <w:bCs/>
        </w:rPr>
        <w:t>sans modification et aux fins de l’activité concernée</w:t>
      </w:r>
      <w:r w:rsidRPr="00545CD7">
        <w:t>.</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AB0FA9" w:rsidRPr="00E44FF6" w14:paraId="3337C83A" w14:textId="77777777" w:rsidTr="003568FA">
        <w:trPr>
          <w:trHeight w:val="272"/>
        </w:trPr>
        <w:tc>
          <w:tcPr>
            <w:tcW w:w="1637" w:type="dxa"/>
            <w:shd w:val="clear" w:color="auto" w:fill="D9E2F3" w:themeFill="accent1" w:themeFillTint="33"/>
          </w:tcPr>
          <w:p w14:paraId="4ABC41DE" w14:textId="285C9F8C" w:rsidR="00AB0FA9" w:rsidRPr="00E44FF6" w:rsidRDefault="0055666D" w:rsidP="003568FA">
            <w:pPr>
              <w:pStyle w:val="Normalformulaire"/>
              <w:spacing w:after="0"/>
              <w:rPr>
                <w:rFonts w:cs="Arial"/>
              </w:rPr>
            </w:pPr>
            <w:sdt>
              <w:sdtPr>
                <w:rPr>
                  <w:rFonts w:cs="Arial"/>
                </w:rPr>
                <w:id w:val="607700623"/>
                <w14:checkbox>
                  <w14:checked w14:val="0"/>
                  <w14:checkedState w14:val="2612" w14:font="MS Gothic"/>
                  <w14:uncheckedState w14:val="2610" w14:font="MS Gothic"/>
                </w14:checkbox>
              </w:sdtPr>
              <w:sdtEndPr/>
              <w:sdtContent>
                <w:r w:rsidR="00AB0FA9">
                  <w:rPr>
                    <w:rFonts w:ascii="MS Gothic" w:hAnsi="MS Gothic" w:cs="Arial" w:hint="eastAsia"/>
                  </w:rPr>
                  <w:t>☐</w:t>
                </w:r>
              </w:sdtContent>
            </w:sdt>
            <w:r w:rsidR="00AB0FA9">
              <w:rPr>
                <w:rFonts w:cs="Arial"/>
              </w:rPr>
              <w:t xml:space="preserve"> </w:t>
            </w:r>
            <w:r w:rsidR="00AB0FA9" w:rsidRPr="00E44FF6">
              <w:rPr>
                <w:rFonts w:cs="Arial"/>
              </w:rPr>
              <w:t>Oui</w:t>
            </w:r>
            <w:r w:rsidR="00AB0FA9" w:rsidRPr="00E44FF6">
              <w:rPr>
                <w:rFonts w:cs="Arial"/>
              </w:rPr>
              <w:tab/>
              <w:t xml:space="preserve"> </w:t>
            </w:r>
            <w:sdt>
              <w:sdtPr>
                <w:rPr>
                  <w:rFonts w:cs="Arial"/>
                </w:rPr>
                <w:id w:val="-704715587"/>
                <w14:checkbox>
                  <w14:checked w14:val="0"/>
                  <w14:checkedState w14:val="2612" w14:font="MS Gothic"/>
                  <w14:uncheckedState w14:val="2610" w14:font="MS Gothic"/>
                </w14:checkbox>
              </w:sdtPr>
              <w:sdtEndPr/>
              <w:sdtContent>
                <w:r w:rsidR="00AB0FA9">
                  <w:rPr>
                    <w:rFonts w:ascii="MS Gothic" w:hAnsi="MS Gothic" w:cs="Arial" w:hint="eastAsia"/>
                  </w:rPr>
                  <w:t>☐</w:t>
                </w:r>
              </w:sdtContent>
            </w:sdt>
            <w:r w:rsidR="00AB0FA9">
              <w:rPr>
                <w:rFonts w:cs="Arial"/>
              </w:rPr>
              <w:t xml:space="preserve"> </w:t>
            </w:r>
            <w:r w:rsidR="00AB0FA9" w:rsidRPr="00E44FF6">
              <w:rPr>
                <w:rFonts w:cs="Arial"/>
              </w:rPr>
              <w:t>Non</w:t>
            </w:r>
          </w:p>
        </w:tc>
      </w:tr>
    </w:tbl>
    <w:p w14:paraId="3E922BFD" w14:textId="4E7A3AE9" w:rsidR="007C7264" w:rsidRDefault="00545CD7" w:rsidP="00262C2C">
      <w:pPr>
        <w:pStyle w:val="Siouinon"/>
      </w:pPr>
      <w:r w:rsidRPr="00262C2C">
        <w:t>Si vous avez répondu Oui, passez à la section 2.3.</w:t>
      </w:r>
    </w:p>
    <w:p w14:paraId="21BE18B9" w14:textId="1CFAA2A3" w:rsidR="005465A9" w:rsidRDefault="005B4EBC" w:rsidP="005465A9">
      <w:pPr>
        <w:pStyle w:val="Question"/>
      </w:pPr>
      <w:r>
        <w:t>2.2.2</w:t>
      </w:r>
      <w:r>
        <w:tab/>
      </w:r>
      <w:r w:rsidR="005465A9">
        <w:t>Fournissez les plans et les devis</w:t>
      </w:r>
      <w:r w:rsidR="00422A13">
        <w:rPr>
          <w:vertAlign w:val="superscript"/>
        </w:rPr>
        <w:fldChar w:fldCharType="begin"/>
      </w:r>
      <w:r w:rsidR="00422A13">
        <w:rPr>
          <w:vertAlign w:val="superscript"/>
        </w:rPr>
        <w:instrText xml:space="preserve"> AUTOTEXTLIST  \s "NoStyle" \t "Pour plus de précisions, consultez le lexique à la fin du formulaire." \* MERGEFORMAT </w:instrText>
      </w:r>
      <w:r w:rsidR="00422A13">
        <w:rPr>
          <w:vertAlign w:val="superscript"/>
        </w:rPr>
        <w:fldChar w:fldCharType="separate"/>
      </w:r>
      <w:r w:rsidR="00422A13">
        <w:rPr>
          <w:vertAlign w:val="superscript"/>
        </w:rPr>
        <w:fldChar w:fldCharType="end"/>
      </w:r>
      <w:r w:rsidR="005465A9">
        <w:t xml:space="preserve"> du lieu d’enfouissement </w:t>
      </w:r>
      <w:r w:rsidR="00130C95">
        <w:t xml:space="preserve">en milieu nordique </w:t>
      </w:r>
      <w:r w:rsidR="005465A9">
        <w:t>(art. 69(3) REAFIE et art. 98 REIMR).</w:t>
      </w:r>
    </w:p>
    <w:p w14:paraId="2469B8C4" w14:textId="38138448" w:rsidR="00B824AB" w:rsidRDefault="00B824AB" w:rsidP="00B824AB">
      <w:pPr>
        <w:pStyle w:val="QuestionInfo"/>
      </w:pPr>
      <w:r w:rsidRPr="000171C7">
        <w:t xml:space="preserve">Consultez les notes explicatives de l’article 3 du </w:t>
      </w:r>
      <w:r w:rsidRPr="000171C7">
        <w:rPr>
          <w:i/>
          <w:iCs/>
        </w:rPr>
        <w:t>Guide de référence du REAFIE</w:t>
      </w:r>
      <w:r w:rsidRPr="000171C7">
        <w:t xml:space="preserve"> pour plus de détails concernant les plans et devis.</w:t>
      </w:r>
    </w:p>
    <w:p w14:paraId="266D4A6F" w14:textId="77777777" w:rsidR="00B824AB" w:rsidRDefault="00B824AB" w:rsidP="00B824AB">
      <w:pPr>
        <w:pStyle w:val="QuestionInfo"/>
      </w:pPr>
      <w:r w:rsidRPr="00D52926">
        <w:t>Exemples d</w:t>
      </w:r>
      <w:r>
        <w:t>’installations concernées :</w:t>
      </w:r>
      <w:r w:rsidRPr="00D52926">
        <w:t xml:space="preserve"> </w:t>
      </w:r>
    </w:p>
    <w:p w14:paraId="49CD4570" w14:textId="77777777" w:rsidR="00B824AB" w:rsidRPr="009F5C1B" w:rsidRDefault="00B824AB" w:rsidP="00B824AB">
      <w:pPr>
        <w:pStyle w:val="Questionliste"/>
      </w:pPr>
      <w:r>
        <w:t>l</w:t>
      </w:r>
      <w:r w:rsidRPr="009F5C1B">
        <w:t>es bâtiments</w:t>
      </w:r>
      <w:r>
        <w:t xml:space="preserve">, les </w:t>
      </w:r>
      <w:r w:rsidRPr="009F5C1B">
        <w:t xml:space="preserve">infrastructures, </w:t>
      </w:r>
      <w:r>
        <w:t>l</w:t>
      </w:r>
      <w:r w:rsidRPr="009F5C1B">
        <w:t xml:space="preserve">es ouvrages et </w:t>
      </w:r>
      <w:r>
        <w:t>l</w:t>
      </w:r>
      <w:r w:rsidRPr="009F5C1B">
        <w:t xml:space="preserve">es </w:t>
      </w:r>
      <w:r>
        <w:t>aménagements à mettre en place ou à modifier aux fins de l’activité</w:t>
      </w:r>
      <w:r w:rsidRPr="009F5C1B">
        <w:t>;</w:t>
      </w:r>
    </w:p>
    <w:p w14:paraId="62EDAD9B" w14:textId="77777777" w:rsidR="00B824AB" w:rsidRPr="009F5C1B" w:rsidRDefault="00B824AB" w:rsidP="00B824AB">
      <w:pPr>
        <w:pStyle w:val="Questionliste"/>
      </w:pPr>
      <w:r w:rsidRPr="009F5C1B">
        <w:t>les appareils et les équipements qui ont été conçus ou dimensionnés aux fins de l’activité;</w:t>
      </w:r>
    </w:p>
    <w:p w14:paraId="5329FDEE" w14:textId="77777777" w:rsidR="00B824AB" w:rsidRPr="009F5C1B" w:rsidRDefault="00B824AB" w:rsidP="00B824AB">
      <w:pPr>
        <w:pStyle w:val="Questionliste"/>
      </w:pPr>
      <w:r w:rsidRPr="009F5C1B">
        <w:t>l</w:t>
      </w:r>
      <w:r>
        <w:t xml:space="preserve">es </w:t>
      </w:r>
      <w:r w:rsidRPr="009F5C1B">
        <w:t>aménagement</w:t>
      </w:r>
      <w:r>
        <w:t>s</w:t>
      </w:r>
      <w:r w:rsidRPr="009F5C1B">
        <w:t xml:space="preserve"> particulier</w:t>
      </w:r>
      <w:r>
        <w:t>s</w:t>
      </w:r>
      <w:r w:rsidRPr="009F5C1B">
        <w:t xml:space="preserve"> du site</w:t>
      </w:r>
      <w:r>
        <w:t xml:space="preserve"> nécessitant la conception d’un ingénieur</w:t>
      </w:r>
      <w:r w:rsidRPr="009F5C1B">
        <w:t>;</w:t>
      </w:r>
    </w:p>
    <w:p w14:paraId="0CFF7F83" w14:textId="77777777" w:rsidR="00B824AB" w:rsidRDefault="00B824AB" w:rsidP="004431F6">
      <w:pPr>
        <w:pStyle w:val="Questionliste"/>
        <w:spacing w:after="240"/>
      </w:pPr>
      <w:proofErr w:type="gramStart"/>
      <w:r w:rsidRPr="009F5C1B">
        <w:t>le</w:t>
      </w:r>
      <w:proofErr w:type="gramEnd"/>
      <w:r w:rsidRPr="009F5C1B">
        <w:t xml:space="preserve"> système de</w:t>
      </w:r>
      <w:r>
        <w:t xml:space="preserve"> gestion des eaux (ex. : fossé de drainage, </w:t>
      </w:r>
      <w:r w:rsidRPr="009F5C1B">
        <w:t>captage des eaux superficielles exigé en vertu de l’article 98 du REIMR</w:t>
      </w:r>
      <w:r>
        <w:t>) incluant</w:t>
      </w:r>
      <w:r w:rsidRPr="009F5C1B">
        <w:t xml:space="preserve"> leur profil, ainsi que les diverses composantes</w:t>
      </w:r>
      <w:r>
        <w:t>.</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1195038670"/>
          <w15:repeatingSection/>
        </w:sdtPr>
        <w:sdtEndPr/>
        <w:sdtContent>
          <w:sdt>
            <w:sdtPr>
              <w:id w:val="1524517796"/>
              <w:placeholder>
                <w:docPart w:val="446B46E1FCB040B3872D2C3176670A1C"/>
              </w:placeholder>
              <w15:repeatingSectionItem/>
            </w:sdtPr>
            <w:sdtEndPr/>
            <w:sdtContent>
              <w:sdt>
                <w:sdtPr>
                  <w:id w:val="884377959"/>
                  <w15:repeatingSection/>
                </w:sdtPr>
                <w:sdtEndPr/>
                <w:sdtContent>
                  <w:sdt>
                    <w:sdtPr>
                      <w:id w:val="-1733304206"/>
                      <w:placeholder>
                        <w:docPart w:val="446B46E1FCB040B3872D2C3176670A1C"/>
                      </w:placeholder>
                      <w15:repeatingSectionItem/>
                    </w:sdtPr>
                    <w:sdtEndPr/>
                    <w:sdtContent>
                      <w:tr w:rsidR="00137762" w14:paraId="405F8334" w14:textId="77777777" w:rsidTr="00E038A9">
                        <w:trPr>
                          <w:trHeight w:val="448"/>
                          <w:jc w:val="center"/>
                        </w:trPr>
                        <w:sdt>
                          <w:sdtPr>
                            <w:id w:val="-382023685"/>
                            <w:placeholder>
                              <w:docPart w:val="9E10AB2107154861906F89EE66FD7151"/>
                            </w:placeholder>
                            <w:showingPlcHdr/>
                          </w:sdtPr>
                          <w:sdtEndPr/>
                          <w:sdtContent>
                            <w:tc>
                              <w:tcPr>
                                <w:tcW w:w="10768" w:type="dxa"/>
                                <w:shd w:val="clear" w:color="auto" w:fill="D9E2F3" w:themeFill="accent1" w:themeFillTint="33"/>
                              </w:tcPr>
                              <w:p w14:paraId="52BDEC49" w14:textId="77777777" w:rsidR="00137762" w:rsidRDefault="00137762" w:rsidP="00BD0EFF">
                                <w:pPr>
                                  <w:pStyle w:val="Normalformulaire"/>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481120482"/>
                            <w:placeholder>
                              <w:docPart w:val="9A43A8D38B734DC786116A9AF46C5E54"/>
                            </w:placeholder>
                            <w:showingPlcHdr/>
                          </w:sdtPr>
                          <w:sdtEndPr/>
                          <w:sdtContent>
                            <w:tc>
                              <w:tcPr>
                                <w:tcW w:w="6200" w:type="dxa"/>
                                <w:shd w:val="clear" w:color="auto" w:fill="D9E2F3" w:themeFill="accent1" w:themeFillTint="33"/>
                              </w:tcPr>
                              <w:p w14:paraId="5B1E9C50" w14:textId="77777777" w:rsidR="00137762" w:rsidRDefault="00137762" w:rsidP="00BD0EFF">
                                <w:pPr>
                                  <w:pStyle w:val="Normalformulaire"/>
                                </w:pPr>
                                <w:r>
                                  <w:rPr>
                                    <w:rStyle w:val="Textedelespacerserv"/>
                                    <w:i/>
                                    <w:iCs/>
                                  </w:rPr>
                                  <w:t>Précisez la section.</w:t>
                                </w:r>
                              </w:p>
                            </w:tc>
                          </w:sdtContent>
                        </w:sdt>
                      </w:tr>
                    </w:sdtContent>
                  </w:sdt>
                </w:sdtContent>
              </w:sdt>
            </w:sdtContent>
          </w:sdt>
        </w:sdtContent>
      </w:sdt>
    </w:tbl>
    <w:p w14:paraId="543C9689" w14:textId="77777777" w:rsidR="00413DF6" w:rsidRDefault="00137762" w:rsidP="00C04B76">
      <w:pPr>
        <w:pStyle w:val="Question"/>
        <w:keepNext/>
      </w:pPr>
      <w:r>
        <w:t>2.2.3</w:t>
      </w:r>
      <w:r>
        <w:tab/>
      </w:r>
      <w:r w:rsidR="00413DF6">
        <w:t>Le lieu d’enfouissement est-il aménagé à moins de 150 mètres de cours d’eau ou de plans d’eau (art. 17 al. 1 (5) REAFIE et art. 95 al. 1 (1) REIMR)?</w:t>
      </w:r>
    </w:p>
    <w:p w14:paraId="36D708DB" w14:textId="322CA08C" w:rsidR="00413DF6" w:rsidRDefault="00413DF6" w:rsidP="00413DF6">
      <w:pPr>
        <w:pStyle w:val="QuestionInfo"/>
      </w:pPr>
      <w:r>
        <w:t xml:space="preserve">Notez que la définition de cours d’eau ou de plan d’eau prévue au REIMR (art. 1(4) REIMR) est celle qu’il applique pour cette question.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405284" w:rsidRPr="00E44FF6" w14:paraId="16259307" w14:textId="77777777" w:rsidTr="003568FA">
        <w:trPr>
          <w:trHeight w:val="272"/>
        </w:trPr>
        <w:tc>
          <w:tcPr>
            <w:tcW w:w="1637" w:type="dxa"/>
            <w:shd w:val="clear" w:color="auto" w:fill="D9E2F3" w:themeFill="accent1" w:themeFillTint="33"/>
          </w:tcPr>
          <w:p w14:paraId="7B8771CC" w14:textId="77777777" w:rsidR="00405284" w:rsidRPr="00E44FF6" w:rsidRDefault="0055666D" w:rsidP="003568FA">
            <w:pPr>
              <w:pStyle w:val="Normalformulaire"/>
              <w:spacing w:after="0"/>
              <w:rPr>
                <w:rFonts w:cs="Arial"/>
              </w:rPr>
            </w:pPr>
            <w:sdt>
              <w:sdtPr>
                <w:rPr>
                  <w:rFonts w:cs="Arial"/>
                </w:rPr>
                <w:id w:val="427540484"/>
                <w14:checkbox>
                  <w14:checked w14:val="0"/>
                  <w14:checkedState w14:val="2612" w14:font="MS Gothic"/>
                  <w14:uncheckedState w14:val="2610" w14:font="MS Gothic"/>
                </w14:checkbox>
              </w:sdtPr>
              <w:sdtEndPr/>
              <w:sdtContent>
                <w:r w:rsidR="00405284" w:rsidRPr="00E44FF6">
                  <w:rPr>
                    <w:rFonts w:ascii="Segoe UI Symbol" w:hAnsi="Segoe UI Symbol" w:cs="Segoe UI Symbol"/>
                  </w:rPr>
                  <w:t>☐</w:t>
                </w:r>
              </w:sdtContent>
            </w:sdt>
            <w:r w:rsidR="00405284">
              <w:rPr>
                <w:rFonts w:cs="Arial"/>
              </w:rPr>
              <w:t xml:space="preserve"> </w:t>
            </w:r>
            <w:r w:rsidR="00405284" w:rsidRPr="00E44FF6">
              <w:rPr>
                <w:rFonts w:cs="Arial"/>
              </w:rPr>
              <w:t>Oui</w:t>
            </w:r>
            <w:r w:rsidR="00405284" w:rsidRPr="00E44FF6">
              <w:rPr>
                <w:rFonts w:cs="Arial"/>
              </w:rPr>
              <w:tab/>
              <w:t xml:space="preserve"> </w:t>
            </w:r>
            <w:sdt>
              <w:sdtPr>
                <w:rPr>
                  <w:rFonts w:cs="Arial"/>
                </w:rPr>
                <w:id w:val="-1202398357"/>
                <w14:checkbox>
                  <w14:checked w14:val="0"/>
                  <w14:checkedState w14:val="2612" w14:font="MS Gothic"/>
                  <w14:uncheckedState w14:val="2610" w14:font="MS Gothic"/>
                </w14:checkbox>
              </w:sdtPr>
              <w:sdtEndPr/>
              <w:sdtContent>
                <w:r w:rsidR="00405284" w:rsidRPr="00E44FF6">
                  <w:rPr>
                    <w:rFonts w:ascii="Segoe UI Symbol" w:hAnsi="Segoe UI Symbol" w:cs="Segoe UI Symbol"/>
                  </w:rPr>
                  <w:t>☐</w:t>
                </w:r>
              </w:sdtContent>
            </w:sdt>
            <w:r w:rsidR="00405284">
              <w:rPr>
                <w:rFonts w:cs="Arial"/>
              </w:rPr>
              <w:t xml:space="preserve"> </w:t>
            </w:r>
            <w:r w:rsidR="00405284" w:rsidRPr="00E44FF6">
              <w:rPr>
                <w:rFonts w:cs="Arial"/>
              </w:rPr>
              <w:t>Non</w:t>
            </w:r>
          </w:p>
        </w:tc>
      </w:tr>
    </w:tbl>
    <w:p w14:paraId="562E7416" w14:textId="7AE70280" w:rsidR="008C1322" w:rsidRDefault="00413DF6" w:rsidP="00413DF6">
      <w:pPr>
        <w:pStyle w:val="Siouinon"/>
      </w:pPr>
      <w:r w:rsidRPr="00413DF6">
        <w:t>Si vous avez répondu Non, passez à la question 2.2.5.</w:t>
      </w:r>
    </w:p>
    <w:p w14:paraId="5B3D18AA" w14:textId="32A8D433" w:rsidR="008C1322" w:rsidRDefault="00F067D7" w:rsidP="00137762">
      <w:pPr>
        <w:pStyle w:val="Question"/>
      </w:pPr>
      <w:r>
        <w:t>2.2.4</w:t>
      </w:r>
      <w:r>
        <w:tab/>
      </w:r>
      <w:r w:rsidR="00CA348B" w:rsidRPr="00CA348B">
        <w:t>Démontrez que le lieu d’enfouissement n’est aucunement susceptible d’altérer la qualité des eaux (art. 17 al. 1 (5) REAFIE et art. 95 al. 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532D17" w14:paraId="4A3F74BF" w14:textId="77777777" w:rsidTr="003568FA">
        <w:trPr>
          <w:trHeight w:val="448"/>
          <w:jc w:val="center"/>
        </w:trPr>
        <w:sdt>
          <w:sdtPr>
            <w:id w:val="-1761439323"/>
            <w:placeholder>
              <w:docPart w:val="45EC2DF89FAF4B249FA322B56F36989A"/>
            </w:placeholder>
            <w:showingPlcHdr/>
          </w:sdtPr>
          <w:sdtEndPr/>
          <w:sdtContent>
            <w:tc>
              <w:tcPr>
                <w:tcW w:w="16968" w:type="dxa"/>
                <w:shd w:val="clear" w:color="auto" w:fill="D9E2F3" w:themeFill="accent1" w:themeFillTint="33"/>
              </w:tcPr>
              <w:p w14:paraId="5C51D404" w14:textId="77777777" w:rsidR="00532D17" w:rsidRDefault="00532D17" w:rsidP="00032A18">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5629E0E6" w14:textId="0B00C21A" w:rsidR="00562792" w:rsidRDefault="00996649" w:rsidP="00562792">
      <w:pPr>
        <w:pStyle w:val="Question"/>
      </w:pPr>
      <w:r>
        <w:t>2.2.5</w:t>
      </w:r>
      <w:r>
        <w:tab/>
      </w:r>
      <w:r w:rsidR="00562792">
        <w:t>Le lieu d’enfouissement est-il aménagé à moins de 500 m d’une installation de captage d’eau superficielle ou souterraine destinée à la consommation humaine (art. 17 al.</w:t>
      </w:r>
      <w:r w:rsidR="009A6960">
        <w:t> </w:t>
      </w:r>
      <w:r w:rsidR="00562792">
        <w:t>1 (5) REAFIE et art. 95 al.1 (2) REIMR)?</w:t>
      </w:r>
    </w:p>
    <w:p w14:paraId="33EC31D8" w14:textId="03532027" w:rsidR="00562792" w:rsidRDefault="00562792" w:rsidP="00562792">
      <w:pPr>
        <w:pStyle w:val="QuestionInfo"/>
      </w:pPr>
      <w:r>
        <w:t xml:space="preserve">Notez que le terme « installation de captage d’eau » inclut les puits privés. </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562792" w:rsidRPr="00E44FF6" w14:paraId="73FA4CA3" w14:textId="77777777" w:rsidTr="003568FA">
        <w:trPr>
          <w:trHeight w:val="272"/>
        </w:trPr>
        <w:tc>
          <w:tcPr>
            <w:tcW w:w="1637" w:type="dxa"/>
            <w:shd w:val="clear" w:color="auto" w:fill="D9E2F3" w:themeFill="accent1" w:themeFillTint="33"/>
          </w:tcPr>
          <w:bookmarkStart w:id="5" w:name="_Hlk175822392"/>
          <w:p w14:paraId="41E7C841" w14:textId="77777777" w:rsidR="00562792" w:rsidRPr="00E44FF6" w:rsidRDefault="0055666D" w:rsidP="003568FA">
            <w:pPr>
              <w:pStyle w:val="Normalformulaire"/>
              <w:spacing w:after="0"/>
              <w:rPr>
                <w:rFonts w:cs="Arial"/>
              </w:rPr>
            </w:pPr>
            <w:sdt>
              <w:sdtPr>
                <w:rPr>
                  <w:rFonts w:cs="Arial"/>
                </w:rPr>
                <w:id w:val="1931463271"/>
                <w14:checkbox>
                  <w14:checked w14:val="0"/>
                  <w14:checkedState w14:val="2612" w14:font="MS Gothic"/>
                  <w14:uncheckedState w14:val="2610" w14:font="MS Gothic"/>
                </w14:checkbox>
              </w:sdtPr>
              <w:sdtEndPr/>
              <w:sdtContent>
                <w:r w:rsidR="00562792" w:rsidRPr="00E44FF6">
                  <w:rPr>
                    <w:rFonts w:ascii="Segoe UI Symbol" w:hAnsi="Segoe UI Symbol" w:cs="Segoe UI Symbol"/>
                  </w:rPr>
                  <w:t>☐</w:t>
                </w:r>
              </w:sdtContent>
            </w:sdt>
            <w:r w:rsidR="00562792">
              <w:rPr>
                <w:rFonts w:cs="Arial"/>
              </w:rPr>
              <w:t xml:space="preserve"> </w:t>
            </w:r>
            <w:r w:rsidR="00562792" w:rsidRPr="00E44FF6">
              <w:rPr>
                <w:rFonts w:cs="Arial"/>
              </w:rPr>
              <w:t>Oui</w:t>
            </w:r>
            <w:r w:rsidR="00562792" w:rsidRPr="00E44FF6">
              <w:rPr>
                <w:rFonts w:cs="Arial"/>
              </w:rPr>
              <w:tab/>
              <w:t xml:space="preserve"> </w:t>
            </w:r>
            <w:sdt>
              <w:sdtPr>
                <w:rPr>
                  <w:rFonts w:cs="Arial"/>
                </w:rPr>
                <w:id w:val="759099325"/>
                <w14:checkbox>
                  <w14:checked w14:val="0"/>
                  <w14:checkedState w14:val="2612" w14:font="MS Gothic"/>
                  <w14:uncheckedState w14:val="2610" w14:font="MS Gothic"/>
                </w14:checkbox>
              </w:sdtPr>
              <w:sdtEndPr/>
              <w:sdtContent>
                <w:r w:rsidR="00562792" w:rsidRPr="00E44FF6">
                  <w:rPr>
                    <w:rFonts w:ascii="Segoe UI Symbol" w:hAnsi="Segoe UI Symbol" w:cs="Segoe UI Symbol"/>
                  </w:rPr>
                  <w:t>☐</w:t>
                </w:r>
              </w:sdtContent>
            </w:sdt>
            <w:r w:rsidR="00562792">
              <w:rPr>
                <w:rFonts w:cs="Arial"/>
              </w:rPr>
              <w:t xml:space="preserve"> </w:t>
            </w:r>
            <w:r w:rsidR="00562792" w:rsidRPr="00E44FF6">
              <w:rPr>
                <w:rFonts w:cs="Arial"/>
              </w:rPr>
              <w:t>Non</w:t>
            </w:r>
          </w:p>
        </w:tc>
      </w:tr>
    </w:tbl>
    <w:bookmarkEnd w:id="5"/>
    <w:p w14:paraId="519855A5" w14:textId="650532E7" w:rsidR="008C1322" w:rsidRDefault="00562792" w:rsidP="00562792">
      <w:pPr>
        <w:pStyle w:val="Siouinon"/>
      </w:pPr>
      <w:r w:rsidRPr="00562792">
        <w:t>Si vous avez répondu Non passez à la question 2.2.7.</w:t>
      </w:r>
    </w:p>
    <w:p w14:paraId="7F7A5D41" w14:textId="62EFF2F8" w:rsidR="008C1322" w:rsidRDefault="00F24683" w:rsidP="00137762">
      <w:pPr>
        <w:pStyle w:val="Question"/>
      </w:pPr>
      <w:r>
        <w:t>2.2.6</w:t>
      </w:r>
      <w:r>
        <w:tab/>
      </w:r>
      <w:r w:rsidR="00DB6146" w:rsidRPr="00DB6146">
        <w:t>Démontrez que le lieu d’enfouissement n’est aucunement susceptible d’altérer la qualité des eaux superficielles ou souterraines pour chaque installation de captage d’eau destinée à la consommation humaine située à moins de 500 m du lieu (art. 17 al. 1 (5) REAFIE et art. 95 al. 2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090394" w:rsidRPr="00090394" w14:paraId="3CD82BDC" w14:textId="77777777" w:rsidTr="003568FA">
        <w:trPr>
          <w:trHeight w:val="448"/>
          <w:jc w:val="center"/>
        </w:trPr>
        <w:bookmarkStart w:id="6" w:name="_Hlk108532806" w:displacedByCustomXml="next"/>
        <w:sdt>
          <w:sdtPr>
            <w:rPr>
              <w:rFonts w:cs="Arial"/>
            </w:rPr>
            <w:id w:val="-1350021035"/>
            <w:placeholder>
              <w:docPart w:val="DE847D19D6D34A85B8BAAE0EE96B1030"/>
            </w:placeholder>
            <w:showingPlcHdr/>
          </w:sdtPr>
          <w:sdtEndPr/>
          <w:sdtContent>
            <w:tc>
              <w:tcPr>
                <w:tcW w:w="16968" w:type="dxa"/>
                <w:shd w:val="clear" w:color="auto" w:fill="D9E2F3" w:themeFill="accent1" w:themeFillTint="33"/>
              </w:tcPr>
              <w:p w14:paraId="0CE80A19" w14:textId="77777777" w:rsidR="00090394" w:rsidRPr="00090394" w:rsidRDefault="00090394" w:rsidP="00006ED6">
                <w:pPr>
                  <w:pStyle w:val="Normalformulaire"/>
                  <w:rPr>
                    <w:rFonts w:cs="Arial"/>
                  </w:rPr>
                </w:pPr>
                <w:r w:rsidRPr="00090394">
                  <w:rPr>
                    <w:rFonts w:cs="Arial"/>
                    <w:i/>
                    <w:iCs/>
                    <w:color w:val="808080"/>
                  </w:rPr>
                  <w:t>Saisissez les informations ou indiquez le nom du document et la section.</w:t>
                </w:r>
              </w:p>
            </w:tc>
          </w:sdtContent>
        </w:sdt>
      </w:tr>
    </w:tbl>
    <w:bookmarkEnd w:id="6"/>
    <w:p w14:paraId="221F1E59" w14:textId="5D5048EA" w:rsidR="008C1322" w:rsidRDefault="00DC3F41" w:rsidP="00137762">
      <w:pPr>
        <w:pStyle w:val="Question"/>
        <w:rPr>
          <w:rFonts w:cstheme="minorHAnsi"/>
        </w:rPr>
      </w:pPr>
      <w:r>
        <w:t>2.2.7</w:t>
      </w:r>
      <w:r>
        <w:tab/>
      </w:r>
      <w:r w:rsidR="004E2EAC">
        <w:rPr>
          <w:rFonts w:cstheme="minorHAnsi"/>
        </w:rPr>
        <w:t>D</w:t>
      </w:r>
      <w:r w:rsidR="004E2EAC" w:rsidRPr="00C52A8C">
        <w:rPr>
          <w:rFonts w:cstheme="minorHAnsi"/>
        </w:rPr>
        <w:t>émontre</w:t>
      </w:r>
      <w:r w:rsidR="004E2EAC">
        <w:rPr>
          <w:rFonts w:cstheme="minorHAnsi"/>
        </w:rPr>
        <w:t>z</w:t>
      </w:r>
      <w:r w:rsidR="004E2EAC" w:rsidRPr="00C52A8C">
        <w:rPr>
          <w:rFonts w:cstheme="minorHAnsi"/>
        </w:rPr>
        <w:t xml:space="preserve"> que le lieu est aménagé </w:t>
      </w:r>
      <w:proofErr w:type="gramStart"/>
      <w:r w:rsidR="004E2EAC" w:rsidRPr="00C52A8C" w:rsidDel="007F5CA6">
        <w:rPr>
          <w:rFonts w:cstheme="minorHAnsi"/>
        </w:rPr>
        <w:t>de manière</w:t>
      </w:r>
      <w:r w:rsidR="004E2EAC">
        <w:rPr>
          <w:rFonts w:cstheme="minorHAnsi"/>
        </w:rPr>
        <w:t xml:space="preserve"> à ce</w:t>
      </w:r>
      <w:proofErr w:type="gramEnd"/>
      <w:r w:rsidR="004E2EAC">
        <w:rPr>
          <w:rFonts w:cstheme="minorHAnsi"/>
        </w:rPr>
        <w:t xml:space="preserve"> </w:t>
      </w:r>
      <w:r w:rsidR="004E2EAC" w:rsidRPr="00C52A8C">
        <w:rPr>
          <w:rFonts w:cstheme="minorHAnsi"/>
        </w:rPr>
        <w:t>que les eaux superficielles ne puissent pas pénétrer dans les zones de dépôt où se trouvent les matières résiduelles (art. 17 al. 1 (</w:t>
      </w:r>
      <w:r w:rsidR="004410AC">
        <w:rPr>
          <w:rFonts w:cstheme="minorHAnsi"/>
        </w:rPr>
        <w:t>5</w:t>
      </w:r>
      <w:r w:rsidR="004E2EAC" w:rsidRPr="00C52A8C">
        <w:rPr>
          <w:rFonts w:cstheme="minorHAnsi"/>
        </w:rPr>
        <w:t xml:space="preserve">) REAFIE et </w:t>
      </w:r>
      <w:r w:rsidR="004E2EAC">
        <w:rPr>
          <w:rFonts w:cstheme="minorHAnsi"/>
        </w:rPr>
        <w:t xml:space="preserve">art. </w:t>
      </w:r>
      <w:r w:rsidR="004E2EAC" w:rsidRPr="00C52A8C">
        <w:rPr>
          <w:rFonts w:cstheme="minorHAnsi"/>
        </w:rPr>
        <w:t>98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670B6A" w:rsidRPr="00090394" w14:paraId="4AC681A4" w14:textId="77777777" w:rsidTr="003568FA">
        <w:trPr>
          <w:trHeight w:val="448"/>
          <w:jc w:val="center"/>
        </w:trPr>
        <w:sdt>
          <w:sdtPr>
            <w:rPr>
              <w:rFonts w:cs="Arial"/>
            </w:rPr>
            <w:id w:val="34777176"/>
            <w:placeholder>
              <w:docPart w:val="13F79B3C0F5C4193BF2E7B4A4A4922F3"/>
            </w:placeholder>
            <w:showingPlcHdr/>
          </w:sdtPr>
          <w:sdtEndPr/>
          <w:sdtContent>
            <w:tc>
              <w:tcPr>
                <w:tcW w:w="16968" w:type="dxa"/>
                <w:shd w:val="clear" w:color="auto" w:fill="D9E2F3" w:themeFill="accent1" w:themeFillTint="33"/>
              </w:tcPr>
              <w:p w14:paraId="4B099C85" w14:textId="77777777" w:rsidR="00670B6A" w:rsidRPr="00090394" w:rsidRDefault="00670B6A" w:rsidP="002B735B">
                <w:pPr>
                  <w:pStyle w:val="Normalformulaire"/>
                  <w:rPr>
                    <w:rFonts w:cs="Arial"/>
                  </w:rPr>
                </w:pPr>
                <w:r w:rsidRPr="00090394">
                  <w:rPr>
                    <w:rFonts w:cs="Arial"/>
                    <w:i/>
                    <w:iCs/>
                    <w:color w:val="808080"/>
                  </w:rPr>
                  <w:t>Saisissez les informations ou indiquez le nom du document et la section.</w:t>
                </w:r>
              </w:p>
            </w:tc>
          </w:sdtContent>
        </w:sdt>
      </w:tr>
    </w:tbl>
    <w:p w14:paraId="193467F0" w14:textId="0CB90089" w:rsidR="00D73DB7" w:rsidRDefault="00D73DB7" w:rsidP="00D73DB7">
      <w:pPr>
        <w:pStyle w:val="Question"/>
      </w:pPr>
      <w:r>
        <w:t>2.2.8</w:t>
      </w:r>
      <w:r>
        <w:tab/>
      </w:r>
      <w:r w:rsidR="00462D04" w:rsidRPr="00462D04">
        <w:t>Dans le tableau ci-dessous, décrivez les zones de dépôt aménagées en précisant notamment leur capacité et la nature des matières qui y seront enfouies, le cas échéant (art. 17 al. 1 (4) REAFIE).</w:t>
      </w:r>
    </w:p>
    <w:tbl>
      <w:tblPr>
        <w:tblStyle w:val="Grilledutableau"/>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5357"/>
        <w:gridCol w:w="2410"/>
        <w:gridCol w:w="9214"/>
      </w:tblGrid>
      <w:tr w:rsidR="00BF2A75" w:rsidRPr="0089032F" w14:paraId="7A7C28FB" w14:textId="77777777" w:rsidTr="0020218B">
        <w:trPr>
          <w:jc w:val="center"/>
        </w:trPr>
        <w:tc>
          <w:tcPr>
            <w:tcW w:w="5357" w:type="dxa"/>
            <w:shd w:val="clear" w:color="auto" w:fill="4472C4" w:themeFill="accent1"/>
          </w:tcPr>
          <w:p w14:paraId="078A4D37" w14:textId="0AABF020" w:rsidR="00BF2A75" w:rsidRPr="0089032F" w:rsidRDefault="00BF2A75" w:rsidP="0020218B">
            <w:pPr>
              <w:pStyle w:val="Tableauen-tte"/>
              <w:spacing w:before="0"/>
            </w:pPr>
            <w:r w:rsidRPr="0089032F">
              <w:t>Identification des zones de dépôt</w:t>
            </w:r>
            <w:r w:rsidR="009B7D4B">
              <w:br/>
            </w:r>
            <w:r w:rsidR="009B7D4B" w:rsidRPr="00C84BDB">
              <w:rPr>
                <w:b w:val="0"/>
                <w:bCs/>
              </w:rPr>
              <w:t xml:space="preserve">(comme </w:t>
            </w:r>
            <w:r w:rsidRPr="00C84BDB">
              <w:rPr>
                <w:b w:val="0"/>
                <w:bCs/>
              </w:rPr>
              <w:t>indiqué sur les plans</w:t>
            </w:r>
            <w:r w:rsidR="00C84BDB" w:rsidRPr="00C84BDB">
              <w:rPr>
                <w:b w:val="0"/>
                <w:bCs/>
              </w:rPr>
              <w:t>)</w:t>
            </w:r>
          </w:p>
        </w:tc>
        <w:tc>
          <w:tcPr>
            <w:tcW w:w="2410" w:type="dxa"/>
            <w:shd w:val="clear" w:color="auto" w:fill="4472C4" w:themeFill="accent1"/>
          </w:tcPr>
          <w:p w14:paraId="5FC0E6DC" w14:textId="77777777" w:rsidR="00BF2A75" w:rsidRPr="00581F67" w:rsidRDefault="00BF2A75" w:rsidP="0020218B">
            <w:pPr>
              <w:pStyle w:val="Tableauen-tte"/>
              <w:spacing w:before="0"/>
              <w:rPr>
                <w:highlight w:val="darkCyan"/>
              </w:rPr>
            </w:pPr>
            <w:r w:rsidRPr="00127F53">
              <w:t xml:space="preserve">Volume ou capacité </w:t>
            </w:r>
            <w:r w:rsidRPr="00C84BDB">
              <w:rPr>
                <w:b w:val="0"/>
                <w:bCs/>
              </w:rPr>
              <w:t>(m³)</w:t>
            </w:r>
          </w:p>
        </w:tc>
        <w:tc>
          <w:tcPr>
            <w:tcW w:w="9214" w:type="dxa"/>
            <w:shd w:val="clear" w:color="auto" w:fill="4472C4" w:themeFill="accent1"/>
          </w:tcPr>
          <w:p w14:paraId="06656263" w14:textId="47622245" w:rsidR="00BF2A75" w:rsidRPr="0089032F" w:rsidRDefault="00BF2A75" w:rsidP="0020218B">
            <w:pPr>
              <w:pStyle w:val="Tableauen-tte"/>
              <w:spacing w:before="0"/>
            </w:pPr>
            <w:r>
              <w:t>Nature des matières enfouies</w:t>
            </w:r>
            <w:r w:rsidR="00C84BDB">
              <w:br/>
            </w:r>
            <w:r w:rsidRPr="00C84BDB">
              <w:rPr>
                <w:b w:val="0"/>
                <w:bCs/>
              </w:rPr>
              <w:t>(</w:t>
            </w:r>
            <w:r w:rsidR="00C84BDB" w:rsidRPr="00C84BDB">
              <w:rPr>
                <w:b w:val="0"/>
                <w:bCs/>
              </w:rPr>
              <w:t xml:space="preserve">ex. : </w:t>
            </w:r>
            <w:r w:rsidRPr="00C84BDB">
              <w:rPr>
                <w:b w:val="0"/>
                <w:bCs/>
              </w:rPr>
              <w:t>déchets domestiques, matières combustibles, débris de construction ou de démolition)</w:t>
            </w:r>
          </w:p>
        </w:tc>
      </w:tr>
      <w:tr w:rsidR="00BF2A75" w14:paraId="3B0DF642" w14:textId="77777777" w:rsidTr="0020218B">
        <w:trPr>
          <w:jc w:val="center"/>
        </w:trPr>
        <w:tc>
          <w:tcPr>
            <w:tcW w:w="5357" w:type="dxa"/>
            <w:shd w:val="clear" w:color="auto" w:fill="D9E2F3" w:themeFill="accent1" w:themeFillTint="33"/>
          </w:tcPr>
          <w:p w14:paraId="083D2E28" w14:textId="78C94DFA" w:rsidR="00BF2A75" w:rsidRDefault="0055666D" w:rsidP="00694E00">
            <w:pPr>
              <w:pStyle w:val="Normalformulaire"/>
            </w:pPr>
            <w:sdt>
              <w:sdtPr>
                <w:id w:val="466013167"/>
                <w:placeholder>
                  <w:docPart w:val="11E63D7E7B174F73B73F542D83B5AFBC"/>
                </w:placeholder>
                <w:showingPlcHdr/>
              </w:sdtPr>
              <w:sdtEndPr/>
              <w:sdtContent>
                <w:r w:rsidR="0020218B" w:rsidRPr="00A728C8">
                  <w:rPr>
                    <w:rStyle w:val="Textedelespacerserv"/>
                    <w:i/>
                    <w:iCs/>
                  </w:rPr>
                  <w:t>Saisissez les informations</w:t>
                </w:r>
                <w:r w:rsidR="0020218B">
                  <w:rPr>
                    <w:rStyle w:val="Textedelespacerserv"/>
                    <w:i/>
                    <w:iCs/>
                  </w:rPr>
                  <w:t>.</w:t>
                </w:r>
              </w:sdtContent>
            </w:sdt>
          </w:p>
        </w:tc>
        <w:sdt>
          <w:sdtPr>
            <w:id w:val="593135402"/>
            <w:placeholder>
              <w:docPart w:val="666898C5B7DC48039535AD09D9C2487E"/>
            </w:placeholder>
            <w:showingPlcHdr/>
          </w:sdtPr>
          <w:sdtEndPr/>
          <w:sdtContent>
            <w:tc>
              <w:tcPr>
                <w:tcW w:w="2410" w:type="dxa"/>
                <w:shd w:val="clear" w:color="auto" w:fill="D9E2F3" w:themeFill="accent1" w:themeFillTint="33"/>
              </w:tcPr>
              <w:p w14:paraId="2E206982" w14:textId="51E6D1B3" w:rsidR="00BF2A75" w:rsidRDefault="0020218B" w:rsidP="00694E00">
                <w:pPr>
                  <w:pStyle w:val="Normalformulaire"/>
                </w:pPr>
                <w:r>
                  <w:rPr>
                    <w:rStyle w:val="Textedelespacerserv"/>
                  </w:rPr>
                  <w:t>..</w:t>
                </w:r>
                <w:r w:rsidRPr="00AA60DE">
                  <w:rPr>
                    <w:rStyle w:val="Textedelespacerserv"/>
                  </w:rPr>
                  <w:t>.</w:t>
                </w:r>
              </w:p>
            </w:tc>
          </w:sdtContent>
        </w:sdt>
        <w:sdt>
          <w:sdtPr>
            <w:id w:val="1591660395"/>
            <w:placeholder>
              <w:docPart w:val="5DC0819576B3432094B00B41CFB60A2E"/>
            </w:placeholder>
            <w:showingPlcHdr/>
          </w:sdtPr>
          <w:sdtEndPr/>
          <w:sdtContent>
            <w:tc>
              <w:tcPr>
                <w:tcW w:w="9214" w:type="dxa"/>
                <w:shd w:val="clear" w:color="auto" w:fill="D9E2F3" w:themeFill="accent1" w:themeFillTint="33"/>
              </w:tcPr>
              <w:p w14:paraId="2C7C63D0" w14:textId="5041D53A" w:rsidR="00BF2A75" w:rsidRDefault="0020218B" w:rsidP="00694E00">
                <w:pPr>
                  <w:pStyle w:val="Normalformulaire"/>
                </w:pPr>
                <w:r>
                  <w:rPr>
                    <w:rStyle w:val="Textedelespacerserv"/>
                  </w:rPr>
                  <w:t>..</w:t>
                </w:r>
                <w:r w:rsidRPr="00AA60DE">
                  <w:rPr>
                    <w:rStyle w:val="Textedelespacerserv"/>
                  </w:rPr>
                  <w:t>.</w:t>
                </w:r>
              </w:p>
            </w:tc>
          </w:sdtContent>
        </w:sdt>
      </w:tr>
      <w:tr w:rsidR="00BF2A75" w14:paraId="4027D388" w14:textId="77777777" w:rsidTr="0020218B">
        <w:trPr>
          <w:jc w:val="center"/>
        </w:trPr>
        <w:sdt>
          <w:sdtPr>
            <w:id w:val="805901168"/>
            <w:placeholder>
              <w:docPart w:val="56CE82EE4B864E66A516103D0DA50643"/>
            </w:placeholder>
            <w:showingPlcHdr/>
          </w:sdtPr>
          <w:sdtEndPr/>
          <w:sdtContent>
            <w:tc>
              <w:tcPr>
                <w:tcW w:w="5357" w:type="dxa"/>
                <w:shd w:val="clear" w:color="auto" w:fill="D9E2F3" w:themeFill="accent1" w:themeFillTint="33"/>
              </w:tcPr>
              <w:p w14:paraId="21AD17B2" w14:textId="06C1001F" w:rsidR="00BF2A75" w:rsidRDefault="0020218B" w:rsidP="00694E00">
                <w:pPr>
                  <w:pStyle w:val="Normalformulaire"/>
                </w:pPr>
                <w:r>
                  <w:rPr>
                    <w:rStyle w:val="Textedelespacerserv"/>
                  </w:rPr>
                  <w:t>..</w:t>
                </w:r>
                <w:r w:rsidRPr="00AA60DE">
                  <w:rPr>
                    <w:rStyle w:val="Textedelespacerserv"/>
                  </w:rPr>
                  <w:t>.</w:t>
                </w:r>
              </w:p>
            </w:tc>
          </w:sdtContent>
        </w:sdt>
        <w:sdt>
          <w:sdtPr>
            <w:id w:val="-302398294"/>
            <w:placeholder>
              <w:docPart w:val="0893F1CCB42A4E4199D77303A149C313"/>
            </w:placeholder>
            <w:showingPlcHdr/>
          </w:sdtPr>
          <w:sdtEndPr/>
          <w:sdtContent>
            <w:tc>
              <w:tcPr>
                <w:tcW w:w="2410" w:type="dxa"/>
                <w:shd w:val="clear" w:color="auto" w:fill="D9E2F3" w:themeFill="accent1" w:themeFillTint="33"/>
              </w:tcPr>
              <w:p w14:paraId="0872D9B7" w14:textId="01D5285E" w:rsidR="00BF2A75" w:rsidRDefault="0020218B" w:rsidP="00694E00">
                <w:pPr>
                  <w:pStyle w:val="Normalformulaire"/>
                </w:pPr>
                <w:r>
                  <w:rPr>
                    <w:rStyle w:val="Textedelespacerserv"/>
                  </w:rPr>
                  <w:t>..</w:t>
                </w:r>
                <w:r w:rsidRPr="00AA60DE">
                  <w:rPr>
                    <w:rStyle w:val="Textedelespacerserv"/>
                  </w:rPr>
                  <w:t>.</w:t>
                </w:r>
              </w:p>
            </w:tc>
          </w:sdtContent>
        </w:sdt>
        <w:sdt>
          <w:sdtPr>
            <w:id w:val="-490030302"/>
            <w:placeholder>
              <w:docPart w:val="B621D9BB686F4AC1B5746F255465E0F5"/>
            </w:placeholder>
            <w:showingPlcHdr/>
          </w:sdtPr>
          <w:sdtEndPr/>
          <w:sdtContent>
            <w:tc>
              <w:tcPr>
                <w:tcW w:w="9214" w:type="dxa"/>
                <w:shd w:val="clear" w:color="auto" w:fill="D9E2F3" w:themeFill="accent1" w:themeFillTint="33"/>
              </w:tcPr>
              <w:p w14:paraId="3916F0FC" w14:textId="3F9F0FD3" w:rsidR="00BF2A75" w:rsidRDefault="0020218B" w:rsidP="00694E00">
                <w:pPr>
                  <w:pStyle w:val="Normalformulaire"/>
                </w:pPr>
                <w:r>
                  <w:rPr>
                    <w:rStyle w:val="Textedelespacerserv"/>
                  </w:rPr>
                  <w:t>..</w:t>
                </w:r>
                <w:r w:rsidRPr="00AA60DE">
                  <w:rPr>
                    <w:rStyle w:val="Textedelespacerserv"/>
                  </w:rPr>
                  <w:t>.</w:t>
                </w:r>
              </w:p>
            </w:tc>
          </w:sdtContent>
        </w:sdt>
      </w:tr>
      <w:sdt>
        <w:sdtPr>
          <w:id w:val="-1473137964"/>
          <w15:repeatingSection/>
        </w:sdtPr>
        <w:sdtEndPr/>
        <w:sdtContent>
          <w:sdt>
            <w:sdtPr>
              <w:id w:val="-2093698568"/>
              <w:placeholder>
                <w:docPart w:val="DefaultPlaceholder_-1854013435"/>
              </w:placeholder>
              <w15:repeatingSectionItem/>
            </w:sdtPr>
            <w:sdtEndPr/>
            <w:sdtContent>
              <w:tr w:rsidR="00BF2A75" w14:paraId="49DACDC8" w14:textId="77777777" w:rsidTr="0020218B">
                <w:trPr>
                  <w:jc w:val="center"/>
                </w:trPr>
                <w:sdt>
                  <w:sdtPr>
                    <w:id w:val="-99886338"/>
                    <w:placeholder>
                      <w:docPart w:val="083D1D7D132040F59DBA7C8DDBA220F8"/>
                    </w:placeholder>
                    <w:showingPlcHdr/>
                  </w:sdtPr>
                  <w:sdtEndPr/>
                  <w:sdtContent>
                    <w:tc>
                      <w:tcPr>
                        <w:tcW w:w="5357" w:type="dxa"/>
                        <w:shd w:val="clear" w:color="auto" w:fill="D9E2F3" w:themeFill="accent1" w:themeFillTint="33"/>
                      </w:tcPr>
                      <w:p w14:paraId="52EAD608" w14:textId="7D94E4C2" w:rsidR="00BF2A75" w:rsidRDefault="0020218B" w:rsidP="00694E00">
                        <w:pPr>
                          <w:pStyle w:val="Normalformulaire"/>
                        </w:pPr>
                        <w:r w:rsidRPr="009303E9">
                          <w:rPr>
                            <w:rStyle w:val="Textedelespacerserv"/>
                            <w:i/>
                            <w:iCs/>
                          </w:rPr>
                          <w:t>Cliquez sur le + pour ajouter des lignes</w:t>
                        </w:r>
                        <w:r w:rsidRPr="00AA60DE">
                          <w:rPr>
                            <w:rStyle w:val="Textedelespacerserv"/>
                          </w:rPr>
                          <w:t>.</w:t>
                        </w:r>
                      </w:p>
                    </w:tc>
                  </w:sdtContent>
                </w:sdt>
                <w:sdt>
                  <w:sdtPr>
                    <w:id w:val="-218590160"/>
                    <w:placeholder>
                      <w:docPart w:val="DAD2F25EF537457194D7CFC8EC616D96"/>
                    </w:placeholder>
                    <w:showingPlcHdr/>
                  </w:sdtPr>
                  <w:sdtEndPr/>
                  <w:sdtContent>
                    <w:tc>
                      <w:tcPr>
                        <w:tcW w:w="2410" w:type="dxa"/>
                        <w:shd w:val="clear" w:color="auto" w:fill="D9E2F3" w:themeFill="accent1" w:themeFillTint="33"/>
                      </w:tcPr>
                      <w:p w14:paraId="1621D1A4" w14:textId="24600DF0" w:rsidR="00BF2A75" w:rsidRDefault="0020218B" w:rsidP="00694E00">
                        <w:pPr>
                          <w:pStyle w:val="Normalformulaire"/>
                        </w:pPr>
                        <w:r>
                          <w:rPr>
                            <w:rStyle w:val="Textedelespacerserv"/>
                          </w:rPr>
                          <w:t>..</w:t>
                        </w:r>
                        <w:r w:rsidRPr="00AA60DE">
                          <w:rPr>
                            <w:rStyle w:val="Textedelespacerserv"/>
                          </w:rPr>
                          <w:t>.</w:t>
                        </w:r>
                      </w:p>
                    </w:tc>
                  </w:sdtContent>
                </w:sdt>
                <w:sdt>
                  <w:sdtPr>
                    <w:id w:val="-1751108067"/>
                    <w:placeholder>
                      <w:docPart w:val="FC0574C7AD564D18968AF0B6EA4830AE"/>
                    </w:placeholder>
                    <w:showingPlcHdr/>
                  </w:sdtPr>
                  <w:sdtEndPr/>
                  <w:sdtContent>
                    <w:tc>
                      <w:tcPr>
                        <w:tcW w:w="9214" w:type="dxa"/>
                        <w:shd w:val="clear" w:color="auto" w:fill="D9E2F3" w:themeFill="accent1" w:themeFillTint="33"/>
                      </w:tcPr>
                      <w:p w14:paraId="2A74472A" w14:textId="6D4EA821" w:rsidR="00BF2A75" w:rsidRDefault="0020218B" w:rsidP="00694E00">
                        <w:pPr>
                          <w:pStyle w:val="Normalformulaire"/>
                        </w:pPr>
                        <w:r>
                          <w:rPr>
                            <w:rStyle w:val="Textedelespacerserv"/>
                          </w:rPr>
                          <w:t>..</w:t>
                        </w:r>
                        <w:r w:rsidRPr="00AA60DE">
                          <w:rPr>
                            <w:rStyle w:val="Textedelespacerserv"/>
                          </w:rPr>
                          <w:t>.</w:t>
                        </w:r>
                      </w:p>
                    </w:tc>
                  </w:sdtContent>
                </w:sdt>
              </w:tr>
            </w:sdtContent>
          </w:sdt>
        </w:sdtContent>
      </w:sdt>
    </w:tbl>
    <w:p w14:paraId="2CB2CC18" w14:textId="77777777" w:rsidR="00694E00" w:rsidRDefault="00694E00" w:rsidP="00AB06A7">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600295870"/>
          <w15:repeatingSection/>
        </w:sdtPr>
        <w:sdtEndPr/>
        <w:sdtContent>
          <w:sdt>
            <w:sdtPr>
              <w:id w:val="-179888903"/>
              <w:placeholder>
                <w:docPart w:val="BD38CC7EC094413886A0E76B2993C0EA"/>
              </w:placeholder>
              <w15:repeatingSectionItem/>
            </w:sdtPr>
            <w:sdtEndPr/>
            <w:sdtContent>
              <w:sdt>
                <w:sdtPr>
                  <w:id w:val="-815567169"/>
                  <w15:repeatingSection/>
                </w:sdtPr>
                <w:sdtEndPr/>
                <w:sdtContent>
                  <w:sdt>
                    <w:sdtPr>
                      <w:id w:val="-86227247"/>
                      <w:placeholder>
                        <w:docPart w:val="BD38CC7EC094413886A0E76B2993C0EA"/>
                      </w:placeholder>
                      <w15:repeatingSectionItem/>
                    </w:sdtPr>
                    <w:sdtEndPr/>
                    <w:sdtContent>
                      <w:tr w:rsidR="007B24FF" w:rsidRPr="007B24FF" w14:paraId="7C568D2C" w14:textId="77777777" w:rsidTr="00E038A9">
                        <w:trPr>
                          <w:trHeight w:val="448"/>
                          <w:jc w:val="center"/>
                        </w:trPr>
                        <w:sdt>
                          <w:sdtPr>
                            <w:id w:val="87273138"/>
                            <w:placeholder>
                              <w:docPart w:val="4DF0869D712A4630823C5A228981D5A2"/>
                            </w:placeholder>
                            <w:showingPlcHdr/>
                          </w:sdtPr>
                          <w:sdtEndPr/>
                          <w:sdtContent>
                            <w:tc>
                              <w:tcPr>
                                <w:tcW w:w="11902" w:type="dxa"/>
                                <w:shd w:val="clear" w:color="auto" w:fill="D9E2F3" w:themeFill="accent1" w:themeFillTint="33"/>
                              </w:tcPr>
                              <w:p w14:paraId="4B355472" w14:textId="4C826BBD" w:rsidR="007B24FF" w:rsidRPr="007B24FF" w:rsidRDefault="007B24FF" w:rsidP="00694E00">
                                <w:pPr>
                                  <w:pStyle w:val="Normalformulaire"/>
                                </w:pPr>
                                <w:r w:rsidRPr="007B24FF">
                                  <w:rPr>
                                    <w:i/>
                                    <w:iCs/>
                                    <w:color w:val="808080"/>
                                  </w:rPr>
                                  <w:t>Si vous préférez joindre un document, indiquez-en le nom.</w:t>
                                </w:r>
                              </w:p>
                            </w:tc>
                          </w:sdtContent>
                        </w:sdt>
                        <w:sdt>
                          <w:sdtPr>
                            <w:id w:val="1266197019"/>
                            <w:placeholder>
                              <w:docPart w:val="71F472BB67074376974A9B1CF4F108DE"/>
                            </w:placeholder>
                            <w:showingPlcHdr/>
                          </w:sdtPr>
                          <w:sdtEndPr/>
                          <w:sdtContent>
                            <w:tc>
                              <w:tcPr>
                                <w:tcW w:w="5066" w:type="dxa"/>
                                <w:shd w:val="clear" w:color="auto" w:fill="D9E2F3" w:themeFill="accent1" w:themeFillTint="33"/>
                              </w:tcPr>
                              <w:p w14:paraId="57F565FD" w14:textId="77777777" w:rsidR="007B24FF" w:rsidRPr="007B24FF" w:rsidRDefault="007B24FF" w:rsidP="00694E00">
                                <w:pPr>
                                  <w:pStyle w:val="Normalformulaire"/>
                                </w:pPr>
                                <w:r w:rsidRPr="007B24FF">
                                  <w:rPr>
                                    <w:i/>
                                    <w:iCs/>
                                    <w:color w:val="808080"/>
                                  </w:rPr>
                                  <w:t>Précisez la section.</w:t>
                                </w:r>
                              </w:p>
                            </w:tc>
                          </w:sdtContent>
                        </w:sdt>
                      </w:tr>
                    </w:sdtContent>
                  </w:sdt>
                </w:sdtContent>
              </w:sdt>
            </w:sdtContent>
          </w:sdt>
        </w:sdtContent>
      </w:sdt>
    </w:tbl>
    <w:p w14:paraId="4F34FFED" w14:textId="3DEC4BC7" w:rsidR="006940B6" w:rsidRDefault="007B24FF" w:rsidP="006940B6">
      <w:pPr>
        <w:pStyle w:val="Question"/>
      </w:pPr>
      <w:r>
        <w:t>2.2.</w:t>
      </w:r>
      <w:r w:rsidR="00B938CF">
        <w:t>9</w:t>
      </w:r>
      <w:r>
        <w:tab/>
      </w:r>
      <w:r w:rsidR="006940B6" w:rsidRPr="722F3784">
        <w:t xml:space="preserve">La </w:t>
      </w:r>
      <w:r w:rsidR="006940B6" w:rsidRPr="00EA1550">
        <w:t>demande concerne-t-elle uniquement</w:t>
      </w:r>
      <w:r w:rsidR="006940B6" w:rsidRPr="722F3784">
        <w:t xml:space="preserve"> la construction sans l’exploitation d</w:t>
      </w:r>
      <w:r w:rsidR="006940B6">
        <w:t>u lieu d’enfouissement</w:t>
      </w:r>
      <w:r w:rsidR="006940B6" w:rsidRPr="00477BF8">
        <w:rPr>
          <w:color w:val="auto"/>
        </w:rPr>
        <w:t xml:space="preserve"> (</w:t>
      </w:r>
      <w:r w:rsidR="006940B6" w:rsidRPr="722F3784">
        <w:t>art. 17 al. 1 (1)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B10F18" w:rsidRPr="00E44FF6" w14:paraId="6CD2DC5F" w14:textId="77777777" w:rsidTr="003568FA">
        <w:trPr>
          <w:trHeight w:val="272"/>
        </w:trPr>
        <w:tc>
          <w:tcPr>
            <w:tcW w:w="1637" w:type="dxa"/>
            <w:shd w:val="clear" w:color="auto" w:fill="D9E2F3" w:themeFill="accent1" w:themeFillTint="33"/>
          </w:tcPr>
          <w:bookmarkStart w:id="7" w:name="_Hlk176258173"/>
          <w:p w14:paraId="53C2A222" w14:textId="77777777" w:rsidR="00B10F18" w:rsidRPr="00E44FF6" w:rsidRDefault="0055666D" w:rsidP="003568FA">
            <w:pPr>
              <w:pStyle w:val="Normalformulaire"/>
              <w:spacing w:after="0"/>
              <w:rPr>
                <w:rFonts w:cs="Arial"/>
              </w:rPr>
            </w:pPr>
            <w:sdt>
              <w:sdtPr>
                <w:rPr>
                  <w:rFonts w:cs="Arial"/>
                </w:rPr>
                <w:id w:val="225568921"/>
                <w14:checkbox>
                  <w14:checked w14:val="0"/>
                  <w14:checkedState w14:val="2612" w14:font="MS Gothic"/>
                  <w14:uncheckedState w14:val="2610" w14:font="MS Gothic"/>
                </w14:checkbox>
              </w:sdtPr>
              <w:sdtEndPr/>
              <w:sdtContent>
                <w:r w:rsidR="00B10F18" w:rsidRPr="00E44FF6">
                  <w:rPr>
                    <w:rFonts w:ascii="Segoe UI Symbol" w:hAnsi="Segoe UI Symbol" w:cs="Segoe UI Symbol"/>
                  </w:rPr>
                  <w:t>☐</w:t>
                </w:r>
              </w:sdtContent>
            </w:sdt>
            <w:r w:rsidR="00B10F18">
              <w:rPr>
                <w:rFonts w:cs="Arial"/>
              </w:rPr>
              <w:t xml:space="preserve"> </w:t>
            </w:r>
            <w:r w:rsidR="00B10F18" w:rsidRPr="00E44FF6">
              <w:rPr>
                <w:rFonts w:cs="Arial"/>
              </w:rPr>
              <w:t>Oui</w:t>
            </w:r>
            <w:r w:rsidR="00B10F18" w:rsidRPr="00E44FF6">
              <w:rPr>
                <w:rFonts w:cs="Arial"/>
              </w:rPr>
              <w:tab/>
              <w:t xml:space="preserve"> </w:t>
            </w:r>
            <w:sdt>
              <w:sdtPr>
                <w:rPr>
                  <w:rFonts w:cs="Arial"/>
                </w:rPr>
                <w:id w:val="-1607113194"/>
                <w14:checkbox>
                  <w14:checked w14:val="0"/>
                  <w14:checkedState w14:val="2612" w14:font="MS Gothic"/>
                  <w14:uncheckedState w14:val="2610" w14:font="MS Gothic"/>
                </w14:checkbox>
              </w:sdtPr>
              <w:sdtEndPr/>
              <w:sdtContent>
                <w:r w:rsidR="00B10F18" w:rsidRPr="00E44FF6">
                  <w:rPr>
                    <w:rFonts w:ascii="Segoe UI Symbol" w:hAnsi="Segoe UI Symbol" w:cs="Segoe UI Symbol"/>
                  </w:rPr>
                  <w:t>☐</w:t>
                </w:r>
              </w:sdtContent>
            </w:sdt>
            <w:r w:rsidR="00B10F18">
              <w:rPr>
                <w:rFonts w:cs="Arial"/>
              </w:rPr>
              <w:t xml:space="preserve"> </w:t>
            </w:r>
            <w:r w:rsidR="00B10F18" w:rsidRPr="00E44FF6">
              <w:rPr>
                <w:rFonts w:cs="Arial"/>
              </w:rPr>
              <w:t>Non</w:t>
            </w:r>
          </w:p>
        </w:tc>
      </w:tr>
    </w:tbl>
    <w:bookmarkEnd w:id="7"/>
    <w:p w14:paraId="01ADC111" w14:textId="17B1B760" w:rsidR="00B938CF" w:rsidRDefault="006940B6" w:rsidP="00B10F18">
      <w:pPr>
        <w:pStyle w:val="Siouinon"/>
      </w:pPr>
      <w:r w:rsidRPr="00B10F18">
        <w:t>Si vous avez répondu Oui, passez à la section 2.5</w:t>
      </w:r>
      <w:r w:rsidR="00E15564">
        <w:t>.</w:t>
      </w:r>
    </w:p>
    <w:p w14:paraId="4B777E65" w14:textId="1C0761AD" w:rsidR="00B938CF" w:rsidRDefault="00B9706E" w:rsidP="00A56D6C">
      <w:pPr>
        <w:pStyle w:val="Sous-Section"/>
        <w:spacing w:before="360" w:after="160"/>
      </w:pPr>
      <w:r w:rsidRPr="00B9706E">
        <w:t>Description des équipements</w:t>
      </w:r>
    </w:p>
    <w:p w14:paraId="452C5E8C" w14:textId="4D586C1A" w:rsidR="00B406A3" w:rsidRDefault="00432D8D" w:rsidP="00432D8D">
      <w:pPr>
        <w:pStyle w:val="Question"/>
      </w:pPr>
      <w:r>
        <w:t>2.3.1</w:t>
      </w:r>
      <w:r>
        <w:tab/>
      </w:r>
      <w:r w:rsidR="00B406A3">
        <w:t>Dans le tableau ci-dessous, décrivez la machinerie et les équipements utilisés dans la cadre de l’activité (art. 17 al. 1 (3) REAFIE).</w:t>
      </w:r>
    </w:p>
    <w:p w14:paraId="311F5FF0" w14:textId="48DC2FEE" w:rsidR="00B406A3" w:rsidRDefault="00B406A3" w:rsidP="00C707F8">
      <w:pPr>
        <w:pStyle w:val="QuestionInfo"/>
        <w:keepNext/>
      </w:pPr>
      <w:r>
        <w:t>Exemples d’équipement</w:t>
      </w:r>
      <w:r w:rsidR="00E92D6F">
        <w:t> </w:t>
      </w:r>
      <w:r>
        <w:t>:</w:t>
      </w:r>
    </w:p>
    <w:p w14:paraId="1BB0572D" w14:textId="11998B54" w:rsidR="00B406A3" w:rsidRDefault="00B406A3" w:rsidP="00B406A3">
      <w:pPr>
        <w:pStyle w:val="Questionliste"/>
      </w:pPr>
      <w:r>
        <w:t>équipements requis pour les opérations d’enfouissement;</w:t>
      </w:r>
    </w:p>
    <w:p w14:paraId="65AC3794" w14:textId="32E1DFB3" w:rsidR="008771FA" w:rsidRDefault="00B406A3" w:rsidP="00BF7341">
      <w:pPr>
        <w:pStyle w:val="Questionliste"/>
        <w:spacing w:after="240"/>
      </w:pPr>
      <w:r>
        <w:t>appareils et équipements des systèmes de traitement requis sur le site</w:t>
      </w:r>
      <w:r w:rsidR="008C1196">
        <w:t xml:space="preserve"> </w:t>
      </w:r>
      <w:r w:rsidR="008C1196" w:rsidRPr="00831825">
        <w:rPr>
          <w:rFonts w:cstheme="minorHAnsi"/>
        </w:rPr>
        <w:t>s’il y a lieu</w:t>
      </w:r>
      <w:r>
        <w:t>.</w:t>
      </w:r>
    </w:p>
    <w:p w14:paraId="743A56C4" w14:textId="66B9D043" w:rsidR="00BF7341" w:rsidRDefault="00BF7341" w:rsidP="00087E7A">
      <w:pPr>
        <w:pStyle w:val="QuestionInfo"/>
      </w:pPr>
      <w:r w:rsidRPr="00BF7341">
        <w:t>Si les fiches techniques des équipements ou de la machinerie sont disponibles, il est recommandé de les joindre à la présente demande afin d’en faciliter l’analyse.</w:t>
      </w:r>
    </w:p>
    <w:tbl>
      <w:tblPr>
        <w:tblStyle w:val="Grilledutableau1"/>
        <w:tblW w:w="4588" w:type="pct"/>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6A0" w:firstRow="1" w:lastRow="0" w:firstColumn="1" w:lastColumn="0" w:noHBand="1" w:noVBand="1"/>
      </w:tblPr>
      <w:tblGrid>
        <w:gridCol w:w="2549"/>
        <w:gridCol w:w="4110"/>
        <w:gridCol w:w="3543"/>
        <w:gridCol w:w="2695"/>
        <w:gridCol w:w="4271"/>
      </w:tblGrid>
      <w:tr w:rsidR="008F5DEA" w:rsidRPr="008F5DEA" w14:paraId="56E4E7DB" w14:textId="77777777" w:rsidTr="00087E7A">
        <w:trPr>
          <w:trHeight w:val="20"/>
          <w:jc w:val="center"/>
        </w:trPr>
        <w:tc>
          <w:tcPr>
            <w:tcW w:w="742" w:type="pct"/>
            <w:shd w:val="clear" w:color="auto" w:fill="4472C4" w:themeFill="accent1"/>
          </w:tcPr>
          <w:p w14:paraId="7EC7BD72" w14:textId="77777777" w:rsidR="008F5DEA" w:rsidRPr="008F5DEA" w:rsidRDefault="008F5DEA" w:rsidP="00087E7A">
            <w:pPr>
              <w:pStyle w:val="Tableauen-tte"/>
              <w:spacing w:before="0"/>
            </w:pPr>
            <w:r w:rsidRPr="008F5DEA">
              <w:t xml:space="preserve">Nom de l’équipement ou de la machinerie </w:t>
            </w:r>
          </w:p>
        </w:tc>
        <w:tc>
          <w:tcPr>
            <w:tcW w:w="1197" w:type="pct"/>
            <w:shd w:val="clear" w:color="auto" w:fill="4472C4" w:themeFill="accent1"/>
          </w:tcPr>
          <w:p w14:paraId="697AA761" w14:textId="77777777" w:rsidR="008F5DEA" w:rsidRDefault="008F5DEA" w:rsidP="00087E7A">
            <w:pPr>
              <w:pStyle w:val="Tableauen-tte"/>
              <w:spacing w:before="0"/>
            </w:pPr>
            <w:r w:rsidRPr="008F5DEA">
              <w:t xml:space="preserve">Description de l’équipement </w:t>
            </w:r>
          </w:p>
          <w:p w14:paraId="4FBBCDC0" w14:textId="2E96D3B6" w:rsidR="008F5DEA" w:rsidRPr="008F5DEA" w:rsidRDefault="005A0B54" w:rsidP="00087E7A">
            <w:pPr>
              <w:pStyle w:val="Tableauen-tte"/>
              <w:spacing w:before="0"/>
            </w:pPr>
            <w:r>
              <w:rPr>
                <w:b w:val="0"/>
                <w:bCs/>
              </w:rPr>
              <w:t>L</w:t>
            </w:r>
            <w:r w:rsidR="00120054" w:rsidRPr="00120054">
              <w:rPr>
                <w:b w:val="0"/>
                <w:bCs/>
              </w:rPr>
              <w:t>e cas échéant, indiquez le nom du document et la section où retrouver l’information dans la fiche</w:t>
            </w:r>
            <w:r>
              <w:rPr>
                <w:b w:val="0"/>
                <w:bCs/>
              </w:rPr>
              <w:t>.</w:t>
            </w:r>
          </w:p>
        </w:tc>
        <w:tc>
          <w:tcPr>
            <w:tcW w:w="1032" w:type="pct"/>
            <w:shd w:val="clear" w:color="auto" w:fill="4472C4" w:themeFill="accent1"/>
          </w:tcPr>
          <w:p w14:paraId="7EDC4973" w14:textId="77777777" w:rsidR="008F5DEA" w:rsidRDefault="008F5DEA" w:rsidP="00087E7A">
            <w:pPr>
              <w:pStyle w:val="Tableauen-tte"/>
              <w:spacing w:before="0"/>
            </w:pPr>
            <w:r w:rsidRPr="008F5DEA">
              <w:t xml:space="preserve">Usage </w:t>
            </w:r>
          </w:p>
          <w:p w14:paraId="72D12B05" w14:textId="1E59A886" w:rsidR="008F5DEA" w:rsidRPr="008F5DEA" w:rsidRDefault="007B57D8" w:rsidP="00087E7A">
            <w:pPr>
              <w:pStyle w:val="Tableauen-tte"/>
              <w:spacing w:before="0"/>
            </w:pPr>
            <w:r>
              <w:rPr>
                <w:b w:val="0"/>
                <w:bCs/>
              </w:rPr>
              <w:t>P</w:t>
            </w:r>
            <w:r w:rsidR="008F5DEA" w:rsidRPr="008F5DEA">
              <w:rPr>
                <w:b w:val="0"/>
                <w:bCs/>
              </w:rPr>
              <w:t>récisez le procédé ou l’activité</w:t>
            </w:r>
            <w:r>
              <w:rPr>
                <w:b w:val="0"/>
                <w:bCs/>
              </w:rPr>
              <w:t>.</w:t>
            </w:r>
          </w:p>
        </w:tc>
        <w:tc>
          <w:tcPr>
            <w:tcW w:w="785" w:type="pct"/>
            <w:shd w:val="clear" w:color="auto" w:fill="4472C4" w:themeFill="accent1"/>
          </w:tcPr>
          <w:p w14:paraId="5D6C4AB6" w14:textId="77777777" w:rsidR="008F5DEA" w:rsidRPr="008F5DEA" w:rsidRDefault="008F5DEA" w:rsidP="00087E7A">
            <w:pPr>
              <w:pStyle w:val="Tableauen-tte"/>
              <w:spacing w:before="0"/>
            </w:pPr>
            <w:r w:rsidRPr="008F5DEA">
              <w:t>Capacité de l’équipement ou de l’appareil si applicable</w:t>
            </w:r>
          </w:p>
          <w:p w14:paraId="1E7B178A" w14:textId="5FDAF93B" w:rsidR="008F5DEA" w:rsidRPr="008F5DEA" w:rsidRDefault="008F5DEA" w:rsidP="00087E7A">
            <w:pPr>
              <w:pStyle w:val="Tableauen-tte"/>
              <w:spacing w:before="0"/>
              <w:rPr>
                <w:b w:val="0"/>
                <w:bCs/>
              </w:rPr>
            </w:pPr>
            <w:r w:rsidRPr="008F5DEA">
              <w:rPr>
                <w:b w:val="0"/>
                <w:bCs/>
              </w:rPr>
              <w:t>Précisez l’unité</w:t>
            </w:r>
            <w:r w:rsidR="007B57D8">
              <w:rPr>
                <w:b w:val="0"/>
                <w:bCs/>
              </w:rPr>
              <w:t>.</w:t>
            </w:r>
          </w:p>
        </w:tc>
        <w:tc>
          <w:tcPr>
            <w:tcW w:w="1244" w:type="pct"/>
            <w:shd w:val="clear" w:color="auto" w:fill="4472C4" w:themeFill="accent1"/>
          </w:tcPr>
          <w:p w14:paraId="7342C06D" w14:textId="452A412A" w:rsidR="008F5DEA" w:rsidRPr="008F5DEA" w:rsidRDefault="008F5DEA" w:rsidP="00087E7A">
            <w:pPr>
              <w:pStyle w:val="Tableauen-tte"/>
              <w:spacing w:before="0"/>
            </w:pPr>
            <w:r w:rsidRPr="008F5DEA">
              <w:t>Mesures d’atténuation</w:t>
            </w:r>
            <w:r w:rsidR="00640003">
              <w:t xml:space="preserve">, </w:t>
            </w:r>
            <w:r w:rsidRPr="008F5DEA">
              <w:t>le cas échéant</w:t>
            </w:r>
          </w:p>
          <w:p w14:paraId="62DD17BF" w14:textId="146C321E" w:rsidR="008F5DEA" w:rsidRPr="008F5DEA" w:rsidRDefault="008F5DEA" w:rsidP="00087E7A">
            <w:pPr>
              <w:pStyle w:val="Tableauen-tte"/>
              <w:spacing w:before="0"/>
              <w:rPr>
                <w:b w:val="0"/>
                <w:bCs/>
              </w:rPr>
            </w:pPr>
            <w:r w:rsidRPr="008F5DEA">
              <w:rPr>
                <w:b w:val="0"/>
                <w:bCs/>
              </w:rPr>
              <w:t>(ex</w:t>
            </w:r>
            <w:r w:rsidR="00770DD4">
              <w:rPr>
                <w:b w:val="0"/>
                <w:bCs/>
              </w:rPr>
              <w:t>.</w:t>
            </w:r>
            <w:r w:rsidRPr="008F5DEA">
              <w:rPr>
                <w:b w:val="0"/>
                <w:bCs/>
              </w:rPr>
              <w:t> : doubles parois, bac</w:t>
            </w:r>
            <w:r w:rsidR="00314AF6">
              <w:rPr>
                <w:b w:val="0"/>
                <w:bCs/>
              </w:rPr>
              <w:t>s</w:t>
            </w:r>
            <w:r w:rsidRPr="008F5DEA">
              <w:rPr>
                <w:b w:val="0"/>
                <w:bCs/>
              </w:rPr>
              <w:t xml:space="preserve"> de rétention, alarme</w:t>
            </w:r>
            <w:r w:rsidR="00314AF6">
              <w:rPr>
                <w:b w:val="0"/>
                <w:bCs/>
              </w:rPr>
              <w:t>s</w:t>
            </w:r>
            <w:r w:rsidRPr="008F5DEA">
              <w:rPr>
                <w:b w:val="0"/>
                <w:bCs/>
              </w:rPr>
              <w:t>)</w:t>
            </w:r>
          </w:p>
        </w:tc>
      </w:tr>
      <w:tr w:rsidR="008F5DEA" w:rsidRPr="008F5DEA" w14:paraId="05F98A62" w14:textId="77777777" w:rsidTr="00087E7A">
        <w:trPr>
          <w:trHeight w:val="20"/>
          <w:jc w:val="center"/>
        </w:trPr>
        <w:tc>
          <w:tcPr>
            <w:tcW w:w="742" w:type="pct"/>
            <w:shd w:val="clear" w:color="auto" w:fill="D9E2F3" w:themeFill="accent1" w:themeFillTint="33"/>
          </w:tcPr>
          <w:p w14:paraId="269FA4DC" w14:textId="03AC950D" w:rsidR="008F5DEA" w:rsidRPr="008F5DEA" w:rsidRDefault="0055666D" w:rsidP="00087E7A">
            <w:pPr>
              <w:pStyle w:val="Normalformulaire"/>
            </w:pPr>
            <w:sdt>
              <w:sdtPr>
                <w:id w:val="262799337"/>
                <w:placeholder>
                  <w:docPart w:val="76D383E077F14CE88B81972035999311"/>
                </w:placeholder>
                <w:showingPlcHdr/>
              </w:sdtPr>
              <w:sdtEndPr/>
              <w:sdtContent>
                <w:r w:rsidR="008F5DEA" w:rsidRPr="008F5DEA">
                  <w:rPr>
                    <w:rStyle w:val="Textedelespacerserv"/>
                    <w:i/>
                    <w:iCs/>
                  </w:rPr>
                  <w:t>Saisissez les informations.</w:t>
                </w:r>
              </w:sdtContent>
            </w:sdt>
          </w:p>
        </w:tc>
        <w:sdt>
          <w:sdtPr>
            <w:id w:val="490841963"/>
            <w:placeholder>
              <w:docPart w:val="6A8F6AA7BD0D4D988B0395809CF6C41A"/>
            </w:placeholder>
            <w:showingPlcHdr/>
          </w:sdtPr>
          <w:sdtEndPr/>
          <w:sdtContent>
            <w:tc>
              <w:tcPr>
                <w:tcW w:w="1197" w:type="pct"/>
                <w:shd w:val="clear" w:color="auto" w:fill="D9E2F3" w:themeFill="accent1" w:themeFillTint="33"/>
              </w:tcPr>
              <w:p w14:paraId="55845FC4" w14:textId="0D23FC5E" w:rsidR="008F5DEA" w:rsidRPr="008F5DEA" w:rsidRDefault="008F5DEA" w:rsidP="00087E7A">
                <w:pPr>
                  <w:pStyle w:val="Normalformulaire"/>
                </w:pPr>
                <w:r>
                  <w:rPr>
                    <w:rStyle w:val="Textedelespacerserv"/>
                  </w:rPr>
                  <w:t>..</w:t>
                </w:r>
                <w:r w:rsidRPr="00AA60DE">
                  <w:rPr>
                    <w:rStyle w:val="Textedelespacerserv"/>
                  </w:rPr>
                  <w:t>.</w:t>
                </w:r>
              </w:p>
            </w:tc>
          </w:sdtContent>
        </w:sdt>
        <w:sdt>
          <w:sdtPr>
            <w:id w:val="-148059516"/>
            <w:placeholder>
              <w:docPart w:val="51C85212AD8B4B7DB1FAF4B5E95555E9"/>
            </w:placeholder>
            <w:showingPlcHdr/>
          </w:sdtPr>
          <w:sdtEndPr/>
          <w:sdtContent>
            <w:tc>
              <w:tcPr>
                <w:tcW w:w="1032" w:type="pct"/>
                <w:shd w:val="clear" w:color="auto" w:fill="D9E2F3" w:themeFill="accent1" w:themeFillTint="33"/>
              </w:tcPr>
              <w:p w14:paraId="525AC5DB" w14:textId="4A1BBAA1" w:rsidR="008F5DEA" w:rsidRPr="008F5DEA" w:rsidRDefault="008F5DEA" w:rsidP="00087E7A">
                <w:pPr>
                  <w:pStyle w:val="Normalformulaire"/>
                </w:pPr>
                <w:r>
                  <w:rPr>
                    <w:rStyle w:val="Textedelespacerserv"/>
                  </w:rPr>
                  <w:t>..</w:t>
                </w:r>
                <w:r w:rsidRPr="00AA60DE">
                  <w:rPr>
                    <w:rStyle w:val="Textedelespacerserv"/>
                  </w:rPr>
                  <w:t>.</w:t>
                </w:r>
              </w:p>
            </w:tc>
          </w:sdtContent>
        </w:sdt>
        <w:sdt>
          <w:sdtPr>
            <w:id w:val="-207023814"/>
            <w:placeholder>
              <w:docPart w:val="E9FDB8DF8F7540B9AE98A86C96E4BC08"/>
            </w:placeholder>
            <w:showingPlcHdr/>
          </w:sdtPr>
          <w:sdtEndPr/>
          <w:sdtContent>
            <w:tc>
              <w:tcPr>
                <w:tcW w:w="785" w:type="pct"/>
                <w:shd w:val="clear" w:color="auto" w:fill="D9E2F3" w:themeFill="accent1" w:themeFillTint="33"/>
              </w:tcPr>
              <w:p w14:paraId="7F6552B9" w14:textId="0B9B6F96" w:rsidR="008F5DEA" w:rsidRPr="008F5DEA" w:rsidRDefault="008F5DEA" w:rsidP="00087E7A">
                <w:pPr>
                  <w:pStyle w:val="Normalformulaire"/>
                </w:pPr>
                <w:r>
                  <w:rPr>
                    <w:rStyle w:val="Textedelespacerserv"/>
                  </w:rPr>
                  <w:t>..</w:t>
                </w:r>
                <w:r w:rsidRPr="00AA60DE">
                  <w:rPr>
                    <w:rStyle w:val="Textedelespacerserv"/>
                  </w:rPr>
                  <w:t>.</w:t>
                </w:r>
              </w:p>
            </w:tc>
          </w:sdtContent>
        </w:sdt>
        <w:sdt>
          <w:sdtPr>
            <w:id w:val="-1648505149"/>
            <w:placeholder>
              <w:docPart w:val="781DBD0DA4324F3498A1B76BD1B084A9"/>
            </w:placeholder>
            <w:showingPlcHdr/>
          </w:sdtPr>
          <w:sdtEndPr/>
          <w:sdtContent>
            <w:tc>
              <w:tcPr>
                <w:tcW w:w="1244" w:type="pct"/>
                <w:shd w:val="clear" w:color="auto" w:fill="D9E2F3" w:themeFill="accent1" w:themeFillTint="33"/>
              </w:tcPr>
              <w:p w14:paraId="6D23802F" w14:textId="3B270E58" w:rsidR="008F5DEA" w:rsidRPr="008F5DEA" w:rsidRDefault="008F5DEA" w:rsidP="00087E7A">
                <w:pPr>
                  <w:pStyle w:val="Normalformulaire"/>
                </w:pPr>
                <w:r>
                  <w:rPr>
                    <w:rStyle w:val="Textedelespacerserv"/>
                  </w:rPr>
                  <w:t>..</w:t>
                </w:r>
                <w:r w:rsidRPr="00AA60DE">
                  <w:rPr>
                    <w:rStyle w:val="Textedelespacerserv"/>
                  </w:rPr>
                  <w:t>.</w:t>
                </w:r>
              </w:p>
            </w:tc>
          </w:sdtContent>
        </w:sdt>
      </w:tr>
      <w:tr w:rsidR="008F5DEA" w:rsidRPr="008F5DEA" w14:paraId="75AB933B" w14:textId="77777777" w:rsidTr="00087E7A">
        <w:trPr>
          <w:trHeight w:val="20"/>
          <w:jc w:val="center"/>
        </w:trPr>
        <w:sdt>
          <w:sdtPr>
            <w:id w:val="-642422445"/>
            <w:placeholder>
              <w:docPart w:val="81A4D803C422438DADD55302EEACDB07"/>
            </w:placeholder>
            <w:showingPlcHdr/>
          </w:sdtPr>
          <w:sdtEndPr/>
          <w:sdtContent>
            <w:tc>
              <w:tcPr>
                <w:tcW w:w="742" w:type="pct"/>
                <w:shd w:val="clear" w:color="auto" w:fill="D9E2F3" w:themeFill="accent1" w:themeFillTint="33"/>
              </w:tcPr>
              <w:p w14:paraId="513E7617" w14:textId="7A250199" w:rsidR="008F5DEA" w:rsidRPr="008F5DEA" w:rsidRDefault="008F5DEA" w:rsidP="00087E7A">
                <w:pPr>
                  <w:pStyle w:val="Normalformulaire"/>
                </w:pPr>
                <w:r>
                  <w:rPr>
                    <w:rStyle w:val="Textedelespacerserv"/>
                  </w:rPr>
                  <w:t>..</w:t>
                </w:r>
                <w:r w:rsidRPr="00AA60DE">
                  <w:rPr>
                    <w:rStyle w:val="Textedelespacerserv"/>
                  </w:rPr>
                  <w:t>.</w:t>
                </w:r>
              </w:p>
            </w:tc>
          </w:sdtContent>
        </w:sdt>
        <w:sdt>
          <w:sdtPr>
            <w:id w:val="1411571819"/>
            <w:placeholder>
              <w:docPart w:val="EFAB107986B840DFB88DBD4B458C6E4B"/>
            </w:placeholder>
            <w:showingPlcHdr/>
          </w:sdtPr>
          <w:sdtEndPr/>
          <w:sdtContent>
            <w:tc>
              <w:tcPr>
                <w:tcW w:w="1197" w:type="pct"/>
                <w:shd w:val="clear" w:color="auto" w:fill="D9E2F3" w:themeFill="accent1" w:themeFillTint="33"/>
              </w:tcPr>
              <w:p w14:paraId="64453BCD" w14:textId="70AC2738" w:rsidR="008F5DEA" w:rsidRPr="008F5DEA" w:rsidRDefault="008F5DEA" w:rsidP="00087E7A">
                <w:pPr>
                  <w:pStyle w:val="Normalformulaire"/>
                </w:pPr>
                <w:r>
                  <w:rPr>
                    <w:rStyle w:val="Textedelespacerserv"/>
                  </w:rPr>
                  <w:t>..</w:t>
                </w:r>
                <w:r w:rsidRPr="00AA60DE">
                  <w:rPr>
                    <w:rStyle w:val="Textedelespacerserv"/>
                  </w:rPr>
                  <w:t>.</w:t>
                </w:r>
              </w:p>
            </w:tc>
          </w:sdtContent>
        </w:sdt>
        <w:sdt>
          <w:sdtPr>
            <w:id w:val="1665654907"/>
            <w:placeholder>
              <w:docPart w:val="5EDD9A5D691148BEAC30E92E22C461EC"/>
            </w:placeholder>
            <w:showingPlcHdr/>
          </w:sdtPr>
          <w:sdtEndPr/>
          <w:sdtContent>
            <w:tc>
              <w:tcPr>
                <w:tcW w:w="1032" w:type="pct"/>
                <w:shd w:val="clear" w:color="auto" w:fill="D9E2F3" w:themeFill="accent1" w:themeFillTint="33"/>
              </w:tcPr>
              <w:p w14:paraId="4F141372" w14:textId="23842313" w:rsidR="008F5DEA" w:rsidRPr="008F5DEA" w:rsidRDefault="008F5DEA" w:rsidP="00087E7A">
                <w:pPr>
                  <w:pStyle w:val="Normalformulaire"/>
                </w:pPr>
                <w:r>
                  <w:rPr>
                    <w:rStyle w:val="Textedelespacerserv"/>
                  </w:rPr>
                  <w:t>..</w:t>
                </w:r>
                <w:r w:rsidRPr="00AA60DE">
                  <w:rPr>
                    <w:rStyle w:val="Textedelespacerserv"/>
                  </w:rPr>
                  <w:t>.</w:t>
                </w:r>
              </w:p>
            </w:tc>
          </w:sdtContent>
        </w:sdt>
        <w:sdt>
          <w:sdtPr>
            <w:id w:val="1514260690"/>
            <w:placeholder>
              <w:docPart w:val="392696FC80D84FDF993C873154CA066E"/>
            </w:placeholder>
            <w:showingPlcHdr/>
          </w:sdtPr>
          <w:sdtEndPr/>
          <w:sdtContent>
            <w:tc>
              <w:tcPr>
                <w:tcW w:w="785" w:type="pct"/>
                <w:shd w:val="clear" w:color="auto" w:fill="D9E2F3" w:themeFill="accent1" w:themeFillTint="33"/>
              </w:tcPr>
              <w:p w14:paraId="503ACC70" w14:textId="4524EF7C" w:rsidR="008F5DEA" w:rsidRPr="008F5DEA" w:rsidRDefault="008F5DEA" w:rsidP="00087E7A">
                <w:pPr>
                  <w:pStyle w:val="Normalformulaire"/>
                </w:pPr>
                <w:r>
                  <w:rPr>
                    <w:rStyle w:val="Textedelespacerserv"/>
                  </w:rPr>
                  <w:t>..</w:t>
                </w:r>
                <w:r w:rsidRPr="00AA60DE">
                  <w:rPr>
                    <w:rStyle w:val="Textedelespacerserv"/>
                  </w:rPr>
                  <w:t>.</w:t>
                </w:r>
              </w:p>
            </w:tc>
          </w:sdtContent>
        </w:sdt>
        <w:sdt>
          <w:sdtPr>
            <w:id w:val="1492288626"/>
            <w:placeholder>
              <w:docPart w:val="721E79F19E5C4659B5E3EA1D8876E56E"/>
            </w:placeholder>
            <w:showingPlcHdr/>
          </w:sdtPr>
          <w:sdtEndPr/>
          <w:sdtContent>
            <w:tc>
              <w:tcPr>
                <w:tcW w:w="1244" w:type="pct"/>
                <w:shd w:val="clear" w:color="auto" w:fill="D9E2F3" w:themeFill="accent1" w:themeFillTint="33"/>
              </w:tcPr>
              <w:p w14:paraId="7AC1BE39" w14:textId="2DD7DB33" w:rsidR="008F5DEA" w:rsidRPr="008F5DEA" w:rsidRDefault="008F5DEA" w:rsidP="00087E7A">
                <w:pPr>
                  <w:pStyle w:val="Normalformulaire"/>
                </w:pPr>
                <w:r>
                  <w:rPr>
                    <w:rStyle w:val="Textedelespacerserv"/>
                  </w:rPr>
                  <w:t>..</w:t>
                </w:r>
                <w:r w:rsidRPr="00AA60DE">
                  <w:rPr>
                    <w:rStyle w:val="Textedelespacerserv"/>
                  </w:rPr>
                  <w:t>.</w:t>
                </w:r>
              </w:p>
            </w:tc>
          </w:sdtContent>
        </w:sdt>
      </w:tr>
      <w:sdt>
        <w:sdtPr>
          <w:id w:val="1837500892"/>
          <w15:repeatingSection/>
        </w:sdtPr>
        <w:sdtEndPr/>
        <w:sdtContent>
          <w:sdt>
            <w:sdtPr>
              <w:id w:val="1131665614"/>
              <w:placeholder>
                <w:docPart w:val="DefaultPlaceholder_-1854013435"/>
              </w:placeholder>
              <w15:repeatingSectionItem/>
            </w:sdtPr>
            <w:sdtEndPr/>
            <w:sdtContent>
              <w:tr w:rsidR="008F5DEA" w:rsidRPr="008F5DEA" w14:paraId="034F20F9" w14:textId="77777777" w:rsidTr="00087E7A">
                <w:trPr>
                  <w:trHeight w:val="20"/>
                  <w:jc w:val="center"/>
                </w:trPr>
                <w:sdt>
                  <w:sdtPr>
                    <w:id w:val="354848524"/>
                    <w:placeholder>
                      <w:docPart w:val="B1A7DD4F31644016A24F353B85AC983C"/>
                    </w:placeholder>
                    <w:showingPlcHdr/>
                  </w:sdtPr>
                  <w:sdtEndPr/>
                  <w:sdtContent>
                    <w:tc>
                      <w:tcPr>
                        <w:tcW w:w="742" w:type="pct"/>
                        <w:shd w:val="clear" w:color="auto" w:fill="D9E2F3" w:themeFill="accent1" w:themeFillTint="33"/>
                      </w:tcPr>
                      <w:p w14:paraId="523C2875" w14:textId="32E5D906" w:rsidR="008F5DEA" w:rsidRPr="008F5DEA" w:rsidRDefault="008F5DEA" w:rsidP="00087E7A">
                        <w:pPr>
                          <w:pStyle w:val="Normalformulaire"/>
                        </w:pPr>
                        <w:r w:rsidRPr="00D7777F">
                          <w:rPr>
                            <w:rStyle w:val="Textedelespacerserv"/>
                            <w:i/>
                            <w:iCs/>
                          </w:rPr>
                          <w:t>Cliquez sur le + pour ajouter des lignes</w:t>
                        </w:r>
                        <w:r w:rsidRPr="00D7777F">
                          <w:rPr>
                            <w:rStyle w:val="Textedelespacerserv"/>
                          </w:rPr>
                          <w:t>.</w:t>
                        </w:r>
                      </w:p>
                    </w:tc>
                  </w:sdtContent>
                </w:sdt>
                <w:sdt>
                  <w:sdtPr>
                    <w:id w:val="-1820570897"/>
                    <w:placeholder>
                      <w:docPart w:val="10600D2289D4463381F8C408ACF09367"/>
                    </w:placeholder>
                    <w:showingPlcHdr/>
                  </w:sdtPr>
                  <w:sdtEndPr/>
                  <w:sdtContent>
                    <w:tc>
                      <w:tcPr>
                        <w:tcW w:w="1197" w:type="pct"/>
                        <w:shd w:val="clear" w:color="auto" w:fill="D9E2F3" w:themeFill="accent1" w:themeFillTint="33"/>
                      </w:tcPr>
                      <w:p w14:paraId="68E8EB3D" w14:textId="079BA80C" w:rsidR="008F5DEA" w:rsidRPr="008F5DEA" w:rsidRDefault="008F5DEA" w:rsidP="00087E7A">
                        <w:pPr>
                          <w:pStyle w:val="Normalformulaire"/>
                        </w:pPr>
                        <w:r>
                          <w:rPr>
                            <w:rStyle w:val="Textedelespacerserv"/>
                          </w:rPr>
                          <w:t>..</w:t>
                        </w:r>
                        <w:r w:rsidRPr="00AA60DE">
                          <w:rPr>
                            <w:rStyle w:val="Textedelespacerserv"/>
                          </w:rPr>
                          <w:t>.</w:t>
                        </w:r>
                      </w:p>
                    </w:tc>
                  </w:sdtContent>
                </w:sdt>
                <w:sdt>
                  <w:sdtPr>
                    <w:id w:val="-347343112"/>
                    <w:placeholder>
                      <w:docPart w:val="99FC72FFA859492188FDE51ACB2D3695"/>
                    </w:placeholder>
                    <w:showingPlcHdr/>
                  </w:sdtPr>
                  <w:sdtEndPr/>
                  <w:sdtContent>
                    <w:tc>
                      <w:tcPr>
                        <w:tcW w:w="1032" w:type="pct"/>
                        <w:shd w:val="clear" w:color="auto" w:fill="D9E2F3" w:themeFill="accent1" w:themeFillTint="33"/>
                      </w:tcPr>
                      <w:p w14:paraId="4A958217" w14:textId="724265E6" w:rsidR="008F5DEA" w:rsidRPr="008F5DEA" w:rsidRDefault="008F5DEA" w:rsidP="00087E7A">
                        <w:pPr>
                          <w:pStyle w:val="Normalformulaire"/>
                        </w:pPr>
                        <w:r>
                          <w:rPr>
                            <w:rStyle w:val="Textedelespacerserv"/>
                          </w:rPr>
                          <w:t>..</w:t>
                        </w:r>
                        <w:r w:rsidRPr="00AA60DE">
                          <w:rPr>
                            <w:rStyle w:val="Textedelespacerserv"/>
                          </w:rPr>
                          <w:t>.</w:t>
                        </w:r>
                      </w:p>
                    </w:tc>
                  </w:sdtContent>
                </w:sdt>
                <w:sdt>
                  <w:sdtPr>
                    <w:id w:val="1436016724"/>
                    <w:placeholder>
                      <w:docPart w:val="0F931A992B124ED095FE85F2F7ADB143"/>
                    </w:placeholder>
                    <w:showingPlcHdr/>
                  </w:sdtPr>
                  <w:sdtEndPr/>
                  <w:sdtContent>
                    <w:tc>
                      <w:tcPr>
                        <w:tcW w:w="785" w:type="pct"/>
                        <w:shd w:val="clear" w:color="auto" w:fill="D9E2F3" w:themeFill="accent1" w:themeFillTint="33"/>
                      </w:tcPr>
                      <w:p w14:paraId="64AC7AA7" w14:textId="29E526A2" w:rsidR="008F5DEA" w:rsidRPr="008F5DEA" w:rsidRDefault="008F5DEA" w:rsidP="00087E7A">
                        <w:pPr>
                          <w:pStyle w:val="Normalformulaire"/>
                        </w:pPr>
                        <w:r>
                          <w:rPr>
                            <w:rStyle w:val="Textedelespacerserv"/>
                          </w:rPr>
                          <w:t>..</w:t>
                        </w:r>
                        <w:r w:rsidRPr="00AA60DE">
                          <w:rPr>
                            <w:rStyle w:val="Textedelespacerserv"/>
                          </w:rPr>
                          <w:t>.</w:t>
                        </w:r>
                      </w:p>
                    </w:tc>
                  </w:sdtContent>
                </w:sdt>
                <w:sdt>
                  <w:sdtPr>
                    <w:id w:val="-1817019309"/>
                    <w:placeholder>
                      <w:docPart w:val="34C66CD8085F47F9A2EEDD7FC0BB3098"/>
                    </w:placeholder>
                    <w:showingPlcHdr/>
                  </w:sdtPr>
                  <w:sdtEndPr/>
                  <w:sdtContent>
                    <w:tc>
                      <w:tcPr>
                        <w:tcW w:w="1244" w:type="pct"/>
                        <w:shd w:val="clear" w:color="auto" w:fill="D9E2F3" w:themeFill="accent1" w:themeFillTint="33"/>
                      </w:tcPr>
                      <w:p w14:paraId="47EA51C0" w14:textId="66219F36" w:rsidR="008F5DEA" w:rsidRPr="008F5DEA" w:rsidRDefault="008F5DEA" w:rsidP="00087E7A">
                        <w:pPr>
                          <w:pStyle w:val="Normalformulaire"/>
                        </w:pPr>
                        <w:r>
                          <w:rPr>
                            <w:rStyle w:val="Textedelespacerserv"/>
                          </w:rPr>
                          <w:t>..</w:t>
                        </w:r>
                        <w:r w:rsidRPr="00AA60DE">
                          <w:rPr>
                            <w:rStyle w:val="Textedelespacerserv"/>
                          </w:rPr>
                          <w:t>.</w:t>
                        </w:r>
                      </w:p>
                    </w:tc>
                  </w:sdtContent>
                </w:sdt>
              </w:tr>
            </w:sdtContent>
          </w:sdt>
        </w:sdtContent>
      </w:sdt>
    </w:tbl>
    <w:p w14:paraId="0B43FBE9" w14:textId="77777777" w:rsidR="005C4484" w:rsidRDefault="005C4484" w:rsidP="005C4484">
      <w:pPr>
        <w:pStyle w:val="Questionliste"/>
        <w:numPr>
          <w:ilvl w:val="0"/>
          <w:numId w:val="0"/>
        </w:numPr>
        <w:spacing w:after="0" w:line="120" w:lineRule="auto"/>
        <w:ind w:left="1491" w:hanging="357"/>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2530"/>
        <w:gridCol w:w="4646"/>
      </w:tblGrid>
      <w:sdt>
        <w:sdtPr>
          <w:id w:val="1030990814"/>
          <w15:repeatingSection/>
        </w:sdtPr>
        <w:sdtEndPr/>
        <w:sdtContent>
          <w:sdt>
            <w:sdtPr>
              <w:id w:val="-645817948"/>
              <w:placeholder>
                <w:docPart w:val="9BC053D0758A45219440F523EB6F3860"/>
              </w:placeholder>
              <w15:repeatingSectionItem/>
            </w:sdtPr>
            <w:sdtEndPr/>
            <w:sdtContent>
              <w:sdt>
                <w:sdtPr>
                  <w:id w:val="-1798359119"/>
                  <w15:repeatingSection/>
                </w:sdtPr>
                <w:sdtEndPr/>
                <w:sdtContent>
                  <w:sdt>
                    <w:sdtPr>
                      <w:id w:val="-850180501"/>
                      <w:placeholder>
                        <w:docPart w:val="9BC053D0758A45219440F523EB6F3860"/>
                      </w:placeholder>
                      <w15:repeatingSectionItem/>
                    </w:sdtPr>
                    <w:sdtEndPr/>
                    <w:sdtContent>
                      <w:tr w:rsidR="008F5DEA" w:rsidRPr="007B24FF" w14:paraId="2D652C7E" w14:textId="77777777" w:rsidTr="00DE6068">
                        <w:trPr>
                          <w:trHeight w:val="448"/>
                          <w:jc w:val="center"/>
                        </w:trPr>
                        <w:sdt>
                          <w:sdtPr>
                            <w:id w:val="-956645278"/>
                            <w:placeholder>
                              <w:docPart w:val="06838005C4084D30A62DB441177FE8AB"/>
                            </w:placeholder>
                            <w:showingPlcHdr/>
                          </w:sdtPr>
                          <w:sdtEndPr/>
                          <w:sdtContent>
                            <w:tc>
                              <w:tcPr>
                                <w:tcW w:w="12530" w:type="dxa"/>
                                <w:shd w:val="clear" w:color="auto" w:fill="D9E2F3" w:themeFill="accent1" w:themeFillTint="33"/>
                              </w:tcPr>
                              <w:p w14:paraId="5AFFA371" w14:textId="77777777" w:rsidR="008F5DEA" w:rsidRPr="007B24FF" w:rsidRDefault="008F5DEA" w:rsidP="003E0723">
                                <w:pPr>
                                  <w:pStyle w:val="Normalformulaire"/>
                                </w:pPr>
                                <w:r w:rsidRPr="007B24FF">
                                  <w:rPr>
                                    <w:i/>
                                    <w:iCs/>
                                    <w:color w:val="808080"/>
                                  </w:rPr>
                                  <w:t>Si vous préférez joindre un document, indiquez-en le nom.</w:t>
                                </w:r>
                              </w:p>
                            </w:tc>
                          </w:sdtContent>
                        </w:sdt>
                        <w:sdt>
                          <w:sdtPr>
                            <w:id w:val="-492099745"/>
                            <w:placeholder>
                              <w:docPart w:val="626A262A296645329B6F6F484836966D"/>
                            </w:placeholder>
                            <w:showingPlcHdr/>
                          </w:sdtPr>
                          <w:sdtEndPr/>
                          <w:sdtContent>
                            <w:tc>
                              <w:tcPr>
                                <w:tcW w:w="4646" w:type="dxa"/>
                                <w:shd w:val="clear" w:color="auto" w:fill="D9E2F3" w:themeFill="accent1" w:themeFillTint="33"/>
                              </w:tcPr>
                              <w:p w14:paraId="1C2E0AE8" w14:textId="77777777" w:rsidR="008F5DEA" w:rsidRPr="007B24FF" w:rsidRDefault="008F5DEA" w:rsidP="003E0723">
                                <w:pPr>
                                  <w:pStyle w:val="Normalformulaire"/>
                                </w:pPr>
                                <w:r w:rsidRPr="007B24FF">
                                  <w:rPr>
                                    <w:i/>
                                    <w:iCs/>
                                    <w:color w:val="808080"/>
                                  </w:rPr>
                                  <w:t>Précisez la section.</w:t>
                                </w:r>
                              </w:p>
                            </w:tc>
                          </w:sdtContent>
                        </w:sdt>
                      </w:tr>
                    </w:sdtContent>
                  </w:sdt>
                </w:sdtContent>
              </w:sdt>
            </w:sdtContent>
          </w:sdt>
        </w:sdtContent>
      </w:sdt>
    </w:tbl>
    <w:p w14:paraId="589DB02A" w14:textId="77777777" w:rsidR="00087E7A" w:rsidRDefault="00087E7A" w:rsidP="001C7267">
      <w:pPr>
        <w:pStyle w:val="Questionliste"/>
        <w:numPr>
          <w:ilvl w:val="0"/>
          <w:numId w:val="0"/>
        </w:numPr>
        <w:spacing w:after="0" w:line="120" w:lineRule="auto"/>
        <w:ind w:left="1491" w:hanging="357"/>
      </w:pPr>
    </w:p>
    <w:tbl>
      <w:tblPr>
        <w:tblW w:w="0" w:type="auto"/>
        <w:tblInd w:w="765"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7175"/>
      </w:tblGrid>
      <w:tr w:rsidR="00D56D52" w:rsidRPr="00E44FF6" w14:paraId="13BF1674" w14:textId="77777777" w:rsidTr="00DE6068">
        <w:trPr>
          <w:trHeight w:val="272"/>
        </w:trPr>
        <w:tc>
          <w:tcPr>
            <w:tcW w:w="17175" w:type="dxa"/>
            <w:shd w:val="clear" w:color="auto" w:fill="D9E2F3" w:themeFill="accent1" w:themeFillTint="33"/>
          </w:tcPr>
          <w:p w14:paraId="5FF9F87F" w14:textId="5A59CCA6" w:rsidR="00D56D52" w:rsidRPr="00E44FF6" w:rsidRDefault="0055666D" w:rsidP="003568FA">
            <w:pPr>
              <w:pStyle w:val="Normalformulaire"/>
              <w:spacing w:after="0"/>
              <w:rPr>
                <w:rFonts w:cs="Arial"/>
              </w:rPr>
            </w:pPr>
            <w:sdt>
              <w:sdtPr>
                <w:rPr>
                  <w:rFonts w:cs="Arial"/>
                </w:rPr>
                <w:id w:val="1682013284"/>
                <w14:checkbox>
                  <w14:checked w14:val="0"/>
                  <w14:checkedState w14:val="2612" w14:font="MS Gothic"/>
                  <w14:uncheckedState w14:val="2610" w14:font="MS Gothic"/>
                </w14:checkbox>
              </w:sdtPr>
              <w:sdtEndPr/>
              <w:sdtContent>
                <w:r w:rsidR="00D56D52" w:rsidRPr="00E44FF6">
                  <w:rPr>
                    <w:rFonts w:ascii="Segoe UI Symbol" w:hAnsi="Segoe UI Symbol" w:cs="Segoe UI Symbol"/>
                  </w:rPr>
                  <w:t>☐</w:t>
                </w:r>
              </w:sdtContent>
            </w:sdt>
            <w:r w:rsidR="00D56D52" w:rsidRPr="00E44FF6">
              <w:rPr>
                <w:rFonts w:cs="Arial"/>
              </w:rPr>
              <w:t xml:space="preserve"> Ne s’applique pas</w:t>
            </w:r>
          </w:p>
        </w:tc>
      </w:tr>
    </w:tbl>
    <w:p w14:paraId="59A0400A" w14:textId="6927AC7A" w:rsidR="008771FA" w:rsidRDefault="00755B7E" w:rsidP="00084EF7">
      <w:pPr>
        <w:pStyle w:val="Sous-Section"/>
        <w:spacing w:before="360" w:after="160"/>
      </w:pPr>
      <w:r>
        <w:t>Caractéristiques techniques et opérationnelles</w:t>
      </w:r>
    </w:p>
    <w:p w14:paraId="535B22C6" w14:textId="770C9A2E" w:rsidR="004E58FF" w:rsidRDefault="00755B7E" w:rsidP="004E58FF">
      <w:pPr>
        <w:pStyle w:val="Question"/>
      </w:pPr>
      <w:r>
        <w:t>2.</w:t>
      </w:r>
      <w:r w:rsidR="00A529AD">
        <w:t>4</w:t>
      </w:r>
      <w:r>
        <w:t>.1</w:t>
      </w:r>
      <w:r>
        <w:tab/>
      </w:r>
      <w:r w:rsidR="004E58FF">
        <w:t xml:space="preserve">Décrivez l’activité </w:t>
      </w:r>
      <w:r w:rsidR="00D4359D">
        <w:t xml:space="preserve">concernée </w:t>
      </w:r>
      <w:r w:rsidR="004E58FF">
        <w:t>par la demande en précisant chacune des étapes liées à l’exploitation du lieu d’enfouissement nordique (art. 17 al. 1 (1) REAFIE).</w:t>
      </w:r>
    </w:p>
    <w:p w14:paraId="63B466B5" w14:textId="576E1EDD" w:rsidR="004E58FF" w:rsidRDefault="004E58FF" w:rsidP="004E58FF">
      <w:pPr>
        <w:pStyle w:val="QuestionInfo"/>
      </w:pPr>
      <w:r>
        <w:t>Exemples</w:t>
      </w:r>
      <w:r w:rsidR="00E92D6F">
        <w:t> </w:t>
      </w:r>
      <w:r>
        <w:t xml:space="preserve">: </w:t>
      </w:r>
    </w:p>
    <w:p w14:paraId="78388C27" w14:textId="602F433D" w:rsidR="00B20082" w:rsidRDefault="00B20082" w:rsidP="00B20082">
      <w:pPr>
        <w:pStyle w:val="Questionliste"/>
      </w:pPr>
      <w:proofErr w:type="gramStart"/>
      <w:r>
        <w:t>la</w:t>
      </w:r>
      <w:proofErr w:type="gramEnd"/>
      <w:r>
        <w:t xml:space="preserve"> réception des matières et l</w:t>
      </w:r>
      <w:r w:rsidR="00B70ADA">
        <w:t>a</w:t>
      </w:r>
      <w:r>
        <w:t xml:space="preserve"> vérification de leur admissibilité;</w:t>
      </w:r>
    </w:p>
    <w:p w14:paraId="2C65B007" w14:textId="77777777" w:rsidR="00B20082" w:rsidRDefault="00B20082" w:rsidP="00B20082">
      <w:pPr>
        <w:pStyle w:val="Questionliste"/>
      </w:pPr>
      <w:r>
        <w:t>la gestion des différentes zones de dépôt prévue (art. 97 al. 3 REAFIE), le cas échéant;</w:t>
      </w:r>
    </w:p>
    <w:p w14:paraId="541EB9C2" w14:textId="77777777" w:rsidR="00B20082" w:rsidRDefault="00B20082" w:rsidP="00B20082">
      <w:pPr>
        <w:pStyle w:val="Questionliste"/>
      </w:pPr>
      <w:r>
        <w:t>l’enfouissement des matières résiduelles;</w:t>
      </w:r>
    </w:p>
    <w:p w14:paraId="471F680F" w14:textId="39C930AD" w:rsidR="00755B7E" w:rsidRDefault="00B20082" w:rsidP="004C4F82">
      <w:pPr>
        <w:pStyle w:val="Questionliste"/>
        <w:spacing w:after="240"/>
      </w:pPr>
      <w:proofErr w:type="gramStart"/>
      <w:r>
        <w:t>le</w:t>
      </w:r>
      <w:proofErr w:type="gramEnd"/>
      <w:r>
        <w:t xml:space="preserve"> recouvrement des matières.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DC185B" w14:paraId="5B4984D7" w14:textId="77777777" w:rsidTr="00E038A9">
        <w:trPr>
          <w:trHeight w:val="448"/>
          <w:jc w:val="center"/>
        </w:trPr>
        <w:sdt>
          <w:sdtPr>
            <w:id w:val="1078412977"/>
            <w:placeholder>
              <w:docPart w:val="3EC512264B9B4BA0A99477FA662A6C3B"/>
            </w:placeholder>
            <w:showingPlcHdr/>
          </w:sdtPr>
          <w:sdtEndPr/>
          <w:sdtContent>
            <w:tc>
              <w:tcPr>
                <w:tcW w:w="16968" w:type="dxa"/>
                <w:shd w:val="clear" w:color="auto" w:fill="D9E2F3" w:themeFill="accent1" w:themeFillTint="33"/>
              </w:tcPr>
              <w:p w14:paraId="22C78517" w14:textId="77777777" w:rsidR="00DC185B" w:rsidRDefault="00DC185B" w:rsidP="00FF64E3">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06266F41" w14:textId="13156AA6" w:rsidR="00CB2829" w:rsidRDefault="00C567C4" w:rsidP="00CB2829">
      <w:pPr>
        <w:pStyle w:val="Question"/>
      </w:pPr>
      <w:r w:rsidRPr="00A029B9">
        <w:t>2.4.2</w:t>
      </w:r>
      <w:r w:rsidRPr="00A029B9">
        <w:tab/>
      </w:r>
      <w:r w:rsidR="00CB2829" w:rsidRPr="00A029B9">
        <w:t>Dans le tableau ci-dessous, indiquez la nature, la provenance et la quantité annuelle en tonnes métriques des matières résiduelles qui seront admises au lieu d’enfouissement (art. 17 al. 1 (4) REAFIE).</w:t>
      </w:r>
    </w:p>
    <w:p w14:paraId="6BB98417" w14:textId="41D595CB" w:rsidR="00483512" w:rsidRDefault="00483512" w:rsidP="00483512">
      <w:pPr>
        <w:pStyle w:val="QuestionInfo"/>
      </w:pPr>
      <w:r w:rsidRPr="00483512">
        <w:t>Notez que cette description doit respecter les exigences prévues à l’article 4 et au premier alinéa de l’article 94 du REIMR précisant les matières admissibles dans ce type de lieu</w:t>
      </w:r>
      <w:r w:rsidR="008502EE">
        <w:t>.</w:t>
      </w:r>
    </w:p>
    <w:tbl>
      <w:tblPr>
        <w:tblStyle w:val="Grilledutableau"/>
        <w:tblW w:w="17006"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Look w:val="04A0" w:firstRow="1" w:lastRow="0" w:firstColumn="1" w:lastColumn="0" w:noHBand="0" w:noVBand="1"/>
      </w:tblPr>
      <w:tblGrid>
        <w:gridCol w:w="8642"/>
        <w:gridCol w:w="4678"/>
        <w:gridCol w:w="3686"/>
      </w:tblGrid>
      <w:tr w:rsidR="006A339F" w:rsidRPr="006A339F" w14:paraId="39BCF8F5" w14:textId="77777777" w:rsidTr="006A339F">
        <w:trPr>
          <w:jc w:val="center"/>
        </w:trPr>
        <w:tc>
          <w:tcPr>
            <w:tcW w:w="8642" w:type="dxa"/>
            <w:shd w:val="clear" w:color="auto" w:fill="4472C4" w:themeFill="accent1"/>
          </w:tcPr>
          <w:p w14:paraId="2CEB3BEE" w14:textId="49DF9965" w:rsidR="006A339F" w:rsidRPr="006A339F" w:rsidRDefault="006A339F" w:rsidP="00522580">
            <w:pPr>
              <w:pStyle w:val="Normalformulaire"/>
              <w:rPr>
                <w:rFonts w:cs="Arial"/>
                <w:b/>
                <w:color w:val="FFFFFF" w:themeColor="background1"/>
                <w:lang w:eastAsia="fr-CA"/>
              </w:rPr>
            </w:pPr>
            <w:r w:rsidRPr="006A339F">
              <w:rPr>
                <w:rFonts w:cs="Arial"/>
                <w:b/>
                <w:color w:val="FFFFFF" w:themeColor="background1"/>
                <w:lang w:eastAsia="fr-CA"/>
              </w:rPr>
              <w:t>Description des matières résiduelles</w:t>
            </w:r>
          </w:p>
        </w:tc>
        <w:tc>
          <w:tcPr>
            <w:tcW w:w="4678" w:type="dxa"/>
            <w:shd w:val="clear" w:color="auto" w:fill="4472C4" w:themeFill="accent1"/>
          </w:tcPr>
          <w:p w14:paraId="5766F64C" w14:textId="1828562B" w:rsidR="006A339F" w:rsidRPr="006A339F" w:rsidRDefault="006A339F" w:rsidP="00522580">
            <w:pPr>
              <w:pStyle w:val="Normalformulaire"/>
              <w:rPr>
                <w:rFonts w:cs="Arial"/>
                <w:b/>
                <w:color w:val="FFFFFF" w:themeColor="background1"/>
                <w:lang w:eastAsia="fr-CA"/>
              </w:rPr>
            </w:pPr>
            <w:r w:rsidRPr="006A339F">
              <w:rPr>
                <w:rFonts w:cs="Arial"/>
                <w:b/>
                <w:color w:val="FFFFFF" w:themeColor="background1"/>
                <w:lang w:eastAsia="fr-CA"/>
              </w:rPr>
              <w:t>Provenance</w:t>
            </w:r>
          </w:p>
        </w:tc>
        <w:tc>
          <w:tcPr>
            <w:tcW w:w="3686" w:type="dxa"/>
            <w:shd w:val="clear" w:color="auto" w:fill="4472C4" w:themeFill="accent1"/>
          </w:tcPr>
          <w:p w14:paraId="5E6807A5" w14:textId="77777777" w:rsidR="006A339F" w:rsidRPr="006A339F" w:rsidRDefault="006A339F" w:rsidP="00522580">
            <w:pPr>
              <w:pStyle w:val="Normalformulaire"/>
              <w:rPr>
                <w:rFonts w:cs="Arial"/>
                <w:b/>
                <w:color w:val="FFFFFF" w:themeColor="background1"/>
                <w:lang w:eastAsia="fr-CA"/>
              </w:rPr>
            </w:pPr>
            <w:r w:rsidRPr="006A339F">
              <w:rPr>
                <w:rFonts w:cs="Arial"/>
                <w:b/>
                <w:color w:val="FFFFFF" w:themeColor="background1"/>
                <w:lang w:eastAsia="fr-CA"/>
              </w:rPr>
              <w:t>Quantité maximale annuelle</w:t>
            </w:r>
          </w:p>
          <w:p w14:paraId="24039D79" w14:textId="57FA27FF" w:rsidR="006A339F" w:rsidRPr="006A339F" w:rsidRDefault="006A339F" w:rsidP="00522580">
            <w:pPr>
              <w:pStyle w:val="Normalformulaire"/>
              <w:rPr>
                <w:rFonts w:cs="Arial"/>
                <w:color w:val="FFFFFF" w:themeColor="background1"/>
                <w:lang w:eastAsia="fr-CA"/>
              </w:rPr>
            </w:pPr>
            <w:r w:rsidRPr="006A339F">
              <w:rPr>
                <w:rFonts w:cs="Arial"/>
                <w:color w:val="FFFFFF" w:themeColor="background1"/>
                <w:lang w:eastAsia="fr-CA"/>
              </w:rPr>
              <w:t>(</w:t>
            </w:r>
            <w:proofErr w:type="gramStart"/>
            <w:r w:rsidRPr="006A339F">
              <w:rPr>
                <w:rFonts w:cs="Arial"/>
                <w:color w:val="FFFFFF" w:themeColor="background1"/>
                <w:lang w:eastAsia="fr-CA"/>
              </w:rPr>
              <w:t>en</w:t>
            </w:r>
            <w:proofErr w:type="gramEnd"/>
            <w:r w:rsidRPr="006A339F">
              <w:rPr>
                <w:rFonts w:cs="Arial"/>
                <w:color w:val="FFFFFF" w:themeColor="background1"/>
                <w:lang w:eastAsia="fr-CA"/>
              </w:rPr>
              <w:t xml:space="preserve"> tonnes métriques)</w:t>
            </w:r>
          </w:p>
        </w:tc>
      </w:tr>
      <w:tr w:rsidR="006A339F" w:rsidRPr="006A339F" w14:paraId="58CE60F1" w14:textId="77777777" w:rsidTr="006A339F">
        <w:trPr>
          <w:trHeight w:val="425"/>
          <w:jc w:val="center"/>
        </w:trPr>
        <w:sdt>
          <w:sdtPr>
            <w:id w:val="1173608689"/>
            <w:placeholder>
              <w:docPart w:val="37C2A96AFF174A97A50391177DC70E09"/>
            </w:placeholder>
            <w:showingPlcHdr/>
          </w:sdtPr>
          <w:sdtEndPr/>
          <w:sdtContent>
            <w:tc>
              <w:tcPr>
                <w:tcW w:w="8642" w:type="dxa"/>
                <w:shd w:val="clear" w:color="auto" w:fill="D9E2F3" w:themeFill="accent1" w:themeFillTint="33"/>
              </w:tcPr>
              <w:p w14:paraId="21A7AC38" w14:textId="77777777" w:rsidR="006A339F" w:rsidRPr="006A339F" w:rsidRDefault="006A339F" w:rsidP="00522580">
                <w:pPr>
                  <w:pStyle w:val="Normalformulaire"/>
                </w:pPr>
                <w:r w:rsidRPr="006A339F">
                  <w:rPr>
                    <w:rFonts w:cs="Arial"/>
                    <w:i/>
                    <w:iCs/>
                    <w:color w:val="808080"/>
                  </w:rPr>
                  <w:t>Saisissez les informations.</w:t>
                </w:r>
              </w:p>
            </w:tc>
          </w:sdtContent>
        </w:sdt>
        <w:sdt>
          <w:sdtPr>
            <w:id w:val="915899072"/>
            <w:placeholder>
              <w:docPart w:val="7B3B12B6D88E488BB0B536D43ECA63FA"/>
            </w:placeholder>
          </w:sdtPr>
          <w:sdtEndPr/>
          <w:sdtContent>
            <w:sdt>
              <w:sdtPr>
                <w:id w:val="-1683437170"/>
                <w:placeholder>
                  <w:docPart w:val="2F8EC5A455254D6786E069365245FFE2"/>
                </w:placeholder>
              </w:sdtPr>
              <w:sdtEndPr/>
              <w:sdtContent>
                <w:sdt>
                  <w:sdtPr>
                    <w:id w:val="2025048597"/>
                    <w:placeholder>
                      <w:docPart w:val="F07082922B28436DB395BF5F9BD67F73"/>
                    </w:placeholder>
                    <w:showingPlcHdr/>
                  </w:sdtPr>
                  <w:sdtEndPr/>
                  <w:sdtContent>
                    <w:tc>
                      <w:tcPr>
                        <w:tcW w:w="4678" w:type="dxa"/>
                        <w:shd w:val="clear" w:color="auto" w:fill="D9E2F3" w:themeFill="accent1" w:themeFillTint="33"/>
                      </w:tcPr>
                      <w:p w14:paraId="38869252" w14:textId="71C5184C" w:rsidR="006A339F" w:rsidRPr="006A339F" w:rsidRDefault="0027375E" w:rsidP="00522580">
                        <w:pPr>
                          <w:pStyle w:val="Normalformulaire"/>
                        </w:pPr>
                        <w:r w:rsidRPr="006A339F">
                          <w:rPr>
                            <w:rFonts w:cs="Arial"/>
                            <w:color w:val="808080"/>
                          </w:rPr>
                          <w:t>...</w:t>
                        </w:r>
                      </w:p>
                    </w:tc>
                  </w:sdtContent>
                </w:sdt>
              </w:sdtContent>
            </w:sdt>
          </w:sdtContent>
        </w:sdt>
        <w:sdt>
          <w:sdtPr>
            <w:id w:val="747151019"/>
            <w:placeholder>
              <w:docPart w:val="8F44C92408244BFF8382D26D03AE18F0"/>
            </w:placeholder>
            <w:showingPlcHdr/>
          </w:sdtPr>
          <w:sdtEndPr/>
          <w:sdtContent>
            <w:tc>
              <w:tcPr>
                <w:tcW w:w="3686" w:type="dxa"/>
                <w:shd w:val="clear" w:color="auto" w:fill="D9E2F3" w:themeFill="accent1" w:themeFillTint="33"/>
              </w:tcPr>
              <w:p w14:paraId="1DA8338D" w14:textId="3391D02D" w:rsidR="006A339F" w:rsidRPr="006A339F" w:rsidRDefault="006A339F" w:rsidP="00522580">
                <w:pPr>
                  <w:pStyle w:val="Normalformulaire"/>
                </w:pPr>
                <w:r w:rsidRPr="006A339F">
                  <w:rPr>
                    <w:rFonts w:cs="Arial"/>
                    <w:color w:val="808080"/>
                  </w:rPr>
                  <w:t>...</w:t>
                </w:r>
              </w:p>
            </w:tc>
          </w:sdtContent>
        </w:sdt>
      </w:tr>
      <w:tr w:rsidR="006A339F" w:rsidRPr="006A339F" w14:paraId="0F8D230E" w14:textId="77777777" w:rsidTr="006A339F">
        <w:trPr>
          <w:trHeight w:val="425"/>
          <w:jc w:val="center"/>
        </w:trPr>
        <w:sdt>
          <w:sdtPr>
            <w:id w:val="-1659529341"/>
            <w:placeholder>
              <w:docPart w:val="0B5753344D694A739D997A832223A68D"/>
            </w:placeholder>
            <w:showingPlcHdr/>
          </w:sdtPr>
          <w:sdtEndPr/>
          <w:sdtContent>
            <w:tc>
              <w:tcPr>
                <w:tcW w:w="8642" w:type="dxa"/>
                <w:shd w:val="clear" w:color="auto" w:fill="D9E2F3" w:themeFill="accent1" w:themeFillTint="33"/>
              </w:tcPr>
              <w:p w14:paraId="0069EAA7" w14:textId="77777777" w:rsidR="006A339F" w:rsidRPr="006A339F" w:rsidRDefault="006A339F" w:rsidP="00522580">
                <w:pPr>
                  <w:pStyle w:val="Normalformulaire"/>
                </w:pPr>
                <w:r w:rsidRPr="006A339F">
                  <w:rPr>
                    <w:rFonts w:cs="Arial"/>
                    <w:color w:val="808080"/>
                  </w:rPr>
                  <w:t>...</w:t>
                </w:r>
              </w:p>
            </w:tc>
          </w:sdtContent>
        </w:sdt>
        <w:sdt>
          <w:sdtPr>
            <w:id w:val="1138304244"/>
            <w:placeholder>
              <w:docPart w:val="61CD3E63E14546498AC098B30F5590C1"/>
            </w:placeholder>
            <w:showingPlcHdr/>
          </w:sdtPr>
          <w:sdtEndPr/>
          <w:sdtContent>
            <w:tc>
              <w:tcPr>
                <w:tcW w:w="4678" w:type="dxa"/>
                <w:shd w:val="clear" w:color="auto" w:fill="D9E2F3" w:themeFill="accent1" w:themeFillTint="33"/>
              </w:tcPr>
              <w:p w14:paraId="7A5BA7C3" w14:textId="77777777" w:rsidR="006A339F" w:rsidRPr="006A339F" w:rsidRDefault="006A339F" w:rsidP="00522580">
                <w:pPr>
                  <w:pStyle w:val="Normalformulaire"/>
                </w:pPr>
                <w:r w:rsidRPr="006A339F">
                  <w:rPr>
                    <w:rFonts w:cs="Arial"/>
                    <w:color w:val="808080"/>
                  </w:rPr>
                  <w:t>...</w:t>
                </w:r>
              </w:p>
            </w:tc>
          </w:sdtContent>
        </w:sdt>
        <w:sdt>
          <w:sdtPr>
            <w:id w:val="1926772112"/>
            <w:placeholder>
              <w:docPart w:val="D2EDD45244694927BCA8B3D464356870"/>
            </w:placeholder>
          </w:sdtPr>
          <w:sdtEndPr/>
          <w:sdtContent>
            <w:sdt>
              <w:sdtPr>
                <w:id w:val="939645311"/>
                <w:placeholder>
                  <w:docPart w:val="7C10885492284090AD2F4B601A4CE43E"/>
                </w:placeholder>
                <w:showingPlcHdr/>
                <w:date>
                  <w:dateFormat w:val="yyyy-MM-dd"/>
                  <w:lid w:val="fr-CA"/>
                  <w:storeMappedDataAs w:val="dateTime"/>
                  <w:calendar w:val="gregorian"/>
                </w:date>
              </w:sdtPr>
              <w:sdtEndPr/>
              <w:sdtContent>
                <w:tc>
                  <w:tcPr>
                    <w:tcW w:w="3686" w:type="dxa"/>
                    <w:shd w:val="clear" w:color="auto" w:fill="D9E2F3" w:themeFill="accent1" w:themeFillTint="33"/>
                  </w:tcPr>
                  <w:p w14:paraId="293FCC4B" w14:textId="77777777" w:rsidR="006A339F" w:rsidRPr="006A339F" w:rsidRDefault="006A339F" w:rsidP="00522580">
                    <w:pPr>
                      <w:pStyle w:val="Normalformulaire"/>
                    </w:pPr>
                    <w:r w:rsidRPr="006A339F">
                      <w:rPr>
                        <w:rFonts w:cs="Arial"/>
                        <w:i/>
                        <w:iCs/>
                        <w:color w:val="808080"/>
                      </w:rPr>
                      <w:t>..</w:t>
                    </w:r>
                    <w:r w:rsidRPr="006A339F">
                      <w:rPr>
                        <w:rFonts w:cs="Arial"/>
                        <w:color w:val="808080"/>
                      </w:rPr>
                      <w:t>.</w:t>
                    </w:r>
                  </w:p>
                </w:tc>
              </w:sdtContent>
            </w:sdt>
          </w:sdtContent>
        </w:sdt>
      </w:tr>
      <w:sdt>
        <w:sdtPr>
          <w:id w:val="-1790112232"/>
          <w15:repeatingSection/>
        </w:sdtPr>
        <w:sdtEndPr/>
        <w:sdtContent>
          <w:sdt>
            <w:sdtPr>
              <w:id w:val="-2008820069"/>
              <w:placeholder>
                <w:docPart w:val="6EF221206A884690BAEFB06C8946CCA5"/>
              </w:placeholder>
              <w15:repeatingSectionItem/>
            </w:sdtPr>
            <w:sdtEndPr/>
            <w:sdtContent>
              <w:sdt>
                <w:sdtPr>
                  <w:id w:val="1908187725"/>
                  <w15:repeatingSection/>
                </w:sdtPr>
                <w:sdtEndPr/>
                <w:sdtContent>
                  <w:sdt>
                    <w:sdtPr>
                      <w:id w:val="-536733883"/>
                      <w:placeholder>
                        <w:docPart w:val="BFC55C6F3FC247DFA8D38862A6F97CD3"/>
                      </w:placeholder>
                      <w15:repeatingSectionItem/>
                    </w:sdtPr>
                    <w:sdtEndPr/>
                    <w:sdtContent>
                      <w:tr w:rsidR="00D75C8A" w:rsidRPr="006A339F" w14:paraId="1574D4B2" w14:textId="77777777" w:rsidTr="006A339F">
                        <w:trPr>
                          <w:trHeight w:val="425"/>
                          <w:jc w:val="center"/>
                        </w:trPr>
                        <w:tc>
                          <w:tcPr>
                            <w:tcW w:w="8642" w:type="dxa"/>
                            <w:shd w:val="clear" w:color="auto" w:fill="D9E2F3" w:themeFill="accent1" w:themeFillTint="33"/>
                          </w:tcPr>
                          <w:p w14:paraId="34868057" w14:textId="51EA1918" w:rsidR="00D75C8A" w:rsidRPr="006A339F" w:rsidRDefault="0055666D" w:rsidP="00D75C8A">
                            <w:pPr>
                              <w:pStyle w:val="Normalformulaire"/>
                            </w:pPr>
                            <w:sdt>
                              <w:sdtPr>
                                <w:id w:val="1259800411"/>
                                <w:lock w:val="sdtLocked"/>
                                <w:placeholder>
                                  <w:docPart w:val="B7810B3DF7E54F15B3EF92639A9C90AC"/>
                                </w:placeholder>
                                <w:showingPlcHdr/>
                              </w:sdtPr>
                              <w:sdtEndPr/>
                              <w:sdtContent>
                                <w:r w:rsidR="00D75C8A" w:rsidRPr="00E44FF6">
                                  <w:rPr>
                                    <w:rStyle w:val="Textedelespacerserv"/>
                                    <w:rFonts w:cs="Arial"/>
                                    <w:i/>
                                    <w:iCs/>
                                  </w:rPr>
                                  <w:t>Cliquez sur le + pour ajouter des lignes.</w:t>
                                </w:r>
                              </w:sdtContent>
                            </w:sdt>
                          </w:p>
                        </w:tc>
                        <w:sdt>
                          <w:sdtPr>
                            <w:id w:val="-704716700"/>
                            <w:placeholder>
                              <w:docPart w:val="F55CE5CEEF414C4BB0CF4F398003185C"/>
                            </w:placeholder>
                            <w:showingPlcHdr/>
                          </w:sdtPr>
                          <w:sdtEndPr/>
                          <w:sdtContent>
                            <w:tc>
                              <w:tcPr>
                                <w:tcW w:w="4678" w:type="dxa"/>
                                <w:shd w:val="clear" w:color="auto" w:fill="D9E2F3" w:themeFill="accent1" w:themeFillTint="33"/>
                              </w:tcPr>
                              <w:p w14:paraId="26F6628C" w14:textId="5003DF74" w:rsidR="00D75C8A" w:rsidRPr="006A339F" w:rsidRDefault="00D75C8A" w:rsidP="00D75C8A">
                                <w:pPr>
                                  <w:pStyle w:val="Normalformulaire"/>
                                </w:pPr>
                                <w:r w:rsidRPr="00E44FF6">
                                  <w:rPr>
                                    <w:rStyle w:val="Textedelespacerserv"/>
                                    <w:rFonts w:cs="Arial"/>
                                  </w:rPr>
                                  <w:t>...</w:t>
                                </w:r>
                              </w:p>
                            </w:tc>
                          </w:sdtContent>
                        </w:sdt>
                        <w:tc>
                          <w:tcPr>
                            <w:tcW w:w="3686" w:type="dxa"/>
                            <w:shd w:val="clear" w:color="auto" w:fill="D9E2F3" w:themeFill="accent1" w:themeFillTint="33"/>
                          </w:tcPr>
                          <w:p w14:paraId="552F5FA3" w14:textId="625B796C" w:rsidR="00D75C8A" w:rsidRPr="006A339F" w:rsidRDefault="0055666D" w:rsidP="00D75C8A">
                            <w:pPr>
                              <w:pStyle w:val="Normalformulaire"/>
                            </w:pPr>
                            <w:sdt>
                              <w:sdtPr>
                                <w:id w:val="-143968868"/>
                                <w:placeholder>
                                  <w:docPart w:val="79387E9F5A8A407BB9DE4E24E8B012A1"/>
                                </w:placeholder>
                              </w:sdtPr>
                              <w:sdtEndPr/>
                              <w:sdtContent>
                                <w:sdt>
                                  <w:sdtPr>
                                    <w:id w:val="-636801096"/>
                                    <w:placeholder>
                                      <w:docPart w:val="3BB409C51D064FCF97AD7AA92B934819"/>
                                    </w:placeholder>
                                    <w:showingPlcHdr/>
                                    <w:date>
                                      <w:dateFormat w:val="yyyy-MM-dd"/>
                                      <w:lid w:val="fr-CA"/>
                                      <w:storeMappedDataAs w:val="dateTime"/>
                                      <w:calendar w:val="gregorian"/>
                                    </w:date>
                                  </w:sdtPr>
                                  <w:sdtEndPr/>
                                  <w:sdtContent>
                                    <w:r w:rsidR="00D75C8A" w:rsidRPr="00E44FF6">
                                      <w:rPr>
                                        <w:rStyle w:val="Textedelespacerserv"/>
                                        <w:rFonts w:cs="Arial"/>
                                        <w:i/>
                                        <w:iCs/>
                                      </w:rPr>
                                      <w:t>..</w:t>
                                    </w:r>
                                    <w:r w:rsidR="00D75C8A" w:rsidRPr="00E44FF6">
                                      <w:rPr>
                                        <w:rStyle w:val="Textedelespacerserv"/>
                                        <w:rFonts w:cs="Arial"/>
                                      </w:rPr>
                                      <w:t>.</w:t>
                                    </w:r>
                                  </w:sdtContent>
                                </w:sdt>
                              </w:sdtContent>
                            </w:sdt>
                          </w:p>
                        </w:tc>
                      </w:tr>
                    </w:sdtContent>
                  </w:sdt>
                </w:sdtContent>
              </w:sdt>
            </w:sdtContent>
          </w:sdt>
        </w:sdtContent>
      </w:sdt>
    </w:tbl>
    <w:p w14:paraId="3E107A65" w14:textId="77777777" w:rsidR="006A339F" w:rsidRPr="006A339F" w:rsidRDefault="006A339F" w:rsidP="00D75C8A">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560775416"/>
          <w15:repeatingSection/>
        </w:sdtPr>
        <w:sdtEndPr/>
        <w:sdtContent>
          <w:sdt>
            <w:sdtPr>
              <w:id w:val="313147834"/>
              <w:placeholder>
                <w:docPart w:val="442AC8E400934306AB9A06F3D77C1027"/>
              </w:placeholder>
              <w15:repeatingSectionItem/>
            </w:sdtPr>
            <w:sdtEndPr/>
            <w:sdtContent>
              <w:sdt>
                <w:sdtPr>
                  <w:id w:val="-838846983"/>
                  <w15:repeatingSection/>
                </w:sdtPr>
                <w:sdtEndPr/>
                <w:sdtContent>
                  <w:sdt>
                    <w:sdtPr>
                      <w:id w:val="-445851880"/>
                      <w:placeholder>
                        <w:docPart w:val="442AC8E400934306AB9A06F3D77C1027"/>
                      </w:placeholder>
                      <w15:repeatingSectionItem/>
                    </w:sdtPr>
                    <w:sdtEndPr/>
                    <w:sdtContent>
                      <w:tr w:rsidR="006A339F" w:rsidRPr="006A339F" w14:paraId="67F05C86" w14:textId="77777777" w:rsidTr="008B580A">
                        <w:trPr>
                          <w:trHeight w:val="448"/>
                          <w:jc w:val="center"/>
                        </w:trPr>
                        <w:sdt>
                          <w:sdtPr>
                            <w:id w:val="321632159"/>
                            <w:placeholder>
                              <w:docPart w:val="2EFC1D6702DB43928C66573CA5E4157D"/>
                            </w:placeholder>
                            <w:showingPlcHdr/>
                          </w:sdtPr>
                          <w:sdtEndPr/>
                          <w:sdtContent>
                            <w:tc>
                              <w:tcPr>
                                <w:tcW w:w="11902" w:type="dxa"/>
                                <w:shd w:val="clear" w:color="auto" w:fill="D9E2F3" w:themeFill="accent1" w:themeFillTint="33"/>
                              </w:tcPr>
                              <w:p w14:paraId="19344458" w14:textId="77777777" w:rsidR="006A339F" w:rsidRPr="006A339F" w:rsidRDefault="006A339F" w:rsidP="00522580">
                                <w:pPr>
                                  <w:pStyle w:val="Normalformulaire"/>
                                </w:pPr>
                                <w:r w:rsidRPr="006A339F">
                                  <w:rPr>
                                    <w:rFonts w:cs="Arial"/>
                                    <w:i/>
                                    <w:iCs/>
                                    <w:color w:val="808080"/>
                                  </w:rPr>
                                  <w:t>Si vous préférez joindre un document, indiquez-en le nom.</w:t>
                                </w:r>
                              </w:p>
                            </w:tc>
                          </w:sdtContent>
                        </w:sdt>
                        <w:sdt>
                          <w:sdtPr>
                            <w:id w:val="-1598788029"/>
                            <w:placeholder>
                              <w:docPart w:val="73DC87E13F794C9EAB50B70A82CF6FAD"/>
                            </w:placeholder>
                            <w:showingPlcHdr/>
                          </w:sdtPr>
                          <w:sdtEndPr/>
                          <w:sdtContent>
                            <w:tc>
                              <w:tcPr>
                                <w:tcW w:w="5066" w:type="dxa"/>
                                <w:shd w:val="clear" w:color="auto" w:fill="D9E2F3" w:themeFill="accent1" w:themeFillTint="33"/>
                              </w:tcPr>
                              <w:p w14:paraId="052E9AAC" w14:textId="77777777" w:rsidR="006A339F" w:rsidRPr="006A339F" w:rsidRDefault="006A339F" w:rsidP="00522580">
                                <w:pPr>
                                  <w:pStyle w:val="Normalformulaire"/>
                                </w:pPr>
                                <w:r w:rsidRPr="006A339F">
                                  <w:rPr>
                                    <w:rFonts w:cs="Arial"/>
                                    <w:i/>
                                    <w:iCs/>
                                    <w:color w:val="808080"/>
                                  </w:rPr>
                                  <w:t>Précisez la section.</w:t>
                                </w:r>
                              </w:p>
                            </w:tc>
                          </w:sdtContent>
                        </w:sdt>
                      </w:tr>
                    </w:sdtContent>
                  </w:sdt>
                </w:sdtContent>
              </w:sdt>
            </w:sdtContent>
          </w:sdt>
        </w:sdtContent>
      </w:sdt>
    </w:tbl>
    <w:p w14:paraId="5E780D48" w14:textId="41CF3121" w:rsidR="00F07122" w:rsidRDefault="00F07122" w:rsidP="00336434">
      <w:pPr>
        <w:pStyle w:val="Question"/>
      </w:pPr>
      <w:r>
        <w:t>2.</w:t>
      </w:r>
      <w:r w:rsidR="009A0EF2">
        <w:t>4.3</w:t>
      </w:r>
      <w:r w:rsidR="00336434">
        <w:tab/>
      </w:r>
      <w:r w:rsidR="007C0AA1" w:rsidRPr="007C0AA1">
        <w:t xml:space="preserve">Fournissez la largeur minimale de la zone pare-feu qui sera aménagée autour du lieu </w:t>
      </w:r>
      <w:r w:rsidR="00C6556F" w:rsidRPr="00C6556F">
        <w:t>d’enfouissement ainsi que l’entretien prévu pour que cette zone demeure libre de toute végétation (art. 17 al. 1 (5) REAFIE et art. 96 al. 2 REIMR).</w:t>
      </w:r>
    </w:p>
    <w:p w14:paraId="45A1F601" w14:textId="6243712A" w:rsidR="00DB432E" w:rsidRDefault="009F5194" w:rsidP="009F5194">
      <w:pPr>
        <w:pStyle w:val="QuestionInfo"/>
      </w:pPr>
      <w:r w:rsidRPr="009F5194">
        <w:t>Notez</w:t>
      </w:r>
      <w:r>
        <w:t xml:space="preserve"> que la zone pare-feu doit se retrouver autour des zones de dépôt où il y a </w:t>
      </w:r>
      <w:r w:rsidR="003407FB">
        <w:t xml:space="preserve">des activités de </w:t>
      </w:r>
      <w:r>
        <w:t>br</w:t>
      </w:r>
      <w:r w:rsidR="001B1673">
        <w:t>u</w:t>
      </w:r>
      <w:r>
        <w:t>lage</w:t>
      </w:r>
      <w:r w:rsidR="003407FB">
        <w:t xml:space="preserve"> de matières</w:t>
      </w:r>
      <w:r>
        <w:t>. Elle n’est pas nécessaire autour des zones de dépôt des boues.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7C0AA1" w14:paraId="1434774A" w14:textId="77777777" w:rsidTr="00E038A9">
        <w:trPr>
          <w:trHeight w:val="448"/>
          <w:jc w:val="center"/>
        </w:trPr>
        <w:bookmarkStart w:id="8" w:name="_Hlk175830351" w:displacedByCustomXml="next"/>
        <w:sdt>
          <w:sdtPr>
            <w:id w:val="-771632679"/>
            <w:placeholder>
              <w:docPart w:val="D81DA20376F84B27B81C232DFF21AF74"/>
            </w:placeholder>
            <w:showingPlcHdr/>
          </w:sdtPr>
          <w:sdtEndPr/>
          <w:sdtContent>
            <w:tc>
              <w:tcPr>
                <w:tcW w:w="16968" w:type="dxa"/>
                <w:shd w:val="clear" w:color="auto" w:fill="D9E2F3" w:themeFill="accent1" w:themeFillTint="33"/>
              </w:tcPr>
              <w:p w14:paraId="74705331" w14:textId="77777777" w:rsidR="007C0AA1" w:rsidRDefault="007C0AA1" w:rsidP="00B71814">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bookmarkEnd w:id="8"/>
    <w:p w14:paraId="58B0BE14" w14:textId="7D5792DC" w:rsidR="006F5CB9" w:rsidRDefault="007C0AA1" w:rsidP="006F5CB9">
      <w:pPr>
        <w:pStyle w:val="Question"/>
      </w:pPr>
      <w:r>
        <w:t>2.</w:t>
      </w:r>
      <w:r w:rsidR="00222D67">
        <w:t>4.4</w:t>
      </w:r>
      <w:r>
        <w:tab/>
      </w:r>
      <w:r w:rsidR="006F5CB9">
        <w:t xml:space="preserve">Décrivez les dispositifs </w:t>
      </w:r>
      <w:r w:rsidR="006F5CB9" w:rsidRPr="00A3790F">
        <w:t>et les mesures permettant (art. 17 al.</w:t>
      </w:r>
      <w:r w:rsidR="0024116F">
        <w:t xml:space="preserve"> </w:t>
      </w:r>
      <w:r w:rsidR="006F5CB9" w:rsidRPr="00A3790F">
        <w:t>1 (5) REAFIE et art. 96 al.</w:t>
      </w:r>
      <w:r w:rsidR="001C55EF">
        <w:t xml:space="preserve"> </w:t>
      </w:r>
      <w:r w:rsidR="006F5CB9" w:rsidRPr="00A3790F">
        <w:t>1 REIMR)</w:t>
      </w:r>
      <w:r w:rsidR="006F5CB9">
        <w:t> :</w:t>
      </w:r>
    </w:p>
    <w:p w14:paraId="582CA099" w14:textId="6C5A4B67" w:rsidR="00F730EA" w:rsidRPr="00A3790F" w:rsidRDefault="00F730EA" w:rsidP="00F730EA">
      <w:pPr>
        <w:pStyle w:val="Questionliste"/>
      </w:pPr>
      <w:proofErr w:type="gramStart"/>
      <w:r w:rsidRPr="00A3790F">
        <w:t>d’éviter</w:t>
      </w:r>
      <w:proofErr w:type="gramEnd"/>
      <w:r w:rsidRPr="00A3790F">
        <w:t xml:space="preserve"> l’éparpillement des matières résiduelles et de les contenir dans les zones de dépôt;</w:t>
      </w:r>
    </w:p>
    <w:p w14:paraId="4319E972" w14:textId="5A938569" w:rsidR="00F730EA" w:rsidRPr="00A3790F" w:rsidRDefault="00F730EA" w:rsidP="00F730EA">
      <w:pPr>
        <w:pStyle w:val="Questionliste"/>
      </w:pPr>
      <w:r w:rsidRPr="00A3790F">
        <w:t>d’empêcher les animaux d’y pénétrer;</w:t>
      </w:r>
    </w:p>
    <w:p w14:paraId="541D886A" w14:textId="7491C4E6" w:rsidR="00F730EA" w:rsidRDefault="00F730EA" w:rsidP="00F730EA">
      <w:pPr>
        <w:pStyle w:val="Questionliste"/>
        <w:spacing w:after="240"/>
      </w:pPr>
      <w:proofErr w:type="gramStart"/>
      <w:r w:rsidRPr="00A3790F">
        <w:t>d’empêcher</w:t>
      </w:r>
      <w:proofErr w:type="gramEnd"/>
      <w:r w:rsidRPr="00A3790F">
        <w:t xml:space="preserve"> l’accès au lieu en dehors des heures d’ouverture.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F730EA" w14:paraId="4B0D4CE3" w14:textId="77777777" w:rsidTr="003568FA">
        <w:trPr>
          <w:trHeight w:val="448"/>
          <w:jc w:val="center"/>
        </w:trPr>
        <w:sdt>
          <w:sdtPr>
            <w:id w:val="-2120203195"/>
            <w:placeholder>
              <w:docPart w:val="B6C02F02298C4AB9BE96223832D2970F"/>
            </w:placeholder>
            <w:showingPlcHdr/>
          </w:sdtPr>
          <w:sdtEndPr/>
          <w:sdtContent>
            <w:tc>
              <w:tcPr>
                <w:tcW w:w="16968" w:type="dxa"/>
                <w:shd w:val="clear" w:color="auto" w:fill="D9E2F3" w:themeFill="accent1" w:themeFillTint="33"/>
              </w:tcPr>
              <w:p w14:paraId="2F25752F" w14:textId="527BD641" w:rsidR="00F730EA" w:rsidRDefault="00F730EA" w:rsidP="00977630">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3711FFEE" w14:textId="13D1F346" w:rsidR="00DD66E5" w:rsidRDefault="00D42FD6" w:rsidP="00D42FD6">
      <w:pPr>
        <w:pStyle w:val="Question"/>
      </w:pPr>
      <w:r>
        <w:t>2.4.5</w:t>
      </w:r>
      <w:r>
        <w:tab/>
      </w:r>
      <w:r w:rsidR="00DD66E5">
        <w:t>Confirmez que le lieu sera pourvu d’une affiche qui sera placée bien à la vue du public indiquant les informations suivantes (art. 17 al. 1 (5) REAFIE</w:t>
      </w:r>
      <w:r w:rsidR="003C1B31">
        <w:t xml:space="preserve"> et art. </w:t>
      </w:r>
      <w:r w:rsidR="003C1B31" w:rsidRPr="00960BCE">
        <w:t>96 al. 3 REIMR</w:t>
      </w:r>
      <w:r w:rsidR="00DD66E5">
        <w:t>)</w:t>
      </w:r>
      <w:r w:rsidR="00E92D6F">
        <w:t> </w:t>
      </w:r>
      <w:r w:rsidR="00DD66E5">
        <w:t>:</w:t>
      </w:r>
    </w:p>
    <w:p w14:paraId="489414B8" w14:textId="5648CD11" w:rsidR="00DD66E5" w:rsidRDefault="00DD66E5" w:rsidP="00DD66E5">
      <w:pPr>
        <w:pStyle w:val="Questionliste"/>
      </w:pPr>
      <w:proofErr w:type="gramStart"/>
      <w:r>
        <w:t>le</w:t>
      </w:r>
      <w:proofErr w:type="gramEnd"/>
      <w:r>
        <w:t xml:space="preserve"> type de lieu dont il s’agit; </w:t>
      </w:r>
    </w:p>
    <w:p w14:paraId="73EBA6B7" w14:textId="563DFCF1" w:rsidR="00DD66E5" w:rsidRDefault="00DD66E5" w:rsidP="00DD66E5">
      <w:pPr>
        <w:pStyle w:val="Questionliste"/>
      </w:pPr>
      <w:proofErr w:type="gramStart"/>
      <w:r>
        <w:t>les</w:t>
      </w:r>
      <w:proofErr w:type="gramEnd"/>
      <w:r>
        <w:t xml:space="preserve"> nom, adresse, et numéro de téléphone de l’exploitant</w:t>
      </w:r>
      <w:r w:rsidR="00A257EF">
        <w:rPr>
          <w:vertAlign w:val="superscript"/>
        </w:rPr>
        <w:fldChar w:fldCharType="begin"/>
      </w:r>
      <w:r w:rsidR="00A257EF">
        <w:rPr>
          <w:vertAlign w:val="superscript"/>
        </w:rPr>
        <w:instrText xml:space="preserve"> AUTOTEXTLIST  \s "NoStyle" \t "Pour plus de précisions, consultez le lexique à la fin du formulaire." \* MERGEFORMAT </w:instrText>
      </w:r>
      <w:r w:rsidR="00A257EF">
        <w:rPr>
          <w:vertAlign w:val="superscript"/>
        </w:rPr>
        <w:fldChar w:fldCharType="separate"/>
      </w:r>
      <w:r w:rsidR="00A257EF">
        <w:rPr>
          <w:vertAlign w:val="superscript"/>
        </w:rPr>
        <w:fldChar w:fldCharType="end"/>
      </w:r>
      <w:r>
        <w:t xml:space="preserve"> et de tout autre responsable du lieu;</w:t>
      </w:r>
    </w:p>
    <w:p w14:paraId="5AB4FB5C" w14:textId="1C0E3F9F" w:rsidR="0020423D" w:rsidRDefault="00DD66E5" w:rsidP="0096527C">
      <w:pPr>
        <w:pStyle w:val="Questionliste"/>
        <w:spacing w:after="240"/>
      </w:pPr>
      <w:r>
        <w:t>les heures d’ouverture.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7732"/>
      </w:tblGrid>
      <w:tr w:rsidR="00F145B9" w14:paraId="670EB937" w14:textId="77777777" w:rsidTr="001E5F4D">
        <w:trPr>
          <w:trHeight w:val="272"/>
        </w:trPr>
        <w:tc>
          <w:tcPr>
            <w:tcW w:w="7732" w:type="dxa"/>
            <w:shd w:val="clear" w:color="auto" w:fill="D9E2F3" w:themeFill="accent1" w:themeFillTint="33"/>
          </w:tcPr>
          <w:p w14:paraId="5B1C484E" w14:textId="6B9E5A33" w:rsidR="00F145B9" w:rsidRDefault="0055666D" w:rsidP="00E038A9">
            <w:pPr>
              <w:pStyle w:val="Normalformulaire"/>
              <w:spacing w:after="0"/>
            </w:pPr>
            <w:sdt>
              <w:sdtPr>
                <w:id w:val="-1999028156"/>
                <w14:checkbox>
                  <w14:checked w14:val="0"/>
                  <w14:checkedState w14:val="2612" w14:font="MS Gothic"/>
                  <w14:uncheckedState w14:val="2610" w14:font="MS Gothic"/>
                </w14:checkbox>
              </w:sdtPr>
              <w:sdtEndPr/>
              <w:sdtContent>
                <w:r w:rsidR="00F145B9">
                  <w:rPr>
                    <w:rFonts w:ascii="MS Gothic" w:hAnsi="MS Gothic" w:hint="eastAsia"/>
                  </w:rPr>
                  <w:t>☐</w:t>
                </w:r>
              </w:sdtContent>
            </w:sdt>
            <w:r w:rsidR="00F145B9">
              <w:t xml:space="preserve"> Je confirme</w:t>
            </w:r>
            <w:r w:rsidR="00C522BB">
              <w:t xml:space="preserve"> </w:t>
            </w:r>
            <w:r w:rsidR="00C76358">
              <w:t>l’installation d’une affiche à l’entrée du lieu d’enfouissement.</w:t>
            </w:r>
          </w:p>
        </w:tc>
      </w:tr>
    </w:tbl>
    <w:p w14:paraId="7F6D4F9C" w14:textId="23AA7962" w:rsidR="0020423D" w:rsidRDefault="001E5F4D" w:rsidP="001E6DEC">
      <w:pPr>
        <w:pStyle w:val="Question"/>
        <w:keepNext/>
      </w:pPr>
      <w:r>
        <w:t>2.</w:t>
      </w:r>
      <w:r w:rsidR="001B5DD7">
        <w:t>4.6</w:t>
      </w:r>
      <w:r>
        <w:tab/>
      </w:r>
      <w:r w:rsidR="00E00DC3" w:rsidRPr="00E00DC3">
        <w:t xml:space="preserve">Décrivez </w:t>
      </w:r>
      <w:r w:rsidR="007724EF" w:rsidRPr="007724EF">
        <w:t>la gestion du br</w:t>
      </w:r>
      <w:r w:rsidR="001949C3">
        <w:t>u</w:t>
      </w:r>
      <w:r w:rsidR="007724EF" w:rsidRPr="007724EF">
        <w:t>lage des matières résiduelles combustibles déposées dans le lieu d</w:t>
      </w:r>
      <w:r w:rsidR="008A5993">
        <w:t>’</w:t>
      </w:r>
      <w:r w:rsidR="007724EF" w:rsidRPr="007724EF">
        <w:t>enfouissement (art. 17 al. 1 (1) REAFIE</w:t>
      </w:r>
      <w:r w:rsidR="00437E95">
        <w:t>)</w:t>
      </w:r>
      <w:r w:rsidR="00E00DC3" w:rsidRPr="00E00DC3">
        <w:t>.</w:t>
      </w:r>
    </w:p>
    <w:p w14:paraId="14291D2B" w14:textId="57C940EC" w:rsidR="00D7129C" w:rsidRDefault="002379A4" w:rsidP="001E6DEC">
      <w:pPr>
        <w:pStyle w:val="QuestionInfo"/>
        <w:keepNext/>
      </w:pPr>
      <w:r w:rsidRPr="0093526B">
        <w:t>Notez que cette gestion doit respecter les exigences règlementaires prévues (art. 97 al.</w:t>
      </w:r>
      <w:r w:rsidR="00201B12">
        <w:t xml:space="preserve"> </w:t>
      </w:r>
      <w:r w:rsidRPr="0093526B">
        <w:t>3 et 99 al. 1 REIMR et art. 195 RAA).</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E00DC3" w14:paraId="0F22AAA0" w14:textId="77777777" w:rsidTr="00E038A9">
        <w:trPr>
          <w:trHeight w:val="448"/>
          <w:jc w:val="center"/>
        </w:trPr>
        <w:sdt>
          <w:sdtPr>
            <w:id w:val="-2100015438"/>
            <w:placeholder>
              <w:docPart w:val="F14D7B1BC3A74B29B7706DA7C1B1E7A0"/>
            </w:placeholder>
            <w:showingPlcHdr/>
          </w:sdtPr>
          <w:sdtEndPr/>
          <w:sdtContent>
            <w:tc>
              <w:tcPr>
                <w:tcW w:w="16968" w:type="dxa"/>
                <w:shd w:val="clear" w:color="auto" w:fill="D9E2F3" w:themeFill="accent1" w:themeFillTint="33"/>
              </w:tcPr>
              <w:p w14:paraId="27F8CECF" w14:textId="77777777" w:rsidR="00E00DC3" w:rsidRDefault="00E00DC3" w:rsidP="00315C48">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25509D9E" w14:textId="231D7D19" w:rsidR="00E00DC3" w:rsidRDefault="00A222E2" w:rsidP="0021516C">
      <w:pPr>
        <w:pStyle w:val="Question"/>
      </w:pPr>
      <w:r>
        <w:t>2.4.7</w:t>
      </w:r>
      <w:r>
        <w:tab/>
      </w:r>
      <w:r w:rsidR="00DA55CB" w:rsidRPr="00DA55CB">
        <w:t>Décrivez l</w:t>
      </w:r>
      <w:r>
        <w:t>a</w:t>
      </w:r>
      <w:r w:rsidR="00DA55CB" w:rsidRPr="00DA55CB">
        <w:t xml:space="preserve"> gestion des matières résiduelles contenant de l’amiante</w:t>
      </w:r>
      <w:r w:rsidR="00A257EF">
        <w:rPr>
          <w:vertAlign w:val="superscript"/>
        </w:rPr>
        <w:fldChar w:fldCharType="begin"/>
      </w:r>
      <w:r w:rsidR="00A257EF">
        <w:rPr>
          <w:vertAlign w:val="superscript"/>
        </w:rPr>
        <w:instrText xml:space="preserve"> AUTOTEXTLIST  \s "NoStyle" \t "Pour plus de précisions, consultez le lexique à la fin du formulaire." \* MERGEFORMAT </w:instrText>
      </w:r>
      <w:r w:rsidR="00A257EF">
        <w:rPr>
          <w:vertAlign w:val="superscript"/>
        </w:rPr>
        <w:fldChar w:fldCharType="separate"/>
      </w:r>
      <w:r w:rsidR="00A257EF">
        <w:rPr>
          <w:vertAlign w:val="superscript"/>
        </w:rPr>
        <w:fldChar w:fldCharType="end"/>
      </w:r>
      <w:r w:rsidR="00DA55CB" w:rsidRPr="00DA55CB">
        <w:t xml:space="preserve"> ainsi que les cadavres ou les parties d’animaux (</w:t>
      </w:r>
      <w:r w:rsidR="00A1636F" w:rsidRPr="00A1636F">
        <w:t>art. 17 al. 1 (1) REAFIE</w:t>
      </w:r>
      <w:r w:rsidR="00DA55CB" w:rsidRPr="00DA55CB">
        <w:t>).</w:t>
      </w:r>
    </w:p>
    <w:p w14:paraId="4421BCBE" w14:textId="2B450041" w:rsidR="00F256C4" w:rsidRDefault="0005472B" w:rsidP="0021516C">
      <w:pPr>
        <w:pStyle w:val="QuestionInfo"/>
        <w:keepNext/>
      </w:pPr>
      <w:r w:rsidRPr="0093526B">
        <w:t>Notez que cette gestion doit respecter les exigences règlementaires prévues (</w:t>
      </w:r>
      <w:r>
        <w:t xml:space="preserve">art. </w:t>
      </w:r>
      <w:r w:rsidRPr="0093526B">
        <w:t xml:space="preserve">99 al. </w:t>
      </w:r>
      <w:r w:rsidR="008919A5">
        <w:t>2</w:t>
      </w:r>
      <w:r w:rsidRPr="0093526B">
        <w:t xml:space="preserve">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8F0A5F" w14:paraId="1C81CF56" w14:textId="77777777" w:rsidTr="00E038A9">
        <w:trPr>
          <w:trHeight w:val="448"/>
          <w:jc w:val="center"/>
        </w:trPr>
        <w:sdt>
          <w:sdtPr>
            <w:id w:val="843911498"/>
            <w:placeholder>
              <w:docPart w:val="DCF6446142E940D1B0698C6F4A250839"/>
            </w:placeholder>
            <w:showingPlcHdr/>
          </w:sdtPr>
          <w:sdtEndPr/>
          <w:sdtContent>
            <w:tc>
              <w:tcPr>
                <w:tcW w:w="16968" w:type="dxa"/>
                <w:shd w:val="clear" w:color="auto" w:fill="D9E2F3" w:themeFill="accent1" w:themeFillTint="33"/>
              </w:tcPr>
              <w:p w14:paraId="4786E166" w14:textId="77777777" w:rsidR="008F0A5F" w:rsidRDefault="008F0A5F" w:rsidP="00F72284">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20D8859A" w14:textId="77777777" w:rsidR="00FA37D8" w:rsidRPr="0093526B" w:rsidRDefault="008F0A5F" w:rsidP="00FA37D8">
      <w:pPr>
        <w:pStyle w:val="Question"/>
      </w:pPr>
      <w:r>
        <w:t>2.</w:t>
      </w:r>
      <w:r w:rsidR="00DF7D8B">
        <w:t>4.8</w:t>
      </w:r>
      <w:r>
        <w:tab/>
      </w:r>
      <w:r w:rsidR="00FA37D8" w:rsidRPr="0093526B">
        <w:t>Décrivez la gestion des sols qui seront utilisés pour le recouvrement des matières résiduelles, ainsi que leur contamination, le cas échéant (</w:t>
      </w:r>
      <w:r w:rsidR="00FA37D8">
        <w:t>art. 17 al. 1 (1) REAFIE</w:t>
      </w:r>
      <w:r w:rsidR="00FA37D8" w:rsidRPr="0093526B">
        <w:t>).</w:t>
      </w:r>
    </w:p>
    <w:p w14:paraId="7B705B48" w14:textId="288999DF" w:rsidR="008F0A5F" w:rsidRDefault="00FA37D8" w:rsidP="00FA37D8">
      <w:pPr>
        <w:pStyle w:val="QuestionInfo"/>
      </w:pPr>
      <w:r w:rsidRPr="0093526B">
        <w:t>Notez que cette gestion doit respecter les exigences règlementaires prévues (</w:t>
      </w:r>
      <w:r>
        <w:t xml:space="preserve">art. </w:t>
      </w:r>
      <w:r w:rsidRPr="0093526B">
        <w:t>97 al. 2 et 99 al. 3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4A4631" w14:paraId="06DE0EEC" w14:textId="77777777" w:rsidTr="00E038A9">
        <w:trPr>
          <w:trHeight w:val="448"/>
          <w:jc w:val="center"/>
        </w:trPr>
        <w:sdt>
          <w:sdtPr>
            <w:id w:val="942428184"/>
            <w:placeholder>
              <w:docPart w:val="BDF7C7C4A2A44B17BE2E1745219AD5DE"/>
            </w:placeholder>
            <w:showingPlcHdr/>
          </w:sdtPr>
          <w:sdtEndPr/>
          <w:sdtContent>
            <w:tc>
              <w:tcPr>
                <w:tcW w:w="16968" w:type="dxa"/>
                <w:shd w:val="clear" w:color="auto" w:fill="D9E2F3" w:themeFill="accent1" w:themeFillTint="33"/>
              </w:tcPr>
              <w:p w14:paraId="047B3CF4" w14:textId="4C817C28" w:rsidR="004A4631" w:rsidRDefault="004A4631" w:rsidP="00E071D5">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0BA5C518" w14:textId="4EDB8DA6" w:rsidR="007C347D" w:rsidRPr="007C347D" w:rsidRDefault="0052757A" w:rsidP="0006087E">
      <w:pPr>
        <w:pStyle w:val="Sous-Section"/>
        <w:spacing w:before="360" w:after="160"/>
      </w:pPr>
      <w:r>
        <w:t>Modalité</w:t>
      </w:r>
      <w:r w:rsidR="0089057A">
        <w:t>s</w:t>
      </w:r>
      <w:r>
        <w:t xml:space="preserve"> et c</w:t>
      </w:r>
      <w:r w:rsidR="000021BE">
        <w:t xml:space="preserve">alendrier </w:t>
      </w:r>
      <w:r>
        <w:t>de réalisation</w:t>
      </w:r>
    </w:p>
    <w:p w14:paraId="7186DAA5" w14:textId="66313F8F" w:rsidR="007B444C" w:rsidRPr="006209E2" w:rsidRDefault="00BA45AA" w:rsidP="00016D85">
      <w:pPr>
        <w:pStyle w:val="Question"/>
      </w:pPr>
      <w:r>
        <w:t>2</w:t>
      </w:r>
      <w:r w:rsidR="00B371C8">
        <w:t>.</w:t>
      </w:r>
      <w:r w:rsidR="00A75EA0">
        <w:t>5</w:t>
      </w:r>
      <w:r w:rsidR="00B371C8">
        <w:t>.1</w:t>
      </w:r>
      <w:r w:rsidR="00B371C8">
        <w:tab/>
      </w:r>
      <w:r w:rsidR="007B444C">
        <w:t xml:space="preserve">Dans le tableau ci-dessous, indiquez </w:t>
      </w:r>
      <w:r w:rsidR="007B444C" w:rsidRPr="00860DBA">
        <w:t>les dates de début et de fin</w:t>
      </w:r>
      <w:r w:rsidR="007B444C">
        <w:t>,</w:t>
      </w:r>
      <w:r w:rsidR="007B444C" w:rsidRPr="00860DBA">
        <w:t xml:space="preserve"> </w:t>
      </w:r>
      <w:r w:rsidR="007B444C">
        <w:t xml:space="preserve">ou la durée, </w:t>
      </w:r>
      <w:r w:rsidR="007B444C" w:rsidRPr="00860DBA">
        <w:t>des</w:t>
      </w:r>
      <w:r w:rsidR="007B444C">
        <w:t xml:space="preserve"> différentes </w:t>
      </w:r>
      <w:r w:rsidR="007B444C" w:rsidRPr="006209E2">
        <w:t xml:space="preserve">étapes de </w:t>
      </w:r>
      <w:r w:rsidR="007B444C" w:rsidRPr="00666ED0">
        <w:rPr>
          <w:color w:val="auto"/>
        </w:rPr>
        <w:t xml:space="preserve">réalisation des travaux </w:t>
      </w:r>
      <w:r w:rsidR="007B444C" w:rsidRPr="006209E2">
        <w:t>(</w:t>
      </w:r>
      <w:r w:rsidR="007B444C" w:rsidRPr="006209E2">
        <w:rPr>
          <w:rFonts w:eastAsia="Segoe UI Symbol"/>
        </w:rPr>
        <w:t>art. 17 al. 1 (2) REAFIE</w:t>
      </w:r>
      <w:r w:rsidR="007B444C" w:rsidRPr="006209E2">
        <w:t xml:space="preserve">). </w:t>
      </w:r>
    </w:p>
    <w:p w14:paraId="2113AA59" w14:textId="5EF3E066" w:rsidR="004D300F" w:rsidRPr="00D53542" w:rsidRDefault="004D300F" w:rsidP="004D300F">
      <w:pPr>
        <w:pStyle w:val="QuestionInfo"/>
        <w:rPr>
          <w:lang w:eastAsia="fr-CA"/>
        </w:rPr>
      </w:pPr>
      <w:r>
        <w:rPr>
          <w:lang w:eastAsia="fr-CA"/>
        </w:rPr>
        <w:t>Exemples d’étape de réalisation de l’activité</w:t>
      </w:r>
      <w:r w:rsidR="00E92D6F">
        <w:rPr>
          <w:lang w:eastAsia="fr-CA"/>
        </w:rPr>
        <w:t> </w:t>
      </w:r>
      <w:r w:rsidRPr="00D53542">
        <w:rPr>
          <w:lang w:eastAsia="fr-CA"/>
        </w:rPr>
        <w:t>:</w:t>
      </w:r>
    </w:p>
    <w:p w14:paraId="0A7AD09B" w14:textId="77777777" w:rsidR="004D300F" w:rsidRPr="00441E33" w:rsidRDefault="004D300F" w:rsidP="004D300F">
      <w:pPr>
        <w:pStyle w:val="Questionliste"/>
        <w:rPr>
          <w:lang w:eastAsia="fr-CA"/>
        </w:rPr>
      </w:pPr>
      <w:r>
        <w:rPr>
          <w:lang w:eastAsia="fr-CA"/>
        </w:rPr>
        <w:t>le déboisement et les autres étapes préliminaires;</w:t>
      </w:r>
    </w:p>
    <w:p w14:paraId="24A18D99" w14:textId="77777777" w:rsidR="004D300F" w:rsidRPr="00441E33" w:rsidRDefault="004D300F" w:rsidP="004D300F">
      <w:pPr>
        <w:pStyle w:val="Questionliste"/>
        <w:rPr>
          <w:lang w:eastAsia="fr-CA"/>
        </w:rPr>
      </w:pPr>
      <w:r>
        <w:rPr>
          <w:lang w:eastAsia="fr-CA"/>
        </w:rPr>
        <w:t>l’</w:t>
      </w:r>
      <w:r w:rsidRPr="00441E33">
        <w:rPr>
          <w:lang w:eastAsia="fr-CA"/>
        </w:rPr>
        <w:t>aménagement du lieu d’enfouissement;</w:t>
      </w:r>
    </w:p>
    <w:p w14:paraId="64C1DE67" w14:textId="48EBEF03" w:rsidR="004D300F" w:rsidRPr="00D53542" w:rsidRDefault="004D300F" w:rsidP="004D300F">
      <w:pPr>
        <w:pStyle w:val="Questionliste"/>
        <w:rPr>
          <w:lang w:eastAsia="fr-CA"/>
        </w:rPr>
      </w:pPr>
      <w:r>
        <w:rPr>
          <w:lang w:eastAsia="fr-CA"/>
        </w:rPr>
        <w:t>l’</w:t>
      </w:r>
      <w:r w:rsidRPr="00D53542">
        <w:rPr>
          <w:lang w:eastAsia="fr-CA"/>
        </w:rPr>
        <w:t>exploitation du lieu d’enfouissement;</w:t>
      </w:r>
    </w:p>
    <w:p w14:paraId="7C7DFB9E" w14:textId="2D20BB0D" w:rsidR="004D300F" w:rsidRDefault="004D300F" w:rsidP="00A04B8E">
      <w:pPr>
        <w:pStyle w:val="Questionliste"/>
        <w:spacing w:after="240"/>
        <w:rPr>
          <w:lang w:eastAsia="fr-CA"/>
        </w:rPr>
      </w:pPr>
      <w:r w:rsidRPr="00D53542">
        <w:rPr>
          <w:lang w:eastAsia="fr-CA"/>
        </w:rPr>
        <w:t xml:space="preserve">si connue, </w:t>
      </w:r>
      <w:r>
        <w:rPr>
          <w:lang w:eastAsia="fr-CA"/>
        </w:rPr>
        <w:t xml:space="preserve">la date </w:t>
      </w:r>
      <w:r w:rsidRPr="00D53542">
        <w:rPr>
          <w:lang w:eastAsia="fr-CA"/>
        </w:rPr>
        <w:t>de fin de l’exploitation du lieu d’enfouissement.</w:t>
      </w:r>
    </w:p>
    <w:p w14:paraId="5646B110" w14:textId="6DF961BA" w:rsidR="00B339F4" w:rsidRPr="00B339F4" w:rsidRDefault="004D300F" w:rsidP="004D300F">
      <w:pPr>
        <w:pStyle w:val="QuestionInfo"/>
      </w:pPr>
      <w:r w:rsidRPr="00D852A3">
        <w:rPr>
          <w:rFonts w:eastAsia="Symbol" w:cstheme="minorHAnsi"/>
        </w:rPr>
        <w:t>Si l’information n’est pas disponible, fournissez une durée approximative des principales étapes de l’activité.</w:t>
      </w:r>
    </w:p>
    <w:tbl>
      <w:tblPr>
        <w:tblW w:w="17008" w:type="dxa"/>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9637"/>
        <w:gridCol w:w="2268"/>
        <w:gridCol w:w="2268"/>
        <w:gridCol w:w="2835"/>
      </w:tblGrid>
      <w:tr w:rsidR="008109F2" w:rsidRPr="009269E3" w14:paraId="3FEFBCE1" w14:textId="77777777" w:rsidTr="00EF471F">
        <w:trPr>
          <w:jc w:val="center"/>
        </w:trPr>
        <w:tc>
          <w:tcPr>
            <w:tcW w:w="9637" w:type="dxa"/>
            <w:shd w:val="clear" w:color="auto" w:fill="4472C4" w:themeFill="accent1"/>
            <w:hideMark/>
          </w:tcPr>
          <w:p w14:paraId="66FA12D9" w14:textId="7DA5DEEF" w:rsidR="008109F2" w:rsidRPr="009269E3" w:rsidRDefault="008109F2" w:rsidP="00EF471F">
            <w:pPr>
              <w:pStyle w:val="Tableauen-tte"/>
              <w:rPr>
                <w:sz w:val="24"/>
                <w:szCs w:val="24"/>
              </w:rPr>
            </w:pPr>
            <w:bookmarkStart w:id="9" w:name="_Hlk110418646"/>
            <w:r w:rsidRPr="009269E3">
              <w:t xml:space="preserve">Étapes de réalisation </w:t>
            </w:r>
          </w:p>
        </w:tc>
        <w:tc>
          <w:tcPr>
            <w:tcW w:w="2268" w:type="dxa"/>
            <w:shd w:val="clear" w:color="auto" w:fill="4472C4" w:themeFill="accent1"/>
            <w:hideMark/>
          </w:tcPr>
          <w:p w14:paraId="22B1F6AF" w14:textId="77777777" w:rsidR="008109F2" w:rsidRPr="009269E3" w:rsidRDefault="008109F2" w:rsidP="00EF471F">
            <w:pPr>
              <w:pStyle w:val="Tableauen-tte"/>
              <w:rPr>
                <w:sz w:val="24"/>
                <w:szCs w:val="24"/>
              </w:rPr>
            </w:pPr>
            <w:r>
              <w:t>Date de d</w:t>
            </w:r>
            <w:r w:rsidRPr="009269E3">
              <w:t xml:space="preserve">ébut </w:t>
            </w:r>
          </w:p>
        </w:tc>
        <w:tc>
          <w:tcPr>
            <w:tcW w:w="2268" w:type="dxa"/>
            <w:shd w:val="clear" w:color="auto" w:fill="4472C4" w:themeFill="accent1"/>
            <w:hideMark/>
          </w:tcPr>
          <w:p w14:paraId="205167F9" w14:textId="77777777" w:rsidR="008109F2" w:rsidRPr="009269E3" w:rsidRDefault="008109F2" w:rsidP="00EF471F">
            <w:pPr>
              <w:pStyle w:val="Tableauen-tte"/>
              <w:rPr>
                <w:sz w:val="24"/>
                <w:szCs w:val="24"/>
              </w:rPr>
            </w:pPr>
            <w:r>
              <w:t>Date de f</w:t>
            </w:r>
            <w:r w:rsidRPr="009269E3">
              <w:t>in</w:t>
            </w:r>
          </w:p>
        </w:tc>
        <w:tc>
          <w:tcPr>
            <w:tcW w:w="2835" w:type="dxa"/>
            <w:shd w:val="clear" w:color="auto" w:fill="4472C4" w:themeFill="accent1"/>
          </w:tcPr>
          <w:p w14:paraId="6E0E9179" w14:textId="77777777" w:rsidR="008109F2" w:rsidRPr="009269E3" w:rsidRDefault="008109F2" w:rsidP="00EF471F">
            <w:pPr>
              <w:pStyle w:val="Tableauen-tte"/>
            </w:pPr>
            <w:r w:rsidRPr="009269E3">
              <w:t>Durée</w:t>
            </w:r>
          </w:p>
        </w:tc>
      </w:tr>
      <w:tr w:rsidR="008109F2" w:rsidRPr="009269E3" w14:paraId="4314BFF1" w14:textId="77777777" w:rsidTr="00666ED0">
        <w:trPr>
          <w:trHeight w:val="425"/>
          <w:jc w:val="center"/>
        </w:trPr>
        <w:tc>
          <w:tcPr>
            <w:tcW w:w="9637" w:type="dxa"/>
            <w:shd w:val="clear" w:color="auto" w:fill="D9E2F3" w:themeFill="accent1" w:themeFillTint="33"/>
            <w:hideMark/>
          </w:tcPr>
          <w:p w14:paraId="6B2DC932" w14:textId="77777777" w:rsidR="008109F2" w:rsidRPr="009269E3" w:rsidRDefault="0055666D" w:rsidP="00016D85">
            <w:pPr>
              <w:pStyle w:val="Normalformulaire"/>
              <w:rPr>
                <w:rFonts w:eastAsia="Times New Roman" w:cstheme="minorHAnsi"/>
                <w:sz w:val="24"/>
                <w:szCs w:val="24"/>
                <w:lang w:eastAsia="fr-CA"/>
              </w:rPr>
            </w:pPr>
            <w:sdt>
              <w:sdtPr>
                <w:id w:val="-420495120"/>
                <w:placeholder>
                  <w:docPart w:val="E1DF1A2FDF904E31AE51320B4E344E98"/>
                </w:placeholder>
                <w:showingPlcHdr/>
              </w:sdtPr>
              <w:sdtEndPr/>
              <w:sdtContent>
                <w:r w:rsidR="008109F2" w:rsidRPr="00A728C8">
                  <w:rPr>
                    <w:rStyle w:val="Textedelespacerserv"/>
                    <w:i/>
                    <w:iCs/>
                  </w:rPr>
                  <w:t>Saisissez les informations</w:t>
                </w:r>
                <w:r w:rsidR="008109F2">
                  <w:rPr>
                    <w:rStyle w:val="Textedelespacerserv"/>
                    <w:i/>
                    <w:iCs/>
                  </w:rPr>
                  <w:t>.</w:t>
                </w:r>
              </w:sdtContent>
            </w:sdt>
          </w:p>
        </w:tc>
        <w:tc>
          <w:tcPr>
            <w:tcW w:w="2268" w:type="dxa"/>
            <w:shd w:val="clear" w:color="auto" w:fill="D9E2F3" w:themeFill="accent1" w:themeFillTint="33"/>
            <w:hideMark/>
          </w:tcPr>
          <w:p w14:paraId="568C6B9D" w14:textId="77777777" w:rsidR="008109F2" w:rsidRPr="009269E3" w:rsidRDefault="0055666D" w:rsidP="00016D85">
            <w:pPr>
              <w:pStyle w:val="Normalformulaire"/>
              <w:rPr>
                <w:rFonts w:eastAsia="Times New Roman" w:cstheme="minorHAnsi"/>
                <w:sz w:val="24"/>
                <w:szCs w:val="24"/>
                <w:lang w:eastAsia="fr-CA"/>
              </w:rPr>
            </w:pPr>
            <w:sdt>
              <w:sdtPr>
                <w:id w:val="-1962184401"/>
                <w:placeholder>
                  <w:docPart w:val="E2221A2883284ED0BCCCE53A8F5E21A6"/>
                </w:placeholder>
                <w:showingPlcHdr/>
                <w:date>
                  <w:dateFormat w:val="yyyy-MM-dd"/>
                  <w:lid w:val="fr-CA"/>
                  <w:storeMappedDataAs w:val="dateTime"/>
                  <w:calendar w:val="gregorian"/>
                </w:date>
              </w:sdtPr>
              <w:sdtEndPr/>
              <w:sdtContent>
                <w:r w:rsidR="008109F2">
                  <w:rPr>
                    <w:rStyle w:val="Textedelespacerserv"/>
                    <w:i/>
                    <w:iCs/>
                  </w:rPr>
                  <w:t>Sélectionnez la date.</w:t>
                </w:r>
              </w:sdtContent>
            </w:sdt>
          </w:p>
        </w:tc>
        <w:tc>
          <w:tcPr>
            <w:tcW w:w="2268" w:type="dxa"/>
            <w:shd w:val="clear" w:color="auto" w:fill="D9E2F3" w:themeFill="accent1" w:themeFillTint="33"/>
            <w:hideMark/>
          </w:tcPr>
          <w:p w14:paraId="640947F7" w14:textId="77777777" w:rsidR="008109F2" w:rsidRPr="009269E3" w:rsidRDefault="0055666D" w:rsidP="00016D85">
            <w:pPr>
              <w:pStyle w:val="Normalformulaire"/>
              <w:rPr>
                <w:rFonts w:eastAsia="Times New Roman" w:cstheme="minorHAnsi"/>
                <w:sz w:val="24"/>
                <w:szCs w:val="24"/>
                <w:lang w:eastAsia="fr-CA"/>
              </w:rPr>
            </w:pPr>
            <w:sdt>
              <w:sdtPr>
                <w:id w:val="2034995758"/>
                <w:placeholder>
                  <w:docPart w:val="B2C2571D951D4326AAC7F6378DD78B5D"/>
                </w:placeholder>
                <w:showingPlcHdr/>
                <w:date>
                  <w:dateFormat w:val="yyyy-MM-dd"/>
                  <w:lid w:val="fr-CA"/>
                  <w:storeMappedDataAs w:val="dateTime"/>
                  <w:calendar w:val="gregorian"/>
                </w:date>
              </w:sdtPr>
              <w:sdtEndPr/>
              <w:sdtContent>
                <w:r w:rsidR="008109F2">
                  <w:rPr>
                    <w:rStyle w:val="Textedelespacerserv"/>
                    <w:i/>
                    <w:iCs/>
                  </w:rPr>
                  <w:t>Sélectionnez la date</w:t>
                </w:r>
                <w:r w:rsidR="008109F2" w:rsidRPr="00AA60DE">
                  <w:rPr>
                    <w:rStyle w:val="Textedelespacerserv"/>
                  </w:rPr>
                  <w:t>.</w:t>
                </w:r>
              </w:sdtContent>
            </w:sdt>
          </w:p>
        </w:tc>
        <w:sdt>
          <w:sdtPr>
            <w:id w:val="-323358798"/>
            <w:placeholder>
              <w:docPart w:val="3673F61C65034026B00C63C7B723270E"/>
            </w:placeholder>
            <w:showingPlcHdr/>
          </w:sdtPr>
          <w:sdtEndPr/>
          <w:sdtContent>
            <w:tc>
              <w:tcPr>
                <w:tcW w:w="2835" w:type="dxa"/>
                <w:shd w:val="clear" w:color="auto" w:fill="D9E2F3" w:themeFill="accent1" w:themeFillTint="33"/>
              </w:tcPr>
              <w:p w14:paraId="531AB814" w14:textId="77777777" w:rsidR="008109F2" w:rsidRPr="009269E3" w:rsidRDefault="008109F2" w:rsidP="00016D85">
                <w:pPr>
                  <w:pStyle w:val="Normalformulaire"/>
                  <w:rPr>
                    <w:rFonts w:eastAsia="Times New Roman" w:cstheme="minorHAnsi"/>
                    <w:lang w:eastAsia="fr-CA"/>
                  </w:rPr>
                </w:pPr>
                <w:r>
                  <w:rPr>
                    <w:rStyle w:val="Textedelespacerserv"/>
                    <w:i/>
                    <w:iCs/>
                  </w:rPr>
                  <w:t>Précisez la durée.</w:t>
                </w:r>
              </w:p>
            </w:tc>
          </w:sdtContent>
        </w:sdt>
      </w:tr>
      <w:tr w:rsidR="008109F2" w:rsidRPr="009269E3" w14:paraId="64057E79" w14:textId="77777777" w:rsidTr="00666ED0">
        <w:trPr>
          <w:trHeight w:val="425"/>
          <w:jc w:val="center"/>
        </w:trPr>
        <w:sdt>
          <w:sdtPr>
            <w:id w:val="-1027482892"/>
            <w:placeholder>
              <w:docPart w:val="C62D37B02409481FB0A4AFB1230998A0"/>
            </w:placeholder>
            <w:showingPlcHdr/>
          </w:sdtPr>
          <w:sdtEndPr/>
          <w:sdtContent>
            <w:tc>
              <w:tcPr>
                <w:tcW w:w="9637" w:type="dxa"/>
                <w:shd w:val="clear" w:color="auto" w:fill="D9E2F3" w:themeFill="accent1" w:themeFillTint="33"/>
              </w:tcPr>
              <w:p w14:paraId="0E1450E1" w14:textId="77777777" w:rsidR="008109F2" w:rsidRPr="009269E3" w:rsidRDefault="008109F2" w:rsidP="00016D85">
                <w:pPr>
                  <w:pStyle w:val="Normalformulaire"/>
                  <w:rPr>
                    <w:rFonts w:eastAsia="Times New Roman" w:cstheme="minorHAnsi"/>
                    <w:b/>
                    <w:lang w:eastAsia="fr-CA"/>
                  </w:rPr>
                </w:pPr>
                <w:r>
                  <w:rPr>
                    <w:rStyle w:val="Textedelespacerserv"/>
                  </w:rPr>
                  <w:t>..</w:t>
                </w:r>
                <w:r w:rsidRPr="00AA60DE">
                  <w:rPr>
                    <w:rStyle w:val="Textedelespacerserv"/>
                  </w:rPr>
                  <w:t>.</w:t>
                </w:r>
              </w:p>
            </w:tc>
          </w:sdtContent>
        </w:sdt>
        <w:sdt>
          <w:sdtPr>
            <w:id w:val="1286002365"/>
            <w:placeholder>
              <w:docPart w:val="E58E098424654563B594F432DD2D8D6F"/>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3C6F706D"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24016082"/>
            <w:placeholder>
              <w:docPart w:val="F555D7F878EC43FF936247FD5E5765AC"/>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1A38D147"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338463728"/>
            <w:placeholder>
              <w:docPart w:val="D90616604AB74189A7A98EB8A9F3CF0E"/>
            </w:placeholder>
            <w:showingPlcHdr/>
          </w:sdtPr>
          <w:sdtEndPr/>
          <w:sdtContent>
            <w:tc>
              <w:tcPr>
                <w:tcW w:w="2835" w:type="dxa"/>
                <w:shd w:val="clear" w:color="auto" w:fill="D9E2F3" w:themeFill="accent1" w:themeFillTint="33"/>
              </w:tcPr>
              <w:p w14:paraId="10C155CE"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
        <w:sdtPr>
          <w:id w:val="926623450"/>
          <w15:repeatingSection/>
        </w:sdtPr>
        <w:sdtEndPr/>
        <w:sdtContent>
          <w:sdt>
            <w:sdtPr>
              <w:id w:val="1976409922"/>
              <w:placeholder>
                <w:docPart w:val="4019A472CD694677851F799DBF6D47C2"/>
              </w:placeholder>
              <w15:repeatingSectionItem/>
            </w:sdtPr>
            <w:sdtEndPr/>
            <w:sdtContent>
              <w:tr w:rsidR="008109F2" w:rsidRPr="009269E3" w14:paraId="4AFB6720" w14:textId="77777777" w:rsidTr="00666ED0">
                <w:trPr>
                  <w:trHeight w:val="425"/>
                  <w:jc w:val="center"/>
                </w:trPr>
                <w:sdt>
                  <w:sdtPr>
                    <w:id w:val="-446080779"/>
                    <w:placeholder>
                      <w:docPart w:val="46DAADEE73AD4447905A571BA116AF99"/>
                    </w:placeholder>
                    <w:showingPlcHdr/>
                  </w:sdtPr>
                  <w:sdtEndPr/>
                  <w:sdtContent>
                    <w:tc>
                      <w:tcPr>
                        <w:tcW w:w="9637" w:type="dxa"/>
                        <w:shd w:val="clear" w:color="auto" w:fill="D9E2F3" w:themeFill="accent1" w:themeFillTint="33"/>
                      </w:tcPr>
                      <w:p w14:paraId="41D1E277" w14:textId="77777777" w:rsidR="008109F2" w:rsidRPr="009269E3" w:rsidRDefault="008109F2" w:rsidP="00016D85">
                        <w:pPr>
                          <w:pStyle w:val="Normalformulaire"/>
                          <w:rPr>
                            <w:rFonts w:eastAsia="Times New Roman" w:cstheme="minorHAnsi"/>
                            <w:b/>
                            <w:lang w:eastAsia="fr-CA"/>
                          </w:rPr>
                        </w:pPr>
                        <w:r w:rsidRPr="009303E9">
                          <w:rPr>
                            <w:rStyle w:val="Textedelespacerserv"/>
                            <w:i/>
                            <w:iCs/>
                          </w:rPr>
                          <w:t>Cliquez sur le + pour ajouter des lignes</w:t>
                        </w:r>
                        <w:r w:rsidRPr="00AA60DE">
                          <w:rPr>
                            <w:rStyle w:val="Textedelespacerserv"/>
                          </w:rPr>
                          <w:t>.</w:t>
                        </w:r>
                      </w:p>
                    </w:tc>
                  </w:sdtContent>
                </w:sdt>
                <w:sdt>
                  <w:sdtPr>
                    <w:id w:val="-1132853153"/>
                    <w:placeholder>
                      <w:docPart w:val="A433414BD77344DBA733B328D97ED62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2BE9C866"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591053101"/>
                    <w:placeholder>
                      <w:docPart w:val="335B8AEB658E4B209432C52554667079"/>
                    </w:placeholder>
                    <w:showingPlcHdr/>
                    <w:date>
                      <w:dateFormat w:val="yyyy-MM-dd"/>
                      <w:lid w:val="fr-CA"/>
                      <w:storeMappedDataAs w:val="dateTime"/>
                      <w:calendar w:val="gregorian"/>
                    </w:date>
                  </w:sdtPr>
                  <w:sdtEndPr/>
                  <w:sdtContent>
                    <w:tc>
                      <w:tcPr>
                        <w:tcW w:w="2268" w:type="dxa"/>
                        <w:shd w:val="clear" w:color="auto" w:fill="D9E2F3" w:themeFill="accent1" w:themeFillTint="33"/>
                      </w:tcPr>
                      <w:p w14:paraId="42B9AA60" w14:textId="77777777" w:rsidR="008109F2" w:rsidRPr="009269E3" w:rsidRDefault="008109F2" w:rsidP="00016D85">
                        <w:pPr>
                          <w:pStyle w:val="Normalformulaire"/>
                          <w:rPr>
                            <w:rFonts w:eastAsia="Times New Roman" w:cstheme="minorHAnsi"/>
                            <w:lang w:eastAsia="fr-CA"/>
                          </w:rPr>
                        </w:pPr>
                        <w:r>
                          <w:rPr>
                            <w:rStyle w:val="Textedelespacerserv"/>
                            <w:i/>
                            <w:iCs/>
                          </w:rPr>
                          <w:t>..</w:t>
                        </w:r>
                        <w:r w:rsidRPr="00AA60DE">
                          <w:rPr>
                            <w:rStyle w:val="Textedelespacerserv"/>
                          </w:rPr>
                          <w:t>.</w:t>
                        </w:r>
                      </w:p>
                    </w:tc>
                  </w:sdtContent>
                </w:sdt>
                <w:sdt>
                  <w:sdtPr>
                    <w:id w:val="-141352790"/>
                    <w:placeholder>
                      <w:docPart w:val="695F7E93AB5440C8B9CA7CF6C21E96EB"/>
                    </w:placeholder>
                    <w:showingPlcHdr/>
                  </w:sdtPr>
                  <w:sdtEndPr/>
                  <w:sdtContent>
                    <w:tc>
                      <w:tcPr>
                        <w:tcW w:w="2835" w:type="dxa"/>
                        <w:shd w:val="clear" w:color="auto" w:fill="D9E2F3" w:themeFill="accent1" w:themeFillTint="33"/>
                      </w:tcPr>
                      <w:p w14:paraId="67C9FCFD" w14:textId="77777777" w:rsidR="008109F2" w:rsidRPr="009269E3" w:rsidRDefault="008109F2" w:rsidP="00016D85">
                        <w:pPr>
                          <w:pStyle w:val="Normalformulaire"/>
                          <w:rPr>
                            <w:rFonts w:eastAsia="Times New Roman" w:cstheme="minorHAnsi"/>
                            <w:lang w:eastAsia="fr-CA"/>
                          </w:rPr>
                        </w:pPr>
                        <w:r>
                          <w:rPr>
                            <w:rStyle w:val="Textedelespacerserv"/>
                          </w:rPr>
                          <w:t>..</w:t>
                        </w:r>
                        <w:r w:rsidRPr="00AA60DE">
                          <w:rPr>
                            <w:rStyle w:val="Textedelespacerserv"/>
                          </w:rPr>
                          <w:t>.</w:t>
                        </w:r>
                      </w:p>
                    </w:tc>
                  </w:sdtContent>
                </w:sdt>
              </w:tr>
            </w:sdtContent>
          </w:sdt>
        </w:sdtContent>
      </w:sdt>
      <w:bookmarkEnd w:id="9"/>
    </w:tbl>
    <w:p w14:paraId="33385D89" w14:textId="77777777" w:rsidR="002F30A5" w:rsidRDefault="002F30A5" w:rsidP="00016D85">
      <w:pPr>
        <w:pStyle w:val="Normalformulaire"/>
        <w:spacing w:after="0" w:line="120" w:lineRule="auto"/>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902"/>
        <w:gridCol w:w="5066"/>
      </w:tblGrid>
      <w:sdt>
        <w:sdtPr>
          <w:id w:val="-1136097381"/>
          <w15:repeatingSection/>
        </w:sdtPr>
        <w:sdtEndPr/>
        <w:sdtContent>
          <w:sdt>
            <w:sdtPr>
              <w:id w:val="-1435900248"/>
              <w:placeholder>
                <w:docPart w:val="9A3EEFD5453F448AB89FDBCB2813C6D1"/>
              </w:placeholder>
              <w15:repeatingSectionItem/>
            </w:sdtPr>
            <w:sdtEndPr/>
            <w:sdtContent>
              <w:sdt>
                <w:sdtPr>
                  <w:id w:val="575636798"/>
                  <w15:repeatingSection/>
                </w:sdtPr>
                <w:sdtEndPr/>
                <w:sdtContent>
                  <w:sdt>
                    <w:sdtPr>
                      <w:id w:val="59678748"/>
                      <w:placeholder>
                        <w:docPart w:val="9A3EEFD5453F448AB89FDBCB2813C6D1"/>
                      </w:placeholder>
                      <w15:repeatingSectionItem/>
                    </w:sdtPr>
                    <w:sdtEndPr/>
                    <w:sdtContent>
                      <w:tr w:rsidR="0052757A" w:rsidRPr="0052757A" w14:paraId="609D2593" w14:textId="77777777" w:rsidTr="00240F6E">
                        <w:trPr>
                          <w:trHeight w:val="448"/>
                          <w:jc w:val="center"/>
                        </w:trPr>
                        <w:sdt>
                          <w:sdtPr>
                            <w:id w:val="-1178730860"/>
                            <w:placeholder>
                              <w:docPart w:val="41E6072E68DC47479EAC00837FFECCF5"/>
                            </w:placeholder>
                            <w:showingPlcHdr/>
                          </w:sdtPr>
                          <w:sdtEndPr/>
                          <w:sdtContent>
                            <w:tc>
                              <w:tcPr>
                                <w:tcW w:w="11902" w:type="dxa"/>
                                <w:shd w:val="clear" w:color="auto" w:fill="D9E2F3" w:themeFill="accent1" w:themeFillTint="33"/>
                              </w:tcPr>
                              <w:p w14:paraId="6517F882" w14:textId="77777777" w:rsidR="0052757A" w:rsidRPr="0052757A" w:rsidRDefault="0052757A" w:rsidP="002F30A5">
                                <w:pPr>
                                  <w:pStyle w:val="Normalformulaire"/>
                                </w:pPr>
                                <w:r w:rsidRPr="0052757A">
                                  <w:rPr>
                                    <w:i/>
                                    <w:iCs/>
                                    <w:color w:val="808080"/>
                                  </w:rPr>
                                  <w:t>Si vous préférez joindre un document, indiquez-en le nom.</w:t>
                                </w:r>
                              </w:p>
                            </w:tc>
                          </w:sdtContent>
                        </w:sdt>
                        <w:sdt>
                          <w:sdtPr>
                            <w:id w:val="-183434586"/>
                            <w:placeholder>
                              <w:docPart w:val="1E8748D1817B41C49B439FA05FCF58A6"/>
                            </w:placeholder>
                            <w:showingPlcHdr/>
                          </w:sdtPr>
                          <w:sdtEndPr/>
                          <w:sdtContent>
                            <w:tc>
                              <w:tcPr>
                                <w:tcW w:w="5066" w:type="dxa"/>
                                <w:shd w:val="clear" w:color="auto" w:fill="D9E2F3" w:themeFill="accent1" w:themeFillTint="33"/>
                              </w:tcPr>
                              <w:p w14:paraId="63A5899D" w14:textId="77777777" w:rsidR="0052757A" w:rsidRPr="0052757A" w:rsidRDefault="0052757A" w:rsidP="002F30A5">
                                <w:pPr>
                                  <w:pStyle w:val="Normalformulaire"/>
                                </w:pPr>
                                <w:r w:rsidRPr="0052757A">
                                  <w:rPr>
                                    <w:i/>
                                    <w:iCs/>
                                    <w:color w:val="808080"/>
                                  </w:rPr>
                                  <w:t>Précisez la section.</w:t>
                                </w:r>
                              </w:p>
                            </w:tc>
                          </w:sdtContent>
                        </w:sdt>
                      </w:tr>
                    </w:sdtContent>
                  </w:sdt>
                </w:sdtContent>
              </w:sdt>
            </w:sdtContent>
          </w:sdt>
        </w:sdtContent>
      </w:sdt>
    </w:tbl>
    <w:p w14:paraId="26293FFF" w14:textId="727D55CE" w:rsidR="00373491" w:rsidRDefault="00347DAF" w:rsidP="00B71A30">
      <w:pPr>
        <w:pStyle w:val="Question"/>
        <w:keepNext/>
      </w:pPr>
      <w:r>
        <w:t>2.</w:t>
      </w:r>
      <w:r w:rsidR="004B6E91">
        <w:t>5</w:t>
      </w:r>
      <w:r>
        <w:t>.2</w:t>
      </w:r>
      <w:r>
        <w:tab/>
      </w:r>
      <w:r w:rsidR="00373491" w:rsidRPr="00373491">
        <w:t xml:space="preserve">Dans le tableau ci-dessous, indiquez l’horaire d’exploitation </w:t>
      </w:r>
      <w:r w:rsidR="002615A4" w:rsidRPr="002615A4">
        <w:t xml:space="preserve">du lieu d’enfouissement </w:t>
      </w:r>
      <w:r w:rsidR="00AE3FD0">
        <w:t>ainsi que</w:t>
      </w:r>
      <w:r w:rsidR="002615A4" w:rsidRPr="002615A4">
        <w:t xml:space="preserve"> le nombre de quarts de travail (art.</w:t>
      </w:r>
      <w:r w:rsidR="00DA04C9">
        <w:t> </w:t>
      </w:r>
      <w:r w:rsidR="002615A4" w:rsidRPr="002615A4">
        <w:t>17 al. 1 (2) REAFIE).</w:t>
      </w:r>
    </w:p>
    <w:tbl>
      <w:tblPr>
        <w:tblW w:w="10797" w:type="dxa"/>
        <w:tblInd w:w="85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0" w:type="dxa"/>
          <w:right w:w="0" w:type="dxa"/>
        </w:tblCellMar>
        <w:tblLook w:val="04A0" w:firstRow="1" w:lastRow="0" w:firstColumn="1" w:lastColumn="0" w:noHBand="0" w:noVBand="1"/>
      </w:tblPr>
      <w:tblGrid>
        <w:gridCol w:w="2835"/>
        <w:gridCol w:w="1158"/>
        <w:gridCol w:w="1134"/>
        <w:gridCol w:w="1134"/>
        <w:gridCol w:w="1134"/>
        <w:gridCol w:w="1134"/>
        <w:gridCol w:w="1134"/>
        <w:gridCol w:w="1134"/>
      </w:tblGrid>
      <w:tr w:rsidR="00373491" w:rsidRPr="00373491" w14:paraId="6D734661" w14:textId="77777777" w:rsidTr="00E038A9">
        <w:trPr>
          <w:trHeight w:val="252"/>
        </w:trPr>
        <w:tc>
          <w:tcPr>
            <w:tcW w:w="2835" w:type="dxa"/>
            <w:shd w:val="clear" w:color="auto" w:fill="4472C4" w:themeFill="accent1"/>
            <w:hideMark/>
          </w:tcPr>
          <w:p w14:paraId="1788CF83" w14:textId="77777777" w:rsidR="00373491" w:rsidRPr="00373491" w:rsidRDefault="00373491" w:rsidP="00373491">
            <w:pPr>
              <w:spacing w:after="0"/>
              <w:rPr>
                <w:rFonts w:cs="Arial"/>
                <w:color w:val="FFFFFF" w:themeColor="background1"/>
                <w:sz w:val="20"/>
              </w:rPr>
            </w:pPr>
            <w:r w:rsidRPr="00373491">
              <w:rPr>
                <w:rFonts w:cs="Arial"/>
                <w:b/>
                <w:bCs/>
                <w:color w:val="FFFFFF" w:themeColor="background1"/>
                <w:sz w:val="20"/>
              </w:rPr>
              <w:t>Horaire</w:t>
            </w:r>
            <w:r w:rsidRPr="00373491">
              <w:rPr>
                <w:rFonts w:cs="Arial"/>
                <w:color w:val="FFFFFF" w:themeColor="background1"/>
                <w:sz w:val="20"/>
              </w:rPr>
              <w:t>  </w:t>
            </w:r>
          </w:p>
        </w:tc>
        <w:tc>
          <w:tcPr>
            <w:tcW w:w="1158" w:type="dxa"/>
            <w:shd w:val="clear" w:color="auto" w:fill="4472C4" w:themeFill="accent1"/>
            <w:hideMark/>
          </w:tcPr>
          <w:p w14:paraId="768D9F11" w14:textId="77777777" w:rsidR="00373491" w:rsidRPr="00373491" w:rsidRDefault="00373491" w:rsidP="00373491">
            <w:pPr>
              <w:spacing w:after="0"/>
              <w:rPr>
                <w:rFonts w:cs="Arial"/>
                <w:color w:val="FFFFFF" w:themeColor="background1"/>
                <w:sz w:val="20"/>
              </w:rPr>
            </w:pPr>
            <w:r w:rsidRPr="00373491">
              <w:rPr>
                <w:rFonts w:cs="Arial"/>
                <w:b/>
                <w:bCs/>
                <w:color w:val="FFFFFF" w:themeColor="background1"/>
                <w:sz w:val="20"/>
              </w:rPr>
              <w:t>Dimanche</w:t>
            </w:r>
            <w:r w:rsidRPr="00373491">
              <w:rPr>
                <w:rFonts w:cs="Arial"/>
                <w:color w:val="FFFFFF" w:themeColor="background1"/>
                <w:sz w:val="20"/>
              </w:rPr>
              <w:t>  </w:t>
            </w:r>
          </w:p>
        </w:tc>
        <w:tc>
          <w:tcPr>
            <w:tcW w:w="1134" w:type="dxa"/>
            <w:shd w:val="clear" w:color="auto" w:fill="4472C4" w:themeFill="accent1"/>
            <w:hideMark/>
          </w:tcPr>
          <w:p w14:paraId="321C3E25" w14:textId="77777777" w:rsidR="00373491" w:rsidRPr="00373491" w:rsidRDefault="00373491" w:rsidP="00373491">
            <w:pPr>
              <w:spacing w:after="0"/>
              <w:rPr>
                <w:rFonts w:cs="Arial"/>
                <w:color w:val="FFFFFF" w:themeColor="background1"/>
                <w:sz w:val="20"/>
              </w:rPr>
            </w:pPr>
            <w:r w:rsidRPr="00373491">
              <w:rPr>
                <w:rFonts w:cs="Arial"/>
                <w:b/>
                <w:bCs/>
                <w:color w:val="FFFFFF" w:themeColor="background1"/>
                <w:sz w:val="20"/>
              </w:rPr>
              <w:t>Lundi</w:t>
            </w:r>
            <w:r w:rsidRPr="00373491">
              <w:rPr>
                <w:rFonts w:cs="Arial"/>
                <w:color w:val="FFFFFF" w:themeColor="background1"/>
                <w:sz w:val="20"/>
              </w:rPr>
              <w:t>  </w:t>
            </w:r>
          </w:p>
        </w:tc>
        <w:tc>
          <w:tcPr>
            <w:tcW w:w="1134" w:type="dxa"/>
            <w:shd w:val="clear" w:color="auto" w:fill="4472C4" w:themeFill="accent1"/>
            <w:hideMark/>
          </w:tcPr>
          <w:p w14:paraId="0088EBBC" w14:textId="77777777" w:rsidR="00373491" w:rsidRPr="00373491" w:rsidRDefault="00373491" w:rsidP="00373491">
            <w:pPr>
              <w:spacing w:after="0"/>
              <w:rPr>
                <w:rFonts w:cs="Arial"/>
                <w:color w:val="FFFFFF" w:themeColor="background1"/>
                <w:sz w:val="20"/>
              </w:rPr>
            </w:pPr>
            <w:r w:rsidRPr="00373491">
              <w:rPr>
                <w:rFonts w:cs="Arial"/>
                <w:b/>
                <w:bCs/>
                <w:color w:val="FFFFFF" w:themeColor="background1"/>
                <w:sz w:val="20"/>
              </w:rPr>
              <w:t>Mardi</w:t>
            </w:r>
            <w:r w:rsidRPr="00373491">
              <w:rPr>
                <w:rFonts w:cs="Arial"/>
                <w:color w:val="FFFFFF" w:themeColor="background1"/>
                <w:sz w:val="20"/>
              </w:rPr>
              <w:t>  </w:t>
            </w:r>
          </w:p>
        </w:tc>
        <w:tc>
          <w:tcPr>
            <w:tcW w:w="1134" w:type="dxa"/>
            <w:shd w:val="clear" w:color="auto" w:fill="4472C4" w:themeFill="accent1"/>
            <w:hideMark/>
          </w:tcPr>
          <w:p w14:paraId="1FC83A0E" w14:textId="77777777" w:rsidR="00373491" w:rsidRPr="00373491" w:rsidRDefault="00373491" w:rsidP="00373491">
            <w:pPr>
              <w:spacing w:after="0"/>
              <w:rPr>
                <w:rFonts w:cs="Arial"/>
                <w:color w:val="FFFFFF" w:themeColor="background1"/>
                <w:sz w:val="20"/>
              </w:rPr>
            </w:pPr>
            <w:r w:rsidRPr="00373491">
              <w:rPr>
                <w:rFonts w:cs="Arial"/>
                <w:b/>
                <w:bCs/>
                <w:color w:val="FFFFFF" w:themeColor="background1"/>
                <w:sz w:val="20"/>
              </w:rPr>
              <w:t>Mercredi</w:t>
            </w:r>
            <w:r w:rsidRPr="00373491">
              <w:rPr>
                <w:rFonts w:cs="Arial"/>
                <w:color w:val="FFFFFF" w:themeColor="background1"/>
                <w:sz w:val="20"/>
              </w:rPr>
              <w:t>  </w:t>
            </w:r>
          </w:p>
        </w:tc>
        <w:tc>
          <w:tcPr>
            <w:tcW w:w="1134" w:type="dxa"/>
            <w:shd w:val="clear" w:color="auto" w:fill="4472C4" w:themeFill="accent1"/>
            <w:hideMark/>
          </w:tcPr>
          <w:p w14:paraId="5F67EBC0" w14:textId="77777777" w:rsidR="00373491" w:rsidRPr="00373491" w:rsidRDefault="00373491" w:rsidP="00373491">
            <w:pPr>
              <w:spacing w:after="0"/>
              <w:rPr>
                <w:rFonts w:cs="Arial"/>
                <w:color w:val="FFFFFF" w:themeColor="background1"/>
                <w:sz w:val="20"/>
              </w:rPr>
            </w:pPr>
            <w:r w:rsidRPr="00373491">
              <w:rPr>
                <w:rFonts w:cs="Arial"/>
                <w:b/>
                <w:bCs/>
                <w:color w:val="FFFFFF" w:themeColor="background1"/>
                <w:sz w:val="20"/>
              </w:rPr>
              <w:t>Jeudi</w:t>
            </w:r>
            <w:r w:rsidRPr="00373491">
              <w:rPr>
                <w:rFonts w:cs="Arial"/>
                <w:color w:val="FFFFFF" w:themeColor="background1"/>
                <w:sz w:val="20"/>
              </w:rPr>
              <w:t>  </w:t>
            </w:r>
          </w:p>
        </w:tc>
        <w:tc>
          <w:tcPr>
            <w:tcW w:w="1134" w:type="dxa"/>
            <w:shd w:val="clear" w:color="auto" w:fill="4472C4" w:themeFill="accent1"/>
            <w:hideMark/>
          </w:tcPr>
          <w:p w14:paraId="30CC00BA" w14:textId="77777777" w:rsidR="00373491" w:rsidRPr="00373491" w:rsidRDefault="00373491" w:rsidP="00373491">
            <w:pPr>
              <w:spacing w:after="0"/>
              <w:rPr>
                <w:rFonts w:cs="Arial"/>
                <w:color w:val="FFFFFF" w:themeColor="background1"/>
                <w:sz w:val="20"/>
              </w:rPr>
            </w:pPr>
            <w:r w:rsidRPr="00373491">
              <w:rPr>
                <w:rFonts w:cs="Arial"/>
                <w:b/>
                <w:bCs/>
                <w:color w:val="FFFFFF" w:themeColor="background1"/>
                <w:sz w:val="20"/>
              </w:rPr>
              <w:t>Vendredi</w:t>
            </w:r>
            <w:r w:rsidRPr="00373491">
              <w:rPr>
                <w:rFonts w:cs="Arial"/>
                <w:color w:val="FFFFFF" w:themeColor="background1"/>
                <w:sz w:val="20"/>
              </w:rPr>
              <w:t>  </w:t>
            </w:r>
          </w:p>
        </w:tc>
        <w:tc>
          <w:tcPr>
            <w:tcW w:w="1134" w:type="dxa"/>
            <w:shd w:val="clear" w:color="auto" w:fill="4472C4" w:themeFill="accent1"/>
            <w:hideMark/>
          </w:tcPr>
          <w:p w14:paraId="1D44A4CE" w14:textId="77777777" w:rsidR="00373491" w:rsidRPr="00373491" w:rsidRDefault="00373491" w:rsidP="00373491">
            <w:pPr>
              <w:spacing w:after="0"/>
              <w:rPr>
                <w:rFonts w:cs="Arial"/>
                <w:color w:val="FFFFFF" w:themeColor="background1"/>
                <w:sz w:val="20"/>
              </w:rPr>
            </w:pPr>
            <w:r w:rsidRPr="00373491">
              <w:rPr>
                <w:rFonts w:cs="Arial"/>
                <w:b/>
                <w:bCs/>
                <w:color w:val="FFFFFF" w:themeColor="background1"/>
                <w:sz w:val="20"/>
              </w:rPr>
              <w:t>Samedi</w:t>
            </w:r>
            <w:r w:rsidRPr="00373491">
              <w:rPr>
                <w:rFonts w:cs="Arial"/>
                <w:color w:val="FFFFFF" w:themeColor="background1"/>
                <w:sz w:val="20"/>
              </w:rPr>
              <w:t>  </w:t>
            </w:r>
          </w:p>
        </w:tc>
      </w:tr>
      <w:tr w:rsidR="00373491" w:rsidRPr="00373491" w14:paraId="34357F5E" w14:textId="77777777" w:rsidTr="00E038A9">
        <w:trPr>
          <w:trHeight w:val="360"/>
        </w:trPr>
        <w:tc>
          <w:tcPr>
            <w:tcW w:w="2835" w:type="dxa"/>
            <w:shd w:val="clear" w:color="auto" w:fill="4472C4" w:themeFill="accent1"/>
            <w:hideMark/>
          </w:tcPr>
          <w:p w14:paraId="7A5FE561" w14:textId="77777777" w:rsidR="00373491" w:rsidRPr="00373491" w:rsidRDefault="00373491" w:rsidP="00373491">
            <w:pPr>
              <w:rPr>
                <w:rFonts w:eastAsia="MS Gothic"/>
                <w:bCs/>
                <w:color w:val="FFFFFF" w:themeColor="background1"/>
                <w:szCs w:val="20"/>
              </w:rPr>
            </w:pPr>
            <w:r w:rsidRPr="00373491">
              <w:rPr>
                <w:rFonts w:eastAsia="MS Gothic"/>
                <w:bCs/>
                <w:color w:val="FFFFFF" w:themeColor="background1"/>
                <w:szCs w:val="20"/>
              </w:rPr>
              <w:t>Heure de début  </w:t>
            </w:r>
          </w:p>
        </w:tc>
        <w:sdt>
          <w:sdtPr>
            <w:id w:val="928399421"/>
            <w:placeholder>
              <w:docPart w:val="A4486A06719F4504801544E2707C4F50"/>
            </w:placeholder>
            <w:showingPlcHdr/>
          </w:sdtPr>
          <w:sdtEndPr/>
          <w:sdtContent>
            <w:tc>
              <w:tcPr>
                <w:tcW w:w="1158" w:type="dxa"/>
                <w:shd w:val="clear" w:color="auto" w:fill="D9E2F3" w:themeFill="accent1" w:themeFillTint="33"/>
                <w:hideMark/>
              </w:tcPr>
              <w:p w14:paraId="4BEFBB0A" w14:textId="77777777" w:rsidR="00373491" w:rsidRPr="00373491" w:rsidRDefault="00373491" w:rsidP="00CB4011">
                <w:pPr>
                  <w:pStyle w:val="Normalformulaire"/>
                </w:pPr>
                <w:r w:rsidRPr="00373491">
                  <w:rPr>
                    <w:color w:val="808080"/>
                  </w:rPr>
                  <w:t>...</w:t>
                </w:r>
              </w:p>
            </w:tc>
          </w:sdtContent>
        </w:sdt>
        <w:tc>
          <w:tcPr>
            <w:tcW w:w="1134" w:type="dxa"/>
            <w:shd w:val="clear" w:color="auto" w:fill="D9E2F3" w:themeFill="accent1" w:themeFillTint="33"/>
            <w:hideMark/>
          </w:tcPr>
          <w:p w14:paraId="46E751C3" w14:textId="77777777" w:rsidR="00373491" w:rsidRPr="00373491" w:rsidRDefault="0055666D" w:rsidP="00CB4011">
            <w:pPr>
              <w:pStyle w:val="Normalformulaire"/>
            </w:pPr>
            <w:sdt>
              <w:sdtPr>
                <w:id w:val="-1484839063"/>
                <w:placeholder>
                  <w:docPart w:val="6053493178A744DDA4F1D68CF5A34A2C"/>
                </w:placeholder>
                <w:showingPlcHdr/>
              </w:sdtPr>
              <w:sdtEndPr/>
              <w:sdtContent>
                <w:r w:rsidR="00373491" w:rsidRPr="00373491">
                  <w:rPr>
                    <w:color w:val="808080"/>
                  </w:rPr>
                  <w:t>...</w:t>
                </w:r>
              </w:sdtContent>
            </w:sdt>
            <w:r w:rsidR="00373491" w:rsidRPr="00373491">
              <w:t xml:space="preserve"> </w:t>
            </w:r>
            <w:r w:rsidR="00373491" w:rsidRPr="00373491">
              <w:t> </w:t>
            </w:r>
            <w:r w:rsidR="00373491" w:rsidRPr="00373491">
              <w:t> </w:t>
            </w:r>
            <w:r w:rsidR="00373491" w:rsidRPr="00373491">
              <w:t>  </w:t>
            </w:r>
          </w:p>
        </w:tc>
        <w:tc>
          <w:tcPr>
            <w:tcW w:w="1134" w:type="dxa"/>
            <w:shd w:val="clear" w:color="auto" w:fill="D9E2F3" w:themeFill="accent1" w:themeFillTint="33"/>
            <w:hideMark/>
          </w:tcPr>
          <w:p w14:paraId="33388B98" w14:textId="77777777" w:rsidR="00373491" w:rsidRPr="00373491" w:rsidRDefault="0055666D" w:rsidP="00CB4011">
            <w:pPr>
              <w:pStyle w:val="Normalformulaire"/>
            </w:pPr>
            <w:sdt>
              <w:sdtPr>
                <w:id w:val="1138309661"/>
                <w:placeholder>
                  <w:docPart w:val="E2F9EDB128D240A0BD8F6252BB7CFD66"/>
                </w:placeholder>
                <w:showingPlcHdr/>
              </w:sdtPr>
              <w:sdtEndPr/>
              <w:sdtContent>
                <w:r w:rsidR="00373491" w:rsidRPr="00373491">
                  <w:rPr>
                    <w:color w:val="808080"/>
                  </w:rPr>
                  <w:t>...</w:t>
                </w:r>
              </w:sdtContent>
            </w:sdt>
            <w:r w:rsidR="00373491" w:rsidRPr="00373491">
              <w:t xml:space="preserve"> </w:t>
            </w:r>
            <w:r w:rsidR="00373491" w:rsidRPr="00373491">
              <w:t> </w:t>
            </w:r>
            <w:r w:rsidR="00373491" w:rsidRPr="00373491">
              <w:t> </w:t>
            </w:r>
            <w:r w:rsidR="00373491" w:rsidRPr="00373491">
              <w:t> </w:t>
            </w:r>
          </w:p>
        </w:tc>
        <w:tc>
          <w:tcPr>
            <w:tcW w:w="1134" w:type="dxa"/>
            <w:shd w:val="clear" w:color="auto" w:fill="D9E2F3" w:themeFill="accent1" w:themeFillTint="33"/>
            <w:hideMark/>
          </w:tcPr>
          <w:p w14:paraId="1B501353" w14:textId="77777777" w:rsidR="00373491" w:rsidRPr="00373491" w:rsidRDefault="0055666D" w:rsidP="00CB4011">
            <w:pPr>
              <w:pStyle w:val="Normalformulaire"/>
            </w:pPr>
            <w:sdt>
              <w:sdtPr>
                <w:id w:val="-1032182987"/>
                <w:placeholder>
                  <w:docPart w:val="F231D921CB3F48B8B81A454AC8C0BB5F"/>
                </w:placeholder>
                <w:showingPlcHdr/>
              </w:sdtPr>
              <w:sdtEndPr/>
              <w:sdtContent>
                <w:r w:rsidR="00373491" w:rsidRPr="00373491">
                  <w:rPr>
                    <w:color w:val="808080"/>
                  </w:rPr>
                  <w:t>...</w:t>
                </w:r>
              </w:sdtContent>
            </w:sdt>
            <w:r w:rsidR="00373491" w:rsidRPr="00373491">
              <w:t xml:space="preserve"> </w:t>
            </w:r>
            <w:r w:rsidR="00373491" w:rsidRPr="00373491">
              <w:t> </w:t>
            </w:r>
            <w:r w:rsidR="00373491" w:rsidRPr="00373491">
              <w:t> </w:t>
            </w:r>
          </w:p>
        </w:tc>
        <w:tc>
          <w:tcPr>
            <w:tcW w:w="1134" w:type="dxa"/>
            <w:shd w:val="clear" w:color="auto" w:fill="D9E2F3" w:themeFill="accent1" w:themeFillTint="33"/>
            <w:hideMark/>
          </w:tcPr>
          <w:p w14:paraId="6A02071B" w14:textId="09170DDF" w:rsidR="00373491" w:rsidRPr="00373491" w:rsidRDefault="0055666D" w:rsidP="00CB4011">
            <w:pPr>
              <w:pStyle w:val="Normalformulaire"/>
            </w:pPr>
            <w:sdt>
              <w:sdtPr>
                <w:id w:val="-401446729"/>
                <w:placeholder>
                  <w:docPart w:val="446EB0773DEA4CD3B8261B503154AC32"/>
                </w:placeholder>
                <w:showingPlcHdr/>
              </w:sdtPr>
              <w:sdtEndPr/>
              <w:sdtContent>
                <w:r w:rsidR="00373491" w:rsidRPr="00373491">
                  <w:rPr>
                    <w:color w:val="808080"/>
                  </w:rPr>
                  <w:t>...</w:t>
                </w:r>
              </w:sdtContent>
            </w:sdt>
            <w:r w:rsidR="00373491" w:rsidRPr="00373491">
              <w:t> </w:t>
            </w:r>
            <w:r w:rsidR="00373491" w:rsidRPr="00373491">
              <w:t> </w:t>
            </w:r>
            <w:r w:rsidR="00373491" w:rsidRPr="00373491">
              <w:t> </w:t>
            </w:r>
            <w:r w:rsidR="00373491" w:rsidRPr="00373491">
              <w:t> </w:t>
            </w:r>
            <w:r w:rsidR="00373491" w:rsidRPr="00373491">
              <w:t> </w:t>
            </w:r>
          </w:p>
        </w:tc>
        <w:tc>
          <w:tcPr>
            <w:tcW w:w="1134" w:type="dxa"/>
            <w:shd w:val="clear" w:color="auto" w:fill="D9E2F3" w:themeFill="accent1" w:themeFillTint="33"/>
            <w:hideMark/>
          </w:tcPr>
          <w:p w14:paraId="6AD77A3C" w14:textId="2B9187E4" w:rsidR="00373491" w:rsidRPr="00373491" w:rsidRDefault="0055666D" w:rsidP="00CB4011">
            <w:pPr>
              <w:pStyle w:val="Normalformulaire"/>
            </w:pPr>
            <w:sdt>
              <w:sdtPr>
                <w:id w:val="-1926022600"/>
                <w:placeholder>
                  <w:docPart w:val="794E7138AC8444AB9644A28FD5DCEFDB"/>
                </w:placeholder>
                <w:showingPlcHdr/>
              </w:sdtPr>
              <w:sdtEndPr/>
              <w:sdtContent>
                <w:r w:rsidR="00373491" w:rsidRPr="00373491">
                  <w:rPr>
                    <w:color w:val="808080"/>
                  </w:rPr>
                  <w:t>...</w:t>
                </w:r>
              </w:sdtContent>
            </w:sdt>
            <w:r w:rsidR="00373491" w:rsidRPr="00373491">
              <w:t xml:space="preserve"> </w:t>
            </w:r>
            <w:r w:rsidR="00373491" w:rsidRPr="00373491">
              <w:t> </w:t>
            </w:r>
            <w:r w:rsidR="00373491" w:rsidRPr="00373491">
              <w:t> </w:t>
            </w:r>
            <w:r w:rsidR="00373491" w:rsidRPr="00373491">
              <w:t> </w:t>
            </w:r>
          </w:p>
        </w:tc>
        <w:sdt>
          <w:sdtPr>
            <w:id w:val="-939069564"/>
            <w:placeholder>
              <w:docPart w:val="920CB12955324206ACD89CE0C493CC47"/>
            </w:placeholder>
            <w:showingPlcHdr/>
          </w:sdtPr>
          <w:sdtEndPr/>
          <w:sdtContent>
            <w:tc>
              <w:tcPr>
                <w:tcW w:w="1134" w:type="dxa"/>
                <w:shd w:val="clear" w:color="auto" w:fill="D9E2F3" w:themeFill="accent1" w:themeFillTint="33"/>
                <w:hideMark/>
              </w:tcPr>
              <w:p w14:paraId="6779516C" w14:textId="77777777" w:rsidR="00373491" w:rsidRPr="00373491" w:rsidRDefault="00373491" w:rsidP="00CB4011">
                <w:pPr>
                  <w:pStyle w:val="Normalformulaire"/>
                </w:pPr>
                <w:r w:rsidRPr="00373491">
                  <w:rPr>
                    <w:color w:val="808080"/>
                  </w:rPr>
                  <w:t>...</w:t>
                </w:r>
              </w:p>
            </w:tc>
          </w:sdtContent>
        </w:sdt>
      </w:tr>
      <w:tr w:rsidR="00373491" w:rsidRPr="00373491" w14:paraId="2B7D2647" w14:textId="77777777" w:rsidTr="00E038A9">
        <w:trPr>
          <w:trHeight w:val="345"/>
        </w:trPr>
        <w:tc>
          <w:tcPr>
            <w:tcW w:w="2835" w:type="dxa"/>
            <w:shd w:val="clear" w:color="auto" w:fill="4472C4" w:themeFill="accent1"/>
            <w:hideMark/>
          </w:tcPr>
          <w:p w14:paraId="0363F88B" w14:textId="77777777" w:rsidR="00373491" w:rsidRPr="00373491" w:rsidRDefault="00373491" w:rsidP="00373491">
            <w:pPr>
              <w:rPr>
                <w:rFonts w:eastAsia="MS Gothic"/>
                <w:bCs/>
                <w:color w:val="FFFFFF" w:themeColor="background1"/>
                <w:szCs w:val="20"/>
              </w:rPr>
            </w:pPr>
            <w:r w:rsidRPr="00373491">
              <w:rPr>
                <w:rFonts w:eastAsia="MS Gothic"/>
                <w:bCs/>
                <w:color w:val="FFFFFF" w:themeColor="background1"/>
                <w:szCs w:val="20"/>
              </w:rPr>
              <w:t>Heure de fin  </w:t>
            </w:r>
          </w:p>
        </w:tc>
        <w:tc>
          <w:tcPr>
            <w:tcW w:w="1158" w:type="dxa"/>
            <w:shd w:val="clear" w:color="auto" w:fill="D9E2F3" w:themeFill="accent1" w:themeFillTint="33"/>
            <w:hideMark/>
          </w:tcPr>
          <w:p w14:paraId="2D42933C" w14:textId="77777777" w:rsidR="00373491" w:rsidRPr="00373491" w:rsidRDefault="0055666D" w:rsidP="00CB4011">
            <w:pPr>
              <w:pStyle w:val="Normalformulaire"/>
            </w:pPr>
            <w:sdt>
              <w:sdtPr>
                <w:id w:val="19139382"/>
                <w:placeholder>
                  <w:docPart w:val="69C7E9326A974347A730897BE6D9A0AF"/>
                </w:placeholder>
                <w:showingPlcHdr/>
              </w:sdtPr>
              <w:sdtEndPr/>
              <w:sdtContent>
                <w:r w:rsidR="00373491" w:rsidRPr="00373491">
                  <w:rPr>
                    <w:color w:val="808080"/>
                  </w:rPr>
                  <w:t>...</w:t>
                </w:r>
              </w:sdtContent>
            </w:sdt>
          </w:p>
        </w:tc>
        <w:tc>
          <w:tcPr>
            <w:tcW w:w="1134" w:type="dxa"/>
            <w:shd w:val="clear" w:color="auto" w:fill="D9E2F3" w:themeFill="accent1" w:themeFillTint="33"/>
            <w:hideMark/>
          </w:tcPr>
          <w:p w14:paraId="6E173B1D" w14:textId="77777777" w:rsidR="00373491" w:rsidRPr="00373491" w:rsidRDefault="0055666D" w:rsidP="00CB4011">
            <w:pPr>
              <w:pStyle w:val="Normalformulaire"/>
            </w:pPr>
            <w:sdt>
              <w:sdtPr>
                <w:id w:val="1523817354"/>
                <w:placeholder>
                  <w:docPart w:val="947319E2B4234E4AA486773959C359ED"/>
                </w:placeholder>
                <w:showingPlcHdr/>
              </w:sdtPr>
              <w:sdtEndPr/>
              <w:sdtContent>
                <w:r w:rsidR="00373491" w:rsidRPr="00373491">
                  <w:rPr>
                    <w:color w:val="808080"/>
                  </w:rPr>
                  <w:t>...</w:t>
                </w:r>
              </w:sdtContent>
            </w:sdt>
            <w:r w:rsidR="00373491" w:rsidRPr="00373491">
              <w:t xml:space="preserve"> </w:t>
            </w:r>
            <w:r w:rsidR="00373491" w:rsidRPr="00373491">
              <w:t> </w:t>
            </w:r>
            <w:r w:rsidR="00373491" w:rsidRPr="00373491">
              <w:t> </w:t>
            </w:r>
            <w:r w:rsidR="00373491" w:rsidRPr="00373491">
              <w:t> </w:t>
            </w:r>
            <w:r w:rsidR="00373491" w:rsidRPr="00373491">
              <w:t> </w:t>
            </w:r>
          </w:p>
        </w:tc>
        <w:tc>
          <w:tcPr>
            <w:tcW w:w="1134" w:type="dxa"/>
            <w:shd w:val="clear" w:color="auto" w:fill="D9E2F3" w:themeFill="accent1" w:themeFillTint="33"/>
            <w:hideMark/>
          </w:tcPr>
          <w:p w14:paraId="0C43AAF8" w14:textId="77777777" w:rsidR="00373491" w:rsidRPr="00373491" w:rsidRDefault="0055666D" w:rsidP="00CB4011">
            <w:pPr>
              <w:pStyle w:val="Normalformulaire"/>
            </w:pPr>
            <w:sdt>
              <w:sdtPr>
                <w:id w:val="1542557268"/>
                <w:placeholder>
                  <w:docPart w:val="684B033A154E4407A07A096D187F5DB0"/>
                </w:placeholder>
                <w:showingPlcHdr/>
              </w:sdtPr>
              <w:sdtEndPr/>
              <w:sdtContent>
                <w:r w:rsidR="00373491" w:rsidRPr="00373491">
                  <w:rPr>
                    <w:color w:val="808080"/>
                  </w:rPr>
                  <w:t>...</w:t>
                </w:r>
              </w:sdtContent>
            </w:sdt>
            <w:r w:rsidR="00373491" w:rsidRPr="00373491">
              <w:t xml:space="preserve"> </w:t>
            </w:r>
            <w:r w:rsidR="00373491" w:rsidRPr="00373491">
              <w:t> </w:t>
            </w:r>
            <w:r w:rsidR="00373491" w:rsidRPr="00373491">
              <w:t> </w:t>
            </w:r>
          </w:p>
        </w:tc>
        <w:tc>
          <w:tcPr>
            <w:tcW w:w="1134" w:type="dxa"/>
            <w:shd w:val="clear" w:color="auto" w:fill="D9E2F3" w:themeFill="accent1" w:themeFillTint="33"/>
            <w:hideMark/>
          </w:tcPr>
          <w:p w14:paraId="1B02A112" w14:textId="77777777" w:rsidR="00373491" w:rsidRPr="00373491" w:rsidRDefault="0055666D" w:rsidP="00CB4011">
            <w:pPr>
              <w:pStyle w:val="Normalformulaire"/>
            </w:pPr>
            <w:sdt>
              <w:sdtPr>
                <w:id w:val="-1972349997"/>
                <w:placeholder>
                  <w:docPart w:val="79AB4301AF484E83A1078158E909EFDD"/>
                </w:placeholder>
                <w:showingPlcHdr/>
              </w:sdtPr>
              <w:sdtEndPr/>
              <w:sdtContent>
                <w:r w:rsidR="00373491" w:rsidRPr="00373491">
                  <w:rPr>
                    <w:color w:val="808080"/>
                  </w:rPr>
                  <w:t>...</w:t>
                </w:r>
              </w:sdtContent>
            </w:sdt>
            <w:r w:rsidR="00373491" w:rsidRPr="00373491">
              <w:t xml:space="preserve"> </w:t>
            </w:r>
            <w:r w:rsidR="00373491" w:rsidRPr="00373491">
              <w:t> </w:t>
            </w:r>
            <w:r w:rsidR="00373491" w:rsidRPr="00373491">
              <w:t> </w:t>
            </w:r>
            <w:r w:rsidR="00373491" w:rsidRPr="00373491">
              <w:t> </w:t>
            </w:r>
          </w:p>
        </w:tc>
        <w:tc>
          <w:tcPr>
            <w:tcW w:w="1134" w:type="dxa"/>
            <w:shd w:val="clear" w:color="auto" w:fill="D9E2F3" w:themeFill="accent1" w:themeFillTint="33"/>
            <w:hideMark/>
          </w:tcPr>
          <w:p w14:paraId="4EE9F320" w14:textId="547BE7E5" w:rsidR="00373491" w:rsidRPr="00373491" w:rsidRDefault="0055666D" w:rsidP="00CB4011">
            <w:pPr>
              <w:pStyle w:val="Normalformulaire"/>
            </w:pPr>
            <w:sdt>
              <w:sdtPr>
                <w:id w:val="336356193"/>
                <w:placeholder>
                  <w:docPart w:val="C8328AD4B0694CC28BE9F3B20A5588C1"/>
                </w:placeholder>
                <w:showingPlcHdr/>
              </w:sdtPr>
              <w:sdtEndPr/>
              <w:sdtContent>
                <w:r w:rsidR="00373491" w:rsidRPr="00373491">
                  <w:rPr>
                    <w:color w:val="808080"/>
                  </w:rPr>
                  <w:t>...</w:t>
                </w:r>
              </w:sdtContent>
            </w:sdt>
            <w:r w:rsidR="00373491" w:rsidRPr="00373491">
              <w:t> </w:t>
            </w:r>
            <w:r w:rsidR="00373491" w:rsidRPr="00373491">
              <w:t> </w:t>
            </w:r>
            <w:r w:rsidR="00373491" w:rsidRPr="00373491">
              <w:t> </w:t>
            </w:r>
            <w:r w:rsidR="00373491" w:rsidRPr="00373491">
              <w:t> </w:t>
            </w:r>
          </w:p>
        </w:tc>
        <w:tc>
          <w:tcPr>
            <w:tcW w:w="1134" w:type="dxa"/>
            <w:shd w:val="clear" w:color="auto" w:fill="D9E2F3" w:themeFill="accent1" w:themeFillTint="33"/>
            <w:hideMark/>
          </w:tcPr>
          <w:p w14:paraId="0020E653" w14:textId="307C2BC3" w:rsidR="00373491" w:rsidRPr="00373491" w:rsidRDefault="0055666D" w:rsidP="00CB4011">
            <w:pPr>
              <w:pStyle w:val="Normalformulaire"/>
            </w:pPr>
            <w:sdt>
              <w:sdtPr>
                <w:id w:val="-618148297"/>
                <w:placeholder>
                  <w:docPart w:val="CBFCA8B0283849D49CDA9EAE15795B84"/>
                </w:placeholder>
                <w:showingPlcHdr/>
              </w:sdtPr>
              <w:sdtEndPr/>
              <w:sdtContent>
                <w:r w:rsidR="00373491" w:rsidRPr="00373491">
                  <w:rPr>
                    <w:color w:val="808080"/>
                  </w:rPr>
                  <w:t>...</w:t>
                </w:r>
              </w:sdtContent>
            </w:sdt>
            <w:r w:rsidR="00373491" w:rsidRPr="00373491">
              <w:t xml:space="preserve"> </w:t>
            </w:r>
            <w:r w:rsidR="00373491" w:rsidRPr="00373491">
              <w:t> </w:t>
            </w:r>
            <w:r w:rsidR="00373491" w:rsidRPr="00373491">
              <w:t> </w:t>
            </w:r>
            <w:r w:rsidR="00373491" w:rsidRPr="00373491">
              <w:t> </w:t>
            </w:r>
            <w:r w:rsidR="00373491" w:rsidRPr="00373491">
              <w:t> </w:t>
            </w:r>
          </w:p>
        </w:tc>
        <w:sdt>
          <w:sdtPr>
            <w:id w:val="-1929951847"/>
            <w:placeholder>
              <w:docPart w:val="C07700C6D76E425A9213CCBE9BB6DFB3"/>
            </w:placeholder>
            <w:showingPlcHdr/>
          </w:sdtPr>
          <w:sdtEndPr/>
          <w:sdtContent>
            <w:tc>
              <w:tcPr>
                <w:tcW w:w="1134" w:type="dxa"/>
                <w:shd w:val="clear" w:color="auto" w:fill="D9E2F3" w:themeFill="accent1" w:themeFillTint="33"/>
                <w:hideMark/>
              </w:tcPr>
              <w:p w14:paraId="0930AD83" w14:textId="77777777" w:rsidR="00373491" w:rsidRPr="00373491" w:rsidRDefault="00373491" w:rsidP="00CB4011">
                <w:pPr>
                  <w:pStyle w:val="Normalformulaire"/>
                </w:pPr>
                <w:r w:rsidRPr="00373491">
                  <w:rPr>
                    <w:color w:val="808080"/>
                  </w:rPr>
                  <w:t>...</w:t>
                </w:r>
              </w:p>
            </w:tc>
          </w:sdtContent>
        </w:sdt>
      </w:tr>
      <w:tr w:rsidR="00373491" w:rsidRPr="00373491" w14:paraId="5654EBD5" w14:textId="77777777" w:rsidTr="00E038A9">
        <w:trPr>
          <w:trHeight w:val="345"/>
        </w:trPr>
        <w:tc>
          <w:tcPr>
            <w:tcW w:w="2835" w:type="dxa"/>
            <w:shd w:val="clear" w:color="auto" w:fill="4472C4" w:themeFill="accent1"/>
          </w:tcPr>
          <w:p w14:paraId="7B322FAC" w14:textId="77777777" w:rsidR="00373491" w:rsidRPr="00373491" w:rsidRDefault="00373491" w:rsidP="00373491">
            <w:pPr>
              <w:rPr>
                <w:rFonts w:eastAsia="MS Gothic"/>
                <w:bCs/>
                <w:color w:val="FFFFFF" w:themeColor="background1"/>
                <w:szCs w:val="20"/>
              </w:rPr>
            </w:pPr>
            <w:r w:rsidRPr="00373491">
              <w:rPr>
                <w:rFonts w:eastAsia="MS Gothic"/>
                <w:bCs/>
                <w:color w:val="FFFFFF" w:themeColor="background1"/>
                <w:szCs w:val="20"/>
              </w:rPr>
              <w:t>Nombre de quarts de travail</w:t>
            </w:r>
          </w:p>
        </w:tc>
        <w:tc>
          <w:tcPr>
            <w:tcW w:w="1158" w:type="dxa"/>
            <w:shd w:val="clear" w:color="auto" w:fill="D9E2F3" w:themeFill="accent1" w:themeFillTint="33"/>
          </w:tcPr>
          <w:p w14:paraId="4F5BCBC9" w14:textId="7041E8EC" w:rsidR="00373491" w:rsidRPr="00373491" w:rsidRDefault="0055666D" w:rsidP="00CB4011">
            <w:pPr>
              <w:pStyle w:val="Normalformulaire"/>
            </w:pPr>
            <w:sdt>
              <w:sdtPr>
                <w:id w:val="1260263985"/>
                <w:placeholder>
                  <w:docPart w:val="0E87E2983F844E0BAB6D6F69E3BD1F1C"/>
                </w:placeholder>
                <w:showingPlcHdr/>
              </w:sdtPr>
              <w:sdtEndPr/>
              <w:sdtContent>
                <w:r w:rsidR="00373491" w:rsidRPr="00373491">
                  <w:rPr>
                    <w:color w:val="808080"/>
                  </w:rPr>
                  <w:t>...</w:t>
                </w:r>
              </w:sdtContent>
            </w:sdt>
          </w:p>
        </w:tc>
        <w:sdt>
          <w:sdtPr>
            <w:id w:val="395019885"/>
            <w:placeholder>
              <w:docPart w:val="7D5B76ED1B98405FA63E97DC1DF711C3"/>
            </w:placeholder>
            <w:showingPlcHdr/>
          </w:sdtPr>
          <w:sdtEndPr/>
          <w:sdtContent>
            <w:tc>
              <w:tcPr>
                <w:tcW w:w="1134" w:type="dxa"/>
                <w:shd w:val="clear" w:color="auto" w:fill="D9E2F3" w:themeFill="accent1" w:themeFillTint="33"/>
              </w:tcPr>
              <w:p w14:paraId="0FA5CEA4" w14:textId="77777777" w:rsidR="00373491" w:rsidRPr="00373491" w:rsidRDefault="00373491" w:rsidP="00CB4011">
                <w:pPr>
                  <w:pStyle w:val="Normalformulaire"/>
                </w:pPr>
                <w:r w:rsidRPr="00373491">
                  <w:rPr>
                    <w:color w:val="808080"/>
                  </w:rPr>
                  <w:t>...</w:t>
                </w:r>
              </w:p>
            </w:tc>
          </w:sdtContent>
        </w:sdt>
        <w:sdt>
          <w:sdtPr>
            <w:id w:val="1627735007"/>
            <w:placeholder>
              <w:docPart w:val="039EBD232BDC4A2599D6CBDC2161F451"/>
            </w:placeholder>
            <w:showingPlcHdr/>
          </w:sdtPr>
          <w:sdtEndPr/>
          <w:sdtContent>
            <w:tc>
              <w:tcPr>
                <w:tcW w:w="1134" w:type="dxa"/>
                <w:shd w:val="clear" w:color="auto" w:fill="D9E2F3" w:themeFill="accent1" w:themeFillTint="33"/>
              </w:tcPr>
              <w:p w14:paraId="66F51D47" w14:textId="77777777" w:rsidR="00373491" w:rsidRPr="00373491" w:rsidRDefault="00373491" w:rsidP="00CB4011">
                <w:pPr>
                  <w:pStyle w:val="Normalformulaire"/>
                </w:pPr>
                <w:r w:rsidRPr="00373491">
                  <w:rPr>
                    <w:color w:val="808080"/>
                  </w:rPr>
                  <w:t>...</w:t>
                </w:r>
              </w:p>
            </w:tc>
          </w:sdtContent>
        </w:sdt>
        <w:sdt>
          <w:sdtPr>
            <w:id w:val="571850752"/>
            <w:placeholder>
              <w:docPart w:val="F58C7E3247DF43F5A3410CF44F9FB950"/>
            </w:placeholder>
            <w:showingPlcHdr/>
          </w:sdtPr>
          <w:sdtEndPr/>
          <w:sdtContent>
            <w:tc>
              <w:tcPr>
                <w:tcW w:w="1134" w:type="dxa"/>
                <w:shd w:val="clear" w:color="auto" w:fill="D9E2F3" w:themeFill="accent1" w:themeFillTint="33"/>
              </w:tcPr>
              <w:p w14:paraId="6471135E" w14:textId="77777777" w:rsidR="00373491" w:rsidRPr="00373491" w:rsidRDefault="00373491" w:rsidP="00CB4011">
                <w:pPr>
                  <w:pStyle w:val="Normalformulaire"/>
                </w:pPr>
                <w:r w:rsidRPr="00373491">
                  <w:rPr>
                    <w:color w:val="808080"/>
                  </w:rPr>
                  <w:t>...</w:t>
                </w:r>
              </w:p>
            </w:tc>
          </w:sdtContent>
        </w:sdt>
        <w:sdt>
          <w:sdtPr>
            <w:id w:val="908654375"/>
            <w:placeholder>
              <w:docPart w:val="F1A8D7BCE0B54B46A840711C927145BD"/>
            </w:placeholder>
            <w:showingPlcHdr/>
          </w:sdtPr>
          <w:sdtEndPr/>
          <w:sdtContent>
            <w:tc>
              <w:tcPr>
                <w:tcW w:w="1134" w:type="dxa"/>
                <w:shd w:val="clear" w:color="auto" w:fill="D9E2F3" w:themeFill="accent1" w:themeFillTint="33"/>
              </w:tcPr>
              <w:p w14:paraId="6100F089" w14:textId="77777777" w:rsidR="00373491" w:rsidRPr="00373491" w:rsidRDefault="00373491" w:rsidP="00CB4011">
                <w:pPr>
                  <w:pStyle w:val="Normalformulaire"/>
                </w:pPr>
                <w:r w:rsidRPr="00373491">
                  <w:rPr>
                    <w:color w:val="808080"/>
                  </w:rPr>
                  <w:t>...</w:t>
                </w:r>
              </w:p>
            </w:tc>
          </w:sdtContent>
        </w:sdt>
        <w:sdt>
          <w:sdtPr>
            <w:id w:val="-138651381"/>
            <w:placeholder>
              <w:docPart w:val="EA13171024E64DDEBB615EC19AA02219"/>
            </w:placeholder>
            <w:showingPlcHdr/>
          </w:sdtPr>
          <w:sdtEndPr/>
          <w:sdtContent>
            <w:tc>
              <w:tcPr>
                <w:tcW w:w="1134" w:type="dxa"/>
                <w:shd w:val="clear" w:color="auto" w:fill="D9E2F3" w:themeFill="accent1" w:themeFillTint="33"/>
              </w:tcPr>
              <w:p w14:paraId="7C18AD7B" w14:textId="77777777" w:rsidR="00373491" w:rsidRPr="00373491" w:rsidRDefault="00373491" w:rsidP="00CB4011">
                <w:pPr>
                  <w:pStyle w:val="Normalformulaire"/>
                </w:pPr>
                <w:r w:rsidRPr="00373491">
                  <w:rPr>
                    <w:color w:val="808080"/>
                  </w:rPr>
                  <w:t>...</w:t>
                </w:r>
              </w:p>
            </w:tc>
          </w:sdtContent>
        </w:sdt>
        <w:sdt>
          <w:sdtPr>
            <w:id w:val="1356927963"/>
            <w:placeholder>
              <w:docPart w:val="ED87F65101854598AA73A90CCEB1C541"/>
            </w:placeholder>
            <w:showingPlcHdr/>
          </w:sdtPr>
          <w:sdtEndPr/>
          <w:sdtContent>
            <w:tc>
              <w:tcPr>
                <w:tcW w:w="1134" w:type="dxa"/>
                <w:shd w:val="clear" w:color="auto" w:fill="D9E2F3" w:themeFill="accent1" w:themeFillTint="33"/>
              </w:tcPr>
              <w:p w14:paraId="59C42F3C" w14:textId="77777777" w:rsidR="00373491" w:rsidRPr="00373491" w:rsidRDefault="00373491" w:rsidP="00CB4011">
                <w:pPr>
                  <w:pStyle w:val="Normalformulaire"/>
                </w:pPr>
                <w:r w:rsidRPr="00373491">
                  <w:rPr>
                    <w:color w:val="808080"/>
                  </w:rPr>
                  <w:t>...</w:t>
                </w:r>
              </w:p>
            </w:tc>
          </w:sdtContent>
        </w:sdt>
      </w:tr>
    </w:tbl>
    <w:p w14:paraId="4A8673A9" w14:textId="77777777" w:rsidR="00B65BFB" w:rsidRDefault="00B65BFB" w:rsidP="00D92E99">
      <w:pPr>
        <w:spacing w:after="0" w:line="120" w:lineRule="auto"/>
        <w:rPr>
          <w:rFonts w:eastAsia="MS Gothic"/>
          <w:bCs/>
          <w:color w:val="auto"/>
          <w:szCs w:val="20"/>
        </w:rPr>
      </w:pP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1335"/>
        <w:gridCol w:w="5633"/>
      </w:tblGrid>
      <w:sdt>
        <w:sdtPr>
          <w:id w:val="404112423"/>
          <w15:repeatingSection/>
        </w:sdtPr>
        <w:sdtEndPr/>
        <w:sdtContent>
          <w:sdt>
            <w:sdtPr>
              <w:id w:val="-477843405"/>
              <w:placeholder>
                <w:docPart w:val="54674DBEDA50438684543BC6D8319F9D"/>
              </w:placeholder>
              <w15:repeatingSectionItem/>
            </w:sdtPr>
            <w:sdtEndPr/>
            <w:sdtContent>
              <w:sdt>
                <w:sdtPr>
                  <w:id w:val="-175580251"/>
                  <w15:repeatingSection/>
                </w:sdtPr>
                <w:sdtEndPr/>
                <w:sdtContent>
                  <w:sdt>
                    <w:sdtPr>
                      <w:id w:val="-1134791862"/>
                      <w:placeholder>
                        <w:docPart w:val="54674DBEDA50438684543BC6D8319F9D"/>
                      </w:placeholder>
                      <w15:repeatingSectionItem/>
                    </w:sdtPr>
                    <w:sdtEndPr/>
                    <w:sdtContent>
                      <w:tr w:rsidR="0096489E" w:rsidRPr="0096489E" w14:paraId="6FC052CA" w14:textId="77777777" w:rsidTr="00D679A3">
                        <w:trPr>
                          <w:trHeight w:val="448"/>
                          <w:jc w:val="center"/>
                        </w:trPr>
                        <w:sdt>
                          <w:sdtPr>
                            <w:id w:val="649799373"/>
                            <w:placeholder>
                              <w:docPart w:val="CEBE1B5736A4452BBB5BD60666DEE1A6"/>
                            </w:placeholder>
                          </w:sdtPr>
                          <w:sdtEndPr/>
                          <w:sdtContent>
                            <w:sdt>
                              <w:sdtPr>
                                <w:id w:val="-1071500863"/>
                                <w:placeholder>
                                  <w:docPart w:val="81216DA8A8FC4EF5809FE6F625E65140"/>
                                </w:placeholder>
                                <w:showingPlcHdr/>
                              </w:sdtPr>
                              <w:sdtEndPr>
                                <w:rPr>
                                  <w:rFonts w:cs="Arial"/>
                                </w:rPr>
                              </w:sdtEndPr>
                              <w:sdtContent>
                                <w:tc>
                                  <w:tcPr>
                                    <w:tcW w:w="11335" w:type="dxa"/>
                                    <w:shd w:val="clear" w:color="auto" w:fill="D9E2F3" w:themeFill="accent1" w:themeFillTint="33"/>
                                  </w:tcPr>
                                  <w:p w14:paraId="572626FC" w14:textId="77777777" w:rsidR="0096489E" w:rsidRPr="0096489E" w:rsidRDefault="0096489E" w:rsidP="00B65BFB">
                                    <w:pPr>
                                      <w:pStyle w:val="Normalformulaire"/>
                                    </w:pPr>
                                    <w:r w:rsidRPr="0096489E">
                                      <w:rPr>
                                        <w:rFonts w:cs="Arial"/>
                                        <w:i/>
                                        <w:iCs/>
                                        <w:color w:val="808080"/>
                                      </w:rPr>
                                      <w:t>Si vous préférez joindre un document, indiquez-en le nom.</w:t>
                                    </w:r>
                                  </w:p>
                                </w:tc>
                              </w:sdtContent>
                            </w:sdt>
                          </w:sdtContent>
                        </w:sdt>
                        <w:sdt>
                          <w:sdtPr>
                            <w:id w:val="-404066965"/>
                            <w:placeholder>
                              <w:docPart w:val="F4691194E70F4DDA8020D1784AFBD520"/>
                            </w:placeholder>
                          </w:sdtPr>
                          <w:sdtEndPr/>
                          <w:sdtContent>
                            <w:sdt>
                              <w:sdtPr>
                                <w:id w:val="1949967251"/>
                                <w:placeholder>
                                  <w:docPart w:val="58518A85FD17401980148FC5E6CA68A1"/>
                                </w:placeholder>
                                <w:showingPlcHdr/>
                              </w:sdtPr>
                              <w:sdtEndPr>
                                <w:rPr>
                                  <w:rFonts w:cs="Arial"/>
                                </w:rPr>
                              </w:sdtEndPr>
                              <w:sdtContent>
                                <w:tc>
                                  <w:tcPr>
                                    <w:tcW w:w="5633" w:type="dxa"/>
                                    <w:shd w:val="clear" w:color="auto" w:fill="D9E2F3" w:themeFill="accent1" w:themeFillTint="33"/>
                                  </w:tcPr>
                                  <w:p w14:paraId="6DB26457" w14:textId="77777777" w:rsidR="0096489E" w:rsidRPr="0096489E" w:rsidRDefault="0096489E" w:rsidP="00B65BFB">
                                    <w:pPr>
                                      <w:pStyle w:val="Normalformulaire"/>
                                    </w:pPr>
                                    <w:r w:rsidRPr="0096489E">
                                      <w:rPr>
                                        <w:rFonts w:cs="Arial"/>
                                        <w:i/>
                                        <w:iCs/>
                                        <w:color w:val="808080"/>
                                      </w:rPr>
                                      <w:t>Précisez la section.</w:t>
                                    </w:r>
                                  </w:p>
                                </w:tc>
                              </w:sdtContent>
                            </w:sdt>
                          </w:sdtContent>
                        </w:sdt>
                      </w:tr>
                    </w:sdtContent>
                  </w:sdt>
                </w:sdtContent>
              </w:sdt>
            </w:sdtContent>
          </w:sdt>
        </w:sdtContent>
      </w:sdt>
    </w:tbl>
    <w:p w14:paraId="07B75491" w14:textId="14BD64A3" w:rsidR="0052757A" w:rsidRDefault="0052757A" w:rsidP="0080672F">
      <w:pPr>
        <w:pStyle w:val="Question"/>
        <w:spacing w:before="0" w:after="0" w:line="120" w:lineRule="auto"/>
        <w:ind w:left="0" w:firstLine="0"/>
      </w:pP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46"/>
      </w:tblGrid>
      <w:tr w:rsidR="0080672F" w:rsidRPr="00E44FF6" w14:paraId="1F720317" w14:textId="77777777" w:rsidTr="003568FA">
        <w:trPr>
          <w:trHeight w:val="272"/>
        </w:trPr>
        <w:tc>
          <w:tcPr>
            <w:tcW w:w="16946" w:type="dxa"/>
            <w:shd w:val="clear" w:color="auto" w:fill="D9E2F3" w:themeFill="accent1" w:themeFillTint="33"/>
          </w:tcPr>
          <w:p w14:paraId="107624E4" w14:textId="7325BD24" w:rsidR="0080672F" w:rsidRPr="00E44FF6" w:rsidRDefault="0055666D" w:rsidP="003568FA">
            <w:pPr>
              <w:pStyle w:val="Normalformulaire"/>
              <w:spacing w:after="0"/>
              <w:rPr>
                <w:rFonts w:cs="Arial"/>
              </w:rPr>
            </w:pPr>
            <w:sdt>
              <w:sdtPr>
                <w:rPr>
                  <w:rFonts w:cs="Arial"/>
                </w:rPr>
                <w:id w:val="510113104"/>
                <w14:checkbox>
                  <w14:checked w14:val="0"/>
                  <w14:checkedState w14:val="2612" w14:font="MS Gothic"/>
                  <w14:uncheckedState w14:val="2610" w14:font="MS Gothic"/>
                </w14:checkbox>
              </w:sdtPr>
              <w:sdtEndPr/>
              <w:sdtContent>
                <w:r w:rsidR="0080672F" w:rsidRPr="00E44FF6">
                  <w:rPr>
                    <w:rFonts w:ascii="Segoe UI Symbol" w:hAnsi="Segoe UI Symbol" w:cs="Segoe UI Symbol"/>
                  </w:rPr>
                  <w:t>☐</w:t>
                </w:r>
              </w:sdtContent>
            </w:sdt>
            <w:r w:rsidR="0080672F" w:rsidRPr="00E44FF6">
              <w:rPr>
                <w:rFonts w:cs="Arial"/>
              </w:rPr>
              <w:t xml:space="preserve"> Ne s’applique pas</w:t>
            </w:r>
            <w:r w:rsidR="00E36C69">
              <w:rPr>
                <w:rFonts w:cs="Arial"/>
              </w:rPr>
              <w:t xml:space="preserve"> </w:t>
            </w:r>
            <w:r w:rsidR="00E36C69" w:rsidRPr="00E36C69">
              <w:rPr>
                <w:rFonts w:cs="Arial"/>
              </w:rPr>
              <w:t>(aucune exploitation de l’activité)</w:t>
            </w:r>
          </w:p>
        </w:tc>
      </w:tr>
    </w:tbl>
    <w:p w14:paraId="59BBDA3C" w14:textId="2D60C8F4" w:rsidR="003D41AC" w:rsidRDefault="003D41AC" w:rsidP="009C577F">
      <w:pPr>
        <w:pStyle w:val="Sous-Section"/>
        <w:spacing w:before="360" w:after="160"/>
      </w:pPr>
      <w:r>
        <w:t>Cessation de l’activité</w:t>
      </w:r>
      <w:r w:rsidR="000F7B9F">
        <w:t xml:space="preserve"> </w:t>
      </w:r>
      <w:r w:rsidR="000F7B9F" w:rsidRPr="000F7B9F">
        <w:t>et remise en état des lieux</w:t>
      </w:r>
    </w:p>
    <w:p w14:paraId="16B02849" w14:textId="1AC32249" w:rsidR="003D41AC" w:rsidRDefault="002D7C98" w:rsidP="003D41AC">
      <w:pPr>
        <w:pStyle w:val="Question"/>
      </w:pPr>
      <w:r>
        <w:t>2.6</w:t>
      </w:r>
      <w:r w:rsidR="003D41AC">
        <w:t>.1</w:t>
      </w:r>
      <w:r w:rsidR="003D41AC">
        <w:tab/>
        <w:t>Décrivez les modalités</w:t>
      </w:r>
      <w:r w:rsidR="00B15D82">
        <w:t xml:space="preserve"> </w:t>
      </w:r>
      <w:r w:rsidR="003D41AC">
        <w:t xml:space="preserve">et les étapes </w:t>
      </w:r>
      <w:r w:rsidR="00FF583A" w:rsidRPr="00FF583A">
        <w:t xml:space="preserve">à réaliser lors de </w:t>
      </w:r>
      <w:r w:rsidR="003D41AC">
        <w:t>la cessation de l’exploitation du lieu d’enfouissement en milieu nordique (art. 17 al. 1 (2) REAFIE).</w:t>
      </w:r>
    </w:p>
    <w:p w14:paraId="2B45A223" w14:textId="3A2DF559" w:rsidR="003D41AC" w:rsidRDefault="003D41AC" w:rsidP="003D41AC">
      <w:pPr>
        <w:pStyle w:val="QuestionInfo"/>
      </w:pPr>
      <w:r>
        <w:t>Consultez l’article 31.0.5 de la LQE pour conna</w:t>
      </w:r>
      <w:r w:rsidR="0057394F">
        <w:t>i</w:t>
      </w:r>
      <w:r>
        <w:t xml:space="preserve">tre les obligations légales applicables à la cessation de l’exploitation </w:t>
      </w:r>
      <w:r w:rsidR="006E0386" w:rsidRPr="006E0386">
        <w:t>d’un lieu d’enfouissement de matières résiduelles en milieu nordique. Cette description doit inclure les obligations prévues à l’article 100 du REIMR</w:t>
      </w:r>
      <w:r>
        <w:t>.</w:t>
      </w:r>
      <w:r w:rsidR="006E0386">
        <w:t xml:space="preserve"> </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D41AC" w14:paraId="5ECA976E" w14:textId="77777777" w:rsidTr="003568FA">
        <w:trPr>
          <w:trHeight w:val="448"/>
          <w:jc w:val="center"/>
        </w:trPr>
        <w:sdt>
          <w:sdtPr>
            <w:id w:val="276678073"/>
            <w:placeholder>
              <w:docPart w:val="B9B3466615244FCAB45A4D271719E711"/>
            </w:placeholder>
            <w:showingPlcHdr/>
          </w:sdtPr>
          <w:sdtEndPr/>
          <w:sdtContent>
            <w:tc>
              <w:tcPr>
                <w:tcW w:w="16968" w:type="dxa"/>
                <w:shd w:val="clear" w:color="auto" w:fill="D9E2F3" w:themeFill="accent1" w:themeFillTint="33"/>
              </w:tcPr>
              <w:p w14:paraId="2969E6DE" w14:textId="77777777" w:rsidR="003D41AC" w:rsidRDefault="003D41AC" w:rsidP="007E5678">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1F340230" w14:textId="2258F5C4" w:rsidR="00C00F0B" w:rsidRPr="00FD74AC" w:rsidRDefault="00C00F0B" w:rsidP="001B6CA0">
      <w:pPr>
        <w:pStyle w:val="Section"/>
        <w:spacing w:before="360" w:after="160"/>
      </w:pPr>
      <w:r w:rsidRPr="00FD74AC">
        <w:t>Localisation de</w:t>
      </w:r>
      <w:r w:rsidR="00323F30">
        <w:t xml:space="preserve"> l’</w:t>
      </w:r>
      <w:r w:rsidRPr="00FD74AC">
        <w:t>activité</w:t>
      </w:r>
    </w:p>
    <w:p w14:paraId="4DB921DB" w14:textId="637B1936" w:rsidR="00D323D8" w:rsidRPr="00D323D8" w:rsidRDefault="00BF5716" w:rsidP="00D323D8">
      <w:pPr>
        <w:pStyle w:val="Sous-Section"/>
      </w:pPr>
      <w:r>
        <w:t>Plan de localisation</w:t>
      </w:r>
      <w:r w:rsidR="00FD74AC">
        <w:t xml:space="preserve"> et données géospatiales</w:t>
      </w:r>
    </w:p>
    <w:p w14:paraId="2944B82A" w14:textId="405F143F" w:rsidR="00A3339C" w:rsidRDefault="00BA45AA" w:rsidP="00016D85">
      <w:pPr>
        <w:pStyle w:val="Question"/>
        <w:rPr>
          <w:bCs w:val="0"/>
        </w:rPr>
      </w:pPr>
      <w:r>
        <w:t>3</w:t>
      </w:r>
      <w:r w:rsidR="00C00F0B">
        <w:t>.1</w:t>
      </w:r>
      <w:r w:rsidR="00FD74AC">
        <w:t>.1</w:t>
      </w:r>
      <w:r w:rsidR="00C00F0B" w:rsidRPr="00390A57">
        <w:tab/>
      </w:r>
      <w:r w:rsidR="00A3339C" w:rsidRPr="00860DBA">
        <w:t xml:space="preserve">En </w:t>
      </w:r>
      <w:r w:rsidR="00A3339C">
        <w:t>complément des informations demandées</w:t>
      </w:r>
      <w:r w:rsidR="00A3339C" w:rsidRPr="00860DBA">
        <w:t xml:space="preserve"> dans le formulaire général </w:t>
      </w:r>
      <w:r w:rsidR="00A3339C" w:rsidRPr="00003A0F">
        <w:rPr>
          <w:i/>
          <w:iCs/>
        </w:rPr>
        <w:t>AM16b –</w:t>
      </w:r>
      <w:r w:rsidR="00A3339C">
        <w:t xml:space="preserve"> </w:t>
      </w:r>
      <w:r w:rsidR="00A3339C" w:rsidRPr="00D976EC">
        <w:rPr>
          <w:i/>
          <w:iCs/>
        </w:rPr>
        <w:t>Description du projet</w:t>
      </w:r>
      <w:r w:rsidR="00A3339C">
        <w:t xml:space="preserve"> </w:t>
      </w:r>
      <w:r w:rsidR="00A3339C" w:rsidRPr="00A2142E">
        <w:rPr>
          <w:iCs/>
        </w:rPr>
        <w:t xml:space="preserve">ou </w:t>
      </w:r>
      <w:r w:rsidR="00A3339C">
        <w:rPr>
          <w:i/>
        </w:rPr>
        <w:t>AM27b – Description du projet modifié</w:t>
      </w:r>
      <w:r w:rsidR="00A3339C" w:rsidRPr="00860DBA">
        <w:t xml:space="preserve"> </w:t>
      </w:r>
      <w:r w:rsidR="00A3339C">
        <w:t>concernant le plan de localisation</w:t>
      </w:r>
      <w:r w:rsidR="001B66FE">
        <w:t xml:space="preserve"> du lieu d’enfouissement en tranchée</w:t>
      </w:r>
      <w:r w:rsidR="00A3339C">
        <w:t xml:space="preserve">, </w:t>
      </w:r>
      <w:r w:rsidR="00AE3689">
        <w:t>indiqu</w:t>
      </w:r>
      <w:r w:rsidR="00A3339C">
        <w:t>ez dans ce plan l’emplacement</w:t>
      </w:r>
      <w:r w:rsidR="00A3339C" w:rsidRPr="00860DBA">
        <w:t xml:space="preserve"> des éléments suivants</w:t>
      </w:r>
      <w:r w:rsidR="004576AC">
        <w:t xml:space="preserve"> dans un rayon d</w:t>
      </w:r>
      <w:r w:rsidR="00C77F4F">
        <w:t xml:space="preserve">’un </w:t>
      </w:r>
      <w:r w:rsidR="004576AC">
        <w:t>km du site</w:t>
      </w:r>
      <w:r w:rsidR="00A3339C">
        <w:t> </w:t>
      </w:r>
      <w:r w:rsidR="00457510" w:rsidRPr="00457510">
        <w:t>(art. 17 al. 2 (1) et 69(1) REAFIE)</w:t>
      </w:r>
      <w:r w:rsidR="00E92D6F">
        <w:t> </w:t>
      </w:r>
      <w:r w:rsidR="00A3339C" w:rsidRPr="00860DBA">
        <w:t>:</w:t>
      </w:r>
    </w:p>
    <w:p w14:paraId="1E62348F" w14:textId="77777777" w:rsidR="00D53042" w:rsidRPr="00D53042" w:rsidRDefault="00D53042" w:rsidP="00D53042">
      <w:pPr>
        <w:pStyle w:val="Questionliste"/>
        <w:rPr>
          <w:lang w:eastAsia="fr-CA"/>
        </w:rPr>
      </w:pPr>
      <w:r w:rsidRPr="00D53042">
        <w:rPr>
          <w:lang w:eastAsia="fr-CA"/>
        </w:rPr>
        <w:t>Toutes les zones d’intervention :</w:t>
      </w:r>
    </w:p>
    <w:p w14:paraId="38870C78" w14:textId="1524875D" w:rsidR="00D53042" w:rsidRPr="00D53042" w:rsidRDefault="00D53042" w:rsidP="00C86F3E">
      <w:pPr>
        <w:pStyle w:val="Questionliste"/>
        <w:numPr>
          <w:ilvl w:val="0"/>
          <w:numId w:val="15"/>
        </w:numPr>
        <w:ind w:left="2268" w:hanging="425"/>
      </w:pPr>
      <w:proofErr w:type="gramStart"/>
      <w:r w:rsidRPr="00D53042">
        <w:t>les</w:t>
      </w:r>
      <w:proofErr w:type="gramEnd"/>
      <w:r w:rsidRPr="00D53042">
        <w:t xml:space="preserve"> aires de chargement</w:t>
      </w:r>
      <w:r w:rsidR="00CC01D5">
        <w:t xml:space="preserve"> et </w:t>
      </w:r>
      <w:r w:rsidRPr="00D53042">
        <w:t>de déchargement,</w:t>
      </w:r>
    </w:p>
    <w:p w14:paraId="2FF62C1D" w14:textId="77777777" w:rsidR="00D53042" w:rsidRPr="00D53042" w:rsidRDefault="00D53042" w:rsidP="00C86F3E">
      <w:pPr>
        <w:pStyle w:val="Questionliste"/>
        <w:numPr>
          <w:ilvl w:val="0"/>
          <w:numId w:val="15"/>
        </w:numPr>
        <w:ind w:left="2268" w:hanging="425"/>
        <w:rPr>
          <w:rFonts w:eastAsia="Times New Roman"/>
          <w:lang w:eastAsia="fr-CA"/>
        </w:rPr>
      </w:pPr>
      <w:proofErr w:type="gramStart"/>
      <w:r w:rsidRPr="00D53042">
        <w:rPr>
          <w:rFonts w:eastAsia="Times New Roman"/>
          <w:lang w:eastAsia="fr-CA"/>
        </w:rPr>
        <w:t>les</w:t>
      </w:r>
      <w:proofErr w:type="gramEnd"/>
      <w:r w:rsidRPr="00D53042">
        <w:rPr>
          <w:rFonts w:eastAsia="Times New Roman"/>
          <w:lang w:eastAsia="fr-CA"/>
        </w:rPr>
        <w:t xml:space="preserve"> diverses zones de dépôt de matières (</w:t>
      </w:r>
      <w:r w:rsidRPr="00D53042">
        <w:t>matières résiduelles domestiques, boues</w:t>
      </w:r>
      <w:r w:rsidRPr="00D53042">
        <w:rPr>
          <w:rFonts w:eastAsia="Times New Roman"/>
          <w:lang w:eastAsia="fr-CA"/>
        </w:rPr>
        <w:t>)</w:t>
      </w:r>
      <w:r w:rsidRPr="00D53042">
        <w:t xml:space="preserve"> (art. 97 REIMR),</w:t>
      </w:r>
    </w:p>
    <w:p w14:paraId="12072A2E" w14:textId="77777777" w:rsidR="00D53042" w:rsidRPr="00D53042" w:rsidRDefault="00D53042" w:rsidP="00C86F3E">
      <w:pPr>
        <w:pStyle w:val="Questionliste"/>
        <w:numPr>
          <w:ilvl w:val="0"/>
          <w:numId w:val="15"/>
        </w:numPr>
        <w:ind w:left="2268" w:hanging="425"/>
      </w:pPr>
      <w:proofErr w:type="gramStart"/>
      <w:r w:rsidRPr="00D53042">
        <w:t>la</w:t>
      </w:r>
      <w:proofErr w:type="gramEnd"/>
      <w:r w:rsidRPr="00D53042">
        <w:t xml:space="preserve"> zone pare-feu (art. 96 al. 2 REIMR),</w:t>
      </w:r>
    </w:p>
    <w:p w14:paraId="37E9F1CA" w14:textId="641206EA" w:rsidR="00D53042" w:rsidRPr="00D53042" w:rsidRDefault="00D53042" w:rsidP="00380167">
      <w:pPr>
        <w:pStyle w:val="Questionliste"/>
        <w:keepNext/>
        <w:numPr>
          <w:ilvl w:val="0"/>
          <w:numId w:val="15"/>
        </w:numPr>
        <w:ind w:left="2268" w:hanging="425"/>
      </w:pPr>
      <w:proofErr w:type="gramStart"/>
      <w:r w:rsidRPr="00D53042">
        <w:t>les</w:t>
      </w:r>
      <w:proofErr w:type="gramEnd"/>
      <w:r w:rsidRPr="00D53042">
        <w:t xml:space="preserve"> aires d’entreposage et de stockage des matières qui seront br</w:t>
      </w:r>
      <w:r w:rsidR="00B6184F">
        <w:t>u</w:t>
      </w:r>
      <w:r w:rsidRPr="00D53042">
        <w:t>lées (art. 97 al. 3 REIMR),</w:t>
      </w:r>
    </w:p>
    <w:p w14:paraId="24EDAC60" w14:textId="6AC29212" w:rsidR="00D53042" w:rsidRPr="00D53042" w:rsidRDefault="00D53042" w:rsidP="00380167">
      <w:pPr>
        <w:pStyle w:val="Questionliste"/>
        <w:keepNext/>
        <w:numPr>
          <w:ilvl w:val="0"/>
          <w:numId w:val="15"/>
        </w:numPr>
        <w:ind w:left="2268" w:hanging="425"/>
      </w:pPr>
      <w:proofErr w:type="gramStart"/>
      <w:r w:rsidRPr="00D53042">
        <w:t>les</w:t>
      </w:r>
      <w:proofErr w:type="gramEnd"/>
      <w:r w:rsidRPr="00D53042">
        <w:t xml:space="preserve"> zones de br</w:t>
      </w:r>
      <w:r w:rsidR="001949C3">
        <w:t>u</w:t>
      </w:r>
      <w:r w:rsidRPr="00D53042">
        <w:t>lage (art. 100 REIMR);</w:t>
      </w:r>
    </w:p>
    <w:p w14:paraId="4CFA981F" w14:textId="4DB4021F" w:rsidR="00D53042" w:rsidRPr="00D53042" w:rsidRDefault="00D53042" w:rsidP="00D53042">
      <w:pPr>
        <w:pStyle w:val="Questionliste"/>
      </w:pPr>
      <w:proofErr w:type="gramStart"/>
      <w:r w:rsidRPr="00D53042">
        <w:t>l’aménagement</w:t>
      </w:r>
      <w:proofErr w:type="gramEnd"/>
      <w:r w:rsidRPr="00D53042" w:rsidDel="00AD783A">
        <w:t xml:space="preserve"> du</w:t>
      </w:r>
      <w:r w:rsidRPr="00D53042">
        <w:t xml:space="preserve"> site (aires de rétention, voies d’accès privées et publiques, etc.);</w:t>
      </w:r>
    </w:p>
    <w:p w14:paraId="44AAAE69" w14:textId="77777777" w:rsidR="00D53042" w:rsidRPr="00D53042" w:rsidRDefault="00D53042" w:rsidP="00D53042">
      <w:pPr>
        <w:pStyle w:val="Questionliste"/>
      </w:pPr>
      <w:r w:rsidRPr="00D53042">
        <w:rPr>
          <w:rFonts w:eastAsia="Calibri"/>
        </w:rPr>
        <w:t xml:space="preserve">le système de captage des eaux superficielles (art. 98 REIMR); </w:t>
      </w:r>
    </w:p>
    <w:p w14:paraId="62F1C11E" w14:textId="77777777" w:rsidR="00D53042" w:rsidRPr="00D53042" w:rsidRDefault="00D53042" w:rsidP="00D53042">
      <w:pPr>
        <w:pStyle w:val="Questionliste"/>
      </w:pPr>
      <w:r w:rsidRPr="00D53042">
        <w:rPr>
          <w:rFonts w:eastAsia="Calibri"/>
        </w:rPr>
        <w:t>les points de rejet des eaux de surface;</w:t>
      </w:r>
    </w:p>
    <w:p w14:paraId="6F8A86F8" w14:textId="77777777" w:rsidR="00D53042" w:rsidRPr="00D53042" w:rsidRDefault="00D53042" w:rsidP="00D53042">
      <w:pPr>
        <w:pStyle w:val="Questionliste"/>
      </w:pPr>
      <w:r w:rsidRPr="00D53042" w:rsidDel="00AD783A">
        <w:rPr>
          <w:rFonts w:eastAsia="Calibri" w:cs="Arial"/>
        </w:rPr>
        <w:t xml:space="preserve">les puits d’observation </w:t>
      </w:r>
      <w:r w:rsidRPr="00D53042">
        <w:rPr>
          <w:rFonts w:eastAsia="Calibri" w:cs="Arial"/>
        </w:rPr>
        <w:t>des eaux souterraines;</w:t>
      </w:r>
    </w:p>
    <w:p w14:paraId="5505149B" w14:textId="77777777" w:rsidR="00F83723" w:rsidRDefault="00D53042" w:rsidP="00D53042">
      <w:pPr>
        <w:pStyle w:val="Questionliste"/>
        <w:rPr>
          <w:rFonts w:eastAsia="Calibri"/>
        </w:rPr>
      </w:pPr>
      <w:r w:rsidRPr="00D53042">
        <w:rPr>
          <w:rFonts w:eastAsia="Calibri"/>
        </w:rPr>
        <w:t>les points de mesure ou d’échantillonnage, le cas échéant;</w:t>
      </w:r>
    </w:p>
    <w:p w14:paraId="3068C797" w14:textId="66404B61" w:rsidR="00D53042" w:rsidRPr="00D53042" w:rsidRDefault="00D53042" w:rsidP="00D53042">
      <w:pPr>
        <w:pStyle w:val="Questionliste"/>
        <w:rPr>
          <w:rFonts w:eastAsia="Calibri"/>
        </w:rPr>
      </w:pPr>
      <w:r w:rsidRPr="00D53042">
        <w:rPr>
          <w:rFonts w:eastAsia="Calibri"/>
        </w:rPr>
        <w:t>l’emplacement des dispositifs de contrôle des accès (ex. : affiches, barrières, clôtures, autres);</w:t>
      </w:r>
    </w:p>
    <w:p w14:paraId="3EBDAA1F" w14:textId="77777777" w:rsidR="00D53042" w:rsidRDefault="00D53042" w:rsidP="006A076F">
      <w:pPr>
        <w:pStyle w:val="Questionliste"/>
        <w:spacing w:after="240"/>
        <w:rPr>
          <w:rFonts w:eastAsia="MS Gothic"/>
          <w:lang w:eastAsia="fr-CA"/>
        </w:rPr>
      </w:pPr>
      <w:r w:rsidRPr="00D53042">
        <w:rPr>
          <w:rFonts w:eastAsia="MS Gothic"/>
          <w:lang w:eastAsia="fr-CA"/>
        </w:rPr>
        <w:t>toute autre information pertinente.</w:t>
      </w:r>
    </w:p>
    <w:p w14:paraId="0E2E4913" w14:textId="6830B187" w:rsidR="009C3DC8" w:rsidRPr="0003499D" w:rsidRDefault="009C3DC8" w:rsidP="009C3DC8">
      <w:pPr>
        <w:pStyle w:val="QuestionInfo"/>
      </w:pPr>
      <w:r w:rsidRPr="0003499D">
        <w:t>Le milieu environnant dans un rayon d</w:t>
      </w:r>
      <w:r w:rsidR="002B557D">
        <w:t>’</w:t>
      </w:r>
      <w:r w:rsidR="00B92F31">
        <w:t>un</w:t>
      </w:r>
      <w:r w:rsidRPr="0003499D">
        <w:t xml:space="preserve"> k</w:t>
      </w:r>
      <w:r w:rsidR="00790CEF">
        <w:t>ilomètre</w:t>
      </w:r>
      <w:r w:rsidRPr="0003499D">
        <w:t xml:space="preserve"> incluant, le cas échéant</w:t>
      </w:r>
      <w:r>
        <w:t> :</w:t>
      </w:r>
    </w:p>
    <w:p w14:paraId="20B62191" w14:textId="67DC12DD" w:rsidR="009C3DC8" w:rsidRPr="00884765" w:rsidRDefault="009C3DC8" w:rsidP="009C3DC8">
      <w:pPr>
        <w:pStyle w:val="Questionliste"/>
        <w:rPr>
          <w:rFonts w:eastAsiaTheme="majorEastAsia"/>
        </w:rPr>
      </w:pPr>
      <w:proofErr w:type="gramStart"/>
      <w:r w:rsidRPr="0003499D">
        <w:t>les</w:t>
      </w:r>
      <w:proofErr w:type="gramEnd"/>
      <w:r w:rsidRPr="0003499D">
        <w:t xml:space="preserve"> cours d’eau ou </w:t>
      </w:r>
      <w:r>
        <w:t xml:space="preserve">les </w:t>
      </w:r>
      <w:r w:rsidRPr="0003499D">
        <w:t>plan</w:t>
      </w:r>
      <w:r>
        <w:t>s</w:t>
      </w:r>
      <w:r w:rsidRPr="0003499D">
        <w:t xml:space="preserve"> d’eau à proximité du lieu</w:t>
      </w:r>
      <w:r>
        <w:t xml:space="preserve"> (art. 95 al.</w:t>
      </w:r>
      <w:r w:rsidR="00C65BEB">
        <w:t xml:space="preserve"> </w:t>
      </w:r>
      <w:r>
        <w:t>1 REIMR)</w:t>
      </w:r>
      <w:r w:rsidRPr="0003499D">
        <w:t>;</w:t>
      </w:r>
    </w:p>
    <w:p w14:paraId="06326BFB" w14:textId="5C1B9F39" w:rsidR="009C3DC8" w:rsidRDefault="009C3DC8" w:rsidP="009C3DC8">
      <w:pPr>
        <w:pStyle w:val="Questionliste"/>
        <w:rPr>
          <w:rFonts w:eastAsiaTheme="majorEastAsia"/>
        </w:rPr>
      </w:pPr>
      <w:proofErr w:type="gramStart"/>
      <w:r w:rsidRPr="0003499D">
        <w:rPr>
          <w:rFonts w:eastAsiaTheme="majorEastAsia"/>
        </w:rPr>
        <w:t>les</w:t>
      </w:r>
      <w:proofErr w:type="gramEnd"/>
      <w:r w:rsidRPr="0003499D">
        <w:rPr>
          <w:rFonts w:eastAsiaTheme="majorEastAsia"/>
        </w:rPr>
        <w:t xml:space="preserve"> installations de captage d’eau superficielle ou souterraine destinée à la consommation humaine</w:t>
      </w:r>
      <w:r>
        <w:rPr>
          <w:rFonts w:eastAsiaTheme="majorEastAsia"/>
        </w:rPr>
        <w:t xml:space="preserve"> (art. 95 al.</w:t>
      </w:r>
      <w:r w:rsidR="00C65BEB">
        <w:rPr>
          <w:rFonts w:eastAsiaTheme="majorEastAsia"/>
        </w:rPr>
        <w:t xml:space="preserve"> </w:t>
      </w:r>
      <w:r>
        <w:rPr>
          <w:rFonts w:eastAsiaTheme="majorEastAsia"/>
        </w:rPr>
        <w:t>1 (2) REIMR);</w:t>
      </w:r>
    </w:p>
    <w:p w14:paraId="5765276B" w14:textId="75F47BBB" w:rsidR="009C3DC8" w:rsidRPr="0003499D" w:rsidRDefault="009C3DC8" w:rsidP="00260708">
      <w:pPr>
        <w:pStyle w:val="Questionliste"/>
        <w:spacing w:after="240"/>
        <w:rPr>
          <w:rFonts w:eastAsiaTheme="majorEastAsia"/>
        </w:rPr>
      </w:pPr>
      <w:r>
        <w:t>les récepteurs sensibles (</w:t>
      </w:r>
      <w:r w:rsidRPr="005B29B8">
        <w:t>ex</w:t>
      </w:r>
      <w:r>
        <w:t>.</w:t>
      </w:r>
      <w:r w:rsidR="00E92D6F">
        <w:t> </w:t>
      </w:r>
      <w:r w:rsidRPr="005B29B8">
        <w:t>: habitations, établissements publics et leur désignation)</w:t>
      </w:r>
      <w:r>
        <w:t>.</w:t>
      </w:r>
    </w:p>
    <w:p w14:paraId="5936B91A" w14:textId="77777777" w:rsidR="00D52902" w:rsidRPr="00C15939" w:rsidRDefault="00D52902" w:rsidP="008B52F2">
      <w:pPr>
        <w:pStyle w:val="QuestionInfo"/>
        <w:rPr>
          <w:b/>
          <w:bCs/>
        </w:rPr>
      </w:pPr>
      <w:r w:rsidRPr="00C15939">
        <w:rPr>
          <w:b/>
          <w:bCs/>
        </w:rPr>
        <w:t>Les éléments localisés sur le plan doivent correspondent à la réalité (dimensions et localisation).</w:t>
      </w:r>
    </w:p>
    <w:p w14:paraId="334F79C1" w14:textId="3C5F4B9B" w:rsidR="006A44D4" w:rsidRDefault="00D52902" w:rsidP="008B52F2">
      <w:pPr>
        <w:pStyle w:val="QuestionInfo"/>
      </w:pPr>
      <w:r>
        <w:t>Selon le projet, plus d’un plan de localisation peut être fourni.</w:t>
      </w:r>
    </w:p>
    <w:p w14:paraId="0AFEBA82" w14:textId="23B7E246" w:rsidR="00AA20E8" w:rsidRDefault="00AA20E8" w:rsidP="00AF371F">
      <w:pPr>
        <w:pStyle w:val="QuestionInfo"/>
      </w:pPr>
      <w:r>
        <w:t xml:space="preserve">Les formats </w:t>
      </w:r>
      <w:r w:rsidR="003C3987">
        <w:t xml:space="preserve">de fichiers </w:t>
      </w:r>
      <w:r>
        <w:t>acceptés sont JPEG et PDF.</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bookmarkStart w:id="10" w:name="_Hlk176258018" w:displacedByCustomXml="next"/>
      <w:sdt>
        <w:sdtPr>
          <w:id w:val="-703869474"/>
          <w15:repeatingSection/>
        </w:sdtPr>
        <w:sdtEndPr/>
        <w:sdtContent>
          <w:sdt>
            <w:sdtPr>
              <w:id w:val="457764649"/>
              <w:placeholder>
                <w:docPart w:val="552B55257BA64801A5297D3DE1DEBC9E"/>
              </w:placeholder>
              <w15:repeatingSectionItem/>
            </w:sdtPr>
            <w:sdtEndPr/>
            <w:sdtContent>
              <w:sdt>
                <w:sdtPr>
                  <w:id w:val="1877121372"/>
                  <w15:repeatingSection/>
                </w:sdtPr>
                <w:sdtEndPr/>
                <w:sdtContent>
                  <w:sdt>
                    <w:sdtPr>
                      <w:id w:val="-1090931636"/>
                      <w:placeholder>
                        <w:docPart w:val="552B55257BA64801A5297D3DE1DEBC9E"/>
                      </w:placeholder>
                      <w15:repeatingSectionItem/>
                    </w:sdtPr>
                    <w:sdtEndPr/>
                    <w:sdtContent>
                      <w:tr w:rsidR="00DF6E01" w14:paraId="18310D97" w14:textId="77777777" w:rsidTr="00E038A9">
                        <w:trPr>
                          <w:trHeight w:val="448"/>
                          <w:jc w:val="center"/>
                        </w:trPr>
                        <w:sdt>
                          <w:sdtPr>
                            <w:id w:val="474409740"/>
                            <w:placeholder>
                              <w:docPart w:val="F88B3154F7324B54BA0DB32134D80CE5"/>
                            </w:placeholder>
                            <w:showingPlcHdr/>
                          </w:sdtPr>
                          <w:sdtEndPr/>
                          <w:sdtContent>
                            <w:tc>
                              <w:tcPr>
                                <w:tcW w:w="10768" w:type="dxa"/>
                                <w:shd w:val="clear" w:color="auto" w:fill="D9E2F3" w:themeFill="accent1" w:themeFillTint="33"/>
                              </w:tcPr>
                              <w:p w14:paraId="58B0BAD9" w14:textId="77777777" w:rsidR="00DF6E01" w:rsidRDefault="00DF6E01" w:rsidP="00E52228">
                                <w:pPr>
                                  <w:pStyle w:val="Normalformulaire"/>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520687198"/>
                            <w:placeholder>
                              <w:docPart w:val="688FB56C36524118B6CF958236249F06"/>
                            </w:placeholder>
                            <w:showingPlcHdr/>
                          </w:sdtPr>
                          <w:sdtEndPr/>
                          <w:sdtContent>
                            <w:tc>
                              <w:tcPr>
                                <w:tcW w:w="6200" w:type="dxa"/>
                                <w:shd w:val="clear" w:color="auto" w:fill="D9E2F3" w:themeFill="accent1" w:themeFillTint="33"/>
                              </w:tcPr>
                              <w:p w14:paraId="0EFCED87" w14:textId="77777777" w:rsidR="00DF6E01" w:rsidRDefault="00DF6E01" w:rsidP="00E52228">
                                <w:pPr>
                                  <w:pStyle w:val="Normalformulaire"/>
                                </w:pPr>
                                <w:r>
                                  <w:rPr>
                                    <w:rStyle w:val="Textedelespacerserv"/>
                                    <w:i/>
                                    <w:iCs/>
                                  </w:rPr>
                                  <w:t>Précisez la section.</w:t>
                                </w:r>
                              </w:p>
                            </w:tc>
                          </w:sdtContent>
                        </w:sdt>
                      </w:tr>
                    </w:sdtContent>
                  </w:sdt>
                </w:sdtContent>
              </w:sdt>
            </w:sdtContent>
          </w:sdt>
        </w:sdtContent>
      </w:sdt>
    </w:tbl>
    <w:bookmarkEnd w:id="10"/>
    <w:p w14:paraId="06D349C5" w14:textId="4811841E" w:rsidR="00CE37CF" w:rsidRDefault="003E23C1" w:rsidP="00CE37CF">
      <w:pPr>
        <w:pStyle w:val="Question"/>
        <w:keepNext/>
      </w:pPr>
      <w:r>
        <w:t>3.</w:t>
      </w:r>
      <w:r w:rsidR="00FD74AC">
        <w:t>1.2</w:t>
      </w:r>
      <w:r w:rsidR="00856281">
        <w:tab/>
      </w:r>
      <w:r w:rsidR="00FB3446">
        <w:t>Fournissez</w:t>
      </w:r>
      <w:r w:rsidR="00CE37CF">
        <w:t xml:space="preserve"> les données géospatiales de </w:t>
      </w:r>
      <w:r w:rsidR="004155BC">
        <w:t>l’</w:t>
      </w:r>
      <w:r w:rsidR="00CE37CF">
        <w:t>élément suivant (art. 17 al. 2 (1) et (2) REAFIE)</w:t>
      </w:r>
      <w:r w:rsidR="00E92D6F">
        <w:t> </w:t>
      </w:r>
      <w:r w:rsidR="00CE37CF">
        <w:t xml:space="preserve">: </w:t>
      </w:r>
    </w:p>
    <w:p w14:paraId="702F1ACA" w14:textId="6E8B070A" w:rsidR="00CE37CF" w:rsidRDefault="00CE37CF" w:rsidP="00CB0248">
      <w:pPr>
        <w:pStyle w:val="Questionliste"/>
        <w:spacing w:after="240"/>
      </w:pPr>
      <w:proofErr w:type="gramStart"/>
      <w:r>
        <w:t>le</w:t>
      </w:r>
      <w:proofErr w:type="gramEnd"/>
      <w:r>
        <w:t xml:space="preserve"> point de rejet de l’effluent</w:t>
      </w:r>
      <w:r w:rsidR="00BC250F">
        <w:t>.</w:t>
      </w:r>
    </w:p>
    <w:p w14:paraId="15579C67" w14:textId="0A5EC57F" w:rsidR="00D31FE5" w:rsidRPr="00D31FE5" w:rsidRDefault="00D31FE5" w:rsidP="007E03C3">
      <w:pPr>
        <w:pStyle w:val="QuestionInfo"/>
      </w:pPr>
      <w:r w:rsidRPr="00D31FE5">
        <w:t>Les données peuvent être fournies selon l’une ou l’autre des méthodes suivantes</w:t>
      </w:r>
      <w:r w:rsidR="00E92D6F">
        <w:t> </w:t>
      </w:r>
      <w:r w:rsidRPr="00D31FE5">
        <w:t>:</w:t>
      </w:r>
    </w:p>
    <w:p w14:paraId="0BD05D94" w14:textId="778AA636" w:rsidR="00D31FE5" w:rsidRPr="00DC017C" w:rsidRDefault="00D31FE5" w:rsidP="007E03C3">
      <w:pPr>
        <w:pStyle w:val="Questionliste"/>
      </w:pPr>
      <w:r w:rsidRPr="00D31FE5">
        <w:t>un fichier dans un des formats acceptés</w:t>
      </w:r>
      <w:r w:rsidR="00EF294A">
        <w:t> </w:t>
      </w:r>
      <w:r w:rsidRPr="00D31FE5">
        <w:t xml:space="preserve">: KML, GPX ou Shapefile (incluant SHP, SHX, DBF et PRJ); </w:t>
      </w:r>
      <w:r w:rsidR="00DC017C">
        <w:t>ou</w:t>
      </w:r>
    </w:p>
    <w:p w14:paraId="5D3B192A" w14:textId="42B41BE3" w:rsidR="00D31FE5" w:rsidRPr="00073887" w:rsidRDefault="00D31FE5" w:rsidP="000B1F52">
      <w:pPr>
        <w:pStyle w:val="Questionliste"/>
        <w:spacing w:after="160"/>
        <w:rPr>
          <w:color w:val="000000" w:themeColor="text1"/>
        </w:rPr>
      </w:pPr>
      <w:r w:rsidRPr="00D31FE5">
        <w:t>les coordonnées géographiques</w:t>
      </w:r>
      <w:r w:rsidRPr="00285A41">
        <w:t xml:space="preserve"> en degrés décimaux conformes au système géodésique NAD83, ayant au moins six chiffres après la virgule (ex. : 45,657812)</w:t>
      </w:r>
      <w:r w:rsidRPr="00D31FE5">
        <w:t>.</w:t>
      </w:r>
    </w:p>
    <w:p w14:paraId="01F0B23F" w14:textId="197D7543" w:rsidR="00203692" w:rsidRPr="00203692" w:rsidRDefault="00073887" w:rsidP="00CF31F0">
      <w:pPr>
        <w:pStyle w:val="QuestionInfo"/>
        <w:rPr>
          <w:lang w:eastAsia="fr-CA"/>
        </w:rPr>
      </w:pPr>
      <w:r w:rsidRPr="00640A14" w:rsidDel="0003499D">
        <w:rPr>
          <w:lang w:eastAsia="fr-CA"/>
        </w:rPr>
        <w:t>Notez que l</w:t>
      </w:r>
      <w:r w:rsidRPr="00640A14">
        <w:rPr>
          <w:lang w:eastAsia="fr-CA"/>
        </w:rPr>
        <w:t xml:space="preserve">es </w:t>
      </w:r>
      <w:r w:rsidRPr="00640A14" w:rsidDel="0003499D">
        <w:rPr>
          <w:lang w:eastAsia="fr-CA"/>
        </w:rPr>
        <w:t>élément</w:t>
      </w:r>
      <w:r w:rsidRPr="00640A14">
        <w:rPr>
          <w:lang w:eastAsia="fr-CA"/>
        </w:rPr>
        <w:t>s</w:t>
      </w:r>
      <w:r w:rsidRPr="00640A14" w:rsidDel="0003499D">
        <w:rPr>
          <w:lang w:eastAsia="fr-CA"/>
        </w:rPr>
        <w:t xml:space="preserve"> cité</w:t>
      </w:r>
      <w:r w:rsidRPr="00640A14">
        <w:rPr>
          <w:lang w:eastAsia="fr-CA"/>
        </w:rPr>
        <w:t>s</w:t>
      </w:r>
      <w:r w:rsidRPr="00640A14" w:rsidDel="0003499D">
        <w:rPr>
          <w:lang w:eastAsia="fr-CA"/>
        </w:rPr>
        <w:t xml:space="preserve"> ci-dessus doi</w:t>
      </w:r>
      <w:r w:rsidR="003F6D3B" w:rsidRPr="00640A14">
        <w:rPr>
          <w:lang w:eastAsia="fr-CA"/>
        </w:rPr>
        <w:t>ven</w:t>
      </w:r>
      <w:r w:rsidRPr="00640A14" w:rsidDel="0003499D">
        <w:rPr>
          <w:lang w:eastAsia="fr-CA"/>
        </w:rPr>
        <w:t>t être indiqué</w:t>
      </w:r>
      <w:r w:rsidR="003F6D3B" w:rsidRPr="00640A14">
        <w:rPr>
          <w:lang w:eastAsia="fr-CA"/>
        </w:rPr>
        <w:t>s</w:t>
      </w:r>
      <w:r w:rsidRPr="00640A14" w:rsidDel="0003499D">
        <w:rPr>
          <w:lang w:eastAsia="fr-CA"/>
        </w:rPr>
        <w:t xml:space="preserve"> sur le plan de localisation et que les informations indiquées sur le plan ont préséance sur les données géospatiales. Les informations fournies</w:t>
      </w:r>
      <w:r w:rsidRPr="00905AF9" w:rsidDel="0003499D">
        <w:rPr>
          <w:lang w:eastAsia="fr-CA"/>
        </w:rPr>
        <w:t xml:space="preserve"> doivent avoir une précision de </w:t>
      </w:r>
      <w:r>
        <w:rPr>
          <w:lang w:eastAsia="fr-CA"/>
        </w:rPr>
        <w:t>cinq</w:t>
      </w:r>
      <w:r w:rsidRPr="00905AF9" w:rsidDel="0003499D">
        <w:rPr>
          <w:lang w:eastAsia="fr-CA"/>
        </w:rPr>
        <w:t xml:space="preserve"> mètres ou moins.</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3A03F8" w14:paraId="2CE91D23" w14:textId="77777777" w:rsidTr="00640A14">
        <w:trPr>
          <w:trHeight w:val="448"/>
          <w:jc w:val="center"/>
        </w:trPr>
        <w:sdt>
          <w:sdtPr>
            <w:id w:val="-833526591"/>
            <w:placeholder>
              <w:docPart w:val="AF8F0D8E3D74439BAEDE4A1B9116657C"/>
            </w:placeholder>
            <w:showingPlcHdr/>
          </w:sdtPr>
          <w:sdtEndPr/>
          <w:sdtContent>
            <w:tc>
              <w:tcPr>
                <w:tcW w:w="16968" w:type="dxa"/>
                <w:shd w:val="clear" w:color="auto" w:fill="D9E2F3" w:themeFill="accent1" w:themeFillTint="33"/>
              </w:tcPr>
              <w:p w14:paraId="6A67D87D" w14:textId="77777777" w:rsidR="003A03F8" w:rsidRDefault="003A03F8" w:rsidP="00CF31F0">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1956BD7E" w14:textId="1AC7362C" w:rsidR="003E23C1" w:rsidRDefault="00841FD6" w:rsidP="00AA42EC">
      <w:pPr>
        <w:pStyle w:val="Question"/>
        <w:keepNext/>
      </w:pPr>
      <w:r>
        <w:t>3.1.3</w:t>
      </w:r>
      <w:r>
        <w:tab/>
      </w:r>
      <w:r w:rsidR="00856281" w:rsidRPr="00856281">
        <w:t>Fournissez une étude décrivant le sol à l’endroit où sera aménagé le lieu d’enfouissement, et ce, jusqu’à une profondeur minimale de 30 cm sous le niveau d’enfouissement prévu des matières résiduelles (art. 69(2) REAFIE).</w:t>
      </w:r>
    </w:p>
    <w:p w14:paraId="6126B9BF" w14:textId="0C17EFFA" w:rsidR="003D02DF" w:rsidRDefault="003D02DF" w:rsidP="003D02DF">
      <w:pPr>
        <w:pStyle w:val="QuestionInfo"/>
        <w:rPr>
          <w:rFonts w:eastAsiaTheme="majorEastAsia" w:cstheme="minorHAnsi"/>
          <w:lang w:eastAsia="fr-CA"/>
        </w:rPr>
      </w:pPr>
      <w:r>
        <w:rPr>
          <w:rFonts w:eastAsiaTheme="majorEastAsia" w:cstheme="minorHAnsi"/>
          <w:lang w:eastAsia="fr-CA"/>
        </w:rPr>
        <w:t xml:space="preserve">Cette étude doit permettre de vérifier les conditions d’aménagement prévues à </w:t>
      </w:r>
      <w:r w:rsidR="00F04940">
        <w:rPr>
          <w:rFonts w:eastAsiaTheme="majorEastAsia" w:cstheme="minorHAnsi"/>
          <w:lang w:eastAsia="fr-CA"/>
        </w:rPr>
        <w:t xml:space="preserve">l’alinéa 1 de </w:t>
      </w:r>
      <w:r>
        <w:rPr>
          <w:rFonts w:eastAsiaTheme="majorEastAsia" w:cstheme="minorHAnsi"/>
          <w:lang w:eastAsia="fr-CA"/>
        </w:rPr>
        <w:t>l’article 97 du REIMR.</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0768"/>
        <w:gridCol w:w="6200"/>
      </w:tblGrid>
      <w:sdt>
        <w:sdtPr>
          <w:id w:val="-51312228"/>
          <w15:repeatingSection/>
        </w:sdtPr>
        <w:sdtEndPr/>
        <w:sdtContent>
          <w:sdt>
            <w:sdtPr>
              <w:id w:val="-51545909"/>
              <w:placeholder>
                <w:docPart w:val="FACDFD0D988C49C4A6DCAE8594A67C9E"/>
              </w:placeholder>
              <w15:repeatingSectionItem/>
            </w:sdtPr>
            <w:sdtEndPr/>
            <w:sdtContent>
              <w:sdt>
                <w:sdtPr>
                  <w:id w:val="1567222914"/>
                  <w15:repeatingSection/>
                </w:sdtPr>
                <w:sdtEndPr/>
                <w:sdtContent>
                  <w:sdt>
                    <w:sdtPr>
                      <w:id w:val="-1464571779"/>
                      <w:placeholder>
                        <w:docPart w:val="FACDFD0D988C49C4A6DCAE8594A67C9E"/>
                      </w:placeholder>
                      <w15:repeatingSectionItem/>
                    </w:sdtPr>
                    <w:sdtEndPr/>
                    <w:sdtContent>
                      <w:tr w:rsidR="0088405E" w14:paraId="4428672A" w14:textId="77777777" w:rsidTr="009F15DF">
                        <w:trPr>
                          <w:trHeight w:val="448"/>
                          <w:jc w:val="center"/>
                        </w:trPr>
                        <w:sdt>
                          <w:sdtPr>
                            <w:id w:val="-286122854"/>
                            <w:placeholder>
                              <w:docPart w:val="6352AE84ACD84092AC50130585EF8D10"/>
                            </w:placeholder>
                            <w:showingPlcHdr/>
                          </w:sdtPr>
                          <w:sdtEndPr/>
                          <w:sdtContent>
                            <w:tc>
                              <w:tcPr>
                                <w:tcW w:w="10768" w:type="dxa"/>
                                <w:shd w:val="clear" w:color="auto" w:fill="D9E2F3" w:themeFill="accent1" w:themeFillTint="33"/>
                              </w:tcPr>
                              <w:p w14:paraId="0B546CB9" w14:textId="77777777" w:rsidR="0088405E" w:rsidRDefault="0088405E" w:rsidP="008A30B9">
                                <w:pPr>
                                  <w:pStyle w:val="Normalformulaire"/>
                                </w:pPr>
                                <w:r>
                                  <w:rPr>
                                    <w:rStyle w:val="Textedelespacerserv"/>
                                    <w:i/>
                                    <w:iCs/>
                                  </w:rPr>
                                  <w:t>Indiquez</w:t>
                                </w:r>
                                <w:r w:rsidRPr="00A728C8">
                                  <w:rPr>
                                    <w:rStyle w:val="Textedelespacerserv"/>
                                    <w:i/>
                                    <w:iCs/>
                                  </w:rPr>
                                  <w:t xml:space="preserve"> </w:t>
                                </w:r>
                                <w:r>
                                  <w:rPr>
                                    <w:rStyle w:val="Textedelespacerserv"/>
                                    <w:i/>
                                    <w:iCs/>
                                  </w:rPr>
                                  <w:t>le nom du document.</w:t>
                                </w:r>
                              </w:p>
                            </w:tc>
                          </w:sdtContent>
                        </w:sdt>
                        <w:sdt>
                          <w:sdtPr>
                            <w:id w:val="-1619529978"/>
                            <w:placeholder>
                              <w:docPart w:val="F14BD562EF5F42E99E2B1AB1B9793149"/>
                            </w:placeholder>
                            <w:showingPlcHdr/>
                          </w:sdtPr>
                          <w:sdtEndPr/>
                          <w:sdtContent>
                            <w:tc>
                              <w:tcPr>
                                <w:tcW w:w="6200" w:type="dxa"/>
                                <w:shd w:val="clear" w:color="auto" w:fill="D9E2F3" w:themeFill="accent1" w:themeFillTint="33"/>
                              </w:tcPr>
                              <w:p w14:paraId="40DB9D25" w14:textId="77777777" w:rsidR="0088405E" w:rsidRDefault="0088405E" w:rsidP="008A30B9">
                                <w:pPr>
                                  <w:pStyle w:val="Normalformulaire"/>
                                </w:pPr>
                                <w:r>
                                  <w:rPr>
                                    <w:rStyle w:val="Textedelespacerserv"/>
                                    <w:i/>
                                    <w:iCs/>
                                  </w:rPr>
                                  <w:t>Précisez la section.</w:t>
                                </w:r>
                              </w:p>
                            </w:tc>
                          </w:sdtContent>
                        </w:sdt>
                      </w:tr>
                    </w:sdtContent>
                  </w:sdt>
                </w:sdtContent>
              </w:sdt>
            </w:sdtContent>
          </w:sdt>
        </w:sdtContent>
      </w:sdt>
    </w:tbl>
    <w:p w14:paraId="3F6FF782" w14:textId="77777777" w:rsidR="000C1231" w:rsidRDefault="000C1231" w:rsidP="00A3240B">
      <w:pPr>
        <w:pStyle w:val="Section"/>
        <w:keepLines w:val="0"/>
        <w:spacing w:before="360" w:after="160"/>
        <w:ind w:right="1701"/>
      </w:pPr>
      <w:r>
        <w:t>Impacts sur l’environnement</w:t>
      </w:r>
    </w:p>
    <w:p w14:paraId="45770A39" w14:textId="7EE1CD2F" w:rsidR="000C1231" w:rsidRDefault="000C1231" w:rsidP="00014C17">
      <w:pPr>
        <w:pStyle w:val="Normalformulaire"/>
        <w:keepNext/>
        <w:spacing w:before="240" w:line="240" w:lineRule="auto"/>
        <w:ind w:left="851" w:right="1701" w:hanging="851"/>
      </w:pPr>
      <w:r w:rsidRPr="00737133">
        <w:t>Conformément à l’article 18 d</w:t>
      </w:r>
      <w:r w:rsidR="00A160B3">
        <w:t>u</w:t>
      </w:r>
      <w:r w:rsidRPr="00737133">
        <w:t xml:space="preserve"> REAFIE, il est de votre responsabilité d’informer le ministère des impacts potentiels cumulés de toutes les activités </w:t>
      </w:r>
      <w:r w:rsidR="0089057A">
        <w:t>du</w:t>
      </w:r>
      <w:r w:rsidRPr="00737133">
        <w:t xml:space="preserve"> projet.</w:t>
      </w:r>
    </w:p>
    <w:p w14:paraId="02CFF7F0" w14:textId="4FA93619" w:rsidR="000C1231" w:rsidRPr="001D46D4" w:rsidRDefault="000C1231" w:rsidP="00014C17">
      <w:pPr>
        <w:pStyle w:val="InfoTitre"/>
        <w:keepNext/>
      </w:pPr>
      <w:r>
        <w:t>Formulaires d’impact</w:t>
      </w:r>
      <w:r w:rsidR="00225D94">
        <w:t>s</w:t>
      </w:r>
    </w:p>
    <w:p w14:paraId="7F6773BF" w14:textId="0407D45B" w:rsidR="007930E3" w:rsidRDefault="007930E3" w:rsidP="00F36582">
      <w:pPr>
        <w:pStyle w:val="Normalformulaire"/>
      </w:pPr>
      <w:r w:rsidRPr="6984916A">
        <w:t>Les renseignements sur les impacts doivent être déclarés dans des formulaires distincts</w:t>
      </w:r>
      <w:r>
        <w:t>, appelés « formulaires d’impact</w:t>
      </w:r>
      <w:r w:rsidR="00225D94">
        <w:t>s</w:t>
      </w:r>
      <w:r>
        <w:t xml:space="preserve"> », lesquels </w:t>
      </w:r>
      <w:r w:rsidRPr="30F2554E">
        <w:t xml:space="preserve">permettent de </w:t>
      </w:r>
      <w:r>
        <w:t>fournir les informations obligatoires prévues à l’article 18 du REAFIE lors du dépôt d’une demande</w:t>
      </w:r>
      <w:r w:rsidRPr="005B5615">
        <w:t>.</w:t>
      </w:r>
      <w:r w:rsidDel="004268FA">
        <w:t xml:space="preserve"> </w:t>
      </w:r>
      <w:r>
        <w:t xml:space="preserve">Vous devez y décrire notamment les impacts anticipés ainsi que les mesures d’atténuation, de surveillance et de suivi pour les activités </w:t>
      </w:r>
      <w:r w:rsidR="00295949" w:rsidRPr="00295949">
        <w:t xml:space="preserve">concernées </w:t>
      </w:r>
      <w:r>
        <w:t xml:space="preserve">par la demande. </w:t>
      </w:r>
    </w:p>
    <w:p w14:paraId="3ED0641E" w14:textId="5F93D43D" w:rsidR="007930E3" w:rsidRDefault="007930E3" w:rsidP="00016D85">
      <w:pPr>
        <w:pStyle w:val="InfoTexte"/>
      </w:pPr>
      <w:r>
        <w:t>Les formulaires d’impact</w:t>
      </w:r>
      <w:r w:rsidR="00686351">
        <w:t>s</w:t>
      </w:r>
      <w:r>
        <w:t xml:space="preserve"> applicables au projet </w:t>
      </w:r>
      <w:r w:rsidRPr="00C377A5">
        <w:rPr>
          <w:u w:val="single"/>
        </w:rPr>
        <w:t>doivent être cochés</w:t>
      </w:r>
      <w:r>
        <w:t xml:space="preserve"> dans le </w:t>
      </w:r>
      <w:r w:rsidRPr="005B5615">
        <w:t xml:space="preserve">formulaire général </w:t>
      </w:r>
      <w:r w:rsidR="00B90EC9" w:rsidRPr="00B90EC9">
        <w:rPr>
          <w:b/>
          <w:bCs/>
          <w:i/>
          <w:iCs/>
        </w:rPr>
        <w:t>AM16c – Identification des activités et des impacts</w:t>
      </w:r>
      <w:r w:rsidR="00B90EC9" w:rsidRPr="00B90EC9">
        <w:t xml:space="preserve"> ou </w:t>
      </w:r>
      <w:r w:rsidR="00B90EC9" w:rsidRPr="00B90EC9">
        <w:rPr>
          <w:b/>
          <w:bCs/>
          <w:i/>
          <w:iCs/>
        </w:rPr>
        <w:t>AM27c – Identification des activités et des impacts du projet modifié</w:t>
      </w:r>
      <w:r w:rsidRPr="00F71FFA">
        <w:rPr>
          <w:bCs/>
          <w:iCs/>
        </w:rPr>
        <w:t>.</w:t>
      </w:r>
    </w:p>
    <w:p w14:paraId="5B9DBBDF" w14:textId="3D54EFDD" w:rsidR="007930E3" w:rsidRDefault="007930E3" w:rsidP="00016D85">
      <w:pPr>
        <w:pStyle w:val="InfoTexte"/>
      </w:pPr>
      <w:r>
        <w:t>Chaque activité composant un projet peut avoir des impacts sur la qualité de l’environnement</w:t>
      </w:r>
      <w:r w:rsidR="00A257EF">
        <w:rPr>
          <w:vertAlign w:val="superscript"/>
        </w:rPr>
        <w:fldChar w:fldCharType="begin"/>
      </w:r>
      <w:r w:rsidR="00A257EF">
        <w:rPr>
          <w:vertAlign w:val="superscript"/>
        </w:rPr>
        <w:instrText xml:space="preserve"> AUTOTEXTLIST  \s "NoStyle" \t "Pour plus de précisions, consultez le lexique à la fin du formulaire." \* MERGEFORMAT </w:instrText>
      </w:r>
      <w:r w:rsidR="00A257EF">
        <w:rPr>
          <w:vertAlign w:val="superscript"/>
        </w:rPr>
        <w:fldChar w:fldCharType="separate"/>
      </w:r>
      <w:r w:rsidR="00A257EF">
        <w:rPr>
          <w:vertAlign w:val="superscript"/>
        </w:rPr>
        <w:fldChar w:fldCharType="end"/>
      </w:r>
      <w:r>
        <w:t xml:space="preserve"> et ces impacts peuvent être distincts ou communs à d’autres activités d’un même projet. Il est donc</w:t>
      </w:r>
      <w:r w:rsidRPr="008A673C">
        <w:t xml:space="preserve"> important de considérer l</w:t>
      </w:r>
      <w:r w:rsidR="00E92D6F">
        <w:t>’</w:t>
      </w:r>
      <w:r w:rsidRPr="008A673C">
        <w:t xml:space="preserve">ensemble </w:t>
      </w:r>
      <w:r>
        <w:t>du</w:t>
      </w:r>
      <w:r w:rsidRPr="008A673C">
        <w:t xml:space="preserve"> projet</w:t>
      </w:r>
      <w:r>
        <w:t xml:space="preserve"> avant de remplir un formulaire d’impact</w:t>
      </w:r>
      <w:r w:rsidR="00DF0ED7">
        <w:t>s</w:t>
      </w:r>
      <w:r>
        <w:t xml:space="preserve"> et de ne</w:t>
      </w:r>
      <w:r w:rsidDel="005B5926">
        <w:t xml:space="preserve"> </w:t>
      </w:r>
      <w:r>
        <w:t>remplir qu’un seul formulaire d’impact</w:t>
      </w:r>
      <w:r w:rsidR="00DF0ED7">
        <w:t>s</w:t>
      </w:r>
      <w:r>
        <w:t xml:space="preserve"> par type d’impact. </w:t>
      </w:r>
    </w:p>
    <w:p w14:paraId="4D3D4635" w14:textId="59B91FE7" w:rsidR="00A76B32" w:rsidRDefault="007930E3" w:rsidP="00016D85">
      <w:pPr>
        <w:pStyle w:val="InfoTexte"/>
      </w:pPr>
      <w:r>
        <w:t>La section qui suit identifie</w:t>
      </w:r>
      <w:r w:rsidDel="00C60313">
        <w:t xml:space="preserve"> </w:t>
      </w:r>
      <w:r>
        <w:t>les principaux formulaires d’impact</w:t>
      </w:r>
      <w:r w:rsidR="00DF0ED7">
        <w:t>s</w:t>
      </w:r>
      <w:r>
        <w:t xml:space="preserve"> à remplir pour </w:t>
      </w:r>
      <w:r w:rsidR="003E68B4">
        <w:t>le</w:t>
      </w:r>
      <w:r>
        <w:t xml:space="preserve"> projet. Selon les particularités du projet et des activités qui le composent, il est possible que d’autres formulaires d’impact</w:t>
      </w:r>
      <w:r w:rsidR="00DF0ED7">
        <w:t>s</w:t>
      </w:r>
      <w:r>
        <w:t xml:space="preserve"> que ceux listés ci-dessous soient requis.</w:t>
      </w:r>
    </w:p>
    <w:p w14:paraId="30C959FA" w14:textId="77777777" w:rsidR="00F133B2" w:rsidRDefault="00F133B2" w:rsidP="00A95E3A">
      <w:pPr>
        <w:pStyle w:val="Sous-Section"/>
        <w:spacing w:before="360"/>
      </w:pPr>
      <w:r>
        <w:t>Bruit</w:t>
      </w:r>
    </w:p>
    <w:p w14:paraId="378D8DD5" w14:textId="32D32233" w:rsidR="00F133B2" w:rsidRDefault="00F133B2" w:rsidP="00F133B2">
      <w:pPr>
        <w:pStyle w:val="Question"/>
      </w:pPr>
      <w:r>
        <w:t>4.</w:t>
      </w:r>
      <w:r w:rsidR="00493CD5">
        <w:t>1</w:t>
      </w:r>
      <w:r>
        <w:t>.1</w:t>
      </w:r>
      <w:r>
        <w:tab/>
        <w:t xml:space="preserve">Les activités </w:t>
      </w:r>
      <w:r w:rsidR="00D859EB">
        <w:t>d’établissement et</w:t>
      </w:r>
      <w:r w:rsidR="00D859EB" w:rsidRPr="00255120">
        <w:t xml:space="preserve"> </w:t>
      </w:r>
      <w:r w:rsidR="00D859EB">
        <w:t>d’exploitation du lieu d’enfouissement des matières résiduelles en milieu nordique</w:t>
      </w:r>
      <w:r w:rsidR="00D859EB" w:rsidRPr="00255120">
        <w:t xml:space="preserve"> sont-elles susceptibles de générer du bruit </w:t>
      </w:r>
      <w:r w:rsidR="00D859EB">
        <w:t xml:space="preserve">pouvant causer des nuisances </w:t>
      </w:r>
      <w:r w:rsidR="00D859EB" w:rsidRPr="00255120">
        <w:t>(art. 18 REAFIE)?</w:t>
      </w:r>
    </w:p>
    <w:p w14:paraId="71F8DA55" w14:textId="3933CB44" w:rsidR="00F133B2" w:rsidRDefault="00F133B2" w:rsidP="00F133B2">
      <w:pPr>
        <w:pStyle w:val="QuestionInfo"/>
      </w:pPr>
      <w:r>
        <w:t>Exemples de sources de bruit à déclarer dans le formulaire</w:t>
      </w:r>
      <w:r w:rsidR="00693A92">
        <w:t xml:space="preserve"> d’impacts</w:t>
      </w:r>
      <w:r>
        <w:t xml:space="preserve"> </w:t>
      </w:r>
      <w:r w:rsidRPr="007C3CE7">
        <w:rPr>
          <w:b/>
          <w:bCs/>
          <w:i/>
          <w:iCs/>
        </w:rPr>
        <w:t>AM18a – Bruit</w:t>
      </w:r>
      <w:r w:rsidR="00EF294A">
        <w:t> </w:t>
      </w:r>
      <w:r>
        <w:t xml:space="preserve">: </w:t>
      </w:r>
    </w:p>
    <w:p w14:paraId="72DCDF6B" w14:textId="08D5F6E2" w:rsidR="00F133B2" w:rsidRDefault="00A12C3B" w:rsidP="00F133B2">
      <w:pPr>
        <w:pStyle w:val="Questionliste"/>
      </w:pPr>
      <w:r>
        <w:t xml:space="preserve">la </w:t>
      </w:r>
      <w:r w:rsidR="00F133B2">
        <w:t>circulation de la machinerie sur le site;</w:t>
      </w:r>
    </w:p>
    <w:p w14:paraId="64D78848" w14:textId="77A5F319" w:rsidR="00F133B2" w:rsidRDefault="00A12C3B" w:rsidP="00364150">
      <w:pPr>
        <w:pStyle w:val="Questionliste"/>
        <w:spacing w:after="240"/>
      </w:pPr>
      <w:r w:rsidRPr="00A12C3B">
        <w:t>l’entreposage et le transbordement de matières.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0F5512" w:rsidRPr="00E44FF6" w14:paraId="78441D13" w14:textId="77777777" w:rsidTr="009F15DF">
        <w:trPr>
          <w:trHeight w:val="272"/>
        </w:trPr>
        <w:tc>
          <w:tcPr>
            <w:tcW w:w="1637" w:type="dxa"/>
            <w:shd w:val="clear" w:color="auto" w:fill="D9E2F3" w:themeFill="accent1" w:themeFillTint="33"/>
          </w:tcPr>
          <w:p w14:paraId="16C0A9F0" w14:textId="77777777" w:rsidR="000F5512" w:rsidRPr="00E44FF6" w:rsidRDefault="0055666D" w:rsidP="00A95E3A">
            <w:pPr>
              <w:pStyle w:val="Normalformulaire"/>
              <w:keepNext/>
              <w:spacing w:after="0"/>
              <w:rPr>
                <w:rFonts w:cs="Arial"/>
              </w:rPr>
            </w:pPr>
            <w:sdt>
              <w:sdtPr>
                <w:rPr>
                  <w:rFonts w:cs="Arial"/>
                </w:rPr>
                <w:id w:val="269442300"/>
                <w14:checkbox>
                  <w14:checked w14:val="0"/>
                  <w14:checkedState w14:val="2612" w14:font="MS Gothic"/>
                  <w14:uncheckedState w14:val="2610" w14:font="MS Gothic"/>
                </w14:checkbox>
              </w:sdtPr>
              <w:sdtEndPr/>
              <w:sdtContent>
                <w:r w:rsidR="000F5512" w:rsidRPr="00E44FF6">
                  <w:rPr>
                    <w:rFonts w:ascii="Segoe UI Symbol" w:hAnsi="Segoe UI Symbol" w:cs="Segoe UI Symbol"/>
                  </w:rPr>
                  <w:t>☐</w:t>
                </w:r>
              </w:sdtContent>
            </w:sdt>
            <w:r w:rsidR="000F5512">
              <w:rPr>
                <w:rFonts w:cs="Arial"/>
              </w:rPr>
              <w:t xml:space="preserve"> </w:t>
            </w:r>
            <w:r w:rsidR="000F5512" w:rsidRPr="00E44FF6">
              <w:rPr>
                <w:rFonts w:cs="Arial"/>
              </w:rPr>
              <w:t>Oui</w:t>
            </w:r>
            <w:r w:rsidR="000F5512" w:rsidRPr="00E44FF6">
              <w:rPr>
                <w:rFonts w:cs="Arial"/>
              </w:rPr>
              <w:tab/>
              <w:t xml:space="preserve"> </w:t>
            </w:r>
            <w:sdt>
              <w:sdtPr>
                <w:rPr>
                  <w:rFonts w:cs="Arial"/>
                </w:rPr>
                <w:id w:val="-1852328957"/>
                <w14:checkbox>
                  <w14:checked w14:val="0"/>
                  <w14:checkedState w14:val="2612" w14:font="MS Gothic"/>
                  <w14:uncheckedState w14:val="2610" w14:font="MS Gothic"/>
                </w14:checkbox>
              </w:sdtPr>
              <w:sdtEndPr/>
              <w:sdtContent>
                <w:r w:rsidR="000F5512" w:rsidRPr="00E44FF6">
                  <w:rPr>
                    <w:rFonts w:ascii="Segoe UI Symbol" w:hAnsi="Segoe UI Symbol" w:cs="Segoe UI Symbol"/>
                  </w:rPr>
                  <w:t>☐</w:t>
                </w:r>
              </w:sdtContent>
            </w:sdt>
            <w:r w:rsidR="000F5512">
              <w:rPr>
                <w:rFonts w:cs="Arial"/>
              </w:rPr>
              <w:t xml:space="preserve"> </w:t>
            </w:r>
            <w:r w:rsidR="000F5512" w:rsidRPr="00E44FF6">
              <w:rPr>
                <w:rFonts w:cs="Arial"/>
              </w:rPr>
              <w:t>Non</w:t>
            </w:r>
          </w:p>
        </w:tc>
      </w:tr>
    </w:tbl>
    <w:p w14:paraId="730CEE32" w14:textId="6E37FAF7" w:rsidR="00F133B2" w:rsidRDefault="00F133B2" w:rsidP="00A95E3A">
      <w:pPr>
        <w:keepNext/>
        <w:spacing w:before="120"/>
        <w:ind w:left="851"/>
        <w:rPr>
          <w:rFonts w:cs="Open Sans"/>
          <w:i/>
          <w:color w:val="2F5496" w:themeColor="accent1" w:themeShade="BF"/>
          <w:sz w:val="20"/>
          <w:szCs w:val="18"/>
        </w:rPr>
      </w:pPr>
      <w:r w:rsidRPr="00841D24">
        <w:rPr>
          <w:rFonts w:cs="Open Sans"/>
          <w:i/>
          <w:color w:val="2F5496" w:themeColor="accent1" w:themeShade="BF"/>
          <w:sz w:val="20"/>
          <w:szCs w:val="18"/>
        </w:rPr>
        <w:t xml:space="preserve">Si vous avez répondu Non, passez à la </w:t>
      </w:r>
      <w:r>
        <w:rPr>
          <w:rFonts w:cs="Open Sans"/>
          <w:i/>
          <w:color w:val="2F5496" w:themeColor="accent1" w:themeShade="BF"/>
          <w:sz w:val="20"/>
          <w:szCs w:val="18"/>
        </w:rPr>
        <w:t>section 4.</w:t>
      </w:r>
      <w:r w:rsidR="00F0015E">
        <w:rPr>
          <w:rFonts w:cs="Open Sans"/>
          <w:i/>
          <w:color w:val="2F5496" w:themeColor="accent1" w:themeShade="BF"/>
          <w:sz w:val="20"/>
          <w:szCs w:val="18"/>
        </w:rPr>
        <w:t>2</w:t>
      </w:r>
      <w:r w:rsidRPr="00841D24">
        <w:rPr>
          <w:rFonts w:cs="Open Sans"/>
          <w:i/>
          <w:color w:val="2F5496" w:themeColor="accent1" w:themeShade="BF"/>
          <w:sz w:val="20"/>
          <w:szCs w:val="18"/>
        </w:rPr>
        <w:t>.</w:t>
      </w:r>
    </w:p>
    <w:p w14:paraId="521ADB6A" w14:textId="585DF308" w:rsidR="00F133B2" w:rsidRDefault="00F133B2" w:rsidP="00F133B2">
      <w:pPr>
        <w:pStyle w:val="Question"/>
        <w:rPr>
          <w:lang w:eastAsia="fr-CA"/>
        </w:rPr>
      </w:pPr>
      <w:r>
        <w:rPr>
          <w:lang w:eastAsia="fr-CA"/>
        </w:rPr>
        <w:t>4.</w:t>
      </w:r>
      <w:r w:rsidR="003319A9">
        <w:rPr>
          <w:lang w:eastAsia="fr-CA"/>
        </w:rPr>
        <w:t>1</w:t>
      </w:r>
      <w:r>
        <w:rPr>
          <w:lang w:eastAsia="fr-CA"/>
        </w:rPr>
        <w:t>.2</w:t>
      </w:r>
      <w:r>
        <w:rPr>
          <w:lang w:eastAsia="fr-CA"/>
        </w:rPr>
        <w:tab/>
      </w:r>
      <w:r w:rsidRPr="007A3BBF">
        <w:rPr>
          <w:lang w:eastAsia="fr-CA"/>
        </w:rPr>
        <w:t>Fournissez le formulaire d’impact</w:t>
      </w:r>
      <w:r w:rsidR="003319A9">
        <w:rPr>
          <w:lang w:eastAsia="fr-CA"/>
        </w:rPr>
        <w:t>s</w:t>
      </w:r>
      <w:r w:rsidRPr="007A3BBF">
        <w:rPr>
          <w:lang w:eastAsia="fr-CA"/>
        </w:rPr>
        <w:t xml:space="preserve"> </w:t>
      </w:r>
      <w:r w:rsidRPr="007A3BBF">
        <w:rPr>
          <w:i/>
          <w:iCs/>
          <w:lang w:eastAsia="fr-CA"/>
        </w:rPr>
        <w:t>AM18a – Bruit</w:t>
      </w:r>
      <w:r w:rsidRPr="007A3BBF">
        <w:rPr>
          <w:lang w:eastAsia="fr-CA"/>
        </w:rPr>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678"/>
      </w:tblGrid>
      <w:tr w:rsidR="00F133B2" w14:paraId="635FF1D8" w14:textId="77777777" w:rsidTr="003D7A89">
        <w:trPr>
          <w:trHeight w:val="272"/>
        </w:trPr>
        <w:tc>
          <w:tcPr>
            <w:tcW w:w="14678" w:type="dxa"/>
            <w:shd w:val="clear" w:color="auto" w:fill="D9E2F3" w:themeFill="accent1" w:themeFillTint="33"/>
          </w:tcPr>
          <w:bookmarkStart w:id="11" w:name="_Hlk117257801"/>
          <w:p w14:paraId="69F7D2D4" w14:textId="26C48D4A" w:rsidR="00F133B2" w:rsidRDefault="0055666D" w:rsidP="003568FA">
            <w:pPr>
              <w:pStyle w:val="Normalformulaire"/>
              <w:keepNext/>
              <w:spacing w:after="0"/>
            </w:pPr>
            <w:sdt>
              <w:sdtPr>
                <w:id w:val="1807817617"/>
                <w14:checkbox>
                  <w14:checked w14:val="0"/>
                  <w14:checkedState w14:val="2612" w14:font="MS Gothic"/>
                  <w14:uncheckedState w14:val="2610" w14:font="MS Gothic"/>
                </w14:checkbox>
              </w:sdtPr>
              <w:sdtEndPr/>
              <w:sdtContent>
                <w:r w:rsidR="00F133B2">
                  <w:rPr>
                    <w:rFonts w:ascii="MS Gothic" w:hAnsi="MS Gothic" w:hint="eastAsia"/>
                  </w:rPr>
                  <w:t>☐</w:t>
                </w:r>
              </w:sdtContent>
            </w:sdt>
            <w:r w:rsidR="00F133B2">
              <w:t xml:space="preserve"> Je confirme la soumission du formulaire d’impact</w:t>
            </w:r>
            <w:r w:rsidR="003319A9">
              <w:t>s</w:t>
            </w:r>
            <w:r w:rsidR="00F133B2">
              <w:t xml:space="preserve"> </w:t>
            </w:r>
            <w:r w:rsidR="00F133B2" w:rsidRPr="00492ACE">
              <w:rPr>
                <w:b/>
                <w:i/>
                <w:iCs/>
              </w:rPr>
              <w:t>AM18</w:t>
            </w:r>
            <w:r w:rsidR="00F133B2">
              <w:rPr>
                <w:b/>
                <w:i/>
                <w:iCs/>
              </w:rPr>
              <w:t xml:space="preserve">a </w:t>
            </w:r>
            <w:r w:rsidR="003319A9">
              <w:rPr>
                <w:b/>
                <w:i/>
                <w:iCs/>
              </w:rPr>
              <w:t>–</w:t>
            </w:r>
            <w:r w:rsidR="00F133B2">
              <w:rPr>
                <w:b/>
                <w:i/>
                <w:iCs/>
              </w:rPr>
              <w:t xml:space="preserve"> Bruit</w:t>
            </w:r>
            <w:r w:rsidR="00F133B2" w:rsidRPr="00BF2306">
              <w:rPr>
                <w:bCs w:val="0"/>
              </w:rPr>
              <w:t xml:space="preserve"> dans le cadre de la présente demande.</w:t>
            </w:r>
          </w:p>
        </w:tc>
      </w:tr>
    </w:tbl>
    <w:bookmarkEnd w:id="11"/>
    <w:p w14:paraId="56555285" w14:textId="2D031912" w:rsidR="00F062A0" w:rsidRDefault="00F062A0" w:rsidP="00F062A0">
      <w:pPr>
        <w:pStyle w:val="Sous-Section"/>
        <w:spacing w:before="360" w:after="160"/>
      </w:pPr>
      <w:r>
        <w:t>Eaux de surface, eaux souterraines et sols</w:t>
      </w:r>
    </w:p>
    <w:p w14:paraId="224BA424" w14:textId="7FB9A396" w:rsidR="00F062A0" w:rsidRDefault="00F062A0" w:rsidP="00F062A0">
      <w:pPr>
        <w:pStyle w:val="Question"/>
      </w:pPr>
      <w:r>
        <w:t>4.2.1</w:t>
      </w:r>
      <w:r>
        <w:tab/>
        <w:t xml:space="preserve">Les activités </w:t>
      </w:r>
      <w:r w:rsidR="0020738E" w:rsidRPr="0020738E">
        <w:t xml:space="preserve">concernées par la demande </w:t>
      </w:r>
      <w:r>
        <w:t>sont susceptibles d’avoir un impact sur les eaux de surface, les eaux souterraines et les sols. Par conséquent, vous devez remplir le formulaire d’impact</w:t>
      </w:r>
      <w:r w:rsidR="00EC1980">
        <w:t>s</w:t>
      </w:r>
      <w:r>
        <w:t xml:space="preserve"> </w:t>
      </w:r>
      <w:r w:rsidRPr="00725982">
        <w:rPr>
          <w:i/>
          <w:iCs/>
        </w:rPr>
        <w:t xml:space="preserve">AM18b </w:t>
      </w:r>
      <w:r w:rsidR="00EC1980" w:rsidRPr="00725982">
        <w:rPr>
          <w:i/>
          <w:iCs/>
        </w:rPr>
        <w:t>–</w:t>
      </w:r>
      <w:r w:rsidRPr="00725982">
        <w:rPr>
          <w:i/>
          <w:iCs/>
        </w:rPr>
        <w:t xml:space="preserve"> Eaux de surface, eaux souterraines et sols</w:t>
      </w:r>
      <w:r>
        <w:t xml:space="preserve"> et le soumettre dans le cadre de la présente demande (art.</w:t>
      </w:r>
      <w:r w:rsidR="00725982">
        <w:t> </w:t>
      </w:r>
      <w:r>
        <w:t>18 REAFIE).</w:t>
      </w:r>
      <w:r w:rsidR="00B64567">
        <w:t xml:space="preserve"> </w:t>
      </w:r>
    </w:p>
    <w:p w14:paraId="43ED1C0A" w14:textId="6432FB20" w:rsidR="00F062A0" w:rsidRDefault="00F062A0" w:rsidP="00F062A0">
      <w:pPr>
        <w:pStyle w:val="QuestionInfo"/>
      </w:pPr>
      <w:r>
        <w:t xml:space="preserve">Exemples </w:t>
      </w:r>
      <w:r w:rsidR="002636C4" w:rsidRPr="002636C4">
        <w:t>de source de contaminant susceptible de générer les impacts</w:t>
      </w:r>
      <w:r w:rsidR="00F62A95">
        <w:t xml:space="preserve"> </w:t>
      </w:r>
      <w:r>
        <w:t>à déclarer dans ce formulaire</w:t>
      </w:r>
      <w:r w:rsidR="00EF294A">
        <w:t> </w:t>
      </w:r>
      <w:r>
        <w:t xml:space="preserve">: </w:t>
      </w:r>
    </w:p>
    <w:p w14:paraId="7A59870B" w14:textId="0EF421FE" w:rsidR="00F062A0" w:rsidRDefault="00F062A0" w:rsidP="00F062A0">
      <w:pPr>
        <w:pStyle w:val="Questionliste"/>
      </w:pPr>
      <w:r>
        <w:t>les risques de déversements accidentels d’hydrocarbures;</w:t>
      </w:r>
    </w:p>
    <w:p w14:paraId="579EA1E9" w14:textId="77777777" w:rsidR="00F062A0" w:rsidRDefault="00F062A0" w:rsidP="00F062A0">
      <w:pPr>
        <w:pStyle w:val="Questionliste"/>
      </w:pPr>
      <w:r>
        <w:t>la modification du drainage des eaux de surface;</w:t>
      </w:r>
    </w:p>
    <w:p w14:paraId="7BB65DA7" w14:textId="77777777" w:rsidR="00F062A0" w:rsidRDefault="00F062A0" w:rsidP="00F062A0">
      <w:pPr>
        <w:pStyle w:val="Questionliste"/>
      </w:pPr>
      <w:r>
        <w:t>la mise à nu de sols pouvant émettre des matières en suspension dans les eaux de surface;</w:t>
      </w:r>
    </w:p>
    <w:p w14:paraId="1E33D318" w14:textId="55985216" w:rsidR="00F062A0" w:rsidRDefault="0035316C" w:rsidP="009D1235">
      <w:pPr>
        <w:pStyle w:val="Questionliste"/>
        <w:spacing w:after="240"/>
      </w:pPr>
      <w:proofErr w:type="gramStart"/>
      <w:r w:rsidRPr="0035316C">
        <w:t>l’entreposage</w:t>
      </w:r>
      <w:proofErr w:type="gramEnd"/>
      <w:r w:rsidRPr="0035316C">
        <w:t xml:space="preserve"> et le dépôt de matières résiduelles</w:t>
      </w:r>
      <w:r w:rsidR="00F062A0">
        <w:t>.</w:t>
      </w:r>
    </w:p>
    <w:p w14:paraId="696037F3" w14:textId="77777777" w:rsidR="00A966B9" w:rsidRPr="00B904F4" w:rsidRDefault="00A966B9" w:rsidP="00A966B9">
      <w:pPr>
        <w:pStyle w:val="QuestionInfo"/>
        <w:rPr>
          <w:b/>
          <w:bCs/>
        </w:rPr>
      </w:pPr>
      <w:r w:rsidRPr="00B904F4">
        <w:rPr>
          <w:b/>
          <w:bCs/>
        </w:rPr>
        <w:t>Exigences règlementaires</w:t>
      </w:r>
    </w:p>
    <w:p w14:paraId="778CA343" w14:textId="2B4F53CC" w:rsidR="00A966B9" w:rsidRPr="00492ACE" w:rsidRDefault="00A966B9" w:rsidP="00B904F4">
      <w:pPr>
        <w:pStyle w:val="QuestionInfo"/>
      </w:pPr>
      <w:r w:rsidRPr="00BF5E97">
        <w:t xml:space="preserve">Consultez l’alinéa 1 de l’article 97 et </w:t>
      </w:r>
      <w:r>
        <w:t>l’</w:t>
      </w:r>
      <w:r w:rsidRPr="00BF5E97">
        <w:t>article 98 du REIMR pour conna</w:t>
      </w:r>
      <w:r>
        <w:t>i</w:t>
      </w:r>
      <w:r w:rsidRPr="00BF5E97">
        <w:t>tre les exigences règlementaires applicables et assurez-vous de démontrer, en remplissant le formulaire d’impact</w:t>
      </w:r>
      <w:r>
        <w:t>s</w:t>
      </w:r>
      <w:r w:rsidRPr="00BF5E97">
        <w:t>, que les exigences règlementaires sont respectées.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4678"/>
      </w:tblGrid>
      <w:tr w:rsidR="00F062A0" w14:paraId="1AC1CF75" w14:textId="77777777" w:rsidTr="007920B0">
        <w:trPr>
          <w:trHeight w:val="272"/>
        </w:trPr>
        <w:tc>
          <w:tcPr>
            <w:tcW w:w="14678" w:type="dxa"/>
            <w:shd w:val="clear" w:color="auto" w:fill="D9E2F3" w:themeFill="accent1" w:themeFillTint="33"/>
          </w:tcPr>
          <w:p w14:paraId="4534EF01" w14:textId="74102049" w:rsidR="00F062A0" w:rsidRDefault="0055666D" w:rsidP="00E9031B">
            <w:pPr>
              <w:pStyle w:val="Normalformulaire"/>
              <w:spacing w:after="0"/>
            </w:pPr>
            <w:sdt>
              <w:sdtPr>
                <w:id w:val="-1946450197"/>
                <w14:checkbox>
                  <w14:checked w14:val="0"/>
                  <w14:checkedState w14:val="2612" w14:font="MS Gothic"/>
                  <w14:uncheckedState w14:val="2610" w14:font="MS Gothic"/>
                </w14:checkbox>
              </w:sdtPr>
              <w:sdtEndPr/>
              <w:sdtContent>
                <w:r w:rsidR="00F062A0">
                  <w:rPr>
                    <w:rFonts w:ascii="MS Gothic" w:hAnsi="MS Gothic" w:hint="eastAsia"/>
                  </w:rPr>
                  <w:t>☐</w:t>
                </w:r>
              </w:sdtContent>
            </w:sdt>
            <w:r w:rsidR="00F062A0">
              <w:t xml:space="preserve"> Je confirme la soumission du formulaire d’impact</w:t>
            </w:r>
            <w:r w:rsidR="00AB470A">
              <w:t>s</w:t>
            </w:r>
            <w:r w:rsidR="00F062A0">
              <w:t xml:space="preserve"> </w:t>
            </w:r>
            <w:r w:rsidR="00F062A0" w:rsidRPr="00492ACE">
              <w:rPr>
                <w:b/>
                <w:i/>
                <w:iCs/>
              </w:rPr>
              <w:t>AM18</w:t>
            </w:r>
            <w:r w:rsidR="00AB470A">
              <w:rPr>
                <w:b/>
                <w:i/>
                <w:iCs/>
              </w:rPr>
              <w:t>b</w:t>
            </w:r>
            <w:r w:rsidR="00F062A0" w:rsidRPr="00492ACE">
              <w:rPr>
                <w:b/>
                <w:i/>
                <w:iCs/>
              </w:rPr>
              <w:t xml:space="preserve"> </w:t>
            </w:r>
            <w:r w:rsidR="00F062A0" w:rsidRPr="00AB470A">
              <w:rPr>
                <w:b/>
                <w:i/>
                <w:iCs/>
              </w:rPr>
              <w:t xml:space="preserve">– </w:t>
            </w:r>
            <w:r w:rsidR="00AB470A" w:rsidRPr="00AB470A">
              <w:rPr>
                <w:b/>
                <w:i/>
                <w:iCs/>
              </w:rPr>
              <w:t>Eaux de surface, eaux souterraines et sols</w:t>
            </w:r>
            <w:r w:rsidR="00F062A0" w:rsidRPr="00BF2306">
              <w:rPr>
                <w:bCs w:val="0"/>
              </w:rPr>
              <w:t xml:space="preserve"> dans le cadre de la présente demande.</w:t>
            </w:r>
          </w:p>
        </w:tc>
      </w:tr>
    </w:tbl>
    <w:p w14:paraId="77F4C1C1" w14:textId="77777777" w:rsidR="008E2902" w:rsidRDefault="008E2902" w:rsidP="008B5121">
      <w:pPr>
        <w:pStyle w:val="Sous-Section"/>
        <w:keepNext w:val="0"/>
        <w:keepLines w:val="0"/>
        <w:spacing w:before="360" w:after="160"/>
      </w:pPr>
      <w:r>
        <w:t>Rejets atmosphériques</w:t>
      </w:r>
    </w:p>
    <w:p w14:paraId="03B9FCCE" w14:textId="5C09123F" w:rsidR="008E2902" w:rsidRDefault="008E2902" w:rsidP="008B5121">
      <w:pPr>
        <w:pStyle w:val="Question"/>
      </w:pPr>
      <w:r>
        <w:t>4.3.1</w:t>
      </w:r>
      <w:r>
        <w:tab/>
        <w:t xml:space="preserve">Les activités </w:t>
      </w:r>
      <w:r w:rsidR="00F60494" w:rsidRPr="00F60494">
        <w:t>concernées par la demande</w:t>
      </w:r>
      <w:r>
        <w:t xml:space="preserve"> sont-elles susceptibles d’émettre des rejets dans l’atmosphère (art. 18 REAFIE)? </w:t>
      </w:r>
    </w:p>
    <w:p w14:paraId="344696BB" w14:textId="0BC4598A" w:rsidR="008E2902" w:rsidRDefault="008E2902" w:rsidP="008E2902">
      <w:pPr>
        <w:pStyle w:val="QuestionInfo"/>
        <w:keepNext/>
      </w:pPr>
      <w:r>
        <w:t xml:space="preserve">Exemples </w:t>
      </w:r>
      <w:r w:rsidR="00262204" w:rsidRPr="00262204">
        <w:t>de source d’émission</w:t>
      </w:r>
      <w:r w:rsidR="00941FC9">
        <w:t>s</w:t>
      </w:r>
      <w:r w:rsidR="00262204" w:rsidRPr="00262204">
        <w:t xml:space="preserve"> atmosphérique</w:t>
      </w:r>
      <w:r w:rsidR="00941FC9">
        <w:t>s</w:t>
      </w:r>
      <w:r>
        <w:t xml:space="preserve"> à déclarer dans le formulaire</w:t>
      </w:r>
      <w:r w:rsidR="00837247">
        <w:t xml:space="preserve"> </w:t>
      </w:r>
      <w:r w:rsidR="00837247" w:rsidRPr="00837247">
        <w:t>d’impacts</w:t>
      </w:r>
      <w:r>
        <w:t xml:space="preserve"> </w:t>
      </w:r>
      <w:r w:rsidRPr="0016437D">
        <w:rPr>
          <w:b/>
          <w:bCs/>
          <w:i/>
          <w:iCs/>
        </w:rPr>
        <w:t xml:space="preserve">AM18c </w:t>
      </w:r>
      <w:r w:rsidR="00837247">
        <w:rPr>
          <w:b/>
          <w:bCs/>
          <w:i/>
          <w:iCs/>
        </w:rPr>
        <w:t>–</w:t>
      </w:r>
      <w:r w:rsidRPr="0016437D">
        <w:rPr>
          <w:b/>
          <w:bCs/>
          <w:i/>
          <w:iCs/>
        </w:rPr>
        <w:t xml:space="preserve"> Rejets atmosphériques</w:t>
      </w:r>
      <w:r w:rsidR="00EF294A">
        <w:t> </w:t>
      </w:r>
      <w:r>
        <w:t xml:space="preserve">: </w:t>
      </w:r>
    </w:p>
    <w:p w14:paraId="3F2A1215" w14:textId="77777777" w:rsidR="0063610C" w:rsidRPr="00141511" w:rsidRDefault="0063610C" w:rsidP="0063610C">
      <w:pPr>
        <w:pStyle w:val="Questionliste"/>
        <w:rPr>
          <w:lang w:eastAsia="fr-CA"/>
        </w:rPr>
      </w:pPr>
      <w:r w:rsidRPr="00141511">
        <w:rPr>
          <w:lang w:eastAsia="fr-CA"/>
        </w:rPr>
        <w:t>le captage et la gestion des biogaz, le cas échéant;</w:t>
      </w:r>
    </w:p>
    <w:p w14:paraId="4C0488DE" w14:textId="35E25517" w:rsidR="0063610C" w:rsidRPr="00141511" w:rsidRDefault="0063610C" w:rsidP="0063610C">
      <w:pPr>
        <w:pStyle w:val="Questionliste"/>
        <w:rPr>
          <w:lang w:eastAsia="fr-CA"/>
        </w:rPr>
      </w:pPr>
      <w:r>
        <w:rPr>
          <w:lang w:eastAsia="fr-CA"/>
        </w:rPr>
        <w:t>l’</w:t>
      </w:r>
      <w:r w:rsidRPr="00141511">
        <w:rPr>
          <w:lang w:eastAsia="fr-CA"/>
        </w:rPr>
        <w:t>émission diffuse de poussières;</w:t>
      </w:r>
    </w:p>
    <w:p w14:paraId="5536C4F7" w14:textId="0F020593" w:rsidR="0063610C" w:rsidRPr="00141511" w:rsidRDefault="0063610C" w:rsidP="0063610C">
      <w:pPr>
        <w:pStyle w:val="Questionliste"/>
        <w:rPr>
          <w:lang w:eastAsia="fr-CA"/>
        </w:rPr>
      </w:pPr>
      <w:r>
        <w:rPr>
          <w:lang w:eastAsia="fr-CA"/>
        </w:rPr>
        <w:t>l’</w:t>
      </w:r>
      <w:r w:rsidRPr="00141511">
        <w:rPr>
          <w:lang w:eastAsia="fr-CA"/>
        </w:rPr>
        <w:t>émanation d’odeurs</w:t>
      </w:r>
      <w:r>
        <w:rPr>
          <w:lang w:eastAsia="fr-CA"/>
        </w:rPr>
        <w:t xml:space="preserve"> en provenance de matières résiduelles;</w:t>
      </w:r>
    </w:p>
    <w:p w14:paraId="312F2953" w14:textId="2346DF07" w:rsidR="0063610C" w:rsidRDefault="0063610C" w:rsidP="0077480C">
      <w:pPr>
        <w:pStyle w:val="Questionliste"/>
        <w:spacing w:after="240"/>
        <w:rPr>
          <w:lang w:eastAsia="fr-CA"/>
        </w:rPr>
      </w:pPr>
      <w:r w:rsidRPr="00141511">
        <w:rPr>
          <w:lang w:eastAsia="fr-CA"/>
        </w:rPr>
        <w:t>la combustion de matières.</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D632A0" w:rsidRPr="00E44FF6" w14:paraId="365F4CDD" w14:textId="77777777" w:rsidTr="009F15DF">
        <w:trPr>
          <w:trHeight w:val="272"/>
        </w:trPr>
        <w:tc>
          <w:tcPr>
            <w:tcW w:w="1637" w:type="dxa"/>
            <w:shd w:val="clear" w:color="auto" w:fill="D9E2F3" w:themeFill="accent1" w:themeFillTint="33"/>
          </w:tcPr>
          <w:p w14:paraId="456E5FD5" w14:textId="77777777" w:rsidR="00D632A0" w:rsidRPr="00E44FF6" w:rsidRDefault="0055666D" w:rsidP="009F15DF">
            <w:pPr>
              <w:pStyle w:val="Normalformulaire"/>
              <w:spacing w:after="0"/>
              <w:rPr>
                <w:rFonts w:cs="Arial"/>
              </w:rPr>
            </w:pPr>
            <w:sdt>
              <w:sdtPr>
                <w:rPr>
                  <w:rFonts w:cs="Arial"/>
                </w:rPr>
                <w:id w:val="-1114132261"/>
                <w14:checkbox>
                  <w14:checked w14:val="0"/>
                  <w14:checkedState w14:val="2612" w14:font="MS Gothic"/>
                  <w14:uncheckedState w14:val="2610" w14:font="MS Gothic"/>
                </w14:checkbox>
              </w:sdtPr>
              <w:sdtEndPr/>
              <w:sdtContent>
                <w:r w:rsidR="00D632A0" w:rsidRPr="00E44FF6">
                  <w:rPr>
                    <w:rFonts w:ascii="Segoe UI Symbol" w:hAnsi="Segoe UI Symbol" w:cs="Segoe UI Symbol"/>
                  </w:rPr>
                  <w:t>☐</w:t>
                </w:r>
              </w:sdtContent>
            </w:sdt>
            <w:r w:rsidR="00D632A0">
              <w:rPr>
                <w:rFonts w:cs="Arial"/>
              </w:rPr>
              <w:t xml:space="preserve"> </w:t>
            </w:r>
            <w:r w:rsidR="00D632A0" w:rsidRPr="00E44FF6">
              <w:rPr>
                <w:rFonts w:cs="Arial"/>
              </w:rPr>
              <w:t>Oui</w:t>
            </w:r>
            <w:r w:rsidR="00D632A0" w:rsidRPr="00E44FF6">
              <w:rPr>
                <w:rFonts w:cs="Arial"/>
              </w:rPr>
              <w:tab/>
              <w:t xml:space="preserve"> </w:t>
            </w:r>
            <w:sdt>
              <w:sdtPr>
                <w:rPr>
                  <w:rFonts w:cs="Arial"/>
                </w:rPr>
                <w:id w:val="887535238"/>
                <w14:checkbox>
                  <w14:checked w14:val="0"/>
                  <w14:checkedState w14:val="2612" w14:font="MS Gothic"/>
                  <w14:uncheckedState w14:val="2610" w14:font="MS Gothic"/>
                </w14:checkbox>
              </w:sdtPr>
              <w:sdtEndPr/>
              <w:sdtContent>
                <w:r w:rsidR="00D632A0" w:rsidRPr="00E44FF6">
                  <w:rPr>
                    <w:rFonts w:ascii="Segoe UI Symbol" w:hAnsi="Segoe UI Symbol" w:cs="Segoe UI Symbol"/>
                  </w:rPr>
                  <w:t>☐</w:t>
                </w:r>
              </w:sdtContent>
            </w:sdt>
            <w:r w:rsidR="00D632A0">
              <w:rPr>
                <w:rFonts w:cs="Arial"/>
              </w:rPr>
              <w:t xml:space="preserve"> </w:t>
            </w:r>
            <w:r w:rsidR="00D632A0" w:rsidRPr="00E44FF6">
              <w:rPr>
                <w:rFonts w:cs="Arial"/>
              </w:rPr>
              <w:t>Non</w:t>
            </w:r>
          </w:p>
        </w:tc>
      </w:tr>
    </w:tbl>
    <w:p w14:paraId="63425339" w14:textId="77777777" w:rsidR="008E2902" w:rsidRDefault="008E2902" w:rsidP="008E2902">
      <w:pPr>
        <w:spacing w:before="120"/>
        <w:ind w:left="851"/>
        <w:rPr>
          <w:rFonts w:cs="Open Sans"/>
          <w:i/>
          <w:color w:val="2F5496" w:themeColor="accent1" w:themeShade="BF"/>
          <w:sz w:val="20"/>
          <w:szCs w:val="18"/>
        </w:rPr>
      </w:pPr>
      <w:r w:rsidRPr="00841D24">
        <w:rPr>
          <w:rFonts w:cs="Open Sans"/>
          <w:i/>
          <w:color w:val="2F5496" w:themeColor="accent1" w:themeShade="BF"/>
          <w:sz w:val="20"/>
          <w:szCs w:val="18"/>
        </w:rPr>
        <w:t xml:space="preserve">Si vous avez répondu Non, passez à la </w:t>
      </w:r>
      <w:r>
        <w:rPr>
          <w:rFonts w:cs="Open Sans"/>
          <w:i/>
          <w:color w:val="2F5496" w:themeColor="accent1" w:themeShade="BF"/>
          <w:sz w:val="20"/>
          <w:szCs w:val="18"/>
        </w:rPr>
        <w:t>section 4.4</w:t>
      </w:r>
      <w:r w:rsidRPr="00841D24">
        <w:rPr>
          <w:rFonts w:cs="Open Sans"/>
          <w:i/>
          <w:color w:val="2F5496" w:themeColor="accent1" w:themeShade="BF"/>
          <w:sz w:val="20"/>
          <w:szCs w:val="18"/>
        </w:rPr>
        <w:t>.</w:t>
      </w:r>
    </w:p>
    <w:p w14:paraId="53312426" w14:textId="1A60A4E4" w:rsidR="008E2902" w:rsidRDefault="008E2902" w:rsidP="008E2902">
      <w:pPr>
        <w:pStyle w:val="Question"/>
      </w:pPr>
      <w:r>
        <w:t>4.3.2</w:t>
      </w:r>
      <w:r>
        <w:tab/>
      </w:r>
      <w:r w:rsidRPr="00883056">
        <w:t>Fournissez le formulaire d’impact</w:t>
      </w:r>
      <w:r w:rsidR="00FD79B6">
        <w:t>s</w:t>
      </w:r>
      <w:r w:rsidRPr="00883056">
        <w:t xml:space="preserve"> </w:t>
      </w:r>
      <w:r w:rsidRPr="00883056">
        <w:rPr>
          <w:i/>
          <w:iCs/>
        </w:rPr>
        <w:t xml:space="preserve">AM18c </w:t>
      </w:r>
      <w:r w:rsidR="00FD79B6">
        <w:rPr>
          <w:i/>
          <w:iCs/>
        </w:rPr>
        <w:t>–</w:t>
      </w:r>
      <w:r w:rsidRPr="00883056">
        <w:rPr>
          <w:i/>
          <w:iCs/>
        </w:rPr>
        <w:t xml:space="preserve"> Rejets atmosphériques</w:t>
      </w:r>
      <w:r w:rsidRPr="00883056">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260"/>
      </w:tblGrid>
      <w:tr w:rsidR="008E2902" w14:paraId="4F96C8FE" w14:textId="77777777" w:rsidTr="003568FA">
        <w:trPr>
          <w:trHeight w:val="272"/>
        </w:trPr>
        <w:tc>
          <w:tcPr>
            <w:tcW w:w="13260" w:type="dxa"/>
            <w:shd w:val="clear" w:color="auto" w:fill="D9E2F3" w:themeFill="accent1" w:themeFillTint="33"/>
          </w:tcPr>
          <w:bookmarkStart w:id="12" w:name="_Hlk117257690"/>
          <w:p w14:paraId="28E0B544" w14:textId="08A27E72" w:rsidR="008E2902" w:rsidRDefault="0055666D" w:rsidP="003568FA">
            <w:pPr>
              <w:pStyle w:val="Normalformulaire"/>
              <w:keepNext/>
              <w:spacing w:after="0"/>
            </w:pPr>
            <w:sdt>
              <w:sdtPr>
                <w:id w:val="567074765"/>
                <w14:checkbox>
                  <w14:checked w14:val="0"/>
                  <w14:checkedState w14:val="2612" w14:font="MS Gothic"/>
                  <w14:uncheckedState w14:val="2610" w14:font="MS Gothic"/>
                </w14:checkbox>
              </w:sdtPr>
              <w:sdtEndPr/>
              <w:sdtContent>
                <w:r w:rsidR="008E2902">
                  <w:rPr>
                    <w:rFonts w:ascii="MS Gothic" w:hAnsi="MS Gothic" w:hint="eastAsia"/>
                  </w:rPr>
                  <w:t>☐</w:t>
                </w:r>
              </w:sdtContent>
            </w:sdt>
            <w:r w:rsidR="008E2902">
              <w:t xml:space="preserve"> Je confirme la soumission du formulaire d’impact</w:t>
            </w:r>
            <w:r w:rsidR="00FD79B6">
              <w:t>s</w:t>
            </w:r>
            <w:r w:rsidR="008E2902">
              <w:t xml:space="preserve"> </w:t>
            </w:r>
            <w:r w:rsidR="008E2902" w:rsidRPr="00492ACE">
              <w:rPr>
                <w:b/>
                <w:i/>
                <w:iCs/>
              </w:rPr>
              <w:t>AM18</w:t>
            </w:r>
            <w:r w:rsidR="008E2902">
              <w:rPr>
                <w:b/>
                <w:i/>
                <w:iCs/>
              </w:rPr>
              <w:t>c – Rejets atmosphériques</w:t>
            </w:r>
            <w:r w:rsidR="008E2902" w:rsidRPr="00BF2306">
              <w:rPr>
                <w:bCs w:val="0"/>
              </w:rPr>
              <w:t xml:space="preserve"> dans le cadre de la présente demande.</w:t>
            </w:r>
          </w:p>
        </w:tc>
      </w:tr>
    </w:tbl>
    <w:bookmarkEnd w:id="12"/>
    <w:p w14:paraId="42BB442F" w14:textId="414CA686" w:rsidR="0040426F" w:rsidRDefault="001C16CD" w:rsidP="00FD79B6">
      <w:pPr>
        <w:pStyle w:val="Sous-Section"/>
        <w:keepLines w:val="0"/>
        <w:spacing w:before="360" w:after="160"/>
      </w:pPr>
      <w:r>
        <w:t>Rejets d’un effluent (eau)</w:t>
      </w:r>
    </w:p>
    <w:p w14:paraId="25338C41" w14:textId="7E82CB92" w:rsidR="00A76B32" w:rsidRDefault="00AD216F" w:rsidP="00E97D9E">
      <w:pPr>
        <w:pStyle w:val="Question"/>
        <w:keepNext/>
      </w:pPr>
      <w:r>
        <w:t>4.</w:t>
      </w:r>
      <w:r w:rsidR="004E6A29">
        <w:t>4</w:t>
      </w:r>
      <w:r>
        <w:t>.1</w:t>
      </w:r>
      <w:r>
        <w:tab/>
      </w:r>
      <w:r w:rsidR="001F7AF1" w:rsidRPr="001F7AF1">
        <w:t xml:space="preserve">Les activités </w:t>
      </w:r>
      <w:r w:rsidR="00C005B6" w:rsidRPr="00C005B6">
        <w:t xml:space="preserve">concernées par la demande </w:t>
      </w:r>
      <w:r w:rsidR="001F7AF1" w:rsidRPr="001F7AF1">
        <w:t>génèrent-elles un rejet d’eau dans l’environnement*, dans un système d’égout</w:t>
      </w:r>
      <w:r w:rsidR="00422A13">
        <w:rPr>
          <w:vertAlign w:val="superscript"/>
        </w:rPr>
        <w:fldChar w:fldCharType="begin"/>
      </w:r>
      <w:r w:rsidR="00422A13">
        <w:rPr>
          <w:vertAlign w:val="superscript"/>
        </w:rPr>
        <w:instrText xml:space="preserve"> AUTOTEXTLIST  \s "NoStyle" \t "Pour plus de précisions, consultez le lexique à la fin du formulaire." \* MERGEFORMAT </w:instrText>
      </w:r>
      <w:r w:rsidR="00422A13">
        <w:rPr>
          <w:vertAlign w:val="superscript"/>
        </w:rPr>
        <w:fldChar w:fldCharType="separate"/>
      </w:r>
      <w:r w:rsidR="00422A13">
        <w:rPr>
          <w:vertAlign w:val="superscript"/>
        </w:rPr>
        <w:fldChar w:fldCharType="end"/>
      </w:r>
      <w:r w:rsidR="001F7AF1" w:rsidRPr="001F7AF1">
        <w:t xml:space="preserve"> ou hors du site (art. 18 REAFIE)?</w:t>
      </w:r>
    </w:p>
    <w:p w14:paraId="6E87CC39" w14:textId="0A7289D0" w:rsidR="00841D24" w:rsidRDefault="00841D24" w:rsidP="00E97D9E">
      <w:pPr>
        <w:pStyle w:val="QuestionInfo"/>
        <w:keepNext/>
      </w:pPr>
      <w:r>
        <w:t>Exemples de rejets d’eau à déclarer dans le formulaire d’impact</w:t>
      </w:r>
      <w:r w:rsidR="0008478E">
        <w:t>s</w:t>
      </w:r>
      <w:r>
        <w:t xml:space="preserve"> </w:t>
      </w:r>
      <w:r w:rsidRPr="003E68B4">
        <w:rPr>
          <w:b/>
          <w:bCs/>
          <w:i/>
          <w:iCs/>
        </w:rPr>
        <w:t>AM18d – Rejets d’un effluent (eau)</w:t>
      </w:r>
      <w:r w:rsidR="00EF294A">
        <w:t> </w:t>
      </w:r>
      <w:r>
        <w:t>:</w:t>
      </w:r>
    </w:p>
    <w:p w14:paraId="6AB29BF8" w14:textId="25BBED49" w:rsidR="00841D24" w:rsidRDefault="00841D24" w:rsidP="00841D24">
      <w:pPr>
        <w:pStyle w:val="Questionliste"/>
      </w:pPr>
      <w:r>
        <w:t xml:space="preserve">le rejet d’un système de traitement; </w:t>
      </w:r>
    </w:p>
    <w:p w14:paraId="61165D45" w14:textId="7AC89B85" w:rsidR="00841D24" w:rsidRDefault="00841D24" w:rsidP="00841D24">
      <w:pPr>
        <w:pStyle w:val="Questionliste"/>
      </w:pPr>
      <w:proofErr w:type="gramStart"/>
      <w:r>
        <w:t>le</w:t>
      </w:r>
      <w:proofErr w:type="gramEnd"/>
      <w:r>
        <w:t xml:space="preserve"> rejet des eaux de ruissellement ou des eaux pluviales</w:t>
      </w:r>
      <w:r w:rsidR="00A257EF">
        <w:rPr>
          <w:vertAlign w:val="superscript"/>
        </w:rPr>
        <w:fldChar w:fldCharType="begin"/>
      </w:r>
      <w:r w:rsidR="00A257EF">
        <w:rPr>
          <w:vertAlign w:val="superscript"/>
        </w:rPr>
        <w:instrText xml:space="preserve"> AUTOTEXTLIST  \s "NoStyle" \t "Pour plus de précisions, consultez le lexique à la fin du formulaire." \* MERGEFORMAT </w:instrText>
      </w:r>
      <w:r w:rsidR="00A257EF">
        <w:rPr>
          <w:vertAlign w:val="superscript"/>
        </w:rPr>
        <w:fldChar w:fldCharType="separate"/>
      </w:r>
      <w:r w:rsidR="00A257EF">
        <w:rPr>
          <w:vertAlign w:val="superscript"/>
        </w:rPr>
        <w:fldChar w:fldCharType="end"/>
      </w:r>
      <w:r>
        <w:t>;</w:t>
      </w:r>
    </w:p>
    <w:p w14:paraId="1223EE3E" w14:textId="1BF13EA0" w:rsidR="00AD216F" w:rsidRDefault="00841D24" w:rsidP="000F4F83">
      <w:pPr>
        <w:pStyle w:val="Questionliste"/>
        <w:spacing w:after="240"/>
      </w:pPr>
      <w:r>
        <w:t>le rejet d</w:t>
      </w:r>
      <w:r w:rsidR="00DA1147">
        <w:t xml:space="preserve">es </w:t>
      </w:r>
      <w:r>
        <w:t>eaux de procédé, avec ou sans traitement.</w:t>
      </w:r>
    </w:p>
    <w:p w14:paraId="5C717AFF" w14:textId="77777777" w:rsidR="000F4F83" w:rsidRPr="00FB1F67" w:rsidRDefault="000F4F83" w:rsidP="000F4F83">
      <w:pPr>
        <w:pStyle w:val="QuestionInfo"/>
      </w:pPr>
      <w:r w:rsidRPr="00FB1F67">
        <w:t>* Par « rejet d’eau dans l’environnement », on entend tout rejet dans un milieu naturel, un système de gestion des eaux pluviales, un fossé, un cours d’eau, le sol, incluant l’infiltration et le ruissellement sur le sol.</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37"/>
      </w:tblGrid>
      <w:tr w:rsidR="00841D24" w:rsidRPr="00841D24" w14:paraId="43C3A6E1" w14:textId="77777777" w:rsidTr="00E038A9">
        <w:trPr>
          <w:trHeight w:val="272"/>
        </w:trPr>
        <w:tc>
          <w:tcPr>
            <w:tcW w:w="1637" w:type="dxa"/>
            <w:shd w:val="clear" w:color="auto" w:fill="D9E2F3" w:themeFill="accent1" w:themeFillTint="33"/>
          </w:tcPr>
          <w:p w14:paraId="5B7572D8" w14:textId="77777777" w:rsidR="00841D24" w:rsidRPr="00841D24" w:rsidRDefault="0055666D" w:rsidP="00841D24">
            <w:pPr>
              <w:spacing w:after="0"/>
              <w:rPr>
                <w:rFonts w:eastAsia="MS Gothic"/>
                <w:bCs/>
                <w:color w:val="auto"/>
                <w:szCs w:val="20"/>
              </w:rPr>
            </w:pPr>
            <w:sdt>
              <w:sdtPr>
                <w:rPr>
                  <w:rFonts w:eastAsia="MS Gothic"/>
                  <w:bCs/>
                  <w:color w:val="auto"/>
                  <w:szCs w:val="20"/>
                </w:rPr>
                <w:id w:val="-15621898"/>
                <w14:checkbox>
                  <w14:checked w14:val="0"/>
                  <w14:checkedState w14:val="2612" w14:font="MS Gothic"/>
                  <w14:uncheckedState w14:val="2610" w14:font="MS Gothic"/>
                </w14:checkbox>
              </w:sdtPr>
              <w:sdtEndPr/>
              <w:sdtContent>
                <w:r w:rsidR="00841D24" w:rsidRPr="00841D24">
                  <w:rPr>
                    <w:rFonts w:eastAsia="MS Gothic" w:hint="eastAsia"/>
                    <w:bCs/>
                    <w:color w:val="auto"/>
                    <w:szCs w:val="20"/>
                  </w:rPr>
                  <w:t>☐</w:t>
                </w:r>
              </w:sdtContent>
            </w:sdt>
            <w:r w:rsidR="00841D24" w:rsidRPr="00841D24">
              <w:rPr>
                <w:rFonts w:eastAsia="MS Gothic"/>
                <w:bCs/>
                <w:color w:val="auto"/>
                <w:szCs w:val="20"/>
              </w:rPr>
              <w:t>Oui</w:t>
            </w:r>
            <w:r w:rsidR="00841D24" w:rsidRPr="00841D24">
              <w:rPr>
                <w:rFonts w:eastAsia="MS Gothic"/>
                <w:bCs/>
                <w:color w:val="auto"/>
                <w:szCs w:val="20"/>
              </w:rPr>
              <w:tab/>
              <w:t xml:space="preserve"> </w:t>
            </w:r>
            <w:sdt>
              <w:sdtPr>
                <w:rPr>
                  <w:rFonts w:eastAsia="MS Gothic"/>
                  <w:bCs/>
                  <w:color w:val="auto"/>
                  <w:szCs w:val="20"/>
                </w:rPr>
                <w:id w:val="1752706518"/>
                <w14:checkbox>
                  <w14:checked w14:val="0"/>
                  <w14:checkedState w14:val="2612" w14:font="MS Gothic"/>
                  <w14:uncheckedState w14:val="2610" w14:font="MS Gothic"/>
                </w14:checkbox>
              </w:sdtPr>
              <w:sdtEndPr/>
              <w:sdtContent>
                <w:r w:rsidR="00841D24" w:rsidRPr="00841D24">
                  <w:rPr>
                    <w:rFonts w:eastAsia="MS Gothic" w:hint="eastAsia"/>
                    <w:bCs/>
                    <w:color w:val="auto"/>
                    <w:szCs w:val="20"/>
                  </w:rPr>
                  <w:t>☐</w:t>
                </w:r>
              </w:sdtContent>
            </w:sdt>
            <w:r w:rsidR="00841D24" w:rsidRPr="00841D24">
              <w:rPr>
                <w:rFonts w:eastAsia="MS Gothic"/>
                <w:bCs/>
                <w:color w:val="auto"/>
                <w:szCs w:val="20"/>
              </w:rPr>
              <w:t>Non</w:t>
            </w:r>
          </w:p>
        </w:tc>
      </w:tr>
    </w:tbl>
    <w:p w14:paraId="43E5DA7B" w14:textId="58DBB468" w:rsidR="00841D24" w:rsidRDefault="00841D24" w:rsidP="007B23E5">
      <w:pPr>
        <w:spacing w:before="120"/>
        <w:ind w:left="851"/>
        <w:rPr>
          <w:rFonts w:cs="Open Sans"/>
          <w:i/>
          <w:color w:val="2F5496" w:themeColor="accent1" w:themeShade="BF"/>
          <w:sz w:val="20"/>
          <w:szCs w:val="18"/>
        </w:rPr>
      </w:pPr>
      <w:r w:rsidRPr="00841D24">
        <w:rPr>
          <w:rFonts w:cs="Open Sans"/>
          <w:i/>
          <w:color w:val="2F5496" w:themeColor="accent1" w:themeShade="BF"/>
          <w:sz w:val="20"/>
          <w:szCs w:val="18"/>
        </w:rPr>
        <w:t xml:space="preserve">Si vous avez répondu Non, passez à la </w:t>
      </w:r>
      <w:r w:rsidR="00C151CA">
        <w:rPr>
          <w:rFonts w:cs="Open Sans"/>
          <w:i/>
          <w:color w:val="2F5496" w:themeColor="accent1" w:themeShade="BF"/>
          <w:sz w:val="20"/>
          <w:szCs w:val="18"/>
        </w:rPr>
        <w:t>section 4.</w:t>
      </w:r>
      <w:r w:rsidR="001A6877">
        <w:rPr>
          <w:rFonts w:cs="Open Sans"/>
          <w:i/>
          <w:color w:val="2F5496" w:themeColor="accent1" w:themeShade="BF"/>
          <w:sz w:val="20"/>
          <w:szCs w:val="18"/>
        </w:rPr>
        <w:t>5</w:t>
      </w:r>
      <w:r w:rsidRPr="00841D24">
        <w:rPr>
          <w:rFonts w:cs="Open Sans"/>
          <w:i/>
          <w:color w:val="2F5496" w:themeColor="accent1" w:themeShade="BF"/>
          <w:sz w:val="20"/>
          <w:szCs w:val="18"/>
        </w:rPr>
        <w:t>.</w:t>
      </w:r>
    </w:p>
    <w:p w14:paraId="55EA52BD" w14:textId="5928EA2A" w:rsidR="00C151CA" w:rsidRDefault="00C151CA" w:rsidP="007B23E5">
      <w:pPr>
        <w:pStyle w:val="Question"/>
        <w:keepNext/>
      </w:pPr>
      <w:r>
        <w:t>4.</w:t>
      </w:r>
      <w:r w:rsidR="00A66B17">
        <w:t>4</w:t>
      </w:r>
      <w:r>
        <w:t>.2</w:t>
      </w:r>
      <w:r>
        <w:tab/>
      </w:r>
      <w:r w:rsidR="00FB0B4B" w:rsidRPr="00FB0B4B">
        <w:t>Fournissez le formulaire d’impact</w:t>
      </w:r>
      <w:r w:rsidR="00A66B17">
        <w:t>s</w:t>
      </w:r>
      <w:r w:rsidR="00FB0B4B" w:rsidRPr="00FB0B4B">
        <w:t xml:space="preserve"> </w:t>
      </w:r>
      <w:r w:rsidR="00FB0B4B" w:rsidRPr="00FB0B4B">
        <w:rPr>
          <w:i/>
          <w:iCs/>
        </w:rPr>
        <w:t>AM18d – Rejets d’un effluent (eau)</w:t>
      </w:r>
      <w:r w:rsidR="00FB0B4B" w:rsidRPr="00FB0B4B">
        <w:t xml:space="preserve"> (art. 18 REAFIE).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260"/>
      </w:tblGrid>
      <w:tr w:rsidR="0040426F" w14:paraId="7F567713" w14:textId="77777777" w:rsidTr="00492ACE">
        <w:trPr>
          <w:trHeight w:val="272"/>
        </w:trPr>
        <w:tc>
          <w:tcPr>
            <w:tcW w:w="13260" w:type="dxa"/>
            <w:shd w:val="clear" w:color="auto" w:fill="D9E2F3" w:themeFill="accent1" w:themeFillTint="33"/>
          </w:tcPr>
          <w:bookmarkStart w:id="13" w:name="_Hlk112919842"/>
          <w:p w14:paraId="45985089" w14:textId="67303C8B" w:rsidR="0040426F" w:rsidRDefault="0055666D" w:rsidP="007B23E5">
            <w:pPr>
              <w:pStyle w:val="Normalformulaire"/>
              <w:spacing w:after="0"/>
            </w:pPr>
            <w:sdt>
              <w:sdtPr>
                <w:id w:val="229348699"/>
                <w14:checkbox>
                  <w14:checked w14:val="0"/>
                  <w14:checkedState w14:val="2612" w14:font="MS Gothic"/>
                  <w14:uncheckedState w14:val="2610" w14:font="MS Gothic"/>
                </w14:checkbox>
              </w:sdtPr>
              <w:sdtEndPr/>
              <w:sdtContent>
                <w:r w:rsidR="0040426F">
                  <w:rPr>
                    <w:rFonts w:ascii="MS Gothic" w:hAnsi="MS Gothic" w:hint="eastAsia"/>
                  </w:rPr>
                  <w:t>☐</w:t>
                </w:r>
              </w:sdtContent>
            </w:sdt>
            <w:r w:rsidR="0040426F">
              <w:t xml:space="preserve"> Je confirme la soumission du formulaire d’impact</w:t>
            </w:r>
            <w:r w:rsidR="00A66B17">
              <w:t>s</w:t>
            </w:r>
            <w:r w:rsidR="0040426F">
              <w:t xml:space="preserve"> </w:t>
            </w:r>
            <w:r w:rsidR="00492ACE" w:rsidRPr="00492ACE">
              <w:rPr>
                <w:b/>
                <w:i/>
                <w:iCs/>
              </w:rPr>
              <w:t>AM18d – Rejets d’un effluent (eau)</w:t>
            </w:r>
            <w:r w:rsidR="0040426F" w:rsidRPr="00BF2306">
              <w:rPr>
                <w:bCs w:val="0"/>
              </w:rPr>
              <w:t xml:space="preserve"> dans le cadre de la présente demande.</w:t>
            </w:r>
          </w:p>
        </w:tc>
      </w:tr>
    </w:tbl>
    <w:bookmarkEnd w:id="13"/>
    <w:p w14:paraId="78045E60" w14:textId="23E2AE3C" w:rsidR="00BB504D" w:rsidRDefault="00BB504D" w:rsidP="00A07B85">
      <w:pPr>
        <w:pStyle w:val="Sous-Section"/>
        <w:spacing w:before="360" w:after="160"/>
        <w:rPr>
          <w:lang w:eastAsia="fr-CA"/>
        </w:rPr>
      </w:pPr>
      <w:r>
        <w:rPr>
          <w:lang w:eastAsia="fr-CA"/>
        </w:rPr>
        <w:t>Autres impacts environnementaux</w:t>
      </w:r>
    </w:p>
    <w:p w14:paraId="025CFB9A" w14:textId="0DCA04EE" w:rsidR="00AE55C9" w:rsidRDefault="00BB504D" w:rsidP="00AE55C9">
      <w:pPr>
        <w:pStyle w:val="Question"/>
        <w:rPr>
          <w:lang w:eastAsia="fr-CA"/>
        </w:rPr>
      </w:pPr>
      <w:r>
        <w:rPr>
          <w:lang w:eastAsia="fr-CA"/>
        </w:rPr>
        <w:t>4.5.1</w:t>
      </w:r>
      <w:r>
        <w:rPr>
          <w:lang w:eastAsia="fr-CA"/>
        </w:rPr>
        <w:tab/>
      </w:r>
      <w:r w:rsidR="00AE55C9">
        <w:rPr>
          <w:lang w:eastAsia="fr-CA"/>
        </w:rPr>
        <w:t xml:space="preserve">L’établissement et l’exploitation d’un lieu d’enfouissement </w:t>
      </w:r>
      <w:r w:rsidR="00AD3D39" w:rsidRPr="00AD3D39">
        <w:rPr>
          <w:lang w:eastAsia="fr-CA"/>
        </w:rPr>
        <w:t xml:space="preserve">de matières résiduelles </w:t>
      </w:r>
      <w:r w:rsidR="00AE55C9">
        <w:rPr>
          <w:lang w:eastAsia="fr-CA"/>
        </w:rPr>
        <w:t>en milieu nordique sont susceptibles de générer d’autres impacts environnementaux que ceux listés précédemment. Par conséquent, vous devez remplir le formulaire d’impact</w:t>
      </w:r>
      <w:r w:rsidR="00AD3D39">
        <w:rPr>
          <w:lang w:eastAsia="fr-CA"/>
        </w:rPr>
        <w:t>s</w:t>
      </w:r>
      <w:r w:rsidR="00AE55C9">
        <w:rPr>
          <w:lang w:eastAsia="fr-CA"/>
        </w:rPr>
        <w:t xml:space="preserve"> </w:t>
      </w:r>
      <w:r w:rsidR="00AE55C9" w:rsidRPr="00E5120B">
        <w:rPr>
          <w:i/>
          <w:iCs/>
          <w:lang w:eastAsia="fr-CA"/>
        </w:rPr>
        <w:t>AM18e – Autres impacts environnementaux</w:t>
      </w:r>
      <w:r w:rsidR="00AE55C9">
        <w:rPr>
          <w:lang w:eastAsia="fr-CA"/>
        </w:rPr>
        <w:t xml:space="preserve"> et le soumettre dans le cadre de la présente demande (art. 18 REAFIE).</w:t>
      </w:r>
    </w:p>
    <w:p w14:paraId="03B43069" w14:textId="77777777" w:rsidR="00A257EF" w:rsidRDefault="00A257EF" w:rsidP="00AE55C9">
      <w:pPr>
        <w:pStyle w:val="QuestionInfo"/>
        <w:rPr>
          <w:lang w:eastAsia="fr-CA"/>
        </w:rPr>
        <w:sectPr w:rsidR="00A257EF" w:rsidSect="005364B7">
          <w:footerReference w:type="default" r:id="rId15"/>
          <w:headerReference w:type="first" r:id="rId16"/>
          <w:footerReference w:type="first" r:id="rId17"/>
          <w:pgSz w:w="20160" w:h="12240" w:orient="landscape" w:code="5"/>
          <w:pgMar w:top="720" w:right="720" w:bottom="720" w:left="720" w:header="709" w:footer="350" w:gutter="0"/>
          <w:cols w:space="708"/>
          <w:titlePg/>
          <w:docGrid w:linePitch="360"/>
        </w:sectPr>
      </w:pPr>
    </w:p>
    <w:p w14:paraId="0C49BB29" w14:textId="65580E37" w:rsidR="00AE55C9" w:rsidRDefault="00AE55C9" w:rsidP="00AE55C9">
      <w:pPr>
        <w:pStyle w:val="QuestionInfo"/>
        <w:rPr>
          <w:lang w:eastAsia="fr-CA"/>
        </w:rPr>
      </w:pPr>
      <w:r>
        <w:rPr>
          <w:lang w:eastAsia="fr-CA"/>
        </w:rPr>
        <w:t>Exemples d’autres impacts à déclarer dans ce formulaire</w:t>
      </w:r>
      <w:r w:rsidR="00EF294A">
        <w:rPr>
          <w:lang w:eastAsia="fr-CA"/>
        </w:rPr>
        <w:t> </w:t>
      </w:r>
      <w:r>
        <w:rPr>
          <w:lang w:eastAsia="fr-CA"/>
        </w:rPr>
        <w:t>:</w:t>
      </w:r>
    </w:p>
    <w:p w14:paraId="039DD982" w14:textId="2B607DE9" w:rsidR="00AE55C9" w:rsidRDefault="00AE55C9" w:rsidP="00AE55C9">
      <w:pPr>
        <w:pStyle w:val="Questionliste"/>
        <w:rPr>
          <w:lang w:eastAsia="fr-CA"/>
        </w:rPr>
      </w:pPr>
      <w:r>
        <w:rPr>
          <w:lang w:eastAsia="fr-CA"/>
        </w:rPr>
        <w:t>les perturbations de la faune et de la flore;</w:t>
      </w:r>
    </w:p>
    <w:p w14:paraId="487E19B9" w14:textId="4C0CAAD5" w:rsidR="00E5120B" w:rsidRDefault="00AE55C9" w:rsidP="00A257EF">
      <w:pPr>
        <w:pStyle w:val="Questionliste"/>
        <w:rPr>
          <w:lang w:eastAsia="fr-CA"/>
        </w:rPr>
      </w:pPr>
      <w:r>
        <w:rPr>
          <w:lang w:eastAsia="fr-CA"/>
        </w:rPr>
        <w:t>les vibrations (travaux de dynamitage, etc.);</w:t>
      </w:r>
    </w:p>
    <w:p w14:paraId="56C6E38E" w14:textId="07015708" w:rsidR="00AE55C9" w:rsidRDefault="00AE55C9" w:rsidP="00AE55C9">
      <w:pPr>
        <w:pStyle w:val="Questionliste"/>
        <w:rPr>
          <w:lang w:eastAsia="fr-CA"/>
        </w:rPr>
      </w:pPr>
      <w:r>
        <w:rPr>
          <w:lang w:eastAsia="fr-CA"/>
        </w:rPr>
        <w:t>la détérioration de l’habitat d’une espèce vivante;</w:t>
      </w:r>
    </w:p>
    <w:p w14:paraId="797133DF" w14:textId="7AA41601" w:rsidR="009F4344" w:rsidRDefault="009F4344" w:rsidP="00AE55C9">
      <w:pPr>
        <w:pStyle w:val="Questionliste"/>
        <w:rPr>
          <w:lang w:eastAsia="fr-CA"/>
        </w:rPr>
      </w:pPr>
      <w:r w:rsidRPr="009F4344">
        <w:rPr>
          <w:lang w:eastAsia="fr-CA"/>
        </w:rPr>
        <w:t>les impacts sur le paysage;</w:t>
      </w:r>
    </w:p>
    <w:p w14:paraId="2714A251" w14:textId="662CB76B" w:rsidR="00AE55C9" w:rsidRDefault="00AE55C9" w:rsidP="00AE55C9">
      <w:pPr>
        <w:pStyle w:val="Questionliste"/>
        <w:rPr>
          <w:lang w:eastAsia="fr-CA"/>
        </w:rPr>
      </w:pPr>
      <w:r>
        <w:rPr>
          <w:lang w:eastAsia="fr-CA"/>
        </w:rPr>
        <w:t>la présence de nuisances sur le site (vermine, etc.);</w:t>
      </w:r>
    </w:p>
    <w:p w14:paraId="6B8C5790" w14:textId="033106FA" w:rsidR="00E5120B" w:rsidRDefault="00AE55C9" w:rsidP="00ED44E3">
      <w:pPr>
        <w:pStyle w:val="Questionliste"/>
        <w:spacing w:after="240"/>
        <w:rPr>
          <w:lang w:eastAsia="fr-CA"/>
        </w:rPr>
      </w:pPr>
      <w:r>
        <w:rPr>
          <w:lang w:eastAsia="fr-CA"/>
        </w:rPr>
        <w:t>les impacts sociaux, incluant la consultation autochtone.</w:t>
      </w:r>
    </w:p>
    <w:tbl>
      <w:tblPr>
        <w:tblW w:w="0" w:type="auto"/>
        <w:tblInd w:w="91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3969"/>
      </w:tblGrid>
      <w:tr w:rsidR="00E5120B" w14:paraId="11E428A5" w14:textId="77777777" w:rsidTr="00E5120B">
        <w:trPr>
          <w:trHeight w:val="272"/>
        </w:trPr>
        <w:tc>
          <w:tcPr>
            <w:tcW w:w="13969"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D9E2F3" w:themeFill="accent1" w:themeFillTint="33"/>
          </w:tcPr>
          <w:p w14:paraId="28990867" w14:textId="400A9989" w:rsidR="00E5120B" w:rsidRDefault="0055666D" w:rsidP="00E038A9">
            <w:pPr>
              <w:pStyle w:val="Normalformulaire"/>
              <w:keepNext/>
              <w:spacing w:after="0"/>
            </w:pPr>
            <w:sdt>
              <w:sdtPr>
                <w:id w:val="436570589"/>
                <w14:checkbox>
                  <w14:checked w14:val="0"/>
                  <w14:checkedState w14:val="2612" w14:font="MS Gothic"/>
                  <w14:uncheckedState w14:val="2610" w14:font="MS Gothic"/>
                </w14:checkbox>
              </w:sdtPr>
              <w:sdtEndPr/>
              <w:sdtContent>
                <w:r w:rsidR="00E5120B" w:rsidRPr="00E5120B">
                  <w:rPr>
                    <w:rFonts w:hint="eastAsia"/>
                  </w:rPr>
                  <w:t>☐</w:t>
                </w:r>
              </w:sdtContent>
            </w:sdt>
            <w:r w:rsidR="00E5120B">
              <w:t xml:space="preserve"> Je confirme la soumission du formulaire d’impact</w:t>
            </w:r>
            <w:r w:rsidR="00ED44E3">
              <w:t>s</w:t>
            </w:r>
            <w:r w:rsidR="00E5120B">
              <w:t xml:space="preserve"> </w:t>
            </w:r>
            <w:r w:rsidR="00E5120B" w:rsidRPr="00E5120B">
              <w:rPr>
                <w:b/>
                <w:bCs w:val="0"/>
                <w:i/>
                <w:iCs/>
              </w:rPr>
              <w:t>AM18e – Autres impacts environnementaux</w:t>
            </w:r>
            <w:r w:rsidR="00E5120B">
              <w:t xml:space="preserve"> </w:t>
            </w:r>
            <w:r w:rsidR="00E5120B" w:rsidRPr="00E5120B">
              <w:t>dans le cadre de la présente demande.</w:t>
            </w:r>
          </w:p>
        </w:tc>
      </w:tr>
    </w:tbl>
    <w:p w14:paraId="640C1E73" w14:textId="18BA2B82" w:rsidR="00D94C44" w:rsidRPr="00D94C44" w:rsidRDefault="00D94C44" w:rsidP="00934DAB">
      <w:pPr>
        <w:pStyle w:val="Section"/>
        <w:keepLines w:val="0"/>
        <w:spacing w:before="360" w:after="160"/>
      </w:pPr>
      <w:bookmarkStart w:id="14" w:name="_Toc82520511"/>
      <w:bookmarkStart w:id="15" w:name="_Toc82074488"/>
      <w:r w:rsidRPr="00D94C44">
        <w:t>Informations complémentaires</w:t>
      </w:r>
      <w:bookmarkEnd w:id="14"/>
      <w:bookmarkEnd w:id="15"/>
    </w:p>
    <w:p w14:paraId="30C3AC15" w14:textId="5B3F1866" w:rsidR="003E7E0B" w:rsidRDefault="003E7E0B" w:rsidP="000708F6">
      <w:pPr>
        <w:pStyle w:val="Normalformulaire"/>
        <w:keepNext/>
        <w:spacing w:before="240"/>
      </w:pPr>
      <w:r w:rsidRPr="7D5D7241">
        <w:rPr>
          <w:lang w:eastAsia="fr-CA"/>
        </w:rPr>
        <w:t xml:space="preserve">Selon les activités composant le projet, des informations complémentaires peuvent être nécessaires pour bien analyser </w:t>
      </w:r>
      <w:r w:rsidR="000708F6">
        <w:rPr>
          <w:lang w:eastAsia="fr-CA"/>
        </w:rPr>
        <w:t>la</w:t>
      </w:r>
      <w:r w:rsidRPr="7D5D7241">
        <w:rPr>
          <w:lang w:eastAsia="fr-CA"/>
        </w:rPr>
        <w:t xml:space="preserve"> demande. </w:t>
      </w:r>
    </w:p>
    <w:p w14:paraId="3FF91252" w14:textId="6C9CEC97" w:rsidR="000A3CEF" w:rsidRDefault="003E7E0B" w:rsidP="00142428">
      <w:pPr>
        <w:pStyle w:val="Sous-Section"/>
        <w:spacing w:before="360" w:after="160"/>
      </w:pPr>
      <w:r>
        <w:t>Autre information</w:t>
      </w:r>
    </w:p>
    <w:p w14:paraId="6F3C8FFB" w14:textId="68D67952" w:rsidR="00B40D6A" w:rsidRDefault="003E7E0B" w:rsidP="00B40D6A">
      <w:pPr>
        <w:pStyle w:val="Question"/>
      </w:pPr>
      <w:r>
        <w:t>5.1.1</w:t>
      </w:r>
      <w:r w:rsidR="00B40D6A">
        <w:tab/>
        <w:t xml:space="preserve">Fournissez tout autre renseignement ou joignez tout autre document permettant de compléter </w:t>
      </w:r>
      <w:r w:rsidR="00663C78">
        <w:t>la</w:t>
      </w:r>
      <w:r w:rsidR="00B40D6A">
        <w:t xml:space="preserve"> demande. </w:t>
      </w:r>
      <w:r w:rsidR="00B40D6A" w:rsidRPr="00B40D6A">
        <w:rPr>
          <w:b w:val="0"/>
          <w:bCs w:val="0"/>
          <w:i/>
          <w:iCs/>
        </w:rPr>
        <w:t>(Facultatif)</w:t>
      </w:r>
    </w:p>
    <w:p w14:paraId="016C8095" w14:textId="7C77982A" w:rsidR="00B40D6A" w:rsidRDefault="00B40D6A" w:rsidP="00B40D6A">
      <w:pPr>
        <w:pStyle w:val="QuestionInfo"/>
      </w:pPr>
      <w:r>
        <w:t>Exemples</w:t>
      </w:r>
      <w:r w:rsidR="00EF294A">
        <w:t> </w:t>
      </w:r>
      <w:r>
        <w:t>:</w:t>
      </w:r>
    </w:p>
    <w:p w14:paraId="3A8D72ED" w14:textId="541F17CB" w:rsidR="00B40D6A" w:rsidRDefault="00B40D6A" w:rsidP="00B40D6A">
      <w:pPr>
        <w:pStyle w:val="Questionliste"/>
      </w:pPr>
      <w:r>
        <w:t>les inventaires spécifiques à une espèce;</w:t>
      </w:r>
    </w:p>
    <w:p w14:paraId="3E191768" w14:textId="2103FE31" w:rsidR="003E7E0B" w:rsidRDefault="00B40D6A" w:rsidP="00B40D6A">
      <w:pPr>
        <w:pStyle w:val="Questionliste"/>
      </w:pPr>
      <w:r>
        <w:t>les études antérieures</w:t>
      </w:r>
      <w:r w:rsidR="00663C78">
        <w:t>;</w:t>
      </w:r>
    </w:p>
    <w:p w14:paraId="71A2A57E" w14:textId="77777777" w:rsidR="00A46C5D" w:rsidRDefault="00A46C5D" w:rsidP="00A46C5D">
      <w:pPr>
        <w:pStyle w:val="Questionliste"/>
      </w:pPr>
      <w:r>
        <w:t>un rapport géotechnique ou de forage;</w:t>
      </w:r>
    </w:p>
    <w:p w14:paraId="07B3C202" w14:textId="77777777" w:rsidR="00A46C5D" w:rsidRDefault="00A46C5D" w:rsidP="00A46C5D">
      <w:pPr>
        <w:pStyle w:val="Questionliste"/>
      </w:pPr>
      <w:r>
        <w:t>des photographies de l’état des lieux;</w:t>
      </w:r>
    </w:p>
    <w:p w14:paraId="16268B4A" w14:textId="77777777" w:rsidR="00A46C5D" w:rsidRDefault="00A46C5D" w:rsidP="00A46C5D">
      <w:pPr>
        <w:pStyle w:val="Questionliste"/>
      </w:pPr>
      <w:r>
        <w:t>un programme d’entretien et d’inspection;</w:t>
      </w:r>
    </w:p>
    <w:p w14:paraId="5FBA5113" w14:textId="77777777" w:rsidR="00A46C5D" w:rsidRDefault="00A46C5D" w:rsidP="00A46C5D">
      <w:pPr>
        <w:pStyle w:val="Questionliste"/>
      </w:pPr>
      <w:r>
        <w:t>un programme de contrôle et de surveillance;</w:t>
      </w:r>
    </w:p>
    <w:p w14:paraId="09C532C7" w14:textId="77777777" w:rsidR="00A46C5D" w:rsidRDefault="00A46C5D" w:rsidP="00A46C5D">
      <w:pPr>
        <w:pStyle w:val="Questionliste"/>
      </w:pPr>
      <w:r>
        <w:t>un programme d’échantillonnage et d’analyse des eaux et de l’air;</w:t>
      </w:r>
    </w:p>
    <w:p w14:paraId="4E5603AF" w14:textId="6D39ACD8" w:rsidR="00663C78" w:rsidRDefault="00A46C5D" w:rsidP="006703A9">
      <w:pPr>
        <w:pStyle w:val="Questionliste"/>
        <w:spacing w:after="240"/>
      </w:pPr>
      <w:proofErr w:type="gramStart"/>
      <w:r>
        <w:t>toute</w:t>
      </w:r>
      <w:proofErr w:type="gramEnd"/>
      <w:r>
        <w:t xml:space="preserve"> autre information pertinente en lien avec la réalité d’établissement et d’exploitation en milieu nordique.</w:t>
      </w:r>
    </w:p>
    <w:tbl>
      <w:tblPr>
        <w:tblW w:w="0" w:type="auto"/>
        <w:jc w:val="cente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left w:w="70" w:type="dxa"/>
          <w:right w:w="70" w:type="dxa"/>
        </w:tblCellMar>
        <w:tblLook w:val="0000" w:firstRow="0" w:lastRow="0" w:firstColumn="0" w:lastColumn="0" w:noHBand="0" w:noVBand="0"/>
      </w:tblPr>
      <w:tblGrid>
        <w:gridCol w:w="16968"/>
      </w:tblGrid>
      <w:tr w:rsidR="00B40D6A" w14:paraId="60283A40" w14:textId="77777777" w:rsidTr="00E038A9">
        <w:trPr>
          <w:trHeight w:val="448"/>
          <w:jc w:val="center"/>
        </w:trPr>
        <w:sdt>
          <w:sdtPr>
            <w:id w:val="1449821760"/>
            <w:placeholder>
              <w:docPart w:val="980E1625E84D4296B9007E2747258C3F"/>
            </w:placeholder>
            <w:showingPlcHdr/>
          </w:sdtPr>
          <w:sdtEndPr/>
          <w:sdtContent>
            <w:tc>
              <w:tcPr>
                <w:tcW w:w="16968" w:type="dxa"/>
                <w:shd w:val="clear" w:color="auto" w:fill="D9E2F3" w:themeFill="accent1" w:themeFillTint="33"/>
              </w:tcPr>
              <w:p w14:paraId="5876C9CA" w14:textId="77777777" w:rsidR="00B40D6A" w:rsidRDefault="00B40D6A" w:rsidP="001A139D">
                <w:pPr>
                  <w:pStyle w:val="Normalformulaire"/>
                </w:pPr>
                <w:r w:rsidRPr="00A728C8">
                  <w:rPr>
                    <w:rStyle w:val="Textedelespacerserv"/>
                    <w:i/>
                    <w:iCs/>
                  </w:rPr>
                  <w:t>Saisissez les informations</w:t>
                </w:r>
                <w:r>
                  <w:rPr>
                    <w:rStyle w:val="Textedelespacerserv"/>
                    <w:i/>
                    <w:iCs/>
                  </w:rPr>
                  <w:t xml:space="preserve"> ou indiquez le nom du document et la section.</w:t>
                </w:r>
              </w:p>
            </w:tc>
          </w:sdtContent>
        </w:sdt>
      </w:tr>
    </w:tbl>
    <w:p w14:paraId="0DCBFD74" w14:textId="40E7F24A" w:rsidR="00350EB7" w:rsidRPr="00E9143C" w:rsidRDefault="00350EB7" w:rsidP="00F01B1E">
      <w:pPr>
        <w:pStyle w:val="Normalformulaire"/>
      </w:pPr>
    </w:p>
    <w:sectPr w:rsidR="00350EB7" w:rsidRPr="00E9143C" w:rsidSect="00AE55C9">
      <w:type w:val="continuous"/>
      <w:pgSz w:w="20160" w:h="12240" w:orient="landscape" w:code="5"/>
      <w:pgMar w:top="720" w:right="720" w:bottom="720" w:left="720" w:header="709" w:footer="3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29FE1" w14:textId="77777777" w:rsidR="006B7641" w:rsidRDefault="006B7641" w:rsidP="00BA63EA">
      <w:pPr>
        <w:spacing w:after="0" w:line="240" w:lineRule="auto"/>
      </w:pPr>
      <w:r>
        <w:separator/>
      </w:r>
    </w:p>
    <w:p w14:paraId="56FC3FD2" w14:textId="77777777" w:rsidR="006B7641" w:rsidRDefault="006B7641"/>
  </w:endnote>
  <w:endnote w:type="continuationSeparator" w:id="0">
    <w:p w14:paraId="189FA55E" w14:textId="77777777" w:rsidR="006B7641" w:rsidRDefault="006B7641" w:rsidP="00BA63EA">
      <w:pPr>
        <w:spacing w:after="0" w:line="240" w:lineRule="auto"/>
      </w:pPr>
      <w:r>
        <w:continuationSeparator/>
      </w:r>
    </w:p>
    <w:p w14:paraId="3F97BA53" w14:textId="77777777" w:rsidR="006B7641" w:rsidRDefault="006B7641"/>
  </w:endnote>
  <w:endnote w:type="continuationNotice" w:id="1">
    <w:p w14:paraId="6D048CEF" w14:textId="77777777" w:rsidR="006B7641" w:rsidRDefault="006B76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F4BB"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859881355"/>
      <w:placeholder>
        <w:docPart w:val="E1DF1A2FDF904E31AE51320B4E344E98"/>
      </w:placeholder>
      <w:dataBinding w:prefixMappings="xmlns:ns0='http://purl.org/dc/elements/1.1/' xmlns:ns1='http://schemas.openxmlformats.org/package/2006/metadata/core-properties' " w:xpath="/ns1:coreProperties[1]/ns1:keywords[1]" w:storeItemID="{6C3C8BC8-F283-45AE-878A-BAB7291924A1}"/>
      <w:text/>
    </w:sdtPr>
    <w:sdtEndPr/>
    <w:sdtContent>
      <w:p w14:paraId="6ABB9B00" w14:textId="5A5E8497" w:rsidR="001F0532" w:rsidRPr="00F36582" w:rsidRDefault="00667E0B" w:rsidP="001F0532">
        <w:pPr>
          <w:pStyle w:val="Pieddepage"/>
          <w:rPr>
            <w:rFonts w:cs="Arial"/>
            <w:sz w:val="18"/>
            <w:szCs w:val="18"/>
          </w:rPr>
        </w:pPr>
        <w:r>
          <w:rPr>
            <w:rFonts w:cs="Arial"/>
            <w:sz w:val="18"/>
            <w:szCs w:val="18"/>
          </w:rPr>
          <w:t>AM67f-LEMN (2024-09) v.2</w:t>
        </w:r>
      </w:p>
    </w:sdtContent>
  </w:sdt>
  <w:p w14:paraId="3A362C83" w14:textId="21DC459F" w:rsidR="001F0532" w:rsidRPr="00F36582" w:rsidRDefault="001F0532" w:rsidP="00DF159A">
    <w:pPr>
      <w:pStyle w:val="Pieddepage"/>
      <w:pBdr>
        <w:top w:val="single" w:sz="12" w:space="1" w:color="4472C4" w:themeColor="accent1"/>
      </w:pBdr>
      <w:tabs>
        <w:tab w:val="clear" w:pos="8640"/>
        <w:tab w:val="right" w:pos="10773"/>
        <w:tab w:val="right" w:pos="18711"/>
      </w:tabs>
      <w:rPr>
        <w:rFonts w:cs="Arial"/>
        <w:sz w:val="18"/>
        <w:szCs w:val="18"/>
      </w:rPr>
    </w:pPr>
    <w:r w:rsidRPr="00F36582">
      <w:rPr>
        <w:rFonts w:cs="Arial"/>
        <w:sz w:val="18"/>
        <w:szCs w:val="18"/>
      </w:rPr>
      <w:t>Ministère de l’Environnement</w:t>
    </w:r>
    <w:r w:rsidR="00BD6637">
      <w:rPr>
        <w:rFonts w:cs="Arial"/>
        <w:sz w:val="18"/>
        <w:szCs w:val="18"/>
      </w:rPr>
      <w:t>,</w:t>
    </w:r>
    <w:r w:rsidRPr="00F36582">
      <w:rPr>
        <w:rFonts w:cs="Arial"/>
        <w:sz w:val="18"/>
        <w:szCs w:val="18"/>
      </w:rPr>
      <w:t xml:space="preserve"> de la Lutte contre les changements climatiques</w:t>
    </w:r>
    <w:r w:rsidR="00BD6637">
      <w:rPr>
        <w:rFonts w:cs="Arial"/>
        <w:sz w:val="18"/>
        <w:szCs w:val="18"/>
      </w:rPr>
      <w:t>, de la Faune et des Parcs</w:t>
    </w:r>
    <w:r w:rsidRPr="00F36582">
      <w:rPr>
        <w:rFonts w:cs="Arial"/>
        <w:sz w:val="18"/>
        <w:szCs w:val="18"/>
      </w:rPr>
      <w:tab/>
    </w:r>
    <w:r w:rsidR="00DF159A" w:rsidRPr="00F36582">
      <w:rPr>
        <w:rFonts w:cs="Arial"/>
        <w:sz w:val="18"/>
        <w:szCs w:val="18"/>
      </w:rPr>
      <w:tab/>
    </w:r>
    <w:r w:rsidR="00DF159A" w:rsidRPr="00F36582">
      <w:rPr>
        <w:rFonts w:cs="Arial"/>
        <w:sz w:val="18"/>
        <w:szCs w:val="18"/>
        <w:lang w:val="fr-FR"/>
      </w:rPr>
      <w:t xml:space="preserve">Page </w:t>
    </w:r>
    <w:r w:rsidR="00DF159A" w:rsidRPr="00F36582">
      <w:rPr>
        <w:rFonts w:cs="Arial"/>
        <w:b/>
        <w:bCs/>
        <w:sz w:val="18"/>
        <w:szCs w:val="18"/>
      </w:rPr>
      <w:fldChar w:fldCharType="begin"/>
    </w:r>
    <w:r w:rsidR="00DF159A" w:rsidRPr="00F36582">
      <w:rPr>
        <w:rFonts w:cs="Arial"/>
        <w:b/>
        <w:bCs/>
        <w:sz w:val="18"/>
        <w:szCs w:val="18"/>
      </w:rPr>
      <w:instrText>PAGE  \* Arabic  \* MERGEFORMAT</w:instrText>
    </w:r>
    <w:r w:rsidR="00DF159A" w:rsidRPr="00F36582">
      <w:rPr>
        <w:rFonts w:cs="Arial"/>
        <w:b/>
        <w:bCs/>
        <w:sz w:val="18"/>
        <w:szCs w:val="18"/>
      </w:rPr>
      <w:fldChar w:fldCharType="separate"/>
    </w:r>
    <w:r w:rsidR="00DF159A" w:rsidRPr="00F36582">
      <w:rPr>
        <w:rFonts w:cs="Arial"/>
        <w:b/>
        <w:bCs/>
        <w:sz w:val="18"/>
        <w:szCs w:val="18"/>
      </w:rPr>
      <w:t>1</w:t>
    </w:r>
    <w:r w:rsidR="00DF159A" w:rsidRPr="00F36582">
      <w:rPr>
        <w:rFonts w:cs="Arial"/>
        <w:b/>
        <w:bCs/>
        <w:sz w:val="18"/>
        <w:szCs w:val="18"/>
      </w:rPr>
      <w:fldChar w:fldCharType="end"/>
    </w:r>
    <w:r w:rsidR="00DF159A" w:rsidRPr="00F36582">
      <w:rPr>
        <w:rFonts w:cs="Arial"/>
        <w:sz w:val="18"/>
        <w:szCs w:val="18"/>
        <w:lang w:val="fr-FR"/>
      </w:rPr>
      <w:t xml:space="preserve"> sur </w:t>
    </w:r>
    <w:r w:rsidR="00DF159A" w:rsidRPr="00F36582">
      <w:rPr>
        <w:rFonts w:cs="Arial"/>
        <w:b/>
        <w:bCs/>
        <w:sz w:val="18"/>
        <w:szCs w:val="18"/>
      </w:rPr>
      <w:fldChar w:fldCharType="begin"/>
    </w:r>
    <w:r w:rsidR="00DF159A" w:rsidRPr="00F36582">
      <w:rPr>
        <w:rFonts w:cs="Arial"/>
        <w:b/>
        <w:bCs/>
        <w:sz w:val="18"/>
        <w:szCs w:val="18"/>
      </w:rPr>
      <w:instrText>NUMPAGES  \* Arabic  \* MERGEFORMAT</w:instrText>
    </w:r>
    <w:r w:rsidR="00DF159A" w:rsidRPr="00F36582">
      <w:rPr>
        <w:rFonts w:cs="Arial"/>
        <w:b/>
        <w:bCs/>
        <w:sz w:val="18"/>
        <w:szCs w:val="18"/>
      </w:rPr>
      <w:fldChar w:fldCharType="separate"/>
    </w:r>
    <w:r w:rsidR="00DF159A" w:rsidRPr="00F36582">
      <w:rPr>
        <w:rFonts w:cs="Arial"/>
        <w:b/>
        <w:bCs/>
        <w:sz w:val="18"/>
        <w:szCs w:val="18"/>
      </w:rPr>
      <w:t>7</w:t>
    </w:r>
    <w:r w:rsidR="00DF159A" w:rsidRPr="00F36582">
      <w:rPr>
        <w:rFonts w:cs="Arial"/>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3604E" w14:textId="77777777" w:rsidR="005728BE" w:rsidRDefault="005728BE" w:rsidP="001F0532">
    <w:pPr>
      <w:pStyle w:val="Pieddepage"/>
      <w:rPr>
        <w:rFonts w:ascii="Open Sans" w:hAnsi="Open Sans" w:cs="Open Sans"/>
        <w:szCs w:val="16"/>
      </w:rPr>
    </w:pPr>
  </w:p>
  <w:sdt>
    <w:sdtPr>
      <w:rPr>
        <w:rFonts w:cs="Arial"/>
        <w:sz w:val="18"/>
        <w:szCs w:val="18"/>
      </w:rPr>
      <w:alias w:val="Mots clés "/>
      <w:tag w:val=""/>
      <w:id w:val="1293937413"/>
      <w:placeholder>
        <w:docPart w:val="6503D70AFADE4402870749A562E231F8"/>
      </w:placeholder>
      <w:dataBinding w:prefixMappings="xmlns:ns0='http://purl.org/dc/elements/1.1/' xmlns:ns1='http://schemas.openxmlformats.org/package/2006/metadata/core-properties' " w:xpath="/ns1:coreProperties[1]/ns1:keywords[1]" w:storeItemID="{6C3C8BC8-F283-45AE-878A-BAB7291924A1}"/>
      <w:text/>
    </w:sdtPr>
    <w:sdtEndPr/>
    <w:sdtContent>
      <w:p w14:paraId="3C327677" w14:textId="39C3345E" w:rsidR="001F0532" w:rsidRPr="003C19F7" w:rsidRDefault="0001622E" w:rsidP="001F0532">
        <w:pPr>
          <w:pStyle w:val="Pieddepage"/>
          <w:rPr>
            <w:rFonts w:cs="Arial"/>
            <w:sz w:val="18"/>
            <w:szCs w:val="18"/>
          </w:rPr>
        </w:pPr>
        <w:r w:rsidRPr="00554B98">
          <w:rPr>
            <w:rFonts w:cs="Arial"/>
            <w:sz w:val="18"/>
            <w:szCs w:val="18"/>
          </w:rPr>
          <w:t>AM67f-LEMN (2024-0</w:t>
        </w:r>
        <w:r w:rsidR="006A210B" w:rsidRPr="00554B98">
          <w:rPr>
            <w:rFonts w:cs="Arial"/>
            <w:sz w:val="18"/>
            <w:szCs w:val="18"/>
          </w:rPr>
          <w:t>9</w:t>
        </w:r>
        <w:r w:rsidRPr="00554B98">
          <w:rPr>
            <w:rFonts w:cs="Arial"/>
            <w:sz w:val="18"/>
            <w:szCs w:val="18"/>
          </w:rPr>
          <w:t>) v</w:t>
        </w:r>
        <w:r w:rsidR="00667E0B">
          <w:rPr>
            <w:rFonts w:cs="Arial"/>
            <w:sz w:val="18"/>
            <w:szCs w:val="18"/>
          </w:rPr>
          <w:t>.2</w:t>
        </w:r>
      </w:p>
    </w:sdtContent>
  </w:sdt>
  <w:p w14:paraId="76F77CCF" w14:textId="7B2FD31A" w:rsidR="001F0532" w:rsidRPr="003C19F7" w:rsidRDefault="001F0532" w:rsidP="00010ACF">
    <w:pPr>
      <w:pStyle w:val="Pieddepage"/>
      <w:pBdr>
        <w:top w:val="single" w:sz="12" w:space="1" w:color="4472C4" w:themeColor="accent1"/>
      </w:pBdr>
      <w:tabs>
        <w:tab w:val="clear" w:pos="8640"/>
        <w:tab w:val="right" w:pos="10773"/>
        <w:tab w:val="right" w:pos="18711"/>
      </w:tabs>
      <w:rPr>
        <w:rFonts w:cs="Arial"/>
        <w:sz w:val="18"/>
        <w:szCs w:val="18"/>
      </w:rPr>
    </w:pPr>
    <w:r w:rsidRPr="003C19F7">
      <w:rPr>
        <w:rFonts w:cs="Arial"/>
        <w:sz w:val="18"/>
        <w:szCs w:val="18"/>
      </w:rPr>
      <w:t>Ministère de l’Environnemen</w:t>
    </w:r>
    <w:r w:rsidR="00BD6637">
      <w:rPr>
        <w:rFonts w:cs="Arial"/>
        <w:sz w:val="18"/>
        <w:szCs w:val="18"/>
      </w:rPr>
      <w:t xml:space="preserve">t, </w:t>
    </w:r>
    <w:r w:rsidRPr="003C19F7">
      <w:rPr>
        <w:rFonts w:cs="Arial"/>
        <w:sz w:val="18"/>
        <w:szCs w:val="18"/>
      </w:rPr>
      <w:t>de la Lutte contre les changements climatiques</w:t>
    </w:r>
    <w:r w:rsidR="00BD6637">
      <w:rPr>
        <w:rFonts w:cs="Arial"/>
        <w:sz w:val="18"/>
        <w:szCs w:val="18"/>
      </w:rPr>
      <w:t>, de la Faune et des Parcs</w:t>
    </w:r>
    <w:r w:rsidRPr="003C19F7">
      <w:rPr>
        <w:rFonts w:cs="Arial"/>
        <w:sz w:val="18"/>
        <w:szCs w:val="18"/>
      </w:rPr>
      <w:tab/>
    </w:r>
    <w:r w:rsidR="00010ACF" w:rsidRPr="003C19F7">
      <w:rPr>
        <w:rFonts w:cs="Arial"/>
        <w:sz w:val="18"/>
        <w:szCs w:val="18"/>
      </w:rPr>
      <w:tab/>
    </w:r>
    <w:r w:rsidR="00B95EA4" w:rsidRPr="003C19F7">
      <w:rPr>
        <w:rFonts w:cs="Arial"/>
        <w:sz w:val="18"/>
        <w:szCs w:val="18"/>
        <w:lang w:val="fr-FR"/>
      </w:rPr>
      <w:t xml:space="preserve">Page </w:t>
    </w:r>
    <w:r w:rsidR="00B95EA4" w:rsidRPr="003C19F7">
      <w:rPr>
        <w:rFonts w:cs="Arial"/>
        <w:b/>
        <w:bCs/>
        <w:sz w:val="18"/>
        <w:szCs w:val="18"/>
      </w:rPr>
      <w:fldChar w:fldCharType="begin"/>
    </w:r>
    <w:r w:rsidR="00B95EA4" w:rsidRPr="003C19F7">
      <w:rPr>
        <w:rFonts w:cs="Arial"/>
        <w:b/>
        <w:bCs/>
        <w:sz w:val="18"/>
        <w:szCs w:val="18"/>
      </w:rPr>
      <w:instrText>PAGE  \* Arabic  \* MERGEFORMAT</w:instrText>
    </w:r>
    <w:r w:rsidR="00B95EA4" w:rsidRPr="003C19F7">
      <w:rPr>
        <w:rFonts w:cs="Arial"/>
        <w:b/>
        <w:bCs/>
        <w:sz w:val="18"/>
        <w:szCs w:val="18"/>
      </w:rPr>
      <w:fldChar w:fldCharType="separate"/>
    </w:r>
    <w:r w:rsidR="00B95EA4" w:rsidRPr="003C19F7">
      <w:rPr>
        <w:rFonts w:cs="Arial"/>
        <w:b/>
        <w:bCs/>
        <w:sz w:val="18"/>
        <w:szCs w:val="18"/>
        <w:lang w:val="fr-FR"/>
      </w:rPr>
      <w:t>1</w:t>
    </w:r>
    <w:r w:rsidR="00B95EA4" w:rsidRPr="003C19F7">
      <w:rPr>
        <w:rFonts w:cs="Arial"/>
        <w:b/>
        <w:bCs/>
        <w:sz w:val="18"/>
        <w:szCs w:val="18"/>
      </w:rPr>
      <w:fldChar w:fldCharType="end"/>
    </w:r>
    <w:r w:rsidR="00B95EA4" w:rsidRPr="003C19F7">
      <w:rPr>
        <w:rFonts w:cs="Arial"/>
        <w:sz w:val="18"/>
        <w:szCs w:val="18"/>
        <w:lang w:val="fr-FR"/>
      </w:rPr>
      <w:t xml:space="preserve"> sur </w:t>
    </w:r>
    <w:r w:rsidR="00B95EA4" w:rsidRPr="003C19F7">
      <w:rPr>
        <w:rFonts w:cs="Arial"/>
        <w:b/>
        <w:bCs/>
        <w:sz w:val="18"/>
        <w:szCs w:val="18"/>
      </w:rPr>
      <w:fldChar w:fldCharType="begin"/>
    </w:r>
    <w:r w:rsidR="00B95EA4" w:rsidRPr="003C19F7">
      <w:rPr>
        <w:rFonts w:cs="Arial"/>
        <w:b/>
        <w:bCs/>
        <w:sz w:val="18"/>
        <w:szCs w:val="18"/>
      </w:rPr>
      <w:instrText>NUMPAGES  \* Arabic  \* MERGEFORMAT</w:instrText>
    </w:r>
    <w:r w:rsidR="00B95EA4" w:rsidRPr="003C19F7">
      <w:rPr>
        <w:rFonts w:cs="Arial"/>
        <w:b/>
        <w:bCs/>
        <w:sz w:val="18"/>
        <w:szCs w:val="18"/>
      </w:rPr>
      <w:fldChar w:fldCharType="separate"/>
    </w:r>
    <w:r w:rsidR="00B95EA4" w:rsidRPr="003C19F7">
      <w:rPr>
        <w:rFonts w:cs="Arial"/>
        <w:b/>
        <w:bCs/>
        <w:sz w:val="18"/>
        <w:szCs w:val="18"/>
        <w:lang w:val="fr-FR"/>
      </w:rPr>
      <w:t>2</w:t>
    </w:r>
    <w:r w:rsidR="00B95EA4" w:rsidRPr="003C19F7">
      <w:rPr>
        <w:rFonts w:cs="Arial"/>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C0D89" w14:textId="77777777" w:rsidR="006B7641" w:rsidRDefault="006B7641" w:rsidP="00BA63EA">
      <w:pPr>
        <w:spacing w:after="0" w:line="240" w:lineRule="auto"/>
      </w:pPr>
      <w:r>
        <w:separator/>
      </w:r>
    </w:p>
    <w:p w14:paraId="13103C1B" w14:textId="77777777" w:rsidR="006B7641" w:rsidRDefault="006B7641"/>
  </w:footnote>
  <w:footnote w:type="continuationSeparator" w:id="0">
    <w:p w14:paraId="247B423A" w14:textId="77777777" w:rsidR="006B7641" w:rsidRDefault="006B7641" w:rsidP="00BA63EA">
      <w:pPr>
        <w:spacing w:after="0" w:line="240" w:lineRule="auto"/>
      </w:pPr>
      <w:r>
        <w:continuationSeparator/>
      </w:r>
    </w:p>
    <w:p w14:paraId="27A87F37" w14:textId="77777777" w:rsidR="006B7641" w:rsidRDefault="006B7641"/>
  </w:footnote>
  <w:footnote w:type="continuationNotice" w:id="1">
    <w:p w14:paraId="5D347D20" w14:textId="77777777" w:rsidR="006B7641" w:rsidRDefault="006B76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9D53" w14:textId="77777777" w:rsidR="002C6348" w:rsidRPr="00961880" w:rsidRDefault="005A7420" w:rsidP="007732B2">
    <w:pPr>
      <w:pStyle w:val="En-tte"/>
      <w:tabs>
        <w:tab w:val="clear" w:pos="4320"/>
        <w:tab w:val="clear" w:pos="8640"/>
        <w:tab w:val="right" w:pos="18711"/>
      </w:tabs>
      <w:rPr>
        <w:rFonts w:cs="Arial"/>
        <w:b/>
        <w:bCs/>
        <w:color w:val="5C84CC"/>
        <w:sz w:val="20"/>
        <w:szCs w:val="20"/>
        <w:u w:color="5B9BD5" w:themeColor="accent5"/>
      </w:rPr>
    </w:pPr>
    <w:r>
      <w:rPr>
        <w:rFonts w:ascii="Open Sans" w:hAnsi="Open Sans" w:cs="Open Sans"/>
        <w:b/>
        <w:bCs/>
        <w:color w:val="5C84CC"/>
        <w:sz w:val="20"/>
        <w:szCs w:val="20"/>
        <w:u w:color="5B9BD5" w:themeColor="accent5"/>
      </w:rPr>
      <w:tab/>
    </w:r>
    <w:r w:rsidR="002C6348" w:rsidRPr="00961880">
      <w:rPr>
        <w:rFonts w:cs="Arial"/>
        <w:b/>
        <w:bCs/>
        <w:color w:val="5C84CC"/>
        <w:sz w:val="20"/>
        <w:szCs w:val="20"/>
        <w:u w:color="5B9BD5" w:themeColor="accent5"/>
      </w:rPr>
      <w:t>Demande d’autorisation ministérielle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782A"/>
    <w:multiLevelType w:val="hybridMultilevel"/>
    <w:tmpl w:val="68E8FD42"/>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 w15:restartNumberingAfterBreak="0">
    <w:nsid w:val="05E960C5"/>
    <w:multiLevelType w:val="hybridMultilevel"/>
    <w:tmpl w:val="4B186C8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0C7056AB"/>
    <w:multiLevelType w:val="hybridMultilevel"/>
    <w:tmpl w:val="2732024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DEE1609"/>
    <w:multiLevelType w:val="hybridMultilevel"/>
    <w:tmpl w:val="B05AE088"/>
    <w:lvl w:ilvl="0" w:tplc="0C0C0003">
      <w:start w:val="1"/>
      <w:numFmt w:val="bullet"/>
      <w:lvlText w:val="o"/>
      <w:lvlJc w:val="left"/>
      <w:pPr>
        <w:ind w:left="2847" w:hanging="360"/>
      </w:pPr>
      <w:rPr>
        <w:rFonts w:ascii="Courier New" w:hAnsi="Courier New" w:cs="Courier New" w:hint="default"/>
      </w:rPr>
    </w:lvl>
    <w:lvl w:ilvl="1" w:tplc="0C0C0003" w:tentative="1">
      <w:start w:val="1"/>
      <w:numFmt w:val="bullet"/>
      <w:lvlText w:val="o"/>
      <w:lvlJc w:val="left"/>
      <w:pPr>
        <w:ind w:left="3567" w:hanging="360"/>
      </w:pPr>
      <w:rPr>
        <w:rFonts w:ascii="Courier New" w:hAnsi="Courier New" w:cs="Courier New" w:hint="default"/>
      </w:rPr>
    </w:lvl>
    <w:lvl w:ilvl="2" w:tplc="0C0C0005" w:tentative="1">
      <w:start w:val="1"/>
      <w:numFmt w:val="bullet"/>
      <w:lvlText w:val=""/>
      <w:lvlJc w:val="left"/>
      <w:pPr>
        <w:ind w:left="4287" w:hanging="360"/>
      </w:pPr>
      <w:rPr>
        <w:rFonts w:ascii="Wingdings" w:hAnsi="Wingdings" w:hint="default"/>
      </w:rPr>
    </w:lvl>
    <w:lvl w:ilvl="3" w:tplc="0C0C0001" w:tentative="1">
      <w:start w:val="1"/>
      <w:numFmt w:val="bullet"/>
      <w:lvlText w:val=""/>
      <w:lvlJc w:val="left"/>
      <w:pPr>
        <w:ind w:left="5007" w:hanging="360"/>
      </w:pPr>
      <w:rPr>
        <w:rFonts w:ascii="Symbol" w:hAnsi="Symbol" w:hint="default"/>
      </w:rPr>
    </w:lvl>
    <w:lvl w:ilvl="4" w:tplc="0C0C0003" w:tentative="1">
      <w:start w:val="1"/>
      <w:numFmt w:val="bullet"/>
      <w:lvlText w:val="o"/>
      <w:lvlJc w:val="left"/>
      <w:pPr>
        <w:ind w:left="5727" w:hanging="360"/>
      </w:pPr>
      <w:rPr>
        <w:rFonts w:ascii="Courier New" w:hAnsi="Courier New" w:cs="Courier New" w:hint="default"/>
      </w:rPr>
    </w:lvl>
    <w:lvl w:ilvl="5" w:tplc="0C0C0005" w:tentative="1">
      <w:start w:val="1"/>
      <w:numFmt w:val="bullet"/>
      <w:lvlText w:val=""/>
      <w:lvlJc w:val="left"/>
      <w:pPr>
        <w:ind w:left="6447" w:hanging="360"/>
      </w:pPr>
      <w:rPr>
        <w:rFonts w:ascii="Wingdings" w:hAnsi="Wingdings" w:hint="default"/>
      </w:rPr>
    </w:lvl>
    <w:lvl w:ilvl="6" w:tplc="0C0C0001" w:tentative="1">
      <w:start w:val="1"/>
      <w:numFmt w:val="bullet"/>
      <w:lvlText w:val=""/>
      <w:lvlJc w:val="left"/>
      <w:pPr>
        <w:ind w:left="7167" w:hanging="360"/>
      </w:pPr>
      <w:rPr>
        <w:rFonts w:ascii="Symbol" w:hAnsi="Symbol" w:hint="default"/>
      </w:rPr>
    </w:lvl>
    <w:lvl w:ilvl="7" w:tplc="0C0C0003" w:tentative="1">
      <w:start w:val="1"/>
      <w:numFmt w:val="bullet"/>
      <w:lvlText w:val="o"/>
      <w:lvlJc w:val="left"/>
      <w:pPr>
        <w:ind w:left="7887" w:hanging="360"/>
      </w:pPr>
      <w:rPr>
        <w:rFonts w:ascii="Courier New" w:hAnsi="Courier New" w:cs="Courier New" w:hint="default"/>
      </w:rPr>
    </w:lvl>
    <w:lvl w:ilvl="8" w:tplc="0C0C0005" w:tentative="1">
      <w:start w:val="1"/>
      <w:numFmt w:val="bullet"/>
      <w:lvlText w:val=""/>
      <w:lvlJc w:val="left"/>
      <w:pPr>
        <w:ind w:left="8607" w:hanging="360"/>
      </w:pPr>
      <w:rPr>
        <w:rFonts w:ascii="Wingdings" w:hAnsi="Wingdings" w:hint="default"/>
      </w:rPr>
    </w:lvl>
  </w:abstractNum>
  <w:abstractNum w:abstractNumId="4" w15:restartNumberingAfterBreak="0">
    <w:nsid w:val="1C4F4741"/>
    <w:multiLevelType w:val="hybridMultilevel"/>
    <w:tmpl w:val="5DDC13D8"/>
    <w:lvl w:ilvl="0" w:tplc="44A291C6">
      <w:start w:val="1"/>
      <w:numFmt w:val="bullet"/>
      <w:lvlText w:val="-"/>
      <w:lvlJc w:val="left"/>
      <w:pPr>
        <w:ind w:left="720" w:hanging="360"/>
      </w:pPr>
      <w:rPr>
        <w:rFonts w:ascii="Calibri" w:hAnsi="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4406C12"/>
    <w:multiLevelType w:val="hybridMultilevel"/>
    <w:tmpl w:val="E7ECE144"/>
    <w:lvl w:ilvl="0" w:tplc="9A24EDF0">
      <w:start w:val="1"/>
      <w:numFmt w:val="bullet"/>
      <w:pStyle w:val="Questionliste"/>
      <w:lvlText w:val=""/>
      <w:lvlJc w:val="left"/>
      <w:pPr>
        <w:ind w:left="720" w:hanging="360"/>
      </w:pPr>
      <w:rPr>
        <w:rFonts w:ascii="Symbol" w:hAnsi="Symbol" w:hint="default"/>
        <w:color w:val="auto"/>
        <w:sz w:val="18"/>
        <w:szCs w:val="18"/>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6F3675A"/>
    <w:multiLevelType w:val="hybridMultilevel"/>
    <w:tmpl w:val="766EBFA4"/>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7" w15:restartNumberingAfterBreak="0">
    <w:nsid w:val="39C86BA9"/>
    <w:multiLevelType w:val="multilevel"/>
    <w:tmpl w:val="D974F696"/>
    <w:lvl w:ilvl="0">
      <w:start w:val="1"/>
      <w:numFmt w:val="decimal"/>
      <w:pStyle w:val="Section"/>
      <w:lvlText w:val="%1."/>
      <w:lvlJc w:val="left"/>
      <w:pPr>
        <w:ind w:left="720" w:hanging="360"/>
      </w:pPr>
    </w:lvl>
    <w:lvl w:ilvl="1">
      <w:start w:val="1"/>
      <w:numFmt w:val="decimal"/>
      <w:pStyle w:val="Sous-Section"/>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B8341BD"/>
    <w:multiLevelType w:val="hybridMultilevel"/>
    <w:tmpl w:val="CB3C432E"/>
    <w:lvl w:ilvl="0" w:tplc="02026DDA">
      <w:numFmt w:val="bullet"/>
      <w:lvlText w:val=""/>
      <w:lvlJc w:val="left"/>
      <w:pPr>
        <w:ind w:left="720" w:hanging="360"/>
      </w:pPr>
      <w:rPr>
        <w:rFonts w:ascii="Symbol" w:eastAsiaTheme="minorHAnsi" w:hAnsi="Symbol" w:cstheme="minorBid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462948DA"/>
    <w:multiLevelType w:val="multilevel"/>
    <w:tmpl w:val="109449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6F3353"/>
    <w:multiLevelType w:val="hybridMultilevel"/>
    <w:tmpl w:val="279AACEE"/>
    <w:lvl w:ilvl="0" w:tplc="0C0C0001">
      <w:start w:val="1"/>
      <w:numFmt w:val="bullet"/>
      <w:lvlText w:val=""/>
      <w:lvlJc w:val="left"/>
      <w:pPr>
        <w:ind w:left="720" w:hanging="360"/>
      </w:pPr>
      <w:rPr>
        <w:rFonts w:ascii="Symbol" w:hAnsi="Symbol" w:hint="default"/>
      </w:rPr>
    </w:lvl>
    <w:lvl w:ilvl="1" w:tplc="3A58CEF8">
      <w:start w:val="1"/>
      <w:numFmt w:val="bullet"/>
      <w:lvlText w:val="o"/>
      <w:lvlJc w:val="left"/>
      <w:pPr>
        <w:ind w:left="1440" w:hanging="360"/>
      </w:pPr>
      <w:rPr>
        <w:rFonts w:ascii="Courier New" w:hAnsi="Courier New" w:hint="default"/>
      </w:rPr>
    </w:lvl>
    <w:lvl w:ilvl="2" w:tplc="B2608BBC">
      <w:start w:val="1"/>
      <w:numFmt w:val="bullet"/>
      <w:lvlText w:val=""/>
      <w:lvlJc w:val="left"/>
      <w:pPr>
        <w:ind w:left="2160" w:hanging="360"/>
      </w:pPr>
      <w:rPr>
        <w:rFonts w:ascii="Wingdings" w:hAnsi="Wingdings" w:hint="default"/>
      </w:rPr>
    </w:lvl>
    <w:lvl w:ilvl="3" w:tplc="1D489852">
      <w:start w:val="1"/>
      <w:numFmt w:val="bullet"/>
      <w:lvlText w:val=""/>
      <w:lvlJc w:val="left"/>
      <w:pPr>
        <w:ind w:left="2880" w:hanging="360"/>
      </w:pPr>
      <w:rPr>
        <w:rFonts w:ascii="Symbol" w:hAnsi="Symbol" w:hint="default"/>
      </w:rPr>
    </w:lvl>
    <w:lvl w:ilvl="4" w:tplc="F2F2D282">
      <w:start w:val="1"/>
      <w:numFmt w:val="bullet"/>
      <w:lvlText w:val="o"/>
      <w:lvlJc w:val="left"/>
      <w:pPr>
        <w:ind w:left="3600" w:hanging="360"/>
      </w:pPr>
      <w:rPr>
        <w:rFonts w:ascii="Courier New" w:hAnsi="Courier New" w:hint="default"/>
      </w:rPr>
    </w:lvl>
    <w:lvl w:ilvl="5" w:tplc="614065F0">
      <w:start w:val="1"/>
      <w:numFmt w:val="bullet"/>
      <w:lvlText w:val=""/>
      <w:lvlJc w:val="left"/>
      <w:pPr>
        <w:ind w:left="4320" w:hanging="360"/>
      </w:pPr>
      <w:rPr>
        <w:rFonts w:ascii="Wingdings" w:hAnsi="Wingdings" w:hint="default"/>
      </w:rPr>
    </w:lvl>
    <w:lvl w:ilvl="6" w:tplc="1558396A">
      <w:start w:val="1"/>
      <w:numFmt w:val="bullet"/>
      <w:lvlText w:val=""/>
      <w:lvlJc w:val="left"/>
      <w:pPr>
        <w:ind w:left="5040" w:hanging="360"/>
      </w:pPr>
      <w:rPr>
        <w:rFonts w:ascii="Symbol" w:hAnsi="Symbol" w:hint="default"/>
      </w:rPr>
    </w:lvl>
    <w:lvl w:ilvl="7" w:tplc="FECEACD0">
      <w:start w:val="1"/>
      <w:numFmt w:val="bullet"/>
      <w:lvlText w:val="o"/>
      <w:lvlJc w:val="left"/>
      <w:pPr>
        <w:ind w:left="5760" w:hanging="360"/>
      </w:pPr>
      <w:rPr>
        <w:rFonts w:ascii="Courier New" w:hAnsi="Courier New" w:hint="default"/>
      </w:rPr>
    </w:lvl>
    <w:lvl w:ilvl="8" w:tplc="38127C00">
      <w:start w:val="1"/>
      <w:numFmt w:val="bullet"/>
      <w:lvlText w:val=""/>
      <w:lvlJc w:val="left"/>
      <w:pPr>
        <w:ind w:left="6480" w:hanging="360"/>
      </w:pPr>
      <w:rPr>
        <w:rFonts w:ascii="Wingdings" w:hAnsi="Wingdings" w:hint="default"/>
      </w:rPr>
    </w:lvl>
  </w:abstractNum>
  <w:abstractNum w:abstractNumId="11" w15:restartNumberingAfterBreak="0">
    <w:nsid w:val="5B8431B6"/>
    <w:multiLevelType w:val="multilevel"/>
    <w:tmpl w:val="7B7EF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C614CC3"/>
    <w:multiLevelType w:val="hybridMultilevel"/>
    <w:tmpl w:val="37D8D29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606A18AC"/>
    <w:multiLevelType w:val="hybridMultilevel"/>
    <w:tmpl w:val="B720DF66"/>
    <w:lvl w:ilvl="0" w:tplc="0C0C0003">
      <w:start w:val="1"/>
      <w:numFmt w:val="bullet"/>
      <w:lvlText w:val="o"/>
      <w:lvlJc w:val="left"/>
      <w:pPr>
        <w:ind w:left="2133" w:hanging="360"/>
      </w:pPr>
      <w:rPr>
        <w:rFonts w:ascii="Courier New" w:hAnsi="Courier New" w:cs="Courier New" w:hint="default"/>
      </w:rPr>
    </w:lvl>
    <w:lvl w:ilvl="1" w:tplc="0C0C0003" w:tentative="1">
      <w:start w:val="1"/>
      <w:numFmt w:val="bullet"/>
      <w:lvlText w:val="o"/>
      <w:lvlJc w:val="left"/>
      <w:pPr>
        <w:ind w:left="2853" w:hanging="360"/>
      </w:pPr>
      <w:rPr>
        <w:rFonts w:ascii="Courier New" w:hAnsi="Courier New" w:cs="Courier New" w:hint="default"/>
      </w:rPr>
    </w:lvl>
    <w:lvl w:ilvl="2" w:tplc="0C0C0005" w:tentative="1">
      <w:start w:val="1"/>
      <w:numFmt w:val="bullet"/>
      <w:lvlText w:val=""/>
      <w:lvlJc w:val="left"/>
      <w:pPr>
        <w:ind w:left="3573" w:hanging="360"/>
      </w:pPr>
      <w:rPr>
        <w:rFonts w:ascii="Wingdings" w:hAnsi="Wingdings" w:hint="default"/>
      </w:rPr>
    </w:lvl>
    <w:lvl w:ilvl="3" w:tplc="0C0C0001" w:tentative="1">
      <w:start w:val="1"/>
      <w:numFmt w:val="bullet"/>
      <w:lvlText w:val=""/>
      <w:lvlJc w:val="left"/>
      <w:pPr>
        <w:ind w:left="4293" w:hanging="360"/>
      </w:pPr>
      <w:rPr>
        <w:rFonts w:ascii="Symbol" w:hAnsi="Symbol" w:hint="default"/>
      </w:rPr>
    </w:lvl>
    <w:lvl w:ilvl="4" w:tplc="0C0C0003" w:tentative="1">
      <w:start w:val="1"/>
      <w:numFmt w:val="bullet"/>
      <w:lvlText w:val="o"/>
      <w:lvlJc w:val="left"/>
      <w:pPr>
        <w:ind w:left="5013" w:hanging="360"/>
      </w:pPr>
      <w:rPr>
        <w:rFonts w:ascii="Courier New" w:hAnsi="Courier New" w:cs="Courier New" w:hint="default"/>
      </w:rPr>
    </w:lvl>
    <w:lvl w:ilvl="5" w:tplc="0C0C0005" w:tentative="1">
      <w:start w:val="1"/>
      <w:numFmt w:val="bullet"/>
      <w:lvlText w:val=""/>
      <w:lvlJc w:val="left"/>
      <w:pPr>
        <w:ind w:left="5733" w:hanging="360"/>
      </w:pPr>
      <w:rPr>
        <w:rFonts w:ascii="Wingdings" w:hAnsi="Wingdings" w:hint="default"/>
      </w:rPr>
    </w:lvl>
    <w:lvl w:ilvl="6" w:tplc="0C0C0001" w:tentative="1">
      <w:start w:val="1"/>
      <w:numFmt w:val="bullet"/>
      <w:lvlText w:val=""/>
      <w:lvlJc w:val="left"/>
      <w:pPr>
        <w:ind w:left="6453" w:hanging="360"/>
      </w:pPr>
      <w:rPr>
        <w:rFonts w:ascii="Symbol" w:hAnsi="Symbol" w:hint="default"/>
      </w:rPr>
    </w:lvl>
    <w:lvl w:ilvl="7" w:tplc="0C0C0003" w:tentative="1">
      <w:start w:val="1"/>
      <w:numFmt w:val="bullet"/>
      <w:lvlText w:val="o"/>
      <w:lvlJc w:val="left"/>
      <w:pPr>
        <w:ind w:left="7173" w:hanging="360"/>
      </w:pPr>
      <w:rPr>
        <w:rFonts w:ascii="Courier New" w:hAnsi="Courier New" w:cs="Courier New" w:hint="default"/>
      </w:rPr>
    </w:lvl>
    <w:lvl w:ilvl="8" w:tplc="0C0C0005" w:tentative="1">
      <w:start w:val="1"/>
      <w:numFmt w:val="bullet"/>
      <w:lvlText w:val=""/>
      <w:lvlJc w:val="left"/>
      <w:pPr>
        <w:ind w:left="7893" w:hanging="360"/>
      </w:pPr>
      <w:rPr>
        <w:rFonts w:ascii="Wingdings" w:hAnsi="Wingdings" w:hint="default"/>
      </w:rPr>
    </w:lvl>
  </w:abstractNum>
  <w:abstractNum w:abstractNumId="14" w15:restartNumberingAfterBreak="0">
    <w:nsid w:val="62B04C77"/>
    <w:multiLevelType w:val="hybridMultilevel"/>
    <w:tmpl w:val="CEE2721A"/>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16cid:durableId="1070076366">
    <w:abstractNumId w:val="7"/>
  </w:num>
  <w:num w:numId="2" w16cid:durableId="1420254812">
    <w:abstractNumId w:val="5"/>
  </w:num>
  <w:num w:numId="3" w16cid:durableId="1257445958">
    <w:abstractNumId w:val="12"/>
  </w:num>
  <w:num w:numId="4" w16cid:durableId="110905615">
    <w:abstractNumId w:val="1"/>
  </w:num>
  <w:num w:numId="5" w16cid:durableId="237399925">
    <w:abstractNumId w:val="0"/>
  </w:num>
  <w:num w:numId="6" w16cid:durableId="960188868">
    <w:abstractNumId w:val="8"/>
  </w:num>
  <w:num w:numId="7" w16cid:durableId="535195235">
    <w:abstractNumId w:val="6"/>
  </w:num>
  <w:num w:numId="8" w16cid:durableId="656610926">
    <w:abstractNumId w:val="9"/>
  </w:num>
  <w:num w:numId="9" w16cid:durableId="777219606">
    <w:abstractNumId w:val="14"/>
  </w:num>
  <w:num w:numId="10" w16cid:durableId="564266857">
    <w:abstractNumId w:val="4"/>
  </w:num>
  <w:num w:numId="11" w16cid:durableId="73557527">
    <w:abstractNumId w:val="11"/>
  </w:num>
  <w:num w:numId="12" w16cid:durableId="377163638">
    <w:abstractNumId w:val="10"/>
  </w:num>
  <w:num w:numId="13" w16cid:durableId="1461800801">
    <w:abstractNumId w:val="2"/>
  </w:num>
  <w:num w:numId="14" w16cid:durableId="270357835">
    <w:abstractNumId w:val="13"/>
  </w:num>
  <w:num w:numId="15" w16cid:durableId="32702720">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forms" w:enforcement="1" w:cryptProviderType="rsaAES" w:cryptAlgorithmClass="hash" w:cryptAlgorithmType="typeAny" w:cryptAlgorithmSid="14" w:cryptSpinCount="100000" w:hash="VFoQ1rWF4oXqq9k0oWjB+gShuyqO8C/0tHekmYJp0whw0a3vuU9aElsF5MU8kqy+JUmP8B4Y1BLKyVnHkR8b8A==" w:salt="yTXU78qupNHzntvaUGH9Bw=="/>
  <w:styleLockTheme/>
  <w:styleLockQFSet/>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66"/>
    <w:rsid w:val="000013EF"/>
    <w:rsid w:val="000021BE"/>
    <w:rsid w:val="00002B95"/>
    <w:rsid w:val="000045CC"/>
    <w:rsid w:val="00004D9D"/>
    <w:rsid w:val="00006ED6"/>
    <w:rsid w:val="00010ACF"/>
    <w:rsid w:val="000125B8"/>
    <w:rsid w:val="0001386C"/>
    <w:rsid w:val="000148E3"/>
    <w:rsid w:val="00014C17"/>
    <w:rsid w:val="000152F6"/>
    <w:rsid w:val="0001622E"/>
    <w:rsid w:val="000166BD"/>
    <w:rsid w:val="000168E7"/>
    <w:rsid w:val="00016C46"/>
    <w:rsid w:val="00016D85"/>
    <w:rsid w:val="00016E75"/>
    <w:rsid w:val="000211D1"/>
    <w:rsid w:val="0002125E"/>
    <w:rsid w:val="00022981"/>
    <w:rsid w:val="00022C80"/>
    <w:rsid w:val="0002385D"/>
    <w:rsid w:val="00023D13"/>
    <w:rsid w:val="00032A18"/>
    <w:rsid w:val="0003370C"/>
    <w:rsid w:val="000361E6"/>
    <w:rsid w:val="00036AF7"/>
    <w:rsid w:val="00037160"/>
    <w:rsid w:val="0003731C"/>
    <w:rsid w:val="000414E0"/>
    <w:rsid w:val="00053F44"/>
    <w:rsid w:val="0005472B"/>
    <w:rsid w:val="00054F04"/>
    <w:rsid w:val="00055386"/>
    <w:rsid w:val="00056F55"/>
    <w:rsid w:val="0006087E"/>
    <w:rsid w:val="00067CE8"/>
    <w:rsid w:val="000708F6"/>
    <w:rsid w:val="00073887"/>
    <w:rsid w:val="00075D4A"/>
    <w:rsid w:val="000800DF"/>
    <w:rsid w:val="0008478E"/>
    <w:rsid w:val="00084EF7"/>
    <w:rsid w:val="00086B46"/>
    <w:rsid w:val="00087E7A"/>
    <w:rsid w:val="00090394"/>
    <w:rsid w:val="00092B91"/>
    <w:rsid w:val="00093194"/>
    <w:rsid w:val="000932C3"/>
    <w:rsid w:val="00096C3B"/>
    <w:rsid w:val="000A1DE0"/>
    <w:rsid w:val="000A3512"/>
    <w:rsid w:val="000A3880"/>
    <w:rsid w:val="000A3CEF"/>
    <w:rsid w:val="000A4D1D"/>
    <w:rsid w:val="000A5BCD"/>
    <w:rsid w:val="000A7DE0"/>
    <w:rsid w:val="000B02B7"/>
    <w:rsid w:val="000B19F6"/>
    <w:rsid w:val="000B1F52"/>
    <w:rsid w:val="000B5D07"/>
    <w:rsid w:val="000B7F1C"/>
    <w:rsid w:val="000C1231"/>
    <w:rsid w:val="000C1DFB"/>
    <w:rsid w:val="000C3023"/>
    <w:rsid w:val="000C37BF"/>
    <w:rsid w:val="000D10CC"/>
    <w:rsid w:val="000D1C11"/>
    <w:rsid w:val="000D6DDC"/>
    <w:rsid w:val="000E4BFD"/>
    <w:rsid w:val="000E6AAF"/>
    <w:rsid w:val="000E6EA7"/>
    <w:rsid w:val="000E751E"/>
    <w:rsid w:val="000E7D16"/>
    <w:rsid w:val="000F0CD6"/>
    <w:rsid w:val="000F1901"/>
    <w:rsid w:val="000F1F4E"/>
    <w:rsid w:val="000F254E"/>
    <w:rsid w:val="000F2A18"/>
    <w:rsid w:val="000F383B"/>
    <w:rsid w:val="000F460C"/>
    <w:rsid w:val="000F4F83"/>
    <w:rsid w:val="000F5512"/>
    <w:rsid w:val="000F7B9F"/>
    <w:rsid w:val="00110365"/>
    <w:rsid w:val="0011348E"/>
    <w:rsid w:val="001150E2"/>
    <w:rsid w:val="001154A5"/>
    <w:rsid w:val="001159BD"/>
    <w:rsid w:val="00115ACF"/>
    <w:rsid w:val="0011620C"/>
    <w:rsid w:val="001162D8"/>
    <w:rsid w:val="00120054"/>
    <w:rsid w:val="00120CDA"/>
    <w:rsid w:val="0012256B"/>
    <w:rsid w:val="00124243"/>
    <w:rsid w:val="001256E2"/>
    <w:rsid w:val="001279D2"/>
    <w:rsid w:val="00130657"/>
    <w:rsid w:val="00130C95"/>
    <w:rsid w:val="00130F79"/>
    <w:rsid w:val="00132960"/>
    <w:rsid w:val="00135389"/>
    <w:rsid w:val="0013766B"/>
    <w:rsid w:val="00137762"/>
    <w:rsid w:val="00141C94"/>
    <w:rsid w:val="00142428"/>
    <w:rsid w:val="0014272A"/>
    <w:rsid w:val="00143414"/>
    <w:rsid w:val="00151B2A"/>
    <w:rsid w:val="00151B87"/>
    <w:rsid w:val="001525E5"/>
    <w:rsid w:val="00154386"/>
    <w:rsid w:val="0015700A"/>
    <w:rsid w:val="00160DFE"/>
    <w:rsid w:val="0016437D"/>
    <w:rsid w:val="00165026"/>
    <w:rsid w:val="001702FD"/>
    <w:rsid w:val="001730A8"/>
    <w:rsid w:val="001737A1"/>
    <w:rsid w:val="00174266"/>
    <w:rsid w:val="0018374A"/>
    <w:rsid w:val="001843C3"/>
    <w:rsid w:val="00184A55"/>
    <w:rsid w:val="001857BD"/>
    <w:rsid w:val="00185FD2"/>
    <w:rsid w:val="001872B1"/>
    <w:rsid w:val="001905DE"/>
    <w:rsid w:val="001909C4"/>
    <w:rsid w:val="00190F1B"/>
    <w:rsid w:val="001926FD"/>
    <w:rsid w:val="00193F73"/>
    <w:rsid w:val="001949C3"/>
    <w:rsid w:val="00195AB9"/>
    <w:rsid w:val="00196F32"/>
    <w:rsid w:val="00197D8E"/>
    <w:rsid w:val="001A0026"/>
    <w:rsid w:val="001A139D"/>
    <w:rsid w:val="001A23FB"/>
    <w:rsid w:val="001A6877"/>
    <w:rsid w:val="001A6DD0"/>
    <w:rsid w:val="001B05BB"/>
    <w:rsid w:val="001B1673"/>
    <w:rsid w:val="001B3120"/>
    <w:rsid w:val="001B342B"/>
    <w:rsid w:val="001B5DD7"/>
    <w:rsid w:val="001B66FE"/>
    <w:rsid w:val="001B6CA0"/>
    <w:rsid w:val="001B7EB2"/>
    <w:rsid w:val="001C08B7"/>
    <w:rsid w:val="001C133B"/>
    <w:rsid w:val="001C16CD"/>
    <w:rsid w:val="001C235B"/>
    <w:rsid w:val="001C30CA"/>
    <w:rsid w:val="001C4036"/>
    <w:rsid w:val="001C55EF"/>
    <w:rsid w:val="001C5B49"/>
    <w:rsid w:val="001C7267"/>
    <w:rsid w:val="001D1029"/>
    <w:rsid w:val="001D21A6"/>
    <w:rsid w:val="001D245F"/>
    <w:rsid w:val="001D3299"/>
    <w:rsid w:val="001D3CF7"/>
    <w:rsid w:val="001D43E8"/>
    <w:rsid w:val="001D4854"/>
    <w:rsid w:val="001E3D08"/>
    <w:rsid w:val="001E50E2"/>
    <w:rsid w:val="001E5F4D"/>
    <w:rsid w:val="001E6785"/>
    <w:rsid w:val="001E6A4E"/>
    <w:rsid w:val="001E6DEC"/>
    <w:rsid w:val="001F0532"/>
    <w:rsid w:val="001F0EC7"/>
    <w:rsid w:val="001F2D6B"/>
    <w:rsid w:val="001F4086"/>
    <w:rsid w:val="001F4DD3"/>
    <w:rsid w:val="001F5102"/>
    <w:rsid w:val="001F7AF1"/>
    <w:rsid w:val="0020111D"/>
    <w:rsid w:val="00201B12"/>
    <w:rsid w:val="0020218B"/>
    <w:rsid w:val="00203692"/>
    <w:rsid w:val="00203EF4"/>
    <w:rsid w:val="0020423D"/>
    <w:rsid w:val="0020427A"/>
    <w:rsid w:val="0020738E"/>
    <w:rsid w:val="00210F51"/>
    <w:rsid w:val="00212C6E"/>
    <w:rsid w:val="0021516C"/>
    <w:rsid w:val="00216A99"/>
    <w:rsid w:val="00217938"/>
    <w:rsid w:val="002214B4"/>
    <w:rsid w:val="00221A2C"/>
    <w:rsid w:val="00222D67"/>
    <w:rsid w:val="00224542"/>
    <w:rsid w:val="00225D94"/>
    <w:rsid w:val="00233091"/>
    <w:rsid w:val="00233658"/>
    <w:rsid w:val="00234B60"/>
    <w:rsid w:val="00234F82"/>
    <w:rsid w:val="002377F7"/>
    <w:rsid w:val="002379A4"/>
    <w:rsid w:val="0024116F"/>
    <w:rsid w:val="00242E23"/>
    <w:rsid w:val="0024550C"/>
    <w:rsid w:val="002466C9"/>
    <w:rsid w:val="002522EC"/>
    <w:rsid w:val="00254844"/>
    <w:rsid w:val="00254CAE"/>
    <w:rsid w:val="00255FD9"/>
    <w:rsid w:val="002560F0"/>
    <w:rsid w:val="002564EC"/>
    <w:rsid w:val="002567FC"/>
    <w:rsid w:val="00260708"/>
    <w:rsid w:val="002615A4"/>
    <w:rsid w:val="00262204"/>
    <w:rsid w:val="00262C2C"/>
    <w:rsid w:val="002636C4"/>
    <w:rsid w:val="00263F42"/>
    <w:rsid w:val="0026473F"/>
    <w:rsid w:val="00266A08"/>
    <w:rsid w:val="002675AB"/>
    <w:rsid w:val="00270FF1"/>
    <w:rsid w:val="0027375E"/>
    <w:rsid w:val="00276A68"/>
    <w:rsid w:val="002809DB"/>
    <w:rsid w:val="00280CBF"/>
    <w:rsid w:val="0028446F"/>
    <w:rsid w:val="00285A41"/>
    <w:rsid w:val="00294235"/>
    <w:rsid w:val="00295949"/>
    <w:rsid w:val="00296A72"/>
    <w:rsid w:val="00297D3F"/>
    <w:rsid w:val="002A0DF9"/>
    <w:rsid w:val="002A1A52"/>
    <w:rsid w:val="002A327B"/>
    <w:rsid w:val="002A3741"/>
    <w:rsid w:val="002A51D6"/>
    <w:rsid w:val="002A7B28"/>
    <w:rsid w:val="002B2FB2"/>
    <w:rsid w:val="002B557D"/>
    <w:rsid w:val="002B57EC"/>
    <w:rsid w:val="002B735B"/>
    <w:rsid w:val="002C1802"/>
    <w:rsid w:val="002C2506"/>
    <w:rsid w:val="002C2A2E"/>
    <w:rsid w:val="002C36C6"/>
    <w:rsid w:val="002C5A3B"/>
    <w:rsid w:val="002C5D37"/>
    <w:rsid w:val="002C6348"/>
    <w:rsid w:val="002C7998"/>
    <w:rsid w:val="002C7B20"/>
    <w:rsid w:val="002D5BE2"/>
    <w:rsid w:val="002D764E"/>
    <w:rsid w:val="002D7C98"/>
    <w:rsid w:val="002E0103"/>
    <w:rsid w:val="002E1C15"/>
    <w:rsid w:val="002E3295"/>
    <w:rsid w:val="002E3F25"/>
    <w:rsid w:val="002E4332"/>
    <w:rsid w:val="002E468F"/>
    <w:rsid w:val="002E59FF"/>
    <w:rsid w:val="002E5B57"/>
    <w:rsid w:val="002E6AAD"/>
    <w:rsid w:val="002F30A5"/>
    <w:rsid w:val="002F6A83"/>
    <w:rsid w:val="002F7796"/>
    <w:rsid w:val="003002EF"/>
    <w:rsid w:val="00302C60"/>
    <w:rsid w:val="0030342B"/>
    <w:rsid w:val="00304A5D"/>
    <w:rsid w:val="00304CB5"/>
    <w:rsid w:val="00304EC6"/>
    <w:rsid w:val="00306709"/>
    <w:rsid w:val="0030703A"/>
    <w:rsid w:val="003070B1"/>
    <w:rsid w:val="00313445"/>
    <w:rsid w:val="00313AA4"/>
    <w:rsid w:val="00313F33"/>
    <w:rsid w:val="00314AEE"/>
    <w:rsid w:val="00314AF6"/>
    <w:rsid w:val="00315C48"/>
    <w:rsid w:val="00317EAB"/>
    <w:rsid w:val="003203D4"/>
    <w:rsid w:val="00321C97"/>
    <w:rsid w:val="00322EA7"/>
    <w:rsid w:val="0032335C"/>
    <w:rsid w:val="00323F30"/>
    <w:rsid w:val="00324FA5"/>
    <w:rsid w:val="00330CC8"/>
    <w:rsid w:val="0033158E"/>
    <w:rsid w:val="003319A9"/>
    <w:rsid w:val="00332C1B"/>
    <w:rsid w:val="0033415A"/>
    <w:rsid w:val="00334EE9"/>
    <w:rsid w:val="0033562B"/>
    <w:rsid w:val="00335C82"/>
    <w:rsid w:val="00336434"/>
    <w:rsid w:val="00337934"/>
    <w:rsid w:val="003407FB"/>
    <w:rsid w:val="003413DB"/>
    <w:rsid w:val="003436AF"/>
    <w:rsid w:val="00344E24"/>
    <w:rsid w:val="00347A17"/>
    <w:rsid w:val="00347DAF"/>
    <w:rsid w:val="00350981"/>
    <w:rsid w:val="00350EB7"/>
    <w:rsid w:val="0035316C"/>
    <w:rsid w:val="00353A54"/>
    <w:rsid w:val="0035465D"/>
    <w:rsid w:val="003623A0"/>
    <w:rsid w:val="00363E1A"/>
    <w:rsid w:val="00364150"/>
    <w:rsid w:val="0036567C"/>
    <w:rsid w:val="00365FE2"/>
    <w:rsid w:val="00372F9E"/>
    <w:rsid w:val="0037304B"/>
    <w:rsid w:val="00373491"/>
    <w:rsid w:val="0037428B"/>
    <w:rsid w:val="003757DB"/>
    <w:rsid w:val="00380167"/>
    <w:rsid w:val="0038169F"/>
    <w:rsid w:val="00385D8F"/>
    <w:rsid w:val="003869FB"/>
    <w:rsid w:val="0038780C"/>
    <w:rsid w:val="00390A57"/>
    <w:rsid w:val="00392A01"/>
    <w:rsid w:val="003930A4"/>
    <w:rsid w:val="00395537"/>
    <w:rsid w:val="003A03F8"/>
    <w:rsid w:val="003A0A46"/>
    <w:rsid w:val="003A0FCA"/>
    <w:rsid w:val="003A1727"/>
    <w:rsid w:val="003A338B"/>
    <w:rsid w:val="003A3548"/>
    <w:rsid w:val="003A3A1F"/>
    <w:rsid w:val="003A6157"/>
    <w:rsid w:val="003A765B"/>
    <w:rsid w:val="003B0234"/>
    <w:rsid w:val="003B0DE8"/>
    <w:rsid w:val="003B1882"/>
    <w:rsid w:val="003B1AB3"/>
    <w:rsid w:val="003B2906"/>
    <w:rsid w:val="003B4512"/>
    <w:rsid w:val="003B4DE1"/>
    <w:rsid w:val="003B63EF"/>
    <w:rsid w:val="003B7E2E"/>
    <w:rsid w:val="003C1004"/>
    <w:rsid w:val="003C1040"/>
    <w:rsid w:val="003C19F7"/>
    <w:rsid w:val="003C1B31"/>
    <w:rsid w:val="003C1D99"/>
    <w:rsid w:val="003C3987"/>
    <w:rsid w:val="003C4B3D"/>
    <w:rsid w:val="003C4B9A"/>
    <w:rsid w:val="003C529C"/>
    <w:rsid w:val="003D02DF"/>
    <w:rsid w:val="003D0D02"/>
    <w:rsid w:val="003D2C4A"/>
    <w:rsid w:val="003D3851"/>
    <w:rsid w:val="003D41AC"/>
    <w:rsid w:val="003D7A89"/>
    <w:rsid w:val="003E01EB"/>
    <w:rsid w:val="003E0723"/>
    <w:rsid w:val="003E10E4"/>
    <w:rsid w:val="003E13AE"/>
    <w:rsid w:val="003E14E7"/>
    <w:rsid w:val="003E23C1"/>
    <w:rsid w:val="003E23D2"/>
    <w:rsid w:val="003E4E78"/>
    <w:rsid w:val="003E56F0"/>
    <w:rsid w:val="003E68B4"/>
    <w:rsid w:val="003E7E0B"/>
    <w:rsid w:val="003F6109"/>
    <w:rsid w:val="003F6D3B"/>
    <w:rsid w:val="003F7CD3"/>
    <w:rsid w:val="004021A1"/>
    <w:rsid w:val="004033C0"/>
    <w:rsid w:val="0040426F"/>
    <w:rsid w:val="004048D9"/>
    <w:rsid w:val="00405284"/>
    <w:rsid w:val="00405C77"/>
    <w:rsid w:val="004071E6"/>
    <w:rsid w:val="00411151"/>
    <w:rsid w:val="00413DF6"/>
    <w:rsid w:val="004148E1"/>
    <w:rsid w:val="00414F22"/>
    <w:rsid w:val="00415512"/>
    <w:rsid w:val="004155BC"/>
    <w:rsid w:val="00421369"/>
    <w:rsid w:val="00421A72"/>
    <w:rsid w:val="004221A4"/>
    <w:rsid w:val="00422A13"/>
    <w:rsid w:val="004235EF"/>
    <w:rsid w:val="004237F7"/>
    <w:rsid w:val="004268C3"/>
    <w:rsid w:val="004303B3"/>
    <w:rsid w:val="00431891"/>
    <w:rsid w:val="00432D8D"/>
    <w:rsid w:val="00433E21"/>
    <w:rsid w:val="00437E95"/>
    <w:rsid w:val="004410AC"/>
    <w:rsid w:val="00441495"/>
    <w:rsid w:val="00441DA5"/>
    <w:rsid w:val="00442E2C"/>
    <w:rsid w:val="00442E66"/>
    <w:rsid w:val="004431F6"/>
    <w:rsid w:val="0044380C"/>
    <w:rsid w:val="00445338"/>
    <w:rsid w:val="00445DDF"/>
    <w:rsid w:val="00447014"/>
    <w:rsid w:val="00452B5F"/>
    <w:rsid w:val="00457510"/>
    <w:rsid w:val="004576AC"/>
    <w:rsid w:val="00457BEF"/>
    <w:rsid w:val="00462D04"/>
    <w:rsid w:val="004672C6"/>
    <w:rsid w:val="00470AF8"/>
    <w:rsid w:val="00470E5D"/>
    <w:rsid w:val="0047346D"/>
    <w:rsid w:val="00476135"/>
    <w:rsid w:val="00476BDF"/>
    <w:rsid w:val="00476E7B"/>
    <w:rsid w:val="00477B89"/>
    <w:rsid w:val="00477BF8"/>
    <w:rsid w:val="00481DAF"/>
    <w:rsid w:val="00481F78"/>
    <w:rsid w:val="00483512"/>
    <w:rsid w:val="00483F2B"/>
    <w:rsid w:val="004840DB"/>
    <w:rsid w:val="00484277"/>
    <w:rsid w:val="00487631"/>
    <w:rsid w:val="00490264"/>
    <w:rsid w:val="0049116B"/>
    <w:rsid w:val="00492ACE"/>
    <w:rsid w:val="00493CD5"/>
    <w:rsid w:val="004953EA"/>
    <w:rsid w:val="00497648"/>
    <w:rsid w:val="004A0A02"/>
    <w:rsid w:val="004A145B"/>
    <w:rsid w:val="004A44FE"/>
    <w:rsid w:val="004A4631"/>
    <w:rsid w:val="004A46CE"/>
    <w:rsid w:val="004A5140"/>
    <w:rsid w:val="004B03B9"/>
    <w:rsid w:val="004B5688"/>
    <w:rsid w:val="004B6BC1"/>
    <w:rsid w:val="004B6E91"/>
    <w:rsid w:val="004C00F9"/>
    <w:rsid w:val="004C055C"/>
    <w:rsid w:val="004C421B"/>
    <w:rsid w:val="004C4F82"/>
    <w:rsid w:val="004C50E0"/>
    <w:rsid w:val="004C57FE"/>
    <w:rsid w:val="004C60ED"/>
    <w:rsid w:val="004C63B8"/>
    <w:rsid w:val="004D046A"/>
    <w:rsid w:val="004D16BB"/>
    <w:rsid w:val="004D1E05"/>
    <w:rsid w:val="004D300F"/>
    <w:rsid w:val="004D44EF"/>
    <w:rsid w:val="004D5CAD"/>
    <w:rsid w:val="004D5ECD"/>
    <w:rsid w:val="004D668E"/>
    <w:rsid w:val="004E11BD"/>
    <w:rsid w:val="004E27B7"/>
    <w:rsid w:val="004E2EAC"/>
    <w:rsid w:val="004E45C6"/>
    <w:rsid w:val="004E491C"/>
    <w:rsid w:val="004E4DDE"/>
    <w:rsid w:val="004E58FF"/>
    <w:rsid w:val="004E5C01"/>
    <w:rsid w:val="004E6A29"/>
    <w:rsid w:val="004E7C3C"/>
    <w:rsid w:val="004F0B92"/>
    <w:rsid w:val="004F49BB"/>
    <w:rsid w:val="004F77CA"/>
    <w:rsid w:val="00500544"/>
    <w:rsid w:val="0050085B"/>
    <w:rsid w:val="005035B3"/>
    <w:rsid w:val="00510618"/>
    <w:rsid w:val="00512E5A"/>
    <w:rsid w:val="00515777"/>
    <w:rsid w:val="00516FCA"/>
    <w:rsid w:val="005206E6"/>
    <w:rsid w:val="00522580"/>
    <w:rsid w:val="0052406D"/>
    <w:rsid w:val="0052757A"/>
    <w:rsid w:val="00532270"/>
    <w:rsid w:val="00532D17"/>
    <w:rsid w:val="005364B7"/>
    <w:rsid w:val="00537290"/>
    <w:rsid w:val="005376A8"/>
    <w:rsid w:val="0054257B"/>
    <w:rsid w:val="00544A18"/>
    <w:rsid w:val="00545CD7"/>
    <w:rsid w:val="00545FE6"/>
    <w:rsid w:val="005465A9"/>
    <w:rsid w:val="0054710C"/>
    <w:rsid w:val="00547463"/>
    <w:rsid w:val="00550E76"/>
    <w:rsid w:val="00554B98"/>
    <w:rsid w:val="0055666D"/>
    <w:rsid w:val="0055736F"/>
    <w:rsid w:val="00560D7E"/>
    <w:rsid w:val="0056115E"/>
    <w:rsid w:val="00561727"/>
    <w:rsid w:val="00561F79"/>
    <w:rsid w:val="00562792"/>
    <w:rsid w:val="00562CB9"/>
    <w:rsid w:val="005646AD"/>
    <w:rsid w:val="005667C5"/>
    <w:rsid w:val="00570FCE"/>
    <w:rsid w:val="005728BE"/>
    <w:rsid w:val="005737C3"/>
    <w:rsid w:val="0057394F"/>
    <w:rsid w:val="00573F24"/>
    <w:rsid w:val="00577A7B"/>
    <w:rsid w:val="0058416E"/>
    <w:rsid w:val="0059651E"/>
    <w:rsid w:val="0059752F"/>
    <w:rsid w:val="005A0B54"/>
    <w:rsid w:val="005A1AD6"/>
    <w:rsid w:val="005A2254"/>
    <w:rsid w:val="005A4EB4"/>
    <w:rsid w:val="005A61C3"/>
    <w:rsid w:val="005A6520"/>
    <w:rsid w:val="005A7420"/>
    <w:rsid w:val="005A79E8"/>
    <w:rsid w:val="005B096C"/>
    <w:rsid w:val="005B169A"/>
    <w:rsid w:val="005B1B82"/>
    <w:rsid w:val="005B2322"/>
    <w:rsid w:val="005B2782"/>
    <w:rsid w:val="005B4EBC"/>
    <w:rsid w:val="005C2E8C"/>
    <w:rsid w:val="005C4484"/>
    <w:rsid w:val="005C7879"/>
    <w:rsid w:val="005D0F89"/>
    <w:rsid w:val="005D122A"/>
    <w:rsid w:val="005D1240"/>
    <w:rsid w:val="005D1802"/>
    <w:rsid w:val="005D3391"/>
    <w:rsid w:val="005D7EB5"/>
    <w:rsid w:val="005E009D"/>
    <w:rsid w:val="005E03B0"/>
    <w:rsid w:val="005E08ED"/>
    <w:rsid w:val="005E2AC9"/>
    <w:rsid w:val="005E3553"/>
    <w:rsid w:val="005E35F8"/>
    <w:rsid w:val="005E4311"/>
    <w:rsid w:val="005E46E5"/>
    <w:rsid w:val="005E48DC"/>
    <w:rsid w:val="005E4E91"/>
    <w:rsid w:val="005E57C6"/>
    <w:rsid w:val="005E6100"/>
    <w:rsid w:val="005E7720"/>
    <w:rsid w:val="005E7A2E"/>
    <w:rsid w:val="005F10BB"/>
    <w:rsid w:val="005F2244"/>
    <w:rsid w:val="005F4BEF"/>
    <w:rsid w:val="005F6031"/>
    <w:rsid w:val="006003D5"/>
    <w:rsid w:val="00601647"/>
    <w:rsid w:val="00601DE5"/>
    <w:rsid w:val="0060567A"/>
    <w:rsid w:val="00606FDA"/>
    <w:rsid w:val="00607BCE"/>
    <w:rsid w:val="00610967"/>
    <w:rsid w:val="00610D9F"/>
    <w:rsid w:val="0061188A"/>
    <w:rsid w:val="006159CA"/>
    <w:rsid w:val="00621427"/>
    <w:rsid w:val="006224D2"/>
    <w:rsid w:val="0062293B"/>
    <w:rsid w:val="006239EB"/>
    <w:rsid w:val="006245CA"/>
    <w:rsid w:val="0062468F"/>
    <w:rsid w:val="0062646C"/>
    <w:rsid w:val="00627633"/>
    <w:rsid w:val="00630171"/>
    <w:rsid w:val="00630804"/>
    <w:rsid w:val="006310CC"/>
    <w:rsid w:val="006319F1"/>
    <w:rsid w:val="00635812"/>
    <w:rsid w:val="00635E8D"/>
    <w:rsid w:val="0063610C"/>
    <w:rsid w:val="00636F27"/>
    <w:rsid w:val="006372BA"/>
    <w:rsid w:val="00637F5B"/>
    <w:rsid w:val="00640003"/>
    <w:rsid w:val="00640A14"/>
    <w:rsid w:val="00641B0A"/>
    <w:rsid w:val="00642857"/>
    <w:rsid w:val="0064363E"/>
    <w:rsid w:val="00643CC8"/>
    <w:rsid w:val="00643E58"/>
    <w:rsid w:val="00645234"/>
    <w:rsid w:val="006479FC"/>
    <w:rsid w:val="0065077B"/>
    <w:rsid w:val="00660BDD"/>
    <w:rsid w:val="006623E0"/>
    <w:rsid w:val="006637DE"/>
    <w:rsid w:val="00663C78"/>
    <w:rsid w:val="00667E0B"/>
    <w:rsid w:val="006703A9"/>
    <w:rsid w:val="00670B6A"/>
    <w:rsid w:val="00670D7B"/>
    <w:rsid w:val="00671EA5"/>
    <w:rsid w:val="00672603"/>
    <w:rsid w:val="00677669"/>
    <w:rsid w:val="00680BCF"/>
    <w:rsid w:val="00680FAB"/>
    <w:rsid w:val="00681097"/>
    <w:rsid w:val="00684E3C"/>
    <w:rsid w:val="00686351"/>
    <w:rsid w:val="00690A97"/>
    <w:rsid w:val="006926F4"/>
    <w:rsid w:val="00692B6B"/>
    <w:rsid w:val="00693717"/>
    <w:rsid w:val="00693A92"/>
    <w:rsid w:val="006940B6"/>
    <w:rsid w:val="00694E00"/>
    <w:rsid w:val="006955DA"/>
    <w:rsid w:val="0069630E"/>
    <w:rsid w:val="006A076F"/>
    <w:rsid w:val="006A1F88"/>
    <w:rsid w:val="006A210B"/>
    <w:rsid w:val="006A2126"/>
    <w:rsid w:val="006A2881"/>
    <w:rsid w:val="006A3262"/>
    <w:rsid w:val="006A339F"/>
    <w:rsid w:val="006A397D"/>
    <w:rsid w:val="006A44D4"/>
    <w:rsid w:val="006A7A96"/>
    <w:rsid w:val="006B256B"/>
    <w:rsid w:val="006B2A6B"/>
    <w:rsid w:val="006B37DF"/>
    <w:rsid w:val="006B410A"/>
    <w:rsid w:val="006B67AE"/>
    <w:rsid w:val="006B7641"/>
    <w:rsid w:val="006C0676"/>
    <w:rsid w:val="006C396B"/>
    <w:rsid w:val="006C4489"/>
    <w:rsid w:val="006C4D0E"/>
    <w:rsid w:val="006C623D"/>
    <w:rsid w:val="006C72BB"/>
    <w:rsid w:val="006D1A2C"/>
    <w:rsid w:val="006D3A76"/>
    <w:rsid w:val="006D7275"/>
    <w:rsid w:val="006D7332"/>
    <w:rsid w:val="006E0386"/>
    <w:rsid w:val="006E2DA7"/>
    <w:rsid w:val="006E551A"/>
    <w:rsid w:val="006E7C67"/>
    <w:rsid w:val="006F209E"/>
    <w:rsid w:val="006F5CB9"/>
    <w:rsid w:val="006F79EE"/>
    <w:rsid w:val="0070036B"/>
    <w:rsid w:val="007028F9"/>
    <w:rsid w:val="00704000"/>
    <w:rsid w:val="007065C6"/>
    <w:rsid w:val="007071AD"/>
    <w:rsid w:val="00710D98"/>
    <w:rsid w:val="00712814"/>
    <w:rsid w:val="007128DE"/>
    <w:rsid w:val="0071379C"/>
    <w:rsid w:val="00713AC4"/>
    <w:rsid w:val="00717388"/>
    <w:rsid w:val="00721642"/>
    <w:rsid w:val="00721AA6"/>
    <w:rsid w:val="00722C9D"/>
    <w:rsid w:val="00723BB8"/>
    <w:rsid w:val="00723ED0"/>
    <w:rsid w:val="00725982"/>
    <w:rsid w:val="00733F53"/>
    <w:rsid w:val="007349F4"/>
    <w:rsid w:val="00740AD7"/>
    <w:rsid w:val="00742549"/>
    <w:rsid w:val="007441F7"/>
    <w:rsid w:val="00747AAF"/>
    <w:rsid w:val="00752401"/>
    <w:rsid w:val="007524E7"/>
    <w:rsid w:val="00753861"/>
    <w:rsid w:val="00753A85"/>
    <w:rsid w:val="00755B7E"/>
    <w:rsid w:val="00755B95"/>
    <w:rsid w:val="00755F8B"/>
    <w:rsid w:val="00756CCC"/>
    <w:rsid w:val="007601B4"/>
    <w:rsid w:val="007630B7"/>
    <w:rsid w:val="0076341D"/>
    <w:rsid w:val="00770DD4"/>
    <w:rsid w:val="007724C6"/>
    <w:rsid w:val="007724EF"/>
    <w:rsid w:val="007732B2"/>
    <w:rsid w:val="0077480C"/>
    <w:rsid w:val="00774A0D"/>
    <w:rsid w:val="00776BAF"/>
    <w:rsid w:val="007801A3"/>
    <w:rsid w:val="0078114F"/>
    <w:rsid w:val="00781C7F"/>
    <w:rsid w:val="00784971"/>
    <w:rsid w:val="00785537"/>
    <w:rsid w:val="00785CFD"/>
    <w:rsid w:val="00786A82"/>
    <w:rsid w:val="00787D72"/>
    <w:rsid w:val="00790CEF"/>
    <w:rsid w:val="007920B0"/>
    <w:rsid w:val="007928D7"/>
    <w:rsid w:val="007930E3"/>
    <w:rsid w:val="00796094"/>
    <w:rsid w:val="007A0DD0"/>
    <w:rsid w:val="007A1A21"/>
    <w:rsid w:val="007A1B2D"/>
    <w:rsid w:val="007A3BBF"/>
    <w:rsid w:val="007A673A"/>
    <w:rsid w:val="007B04D6"/>
    <w:rsid w:val="007B23E5"/>
    <w:rsid w:val="007B24FF"/>
    <w:rsid w:val="007B3414"/>
    <w:rsid w:val="007B444C"/>
    <w:rsid w:val="007B57D8"/>
    <w:rsid w:val="007B5807"/>
    <w:rsid w:val="007B5B1B"/>
    <w:rsid w:val="007B5BD1"/>
    <w:rsid w:val="007C0AA1"/>
    <w:rsid w:val="007C0B08"/>
    <w:rsid w:val="007C14D6"/>
    <w:rsid w:val="007C17CC"/>
    <w:rsid w:val="007C2104"/>
    <w:rsid w:val="007C2E86"/>
    <w:rsid w:val="007C347D"/>
    <w:rsid w:val="007C3CE7"/>
    <w:rsid w:val="007C49A5"/>
    <w:rsid w:val="007C4CF7"/>
    <w:rsid w:val="007C596D"/>
    <w:rsid w:val="007C635E"/>
    <w:rsid w:val="007C6B46"/>
    <w:rsid w:val="007C6DBA"/>
    <w:rsid w:val="007C7264"/>
    <w:rsid w:val="007C7378"/>
    <w:rsid w:val="007D224E"/>
    <w:rsid w:val="007D38ED"/>
    <w:rsid w:val="007D45EE"/>
    <w:rsid w:val="007E03C3"/>
    <w:rsid w:val="007E05CB"/>
    <w:rsid w:val="007E524D"/>
    <w:rsid w:val="007E5678"/>
    <w:rsid w:val="007E5EDC"/>
    <w:rsid w:val="007F07C5"/>
    <w:rsid w:val="007F22C0"/>
    <w:rsid w:val="0080523C"/>
    <w:rsid w:val="0080672F"/>
    <w:rsid w:val="008109F2"/>
    <w:rsid w:val="00810C02"/>
    <w:rsid w:val="00812DD9"/>
    <w:rsid w:val="00813303"/>
    <w:rsid w:val="00815093"/>
    <w:rsid w:val="00820904"/>
    <w:rsid w:val="008224E6"/>
    <w:rsid w:val="00823AD4"/>
    <w:rsid w:val="0082484A"/>
    <w:rsid w:val="00831119"/>
    <w:rsid w:val="0083352A"/>
    <w:rsid w:val="008335A2"/>
    <w:rsid w:val="00837247"/>
    <w:rsid w:val="0084027E"/>
    <w:rsid w:val="00841334"/>
    <w:rsid w:val="0084191B"/>
    <w:rsid w:val="00841D24"/>
    <w:rsid w:val="00841FD6"/>
    <w:rsid w:val="008420CC"/>
    <w:rsid w:val="008420D6"/>
    <w:rsid w:val="0084221E"/>
    <w:rsid w:val="00845662"/>
    <w:rsid w:val="00847C01"/>
    <w:rsid w:val="008502EE"/>
    <w:rsid w:val="008518D7"/>
    <w:rsid w:val="00851924"/>
    <w:rsid w:val="00854911"/>
    <w:rsid w:val="00856281"/>
    <w:rsid w:val="00856378"/>
    <w:rsid w:val="008571E3"/>
    <w:rsid w:val="00861780"/>
    <w:rsid w:val="008625DE"/>
    <w:rsid w:val="00863772"/>
    <w:rsid w:val="00864096"/>
    <w:rsid w:val="00867B34"/>
    <w:rsid w:val="00871C53"/>
    <w:rsid w:val="0087482A"/>
    <w:rsid w:val="008749C8"/>
    <w:rsid w:val="00874F70"/>
    <w:rsid w:val="008771FA"/>
    <w:rsid w:val="00880981"/>
    <w:rsid w:val="00883056"/>
    <w:rsid w:val="008834CA"/>
    <w:rsid w:val="0088405E"/>
    <w:rsid w:val="00884ABD"/>
    <w:rsid w:val="0089057A"/>
    <w:rsid w:val="008905BD"/>
    <w:rsid w:val="008919A5"/>
    <w:rsid w:val="00892FDC"/>
    <w:rsid w:val="0089336E"/>
    <w:rsid w:val="00895DB4"/>
    <w:rsid w:val="00896C93"/>
    <w:rsid w:val="008A23AF"/>
    <w:rsid w:val="008A30B9"/>
    <w:rsid w:val="008A3DCC"/>
    <w:rsid w:val="008A5993"/>
    <w:rsid w:val="008A6E9F"/>
    <w:rsid w:val="008A72B2"/>
    <w:rsid w:val="008A795F"/>
    <w:rsid w:val="008A7AEF"/>
    <w:rsid w:val="008B161B"/>
    <w:rsid w:val="008B22DE"/>
    <w:rsid w:val="008B5121"/>
    <w:rsid w:val="008B52F2"/>
    <w:rsid w:val="008C114E"/>
    <w:rsid w:val="008C1196"/>
    <w:rsid w:val="008C1322"/>
    <w:rsid w:val="008C1ADC"/>
    <w:rsid w:val="008C4B6B"/>
    <w:rsid w:val="008D08BA"/>
    <w:rsid w:val="008D093E"/>
    <w:rsid w:val="008D15D3"/>
    <w:rsid w:val="008D2BBD"/>
    <w:rsid w:val="008D3BE1"/>
    <w:rsid w:val="008D4844"/>
    <w:rsid w:val="008D48AB"/>
    <w:rsid w:val="008D4E4C"/>
    <w:rsid w:val="008D5B03"/>
    <w:rsid w:val="008D7A2D"/>
    <w:rsid w:val="008E0B07"/>
    <w:rsid w:val="008E2902"/>
    <w:rsid w:val="008E3960"/>
    <w:rsid w:val="008F0806"/>
    <w:rsid w:val="008F0A5F"/>
    <w:rsid w:val="008F2127"/>
    <w:rsid w:val="008F3EC0"/>
    <w:rsid w:val="008F4A1F"/>
    <w:rsid w:val="008F4A82"/>
    <w:rsid w:val="008F5DEA"/>
    <w:rsid w:val="008F7E6C"/>
    <w:rsid w:val="00903FFE"/>
    <w:rsid w:val="0090645D"/>
    <w:rsid w:val="00906817"/>
    <w:rsid w:val="00907961"/>
    <w:rsid w:val="00910B33"/>
    <w:rsid w:val="009114BC"/>
    <w:rsid w:val="00913059"/>
    <w:rsid w:val="00913138"/>
    <w:rsid w:val="00913898"/>
    <w:rsid w:val="00913E41"/>
    <w:rsid w:val="0091472C"/>
    <w:rsid w:val="00915C63"/>
    <w:rsid w:val="00920C4B"/>
    <w:rsid w:val="00922F52"/>
    <w:rsid w:val="00925F84"/>
    <w:rsid w:val="00925FC4"/>
    <w:rsid w:val="009310BC"/>
    <w:rsid w:val="00932419"/>
    <w:rsid w:val="0093448B"/>
    <w:rsid w:val="00934DAB"/>
    <w:rsid w:val="00941FC9"/>
    <w:rsid w:val="00943484"/>
    <w:rsid w:val="009442D4"/>
    <w:rsid w:val="00946013"/>
    <w:rsid w:val="00946DB1"/>
    <w:rsid w:val="009479A2"/>
    <w:rsid w:val="00952C22"/>
    <w:rsid w:val="009563D8"/>
    <w:rsid w:val="00961831"/>
    <w:rsid w:val="00961880"/>
    <w:rsid w:val="0096489E"/>
    <w:rsid w:val="0096527C"/>
    <w:rsid w:val="00965BDF"/>
    <w:rsid w:val="00966E93"/>
    <w:rsid w:val="00967671"/>
    <w:rsid w:val="00967BF3"/>
    <w:rsid w:val="00970922"/>
    <w:rsid w:val="0097159A"/>
    <w:rsid w:val="009739B4"/>
    <w:rsid w:val="0097743B"/>
    <w:rsid w:val="00977630"/>
    <w:rsid w:val="0098415C"/>
    <w:rsid w:val="00987B5C"/>
    <w:rsid w:val="00990B3E"/>
    <w:rsid w:val="009916C1"/>
    <w:rsid w:val="00993F40"/>
    <w:rsid w:val="00996649"/>
    <w:rsid w:val="00996957"/>
    <w:rsid w:val="00997EBC"/>
    <w:rsid w:val="009A0EF2"/>
    <w:rsid w:val="009A5F84"/>
    <w:rsid w:val="009A6960"/>
    <w:rsid w:val="009A7F41"/>
    <w:rsid w:val="009B03AC"/>
    <w:rsid w:val="009B4B30"/>
    <w:rsid w:val="009B5B05"/>
    <w:rsid w:val="009B6153"/>
    <w:rsid w:val="009B6B13"/>
    <w:rsid w:val="009B7D4B"/>
    <w:rsid w:val="009C3DC8"/>
    <w:rsid w:val="009C577F"/>
    <w:rsid w:val="009C798B"/>
    <w:rsid w:val="009D0971"/>
    <w:rsid w:val="009D1235"/>
    <w:rsid w:val="009D1280"/>
    <w:rsid w:val="009D1371"/>
    <w:rsid w:val="009D3EFE"/>
    <w:rsid w:val="009D58ED"/>
    <w:rsid w:val="009D5AA3"/>
    <w:rsid w:val="009D7F66"/>
    <w:rsid w:val="009E6526"/>
    <w:rsid w:val="009F226A"/>
    <w:rsid w:val="009F41CD"/>
    <w:rsid w:val="009F4344"/>
    <w:rsid w:val="009F4BD8"/>
    <w:rsid w:val="009F5194"/>
    <w:rsid w:val="009F723B"/>
    <w:rsid w:val="00A009C9"/>
    <w:rsid w:val="00A01200"/>
    <w:rsid w:val="00A01647"/>
    <w:rsid w:val="00A029B9"/>
    <w:rsid w:val="00A033FB"/>
    <w:rsid w:val="00A03A2F"/>
    <w:rsid w:val="00A04B8E"/>
    <w:rsid w:val="00A06135"/>
    <w:rsid w:val="00A0717C"/>
    <w:rsid w:val="00A07739"/>
    <w:rsid w:val="00A07B85"/>
    <w:rsid w:val="00A104B4"/>
    <w:rsid w:val="00A12C3B"/>
    <w:rsid w:val="00A1320E"/>
    <w:rsid w:val="00A13DE3"/>
    <w:rsid w:val="00A160B3"/>
    <w:rsid w:val="00A1636F"/>
    <w:rsid w:val="00A222E2"/>
    <w:rsid w:val="00A23B7F"/>
    <w:rsid w:val="00A257EF"/>
    <w:rsid w:val="00A26C81"/>
    <w:rsid w:val="00A2773B"/>
    <w:rsid w:val="00A31991"/>
    <w:rsid w:val="00A3240B"/>
    <w:rsid w:val="00A32D32"/>
    <w:rsid w:val="00A3339C"/>
    <w:rsid w:val="00A35B71"/>
    <w:rsid w:val="00A35D70"/>
    <w:rsid w:val="00A36054"/>
    <w:rsid w:val="00A37442"/>
    <w:rsid w:val="00A37BE0"/>
    <w:rsid w:val="00A37E48"/>
    <w:rsid w:val="00A42076"/>
    <w:rsid w:val="00A43A8D"/>
    <w:rsid w:val="00A4461B"/>
    <w:rsid w:val="00A44BDE"/>
    <w:rsid w:val="00A44DF3"/>
    <w:rsid w:val="00A460A6"/>
    <w:rsid w:val="00A46C5D"/>
    <w:rsid w:val="00A46E7D"/>
    <w:rsid w:val="00A472EF"/>
    <w:rsid w:val="00A529AD"/>
    <w:rsid w:val="00A55BED"/>
    <w:rsid w:val="00A56D6C"/>
    <w:rsid w:val="00A56DC5"/>
    <w:rsid w:val="00A57762"/>
    <w:rsid w:val="00A66B17"/>
    <w:rsid w:val="00A66D89"/>
    <w:rsid w:val="00A70ADB"/>
    <w:rsid w:val="00A7129D"/>
    <w:rsid w:val="00A7139A"/>
    <w:rsid w:val="00A73930"/>
    <w:rsid w:val="00A758E3"/>
    <w:rsid w:val="00A75EA0"/>
    <w:rsid w:val="00A76B32"/>
    <w:rsid w:val="00A8012C"/>
    <w:rsid w:val="00A814B5"/>
    <w:rsid w:val="00A8227C"/>
    <w:rsid w:val="00A83515"/>
    <w:rsid w:val="00A8418A"/>
    <w:rsid w:val="00A844F6"/>
    <w:rsid w:val="00A8507A"/>
    <w:rsid w:val="00A85969"/>
    <w:rsid w:val="00A90AA2"/>
    <w:rsid w:val="00A91C26"/>
    <w:rsid w:val="00A92052"/>
    <w:rsid w:val="00A9378D"/>
    <w:rsid w:val="00A95DB3"/>
    <w:rsid w:val="00A95E3A"/>
    <w:rsid w:val="00A966B9"/>
    <w:rsid w:val="00AA19BB"/>
    <w:rsid w:val="00AA20E8"/>
    <w:rsid w:val="00AA42EC"/>
    <w:rsid w:val="00AA5DB8"/>
    <w:rsid w:val="00AA6719"/>
    <w:rsid w:val="00AB0384"/>
    <w:rsid w:val="00AB06A7"/>
    <w:rsid w:val="00AB0FA9"/>
    <w:rsid w:val="00AB12F1"/>
    <w:rsid w:val="00AB336A"/>
    <w:rsid w:val="00AB3C53"/>
    <w:rsid w:val="00AB470A"/>
    <w:rsid w:val="00AB7AC4"/>
    <w:rsid w:val="00AB7F7D"/>
    <w:rsid w:val="00AC1ECC"/>
    <w:rsid w:val="00AC5266"/>
    <w:rsid w:val="00AC53A6"/>
    <w:rsid w:val="00AC5ADE"/>
    <w:rsid w:val="00AD11CC"/>
    <w:rsid w:val="00AD216F"/>
    <w:rsid w:val="00AD267C"/>
    <w:rsid w:val="00AD26E1"/>
    <w:rsid w:val="00AD3D39"/>
    <w:rsid w:val="00AD41EF"/>
    <w:rsid w:val="00AD5D24"/>
    <w:rsid w:val="00AD67FA"/>
    <w:rsid w:val="00AE09EE"/>
    <w:rsid w:val="00AE2FB0"/>
    <w:rsid w:val="00AE3689"/>
    <w:rsid w:val="00AE3AC6"/>
    <w:rsid w:val="00AE3FD0"/>
    <w:rsid w:val="00AE4CAE"/>
    <w:rsid w:val="00AE55C9"/>
    <w:rsid w:val="00AF371F"/>
    <w:rsid w:val="00AF381D"/>
    <w:rsid w:val="00AF4032"/>
    <w:rsid w:val="00B010EF"/>
    <w:rsid w:val="00B02A93"/>
    <w:rsid w:val="00B0530D"/>
    <w:rsid w:val="00B05443"/>
    <w:rsid w:val="00B060B6"/>
    <w:rsid w:val="00B10F18"/>
    <w:rsid w:val="00B153F1"/>
    <w:rsid w:val="00B15D82"/>
    <w:rsid w:val="00B20082"/>
    <w:rsid w:val="00B20175"/>
    <w:rsid w:val="00B205D9"/>
    <w:rsid w:val="00B25757"/>
    <w:rsid w:val="00B339F4"/>
    <w:rsid w:val="00B34C99"/>
    <w:rsid w:val="00B37151"/>
    <w:rsid w:val="00B371C8"/>
    <w:rsid w:val="00B406A3"/>
    <w:rsid w:val="00B40D6A"/>
    <w:rsid w:val="00B43A67"/>
    <w:rsid w:val="00B44728"/>
    <w:rsid w:val="00B47DC3"/>
    <w:rsid w:val="00B51A94"/>
    <w:rsid w:val="00B52A27"/>
    <w:rsid w:val="00B53C63"/>
    <w:rsid w:val="00B6091F"/>
    <w:rsid w:val="00B6184F"/>
    <w:rsid w:val="00B63C1E"/>
    <w:rsid w:val="00B64567"/>
    <w:rsid w:val="00B65B1E"/>
    <w:rsid w:val="00B65BFB"/>
    <w:rsid w:val="00B70ADA"/>
    <w:rsid w:val="00B71814"/>
    <w:rsid w:val="00B71A30"/>
    <w:rsid w:val="00B72247"/>
    <w:rsid w:val="00B72D87"/>
    <w:rsid w:val="00B807D3"/>
    <w:rsid w:val="00B8198B"/>
    <w:rsid w:val="00B824AB"/>
    <w:rsid w:val="00B83CF9"/>
    <w:rsid w:val="00B8560F"/>
    <w:rsid w:val="00B904F4"/>
    <w:rsid w:val="00B909E4"/>
    <w:rsid w:val="00B90EC9"/>
    <w:rsid w:val="00B92F31"/>
    <w:rsid w:val="00B938CF"/>
    <w:rsid w:val="00B93DAD"/>
    <w:rsid w:val="00B954D7"/>
    <w:rsid w:val="00B95EA4"/>
    <w:rsid w:val="00B9706E"/>
    <w:rsid w:val="00BA3C7B"/>
    <w:rsid w:val="00BA45AA"/>
    <w:rsid w:val="00BA63EA"/>
    <w:rsid w:val="00BB340D"/>
    <w:rsid w:val="00BB42C7"/>
    <w:rsid w:val="00BB44C2"/>
    <w:rsid w:val="00BB49E7"/>
    <w:rsid w:val="00BB4ECA"/>
    <w:rsid w:val="00BB504D"/>
    <w:rsid w:val="00BB574A"/>
    <w:rsid w:val="00BB6235"/>
    <w:rsid w:val="00BB68B8"/>
    <w:rsid w:val="00BC250F"/>
    <w:rsid w:val="00BC260F"/>
    <w:rsid w:val="00BC29D1"/>
    <w:rsid w:val="00BC4BDE"/>
    <w:rsid w:val="00BC5718"/>
    <w:rsid w:val="00BD0EFF"/>
    <w:rsid w:val="00BD339F"/>
    <w:rsid w:val="00BD4527"/>
    <w:rsid w:val="00BD4575"/>
    <w:rsid w:val="00BD5877"/>
    <w:rsid w:val="00BD6637"/>
    <w:rsid w:val="00BD7BB5"/>
    <w:rsid w:val="00BE2CDF"/>
    <w:rsid w:val="00BE4484"/>
    <w:rsid w:val="00BE6593"/>
    <w:rsid w:val="00BE700D"/>
    <w:rsid w:val="00BE7F35"/>
    <w:rsid w:val="00BF0924"/>
    <w:rsid w:val="00BF1A49"/>
    <w:rsid w:val="00BF2A75"/>
    <w:rsid w:val="00BF3995"/>
    <w:rsid w:val="00BF50D2"/>
    <w:rsid w:val="00BF5716"/>
    <w:rsid w:val="00BF5E97"/>
    <w:rsid w:val="00BF7341"/>
    <w:rsid w:val="00C005B6"/>
    <w:rsid w:val="00C00F0B"/>
    <w:rsid w:val="00C04B76"/>
    <w:rsid w:val="00C07131"/>
    <w:rsid w:val="00C07706"/>
    <w:rsid w:val="00C1389A"/>
    <w:rsid w:val="00C14484"/>
    <w:rsid w:val="00C151CA"/>
    <w:rsid w:val="00C15939"/>
    <w:rsid w:val="00C220EC"/>
    <w:rsid w:val="00C22940"/>
    <w:rsid w:val="00C2449C"/>
    <w:rsid w:val="00C25A47"/>
    <w:rsid w:val="00C268CB"/>
    <w:rsid w:val="00C301D5"/>
    <w:rsid w:val="00C31211"/>
    <w:rsid w:val="00C3336F"/>
    <w:rsid w:val="00C337F3"/>
    <w:rsid w:val="00C340BE"/>
    <w:rsid w:val="00C34536"/>
    <w:rsid w:val="00C40425"/>
    <w:rsid w:val="00C40517"/>
    <w:rsid w:val="00C43288"/>
    <w:rsid w:val="00C4330D"/>
    <w:rsid w:val="00C44480"/>
    <w:rsid w:val="00C45BE7"/>
    <w:rsid w:val="00C46F22"/>
    <w:rsid w:val="00C50AC5"/>
    <w:rsid w:val="00C51EBF"/>
    <w:rsid w:val="00C522BB"/>
    <w:rsid w:val="00C54A49"/>
    <w:rsid w:val="00C567C4"/>
    <w:rsid w:val="00C60DAB"/>
    <w:rsid w:val="00C63451"/>
    <w:rsid w:val="00C6556F"/>
    <w:rsid w:val="00C65BEB"/>
    <w:rsid w:val="00C66709"/>
    <w:rsid w:val="00C66B8F"/>
    <w:rsid w:val="00C700C1"/>
    <w:rsid w:val="00C707F8"/>
    <w:rsid w:val="00C718A2"/>
    <w:rsid w:val="00C71D7A"/>
    <w:rsid w:val="00C75A59"/>
    <w:rsid w:val="00C76358"/>
    <w:rsid w:val="00C76C0E"/>
    <w:rsid w:val="00C77BA6"/>
    <w:rsid w:val="00C77E5E"/>
    <w:rsid w:val="00C77F4F"/>
    <w:rsid w:val="00C81B21"/>
    <w:rsid w:val="00C8361B"/>
    <w:rsid w:val="00C84BDB"/>
    <w:rsid w:val="00C85A21"/>
    <w:rsid w:val="00C86F3E"/>
    <w:rsid w:val="00C87976"/>
    <w:rsid w:val="00C92847"/>
    <w:rsid w:val="00C94091"/>
    <w:rsid w:val="00CA11D8"/>
    <w:rsid w:val="00CA348B"/>
    <w:rsid w:val="00CA38BC"/>
    <w:rsid w:val="00CA439B"/>
    <w:rsid w:val="00CA4C81"/>
    <w:rsid w:val="00CA5F4B"/>
    <w:rsid w:val="00CB0248"/>
    <w:rsid w:val="00CB0D40"/>
    <w:rsid w:val="00CB2829"/>
    <w:rsid w:val="00CB297D"/>
    <w:rsid w:val="00CB4011"/>
    <w:rsid w:val="00CB6E5C"/>
    <w:rsid w:val="00CC01D5"/>
    <w:rsid w:val="00CC4267"/>
    <w:rsid w:val="00CC5FE9"/>
    <w:rsid w:val="00CD16BE"/>
    <w:rsid w:val="00CD5B32"/>
    <w:rsid w:val="00CE0127"/>
    <w:rsid w:val="00CE2231"/>
    <w:rsid w:val="00CE37CF"/>
    <w:rsid w:val="00CE4174"/>
    <w:rsid w:val="00CE4396"/>
    <w:rsid w:val="00CE6872"/>
    <w:rsid w:val="00CE757B"/>
    <w:rsid w:val="00CF31F0"/>
    <w:rsid w:val="00CF6CBA"/>
    <w:rsid w:val="00D02022"/>
    <w:rsid w:val="00D036FE"/>
    <w:rsid w:val="00D03D3F"/>
    <w:rsid w:val="00D05030"/>
    <w:rsid w:val="00D05323"/>
    <w:rsid w:val="00D06169"/>
    <w:rsid w:val="00D06F8B"/>
    <w:rsid w:val="00D07B84"/>
    <w:rsid w:val="00D1261F"/>
    <w:rsid w:val="00D144FB"/>
    <w:rsid w:val="00D16980"/>
    <w:rsid w:val="00D17D2F"/>
    <w:rsid w:val="00D20AF9"/>
    <w:rsid w:val="00D2195C"/>
    <w:rsid w:val="00D25A9C"/>
    <w:rsid w:val="00D27492"/>
    <w:rsid w:val="00D31FE5"/>
    <w:rsid w:val="00D323D8"/>
    <w:rsid w:val="00D34FF0"/>
    <w:rsid w:val="00D357E3"/>
    <w:rsid w:val="00D37215"/>
    <w:rsid w:val="00D40EF7"/>
    <w:rsid w:val="00D41107"/>
    <w:rsid w:val="00D42141"/>
    <w:rsid w:val="00D42683"/>
    <w:rsid w:val="00D42FD6"/>
    <w:rsid w:val="00D4359D"/>
    <w:rsid w:val="00D43EE4"/>
    <w:rsid w:val="00D46893"/>
    <w:rsid w:val="00D46FE0"/>
    <w:rsid w:val="00D50161"/>
    <w:rsid w:val="00D52902"/>
    <w:rsid w:val="00D53042"/>
    <w:rsid w:val="00D53399"/>
    <w:rsid w:val="00D5537A"/>
    <w:rsid w:val="00D56D52"/>
    <w:rsid w:val="00D61271"/>
    <w:rsid w:val="00D632A0"/>
    <w:rsid w:val="00D63B3A"/>
    <w:rsid w:val="00D63BD5"/>
    <w:rsid w:val="00D63E5E"/>
    <w:rsid w:val="00D64B7B"/>
    <w:rsid w:val="00D7129C"/>
    <w:rsid w:val="00D73A65"/>
    <w:rsid w:val="00D73DB7"/>
    <w:rsid w:val="00D75C8A"/>
    <w:rsid w:val="00D7777F"/>
    <w:rsid w:val="00D77A26"/>
    <w:rsid w:val="00D84844"/>
    <w:rsid w:val="00D855FB"/>
    <w:rsid w:val="00D859EB"/>
    <w:rsid w:val="00D92E99"/>
    <w:rsid w:val="00D92F3F"/>
    <w:rsid w:val="00D94076"/>
    <w:rsid w:val="00D94C44"/>
    <w:rsid w:val="00D965AF"/>
    <w:rsid w:val="00D96840"/>
    <w:rsid w:val="00D96F8E"/>
    <w:rsid w:val="00D97142"/>
    <w:rsid w:val="00D97566"/>
    <w:rsid w:val="00D97F1A"/>
    <w:rsid w:val="00DA04C9"/>
    <w:rsid w:val="00DA1147"/>
    <w:rsid w:val="00DA18A6"/>
    <w:rsid w:val="00DA55CB"/>
    <w:rsid w:val="00DB430B"/>
    <w:rsid w:val="00DB432E"/>
    <w:rsid w:val="00DB5C80"/>
    <w:rsid w:val="00DB6146"/>
    <w:rsid w:val="00DC017C"/>
    <w:rsid w:val="00DC185B"/>
    <w:rsid w:val="00DC2A83"/>
    <w:rsid w:val="00DC3F41"/>
    <w:rsid w:val="00DC4119"/>
    <w:rsid w:val="00DD4443"/>
    <w:rsid w:val="00DD66E5"/>
    <w:rsid w:val="00DD68A5"/>
    <w:rsid w:val="00DD7012"/>
    <w:rsid w:val="00DD7DD6"/>
    <w:rsid w:val="00DE2251"/>
    <w:rsid w:val="00DE2766"/>
    <w:rsid w:val="00DE4BC1"/>
    <w:rsid w:val="00DE4C57"/>
    <w:rsid w:val="00DE6068"/>
    <w:rsid w:val="00DF0ED7"/>
    <w:rsid w:val="00DF159A"/>
    <w:rsid w:val="00DF3839"/>
    <w:rsid w:val="00DF672A"/>
    <w:rsid w:val="00DF6E01"/>
    <w:rsid w:val="00DF7D8B"/>
    <w:rsid w:val="00E00DC3"/>
    <w:rsid w:val="00E0279B"/>
    <w:rsid w:val="00E04A87"/>
    <w:rsid w:val="00E063A1"/>
    <w:rsid w:val="00E071D5"/>
    <w:rsid w:val="00E128FF"/>
    <w:rsid w:val="00E12F88"/>
    <w:rsid w:val="00E15564"/>
    <w:rsid w:val="00E217A7"/>
    <w:rsid w:val="00E21D58"/>
    <w:rsid w:val="00E228DF"/>
    <w:rsid w:val="00E237C0"/>
    <w:rsid w:val="00E24708"/>
    <w:rsid w:val="00E263ED"/>
    <w:rsid w:val="00E27592"/>
    <w:rsid w:val="00E30031"/>
    <w:rsid w:val="00E3031C"/>
    <w:rsid w:val="00E31A95"/>
    <w:rsid w:val="00E337DF"/>
    <w:rsid w:val="00E34865"/>
    <w:rsid w:val="00E351F8"/>
    <w:rsid w:val="00E35C34"/>
    <w:rsid w:val="00E36C69"/>
    <w:rsid w:val="00E40114"/>
    <w:rsid w:val="00E43204"/>
    <w:rsid w:val="00E43348"/>
    <w:rsid w:val="00E44D39"/>
    <w:rsid w:val="00E44E57"/>
    <w:rsid w:val="00E45BA1"/>
    <w:rsid w:val="00E463D9"/>
    <w:rsid w:val="00E468B5"/>
    <w:rsid w:val="00E47181"/>
    <w:rsid w:val="00E47D81"/>
    <w:rsid w:val="00E50758"/>
    <w:rsid w:val="00E5120B"/>
    <w:rsid w:val="00E52228"/>
    <w:rsid w:val="00E54BEF"/>
    <w:rsid w:val="00E55B59"/>
    <w:rsid w:val="00E56E1E"/>
    <w:rsid w:val="00E5795D"/>
    <w:rsid w:val="00E60617"/>
    <w:rsid w:val="00E63568"/>
    <w:rsid w:val="00E72E35"/>
    <w:rsid w:val="00E73D59"/>
    <w:rsid w:val="00E76D8D"/>
    <w:rsid w:val="00E8164A"/>
    <w:rsid w:val="00E86CCA"/>
    <w:rsid w:val="00E9031B"/>
    <w:rsid w:val="00E91913"/>
    <w:rsid w:val="00E92D6F"/>
    <w:rsid w:val="00E97D9E"/>
    <w:rsid w:val="00EA0E9A"/>
    <w:rsid w:val="00EA149E"/>
    <w:rsid w:val="00EA2D06"/>
    <w:rsid w:val="00EA3278"/>
    <w:rsid w:val="00EA5E18"/>
    <w:rsid w:val="00EA7BFF"/>
    <w:rsid w:val="00EB00A1"/>
    <w:rsid w:val="00EB14C8"/>
    <w:rsid w:val="00EB30A8"/>
    <w:rsid w:val="00EB35C6"/>
    <w:rsid w:val="00EB654D"/>
    <w:rsid w:val="00EB71F4"/>
    <w:rsid w:val="00EC07F3"/>
    <w:rsid w:val="00EC0BE1"/>
    <w:rsid w:val="00EC0F49"/>
    <w:rsid w:val="00EC1980"/>
    <w:rsid w:val="00EC35FD"/>
    <w:rsid w:val="00EC4731"/>
    <w:rsid w:val="00EC4CFF"/>
    <w:rsid w:val="00EC5277"/>
    <w:rsid w:val="00EC75CD"/>
    <w:rsid w:val="00ED44E3"/>
    <w:rsid w:val="00ED5B10"/>
    <w:rsid w:val="00EE0A8B"/>
    <w:rsid w:val="00EE1007"/>
    <w:rsid w:val="00EE4879"/>
    <w:rsid w:val="00EE5388"/>
    <w:rsid w:val="00EE546F"/>
    <w:rsid w:val="00EE5B5D"/>
    <w:rsid w:val="00EE7747"/>
    <w:rsid w:val="00EE7A3D"/>
    <w:rsid w:val="00EF0141"/>
    <w:rsid w:val="00EF0CB9"/>
    <w:rsid w:val="00EF1C84"/>
    <w:rsid w:val="00EF294A"/>
    <w:rsid w:val="00EF2B44"/>
    <w:rsid w:val="00EF36CA"/>
    <w:rsid w:val="00EF471F"/>
    <w:rsid w:val="00F0015E"/>
    <w:rsid w:val="00F01B1E"/>
    <w:rsid w:val="00F02CAB"/>
    <w:rsid w:val="00F04940"/>
    <w:rsid w:val="00F062A0"/>
    <w:rsid w:val="00F06636"/>
    <w:rsid w:val="00F067D7"/>
    <w:rsid w:val="00F07122"/>
    <w:rsid w:val="00F133B2"/>
    <w:rsid w:val="00F145B9"/>
    <w:rsid w:val="00F15DCF"/>
    <w:rsid w:val="00F17D5B"/>
    <w:rsid w:val="00F2072F"/>
    <w:rsid w:val="00F20C0A"/>
    <w:rsid w:val="00F210D2"/>
    <w:rsid w:val="00F23253"/>
    <w:rsid w:val="00F24683"/>
    <w:rsid w:val="00F256C4"/>
    <w:rsid w:val="00F25B4F"/>
    <w:rsid w:val="00F30CC0"/>
    <w:rsid w:val="00F321DC"/>
    <w:rsid w:val="00F34976"/>
    <w:rsid w:val="00F36582"/>
    <w:rsid w:val="00F40691"/>
    <w:rsid w:val="00F43074"/>
    <w:rsid w:val="00F46052"/>
    <w:rsid w:val="00F46333"/>
    <w:rsid w:val="00F4725B"/>
    <w:rsid w:val="00F50D23"/>
    <w:rsid w:val="00F5119A"/>
    <w:rsid w:val="00F55117"/>
    <w:rsid w:val="00F55C3E"/>
    <w:rsid w:val="00F602C7"/>
    <w:rsid w:val="00F60494"/>
    <w:rsid w:val="00F61141"/>
    <w:rsid w:val="00F6149F"/>
    <w:rsid w:val="00F62A95"/>
    <w:rsid w:val="00F636BB"/>
    <w:rsid w:val="00F64E0C"/>
    <w:rsid w:val="00F70D84"/>
    <w:rsid w:val="00F72284"/>
    <w:rsid w:val="00F730EA"/>
    <w:rsid w:val="00F732BC"/>
    <w:rsid w:val="00F76948"/>
    <w:rsid w:val="00F816CF"/>
    <w:rsid w:val="00F8367C"/>
    <w:rsid w:val="00F83723"/>
    <w:rsid w:val="00F84DB3"/>
    <w:rsid w:val="00F85372"/>
    <w:rsid w:val="00F860F1"/>
    <w:rsid w:val="00F97444"/>
    <w:rsid w:val="00FA0735"/>
    <w:rsid w:val="00FA0A8F"/>
    <w:rsid w:val="00FA0F0C"/>
    <w:rsid w:val="00FA37D8"/>
    <w:rsid w:val="00FA392C"/>
    <w:rsid w:val="00FA695F"/>
    <w:rsid w:val="00FA770E"/>
    <w:rsid w:val="00FB0487"/>
    <w:rsid w:val="00FB0B4B"/>
    <w:rsid w:val="00FB1D95"/>
    <w:rsid w:val="00FB3446"/>
    <w:rsid w:val="00FC0488"/>
    <w:rsid w:val="00FC142B"/>
    <w:rsid w:val="00FC6E3F"/>
    <w:rsid w:val="00FD0C51"/>
    <w:rsid w:val="00FD165C"/>
    <w:rsid w:val="00FD24B3"/>
    <w:rsid w:val="00FD3668"/>
    <w:rsid w:val="00FD38E5"/>
    <w:rsid w:val="00FD4B79"/>
    <w:rsid w:val="00FD67AA"/>
    <w:rsid w:val="00FD6F2C"/>
    <w:rsid w:val="00FD74AC"/>
    <w:rsid w:val="00FD79B6"/>
    <w:rsid w:val="00FD7DC4"/>
    <w:rsid w:val="00FE020A"/>
    <w:rsid w:val="00FF1289"/>
    <w:rsid w:val="00FF1AC5"/>
    <w:rsid w:val="00FF2974"/>
    <w:rsid w:val="00FF5656"/>
    <w:rsid w:val="00FF583A"/>
    <w:rsid w:val="00FF59F6"/>
    <w:rsid w:val="00FF64E3"/>
    <w:rsid w:val="00FF6EE8"/>
    <w:rsid w:val="00FF7B97"/>
    <w:rsid w:val="11E56AFB"/>
    <w:rsid w:val="2CA776C1"/>
    <w:rsid w:val="33C52EF8"/>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142C5"/>
  <w15:chartTrackingRefBased/>
  <w15:docId w15:val="{33AE698B-EFFD-413E-B2B9-4D65CA78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EA"/>
    <w:rPr>
      <w:rFonts w:ascii="Arial" w:hAnsi="Arial"/>
      <w:color w:val="FF0000"/>
    </w:rPr>
  </w:style>
  <w:style w:type="paragraph" w:styleId="Titre1">
    <w:name w:val="heading 1"/>
    <w:basedOn w:val="Normal"/>
    <w:next w:val="Normal"/>
    <w:link w:val="Titre1Car"/>
    <w:uiPriority w:val="9"/>
    <w:qFormat/>
    <w:rsid w:val="00E401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E401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D75C8A"/>
    <w:pPr>
      <w:keepNext/>
      <w:keepLines/>
      <w:spacing w:before="40" w:after="0"/>
      <w:ind w:left="720" w:hanging="72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next w:val="Normal"/>
    <w:link w:val="Titre4Car"/>
    <w:uiPriority w:val="9"/>
    <w:unhideWhenUsed/>
    <w:qFormat/>
    <w:rsid w:val="003C104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re5">
    <w:name w:val="heading 5"/>
    <w:basedOn w:val="Normal"/>
    <w:next w:val="Normal"/>
    <w:link w:val="Titre5Car"/>
    <w:uiPriority w:val="9"/>
    <w:unhideWhenUsed/>
    <w:qFormat/>
    <w:rsid w:val="00D75C8A"/>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Titre6">
    <w:name w:val="heading 6"/>
    <w:basedOn w:val="Normal"/>
    <w:next w:val="Normal"/>
    <w:link w:val="Titre6Car"/>
    <w:uiPriority w:val="9"/>
    <w:semiHidden/>
    <w:unhideWhenUsed/>
    <w:qFormat/>
    <w:rsid w:val="00D75C8A"/>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Titre7">
    <w:name w:val="heading 7"/>
    <w:basedOn w:val="Normal"/>
    <w:next w:val="Normal"/>
    <w:link w:val="Titre7Car"/>
    <w:uiPriority w:val="9"/>
    <w:semiHidden/>
    <w:unhideWhenUsed/>
    <w:qFormat/>
    <w:rsid w:val="00D75C8A"/>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Titre8">
    <w:name w:val="heading 8"/>
    <w:basedOn w:val="Normal"/>
    <w:next w:val="Normal"/>
    <w:link w:val="Titre8Car"/>
    <w:uiPriority w:val="9"/>
    <w:semiHidden/>
    <w:unhideWhenUsed/>
    <w:qFormat/>
    <w:rsid w:val="00D75C8A"/>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D75C8A"/>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foSection">
    <w:name w:val="Info_Section"/>
    <w:link w:val="InfoSectionCar"/>
    <w:qFormat/>
    <w:rsid w:val="00AC53A6"/>
    <w:pPr>
      <w:shd w:val="clear" w:color="auto" w:fill="B4C6E7" w:themeFill="accent1" w:themeFillTint="66"/>
      <w:spacing w:before="360"/>
    </w:pPr>
    <w:rPr>
      <w:rFonts w:ascii="Arial" w:hAnsi="Arial"/>
      <w:sz w:val="28"/>
      <w:szCs w:val="24"/>
    </w:rPr>
  </w:style>
  <w:style w:type="character" w:customStyle="1" w:styleId="InfoSectionCar">
    <w:name w:val="Info_Section Car"/>
    <w:basedOn w:val="Policepardfaut"/>
    <w:link w:val="InfoSection"/>
    <w:rsid w:val="00AC53A6"/>
    <w:rPr>
      <w:rFonts w:ascii="Arial" w:hAnsi="Arial"/>
      <w:sz w:val="28"/>
      <w:szCs w:val="24"/>
      <w:shd w:val="clear" w:color="auto" w:fill="B4C6E7" w:themeFill="accent1" w:themeFillTint="66"/>
    </w:rPr>
  </w:style>
  <w:style w:type="paragraph" w:customStyle="1" w:styleId="InfoTitre">
    <w:name w:val="Info_Titre"/>
    <w:basedOn w:val="Normal"/>
    <w:link w:val="InfoTitreCar"/>
    <w:qFormat/>
    <w:rsid w:val="00E72E35"/>
    <w:pPr>
      <w:spacing w:before="240" w:after="120"/>
    </w:pPr>
    <w:rPr>
      <w:rFonts w:cs="Open Sans"/>
      <w:i/>
      <w:color w:val="2F5496" w:themeColor="accent1" w:themeShade="BF"/>
      <w:sz w:val="24"/>
      <w:szCs w:val="20"/>
    </w:rPr>
  </w:style>
  <w:style w:type="character" w:customStyle="1" w:styleId="InfoTitreCar">
    <w:name w:val="Info_Titre Car"/>
    <w:basedOn w:val="Policepardfaut"/>
    <w:link w:val="InfoTitre"/>
    <w:rsid w:val="00E72E35"/>
    <w:rPr>
      <w:rFonts w:ascii="Arial" w:hAnsi="Arial" w:cs="Open Sans"/>
      <w:i/>
      <w:color w:val="2F5496" w:themeColor="accent1" w:themeShade="BF"/>
      <w:sz w:val="24"/>
      <w:szCs w:val="20"/>
    </w:rPr>
  </w:style>
  <w:style w:type="paragraph" w:customStyle="1" w:styleId="Sous-Section">
    <w:name w:val="Sous-Section"/>
    <w:basedOn w:val="Titre2"/>
    <w:next w:val="Question"/>
    <w:link w:val="Sous-SectionCar"/>
    <w:qFormat/>
    <w:rsid w:val="00E40114"/>
    <w:pPr>
      <w:numPr>
        <w:ilvl w:val="1"/>
        <w:numId w:val="1"/>
      </w:numPr>
      <w:shd w:val="clear" w:color="auto" w:fill="8EAADB" w:themeFill="accent1" w:themeFillTint="99"/>
      <w:tabs>
        <w:tab w:val="left" w:pos="851"/>
      </w:tabs>
      <w:spacing w:before="240" w:line="240" w:lineRule="auto"/>
      <w:ind w:left="851" w:hanging="851"/>
    </w:pPr>
    <w:rPr>
      <w:rFonts w:ascii="Arial" w:hAnsi="Arial" w:cs="Open Sans"/>
      <w:color w:val="auto"/>
      <w:sz w:val="28"/>
    </w:rPr>
  </w:style>
  <w:style w:type="character" w:customStyle="1" w:styleId="Sous-SectionCar">
    <w:name w:val="Sous-Section Car"/>
    <w:basedOn w:val="Policepardfaut"/>
    <w:link w:val="Sous-Section"/>
    <w:rsid w:val="00E40114"/>
    <w:rPr>
      <w:rFonts w:ascii="Arial" w:eastAsiaTheme="majorEastAsia" w:hAnsi="Arial" w:cs="Open Sans"/>
      <w:sz w:val="28"/>
      <w:szCs w:val="26"/>
      <w:shd w:val="clear" w:color="auto" w:fill="8EAADB" w:themeFill="accent1" w:themeFillTint="99"/>
    </w:rPr>
  </w:style>
  <w:style w:type="paragraph" w:customStyle="1" w:styleId="Section">
    <w:name w:val="Section"/>
    <w:basedOn w:val="Titre1"/>
    <w:next w:val="Question"/>
    <w:link w:val="SectionCar"/>
    <w:qFormat/>
    <w:rsid w:val="0052757A"/>
    <w:pPr>
      <w:numPr>
        <w:numId w:val="1"/>
      </w:numPr>
      <w:shd w:val="clear" w:color="auto" w:fill="2F5496" w:themeFill="accent1" w:themeFillShade="BF"/>
      <w:tabs>
        <w:tab w:val="left" w:pos="851"/>
      </w:tabs>
      <w:spacing w:line="240" w:lineRule="auto"/>
      <w:ind w:left="851" w:hanging="851"/>
    </w:pPr>
    <w:rPr>
      <w:rFonts w:ascii="Arial" w:hAnsi="Arial" w:cs="Open Sans"/>
      <w:color w:val="FFFFFF" w:themeColor="background1"/>
      <w:sz w:val="28"/>
      <w:szCs w:val="26"/>
    </w:rPr>
  </w:style>
  <w:style w:type="character" w:customStyle="1" w:styleId="SectionCar">
    <w:name w:val="Section Car"/>
    <w:basedOn w:val="Policepardfaut"/>
    <w:link w:val="Section"/>
    <w:rsid w:val="00E40114"/>
    <w:rPr>
      <w:rFonts w:ascii="Arial" w:eastAsiaTheme="majorEastAsia" w:hAnsi="Arial" w:cs="Open Sans"/>
      <w:color w:val="FFFFFF" w:themeColor="background1"/>
      <w:sz w:val="28"/>
      <w:szCs w:val="26"/>
      <w:shd w:val="clear" w:color="auto" w:fill="2F5496" w:themeFill="accent1" w:themeFillShade="BF"/>
    </w:rPr>
  </w:style>
  <w:style w:type="paragraph" w:customStyle="1" w:styleId="Question">
    <w:name w:val="Question"/>
    <w:next w:val="Normal"/>
    <w:link w:val="QuestionCar"/>
    <w:qFormat/>
    <w:rsid w:val="003F7CD3"/>
    <w:pPr>
      <w:tabs>
        <w:tab w:val="left" w:pos="1134"/>
      </w:tabs>
      <w:spacing w:before="240" w:line="240" w:lineRule="auto"/>
      <w:ind w:left="851" w:hanging="851"/>
    </w:pPr>
    <w:rPr>
      <w:rFonts w:ascii="Arial" w:hAnsi="Arial"/>
      <w:b/>
      <w:bCs/>
      <w:color w:val="000000"/>
      <w:szCs w:val="20"/>
    </w:rPr>
  </w:style>
  <w:style w:type="character" w:customStyle="1" w:styleId="QuestionCar">
    <w:name w:val="Question Car"/>
    <w:basedOn w:val="Policepardfaut"/>
    <w:link w:val="Question"/>
    <w:rsid w:val="003F7CD3"/>
    <w:rPr>
      <w:rFonts w:ascii="Arial" w:hAnsi="Arial"/>
      <w:b/>
      <w:bCs/>
      <w:color w:val="000000"/>
      <w:szCs w:val="20"/>
    </w:rPr>
  </w:style>
  <w:style w:type="paragraph" w:customStyle="1" w:styleId="QuestionInfo">
    <w:name w:val="Question_Info"/>
    <w:next w:val="Question"/>
    <w:link w:val="QuestionInfoCar"/>
    <w:qFormat/>
    <w:rsid w:val="003F7CD3"/>
    <w:pPr>
      <w:spacing w:after="240"/>
      <w:ind w:left="851"/>
    </w:pPr>
    <w:rPr>
      <w:rFonts w:ascii="Arial" w:hAnsi="Arial"/>
      <w:szCs w:val="18"/>
      <w:shd w:val="clear" w:color="auto" w:fill="FFFFFF"/>
    </w:rPr>
  </w:style>
  <w:style w:type="character" w:customStyle="1" w:styleId="QuestionInfoCar">
    <w:name w:val="Question_Info Car"/>
    <w:basedOn w:val="Policepardfaut"/>
    <w:link w:val="QuestionInfo"/>
    <w:rsid w:val="003F7CD3"/>
    <w:rPr>
      <w:rFonts w:ascii="Arial" w:hAnsi="Arial"/>
      <w:szCs w:val="18"/>
    </w:rPr>
  </w:style>
  <w:style w:type="paragraph" w:customStyle="1" w:styleId="Siouinon">
    <w:name w:val="Si oui/non"/>
    <w:link w:val="SiouinonCar"/>
    <w:qFormat/>
    <w:rsid w:val="001F2D6B"/>
    <w:pPr>
      <w:spacing w:before="120"/>
      <w:ind w:left="851"/>
    </w:pPr>
    <w:rPr>
      <w:rFonts w:ascii="Arial" w:hAnsi="Arial" w:cs="Open Sans"/>
      <w:i/>
      <w:color w:val="2F5496" w:themeColor="accent1" w:themeShade="BF"/>
      <w:sz w:val="20"/>
      <w:szCs w:val="18"/>
    </w:rPr>
  </w:style>
  <w:style w:type="character" w:customStyle="1" w:styleId="SiouinonCar">
    <w:name w:val="Si oui/non Car"/>
    <w:basedOn w:val="Sous-SectionCar"/>
    <w:link w:val="Siouinon"/>
    <w:rsid w:val="001F2D6B"/>
    <w:rPr>
      <w:rFonts w:ascii="Arial" w:eastAsiaTheme="majorEastAsia" w:hAnsi="Arial" w:cs="Open Sans"/>
      <w:i/>
      <w:color w:val="2F5496" w:themeColor="accent1" w:themeShade="BF"/>
      <w:sz w:val="20"/>
      <w:szCs w:val="18"/>
      <w:shd w:val="clear" w:color="auto" w:fill="8EAADB" w:themeFill="accent1" w:themeFillTint="99"/>
    </w:rPr>
  </w:style>
  <w:style w:type="character" w:customStyle="1" w:styleId="eop">
    <w:name w:val="eop"/>
    <w:basedOn w:val="Policepardfaut"/>
    <w:rsid w:val="006E551A"/>
  </w:style>
  <w:style w:type="paragraph" w:customStyle="1" w:styleId="InfoTexte">
    <w:name w:val="Info_Texte"/>
    <w:link w:val="InfoTexteCar"/>
    <w:qFormat/>
    <w:rsid w:val="00F36582"/>
    <w:pPr>
      <w:spacing w:after="120"/>
    </w:pPr>
    <w:rPr>
      <w:rFonts w:ascii="Arial" w:hAnsi="Arial" w:cs="Open Sans"/>
      <w:color w:val="000000"/>
      <w:szCs w:val="18"/>
      <w:shd w:val="clear" w:color="auto" w:fill="FFFFFF"/>
    </w:rPr>
  </w:style>
  <w:style w:type="paragraph" w:customStyle="1" w:styleId="Lexique">
    <w:name w:val="Lexique"/>
    <w:basedOn w:val="Question"/>
    <w:link w:val="LexiqueCar"/>
    <w:qFormat/>
    <w:rsid w:val="00330CC8"/>
    <w:pPr>
      <w:ind w:left="1135"/>
    </w:pPr>
    <w:rPr>
      <w:b w:val="0"/>
    </w:rPr>
  </w:style>
  <w:style w:type="character" w:customStyle="1" w:styleId="InfoTexteCar">
    <w:name w:val="Info_Texte Car"/>
    <w:basedOn w:val="Policepardfaut"/>
    <w:link w:val="InfoTexte"/>
    <w:rsid w:val="00F36582"/>
    <w:rPr>
      <w:rFonts w:ascii="Arial" w:hAnsi="Arial" w:cs="Open Sans"/>
      <w:color w:val="000000"/>
      <w:szCs w:val="18"/>
    </w:rPr>
  </w:style>
  <w:style w:type="character" w:customStyle="1" w:styleId="LexiqueCar">
    <w:name w:val="Lexique Car"/>
    <w:basedOn w:val="QuestionCar"/>
    <w:link w:val="Lexique"/>
    <w:rsid w:val="00330CC8"/>
    <w:rPr>
      <w:rFonts w:ascii="Open Sans" w:hAnsi="Open Sans"/>
      <w:b w:val="0"/>
      <w:bCs/>
      <w:color w:val="000000"/>
      <w:sz w:val="20"/>
      <w:szCs w:val="20"/>
    </w:rPr>
  </w:style>
  <w:style w:type="table" w:styleId="Grilledutableau">
    <w:name w:val="Table Grid"/>
    <w:basedOn w:val="TableauNormal"/>
    <w:uiPriority w:val="39"/>
    <w:rsid w:val="00004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ormulaire">
    <w:name w:val="Formulaire"/>
    <w:basedOn w:val="TableauNormal"/>
    <w:uiPriority w:val="99"/>
    <w:rsid w:val="003B7E2E"/>
    <w:pPr>
      <w:spacing w:after="0" w:line="240" w:lineRule="auto"/>
    </w:pPr>
    <w:rPr>
      <w:rFonts w:ascii="Open Sans" w:hAnsi="Open Sans"/>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Open Sans" w:hAnsi="Open Sans"/>
        <w:b/>
        <w:color w:val="auto"/>
        <w:sz w:val="20"/>
      </w:rPr>
      <w:tblPr/>
      <w:tcPr>
        <w:shd w:val="clear" w:color="auto" w:fill="8EAADB" w:themeFill="accent1" w:themeFillTint="99"/>
      </w:tcPr>
    </w:tblStylePr>
  </w:style>
  <w:style w:type="character" w:styleId="Textedelespacerserv">
    <w:name w:val="Placeholder Text"/>
    <w:basedOn w:val="Policepardfaut"/>
    <w:uiPriority w:val="99"/>
    <w:semiHidden/>
    <w:rsid w:val="00E128FF"/>
    <w:rPr>
      <w:color w:val="808080"/>
    </w:rPr>
  </w:style>
  <w:style w:type="paragraph" w:styleId="En-tte">
    <w:name w:val="header"/>
    <w:basedOn w:val="Normal"/>
    <w:link w:val="En-tteCar"/>
    <w:uiPriority w:val="99"/>
    <w:unhideWhenUsed/>
    <w:rsid w:val="00BA63EA"/>
    <w:pPr>
      <w:tabs>
        <w:tab w:val="center" w:pos="4320"/>
        <w:tab w:val="right" w:pos="8640"/>
      </w:tabs>
      <w:spacing w:after="0" w:line="240" w:lineRule="auto"/>
    </w:pPr>
  </w:style>
  <w:style w:type="character" w:customStyle="1" w:styleId="En-tteCar">
    <w:name w:val="En-tête Car"/>
    <w:basedOn w:val="Policepardfaut"/>
    <w:link w:val="En-tte"/>
    <w:uiPriority w:val="99"/>
    <w:rsid w:val="00BA63EA"/>
  </w:style>
  <w:style w:type="paragraph" w:styleId="Pieddepage">
    <w:name w:val="footer"/>
    <w:link w:val="PieddepageCar"/>
    <w:uiPriority w:val="99"/>
    <w:unhideWhenUsed/>
    <w:rsid w:val="00296A72"/>
    <w:pPr>
      <w:tabs>
        <w:tab w:val="center" w:pos="4320"/>
        <w:tab w:val="right" w:pos="8640"/>
      </w:tabs>
      <w:spacing w:after="0" w:line="240" w:lineRule="auto"/>
    </w:pPr>
    <w:rPr>
      <w:rFonts w:ascii="Arial" w:hAnsi="Arial"/>
      <w:sz w:val="16"/>
    </w:rPr>
  </w:style>
  <w:style w:type="character" w:customStyle="1" w:styleId="PieddepageCar">
    <w:name w:val="Pied de page Car"/>
    <w:basedOn w:val="Policepardfaut"/>
    <w:link w:val="Pieddepage"/>
    <w:uiPriority w:val="99"/>
    <w:rsid w:val="00296A72"/>
    <w:rPr>
      <w:rFonts w:ascii="Arial" w:hAnsi="Arial"/>
      <w:sz w:val="16"/>
    </w:rPr>
  </w:style>
  <w:style w:type="character" w:customStyle="1" w:styleId="Textedelespacerserv0">
    <w:name w:val="Texte de l’espace réservé"/>
    <w:basedOn w:val="Policepardfaut"/>
    <w:uiPriority w:val="99"/>
    <w:semiHidden/>
    <w:rsid w:val="002214B4"/>
    <w:rPr>
      <w:color w:val="808080"/>
    </w:rPr>
  </w:style>
  <w:style w:type="paragraph" w:styleId="Paragraphedeliste">
    <w:name w:val="List Paragraph"/>
    <w:basedOn w:val="Normal"/>
    <w:uiPriority w:val="34"/>
    <w:qFormat/>
    <w:rsid w:val="004C60ED"/>
    <w:pPr>
      <w:ind w:left="720"/>
      <w:contextualSpacing/>
    </w:pPr>
  </w:style>
  <w:style w:type="paragraph" w:styleId="Lgende">
    <w:name w:val="caption"/>
    <w:basedOn w:val="Normal"/>
    <w:next w:val="Normal"/>
    <w:uiPriority w:val="35"/>
    <w:unhideWhenUsed/>
    <w:qFormat/>
    <w:rsid w:val="00925F84"/>
    <w:pPr>
      <w:spacing w:after="200" w:line="240" w:lineRule="auto"/>
    </w:pPr>
    <w:rPr>
      <w:i/>
      <w:iCs/>
      <w:color w:val="44546A" w:themeColor="text2"/>
      <w:sz w:val="18"/>
      <w:szCs w:val="18"/>
    </w:rPr>
  </w:style>
  <w:style w:type="paragraph" w:customStyle="1" w:styleId="Questionliste">
    <w:name w:val="Question_liste"/>
    <w:qFormat/>
    <w:rsid w:val="003F7CD3"/>
    <w:pPr>
      <w:numPr>
        <w:numId w:val="2"/>
      </w:numPr>
      <w:spacing w:after="40" w:line="276" w:lineRule="auto"/>
      <w:ind w:left="1491" w:hanging="357"/>
    </w:pPr>
    <w:rPr>
      <w:rFonts w:ascii="Arial" w:hAnsi="Arial"/>
      <w:bCs/>
      <w:color w:val="000000"/>
      <w:szCs w:val="18"/>
    </w:rPr>
  </w:style>
  <w:style w:type="character" w:styleId="Lienhypertexte">
    <w:name w:val="Hyperlink"/>
    <w:basedOn w:val="Policepardfaut"/>
    <w:uiPriority w:val="99"/>
    <w:unhideWhenUsed/>
    <w:rsid w:val="008D093E"/>
    <w:rPr>
      <w:color w:val="0563C1" w:themeColor="hyperlink"/>
      <w:u w:val="single"/>
    </w:rPr>
  </w:style>
  <w:style w:type="character" w:styleId="Mentionnonrsolue">
    <w:name w:val="Unresolved Mention"/>
    <w:basedOn w:val="Policepardfaut"/>
    <w:uiPriority w:val="99"/>
    <w:semiHidden/>
    <w:unhideWhenUsed/>
    <w:rsid w:val="008D093E"/>
    <w:rPr>
      <w:color w:val="605E5C"/>
      <w:shd w:val="clear" w:color="auto" w:fill="E1DFDD"/>
    </w:rPr>
  </w:style>
  <w:style w:type="character" w:customStyle="1" w:styleId="normaltextrun">
    <w:name w:val="normaltextrun"/>
    <w:basedOn w:val="Policepardfaut"/>
    <w:rsid w:val="00C00F0B"/>
  </w:style>
  <w:style w:type="paragraph" w:customStyle="1" w:styleId="paragraph">
    <w:name w:val="paragraph"/>
    <w:basedOn w:val="Normal"/>
    <w:rsid w:val="00C00F0B"/>
    <w:pPr>
      <w:spacing w:before="100" w:beforeAutospacing="1" w:after="100" w:afterAutospacing="1" w:line="240" w:lineRule="auto"/>
    </w:pPr>
    <w:rPr>
      <w:rFonts w:ascii="Times New Roman" w:eastAsia="Times New Roman" w:hAnsi="Times New Roman" w:cs="Times New Roman"/>
      <w:sz w:val="24"/>
      <w:szCs w:val="24"/>
      <w:lang w:eastAsia="fr-CA"/>
    </w:rPr>
  </w:style>
  <w:style w:type="paragraph" w:customStyle="1" w:styleId="Rponse">
    <w:name w:val="Réponse"/>
    <w:link w:val="RponseCar"/>
    <w:qFormat/>
    <w:rsid w:val="00D06F8B"/>
    <w:pPr>
      <w:spacing w:line="276" w:lineRule="auto"/>
      <w:ind w:left="1134" w:right="1701"/>
    </w:pPr>
    <w:rPr>
      <w:rFonts w:ascii="Arial" w:hAnsi="Arial"/>
      <w:bCs/>
      <w:color w:val="000000"/>
      <w:szCs w:val="20"/>
    </w:rPr>
  </w:style>
  <w:style w:type="character" w:customStyle="1" w:styleId="RponseCar">
    <w:name w:val="Réponse Car"/>
    <w:basedOn w:val="QuestionCar"/>
    <w:link w:val="Rponse"/>
    <w:rsid w:val="00D06F8B"/>
    <w:rPr>
      <w:rFonts w:ascii="Arial" w:hAnsi="Arial"/>
      <w:b w:val="0"/>
      <w:bCs/>
      <w:color w:val="000000"/>
      <w:szCs w:val="20"/>
    </w:rPr>
  </w:style>
  <w:style w:type="character" w:styleId="Lienhypertextesuivivisit">
    <w:name w:val="FollowedHyperlink"/>
    <w:basedOn w:val="Policepardfaut"/>
    <w:uiPriority w:val="99"/>
    <w:semiHidden/>
    <w:unhideWhenUsed/>
    <w:rsid w:val="000C1231"/>
    <w:rPr>
      <w:color w:val="954F72" w:themeColor="followedHyperlink"/>
      <w:u w:val="single"/>
    </w:rPr>
  </w:style>
  <w:style w:type="paragraph" w:styleId="Notedebasdepage">
    <w:name w:val="footnote text"/>
    <w:basedOn w:val="Normal"/>
    <w:link w:val="NotedebasdepageCar"/>
    <w:semiHidden/>
    <w:unhideWhenUsed/>
    <w:rsid w:val="000C1231"/>
    <w:pPr>
      <w:spacing w:after="0" w:line="240" w:lineRule="auto"/>
    </w:pPr>
    <w:rPr>
      <w:rFonts w:ascii="Times New Roman" w:eastAsia="Times New Roman" w:hAnsi="Times New Roman" w:cs="Times New Roman"/>
      <w:sz w:val="20"/>
      <w:szCs w:val="20"/>
      <w:lang w:eastAsia="fr-CA"/>
    </w:rPr>
  </w:style>
  <w:style w:type="character" w:customStyle="1" w:styleId="NotedebasdepageCar">
    <w:name w:val="Note de bas de page Car"/>
    <w:basedOn w:val="Policepardfaut"/>
    <w:link w:val="Notedebasdepage"/>
    <w:semiHidden/>
    <w:rsid w:val="000C1231"/>
    <w:rPr>
      <w:rFonts w:ascii="Times New Roman" w:eastAsia="Times New Roman" w:hAnsi="Times New Roman" w:cs="Times New Roman"/>
      <w:sz w:val="20"/>
      <w:szCs w:val="20"/>
      <w:lang w:eastAsia="fr-CA"/>
    </w:rPr>
  </w:style>
  <w:style w:type="character" w:styleId="Marquedecommentaire">
    <w:name w:val="annotation reference"/>
    <w:basedOn w:val="Policepardfaut"/>
    <w:uiPriority w:val="99"/>
    <w:semiHidden/>
    <w:unhideWhenUsed/>
    <w:qFormat/>
    <w:rsid w:val="00785537"/>
    <w:rPr>
      <w:sz w:val="16"/>
      <w:szCs w:val="16"/>
    </w:rPr>
  </w:style>
  <w:style w:type="paragraph" w:styleId="Commentaire">
    <w:name w:val="annotation text"/>
    <w:basedOn w:val="Normal"/>
    <w:link w:val="CommentaireCar"/>
    <w:uiPriority w:val="99"/>
    <w:unhideWhenUsed/>
    <w:rsid w:val="00785537"/>
    <w:pPr>
      <w:spacing w:line="240" w:lineRule="auto"/>
    </w:pPr>
    <w:rPr>
      <w:sz w:val="20"/>
      <w:szCs w:val="20"/>
    </w:rPr>
  </w:style>
  <w:style w:type="character" w:customStyle="1" w:styleId="CommentaireCar">
    <w:name w:val="Commentaire Car"/>
    <w:basedOn w:val="Policepardfaut"/>
    <w:link w:val="Commentaire"/>
    <w:uiPriority w:val="99"/>
    <w:rsid w:val="00785537"/>
    <w:rPr>
      <w:sz w:val="20"/>
      <w:szCs w:val="20"/>
    </w:rPr>
  </w:style>
  <w:style w:type="paragraph" w:customStyle="1" w:styleId="Recevabilite">
    <w:name w:val="Recevabilite"/>
    <w:next w:val="QuestionInfo"/>
    <w:qFormat/>
    <w:locked/>
    <w:rsid w:val="00D97142"/>
    <w:pPr>
      <w:spacing w:after="40"/>
      <w:ind w:left="1559" w:hanging="567"/>
      <w:jc w:val="right"/>
    </w:pPr>
    <w:rPr>
      <w:rFonts w:ascii="Arial" w:hAnsi="Arial"/>
      <w:bCs/>
      <w:sz w:val="20"/>
      <w:szCs w:val="18"/>
    </w:rPr>
  </w:style>
  <w:style w:type="paragraph" w:customStyle="1" w:styleId="Normalformulaire">
    <w:name w:val="Normal_formulaire"/>
    <w:qFormat/>
    <w:rsid w:val="006A1F88"/>
    <w:rPr>
      <w:rFonts w:ascii="Arial" w:eastAsia="MS Gothic" w:hAnsi="Arial"/>
      <w:bCs/>
      <w:szCs w:val="20"/>
    </w:rPr>
  </w:style>
  <w:style w:type="paragraph" w:customStyle="1" w:styleId="Sous-titre2">
    <w:name w:val="Sous-titre 2"/>
    <w:basedOn w:val="Sous-titre"/>
    <w:link w:val="Sous-titre2Car"/>
    <w:qFormat/>
    <w:rsid w:val="00D96F8E"/>
    <w:pPr>
      <w:spacing w:after="0" w:line="240" w:lineRule="auto"/>
    </w:pPr>
    <w:rPr>
      <w:rFonts w:asciiTheme="majorHAnsi" w:hAnsiTheme="majorHAnsi"/>
      <w:color w:val="2F5496" w:themeColor="accent1" w:themeShade="BF"/>
      <w:sz w:val="24"/>
    </w:rPr>
  </w:style>
  <w:style w:type="character" w:customStyle="1" w:styleId="Sous-titre2Car">
    <w:name w:val="Sous-titre 2 Car"/>
    <w:basedOn w:val="Sous-titreCar"/>
    <w:link w:val="Sous-titre2"/>
    <w:rsid w:val="00D96F8E"/>
    <w:rPr>
      <w:rFonts w:asciiTheme="majorHAnsi" w:eastAsiaTheme="minorEastAsia" w:hAnsiTheme="majorHAnsi"/>
      <w:color w:val="2F5496" w:themeColor="accent1" w:themeShade="BF"/>
      <w:spacing w:val="15"/>
      <w:sz w:val="24"/>
    </w:rPr>
  </w:style>
  <w:style w:type="paragraph" w:styleId="Sous-titre">
    <w:name w:val="Subtitle"/>
    <w:basedOn w:val="Normal"/>
    <w:next w:val="Normal"/>
    <w:link w:val="Sous-titreCar"/>
    <w:uiPriority w:val="11"/>
    <w:rsid w:val="00D96F8E"/>
    <w:pPr>
      <w:numPr>
        <w:ilvl w:val="1"/>
      </w:numPr>
    </w:pPr>
    <w:rPr>
      <w:rFonts w:asciiTheme="minorHAnsi" w:eastAsiaTheme="minorEastAsia" w:hAnsiTheme="minorHAnsi"/>
      <w:color w:val="5A5A5A" w:themeColor="text1" w:themeTint="A5"/>
      <w:spacing w:val="15"/>
    </w:rPr>
  </w:style>
  <w:style w:type="character" w:customStyle="1" w:styleId="Sous-titreCar">
    <w:name w:val="Sous-titre Car"/>
    <w:basedOn w:val="Policepardfaut"/>
    <w:link w:val="Sous-titre"/>
    <w:uiPriority w:val="11"/>
    <w:rsid w:val="00D96F8E"/>
    <w:rPr>
      <w:rFonts w:eastAsiaTheme="minorEastAsia"/>
      <w:color w:val="5A5A5A" w:themeColor="text1" w:themeTint="A5"/>
      <w:spacing w:val="15"/>
    </w:rPr>
  </w:style>
  <w:style w:type="paragraph" w:styleId="Objetducommentaire">
    <w:name w:val="annotation subject"/>
    <w:basedOn w:val="Commentaire"/>
    <w:next w:val="Commentaire"/>
    <w:link w:val="ObjetducommentaireCar"/>
    <w:uiPriority w:val="99"/>
    <w:semiHidden/>
    <w:unhideWhenUsed/>
    <w:rsid w:val="001E50E2"/>
    <w:rPr>
      <w:b/>
      <w:bCs/>
    </w:rPr>
  </w:style>
  <w:style w:type="character" w:customStyle="1" w:styleId="ObjetducommentaireCar">
    <w:name w:val="Objet du commentaire Car"/>
    <w:basedOn w:val="CommentaireCar"/>
    <w:link w:val="Objetducommentaire"/>
    <w:uiPriority w:val="99"/>
    <w:semiHidden/>
    <w:rsid w:val="001E50E2"/>
    <w:rPr>
      <w:rFonts w:ascii="Arial" w:hAnsi="Arial"/>
      <w:b/>
      <w:bCs/>
      <w:color w:val="FF0000"/>
      <w:sz w:val="20"/>
      <w:szCs w:val="20"/>
    </w:rPr>
  </w:style>
  <w:style w:type="paragraph" w:customStyle="1" w:styleId="Tableauen-tte">
    <w:name w:val="Tableau_en-tête"/>
    <w:rsid w:val="008109F2"/>
    <w:pPr>
      <w:spacing w:before="120" w:after="120" w:line="240" w:lineRule="auto"/>
    </w:pPr>
    <w:rPr>
      <w:rFonts w:ascii="Arial" w:hAnsi="Arial"/>
      <w:b/>
      <w:color w:val="FFFFFF" w:themeColor="background1"/>
      <w:lang w:eastAsia="fr-CA"/>
    </w:rPr>
  </w:style>
  <w:style w:type="character" w:styleId="Accentuationlgre">
    <w:name w:val="Subtle Emphasis"/>
    <w:basedOn w:val="Policepardfaut"/>
    <w:uiPriority w:val="19"/>
    <w:qFormat/>
    <w:rsid w:val="008F3EC0"/>
    <w:rPr>
      <w:i/>
      <w:iCs/>
      <w:color w:val="404040" w:themeColor="text1" w:themeTint="BF"/>
    </w:rPr>
  </w:style>
  <w:style w:type="character" w:customStyle="1" w:styleId="Titre1Car">
    <w:name w:val="Titre 1 Car"/>
    <w:basedOn w:val="Policepardfaut"/>
    <w:link w:val="Titre1"/>
    <w:uiPriority w:val="9"/>
    <w:rsid w:val="00E401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E40114"/>
    <w:rPr>
      <w:rFonts w:asciiTheme="majorHAnsi" w:eastAsiaTheme="majorEastAsia" w:hAnsiTheme="majorHAnsi" w:cstheme="majorBidi"/>
      <w:color w:val="2F5496" w:themeColor="accent1" w:themeShade="BF"/>
      <w:sz w:val="26"/>
      <w:szCs w:val="26"/>
    </w:rPr>
  </w:style>
  <w:style w:type="table" w:customStyle="1" w:styleId="TableauGrille4-Accentuation51">
    <w:name w:val="Tableau Grille 4 - Accentuation 51"/>
    <w:basedOn w:val="TableauNormal"/>
    <w:next w:val="TableauGrille4-Accentuation5"/>
    <w:uiPriority w:val="49"/>
    <w:rsid w:val="008D7A2D"/>
    <w:pPr>
      <w:spacing w:after="0" w:line="240" w:lineRule="auto"/>
    </w:p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eauGrille4-Accentuation5">
    <w:name w:val="Grid Table 4 Accent 5"/>
    <w:basedOn w:val="TableauNormal"/>
    <w:uiPriority w:val="49"/>
    <w:rsid w:val="008D7A2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lledutableau1">
    <w:name w:val="Grille du tableau1"/>
    <w:basedOn w:val="TableauNormal"/>
    <w:next w:val="Grilledutableau"/>
    <w:uiPriority w:val="59"/>
    <w:rsid w:val="008F5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3C1040"/>
    <w:rPr>
      <w:rFonts w:asciiTheme="majorHAnsi" w:eastAsiaTheme="majorEastAsia" w:hAnsiTheme="majorHAnsi" w:cstheme="majorBidi"/>
      <w:i/>
      <w:iCs/>
      <w:color w:val="2F5496" w:themeColor="accent1" w:themeShade="BF"/>
    </w:rPr>
  </w:style>
  <w:style w:type="paragraph" w:styleId="TM3">
    <w:name w:val="toc 3"/>
    <w:basedOn w:val="Normal"/>
    <w:next w:val="Normal"/>
    <w:autoRedefine/>
    <w:uiPriority w:val="39"/>
    <w:unhideWhenUsed/>
    <w:rsid w:val="00545CD7"/>
    <w:pPr>
      <w:spacing w:after="100" w:line="276" w:lineRule="auto"/>
      <w:ind w:left="440"/>
    </w:pPr>
    <w:rPr>
      <w:rFonts w:ascii="Calibri" w:hAnsi="Calibri"/>
      <w:color w:val="auto"/>
    </w:rPr>
  </w:style>
  <w:style w:type="character" w:customStyle="1" w:styleId="label-z">
    <w:name w:val="label-z"/>
    <w:basedOn w:val="Policepardfaut"/>
    <w:rsid w:val="006F5CB9"/>
  </w:style>
  <w:style w:type="character" w:customStyle="1" w:styleId="Titre3Car">
    <w:name w:val="Titre 3 Car"/>
    <w:basedOn w:val="Policepardfaut"/>
    <w:link w:val="Titre3"/>
    <w:uiPriority w:val="9"/>
    <w:rsid w:val="00D75C8A"/>
    <w:rPr>
      <w:rFonts w:asciiTheme="majorHAnsi" w:eastAsiaTheme="majorEastAsia" w:hAnsiTheme="majorHAnsi" w:cstheme="majorBidi"/>
      <w:color w:val="1F3763" w:themeColor="accent1" w:themeShade="7F"/>
      <w:sz w:val="24"/>
      <w:szCs w:val="24"/>
    </w:rPr>
  </w:style>
  <w:style w:type="character" w:customStyle="1" w:styleId="Titre5Car">
    <w:name w:val="Titre 5 Car"/>
    <w:basedOn w:val="Policepardfaut"/>
    <w:link w:val="Titre5"/>
    <w:uiPriority w:val="9"/>
    <w:rsid w:val="00D75C8A"/>
    <w:rPr>
      <w:rFonts w:asciiTheme="majorHAnsi" w:eastAsiaTheme="majorEastAsia" w:hAnsiTheme="majorHAnsi" w:cstheme="majorBidi"/>
      <w:color w:val="2F5496" w:themeColor="accent1" w:themeShade="BF"/>
    </w:rPr>
  </w:style>
  <w:style w:type="character" w:customStyle="1" w:styleId="Titre6Car">
    <w:name w:val="Titre 6 Car"/>
    <w:basedOn w:val="Policepardfaut"/>
    <w:link w:val="Titre6"/>
    <w:uiPriority w:val="9"/>
    <w:semiHidden/>
    <w:rsid w:val="00D75C8A"/>
    <w:rPr>
      <w:rFonts w:asciiTheme="majorHAnsi" w:eastAsiaTheme="majorEastAsia" w:hAnsiTheme="majorHAnsi" w:cstheme="majorBidi"/>
      <w:color w:val="1F3763" w:themeColor="accent1" w:themeShade="7F"/>
    </w:rPr>
  </w:style>
  <w:style w:type="character" w:customStyle="1" w:styleId="Titre7Car">
    <w:name w:val="Titre 7 Car"/>
    <w:basedOn w:val="Policepardfaut"/>
    <w:link w:val="Titre7"/>
    <w:uiPriority w:val="9"/>
    <w:semiHidden/>
    <w:rsid w:val="00D75C8A"/>
    <w:rPr>
      <w:rFonts w:asciiTheme="majorHAnsi" w:eastAsiaTheme="majorEastAsia" w:hAnsiTheme="majorHAnsi" w:cstheme="majorBidi"/>
      <w:i/>
      <w:iCs/>
      <w:color w:val="1F3763" w:themeColor="accent1" w:themeShade="7F"/>
    </w:rPr>
  </w:style>
  <w:style w:type="character" w:customStyle="1" w:styleId="Titre8Car">
    <w:name w:val="Titre 8 Car"/>
    <w:basedOn w:val="Policepardfaut"/>
    <w:link w:val="Titre8"/>
    <w:uiPriority w:val="9"/>
    <w:semiHidden/>
    <w:rsid w:val="00D75C8A"/>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75C8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316204">
      <w:bodyDiv w:val="1"/>
      <w:marLeft w:val="0"/>
      <w:marRight w:val="0"/>
      <w:marTop w:val="0"/>
      <w:marBottom w:val="0"/>
      <w:divBdr>
        <w:top w:val="none" w:sz="0" w:space="0" w:color="auto"/>
        <w:left w:val="none" w:sz="0" w:space="0" w:color="auto"/>
        <w:bottom w:val="none" w:sz="0" w:space="0" w:color="auto"/>
        <w:right w:val="none" w:sz="0" w:space="0" w:color="auto"/>
      </w:divBdr>
      <w:divsChild>
        <w:div w:id="1772043437">
          <w:marLeft w:val="432"/>
          <w:marRight w:val="432"/>
          <w:marTop w:val="150"/>
          <w:marBottom w:val="150"/>
          <w:divBdr>
            <w:top w:val="none" w:sz="0" w:space="0" w:color="auto"/>
            <w:left w:val="none" w:sz="0" w:space="0" w:color="auto"/>
            <w:bottom w:val="none" w:sz="0" w:space="0" w:color="auto"/>
            <w:right w:val="none" w:sz="0" w:space="0" w:color="auto"/>
          </w:divBdr>
        </w:div>
      </w:divsChild>
    </w:div>
    <w:div w:id="2004157469">
      <w:bodyDiv w:val="1"/>
      <w:marLeft w:val="0"/>
      <w:marRight w:val="0"/>
      <w:marTop w:val="0"/>
      <w:marBottom w:val="0"/>
      <w:divBdr>
        <w:top w:val="none" w:sz="0" w:space="0" w:color="auto"/>
        <w:left w:val="none" w:sz="0" w:space="0" w:color="auto"/>
        <w:bottom w:val="none" w:sz="0" w:space="0" w:color="auto"/>
        <w:right w:val="none" w:sz="0" w:space="0" w:color="auto"/>
      </w:divBdr>
    </w:div>
    <w:div w:id="2104646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ebec.ca/gouvernement/ministere/environnement/lois-et-reglemen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nvironnement.gouv.qc.ca/autorisations/lexique-am-dc.docx"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vironnement.gouv.qc.ca/lqe/autorisations/reafie/index.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sonnel\Desktop\Template%20FORM%20en%20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503D70AFADE4402870749A562E231F8"/>
        <w:category>
          <w:name w:val="Général"/>
          <w:gallery w:val="placeholder"/>
        </w:category>
        <w:types>
          <w:type w:val="bbPlcHdr"/>
        </w:types>
        <w:behaviors>
          <w:behavior w:val="content"/>
        </w:behaviors>
        <w:guid w:val="{26B40201-C318-47DD-8D10-56DDA8E059A1}"/>
      </w:docPartPr>
      <w:docPartBody>
        <w:p w:rsidR="005304D0" w:rsidRDefault="001E15FD" w:rsidP="001E15FD">
          <w:pPr>
            <w:pStyle w:val="6503D70AFADE4402870749A562E231F8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E1DF1A2FDF904E31AE51320B4E344E98"/>
        <w:category>
          <w:name w:val="Général"/>
          <w:gallery w:val="placeholder"/>
        </w:category>
        <w:types>
          <w:type w:val="bbPlcHdr"/>
        </w:types>
        <w:behaviors>
          <w:behavior w:val="content"/>
        </w:behaviors>
        <w:guid w:val="{4198BD15-9CAD-4999-B0E1-8D4692D3BB49}"/>
      </w:docPartPr>
      <w:docPartBody>
        <w:p w:rsidR="005304D0" w:rsidRDefault="001E15FD" w:rsidP="001E15FD">
          <w:pPr>
            <w:pStyle w:val="E1DF1A2FDF904E31AE51320B4E344E986"/>
          </w:pPr>
          <w:r w:rsidRPr="00A728C8">
            <w:rPr>
              <w:rStyle w:val="Textedelespacerserv"/>
              <w:i/>
              <w:iCs/>
            </w:rPr>
            <w:t>Saisissez les informations</w:t>
          </w:r>
          <w:r>
            <w:rPr>
              <w:rStyle w:val="Textedelespacerserv"/>
              <w:i/>
              <w:iCs/>
            </w:rPr>
            <w:t>.</w:t>
          </w:r>
        </w:p>
      </w:docPartBody>
    </w:docPart>
    <w:docPart>
      <w:docPartPr>
        <w:name w:val="E2221A2883284ED0BCCCE53A8F5E21A6"/>
        <w:category>
          <w:name w:val="Général"/>
          <w:gallery w:val="placeholder"/>
        </w:category>
        <w:types>
          <w:type w:val="bbPlcHdr"/>
        </w:types>
        <w:behaviors>
          <w:behavior w:val="content"/>
        </w:behaviors>
        <w:guid w:val="{3D62CE2E-8A0B-4008-ADF0-DED5A847D528}"/>
      </w:docPartPr>
      <w:docPartBody>
        <w:p w:rsidR="005304D0" w:rsidRDefault="001E15FD" w:rsidP="001E15FD">
          <w:pPr>
            <w:pStyle w:val="E2221A2883284ED0BCCCE53A8F5E21A66"/>
          </w:pPr>
          <w:r>
            <w:rPr>
              <w:rStyle w:val="Textedelespacerserv"/>
              <w:i/>
              <w:iCs/>
            </w:rPr>
            <w:t>Sélectionnez la date.</w:t>
          </w:r>
        </w:p>
      </w:docPartBody>
    </w:docPart>
    <w:docPart>
      <w:docPartPr>
        <w:name w:val="B2C2571D951D4326AAC7F6378DD78B5D"/>
        <w:category>
          <w:name w:val="Général"/>
          <w:gallery w:val="placeholder"/>
        </w:category>
        <w:types>
          <w:type w:val="bbPlcHdr"/>
        </w:types>
        <w:behaviors>
          <w:behavior w:val="content"/>
        </w:behaviors>
        <w:guid w:val="{C70ECECD-1AFA-40F9-A772-6E3E4E04504A}"/>
      </w:docPartPr>
      <w:docPartBody>
        <w:p w:rsidR="005304D0" w:rsidRDefault="001E15FD" w:rsidP="001E15FD">
          <w:pPr>
            <w:pStyle w:val="B2C2571D951D4326AAC7F6378DD78B5D6"/>
          </w:pPr>
          <w:r>
            <w:rPr>
              <w:rStyle w:val="Textedelespacerserv"/>
              <w:i/>
              <w:iCs/>
            </w:rPr>
            <w:t>Sélectionnez la date</w:t>
          </w:r>
          <w:r w:rsidRPr="00AA60DE">
            <w:rPr>
              <w:rStyle w:val="Textedelespacerserv"/>
            </w:rPr>
            <w:t>.</w:t>
          </w:r>
        </w:p>
      </w:docPartBody>
    </w:docPart>
    <w:docPart>
      <w:docPartPr>
        <w:name w:val="3673F61C65034026B00C63C7B723270E"/>
        <w:category>
          <w:name w:val="Général"/>
          <w:gallery w:val="placeholder"/>
        </w:category>
        <w:types>
          <w:type w:val="bbPlcHdr"/>
        </w:types>
        <w:behaviors>
          <w:behavior w:val="content"/>
        </w:behaviors>
        <w:guid w:val="{2BCDA465-03AD-49B6-84EC-7DF006BF5C20}"/>
      </w:docPartPr>
      <w:docPartBody>
        <w:p w:rsidR="005304D0" w:rsidRDefault="001E15FD" w:rsidP="001E15FD">
          <w:pPr>
            <w:pStyle w:val="3673F61C65034026B00C63C7B723270E6"/>
          </w:pPr>
          <w:r>
            <w:rPr>
              <w:rStyle w:val="Textedelespacerserv"/>
              <w:i/>
              <w:iCs/>
            </w:rPr>
            <w:t>Précisez la durée.</w:t>
          </w:r>
        </w:p>
      </w:docPartBody>
    </w:docPart>
    <w:docPart>
      <w:docPartPr>
        <w:name w:val="C62D37B02409481FB0A4AFB1230998A0"/>
        <w:category>
          <w:name w:val="Général"/>
          <w:gallery w:val="placeholder"/>
        </w:category>
        <w:types>
          <w:type w:val="bbPlcHdr"/>
        </w:types>
        <w:behaviors>
          <w:behavior w:val="content"/>
        </w:behaviors>
        <w:guid w:val="{4EE879F9-92C2-4498-9AAF-82EEA4F41A54}"/>
      </w:docPartPr>
      <w:docPartBody>
        <w:p w:rsidR="005304D0" w:rsidRDefault="001E15FD" w:rsidP="001E15FD">
          <w:pPr>
            <w:pStyle w:val="C62D37B02409481FB0A4AFB1230998A06"/>
          </w:pPr>
          <w:r>
            <w:rPr>
              <w:rStyle w:val="Textedelespacerserv"/>
            </w:rPr>
            <w:t>..</w:t>
          </w:r>
          <w:r w:rsidRPr="00AA60DE">
            <w:rPr>
              <w:rStyle w:val="Textedelespacerserv"/>
            </w:rPr>
            <w:t>.</w:t>
          </w:r>
        </w:p>
      </w:docPartBody>
    </w:docPart>
    <w:docPart>
      <w:docPartPr>
        <w:name w:val="E58E098424654563B594F432DD2D8D6F"/>
        <w:category>
          <w:name w:val="Général"/>
          <w:gallery w:val="placeholder"/>
        </w:category>
        <w:types>
          <w:type w:val="bbPlcHdr"/>
        </w:types>
        <w:behaviors>
          <w:behavior w:val="content"/>
        </w:behaviors>
        <w:guid w:val="{5E7A788A-4B2E-452F-AE1B-271B19D9025D}"/>
      </w:docPartPr>
      <w:docPartBody>
        <w:p w:rsidR="005304D0" w:rsidRDefault="001E15FD" w:rsidP="001E15FD">
          <w:pPr>
            <w:pStyle w:val="E58E098424654563B594F432DD2D8D6F6"/>
          </w:pPr>
          <w:r>
            <w:rPr>
              <w:rStyle w:val="Textedelespacerserv"/>
              <w:i/>
              <w:iCs/>
            </w:rPr>
            <w:t>..</w:t>
          </w:r>
          <w:r w:rsidRPr="00AA60DE">
            <w:rPr>
              <w:rStyle w:val="Textedelespacerserv"/>
            </w:rPr>
            <w:t>.</w:t>
          </w:r>
        </w:p>
      </w:docPartBody>
    </w:docPart>
    <w:docPart>
      <w:docPartPr>
        <w:name w:val="F555D7F878EC43FF936247FD5E5765AC"/>
        <w:category>
          <w:name w:val="Général"/>
          <w:gallery w:val="placeholder"/>
        </w:category>
        <w:types>
          <w:type w:val="bbPlcHdr"/>
        </w:types>
        <w:behaviors>
          <w:behavior w:val="content"/>
        </w:behaviors>
        <w:guid w:val="{12C4150E-7FB3-4FD2-992F-F54610244B89}"/>
      </w:docPartPr>
      <w:docPartBody>
        <w:p w:rsidR="005304D0" w:rsidRDefault="001E15FD" w:rsidP="001E15FD">
          <w:pPr>
            <w:pStyle w:val="F555D7F878EC43FF936247FD5E5765AC6"/>
          </w:pPr>
          <w:r>
            <w:rPr>
              <w:rStyle w:val="Textedelespacerserv"/>
              <w:i/>
              <w:iCs/>
            </w:rPr>
            <w:t>..</w:t>
          </w:r>
          <w:r w:rsidRPr="00AA60DE">
            <w:rPr>
              <w:rStyle w:val="Textedelespacerserv"/>
            </w:rPr>
            <w:t>.</w:t>
          </w:r>
        </w:p>
      </w:docPartBody>
    </w:docPart>
    <w:docPart>
      <w:docPartPr>
        <w:name w:val="D90616604AB74189A7A98EB8A9F3CF0E"/>
        <w:category>
          <w:name w:val="Général"/>
          <w:gallery w:val="placeholder"/>
        </w:category>
        <w:types>
          <w:type w:val="bbPlcHdr"/>
        </w:types>
        <w:behaviors>
          <w:behavior w:val="content"/>
        </w:behaviors>
        <w:guid w:val="{ECE98E19-E98A-40E5-92F6-8880E95F90A8}"/>
      </w:docPartPr>
      <w:docPartBody>
        <w:p w:rsidR="005304D0" w:rsidRDefault="001E15FD" w:rsidP="001E15FD">
          <w:pPr>
            <w:pStyle w:val="D90616604AB74189A7A98EB8A9F3CF0E6"/>
          </w:pPr>
          <w:r>
            <w:rPr>
              <w:rStyle w:val="Textedelespacerserv"/>
            </w:rPr>
            <w:t>..</w:t>
          </w:r>
          <w:r w:rsidRPr="00AA60DE">
            <w:rPr>
              <w:rStyle w:val="Textedelespacerserv"/>
            </w:rPr>
            <w:t>.</w:t>
          </w:r>
        </w:p>
      </w:docPartBody>
    </w:docPart>
    <w:docPart>
      <w:docPartPr>
        <w:name w:val="4019A472CD694677851F799DBF6D47C2"/>
        <w:category>
          <w:name w:val="Général"/>
          <w:gallery w:val="placeholder"/>
        </w:category>
        <w:types>
          <w:type w:val="bbPlcHdr"/>
        </w:types>
        <w:behaviors>
          <w:behavior w:val="content"/>
        </w:behaviors>
        <w:guid w:val="{89EF28C2-66D7-43E3-A33F-4DCFE6C96DCC}"/>
      </w:docPartPr>
      <w:docPartBody>
        <w:p w:rsidR="005304D0" w:rsidRDefault="004900BD">
          <w:pPr>
            <w:pStyle w:val="4019A472CD694677851F799DBF6D47C2"/>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6DAADEE73AD4447905A571BA116AF99"/>
        <w:category>
          <w:name w:val="Général"/>
          <w:gallery w:val="placeholder"/>
        </w:category>
        <w:types>
          <w:type w:val="bbPlcHdr"/>
        </w:types>
        <w:behaviors>
          <w:behavior w:val="content"/>
        </w:behaviors>
        <w:guid w:val="{4C85BAD5-2C0D-4F3E-8BFC-D9E888D5BAA4}"/>
      </w:docPartPr>
      <w:docPartBody>
        <w:p w:rsidR="005304D0" w:rsidRDefault="001E15FD" w:rsidP="001E15FD">
          <w:pPr>
            <w:pStyle w:val="46DAADEE73AD4447905A571BA116AF996"/>
          </w:pPr>
          <w:r w:rsidRPr="009303E9">
            <w:rPr>
              <w:rStyle w:val="Textedelespacerserv"/>
              <w:i/>
              <w:iCs/>
            </w:rPr>
            <w:t>Cliquez sur le + pour ajouter des lignes</w:t>
          </w:r>
          <w:r w:rsidRPr="00AA60DE">
            <w:rPr>
              <w:rStyle w:val="Textedelespacerserv"/>
            </w:rPr>
            <w:t>.</w:t>
          </w:r>
        </w:p>
      </w:docPartBody>
    </w:docPart>
    <w:docPart>
      <w:docPartPr>
        <w:name w:val="A433414BD77344DBA733B328D97ED629"/>
        <w:category>
          <w:name w:val="Général"/>
          <w:gallery w:val="placeholder"/>
        </w:category>
        <w:types>
          <w:type w:val="bbPlcHdr"/>
        </w:types>
        <w:behaviors>
          <w:behavior w:val="content"/>
        </w:behaviors>
        <w:guid w:val="{F49727F5-64BA-4082-93CA-37EB89ADC655}"/>
      </w:docPartPr>
      <w:docPartBody>
        <w:p w:rsidR="005304D0" w:rsidRDefault="001E15FD" w:rsidP="001E15FD">
          <w:pPr>
            <w:pStyle w:val="A433414BD77344DBA733B328D97ED6296"/>
          </w:pPr>
          <w:r>
            <w:rPr>
              <w:rStyle w:val="Textedelespacerserv"/>
              <w:i/>
              <w:iCs/>
            </w:rPr>
            <w:t>..</w:t>
          </w:r>
          <w:r w:rsidRPr="00AA60DE">
            <w:rPr>
              <w:rStyle w:val="Textedelespacerserv"/>
            </w:rPr>
            <w:t>.</w:t>
          </w:r>
        </w:p>
      </w:docPartBody>
    </w:docPart>
    <w:docPart>
      <w:docPartPr>
        <w:name w:val="335B8AEB658E4B209432C52554667079"/>
        <w:category>
          <w:name w:val="Général"/>
          <w:gallery w:val="placeholder"/>
        </w:category>
        <w:types>
          <w:type w:val="bbPlcHdr"/>
        </w:types>
        <w:behaviors>
          <w:behavior w:val="content"/>
        </w:behaviors>
        <w:guid w:val="{6F10639C-C6E5-4CF0-A173-4981C67E6852}"/>
      </w:docPartPr>
      <w:docPartBody>
        <w:p w:rsidR="005304D0" w:rsidRDefault="001E15FD" w:rsidP="001E15FD">
          <w:pPr>
            <w:pStyle w:val="335B8AEB658E4B209432C525546670796"/>
          </w:pPr>
          <w:r>
            <w:rPr>
              <w:rStyle w:val="Textedelespacerserv"/>
              <w:i/>
              <w:iCs/>
            </w:rPr>
            <w:t>..</w:t>
          </w:r>
          <w:r w:rsidRPr="00AA60DE">
            <w:rPr>
              <w:rStyle w:val="Textedelespacerserv"/>
            </w:rPr>
            <w:t>.</w:t>
          </w:r>
        </w:p>
      </w:docPartBody>
    </w:docPart>
    <w:docPart>
      <w:docPartPr>
        <w:name w:val="695F7E93AB5440C8B9CA7CF6C21E96EB"/>
        <w:category>
          <w:name w:val="Général"/>
          <w:gallery w:val="placeholder"/>
        </w:category>
        <w:types>
          <w:type w:val="bbPlcHdr"/>
        </w:types>
        <w:behaviors>
          <w:behavior w:val="content"/>
        </w:behaviors>
        <w:guid w:val="{553B6A3A-EDE7-4CAC-9A00-C29AAA6CD72B}"/>
      </w:docPartPr>
      <w:docPartBody>
        <w:p w:rsidR="005304D0" w:rsidRDefault="001E15FD" w:rsidP="001E15FD">
          <w:pPr>
            <w:pStyle w:val="695F7E93AB5440C8B9CA7CF6C21E96EB6"/>
          </w:pPr>
          <w:r>
            <w:rPr>
              <w:rStyle w:val="Textedelespacerserv"/>
            </w:rPr>
            <w:t>..</w:t>
          </w:r>
          <w:r w:rsidRPr="00AA60DE">
            <w:rPr>
              <w:rStyle w:val="Textedelespacerserv"/>
            </w:rPr>
            <w:t>.</w:t>
          </w:r>
        </w:p>
      </w:docPartBody>
    </w:docPart>
    <w:docPart>
      <w:docPartPr>
        <w:name w:val="9A3EEFD5453F448AB89FDBCB2813C6D1"/>
        <w:category>
          <w:name w:val="Général"/>
          <w:gallery w:val="placeholder"/>
        </w:category>
        <w:types>
          <w:type w:val="bbPlcHdr"/>
        </w:types>
        <w:behaviors>
          <w:behavior w:val="content"/>
        </w:behaviors>
        <w:guid w:val="{A9C55F6F-94DF-4023-8FEC-CD97B2EA86F6}"/>
      </w:docPartPr>
      <w:docPartBody>
        <w:p w:rsidR="005304D0" w:rsidRDefault="004900BD">
          <w:pPr>
            <w:pStyle w:val="9A3EEFD5453F448AB89FDBCB2813C6D1"/>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1E6072E68DC47479EAC00837FFECCF5"/>
        <w:category>
          <w:name w:val="Général"/>
          <w:gallery w:val="placeholder"/>
        </w:category>
        <w:types>
          <w:type w:val="bbPlcHdr"/>
        </w:types>
        <w:behaviors>
          <w:behavior w:val="content"/>
        </w:behaviors>
        <w:guid w:val="{CCFA7B6D-6AC5-4477-A6E9-35A17F87A069}"/>
      </w:docPartPr>
      <w:docPartBody>
        <w:p w:rsidR="005304D0" w:rsidRDefault="001E15FD" w:rsidP="001E15FD">
          <w:pPr>
            <w:pStyle w:val="41E6072E68DC47479EAC00837FFECCF56"/>
          </w:pPr>
          <w:r w:rsidRPr="0052757A">
            <w:rPr>
              <w:rFonts w:eastAsia="MS Gothic"/>
              <w:bCs/>
              <w:i/>
              <w:iCs/>
              <w:color w:val="808080"/>
              <w:szCs w:val="20"/>
            </w:rPr>
            <w:t>Si vous préférez joindre un document, indiquez-en le nom.</w:t>
          </w:r>
        </w:p>
      </w:docPartBody>
    </w:docPart>
    <w:docPart>
      <w:docPartPr>
        <w:name w:val="1E8748D1817B41C49B439FA05FCF58A6"/>
        <w:category>
          <w:name w:val="Général"/>
          <w:gallery w:val="placeholder"/>
        </w:category>
        <w:types>
          <w:type w:val="bbPlcHdr"/>
        </w:types>
        <w:behaviors>
          <w:behavior w:val="content"/>
        </w:behaviors>
        <w:guid w:val="{F1ED32C6-F804-4093-8765-BA9654ABAE51}"/>
      </w:docPartPr>
      <w:docPartBody>
        <w:p w:rsidR="005304D0" w:rsidRDefault="001E15FD" w:rsidP="001E15FD">
          <w:pPr>
            <w:pStyle w:val="1E8748D1817B41C49B439FA05FCF58A66"/>
          </w:pPr>
          <w:r w:rsidRPr="0052757A">
            <w:rPr>
              <w:rFonts w:eastAsia="MS Gothic"/>
              <w:bCs/>
              <w:i/>
              <w:iCs/>
              <w:color w:val="808080"/>
              <w:szCs w:val="20"/>
            </w:rPr>
            <w:t>Précisez la section.</w:t>
          </w:r>
        </w:p>
      </w:docPartBody>
    </w:docPart>
    <w:docPart>
      <w:docPartPr>
        <w:name w:val="475D6603734747B1A3D1EAAB255E1CAC"/>
        <w:category>
          <w:name w:val="Général"/>
          <w:gallery w:val="placeholder"/>
        </w:category>
        <w:types>
          <w:type w:val="bbPlcHdr"/>
        </w:types>
        <w:behaviors>
          <w:behavior w:val="content"/>
        </w:behaviors>
        <w:guid w:val="{C83F6AC4-D98C-4A0A-A3D0-926D022E6436}"/>
      </w:docPartPr>
      <w:docPartBody>
        <w:p w:rsidR="005304D0" w:rsidRDefault="001E15FD" w:rsidP="001E15FD">
          <w:pPr>
            <w:pStyle w:val="475D6603734747B1A3D1EAAB255E1CAC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46B46E1FCB040B3872D2C3176670A1C"/>
        <w:category>
          <w:name w:val="Général"/>
          <w:gallery w:val="placeholder"/>
        </w:category>
        <w:types>
          <w:type w:val="bbPlcHdr"/>
        </w:types>
        <w:behaviors>
          <w:behavior w:val="content"/>
        </w:behaviors>
        <w:guid w:val="{7DD61E29-00A6-4F5D-842D-1C35BBE6EAFC}"/>
      </w:docPartPr>
      <w:docPartBody>
        <w:p w:rsidR="005304D0" w:rsidRDefault="00D1781B" w:rsidP="00D1781B">
          <w:pPr>
            <w:pStyle w:val="446B46E1FCB040B3872D2C3176670A1C"/>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9E10AB2107154861906F89EE66FD7151"/>
        <w:category>
          <w:name w:val="Général"/>
          <w:gallery w:val="placeholder"/>
        </w:category>
        <w:types>
          <w:type w:val="bbPlcHdr"/>
        </w:types>
        <w:behaviors>
          <w:behavior w:val="content"/>
        </w:behaviors>
        <w:guid w:val="{504083B4-C60E-45F3-ACB3-47ED1B109285}"/>
      </w:docPartPr>
      <w:docPartBody>
        <w:p w:rsidR="005304D0" w:rsidRDefault="001E15FD" w:rsidP="001E15FD">
          <w:pPr>
            <w:pStyle w:val="9E10AB2107154861906F89EE66FD7151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9A43A8D38B734DC786116A9AF46C5E54"/>
        <w:category>
          <w:name w:val="Général"/>
          <w:gallery w:val="placeholder"/>
        </w:category>
        <w:types>
          <w:type w:val="bbPlcHdr"/>
        </w:types>
        <w:behaviors>
          <w:behavior w:val="content"/>
        </w:behaviors>
        <w:guid w:val="{F69DB861-3EB8-4163-8D16-3401E8F85BAF}"/>
      </w:docPartPr>
      <w:docPartBody>
        <w:p w:rsidR="005304D0" w:rsidRDefault="001E15FD" w:rsidP="001E15FD">
          <w:pPr>
            <w:pStyle w:val="9A43A8D38B734DC786116A9AF46C5E546"/>
          </w:pPr>
          <w:r>
            <w:rPr>
              <w:rStyle w:val="Textedelespacerserv"/>
              <w:i/>
              <w:iCs/>
            </w:rPr>
            <w:t>Précisez la section.</w:t>
          </w:r>
        </w:p>
      </w:docPartBody>
    </w:docPart>
    <w:docPart>
      <w:docPartPr>
        <w:name w:val="11E63D7E7B174F73B73F542D83B5AFBC"/>
        <w:category>
          <w:name w:val="Général"/>
          <w:gallery w:val="placeholder"/>
        </w:category>
        <w:types>
          <w:type w:val="bbPlcHdr"/>
        </w:types>
        <w:behaviors>
          <w:behavior w:val="content"/>
        </w:behaviors>
        <w:guid w:val="{F62B9C47-C8B1-4D77-8647-AF605173E51B}"/>
      </w:docPartPr>
      <w:docPartBody>
        <w:p w:rsidR="005304D0" w:rsidRDefault="001E15FD" w:rsidP="001E15FD">
          <w:pPr>
            <w:pStyle w:val="11E63D7E7B174F73B73F542D83B5AFBC6"/>
          </w:pPr>
          <w:r w:rsidRPr="00A728C8">
            <w:rPr>
              <w:rStyle w:val="Textedelespacerserv"/>
              <w:i/>
              <w:iCs/>
            </w:rPr>
            <w:t>Saisissez les informations</w:t>
          </w:r>
          <w:r>
            <w:rPr>
              <w:rStyle w:val="Textedelespacerserv"/>
              <w:i/>
              <w:iCs/>
            </w:rPr>
            <w:t>.</w:t>
          </w:r>
        </w:p>
      </w:docPartBody>
    </w:docPart>
    <w:docPart>
      <w:docPartPr>
        <w:name w:val="666898C5B7DC48039535AD09D9C2487E"/>
        <w:category>
          <w:name w:val="Général"/>
          <w:gallery w:val="placeholder"/>
        </w:category>
        <w:types>
          <w:type w:val="bbPlcHdr"/>
        </w:types>
        <w:behaviors>
          <w:behavior w:val="content"/>
        </w:behaviors>
        <w:guid w:val="{C0EAE843-93C7-4BA7-BCEC-2601C453B4D3}"/>
      </w:docPartPr>
      <w:docPartBody>
        <w:p w:rsidR="005304D0" w:rsidRDefault="001E15FD" w:rsidP="001E15FD">
          <w:pPr>
            <w:pStyle w:val="666898C5B7DC48039535AD09D9C2487E6"/>
          </w:pPr>
          <w:r>
            <w:rPr>
              <w:rStyle w:val="Textedelespacerserv"/>
            </w:rPr>
            <w:t>..</w:t>
          </w:r>
          <w:r w:rsidRPr="00AA60DE">
            <w:rPr>
              <w:rStyle w:val="Textedelespacerserv"/>
            </w:rPr>
            <w:t>.</w:t>
          </w:r>
        </w:p>
      </w:docPartBody>
    </w:docPart>
    <w:docPart>
      <w:docPartPr>
        <w:name w:val="5DC0819576B3432094B00B41CFB60A2E"/>
        <w:category>
          <w:name w:val="Général"/>
          <w:gallery w:val="placeholder"/>
        </w:category>
        <w:types>
          <w:type w:val="bbPlcHdr"/>
        </w:types>
        <w:behaviors>
          <w:behavior w:val="content"/>
        </w:behaviors>
        <w:guid w:val="{D20020A4-F761-4CB5-B434-05F307110B93}"/>
      </w:docPartPr>
      <w:docPartBody>
        <w:p w:rsidR="005304D0" w:rsidRDefault="001E15FD" w:rsidP="001E15FD">
          <w:pPr>
            <w:pStyle w:val="5DC0819576B3432094B00B41CFB60A2E6"/>
          </w:pPr>
          <w:r>
            <w:rPr>
              <w:rStyle w:val="Textedelespacerserv"/>
            </w:rPr>
            <w:t>..</w:t>
          </w:r>
          <w:r w:rsidRPr="00AA60DE">
            <w:rPr>
              <w:rStyle w:val="Textedelespacerserv"/>
            </w:rPr>
            <w:t>.</w:t>
          </w:r>
        </w:p>
      </w:docPartBody>
    </w:docPart>
    <w:docPart>
      <w:docPartPr>
        <w:name w:val="B621D9BB686F4AC1B5746F255465E0F5"/>
        <w:category>
          <w:name w:val="Général"/>
          <w:gallery w:val="placeholder"/>
        </w:category>
        <w:types>
          <w:type w:val="bbPlcHdr"/>
        </w:types>
        <w:behaviors>
          <w:behavior w:val="content"/>
        </w:behaviors>
        <w:guid w:val="{516F221B-C77A-4DC7-82BF-391ECBCD3A4A}"/>
      </w:docPartPr>
      <w:docPartBody>
        <w:p w:rsidR="005304D0" w:rsidRDefault="001E15FD" w:rsidP="001E15FD">
          <w:pPr>
            <w:pStyle w:val="B621D9BB686F4AC1B5746F255465E0F56"/>
          </w:pPr>
          <w:r>
            <w:rPr>
              <w:rStyle w:val="Textedelespacerserv"/>
            </w:rPr>
            <w:t>..</w:t>
          </w:r>
          <w:r w:rsidRPr="00AA60DE">
            <w:rPr>
              <w:rStyle w:val="Textedelespacerserv"/>
            </w:rPr>
            <w:t>.</w:t>
          </w:r>
        </w:p>
      </w:docPartBody>
    </w:docPart>
    <w:docPart>
      <w:docPartPr>
        <w:name w:val="FC0574C7AD564D18968AF0B6EA4830AE"/>
        <w:category>
          <w:name w:val="Général"/>
          <w:gallery w:val="placeholder"/>
        </w:category>
        <w:types>
          <w:type w:val="bbPlcHdr"/>
        </w:types>
        <w:behaviors>
          <w:behavior w:val="content"/>
        </w:behaviors>
        <w:guid w:val="{38F046BA-82EF-4D5F-89C3-9B36082C23E2}"/>
      </w:docPartPr>
      <w:docPartBody>
        <w:p w:rsidR="005304D0" w:rsidRDefault="001E15FD" w:rsidP="001E15FD">
          <w:pPr>
            <w:pStyle w:val="FC0574C7AD564D18968AF0B6EA4830AE6"/>
          </w:pPr>
          <w:r>
            <w:rPr>
              <w:rStyle w:val="Textedelespacerserv"/>
            </w:rPr>
            <w:t>..</w:t>
          </w:r>
          <w:r w:rsidRPr="00AA60DE">
            <w:rPr>
              <w:rStyle w:val="Textedelespacerserv"/>
            </w:rPr>
            <w:t>.</w:t>
          </w:r>
        </w:p>
      </w:docPartBody>
    </w:docPart>
    <w:docPart>
      <w:docPartPr>
        <w:name w:val="DAD2F25EF537457194D7CFC8EC616D96"/>
        <w:category>
          <w:name w:val="Général"/>
          <w:gallery w:val="placeholder"/>
        </w:category>
        <w:types>
          <w:type w:val="bbPlcHdr"/>
        </w:types>
        <w:behaviors>
          <w:behavior w:val="content"/>
        </w:behaviors>
        <w:guid w:val="{C7DD0ED6-F6C7-4190-A26A-3A57E3D103EA}"/>
      </w:docPartPr>
      <w:docPartBody>
        <w:p w:rsidR="005304D0" w:rsidRDefault="001E15FD" w:rsidP="001E15FD">
          <w:pPr>
            <w:pStyle w:val="DAD2F25EF537457194D7CFC8EC616D966"/>
          </w:pPr>
          <w:r>
            <w:rPr>
              <w:rStyle w:val="Textedelespacerserv"/>
            </w:rPr>
            <w:t>..</w:t>
          </w:r>
          <w:r w:rsidRPr="00AA60DE">
            <w:rPr>
              <w:rStyle w:val="Textedelespacerserv"/>
            </w:rPr>
            <w:t>.</w:t>
          </w:r>
        </w:p>
      </w:docPartBody>
    </w:docPart>
    <w:docPart>
      <w:docPartPr>
        <w:name w:val="0893F1CCB42A4E4199D77303A149C313"/>
        <w:category>
          <w:name w:val="Général"/>
          <w:gallery w:val="placeholder"/>
        </w:category>
        <w:types>
          <w:type w:val="bbPlcHdr"/>
        </w:types>
        <w:behaviors>
          <w:behavior w:val="content"/>
        </w:behaviors>
        <w:guid w:val="{B64738DF-07EE-4CBC-8425-BA52C8F5EFA0}"/>
      </w:docPartPr>
      <w:docPartBody>
        <w:p w:rsidR="005304D0" w:rsidRDefault="001E15FD" w:rsidP="001E15FD">
          <w:pPr>
            <w:pStyle w:val="0893F1CCB42A4E4199D77303A149C3136"/>
          </w:pPr>
          <w:r>
            <w:rPr>
              <w:rStyle w:val="Textedelespacerserv"/>
            </w:rPr>
            <w:t>..</w:t>
          </w:r>
          <w:r w:rsidRPr="00AA60DE">
            <w:rPr>
              <w:rStyle w:val="Textedelespacerserv"/>
            </w:rPr>
            <w:t>.</w:t>
          </w:r>
        </w:p>
      </w:docPartBody>
    </w:docPart>
    <w:docPart>
      <w:docPartPr>
        <w:name w:val="56CE82EE4B864E66A516103D0DA50643"/>
        <w:category>
          <w:name w:val="Général"/>
          <w:gallery w:val="placeholder"/>
        </w:category>
        <w:types>
          <w:type w:val="bbPlcHdr"/>
        </w:types>
        <w:behaviors>
          <w:behavior w:val="content"/>
        </w:behaviors>
        <w:guid w:val="{9D47491A-6971-4B3B-8BCE-9D3DF0E76CFA}"/>
      </w:docPartPr>
      <w:docPartBody>
        <w:p w:rsidR="005304D0" w:rsidRDefault="001E15FD" w:rsidP="001E15FD">
          <w:pPr>
            <w:pStyle w:val="56CE82EE4B864E66A516103D0DA506436"/>
          </w:pPr>
          <w:r>
            <w:rPr>
              <w:rStyle w:val="Textedelespacerserv"/>
            </w:rPr>
            <w:t>..</w:t>
          </w:r>
          <w:r w:rsidRPr="00AA60DE">
            <w:rPr>
              <w:rStyle w:val="Textedelespacerserv"/>
            </w:rPr>
            <w:t>.</w:t>
          </w:r>
        </w:p>
      </w:docPartBody>
    </w:docPart>
    <w:docPart>
      <w:docPartPr>
        <w:name w:val="083D1D7D132040F59DBA7C8DDBA220F8"/>
        <w:category>
          <w:name w:val="Général"/>
          <w:gallery w:val="placeholder"/>
        </w:category>
        <w:types>
          <w:type w:val="bbPlcHdr"/>
        </w:types>
        <w:behaviors>
          <w:behavior w:val="content"/>
        </w:behaviors>
        <w:guid w:val="{8AAA6291-4E48-40A3-BD9F-0504DB41A61C}"/>
      </w:docPartPr>
      <w:docPartBody>
        <w:p w:rsidR="005304D0" w:rsidRDefault="001E15FD" w:rsidP="001E15FD">
          <w:pPr>
            <w:pStyle w:val="083D1D7D132040F59DBA7C8DDBA220F86"/>
          </w:pPr>
          <w:r w:rsidRPr="009303E9">
            <w:rPr>
              <w:rStyle w:val="Textedelespacerserv"/>
              <w:i/>
              <w:iCs/>
            </w:rPr>
            <w:t>Cliquez sur le + pour ajouter des lignes</w:t>
          </w:r>
          <w:r w:rsidRPr="00AA60DE">
            <w:rPr>
              <w:rStyle w:val="Textedelespacerserv"/>
            </w:rPr>
            <w:t>.</w:t>
          </w:r>
        </w:p>
      </w:docPartBody>
    </w:docPart>
    <w:docPart>
      <w:docPartPr>
        <w:name w:val="DefaultPlaceholder_-1854013435"/>
        <w:category>
          <w:name w:val="Général"/>
          <w:gallery w:val="placeholder"/>
        </w:category>
        <w:types>
          <w:type w:val="bbPlcHdr"/>
        </w:types>
        <w:behaviors>
          <w:behavior w:val="content"/>
        </w:behaviors>
        <w:guid w:val="{F64716DA-D336-458B-961F-B73014A1DA52}"/>
      </w:docPartPr>
      <w:docPartBody>
        <w:p w:rsidR="005304D0" w:rsidRDefault="00D1781B">
          <w:r w:rsidRPr="00E3239B">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D38CC7EC094413886A0E76B2993C0EA"/>
        <w:category>
          <w:name w:val="Général"/>
          <w:gallery w:val="placeholder"/>
        </w:category>
        <w:types>
          <w:type w:val="bbPlcHdr"/>
        </w:types>
        <w:behaviors>
          <w:behavior w:val="content"/>
        </w:behaviors>
        <w:guid w:val="{99205C78-8931-4F0E-A870-48A9E8839E2A}"/>
      </w:docPartPr>
      <w:docPartBody>
        <w:p w:rsidR="005304D0" w:rsidRDefault="00D1781B" w:rsidP="00D1781B">
          <w:pPr>
            <w:pStyle w:val="BD38CC7EC094413886A0E76B2993C0EA"/>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4DF0869D712A4630823C5A228981D5A2"/>
        <w:category>
          <w:name w:val="Général"/>
          <w:gallery w:val="placeholder"/>
        </w:category>
        <w:types>
          <w:type w:val="bbPlcHdr"/>
        </w:types>
        <w:behaviors>
          <w:behavior w:val="content"/>
        </w:behaviors>
        <w:guid w:val="{020B7EBF-5A40-4712-9532-47A91B34EC13}"/>
      </w:docPartPr>
      <w:docPartBody>
        <w:p w:rsidR="005304D0" w:rsidRDefault="001E15FD" w:rsidP="001E15FD">
          <w:pPr>
            <w:pStyle w:val="4DF0869D712A4630823C5A228981D5A26"/>
          </w:pPr>
          <w:r w:rsidRPr="007B24FF">
            <w:rPr>
              <w:rFonts w:eastAsia="MS Gothic"/>
              <w:bCs/>
              <w:i/>
              <w:iCs/>
              <w:color w:val="808080"/>
              <w:szCs w:val="20"/>
            </w:rPr>
            <w:t>Si vous préférez joindre un document, indiquez-en le nom.</w:t>
          </w:r>
        </w:p>
      </w:docPartBody>
    </w:docPart>
    <w:docPart>
      <w:docPartPr>
        <w:name w:val="71F472BB67074376974A9B1CF4F108DE"/>
        <w:category>
          <w:name w:val="Général"/>
          <w:gallery w:val="placeholder"/>
        </w:category>
        <w:types>
          <w:type w:val="bbPlcHdr"/>
        </w:types>
        <w:behaviors>
          <w:behavior w:val="content"/>
        </w:behaviors>
        <w:guid w:val="{07FF2A0D-CF4F-476E-B325-C5A584C4FAAD}"/>
      </w:docPartPr>
      <w:docPartBody>
        <w:p w:rsidR="005304D0" w:rsidRDefault="001E15FD" w:rsidP="001E15FD">
          <w:pPr>
            <w:pStyle w:val="71F472BB67074376974A9B1CF4F108DE6"/>
          </w:pPr>
          <w:r w:rsidRPr="007B24FF">
            <w:rPr>
              <w:rFonts w:eastAsia="MS Gothic"/>
              <w:bCs/>
              <w:i/>
              <w:iCs/>
              <w:color w:val="808080"/>
              <w:szCs w:val="20"/>
            </w:rPr>
            <w:t>Précisez la section.</w:t>
          </w:r>
        </w:p>
      </w:docPartBody>
    </w:docPart>
    <w:docPart>
      <w:docPartPr>
        <w:name w:val="76D383E077F14CE88B81972035999311"/>
        <w:category>
          <w:name w:val="Général"/>
          <w:gallery w:val="placeholder"/>
        </w:category>
        <w:types>
          <w:type w:val="bbPlcHdr"/>
        </w:types>
        <w:behaviors>
          <w:behavior w:val="content"/>
        </w:behaviors>
        <w:guid w:val="{D7D1981D-A4D2-4D8E-B76A-3B4CC26D2208}"/>
      </w:docPartPr>
      <w:docPartBody>
        <w:p w:rsidR="005304D0" w:rsidRDefault="001E15FD" w:rsidP="001E15FD">
          <w:pPr>
            <w:pStyle w:val="76D383E077F14CE88B819720359993116"/>
          </w:pPr>
          <w:r w:rsidRPr="008F5DEA">
            <w:rPr>
              <w:rStyle w:val="Textedelespacerserv"/>
              <w:i/>
              <w:iCs/>
            </w:rPr>
            <w:t>Saisissez les informations.</w:t>
          </w:r>
        </w:p>
      </w:docPartBody>
    </w:docPart>
    <w:docPart>
      <w:docPartPr>
        <w:name w:val="B1A7DD4F31644016A24F353B85AC983C"/>
        <w:category>
          <w:name w:val="Général"/>
          <w:gallery w:val="placeholder"/>
        </w:category>
        <w:types>
          <w:type w:val="bbPlcHdr"/>
        </w:types>
        <w:behaviors>
          <w:behavior w:val="content"/>
        </w:behaviors>
        <w:guid w:val="{280F0484-4BA9-40EE-A88F-985FAC117683}"/>
      </w:docPartPr>
      <w:docPartBody>
        <w:p w:rsidR="005304D0" w:rsidRDefault="001E15FD" w:rsidP="001E15FD">
          <w:pPr>
            <w:pStyle w:val="B1A7DD4F31644016A24F353B85AC983C6"/>
          </w:pPr>
          <w:r w:rsidRPr="00D7777F">
            <w:rPr>
              <w:rStyle w:val="Textedelespacerserv"/>
              <w:i/>
              <w:iCs/>
            </w:rPr>
            <w:t>Cliquez sur le + pour ajouter des lignes</w:t>
          </w:r>
          <w:r w:rsidRPr="00D7777F">
            <w:rPr>
              <w:rStyle w:val="Textedelespacerserv"/>
            </w:rPr>
            <w:t>.</w:t>
          </w:r>
        </w:p>
      </w:docPartBody>
    </w:docPart>
    <w:docPart>
      <w:docPartPr>
        <w:name w:val="81A4D803C422438DADD55302EEACDB07"/>
        <w:category>
          <w:name w:val="Général"/>
          <w:gallery w:val="placeholder"/>
        </w:category>
        <w:types>
          <w:type w:val="bbPlcHdr"/>
        </w:types>
        <w:behaviors>
          <w:behavior w:val="content"/>
        </w:behaviors>
        <w:guid w:val="{7342790F-CD9F-401F-B9CD-E7A048D9425E}"/>
      </w:docPartPr>
      <w:docPartBody>
        <w:p w:rsidR="005304D0" w:rsidRDefault="001E15FD" w:rsidP="001E15FD">
          <w:pPr>
            <w:pStyle w:val="81A4D803C422438DADD55302EEACDB076"/>
          </w:pPr>
          <w:r>
            <w:rPr>
              <w:rStyle w:val="Textedelespacerserv"/>
            </w:rPr>
            <w:t>..</w:t>
          </w:r>
          <w:r w:rsidRPr="00AA60DE">
            <w:rPr>
              <w:rStyle w:val="Textedelespacerserv"/>
            </w:rPr>
            <w:t>.</w:t>
          </w:r>
        </w:p>
      </w:docPartBody>
    </w:docPart>
    <w:docPart>
      <w:docPartPr>
        <w:name w:val="6A8F6AA7BD0D4D988B0395809CF6C41A"/>
        <w:category>
          <w:name w:val="Général"/>
          <w:gallery w:val="placeholder"/>
        </w:category>
        <w:types>
          <w:type w:val="bbPlcHdr"/>
        </w:types>
        <w:behaviors>
          <w:behavior w:val="content"/>
        </w:behaviors>
        <w:guid w:val="{20F0BDAA-7535-4438-9BE4-D3FA1A2ABB81}"/>
      </w:docPartPr>
      <w:docPartBody>
        <w:p w:rsidR="005304D0" w:rsidRDefault="001E15FD" w:rsidP="001E15FD">
          <w:pPr>
            <w:pStyle w:val="6A8F6AA7BD0D4D988B0395809CF6C41A6"/>
          </w:pPr>
          <w:r>
            <w:rPr>
              <w:rStyle w:val="Textedelespacerserv"/>
            </w:rPr>
            <w:t>..</w:t>
          </w:r>
          <w:r w:rsidRPr="00AA60DE">
            <w:rPr>
              <w:rStyle w:val="Textedelespacerserv"/>
            </w:rPr>
            <w:t>.</w:t>
          </w:r>
        </w:p>
      </w:docPartBody>
    </w:docPart>
    <w:docPart>
      <w:docPartPr>
        <w:name w:val="EFAB107986B840DFB88DBD4B458C6E4B"/>
        <w:category>
          <w:name w:val="Général"/>
          <w:gallery w:val="placeholder"/>
        </w:category>
        <w:types>
          <w:type w:val="bbPlcHdr"/>
        </w:types>
        <w:behaviors>
          <w:behavior w:val="content"/>
        </w:behaviors>
        <w:guid w:val="{EC6B6286-ED6A-4920-A824-91794966B443}"/>
      </w:docPartPr>
      <w:docPartBody>
        <w:p w:rsidR="005304D0" w:rsidRDefault="001E15FD" w:rsidP="001E15FD">
          <w:pPr>
            <w:pStyle w:val="EFAB107986B840DFB88DBD4B458C6E4B6"/>
          </w:pPr>
          <w:r>
            <w:rPr>
              <w:rStyle w:val="Textedelespacerserv"/>
            </w:rPr>
            <w:t>..</w:t>
          </w:r>
          <w:r w:rsidRPr="00AA60DE">
            <w:rPr>
              <w:rStyle w:val="Textedelespacerserv"/>
            </w:rPr>
            <w:t>.</w:t>
          </w:r>
        </w:p>
      </w:docPartBody>
    </w:docPart>
    <w:docPart>
      <w:docPartPr>
        <w:name w:val="10600D2289D4463381F8C408ACF09367"/>
        <w:category>
          <w:name w:val="Général"/>
          <w:gallery w:val="placeholder"/>
        </w:category>
        <w:types>
          <w:type w:val="bbPlcHdr"/>
        </w:types>
        <w:behaviors>
          <w:behavior w:val="content"/>
        </w:behaviors>
        <w:guid w:val="{493E52B1-B1BC-4FA5-BE25-B69A24E34400}"/>
      </w:docPartPr>
      <w:docPartBody>
        <w:p w:rsidR="005304D0" w:rsidRDefault="001E15FD" w:rsidP="001E15FD">
          <w:pPr>
            <w:pStyle w:val="10600D2289D4463381F8C408ACF093676"/>
          </w:pPr>
          <w:r>
            <w:rPr>
              <w:rStyle w:val="Textedelespacerserv"/>
            </w:rPr>
            <w:t>..</w:t>
          </w:r>
          <w:r w:rsidRPr="00AA60DE">
            <w:rPr>
              <w:rStyle w:val="Textedelespacerserv"/>
            </w:rPr>
            <w:t>.</w:t>
          </w:r>
        </w:p>
      </w:docPartBody>
    </w:docPart>
    <w:docPart>
      <w:docPartPr>
        <w:name w:val="51C85212AD8B4B7DB1FAF4B5E95555E9"/>
        <w:category>
          <w:name w:val="Général"/>
          <w:gallery w:val="placeholder"/>
        </w:category>
        <w:types>
          <w:type w:val="bbPlcHdr"/>
        </w:types>
        <w:behaviors>
          <w:behavior w:val="content"/>
        </w:behaviors>
        <w:guid w:val="{75F7CB27-98B4-461D-A187-D526B5D05EEA}"/>
      </w:docPartPr>
      <w:docPartBody>
        <w:p w:rsidR="005304D0" w:rsidRDefault="001E15FD" w:rsidP="001E15FD">
          <w:pPr>
            <w:pStyle w:val="51C85212AD8B4B7DB1FAF4B5E95555E96"/>
          </w:pPr>
          <w:r>
            <w:rPr>
              <w:rStyle w:val="Textedelespacerserv"/>
            </w:rPr>
            <w:t>..</w:t>
          </w:r>
          <w:r w:rsidRPr="00AA60DE">
            <w:rPr>
              <w:rStyle w:val="Textedelespacerserv"/>
            </w:rPr>
            <w:t>.</w:t>
          </w:r>
        </w:p>
      </w:docPartBody>
    </w:docPart>
    <w:docPart>
      <w:docPartPr>
        <w:name w:val="5EDD9A5D691148BEAC30E92E22C461EC"/>
        <w:category>
          <w:name w:val="Général"/>
          <w:gallery w:val="placeholder"/>
        </w:category>
        <w:types>
          <w:type w:val="bbPlcHdr"/>
        </w:types>
        <w:behaviors>
          <w:behavior w:val="content"/>
        </w:behaviors>
        <w:guid w:val="{C60F9058-196B-4D3A-8E9D-414976EF2ACE}"/>
      </w:docPartPr>
      <w:docPartBody>
        <w:p w:rsidR="005304D0" w:rsidRDefault="001E15FD" w:rsidP="001E15FD">
          <w:pPr>
            <w:pStyle w:val="5EDD9A5D691148BEAC30E92E22C461EC6"/>
          </w:pPr>
          <w:r>
            <w:rPr>
              <w:rStyle w:val="Textedelespacerserv"/>
            </w:rPr>
            <w:t>..</w:t>
          </w:r>
          <w:r w:rsidRPr="00AA60DE">
            <w:rPr>
              <w:rStyle w:val="Textedelespacerserv"/>
            </w:rPr>
            <w:t>.</w:t>
          </w:r>
        </w:p>
      </w:docPartBody>
    </w:docPart>
    <w:docPart>
      <w:docPartPr>
        <w:name w:val="99FC72FFA859492188FDE51ACB2D3695"/>
        <w:category>
          <w:name w:val="Général"/>
          <w:gallery w:val="placeholder"/>
        </w:category>
        <w:types>
          <w:type w:val="bbPlcHdr"/>
        </w:types>
        <w:behaviors>
          <w:behavior w:val="content"/>
        </w:behaviors>
        <w:guid w:val="{99BB1CFE-5D47-4687-B71E-CF4F8A91995E}"/>
      </w:docPartPr>
      <w:docPartBody>
        <w:p w:rsidR="005304D0" w:rsidRDefault="001E15FD" w:rsidP="001E15FD">
          <w:pPr>
            <w:pStyle w:val="99FC72FFA859492188FDE51ACB2D36956"/>
          </w:pPr>
          <w:r>
            <w:rPr>
              <w:rStyle w:val="Textedelespacerserv"/>
            </w:rPr>
            <w:t>..</w:t>
          </w:r>
          <w:r w:rsidRPr="00AA60DE">
            <w:rPr>
              <w:rStyle w:val="Textedelespacerserv"/>
            </w:rPr>
            <w:t>.</w:t>
          </w:r>
        </w:p>
      </w:docPartBody>
    </w:docPart>
    <w:docPart>
      <w:docPartPr>
        <w:name w:val="E9FDB8DF8F7540B9AE98A86C96E4BC08"/>
        <w:category>
          <w:name w:val="Général"/>
          <w:gallery w:val="placeholder"/>
        </w:category>
        <w:types>
          <w:type w:val="bbPlcHdr"/>
        </w:types>
        <w:behaviors>
          <w:behavior w:val="content"/>
        </w:behaviors>
        <w:guid w:val="{5855835C-75B6-4A8E-AC59-FDF2B67E3332}"/>
      </w:docPartPr>
      <w:docPartBody>
        <w:p w:rsidR="005304D0" w:rsidRDefault="001E15FD" w:rsidP="001E15FD">
          <w:pPr>
            <w:pStyle w:val="E9FDB8DF8F7540B9AE98A86C96E4BC086"/>
          </w:pPr>
          <w:r>
            <w:rPr>
              <w:rStyle w:val="Textedelespacerserv"/>
            </w:rPr>
            <w:t>..</w:t>
          </w:r>
          <w:r w:rsidRPr="00AA60DE">
            <w:rPr>
              <w:rStyle w:val="Textedelespacerserv"/>
            </w:rPr>
            <w:t>.</w:t>
          </w:r>
        </w:p>
      </w:docPartBody>
    </w:docPart>
    <w:docPart>
      <w:docPartPr>
        <w:name w:val="392696FC80D84FDF993C873154CA066E"/>
        <w:category>
          <w:name w:val="Général"/>
          <w:gallery w:val="placeholder"/>
        </w:category>
        <w:types>
          <w:type w:val="bbPlcHdr"/>
        </w:types>
        <w:behaviors>
          <w:behavior w:val="content"/>
        </w:behaviors>
        <w:guid w:val="{9E7461AA-DF6D-4152-8055-53F23E2A0027}"/>
      </w:docPartPr>
      <w:docPartBody>
        <w:p w:rsidR="005304D0" w:rsidRDefault="001E15FD" w:rsidP="001E15FD">
          <w:pPr>
            <w:pStyle w:val="392696FC80D84FDF993C873154CA066E6"/>
          </w:pPr>
          <w:r>
            <w:rPr>
              <w:rStyle w:val="Textedelespacerserv"/>
            </w:rPr>
            <w:t>..</w:t>
          </w:r>
          <w:r w:rsidRPr="00AA60DE">
            <w:rPr>
              <w:rStyle w:val="Textedelespacerserv"/>
            </w:rPr>
            <w:t>.</w:t>
          </w:r>
        </w:p>
      </w:docPartBody>
    </w:docPart>
    <w:docPart>
      <w:docPartPr>
        <w:name w:val="0F931A992B124ED095FE85F2F7ADB143"/>
        <w:category>
          <w:name w:val="Général"/>
          <w:gallery w:val="placeholder"/>
        </w:category>
        <w:types>
          <w:type w:val="bbPlcHdr"/>
        </w:types>
        <w:behaviors>
          <w:behavior w:val="content"/>
        </w:behaviors>
        <w:guid w:val="{885BFE83-79FA-458B-A8D7-9BAE64974987}"/>
      </w:docPartPr>
      <w:docPartBody>
        <w:p w:rsidR="005304D0" w:rsidRDefault="001E15FD" w:rsidP="001E15FD">
          <w:pPr>
            <w:pStyle w:val="0F931A992B124ED095FE85F2F7ADB1436"/>
          </w:pPr>
          <w:r>
            <w:rPr>
              <w:rStyle w:val="Textedelespacerserv"/>
            </w:rPr>
            <w:t>..</w:t>
          </w:r>
          <w:r w:rsidRPr="00AA60DE">
            <w:rPr>
              <w:rStyle w:val="Textedelespacerserv"/>
            </w:rPr>
            <w:t>.</w:t>
          </w:r>
        </w:p>
      </w:docPartBody>
    </w:docPart>
    <w:docPart>
      <w:docPartPr>
        <w:name w:val="781DBD0DA4324F3498A1B76BD1B084A9"/>
        <w:category>
          <w:name w:val="Général"/>
          <w:gallery w:val="placeholder"/>
        </w:category>
        <w:types>
          <w:type w:val="bbPlcHdr"/>
        </w:types>
        <w:behaviors>
          <w:behavior w:val="content"/>
        </w:behaviors>
        <w:guid w:val="{A4DC93B1-7066-41D4-A803-FBF8751F16E2}"/>
      </w:docPartPr>
      <w:docPartBody>
        <w:p w:rsidR="005304D0" w:rsidRDefault="001E15FD" w:rsidP="001E15FD">
          <w:pPr>
            <w:pStyle w:val="781DBD0DA4324F3498A1B76BD1B084A96"/>
          </w:pPr>
          <w:r>
            <w:rPr>
              <w:rStyle w:val="Textedelespacerserv"/>
            </w:rPr>
            <w:t>..</w:t>
          </w:r>
          <w:r w:rsidRPr="00AA60DE">
            <w:rPr>
              <w:rStyle w:val="Textedelespacerserv"/>
            </w:rPr>
            <w:t>.</w:t>
          </w:r>
        </w:p>
      </w:docPartBody>
    </w:docPart>
    <w:docPart>
      <w:docPartPr>
        <w:name w:val="721E79F19E5C4659B5E3EA1D8876E56E"/>
        <w:category>
          <w:name w:val="Général"/>
          <w:gallery w:val="placeholder"/>
        </w:category>
        <w:types>
          <w:type w:val="bbPlcHdr"/>
        </w:types>
        <w:behaviors>
          <w:behavior w:val="content"/>
        </w:behaviors>
        <w:guid w:val="{8353D327-D423-457A-BFEE-E283DC0290A1}"/>
      </w:docPartPr>
      <w:docPartBody>
        <w:p w:rsidR="005304D0" w:rsidRDefault="001E15FD" w:rsidP="001E15FD">
          <w:pPr>
            <w:pStyle w:val="721E79F19E5C4659B5E3EA1D8876E56E6"/>
          </w:pPr>
          <w:r>
            <w:rPr>
              <w:rStyle w:val="Textedelespacerserv"/>
            </w:rPr>
            <w:t>..</w:t>
          </w:r>
          <w:r w:rsidRPr="00AA60DE">
            <w:rPr>
              <w:rStyle w:val="Textedelespacerserv"/>
            </w:rPr>
            <w:t>.</w:t>
          </w:r>
        </w:p>
      </w:docPartBody>
    </w:docPart>
    <w:docPart>
      <w:docPartPr>
        <w:name w:val="34C66CD8085F47F9A2EEDD7FC0BB3098"/>
        <w:category>
          <w:name w:val="Général"/>
          <w:gallery w:val="placeholder"/>
        </w:category>
        <w:types>
          <w:type w:val="bbPlcHdr"/>
        </w:types>
        <w:behaviors>
          <w:behavior w:val="content"/>
        </w:behaviors>
        <w:guid w:val="{AA882154-97DD-4AF5-935A-AA919552BD5B}"/>
      </w:docPartPr>
      <w:docPartBody>
        <w:p w:rsidR="005304D0" w:rsidRDefault="001E15FD" w:rsidP="001E15FD">
          <w:pPr>
            <w:pStyle w:val="34C66CD8085F47F9A2EEDD7FC0BB30986"/>
          </w:pPr>
          <w:r>
            <w:rPr>
              <w:rStyle w:val="Textedelespacerserv"/>
            </w:rPr>
            <w:t>..</w:t>
          </w:r>
          <w:r w:rsidRPr="00AA60DE">
            <w:rPr>
              <w:rStyle w:val="Textedelespacerserv"/>
            </w:rPr>
            <w:t>.</w:t>
          </w:r>
        </w:p>
      </w:docPartBody>
    </w:docPart>
    <w:docPart>
      <w:docPartPr>
        <w:name w:val="9BC053D0758A45219440F523EB6F3860"/>
        <w:category>
          <w:name w:val="Général"/>
          <w:gallery w:val="placeholder"/>
        </w:category>
        <w:types>
          <w:type w:val="bbPlcHdr"/>
        </w:types>
        <w:behaviors>
          <w:behavior w:val="content"/>
        </w:behaviors>
        <w:guid w:val="{41238527-F2C9-4EFC-AB69-AF2D8E3BC307}"/>
      </w:docPartPr>
      <w:docPartBody>
        <w:p w:rsidR="005304D0" w:rsidRDefault="00D1781B" w:rsidP="00D1781B">
          <w:pPr>
            <w:pStyle w:val="9BC053D0758A45219440F523EB6F3860"/>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06838005C4084D30A62DB441177FE8AB"/>
        <w:category>
          <w:name w:val="Général"/>
          <w:gallery w:val="placeholder"/>
        </w:category>
        <w:types>
          <w:type w:val="bbPlcHdr"/>
        </w:types>
        <w:behaviors>
          <w:behavior w:val="content"/>
        </w:behaviors>
        <w:guid w:val="{206EC43B-0E23-453F-B3D0-4B8DA6768A72}"/>
      </w:docPartPr>
      <w:docPartBody>
        <w:p w:rsidR="005304D0" w:rsidRDefault="001E15FD" w:rsidP="001E15FD">
          <w:pPr>
            <w:pStyle w:val="06838005C4084D30A62DB441177FE8AB6"/>
          </w:pPr>
          <w:r w:rsidRPr="007B24FF">
            <w:rPr>
              <w:rFonts w:eastAsia="MS Gothic"/>
              <w:bCs/>
              <w:i/>
              <w:iCs/>
              <w:color w:val="808080"/>
              <w:szCs w:val="20"/>
            </w:rPr>
            <w:t>Si vous préférez joindre un document, indiquez-en le nom.</w:t>
          </w:r>
        </w:p>
      </w:docPartBody>
    </w:docPart>
    <w:docPart>
      <w:docPartPr>
        <w:name w:val="626A262A296645329B6F6F484836966D"/>
        <w:category>
          <w:name w:val="Général"/>
          <w:gallery w:val="placeholder"/>
        </w:category>
        <w:types>
          <w:type w:val="bbPlcHdr"/>
        </w:types>
        <w:behaviors>
          <w:behavior w:val="content"/>
        </w:behaviors>
        <w:guid w:val="{FFA6889A-82F6-4E5D-A18E-7AFACA840242}"/>
      </w:docPartPr>
      <w:docPartBody>
        <w:p w:rsidR="005304D0" w:rsidRDefault="001E15FD" w:rsidP="001E15FD">
          <w:pPr>
            <w:pStyle w:val="626A262A296645329B6F6F484836966D6"/>
          </w:pPr>
          <w:r w:rsidRPr="007B24FF">
            <w:rPr>
              <w:rFonts w:eastAsia="MS Gothic"/>
              <w:bCs/>
              <w:i/>
              <w:iCs/>
              <w:color w:val="808080"/>
              <w:szCs w:val="20"/>
            </w:rPr>
            <w:t>Précisez la section.</w:t>
          </w:r>
        </w:p>
      </w:docPartBody>
    </w:docPart>
    <w:docPart>
      <w:docPartPr>
        <w:name w:val="3EC512264B9B4BA0A99477FA662A6C3B"/>
        <w:category>
          <w:name w:val="Général"/>
          <w:gallery w:val="placeholder"/>
        </w:category>
        <w:types>
          <w:type w:val="bbPlcHdr"/>
        </w:types>
        <w:behaviors>
          <w:behavior w:val="content"/>
        </w:behaviors>
        <w:guid w:val="{1E9E0304-C668-4E6A-85E2-CF1B27E4332E}"/>
      </w:docPartPr>
      <w:docPartBody>
        <w:p w:rsidR="005304D0" w:rsidRDefault="001E15FD" w:rsidP="001E15FD">
          <w:pPr>
            <w:pStyle w:val="3EC512264B9B4BA0A99477FA662A6C3B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81DA20376F84B27B81C232DFF21AF74"/>
        <w:category>
          <w:name w:val="Général"/>
          <w:gallery w:val="placeholder"/>
        </w:category>
        <w:types>
          <w:type w:val="bbPlcHdr"/>
        </w:types>
        <w:behaviors>
          <w:behavior w:val="content"/>
        </w:behaviors>
        <w:guid w:val="{A0388137-090D-47B3-9BD8-E4ED1CABEBEE}"/>
      </w:docPartPr>
      <w:docPartBody>
        <w:p w:rsidR="005304D0" w:rsidRDefault="001E15FD" w:rsidP="001E15FD">
          <w:pPr>
            <w:pStyle w:val="D81DA20376F84B27B81C232DFF21AF74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F14D7B1BC3A74B29B7706DA7C1B1E7A0"/>
        <w:category>
          <w:name w:val="Général"/>
          <w:gallery w:val="placeholder"/>
        </w:category>
        <w:types>
          <w:type w:val="bbPlcHdr"/>
        </w:types>
        <w:behaviors>
          <w:behavior w:val="content"/>
        </w:behaviors>
        <w:guid w:val="{F2FBDCA1-05B3-465E-BDF2-DAC0DCDEE34D}"/>
      </w:docPartPr>
      <w:docPartBody>
        <w:p w:rsidR="005304D0" w:rsidRDefault="001E15FD" w:rsidP="001E15FD">
          <w:pPr>
            <w:pStyle w:val="F14D7B1BC3A74B29B7706DA7C1B1E7A0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CF6446142E940D1B0698C6F4A250839"/>
        <w:category>
          <w:name w:val="Général"/>
          <w:gallery w:val="placeholder"/>
        </w:category>
        <w:types>
          <w:type w:val="bbPlcHdr"/>
        </w:types>
        <w:behaviors>
          <w:behavior w:val="content"/>
        </w:behaviors>
        <w:guid w:val="{19005302-B2E4-4C9E-A445-B32E1389186B}"/>
      </w:docPartPr>
      <w:docPartBody>
        <w:p w:rsidR="005304D0" w:rsidRDefault="001E15FD" w:rsidP="001E15FD">
          <w:pPr>
            <w:pStyle w:val="DCF6446142E940D1B0698C6F4A250839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DF7C7C4A2A44B17BE2E1745219AD5DE"/>
        <w:category>
          <w:name w:val="Général"/>
          <w:gallery w:val="placeholder"/>
        </w:category>
        <w:types>
          <w:type w:val="bbPlcHdr"/>
        </w:types>
        <w:behaviors>
          <w:behavior w:val="content"/>
        </w:behaviors>
        <w:guid w:val="{97F1CDFC-26A7-43BB-9DA7-8CF7B09524E5}"/>
      </w:docPartPr>
      <w:docPartBody>
        <w:p w:rsidR="005304D0" w:rsidRDefault="001E15FD" w:rsidP="001E15FD">
          <w:pPr>
            <w:pStyle w:val="BDF7C7C4A2A44B17BE2E1745219AD5DE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4486A06719F4504801544E2707C4F50"/>
        <w:category>
          <w:name w:val="Général"/>
          <w:gallery w:val="placeholder"/>
        </w:category>
        <w:types>
          <w:type w:val="bbPlcHdr"/>
        </w:types>
        <w:behaviors>
          <w:behavior w:val="content"/>
        </w:behaviors>
        <w:guid w:val="{2F66767C-A4DF-4215-8896-2B3C2C2F5C64}"/>
      </w:docPartPr>
      <w:docPartBody>
        <w:p w:rsidR="005304D0" w:rsidRDefault="001E15FD" w:rsidP="001E15FD">
          <w:pPr>
            <w:pStyle w:val="A4486A06719F4504801544E2707C4F506"/>
          </w:pPr>
          <w:r w:rsidRPr="00373491">
            <w:rPr>
              <w:rFonts w:eastAsia="MS Gothic"/>
              <w:bCs/>
              <w:color w:val="808080"/>
              <w:szCs w:val="20"/>
            </w:rPr>
            <w:t>...</w:t>
          </w:r>
        </w:p>
      </w:docPartBody>
    </w:docPart>
    <w:docPart>
      <w:docPartPr>
        <w:name w:val="6053493178A744DDA4F1D68CF5A34A2C"/>
        <w:category>
          <w:name w:val="Général"/>
          <w:gallery w:val="placeholder"/>
        </w:category>
        <w:types>
          <w:type w:val="bbPlcHdr"/>
        </w:types>
        <w:behaviors>
          <w:behavior w:val="content"/>
        </w:behaviors>
        <w:guid w:val="{DEE65DB3-8136-43CB-91A6-64B0D2849771}"/>
      </w:docPartPr>
      <w:docPartBody>
        <w:p w:rsidR="005304D0" w:rsidRDefault="001E15FD" w:rsidP="001E15FD">
          <w:pPr>
            <w:pStyle w:val="6053493178A744DDA4F1D68CF5A34A2C6"/>
          </w:pPr>
          <w:r w:rsidRPr="00373491">
            <w:rPr>
              <w:rFonts w:eastAsia="MS Gothic"/>
              <w:bCs/>
              <w:color w:val="808080"/>
              <w:szCs w:val="20"/>
            </w:rPr>
            <w:t>...</w:t>
          </w:r>
        </w:p>
      </w:docPartBody>
    </w:docPart>
    <w:docPart>
      <w:docPartPr>
        <w:name w:val="E2F9EDB128D240A0BD8F6252BB7CFD66"/>
        <w:category>
          <w:name w:val="Général"/>
          <w:gallery w:val="placeholder"/>
        </w:category>
        <w:types>
          <w:type w:val="bbPlcHdr"/>
        </w:types>
        <w:behaviors>
          <w:behavior w:val="content"/>
        </w:behaviors>
        <w:guid w:val="{89B64AAE-FD72-4636-9558-9095A5F14C8E}"/>
      </w:docPartPr>
      <w:docPartBody>
        <w:p w:rsidR="005304D0" w:rsidRDefault="001E15FD" w:rsidP="001E15FD">
          <w:pPr>
            <w:pStyle w:val="E2F9EDB128D240A0BD8F6252BB7CFD666"/>
          </w:pPr>
          <w:r w:rsidRPr="00373491">
            <w:rPr>
              <w:rFonts w:eastAsia="MS Gothic"/>
              <w:bCs/>
              <w:color w:val="808080"/>
              <w:szCs w:val="20"/>
            </w:rPr>
            <w:t>...</w:t>
          </w:r>
        </w:p>
      </w:docPartBody>
    </w:docPart>
    <w:docPart>
      <w:docPartPr>
        <w:name w:val="F231D921CB3F48B8B81A454AC8C0BB5F"/>
        <w:category>
          <w:name w:val="Général"/>
          <w:gallery w:val="placeholder"/>
        </w:category>
        <w:types>
          <w:type w:val="bbPlcHdr"/>
        </w:types>
        <w:behaviors>
          <w:behavior w:val="content"/>
        </w:behaviors>
        <w:guid w:val="{BF6A5BBA-BE96-4DE6-A841-DEBC2467D97F}"/>
      </w:docPartPr>
      <w:docPartBody>
        <w:p w:rsidR="005304D0" w:rsidRDefault="001E15FD" w:rsidP="001E15FD">
          <w:pPr>
            <w:pStyle w:val="F231D921CB3F48B8B81A454AC8C0BB5F6"/>
          </w:pPr>
          <w:r w:rsidRPr="00373491">
            <w:rPr>
              <w:rFonts w:eastAsia="MS Gothic"/>
              <w:bCs/>
              <w:color w:val="808080"/>
              <w:szCs w:val="20"/>
            </w:rPr>
            <w:t>...</w:t>
          </w:r>
        </w:p>
      </w:docPartBody>
    </w:docPart>
    <w:docPart>
      <w:docPartPr>
        <w:name w:val="446EB0773DEA4CD3B8261B503154AC32"/>
        <w:category>
          <w:name w:val="Général"/>
          <w:gallery w:val="placeholder"/>
        </w:category>
        <w:types>
          <w:type w:val="bbPlcHdr"/>
        </w:types>
        <w:behaviors>
          <w:behavior w:val="content"/>
        </w:behaviors>
        <w:guid w:val="{8064DC62-6BE1-4AAB-AE61-003C6B6B8E36}"/>
      </w:docPartPr>
      <w:docPartBody>
        <w:p w:rsidR="005304D0" w:rsidRDefault="001E15FD" w:rsidP="001E15FD">
          <w:pPr>
            <w:pStyle w:val="446EB0773DEA4CD3B8261B503154AC326"/>
          </w:pPr>
          <w:r w:rsidRPr="00373491">
            <w:rPr>
              <w:rFonts w:eastAsia="MS Gothic"/>
              <w:bCs/>
              <w:color w:val="808080"/>
              <w:szCs w:val="20"/>
            </w:rPr>
            <w:t>...</w:t>
          </w:r>
        </w:p>
      </w:docPartBody>
    </w:docPart>
    <w:docPart>
      <w:docPartPr>
        <w:name w:val="794E7138AC8444AB9644A28FD5DCEFDB"/>
        <w:category>
          <w:name w:val="Général"/>
          <w:gallery w:val="placeholder"/>
        </w:category>
        <w:types>
          <w:type w:val="bbPlcHdr"/>
        </w:types>
        <w:behaviors>
          <w:behavior w:val="content"/>
        </w:behaviors>
        <w:guid w:val="{4750E876-A249-4375-8F0C-B906D155FDDB}"/>
      </w:docPartPr>
      <w:docPartBody>
        <w:p w:rsidR="005304D0" w:rsidRDefault="001E15FD" w:rsidP="001E15FD">
          <w:pPr>
            <w:pStyle w:val="794E7138AC8444AB9644A28FD5DCEFDB6"/>
          </w:pPr>
          <w:r w:rsidRPr="00373491">
            <w:rPr>
              <w:rFonts w:eastAsia="MS Gothic"/>
              <w:bCs/>
              <w:color w:val="808080"/>
              <w:szCs w:val="20"/>
            </w:rPr>
            <w:t>...</w:t>
          </w:r>
        </w:p>
      </w:docPartBody>
    </w:docPart>
    <w:docPart>
      <w:docPartPr>
        <w:name w:val="920CB12955324206ACD89CE0C493CC47"/>
        <w:category>
          <w:name w:val="Général"/>
          <w:gallery w:val="placeholder"/>
        </w:category>
        <w:types>
          <w:type w:val="bbPlcHdr"/>
        </w:types>
        <w:behaviors>
          <w:behavior w:val="content"/>
        </w:behaviors>
        <w:guid w:val="{47AC1B44-FF0F-4872-9F0F-36FAA40689CF}"/>
      </w:docPartPr>
      <w:docPartBody>
        <w:p w:rsidR="005304D0" w:rsidRDefault="001E15FD" w:rsidP="001E15FD">
          <w:pPr>
            <w:pStyle w:val="920CB12955324206ACD89CE0C493CC476"/>
          </w:pPr>
          <w:r w:rsidRPr="00373491">
            <w:rPr>
              <w:rFonts w:eastAsia="MS Gothic"/>
              <w:bCs/>
              <w:color w:val="808080"/>
              <w:szCs w:val="20"/>
            </w:rPr>
            <w:t>...</w:t>
          </w:r>
        </w:p>
      </w:docPartBody>
    </w:docPart>
    <w:docPart>
      <w:docPartPr>
        <w:name w:val="69C7E9326A974347A730897BE6D9A0AF"/>
        <w:category>
          <w:name w:val="Général"/>
          <w:gallery w:val="placeholder"/>
        </w:category>
        <w:types>
          <w:type w:val="bbPlcHdr"/>
        </w:types>
        <w:behaviors>
          <w:behavior w:val="content"/>
        </w:behaviors>
        <w:guid w:val="{C09077D1-1F30-42FC-98BD-AD7BD71DB194}"/>
      </w:docPartPr>
      <w:docPartBody>
        <w:p w:rsidR="005304D0" w:rsidRDefault="001E15FD" w:rsidP="001E15FD">
          <w:pPr>
            <w:pStyle w:val="69C7E9326A974347A730897BE6D9A0AF6"/>
          </w:pPr>
          <w:r w:rsidRPr="00373491">
            <w:rPr>
              <w:rFonts w:eastAsia="MS Gothic"/>
              <w:bCs/>
              <w:color w:val="808080"/>
              <w:szCs w:val="20"/>
            </w:rPr>
            <w:t>...</w:t>
          </w:r>
        </w:p>
      </w:docPartBody>
    </w:docPart>
    <w:docPart>
      <w:docPartPr>
        <w:name w:val="947319E2B4234E4AA486773959C359ED"/>
        <w:category>
          <w:name w:val="Général"/>
          <w:gallery w:val="placeholder"/>
        </w:category>
        <w:types>
          <w:type w:val="bbPlcHdr"/>
        </w:types>
        <w:behaviors>
          <w:behavior w:val="content"/>
        </w:behaviors>
        <w:guid w:val="{884F4C4E-7AA9-47DC-AB95-F3A68BC19775}"/>
      </w:docPartPr>
      <w:docPartBody>
        <w:p w:rsidR="005304D0" w:rsidRDefault="001E15FD" w:rsidP="001E15FD">
          <w:pPr>
            <w:pStyle w:val="947319E2B4234E4AA486773959C359ED6"/>
          </w:pPr>
          <w:r w:rsidRPr="00373491">
            <w:rPr>
              <w:rFonts w:eastAsia="MS Gothic"/>
              <w:bCs/>
              <w:color w:val="808080"/>
              <w:szCs w:val="20"/>
            </w:rPr>
            <w:t>...</w:t>
          </w:r>
        </w:p>
      </w:docPartBody>
    </w:docPart>
    <w:docPart>
      <w:docPartPr>
        <w:name w:val="684B033A154E4407A07A096D187F5DB0"/>
        <w:category>
          <w:name w:val="Général"/>
          <w:gallery w:val="placeholder"/>
        </w:category>
        <w:types>
          <w:type w:val="bbPlcHdr"/>
        </w:types>
        <w:behaviors>
          <w:behavior w:val="content"/>
        </w:behaviors>
        <w:guid w:val="{095E8036-B000-4383-A73F-E8581D06C29D}"/>
      </w:docPartPr>
      <w:docPartBody>
        <w:p w:rsidR="005304D0" w:rsidRDefault="001E15FD" w:rsidP="001E15FD">
          <w:pPr>
            <w:pStyle w:val="684B033A154E4407A07A096D187F5DB06"/>
          </w:pPr>
          <w:r w:rsidRPr="00373491">
            <w:rPr>
              <w:rFonts w:eastAsia="MS Gothic"/>
              <w:bCs/>
              <w:color w:val="808080"/>
              <w:szCs w:val="20"/>
            </w:rPr>
            <w:t>...</w:t>
          </w:r>
        </w:p>
      </w:docPartBody>
    </w:docPart>
    <w:docPart>
      <w:docPartPr>
        <w:name w:val="79AB4301AF484E83A1078158E909EFDD"/>
        <w:category>
          <w:name w:val="Général"/>
          <w:gallery w:val="placeholder"/>
        </w:category>
        <w:types>
          <w:type w:val="bbPlcHdr"/>
        </w:types>
        <w:behaviors>
          <w:behavior w:val="content"/>
        </w:behaviors>
        <w:guid w:val="{E8D5138F-FCDA-49E1-8D5A-84F9E8804FC7}"/>
      </w:docPartPr>
      <w:docPartBody>
        <w:p w:rsidR="005304D0" w:rsidRDefault="001E15FD" w:rsidP="001E15FD">
          <w:pPr>
            <w:pStyle w:val="79AB4301AF484E83A1078158E909EFDD6"/>
          </w:pPr>
          <w:r w:rsidRPr="00373491">
            <w:rPr>
              <w:rFonts w:eastAsia="MS Gothic"/>
              <w:bCs/>
              <w:color w:val="808080"/>
              <w:szCs w:val="20"/>
            </w:rPr>
            <w:t>...</w:t>
          </w:r>
        </w:p>
      </w:docPartBody>
    </w:docPart>
    <w:docPart>
      <w:docPartPr>
        <w:name w:val="C8328AD4B0694CC28BE9F3B20A5588C1"/>
        <w:category>
          <w:name w:val="Général"/>
          <w:gallery w:val="placeholder"/>
        </w:category>
        <w:types>
          <w:type w:val="bbPlcHdr"/>
        </w:types>
        <w:behaviors>
          <w:behavior w:val="content"/>
        </w:behaviors>
        <w:guid w:val="{9F2F3B67-B84D-4154-B39F-731A0FCC69F8}"/>
      </w:docPartPr>
      <w:docPartBody>
        <w:p w:rsidR="005304D0" w:rsidRDefault="001E15FD" w:rsidP="001E15FD">
          <w:pPr>
            <w:pStyle w:val="C8328AD4B0694CC28BE9F3B20A5588C16"/>
          </w:pPr>
          <w:r w:rsidRPr="00373491">
            <w:rPr>
              <w:rFonts w:eastAsia="MS Gothic"/>
              <w:bCs/>
              <w:color w:val="808080"/>
              <w:szCs w:val="20"/>
            </w:rPr>
            <w:t>...</w:t>
          </w:r>
        </w:p>
      </w:docPartBody>
    </w:docPart>
    <w:docPart>
      <w:docPartPr>
        <w:name w:val="CBFCA8B0283849D49CDA9EAE15795B84"/>
        <w:category>
          <w:name w:val="Général"/>
          <w:gallery w:val="placeholder"/>
        </w:category>
        <w:types>
          <w:type w:val="bbPlcHdr"/>
        </w:types>
        <w:behaviors>
          <w:behavior w:val="content"/>
        </w:behaviors>
        <w:guid w:val="{06BE804B-ABE9-4F7B-88D7-CAC2D7428F63}"/>
      </w:docPartPr>
      <w:docPartBody>
        <w:p w:rsidR="005304D0" w:rsidRDefault="001E15FD" w:rsidP="001E15FD">
          <w:pPr>
            <w:pStyle w:val="CBFCA8B0283849D49CDA9EAE15795B846"/>
          </w:pPr>
          <w:r w:rsidRPr="00373491">
            <w:rPr>
              <w:rFonts w:eastAsia="MS Gothic"/>
              <w:bCs/>
              <w:color w:val="808080"/>
              <w:szCs w:val="20"/>
            </w:rPr>
            <w:t>...</w:t>
          </w:r>
        </w:p>
      </w:docPartBody>
    </w:docPart>
    <w:docPart>
      <w:docPartPr>
        <w:name w:val="C07700C6D76E425A9213CCBE9BB6DFB3"/>
        <w:category>
          <w:name w:val="Général"/>
          <w:gallery w:val="placeholder"/>
        </w:category>
        <w:types>
          <w:type w:val="bbPlcHdr"/>
        </w:types>
        <w:behaviors>
          <w:behavior w:val="content"/>
        </w:behaviors>
        <w:guid w:val="{5657EB0B-F1F0-413A-BE38-44CCE7598A90}"/>
      </w:docPartPr>
      <w:docPartBody>
        <w:p w:rsidR="005304D0" w:rsidRDefault="001E15FD" w:rsidP="001E15FD">
          <w:pPr>
            <w:pStyle w:val="C07700C6D76E425A9213CCBE9BB6DFB36"/>
          </w:pPr>
          <w:r w:rsidRPr="00373491">
            <w:rPr>
              <w:rFonts w:eastAsia="MS Gothic"/>
              <w:bCs/>
              <w:color w:val="808080"/>
              <w:szCs w:val="20"/>
            </w:rPr>
            <w:t>...</w:t>
          </w:r>
        </w:p>
      </w:docPartBody>
    </w:docPart>
    <w:docPart>
      <w:docPartPr>
        <w:name w:val="0E87E2983F844E0BAB6D6F69E3BD1F1C"/>
        <w:category>
          <w:name w:val="Général"/>
          <w:gallery w:val="placeholder"/>
        </w:category>
        <w:types>
          <w:type w:val="bbPlcHdr"/>
        </w:types>
        <w:behaviors>
          <w:behavior w:val="content"/>
        </w:behaviors>
        <w:guid w:val="{80851C3A-8535-442A-92BC-2F077B9B5E8D}"/>
      </w:docPartPr>
      <w:docPartBody>
        <w:p w:rsidR="005304D0" w:rsidRDefault="001E15FD" w:rsidP="001E15FD">
          <w:pPr>
            <w:pStyle w:val="0E87E2983F844E0BAB6D6F69E3BD1F1C6"/>
          </w:pPr>
          <w:r w:rsidRPr="00373491">
            <w:rPr>
              <w:rFonts w:eastAsia="MS Gothic"/>
              <w:bCs/>
              <w:color w:val="808080"/>
              <w:szCs w:val="20"/>
            </w:rPr>
            <w:t>...</w:t>
          </w:r>
        </w:p>
      </w:docPartBody>
    </w:docPart>
    <w:docPart>
      <w:docPartPr>
        <w:name w:val="7D5B76ED1B98405FA63E97DC1DF711C3"/>
        <w:category>
          <w:name w:val="Général"/>
          <w:gallery w:val="placeholder"/>
        </w:category>
        <w:types>
          <w:type w:val="bbPlcHdr"/>
        </w:types>
        <w:behaviors>
          <w:behavior w:val="content"/>
        </w:behaviors>
        <w:guid w:val="{AF0D00D2-5876-49F4-9B75-70AC15723F45}"/>
      </w:docPartPr>
      <w:docPartBody>
        <w:p w:rsidR="005304D0" w:rsidRDefault="001E15FD" w:rsidP="001E15FD">
          <w:pPr>
            <w:pStyle w:val="7D5B76ED1B98405FA63E97DC1DF711C36"/>
          </w:pPr>
          <w:r w:rsidRPr="00373491">
            <w:rPr>
              <w:rFonts w:eastAsia="MS Gothic"/>
              <w:bCs/>
              <w:color w:val="808080"/>
              <w:szCs w:val="20"/>
            </w:rPr>
            <w:t>...</w:t>
          </w:r>
        </w:p>
      </w:docPartBody>
    </w:docPart>
    <w:docPart>
      <w:docPartPr>
        <w:name w:val="039EBD232BDC4A2599D6CBDC2161F451"/>
        <w:category>
          <w:name w:val="Général"/>
          <w:gallery w:val="placeholder"/>
        </w:category>
        <w:types>
          <w:type w:val="bbPlcHdr"/>
        </w:types>
        <w:behaviors>
          <w:behavior w:val="content"/>
        </w:behaviors>
        <w:guid w:val="{33371C4F-FC88-428D-89C8-2EDDD69BBF5A}"/>
      </w:docPartPr>
      <w:docPartBody>
        <w:p w:rsidR="005304D0" w:rsidRDefault="001E15FD" w:rsidP="001E15FD">
          <w:pPr>
            <w:pStyle w:val="039EBD232BDC4A2599D6CBDC2161F4516"/>
          </w:pPr>
          <w:r w:rsidRPr="00373491">
            <w:rPr>
              <w:rFonts w:eastAsia="MS Gothic"/>
              <w:bCs/>
              <w:color w:val="808080"/>
              <w:szCs w:val="20"/>
            </w:rPr>
            <w:t>...</w:t>
          </w:r>
        </w:p>
      </w:docPartBody>
    </w:docPart>
    <w:docPart>
      <w:docPartPr>
        <w:name w:val="F58C7E3247DF43F5A3410CF44F9FB950"/>
        <w:category>
          <w:name w:val="Général"/>
          <w:gallery w:val="placeholder"/>
        </w:category>
        <w:types>
          <w:type w:val="bbPlcHdr"/>
        </w:types>
        <w:behaviors>
          <w:behavior w:val="content"/>
        </w:behaviors>
        <w:guid w:val="{24E2530D-C158-42CE-9BAD-1BC3609AD57B}"/>
      </w:docPartPr>
      <w:docPartBody>
        <w:p w:rsidR="005304D0" w:rsidRDefault="001E15FD" w:rsidP="001E15FD">
          <w:pPr>
            <w:pStyle w:val="F58C7E3247DF43F5A3410CF44F9FB9506"/>
          </w:pPr>
          <w:r w:rsidRPr="00373491">
            <w:rPr>
              <w:rFonts w:eastAsia="MS Gothic"/>
              <w:bCs/>
              <w:color w:val="808080"/>
              <w:szCs w:val="20"/>
            </w:rPr>
            <w:t>...</w:t>
          </w:r>
        </w:p>
      </w:docPartBody>
    </w:docPart>
    <w:docPart>
      <w:docPartPr>
        <w:name w:val="F1A8D7BCE0B54B46A840711C927145BD"/>
        <w:category>
          <w:name w:val="Général"/>
          <w:gallery w:val="placeholder"/>
        </w:category>
        <w:types>
          <w:type w:val="bbPlcHdr"/>
        </w:types>
        <w:behaviors>
          <w:behavior w:val="content"/>
        </w:behaviors>
        <w:guid w:val="{2D511113-63E7-40DF-89F0-B7FA95F72FA2}"/>
      </w:docPartPr>
      <w:docPartBody>
        <w:p w:rsidR="005304D0" w:rsidRDefault="001E15FD" w:rsidP="001E15FD">
          <w:pPr>
            <w:pStyle w:val="F1A8D7BCE0B54B46A840711C927145BD6"/>
          </w:pPr>
          <w:r w:rsidRPr="00373491">
            <w:rPr>
              <w:rFonts w:eastAsia="MS Gothic"/>
              <w:bCs/>
              <w:color w:val="808080"/>
              <w:szCs w:val="20"/>
            </w:rPr>
            <w:t>...</w:t>
          </w:r>
        </w:p>
      </w:docPartBody>
    </w:docPart>
    <w:docPart>
      <w:docPartPr>
        <w:name w:val="EA13171024E64DDEBB615EC19AA02219"/>
        <w:category>
          <w:name w:val="Général"/>
          <w:gallery w:val="placeholder"/>
        </w:category>
        <w:types>
          <w:type w:val="bbPlcHdr"/>
        </w:types>
        <w:behaviors>
          <w:behavior w:val="content"/>
        </w:behaviors>
        <w:guid w:val="{FE73E05D-CDA7-4A24-A797-1B30B0623810}"/>
      </w:docPartPr>
      <w:docPartBody>
        <w:p w:rsidR="005304D0" w:rsidRDefault="001E15FD" w:rsidP="001E15FD">
          <w:pPr>
            <w:pStyle w:val="EA13171024E64DDEBB615EC19AA022196"/>
          </w:pPr>
          <w:r w:rsidRPr="00373491">
            <w:rPr>
              <w:rFonts w:eastAsia="MS Gothic"/>
              <w:bCs/>
              <w:color w:val="808080"/>
              <w:szCs w:val="20"/>
            </w:rPr>
            <w:t>...</w:t>
          </w:r>
        </w:p>
      </w:docPartBody>
    </w:docPart>
    <w:docPart>
      <w:docPartPr>
        <w:name w:val="ED87F65101854598AA73A90CCEB1C541"/>
        <w:category>
          <w:name w:val="Général"/>
          <w:gallery w:val="placeholder"/>
        </w:category>
        <w:types>
          <w:type w:val="bbPlcHdr"/>
        </w:types>
        <w:behaviors>
          <w:behavior w:val="content"/>
        </w:behaviors>
        <w:guid w:val="{53CFACB9-1DB1-43E2-A34D-260F8F812156}"/>
      </w:docPartPr>
      <w:docPartBody>
        <w:p w:rsidR="005304D0" w:rsidRDefault="001E15FD" w:rsidP="001E15FD">
          <w:pPr>
            <w:pStyle w:val="ED87F65101854598AA73A90CCEB1C5416"/>
          </w:pPr>
          <w:r w:rsidRPr="00373491">
            <w:rPr>
              <w:rFonts w:eastAsia="MS Gothic"/>
              <w:bCs/>
              <w:color w:val="808080"/>
              <w:szCs w:val="20"/>
            </w:rPr>
            <w:t>...</w:t>
          </w:r>
        </w:p>
      </w:docPartBody>
    </w:docPart>
    <w:docPart>
      <w:docPartPr>
        <w:name w:val="552B55257BA64801A5297D3DE1DEBC9E"/>
        <w:category>
          <w:name w:val="Général"/>
          <w:gallery w:val="placeholder"/>
        </w:category>
        <w:types>
          <w:type w:val="bbPlcHdr"/>
        </w:types>
        <w:behaviors>
          <w:behavior w:val="content"/>
        </w:behaviors>
        <w:guid w:val="{8EEBF741-AFE7-4A27-B43B-7B6181BF0F68}"/>
      </w:docPartPr>
      <w:docPartBody>
        <w:p w:rsidR="005304D0" w:rsidRDefault="00D1781B" w:rsidP="00D1781B">
          <w:pPr>
            <w:pStyle w:val="552B55257BA64801A5297D3DE1DEBC9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88B3154F7324B54BA0DB32134D80CE5"/>
        <w:category>
          <w:name w:val="Général"/>
          <w:gallery w:val="placeholder"/>
        </w:category>
        <w:types>
          <w:type w:val="bbPlcHdr"/>
        </w:types>
        <w:behaviors>
          <w:behavior w:val="content"/>
        </w:behaviors>
        <w:guid w:val="{2CD1024A-75F9-4042-8388-7C0F11ADDD15}"/>
      </w:docPartPr>
      <w:docPartBody>
        <w:p w:rsidR="005304D0" w:rsidRDefault="001E15FD" w:rsidP="001E15FD">
          <w:pPr>
            <w:pStyle w:val="F88B3154F7324B54BA0DB32134D80CE5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688FB56C36524118B6CF958236249F06"/>
        <w:category>
          <w:name w:val="Général"/>
          <w:gallery w:val="placeholder"/>
        </w:category>
        <w:types>
          <w:type w:val="bbPlcHdr"/>
        </w:types>
        <w:behaviors>
          <w:behavior w:val="content"/>
        </w:behaviors>
        <w:guid w:val="{F3B16AEA-F8B0-494A-A720-E9A726FBED39}"/>
      </w:docPartPr>
      <w:docPartBody>
        <w:p w:rsidR="005304D0" w:rsidRDefault="001E15FD" w:rsidP="001E15FD">
          <w:pPr>
            <w:pStyle w:val="688FB56C36524118B6CF958236249F066"/>
          </w:pPr>
          <w:r>
            <w:rPr>
              <w:rStyle w:val="Textedelespacerserv"/>
              <w:i/>
              <w:iCs/>
            </w:rPr>
            <w:t>Précisez la section.</w:t>
          </w:r>
        </w:p>
      </w:docPartBody>
    </w:docPart>
    <w:docPart>
      <w:docPartPr>
        <w:name w:val="980E1625E84D4296B9007E2747258C3F"/>
        <w:category>
          <w:name w:val="Général"/>
          <w:gallery w:val="placeholder"/>
        </w:category>
        <w:types>
          <w:type w:val="bbPlcHdr"/>
        </w:types>
        <w:behaviors>
          <w:behavior w:val="content"/>
        </w:behaviors>
        <w:guid w:val="{E61508AE-EED4-441E-85E2-183AACDC9259}"/>
      </w:docPartPr>
      <w:docPartBody>
        <w:p w:rsidR="005304D0" w:rsidRDefault="001E15FD" w:rsidP="001E15FD">
          <w:pPr>
            <w:pStyle w:val="980E1625E84D4296B9007E2747258C3F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AF8F0D8E3D74439BAEDE4A1B9116657C"/>
        <w:category>
          <w:name w:val="Général"/>
          <w:gallery w:val="placeholder"/>
        </w:category>
        <w:types>
          <w:type w:val="bbPlcHdr"/>
        </w:types>
        <w:behaviors>
          <w:behavior w:val="content"/>
        </w:behaviors>
        <w:guid w:val="{31F27C73-A9B4-4C04-A009-39CAE2D0EB47}"/>
      </w:docPartPr>
      <w:docPartBody>
        <w:p w:rsidR="00BC22AF" w:rsidRDefault="001E15FD" w:rsidP="001E15FD">
          <w:pPr>
            <w:pStyle w:val="AF8F0D8E3D74439BAEDE4A1B9116657C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45EC2DF89FAF4B249FA322B56F36989A"/>
        <w:category>
          <w:name w:val="Général"/>
          <w:gallery w:val="placeholder"/>
        </w:category>
        <w:types>
          <w:type w:val="bbPlcHdr"/>
        </w:types>
        <w:behaviors>
          <w:behavior w:val="content"/>
        </w:behaviors>
        <w:guid w:val="{49A5F5C1-E5CB-42CA-AAFC-440142B3FFC0}"/>
      </w:docPartPr>
      <w:docPartBody>
        <w:p w:rsidR="00033504" w:rsidRDefault="001E15FD" w:rsidP="001E15FD">
          <w:pPr>
            <w:pStyle w:val="45EC2DF89FAF4B249FA322B56F36989A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DE847D19D6D34A85B8BAAE0EE96B1030"/>
        <w:category>
          <w:name w:val="Général"/>
          <w:gallery w:val="placeholder"/>
        </w:category>
        <w:types>
          <w:type w:val="bbPlcHdr"/>
        </w:types>
        <w:behaviors>
          <w:behavior w:val="content"/>
        </w:behaviors>
        <w:guid w:val="{751BECD3-24A3-49C9-B88D-D58334754290}"/>
      </w:docPartPr>
      <w:docPartBody>
        <w:p w:rsidR="00033504" w:rsidRDefault="001E15FD" w:rsidP="001E15FD">
          <w:pPr>
            <w:pStyle w:val="DE847D19D6D34A85B8BAAE0EE96B10306"/>
          </w:pPr>
          <w:r w:rsidRPr="00090394">
            <w:rPr>
              <w:rFonts w:eastAsia="MS Gothic" w:cs="Arial"/>
              <w:bCs/>
              <w:i/>
              <w:iCs/>
              <w:color w:val="808080"/>
              <w:szCs w:val="20"/>
            </w:rPr>
            <w:t>Saisissez les informations ou indiquez le nom du document et la section.</w:t>
          </w:r>
        </w:p>
      </w:docPartBody>
    </w:docPart>
    <w:docPart>
      <w:docPartPr>
        <w:name w:val="13F79B3C0F5C4193BF2E7B4A4A4922F3"/>
        <w:category>
          <w:name w:val="Général"/>
          <w:gallery w:val="placeholder"/>
        </w:category>
        <w:types>
          <w:type w:val="bbPlcHdr"/>
        </w:types>
        <w:behaviors>
          <w:behavior w:val="content"/>
        </w:behaviors>
        <w:guid w:val="{9372EF81-771E-4574-AE18-A6992FCD1066}"/>
      </w:docPartPr>
      <w:docPartBody>
        <w:p w:rsidR="00033504" w:rsidRDefault="001E15FD" w:rsidP="001E15FD">
          <w:pPr>
            <w:pStyle w:val="13F79B3C0F5C4193BF2E7B4A4A4922F36"/>
          </w:pPr>
          <w:r w:rsidRPr="00090394">
            <w:rPr>
              <w:rFonts w:eastAsia="MS Gothic" w:cs="Arial"/>
              <w:bCs/>
              <w:i/>
              <w:iCs/>
              <w:color w:val="808080"/>
              <w:szCs w:val="20"/>
            </w:rPr>
            <w:t>Saisissez les informations ou indiquez le nom du document et la section.</w:t>
          </w:r>
        </w:p>
      </w:docPartBody>
    </w:docPart>
    <w:docPart>
      <w:docPartPr>
        <w:name w:val="B6C02F02298C4AB9BE96223832D2970F"/>
        <w:category>
          <w:name w:val="Général"/>
          <w:gallery w:val="placeholder"/>
        </w:category>
        <w:types>
          <w:type w:val="bbPlcHdr"/>
        </w:types>
        <w:behaviors>
          <w:behavior w:val="content"/>
        </w:behaviors>
        <w:guid w:val="{DD69C73D-009B-4A11-9BD7-A34BA5D0450A}"/>
      </w:docPartPr>
      <w:docPartBody>
        <w:p w:rsidR="00033504" w:rsidRDefault="001E15FD" w:rsidP="001E15FD">
          <w:pPr>
            <w:pStyle w:val="B6C02F02298C4AB9BE96223832D2970F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B9B3466615244FCAB45A4D271719E711"/>
        <w:category>
          <w:name w:val="Général"/>
          <w:gallery w:val="placeholder"/>
        </w:category>
        <w:types>
          <w:type w:val="bbPlcHdr"/>
        </w:types>
        <w:behaviors>
          <w:behavior w:val="content"/>
        </w:behaviors>
        <w:guid w:val="{2B03FDF8-E5DB-40FD-B20D-7A9F7D9E2D36}"/>
      </w:docPartPr>
      <w:docPartBody>
        <w:p w:rsidR="00033504" w:rsidRDefault="001E15FD" w:rsidP="001E15FD">
          <w:pPr>
            <w:pStyle w:val="B9B3466615244FCAB45A4D271719E7116"/>
          </w:pPr>
          <w:r w:rsidRPr="00A728C8">
            <w:rPr>
              <w:rStyle w:val="Textedelespacerserv"/>
              <w:i/>
              <w:iCs/>
            </w:rPr>
            <w:t>Saisissez les informations</w:t>
          </w:r>
          <w:r>
            <w:rPr>
              <w:rStyle w:val="Textedelespacerserv"/>
              <w:i/>
              <w:iCs/>
            </w:rPr>
            <w:t xml:space="preserve"> ou indiquez le nom du document et la section.</w:t>
          </w:r>
        </w:p>
      </w:docPartBody>
    </w:docPart>
    <w:docPart>
      <w:docPartPr>
        <w:name w:val="54674DBEDA50438684543BC6D8319F9D"/>
        <w:category>
          <w:name w:val="Général"/>
          <w:gallery w:val="placeholder"/>
        </w:category>
        <w:types>
          <w:type w:val="bbPlcHdr"/>
        </w:types>
        <w:behaviors>
          <w:behavior w:val="content"/>
        </w:behaviors>
        <w:guid w:val="{003724F6-465A-4836-B54E-B5FB01D11848}"/>
      </w:docPartPr>
      <w:docPartBody>
        <w:p w:rsidR="00B94CF3" w:rsidRDefault="00B94CF3" w:rsidP="00B94CF3">
          <w:pPr>
            <w:pStyle w:val="54674DBEDA50438684543BC6D8319F9D"/>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CEBE1B5736A4452BBB5BD60666DEE1A6"/>
        <w:category>
          <w:name w:val="Général"/>
          <w:gallery w:val="placeholder"/>
        </w:category>
        <w:types>
          <w:type w:val="bbPlcHdr"/>
        </w:types>
        <w:behaviors>
          <w:behavior w:val="content"/>
        </w:behaviors>
        <w:guid w:val="{45C7E91A-BB81-4BF7-8C24-44060CEA1CC1}"/>
      </w:docPartPr>
      <w:docPartBody>
        <w:p w:rsidR="00B94CF3" w:rsidRDefault="00B94CF3" w:rsidP="00B94CF3">
          <w:pPr>
            <w:pStyle w:val="CEBE1B5736A4452BBB5BD60666DEE1A6"/>
          </w:pPr>
          <w:r>
            <w:rPr>
              <w:rStyle w:val="Textedelespacerserv"/>
              <w:i/>
              <w:iCs/>
            </w:rPr>
            <w:t>Si vous préférez joindre un document, indiquez-en le nom.</w:t>
          </w:r>
        </w:p>
      </w:docPartBody>
    </w:docPart>
    <w:docPart>
      <w:docPartPr>
        <w:name w:val="81216DA8A8FC4EF5809FE6F625E65140"/>
        <w:category>
          <w:name w:val="Général"/>
          <w:gallery w:val="placeholder"/>
        </w:category>
        <w:types>
          <w:type w:val="bbPlcHdr"/>
        </w:types>
        <w:behaviors>
          <w:behavior w:val="content"/>
        </w:behaviors>
        <w:guid w:val="{D3F6663A-8502-4A0D-8746-696BA265EB1E}"/>
      </w:docPartPr>
      <w:docPartBody>
        <w:p w:rsidR="00B94CF3" w:rsidRDefault="001E15FD" w:rsidP="001E15FD">
          <w:pPr>
            <w:pStyle w:val="81216DA8A8FC4EF5809FE6F625E651406"/>
          </w:pPr>
          <w:r w:rsidRPr="0096489E">
            <w:rPr>
              <w:rFonts w:eastAsia="MS Gothic" w:cs="Arial"/>
              <w:bCs/>
              <w:i/>
              <w:iCs/>
              <w:color w:val="808080"/>
              <w:szCs w:val="20"/>
            </w:rPr>
            <w:t>Si vous préférez joindre un document, indiquez-en le nom.</w:t>
          </w:r>
        </w:p>
      </w:docPartBody>
    </w:docPart>
    <w:docPart>
      <w:docPartPr>
        <w:name w:val="F4691194E70F4DDA8020D1784AFBD520"/>
        <w:category>
          <w:name w:val="Général"/>
          <w:gallery w:val="placeholder"/>
        </w:category>
        <w:types>
          <w:type w:val="bbPlcHdr"/>
        </w:types>
        <w:behaviors>
          <w:behavior w:val="content"/>
        </w:behaviors>
        <w:guid w:val="{BBF260CB-C7C8-4FD4-9A14-38200D104805}"/>
      </w:docPartPr>
      <w:docPartBody>
        <w:p w:rsidR="00B94CF3" w:rsidRDefault="00B94CF3" w:rsidP="00B94CF3">
          <w:pPr>
            <w:pStyle w:val="F4691194E70F4DDA8020D1784AFBD520"/>
          </w:pPr>
          <w:r>
            <w:rPr>
              <w:rStyle w:val="Textedelespacerserv"/>
              <w:i/>
              <w:iCs/>
            </w:rPr>
            <w:t>Précisez la section.</w:t>
          </w:r>
        </w:p>
      </w:docPartBody>
    </w:docPart>
    <w:docPart>
      <w:docPartPr>
        <w:name w:val="58518A85FD17401980148FC5E6CA68A1"/>
        <w:category>
          <w:name w:val="Général"/>
          <w:gallery w:val="placeholder"/>
        </w:category>
        <w:types>
          <w:type w:val="bbPlcHdr"/>
        </w:types>
        <w:behaviors>
          <w:behavior w:val="content"/>
        </w:behaviors>
        <w:guid w:val="{1F49AF08-3568-4900-BB58-D794C550E825}"/>
      </w:docPartPr>
      <w:docPartBody>
        <w:p w:rsidR="00B94CF3" w:rsidRDefault="001E15FD" w:rsidP="001E15FD">
          <w:pPr>
            <w:pStyle w:val="58518A85FD17401980148FC5E6CA68A16"/>
          </w:pPr>
          <w:r w:rsidRPr="0096489E">
            <w:rPr>
              <w:rFonts w:eastAsia="MS Gothic" w:cs="Arial"/>
              <w:bCs/>
              <w:i/>
              <w:iCs/>
              <w:color w:val="808080"/>
              <w:szCs w:val="20"/>
            </w:rPr>
            <w:t>Précisez la section.</w:t>
          </w:r>
        </w:p>
      </w:docPartBody>
    </w:docPart>
    <w:docPart>
      <w:docPartPr>
        <w:name w:val="FACDFD0D988C49C4A6DCAE8594A67C9E"/>
        <w:category>
          <w:name w:val="Général"/>
          <w:gallery w:val="placeholder"/>
        </w:category>
        <w:types>
          <w:type w:val="bbPlcHdr"/>
        </w:types>
        <w:behaviors>
          <w:behavior w:val="content"/>
        </w:behaviors>
        <w:guid w:val="{1E61475F-D502-4BBF-ACB4-BFC3A2E506F4}"/>
      </w:docPartPr>
      <w:docPartBody>
        <w:p w:rsidR="008A5628" w:rsidRDefault="008A5628" w:rsidP="008A5628">
          <w:pPr>
            <w:pStyle w:val="FACDFD0D988C49C4A6DCAE8594A67C9E"/>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6352AE84ACD84092AC50130585EF8D10"/>
        <w:category>
          <w:name w:val="Général"/>
          <w:gallery w:val="placeholder"/>
        </w:category>
        <w:types>
          <w:type w:val="bbPlcHdr"/>
        </w:types>
        <w:behaviors>
          <w:behavior w:val="content"/>
        </w:behaviors>
        <w:guid w:val="{6854D8AD-2076-46DA-9CD0-BAB8ABF4B597}"/>
      </w:docPartPr>
      <w:docPartBody>
        <w:p w:rsidR="008A5628" w:rsidRDefault="001E15FD" w:rsidP="001E15FD">
          <w:pPr>
            <w:pStyle w:val="6352AE84ACD84092AC50130585EF8D106"/>
          </w:pPr>
          <w:r>
            <w:rPr>
              <w:rStyle w:val="Textedelespacerserv"/>
              <w:i/>
              <w:iCs/>
            </w:rPr>
            <w:t>Indiquez</w:t>
          </w:r>
          <w:r w:rsidRPr="00A728C8">
            <w:rPr>
              <w:rStyle w:val="Textedelespacerserv"/>
              <w:i/>
              <w:iCs/>
            </w:rPr>
            <w:t xml:space="preserve"> </w:t>
          </w:r>
          <w:r>
            <w:rPr>
              <w:rStyle w:val="Textedelespacerserv"/>
              <w:i/>
              <w:iCs/>
            </w:rPr>
            <w:t>le nom du document.</w:t>
          </w:r>
        </w:p>
      </w:docPartBody>
    </w:docPart>
    <w:docPart>
      <w:docPartPr>
        <w:name w:val="F14BD562EF5F42E99E2B1AB1B9793149"/>
        <w:category>
          <w:name w:val="Général"/>
          <w:gallery w:val="placeholder"/>
        </w:category>
        <w:types>
          <w:type w:val="bbPlcHdr"/>
        </w:types>
        <w:behaviors>
          <w:behavior w:val="content"/>
        </w:behaviors>
        <w:guid w:val="{B4DE29DB-6220-4F88-93B2-B7DE73014723}"/>
      </w:docPartPr>
      <w:docPartBody>
        <w:p w:rsidR="008A5628" w:rsidRDefault="001E15FD" w:rsidP="001E15FD">
          <w:pPr>
            <w:pStyle w:val="F14BD562EF5F42E99E2B1AB1B97931496"/>
          </w:pPr>
          <w:r>
            <w:rPr>
              <w:rStyle w:val="Textedelespacerserv"/>
              <w:i/>
              <w:iCs/>
            </w:rPr>
            <w:t>Précisez la section.</w:t>
          </w:r>
        </w:p>
      </w:docPartBody>
    </w:docPart>
    <w:docPart>
      <w:docPartPr>
        <w:name w:val="37C2A96AFF174A97A50391177DC70E09"/>
        <w:category>
          <w:name w:val="Général"/>
          <w:gallery w:val="placeholder"/>
        </w:category>
        <w:types>
          <w:type w:val="bbPlcHdr"/>
        </w:types>
        <w:behaviors>
          <w:behavior w:val="content"/>
        </w:behaviors>
        <w:guid w:val="{08F8232C-87E4-4723-8EC2-72D9A7E188BB}"/>
      </w:docPartPr>
      <w:docPartBody>
        <w:p w:rsidR="001E15FD" w:rsidRDefault="001E15FD" w:rsidP="001E15FD">
          <w:pPr>
            <w:pStyle w:val="37C2A96AFF174A97A50391177DC70E095"/>
          </w:pPr>
          <w:r w:rsidRPr="006A339F">
            <w:rPr>
              <w:rFonts w:cs="Arial"/>
              <w:i/>
              <w:iCs/>
              <w:color w:val="808080"/>
            </w:rPr>
            <w:t>Saisissez les informations.</w:t>
          </w:r>
        </w:p>
      </w:docPartBody>
    </w:docPart>
    <w:docPart>
      <w:docPartPr>
        <w:name w:val="0B5753344D694A739D997A832223A68D"/>
        <w:category>
          <w:name w:val="Général"/>
          <w:gallery w:val="placeholder"/>
        </w:category>
        <w:types>
          <w:type w:val="bbPlcHdr"/>
        </w:types>
        <w:behaviors>
          <w:behavior w:val="content"/>
        </w:behaviors>
        <w:guid w:val="{38D556DD-2C4F-4953-9BCA-41CC44C5CD4A}"/>
      </w:docPartPr>
      <w:docPartBody>
        <w:p w:rsidR="001E15FD" w:rsidRDefault="001E15FD" w:rsidP="001E15FD">
          <w:pPr>
            <w:pStyle w:val="0B5753344D694A739D997A832223A68D5"/>
          </w:pPr>
          <w:r w:rsidRPr="006A339F">
            <w:rPr>
              <w:rFonts w:cs="Arial"/>
              <w:color w:val="808080"/>
            </w:rPr>
            <w:t>...</w:t>
          </w:r>
        </w:p>
      </w:docPartBody>
    </w:docPart>
    <w:docPart>
      <w:docPartPr>
        <w:name w:val="61CD3E63E14546498AC098B30F5590C1"/>
        <w:category>
          <w:name w:val="Général"/>
          <w:gallery w:val="placeholder"/>
        </w:category>
        <w:types>
          <w:type w:val="bbPlcHdr"/>
        </w:types>
        <w:behaviors>
          <w:behavior w:val="content"/>
        </w:behaviors>
        <w:guid w:val="{1204BA1F-E00D-44D2-8E47-FCDA619E7E1E}"/>
      </w:docPartPr>
      <w:docPartBody>
        <w:p w:rsidR="001E15FD" w:rsidRDefault="001E15FD" w:rsidP="001E15FD">
          <w:pPr>
            <w:pStyle w:val="61CD3E63E14546498AC098B30F5590C15"/>
          </w:pPr>
          <w:r w:rsidRPr="006A339F">
            <w:rPr>
              <w:rFonts w:cs="Arial"/>
              <w:color w:val="808080"/>
            </w:rPr>
            <w:t>...</w:t>
          </w:r>
        </w:p>
      </w:docPartBody>
    </w:docPart>
    <w:docPart>
      <w:docPartPr>
        <w:name w:val="D2EDD45244694927BCA8B3D464356870"/>
        <w:category>
          <w:name w:val="Général"/>
          <w:gallery w:val="placeholder"/>
        </w:category>
        <w:types>
          <w:type w:val="bbPlcHdr"/>
        </w:types>
        <w:behaviors>
          <w:behavior w:val="content"/>
        </w:behaviors>
        <w:guid w:val="{4F00D108-E2CE-43DE-B4C2-BEA7BF55A030}"/>
      </w:docPartPr>
      <w:docPartBody>
        <w:p w:rsidR="001E15FD" w:rsidRDefault="001E15FD" w:rsidP="001E15FD">
          <w:pPr>
            <w:pStyle w:val="D2EDD45244694927BCA8B3D464356870"/>
          </w:pPr>
          <w:r>
            <w:rPr>
              <w:rStyle w:val="Textedelespacerserv"/>
            </w:rPr>
            <w:t>..</w:t>
          </w:r>
          <w:r w:rsidRPr="00AA60DE">
            <w:rPr>
              <w:rStyle w:val="Textedelespacerserv"/>
            </w:rPr>
            <w:t>.</w:t>
          </w:r>
        </w:p>
      </w:docPartBody>
    </w:docPart>
    <w:docPart>
      <w:docPartPr>
        <w:name w:val="7C10885492284090AD2F4B601A4CE43E"/>
        <w:category>
          <w:name w:val="Général"/>
          <w:gallery w:val="placeholder"/>
        </w:category>
        <w:types>
          <w:type w:val="bbPlcHdr"/>
        </w:types>
        <w:behaviors>
          <w:behavior w:val="content"/>
        </w:behaviors>
        <w:guid w:val="{44F7FA37-A9C1-46CF-B845-9BCF3FEA257C}"/>
      </w:docPartPr>
      <w:docPartBody>
        <w:p w:rsidR="001E15FD" w:rsidRDefault="001E15FD" w:rsidP="001E15FD">
          <w:pPr>
            <w:pStyle w:val="7C10885492284090AD2F4B601A4CE43E5"/>
          </w:pPr>
          <w:r w:rsidRPr="006A339F">
            <w:rPr>
              <w:rFonts w:cs="Arial"/>
              <w:i/>
              <w:iCs/>
              <w:color w:val="808080"/>
            </w:rPr>
            <w:t>..</w:t>
          </w:r>
          <w:r w:rsidRPr="006A339F">
            <w:rPr>
              <w:rFonts w:cs="Arial"/>
              <w:color w:val="808080"/>
            </w:rPr>
            <w:t>.</w:t>
          </w:r>
        </w:p>
      </w:docPartBody>
    </w:docPart>
    <w:docPart>
      <w:docPartPr>
        <w:name w:val="442AC8E400934306AB9A06F3D77C1027"/>
        <w:category>
          <w:name w:val="Général"/>
          <w:gallery w:val="placeholder"/>
        </w:category>
        <w:types>
          <w:type w:val="bbPlcHdr"/>
        </w:types>
        <w:behaviors>
          <w:behavior w:val="content"/>
        </w:behaviors>
        <w:guid w:val="{1A80A9E2-F7E3-4516-91E9-91120EFEC0C3}"/>
      </w:docPartPr>
      <w:docPartBody>
        <w:p w:rsidR="001E15FD" w:rsidRDefault="001E15FD" w:rsidP="001E15FD">
          <w:pPr>
            <w:pStyle w:val="442AC8E400934306AB9A06F3D77C1027"/>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2EFC1D6702DB43928C66573CA5E4157D"/>
        <w:category>
          <w:name w:val="Général"/>
          <w:gallery w:val="placeholder"/>
        </w:category>
        <w:types>
          <w:type w:val="bbPlcHdr"/>
        </w:types>
        <w:behaviors>
          <w:behavior w:val="content"/>
        </w:behaviors>
        <w:guid w:val="{B2F7DD55-9B7C-48C6-9B78-1DA604B35091}"/>
      </w:docPartPr>
      <w:docPartBody>
        <w:p w:rsidR="001E15FD" w:rsidRDefault="001E15FD" w:rsidP="001E15FD">
          <w:pPr>
            <w:pStyle w:val="2EFC1D6702DB43928C66573CA5E4157D5"/>
          </w:pPr>
          <w:r w:rsidRPr="006A339F">
            <w:rPr>
              <w:rFonts w:cs="Arial"/>
              <w:i/>
              <w:iCs/>
              <w:color w:val="808080"/>
            </w:rPr>
            <w:t>Si vous préférez joindre un document, indiquez-en le nom.</w:t>
          </w:r>
        </w:p>
      </w:docPartBody>
    </w:docPart>
    <w:docPart>
      <w:docPartPr>
        <w:name w:val="73DC87E13F794C9EAB50B70A82CF6FAD"/>
        <w:category>
          <w:name w:val="Général"/>
          <w:gallery w:val="placeholder"/>
        </w:category>
        <w:types>
          <w:type w:val="bbPlcHdr"/>
        </w:types>
        <w:behaviors>
          <w:behavior w:val="content"/>
        </w:behaviors>
        <w:guid w:val="{F565A964-0108-4559-9B74-DE98AA41A425}"/>
      </w:docPartPr>
      <w:docPartBody>
        <w:p w:rsidR="001E15FD" w:rsidRDefault="001E15FD" w:rsidP="001E15FD">
          <w:pPr>
            <w:pStyle w:val="73DC87E13F794C9EAB50B70A82CF6FAD5"/>
          </w:pPr>
          <w:r w:rsidRPr="006A339F">
            <w:rPr>
              <w:rFonts w:cs="Arial"/>
              <w:i/>
              <w:iCs/>
              <w:color w:val="808080"/>
            </w:rPr>
            <w:t>Précisez la section.</w:t>
          </w:r>
        </w:p>
      </w:docPartBody>
    </w:docPart>
    <w:docPart>
      <w:docPartPr>
        <w:name w:val="7B3B12B6D88E488BB0B536D43ECA63FA"/>
        <w:category>
          <w:name w:val="Général"/>
          <w:gallery w:val="placeholder"/>
        </w:category>
        <w:types>
          <w:type w:val="bbPlcHdr"/>
        </w:types>
        <w:behaviors>
          <w:behavior w:val="content"/>
        </w:behaviors>
        <w:guid w:val="{4E381ECA-93E3-476C-A184-4992EED7E0DD}"/>
      </w:docPartPr>
      <w:docPartBody>
        <w:p w:rsidR="001E15FD" w:rsidRDefault="001E15FD" w:rsidP="001E15FD">
          <w:pPr>
            <w:pStyle w:val="7B3B12B6D88E488BB0B536D43ECA63FA5"/>
          </w:pPr>
          <w:r w:rsidRPr="006A339F">
            <w:rPr>
              <w:rFonts w:cs="Arial"/>
              <w:color w:val="808080"/>
            </w:rPr>
            <w:t>...</w:t>
          </w:r>
        </w:p>
      </w:docPartBody>
    </w:docPart>
    <w:docPart>
      <w:docPartPr>
        <w:name w:val="8F44C92408244BFF8382D26D03AE18F0"/>
        <w:category>
          <w:name w:val="Général"/>
          <w:gallery w:val="placeholder"/>
        </w:category>
        <w:types>
          <w:type w:val="bbPlcHdr"/>
        </w:types>
        <w:behaviors>
          <w:behavior w:val="content"/>
        </w:behaviors>
        <w:guid w:val="{B08F87F8-3BB9-4B17-97E5-D82A527031A7}"/>
      </w:docPartPr>
      <w:docPartBody>
        <w:p w:rsidR="001E15FD" w:rsidRDefault="001E15FD" w:rsidP="001E15FD">
          <w:pPr>
            <w:pStyle w:val="8F44C92408244BFF8382D26D03AE18F05"/>
          </w:pPr>
          <w:r w:rsidRPr="006A339F">
            <w:rPr>
              <w:rFonts w:cs="Arial"/>
              <w:color w:val="808080"/>
            </w:rPr>
            <w:t>...</w:t>
          </w:r>
        </w:p>
      </w:docPartBody>
    </w:docPart>
    <w:docPart>
      <w:docPartPr>
        <w:name w:val="B7810B3DF7E54F15B3EF92639A9C90AC"/>
        <w:category>
          <w:name w:val="Général"/>
          <w:gallery w:val="placeholder"/>
        </w:category>
        <w:types>
          <w:type w:val="bbPlcHdr"/>
        </w:types>
        <w:behaviors>
          <w:behavior w:val="content"/>
        </w:behaviors>
        <w:guid w:val="{0C4E0D37-2229-45C8-B67D-126D7BD7A6A6}"/>
      </w:docPartPr>
      <w:docPartBody>
        <w:p w:rsidR="001E15FD" w:rsidRDefault="001E15FD" w:rsidP="001E15FD">
          <w:pPr>
            <w:pStyle w:val="B7810B3DF7E54F15B3EF92639A9C90AC1"/>
          </w:pPr>
          <w:r w:rsidRPr="00E44FF6">
            <w:rPr>
              <w:rStyle w:val="Textedelespacerserv"/>
              <w:rFonts w:cs="Arial"/>
              <w:i/>
              <w:iCs/>
            </w:rPr>
            <w:t>Cliquez sur le + pour ajouter des lignes.</w:t>
          </w:r>
        </w:p>
      </w:docPartBody>
    </w:docPart>
    <w:docPart>
      <w:docPartPr>
        <w:name w:val="6EF221206A884690BAEFB06C8946CCA5"/>
        <w:category>
          <w:name w:val="Général"/>
          <w:gallery w:val="placeholder"/>
        </w:category>
        <w:types>
          <w:type w:val="bbPlcHdr"/>
        </w:types>
        <w:behaviors>
          <w:behavior w:val="content"/>
        </w:behaviors>
        <w:guid w:val="{61067DEA-431C-42B4-9C8E-689DBA5F4CD1}"/>
      </w:docPartPr>
      <w:docPartBody>
        <w:p w:rsidR="001E15FD" w:rsidRDefault="001E15FD" w:rsidP="001E15FD">
          <w:pPr>
            <w:pStyle w:val="6EF221206A884690BAEFB06C8946CCA5"/>
          </w:pPr>
          <w:r w:rsidRPr="00E3239B">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BFC55C6F3FC247DFA8D38862A6F97CD3"/>
        <w:category>
          <w:name w:val="Général"/>
          <w:gallery w:val="placeholder"/>
        </w:category>
        <w:types>
          <w:type w:val="bbPlcHdr"/>
        </w:types>
        <w:behaviors>
          <w:behavior w:val="content"/>
        </w:behaviors>
        <w:guid w:val="{8515CC41-ADDA-4792-85D5-7208AF8BAAC6}"/>
      </w:docPartPr>
      <w:docPartBody>
        <w:p w:rsidR="001E15FD" w:rsidRDefault="001E15FD" w:rsidP="001E15FD">
          <w:pPr>
            <w:pStyle w:val="BFC55C6F3FC247DFA8D38862A6F97CD3"/>
          </w:pPr>
          <w:r w:rsidRPr="00AA60DE">
            <w:rPr>
              <w:rStyle w:val="Textedelespacerserv"/>
            </w:rPr>
            <w:t>Entrez du contenu à répéter, par exemple, d'autres contrôles de contenu. Vous pouvez également insérer ce contrôle autour de lignes d'un tableau pour répéter des parties de ce dernier.</w:t>
          </w:r>
        </w:p>
      </w:docPartBody>
    </w:docPart>
    <w:docPart>
      <w:docPartPr>
        <w:name w:val="F55CE5CEEF414C4BB0CF4F398003185C"/>
        <w:category>
          <w:name w:val="Général"/>
          <w:gallery w:val="placeholder"/>
        </w:category>
        <w:types>
          <w:type w:val="bbPlcHdr"/>
        </w:types>
        <w:behaviors>
          <w:behavior w:val="content"/>
        </w:behaviors>
        <w:guid w:val="{7E36891A-9846-4331-A2CF-F8DCFBDB3742}"/>
      </w:docPartPr>
      <w:docPartBody>
        <w:p w:rsidR="001E15FD" w:rsidRDefault="001E15FD" w:rsidP="001E15FD">
          <w:pPr>
            <w:pStyle w:val="F55CE5CEEF414C4BB0CF4F398003185C1"/>
          </w:pPr>
          <w:r w:rsidRPr="00E44FF6">
            <w:rPr>
              <w:rStyle w:val="Textedelespacerserv"/>
              <w:rFonts w:cs="Arial"/>
            </w:rPr>
            <w:t>...</w:t>
          </w:r>
        </w:p>
      </w:docPartBody>
    </w:docPart>
    <w:docPart>
      <w:docPartPr>
        <w:name w:val="79387E9F5A8A407BB9DE4E24E8B012A1"/>
        <w:category>
          <w:name w:val="Général"/>
          <w:gallery w:val="placeholder"/>
        </w:category>
        <w:types>
          <w:type w:val="bbPlcHdr"/>
        </w:types>
        <w:behaviors>
          <w:behavior w:val="content"/>
        </w:behaviors>
        <w:guid w:val="{7EEBA950-B70D-4EC4-B47D-0AC2087489A7}"/>
      </w:docPartPr>
      <w:docPartBody>
        <w:p w:rsidR="001E15FD" w:rsidRDefault="001E15FD" w:rsidP="001E15FD">
          <w:pPr>
            <w:pStyle w:val="79387E9F5A8A407BB9DE4E24E8B012A1"/>
          </w:pPr>
          <w:r>
            <w:rPr>
              <w:rStyle w:val="Textedelespacerserv"/>
            </w:rPr>
            <w:t>..</w:t>
          </w:r>
          <w:r w:rsidRPr="00AA60DE">
            <w:rPr>
              <w:rStyle w:val="Textedelespacerserv"/>
            </w:rPr>
            <w:t>.</w:t>
          </w:r>
        </w:p>
      </w:docPartBody>
    </w:docPart>
    <w:docPart>
      <w:docPartPr>
        <w:name w:val="3BB409C51D064FCF97AD7AA92B934819"/>
        <w:category>
          <w:name w:val="Général"/>
          <w:gallery w:val="placeholder"/>
        </w:category>
        <w:types>
          <w:type w:val="bbPlcHdr"/>
        </w:types>
        <w:behaviors>
          <w:behavior w:val="content"/>
        </w:behaviors>
        <w:guid w:val="{D2524154-DB7E-4878-A27B-776FAA927441}"/>
      </w:docPartPr>
      <w:docPartBody>
        <w:p w:rsidR="001E15FD" w:rsidRDefault="001E15FD" w:rsidP="001E15FD">
          <w:pPr>
            <w:pStyle w:val="3BB409C51D064FCF97AD7AA92B9348191"/>
          </w:pPr>
          <w:r w:rsidRPr="00E44FF6">
            <w:rPr>
              <w:rStyle w:val="Textedelespacerserv"/>
              <w:rFonts w:cs="Arial"/>
              <w:i/>
              <w:iCs/>
            </w:rPr>
            <w:t>..</w:t>
          </w:r>
          <w:r w:rsidRPr="00E44FF6">
            <w:rPr>
              <w:rStyle w:val="Textedelespacerserv"/>
              <w:rFonts w:cs="Arial"/>
            </w:rPr>
            <w:t>.</w:t>
          </w:r>
        </w:p>
      </w:docPartBody>
    </w:docPart>
    <w:docPart>
      <w:docPartPr>
        <w:name w:val="2F8EC5A455254D6786E069365245FFE2"/>
        <w:category>
          <w:name w:val="Général"/>
          <w:gallery w:val="placeholder"/>
        </w:category>
        <w:types>
          <w:type w:val="bbPlcHdr"/>
        </w:types>
        <w:behaviors>
          <w:behavior w:val="content"/>
        </w:behaviors>
        <w:guid w:val="{4EC5C6D6-4621-46EC-B6C6-84E0690B0531}"/>
      </w:docPartPr>
      <w:docPartBody>
        <w:p w:rsidR="001E15FD" w:rsidRDefault="001E15FD" w:rsidP="001E15FD">
          <w:pPr>
            <w:pStyle w:val="2F8EC5A455254D6786E069365245FFE2"/>
          </w:pPr>
          <w:r w:rsidRPr="006A339F">
            <w:rPr>
              <w:rFonts w:cs="Arial"/>
              <w:color w:val="808080"/>
            </w:rPr>
            <w:t>...</w:t>
          </w:r>
        </w:p>
      </w:docPartBody>
    </w:docPart>
    <w:docPart>
      <w:docPartPr>
        <w:name w:val="F07082922B28436DB395BF5F9BD67F73"/>
        <w:category>
          <w:name w:val="Général"/>
          <w:gallery w:val="placeholder"/>
        </w:category>
        <w:types>
          <w:type w:val="bbPlcHdr"/>
        </w:types>
        <w:behaviors>
          <w:behavior w:val="content"/>
        </w:behaviors>
        <w:guid w:val="{C8E93AA3-C78D-44EE-B850-0C63475B92F2}"/>
      </w:docPartPr>
      <w:docPartBody>
        <w:p w:rsidR="001E15FD" w:rsidRDefault="001E15FD" w:rsidP="001E15FD">
          <w:pPr>
            <w:pStyle w:val="F07082922B28436DB395BF5F9BD67F73"/>
          </w:pPr>
          <w:r w:rsidRPr="006A339F">
            <w:rPr>
              <w:rFonts w:cs="Arial"/>
              <w:color w:val="80808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81B"/>
    <w:rsid w:val="000168E7"/>
    <w:rsid w:val="00033504"/>
    <w:rsid w:val="001503A3"/>
    <w:rsid w:val="0018374A"/>
    <w:rsid w:val="001A0CFE"/>
    <w:rsid w:val="001E15FD"/>
    <w:rsid w:val="004900BD"/>
    <w:rsid w:val="005304D0"/>
    <w:rsid w:val="005B1B82"/>
    <w:rsid w:val="006230EB"/>
    <w:rsid w:val="00670D7B"/>
    <w:rsid w:val="006E223F"/>
    <w:rsid w:val="008A5628"/>
    <w:rsid w:val="0097521D"/>
    <w:rsid w:val="009C798B"/>
    <w:rsid w:val="009F723B"/>
    <w:rsid w:val="00A03A2F"/>
    <w:rsid w:val="00A64A63"/>
    <w:rsid w:val="00B47B57"/>
    <w:rsid w:val="00B94CF3"/>
    <w:rsid w:val="00BC22AF"/>
    <w:rsid w:val="00C63451"/>
    <w:rsid w:val="00D1781B"/>
    <w:rsid w:val="00D42683"/>
    <w:rsid w:val="00E16FB4"/>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4:docId w14:val="4CDCBC1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A0CFE"/>
    <w:rPr>
      <w:color w:val="808080"/>
    </w:rPr>
  </w:style>
  <w:style w:type="paragraph" w:customStyle="1" w:styleId="4019A472CD694677851F799DBF6D47C2">
    <w:name w:val="4019A472CD694677851F799DBF6D47C2"/>
  </w:style>
  <w:style w:type="paragraph" w:customStyle="1" w:styleId="9A3EEFD5453F448AB89FDBCB2813C6D1">
    <w:name w:val="9A3EEFD5453F448AB89FDBCB2813C6D1"/>
  </w:style>
  <w:style w:type="paragraph" w:customStyle="1" w:styleId="2E22F23CFB7C49A684C1195793B4015D">
    <w:name w:val="2E22F23CFB7C49A684C1195793B4015D"/>
  </w:style>
  <w:style w:type="paragraph" w:customStyle="1" w:styleId="446B46E1FCB040B3872D2C3176670A1C">
    <w:name w:val="446B46E1FCB040B3872D2C3176670A1C"/>
    <w:rsid w:val="00D1781B"/>
  </w:style>
  <w:style w:type="paragraph" w:customStyle="1" w:styleId="BD38CC7EC094413886A0E76B2993C0EA">
    <w:name w:val="BD38CC7EC094413886A0E76B2993C0EA"/>
    <w:rsid w:val="00D1781B"/>
  </w:style>
  <w:style w:type="paragraph" w:customStyle="1" w:styleId="9BC053D0758A45219440F523EB6F3860">
    <w:name w:val="9BC053D0758A45219440F523EB6F3860"/>
    <w:rsid w:val="00D1781B"/>
  </w:style>
  <w:style w:type="paragraph" w:customStyle="1" w:styleId="54674DBEDA50438684543BC6D8319F9D">
    <w:name w:val="54674DBEDA50438684543BC6D8319F9D"/>
    <w:rsid w:val="00B94CF3"/>
    <w:pPr>
      <w:spacing w:line="278" w:lineRule="auto"/>
    </w:pPr>
    <w:rPr>
      <w:kern w:val="2"/>
      <w:sz w:val="24"/>
      <w:szCs w:val="24"/>
      <w14:ligatures w14:val="standardContextual"/>
    </w:rPr>
  </w:style>
  <w:style w:type="paragraph" w:customStyle="1" w:styleId="CEBE1B5736A4452BBB5BD60666DEE1A6">
    <w:name w:val="CEBE1B5736A4452BBB5BD60666DEE1A6"/>
    <w:rsid w:val="00B94CF3"/>
    <w:pPr>
      <w:spacing w:line="278" w:lineRule="auto"/>
    </w:pPr>
    <w:rPr>
      <w:kern w:val="2"/>
      <w:sz w:val="24"/>
      <w:szCs w:val="24"/>
      <w14:ligatures w14:val="standardContextual"/>
    </w:rPr>
  </w:style>
  <w:style w:type="paragraph" w:customStyle="1" w:styleId="552B55257BA64801A5297D3DE1DEBC9E">
    <w:name w:val="552B55257BA64801A5297D3DE1DEBC9E"/>
    <w:rsid w:val="00D1781B"/>
  </w:style>
  <w:style w:type="paragraph" w:customStyle="1" w:styleId="F4691194E70F4DDA8020D1784AFBD520">
    <w:name w:val="F4691194E70F4DDA8020D1784AFBD520"/>
    <w:rsid w:val="00B94CF3"/>
    <w:pPr>
      <w:spacing w:line="278" w:lineRule="auto"/>
    </w:pPr>
    <w:rPr>
      <w:kern w:val="2"/>
      <w:sz w:val="24"/>
      <w:szCs w:val="24"/>
      <w14:ligatures w14:val="standardContextual"/>
    </w:rPr>
  </w:style>
  <w:style w:type="paragraph" w:customStyle="1" w:styleId="D2EDD45244694927BCA8B3D464356870">
    <w:name w:val="D2EDD45244694927BCA8B3D464356870"/>
    <w:rsid w:val="001E15FD"/>
    <w:pPr>
      <w:spacing w:line="278" w:lineRule="auto"/>
    </w:pPr>
    <w:rPr>
      <w:kern w:val="2"/>
      <w:sz w:val="24"/>
      <w:szCs w:val="24"/>
      <w14:ligatures w14:val="standardContextual"/>
    </w:rPr>
  </w:style>
  <w:style w:type="paragraph" w:customStyle="1" w:styleId="442AC8E400934306AB9A06F3D77C1027">
    <w:name w:val="442AC8E400934306AB9A06F3D77C1027"/>
    <w:rsid w:val="001E15FD"/>
    <w:pPr>
      <w:spacing w:line="278" w:lineRule="auto"/>
    </w:pPr>
    <w:rPr>
      <w:kern w:val="2"/>
      <w:sz w:val="24"/>
      <w:szCs w:val="24"/>
      <w14:ligatures w14:val="standardContextual"/>
    </w:rPr>
  </w:style>
  <w:style w:type="paragraph" w:customStyle="1" w:styleId="FACDFD0D988C49C4A6DCAE8594A67C9E">
    <w:name w:val="FACDFD0D988C49C4A6DCAE8594A67C9E"/>
    <w:rsid w:val="008A5628"/>
    <w:pPr>
      <w:spacing w:line="278" w:lineRule="auto"/>
    </w:pPr>
    <w:rPr>
      <w:kern w:val="2"/>
      <w:sz w:val="24"/>
      <w:szCs w:val="24"/>
      <w14:ligatures w14:val="standardContextual"/>
    </w:rPr>
  </w:style>
  <w:style w:type="paragraph" w:customStyle="1" w:styleId="6EF221206A884690BAEFB06C8946CCA5">
    <w:name w:val="6EF221206A884690BAEFB06C8946CCA5"/>
    <w:rsid w:val="001E15FD"/>
    <w:pPr>
      <w:spacing w:line="278" w:lineRule="auto"/>
    </w:pPr>
    <w:rPr>
      <w:kern w:val="2"/>
      <w:sz w:val="24"/>
      <w:szCs w:val="24"/>
      <w14:ligatures w14:val="standardContextual"/>
    </w:rPr>
  </w:style>
  <w:style w:type="paragraph" w:customStyle="1" w:styleId="BFC55C6F3FC247DFA8D38862A6F97CD3">
    <w:name w:val="BFC55C6F3FC247DFA8D38862A6F97CD3"/>
    <w:rsid w:val="001E15FD"/>
    <w:pPr>
      <w:spacing w:line="278" w:lineRule="auto"/>
    </w:pPr>
    <w:rPr>
      <w:kern w:val="2"/>
      <w:sz w:val="24"/>
      <w:szCs w:val="24"/>
      <w14:ligatures w14:val="standardContextual"/>
    </w:rPr>
  </w:style>
  <w:style w:type="paragraph" w:customStyle="1" w:styleId="79387E9F5A8A407BB9DE4E24E8B012A1">
    <w:name w:val="79387E9F5A8A407BB9DE4E24E8B012A1"/>
    <w:rsid w:val="001E15FD"/>
    <w:pPr>
      <w:spacing w:line="278" w:lineRule="auto"/>
    </w:pPr>
    <w:rPr>
      <w:kern w:val="2"/>
      <w:sz w:val="24"/>
      <w:szCs w:val="24"/>
      <w14:ligatures w14:val="standardContextual"/>
    </w:rPr>
  </w:style>
  <w:style w:type="paragraph" w:customStyle="1" w:styleId="6503D70AFADE4402870749A562E231F86">
    <w:name w:val="6503D70AFADE4402870749A562E231F86"/>
    <w:rsid w:val="001E15FD"/>
    <w:rPr>
      <w:rFonts w:ascii="Arial" w:eastAsia="MS Gothic" w:hAnsi="Arial"/>
      <w:bCs/>
      <w:szCs w:val="20"/>
      <w:lang w:eastAsia="en-US"/>
    </w:rPr>
  </w:style>
  <w:style w:type="paragraph" w:customStyle="1" w:styleId="475D6603734747B1A3D1EAAB255E1CAC6">
    <w:name w:val="475D6603734747B1A3D1EAAB255E1CAC6"/>
    <w:rsid w:val="001E15FD"/>
    <w:rPr>
      <w:rFonts w:ascii="Arial" w:eastAsia="MS Gothic" w:hAnsi="Arial"/>
      <w:bCs/>
      <w:szCs w:val="20"/>
      <w:lang w:eastAsia="en-US"/>
    </w:rPr>
  </w:style>
  <w:style w:type="paragraph" w:customStyle="1" w:styleId="9E10AB2107154861906F89EE66FD71516">
    <w:name w:val="9E10AB2107154861906F89EE66FD71516"/>
    <w:rsid w:val="001E15FD"/>
    <w:rPr>
      <w:rFonts w:ascii="Arial" w:eastAsia="MS Gothic" w:hAnsi="Arial"/>
      <w:bCs/>
      <w:szCs w:val="20"/>
      <w:lang w:eastAsia="en-US"/>
    </w:rPr>
  </w:style>
  <w:style w:type="paragraph" w:customStyle="1" w:styleId="9A43A8D38B734DC786116A9AF46C5E546">
    <w:name w:val="9A43A8D38B734DC786116A9AF46C5E546"/>
    <w:rsid w:val="001E15FD"/>
    <w:rPr>
      <w:rFonts w:ascii="Arial" w:eastAsia="MS Gothic" w:hAnsi="Arial"/>
      <w:bCs/>
      <w:szCs w:val="20"/>
      <w:lang w:eastAsia="en-US"/>
    </w:rPr>
  </w:style>
  <w:style w:type="paragraph" w:customStyle="1" w:styleId="45EC2DF89FAF4B249FA322B56F36989A6">
    <w:name w:val="45EC2DF89FAF4B249FA322B56F36989A6"/>
    <w:rsid w:val="001E15FD"/>
    <w:rPr>
      <w:rFonts w:ascii="Arial" w:eastAsia="MS Gothic" w:hAnsi="Arial"/>
      <w:bCs/>
      <w:szCs w:val="20"/>
      <w:lang w:eastAsia="en-US"/>
    </w:rPr>
  </w:style>
  <w:style w:type="paragraph" w:customStyle="1" w:styleId="DE847D19D6D34A85B8BAAE0EE96B10306">
    <w:name w:val="DE847D19D6D34A85B8BAAE0EE96B10306"/>
    <w:rsid w:val="001E15FD"/>
    <w:rPr>
      <w:rFonts w:ascii="Arial" w:eastAsiaTheme="minorHAnsi" w:hAnsi="Arial"/>
      <w:color w:val="FF0000"/>
      <w:lang w:eastAsia="en-US"/>
    </w:rPr>
  </w:style>
  <w:style w:type="paragraph" w:customStyle="1" w:styleId="13F79B3C0F5C4193BF2E7B4A4A4922F36">
    <w:name w:val="13F79B3C0F5C4193BF2E7B4A4A4922F36"/>
    <w:rsid w:val="001E15FD"/>
    <w:rPr>
      <w:rFonts w:ascii="Arial" w:eastAsiaTheme="minorHAnsi" w:hAnsi="Arial"/>
      <w:color w:val="FF0000"/>
      <w:lang w:eastAsia="en-US"/>
    </w:rPr>
  </w:style>
  <w:style w:type="paragraph" w:customStyle="1" w:styleId="11E63D7E7B174F73B73F542D83B5AFBC6">
    <w:name w:val="11E63D7E7B174F73B73F542D83B5AFBC6"/>
    <w:rsid w:val="001E15FD"/>
    <w:rPr>
      <w:rFonts w:ascii="Arial" w:eastAsia="MS Gothic" w:hAnsi="Arial"/>
      <w:bCs/>
      <w:szCs w:val="20"/>
      <w:lang w:eastAsia="en-US"/>
    </w:rPr>
  </w:style>
  <w:style w:type="paragraph" w:customStyle="1" w:styleId="666898C5B7DC48039535AD09D9C2487E6">
    <w:name w:val="666898C5B7DC48039535AD09D9C2487E6"/>
    <w:rsid w:val="001E15FD"/>
    <w:rPr>
      <w:rFonts w:ascii="Arial" w:eastAsia="MS Gothic" w:hAnsi="Arial"/>
      <w:bCs/>
      <w:szCs w:val="20"/>
      <w:lang w:eastAsia="en-US"/>
    </w:rPr>
  </w:style>
  <w:style w:type="paragraph" w:customStyle="1" w:styleId="5DC0819576B3432094B00B41CFB60A2E6">
    <w:name w:val="5DC0819576B3432094B00B41CFB60A2E6"/>
    <w:rsid w:val="001E15FD"/>
    <w:rPr>
      <w:rFonts w:ascii="Arial" w:eastAsia="MS Gothic" w:hAnsi="Arial"/>
      <w:bCs/>
      <w:szCs w:val="20"/>
      <w:lang w:eastAsia="en-US"/>
    </w:rPr>
  </w:style>
  <w:style w:type="paragraph" w:customStyle="1" w:styleId="56CE82EE4B864E66A516103D0DA506436">
    <w:name w:val="56CE82EE4B864E66A516103D0DA506436"/>
    <w:rsid w:val="001E15FD"/>
    <w:rPr>
      <w:rFonts w:ascii="Arial" w:eastAsia="MS Gothic" w:hAnsi="Arial"/>
      <w:bCs/>
      <w:szCs w:val="20"/>
      <w:lang w:eastAsia="en-US"/>
    </w:rPr>
  </w:style>
  <w:style w:type="paragraph" w:customStyle="1" w:styleId="0893F1CCB42A4E4199D77303A149C3136">
    <w:name w:val="0893F1CCB42A4E4199D77303A149C3136"/>
    <w:rsid w:val="001E15FD"/>
    <w:rPr>
      <w:rFonts w:ascii="Arial" w:eastAsia="MS Gothic" w:hAnsi="Arial"/>
      <w:bCs/>
      <w:szCs w:val="20"/>
      <w:lang w:eastAsia="en-US"/>
    </w:rPr>
  </w:style>
  <w:style w:type="paragraph" w:customStyle="1" w:styleId="B621D9BB686F4AC1B5746F255465E0F56">
    <w:name w:val="B621D9BB686F4AC1B5746F255465E0F56"/>
    <w:rsid w:val="001E15FD"/>
    <w:rPr>
      <w:rFonts w:ascii="Arial" w:eastAsia="MS Gothic" w:hAnsi="Arial"/>
      <w:bCs/>
      <w:szCs w:val="20"/>
      <w:lang w:eastAsia="en-US"/>
    </w:rPr>
  </w:style>
  <w:style w:type="paragraph" w:customStyle="1" w:styleId="083D1D7D132040F59DBA7C8DDBA220F86">
    <w:name w:val="083D1D7D132040F59DBA7C8DDBA220F86"/>
    <w:rsid w:val="001E15FD"/>
    <w:rPr>
      <w:rFonts w:ascii="Arial" w:eastAsia="MS Gothic" w:hAnsi="Arial"/>
      <w:bCs/>
      <w:szCs w:val="20"/>
      <w:lang w:eastAsia="en-US"/>
    </w:rPr>
  </w:style>
  <w:style w:type="paragraph" w:customStyle="1" w:styleId="DAD2F25EF537457194D7CFC8EC616D966">
    <w:name w:val="DAD2F25EF537457194D7CFC8EC616D966"/>
    <w:rsid w:val="001E15FD"/>
    <w:rPr>
      <w:rFonts w:ascii="Arial" w:eastAsia="MS Gothic" w:hAnsi="Arial"/>
      <w:bCs/>
      <w:szCs w:val="20"/>
      <w:lang w:eastAsia="en-US"/>
    </w:rPr>
  </w:style>
  <w:style w:type="paragraph" w:customStyle="1" w:styleId="FC0574C7AD564D18968AF0B6EA4830AE6">
    <w:name w:val="FC0574C7AD564D18968AF0B6EA4830AE6"/>
    <w:rsid w:val="001E15FD"/>
    <w:rPr>
      <w:rFonts w:ascii="Arial" w:eastAsia="MS Gothic" w:hAnsi="Arial"/>
      <w:bCs/>
      <w:szCs w:val="20"/>
      <w:lang w:eastAsia="en-US"/>
    </w:rPr>
  </w:style>
  <w:style w:type="paragraph" w:customStyle="1" w:styleId="4DF0869D712A4630823C5A228981D5A26">
    <w:name w:val="4DF0869D712A4630823C5A228981D5A26"/>
    <w:rsid w:val="001E15FD"/>
    <w:rPr>
      <w:rFonts w:ascii="Arial" w:eastAsiaTheme="minorHAnsi" w:hAnsi="Arial"/>
      <w:color w:val="FF0000"/>
      <w:lang w:eastAsia="en-US"/>
    </w:rPr>
  </w:style>
  <w:style w:type="paragraph" w:customStyle="1" w:styleId="71F472BB67074376974A9B1CF4F108DE6">
    <w:name w:val="71F472BB67074376974A9B1CF4F108DE6"/>
    <w:rsid w:val="001E15FD"/>
    <w:rPr>
      <w:rFonts w:ascii="Arial" w:eastAsiaTheme="minorHAnsi" w:hAnsi="Arial"/>
      <w:color w:val="FF0000"/>
      <w:lang w:eastAsia="en-US"/>
    </w:rPr>
  </w:style>
  <w:style w:type="paragraph" w:customStyle="1" w:styleId="76D383E077F14CE88B819720359993116">
    <w:name w:val="76D383E077F14CE88B819720359993116"/>
    <w:rsid w:val="001E15FD"/>
    <w:rPr>
      <w:rFonts w:ascii="Arial" w:eastAsia="MS Gothic" w:hAnsi="Arial"/>
      <w:bCs/>
      <w:szCs w:val="20"/>
      <w:lang w:eastAsia="en-US"/>
    </w:rPr>
  </w:style>
  <w:style w:type="paragraph" w:customStyle="1" w:styleId="6A8F6AA7BD0D4D988B0395809CF6C41A6">
    <w:name w:val="6A8F6AA7BD0D4D988B0395809CF6C41A6"/>
    <w:rsid w:val="001E15FD"/>
    <w:rPr>
      <w:rFonts w:ascii="Arial" w:eastAsia="MS Gothic" w:hAnsi="Arial"/>
      <w:bCs/>
      <w:szCs w:val="20"/>
      <w:lang w:eastAsia="en-US"/>
    </w:rPr>
  </w:style>
  <w:style w:type="paragraph" w:customStyle="1" w:styleId="51C85212AD8B4B7DB1FAF4B5E95555E96">
    <w:name w:val="51C85212AD8B4B7DB1FAF4B5E95555E96"/>
    <w:rsid w:val="001E15FD"/>
    <w:rPr>
      <w:rFonts w:ascii="Arial" w:eastAsia="MS Gothic" w:hAnsi="Arial"/>
      <w:bCs/>
      <w:szCs w:val="20"/>
      <w:lang w:eastAsia="en-US"/>
    </w:rPr>
  </w:style>
  <w:style w:type="paragraph" w:customStyle="1" w:styleId="E9FDB8DF8F7540B9AE98A86C96E4BC086">
    <w:name w:val="E9FDB8DF8F7540B9AE98A86C96E4BC086"/>
    <w:rsid w:val="001E15FD"/>
    <w:rPr>
      <w:rFonts w:ascii="Arial" w:eastAsia="MS Gothic" w:hAnsi="Arial"/>
      <w:bCs/>
      <w:szCs w:val="20"/>
      <w:lang w:eastAsia="en-US"/>
    </w:rPr>
  </w:style>
  <w:style w:type="paragraph" w:customStyle="1" w:styleId="781DBD0DA4324F3498A1B76BD1B084A96">
    <w:name w:val="781DBD0DA4324F3498A1B76BD1B084A96"/>
    <w:rsid w:val="001E15FD"/>
    <w:rPr>
      <w:rFonts w:ascii="Arial" w:eastAsia="MS Gothic" w:hAnsi="Arial"/>
      <w:bCs/>
      <w:szCs w:val="20"/>
      <w:lang w:eastAsia="en-US"/>
    </w:rPr>
  </w:style>
  <w:style w:type="paragraph" w:customStyle="1" w:styleId="81A4D803C422438DADD55302EEACDB076">
    <w:name w:val="81A4D803C422438DADD55302EEACDB076"/>
    <w:rsid w:val="001E15FD"/>
    <w:rPr>
      <w:rFonts w:ascii="Arial" w:eastAsia="MS Gothic" w:hAnsi="Arial"/>
      <w:bCs/>
      <w:szCs w:val="20"/>
      <w:lang w:eastAsia="en-US"/>
    </w:rPr>
  </w:style>
  <w:style w:type="paragraph" w:customStyle="1" w:styleId="EFAB107986B840DFB88DBD4B458C6E4B6">
    <w:name w:val="EFAB107986B840DFB88DBD4B458C6E4B6"/>
    <w:rsid w:val="001E15FD"/>
    <w:rPr>
      <w:rFonts w:ascii="Arial" w:eastAsia="MS Gothic" w:hAnsi="Arial"/>
      <w:bCs/>
      <w:szCs w:val="20"/>
      <w:lang w:eastAsia="en-US"/>
    </w:rPr>
  </w:style>
  <w:style w:type="paragraph" w:customStyle="1" w:styleId="5EDD9A5D691148BEAC30E92E22C461EC6">
    <w:name w:val="5EDD9A5D691148BEAC30E92E22C461EC6"/>
    <w:rsid w:val="001E15FD"/>
    <w:rPr>
      <w:rFonts w:ascii="Arial" w:eastAsia="MS Gothic" w:hAnsi="Arial"/>
      <w:bCs/>
      <w:szCs w:val="20"/>
      <w:lang w:eastAsia="en-US"/>
    </w:rPr>
  </w:style>
  <w:style w:type="paragraph" w:customStyle="1" w:styleId="392696FC80D84FDF993C873154CA066E6">
    <w:name w:val="392696FC80D84FDF993C873154CA066E6"/>
    <w:rsid w:val="001E15FD"/>
    <w:rPr>
      <w:rFonts w:ascii="Arial" w:eastAsia="MS Gothic" w:hAnsi="Arial"/>
      <w:bCs/>
      <w:szCs w:val="20"/>
      <w:lang w:eastAsia="en-US"/>
    </w:rPr>
  </w:style>
  <w:style w:type="paragraph" w:customStyle="1" w:styleId="721E79F19E5C4659B5E3EA1D8876E56E6">
    <w:name w:val="721E79F19E5C4659B5E3EA1D8876E56E6"/>
    <w:rsid w:val="001E15FD"/>
    <w:rPr>
      <w:rFonts w:ascii="Arial" w:eastAsia="MS Gothic" w:hAnsi="Arial"/>
      <w:bCs/>
      <w:szCs w:val="20"/>
      <w:lang w:eastAsia="en-US"/>
    </w:rPr>
  </w:style>
  <w:style w:type="paragraph" w:customStyle="1" w:styleId="B1A7DD4F31644016A24F353B85AC983C6">
    <w:name w:val="B1A7DD4F31644016A24F353B85AC983C6"/>
    <w:rsid w:val="001E15FD"/>
    <w:rPr>
      <w:rFonts w:ascii="Arial" w:eastAsia="MS Gothic" w:hAnsi="Arial"/>
      <w:bCs/>
      <w:szCs w:val="20"/>
      <w:lang w:eastAsia="en-US"/>
    </w:rPr>
  </w:style>
  <w:style w:type="paragraph" w:customStyle="1" w:styleId="10600D2289D4463381F8C408ACF093676">
    <w:name w:val="10600D2289D4463381F8C408ACF093676"/>
    <w:rsid w:val="001E15FD"/>
    <w:rPr>
      <w:rFonts w:ascii="Arial" w:eastAsia="MS Gothic" w:hAnsi="Arial"/>
      <w:bCs/>
      <w:szCs w:val="20"/>
      <w:lang w:eastAsia="en-US"/>
    </w:rPr>
  </w:style>
  <w:style w:type="paragraph" w:customStyle="1" w:styleId="99FC72FFA859492188FDE51ACB2D36956">
    <w:name w:val="99FC72FFA859492188FDE51ACB2D36956"/>
    <w:rsid w:val="001E15FD"/>
    <w:rPr>
      <w:rFonts w:ascii="Arial" w:eastAsia="MS Gothic" w:hAnsi="Arial"/>
      <w:bCs/>
      <w:szCs w:val="20"/>
      <w:lang w:eastAsia="en-US"/>
    </w:rPr>
  </w:style>
  <w:style w:type="paragraph" w:customStyle="1" w:styleId="0F931A992B124ED095FE85F2F7ADB1436">
    <w:name w:val="0F931A992B124ED095FE85F2F7ADB1436"/>
    <w:rsid w:val="001E15FD"/>
    <w:rPr>
      <w:rFonts w:ascii="Arial" w:eastAsia="MS Gothic" w:hAnsi="Arial"/>
      <w:bCs/>
      <w:szCs w:val="20"/>
      <w:lang w:eastAsia="en-US"/>
    </w:rPr>
  </w:style>
  <w:style w:type="paragraph" w:customStyle="1" w:styleId="34C66CD8085F47F9A2EEDD7FC0BB30986">
    <w:name w:val="34C66CD8085F47F9A2EEDD7FC0BB30986"/>
    <w:rsid w:val="001E15FD"/>
    <w:rPr>
      <w:rFonts w:ascii="Arial" w:eastAsia="MS Gothic" w:hAnsi="Arial"/>
      <w:bCs/>
      <w:szCs w:val="20"/>
      <w:lang w:eastAsia="en-US"/>
    </w:rPr>
  </w:style>
  <w:style w:type="paragraph" w:customStyle="1" w:styleId="06838005C4084D30A62DB441177FE8AB6">
    <w:name w:val="06838005C4084D30A62DB441177FE8AB6"/>
    <w:rsid w:val="001E15FD"/>
    <w:rPr>
      <w:rFonts w:ascii="Arial" w:eastAsiaTheme="minorHAnsi" w:hAnsi="Arial"/>
      <w:color w:val="FF0000"/>
      <w:lang w:eastAsia="en-US"/>
    </w:rPr>
  </w:style>
  <w:style w:type="paragraph" w:customStyle="1" w:styleId="626A262A296645329B6F6F484836966D6">
    <w:name w:val="626A262A296645329B6F6F484836966D6"/>
    <w:rsid w:val="001E15FD"/>
    <w:rPr>
      <w:rFonts w:ascii="Arial" w:eastAsiaTheme="minorHAnsi" w:hAnsi="Arial"/>
      <w:color w:val="FF0000"/>
      <w:lang w:eastAsia="en-US"/>
    </w:rPr>
  </w:style>
  <w:style w:type="paragraph" w:customStyle="1" w:styleId="3EC512264B9B4BA0A99477FA662A6C3B6">
    <w:name w:val="3EC512264B9B4BA0A99477FA662A6C3B6"/>
    <w:rsid w:val="001E15FD"/>
    <w:rPr>
      <w:rFonts w:ascii="Arial" w:eastAsia="MS Gothic" w:hAnsi="Arial"/>
      <w:bCs/>
      <w:szCs w:val="20"/>
      <w:lang w:eastAsia="en-US"/>
    </w:rPr>
  </w:style>
  <w:style w:type="paragraph" w:customStyle="1" w:styleId="37C2A96AFF174A97A50391177DC70E095">
    <w:name w:val="37C2A96AFF174A97A50391177DC70E095"/>
    <w:rsid w:val="001E15FD"/>
    <w:rPr>
      <w:rFonts w:ascii="Arial" w:eastAsia="MS Gothic" w:hAnsi="Arial"/>
      <w:bCs/>
      <w:szCs w:val="20"/>
      <w:lang w:eastAsia="en-US"/>
    </w:rPr>
  </w:style>
  <w:style w:type="paragraph" w:customStyle="1" w:styleId="7B3B12B6D88E488BB0B536D43ECA63FA5">
    <w:name w:val="7B3B12B6D88E488BB0B536D43ECA63FA5"/>
    <w:rsid w:val="001E15FD"/>
    <w:rPr>
      <w:rFonts w:ascii="Arial" w:eastAsia="MS Gothic" w:hAnsi="Arial"/>
      <w:bCs/>
      <w:szCs w:val="20"/>
      <w:lang w:eastAsia="en-US"/>
    </w:rPr>
  </w:style>
  <w:style w:type="paragraph" w:customStyle="1" w:styleId="8F44C92408244BFF8382D26D03AE18F05">
    <w:name w:val="8F44C92408244BFF8382D26D03AE18F05"/>
    <w:rsid w:val="001E15FD"/>
    <w:rPr>
      <w:rFonts w:ascii="Arial" w:eastAsia="MS Gothic" w:hAnsi="Arial"/>
      <w:bCs/>
      <w:szCs w:val="20"/>
      <w:lang w:eastAsia="en-US"/>
    </w:rPr>
  </w:style>
  <w:style w:type="paragraph" w:customStyle="1" w:styleId="0B5753344D694A739D997A832223A68D5">
    <w:name w:val="0B5753344D694A739D997A832223A68D5"/>
    <w:rsid w:val="001E15FD"/>
    <w:rPr>
      <w:rFonts w:ascii="Arial" w:eastAsia="MS Gothic" w:hAnsi="Arial"/>
      <w:bCs/>
      <w:szCs w:val="20"/>
      <w:lang w:eastAsia="en-US"/>
    </w:rPr>
  </w:style>
  <w:style w:type="paragraph" w:customStyle="1" w:styleId="61CD3E63E14546498AC098B30F5590C15">
    <w:name w:val="61CD3E63E14546498AC098B30F5590C15"/>
    <w:rsid w:val="001E15FD"/>
    <w:rPr>
      <w:rFonts w:ascii="Arial" w:eastAsia="MS Gothic" w:hAnsi="Arial"/>
      <w:bCs/>
      <w:szCs w:val="20"/>
      <w:lang w:eastAsia="en-US"/>
    </w:rPr>
  </w:style>
  <w:style w:type="paragraph" w:customStyle="1" w:styleId="7C10885492284090AD2F4B601A4CE43E5">
    <w:name w:val="7C10885492284090AD2F4B601A4CE43E5"/>
    <w:rsid w:val="001E15FD"/>
    <w:rPr>
      <w:rFonts w:ascii="Arial" w:eastAsia="MS Gothic" w:hAnsi="Arial"/>
      <w:bCs/>
      <w:szCs w:val="20"/>
      <w:lang w:eastAsia="en-US"/>
    </w:rPr>
  </w:style>
  <w:style w:type="paragraph" w:customStyle="1" w:styleId="B7810B3DF7E54F15B3EF92639A9C90AC1">
    <w:name w:val="B7810B3DF7E54F15B3EF92639A9C90AC1"/>
    <w:rsid w:val="001E15FD"/>
    <w:rPr>
      <w:rFonts w:ascii="Arial" w:eastAsia="MS Gothic" w:hAnsi="Arial"/>
      <w:bCs/>
      <w:szCs w:val="20"/>
      <w:lang w:eastAsia="en-US"/>
    </w:rPr>
  </w:style>
  <w:style w:type="paragraph" w:customStyle="1" w:styleId="F55CE5CEEF414C4BB0CF4F398003185C1">
    <w:name w:val="F55CE5CEEF414C4BB0CF4F398003185C1"/>
    <w:rsid w:val="001E15FD"/>
    <w:rPr>
      <w:rFonts w:ascii="Arial" w:eastAsia="MS Gothic" w:hAnsi="Arial"/>
      <w:bCs/>
      <w:szCs w:val="20"/>
      <w:lang w:eastAsia="en-US"/>
    </w:rPr>
  </w:style>
  <w:style w:type="paragraph" w:customStyle="1" w:styleId="3BB409C51D064FCF97AD7AA92B9348191">
    <w:name w:val="3BB409C51D064FCF97AD7AA92B9348191"/>
    <w:rsid w:val="001E15FD"/>
    <w:rPr>
      <w:rFonts w:ascii="Arial" w:eastAsia="MS Gothic" w:hAnsi="Arial"/>
      <w:bCs/>
      <w:szCs w:val="20"/>
      <w:lang w:eastAsia="en-US"/>
    </w:rPr>
  </w:style>
  <w:style w:type="paragraph" w:customStyle="1" w:styleId="2EFC1D6702DB43928C66573CA5E4157D5">
    <w:name w:val="2EFC1D6702DB43928C66573CA5E4157D5"/>
    <w:rsid w:val="001E15FD"/>
    <w:rPr>
      <w:rFonts w:ascii="Arial" w:eastAsia="MS Gothic" w:hAnsi="Arial"/>
      <w:bCs/>
      <w:szCs w:val="20"/>
      <w:lang w:eastAsia="en-US"/>
    </w:rPr>
  </w:style>
  <w:style w:type="paragraph" w:customStyle="1" w:styleId="73DC87E13F794C9EAB50B70A82CF6FAD5">
    <w:name w:val="73DC87E13F794C9EAB50B70A82CF6FAD5"/>
    <w:rsid w:val="001E15FD"/>
    <w:rPr>
      <w:rFonts w:ascii="Arial" w:eastAsia="MS Gothic" w:hAnsi="Arial"/>
      <w:bCs/>
      <w:szCs w:val="20"/>
      <w:lang w:eastAsia="en-US"/>
    </w:rPr>
  </w:style>
  <w:style w:type="paragraph" w:customStyle="1" w:styleId="D81DA20376F84B27B81C232DFF21AF746">
    <w:name w:val="D81DA20376F84B27B81C232DFF21AF746"/>
    <w:rsid w:val="001E15FD"/>
    <w:rPr>
      <w:rFonts w:ascii="Arial" w:eastAsia="MS Gothic" w:hAnsi="Arial"/>
      <w:bCs/>
      <w:szCs w:val="20"/>
      <w:lang w:eastAsia="en-US"/>
    </w:rPr>
  </w:style>
  <w:style w:type="paragraph" w:customStyle="1" w:styleId="B6C02F02298C4AB9BE96223832D2970F6">
    <w:name w:val="B6C02F02298C4AB9BE96223832D2970F6"/>
    <w:rsid w:val="001E15FD"/>
    <w:rPr>
      <w:rFonts w:ascii="Arial" w:eastAsia="MS Gothic" w:hAnsi="Arial"/>
      <w:bCs/>
      <w:szCs w:val="20"/>
      <w:lang w:eastAsia="en-US"/>
    </w:rPr>
  </w:style>
  <w:style w:type="paragraph" w:customStyle="1" w:styleId="F14D7B1BC3A74B29B7706DA7C1B1E7A06">
    <w:name w:val="F14D7B1BC3A74B29B7706DA7C1B1E7A06"/>
    <w:rsid w:val="001E15FD"/>
    <w:rPr>
      <w:rFonts w:ascii="Arial" w:eastAsia="MS Gothic" w:hAnsi="Arial"/>
      <w:bCs/>
      <w:szCs w:val="20"/>
      <w:lang w:eastAsia="en-US"/>
    </w:rPr>
  </w:style>
  <w:style w:type="paragraph" w:customStyle="1" w:styleId="DCF6446142E940D1B0698C6F4A2508396">
    <w:name w:val="DCF6446142E940D1B0698C6F4A2508396"/>
    <w:rsid w:val="001E15FD"/>
    <w:rPr>
      <w:rFonts w:ascii="Arial" w:eastAsia="MS Gothic" w:hAnsi="Arial"/>
      <w:bCs/>
      <w:szCs w:val="20"/>
      <w:lang w:eastAsia="en-US"/>
    </w:rPr>
  </w:style>
  <w:style w:type="paragraph" w:customStyle="1" w:styleId="BDF7C7C4A2A44B17BE2E1745219AD5DE6">
    <w:name w:val="BDF7C7C4A2A44B17BE2E1745219AD5DE6"/>
    <w:rsid w:val="001E15FD"/>
    <w:rPr>
      <w:rFonts w:ascii="Arial" w:eastAsia="MS Gothic" w:hAnsi="Arial"/>
      <w:bCs/>
      <w:szCs w:val="20"/>
      <w:lang w:eastAsia="en-US"/>
    </w:rPr>
  </w:style>
  <w:style w:type="paragraph" w:customStyle="1" w:styleId="E1DF1A2FDF904E31AE51320B4E344E986">
    <w:name w:val="E1DF1A2FDF904E31AE51320B4E344E986"/>
    <w:rsid w:val="001E15FD"/>
    <w:rPr>
      <w:rFonts w:ascii="Arial" w:eastAsia="MS Gothic" w:hAnsi="Arial"/>
      <w:bCs/>
      <w:szCs w:val="20"/>
      <w:lang w:eastAsia="en-US"/>
    </w:rPr>
  </w:style>
  <w:style w:type="paragraph" w:customStyle="1" w:styleId="E2221A2883284ED0BCCCE53A8F5E21A66">
    <w:name w:val="E2221A2883284ED0BCCCE53A8F5E21A66"/>
    <w:rsid w:val="001E15FD"/>
    <w:rPr>
      <w:rFonts w:ascii="Arial" w:eastAsia="MS Gothic" w:hAnsi="Arial"/>
      <w:bCs/>
      <w:szCs w:val="20"/>
      <w:lang w:eastAsia="en-US"/>
    </w:rPr>
  </w:style>
  <w:style w:type="paragraph" w:customStyle="1" w:styleId="B2C2571D951D4326AAC7F6378DD78B5D6">
    <w:name w:val="B2C2571D951D4326AAC7F6378DD78B5D6"/>
    <w:rsid w:val="001E15FD"/>
    <w:rPr>
      <w:rFonts w:ascii="Arial" w:eastAsia="MS Gothic" w:hAnsi="Arial"/>
      <w:bCs/>
      <w:szCs w:val="20"/>
      <w:lang w:eastAsia="en-US"/>
    </w:rPr>
  </w:style>
  <w:style w:type="paragraph" w:customStyle="1" w:styleId="3673F61C65034026B00C63C7B723270E6">
    <w:name w:val="3673F61C65034026B00C63C7B723270E6"/>
    <w:rsid w:val="001E15FD"/>
    <w:rPr>
      <w:rFonts w:ascii="Arial" w:eastAsia="MS Gothic" w:hAnsi="Arial"/>
      <w:bCs/>
      <w:szCs w:val="20"/>
      <w:lang w:eastAsia="en-US"/>
    </w:rPr>
  </w:style>
  <w:style w:type="paragraph" w:customStyle="1" w:styleId="C62D37B02409481FB0A4AFB1230998A06">
    <w:name w:val="C62D37B02409481FB0A4AFB1230998A06"/>
    <w:rsid w:val="001E15FD"/>
    <w:rPr>
      <w:rFonts w:ascii="Arial" w:eastAsia="MS Gothic" w:hAnsi="Arial"/>
      <w:bCs/>
      <w:szCs w:val="20"/>
      <w:lang w:eastAsia="en-US"/>
    </w:rPr>
  </w:style>
  <w:style w:type="paragraph" w:customStyle="1" w:styleId="E58E098424654563B594F432DD2D8D6F6">
    <w:name w:val="E58E098424654563B594F432DD2D8D6F6"/>
    <w:rsid w:val="001E15FD"/>
    <w:rPr>
      <w:rFonts w:ascii="Arial" w:eastAsia="MS Gothic" w:hAnsi="Arial"/>
      <w:bCs/>
      <w:szCs w:val="20"/>
      <w:lang w:eastAsia="en-US"/>
    </w:rPr>
  </w:style>
  <w:style w:type="paragraph" w:customStyle="1" w:styleId="F555D7F878EC43FF936247FD5E5765AC6">
    <w:name w:val="F555D7F878EC43FF936247FD5E5765AC6"/>
    <w:rsid w:val="001E15FD"/>
    <w:rPr>
      <w:rFonts w:ascii="Arial" w:eastAsia="MS Gothic" w:hAnsi="Arial"/>
      <w:bCs/>
      <w:szCs w:val="20"/>
      <w:lang w:eastAsia="en-US"/>
    </w:rPr>
  </w:style>
  <w:style w:type="paragraph" w:customStyle="1" w:styleId="D90616604AB74189A7A98EB8A9F3CF0E6">
    <w:name w:val="D90616604AB74189A7A98EB8A9F3CF0E6"/>
    <w:rsid w:val="001E15FD"/>
    <w:rPr>
      <w:rFonts w:ascii="Arial" w:eastAsia="MS Gothic" w:hAnsi="Arial"/>
      <w:bCs/>
      <w:szCs w:val="20"/>
      <w:lang w:eastAsia="en-US"/>
    </w:rPr>
  </w:style>
  <w:style w:type="paragraph" w:customStyle="1" w:styleId="46DAADEE73AD4447905A571BA116AF996">
    <w:name w:val="46DAADEE73AD4447905A571BA116AF996"/>
    <w:rsid w:val="001E15FD"/>
    <w:rPr>
      <w:rFonts w:ascii="Arial" w:eastAsia="MS Gothic" w:hAnsi="Arial"/>
      <w:bCs/>
      <w:szCs w:val="20"/>
      <w:lang w:eastAsia="en-US"/>
    </w:rPr>
  </w:style>
  <w:style w:type="paragraph" w:customStyle="1" w:styleId="A433414BD77344DBA733B328D97ED6296">
    <w:name w:val="A433414BD77344DBA733B328D97ED6296"/>
    <w:rsid w:val="001E15FD"/>
    <w:rPr>
      <w:rFonts w:ascii="Arial" w:eastAsia="MS Gothic" w:hAnsi="Arial"/>
      <w:bCs/>
      <w:szCs w:val="20"/>
      <w:lang w:eastAsia="en-US"/>
    </w:rPr>
  </w:style>
  <w:style w:type="paragraph" w:customStyle="1" w:styleId="335B8AEB658E4B209432C525546670796">
    <w:name w:val="335B8AEB658E4B209432C525546670796"/>
    <w:rsid w:val="001E15FD"/>
    <w:rPr>
      <w:rFonts w:ascii="Arial" w:eastAsia="MS Gothic" w:hAnsi="Arial"/>
      <w:bCs/>
      <w:szCs w:val="20"/>
      <w:lang w:eastAsia="en-US"/>
    </w:rPr>
  </w:style>
  <w:style w:type="paragraph" w:customStyle="1" w:styleId="695F7E93AB5440C8B9CA7CF6C21E96EB6">
    <w:name w:val="695F7E93AB5440C8B9CA7CF6C21E96EB6"/>
    <w:rsid w:val="001E15FD"/>
    <w:rPr>
      <w:rFonts w:ascii="Arial" w:eastAsia="MS Gothic" w:hAnsi="Arial"/>
      <w:bCs/>
      <w:szCs w:val="20"/>
      <w:lang w:eastAsia="en-US"/>
    </w:rPr>
  </w:style>
  <w:style w:type="paragraph" w:customStyle="1" w:styleId="41E6072E68DC47479EAC00837FFECCF56">
    <w:name w:val="41E6072E68DC47479EAC00837FFECCF56"/>
    <w:rsid w:val="001E15FD"/>
    <w:rPr>
      <w:rFonts w:ascii="Arial" w:eastAsiaTheme="minorHAnsi" w:hAnsi="Arial"/>
      <w:color w:val="FF0000"/>
      <w:lang w:eastAsia="en-US"/>
    </w:rPr>
  </w:style>
  <w:style w:type="paragraph" w:customStyle="1" w:styleId="1E8748D1817B41C49B439FA05FCF58A66">
    <w:name w:val="1E8748D1817B41C49B439FA05FCF58A66"/>
    <w:rsid w:val="001E15FD"/>
    <w:rPr>
      <w:rFonts w:ascii="Arial" w:eastAsiaTheme="minorHAnsi" w:hAnsi="Arial"/>
      <w:color w:val="FF0000"/>
      <w:lang w:eastAsia="en-US"/>
    </w:rPr>
  </w:style>
  <w:style w:type="paragraph" w:customStyle="1" w:styleId="A4486A06719F4504801544E2707C4F506">
    <w:name w:val="A4486A06719F4504801544E2707C4F506"/>
    <w:rsid w:val="001E15FD"/>
    <w:rPr>
      <w:rFonts w:ascii="Arial" w:eastAsiaTheme="minorHAnsi" w:hAnsi="Arial"/>
      <w:color w:val="FF0000"/>
      <w:lang w:eastAsia="en-US"/>
    </w:rPr>
  </w:style>
  <w:style w:type="paragraph" w:customStyle="1" w:styleId="6053493178A744DDA4F1D68CF5A34A2C6">
    <w:name w:val="6053493178A744DDA4F1D68CF5A34A2C6"/>
    <w:rsid w:val="001E15FD"/>
    <w:rPr>
      <w:rFonts w:ascii="Arial" w:eastAsiaTheme="minorHAnsi" w:hAnsi="Arial"/>
      <w:color w:val="FF0000"/>
      <w:lang w:eastAsia="en-US"/>
    </w:rPr>
  </w:style>
  <w:style w:type="paragraph" w:customStyle="1" w:styleId="E2F9EDB128D240A0BD8F6252BB7CFD666">
    <w:name w:val="E2F9EDB128D240A0BD8F6252BB7CFD666"/>
    <w:rsid w:val="001E15FD"/>
    <w:rPr>
      <w:rFonts w:ascii="Arial" w:eastAsiaTheme="minorHAnsi" w:hAnsi="Arial"/>
      <w:color w:val="FF0000"/>
      <w:lang w:eastAsia="en-US"/>
    </w:rPr>
  </w:style>
  <w:style w:type="paragraph" w:customStyle="1" w:styleId="F231D921CB3F48B8B81A454AC8C0BB5F6">
    <w:name w:val="F231D921CB3F48B8B81A454AC8C0BB5F6"/>
    <w:rsid w:val="001E15FD"/>
    <w:rPr>
      <w:rFonts w:ascii="Arial" w:eastAsiaTheme="minorHAnsi" w:hAnsi="Arial"/>
      <w:color w:val="FF0000"/>
      <w:lang w:eastAsia="en-US"/>
    </w:rPr>
  </w:style>
  <w:style w:type="paragraph" w:customStyle="1" w:styleId="446EB0773DEA4CD3B8261B503154AC326">
    <w:name w:val="446EB0773DEA4CD3B8261B503154AC326"/>
    <w:rsid w:val="001E15FD"/>
    <w:rPr>
      <w:rFonts w:ascii="Arial" w:eastAsiaTheme="minorHAnsi" w:hAnsi="Arial"/>
      <w:color w:val="FF0000"/>
      <w:lang w:eastAsia="en-US"/>
    </w:rPr>
  </w:style>
  <w:style w:type="paragraph" w:customStyle="1" w:styleId="794E7138AC8444AB9644A28FD5DCEFDB6">
    <w:name w:val="794E7138AC8444AB9644A28FD5DCEFDB6"/>
    <w:rsid w:val="001E15FD"/>
    <w:rPr>
      <w:rFonts w:ascii="Arial" w:eastAsiaTheme="minorHAnsi" w:hAnsi="Arial"/>
      <w:color w:val="FF0000"/>
      <w:lang w:eastAsia="en-US"/>
    </w:rPr>
  </w:style>
  <w:style w:type="paragraph" w:customStyle="1" w:styleId="920CB12955324206ACD89CE0C493CC476">
    <w:name w:val="920CB12955324206ACD89CE0C493CC476"/>
    <w:rsid w:val="001E15FD"/>
    <w:rPr>
      <w:rFonts w:ascii="Arial" w:eastAsiaTheme="minorHAnsi" w:hAnsi="Arial"/>
      <w:color w:val="FF0000"/>
      <w:lang w:eastAsia="en-US"/>
    </w:rPr>
  </w:style>
  <w:style w:type="paragraph" w:customStyle="1" w:styleId="69C7E9326A974347A730897BE6D9A0AF6">
    <w:name w:val="69C7E9326A974347A730897BE6D9A0AF6"/>
    <w:rsid w:val="001E15FD"/>
    <w:rPr>
      <w:rFonts w:ascii="Arial" w:eastAsiaTheme="minorHAnsi" w:hAnsi="Arial"/>
      <w:color w:val="FF0000"/>
      <w:lang w:eastAsia="en-US"/>
    </w:rPr>
  </w:style>
  <w:style w:type="paragraph" w:customStyle="1" w:styleId="947319E2B4234E4AA486773959C359ED6">
    <w:name w:val="947319E2B4234E4AA486773959C359ED6"/>
    <w:rsid w:val="001E15FD"/>
    <w:rPr>
      <w:rFonts w:ascii="Arial" w:eastAsiaTheme="minorHAnsi" w:hAnsi="Arial"/>
      <w:color w:val="FF0000"/>
      <w:lang w:eastAsia="en-US"/>
    </w:rPr>
  </w:style>
  <w:style w:type="paragraph" w:customStyle="1" w:styleId="684B033A154E4407A07A096D187F5DB06">
    <w:name w:val="684B033A154E4407A07A096D187F5DB06"/>
    <w:rsid w:val="001E15FD"/>
    <w:rPr>
      <w:rFonts w:ascii="Arial" w:eastAsiaTheme="minorHAnsi" w:hAnsi="Arial"/>
      <w:color w:val="FF0000"/>
      <w:lang w:eastAsia="en-US"/>
    </w:rPr>
  </w:style>
  <w:style w:type="paragraph" w:customStyle="1" w:styleId="79AB4301AF484E83A1078158E909EFDD6">
    <w:name w:val="79AB4301AF484E83A1078158E909EFDD6"/>
    <w:rsid w:val="001E15FD"/>
    <w:rPr>
      <w:rFonts w:ascii="Arial" w:eastAsiaTheme="minorHAnsi" w:hAnsi="Arial"/>
      <w:color w:val="FF0000"/>
      <w:lang w:eastAsia="en-US"/>
    </w:rPr>
  </w:style>
  <w:style w:type="paragraph" w:customStyle="1" w:styleId="C8328AD4B0694CC28BE9F3B20A5588C16">
    <w:name w:val="C8328AD4B0694CC28BE9F3B20A5588C16"/>
    <w:rsid w:val="001E15FD"/>
    <w:rPr>
      <w:rFonts w:ascii="Arial" w:eastAsiaTheme="minorHAnsi" w:hAnsi="Arial"/>
      <w:color w:val="FF0000"/>
      <w:lang w:eastAsia="en-US"/>
    </w:rPr>
  </w:style>
  <w:style w:type="paragraph" w:customStyle="1" w:styleId="CBFCA8B0283849D49CDA9EAE15795B846">
    <w:name w:val="CBFCA8B0283849D49CDA9EAE15795B846"/>
    <w:rsid w:val="001E15FD"/>
    <w:rPr>
      <w:rFonts w:ascii="Arial" w:eastAsiaTheme="minorHAnsi" w:hAnsi="Arial"/>
      <w:color w:val="FF0000"/>
      <w:lang w:eastAsia="en-US"/>
    </w:rPr>
  </w:style>
  <w:style w:type="paragraph" w:customStyle="1" w:styleId="C07700C6D76E425A9213CCBE9BB6DFB36">
    <w:name w:val="C07700C6D76E425A9213CCBE9BB6DFB36"/>
    <w:rsid w:val="001E15FD"/>
    <w:rPr>
      <w:rFonts w:ascii="Arial" w:eastAsiaTheme="minorHAnsi" w:hAnsi="Arial"/>
      <w:color w:val="FF0000"/>
      <w:lang w:eastAsia="en-US"/>
    </w:rPr>
  </w:style>
  <w:style w:type="paragraph" w:customStyle="1" w:styleId="0E87E2983F844E0BAB6D6F69E3BD1F1C6">
    <w:name w:val="0E87E2983F844E0BAB6D6F69E3BD1F1C6"/>
    <w:rsid w:val="001E15FD"/>
    <w:rPr>
      <w:rFonts w:ascii="Arial" w:eastAsiaTheme="minorHAnsi" w:hAnsi="Arial"/>
      <w:color w:val="FF0000"/>
      <w:lang w:eastAsia="en-US"/>
    </w:rPr>
  </w:style>
  <w:style w:type="paragraph" w:customStyle="1" w:styleId="7D5B76ED1B98405FA63E97DC1DF711C36">
    <w:name w:val="7D5B76ED1B98405FA63E97DC1DF711C36"/>
    <w:rsid w:val="001E15FD"/>
    <w:rPr>
      <w:rFonts w:ascii="Arial" w:eastAsiaTheme="minorHAnsi" w:hAnsi="Arial"/>
      <w:color w:val="FF0000"/>
      <w:lang w:eastAsia="en-US"/>
    </w:rPr>
  </w:style>
  <w:style w:type="paragraph" w:customStyle="1" w:styleId="039EBD232BDC4A2599D6CBDC2161F4516">
    <w:name w:val="039EBD232BDC4A2599D6CBDC2161F4516"/>
    <w:rsid w:val="001E15FD"/>
    <w:rPr>
      <w:rFonts w:ascii="Arial" w:eastAsiaTheme="minorHAnsi" w:hAnsi="Arial"/>
      <w:color w:val="FF0000"/>
      <w:lang w:eastAsia="en-US"/>
    </w:rPr>
  </w:style>
  <w:style w:type="paragraph" w:customStyle="1" w:styleId="F58C7E3247DF43F5A3410CF44F9FB9506">
    <w:name w:val="F58C7E3247DF43F5A3410CF44F9FB9506"/>
    <w:rsid w:val="001E15FD"/>
    <w:rPr>
      <w:rFonts w:ascii="Arial" w:eastAsiaTheme="minorHAnsi" w:hAnsi="Arial"/>
      <w:color w:val="FF0000"/>
      <w:lang w:eastAsia="en-US"/>
    </w:rPr>
  </w:style>
  <w:style w:type="paragraph" w:customStyle="1" w:styleId="F1A8D7BCE0B54B46A840711C927145BD6">
    <w:name w:val="F1A8D7BCE0B54B46A840711C927145BD6"/>
    <w:rsid w:val="001E15FD"/>
    <w:rPr>
      <w:rFonts w:ascii="Arial" w:eastAsiaTheme="minorHAnsi" w:hAnsi="Arial"/>
      <w:color w:val="FF0000"/>
      <w:lang w:eastAsia="en-US"/>
    </w:rPr>
  </w:style>
  <w:style w:type="paragraph" w:customStyle="1" w:styleId="EA13171024E64DDEBB615EC19AA022196">
    <w:name w:val="EA13171024E64DDEBB615EC19AA022196"/>
    <w:rsid w:val="001E15FD"/>
    <w:rPr>
      <w:rFonts w:ascii="Arial" w:eastAsiaTheme="minorHAnsi" w:hAnsi="Arial"/>
      <w:color w:val="FF0000"/>
      <w:lang w:eastAsia="en-US"/>
    </w:rPr>
  </w:style>
  <w:style w:type="paragraph" w:customStyle="1" w:styleId="ED87F65101854598AA73A90CCEB1C5416">
    <w:name w:val="ED87F65101854598AA73A90CCEB1C5416"/>
    <w:rsid w:val="001E15FD"/>
    <w:rPr>
      <w:rFonts w:ascii="Arial" w:eastAsiaTheme="minorHAnsi" w:hAnsi="Arial"/>
      <w:color w:val="FF0000"/>
      <w:lang w:eastAsia="en-US"/>
    </w:rPr>
  </w:style>
  <w:style w:type="paragraph" w:customStyle="1" w:styleId="81216DA8A8FC4EF5809FE6F625E651406">
    <w:name w:val="81216DA8A8FC4EF5809FE6F625E651406"/>
    <w:rsid w:val="001E15FD"/>
    <w:rPr>
      <w:rFonts w:ascii="Arial" w:eastAsiaTheme="minorHAnsi" w:hAnsi="Arial"/>
      <w:color w:val="FF0000"/>
      <w:lang w:eastAsia="en-US"/>
    </w:rPr>
  </w:style>
  <w:style w:type="paragraph" w:customStyle="1" w:styleId="58518A85FD17401980148FC5E6CA68A16">
    <w:name w:val="58518A85FD17401980148FC5E6CA68A16"/>
    <w:rsid w:val="001E15FD"/>
    <w:rPr>
      <w:rFonts w:ascii="Arial" w:eastAsiaTheme="minorHAnsi" w:hAnsi="Arial"/>
      <w:color w:val="FF0000"/>
      <w:lang w:eastAsia="en-US"/>
    </w:rPr>
  </w:style>
  <w:style w:type="paragraph" w:customStyle="1" w:styleId="B9B3466615244FCAB45A4D271719E7116">
    <w:name w:val="B9B3466615244FCAB45A4D271719E7116"/>
    <w:rsid w:val="001E15FD"/>
    <w:rPr>
      <w:rFonts w:ascii="Arial" w:eastAsia="MS Gothic" w:hAnsi="Arial"/>
      <w:bCs/>
      <w:szCs w:val="20"/>
      <w:lang w:eastAsia="en-US"/>
    </w:rPr>
  </w:style>
  <w:style w:type="paragraph" w:customStyle="1" w:styleId="F88B3154F7324B54BA0DB32134D80CE56">
    <w:name w:val="F88B3154F7324B54BA0DB32134D80CE56"/>
    <w:rsid w:val="001E15FD"/>
    <w:rPr>
      <w:rFonts w:ascii="Arial" w:eastAsia="MS Gothic" w:hAnsi="Arial"/>
      <w:bCs/>
      <w:szCs w:val="20"/>
      <w:lang w:eastAsia="en-US"/>
    </w:rPr>
  </w:style>
  <w:style w:type="paragraph" w:customStyle="1" w:styleId="688FB56C36524118B6CF958236249F066">
    <w:name w:val="688FB56C36524118B6CF958236249F066"/>
    <w:rsid w:val="001E15FD"/>
    <w:rPr>
      <w:rFonts w:ascii="Arial" w:eastAsia="MS Gothic" w:hAnsi="Arial"/>
      <w:bCs/>
      <w:szCs w:val="20"/>
      <w:lang w:eastAsia="en-US"/>
    </w:rPr>
  </w:style>
  <w:style w:type="paragraph" w:customStyle="1" w:styleId="AF8F0D8E3D74439BAEDE4A1B9116657C6">
    <w:name w:val="AF8F0D8E3D74439BAEDE4A1B9116657C6"/>
    <w:rsid w:val="001E15FD"/>
    <w:rPr>
      <w:rFonts w:ascii="Arial" w:eastAsia="MS Gothic" w:hAnsi="Arial"/>
      <w:bCs/>
      <w:szCs w:val="20"/>
      <w:lang w:eastAsia="en-US"/>
    </w:rPr>
  </w:style>
  <w:style w:type="paragraph" w:customStyle="1" w:styleId="6352AE84ACD84092AC50130585EF8D106">
    <w:name w:val="6352AE84ACD84092AC50130585EF8D106"/>
    <w:rsid w:val="001E15FD"/>
    <w:rPr>
      <w:rFonts w:ascii="Arial" w:eastAsia="MS Gothic" w:hAnsi="Arial"/>
      <w:bCs/>
      <w:szCs w:val="20"/>
      <w:lang w:eastAsia="en-US"/>
    </w:rPr>
  </w:style>
  <w:style w:type="paragraph" w:customStyle="1" w:styleId="F14BD562EF5F42E99E2B1AB1B97931496">
    <w:name w:val="F14BD562EF5F42E99E2B1AB1B97931496"/>
    <w:rsid w:val="001E15FD"/>
    <w:rPr>
      <w:rFonts w:ascii="Arial" w:eastAsia="MS Gothic" w:hAnsi="Arial"/>
      <w:bCs/>
      <w:szCs w:val="20"/>
      <w:lang w:eastAsia="en-US"/>
    </w:rPr>
  </w:style>
  <w:style w:type="paragraph" w:customStyle="1" w:styleId="980E1625E84D4296B9007E2747258C3F6">
    <w:name w:val="980E1625E84D4296B9007E2747258C3F6"/>
    <w:rsid w:val="001E15FD"/>
    <w:rPr>
      <w:rFonts w:ascii="Arial" w:eastAsia="MS Gothic" w:hAnsi="Arial"/>
      <w:bCs/>
      <w:szCs w:val="20"/>
      <w:lang w:eastAsia="en-US"/>
    </w:rPr>
  </w:style>
  <w:style w:type="paragraph" w:customStyle="1" w:styleId="B9FD87F61C3A41B8B2E3C0A34755092A6">
    <w:name w:val="B9FD87F61C3A41B8B2E3C0A34755092A6"/>
    <w:rsid w:val="001E15FD"/>
    <w:rPr>
      <w:rFonts w:ascii="Arial" w:eastAsia="MS Gothic" w:hAnsi="Arial"/>
      <w:bCs/>
      <w:szCs w:val="20"/>
      <w:lang w:eastAsia="en-US"/>
    </w:rPr>
  </w:style>
  <w:style w:type="paragraph" w:customStyle="1" w:styleId="96371DAE073246BDA3C8386DA6B7E9B66">
    <w:name w:val="96371DAE073246BDA3C8386DA6B7E9B66"/>
    <w:rsid w:val="001E15FD"/>
    <w:rPr>
      <w:rFonts w:ascii="Arial" w:eastAsia="MS Gothic" w:hAnsi="Arial"/>
      <w:bCs/>
      <w:szCs w:val="20"/>
      <w:lang w:eastAsia="en-US"/>
    </w:rPr>
  </w:style>
  <w:style w:type="paragraph" w:customStyle="1" w:styleId="2F8EC5A455254D6786E069365245FFE2">
    <w:name w:val="2F8EC5A455254D6786E069365245FFE2"/>
    <w:rsid w:val="001E15FD"/>
    <w:pPr>
      <w:spacing w:line="278" w:lineRule="auto"/>
    </w:pPr>
    <w:rPr>
      <w:kern w:val="2"/>
      <w:sz w:val="24"/>
      <w:szCs w:val="24"/>
      <w14:ligatures w14:val="standardContextual"/>
    </w:rPr>
  </w:style>
  <w:style w:type="paragraph" w:customStyle="1" w:styleId="F07082922B28436DB395BF5F9BD67F73">
    <w:name w:val="F07082922B28436DB395BF5F9BD67F73"/>
    <w:rsid w:val="001E15FD"/>
    <w:pPr>
      <w:spacing w:line="278" w:lineRule="auto"/>
    </w:pPr>
    <w:rPr>
      <w:kern w:val="2"/>
      <w:sz w:val="24"/>
      <w:szCs w:val="24"/>
      <w14:ligatures w14:val="standardContextual"/>
    </w:rPr>
  </w:style>
  <w:style w:type="paragraph" w:customStyle="1" w:styleId="03742576E0DD48C5B2074AFA6AF3AD13">
    <w:name w:val="03742576E0DD48C5B2074AFA6AF3AD13"/>
    <w:rsid w:val="001A0CFE"/>
    <w:pPr>
      <w:spacing w:line="278" w:lineRule="auto"/>
    </w:pPr>
    <w:rPr>
      <w:kern w:val="2"/>
      <w:sz w:val="24"/>
      <w:szCs w:val="24"/>
      <w14:ligatures w14:val="standardContextual"/>
    </w:rPr>
  </w:style>
  <w:style w:type="paragraph" w:customStyle="1" w:styleId="7014B899F4014261B3DAF9F5BEBD9D7D">
    <w:name w:val="7014B899F4014261B3DAF9F5BEBD9D7D"/>
    <w:rsid w:val="001A0CFE"/>
    <w:pPr>
      <w:spacing w:line="278" w:lineRule="auto"/>
    </w:pPr>
    <w:rPr>
      <w:kern w:val="2"/>
      <w:sz w:val="24"/>
      <w:szCs w:val="24"/>
      <w14:ligatures w14:val="standardContextual"/>
    </w:rPr>
  </w:style>
  <w:style w:type="paragraph" w:customStyle="1" w:styleId="453D195FC7A548949F93B535FF8946CE">
    <w:name w:val="453D195FC7A548949F93B535FF8946CE"/>
    <w:rsid w:val="001A0CF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43d16c-061f-46a7-972b-f6e6c14d55b5" xsi:nil="true"/>
    <lcf76f155ced4ddcb4097134ff3c332f xmlns="f24c481c-3a09-4dcf-b6e2-607b9e21c926">
      <Terms xmlns="http://schemas.microsoft.com/office/infopath/2007/PartnerControls"/>
    </lcf76f155ced4ddcb4097134ff3c332f>
    <Cat_x00e9_goriededocuement xmlns="f24c481c-3a09-4dcf-b6e2-607b9e21c926" xsi:nil="true"/>
    <_Flow_SignoffStatus xmlns="f24c481c-3a09-4dcf-b6e2-607b9e21c926" xsi:nil="true"/>
    <Num_x00e9_ro xmlns="f24c481c-3a09-4dcf-b6e2-607b9e21c926" xsi:nil="true"/>
    <Notes xmlns="f24c481c-3a09-4dcf-b6e2-607b9e21c92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17D88A2DC4124281DE04D34BD835C0" ma:contentTypeVersion="23" ma:contentTypeDescription="Crée un document." ma:contentTypeScope="" ma:versionID="aa4cac7a7ae714baec380810279ec826">
  <xsd:schema xmlns:xsd="http://www.w3.org/2001/XMLSchema" xmlns:xs="http://www.w3.org/2001/XMLSchema" xmlns:p="http://schemas.microsoft.com/office/2006/metadata/properties" xmlns:ns2="f24c481c-3a09-4dcf-b6e2-607b9e21c926" xmlns:ns3="1043d16c-061f-46a7-972b-f6e6c14d55b5" targetNamespace="http://schemas.microsoft.com/office/2006/metadata/properties" ma:root="true" ma:fieldsID="a9e903520de850fcf3623fdd595ec270" ns2:_="" ns3:_="">
    <xsd:import namespace="f24c481c-3a09-4dcf-b6e2-607b9e21c926"/>
    <xsd:import namespace="1043d16c-061f-46a7-972b-f6e6c14d55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_Flow_SignoffStatus" minOccurs="0"/>
                <xsd:element ref="ns2:Cat_x00e9_goriededocuement" minOccurs="0"/>
                <xsd:element ref="ns2:MediaServiceObjectDetectorVersions" minOccurs="0"/>
                <xsd:element ref="ns2:MediaServiceSearchProperties" minOccurs="0"/>
                <xsd:element ref="ns2:Num_x00e9_ro"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4c481c-3a09-4dcf-b6e2-607b9e21c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État de validation" ma:internalName="_x00c9_tat_x0020_de_x0020_validation">
      <xsd:simpleType>
        <xsd:restriction base="dms:Text"/>
      </xsd:simpleType>
    </xsd:element>
    <xsd:element name="Cat_x00e9_goriededocuement" ma:index="24" nillable="true" ma:displayName="Catégorie de document" ma:format="Dropdown" ma:internalName="Cat_x00e9_goriededocuement">
      <xsd:simpleType>
        <xsd:restriction base="dms:Choice">
          <xsd:enumeration value="DC"/>
          <xsd:enumeration value="Calendrier"/>
          <xsd:enumeration value="Localisation"/>
          <xsd:enumeration value="Autres professionnels"/>
          <xsd:enumeration value="Outil de travail"/>
          <xsd:enumeration value="Pièce jointe SEL"/>
          <xsd:enumeration value="Modèle pour client"/>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um_x00e9_ro" ma:index="27" nillable="true" ma:displayName="Numéro" ma:decimals="0" ma:description="SEL-LQE ou SAGO" ma:format="Dropdown" ma:internalName="Num_x00e9_ro" ma:percentage="FALSE">
      <xsd:simpleType>
        <xsd:restriction base="dms:Number"/>
      </xsd:simpleType>
    </xsd:element>
    <xsd:element name="Notes" ma:index="28"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43d16c-061f-46a7-972b-f6e6c14d55b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cf5ff843-7170-4fc8-8e38-436015c5edd5}" ma:internalName="TaxCatchAll" ma:readOnly="false" ma:showField="CatchAllData" ma:web="1043d16c-061f-46a7-972b-f6e6c14d5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2B0A68-FA3B-4BDC-8DD2-B2997DAAED53}">
  <ds:schemaRefs>
    <ds:schemaRef ds:uri="http://purl.org/dc/terms/"/>
    <ds:schemaRef ds:uri="http://schemas.microsoft.com/office/2006/documentManagement/types"/>
    <ds:schemaRef ds:uri="1043d16c-061f-46a7-972b-f6e6c14d55b5"/>
    <ds:schemaRef ds:uri="http://purl.org/dc/dcmitype/"/>
    <ds:schemaRef ds:uri="http://schemas.microsoft.com/office/infopath/2007/PartnerControls"/>
    <ds:schemaRef ds:uri="http://purl.org/dc/elements/1.1/"/>
    <ds:schemaRef ds:uri="http://schemas.microsoft.com/office/2006/metadata/properties"/>
    <ds:schemaRef ds:uri="f24c481c-3a09-4dcf-b6e2-607b9e21c926"/>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982A0F26-594E-42E5-A475-8CC1A3C8E95D}">
  <ds:schemaRefs>
    <ds:schemaRef ds:uri="http://schemas.openxmlformats.org/officeDocument/2006/bibliography"/>
  </ds:schemaRefs>
</ds:datastoreItem>
</file>

<file path=customXml/itemProps3.xml><?xml version="1.0" encoding="utf-8"?>
<ds:datastoreItem xmlns:ds="http://schemas.openxmlformats.org/officeDocument/2006/customXml" ds:itemID="{69E6C3D3-4445-4C66-97DC-1C7D453D8853}">
  <ds:schemaRefs>
    <ds:schemaRef ds:uri="http://schemas.microsoft.com/sharepoint/v3/contenttype/forms"/>
  </ds:schemaRefs>
</ds:datastoreItem>
</file>

<file path=customXml/itemProps4.xml><?xml version="1.0" encoding="utf-8"?>
<ds:datastoreItem xmlns:ds="http://schemas.openxmlformats.org/officeDocument/2006/customXml" ds:itemID="{FC0A1E4F-A5EC-466B-AC14-D2926F534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4c481c-3a09-4dcf-b6e2-607b9e21c926"/>
    <ds:schemaRef ds:uri="1043d16c-061f-46a7-972b-f6e6c14d5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FORM en WORD.dotx</Template>
  <TotalTime>367</TotalTime>
  <Pages>14</Pages>
  <Words>4073</Words>
  <Characters>22406</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AM67f - Établissement et exploitation d’un lieu d’enfouissement en milieu nordique</vt:lpstr>
    </vt:vector>
  </TitlesOfParts>
  <Company/>
  <LinksUpToDate>false</LinksUpToDate>
  <CharactersWithSpaces>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AM67f - Établissement et exploitation d’un lieu d’enfouissement en milieu nordique</dc:title>
  <dc:subject>Établissement et exploitation d’un lieu d’enfouissement en milieu nordique</dc:subject>
  <dc:creator>Ministère de l'Environnement, de la Lutte contre les changements climatiques, de la Faune et des Parcs</dc:creator>
  <cp:keywords>AM67f-LEMN (2024-09) v.2</cp:keywords>
  <dc:description/>
  <cp:lastModifiedBy>Nancy Paradis</cp:lastModifiedBy>
  <cp:revision>442</cp:revision>
  <dcterms:created xsi:type="dcterms:W3CDTF">2024-09-03T17:52:00Z</dcterms:created>
  <dcterms:modified xsi:type="dcterms:W3CDTF">2025-05-20T15:04:00Z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0x0101008B17D88A2DC4124281DE04D34BD835C0</vt:lpwstr>
  </property>
  <property fmtid="{D5CDD505-2E9C-101B-9397-08002B2CF9AE}" pid="3" name="MediaServiceImageTags">
    <vt:lpwstr/>
  </property>
  <property fmtid="{D5CDD505-2E9C-101B-9397-08002B2CF9AE}" pid="4" name="NoFormulaire">
    <vt:lpwstr>AM67f-LEMN (2024-09)</vt:lpwstr>
  </property>
</Properties>
</file>