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6257" w14:textId="31E9F57A"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7EAD9052" wp14:editId="638693B2">
                <wp:simplePos x="0" y="0"/>
                <wp:positionH relativeFrom="column">
                  <wp:posOffset>6647392</wp:posOffset>
                </wp:positionH>
                <wp:positionV relativeFrom="paragraph">
                  <wp:posOffset>410421</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28E8DD70" w14:textId="75038F49" w:rsidR="00CB0D40" w:rsidRPr="00F20C0A" w:rsidRDefault="00EC1327" w:rsidP="006310CC">
                            <w:pPr>
                              <w:spacing w:line="240" w:lineRule="auto"/>
                              <w:rPr>
                                <w:rFonts w:cs="Arial"/>
                                <w:color w:val="E7E6E6" w:themeColor="background2"/>
                                <w:sz w:val="26"/>
                                <w:szCs w:val="26"/>
                              </w:rPr>
                            </w:pPr>
                            <w:r>
                              <w:rPr>
                                <w:rFonts w:cs="Arial"/>
                                <w:b/>
                                <w:bCs/>
                                <w:color w:val="E7E6E6" w:themeColor="background2"/>
                                <w:sz w:val="26"/>
                                <w:szCs w:val="26"/>
                              </w:rPr>
                              <w:t>Établissement et exploitation d’un lieu d’élimination de neige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D9052" id="_x0000_t202" coordsize="21600,21600" o:spt="202" path="m,l,21600r21600,l21600,xe">
                <v:stroke joinstyle="miter"/>
                <v:path gradientshapeok="t" o:connecttype="rect"/>
              </v:shapetype>
              <v:shape id="Zone de texte 3" o:spid="_x0000_s1026" type="#_x0000_t202" style="position:absolute;margin-left:523.4pt;margin-top:32.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" filled="f" stroked="f" strokeweight=".5pt">
                <v:textbox>
                  <w:txbxContent>
                    <w:p w14:paraId="28E8DD70" w14:textId="75038F49" w:rsidR="00CB0D40" w:rsidRPr="00F20C0A" w:rsidRDefault="00EC1327" w:rsidP="006310CC">
                      <w:pPr>
                        <w:spacing w:line="240" w:lineRule="auto"/>
                        <w:rPr>
                          <w:rFonts w:cs="Arial"/>
                          <w:color w:val="E7E6E6" w:themeColor="background2"/>
                          <w:sz w:val="26"/>
                          <w:szCs w:val="26"/>
                        </w:rPr>
                      </w:pPr>
                      <w:r>
                        <w:rPr>
                          <w:rFonts w:cs="Arial"/>
                          <w:b/>
                          <w:bCs/>
                          <w:color w:val="E7E6E6" w:themeColor="background2"/>
                          <w:sz w:val="26"/>
                          <w:szCs w:val="26"/>
                        </w:rPr>
                        <w:t>Établissement et exploitation d’un lieu d’élimination de neige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CDD01E2" wp14:editId="059E1C5D">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459C71FD" w14:textId="0EEA60A4"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EC1327">
                              <w:rPr>
                                <w:rFonts w:cs="Arial"/>
                                <w:color w:val="E7E6E6" w:themeColor="background2"/>
                                <w:sz w:val="16"/>
                                <w:szCs w:val="16"/>
                              </w:rPr>
                              <w:t>76</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D01E2"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459C71FD" w14:textId="0EEA60A4"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EC1327">
                        <w:rPr>
                          <w:rFonts w:cs="Arial"/>
                          <w:color w:val="E7E6E6" w:themeColor="background2"/>
                          <w:sz w:val="16"/>
                          <w:szCs w:val="16"/>
                        </w:rPr>
                        <w:t>76</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1DB2C66C" wp14:editId="6E72DE45">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798AF171" w14:textId="2AD2D6F7"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EC1327">
                              <w:rPr>
                                <w:rFonts w:cs="Arial"/>
                                <w:color w:val="E7E6E6" w:themeColor="background2"/>
                              </w:rPr>
                              <w:t>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2C66C"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798AF171" w14:textId="2AD2D6F7"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EC1327">
                        <w:rPr>
                          <w:rFonts w:cs="Arial"/>
                          <w:color w:val="E7E6E6" w:themeColor="background2"/>
                        </w:rPr>
                        <w:t>76</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47C5F062" wp14:editId="0FA3A80F">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34D3F9A0" w14:textId="77777777" w:rsidR="00CB0D40" w:rsidRDefault="00CB0D40" w:rsidP="00D41107">
                            <w:pPr>
                              <w:rPr>
                                <w:rFonts w:ascii="Open Sans" w:eastAsiaTheme="majorEastAsia" w:hAnsi="Open Sans" w:cs="Open Sans"/>
                                <w:color w:val="FFFFFF" w:themeColor="background1"/>
                                <w:sz w:val="32"/>
                                <w:szCs w:val="32"/>
                              </w:rPr>
                            </w:pPr>
                          </w:p>
                          <w:p w14:paraId="431C2E5D"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7C5F062"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34D3F9A0" w14:textId="77777777" w:rsidR="00CB0D40" w:rsidRDefault="00CB0D40" w:rsidP="00D41107">
                      <w:pPr>
                        <w:rPr>
                          <w:rFonts w:ascii="Open Sans" w:eastAsiaTheme="majorEastAsia" w:hAnsi="Open Sans" w:cs="Open Sans"/>
                          <w:color w:val="FFFFFF" w:themeColor="background1"/>
                          <w:sz w:val="32"/>
                          <w:szCs w:val="32"/>
                        </w:rPr>
                      </w:pPr>
                    </w:p>
                    <w:p w14:paraId="431C2E5D" w14:textId="77777777" w:rsidR="00CB0D40" w:rsidRPr="006E7C67" w:rsidRDefault="00CB0D40" w:rsidP="004E4DDE">
                      <w:pPr>
                        <w:pStyle w:val="Normalformulaire"/>
                      </w:pPr>
                    </w:p>
                  </w:txbxContent>
                </v:textbox>
                <w10:wrap type="square" anchorx="margin" anchory="margin"/>
              </v:roundrect>
            </w:pict>
          </mc:Fallback>
        </mc:AlternateContent>
      </w:r>
      <w:r w:rsidR="00590B39">
        <w:rPr>
          <w:noProof/>
        </w:rPr>
        <w:drawing>
          <wp:inline distT="0" distB="0" distL="0" distR="0" wp14:anchorId="777B148C" wp14:editId="47D026C9">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5A21689D" w14:textId="77777777" w:rsidR="006E551A" w:rsidRDefault="006E551A" w:rsidP="00016D85">
      <w:pPr>
        <w:pStyle w:val="InfoSection"/>
      </w:pPr>
      <w:r w:rsidRPr="00A44C40">
        <w:t>Renseignements</w:t>
      </w:r>
    </w:p>
    <w:p w14:paraId="4EB7340A" w14:textId="77777777" w:rsidR="006E551A" w:rsidRDefault="006E551A" w:rsidP="00016D85">
      <w:pPr>
        <w:pStyle w:val="InfoTitre"/>
      </w:pPr>
      <w:r>
        <w:t>Portée du formulaire</w:t>
      </w:r>
    </w:p>
    <w:p w14:paraId="5A52AEEA" w14:textId="5218B820" w:rsidR="00EC1327" w:rsidRPr="00EC495A" w:rsidRDefault="00EC1327" w:rsidP="00016D85">
      <w:pPr>
        <w:pStyle w:val="InfoTitre"/>
        <w:rPr>
          <w:rStyle w:val="InfoTexteCar"/>
          <w:i w:val="0"/>
          <w:iCs/>
          <w:sz w:val="22"/>
          <w:szCs w:val="22"/>
        </w:rPr>
      </w:pPr>
      <w:r w:rsidRPr="00EC1327">
        <w:rPr>
          <w:i w:val="0"/>
          <w:color w:val="000000"/>
          <w:sz w:val="22"/>
          <w:szCs w:val="18"/>
          <w:shd w:val="clear" w:color="auto" w:fill="FFFFFF"/>
        </w:rPr>
        <w:t xml:space="preserve">Ce formulaire vise une nouvelle demande d’autorisation ou une modification d’autorisation touchant l’établissement et l’exploitation d’un lieu d’élimination de neige soumis à une autorisation en vertu du paragraphe 10 du premier alinéa de l’article 22 de la </w:t>
      </w:r>
      <w:r w:rsidRPr="00EC1327">
        <w:rPr>
          <w:iCs/>
          <w:color w:val="000000"/>
          <w:sz w:val="22"/>
          <w:szCs w:val="18"/>
          <w:shd w:val="clear" w:color="auto" w:fill="FFFFFF"/>
        </w:rPr>
        <w:t>Loi sur la qualité de l’environnement</w:t>
      </w:r>
      <w:r w:rsidRPr="00EC1327">
        <w:rPr>
          <w:i w:val="0"/>
          <w:color w:val="000000"/>
          <w:sz w:val="22"/>
          <w:szCs w:val="18"/>
          <w:shd w:val="clear" w:color="auto" w:fill="FFFFFF"/>
        </w:rPr>
        <w:t xml:space="preserve"> (RLRQ, chapitre Q-2)</w:t>
      </w:r>
      <w:r w:rsidR="00EC495A">
        <w:rPr>
          <w:i w:val="0"/>
          <w:color w:val="000000"/>
          <w:sz w:val="22"/>
          <w:szCs w:val="18"/>
          <w:shd w:val="clear" w:color="auto" w:fill="FFFFFF"/>
        </w:rPr>
        <w:t xml:space="preserve">, </w:t>
      </w:r>
      <w:r w:rsidR="00EC495A" w:rsidRPr="00EC495A">
        <w:rPr>
          <w:rStyle w:val="InfoTexteCar"/>
          <w:i w:val="0"/>
          <w:iCs/>
          <w:sz w:val="22"/>
          <w:szCs w:val="22"/>
        </w:rPr>
        <w:t xml:space="preserve">ci-après appelée la LQE. Un lieu d’élimination de neige est un lieu où est déposée définitivement, en vue de son élimination, de la neige qui a fait l’objet d’un enlèvement et d’un transport conformément au premier alinéa de l’article 5 du </w:t>
      </w:r>
      <w:r w:rsidR="00EC495A" w:rsidRPr="00BE30A5">
        <w:rPr>
          <w:rStyle w:val="InfoTexteCar"/>
          <w:sz w:val="22"/>
          <w:szCs w:val="22"/>
        </w:rPr>
        <w:t>Règlement sur la gestion de la neige, des sels de voirie et des abrasifs</w:t>
      </w:r>
      <w:r w:rsidR="00EC495A" w:rsidRPr="00EC495A">
        <w:rPr>
          <w:rStyle w:val="InfoTexteCar"/>
          <w:i w:val="0"/>
          <w:iCs/>
          <w:sz w:val="22"/>
          <w:szCs w:val="22"/>
        </w:rPr>
        <w:t>, ci-après appelé le RNeige.</w:t>
      </w:r>
    </w:p>
    <w:p w14:paraId="6AECA675" w14:textId="6F52E61C" w:rsidR="006E551A" w:rsidRPr="00573676" w:rsidRDefault="006E551A" w:rsidP="00016D85">
      <w:pPr>
        <w:pStyle w:val="InfoTitre"/>
      </w:pPr>
      <w:r w:rsidRPr="00573676">
        <w:t>Fournir les renseignements demandés</w:t>
      </w:r>
    </w:p>
    <w:p w14:paraId="13BAB631" w14:textId="615C0707" w:rsidR="00884ABD" w:rsidRDefault="00884ABD" w:rsidP="00016D85">
      <w:pPr>
        <w:pStyle w:val="InfoTexte"/>
        <w:rPr>
          <w:lang w:eastAsia="fr-CA"/>
        </w:rPr>
      </w:pPr>
      <w:r>
        <w:rPr>
          <w:lang w:eastAsia="fr-CA"/>
        </w:rPr>
        <w:t>Vous devez répondre à toutes les questions à moins d’indication contraire.</w:t>
      </w:r>
      <w:r w:rsidR="00576A7E">
        <w:rPr>
          <w:lang w:eastAsia="fr-CA"/>
        </w:rPr>
        <w:t xml:space="preserve"> </w:t>
      </w:r>
      <w:r w:rsidR="00576A7E" w:rsidRPr="00576A7E">
        <w:rPr>
          <w:b/>
          <w:lang w:eastAsia="fr-CA"/>
        </w:rPr>
        <w:t>Les réponses à fournir visent uniquement les activités décrites dans la portée de ce formulaire.</w:t>
      </w:r>
    </w:p>
    <w:p w14:paraId="7CEC27A0" w14:textId="1B1BA099"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A94AE5">
        <w:rPr>
          <w:rFonts w:cs="Arial"/>
          <w:szCs w:val="22"/>
        </w:rPr>
        <w:t>renseignements.</w:t>
      </w:r>
      <w:r w:rsidR="00A94AE5">
        <w:rPr>
          <w:rFonts w:cs="Arial"/>
          <w:szCs w:val="22"/>
        </w:rPr>
        <w:t xml:space="preserve"> </w:t>
      </w:r>
      <w:r w:rsidR="00E436B2" w:rsidRPr="00E436B2">
        <w:rPr>
          <w:rFonts w:cs="Arial"/>
          <w:szCs w:val="22"/>
        </w:rPr>
        <w:t>L’indication de la section n’est pas requise si un document a moins de cinq pages et qu’il concerne uniquement le sujet de la question. Dans ce cas, indiquez «</w:t>
      </w:r>
      <w:r w:rsidR="00090D38">
        <w:rPr>
          <w:rFonts w:cs="Arial"/>
          <w:szCs w:val="22"/>
        </w:rPr>
        <w:t> </w:t>
      </w:r>
      <w:r w:rsidR="00E436B2" w:rsidRPr="00E436B2">
        <w:rPr>
          <w:rFonts w:cs="Arial"/>
          <w:szCs w:val="22"/>
        </w:rPr>
        <w:t>Voir tout le document</w:t>
      </w:r>
      <w:r w:rsidR="00090D38">
        <w:rPr>
          <w:rFonts w:cs="Arial"/>
          <w:szCs w:val="22"/>
        </w:rPr>
        <w:t> </w:t>
      </w:r>
      <w:r w:rsidR="00E436B2" w:rsidRPr="00E436B2">
        <w:rPr>
          <w:rFonts w:cs="Arial"/>
          <w:szCs w:val="22"/>
        </w:rPr>
        <w:t>».</w:t>
      </w:r>
    </w:p>
    <w:p w14:paraId="5E40672E" w14:textId="36F81ACA" w:rsidR="00E436B2" w:rsidRPr="00A94AE5" w:rsidRDefault="006852A5" w:rsidP="00C43288">
      <w:pPr>
        <w:pStyle w:val="InfoTexte"/>
        <w:rPr>
          <w:rFonts w:cs="Arial"/>
          <w:szCs w:val="22"/>
        </w:rPr>
      </w:pPr>
      <w:r w:rsidRPr="006852A5">
        <w:rPr>
          <w:rFonts w:cs="Arial"/>
          <w:szCs w:val="22"/>
        </w:rPr>
        <w:t xml:space="preserve">Notez que le </w:t>
      </w:r>
      <w:hyperlink r:id="rId12" w:history="1">
        <w:r w:rsidRPr="006852A5">
          <w:rPr>
            <w:rStyle w:val="Lienhypertexte"/>
            <w:rFonts w:cs="Arial"/>
            <w:szCs w:val="22"/>
          </w:rPr>
          <w:t>Lexique des autorisations ministérielles et des déclarations de conformité</w:t>
        </w:r>
      </w:hyperlink>
      <w:r w:rsidRPr="006852A5">
        <w:rPr>
          <w:rFonts w:cs="Arial"/>
          <w:szCs w:val="22"/>
        </w:rPr>
        <w:t xml:space="preserve"> contient des précisions sur certains termes utilisés dans ce formulaire.</w:t>
      </w:r>
    </w:p>
    <w:p w14:paraId="044B10B3" w14:textId="77777777" w:rsidR="00075D4A" w:rsidRDefault="00075D4A" w:rsidP="00016D85">
      <w:pPr>
        <w:pStyle w:val="InfoTitre"/>
      </w:pPr>
      <w:r>
        <w:t>Consignes particulières</w:t>
      </w:r>
    </w:p>
    <w:p w14:paraId="6C27907C" w14:textId="008B3D8E" w:rsidR="00646F28" w:rsidRDefault="00646F28" w:rsidP="00646F28">
      <w:pPr>
        <w:pStyle w:val="InfoTexte"/>
        <w:rPr>
          <w:lang w:eastAsia="fr-CA"/>
        </w:rPr>
      </w:pPr>
      <w:r w:rsidRPr="002E4C4D">
        <w:t>Les systèmes de gestion des eaux pluviales font partie intégrante d</w:t>
      </w:r>
      <w:r>
        <w:t>’un</w:t>
      </w:r>
      <w:r w:rsidRPr="002E4C4D">
        <w:t xml:space="preserve"> lieu d’élimination de neige </w:t>
      </w:r>
      <w:r>
        <w:t xml:space="preserve">et sont compris dans le présent formulaire. </w:t>
      </w:r>
      <w:r w:rsidRPr="002E4C4D">
        <w:t xml:space="preserve">Par conséquent, </w:t>
      </w:r>
      <w:r>
        <w:t>le</w:t>
      </w:r>
      <w:r w:rsidRPr="002E4C4D">
        <w:t xml:space="preserve"> formulaire</w:t>
      </w:r>
      <w:r>
        <w:t xml:space="preserve"> d’activité</w:t>
      </w:r>
      <w:r w:rsidRPr="002E4C4D">
        <w:t xml:space="preserve"> AM217 n</w:t>
      </w:r>
      <w:r>
        <w:t>’est pas requis</w:t>
      </w:r>
      <w:r w:rsidRPr="002E4C4D">
        <w:t xml:space="preserve"> </w:t>
      </w:r>
      <w:r>
        <w:t xml:space="preserve">pour </w:t>
      </w:r>
      <w:r w:rsidR="00365E27">
        <w:t xml:space="preserve">les lieux </w:t>
      </w:r>
      <w:r w:rsidR="00DA1AE3">
        <w:t>d’élimination</w:t>
      </w:r>
      <w:r w:rsidR="00365E27">
        <w:t xml:space="preserve"> de neige</w:t>
      </w:r>
      <w:r w:rsidR="00DA1AE3">
        <w:t xml:space="preserve">, </w:t>
      </w:r>
      <w:r w:rsidRPr="002E4C4D">
        <w:t>tel que mentionné au</w:t>
      </w:r>
      <w:r>
        <w:t xml:space="preserve"> </w:t>
      </w:r>
      <w:r w:rsidRPr="002E4C4D">
        <w:t xml:space="preserve">troisième alinéa de l’article 76 du </w:t>
      </w:r>
      <w:r w:rsidRPr="002E4C4D">
        <w:rPr>
          <w:i/>
          <w:iCs/>
        </w:rPr>
        <w:t>Règlement sur l’encadrement d’activités en fonction de leur impact sur l’environnement</w:t>
      </w:r>
      <w:r w:rsidRPr="002E4C4D">
        <w:t xml:space="preserve"> (REAFIE).</w:t>
      </w:r>
    </w:p>
    <w:p w14:paraId="0F141091" w14:textId="0F773B38" w:rsidR="00C43288" w:rsidRPr="00C43288" w:rsidRDefault="00C43288" w:rsidP="00A0703E">
      <w:pPr>
        <w:pStyle w:val="Normalformulaire"/>
        <w:rPr>
          <w:rFonts w:cs="Open Sans"/>
          <w:color w:val="000000"/>
          <w:szCs w:val="18"/>
          <w:shd w:val="clear" w:color="auto" w:fill="FFFFFF"/>
          <w:lang w:eastAsia="fr-CA"/>
        </w:rPr>
      </w:pPr>
      <w:r>
        <w:rPr>
          <w:lang w:eastAsia="fr-CA"/>
        </w:rPr>
        <w:br w:type="page"/>
      </w:r>
    </w:p>
    <w:p w14:paraId="0FCC3D55" w14:textId="77777777" w:rsidR="008D093E" w:rsidRPr="00D34FF0" w:rsidRDefault="008D093E" w:rsidP="00016D85">
      <w:pPr>
        <w:pStyle w:val="InfoSection"/>
      </w:pPr>
      <w:r w:rsidRPr="00D34FF0">
        <w:lastRenderedPageBreak/>
        <w:t>Références</w:t>
      </w:r>
    </w:p>
    <w:p w14:paraId="29599144" w14:textId="348F8D06" w:rsidR="008D093E" w:rsidRPr="008D093E" w:rsidRDefault="008D093E" w:rsidP="00016D85">
      <w:pPr>
        <w:pStyle w:val="InfoTitre"/>
      </w:pPr>
      <w:r w:rsidRPr="008D093E">
        <w:t>Loi et règlements liés au présent formulaire</w:t>
      </w:r>
      <w:r w:rsidRPr="008D093E">
        <w:rPr>
          <w:rFonts w:cs="Arial"/>
        </w:rPr>
        <w:t> </w:t>
      </w:r>
    </w:p>
    <w:p w14:paraId="763D0403" w14:textId="77777777" w:rsidR="004D0BE3" w:rsidRPr="00D12303" w:rsidRDefault="004D0BE3" w:rsidP="004D0BE3">
      <w:pPr>
        <w:pStyle w:val="Normalformulaire"/>
        <w:rPr>
          <w:rFonts w:eastAsia="Open Sans" w:cstheme="minorHAnsi"/>
        </w:rPr>
      </w:pPr>
      <w:r w:rsidRPr="00D12303">
        <w:rPr>
          <w:rFonts w:cstheme="minorHAnsi"/>
        </w:rPr>
        <w:t xml:space="preserve">Site Web du Gouvernement du Québec </w:t>
      </w:r>
      <w:r w:rsidRPr="00D12303">
        <w:rPr>
          <w:rFonts w:eastAsia="Open Sans" w:cstheme="minorHAnsi"/>
        </w:rPr>
        <w:t xml:space="preserve">– </w:t>
      </w:r>
      <w:hyperlink r:id="rId13" w:history="1">
        <w:r w:rsidRPr="00D12303">
          <w:rPr>
            <w:rStyle w:val="Lienhypertexte"/>
            <w:rFonts w:eastAsia="Open Sans" w:cstheme="minorHAnsi"/>
          </w:rPr>
          <w:t>Lois et règlements du ministère</w:t>
        </w:r>
      </w:hyperlink>
      <w:r w:rsidRPr="00D12303">
        <w:rPr>
          <w:rFonts w:eastAsia="Open Sans" w:cstheme="minorHAnsi"/>
        </w:rPr>
        <w:t xml:space="preserve">, plus précisément : </w:t>
      </w:r>
    </w:p>
    <w:p w14:paraId="1DCFD370" w14:textId="77777777" w:rsidR="004D0BE3" w:rsidRPr="00D12303" w:rsidRDefault="004D0BE3" w:rsidP="004D0BE3">
      <w:pPr>
        <w:pStyle w:val="Questionliste"/>
      </w:pPr>
      <w:r w:rsidRPr="00A8345F">
        <w:rPr>
          <w:i/>
          <w:iCs/>
        </w:rPr>
        <w:t>Loi sur la qualité de l’environnement</w:t>
      </w:r>
      <w:r w:rsidRPr="00D12303">
        <w:t xml:space="preserve"> (RLRQ, chapitre Q-2) – ci-après appelée la LQE</w:t>
      </w:r>
    </w:p>
    <w:p w14:paraId="48EF3C57" w14:textId="77777777" w:rsidR="004D0BE3" w:rsidRPr="00D12303" w:rsidRDefault="004D0BE3" w:rsidP="004D0BE3">
      <w:pPr>
        <w:pStyle w:val="Questionliste"/>
      </w:pPr>
      <w:r w:rsidRPr="00A8345F">
        <w:rPr>
          <w:i/>
          <w:iCs/>
        </w:rPr>
        <w:t>Règlement sur l’encadrement d’activités en fonction de leur impact sur l’environnement</w:t>
      </w:r>
      <w:r w:rsidRPr="00D12303">
        <w:t xml:space="preserve"> (RLRQ, chapitre Q-2, r. 17.1) – ci-après appelé le REAFIE</w:t>
      </w:r>
    </w:p>
    <w:p w14:paraId="6CFAB814" w14:textId="6853E7B0" w:rsidR="00EC1327" w:rsidRDefault="004D0BE3" w:rsidP="004D0BE3">
      <w:pPr>
        <w:pStyle w:val="Questionliste"/>
      </w:pPr>
      <w:r w:rsidRPr="00A8345F">
        <w:rPr>
          <w:i/>
          <w:iCs/>
        </w:rPr>
        <w:t>Règlement sur la gestion de la neige, des sels de voirie et des abrasifs</w:t>
      </w:r>
      <w:r w:rsidRPr="00161005">
        <w:t xml:space="preserve"> (RLRQ, chapitre</w:t>
      </w:r>
      <w:r w:rsidR="00A8345F">
        <w:t xml:space="preserve"> </w:t>
      </w:r>
      <w:r w:rsidRPr="00161005">
        <w:t>Q-2, r. 28.2) – ci-après appelé le RNeige</w:t>
      </w:r>
    </w:p>
    <w:p w14:paraId="2BE9F23F" w14:textId="2953EA5B" w:rsidR="008D093E" w:rsidRDefault="008D093E" w:rsidP="00016D85">
      <w:pPr>
        <w:pStyle w:val="InfoTitre"/>
      </w:pPr>
      <w:bookmarkStart w:id="0" w:name="_Toc79478575"/>
      <w:bookmarkStart w:id="1" w:name="_Toc80708750"/>
      <w:r w:rsidRPr="008D093E">
        <w:t>Documents de soutien, guides et outils de référence</w:t>
      </w:r>
      <w:bookmarkEnd w:id="0"/>
      <w:bookmarkEnd w:id="1"/>
    </w:p>
    <w:p w14:paraId="4C56A5B1" w14:textId="77777777" w:rsidR="00B95504" w:rsidRPr="00E01A5A" w:rsidRDefault="00B95504" w:rsidP="00B95504">
      <w:pPr>
        <w:pStyle w:val="Normalformulaire"/>
        <w:rPr>
          <w:rFonts w:cs="Arial"/>
          <w:szCs w:val="22"/>
        </w:rPr>
      </w:pPr>
      <w:r w:rsidRPr="00E01A5A">
        <w:rPr>
          <w:rStyle w:val="normaltextrun"/>
          <w:rFonts w:cs="Arial"/>
          <w:szCs w:val="22"/>
        </w:rPr>
        <w:t xml:space="preserve">Site Web du ministère – </w:t>
      </w:r>
      <w:hyperlink r:id="rId14" w:history="1">
        <w:r w:rsidRPr="00A8345F">
          <w:rPr>
            <w:rStyle w:val="Lienhypertexte"/>
            <w:rFonts w:cs="Arial"/>
            <w:i/>
            <w:iCs/>
            <w:szCs w:val="22"/>
          </w:rPr>
          <w:t>Règlement sur l’encadrement d’activités en fonction de leur impact sur l’environnement</w:t>
        </w:r>
        <w:r w:rsidRPr="00E01A5A">
          <w:rPr>
            <w:rStyle w:val="Lienhypertexte"/>
            <w:rFonts w:cs="Arial"/>
            <w:szCs w:val="22"/>
          </w:rPr>
          <w:t xml:space="preserve"> (REAFIE)</w:t>
        </w:r>
      </w:hyperlink>
      <w:r w:rsidRPr="00E01A5A">
        <w:rPr>
          <w:rStyle w:val="normaltextrun"/>
          <w:rFonts w:cs="Arial"/>
          <w:szCs w:val="22"/>
        </w:rPr>
        <w:t>, plus précisément :</w:t>
      </w:r>
    </w:p>
    <w:p w14:paraId="331F6140" w14:textId="15F5A96B" w:rsidR="00B95504" w:rsidRPr="00A8345F" w:rsidRDefault="00B95504" w:rsidP="00011EB1">
      <w:pPr>
        <w:pStyle w:val="Questionliste"/>
        <w:spacing w:after="120"/>
        <w:rPr>
          <w:rStyle w:val="eop"/>
          <w:i/>
          <w:iCs/>
        </w:rPr>
      </w:pPr>
      <w:r w:rsidRPr="00A8345F">
        <w:rPr>
          <w:rStyle w:val="normaltextrun"/>
          <w:i/>
          <w:iCs/>
        </w:rPr>
        <w:t>Guide de référence du REAFIE</w:t>
      </w:r>
    </w:p>
    <w:p w14:paraId="7351C4A1" w14:textId="29D0A601" w:rsidR="00B95504" w:rsidRPr="009D27B3" w:rsidRDefault="00B95504" w:rsidP="00D2697E">
      <w:pPr>
        <w:pStyle w:val="paragraph"/>
        <w:spacing w:before="0" w:beforeAutospacing="0" w:after="120" w:afterAutospacing="0"/>
        <w:textAlignment w:val="baseline"/>
        <w:rPr>
          <w:rFonts w:ascii="Arial" w:hAnsi="Arial" w:cs="Arial"/>
          <w:color w:val="auto"/>
          <w:sz w:val="22"/>
          <w:szCs w:val="22"/>
        </w:rPr>
      </w:pPr>
      <w:r w:rsidRPr="009D27B3">
        <w:rPr>
          <w:rStyle w:val="normaltextrun"/>
          <w:rFonts w:ascii="Arial" w:eastAsia="MS Gothic" w:hAnsi="Arial" w:cs="Arial"/>
          <w:bCs/>
          <w:color w:val="auto"/>
          <w:sz w:val="22"/>
          <w:szCs w:val="22"/>
          <w:lang w:eastAsia="en-US"/>
        </w:rPr>
        <w:t>Site Web du ministère –</w:t>
      </w:r>
      <w:r w:rsidRPr="009D27B3">
        <w:rPr>
          <w:rStyle w:val="normaltextrun"/>
          <w:rFonts w:ascii="Arial" w:eastAsiaTheme="majorEastAsia" w:hAnsi="Arial" w:cs="Arial"/>
          <w:color w:val="0078D4"/>
          <w:sz w:val="22"/>
          <w:szCs w:val="22"/>
        </w:rPr>
        <w:t xml:space="preserve"> </w:t>
      </w:r>
      <w:hyperlink r:id="rId15" w:tgtFrame="_blank" w:history="1">
        <w:r w:rsidRPr="00A8345F">
          <w:rPr>
            <w:rStyle w:val="normaltextrun"/>
            <w:rFonts w:ascii="Arial" w:eastAsiaTheme="majorEastAsia" w:hAnsi="Arial" w:cs="Arial"/>
            <w:i/>
            <w:iCs/>
            <w:color w:val="0078D4"/>
            <w:sz w:val="22"/>
            <w:szCs w:val="22"/>
            <w:u w:val="single"/>
          </w:rPr>
          <w:t>Guide d’échantillonnage à des fins d’analyses environnementales</w:t>
        </w:r>
      </w:hyperlink>
    </w:p>
    <w:p w14:paraId="1E1FE980" w14:textId="2EF0D4A7" w:rsidR="00B95504" w:rsidRPr="00E01A5A" w:rsidRDefault="00B95504" w:rsidP="00B95504">
      <w:pPr>
        <w:ind w:right="119"/>
        <w:rPr>
          <w:rFonts w:eastAsia="Arial" w:cs="Arial"/>
          <w:color w:val="000000" w:themeColor="text1"/>
        </w:rPr>
      </w:pPr>
      <w:r w:rsidRPr="00E01A5A">
        <w:rPr>
          <w:rFonts w:eastAsia="Arial" w:cs="Arial"/>
          <w:color w:val="000000" w:themeColor="text1"/>
        </w:rPr>
        <w:t xml:space="preserve">Site Web du ministère </w:t>
      </w:r>
      <w:r w:rsidR="009D27B3">
        <w:rPr>
          <w:rFonts w:eastAsia="Arial" w:cs="Arial"/>
          <w:color w:val="000000" w:themeColor="text1"/>
        </w:rPr>
        <w:t>–</w:t>
      </w:r>
      <w:r w:rsidRPr="00E01A5A">
        <w:rPr>
          <w:rFonts w:eastAsia="Arial" w:cs="Arial"/>
          <w:color w:val="000000" w:themeColor="text1"/>
        </w:rPr>
        <w:t xml:space="preserve"> </w:t>
      </w:r>
      <w:hyperlink r:id="rId16" w:history="1">
        <w:r w:rsidRPr="00E01A5A">
          <w:rPr>
            <w:rStyle w:val="Lienhypertexte"/>
            <w:rFonts w:eastAsia="Arial" w:cs="Arial"/>
          </w:rPr>
          <w:t>Neiges u</w:t>
        </w:r>
        <w:r w:rsidRPr="00E01A5A">
          <w:rPr>
            <w:rStyle w:val="Lienhypertexte"/>
            <w:rFonts w:eastAsia="Arial" w:cs="Arial"/>
          </w:rPr>
          <w:t>s</w:t>
        </w:r>
        <w:r w:rsidRPr="00E01A5A">
          <w:rPr>
            <w:rStyle w:val="Lienhypertexte"/>
            <w:rFonts w:eastAsia="Arial" w:cs="Arial"/>
          </w:rPr>
          <w:t>ées</w:t>
        </w:r>
      </w:hyperlink>
      <w:r w:rsidRPr="00E01A5A">
        <w:rPr>
          <w:rFonts w:eastAsia="Arial" w:cs="Arial"/>
          <w:color w:val="000000" w:themeColor="text1"/>
        </w:rPr>
        <w:t>, plus précisément :</w:t>
      </w:r>
    </w:p>
    <w:p w14:paraId="494D9417" w14:textId="3E1078BE" w:rsidR="00B95504" w:rsidRPr="00FB7FDE" w:rsidRDefault="00B95504" w:rsidP="009D27B3">
      <w:pPr>
        <w:pStyle w:val="Questionliste"/>
        <w:rPr>
          <w:rStyle w:val="Accentuation"/>
          <w:rFonts w:eastAsia="Times New Roman" w:cs="Arial"/>
          <w:i w:val="0"/>
          <w:iCs w:val="0"/>
          <w:szCs w:val="22"/>
          <w:lang w:eastAsia="fr-CA"/>
        </w:rPr>
      </w:pPr>
      <w:r w:rsidRPr="00FB7FDE">
        <w:rPr>
          <w:i/>
          <w:iCs/>
        </w:rPr>
        <w:t>Guide d</w:t>
      </w:r>
      <w:r w:rsidR="005D37D5" w:rsidRPr="00FB7FDE">
        <w:rPr>
          <w:i/>
          <w:iCs/>
        </w:rPr>
        <w:t>’</w:t>
      </w:r>
      <w:r w:rsidRPr="00FB7FDE">
        <w:rPr>
          <w:i/>
          <w:iCs/>
        </w:rPr>
        <w:t>aménagement des lieux d</w:t>
      </w:r>
      <w:r w:rsidR="005D37D5" w:rsidRPr="00FB7FDE">
        <w:rPr>
          <w:i/>
          <w:iCs/>
        </w:rPr>
        <w:t>’</w:t>
      </w:r>
      <w:r w:rsidRPr="00FB7FDE">
        <w:rPr>
          <w:i/>
          <w:iCs/>
        </w:rPr>
        <w:t>élimination de neige</w:t>
      </w:r>
      <w:r w:rsidR="00FB7FDE" w:rsidRPr="00FB7FDE">
        <w:rPr>
          <w:i/>
          <w:iCs/>
          <w:spacing w:val="-3"/>
        </w:rPr>
        <w:t xml:space="preserve"> – </w:t>
      </w:r>
      <w:r w:rsidRPr="00FB7FDE">
        <w:rPr>
          <w:i/>
          <w:iCs/>
          <w:spacing w:val="-3"/>
        </w:rPr>
        <w:t>Guide de référence 2024</w:t>
      </w:r>
    </w:p>
    <w:p w14:paraId="5F73A314" w14:textId="77777777" w:rsidR="003F1C9F" w:rsidRPr="00A8345F" w:rsidRDefault="00B95504" w:rsidP="003F1C9F">
      <w:pPr>
        <w:pStyle w:val="Questionliste"/>
        <w:spacing w:after="120"/>
        <w:rPr>
          <w:rFonts w:cs="Arial"/>
          <w:i/>
          <w:iCs/>
          <w:color w:val="auto"/>
        </w:rPr>
      </w:pPr>
      <w:r w:rsidRPr="00A8345F">
        <w:rPr>
          <w:rStyle w:val="Lienhypertexte"/>
          <w:rFonts w:cs="Arial"/>
          <w:bCs w:val="0"/>
          <w:i/>
          <w:iCs/>
          <w:color w:val="auto"/>
          <w:szCs w:val="22"/>
          <w:u w:val="none"/>
        </w:rPr>
        <w:t xml:space="preserve">Guide de référence du </w:t>
      </w:r>
      <w:r w:rsidR="003F1C9F" w:rsidRPr="00A8345F">
        <w:rPr>
          <w:rFonts w:cs="Arial"/>
          <w:i/>
          <w:iCs/>
          <w:color w:val="auto"/>
        </w:rPr>
        <w:t>Règlement sur la gestion de la neige, des sels de voirie et des abrasifs</w:t>
      </w:r>
    </w:p>
    <w:p w14:paraId="7E21505F" w14:textId="77777777" w:rsidR="00B95504" w:rsidRPr="00E72959" w:rsidRDefault="00B95504" w:rsidP="00B95504">
      <w:pPr>
        <w:ind w:right="119"/>
        <w:rPr>
          <w:color w:val="auto"/>
        </w:rPr>
      </w:pPr>
      <w:r w:rsidRPr="00E72959">
        <w:rPr>
          <w:rStyle w:val="normaltextrun"/>
          <w:rFonts w:eastAsia="MS Gothic" w:cs="Arial"/>
          <w:bCs/>
          <w:color w:val="auto"/>
        </w:rPr>
        <w:t>Site Web du ministère –</w:t>
      </w:r>
      <w:r w:rsidRPr="00E72959">
        <w:rPr>
          <w:color w:val="auto"/>
        </w:rPr>
        <w:t xml:space="preserve"> </w:t>
      </w:r>
      <w:hyperlink r:id="rId17" w:history="1">
        <w:r w:rsidRPr="00925DF9">
          <w:rPr>
            <w:rStyle w:val="Lienhypertexte"/>
          </w:rPr>
          <w:t>Eaux usées industrielles</w:t>
        </w:r>
      </w:hyperlink>
      <w:r w:rsidRPr="00E72959">
        <w:rPr>
          <w:color w:val="auto"/>
        </w:rPr>
        <w:t>, plus précisément :</w:t>
      </w:r>
    </w:p>
    <w:p w14:paraId="5F153F13" w14:textId="09A04A19" w:rsidR="00B95504" w:rsidRPr="00E72959" w:rsidRDefault="00B95504" w:rsidP="00E72959">
      <w:pPr>
        <w:pStyle w:val="Questionliste"/>
      </w:pPr>
      <w:r w:rsidRPr="00E72959">
        <w:t>Démarche d’évaluation de l’acceptabilité d’un rejet d’eaux usées non domestiques dans un système d’égout municipal</w:t>
      </w:r>
    </w:p>
    <w:p w14:paraId="4D21B1C4" w14:textId="454B76B4" w:rsidR="00B95504" w:rsidRPr="00890F7D" w:rsidRDefault="00B95504" w:rsidP="00E72959">
      <w:pPr>
        <w:pStyle w:val="Questionliste"/>
        <w:rPr>
          <w:i/>
          <w:iCs/>
        </w:rPr>
      </w:pPr>
      <w:r w:rsidRPr="00890F7D">
        <w:rPr>
          <w:i/>
          <w:iCs/>
        </w:rPr>
        <w:t>Guide sur les séparateurs eau-huile</w:t>
      </w:r>
    </w:p>
    <w:p w14:paraId="48FF31A7" w14:textId="7B15A3BD" w:rsidR="00E72959" w:rsidRDefault="00E72959">
      <w:pPr>
        <w:rPr>
          <w:bCs/>
          <w:color w:val="000000"/>
          <w:szCs w:val="18"/>
        </w:rPr>
      </w:pPr>
      <w:r>
        <w:br w:type="page"/>
      </w:r>
    </w:p>
    <w:p w14:paraId="4A6FBAEC" w14:textId="77777777" w:rsidR="00740AD7" w:rsidRPr="00693717" w:rsidRDefault="00740AD7" w:rsidP="00016D85">
      <w:pPr>
        <w:pStyle w:val="Section"/>
      </w:pPr>
      <w:r w:rsidRPr="00693717">
        <w:lastRenderedPageBreak/>
        <w:t>Type de demande</w:t>
      </w:r>
    </w:p>
    <w:p w14:paraId="3B62BDE3"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p w14:paraId="4849CC5C" w14:textId="77777777" w:rsidR="00314C07" w:rsidRDefault="00314C07" w:rsidP="00314C07">
      <w:pPr>
        <w:pStyle w:val="QuestionInfo"/>
      </w:pPr>
      <w:r>
        <w:t xml:space="preserve">Par exemple, un agrandissement ou une augmentation de capacité d’un lieu d’élimination déjà autorisé.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323E23D7" w14:textId="77777777" w:rsidTr="00666ED0">
        <w:trPr>
          <w:trHeight w:val="272"/>
        </w:trPr>
        <w:tc>
          <w:tcPr>
            <w:tcW w:w="1637" w:type="dxa"/>
            <w:shd w:val="clear" w:color="auto" w:fill="D9E2F3" w:themeFill="accent1" w:themeFillTint="33"/>
          </w:tcPr>
          <w:p w14:paraId="75FAD158" w14:textId="77777777" w:rsidR="007D45EE" w:rsidRDefault="00B02B29"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14F1C726" w14:textId="77777777" w:rsidR="0028446F" w:rsidRDefault="0028446F" w:rsidP="00016D85">
      <w:pPr>
        <w:pStyle w:val="Siouinon"/>
      </w:pPr>
      <w:r w:rsidRPr="004C7C4C">
        <w:t xml:space="preserve">Si vous avez répondu Non, passez à la </w:t>
      </w:r>
      <w:r w:rsidRPr="00AA5DB8">
        <w:t>section 2.</w:t>
      </w:r>
    </w:p>
    <w:p w14:paraId="1A71C0B1" w14:textId="383C8183"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BD5C99" w:rsidRPr="00A83DE3">
        <w:t>, et ce</w:t>
      </w:r>
      <w:r w:rsidR="00BD5C99">
        <w:t>,</w:t>
      </w:r>
      <w:r w:rsidR="00BD5C99" w:rsidRPr="00A83DE3">
        <w:t xml:space="preserve"> à l’égard d</w:t>
      </w:r>
      <w:r w:rsidR="00BD5C99">
        <w:t xml:space="preserve">u lieu d’élimination de </w:t>
      </w:r>
      <w:r w:rsidR="00BD5C99" w:rsidRPr="003A0450">
        <w:t xml:space="preserve">neige </w:t>
      </w:r>
      <w:r w:rsidR="002442D1">
        <w:t>concerné</w:t>
      </w:r>
      <w:r w:rsidR="00BD5C99" w:rsidRPr="003A0450">
        <w:t xml:space="preserve"> par l</w:t>
      </w:r>
      <w:r w:rsidR="002442D1">
        <w:t>a</w:t>
      </w:r>
      <w:r w:rsidR="00BD5C99" w:rsidRPr="003A0450">
        <w:t xml:space="preserve"> présent</w:t>
      </w:r>
      <w:r w:rsidR="00731AFB">
        <w:t>e</w:t>
      </w:r>
      <w:r w:rsidR="00BD5C99" w:rsidRPr="003A0450">
        <w:t xml:space="preserve"> </w:t>
      </w:r>
      <w:r w:rsidR="00731AFB">
        <w:t>demande</w:t>
      </w:r>
      <w:r w:rsidR="00BD5C99" w:rsidRPr="003A0450">
        <w:t xml:space="preserve"> </w:t>
      </w:r>
      <w:r w:rsidR="00545FE6" w:rsidRPr="00CF7F51">
        <w:t>(art</w:t>
      </w:r>
      <w:r w:rsidR="00545FE6">
        <w:t>. 29(3) REAFIE).</w:t>
      </w:r>
    </w:p>
    <w:p w14:paraId="4C31B376" w14:textId="1AEBBFC5"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0DAA6F4B" w14:textId="77777777" w:rsidTr="00666ED0">
        <w:trPr>
          <w:trHeight w:val="448"/>
          <w:jc w:val="center"/>
        </w:trPr>
        <w:sdt>
          <w:sdtPr>
            <w:id w:val="-1481763707"/>
            <w:placeholder>
              <w:docPart w:val="B24540A14DAD42DB9BB77FECFE12CFB6"/>
            </w:placeholder>
            <w:showingPlcHdr/>
          </w:sdtPr>
          <w:sdtEndPr/>
          <w:sdtContent>
            <w:tc>
              <w:tcPr>
                <w:tcW w:w="16968" w:type="dxa"/>
                <w:shd w:val="clear" w:color="auto" w:fill="D9E2F3" w:themeFill="accent1" w:themeFillTint="33"/>
              </w:tcPr>
              <w:p w14:paraId="29BE896A"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050211A" w14:textId="77777777" w:rsidR="0014272A" w:rsidRDefault="0014272A" w:rsidP="00016D85">
      <w:pPr>
        <w:pStyle w:val="InfoTitre"/>
      </w:pPr>
      <w:r>
        <w:t>Consignes pour remplir la suite du formulaire</w:t>
      </w:r>
    </w:p>
    <w:p w14:paraId="7D12C978" w14:textId="17C5EDF1" w:rsidR="00F6149F" w:rsidRPr="0014272A" w:rsidRDefault="00F6149F" w:rsidP="003A7BED">
      <w:pPr>
        <w:pStyle w:val="Normalformulaire"/>
      </w:pPr>
      <w:r w:rsidRPr="0014272A">
        <w:t xml:space="preserve">Si la demande de modification d’une autorisation </w:t>
      </w:r>
      <w:r w:rsidRPr="0014272A">
        <w:rPr>
          <w:b/>
        </w:rPr>
        <w:t>vise à ajouter une nouvelle activité</w:t>
      </w:r>
      <w:r w:rsidRPr="0014272A">
        <w:t xml:space="preserve">, </w:t>
      </w:r>
      <w:r w:rsidR="00AD180A" w:rsidRPr="00AD180A">
        <w:t>assujettie à une autorisation en vertu de l’article 22 de la LQE,</w:t>
      </w:r>
      <w:r w:rsidR="00AD180A">
        <w:t xml:space="preserve"> </w:t>
      </w:r>
      <w:r w:rsidRPr="0014272A">
        <w:t>vous devez remplir le présent formulaire dans son intégralité (art. 30 al. 2 (1) LQE).</w:t>
      </w:r>
    </w:p>
    <w:p w14:paraId="54C7F76E" w14:textId="621D9828" w:rsidR="00F6149F" w:rsidRDefault="00F6149F" w:rsidP="003A7BED">
      <w:pPr>
        <w:pStyle w:val="Normalformulaire"/>
      </w:pPr>
      <w:r w:rsidRPr="0014272A">
        <w:t xml:space="preserve">Si la demande de modification d’une autorisation </w:t>
      </w:r>
      <w:r w:rsidRPr="0014272A">
        <w:rPr>
          <w:b/>
        </w:rPr>
        <w:t>vise à changer une activité autorisée</w:t>
      </w:r>
      <w:r w:rsidRPr="0014272A">
        <w:t xml:space="preserve">, vous devez remplir uniquement les questions concernées par la modification et fournir toute information demandée dans le formulaire qui n’a pas déjà été transmise ou qui nécessite une mise à jour (art. 30 al.3 LQE). Toutefois, la section </w:t>
      </w:r>
      <w:r w:rsidRPr="00A76B32">
        <w:rPr>
          <w:b/>
        </w:rPr>
        <w:t>Impacts sur l’environnement</w:t>
      </w:r>
      <w:r w:rsidRPr="0014272A">
        <w:t xml:space="preserve"> est à remplir dans tous les cas de modifications.</w:t>
      </w:r>
    </w:p>
    <w:p w14:paraId="166C141A" w14:textId="3647D26F" w:rsidR="000021BE" w:rsidRPr="000021BE" w:rsidRDefault="000021BE" w:rsidP="00A21F66">
      <w:pPr>
        <w:pStyle w:val="Section"/>
        <w:spacing w:before="360" w:after="160"/>
      </w:pPr>
      <w:r>
        <w:t>Description de l’activité</w:t>
      </w:r>
    </w:p>
    <w:p w14:paraId="4B4BD474" w14:textId="77777777" w:rsidR="00390A57" w:rsidRDefault="00A01200" w:rsidP="00016D85">
      <w:pPr>
        <w:pStyle w:val="Sous-Section"/>
      </w:pPr>
      <w:bookmarkStart w:id="2" w:name="_Hlk81570120"/>
      <w:r>
        <w:t>Nature de l’activité</w:t>
      </w:r>
    </w:p>
    <w:bookmarkEnd w:id="2"/>
    <w:p w14:paraId="37224A05" w14:textId="36521090" w:rsidR="006E551A" w:rsidRDefault="00BA45AA" w:rsidP="00016D85">
      <w:pPr>
        <w:pStyle w:val="Question"/>
      </w:pPr>
      <w:r>
        <w:t>2</w:t>
      </w:r>
      <w:r w:rsidR="00056F55">
        <w:t>.1.1</w:t>
      </w:r>
      <w:r w:rsidR="00056F55">
        <w:tab/>
      </w:r>
      <w:r w:rsidR="008D421A" w:rsidRPr="008D421A">
        <w:t>Décrivez les activités d’établissement et d’exploitation du lieu d’élimination de la neige concernées par la demande (art. 17 al. 1 (1) REAFIE).</w:t>
      </w:r>
    </w:p>
    <w:p w14:paraId="27747DE7" w14:textId="77777777" w:rsidR="00391F08" w:rsidRDefault="00391F08" w:rsidP="00391F08">
      <w:pPr>
        <w:pStyle w:val="QuestionInfo"/>
      </w:pPr>
      <w:bookmarkStart w:id="3" w:name="_Hlk112854659"/>
      <w:r w:rsidRPr="003E21ED">
        <w:t>Exemple</w:t>
      </w:r>
      <w:r>
        <w:t>s</w:t>
      </w:r>
      <w:r w:rsidRPr="003E21ED">
        <w:t xml:space="preserve"> d’information à fournir : </w:t>
      </w:r>
    </w:p>
    <w:p w14:paraId="3B0EE1CE" w14:textId="77777777" w:rsidR="00391F08" w:rsidRPr="00391F08" w:rsidRDefault="00391F08" w:rsidP="00391F08">
      <w:pPr>
        <w:pStyle w:val="Questionliste"/>
      </w:pPr>
      <w:r w:rsidRPr="00391F08">
        <w:t>le contexte;</w:t>
      </w:r>
    </w:p>
    <w:p w14:paraId="44F98256" w14:textId="77777777" w:rsidR="00391F08" w:rsidRPr="00391F08" w:rsidRDefault="00391F08" w:rsidP="00391F08">
      <w:pPr>
        <w:pStyle w:val="Questionliste"/>
      </w:pPr>
      <w:r w:rsidRPr="00391F08">
        <w:t>le lieu et la superficie de l’aire d’exploitation;</w:t>
      </w:r>
    </w:p>
    <w:p w14:paraId="330A09AA" w14:textId="77777777" w:rsidR="00391F08" w:rsidRPr="00391F08" w:rsidRDefault="00391F08" w:rsidP="0019619A">
      <w:pPr>
        <w:pStyle w:val="Questionliste"/>
        <w:spacing w:after="240"/>
      </w:pPr>
      <w:r w:rsidRPr="00391F08">
        <w:t>le territoire à desservir.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55D29" w14:paraId="3E05AF42" w14:textId="77777777" w:rsidTr="002944EA">
        <w:trPr>
          <w:trHeight w:val="448"/>
          <w:jc w:val="center"/>
        </w:trPr>
        <w:bookmarkStart w:id="4" w:name="_Hlk108532806" w:displacedByCustomXml="next"/>
        <w:sdt>
          <w:sdtPr>
            <w:id w:val="-1350021035"/>
            <w:placeholder>
              <w:docPart w:val="519C59204C924AD6BC6576F15E07EFD8"/>
            </w:placeholder>
            <w:showingPlcHdr/>
          </w:sdtPr>
          <w:sdtEndPr/>
          <w:sdtContent>
            <w:tc>
              <w:tcPr>
                <w:tcW w:w="16968" w:type="dxa"/>
                <w:shd w:val="clear" w:color="auto" w:fill="D9E2F3" w:themeFill="accent1" w:themeFillTint="33"/>
              </w:tcPr>
              <w:p w14:paraId="394242B3" w14:textId="77777777" w:rsidR="00955D29" w:rsidRDefault="00955D29" w:rsidP="002944EA">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3"/>
    <w:bookmarkEnd w:id="4"/>
    <w:p w14:paraId="4515854C" w14:textId="5EDEB39D" w:rsidR="00F50D23" w:rsidRPr="00F50D23" w:rsidRDefault="00F50D23" w:rsidP="006A32AE">
      <w:pPr>
        <w:pStyle w:val="Question"/>
        <w:keepNext/>
      </w:pPr>
      <w:r>
        <w:lastRenderedPageBreak/>
        <w:t>2.1.2</w:t>
      </w:r>
      <w:r w:rsidR="00C340BE">
        <w:tab/>
      </w:r>
      <w:r w:rsidR="00F06C5F" w:rsidRPr="00F06C5F">
        <w:t>Indiquez la capacité de stockage de neige dans le lieu d’élimination en mètre cube (art. 17 al. 1 (</w:t>
      </w:r>
      <w:r w:rsidR="00E24E21">
        <w:t>1</w:t>
      </w:r>
      <w:r w:rsidR="00F06C5F" w:rsidRPr="00F06C5F">
        <w:t>)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55D29" w14:paraId="72240B98" w14:textId="77777777" w:rsidTr="002944EA">
        <w:trPr>
          <w:trHeight w:val="448"/>
          <w:jc w:val="center"/>
        </w:trPr>
        <w:sdt>
          <w:sdtPr>
            <w:id w:val="1016277286"/>
            <w:placeholder>
              <w:docPart w:val="43CA0E25BED043B0AD584E8B46CB5A84"/>
            </w:placeholder>
            <w:showingPlcHdr/>
          </w:sdtPr>
          <w:sdtEndPr/>
          <w:sdtContent>
            <w:tc>
              <w:tcPr>
                <w:tcW w:w="16968" w:type="dxa"/>
                <w:shd w:val="clear" w:color="auto" w:fill="D9E2F3" w:themeFill="accent1" w:themeFillTint="33"/>
              </w:tcPr>
              <w:p w14:paraId="6E7DFB71" w14:textId="77777777" w:rsidR="00955D29" w:rsidRDefault="00955D29" w:rsidP="006A32AE">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1467D3E3" w14:textId="651F1B41" w:rsidR="009E3DF2" w:rsidRDefault="009E3DF2" w:rsidP="000369A4">
      <w:pPr>
        <w:pStyle w:val="Sous-Section"/>
        <w:keepLines w:val="0"/>
        <w:spacing w:before="360" w:after="160"/>
      </w:pPr>
      <w:r>
        <w:t xml:space="preserve">Lieu </w:t>
      </w:r>
      <w:r w:rsidR="009F580B">
        <w:t>avec</w:t>
      </w:r>
      <w:r>
        <w:t xml:space="preserve"> des fondeuses à neige et des chutes dans un système d’égout</w:t>
      </w:r>
    </w:p>
    <w:p w14:paraId="62B63FC7" w14:textId="103B79E1" w:rsidR="00AC0158" w:rsidRDefault="00730BCF" w:rsidP="00AC0158">
      <w:pPr>
        <w:pStyle w:val="Question"/>
      </w:pPr>
      <w:r>
        <w:t>2.2.1</w:t>
      </w:r>
      <w:r>
        <w:tab/>
      </w:r>
      <w:r w:rsidR="00AC0158">
        <w:t xml:space="preserve">L’exploitation du lieu </w:t>
      </w:r>
      <w:r w:rsidR="00217AD4">
        <w:t>inclut</w:t>
      </w:r>
      <w:r w:rsidR="00AC0158">
        <w:t>-elle des fondeuses et des chutes dans un système d’égout (art. 77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F781F" w:rsidRPr="00E44FF6" w14:paraId="664DF11C" w14:textId="77777777" w:rsidTr="0019255A">
        <w:trPr>
          <w:trHeight w:val="272"/>
        </w:trPr>
        <w:tc>
          <w:tcPr>
            <w:tcW w:w="1637" w:type="dxa"/>
            <w:shd w:val="clear" w:color="auto" w:fill="D9E2F3" w:themeFill="accent1" w:themeFillTint="33"/>
          </w:tcPr>
          <w:p w14:paraId="530E4A87" w14:textId="77777777" w:rsidR="00BF781F" w:rsidRPr="00E44FF6" w:rsidRDefault="00B02B29" w:rsidP="0019255A">
            <w:pPr>
              <w:pStyle w:val="Normalformulaire"/>
              <w:spacing w:after="0"/>
              <w:rPr>
                <w:rFonts w:cs="Arial"/>
              </w:rPr>
            </w:pPr>
            <w:sdt>
              <w:sdtPr>
                <w:rPr>
                  <w:rFonts w:cs="Arial"/>
                </w:rPr>
                <w:id w:val="-958332202"/>
                <w14:checkbox>
                  <w14:checked w14:val="0"/>
                  <w14:checkedState w14:val="2612" w14:font="MS Gothic"/>
                  <w14:uncheckedState w14:val="2610" w14:font="MS Gothic"/>
                </w14:checkbox>
              </w:sdtPr>
              <w:sdtEndPr/>
              <w:sdtContent>
                <w:r w:rsidR="00BF781F" w:rsidRPr="00E44FF6">
                  <w:rPr>
                    <w:rFonts w:ascii="Segoe UI Symbol" w:hAnsi="Segoe UI Symbol" w:cs="Segoe UI Symbol"/>
                  </w:rPr>
                  <w:t>☐</w:t>
                </w:r>
              </w:sdtContent>
            </w:sdt>
            <w:r w:rsidR="00BF781F">
              <w:rPr>
                <w:rFonts w:cs="Arial"/>
              </w:rPr>
              <w:t xml:space="preserve"> </w:t>
            </w:r>
            <w:r w:rsidR="00BF781F" w:rsidRPr="00E44FF6">
              <w:rPr>
                <w:rFonts w:cs="Arial"/>
              </w:rPr>
              <w:t>Oui</w:t>
            </w:r>
            <w:r w:rsidR="00BF781F" w:rsidRPr="00E44FF6">
              <w:rPr>
                <w:rFonts w:cs="Arial"/>
              </w:rPr>
              <w:tab/>
              <w:t xml:space="preserve"> </w:t>
            </w:r>
            <w:sdt>
              <w:sdtPr>
                <w:rPr>
                  <w:rFonts w:cs="Arial"/>
                </w:rPr>
                <w:id w:val="388467715"/>
                <w14:checkbox>
                  <w14:checked w14:val="0"/>
                  <w14:checkedState w14:val="2612" w14:font="MS Gothic"/>
                  <w14:uncheckedState w14:val="2610" w14:font="MS Gothic"/>
                </w14:checkbox>
              </w:sdtPr>
              <w:sdtEndPr/>
              <w:sdtContent>
                <w:r w:rsidR="00BF781F" w:rsidRPr="00E44FF6">
                  <w:rPr>
                    <w:rFonts w:ascii="Segoe UI Symbol" w:hAnsi="Segoe UI Symbol" w:cs="Segoe UI Symbol"/>
                  </w:rPr>
                  <w:t>☐</w:t>
                </w:r>
              </w:sdtContent>
            </w:sdt>
            <w:r w:rsidR="00BF781F">
              <w:rPr>
                <w:rFonts w:cs="Arial"/>
              </w:rPr>
              <w:t xml:space="preserve"> </w:t>
            </w:r>
            <w:r w:rsidR="00BF781F" w:rsidRPr="00E44FF6">
              <w:rPr>
                <w:rFonts w:cs="Arial"/>
              </w:rPr>
              <w:t>Non</w:t>
            </w:r>
          </w:p>
        </w:tc>
      </w:tr>
    </w:tbl>
    <w:p w14:paraId="3489DBC0" w14:textId="6060FE3E" w:rsidR="00730BCF" w:rsidRDefault="00AC0158" w:rsidP="00BF781F">
      <w:pPr>
        <w:pStyle w:val="Siouinon"/>
      </w:pPr>
      <w:r w:rsidRPr="00BF781F">
        <w:t>Si vous avez répondu Non, passez à la section 2.3.</w:t>
      </w:r>
    </w:p>
    <w:p w14:paraId="036E3E56" w14:textId="5A796C81" w:rsidR="004643D6" w:rsidRDefault="004643D6" w:rsidP="004643D6">
      <w:pPr>
        <w:pStyle w:val="Question"/>
      </w:pPr>
      <w:r>
        <w:t>2.2.</w:t>
      </w:r>
      <w:r w:rsidR="00EA608B">
        <w:t>2</w:t>
      </w:r>
      <w:r>
        <w:tab/>
        <w:t>Décrivez, de manière détaillée, les constructions, les bâtiments, les ouvrages et tout autre aménagement</w:t>
      </w:r>
      <w:r w:rsidR="007F033F">
        <w:t>,</w:t>
      </w:r>
      <w:r>
        <w:t xml:space="preserve"> en précisant s’ils sont existants ou à construire (art. 17 al. 1 (3) REAFIE).</w:t>
      </w:r>
    </w:p>
    <w:p w14:paraId="15ADE04C" w14:textId="46751DB6" w:rsidR="004643D6" w:rsidRDefault="004643D6" w:rsidP="004643D6">
      <w:pPr>
        <w:pStyle w:val="QuestionInfo"/>
      </w:pPr>
      <w:r>
        <w:t>Exemples d’information à fournir</w:t>
      </w:r>
      <w:r w:rsidR="00951ABA">
        <w:t> </w:t>
      </w:r>
      <w:r>
        <w:t>:</w:t>
      </w:r>
    </w:p>
    <w:p w14:paraId="4A827AAE" w14:textId="77777777" w:rsidR="004643D6" w:rsidRDefault="004643D6" w:rsidP="004643D6">
      <w:pPr>
        <w:pStyle w:val="Questionliste"/>
      </w:pPr>
      <w:r>
        <w:t>la description des travaux (excavation, remblai, dynamitage, etc.);</w:t>
      </w:r>
    </w:p>
    <w:p w14:paraId="0AA95276" w14:textId="195F7A46" w:rsidR="004643D6" w:rsidRDefault="004643D6" w:rsidP="004643D6">
      <w:pPr>
        <w:pStyle w:val="Questionliste"/>
      </w:pPr>
      <w:r>
        <w:t>la description des bâtiments et des aires d’accumulation et de traitement (dimensions, matériaux, type</w:t>
      </w:r>
      <w:r w:rsidR="003E0FE9">
        <w:t>s</w:t>
      </w:r>
      <w:r>
        <w:t xml:space="preserve"> de surface, etc.);</w:t>
      </w:r>
    </w:p>
    <w:p w14:paraId="1CCD25E7" w14:textId="77777777" w:rsidR="004643D6" w:rsidRDefault="004643D6" w:rsidP="004643D6">
      <w:pPr>
        <w:pStyle w:val="Questionliste"/>
      </w:pPr>
      <w:r>
        <w:t>l’aménagement du site (fossés, voies d’accès, etc.);</w:t>
      </w:r>
    </w:p>
    <w:p w14:paraId="0533C8C4" w14:textId="1B741D0F" w:rsidR="004643D6" w:rsidRDefault="004643D6" w:rsidP="004643D6">
      <w:pPr>
        <w:pStyle w:val="Questionliste"/>
      </w:pPr>
      <w:r>
        <w:t>l’aménagement des bassins de décantation ou autres ouvrages de gestion des eaux de fonte;</w:t>
      </w:r>
    </w:p>
    <w:p w14:paraId="2EA9C35F" w14:textId="77777777" w:rsidR="004643D6" w:rsidRDefault="004643D6" w:rsidP="004643D6">
      <w:pPr>
        <w:pStyle w:val="Questionliste"/>
      </w:pPr>
      <w:r>
        <w:t>la délimitation du site et les repères;</w:t>
      </w:r>
    </w:p>
    <w:p w14:paraId="41B8E7E2" w14:textId="77777777" w:rsidR="004643D6" w:rsidRDefault="004643D6" w:rsidP="008170D7">
      <w:pPr>
        <w:pStyle w:val="Questionliste"/>
        <w:spacing w:after="240"/>
      </w:pPr>
      <w:r>
        <w:t>les écrans naturels ou artificiels.</w:t>
      </w:r>
    </w:p>
    <w:p w14:paraId="227E99F8" w14:textId="04414686" w:rsidR="008170D7" w:rsidRDefault="008170D7" w:rsidP="002567E4">
      <w:pPr>
        <w:pStyle w:val="QuestionInfo"/>
      </w:pPr>
      <w:r w:rsidRPr="00B968EC">
        <w:t xml:space="preserve">Pour faciliter l’analyse de la demande, </w:t>
      </w:r>
      <w:r>
        <w:t>il est</w:t>
      </w:r>
      <w:r w:rsidRPr="00B968EC">
        <w:t xml:space="preserve"> recommand</w:t>
      </w:r>
      <w:r>
        <w:t>é</w:t>
      </w:r>
      <w:r w:rsidRPr="00B968EC">
        <w:t xml:space="preserve"> de joindre </w:t>
      </w:r>
      <w:r>
        <w:t>l</w:t>
      </w:r>
      <w:r w:rsidRPr="00B968EC">
        <w:t xml:space="preserve">es </w:t>
      </w:r>
      <w:r>
        <w:t xml:space="preserve">plans d’aménagement, les </w:t>
      </w:r>
      <w:r w:rsidRPr="00B968EC">
        <w:t>plans et devis</w:t>
      </w:r>
      <w:r w:rsidRPr="00A0703E">
        <w:rPr>
          <w:szCs w:val="22"/>
          <w:vertAlign w:val="superscript"/>
        </w:rPr>
        <w:fldChar w:fldCharType="begin"/>
      </w:r>
      <w:r w:rsidRPr="00A0703E">
        <w:rPr>
          <w:szCs w:val="22"/>
          <w:vertAlign w:val="superscript"/>
        </w:rPr>
        <w:instrText xml:space="preserve"> AUTOTEXTLIST  \s "NoStyle" \t "Pour plus de précisions, consultez le lexique à la fin du formulaire." \* MERGEFORMAT </w:instrText>
      </w:r>
      <w:r w:rsidRPr="00A0703E">
        <w:rPr>
          <w:szCs w:val="22"/>
          <w:vertAlign w:val="superscript"/>
        </w:rPr>
        <w:fldChar w:fldCharType="separate"/>
      </w:r>
      <w:r w:rsidRPr="00A0703E">
        <w:rPr>
          <w:szCs w:val="22"/>
          <w:vertAlign w:val="superscript"/>
        </w:rPr>
        <w:fldChar w:fldCharType="end"/>
      </w:r>
      <w:r>
        <w:t>, les fiches techniques</w:t>
      </w:r>
      <w:r w:rsidRPr="00B968EC">
        <w:t xml:space="preserve"> </w:t>
      </w:r>
      <w:r>
        <w:t xml:space="preserve">des équipements ou </w:t>
      </w:r>
      <w:r w:rsidRPr="00B968EC">
        <w:t>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643D6" w14:paraId="142FE13E" w14:textId="77777777" w:rsidTr="0019255A">
        <w:trPr>
          <w:trHeight w:val="448"/>
          <w:jc w:val="center"/>
        </w:trPr>
        <w:sdt>
          <w:sdtPr>
            <w:id w:val="1936332203"/>
            <w:placeholder>
              <w:docPart w:val="A3D440F1EB9E411485CD1C034D835884"/>
            </w:placeholder>
            <w:showingPlcHdr/>
          </w:sdtPr>
          <w:sdtEndPr/>
          <w:sdtContent>
            <w:tc>
              <w:tcPr>
                <w:tcW w:w="16968" w:type="dxa"/>
                <w:shd w:val="clear" w:color="auto" w:fill="D9E2F3" w:themeFill="accent1" w:themeFillTint="33"/>
              </w:tcPr>
              <w:p w14:paraId="00A34F8F" w14:textId="77777777" w:rsidR="004643D6" w:rsidRDefault="004643D6" w:rsidP="002567E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6B591A9" w14:textId="7B93DDB8" w:rsidR="009E3DF2" w:rsidRDefault="009E3DF2" w:rsidP="009E3DF2">
      <w:pPr>
        <w:pStyle w:val="Question"/>
        <w:keepNext/>
      </w:pPr>
      <w:r>
        <w:t>2.</w:t>
      </w:r>
      <w:r w:rsidR="00BC2774">
        <w:t>2.3</w:t>
      </w:r>
      <w:r>
        <w:tab/>
      </w:r>
      <w:r w:rsidR="00BC2774">
        <w:t>Fournissez</w:t>
      </w:r>
      <w:r>
        <w:t xml:space="preserve"> un rapport technique signé par un ingénieur permettant d’évaluer la capacité de la station d’épuration à traiter la neige et les eaux de fonte (art. 77(1) REAFIE).</w:t>
      </w:r>
    </w:p>
    <w:p w14:paraId="1F1365F1" w14:textId="7DCE4CEF" w:rsidR="009E3DF2" w:rsidRDefault="009E3DF2" w:rsidP="009E3DF2">
      <w:pPr>
        <w:pStyle w:val="QuestionInfo"/>
      </w:pPr>
      <w:r>
        <w:t>Le rapport doit notamment comprendre</w:t>
      </w:r>
      <w:r w:rsidR="00951ABA">
        <w:t> </w:t>
      </w:r>
      <w:r>
        <w:t>:</w:t>
      </w:r>
    </w:p>
    <w:p w14:paraId="463A8CD1" w14:textId="77777777" w:rsidR="009E3DF2" w:rsidRDefault="009E3DF2" w:rsidP="009E3DF2">
      <w:pPr>
        <w:pStyle w:val="Questionliste"/>
      </w:pPr>
      <w:r>
        <w:t xml:space="preserve">la capacité de conception de la station; </w:t>
      </w:r>
    </w:p>
    <w:p w14:paraId="4F390597" w14:textId="77777777" w:rsidR="009E3DF2" w:rsidRDefault="009E3DF2" w:rsidP="009E3DF2">
      <w:pPr>
        <w:pStyle w:val="Questionliste"/>
      </w:pPr>
      <w:r>
        <w:t xml:space="preserve">la capacité résiduelle de la station; </w:t>
      </w:r>
    </w:p>
    <w:p w14:paraId="59985FA0" w14:textId="77777777" w:rsidR="009E3DF2" w:rsidRDefault="009E3DF2" w:rsidP="009E3DF2">
      <w:pPr>
        <w:pStyle w:val="Questionliste"/>
      </w:pPr>
      <w:r>
        <w:t>le débit moyen et maximal des eaux usées ajoutées ainsi que les charges;</w:t>
      </w:r>
    </w:p>
    <w:p w14:paraId="45995AEF" w14:textId="77777777" w:rsidR="009E3DF2" w:rsidRDefault="009E3DF2" w:rsidP="00CC0357">
      <w:pPr>
        <w:pStyle w:val="Questionliste"/>
        <w:spacing w:after="240"/>
      </w:pPr>
      <w:r>
        <w:t xml:space="preserve">la vérification du respect des normes de rejet de la station incluant la toxicité. </w:t>
      </w:r>
    </w:p>
    <w:p w14:paraId="3A4B1C03" w14:textId="77777777" w:rsidR="009E3DF2" w:rsidRPr="00470F68" w:rsidRDefault="009E3DF2" w:rsidP="009E3DF2">
      <w:pPr>
        <w:pStyle w:val="QuestionInfo"/>
      </w:pPr>
      <w:r>
        <w:t>Dans le cas d’une station d’épuration municipale, l’ingénieur mandaté doit s’adresser à la municipalité pour obtenir les rapports de conception et de performance de la station.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052950811"/>
          <w15:repeatingSection/>
        </w:sdtPr>
        <w:sdtEndPr/>
        <w:sdtContent>
          <w:sdt>
            <w:sdtPr>
              <w:id w:val="-649440963"/>
              <w:placeholder>
                <w:docPart w:val="5C3E1324F0544A8BA55B693AF3CEF5E9"/>
              </w:placeholder>
              <w15:repeatingSectionItem/>
            </w:sdtPr>
            <w:sdtEndPr/>
            <w:sdtContent>
              <w:sdt>
                <w:sdtPr>
                  <w:id w:val="-686207126"/>
                  <w15:repeatingSection/>
                </w:sdtPr>
                <w:sdtEndPr/>
                <w:sdtContent>
                  <w:sdt>
                    <w:sdtPr>
                      <w:id w:val="718322678"/>
                      <w:placeholder>
                        <w:docPart w:val="5C3E1324F0544A8BA55B693AF3CEF5E9"/>
                      </w:placeholder>
                      <w15:repeatingSectionItem/>
                    </w:sdtPr>
                    <w:sdtEndPr/>
                    <w:sdtContent>
                      <w:tr w:rsidR="009E3DF2" w14:paraId="383CB5B7" w14:textId="77777777" w:rsidTr="0019255A">
                        <w:trPr>
                          <w:trHeight w:val="448"/>
                          <w:jc w:val="center"/>
                        </w:trPr>
                        <w:sdt>
                          <w:sdtPr>
                            <w:id w:val="643702979"/>
                            <w:placeholder>
                              <w:docPart w:val="AABC4B6398B24243AF7884FDBC5989BA"/>
                            </w:placeholder>
                            <w:showingPlcHdr/>
                          </w:sdtPr>
                          <w:sdtEndPr/>
                          <w:sdtContent>
                            <w:tc>
                              <w:tcPr>
                                <w:tcW w:w="10768" w:type="dxa"/>
                                <w:shd w:val="clear" w:color="auto" w:fill="D9E2F3" w:themeFill="accent1" w:themeFillTint="33"/>
                              </w:tcPr>
                              <w:p w14:paraId="6E7E812B" w14:textId="77777777" w:rsidR="009E3DF2" w:rsidRDefault="009E3DF2" w:rsidP="0019255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595521077"/>
                            <w:placeholder>
                              <w:docPart w:val="FFFCAD4460394BE4B7B4DA378C319361"/>
                            </w:placeholder>
                            <w:showingPlcHdr/>
                          </w:sdtPr>
                          <w:sdtEndPr/>
                          <w:sdtContent>
                            <w:tc>
                              <w:tcPr>
                                <w:tcW w:w="6200" w:type="dxa"/>
                                <w:shd w:val="clear" w:color="auto" w:fill="D9E2F3" w:themeFill="accent1" w:themeFillTint="33"/>
                              </w:tcPr>
                              <w:p w14:paraId="062E45E9" w14:textId="77777777" w:rsidR="009E3DF2" w:rsidRDefault="009E3DF2" w:rsidP="0019255A">
                                <w:pPr>
                                  <w:pStyle w:val="Normalformulaire"/>
                                  <w:spacing w:after="0"/>
                                </w:pPr>
                                <w:r>
                                  <w:rPr>
                                    <w:rStyle w:val="Textedelespacerserv"/>
                                    <w:i/>
                                    <w:iCs/>
                                  </w:rPr>
                                  <w:t>Précisez la section.</w:t>
                                </w:r>
                              </w:p>
                            </w:tc>
                          </w:sdtContent>
                        </w:sdt>
                      </w:tr>
                    </w:sdtContent>
                  </w:sdt>
                </w:sdtContent>
              </w:sdt>
            </w:sdtContent>
          </w:sdt>
        </w:sdtContent>
      </w:sdt>
    </w:tbl>
    <w:p w14:paraId="0C13FE8E" w14:textId="52045F5E" w:rsidR="009E3DF2" w:rsidRDefault="009E3DF2" w:rsidP="009E3DF2">
      <w:pPr>
        <w:pStyle w:val="Question"/>
      </w:pPr>
      <w:r>
        <w:t>2.</w:t>
      </w:r>
      <w:r w:rsidR="00DA1EE0">
        <w:t>2.4</w:t>
      </w:r>
      <w:r>
        <w:tab/>
        <w:t>Décrivez le parcours des eaux de fonte à la sortie du site jusqu’au point de rejet de la station d’épuration en indiquant les points de surverses et de dérivations (art. 17 al.</w:t>
      </w:r>
      <w:r w:rsidR="00394246">
        <w:t> </w:t>
      </w:r>
      <w:r>
        <w:t>1 (1) et 18(1) REAFIE).</w:t>
      </w:r>
    </w:p>
    <w:p w14:paraId="44F5710D" w14:textId="509D6549" w:rsidR="009E3DF2" w:rsidRDefault="009E3DF2" w:rsidP="009E3DF2">
      <w:pPr>
        <w:pStyle w:val="QuestionInfo"/>
      </w:pPr>
      <w:r>
        <w:t>Cette description doit contenir la capacité du réseau à recevoir la neige et/ou les eaux de fonte sans entra</w:t>
      </w:r>
      <w:r w:rsidR="007F7C9F">
        <w:t>i</w:t>
      </w:r>
      <w:r>
        <w:t xml:space="preserve">ner de surverse. </w:t>
      </w:r>
    </w:p>
    <w:p w14:paraId="16FEC87B" w14:textId="6158A0C2" w:rsidR="009E3DF2" w:rsidRDefault="00A9541F" w:rsidP="009E3DF2">
      <w:pPr>
        <w:pStyle w:val="QuestionInfo"/>
      </w:pPr>
      <w:r w:rsidRPr="00A9541F">
        <w:t>Pour faciliter l’analyse de la demande, il est recommandé de joindre un schéma d’écoulement des eaux. Ce document pourrait d’ailleurs être exigé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E3DF2" w14:paraId="76465FDD" w14:textId="77777777" w:rsidTr="0019255A">
        <w:trPr>
          <w:trHeight w:val="448"/>
          <w:jc w:val="center"/>
        </w:trPr>
        <w:sdt>
          <w:sdtPr>
            <w:id w:val="-1695062115"/>
            <w:placeholder>
              <w:docPart w:val="43B34C6CA29043A9AD2564306D58E709"/>
            </w:placeholder>
            <w:showingPlcHdr/>
          </w:sdtPr>
          <w:sdtEndPr/>
          <w:sdtContent>
            <w:tc>
              <w:tcPr>
                <w:tcW w:w="16968" w:type="dxa"/>
                <w:shd w:val="clear" w:color="auto" w:fill="D9E2F3" w:themeFill="accent1" w:themeFillTint="33"/>
              </w:tcPr>
              <w:p w14:paraId="475DD878" w14:textId="77777777" w:rsidR="009E3DF2" w:rsidRDefault="009E3DF2" w:rsidP="0019255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47B456B" w14:textId="5BB74E3D" w:rsidR="006554A9" w:rsidRDefault="006554A9" w:rsidP="00E0758C">
      <w:pPr>
        <w:pStyle w:val="Sous-Section"/>
        <w:spacing w:before="360" w:after="160"/>
      </w:pPr>
      <w:r>
        <w:t>Lieu comprenant d’autres types d’installation</w:t>
      </w:r>
    </w:p>
    <w:p w14:paraId="5B95732C" w14:textId="77777777" w:rsidR="005D6ACE" w:rsidRPr="005D6ACE" w:rsidRDefault="006554A9" w:rsidP="005D6ACE">
      <w:pPr>
        <w:pStyle w:val="Question"/>
      </w:pPr>
      <w:r>
        <w:t>2.</w:t>
      </w:r>
      <w:r w:rsidR="00F632FA">
        <w:t>3</w:t>
      </w:r>
      <w:r>
        <w:t>.1</w:t>
      </w:r>
      <w:r>
        <w:tab/>
      </w:r>
      <w:r w:rsidR="005D6ACE" w:rsidRPr="005D6ACE">
        <w:t>L’exploitation du lieu est-elle réalisée à l’aide d’autres systèmes que des fondeuses et des chutes dans un système d’égout (art. 77(2) REAFIE)?</w:t>
      </w:r>
    </w:p>
    <w:p w14:paraId="3FB544FF" w14:textId="77777777" w:rsidR="00360176" w:rsidRDefault="00360176" w:rsidP="00360176">
      <w:pPr>
        <w:pStyle w:val="QuestionInfo"/>
        <w:rPr>
          <w:rFonts w:cstheme="minorHAnsi"/>
        </w:rPr>
      </w:pPr>
      <w:r w:rsidRPr="00E86243">
        <w:rPr>
          <w:rFonts w:cstheme="minorHAnsi"/>
        </w:rPr>
        <w:t>Par exemple, des</w:t>
      </w:r>
      <w:r w:rsidRPr="00E86243">
        <w:t xml:space="preserve"> fossés de drainage, des bassins de décantation</w:t>
      </w:r>
      <w:r>
        <w:t>, d’</w:t>
      </w:r>
      <w:r w:rsidRPr="00E86243">
        <w:t>autres installations de traitement</w:t>
      </w:r>
      <w:r>
        <w:t xml:space="preserve"> ou des rejets d’eau qui ne sont pas acheminés dans un système d’égout.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B1C9A" w:rsidRPr="00E44FF6" w14:paraId="7B3CC4AA" w14:textId="77777777" w:rsidTr="0019255A">
        <w:trPr>
          <w:trHeight w:val="272"/>
        </w:trPr>
        <w:tc>
          <w:tcPr>
            <w:tcW w:w="1637" w:type="dxa"/>
            <w:shd w:val="clear" w:color="auto" w:fill="D9E2F3" w:themeFill="accent1" w:themeFillTint="33"/>
          </w:tcPr>
          <w:p w14:paraId="0D5B1B8E" w14:textId="77777777" w:rsidR="005B1C9A" w:rsidRPr="00E44FF6" w:rsidRDefault="00B02B29" w:rsidP="0019255A">
            <w:pPr>
              <w:pStyle w:val="Normalformulaire"/>
              <w:spacing w:after="0"/>
              <w:rPr>
                <w:rFonts w:cs="Arial"/>
              </w:rPr>
            </w:pPr>
            <w:sdt>
              <w:sdtPr>
                <w:rPr>
                  <w:rFonts w:cs="Arial"/>
                </w:rPr>
                <w:id w:val="1422532504"/>
                <w14:checkbox>
                  <w14:checked w14:val="0"/>
                  <w14:checkedState w14:val="2612" w14:font="MS Gothic"/>
                  <w14:uncheckedState w14:val="2610" w14:font="MS Gothic"/>
                </w14:checkbox>
              </w:sdtPr>
              <w:sdtEndPr/>
              <w:sdtContent>
                <w:r w:rsidR="005B1C9A" w:rsidRPr="00E44FF6">
                  <w:rPr>
                    <w:rFonts w:ascii="Segoe UI Symbol" w:hAnsi="Segoe UI Symbol" w:cs="Segoe UI Symbol"/>
                  </w:rPr>
                  <w:t>☐</w:t>
                </w:r>
              </w:sdtContent>
            </w:sdt>
            <w:r w:rsidR="005B1C9A">
              <w:rPr>
                <w:rFonts w:cs="Arial"/>
              </w:rPr>
              <w:t xml:space="preserve"> </w:t>
            </w:r>
            <w:r w:rsidR="005B1C9A" w:rsidRPr="00E44FF6">
              <w:rPr>
                <w:rFonts w:cs="Arial"/>
              </w:rPr>
              <w:t>Oui</w:t>
            </w:r>
            <w:r w:rsidR="005B1C9A" w:rsidRPr="00E44FF6">
              <w:rPr>
                <w:rFonts w:cs="Arial"/>
              </w:rPr>
              <w:tab/>
              <w:t xml:space="preserve"> </w:t>
            </w:r>
            <w:sdt>
              <w:sdtPr>
                <w:rPr>
                  <w:rFonts w:cs="Arial"/>
                </w:rPr>
                <w:id w:val="1442027337"/>
                <w14:checkbox>
                  <w14:checked w14:val="0"/>
                  <w14:checkedState w14:val="2612" w14:font="MS Gothic"/>
                  <w14:uncheckedState w14:val="2610" w14:font="MS Gothic"/>
                </w14:checkbox>
              </w:sdtPr>
              <w:sdtEndPr/>
              <w:sdtContent>
                <w:r w:rsidR="005B1C9A" w:rsidRPr="00E44FF6">
                  <w:rPr>
                    <w:rFonts w:ascii="Segoe UI Symbol" w:hAnsi="Segoe UI Symbol" w:cs="Segoe UI Symbol"/>
                  </w:rPr>
                  <w:t>☐</w:t>
                </w:r>
              </w:sdtContent>
            </w:sdt>
            <w:r w:rsidR="005B1C9A">
              <w:rPr>
                <w:rFonts w:cs="Arial"/>
              </w:rPr>
              <w:t xml:space="preserve"> </w:t>
            </w:r>
            <w:r w:rsidR="005B1C9A" w:rsidRPr="00E44FF6">
              <w:rPr>
                <w:rFonts w:cs="Arial"/>
              </w:rPr>
              <w:t>Non</w:t>
            </w:r>
          </w:p>
        </w:tc>
      </w:tr>
    </w:tbl>
    <w:p w14:paraId="2B269525" w14:textId="5204C6B9" w:rsidR="006554A9" w:rsidRDefault="00360176" w:rsidP="00BA5DDA">
      <w:pPr>
        <w:pStyle w:val="Siouinon"/>
      </w:pPr>
      <w:r w:rsidRPr="00BA5DDA">
        <w:t>Si vous avez répondu Non, passez à la section 2.</w:t>
      </w:r>
      <w:r w:rsidR="004B3A27">
        <w:t>4</w:t>
      </w:r>
      <w:r w:rsidRPr="00BA5DDA">
        <w:t>.</w:t>
      </w:r>
    </w:p>
    <w:p w14:paraId="7494B748" w14:textId="573B448A" w:rsidR="006554A9" w:rsidRDefault="006554A9" w:rsidP="006554A9">
      <w:pPr>
        <w:pStyle w:val="Question"/>
      </w:pPr>
      <w:r>
        <w:t>2.</w:t>
      </w:r>
      <w:r w:rsidR="005D2218">
        <w:t>3</w:t>
      </w:r>
      <w:r>
        <w:t>.2</w:t>
      </w:r>
      <w:r>
        <w:tab/>
        <w:t>Joignez les plans et devis</w:t>
      </w:r>
      <w:r w:rsidRPr="00A0703E">
        <w:rPr>
          <w:szCs w:val="22"/>
          <w:vertAlign w:val="superscript"/>
        </w:rPr>
        <w:fldChar w:fldCharType="begin"/>
      </w:r>
      <w:r w:rsidRPr="00A0703E">
        <w:rPr>
          <w:szCs w:val="22"/>
          <w:vertAlign w:val="superscript"/>
        </w:rPr>
        <w:instrText xml:space="preserve"> AUTOTEXTLIST  \s "NoStyle" \t "Pour plus de précisions, consultez le lexique à la fin du formulaire." \* MERGEFORMAT </w:instrText>
      </w:r>
      <w:r w:rsidRPr="00A0703E">
        <w:rPr>
          <w:szCs w:val="22"/>
          <w:vertAlign w:val="superscript"/>
        </w:rPr>
        <w:fldChar w:fldCharType="separate"/>
      </w:r>
      <w:r w:rsidRPr="00A0703E">
        <w:rPr>
          <w:szCs w:val="22"/>
          <w:vertAlign w:val="superscript"/>
        </w:rPr>
        <w:fldChar w:fldCharType="end"/>
      </w:r>
      <w:r>
        <w:t xml:space="preserve"> de l’installation </w:t>
      </w:r>
      <w:r w:rsidR="008377EB">
        <w:rPr>
          <w:rFonts w:cstheme="minorHAnsi"/>
        </w:rPr>
        <w:t xml:space="preserve">concernée </w:t>
      </w:r>
      <w:r>
        <w:t>(art. 77(2) et art. 68 al. 2 (4) REAFIE).</w:t>
      </w:r>
    </w:p>
    <w:p w14:paraId="66E6C28E" w14:textId="77777777" w:rsidR="00092657" w:rsidRDefault="00092657" w:rsidP="00092657">
      <w:pPr>
        <w:pStyle w:val="QuestionInfo"/>
      </w:pPr>
      <w:r w:rsidRPr="0019732C">
        <w:t xml:space="preserve">Consultez les notes explicatives de l’article 3 du </w:t>
      </w:r>
      <w:r w:rsidRPr="0019732C">
        <w:rPr>
          <w:i/>
        </w:rPr>
        <w:t>Guide de référence du REAFIE</w:t>
      </w:r>
      <w:r w:rsidRPr="0019732C">
        <w:t xml:space="preserve"> pour plus de détails concernant les plans et devis.</w:t>
      </w:r>
    </w:p>
    <w:p w14:paraId="714F6E0C" w14:textId="77777777" w:rsidR="00092657" w:rsidRDefault="00092657" w:rsidP="00075DBF">
      <w:pPr>
        <w:pStyle w:val="QuestionInfo"/>
        <w:rPr>
          <w:rFonts w:cstheme="minorHAnsi"/>
        </w:rPr>
      </w:pPr>
      <w:r w:rsidRPr="0019732C">
        <w:t>Exemples d</w:t>
      </w:r>
      <w:r>
        <w:t>’</w:t>
      </w:r>
      <w:r w:rsidRPr="0019732C">
        <w:t>installation concernée</w:t>
      </w:r>
      <w:r>
        <w:t> :</w:t>
      </w:r>
      <w:r w:rsidRPr="0019732C">
        <w:t xml:space="preserve"> </w:t>
      </w:r>
    </w:p>
    <w:p w14:paraId="0F3DB275" w14:textId="77777777" w:rsidR="00092657" w:rsidRPr="00265E04" w:rsidRDefault="00092657" w:rsidP="00A73E15">
      <w:pPr>
        <w:pStyle w:val="Questionliste"/>
      </w:pPr>
      <w:r w:rsidRPr="00AF5259">
        <w:t>les infrastructures, les ouvrages et les aménagements à mettre en place ou à modifier aux fins de l’activité</w:t>
      </w:r>
      <w:r>
        <w:t>;</w:t>
      </w:r>
    </w:p>
    <w:p w14:paraId="4CF3DBCA" w14:textId="77777777" w:rsidR="00092657" w:rsidRDefault="00092657" w:rsidP="00A73E15">
      <w:pPr>
        <w:pStyle w:val="Questionliste"/>
      </w:pPr>
      <w:r w:rsidRPr="00AF5259">
        <w:t>les appareils et les équipements qui ont été conçus ou dimensionnés aux fins de l’activité</w:t>
      </w:r>
      <w:r>
        <w:t xml:space="preserve"> (ex. : ceux</w:t>
      </w:r>
      <w:r w:rsidRPr="00AD7FF6">
        <w:t xml:space="preserve"> destinés à recueillir les eaux de fonte et à leur traitement </w:t>
      </w:r>
      <w:r>
        <w:t xml:space="preserve">tels que les </w:t>
      </w:r>
      <w:r w:rsidRPr="00AD7FF6">
        <w:t>déflecteurs,</w:t>
      </w:r>
      <w:r>
        <w:t xml:space="preserve"> les</w:t>
      </w:r>
      <w:r w:rsidRPr="00AD7FF6">
        <w:t xml:space="preserve"> sorties surélevées,</w:t>
      </w:r>
      <w:r>
        <w:t xml:space="preserve"> les</w:t>
      </w:r>
      <w:r w:rsidRPr="00AD7FF6">
        <w:t xml:space="preserve"> décanteurs séparés);</w:t>
      </w:r>
    </w:p>
    <w:p w14:paraId="4243B172" w14:textId="16AC521C" w:rsidR="00092657" w:rsidRPr="00382A1C" w:rsidRDefault="00092657" w:rsidP="00A73E15">
      <w:pPr>
        <w:pStyle w:val="Questionliste"/>
      </w:pPr>
      <w:r w:rsidRPr="00AF5259">
        <w:t xml:space="preserve">les aménagements particuliers ou </w:t>
      </w:r>
      <w:r>
        <w:t xml:space="preserve">les </w:t>
      </w:r>
      <w:r w:rsidRPr="00AF5259">
        <w:t xml:space="preserve">zones </w:t>
      </w:r>
      <w:r w:rsidRPr="00CE6789">
        <w:t>d’intervention nécessitant la conception d’un ingénieur (aires</w:t>
      </w:r>
      <w:r w:rsidRPr="00AF5259">
        <w:t xml:space="preserve"> d’entreposage étanche</w:t>
      </w:r>
      <w:r>
        <w:t>s</w:t>
      </w:r>
      <w:r w:rsidRPr="00AF5259">
        <w:t xml:space="preserve"> destiné</w:t>
      </w:r>
      <w:r>
        <w:t>e</w:t>
      </w:r>
      <w:r w:rsidRPr="00AF5259">
        <w:t>s à prévenir ou à contrôler la migration des eaux de fonte dans le sol</w:t>
      </w:r>
      <w:r w:rsidRPr="00672AC0">
        <w:t>, bassin</w:t>
      </w:r>
      <w:r>
        <w:t>s</w:t>
      </w:r>
      <w:r w:rsidRPr="00672AC0">
        <w:t xml:space="preserve"> de décantation</w:t>
      </w:r>
      <w:r w:rsidRPr="00382A1C">
        <w:t>);</w:t>
      </w:r>
    </w:p>
    <w:p w14:paraId="39FB2CD2" w14:textId="56915E97" w:rsidR="00092657" w:rsidRPr="0019732C" w:rsidRDefault="00092657" w:rsidP="00E56F19">
      <w:pPr>
        <w:pStyle w:val="Questionliste"/>
        <w:spacing w:after="240"/>
        <w:rPr>
          <w:color w:val="FF0000"/>
        </w:rPr>
      </w:pPr>
      <w:r w:rsidRPr="00382A1C">
        <w:t xml:space="preserve">les systèmes de gestion des eaux </w:t>
      </w:r>
      <w:r>
        <w:t xml:space="preserve">(ex. : pluviales) </w:t>
      </w:r>
      <w:r w:rsidRPr="00382A1C">
        <w:t>incluant leur profil et les diverses composantes</w:t>
      </w:r>
      <w:r w:rsidRPr="00672AC0">
        <w:t>.</w:t>
      </w:r>
    </w:p>
    <w:p w14:paraId="5468A36E" w14:textId="77777777" w:rsidR="00092657" w:rsidRPr="00E56F19" w:rsidRDefault="00092657" w:rsidP="00E56F19">
      <w:pPr>
        <w:pStyle w:val="QuestionInfo"/>
      </w:pPr>
      <w:r w:rsidRPr="00E56F19">
        <w:t>Il est recommandé de joindre à la présente demande les fiches techniques des appareils ou équipements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535585895"/>
          <w15:repeatingSection/>
        </w:sdtPr>
        <w:sdtEndPr/>
        <w:sdtContent>
          <w:sdt>
            <w:sdtPr>
              <w:rPr>
                <w:rFonts w:eastAsia="MS Gothic"/>
                <w:bCs/>
                <w:color w:val="auto"/>
                <w:szCs w:val="20"/>
              </w:rPr>
              <w:id w:val="-1959941728"/>
              <w:placeholder>
                <w:docPart w:val="27D9E745682E4C5DAED41E670820456D"/>
              </w:placeholder>
              <w15:repeatingSectionItem/>
            </w:sdtPr>
            <w:sdtEndPr/>
            <w:sdtContent>
              <w:sdt>
                <w:sdtPr>
                  <w:rPr>
                    <w:rFonts w:eastAsia="MS Gothic"/>
                    <w:bCs/>
                    <w:color w:val="auto"/>
                    <w:szCs w:val="20"/>
                  </w:rPr>
                  <w:id w:val="-1278024164"/>
                  <w15:repeatingSection/>
                </w:sdtPr>
                <w:sdtEndPr/>
                <w:sdtContent>
                  <w:sdt>
                    <w:sdtPr>
                      <w:rPr>
                        <w:rFonts w:eastAsia="MS Gothic"/>
                        <w:bCs/>
                        <w:color w:val="auto"/>
                        <w:szCs w:val="20"/>
                      </w:rPr>
                      <w:id w:val="826871487"/>
                      <w:placeholder>
                        <w:docPart w:val="27D9E745682E4C5DAED41E670820456D"/>
                      </w:placeholder>
                      <w15:repeatingSectionItem/>
                    </w:sdtPr>
                    <w:sdtEndPr/>
                    <w:sdtContent>
                      <w:tr w:rsidR="006554A9" w:rsidRPr="00C33357" w14:paraId="1B0AC597" w14:textId="77777777" w:rsidTr="0019255A">
                        <w:trPr>
                          <w:trHeight w:val="448"/>
                          <w:jc w:val="center"/>
                        </w:trPr>
                        <w:sdt>
                          <w:sdtPr>
                            <w:rPr>
                              <w:rFonts w:eastAsia="MS Gothic"/>
                              <w:bCs/>
                              <w:color w:val="auto"/>
                              <w:szCs w:val="20"/>
                            </w:rPr>
                            <w:id w:val="-90164857"/>
                            <w:placeholder>
                              <w:docPart w:val="736A291DC69D4BB38BEAB38549889D17"/>
                            </w:placeholder>
                            <w:showingPlcHdr/>
                          </w:sdtPr>
                          <w:sdtEndPr/>
                          <w:sdtContent>
                            <w:tc>
                              <w:tcPr>
                                <w:tcW w:w="10768" w:type="dxa"/>
                                <w:shd w:val="clear" w:color="auto" w:fill="D9E2F3" w:themeFill="accent1" w:themeFillTint="33"/>
                              </w:tcPr>
                              <w:p w14:paraId="33AB3C9D" w14:textId="77777777" w:rsidR="006554A9" w:rsidRPr="00C33357" w:rsidRDefault="006554A9" w:rsidP="0019255A">
                                <w:pPr>
                                  <w:spacing w:after="0"/>
                                  <w:rPr>
                                    <w:rFonts w:eastAsia="MS Gothic"/>
                                    <w:bCs/>
                                    <w:color w:val="auto"/>
                                    <w:szCs w:val="20"/>
                                  </w:rPr>
                                </w:pPr>
                                <w:r w:rsidRPr="00C33357">
                                  <w:rPr>
                                    <w:rFonts w:eastAsia="MS Gothic"/>
                                    <w:bCs/>
                                    <w:i/>
                                    <w:iCs/>
                                    <w:color w:val="808080"/>
                                    <w:szCs w:val="20"/>
                                  </w:rPr>
                                  <w:t>Indiquez le nom du document.</w:t>
                                </w:r>
                              </w:p>
                            </w:tc>
                          </w:sdtContent>
                        </w:sdt>
                        <w:sdt>
                          <w:sdtPr>
                            <w:rPr>
                              <w:rFonts w:eastAsia="MS Gothic"/>
                              <w:bCs/>
                              <w:color w:val="auto"/>
                              <w:szCs w:val="20"/>
                            </w:rPr>
                            <w:id w:val="1760638824"/>
                            <w:placeholder>
                              <w:docPart w:val="A2EEDB0E080A42419C2BE714D0D98A9E"/>
                            </w:placeholder>
                            <w:showingPlcHdr/>
                          </w:sdtPr>
                          <w:sdtEndPr/>
                          <w:sdtContent>
                            <w:tc>
                              <w:tcPr>
                                <w:tcW w:w="6200" w:type="dxa"/>
                                <w:shd w:val="clear" w:color="auto" w:fill="D9E2F3" w:themeFill="accent1" w:themeFillTint="33"/>
                              </w:tcPr>
                              <w:p w14:paraId="4B41168C" w14:textId="77777777" w:rsidR="006554A9" w:rsidRPr="00C33357" w:rsidRDefault="006554A9" w:rsidP="0019255A">
                                <w:pPr>
                                  <w:spacing w:after="0"/>
                                  <w:rPr>
                                    <w:rFonts w:eastAsia="MS Gothic"/>
                                    <w:bCs/>
                                    <w:color w:val="auto"/>
                                    <w:szCs w:val="20"/>
                                  </w:rPr>
                                </w:pPr>
                                <w:r w:rsidRPr="00C33357">
                                  <w:rPr>
                                    <w:rFonts w:eastAsia="MS Gothic"/>
                                    <w:bCs/>
                                    <w:i/>
                                    <w:iCs/>
                                    <w:color w:val="808080"/>
                                    <w:szCs w:val="20"/>
                                  </w:rPr>
                                  <w:t>Précisez la section.</w:t>
                                </w:r>
                              </w:p>
                            </w:tc>
                          </w:sdtContent>
                        </w:sdt>
                      </w:tr>
                    </w:sdtContent>
                  </w:sdt>
                </w:sdtContent>
              </w:sdt>
            </w:sdtContent>
          </w:sdt>
        </w:sdtContent>
      </w:sdt>
    </w:tbl>
    <w:p w14:paraId="074AE556" w14:textId="77777777" w:rsidR="006554A9" w:rsidRDefault="006554A9" w:rsidP="002B5620">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2B5620" w:rsidRPr="00E44FF6" w14:paraId="349F92F9" w14:textId="77777777" w:rsidTr="0019255A">
        <w:trPr>
          <w:trHeight w:val="272"/>
        </w:trPr>
        <w:tc>
          <w:tcPr>
            <w:tcW w:w="2346" w:type="dxa"/>
            <w:shd w:val="clear" w:color="auto" w:fill="D9E2F3" w:themeFill="accent1" w:themeFillTint="33"/>
          </w:tcPr>
          <w:p w14:paraId="3A3F9763" w14:textId="77777777" w:rsidR="002B5620" w:rsidRPr="00E44FF6" w:rsidRDefault="00B02B29" w:rsidP="0019255A">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2B5620" w:rsidRPr="00E44FF6">
                  <w:rPr>
                    <w:rFonts w:ascii="Segoe UI Symbol" w:hAnsi="Segoe UI Symbol" w:cs="Segoe UI Symbol"/>
                  </w:rPr>
                  <w:t>☐</w:t>
                </w:r>
              </w:sdtContent>
            </w:sdt>
            <w:r w:rsidR="002B5620" w:rsidRPr="00E44FF6">
              <w:rPr>
                <w:rFonts w:cs="Arial"/>
              </w:rPr>
              <w:t xml:space="preserve"> Ne s’applique pas</w:t>
            </w:r>
          </w:p>
        </w:tc>
      </w:tr>
    </w:tbl>
    <w:p w14:paraId="384C8EA7" w14:textId="3707AA5C" w:rsidR="00780D11" w:rsidRPr="00780D11" w:rsidRDefault="006554A9" w:rsidP="00780D11">
      <w:pPr>
        <w:pStyle w:val="Question"/>
      </w:pPr>
      <w:r>
        <w:t>2.</w:t>
      </w:r>
      <w:r w:rsidR="00B1732A">
        <w:t>3</w:t>
      </w:r>
      <w:r>
        <w:t>.3</w:t>
      </w:r>
      <w:r>
        <w:tab/>
      </w:r>
      <w:r w:rsidR="00780D11" w:rsidRPr="00780D11">
        <w:t>Fournissez les études suivantes en lien avec la gestion des eaux (art. 77(2) et 68 al. 2 (7) REAFIE) :</w:t>
      </w:r>
    </w:p>
    <w:p w14:paraId="7EDD1E42" w14:textId="1FF64B34" w:rsidR="006554A9" w:rsidRDefault="008C2106" w:rsidP="006554A9">
      <w:pPr>
        <w:pStyle w:val="QuestionInfo"/>
        <w:spacing w:before="240"/>
      </w:pPr>
      <w:r w:rsidRPr="008C2106">
        <w:t xml:space="preserve">Puisque le contenu varie selon le milieu récepteur et la capacité du lieu, il faut se référer à la section 8.3 et à l’annexe A du </w:t>
      </w:r>
      <w:r w:rsidRPr="008C2106">
        <w:rPr>
          <w:bCs/>
          <w:i/>
          <w:iCs/>
        </w:rPr>
        <w:t>Guide d</w:t>
      </w:r>
      <w:r w:rsidR="005D37D5">
        <w:rPr>
          <w:bCs/>
          <w:i/>
          <w:iCs/>
        </w:rPr>
        <w:t>’</w:t>
      </w:r>
      <w:r w:rsidRPr="008C2106">
        <w:rPr>
          <w:bCs/>
          <w:i/>
          <w:iCs/>
        </w:rPr>
        <w:t>aménagement des lieux d</w:t>
      </w:r>
      <w:r w:rsidR="005D37D5">
        <w:rPr>
          <w:bCs/>
          <w:i/>
          <w:iCs/>
        </w:rPr>
        <w:t>’</w:t>
      </w:r>
      <w:r w:rsidRPr="008C2106">
        <w:rPr>
          <w:bCs/>
          <w:i/>
          <w:iCs/>
        </w:rPr>
        <w:t>élimination de neige</w:t>
      </w:r>
      <w:r w:rsidRPr="008C2106">
        <w:rPr>
          <w:i/>
          <w:iCs/>
        </w:rPr>
        <w:t xml:space="preserve"> </w:t>
      </w:r>
      <w:r w:rsidRPr="008C2106">
        <w:t>pour déterminer le contenu de l’étude hydrogéologique.</w:t>
      </w:r>
    </w:p>
    <w:tbl>
      <w:tblPr>
        <w:tblStyle w:val="Formulaire"/>
        <w:tblW w:w="0" w:type="auto"/>
        <w:tblInd w:w="92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9414"/>
        <w:gridCol w:w="5386"/>
      </w:tblGrid>
      <w:tr w:rsidR="006554A9" w14:paraId="1DA45D6B" w14:textId="77777777" w:rsidTr="0019255A">
        <w:trPr>
          <w:cnfStyle w:val="100000000000" w:firstRow="1" w:lastRow="0" w:firstColumn="0" w:lastColumn="0" w:oddVBand="0" w:evenVBand="0" w:oddHBand="0" w:evenHBand="0" w:firstRowFirstColumn="0" w:firstRowLastColumn="0" w:lastRowFirstColumn="0" w:lastRowLastColumn="0"/>
        </w:trPr>
        <w:tc>
          <w:tcPr>
            <w:tcW w:w="9414" w:type="dxa"/>
            <w:shd w:val="clear" w:color="auto" w:fill="4472C4" w:themeFill="accent1"/>
          </w:tcPr>
          <w:p w14:paraId="03DEBC19" w14:textId="77777777" w:rsidR="006554A9" w:rsidRPr="0041537F" w:rsidRDefault="006554A9" w:rsidP="0019255A">
            <w:pPr>
              <w:spacing w:line="360" w:lineRule="auto"/>
              <w:rPr>
                <w:color w:val="FFFFFF" w:themeColor="background1"/>
                <w:sz w:val="22"/>
                <w:szCs w:val="24"/>
              </w:rPr>
            </w:pPr>
            <w:r w:rsidRPr="0041537F">
              <w:rPr>
                <w:color w:val="FFFFFF" w:themeColor="background1"/>
                <w:sz w:val="22"/>
                <w:szCs w:val="24"/>
              </w:rPr>
              <w:t>Renseignement</w:t>
            </w:r>
            <w:r>
              <w:rPr>
                <w:color w:val="FFFFFF" w:themeColor="background1"/>
                <w:sz w:val="22"/>
                <w:szCs w:val="24"/>
              </w:rPr>
              <w:t>s ou documents</w:t>
            </w:r>
            <w:r w:rsidRPr="0041537F">
              <w:rPr>
                <w:color w:val="FFFFFF" w:themeColor="background1"/>
                <w:sz w:val="22"/>
                <w:szCs w:val="24"/>
              </w:rPr>
              <w:t xml:space="preserve"> à fournir</w:t>
            </w:r>
          </w:p>
        </w:tc>
        <w:tc>
          <w:tcPr>
            <w:tcW w:w="5386" w:type="dxa"/>
            <w:shd w:val="clear" w:color="auto" w:fill="4472C4" w:themeFill="accent1"/>
          </w:tcPr>
          <w:p w14:paraId="12E2B0C6" w14:textId="77777777" w:rsidR="006554A9" w:rsidRPr="0041537F" w:rsidRDefault="006554A9" w:rsidP="0019255A">
            <w:pPr>
              <w:spacing w:line="360" w:lineRule="auto"/>
              <w:rPr>
                <w:color w:val="FFFFFF" w:themeColor="background1"/>
                <w:sz w:val="22"/>
                <w:szCs w:val="24"/>
              </w:rPr>
            </w:pPr>
            <w:r w:rsidRPr="0041537F">
              <w:rPr>
                <w:color w:val="FFFFFF" w:themeColor="background1"/>
                <w:sz w:val="22"/>
                <w:szCs w:val="24"/>
              </w:rPr>
              <w:t>Endroit où retrouver l’information</w:t>
            </w:r>
          </w:p>
        </w:tc>
      </w:tr>
      <w:tr w:rsidR="006554A9" w14:paraId="27E94C9C" w14:textId="77777777" w:rsidTr="0019255A">
        <w:trPr>
          <w:trHeight w:val="398"/>
        </w:trPr>
        <w:tc>
          <w:tcPr>
            <w:tcW w:w="9414" w:type="dxa"/>
            <w:shd w:val="clear" w:color="auto" w:fill="D9E2F3" w:themeFill="accent1" w:themeFillTint="33"/>
          </w:tcPr>
          <w:p w14:paraId="45A0A245" w14:textId="77777777" w:rsidR="006554A9" w:rsidRPr="00E05D10" w:rsidRDefault="006554A9" w:rsidP="0019255A">
            <w:pPr>
              <w:pStyle w:val="Normalformulaire"/>
              <w:rPr>
                <w:rFonts w:eastAsia="MS Mincho"/>
              </w:rPr>
            </w:pPr>
            <w:r>
              <w:t>U</w:t>
            </w:r>
            <w:r w:rsidRPr="008166D5">
              <w:t>ne étude hydrogéologique</w:t>
            </w:r>
          </w:p>
        </w:tc>
        <w:tc>
          <w:tcPr>
            <w:tcW w:w="5386" w:type="dxa"/>
            <w:shd w:val="clear" w:color="auto" w:fill="D9E2F3" w:themeFill="accent1" w:themeFillTint="33"/>
          </w:tcPr>
          <w:sdt>
            <w:sdtPr>
              <w:id w:val="250318766"/>
              <w:placeholder>
                <w:docPart w:val="7BAAB171CFF44EFEB1220E91302C9A97"/>
              </w:placeholder>
              <w:showingPlcHdr/>
            </w:sdtPr>
            <w:sdtEndPr/>
            <w:sdtContent>
              <w:p w14:paraId="3E7E0716" w14:textId="77777777" w:rsidR="006554A9" w:rsidRDefault="006554A9" w:rsidP="0019255A">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459301609"/>
              <w:placeholder>
                <w:docPart w:val="19436BD77F9B4A8D84358F9A9D9AB93A"/>
              </w:placeholder>
              <w:showingPlcHdr/>
            </w:sdtPr>
            <w:sdtEndPr/>
            <w:sdtContent>
              <w:p w14:paraId="03E29E8D" w14:textId="77777777" w:rsidR="006554A9" w:rsidRDefault="006554A9" w:rsidP="0019255A">
                <w:pPr>
                  <w:pStyle w:val="Normalformulaire"/>
                </w:pPr>
                <w:r>
                  <w:rPr>
                    <w:rStyle w:val="Textedelespacerserv"/>
                    <w:i/>
                    <w:iCs/>
                  </w:rPr>
                  <w:t>Précisez la section.</w:t>
                </w:r>
              </w:p>
            </w:sdtContent>
          </w:sdt>
        </w:tc>
      </w:tr>
      <w:tr w:rsidR="006554A9" w14:paraId="34645107" w14:textId="77777777" w:rsidTr="0019255A">
        <w:trPr>
          <w:trHeight w:val="701"/>
        </w:trPr>
        <w:tc>
          <w:tcPr>
            <w:tcW w:w="9414" w:type="dxa"/>
            <w:shd w:val="clear" w:color="auto" w:fill="D9E2F3" w:themeFill="accent1" w:themeFillTint="33"/>
          </w:tcPr>
          <w:p w14:paraId="3C2CB7CA" w14:textId="77777777" w:rsidR="006554A9" w:rsidRDefault="006554A9" w:rsidP="0019255A">
            <w:pPr>
              <w:pStyle w:val="Normalformulaire"/>
            </w:pPr>
            <w:r>
              <w:t>U</w:t>
            </w:r>
            <w:r w:rsidRPr="008166D5">
              <w:t>ne étude décrivant les caractéristiques physicochimiques et bactériologiques des eaux souterraines prélevées dans le terrain visé par la demande</w:t>
            </w:r>
          </w:p>
        </w:tc>
        <w:tc>
          <w:tcPr>
            <w:tcW w:w="5386" w:type="dxa"/>
            <w:shd w:val="clear" w:color="auto" w:fill="D9E2F3" w:themeFill="accent1" w:themeFillTint="33"/>
          </w:tcPr>
          <w:sdt>
            <w:sdtPr>
              <w:id w:val="-1595241193"/>
              <w:placeholder>
                <w:docPart w:val="57EBEB9D5B1F4FA3917BF861B5CBF1C0"/>
              </w:placeholder>
              <w:showingPlcHdr/>
            </w:sdtPr>
            <w:sdtEndPr/>
            <w:sdtContent>
              <w:p w14:paraId="1A93A64A" w14:textId="77777777" w:rsidR="006554A9" w:rsidRDefault="006554A9" w:rsidP="0019255A">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446054757"/>
              <w:placeholder>
                <w:docPart w:val="8C00BB02827442F2A64BA77BAEE4CC63"/>
              </w:placeholder>
              <w:showingPlcHdr/>
            </w:sdtPr>
            <w:sdtEndPr/>
            <w:sdtContent>
              <w:p w14:paraId="2D5F198F" w14:textId="77777777" w:rsidR="006554A9" w:rsidRDefault="006554A9" w:rsidP="0019255A">
                <w:pPr>
                  <w:pStyle w:val="Normalformulaire"/>
                </w:pPr>
                <w:r>
                  <w:rPr>
                    <w:rStyle w:val="Textedelespacerserv"/>
                    <w:i/>
                    <w:iCs/>
                  </w:rPr>
                  <w:t>Précisez la section.</w:t>
                </w:r>
              </w:p>
            </w:sdtContent>
          </w:sdt>
        </w:tc>
      </w:tr>
      <w:tr w:rsidR="006554A9" w14:paraId="253540AE" w14:textId="77777777" w:rsidTr="0019255A">
        <w:tc>
          <w:tcPr>
            <w:tcW w:w="9414" w:type="dxa"/>
            <w:shd w:val="clear" w:color="auto" w:fill="D9E2F3" w:themeFill="accent1" w:themeFillTint="33"/>
          </w:tcPr>
          <w:p w14:paraId="0785375D" w14:textId="3B09347C" w:rsidR="006554A9" w:rsidRPr="00AE7036" w:rsidRDefault="006554A9" w:rsidP="0019255A">
            <w:pPr>
              <w:pStyle w:val="Normalformulaire"/>
            </w:pPr>
            <w:r>
              <w:t>U</w:t>
            </w:r>
            <w:r w:rsidRPr="008166D5">
              <w:t xml:space="preserve">ne étude décrivant les caractéristiques physicochimiques et bactériologiques des eaux de surface à proximité des futurs points de rejet dans l’environnement, le cas échéant, ainsi que les diverses utilisations de ces eaux </w:t>
            </w:r>
          </w:p>
        </w:tc>
        <w:tc>
          <w:tcPr>
            <w:tcW w:w="5386" w:type="dxa"/>
            <w:shd w:val="clear" w:color="auto" w:fill="D9E2F3" w:themeFill="accent1" w:themeFillTint="33"/>
          </w:tcPr>
          <w:sdt>
            <w:sdtPr>
              <w:id w:val="-1604023528"/>
              <w:placeholder>
                <w:docPart w:val="59A1810F0F5C4BB5AAC92A5E5ACCC9DD"/>
              </w:placeholder>
              <w:showingPlcHdr/>
            </w:sdtPr>
            <w:sdtEndPr/>
            <w:sdtContent>
              <w:p w14:paraId="1CA998A5" w14:textId="77777777" w:rsidR="006554A9" w:rsidRDefault="006554A9" w:rsidP="0019255A">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998724111"/>
              <w:placeholder>
                <w:docPart w:val="46E79EF8ADEC4D939226144717BE12C9"/>
              </w:placeholder>
              <w:showingPlcHdr/>
            </w:sdtPr>
            <w:sdtEndPr/>
            <w:sdtContent>
              <w:p w14:paraId="3151ABB6" w14:textId="77777777" w:rsidR="006554A9" w:rsidRDefault="006554A9" w:rsidP="0019255A">
                <w:pPr>
                  <w:pStyle w:val="Normalformulaire"/>
                </w:pPr>
                <w:r>
                  <w:rPr>
                    <w:rStyle w:val="Textedelespacerserv"/>
                    <w:i/>
                    <w:iCs/>
                  </w:rPr>
                  <w:t>Précisez la section.</w:t>
                </w:r>
              </w:p>
            </w:sdtContent>
          </w:sdt>
        </w:tc>
      </w:tr>
      <w:tr w:rsidR="006554A9" w14:paraId="56B4A134" w14:textId="77777777" w:rsidTr="0019255A">
        <w:tc>
          <w:tcPr>
            <w:tcW w:w="9414" w:type="dxa"/>
            <w:shd w:val="clear" w:color="auto" w:fill="D9E2F3" w:themeFill="accent1" w:themeFillTint="33"/>
          </w:tcPr>
          <w:p w14:paraId="06FF2BB4" w14:textId="77777777" w:rsidR="006554A9" w:rsidRDefault="006554A9" w:rsidP="0019255A">
            <w:pPr>
              <w:pStyle w:val="Normalformulaire"/>
            </w:pPr>
            <w:r>
              <w:t>U</w:t>
            </w:r>
            <w:r w:rsidRPr="008166D5">
              <w:t>ne étude géotechnique portant sur les dépôts meubles, le roc et les matières éliminées ainsi que l’évaluation des contraintes géotechniques associées aux travaux d’aménagement et d’exploitation du lieu</w:t>
            </w:r>
          </w:p>
        </w:tc>
        <w:tc>
          <w:tcPr>
            <w:tcW w:w="5386" w:type="dxa"/>
            <w:shd w:val="clear" w:color="auto" w:fill="D9E2F3" w:themeFill="accent1" w:themeFillTint="33"/>
          </w:tcPr>
          <w:sdt>
            <w:sdtPr>
              <w:id w:val="-231386140"/>
              <w:placeholder>
                <w:docPart w:val="51732B4142C0431B9E9926A2BCAF51B7"/>
              </w:placeholder>
              <w:showingPlcHdr/>
            </w:sdtPr>
            <w:sdtEndPr/>
            <w:sdtContent>
              <w:p w14:paraId="063C5FBA" w14:textId="77777777" w:rsidR="006554A9" w:rsidRDefault="006554A9" w:rsidP="0019255A">
                <w:pPr>
                  <w:pStyle w:val="Normalformulaire"/>
                  <w:spacing w:line="276" w:lineRule="auto"/>
                </w:pPr>
                <w:r>
                  <w:rPr>
                    <w:rStyle w:val="Textedelespacerserv"/>
                    <w:i/>
                    <w:iCs/>
                  </w:rPr>
                  <w:t>Indiquez</w:t>
                </w:r>
                <w:r w:rsidRPr="00A728C8">
                  <w:rPr>
                    <w:rStyle w:val="Textedelespacerserv"/>
                    <w:i/>
                    <w:iCs/>
                  </w:rPr>
                  <w:t xml:space="preserve"> </w:t>
                </w:r>
                <w:r>
                  <w:rPr>
                    <w:rStyle w:val="Textedelespacerserv"/>
                    <w:i/>
                    <w:iCs/>
                  </w:rPr>
                  <w:t>le nom du document.</w:t>
                </w:r>
              </w:p>
            </w:sdtContent>
          </w:sdt>
          <w:sdt>
            <w:sdtPr>
              <w:id w:val="-1761365748"/>
              <w:placeholder>
                <w:docPart w:val="E91F07B9084E48239EC51F9304D0DE97"/>
              </w:placeholder>
              <w:showingPlcHdr/>
            </w:sdtPr>
            <w:sdtEndPr/>
            <w:sdtContent>
              <w:p w14:paraId="5531130C" w14:textId="77777777" w:rsidR="006554A9" w:rsidRDefault="006554A9" w:rsidP="0019255A">
                <w:pPr>
                  <w:pStyle w:val="Normalformulaire"/>
                </w:pPr>
                <w:r>
                  <w:rPr>
                    <w:rStyle w:val="Textedelespacerserv"/>
                    <w:i/>
                    <w:iCs/>
                  </w:rPr>
                  <w:t>Précisez la section.</w:t>
                </w:r>
              </w:p>
            </w:sdtContent>
          </w:sdt>
        </w:tc>
      </w:tr>
    </w:tbl>
    <w:p w14:paraId="6A992CAB" w14:textId="24EC22A8" w:rsidR="006554A9" w:rsidRDefault="006554A9" w:rsidP="006554A9">
      <w:pPr>
        <w:pStyle w:val="Question"/>
      </w:pPr>
      <w:r>
        <w:t>2.</w:t>
      </w:r>
      <w:r w:rsidR="00155483">
        <w:t>3</w:t>
      </w:r>
      <w:r>
        <w:t>.4</w:t>
      </w:r>
      <w:r>
        <w:tab/>
      </w:r>
      <w:r w:rsidRPr="00F25DA0">
        <w:t>Fournissez un relevé topographique du terrain établissant les lignes de niveau à intervalle maximal de 1</w:t>
      </w:r>
      <w:r w:rsidR="000A3F63">
        <w:t> </w:t>
      </w:r>
      <w:r w:rsidRPr="00F25DA0">
        <w:t>mètre (art. 77(2) et art. 68 al. 2 (7)b) REAFIE)</w:t>
      </w:r>
      <w:r w:rsidR="00C524DC">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1452782419"/>
          <w15:repeatingSection/>
        </w:sdtPr>
        <w:sdtEndPr/>
        <w:sdtContent>
          <w:sdt>
            <w:sdtPr>
              <w:rPr>
                <w:rFonts w:eastAsia="MS Gothic"/>
                <w:bCs/>
                <w:color w:val="auto"/>
                <w:szCs w:val="20"/>
              </w:rPr>
              <w:id w:val="-345864041"/>
              <w:placeholder>
                <w:docPart w:val="319F2CE4557E42A0BC2F7751EE077C7E"/>
              </w:placeholder>
              <w15:repeatingSectionItem/>
            </w:sdtPr>
            <w:sdtEndPr/>
            <w:sdtContent>
              <w:sdt>
                <w:sdtPr>
                  <w:rPr>
                    <w:rFonts w:eastAsia="MS Gothic"/>
                    <w:bCs/>
                    <w:color w:val="auto"/>
                    <w:szCs w:val="20"/>
                  </w:rPr>
                  <w:id w:val="1844425893"/>
                  <w15:repeatingSection/>
                </w:sdtPr>
                <w:sdtEndPr/>
                <w:sdtContent>
                  <w:sdt>
                    <w:sdtPr>
                      <w:rPr>
                        <w:rFonts w:eastAsia="MS Gothic"/>
                        <w:bCs/>
                        <w:color w:val="auto"/>
                        <w:szCs w:val="20"/>
                      </w:rPr>
                      <w:id w:val="2036763591"/>
                      <w:placeholder>
                        <w:docPart w:val="319F2CE4557E42A0BC2F7751EE077C7E"/>
                      </w:placeholder>
                      <w15:repeatingSectionItem/>
                    </w:sdtPr>
                    <w:sdtEndPr/>
                    <w:sdtContent>
                      <w:tr w:rsidR="006554A9" w:rsidRPr="00C33357" w14:paraId="2885E93E" w14:textId="77777777" w:rsidTr="0019255A">
                        <w:trPr>
                          <w:trHeight w:val="448"/>
                          <w:jc w:val="center"/>
                        </w:trPr>
                        <w:sdt>
                          <w:sdtPr>
                            <w:rPr>
                              <w:rFonts w:eastAsia="MS Gothic"/>
                              <w:bCs/>
                              <w:color w:val="auto"/>
                              <w:szCs w:val="20"/>
                            </w:rPr>
                            <w:id w:val="-1077592293"/>
                            <w:placeholder>
                              <w:docPart w:val="64B6E4E993BE409ABA3AC3F58CD56F04"/>
                            </w:placeholder>
                            <w:showingPlcHdr/>
                          </w:sdtPr>
                          <w:sdtEndPr/>
                          <w:sdtContent>
                            <w:tc>
                              <w:tcPr>
                                <w:tcW w:w="10768" w:type="dxa"/>
                                <w:shd w:val="clear" w:color="auto" w:fill="D9E2F3" w:themeFill="accent1" w:themeFillTint="33"/>
                              </w:tcPr>
                              <w:p w14:paraId="4BA47BBC" w14:textId="77777777" w:rsidR="006554A9" w:rsidRPr="00C33357" w:rsidRDefault="006554A9" w:rsidP="0019255A">
                                <w:pPr>
                                  <w:spacing w:after="0"/>
                                  <w:rPr>
                                    <w:rFonts w:eastAsia="MS Gothic"/>
                                    <w:bCs/>
                                    <w:color w:val="auto"/>
                                    <w:szCs w:val="20"/>
                                  </w:rPr>
                                </w:pPr>
                                <w:r w:rsidRPr="00C33357">
                                  <w:rPr>
                                    <w:rFonts w:eastAsia="MS Gothic"/>
                                    <w:bCs/>
                                    <w:i/>
                                    <w:iCs/>
                                    <w:color w:val="808080"/>
                                    <w:szCs w:val="20"/>
                                  </w:rPr>
                                  <w:t>Indiquez le nom du document.</w:t>
                                </w:r>
                              </w:p>
                            </w:tc>
                          </w:sdtContent>
                        </w:sdt>
                        <w:sdt>
                          <w:sdtPr>
                            <w:rPr>
                              <w:rFonts w:eastAsia="MS Gothic"/>
                              <w:bCs/>
                              <w:color w:val="auto"/>
                              <w:szCs w:val="20"/>
                            </w:rPr>
                            <w:id w:val="1070935718"/>
                            <w:placeholder>
                              <w:docPart w:val="D7FBA3D35AE7437EAF427392C887C459"/>
                            </w:placeholder>
                            <w:showingPlcHdr/>
                          </w:sdtPr>
                          <w:sdtEndPr/>
                          <w:sdtContent>
                            <w:tc>
                              <w:tcPr>
                                <w:tcW w:w="6200" w:type="dxa"/>
                                <w:shd w:val="clear" w:color="auto" w:fill="D9E2F3" w:themeFill="accent1" w:themeFillTint="33"/>
                              </w:tcPr>
                              <w:p w14:paraId="002BB9DC" w14:textId="77777777" w:rsidR="006554A9" w:rsidRPr="00C33357" w:rsidRDefault="006554A9" w:rsidP="0019255A">
                                <w:pPr>
                                  <w:spacing w:after="0"/>
                                  <w:rPr>
                                    <w:rFonts w:eastAsia="MS Gothic"/>
                                    <w:bCs/>
                                    <w:color w:val="auto"/>
                                    <w:szCs w:val="20"/>
                                  </w:rPr>
                                </w:pPr>
                                <w:r w:rsidRPr="00C33357">
                                  <w:rPr>
                                    <w:rFonts w:eastAsia="MS Gothic"/>
                                    <w:bCs/>
                                    <w:i/>
                                    <w:iCs/>
                                    <w:color w:val="808080"/>
                                    <w:szCs w:val="20"/>
                                  </w:rPr>
                                  <w:t>Précisez la section.</w:t>
                                </w:r>
                              </w:p>
                            </w:tc>
                          </w:sdtContent>
                        </w:sdt>
                      </w:tr>
                    </w:sdtContent>
                  </w:sdt>
                </w:sdtContent>
              </w:sdt>
            </w:sdtContent>
          </w:sdt>
        </w:sdtContent>
      </w:sdt>
    </w:tbl>
    <w:p w14:paraId="3451AB78" w14:textId="73C912E1" w:rsidR="006554A9" w:rsidRDefault="006554A9" w:rsidP="006554A9">
      <w:pPr>
        <w:pStyle w:val="Question"/>
      </w:pPr>
      <w:r>
        <w:t>2.</w:t>
      </w:r>
      <w:r w:rsidR="008B2985">
        <w:t>3</w:t>
      </w:r>
      <w:r>
        <w:t>.5</w:t>
      </w:r>
      <w:r>
        <w:tab/>
      </w:r>
      <w:r w:rsidRPr="000F20A4">
        <w:t>Fournissez les coupes longitudinale et transversale du terrain (art. 77(2) et art. 68 al. 2 (7)f) REAFIE)</w:t>
      </w:r>
      <w:r w:rsidR="000758D3">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723295111"/>
          <w15:repeatingSection/>
        </w:sdtPr>
        <w:sdtEndPr/>
        <w:sdtContent>
          <w:sdt>
            <w:sdtPr>
              <w:rPr>
                <w:rFonts w:eastAsia="MS Gothic"/>
                <w:bCs/>
                <w:color w:val="auto"/>
                <w:szCs w:val="20"/>
              </w:rPr>
              <w:id w:val="-708414330"/>
              <w:placeholder>
                <w:docPart w:val="72A8F5499E1D4A8BA2F412AF89EC7CFA"/>
              </w:placeholder>
              <w15:repeatingSectionItem/>
            </w:sdtPr>
            <w:sdtEndPr/>
            <w:sdtContent>
              <w:sdt>
                <w:sdtPr>
                  <w:rPr>
                    <w:rFonts w:eastAsia="MS Gothic"/>
                    <w:bCs/>
                    <w:color w:val="auto"/>
                    <w:szCs w:val="20"/>
                  </w:rPr>
                  <w:id w:val="-1570802514"/>
                  <w15:repeatingSection/>
                </w:sdtPr>
                <w:sdtEndPr/>
                <w:sdtContent>
                  <w:sdt>
                    <w:sdtPr>
                      <w:rPr>
                        <w:rFonts w:eastAsia="MS Gothic"/>
                        <w:bCs/>
                        <w:color w:val="auto"/>
                        <w:szCs w:val="20"/>
                      </w:rPr>
                      <w:id w:val="-2008659287"/>
                      <w:placeholder>
                        <w:docPart w:val="72A8F5499E1D4A8BA2F412AF89EC7CFA"/>
                      </w:placeholder>
                      <w15:repeatingSectionItem/>
                    </w:sdtPr>
                    <w:sdtEndPr/>
                    <w:sdtContent>
                      <w:tr w:rsidR="006554A9" w:rsidRPr="00C33357" w14:paraId="75CA9966" w14:textId="77777777" w:rsidTr="0019255A">
                        <w:trPr>
                          <w:trHeight w:val="448"/>
                          <w:jc w:val="center"/>
                        </w:trPr>
                        <w:sdt>
                          <w:sdtPr>
                            <w:rPr>
                              <w:rFonts w:eastAsia="MS Gothic"/>
                              <w:bCs/>
                              <w:color w:val="auto"/>
                              <w:szCs w:val="20"/>
                            </w:rPr>
                            <w:id w:val="-1664150938"/>
                            <w:placeholder>
                              <w:docPart w:val="8DEC70970A324418ADC5568DCAEB4FC0"/>
                            </w:placeholder>
                            <w:showingPlcHdr/>
                          </w:sdtPr>
                          <w:sdtEndPr/>
                          <w:sdtContent>
                            <w:tc>
                              <w:tcPr>
                                <w:tcW w:w="10768" w:type="dxa"/>
                                <w:shd w:val="clear" w:color="auto" w:fill="D9E2F3" w:themeFill="accent1" w:themeFillTint="33"/>
                              </w:tcPr>
                              <w:p w14:paraId="7B812CAF" w14:textId="77777777" w:rsidR="006554A9" w:rsidRPr="00C33357" w:rsidRDefault="006554A9" w:rsidP="0019255A">
                                <w:pPr>
                                  <w:spacing w:after="0"/>
                                  <w:rPr>
                                    <w:rFonts w:eastAsia="MS Gothic"/>
                                    <w:bCs/>
                                    <w:color w:val="auto"/>
                                    <w:szCs w:val="20"/>
                                  </w:rPr>
                                </w:pPr>
                                <w:r w:rsidRPr="00C33357">
                                  <w:rPr>
                                    <w:rFonts w:eastAsia="MS Gothic"/>
                                    <w:bCs/>
                                    <w:i/>
                                    <w:iCs/>
                                    <w:color w:val="808080"/>
                                    <w:szCs w:val="20"/>
                                  </w:rPr>
                                  <w:t>Indiquez le nom du document.</w:t>
                                </w:r>
                              </w:p>
                            </w:tc>
                          </w:sdtContent>
                        </w:sdt>
                        <w:sdt>
                          <w:sdtPr>
                            <w:rPr>
                              <w:rFonts w:eastAsia="MS Gothic"/>
                              <w:bCs/>
                              <w:color w:val="auto"/>
                              <w:szCs w:val="20"/>
                            </w:rPr>
                            <w:id w:val="682551881"/>
                            <w:placeholder>
                              <w:docPart w:val="3CC6996C893C4A72B4077823F97D7B6C"/>
                            </w:placeholder>
                            <w:showingPlcHdr/>
                          </w:sdtPr>
                          <w:sdtEndPr/>
                          <w:sdtContent>
                            <w:tc>
                              <w:tcPr>
                                <w:tcW w:w="6200" w:type="dxa"/>
                                <w:shd w:val="clear" w:color="auto" w:fill="D9E2F3" w:themeFill="accent1" w:themeFillTint="33"/>
                              </w:tcPr>
                              <w:p w14:paraId="259C3C86" w14:textId="77777777" w:rsidR="006554A9" w:rsidRPr="00C33357" w:rsidRDefault="006554A9" w:rsidP="0019255A">
                                <w:pPr>
                                  <w:spacing w:after="0"/>
                                  <w:rPr>
                                    <w:rFonts w:eastAsia="MS Gothic"/>
                                    <w:bCs/>
                                    <w:color w:val="auto"/>
                                    <w:szCs w:val="20"/>
                                  </w:rPr>
                                </w:pPr>
                                <w:r w:rsidRPr="00C33357">
                                  <w:rPr>
                                    <w:rFonts w:eastAsia="MS Gothic"/>
                                    <w:bCs/>
                                    <w:i/>
                                    <w:iCs/>
                                    <w:color w:val="808080"/>
                                    <w:szCs w:val="20"/>
                                  </w:rPr>
                                  <w:t>Précisez la section.</w:t>
                                </w:r>
                              </w:p>
                            </w:tc>
                          </w:sdtContent>
                        </w:sdt>
                      </w:tr>
                    </w:sdtContent>
                  </w:sdt>
                </w:sdtContent>
              </w:sdt>
            </w:sdtContent>
          </w:sdt>
        </w:sdtContent>
      </w:sdt>
    </w:tbl>
    <w:p w14:paraId="400E2EFE" w14:textId="77777777" w:rsidR="00F558FE" w:rsidRPr="007E7322" w:rsidRDefault="006554A9" w:rsidP="00F558FE">
      <w:pPr>
        <w:pStyle w:val="Question"/>
      </w:pPr>
      <w:r>
        <w:t>2.</w:t>
      </w:r>
      <w:r w:rsidR="00BE0319">
        <w:t>3</w:t>
      </w:r>
      <w:r>
        <w:t>.6</w:t>
      </w:r>
      <w:r>
        <w:tab/>
      </w:r>
      <w:r w:rsidR="00F558FE">
        <w:t>Décrivez le</w:t>
      </w:r>
      <w:r w:rsidR="00F558FE" w:rsidRPr="007E7322">
        <w:t xml:space="preserve"> zonage municipal dans un rayon de 2 km</w:t>
      </w:r>
      <w:r w:rsidR="00F558FE">
        <w:t xml:space="preserve"> du lieu d’élimination de neige</w:t>
      </w:r>
      <w:r w:rsidR="00F558FE" w:rsidRPr="007E7322">
        <w:t xml:space="preserve"> (art. 77(2) et art. 68 al. 2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50907" w:rsidRPr="00E44FF6" w14:paraId="4375D7A5" w14:textId="77777777" w:rsidTr="0019255A">
        <w:trPr>
          <w:trHeight w:val="448"/>
          <w:jc w:val="center"/>
        </w:trPr>
        <w:sdt>
          <w:sdtPr>
            <w:rPr>
              <w:rFonts w:cs="Arial"/>
            </w:rPr>
            <w:id w:val="-1635328064"/>
            <w:placeholder>
              <w:docPart w:val="9047F097881246028D3AEA25B1A15F3E"/>
            </w:placeholder>
            <w:showingPlcHdr/>
          </w:sdtPr>
          <w:sdtEndPr/>
          <w:sdtContent>
            <w:tc>
              <w:tcPr>
                <w:tcW w:w="16968" w:type="dxa"/>
                <w:shd w:val="clear" w:color="auto" w:fill="D9E2F3" w:themeFill="accent1" w:themeFillTint="33"/>
              </w:tcPr>
              <w:p w14:paraId="164DD876" w14:textId="77777777" w:rsidR="00450907" w:rsidRPr="00E44FF6" w:rsidRDefault="00450907" w:rsidP="0019255A">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786BCB26" w14:textId="4B354D41" w:rsidR="006554A9" w:rsidRDefault="00C47CE5" w:rsidP="006554A9">
      <w:pPr>
        <w:pStyle w:val="Question"/>
      </w:pPr>
      <w:r>
        <w:t>2.3.7</w:t>
      </w:r>
      <w:r>
        <w:tab/>
      </w:r>
      <w:r w:rsidR="006554A9">
        <w:t>Fournissez une étude sur l’intégration du lieu au paysage environnant (art. 77(2) et art. 68 al. 2 (8) REAFIE).</w:t>
      </w:r>
    </w:p>
    <w:p w14:paraId="4AB74EA6" w14:textId="77777777" w:rsidR="006554A9" w:rsidRPr="008865D7" w:rsidRDefault="006554A9" w:rsidP="006554A9">
      <w:pPr>
        <w:pStyle w:val="QuestionInfo"/>
      </w:pPr>
      <w:r w:rsidRPr="008865D7">
        <w:rPr>
          <w:rFonts w:hint="eastAsia"/>
        </w:rPr>
        <w:t>E</w:t>
      </w:r>
      <w:r w:rsidRPr="008865D7">
        <w:t>xemples d’information à inclure dans l’étude :</w:t>
      </w:r>
    </w:p>
    <w:p w14:paraId="75511F0D" w14:textId="77777777" w:rsidR="006554A9" w:rsidRDefault="006554A9" w:rsidP="00742A52">
      <w:pPr>
        <w:pStyle w:val="Questionliste"/>
      </w:pPr>
      <w:r>
        <w:t xml:space="preserve">l’éloignement des résidences; </w:t>
      </w:r>
    </w:p>
    <w:p w14:paraId="44213361" w14:textId="77777777" w:rsidR="006554A9" w:rsidRDefault="006554A9" w:rsidP="00742A52">
      <w:pPr>
        <w:pStyle w:val="Questionliste"/>
      </w:pPr>
      <w:r>
        <w:t xml:space="preserve">les caractéristiques du paysage; </w:t>
      </w:r>
    </w:p>
    <w:p w14:paraId="48BCDB3E" w14:textId="77777777" w:rsidR="006554A9" w:rsidRDefault="006554A9" w:rsidP="006554A9">
      <w:pPr>
        <w:pStyle w:val="Questionliste"/>
      </w:pPr>
      <w:r>
        <w:t xml:space="preserve">l’intérêt récréotouristique à proximité; </w:t>
      </w:r>
    </w:p>
    <w:p w14:paraId="1033AC8C" w14:textId="77777777" w:rsidR="006554A9" w:rsidRDefault="006554A9" w:rsidP="006554A9">
      <w:pPr>
        <w:pStyle w:val="Questionliste"/>
      </w:pPr>
      <w:r>
        <w:t xml:space="preserve">les mesures d’atténuation des impacts visuels; </w:t>
      </w:r>
    </w:p>
    <w:p w14:paraId="296F343A" w14:textId="77777777" w:rsidR="006554A9" w:rsidRDefault="006554A9" w:rsidP="006554A9">
      <w:pPr>
        <w:pStyle w:val="Questionliste"/>
      </w:pPr>
      <w:r>
        <w:t>les hauteurs d’accumulation de la neige entreposée.</w:t>
      </w:r>
    </w:p>
    <w:p w14:paraId="2A3365D8" w14:textId="19AFA38B" w:rsidR="006554A9" w:rsidRPr="000F20A4" w:rsidRDefault="006554A9" w:rsidP="006554A9">
      <w:pPr>
        <w:pStyle w:val="QuestionInfo"/>
        <w:spacing w:before="240"/>
      </w:pPr>
      <w:r>
        <w:t>Notez que la municipalité ou la MRC peut avoir établi des normes ou des distances par r</w:t>
      </w:r>
      <w:r w:rsidR="00CB5BE7">
        <w:t>è</w:t>
      </w:r>
      <w:r>
        <w:t>glementation à des fins d’harmonisation du paysage.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1253110494"/>
          <w15:repeatingSection/>
        </w:sdtPr>
        <w:sdtEndPr/>
        <w:sdtContent>
          <w:sdt>
            <w:sdtPr>
              <w:rPr>
                <w:rFonts w:eastAsia="MS Gothic"/>
                <w:bCs/>
                <w:color w:val="auto"/>
                <w:szCs w:val="20"/>
              </w:rPr>
              <w:id w:val="391711697"/>
              <w:placeholder>
                <w:docPart w:val="340DA004F8994A5396AB21AA78C377E5"/>
              </w:placeholder>
              <w15:repeatingSectionItem/>
            </w:sdtPr>
            <w:sdtEndPr/>
            <w:sdtContent>
              <w:sdt>
                <w:sdtPr>
                  <w:rPr>
                    <w:rFonts w:eastAsia="MS Gothic"/>
                    <w:bCs/>
                    <w:color w:val="auto"/>
                    <w:szCs w:val="20"/>
                  </w:rPr>
                  <w:id w:val="-1538034868"/>
                  <w15:repeatingSection/>
                </w:sdtPr>
                <w:sdtEndPr/>
                <w:sdtContent>
                  <w:sdt>
                    <w:sdtPr>
                      <w:rPr>
                        <w:rFonts w:eastAsia="MS Gothic"/>
                        <w:bCs/>
                        <w:color w:val="auto"/>
                        <w:szCs w:val="20"/>
                      </w:rPr>
                      <w:id w:val="-1742869020"/>
                      <w:placeholder>
                        <w:docPart w:val="340DA004F8994A5396AB21AA78C377E5"/>
                      </w:placeholder>
                      <w15:repeatingSectionItem/>
                    </w:sdtPr>
                    <w:sdtEndPr/>
                    <w:sdtContent>
                      <w:tr w:rsidR="006554A9" w:rsidRPr="00C33357" w14:paraId="1ECD859E" w14:textId="77777777" w:rsidTr="0019255A">
                        <w:trPr>
                          <w:trHeight w:val="448"/>
                          <w:jc w:val="center"/>
                        </w:trPr>
                        <w:sdt>
                          <w:sdtPr>
                            <w:rPr>
                              <w:rFonts w:eastAsia="MS Gothic"/>
                              <w:bCs/>
                              <w:color w:val="auto"/>
                              <w:szCs w:val="20"/>
                            </w:rPr>
                            <w:id w:val="-1014997583"/>
                            <w:placeholder>
                              <w:docPart w:val="59353945DF0C4B458381242A33F91FD9"/>
                            </w:placeholder>
                            <w:showingPlcHdr/>
                          </w:sdtPr>
                          <w:sdtEndPr/>
                          <w:sdtContent>
                            <w:tc>
                              <w:tcPr>
                                <w:tcW w:w="10768" w:type="dxa"/>
                                <w:shd w:val="clear" w:color="auto" w:fill="D9E2F3" w:themeFill="accent1" w:themeFillTint="33"/>
                              </w:tcPr>
                              <w:p w14:paraId="10D6E1F8" w14:textId="77777777" w:rsidR="006554A9" w:rsidRPr="00C33357" w:rsidRDefault="006554A9" w:rsidP="0019255A">
                                <w:pPr>
                                  <w:spacing w:after="0"/>
                                  <w:rPr>
                                    <w:rFonts w:eastAsia="MS Gothic"/>
                                    <w:bCs/>
                                    <w:color w:val="auto"/>
                                    <w:szCs w:val="20"/>
                                  </w:rPr>
                                </w:pPr>
                                <w:r w:rsidRPr="00C33357">
                                  <w:rPr>
                                    <w:rFonts w:eastAsia="MS Gothic"/>
                                    <w:bCs/>
                                    <w:i/>
                                    <w:iCs/>
                                    <w:color w:val="808080"/>
                                    <w:szCs w:val="20"/>
                                  </w:rPr>
                                  <w:t>Indiquez le nom du document.</w:t>
                                </w:r>
                              </w:p>
                            </w:tc>
                          </w:sdtContent>
                        </w:sdt>
                        <w:sdt>
                          <w:sdtPr>
                            <w:rPr>
                              <w:rFonts w:eastAsia="MS Gothic"/>
                              <w:bCs/>
                              <w:color w:val="auto"/>
                              <w:szCs w:val="20"/>
                            </w:rPr>
                            <w:id w:val="-1383626294"/>
                            <w:placeholder>
                              <w:docPart w:val="E09763E6469E4E32B54DEB21A8C834BF"/>
                            </w:placeholder>
                            <w:showingPlcHdr/>
                          </w:sdtPr>
                          <w:sdtEndPr/>
                          <w:sdtContent>
                            <w:tc>
                              <w:tcPr>
                                <w:tcW w:w="6200" w:type="dxa"/>
                                <w:shd w:val="clear" w:color="auto" w:fill="D9E2F3" w:themeFill="accent1" w:themeFillTint="33"/>
                              </w:tcPr>
                              <w:p w14:paraId="1EA79A0C" w14:textId="77777777" w:rsidR="006554A9" w:rsidRPr="00C33357" w:rsidRDefault="006554A9" w:rsidP="0019255A">
                                <w:pPr>
                                  <w:spacing w:after="0"/>
                                  <w:rPr>
                                    <w:rFonts w:eastAsia="MS Gothic"/>
                                    <w:bCs/>
                                    <w:color w:val="auto"/>
                                    <w:szCs w:val="20"/>
                                  </w:rPr>
                                </w:pPr>
                                <w:r w:rsidRPr="00C33357">
                                  <w:rPr>
                                    <w:rFonts w:eastAsia="MS Gothic"/>
                                    <w:bCs/>
                                    <w:i/>
                                    <w:iCs/>
                                    <w:color w:val="808080"/>
                                    <w:szCs w:val="20"/>
                                  </w:rPr>
                                  <w:t>Précisez la section.</w:t>
                                </w:r>
                              </w:p>
                            </w:tc>
                          </w:sdtContent>
                        </w:sdt>
                      </w:tr>
                    </w:sdtContent>
                  </w:sdt>
                </w:sdtContent>
              </w:sdt>
            </w:sdtContent>
          </w:sdt>
        </w:sdtContent>
      </w:sdt>
    </w:tbl>
    <w:p w14:paraId="63F7B5FF" w14:textId="77777777" w:rsidR="00E5739F" w:rsidRDefault="00E5739F" w:rsidP="008456CB">
      <w:pPr>
        <w:pStyle w:val="Sous-Section"/>
        <w:spacing w:before="360" w:after="160"/>
      </w:pPr>
      <w:r>
        <w:t>Caractéristiques techniques et opérationnelles</w:t>
      </w:r>
    </w:p>
    <w:p w14:paraId="1974B93D" w14:textId="213C2C9C" w:rsidR="006B75D5" w:rsidRDefault="00E5739F" w:rsidP="00181209">
      <w:pPr>
        <w:pStyle w:val="Question"/>
      </w:pPr>
      <w:r>
        <w:t>2.</w:t>
      </w:r>
      <w:r w:rsidR="00807DEA">
        <w:t>4</w:t>
      </w:r>
      <w:r>
        <w:t>.1</w:t>
      </w:r>
      <w:r>
        <w:tab/>
      </w:r>
      <w:r w:rsidR="006B75D5" w:rsidRPr="006B75D5">
        <w:t>Décrivez l’activité concernée par la demande en précisant les caractéristiques techniques et opérationnelles liées à l’exploitation du lieu d’élimination de neige (art. 17 al.</w:t>
      </w:r>
      <w:r w:rsidR="00742A52">
        <w:t> </w:t>
      </w:r>
      <w:r w:rsidR="006B75D5" w:rsidRPr="006B75D5">
        <w:t>1 (1) REAFIE).</w:t>
      </w:r>
    </w:p>
    <w:p w14:paraId="05F61C4C" w14:textId="6E9C0204" w:rsidR="00E5739F" w:rsidRDefault="00E5739F" w:rsidP="00E5739F">
      <w:pPr>
        <w:pStyle w:val="QuestionInfo"/>
      </w:pPr>
      <w:r>
        <w:t>Exemples d’information à fournir</w:t>
      </w:r>
      <w:r w:rsidR="00951ABA">
        <w:t> </w:t>
      </w:r>
      <w:r>
        <w:t>:</w:t>
      </w:r>
    </w:p>
    <w:p w14:paraId="0D8C7ED9" w14:textId="77777777" w:rsidR="00B206A9" w:rsidRPr="00B206A9" w:rsidRDefault="00B206A9" w:rsidP="00B206A9">
      <w:pPr>
        <w:pStyle w:val="Questionliste"/>
      </w:pPr>
      <w:r w:rsidRPr="00B206A9">
        <w:t xml:space="preserve">les activités d’ouverture et de fermeture saisonnières du site; </w:t>
      </w:r>
    </w:p>
    <w:p w14:paraId="61EAF816" w14:textId="77777777" w:rsidR="00B206A9" w:rsidRPr="00B206A9" w:rsidRDefault="00B206A9" w:rsidP="00B206A9">
      <w:pPr>
        <w:pStyle w:val="Questionliste"/>
      </w:pPr>
      <w:r w:rsidRPr="00B206A9">
        <w:rPr>
          <w:rStyle w:val="normaltextrun"/>
        </w:rPr>
        <w:t>les opérations nécessaires à l’activité (gestion des combustibles, etc.);</w:t>
      </w:r>
    </w:p>
    <w:p w14:paraId="0E3C591C" w14:textId="2A3115D4" w:rsidR="00B206A9" w:rsidRPr="00B206A9" w:rsidRDefault="00B206A9" w:rsidP="00B206A9">
      <w:pPr>
        <w:pStyle w:val="Questionliste"/>
      </w:pPr>
      <w:r w:rsidRPr="00B206A9">
        <w:t>les équipements requis incluant les systèmes de traitement des eaux;</w:t>
      </w:r>
    </w:p>
    <w:p w14:paraId="3C3336FA" w14:textId="77777777" w:rsidR="00B206A9" w:rsidRPr="00B206A9" w:rsidRDefault="00B206A9" w:rsidP="00B206A9">
      <w:pPr>
        <w:pStyle w:val="Questionliste"/>
      </w:pPr>
      <w:r w:rsidRPr="00B206A9">
        <w:t>les alternatives prévues si la capacité maximale du lieu est atteinte avant la fin de l’hiver;</w:t>
      </w:r>
    </w:p>
    <w:p w14:paraId="13D0EA51" w14:textId="77777777" w:rsidR="00B206A9" w:rsidRPr="00B206A9" w:rsidRDefault="00B206A9" w:rsidP="00B206A9">
      <w:pPr>
        <w:pStyle w:val="Questionliste"/>
      </w:pPr>
      <w:r w:rsidRPr="00B206A9">
        <w:t>le type d’aire d’accumulation incluant la hauteur maximale d’empilement;</w:t>
      </w:r>
    </w:p>
    <w:p w14:paraId="30BE3F3B" w14:textId="50B9E291" w:rsidR="00B206A9" w:rsidRPr="00B206A9" w:rsidRDefault="00B206A9" w:rsidP="00422D19">
      <w:pPr>
        <w:pStyle w:val="Questionliste"/>
        <w:spacing w:after="240"/>
      </w:pPr>
      <w:r w:rsidRPr="00B206A9">
        <w:t>toute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5739F" w14:paraId="285BDED8" w14:textId="77777777" w:rsidTr="0019255A">
        <w:trPr>
          <w:trHeight w:val="448"/>
          <w:jc w:val="center"/>
        </w:trPr>
        <w:sdt>
          <w:sdtPr>
            <w:id w:val="-1101256693"/>
            <w:placeholder>
              <w:docPart w:val="FA9C165BCB3C4865984E854963050EED"/>
            </w:placeholder>
            <w:showingPlcHdr/>
          </w:sdtPr>
          <w:sdtEndPr/>
          <w:sdtContent>
            <w:tc>
              <w:tcPr>
                <w:tcW w:w="16968" w:type="dxa"/>
                <w:shd w:val="clear" w:color="auto" w:fill="D9E2F3" w:themeFill="accent1" w:themeFillTint="33"/>
              </w:tcPr>
              <w:p w14:paraId="38081008" w14:textId="77777777" w:rsidR="00E5739F" w:rsidRDefault="00E5739F" w:rsidP="0019255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727333F" w14:textId="71540FEE" w:rsidR="00067B80" w:rsidRDefault="0029077A" w:rsidP="00A04C1A">
      <w:pPr>
        <w:pStyle w:val="Sous-Section"/>
        <w:spacing w:before="360" w:after="160"/>
      </w:pPr>
      <w:r w:rsidRPr="0029077A">
        <w:t>Description et gestion des eaux</w:t>
      </w:r>
    </w:p>
    <w:p w14:paraId="552276C7" w14:textId="7B60DCDE" w:rsidR="00E5739F" w:rsidRDefault="00612010" w:rsidP="00612010">
      <w:pPr>
        <w:pStyle w:val="Question"/>
      </w:pPr>
      <w:r>
        <w:t>2.5.1</w:t>
      </w:r>
      <w:r>
        <w:tab/>
      </w:r>
      <w:r w:rsidR="00E5739F" w:rsidRPr="00370A36">
        <w:t>L’activité comprend-</w:t>
      </w:r>
      <w:r w:rsidR="00E5739F" w:rsidRPr="009C2030">
        <w:t xml:space="preserve">elle la gestion des eaux pluviales </w:t>
      </w:r>
      <w:r w:rsidR="006A65A3">
        <w:t xml:space="preserve">et de fonte </w:t>
      </w:r>
      <w:r w:rsidR="00E5739F" w:rsidRPr="009C2030">
        <w:t>(art. 17 al. 1 (1) et (3) REAFIE)?</w:t>
      </w:r>
    </w:p>
    <w:p w14:paraId="221BEDF7" w14:textId="26F66CE1" w:rsidR="00E5739F" w:rsidRDefault="00E5739F" w:rsidP="00E5739F">
      <w:pPr>
        <w:pStyle w:val="QuestionInfo"/>
      </w:pPr>
      <w:r>
        <w:t>Exemples</w:t>
      </w:r>
      <w:r w:rsidR="00951ABA">
        <w:t> </w:t>
      </w:r>
      <w:r>
        <w:t>:</w:t>
      </w:r>
    </w:p>
    <w:p w14:paraId="2484E736" w14:textId="73A12D99" w:rsidR="00E5739F" w:rsidRDefault="00E5739F" w:rsidP="00E5739F">
      <w:pPr>
        <w:pStyle w:val="Questionliste"/>
      </w:pPr>
      <w:r>
        <w:t>l’aménagement des pentes du terrain pour éviter que les eaux entrent en contact avec les activités;</w:t>
      </w:r>
    </w:p>
    <w:p w14:paraId="19A6CB3A" w14:textId="77777777" w:rsidR="00E5739F" w:rsidRDefault="00E5739F" w:rsidP="00E5739F">
      <w:pPr>
        <w:pStyle w:val="Questionliste"/>
      </w:pPr>
      <w:r>
        <w:t>la collecte et le traitement des eaux pluviales;</w:t>
      </w:r>
    </w:p>
    <w:p w14:paraId="2ECF23EC" w14:textId="77777777" w:rsidR="00E5739F" w:rsidRDefault="00E5739F" w:rsidP="00E5739F">
      <w:pPr>
        <w:pStyle w:val="Questionliste"/>
      </w:pPr>
      <w:r>
        <w:t>l’utilisation de fossés pour le transport des eaux pluviales;</w:t>
      </w:r>
    </w:p>
    <w:p w14:paraId="15D5FE9A" w14:textId="4D9517FC" w:rsidR="0036246A" w:rsidRDefault="0036246A" w:rsidP="00E950DC">
      <w:pPr>
        <w:pStyle w:val="Questionliste"/>
        <w:spacing w:after="240"/>
      </w:pPr>
      <w:r>
        <w:rPr>
          <w:rFonts w:eastAsiaTheme="majorEastAsia" w:cstheme="minorHAnsi"/>
        </w:rPr>
        <w:t>l’enlèvement et l’entreposage de la neige contaminée par les activités.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5739F" w14:paraId="00DFDE5A" w14:textId="77777777" w:rsidTr="0019255A">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6C89E33F" w14:textId="77777777" w:rsidR="00E5739F" w:rsidRDefault="00B02B29" w:rsidP="0019255A">
            <w:pPr>
              <w:pStyle w:val="Normalformulaire"/>
              <w:spacing w:after="0"/>
            </w:pPr>
            <w:sdt>
              <w:sdtPr>
                <w:id w:val="1477561874"/>
                <w14:checkbox>
                  <w14:checked w14:val="0"/>
                  <w14:checkedState w14:val="2612" w14:font="MS Gothic"/>
                  <w14:uncheckedState w14:val="2610" w14:font="MS Gothic"/>
                </w14:checkbox>
              </w:sdtPr>
              <w:sdtEndPr/>
              <w:sdtContent>
                <w:r w:rsidR="00E5739F" w:rsidRPr="00431824">
                  <w:rPr>
                    <w:rFonts w:hint="eastAsia"/>
                  </w:rPr>
                  <w:t>☐</w:t>
                </w:r>
              </w:sdtContent>
            </w:sdt>
            <w:r w:rsidR="00E5739F">
              <w:t>Oui</w:t>
            </w:r>
            <w:r w:rsidR="00E5739F">
              <w:tab/>
              <w:t xml:space="preserve"> </w:t>
            </w:r>
            <w:sdt>
              <w:sdtPr>
                <w:id w:val="-408769643"/>
                <w14:checkbox>
                  <w14:checked w14:val="0"/>
                  <w14:checkedState w14:val="2612" w14:font="MS Gothic"/>
                  <w14:uncheckedState w14:val="2610" w14:font="MS Gothic"/>
                </w14:checkbox>
              </w:sdtPr>
              <w:sdtEndPr/>
              <w:sdtContent>
                <w:r w:rsidR="00E5739F" w:rsidRPr="00431824">
                  <w:rPr>
                    <w:rFonts w:hint="eastAsia"/>
                  </w:rPr>
                  <w:t>☐</w:t>
                </w:r>
              </w:sdtContent>
            </w:sdt>
            <w:r w:rsidR="00E5739F">
              <w:t xml:space="preserve">Non, </w:t>
            </w:r>
            <w:sdt>
              <w:sdtPr>
                <w:id w:val="-916328599"/>
                <w:placeholder>
                  <w:docPart w:val="AEDC4288D4344A93828FA58A86A5ADDA"/>
                </w:placeholder>
                <w:showingPlcHdr/>
              </w:sdtPr>
              <w:sdtEndPr/>
              <w:sdtContent>
                <w:r w:rsidR="00E5739F">
                  <w:rPr>
                    <w:rStyle w:val="Textedelespacerserv"/>
                    <w:i/>
                    <w:iCs/>
                  </w:rPr>
                  <w:t>justifiez.</w:t>
                </w:r>
              </w:sdtContent>
            </w:sdt>
          </w:p>
        </w:tc>
      </w:tr>
    </w:tbl>
    <w:p w14:paraId="2761DCEB" w14:textId="139673E0" w:rsidR="00E5739F" w:rsidRDefault="00E5739F" w:rsidP="00E5739F">
      <w:pPr>
        <w:pStyle w:val="Siouinon"/>
      </w:pPr>
      <w:r>
        <w:t xml:space="preserve">Si vous avez répondu Non, passez à la </w:t>
      </w:r>
      <w:r w:rsidR="00C11314">
        <w:t>question</w:t>
      </w:r>
      <w:r>
        <w:t xml:space="preserve"> </w:t>
      </w:r>
      <w:r w:rsidR="00C11314">
        <w:t>2.5.3</w:t>
      </w:r>
      <w:r>
        <w:t>.</w:t>
      </w:r>
    </w:p>
    <w:p w14:paraId="7064DC04" w14:textId="71915CCC" w:rsidR="00E5739F" w:rsidRDefault="00E5739F" w:rsidP="00E5739F">
      <w:pPr>
        <w:pStyle w:val="Question"/>
      </w:pPr>
      <w:r>
        <w:t>2.</w:t>
      </w:r>
      <w:r w:rsidR="005479D4">
        <w:t>5.2</w:t>
      </w:r>
      <w:r>
        <w:tab/>
      </w:r>
      <w:r w:rsidRPr="00FC46CF">
        <w:t>Décrivez la gestion les eaux pluviales (art. 17 al. 1 (1) et (3) REAFIE).</w:t>
      </w:r>
    </w:p>
    <w:p w14:paraId="4B3A38F8" w14:textId="603A6172" w:rsidR="00E5739F" w:rsidRDefault="00E5739F" w:rsidP="00E5739F">
      <w:pPr>
        <w:pStyle w:val="QuestionInfo"/>
      </w:pPr>
      <w:r>
        <w:t>Exemples d’information à fournir</w:t>
      </w:r>
      <w:r w:rsidR="00951ABA">
        <w:t> </w:t>
      </w:r>
      <w:r>
        <w:t xml:space="preserve">: </w:t>
      </w:r>
    </w:p>
    <w:p w14:paraId="2358B0E1" w14:textId="324B2771" w:rsidR="00D54F05" w:rsidRPr="00D54F05" w:rsidRDefault="00D54F05" w:rsidP="00D54F05">
      <w:pPr>
        <w:pStyle w:val="Questionliste"/>
      </w:pPr>
      <w:r w:rsidRPr="00D54F05">
        <w:t>les systèmes de collecte, de transport et de traitement des eaux;</w:t>
      </w:r>
    </w:p>
    <w:p w14:paraId="1C866807" w14:textId="4C6227D9" w:rsidR="00D54F05" w:rsidRPr="00D54F05" w:rsidRDefault="00D54F05" w:rsidP="00D54F05">
      <w:pPr>
        <w:pStyle w:val="Questionliste"/>
      </w:pPr>
      <w:r w:rsidRPr="00D54F05">
        <w:t xml:space="preserve">la description </w:t>
      </w:r>
      <w:r w:rsidR="00EC5E81">
        <w:t>d</w:t>
      </w:r>
      <w:r w:rsidRPr="00D54F05">
        <w:t>es points de rejet des eaux;</w:t>
      </w:r>
    </w:p>
    <w:p w14:paraId="6B51A889" w14:textId="5854CAA8" w:rsidR="00D54F05" w:rsidRPr="00D54F05" w:rsidRDefault="00D54F05" w:rsidP="00FD48E6">
      <w:pPr>
        <w:pStyle w:val="Questionliste"/>
        <w:spacing w:after="240"/>
      </w:pPr>
      <w:r w:rsidRPr="00D54F05">
        <w:t>les installations et les aménagements</w:t>
      </w:r>
      <w:r w:rsidRPr="00D54F05" w:rsidDel="00916524">
        <w:t xml:space="preserve"> </w:t>
      </w:r>
      <w:r w:rsidRPr="00D54F05">
        <w:t>prévus à cette fin tels que les fossés, les ouvrages de collecte, les bassins de sédimentation, les séparateurs eau</w:t>
      </w:r>
      <w:r w:rsidR="00FD48E6">
        <w:t>-</w:t>
      </w:r>
      <w:r w:rsidRPr="00D54F05">
        <w:t>huile,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5739F" w14:paraId="52C6FBF8" w14:textId="77777777" w:rsidTr="0019255A">
        <w:trPr>
          <w:trHeight w:val="448"/>
          <w:jc w:val="center"/>
        </w:trPr>
        <w:bookmarkStart w:id="5" w:name="_Hlk178147678" w:displacedByCustomXml="next"/>
        <w:sdt>
          <w:sdtPr>
            <w:id w:val="1346207572"/>
            <w:placeholder>
              <w:docPart w:val="7C40252E7C3E4A7FB40EC314313CD444"/>
            </w:placeholder>
            <w:showingPlcHdr/>
          </w:sdtPr>
          <w:sdtEndPr/>
          <w:sdtContent>
            <w:tc>
              <w:tcPr>
                <w:tcW w:w="16968" w:type="dxa"/>
                <w:shd w:val="clear" w:color="auto" w:fill="D9E2F3" w:themeFill="accent1" w:themeFillTint="33"/>
              </w:tcPr>
              <w:p w14:paraId="3ED37F49" w14:textId="77777777" w:rsidR="00E5739F" w:rsidRDefault="00E5739F" w:rsidP="0019255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5"/>
    <w:p w14:paraId="0F52CDD9" w14:textId="77777777" w:rsidR="00AF0677" w:rsidRPr="000B6C0C" w:rsidRDefault="00C41EC7" w:rsidP="00AF0677">
      <w:pPr>
        <w:pStyle w:val="Question"/>
        <w:rPr>
          <w:rFonts w:eastAsiaTheme="majorEastAsia"/>
        </w:rPr>
      </w:pPr>
      <w:r>
        <w:t>2.5.3</w:t>
      </w:r>
      <w:r>
        <w:tab/>
      </w:r>
      <w:r w:rsidR="00AF0677" w:rsidRPr="00327E23">
        <w:t xml:space="preserve">Décrivez les eaux </w:t>
      </w:r>
      <w:r w:rsidR="00AF0677">
        <w:t xml:space="preserve">de fonte </w:t>
      </w:r>
      <w:r w:rsidR="00AF0677" w:rsidRPr="00327E23" w:rsidDel="00873668">
        <w:t xml:space="preserve">en précisant les </w:t>
      </w:r>
      <w:r w:rsidR="00AF0677" w:rsidRPr="00327E23">
        <w:t xml:space="preserve">volumes ou les </w:t>
      </w:r>
      <w:r w:rsidR="00AF0677" w:rsidRPr="00327E23" w:rsidDel="00873668">
        <w:t>débits</w:t>
      </w:r>
      <w:r w:rsidR="00AF0677" w:rsidRPr="00327E23">
        <w:t>,</w:t>
      </w:r>
      <w:r w:rsidR="00AF0677" w:rsidRPr="00327E23" w:rsidDel="00873668">
        <w:t xml:space="preserve"> les charges de contaminants susceptibles d’être présents </w:t>
      </w:r>
      <w:r w:rsidR="00AF0677" w:rsidRPr="00327E23" w:rsidDel="00FD4B16">
        <w:t xml:space="preserve">dans les eaux </w:t>
      </w:r>
      <w:r w:rsidR="00AF0677" w:rsidRPr="00327E23" w:rsidDel="00873668">
        <w:t xml:space="preserve">ainsi que le mode de </w:t>
      </w:r>
      <w:r w:rsidR="00AF0677" w:rsidRPr="000B6C0C" w:rsidDel="00873668">
        <w:t xml:space="preserve">gestion </w:t>
      </w:r>
      <w:r w:rsidR="00AF0677" w:rsidRPr="000B6C0C">
        <w:t xml:space="preserve">et d’entreposage, le cas échéant </w:t>
      </w:r>
      <w:r w:rsidR="00AF0677" w:rsidRPr="000B6C0C">
        <w:rPr>
          <w:rFonts w:eastAsiaTheme="majorEastAsia"/>
        </w:rPr>
        <w:t>(</w:t>
      </w:r>
      <w:r w:rsidR="00AF0677" w:rsidRPr="000B6C0C">
        <w:t>art. 17 al. 1 (1) REAFIE</w:t>
      </w:r>
      <w:r w:rsidR="00AF0677" w:rsidRPr="000B6C0C">
        <w:rPr>
          <w:rFonts w:eastAsiaTheme="majorEastAsia"/>
        </w:rPr>
        <w:t>).</w:t>
      </w:r>
    </w:p>
    <w:p w14:paraId="5051116B" w14:textId="77777777" w:rsidR="00AF0677" w:rsidRPr="000B6C0C" w:rsidRDefault="00AF0677" w:rsidP="00AF0677">
      <w:pPr>
        <w:pStyle w:val="QuestionInfo"/>
      </w:pPr>
      <w:r w:rsidRPr="000B6C0C">
        <w:t xml:space="preserve">Exemples d’information à fournir par type d’eau : </w:t>
      </w:r>
    </w:p>
    <w:p w14:paraId="51161481" w14:textId="77777777" w:rsidR="00AF0677" w:rsidRPr="000B6C0C" w:rsidRDefault="00AF0677" w:rsidP="00AF0677">
      <w:pPr>
        <w:pStyle w:val="Questionliste"/>
      </w:pPr>
      <w:r w:rsidRPr="000B6C0C">
        <w:t>le volume en m³ ou en litre;</w:t>
      </w:r>
    </w:p>
    <w:p w14:paraId="571D8283" w14:textId="77777777" w:rsidR="00AF0677" w:rsidRPr="000B6C0C" w:rsidRDefault="00AF0677" w:rsidP="00AF0677">
      <w:pPr>
        <w:pStyle w:val="Questionliste"/>
      </w:pPr>
      <w:r w:rsidRPr="000B6C0C">
        <w:t>le débit moyen journalier (m³/j), en précisant s’il s’agit d’une estimation ou d’une mesure réelle;</w:t>
      </w:r>
    </w:p>
    <w:p w14:paraId="2224B9C7" w14:textId="77777777" w:rsidR="00AF0677" w:rsidRPr="00A42F9B" w:rsidRDefault="00AF0677" w:rsidP="00AF0677">
      <w:pPr>
        <w:pStyle w:val="Questionliste"/>
      </w:pPr>
      <w:r w:rsidRPr="000B6C0C">
        <w:t>la fréquence de rejet;</w:t>
      </w:r>
    </w:p>
    <w:p w14:paraId="75F7C721" w14:textId="77777777" w:rsidR="00AF0677" w:rsidRPr="000B6C0C" w:rsidRDefault="00AF0677" w:rsidP="00AF0677">
      <w:pPr>
        <w:pStyle w:val="Questionliste"/>
      </w:pPr>
      <w:r w:rsidRPr="000B6C0C">
        <w:t>la température et le pH;</w:t>
      </w:r>
    </w:p>
    <w:p w14:paraId="3D9F33E6" w14:textId="77777777" w:rsidR="00AF0677" w:rsidRPr="004856AD" w:rsidRDefault="00AF0677" w:rsidP="00DE763E">
      <w:pPr>
        <w:pStyle w:val="Questionliste"/>
        <w:spacing w:after="240"/>
      </w:pPr>
      <w:r w:rsidRPr="000B6C0C">
        <w:t>les concentrations de contaminants (matières en suspension, hydrocarbure</w:t>
      </w:r>
      <w:r>
        <w:t>s</w:t>
      </w:r>
      <w:r w:rsidRPr="000B6C0C">
        <w:t>, chlorure</w:t>
      </w:r>
      <w:r>
        <w:t>s</w:t>
      </w:r>
      <w:r w:rsidRPr="000B6C0C">
        <w:t>, etc.)</w:t>
      </w:r>
      <w:r>
        <w:t>.</w:t>
      </w:r>
    </w:p>
    <w:p w14:paraId="7A7F5AC6" w14:textId="77777777" w:rsidR="00AF0677" w:rsidRDefault="00AF0677" w:rsidP="00AF0677">
      <w:pPr>
        <w:pStyle w:val="QuestionInfo"/>
        <w:rPr>
          <w:b/>
          <w:i/>
        </w:rPr>
      </w:pPr>
      <w:r w:rsidRPr="000B6C0C">
        <w:t xml:space="preserve">Notez que l’impact des rejets d’eaux générés doit être décrit dans le formulaire d’impacts </w:t>
      </w:r>
      <w:r w:rsidRPr="000B6C0C">
        <w:rPr>
          <w:b/>
          <w:i/>
        </w:rPr>
        <w:t xml:space="preserve">AM18d – </w:t>
      </w:r>
      <w:r w:rsidRPr="000B6C0C" w:rsidDel="00E618F9">
        <w:rPr>
          <w:b/>
          <w:i/>
        </w:rPr>
        <w:t>R</w:t>
      </w:r>
      <w:r w:rsidRPr="000B6C0C">
        <w:rPr>
          <w:b/>
          <w:i/>
        </w:rPr>
        <w:t>ejets d’un effluent (eau)</w:t>
      </w:r>
      <w:r w:rsidRPr="00541BB5">
        <w:rPr>
          <w:bCs/>
          <w:iCs/>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F0677" w14:paraId="38F0EFAE" w14:textId="77777777" w:rsidTr="004B119A">
        <w:trPr>
          <w:trHeight w:val="448"/>
          <w:jc w:val="center"/>
        </w:trPr>
        <w:sdt>
          <w:sdtPr>
            <w:id w:val="1105086281"/>
            <w:placeholder>
              <w:docPart w:val="2AB493CDB673473DA6A472900C968BE9"/>
            </w:placeholder>
            <w:showingPlcHdr/>
          </w:sdtPr>
          <w:sdtEndPr/>
          <w:sdtContent>
            <w:tc>
              <w:tcPr>
                <w:tcW w:w="16968" w:type="dxa"/>
                <w:shd w:val="clear" w:color="auto" w:fill="D9E2F3" w:themeFill="accent1" w:themeFillTint="33"/>
              </w:tcPr>
              <w:p w14:paraId="0ABABCFD" w14:textId="77777777" w:rsidR="00AF0677" w:rsidRDefault="00AF0677" w:rsidP="004B119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70F0B57" w14:textId="77777777" w:rsidR="004D09EC" w:rsidRDefault="004D09EC" w:rsidP="004D09EC">
      <w:pPr>
        <w:pStyle w:val="Sous-Section"/>
        <w:spacing w:before="360" w:after="160"/>
      </w:pPr>
      <w:r>
        <w:t>Description des matières résiduelles</w:t>
      </w:r>
    </w:p>
    <w:p w14:paraId="1732F721" w14:textId="17C15560" w:rsidR="004D09EC" w:rsidRDefault="004D09EC" w:rsidP="004D09EC">
      <w:pPr>
        <w:pStyle w:val="Question"/>
      </w:pPr>
      <w:r>
        <w:t>2.</w:t>
      </w:r>
      <w:r w:rsidR="0085068E">
        <w:t>6</w:t>
      </w:r>
      <w:r>
        <w:t>.1</w:t>
      </w:r>
      <w:r>
        <w:tab/>
        <w:t xml:space="preserve">En plus des informations demandées sur les matières résiduelles dans le formulaire général </w:t>
      </w:r>
      <w:r w:rsidRPr="00F64C95">
        <w:rPr>
          <w:i/>
          <w:iCs/>
        </w:rPr>
        <w:t>AM16b – Description du projet</w:t>
      </w:r>
      <w:r>
        <w:t xml:space="preserve"> ou </w:t>
      </w:r>
      <w:r w:rsidRPr="00F64C95">
        <w:rPr>
          <w:i/>
          <w:iCs/>
        </w:rPr>
        <w:t>AM27b – Description du projet modifié</w:t>
      </w:r>
      <w:r>
        <w:t>, précisez comment sont récupérés et gérés les débris de toutes sortes et les autres contaminants se retrouvant dans les neiges usées pour éviter le rejet à l’environnement</w:t>
      </w:r>
      <w:r w:rsidRPr="00A0703E">
        <w:rPr>
          <w:szCs w:val="22"/>
          <w:vertAlign w:val="superscript"/>
        </w:rPr>
        <w:fldChar w:fldCharType="begin"/>
      </w:r>
      <w:r w:rsidRPr="00A0703E">
        <w:rPr>
          <w:szCs w:val="22"/>
          <w:vertAlign w:val="superscript"/>
        </w:rPr>
        <w:instrText xml:space="preserve"> AUTOTEXTLIST  \s "NoStyle" \t "Pour plus de précisions, consultez le lexique à la fin du formulaire." \* MERGEFORMAT </w:instrText>
      </w:r>
      <w:r w:rsidRPr="00A0703E">
        <w:rPr>
          <w:szCs w:val="22"/>
          <w:vertAlign w:val="superscript"/>
        </w:rPr>
        <w:fldChar w:fldCharType="separate"/>
      </w:r>
      <w:r w:rsidRPr="00A0703E">
        <w:rPr>
          <w:szCs w:val="22"/>
          <w:vertAlign w:val="superscript"/>
        </w:rPr>
        <w:fldChar w:fldCharType="end"/>
      </w:r>
      <w:r>
        <w:t xml:space="preserve"> (art. 17 al. 1 (4) et 18(1) REAFIE).</w:t>
      </w:r>
    </w:p>
    <w:p w14:paraId="2EF18C14" w14:textId="7711E0D8" w:rsidR="004D09EC" w:rsidRDefault="004D09EC" w:rsidP="004D09EC">
      <w:pPr>
        <w:pStyle w:val="QuestionInfo"/>
      </w:pPr>
      <w:r>
        <w:t>Les principaux contaminants sont généralement les suivants</w:t>
      </w:r>
      <w:r w:rsidR="00BD60F8">
        <w:t> :</w:t>
      </w:r>
    </w:p>
    <w:p w14:paraId="039799AF" w14:textId="03EBBAEE" w:rsidR="004D09EC" w:rsidRDefault="004D09EC" w:rsidP="004D09EC">
      <w:pPr>
        <w:pStyle w:val="Questionliste"/>
      </w:pPr>
      <w:r>
        <w:t>des débris;</w:t>
      </w:r>
    </w:p>
    <w:p w14:paraId="69EF8DD0" w14:textId="77777777" w:rsidR="004D09EC" w:rsidRDefault="004D09EC" w:rsidP="004D09EC">
      <w:pPr>
        <w:pStyle w:val="Questionliste"/>
      </w:pPr>
      <w:r>
        <w:t xml:space="preserve">des matières en suspension; </w:t>
      </w:r>
    </w:p>
    <w:p w14:paraId="26204A18" w14:textId="77777777" w:rsidR="004D09EC" w:rsidRDefault="004D09EC" w:rsidP="004D09EC">
      <w:pPr>
        <w:pStyle w:val="Questionliste"/>
      </w:pPr>
      <w:r>
        <w:t>des huiles et des graisses;</w:t>
      </w:r>
    </w:p>
    <w:p w14:paraId="3FC732EA" w14:textId="77777777" w:rsidR="004D09EC" w:rsidRDefault="004D09EC" w:rsidP="004D09EC">
      <w:pPr>
        <w:pStyle w:val="Questionliste"/>
      </w:pPr>
      <w:r>
        <w:t xml:space="preserve">des chlorures et des sels; </w:t>
      </w:r>
    </w:p>
    <w:p w14:paraId="57F91DB0" w14:textId="77777777" w:rsidR="004D09EC" w:rsidRDefault="004D09EC" w:rsidP="004D09EC">
      <w:pPr>
        <w:pStyle w:val="Questionliste"/>
      </w:pPr>
      <w:r>
        <w:t xml:space="preserve">des métaux lourds; </w:t>
      </w:r>
    </w:p>
    <w:p w14:paraId="0AF4CB3F" w14:textId="77777777" w:rsidR="004D09EC" w:rsidRDefault="004D09EC" w:rsidP="004D09EC">
      <w:pPr>
        <w:pStyle w:val="Questionliste"/>
      </w:pPr>
      <w:r>
        <w:t xml:space="preserve">d’autres contaminants, le cas échéant. </w:t>
      </w:r>
    </w:p>
    <w:p w14:paraId="6C25EF59" w14:textId="60EA2EAE" w:rsidR="004D09EC" w:rsidRDefault="004D09EC" w:rsidP="004D09EC">
      <w:pPr>
        <w:pStyle w:val="QuestionInfo"/>
        <w:spacing w:before="240"/>
      </w:pPr>
      <w:r>
        <w:t>Cette description doit inclure les méthodes de récupération des contaminants et l</w:t>
      </w:r>
      <w:r w:rsidR="005D37D5">
        <w:t>’</w:t>
      </w:r>
      <w:r>
        <w:t>identification du lieu d</w:t>
      </w:r>
      <w:r w:rsidR="005D37D5">
        <w:t>’</w:t>
      </w:r>
      <w:r>
        <w:t>élimination des résidus.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D09EC" w14:paraId="17D4E88D" w14:textId="77777777" w:rsidTr="004B119A">
        <w:trPr>
          <w:trHeight w:val="448"/>
          <w:jc w:val="center"/>
        </w:trPr>
        <w:sdt>
          <w:sdtPr>
            <w:id w:val="497623774"/>
            <w:placeholder>
              <w:docPart w:val="DC2758D1915A488AAE5E1C705EA6495E"/>
            </w:placeholder>
            <w:showingPlcHdr/>
          </w:sdtPr>
          <w:sdtEndPr/>
          <w:sdtContent>
            <w:tc>
              <w:tcPr>
                <w:tcW w:w="16968" w:type="dxa"/>
                <w:shd w:val="clear" w:color="auto" w:fill="D9E2F3" w:themeFill="accent1" w:themeFillTint="33"/>
              </w:tcPr>
              <w:p w14:paraId="065C23C5" w14:textId="77777777" w:rsidR="004D09EC" w:rsidRDefault="004D09EC" w:rsidP="004B119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819430F" w14:textId="4557CFF7" w:rsidR="007C347D" w:rsidRPr="007C347D" w:rsidRDefault="00C4470D" w:rsidP="007D208F">
      <w:pPr>
        <w:pStyle w:val="Sous-Section"/>
        <w:keepLines w:val="0"/>
        <w:spacing w:before="360" w:after="160"/>
      </w:pPr>
      <w:r>
        <w:t>M</w:t>
      </w:r>
      <w:r w:rsidR="0052757A">
        <w:t>odalité</w:t>
      </w:r>
      <w:r w:rsidR="00166577">
        <w:t>s</w:t>
      </w:r>
      <w:r w:rsidR="0052757A">
        <w:t xml:space="preserve"> et c</w:t>
      </w:r>
      <w:r w:rsidR="000021BE">
        <w:t xml:space="preserve">alendrier </w:t>
      </w:r>
      <w:r w:rsidR="0052757A">
        <w:t>de réalisation</w:t>
      </w:r>
    </w:p>
    <w:p w14:paraId="2C2E89D7" w14:textId="4F3B2B80" w:rsidR="007B444C" w:rsidRPr="006209E2" w:rsidRDefault="00BA45AA" w:rsidP="002B1AA0">
      <w:pPr>
        <w:pStyle w:val="Question"/>
        <w:keepNext/>
      </w:pPr>
      <w:r>
        <w:t>2</w:t>
      </w:r>
      <w:r w:rsidR="00B371C8">
        <w:t>.</w:t>
      </w:r>
      <w:r w:rsidR="0051556F">
        <w:t>7</w:t>
      </w:r>
      <w:r w:rsidR="00B371C8">
        <w:t>.1</w:t>
      </w:r>
      <w:r w:rsidR="00B371C8">
        <w:tab/>
      </w:r>
      <w:r w:rsidR="007B444C">
        <w:t xml:space="preserve">Dans le tableau ci-dessous, indiquez </w:t>
      </w:r>
      <w:r w:rsidR="007B444C" w:rsidRPr="00860DBA">
        <w:t>les dates de début et de fin</w:t>
      </w:r>
      <w:r w:rsidR="007B444C">
        <w:t>,</w:t>
      </w:r>
      <w:r w:rsidR="007B444C" w:rsidRPr="00860DBA">
        <w:t xml:space="preserve"> </w:t>
      </w:r>
      <w:r w:rsidR="007B444C">
        <w:t xml:space="preserve">ou la durée, </w:t>
      </w:r>
      <w:r w:rsidR="007B444C" w:rsidRPr="00860DBA">
        <w:t>des</w:t>
      </w:r>
      <w:r w:rsidR="007B444C">
        <w:t xml:space="preserve"> différentes </w:t>
      </w:r>
      <w:r w:rsidR="007B444C" w:rsidRPr="006209E2">
        <w:t xml:space="preserve">étapes de </w:t>
      </w:r>
      <w:r w:rsidR="007B444C" w:rsidRPr="00666ED0">
        <w:rPr>
          <w:color w:val="auto"/>
        </w:rPr>
        <w:t xml:space="preserve">réalisation des travaux </w:t>
      </w:r>
      <w:r w:rsidR="007B444C" w:rsidRPr="006209E2">
        <w:t>(</w:t>
      </w:r>
      <w:r w:rsidR="007B444C" w:rsidRPr="006209E2">
        <w:rPr>
          <w:rFonts w:eastAsia="Segoe UI Symbol"/>
        </w:rPr>
        <w:t>art. 17 al. 1 (2) REAFIE</w:t>
      </w:r>
      <w:r w:rsidR="007B444C" w:rsidRPr="006209E2">
        <w:t xml:space="preserve">). </w:t>
      </w:r>
    </w:p>
    <w:p w14:paraId="49782156" w14:textId="652B0753" w:rsidR="00022F3A" w:rsidRPr="000B38E9" w:rsidRDefault="00022F3A" w:rsidP="00022F3A">
      <w:pPr>
        <w:pStyle w:val="QuestionInfo"/>
        <w:rPr>
          <w:rFonts w:eastAsia="Segoe UI Symbol"/>
        </w:rPr>
      </w:pPr>
      <w:r w:rsidRPr="000B38E9">
        <w:t>Exemples d’étape de réalisation des travaux :</w:t>
      </w:r>
    </w:p>
    <w:p w14:paraId="20A3BB82" w14:textId="77777777" w:rsidR="00022F3A" w:rsidRPr="00EF4389" w:rsidRDefault="00022F3A" w:rsidP="00022F3A">
      <w:pPr>
        <w:pStyle w:val="Questionliste"/>
      </w:pPr>
      <w:r>
        <w:t>le déboisement et toutes autres activités préparatoires;</w:t>
      </w:r>
    </w:p>
    <w:p w14:paraId="445D26D8" w14:textId="77777777" w:rsidR="00022F3A" w:rsidRPr="000B38E9" w:rsidRDefault="00022F3A" w:rsidP="00022F3A">
      <w:pPr>
        <w:pStyle w:val="Questionliste"/>
      </w:pPr>
      <w:r w:rsidRPr="000B38E9">
        <w:t>la construction de bâtiments</w:t>
      </w:r>
      <w:r>
        <w:t>, des aires d’entreposage et des ouvrages</w:t>
      </w:r>
      <w:r w:rsidRPr="000B38E9">
        <w:t>;</w:t>
      </w:r>
    </w:p>
    <w:p w14:paraId="44A80449" w14:textId="77777777" w:rsidR="00022F3A" w:rsidRPr="000B38E9" w:rsidRDefault="00022F3A" w:rsidP="00022F3A">
      <w:pPr>
        <w:pStyle w:val="Questionliste"/>
      </w:pPr>
      <w:r w:rsidRPr="000B38E9">
        <w:t>l’exploitation de l’activité;</w:t>
      </w:r>
    </w:p>
    <w:p w14:paraId="7CB939DC" w14:textId="77777777" w:rsidR="00022F3A" w:rsidRPr="000B38E9" w:rsidRDefault="00022F3A" w:rsidP="00022F3A">
      <w:pPr>
        <w:pStyle w:val="Questionliste"/>
      </w:pPr>
      <w:r w:rsidRPr="000B38E9">
        <w:t>si connue, la date de fin de l’exploitation de l’activité;</w:t>
      </w:r>
    </w:p>
    <w:p w14:paraId="21FB8709" w14:textId="68EDA8DA" w:rsidR="00022F3A" w:rsidRDefault="00022F3A" w:rsidP="00530389">
      <w:pPr>
        <w:pStyle w:val="Questionliste"/>
        <w:spacing w:after="240"/>
      </w:pPr>
      <w:r w:rsidRPr="000B38E9">
        <w:t>s’il y a lieu, la date de restauration complète.</w:t>
      </w:r>
    </w:p>
    <w:p w14:paraId="348F7055" w14:textId="77777777" w:rsidR="00530389" w:rsidRPr="00327E23" w:rsidRDefault="00530389" w:rsidP="00530389">
      <w:pPr>
        <w:pStyle w:val="QuestionInfo"/>
      </w:pPr>
      <w:r w:rsidRPr="006D4534">
        <w:t xml:space="preserve">Si l’information n’est pas disponible, </w:t>
      </w:r>
      <w:r>
        <w:t>fournissez</w:t>
      </w:r>
      <w:r w:rsidRPr="006D4534">
        <w:t xml:space="preserve"> une durée approximative des principales étapes de l’activité</w:t>
      </w:r>
      <w:r w:rsidRPr="00327E23">
        <w:t>.</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66F47E08" w14:textId="77777777" w:rsidTr="00666ED0">
        <w:trPr>
          <w:jc w:val="center"/>
        </w:trPr>
        <w:tc>
          <w:tcPr>
            <w:tcW w:w="9637" w:type="dxa"/>
            <w:shd w:val="clear" w:color="auto" w:fill="4472C4" w:themeFill="accent1"/>
            <w:hideMark/>
          </w:tcPr>
          <w:p w14:paraId="6C3265B0" w14:textId="77777777" w:rsidR="008109F2" w:rsidRPr="009269E3" w:rsidRDefault="008109F2" w:rsidP="00016D85">
            <w:pPr>
              <w:pStyle w:val="Tableauen-tte"/>
              <w:rPr>
                <w:sz w:val="24"/>
                <w:szCs w:val="24"/>
              </w:rPr>
            </w:pPr>
            <w:bookmarkStart w:id="6" w:name="_Hlk110418646"/>
            <w:r w:rsidRPr="009269E3">
              <w:t xml:space="preserve">Étapes de réalisation </w:t>
            </w:r>
          </w:p>
        </w:tc>
        <w:tc>
          <w:tcPr>
            <w:tcW w:w="2268" w:type="dxa"/>
            <w:shd w:val="clear" w:color="auto" w:fill="4472C4" w:themeFill="accent1"/>
            <w:hideMark/>
          </w:tcPr>
          <w:p w14:paraId="64741230"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53EAA203"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6B56407A" w14:textId="77777777" w:rsidR="008109F2" w:rsidRPr="009269E3" w:rsidRDefault="008109F2" w:rsidP="00016D85">
            <w:pPr>
              <w:pStyle w:val="Tableauen-tte"/>
            </w:pPr>
            <w:r w:rsidRPr="009269E3">
              <w:t>Durée</w:t>
            </w:r>
          </w:p>
        </w:tc>
      </w:tr>
      <w:tr w:rsidR="008109F2" w:rsidRPr="009269E3" w14:paraId="01C90188" w14:textId="77777777" w:rsidTr="00666ED0">
        <w:trPr>
          <w:trHeight w:val="425"/>
          <w:jc w:val="center"/>
        </w:trPr>
        <w:tc>
          <w:tcPr>
            <w:tcW w:w="9637" w:type="dxa"/>
            <w:shd w:val="clear" w:color="auto" w:fill="D9E2F3" w:themeFill="accent1" w:themeFillTint="33"/>
            <w:hideMark/>
          </w:tcPr>
          <w:p w14:paraId="4C93E088" w14:textId="77777777" w:rsidR="008109F2" w:rsidRPr="009269E3" w:rsidRDefault="00B02B29" w:rsidP="00016D85">
            <w:pPr>
              <w:pStyle w:val="Normalformulaire"/>
              <w:rPr>
                <w:rFonts w:eastAsia="Times New Roman" w:cstheme="minorHAnsi"/>
                <w:sz w:val="24"/>
                <w:szCs w:val="24"/>
                <w:lang w:eastAsia="fr-CA"/>
              </w:rPr>
            </w:pPr>
            <w:sdt>
              <w:sdtPr>
                <w:id w:val="-420495120"/>
                <w:placeholder>
                  <w:docPart w:val="BDCDED3727CB4992BF165EBD98493E89"/>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6019A343" w14:textId="77777777" w:rsidR="008109F2" w:rsidRPr="009269E3" w:rsidRDefault="00B02B29" w:rsidP="00016D85">
            <w:pPr>
              <w:pStyle w:val="Normalformulaire"/>
              <w:rPr>
                <w:rFonts w:eastAsia="Times New Roman" w:cstheme="minorHAnsi"/>
                <w:sz w:val="24"/>
                <w:szCs w:val="24"/>
                <w:lang w:eastAsia="fr-CA"/>
              </w:rPr>
            </w:pPr>
            <w:sdt>
              <w:sdtPr>
                <w:id w:val="-1962184401"/>
                <w:placeholder>
                  <w:docPart w:val="7BB8D58240964A778F332F33B139DCD0"/>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529923B8" w14:textId="77777777" w:rsidR="008109F2" w:rsidRPr="009269E3" w:rsidRDefault="00B02B29" w:rsidP="00016D85">
            <w:pPr>
              <w:pStyle w:val="Normalformulaire"/>
              <w:rPr>
                <w:rFonts w:eastAsia="Times New Roman" w:cstheme="minorHAnsi"/>
                <w:sz w:val="24"/>
                <w:szCs w:val="24"/>
                <w:lang w:eastAsia="fr-CA"/>
              </w:rPr>
            </w:pPr>
            <w:sdt>
              <w:sdtPr>
                <w:id w:val="2034995758"/>
                <w:placeholder>
                  <w:docPart w:val="A413648B15EF422B91CC5A27DBA60730"/>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385D0B5B439344C88656A5ECBF17F7DE"/>
            </w:placeholder>
            <w:showingPlcHdr/>
          </w:sdtPr>
          <w:sdtEndPr/>
          <w:sdtContent>
            <w:tc>
              <w:tcPr>
                <w:tcW w:w="2835" w:type="dxa"/>
                <w:shd w:val="clear" w:color="auto" w:fill="D9E2F3" w:themeFill="accent1" w:themeFillTint="33"/>
              </w:tcPr>
              <w:p w14:paraId="57FC36A3"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004E97DA" w14:textId="77777777" w:rsidTr="00666ED0">
        <w:trPr>
          <w:trHeight w:val="425"/>
          <w:jc w:val="center"/>
        </w:trPr>
        <w:sdt>
          <w:sdtPr>
            <w:id w:val="-1027482892"/>
            <w:placeholder>
              <w:docPart w:val="70B63A21DE5446139B9D02F6D4CC915F"/>
            </w:placeholder>
            <w:showingPlcHdr/>
          </w:sdtPr>
          <w:sdtEndPr/>
          <w:sdtContent>
            <w:tc>
              <w:tcPr>
                <w:tcW w:w="9637" w:type="dxa"/>
                <w:shd w:val="clear" w:color="auto" w:fill="D9E2F3" w:themeFill="accent1" w:themeFillTint="33"/>
              </w:tcPr>
              <w:p w14:paraId="174C6A9E"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C3EC672AA37E408289EEBFEC68B7D460"/>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9A2E951"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5A66753DA3A34FC9AF0325AE00456411"/>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9DDC8EE"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5250DE905BC041F3921892577F803FC0"/>
            </w:placeholder>
            <w:showingPlcHdr/>
          </w:sdtPr>
          <w:sdtEndPr/>
          <w:sdtContent>
            <w:tc>
              <w:tcPr>
                <w:tcW w:w="2835" w:type="dxa"/>
                <w:shd w:val="clear" w:color="auto" w:fill="D9E2F3" w:themeFill="accent1" w:themeFillTint="33"/>
              </w:tcPr>
              <w:p w14:paraId="3C7219A5"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84BF46B272674D92855FC73A3B1ACB4E"/>
              </w:placeholder>
              <w15:repeatingSectionItem/>
            </w:sdtPr>
            <w:sdtEndPr/>
            <w:sdtContent>
              <w:tr w:rsidR="008109F2" w:rsidRPr="009269E3" w14:paraId="34997050" w14:textId="77777777" w:rsidTr="00666ED0">
                <w:trPr>
                  <w:trHeight w:val="425"/>
                  <w:jc w:val="center"/>
                </w:trPr>
                <w:sdt>
                  <w:sdtPr>
                    <w:id w:val="-446080779"/>
                    <w:placeholder>
                      <w:docPart w:val="3C85FCD0A2F04791B9C480FD7E82D5CD"/>
                    </w:placeholder>
                    <w:showingPlcHdr/>
                  </w:sdtPr>
                  <w:sdtEndPr/>
                  <w:sdtContent>
                    <w:tc>
                      <w:tcPr>
                        <w:tcW w:w="9637" w:type="dxa"/>
                        <w:shd w:val="clear" w:color="auto" w:fill="D9E2F3" w:themeFill="accent1" w:themeFillTint="33"/>
                      </w:tcPr>
                      <w:p w14:paraId="62242F8E"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418167B5ADAD48F48E5D9E9330DADA01"/>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1413E9E"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CAAD368A218141E6BD431BD2891267CD"/>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F0C0811"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ED3C4DEA4BD6432ABF26F2CC255C31A1"/>
                    </w:placeholder>
                    <w:showingPlcHdr/>
                  </w:sdtPr>
                  <w:sdtEndPr/>
                  <w:sdtContent>
                    <w:tc>
                      <w:tcPr>
                        <w:tcW w:w="2835" w:type="dxa"/>
                        <w:shd w:val="clear" w:color="auto" w:fill="D9E2F3" w:themeFill="accent1" w:themeFillTint="33"/>
                      </w:tcPr>
                      <w:p w14:paraId="6B9E57C1"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6"/>
    </w:tbl>
    <w:p w14:paraId="7D7687CC"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bCs/>
            <w:color w:val="auto"/>
            <w:szCs w:val="20"/>
          </w:rPr>
          <w:id w:val="-1136097381"/>
          <w15:repeatingSection/>
        </w:sdtPr>
        <w:sdtEndPr/>
        <w:sdtContent>
          <w:sdt>
            <w:sdtPr>
              <w:rPr>
                <w:rFonts w:eastAsia="MS Gothic"/>
                <w:bCs/>
                <w:color w:val="auto"/>
                <w:szCs w:val="20"/>
              </w:rPr>
              <w:id w:val="-1435900248"/>
              <w:placeholder>
                <w:docPart w:val="F3ED6E6C24EF487EAD0D2D2DF9586016"/>
              </w:placeholder>
              <w15:repeatingSectionItem/>
            </w:sdtPr>
            <w:sdtEndPr/>
            <w:sdtContent>
              <w:sdt>
                <w:sdtPr>
                  <w:rPr>
                    <w:rFonts w:eastAsia="MS Gothic"/>
                    <w:bCs/>
                    <w:color w:val="auto"/>
                    <w:szCs w:val="20"/>
                  </w:rPr>
                  <w:id w:val="575636798"/>
                  <w15:repeatingSection/>
                </w:sdtPr>
                <w:sdtEndPr/>
                <w:sdtContent>
                  <w:sdt>
                    <w:sdtPr>
                      <w:rPr>
                        <w:rFonts w:eastAsia="MS Gothic"/>
                        <w:bCs/>
                        <w:color w:val="auto"/>
                        <w:szCs w:val="20"/>
                      </w:rPr>
                      <w:id w:val="59678748"/>
                      <w:placeholder>
                        <w:docPart w:val="F3ED6E6C24EF487EAD0D2D2DF9586016"/>
                      </w:placeholder>
                      <w15:repeatingSectionItem/>
                    </w:sdtPr>
                    <w:sdtEndPr/>
                    <w:sdtContent>
                      <w:tr w:rsidR="0052757A" w:rsidRPr="0052757A" w14:paraId="0EE0D84A" w14:textId="77777777" w:rsidTr="00240F6E">
                        <w:trPr>
                          <w:trHeight w:val="448"/>
                          <w:jc w:val="center"/>
                        </w:trPr>
                        <w:sdt>
                          <w:sdtPr>
                            <w:rPr>
                              <w:rFonts w:eastAsia="MS Gothic"/>
                              <w:bCs/>
                              <w:color w:val="auto"/>
                              <w:szCs w:val="20"/>
                            </w:rPr>
                            <w:id w:val="-1178730860"/>
                            <w:placeholder>
                              <w:docPart w:val="322303B410524C94809FD1A792359F2C"/>
                            </w:placeholder>
                            <w:showingPlcHdr/>
                          </w:sdtPr>
                          <w:sdtEndPr/>
                          <w:sdtContent>
                            <w:tc>
                              <w:tcPr>
                                <w:tcW w:w="11902" w:type="dxa"/>
                                <w:shd w:val="clear" w:color="auto" w:fill="D9E2F3" w:themeFill="accent1" w:themeFillTint="33"/>
                              </w:tcPr>
                              <w:p w14:paraId="47449C0A" w14:textId="77777777" w:rsidR="0052757A" w:rsidRPr="0052757A" w:rsidRDefault="0052757A" w:rsidP="00016D85">
                                <w:pPr>
                                  <w:rPr>
                                    <w:rFonts w:eastAsia="MS Gothic"/>
                                    <w:bCs/>
                                    <w:color w:val="auto"/>
                                    <w:szCs w:val="20"/>
                                  </w:rPr>
                                </w:pPr>
                                <w:r w:rsidRPr="0052757A">
                                  <w:rPr>
                                    <w:rFonts w:eastAsia="MS Gothic"/>
                                    <w:bCs/>
                                    <w:i/>
                                    <w:iCs/>
                                    <w:color w:val="808080"/>
                                    <w:szCs w:val="20"/>
                                  </w:rPr>
                                  <w:t>Si vous préférez joindre un document, indiquez-en le nom.</w:t>
                                </w:r>
                              </w:p>
                            </w:tc>
                          </w:sdtContent>
                        </w:sdt>
                        <w:sdt>
                          <w:sdtPr>
                            <w:rPr>
                              <w:rFonts w:eastAsia="MS Gothic"/>
                              <w:bCs/>
                              <w:color w:val="auto"/>
                              <w:szCs w:val="20"/>
                            </w:rPr>
                            <w:id w:val="-183434586"/>
                            <w:placeholder>
                              <w:docPart w:val="D8979289A80D46E8BC5FBBE1DBDC0723"/>
                            </w:placeholder>
                            <w:showingPlcHdr/>
                          </w:sdtPr>
                          <w:sdtEndPr/>
                          <w:sdtContent>
                            <w:tc>
                              <w:tcPr>
                                <w:tcW w:w="5066" w:type="dxa"/>
                                <w:shd w:val="clear" w:color="auto" w:fill="D9E2F3" w:themeFill="accent1" w:themeFillTint="33"/>
                              </w:tcPr>
                              <w:p w14:paraId="2E22FA16" w14:textId="77777777" w:rsidR="0052757A" w:rsidRPr="0052757A" w:rsidRDefault="0052757A" w:rsidP="00016D85">
                                <w:pPr>
                                  <w:rPr>
                                    <w:rFonts w:eastAsia="MS Gothic"/>
                                    <w:bCs/>
                                    <w:color w:val="auto"/>
                                    <w:szCs w:val="20"/>
                                  </w:rPr>
                                </w:pPr>
                                <w:r w:rsidRPr="0052757A">
                                  <w:rPr>
                                    <w:rFonts w:eastAsia="MS Gothic"/>
                                    <w:bCs/>
                                    <w:i/>
                                    <w:iCs/>
                                    <w:color w:val="808080"/>
                                    <w:szCs w:val="20"/>
                                  </w:rPr>
                                  <w:t>Précisez la section.</w:t>
                                </w:r>
                              </w:p>
                            </w:tc>
                          </w:sdtContent>
                        </w:sdt>
                      </w:tr>
                    </w:sdtContent>
                  </w:sdt>
                </w:sdtContent>
              </w:sdt>
            </w:sdtContent>
          </w:sdt>
        </w:sdtContent>
      </w:sdt>
    </w:tbl>
    <w:p w14:paraId="10FEAB2A" w14:textId="3FEC7846" w:rsidR="004423FE" w:rsidRDefault="008C68E3" w:rsidP="00FA6589">
      <w:pPr>
        <w:pStyle w:val="Sous-Section"/>
        <w:spacing w:before="360" w:after="160"/>
      </w:pPr>
      <w:r w:rsidRPr="008C68E3">
        <w:t>Cessation de l’activité et remise en état des lieux</w:t>
      </w:r>
    </w:p>
    <w:p w14:paraId="15C32A61" w14:textId="691110B1" w:rsidR="00012716" w:rsidRPr="00102622" w:rsidRDefault="0079453A" w:rsidP="00012716">
      <w:pPr>
        <w:pStyle w:val="Question"/>
        <w:rPr>
          <w:rFonts w:cstheme="minorHAnsi"/>
        </w:rPr>
      </w:pPr>
      <w:r>
        <w:t>2.8.1</w:t>
      </w:r>
      <w:r>
        <w:tab/>
      </w:r>
      <w:r w:rsidR="00012716" w:rsidRPr="00102622">
        <w:t xml:space="preserve">Décrivez les modalités et les étapes </w:t>
      </w:r>
      <w:r w:rsidR="00012716">
        <w:t xml:space="preserve">à réaliser lors </w:t>
      </w:r>
      <w:r w:rsidR="00012716" w:rsidRPr="00102622">
        <w:t>de la cessation de l’exploitation</w:t>
      </w:r>
      <w:r w:rsidR="00012716" w:rsidRPr="00102622" w:rsidDel="002316C7">
        <w:t xml:space="preserve"> </w:t>
      </w:r>
      <w:r w:rsidR="00012716" w:rsidRPr="00102622">
        <w:t>(</w:t>
      </w:r>
      <w:r w:rsidR="00012716" w:rsidRPr="00102622">
        <w:rPr>
          <w:rFonts w:cstheme="minorHAnsi"/>
        </w:rPr>
        <w:t>art. 17 al. 1 (2) REAFIE).</w:t>
      </w:r>
    </w:p>
    <w:p w14:paraId="3FEBD0B7" w14:textId="052116E4" w:rsidR="004423FE" w:rsidRDefault="00012716" w:rsidP="00012716">
      <w:pPr>
        <w:pStyle w:val="QuestionInfo"/>
      </w:pPr>
      <w:r>
        <w:t>Notez</w:t>
      </w:r>
      <w:r w:rsidRPr="00102622">
        <w:t xml:space="preserve"> qu’un lieu d’élimination de neige est une activité visée à l’annexe III du </w:t>
      </w:r>
      <w:r w:rsidRPr="00102622">
        <w:rPr>
          <w:i/>
          <w:iCs/>
        </w:rPr>
        <w:t>Règlement sur la protection et la réhabilitation des terrains</w:t>
      </w:r>
      <w:r>
        <w:t xml:space="preserve"> (RPRT)</w:t>
      </w:r>
      <w:r w:rsidRPr="00102622">
        <w:t>.</w:t>
      </w:r>
      <w:r>
        <w:t xml:space="preserve"> U</w:t>
      </w:r>
      <w:r w:rsidRPr="00102622">
        <w:rPr>
          <w:rFonts w:cstheme="minorHAnsi"/>
        </w:rPr>
        <w:t xml:space="preserve">n avis de cession définitive ainsi qu’une </w:t>
      </w:r>
      <w:r w:rsidRPr="00102622">
        <w:t>caractérisation des sols doi</w:t>
      </w:r>
      <w:r>
        <w:t>ven</w:t>
      </w:r>
      <w:r w:rsidRPr="00102622">
        <w:t>t être prévu</w:t>
      </w:r>
      <w:r>
        <w:t>s</w:t>
      </w:r>
      <w:r w:rsidRPr="00102622">
        <w:t xml:space="preserve">. </w:t>
      </w:r>
      <w:r w:rsidRPr="00102622">
        <w:rPr>
          <w:rFonts w:cstheme="minorHAnsi"/>
        </w:rPr>
        <w:t>Consultez les articles 2 et 13.0.1 du RPRT pour conna</w:t>
      </w:r>
      <w:r>
        <w:rPr>
          <w:rFonts w:cstheme="minorHAnsi"/>
        </w:rPr>
        <w:t>i</w:t>
      </w:r>
      <w:r w:rsidRPr="00102622">
        <w:rPr>
          <w:rFonts w:cstheme="minorHAnsi"/>
        </w:rPr>
        <w:t>tre les obligations légales applicables à la cessation de l’exploitation d’un lieu d’élimination de neige.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D3829" w14:paraId="17D3377E" w14:textId="77777777" w:rsidTr="004B119A">
        <w:trPr>
          <w:trHeight w:val="448"/>
          <w:jc w:val="center"/>
        </w:trPr>
        <w:sdt>
          <w:sdtPr>
            <w:id w:val="321790085"/>
            <w:placeholder>
              <w:docPart w:val="384605C41179474BA6E46D5C6E74D89F"/>
            </w:placeholder>
            <w:showingPlcHdr/>
          </w:sdtPr>
          <w:sdtEndPr/>
          <w:sdtContent>
            <w:tc>
              <w:tcPr>
                <w:tcW w:w="16968" w:type="dxa"/>
                <w:shd w:val="clear" w:color="auto" w:fill="D9E2F3" w:themeFill="accent1" w:themeFillTint="33"/>
              </w:tcPr>
              <w:p w14:paraId="66B06302" w14:textId="77777777" w:rsidR="007D3829" w:rsidRDefault="007D3829" w:rsidP="004B119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3152E04" w14:textId="392DC432" w:rsidR="00843C24" w:rsidRPr="00843C24" w:rsidRDefault="00544179" w:rsidP="00843C24">
      <w:pPr>
        <w:pStyle w:val="Question"/>
      </w:pPr>
      <w:r>
        <w:t>2.8.2</w:t>
      </w:r>
      <w:r>
        <w:tab/>
      </w:r>
      <w:r w:rsidR="00843C24" w:rsidRPr="00843C24">
        <w:t>Décrivez les modalités et les étapes de la remise en état des lieux effectuées à la cessation de l’exploitation, incluant un échéancier des travaux</w:t>
      </w:r>
      <w:r w:rsidR="00843C24" w:rsidRPr="00843C24" w:rsidDel="002316C7">
        <w:t xml:space="preserve"> </w:t>
      </w:r>
      <w:r w:rsidR="00843C24" w:rsidRPr="00843C24">
        <w:t>(art. 17 al.</w:t>
      </w:r>
      <w:r w:rsidR="00B62F9A">
        <w:t> </w:t>
      </w:r>
      <w:r w:rsidR="00843C24" w:rsidRPr="00843C24">
        <w:t>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35EBB" w14:paraId="30DFEB68" w14:textId="77777777" w:rsidTr="004B119A">
        <w:trPr>
          <w:trHeight w:val="448"/>
          <w:jc w:val="center"/>
        </w:trPr>
        <w:sdt>
          <w:sdtPr>
            <w:id w:val="247695528"/>
            <w:placeholder>
              <w:docPart w:val="683E6E6C1B85409495EF26E29EA63542"/>
            </w:placeholder>
            <w:showingPlcHdr/>
          </w:sdtPr>
          <w:sdtEndPr/>
          <w:sdtContent>
            <w:tc>
              <w:tcPr>
                <w:tcW w:w="16968" w:type="dxa"/>
                <w:shd w:val="clear" w:color="auto" w:fill="D9E2F3" w:themeFill="accent1" w:themeFillTint="33"/>
              </w:tcPr>
              <w:p w14:paraId="7B9C290E" w14:textId="77777777" w:rsidR="00A35EBB" w:rsidRDefault="00A35EBB" w:rsidP="004B119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B845D14" w14:textId="0E93561A" w:rsidR="004423FE" w:rsidRDefault="004423FE" w:rsidP="00772393">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772393" w:rsidRPr="00E44FF6" w14:paraId="66BBC0C0" w14:textId="77777777" w:rsidTr="004B119A">
        <w:trPr>
          <w:trHeight w:val="272"/>
        </w:trPr>
        <w:tc>
          <w:tcPr>
            <w:tcW w:w="2346" w:type="dxa"/>
            <w:shd w:val="clear" w:color="auto" w:fill="D9E2F3" w:themeFill="accent1" w:themeFillTint="33"/>
          </w:tcPr>
          <w:p w14:paraId="5004E46B" w14:textId="77777777" w:rsidR="00772393" w:rsidRPr="00E44FF6" w:rsidRDefault="00B02B29" w:rsidP="004B119A">
            <w:pPr>
              <w:pStyle w:val="Normalformulaire"/>
              <w:spacing w:after="0"/>
              <w:rPr>
                <w:rFonts w:cs="Arial"/>
              </w:rPr>
            </w:pPr>
            <w:sdt>
              <w:sdtPr>
                <w:rPr>
                  <w:rFonts w:cs="Arial"/>
                </w:rPr>
                <w:id w:val="13121509"/>
                <w14:checkbox>
                  <w14:checked w14:val="0"/>
                  <w14:checkedState w14:val="2612" w14:font="MS Gothic"/>
                  <w14:uncheckedState w14:val="2610" w14:font="MS Gothic"/>
                </w14:checkbox>
              </w:sdtPr>
              <w:sdtEndPr/>
              <w:sdtContent>
                <w:r w:rsidR="00772393" w:rsidRPr="00E44FF6">
                  <w:rPr>
                    <w:rFonts w:ascii="Segoe UI Symbol" w:hAnsi="Segoe UI Symbol" w:cs="Segoe UI Symbol"/>
                  </w:rPr>
                  <w:t>☐</w:t>
                </w:r>
              </w:sdtContent>
            </w:sdt>
            <w:r w:rsidR="00772393" w:rsidRPr="00E44FF6">
              <w:rPr>
                <w:rFonts w:cs="Arial"/>
              </w:rPr>
              <w:t xml:space="preserve"> Ne s’applique pas</w:t>
            </w:r>
          </w:p>
        </w:tc>
      </w:tr>
    </w:tbl>
    <w:p w14:paraId="79375015" w14:textId="77777777" w:rsidR="00094E50" w:rsidRDefault="00094E50" w:rsidP="00094E50">
      <w:pPr>
        <w:pStyle w:val="Sous-Section"/>
        <w:keepLines w:val="0"/>
        <w:spacing w:before="360" w:after="160"/>
      </w:pPr>
      <w:r>
        <w:t>Mesures limitant les impacts sur l’environnement</w:t>
      </w:r>
    </w:p>
    <w:p w14:paraId="5A083CCC" w14:textId="6EF50549" w:rsidR="00094E50" w:rsidRDefault="006E31D6" w:rsidP="00094E50">
      <w:pPr>
        <w:pStyle w:val="Question"/>
        <w:keepNext/>
      </w:pPr>
      <w:r>
        <w:t>2.9</w:t>
      </w:r>
      <w:r w:rsidR="00094E50">
        <w:t>.1</w:t>
      </w:r>
      <w:r w:rsidR="00094E50">
        <w:tab/>
        <w:t>Décrivez les mesures appliquées ou les choix retenus permettant d’éviter ou de minimiser les impacts sur l’environnement</w:t>
      </w:r>
      <w:r w:rsidR="00094E50" w:rsidRPr="00A0703E">
        <w:rPr>
          <w:szCs w:val="22"/>
          <w:vertAlign w:val="superscript"/>
        </w:rPr>
        <w:fldChar w:fldCharType="begin"/>
      </w:r>
      <w:r w:rsidR="00094E50" w:rsidRPr="00A0703E">
        <w:rPr>
          <w:szCs w:val="22"/>
          <w:vertAlign w:val="superscript"/>
        </w:rPr>
        <w:instrText xml:space="preserve"> AUTOTEXTLIST  \s "NoStyle" \t "Pour plus de précisions, consultez le lexique à la fin du formulaire." \* MERGEFORMAT </w:instrText>
      </w:r>
      <w:r w:rsidR="00094E50" w:rsidRPr="00A0703E">
        <w:rPr>
          <w:szCs w:val="22"/>
          <w:vertAlign w:val="superscript"/>
        </w:rPr>
        <w:fldChar w:fldCharType="separate"/>
      </w:r>
      <w:r w:rsidR="00094E50" w:rsidRPr="00A0703E">
        <w:rPr>
          <w:szCs w:val="22"/>
          <w:vertAlign w:val="superscript"/>
        </w:rPr>
        <w:fldChar w:fldCharType="end"/>
      </w:r>
      <w:r w:rsidR="00094E50">
        <w:t xml:space="preserve"> de l’activité </w:t>
      </w:r>
      <w:r w:rsidR="009C3E47">
        <w:t>concernée</w:t>
      </w:r>
      <w:r w:rsidR="00094E50">
        <w:t xml:space="preserve"> par la demande (art. 17 et 18 REAFIE).</w:t>
      </w:r>
    </w:p>
    <w:p w14:paraId="788489F1" w14:textId="6E3266FA" w:rsidR="00094E50" w:rsidRDefault="00094E50" w:rsidP="00094E50">
      <w:pPr>
        <w:pStyle w:val="QuestionInfo"/>
      </w:pPr>
      <w:r>
        <w:t>Exemples de précision sur les choix retenus</w:t>
      </w:r>
      <w:r w:rsidR="00F45F63">
        <w:t> </w:t>
      </w:r>
      <w:r>
        <w:t xml:space="preserve">: </w:t>
      </w:r>
    </w:p>
    <w:p w14:paraId="0FACD39F" w14:textId="77777777" w:rsidR="00094E50" w:rsidRDefault="00094E50" w:rsidP="00094E50">
      <w:pPr>
        <w:pStyle w:val="Questionliste"/>
      </w:pPr>
      <w:r>
        <w:t>l’adaptation de l’échéancier ou de l’horaire de travaux pour minimiser le bruit;</w:t>
      </w:r>
    </w:p>
    <w:p w14:paraId="743F31FB" w14:textId="10DAEC39" w:rsidR="00094E50" w:rsidRDefault="00094E50" w:rsidP="00094E50">
      <w:pPr>
        <w:pStyle w:val="Questionliste"/>
      </w:pPr>
      <w:r>
        <w:t>le choix des points de rejet</w:t>
      </w:r>
      <w:r w:rsidR="00E161C2">
        <w:t xml:space="preserve"> </w:t>
      </w:r>
      <w:r w:rsidR="00E161C2" w:rsidRPr="00E161C2">
        <w:t>à l’environnement</w:t>
      </w:r>
      <w:r>
        <w:t>;</w:t>
      </w:r>
    </w:p>
    <w:p w14:paraId="376D655E" w14:textId="77777777" w:rsidR="00094E50" w:rsidRDefault="00094E50" w:rsidP="00094E50">
      <w:pPr>
        <w:pStyle w:val="Questionliste"/>
      </w:pPr>
      <w:r>
        <w:t>les éléments considérés pour optimiser le traitement ou pour recycler les eaux de fontes;</w:t>
      </w:r>
    </w:p>
    <w:p w14:paraId="7AD6924C" w14:textId="77777777" w:rsidR="00094E50" w:rsidRDefault="00094E50" w:rsidP="000815B6">
      <w:pPr>
        <w:pStyle w:val="Questionliste"/>
        <w:spacing w:after="240"/>
      </w:pPr>
      <w:r>
        <w:t>l’emplacement du site permettant de limiter les impacts sur les milieux humides et hydriques, sur les prélèvements d’eau, sur les résidences à proximité, etc.</w:t>
      </w:r>
    </w:p>
    <w:p w14:paraId="14B774EF" w14:textId="27D8A2DE" w:rsidR="00094E50" w:rsidRDefault="000815B6" w:rsidP="000815B6">
      <w:pPr>
        <w:pStyle w:val="QuestionInfo"/>
      </w:pPr>
      <w:r>
        <w:t>Notez</w:t>
      </w:r>
      <w:r w:rsidRPr="5C315BBC">
        <w:t xml:space="preserve"> que l</w:t>
      </w:r>
      <w:r>
        <w:t>a</w:t>
      </w:r>
      <w:r w:rsidRPr="5C315BBC">
        <w:t xml:space="preserve"> section </w:t>
      </w:r>
      <w:r>
        <w:t>5</w:t>
      </w:r>
      <w:r w:rsidRPr="5C315BBC">
        <w:t xml:space="preserve"> du </w:t>
      </w:r>
      <w:r w:rsidRPr="00D04143">
        <w:rPr>
          <w:i/>
          <w:iCs/>
        </w:rPr>
        <w:t>Guide d</w:t>
      </w:r>
      <w:r w:rsidR="005D37D5">
        <w:rPr>
          <w:i/>
          <w:iCs/>
        </w:rPr>
        <w:t>’</w:t>
      </w:r>
      <w:r w:rsidRPr="00D04143">
        <w:rPr>
          <w:i/>
          <w:iCs/>
        </w:rPr>
        <w:t>aménagement des lieux d</w:t>
      </w:r>
      <w:r w:rsidR="00951ABA">
        <w:rPr>
          <w:i/>
          <w:iCs/>
        </w:rPr>
        <w:t>’</w:t>
      </w:r>
      <w:r w:rsidRPr="00D04143">
        <w:rPr>
          <w:i/>
          <w:iCs/>
        </w:rPr>
        <w:t>élimination de neige</w:t>
      </w:r>
      <w:r w:rsidRPr="5C315BBC">
        <w:t xml:space="preserve"> </w:t>
      </w:r>
      <w:r>
        <w:t>présente des critères de conception à considérer pour cette activité.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94E50" w14:paraId="7043608A" w14:textId="77777777" w:rsidTr="004B119A">
        <w:trPr>
          <w:trHeight w:val="448"/>
          <w:jc w:val="center"/>
        </w:trPr>
        <w:sdt>
          <w:sdtPr>
            <w:id w:val="-43916094"/>
            <w:placeholder>
              <w:docPart w:val="6319650029444045AFDF34A76321226B"/>
            </w:placeholder>
            <w:showingPlcHdr/>
          </w:sdtPr>
          <w:sdtEndPr/>
          <w:sdtContent>
            <w:tc>
              <w:tcPr>
                <w:tcW w:w="16968" w:type="dxa"/>
                <w:shd w:val="clear" w:color="auto" w:fill="D9E2F3" w:themeFill="accent1" w:themeFillTint="33"/>
              </w:tcPr>
              <w:p w14:paraId="5D0DAA19" w14:textId="77777777" w:rsidR="00094E50" w:rsidRDefault="00094E50" w:rsidP="004B119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3DB77B4" w14:textId="77777777" w:rsidR="00094E50" w:rsidRPr="004B664E" w:rsidRDefault="00094E50" w:rsidP="00537A01">
      <w:pPr>
        <w:pStyle w:val="Siouinon"/>
        <w:spacing w:before="0" w:after="0" w:line="120" w:lineRule="auto"/>
        <w:ind w:left="0"/>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5978B4" w:rsidRPr="00E44FF6" w14:paraId="5534DBDB" w14:textId="77777777" w:rsidTr="004B119A">
        <w:trPr>
          <w:trHeight w:val="272"/>
        </w:trPr>
        <w:tc>
          <w:tcPr>
            <w:tcW w:w="2346" w:type="dxa"/>
            <w:shd w:val="clear" w:color="auto" w:fill="D9E2F3" w:themeFill="accent1" w:themeFillTint="33"/>
          </w:tcPr>
          <w:p w14:paraId="652B9D0D" w14:textId="77777777" w:rsidR="005978B4" w:rsidRPr="00E44FF6" w:rsidRDefault="00B02B29" w:rsidP="004B119A">
            <w:pPr>
              <w:pStyle w:val="Normalformulaire"/>
              <w:spacing w:after="0"/>
              <w:rPr>
                <w:rFonts w:cs="Arial"/>
              </w:rPr>
            </w:pPr>
            <w:sdt>
              <w:sdtPr>
                <w:rPr>
                  <w:rFonts w:cs="Arial"/>
                </w:rPr>
                <w:id w:val="-1637948479"/>
                <w14:checkbox>
                  <w14:checked w14:val="0"/>
                  <w14:checkedState w14:val="2612" w14:font="MS Gothic"/>
                  <w14:uncheckedState w14:val="2610" w14:font="MS Gothic"/>
                </w14:checkbox>
              </w:sdtPr>
              <w:sdtEndPr/>
              <w:sdtContent>
                <w:r w:rsidR="005978B4" w:rsidRPr="00E44FF6">
                  <w:rPr>
                    <w:rFonts w:ascii="Segoe UI Symbol" w:hAnsi="Segoe UI Symbol" w:cs="Segoe UI Symbol"/>
                  </w:rPr>
                  <w:t>☐</w:t>
                </w:r>
              </w:sdtContent>
            </w:sdt>
            <w:r w:rsidR="005978B4" w:rsidRPr="00E44FF6">
              <w:rPr>
                <w:rFonts w:cs="Arial"/>
              </w:rPr>
              <w:t xml:space="preserve"> Ne s’applique pas</w:t>
            </w:r>
          </w:p>
        </w:tc>
      </w:tr>
    </w:tbl>
    <w:p w14:paraId="784CEB44" w14:textId="77777777" w:rsidR="00B0360E" w:rsidRPr="00510E58" w:rsidRDefault="00B0360E" w:rsidP="0032515B">
      <w:pPr>
        <w:pStyle w:val="Section"/>
        <w:spacing w:before="360" w:after="160"/>
      </w:pPr>
      <w:r w:rsidRPr="00510E58">
        <w:t>Localisation des activités</w:t>
      </w:r>
    </w:p>
    <w:p w14:paraId="39EA99F2" w14:textId="083718F5" w:rsidR="00B0360E" w:rsidRPr="00E54283" w:rsidRDefault="00B0360E" w:rsidP="00B0360E">
      <w:pPr>
        <w:pStyle w:val="Sous-Section"/>
      </w:pPr>
      <w:r w:rsidRPr="00E54283">
        <w:t>Plan</w:t>
      </w:r>
      <w:r>
        <w:t xml:space="preserve"> de localisation</w:t>
      </w:r>
    </w:p>
    <w:p w14:paraId="7820B7B2" w14:textId="1ED980B7" w:rsidR="00B0360E" w:rsidRDefault="00B0360E" w:rsidP="00B0360E">
      <w:pPr>
        <w:pStyle w:val="Question"/>
        <w:rPr>
          <w:bCs w:val="0"/>
        </w:rPr>
      </w:pPr>
      <w:r>
        <w:t>3.1.1</w:t>
      </w:r>
      <w:r w:rsidRPr="00390A57">
        <w:tab/>
      </w:r>
      <w:r w:rsidRPr="00860DBA">
        <w:t xml:space="preserve">En </w:t>
      </w:r>
      <w:r>
        <w:t>complément des informations demandées</w:t>
      </w:r>
      <w:r w:rsidRPr="00860DBA">
        <w:t xml:space="preserve"> dans le formulaire général </w:t>
      </w:r>
      <w:r w:rsidRPr="00003A0F">
        <w:rPr>
          <w:i/>
          <w:iCs/>
        </w:rPr>
        <w:t>AM16b –</w:t>
      </w:r>
      <w:r>
        <w:t xml:space="preserve"> </w:t>
      </w:r>
      <w:r w:rsidRPr="00D976EC">
        <w:rPr>
          <w:i/>
          <w:iCs/>
        </w:rPr>
        <w:t>Description du projet</w:t>
      </w:r>
      <w:r>
        <w:t xml:space="preserve"> </w:t>
      </w:r>
      <w:r w:rsidRPr="00A2142E">
        <w:rPr>
          <w:iCs/>
        </w:rPr>
        <w:t xml:space="preserve">ou </w:t>
      </w:r>
      <w:r>
        <w:rPr>
          <w:i/>
        </w:rPr>
        <w:t>AM27b – Description du projet modifié</w:t>
      </w:r>
      <w:r w:rsidRPr="00860DBA">
        <w:t xml:space="preserve"> </w:t>
      </w:r>
      <w:r>
        <w:t>concernant le plan de localisation du projet, indiquez dans ce plan l’emplacement</w:t>
      </w:r>
      <w:r w:rsidRPr="00860DBA">
        <w:t xml:space="preserve"> des éléments suivants</w:t>
      </w:r>
      <w:r>
        <w:t> (</w:t>
      </w:r>
      <w:r w:rsidRPr="00860DBA">
        <w:t>art. 17 al.</w:t>
      </w:r>
      <w:r>
        <w:t xml:space="preserve"> </w:t>
      </w:r>
      <w:r w:rsidRPr="00860DBA">
        <w:t>2 (1) et (2) REAFIE</w:t>
      </w:r>
      <w:r>
        <w:t>)</w:t>
      </w:r>
      <w:r w:rsidR="00F45F63">
        <w:t> </w:t>
      </w:r>
      <w:r w:rsidRPr="00860DBA">
        <w:t>:</w:t>
      </w:r>
    </w:p>
    <w:p w14:paraId="5C9FB031" w14:textId="2A729477" w:rsidR="00B0360E" w:rsidRPr="007B6E41" w:rsidRDefault="00B0360E" w:rsidP="00B0360E">
      <w:pPr>
        <w:pStyle w:val="Questionliste"/>
      </w:pPr>
      <w:proofErr w:type="gramStart"/>
      <w:r w:rsidRPr="007B6E41">
        <w:t>les</w:t>
      </w:r>
      <w:proofErr w:type="gramEnd"/>
      <w:r w:rsidRPr="007B6E41">
        <w:t xml:space="preserve"> zones d’intervention</w:t>
      </w:r>
      <w:r w:rsidR="00F45F63">
        <w:t> </w:t>
      </w:r>
      <w:r w:rsidRPr="007B6E41">
        <w:t>:</w:t>
      </w:r>
    </w:p>
    <w:p w14:paraId="75372EC0" w14:textId="6B6F9D1A" w:rsidR="00B0360E" w:rsidRPr="00887C08" w:rsidRDefault="00B0360E" w:rsidP="00BC7B50">
      <w:pPr>
        <w:pStyle w:val="Questionliste"/>
        <w:numPr>
          <w:ilvl w:val="0"/>
          <w:numId w:val="11"/>
        </w:numPr>
        <w:ind w:left="2268" w:hanging="425"/>
      </w:pPr>
      <w:r>
        <w:t xml:space="preserve">les </w:t>
      </w:r>
      <w:r w:rsidRPr="00E05C89">
        <w:t>aires de manutention</w:t>
      </w:r>
      <w:r>
        <w:t xml:space="preserve"> et de circulation,</w:t>
      </w:r>
    </w:p>
    <w:p w14:paraId="61096B9E" w14:textId="2D253958" w:rsidR="00B0360E" w:rsidRDefault="00B0360E" w:rsidP="00BC7B50">
      <w:pPr>
        <w:pStyle w:val="Questionliste"/>
        <w:numPr>
          <w:ilvl w:val="0"/>
          <w:numId w:val="11"/>
        </w:numPr>
        <w:spacing w:after="240"/>
        <w:ind w:left="2268" w:hanging="425"/>
      </w:pPr>
      <w:r>
        <w:t xml:space="preserve">les </w:t>
      </w:r>
      <w:r w:rsidRPr="00E05C89">
        <w:t>aires d’</w:t>
      </w:r>
      <w:r>
        <w:t>accumulation</w:t>
      </w:r>
      <w:r w:rsidR="00BE302E">
        <w:t>.</w:t>
      </w:r>
    </w:p>
    <w:p w14:paraId="5D99650D" w14:textId="77777777" w:rsidR="00B0360E" w:rsidRPr="0093733F" w:rsidRDefault="00B0360E" w:rsidP="00B0360E">
      <w:pPr>
        <w:pStyle w:val="Questionliste"/>
      </w:pPr>
      <w:r w:rsidRPr="0093733F">
        <w:t>les éléments suivants, le cas échéant :</w:t>
      </w:r>
    </w:p>
    <w:p w14:paraId="5E3E8E00" w14:textId="77777777" w:rsidR="00992A13" w:rsidRPr="00B35ABC" w:rsidRDefault="00992A13" w:rsidP="00BC7B50">
      <w:pPr>
        <w:pStyle w:val="Questionliste"/>
        <w:numPr>
          <w:ilvl w:val="0"/>
          <w:numId w:val="10"/>
        </w:numPr>
        <w:ind w:left="2268" w:hanging="425"/>
      </w:pPr>
      <w:r w:rsidRPr="00B35ABC">
        <w:t>les surfaces imperméables,</w:t>
      </w:r>
    </w:p>
    <w:p w14:paraId="20DA705E" w14:textId="77777777" w:rsidR="00992A13" w:rsidRPr="00B35ABC" w:rsidRDefault="00992A13" w:rsidP="00BC7B50">
      <w:pPr>
        <w:pStyle w:val="Questionliste"/>
        <w:numPr>
          <w:ilvl w:val="0"/>
          <w:numId w:val="10"/>
        </w:numPr>
        <w:ind w:left="2268" w:hanging="425"/>
      </w:pPr>
      <w:r w:rsidRPr="00B35ABC">
        <w:t>les équipements (fondeuses, chutes, bassins de décantation, systèmes de traitement des eaux, etc.),</w:t>
      </w:r>
    </w:p>
    <w:p w14:paraId="77157BDE" w14:textId="77777777" w:rsidR="00992A13" w:rsidRPr="00B35ABC" w:rsidRDefault="00992A13" w:rsidP="00BC7B50">
      <w:pPr>
        <w:pStyle w:val="Questionliste"/>
        <w:numPr>
          <w:ilvl w:val="0"/>
          <w:numId w:val="10"/>
        </w:numPr>
        <w:ind w:left="2268" w:hanging="425"/>
      </w:pPr>
      <w:r w:rsidRPr="00B35ABC">
        <w:t>les regards et les fossés,</w:t>
      </w:r>
    </w:p>
    <w:p w14:paraId="0E3DFCEC" w14:textId="4F1B6AEF" w:rsidR="00992A13" w:rsidRPr="00B35ABC" w:rsidRDefault="00992A13" w:rsidP="00BC7B50">
      <w:pPr>
        <w:pStyle w:val="Questionliste"/>
        <w:numPr>
          <w:ilvl w:val="0"/>
          <w:numId w:val="10"/>
        </w:numPr>
        <w:ind w:left="2268" w:hanging="425"/>
      </w:pPr>
      <w:r w:rsidRPr="00B35ABC">
        <w:t>les points de rejet des eaux de fonte,</w:t>
      </w:r>
    </w:p>
    <w:p w14:paraId="7B1C9437" w14:textId="77777777" w:rsidR="00992A13" w:rsidRPr="00B35ABC" w:rsidRDefault="00992A13" w:rsidP="00BC7B50">
      <w:pPr>
        <w:pStyle w:val="Questionliste"/>
        <w:numPr>
          <w:ilvl w:val="0"/>
          <w:numId w:val="10"/>
        </w:numPr>
        <w:ind w:left="2268" w:hanging="425"/>
      </w:pPr>
      <w:r w:rsidRPr="00B35ABC">
        <w:t>les puits d’observation,</w:t>
      </w:r>
    </w:p>
    <w:p w14:paraId="126F01D0" w14:textId="77777777" w:rsidR="00992A13" w:rsidRPr="00B35ABC" w:rsidRDefault="00992A13" w:rsidP="00BC7B50">
      <w:pPr>
        <w:pStyle w:val="Questionliste"/>
        <w:numPr>
          <w:ilvl w:val="0"/>
          <w:numId w:val="10"/>
        </w:numPr>
        <w:ind w:left="2268" w:hanging="425"/>
      </w:pPr>
      <w:r w:rsidRPr="00B35ABC">
        <w:t>les puits d’eau potable à proximité,</w:t>
      </w:r>
    </w:p>
    <w:p w14:paraId="47A5378B" w14:textId="77777777" w:rsidR="00992A13" w:rsidRPr="00B35ABC" w:rsidRDefault="00992A13" w:rsidP="00BC7B50">
      <w:pPr>
        <w:pStyle w:val="Questionliste"/>
        <w:numPr>
          <w:ilvl w:val="0"/>
          <w:numId w:val="10"/>
        </w:numPr>
        <w:ind w:left="2268" w:hanging="425"/>
      </w:pPr>
      <w:r w:rsidRPr="00B35ABC">
        <w:t>les zones tampons, les zones boisées et les écrans,</w:t>
      </w:r>
    </w:p>
    <w:p w14:paraId="2850A511" w14:textId="77777777" w:rsidR="00992A13" w:rsidRPr="00B35ABC" w:rsidRDefault="00992A13" w:rsidP="00EE3D28">
      <w:pPr>
        <w:pStyle w:val="Questionliste"/>
        <w:numPr>
          <w:ilvl w:val="0"/>
          <w:numId w:val="10"/>
        </w:numPr>
        <w:spacing w:after="240"/>
        <w:ind w:left="2268" w:hanging="425"/>
      </w:pPr>
      <w:r w:rsidRPr="00B35ABC">
        <w:t>le milieu environnant (ex. : habitations, établissements publics, etc.).</w:t>
      </w:r>
    </w:p>
    <w:p w14:paraId="7131BF0C" w14:textId="48D8B150" w:rsidR="00B0360E" w:rsidRPr="00FB15AC" w:rsidRDefault="007879C1" w:rsidP="00B0360E">
      <w:pPr>
        <w:pStyle w:val="QuestionInfo"/>
      </w:pPr>
      <w:r>
        <w:t>Notez que p</w:t>
      </w:r>
      <w:r w:rsidR="00B0360E">
        <w:t>our un lieu d’élimination de neige</w:t>
      </w:r>
      <w:r w:rsidR="00B0360E" w:rsidRPr="00A0703E">
        <w:rPr>
          <w:szCs w:val="22"/>
          <w:vertAlign w:val="superscript"/>
        </w:rPr>
        <w:fldChar w:fldCharType="begin"/>
      </w:r>
      <w:r w:rsidR="00B0360E" w:rsidRPr="00A0703E">
        <w:rPr>
          <w:szCs w:val="22"/>
          <w:vertAlign w:val="superscript"/>
        </w:rPr>
        <w:instrText xml:space="preserve"> AUTOTEXTLIST  \s "NoStyle" \t "Pour plus de précisions, consultez le lexique à la fin du formulaire." \* MERGEFORMAT </w:instrText>
      </w:r>
      <w:r w:rsidR="00B0360E" w:rsidRPr="00A0703E">
        <w:rPr>
          <w:szCs w:val="22"/>
          <w:vertAlign w:val="superscript"/>
        </w:rPr>
        <w:fldChar w:fldCharType="separate"/>
      </w:r>
      <w:r w:rsidR="00B0360E" w:rsidRPr="00A0703E">
        <w:rPr>
          <w:szCs w:val="22"/>
          <w:vertAlign w:val="superscript"/>
        </w:rPr>
        <w:fldChar w:fldCharType="end"/>
      </w:r>
      <w:r w:rsidR="00B0360E">
        <w:t xml:space="preserve"> comprenant d’autres types d’installation</w:t>
      </w:r>
      <w:r w:rsidR="000269E8">
        <w:t>,</w:t>
      </w:r>
      <w:r w:rsidR="00B0360E">
        <w:t xml:space="preserve"> la description du site doit inclure un </w:t>
      </w:r>
      <w:r w:rsidR="00B0360E">
        <w:rPr>
          <w:rFonts w:eastAsiaTheme="majorEastAsia"/>
        </w:rPr>
        <w:t>r</w:t>
      </w:r>
      <w:r w:rsidR="00B0360E" w:rsidRPr="007E7322">
        <w:t>ayon de 1 km (art. 77(2) et art. 68 al.</w:t>
      </w:r>
      <w:r w:rsidR="00224AC2">
        <w:t> </w:t>
      </w:r>
      <w:r w:rsidR="00B0360E" w:rsidRPr="007E7322">
        <w:t>2</w:t>
      </w:r>
      <w:r w:rsidR="00224AC2">
        <w:t> </w:t>
      </w:r>
      <w:r w:rsidR="00B0360E" w:rsidRPr="007E7322">
        <w:t>(1) REAFIE)</w:t>
      </w:r>
      <w:r w:rsidR="00B0360E">
        <w:t>.</w:t>
      </w:r>
    </w:p>
    <w:p w14:paraId="1C7B3376" w14:textId="77777777" w:rsidR="00B0360E" w:rsidRPr="00601456" w:rsidRDefault="00B0360E" w:rsidP="00C60C1E">
      <w:pPr>
        <w:pStyle w:val="QuestionInfo"/>
        <w:spacing w:after="120"/>
        <w:rPr>
          <w:b/>
          <w:bCs/>
        </w:rPr>
      </w:pPr>
      <w:r w:rsidRPr="00601456">
        <w:rPr>
          <w:b/>
          <w:bCs/>
        </w:rPr>
        <w:t>Les éléments localisés sur le plan doivent correspond</w:t>
      </w:r>
      <w:r>
        <w:rPr>
          <w:b/>
          <w:bCs/>
        </w:rPr>
        <w:t>re</w:t>
      </w:r>
      <w:r w:rsidRPr="00601456">
        <w:rPr>
          <w:b/>
          <w:bCs/>
        </w:rPr>
        <w:t xml:space="preserve"> à la réalité (dimensions et localisation).</w:t>
      </w:r>
    </w:p>
    <w:p w14:paraId="3D71F256" w14:textId="77777777" w:rsidR="00B0360E" w:rsidRPr="00601456" w:rsidRDefault="00B0360E" w:rsidP="00C60C1E">
      <w:pPr>
        <w:pStyle w:val="QuestionInfo"/>
        <w:spacing w:after="120"/>
      </w:pPr>
      <w:r w:rsidRPr="000E323E">
        <w:t xml:space="preserve">Selon le projet, plus d’un plan de localisation peut être fourni. </w:t>
      </w:r>
    </w:p>
    <w:p w14:paraId="576A971F" w14:textId="77777777" w:rsidR="00B0360E" w:rsidRDefault="00B0360E" w:rsidP="00B0360E">
      <w:pPr>
        <w:pStyle w:val="QuestionInfo"/>
      </w:pPr>
      <w:r>
        <w:t>Les formats acceptés pour le plan géoréférencé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eastAsia="MS Gothic"/>
            <w:bCs/>
            <w:color w:val="auto"/>
            <w:szCs w:val="20"/>
          </w:rPr>
          <w:id w:val="-481851352"/>
          <w15:repeatingSection/>
        </w:sdtPr>
        <w:sdtEndPr/>
        <w:sdtContent>
          <w:sdt>
            <w:sdtPr>
              <w:rPr>
                <w:rFonts w:eastAsia="MS Gothic"/>
                <w:bCs/>
                <w:color w:val="auto"/>
                <w:szCs w:val="20"/>
              </w:rPr>
              <w:id w:val="-1266227162"/>
              <w:placeholder>
                <w:docPart w:val="D02D9230A3DD450BACD140E9E624A132"/>
              </w:placeholder>
              <w15:repeatingSectionItem/>
            </w:sdtPr>
            <w:sdtEndPr/>
            <w:sdtContent>
              <w:sdt>
                <w:sdtPr>
                  <w:rPr>
                    <w:rFonts w:eastAsia="MS Gothic"/>
                    <w:bCs/>
                    <w:color w:val="auto"/>
                    <w:szCs w:val="20"/>
                  </w:rPr>
                  <w:id w:val="1741596172"/>
                  <w15:repeatingSection/>
                </w:sdtPr>
                <w:sdtEndPr/>
                <w:sdtContent>
                  <w:sdt>
                    <w:sdtPr>
                      <w:rPr>
                        <w:rFonts w:eastAsia="MS Gothic"/>
                        <w:bCs/>
                        <w:color w:val="auto"/>
                        <w:szCs w:val="20"/>
                      </w:rPr>
                      <w:id w:val="2005476676"/>
                      <w:placeholder>
                        <w:docPart w:val="D02D9230A3DD450BACD140E9E624A132"/>
                      </w:placeholder>
                      <w15:repeatingSectionItem/>
                    </w:sdtPr>
                    <w:sdtEndPr/>
                    <w:sdtContent>
                      <w:tr w:rsidR="00B0360E" w:rsidRPr="00C33357" w14:paraId="519B2BD2" w14:textId="77777777" w:rsidTr="004B119A">
                        <w:trPr>
                          <w:trHeight w:val="448"/>
                          <w:jc w:val="center"/>
                        </w:trPr>
                        <w:sdt>
                          <w:sdtPr>
                            <w:rPr>
                              <w:rFonts w:eastAsia="MS Gothic"/>
                              <w:bCs/>
                              <w:color w:val="auto"/>
                              <w:szCs w:val="20"/>
                            </w:rPr>
                            <w:id w:val="-129173558"/>
                            <w:placeholder>
                              <w:docPart w:val="3AF1B3FD3B23434A8516A330BD413E17"/>
                            </w:placeholder>
                            <w:showingPlcHdr/>
                          </w:sdtPr>
                          <w:sdtEndPr/>
                          <w:sdtContent>
                            <w:tc>
                              <w:tcPr>
                                <w:tcW w:w="10768" w:type="dxa"/>
                                <w:shd w:val="clear" w:color="auto" w:fill="D9E2F3" w:themeFill="accent1" w:themeFillTint="33"/>
                              </w:tcPr>
                              <w:p w14:paraId="2F345DD9" w14:textId="77777777" w:rsidR="00B0360E" w:rsidRPr="00C33357" w:rsidRDefault="00B0360E" w:rsidP="004B119A">
                                <w:pPr>
                                  <w:spacing w:after="0"/>
                                  <w:rPr>
                                    <w:rFonts w:eastAsia="MS Gothic"/>
                                    <w:bCs/>
                                    <w:color w:val="auto"/>
                                    <w:szCs w:val="20"/>
                                  </w:rPr>
                                </w:pPr>
                                <w:r w:rsidRPr="00C33357">
                                  <w:rPr>
                                    <w:rFonts w:eastAsia="MS Gothic"/>
                                    <w:bCs/>
                                    <w:i/>
                                    <w:iCs/>
                                    <w:color w:val="808080"/>
                                    <w:szCs w:val="20"/>
                                  </w:rPr>
                                  <w:t>Indiquez le nom du document.</w:t>
                                </w:r>
                              </w:p>
                            </w:tc>
                          </w:sdtContent>
                        </w:sdt>
                        <w:sdt>
                          <w:sdtPr>
                            <w:rPr>
                              <w:rFonts w:eastAsia="MS Gothic"/>
                              <w:bCs/>
                              <w:color w:val="auto"/>
                              <w:szCs w:val="20"/>
                            </w:rPr>
                            <w:id w:val="1875419175"/>
                            <w:placeholder>
                              <w:docPart w:val="8630C79D5E434CCE893CF0F59653EE13"/>
                            </w:placeholder>
                            <w:showingPlcHdr/>
                          </w:sdtPr>
                          <w:sdtEndPr/>
                          <w:sdtContent>
                            <w:tc>
                              <w:tcPr>
                                <w:tcW w:w="6200" w:type="dxa"/>
                                <w:shd w:val="clear" w:color="auto" w:fill="D9E2F3" w:themeFill="accent1" w:themeFillTint="33"/>
                              </w:tcPr>
                              <w:p w14:paraId="070122A8" w14:textId="77777777" w:rsidR="00B0360E" w:rsidRPr="00C33357" w:rsidRDefault="00B0360E" w:rsidP="004B119A">
                                <w:pPr>
                                  <w:spacing w:after="0"/>
                                  <w:rPr>
                                    <w:rFonts w:eastAsia="MS Gothic"/>
                                    <w:bCs/>
                                    <w:color w:val="auto"/>
                                    <w:szCs w:val="20"/>
                                  </w:rPr>
                                </w:pPr>
                                <w:r w:rsidRPr="00C33357">
                                  <w:rPr>
                                    <w:rFonts w:eastAsia="MS Gothic"/>
                                    <w:bCs/>
                                    <w:i/>
                                    <w:iCs/>
                                    <w:color w:val="808080"/>
                                    <w:szCs w:val="20"/>
                                  </w:rPr>
                                  <w:t>Précisez la section.</w:t>
                                </w:r>
                              </w:p>
                            </w:tc>
                          </w:sdtContent>
                        </w:sdt>
                      </w:tr>
                    </w:sdtContent>
                  </w:sdt>
                </w:sdtContent>
              </w:sdt>
            </w:sdtContent>
          </w:sdt>
        </w:sdtContent>
      </w:sdt>
    </w:tbl>
    <w:p w14:paraId="3FAC954E" w14:textId="77777777" w:rsidR="008B4B6A" w:rsidRPr="00CF6834" w:rsidRDefault="008B4B6A" w:rsidP="008B4B6A">
      <w:pPr>
        <w:pStyle w:val="Section"/>
        <w:spacing w:before="360" w:after="160"/>
      </w:pPr>
      <w:r w:rsidRPr="00CF6834">
        <w:t>Impacts sur l’environnement</w:t>
      </w:r>
    </w:p>
    <w:p w14:paraId="5AE8B643" w14:textId="77777777" w:rsidR="008B4B6A" w:rsidRDefault="008B4B6A" w:rsidP="008B4B6A">
      <w:pPr>
        <w:pStyle w:val="Normalformulaire"/>
        <w:spacing w:before="240" w:line="240" w:lineRule="auto"/>
        <w:ind w:left="851" w:right="1701" w:hanging="851"/>
      </w:pPr>
      <w:r w:rsidRPr="00737133">
        <w:t>Conformément à l’article 18 d</w:t>
      </w:r>
      <w:r>
        <w:t>u</w:t>
      </w:r>
      <w:r w:rsidRPr="00737133">
        <w:t xml:space="preserve"> REAFIE, il est de votre responsabilité d’informer le ministère des impacts potentiels cumulés de toutes les activités </w:t>
      </w:r>
      <w:r>
        <w:t>du</w:t>
      </w:r>
      <w:r w:rsidRPr="00737133">
        <w:t xml:space="preserve"> projet.</w:t>
      </w:r>
    </w:p>
    <w:p w14:paraId="2CA51BE1" w14:textId="4EB2A0E5" w:rsidR="008B4B6A" w:rsidRPr="001D46D4" w:rsidRDefault="008B4B6A" w:rsidP="00145228">
      <w:pPr>
        <w:pStyle w:val="InfoTitre"/>
        <w:keepNext/>
      </w:pPr>
      <w:r>
        <w:t>Formulaires d’impact</w:t>
      </w:r>
      <w:r w:rsidR="00C22276">
        <w:t>s</w:t>
      </w:r>
    </w:p>
    <w:p w14:paraId="552B6406" w14:textId="34C43D1E" w:rsidR="008B4B6A" w:rsidRDefault="008B4B6A" w:rsidP="00145228">
      <w:pPr>
        <w:pStyle w:val="Normalformulaire"/>
        <w:keepNext/>
      </w:pPr>
      <w:r w:rsidRPr="6984916A">
        <w:t>Les renseignements sur les impacts doivent être déclarés dans des formulaires distincts</w:t>
      </w:r>
      <w:r>
        <w:t>, appelés « formulaires d’impact</w:t>
      </w:r>
      <w:r w:rsidR="00C22276">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802471">
        <w:t>concernées</w:t>
      </w:r>
      <w:r>
        <w:t xml:space="preserve"> par la demande présentée. </w:t>
      </w:r>
    </w:p>
    <w:p w14:paraId="7CA9197C" w14:textId="40EB85DD" w:rsidR="008B4B6A" w:rsidRDefault="008B4B6A" w:rsidP="008B4B6A">
      <w:pPr>
        <w:pStyle w:val="InfoTexte"/>
      </w:pPr>
      <w:r>
        <w:t>Les formulaires d’impact</w:t>
      </w:r>
      <w:r w:rsidR="00802471">
        <w:t>s</w:t>
      </w:r>
      <w:r>
        <w:t xml:space="preserve"> applicables au projet </w:t>
      </w:r>
      <w:r w:rsidRPr="00C377A5">
        <w:rPr>
          <w:u w:val="single"/>
        </w:rPr>
        <w:t>doivent être cochés</w:t>
      </w:r>
      <w:r>
        <w:t xml:space="preserve"> dans le </w:t>
      </w:r>
      <w:r w:rsidRPr="005B5615">
        <w:t xml:space="preserve">formulaire général </w:t>
      </w:r>
      <w:r w:rsidR="00E67A15" w:rsidRPr="00E67A15">
        <w:rPr>
          <w:b/>
          <w:bCs/>
          <w:i/>
          <w:iCs/>
        </w:rPr>
        <w:t>AM16c</w:t>
      </w:r>
      <w:r w:rsidR="00E67A15">
        <w:rPr>
          <w:b/>
          <w:bCs/>
          <w:i/>
          <w:iCs/>
        </w:rPr>
        <w:t xml:space="preserve"> –</w:t>
      </w:r>
      <w:r w:rsidR="00E67A15" w:rsidRPr="00E67A15">
        <w:rPr>
          <w:b/>
          <w:bCs/>
          <w:i/>
          <w:iCs/>
        </w:rPr>
        <w:t xml:space="preserve"> Identification des activités et des impacts</w:t>
      </w:r>
      <w:r w:rsidR="00E67A15" w:rsidRPr="00E67A15">
        <w:t xml:space="preserve"> ou </w:t>
      </w:r>
      <w:r w:rsidR="00E67A15" w:rsidRPr="00E67A15">
        <w:rPr>
          <w:b/>
          <w:bCs/>
          <w:i/>
          <w:iCs/>
        </w:rPr>
        <w:t>AM27c – Identification des activités et des impacts du projet modifié</w:t>
      </w:r>
      <w:r w:rsidRPr="00F71FFA">
        <w:rPr>
          <w:bCs/>
          <w:iCs/>
        </w:rPr>
        <w:t>.</w:t>
      </w:r>
    </w:p>
    <w:p w14:paraId="7E43AC0B" w14:textId="3C172434" w:rsidR="008B4B6A" w:rsidRDefault="008B4B6A" w:rsidP="008B4B6A">
      <w:pPr>
        <w:pStyle w:val="InfoTexte"/>
      </w:pPr>
      <w:r>
        <w:t>Chaque activité composant un projet peut avoir des impacts sur la qualité de l’environnement</w:t>
      </w:r>
      <w:r w:rsidRPr="00A0703E">
        <w:rPr>
          <w:szCs w:val="22"/>
          <w:vertAlign w:val="superscript"/>
        </w:rPr>
        <w:fldChar w:fldCharType="begin"/>
      </w:r>
      <w:r w:rsidRPr="00A0703E">
        <w:rPr>
          <w:szCs w:val="22"/>
          <w:vertAlign w:val="superscript"/>
        </w:rPr>
        <w:instrText xml:space="preserve"> AUTOTEXTLIST  \s "NoStyle" \t "Pour plus de précisions, consultez le lexique à la fin du formulaire." \* MERGEFORMAT </w:instrText>
      </w:r>
      <w:r w:rsidRPr="00A0703E">
        <w:rPr>
          <w:szCs w:val="22"/>
          <w:vertAlign w:val="superscript"/>
        </w:rPr>
        <w:fldChar w:fldCharType="separate"/>
      </w:r>
      <w:r w:rsidRPr="00A0703E">
        <w:rPr>
          <w:szCs w:val="22"/>
          <w:vertAlign w:val="superscript"/>
        </w:rPr>
        <w:fldChar w:fldCharType="end"/>
      </w:r>
      <w:r>
        <w:t xml:space="preserve"> et ces impacts peuvent être distincts ou communs à d’autres activités d’un même projet. Il est donc</w:t>
      </w:r>
      <w:r w:rsidRPr="008A673C">
        <w:t xml:space="preserve"> important de considérer l</w:t>
      </w:r>
      <w:r w:rsidR="00951ABA">
        <w:t>’</w:t>
      </w:r>
      <w:r w:rsidRPr="008A673C">
        <w:t xml:space="preserve">ensemble </w:t>
      </w:r>
      <w:r>
        <w:t>du</w:t>
      </w:r>
      <w:r w:rsidRPr="008A673C">
        <w:t xml:space="preserve"> projet</w:t>
      </w:r>
      <w:r>
        <w:t xml:space="preserve"> avant de remplir un formulaire d’impact</w:t>
      </w:r>
      <w:r w:rsidR="00BD5DA4">
        <w:t>s</w:t>
      </w:r>
      <w:r>
        <w:t xml:space="preserve"> et de ne</w:t>
      </w:r>
      <w:r w:rsidDel="005B5926">
        <w:t xml:space="preserve"> </w:t>
      </w:r>
      <w:r>
        <w:t>remplir qu’un seul formulaire d’impact</w:t>
      </w:r>
      <w:r w:rsidR="00BD5DA4">
        <w:t>s</w:t>
      </w:r>
      <w:r>
        <w:t xml:space="preserve"> par type d’impact. </w:t>
      </w:r>
    </w:p>
    <w:p w14:paraId="052C27E6" w14:textId="78C9231F" w:rsidR="008B4B6A" w:rsidRPr="0052757A" w:rsidRDefault="008B4B6A" w:rsidP="008B4B6A">
      <w:pPr>
        <w:pStyle w:val="InfoTexte"/>
      </w:pPr>
      <w:r>
        <w:t>La section qui suit identifie</w:t>
      </w:r>
      <w:r w:rsidDel="00C60313">
        <w:t xml:space="preserve"> </w:t>
      </w:r>
      <w:r>
        <w:t>les principaux formulaires d’impact</w:t>
      </w:r>
      <w:r w:rsidR="00BD5DA4">
        <w:t>s</w:t>
      </w:r>
      <w:r>
        <w:t xml:space="preserve"> à remplir pour </w:t>
      </w:r>
      <w:r w:rsidR="00BD5DA4">
        <w:t>l</w:t>
      </w:r>
      <w:r>
        <w:t>e projet. Selon les particularités du projet et des activités qui le composent, il est possible que d’autres formulaires d’impact</w:t>
      </w:r>
      <w:r w:rsidR="00BD5DA4">
        <w:t>s</w:t>
      </w:r>
      <w:r>
        <w:t xml:space="preserve"> que ceux listés ci-dessous soient requis. </w:t>
      </w:r>
    </w:p>
    <w:p w14:paraId="6519D82C" w14:textId="77777777" w:rsidR="00892817" w:rsidRDefault="00892817" w:rsidP="000A766C">
      <w:pPr>
        <w:pStyle w:val="Sous-Section"/>
        <w:keepLines w:val="0"/>
        <w:spacing w:before="360" w:after="160"/>
      </w:pPr>
      <w:r>
        <w:t>Bruit</w:t>
      </w:r>
    </w:p>
    <w:p w14:paraId="5E46135D" w14:textId="5ED4A612" w:rsidR="00180F5A" w:rsidRPr="00180F5A" w:rsidRDefault="00892817" w:rsidP="00180F5A">
      <w:pPr>
        <w:pStyle w:val="Question"/>
      </w:pPr>
      <w:r>
        <w:t>4.</w:t>
      </w:r>
      <w:r w:rsidR="002C2B6E">
        <w:t>1</w:t>
      </w:r>
      <w:r>
        <w:t>.1</w:t>
      </w:r>
      <w:r>
        <w:tab/>
      </w:r>
      <w:r w:rsidR="00180F5A" w:rsidRPr="00637DD0">
        <w:t>L</w:t>
      </w:r>
      <w:r w:rsidR="00180F5A">
        <w:t>es activités d’établissement et d’exploitation</w:t>
      </w:r>
      <w:r w:rsidR="00180F5A" w:rsidRPr="00637DD0">
        <w:t xml:space="preserve"> d’un </w:t>
      </w:r>
      <w:r w:rsidR="00180F5A" w:rsidRPr="00180F5A">
        <w:t>lieu d’élimination de neige</w:t>
      </w:r>
      <w:r w:rsidR="00180F5A" w:rsidRPr="00A0703E">
        <w:rPr>
          <w:szCs w:val="22"/>
          <w:vertAlign w:val="superscript"/>
        </w:rPr>
        <w:fldChar w:fldCharType="begin"/>
      </w:r>
      <w:r w:rsidR="00180F5A" w:rsidRPr="00A0703E">
        <w:rPr>
          <w:szCs w:val="22"/>
          <w:vertAlign w:val="superscript"/>
        </w:rPr>
        <w:instrText xml:space="preserve"> AUTOTEXTLIST  \s "NoStyle" \t "Pour plus de précisions, consultez le lexique à la fin du formulaire." \* MERGEFORMAT </w:instrText>
      </w:r>
      <w:r w:rsidR="00180F5A" w:rsidRPr="00A0703E">
        <w:rPr>
          <w:szCs w:val="22"/>
          <w:vertAlign w:val="superscript"/>
        </w:rPr>
        <w:fldChar w:fldCharType="separate"/>
      </w:r>
      <w:r w:rsidR="00180F5A" w:rsidRPr="00A0703E">
        <w:rPr>
          <w:szCs w:val="22"/>
          <w:vertAlign w:val="superscript"/>
        </w:rPr>
        <w:fldChar w:fldCharType="end"/>
      </w:r>
      <w:r w:rsidR="00180F5A" w:rsidRPr="00180F5A">
        <w:t xml:space="preserve"> sont-elles susceptibles de générer du bruit pouvant causer des nuisances (art. 18 REAFIE)?</w:t>
      </w:r>
    </w:p>
    <w:p w14:paraId="56687975" w14:textId="77777777" w:rsidR="008331C1" w:rsidRPr="00637DD0" w:rsidRDefault="008331C1" w:rsidP="008331C1">
      <w:pPr>
        <w:pStyle w:val="QuestionInfo"/>
      </w:pPr>
      <w:r w:rsidRPr="00637DD0">
        <w:t xml:space="preserve">Exemples de source de bruit à déclarer dans </w:t>
      </w:r>
      <w:r>
        <w:t>le</w:t>
      </w:r>
      <w:r w:rsidRPr="00637DD0">
        <w:t xml:space="preserve"> formulaire</w:t>
      </w:r>
      <w:r>
        <w:t xml:space="preserve"> d’impacts </w:t>
      </w:r>
      <w:r w:rsidRPr="004148D1">
        <w:rPr>
          <w:b/>
          <w:bCs/>
          <w:i/>
          <w:iCs/>
        </w:rPr>
        <w:t xml:space="preserve">AM18a </w:t>
      </w:r>
      <w:r>
        <w:rPr>
          <w:b/>
          <w:bCs/>
          <w:i/>
          <w:iCs/>
        </w:rPr>
        <w:t>–</w:t>
      </w:r>
      <w:r w:rsidRPr="004148D1">
        <w:rPr>
          <w:b/>
          <w:bCs/>
          <w:i/>
          <w:iCs/>
        </w:rPr>
        <w:t xml:space="preserve"> Bruit</w:t>
      </w:r>
      <w:r w:rsidRPr="00637DD0">
        <w:t> :</w:t>
      </w:r>
    </w:p>
    <w:p w14:paraId="010868A8" w14:textId="7CB98158" w:rsidR="008331C1" w:rsidRPr="00637DD0" w:rsidRDefault="008331C1" w:rsidP="008331C1">
      <w:pPr>
        <w:pStyle w:val="Questionliste"/>
      </w:pPr>
      <w:r w:rsidRPr="00637DD0">
        <w:t>les opérations de chargement et de déchargement</w:t>
      </w:r>
      <w:r>
        <w:t xml:space="preserve"> de neige</w:t>
      </w:r>
      <w:r w:rsidRPr="00637DD0">
        <w:t>;</w:t>
      </w:r>
    </w:p>
    <w:p w14:paraId="3AA39EC4" w14:textId="75585CCC" w:rsidR="008331C1" w:rsidRPr="00637DD0" w:rsidRDefault="008331C1" w:rsidP="002074FC">
      <w:pPr>
        <w:pStyle w:val="Questionliste"/>
        <w:spacing w:after="240"/>
      </w:pPr>
      <w:r w:rsidRPr="00637DD0">
        <w:rPr>
          <w:rFonts w:cstheme="minorHAnsi"/>
        </w:rPr>
        <w:t>la circulation de</w:t>
      </w:r>
      <w:r>
        <w:rPr>
          <w:rFonts w:cstheme="minorHAnsi"/>
        </w:rPr>
        <w:t xml:space="preserve"> la machinerie sur le site.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91FEA" w:rsidRPr="00E44FF6" w14:paraId="1632E3FD" w14:textId="77777777" w:rsidTr="004B119A">
        <w:trPr>
          <w:trHeight w:val="272"/>
        </w:trPr>
        <w:tc>
          <w:tcPr>
            <w:tcW w:w="1637" w:type="dxa"/>
            <w:shd w:val="clear" w:color="auto" w:fill="D9E2F3" w:themeFill="accent1" w:themeFillTint="33"/>
          </w:tcPr>
          <w:p w14:paraId="3D4EE1A2" w14:textId="77777777" w:rsidR="00191FEA" w:rsidRPr="00E44FF6" w:rsidRDefault="00B02B29" w:rsidP="004B119A">
            <w:pPr>
              <w:pStyle w:val="Normalformulaire"/>
              <w:spacing w:after="0"/>
              <w:rPr>
                <w:rFonts w:cs="Arial"/>
              </w:rPr>
            </w:pPr>
            <w:sdt>
              <w:sdtPr>
                <w:rPr>
                  <w:rFonts w:cs="Arial"/>
                </w:rPr>
                <w:id w:val="896004791"/>
                <w14:checkbox>
                  <w14:checked w14:val="0"/>
                  <w14:checkedState w14:val="2612" w14:font="MS Gothic"/>
                  <w14:uncheckedState w14:val="2610" w14:font="MS Gothic"/>
                </w14:checkbox>
              </w:sdtPr>
              <w:sdtEndPr/>
              <w:sdtContent>
                <w:r w:rsidR="00191FEA" w:rsidRPr="00E44FF6">
                  <w:rPr>
                    <w:rFonts w:ascii="Segoe UI Symbol" w:hAnsi="Segoe UI Symbol" w:cs="Segoe UI Symbol"/>
                  </w:rPr>
                  <w:t>☐</w:t>
                </w:r>
              </w:sdtContent>
            </w:sdt>
            <w:r w:rsidR="00191FEA">
              <w:rPr>
                <w:rFonts w:cs="Arial"/>
              </w:rPr>
              <w:t xml:space="preserve"> </w:t>
            </w:r>
            <w:r w:rsidR="00191FEA" w:rsidRPr="00E44FF6">
              <w:rPr>
                <w:rFonts w:cs="Arial"/>
              </w:rPr>
              <w:t>Oui</w:t>
            </w:r>
            <w:r w:rsidR="00191FEA" w:rsidRPr="00E44FF6">
              <w:rPr>
                <w:rFonts w:cs="Arial"/>
              </w:rPr>
              <w:tab/>
              <w:t xml:space="preserve"> </w:t>
            </w:r>
            <w:sdt>
              <w:sdtPr>
                <w:rPr>
                  <w:rFonts w:cs="Arial"/>
                </w:rPr>
                <w:id w:val="-1154224663"/>
                <w14:checkbox>
                  <w14:checked w14:val="0"/>
                  <w14:checkedState w14:val="2612" w14:font="MS Gothic"/>
                  <w14:uncheckedState w14:val="2610" w14:font="MS Gothic"/>
                </w14:checkbox>
              </w:sdtPr>
              <w:sdtEndPr/>
              <w:sdtContent>
                <w:r w:rsidR="00191FEA" w:rsidRPr="00E44FF6">
                  <w:rPr>
                    <w:rFonts w:ascii="Segoe UI Symbol" w:hAnsi="Segoe UI Symbol" w:cs="Segoe UI Symbol"/>
                  </w:rPr>
                  <w:t>☐</w:t>
                </w:r>
              </w:sdtContent>
            </w:sdt>
            <w:r w:rsidR="00191FEA">
              <w:rPr>
                <w:rFonts w:cs="Arial"/>
              </w:rPr>
              <w:t xml:space="preserve"> </w:t>
            </w:r>
            <w:r w:rsidR="00191FEA" w:rsidRPr="00E44FF6">
              <w:rPr>
                <w:rFonts w:cs="Arial"/>
              </w:rPr>
              <w:t>Non</w:t>
            </w:r>
          </w:p>
        </w:tc>
      </w:tr>
    </w:tbl>
    <w:p w14:paraId="76F81A9E" w14:textId="77777777" w:rsidR="008331C1" w:rsidRPr="00D32D11" w:rsidRDefault="008331C1" w:rsidP="00191FEA">
      <w:pPr>
        <w:pStyle w:val="Siouinon"/>
        <w:rPr>
          <w:color w:val="FF0000"/>
        </w:rPr>
      </w:pPr>
      <w:r w:rsidRPr="00191FEA">
        <w:t>Si vous avez répondu Non, passez à la section 4.2.</w:t>
      </w:r>
    </w:p>
    <w:p w14:paraId="0053E4C5" w14:textId="77777777" w:rsidR="00D036B2" w:rsidRPr="00620E2B" w:rsidRDefault="00B463A1" w:rsidP="00D036B2">
      <w:pPr>
        <w:pStyle w:val="Question"/>
      </w:pPr>
      <w:r>
        <w:t>4.1.2</w:t>
      </w:r>
      <w:r>
        <w:tab/>
      </w:r>
      <w:r w:rsidR="00D036B2">
        <w:t xml:space="preserve">Fournissez le formulaire </w:t>
      </w:r>
      <w:r w:rsidR="00D036B2" w:rsidRPr="00620E2B">
        <w:t xml:space="preserve">d’impacts </w:t>
      </w:r>
      <w:r w:rsidR="00D036B2" w:rsidRPr="00620E2B">
        <w:rPr>
          <w:i/>
        </w:rPr>
        <w:t xml:space="preserve">AM18a – Bruit </w:t>
      </w:r>
      <w:r w:rsidR="00D036B2" w:rsidRPr="00620E2B">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817A66" w:rsidRPr="00E44FF6" w14:paraId="1380C8B5" w14:textId="77777777" w:rsidTr="004B119A">
        <w:trPr>
          <w:trHeight w:val="272"/>
        </w:trPr>
        <w:tc>
          <w:tcPr>
            <w:tcW w:w="16946" w:type="dxa"/>
            <w:shd w:val="clear" w:color="auto" w:fill="D9E2F3" w:themeFill="accent1" w:themeFillTint="33"/>
          </w:tcPr>
          <w:p w14:paraId="10AE8DC0" w14:textId="734C01E0" w:rsidR="00817A66" w:rsidRPr="00E44FF6" w:rsidRDefault="00B02B29" w:rsidP="004B119A">
            <w:pPr>
              <w:pStyle w:val="Normalformulaire"/>
              <w:spacing w:after="0"/>
              <w:rPr>
                <w:rFonts w:cs="Arial"/>
              </w:rPr>
            </w:pPr>
            <w:sdt>
              <w:sdtPr>
                <w:rPr>
                  <w:rFonts w:cs="Arial"/>
                </w:rPr>
                <w:id w:val="618422772"/>
                <w14:checkbox>
                  <w14:checked w14:val="0"/>
                  <w14:checkedState w14:val="2612" w14:font="MS Gothic"/>
                  <w14:uncheckedState w14:val="2610" w14:font="MS Gothic"/>
                </w14:checkbox>
              </w:sdtPr>
              <w:sdtEndPr/>
              <w:sdtContent>
                <w:r w:rsidR="00817A66" w:rsidRPr="00E44FF6">
                  <w:rPr>
                    <w:rFonts w:ascii="Segoe UI Symbol" w:hAnsi="Segoe UI Symbol" w:cs="Segoe UI Symbol"/>
                  </w:rPr>
                  <w:t>☐</w:t>
                </w:r>
              </w:sdtContent>
            </w:sdt>
            <w:r w:rsidR="00817A66" w:rsidRPr="00E44FF6">
              <w:rPr>
                <w:rFonts w:cs="Arial"/>
              </w:rPr>
              <w:t xml:space="preserve"> </w:t>
            </w:r>
            <w:r w:rsidR="003B02D1" w:rsidRPr="00620E2B">
              <w:rPr>
                <w:rFonts w:cstheme="minorHAnsi"/>
              </w:rPr>
              <w:t xml:space="preserve">Je confirme la soumission du formulaire d’impacts </w:t>
            </w:r>
            <w:r w:rsidR="003B02D1" w:rsidRPr="00620E2B">
              <w:rPr>
                <w:rFonts w:cstheme="minorHAnsi"/>
                <w:b/>
                <w:i/>
              </w:rPr>
              <w:t>AM18a</w:t>
            </w:r>
            <w:r w:rsidR="003B02D1" w:rsidRPr="00327E23">
              <w:rPr>
                <w:rFonts w:cstheme="minorHAnsi"/>
                <w:b/>
                <w:i/>
              </w:rPr>
              <w:t xml:space="preserve"> – Bruit</w:t>
            </w:r>
            <w:r w:rsidR="003B02D1" w:rsidRPr="008C5A07">
              <w:rPr>
                <w:rFonts w:cstheme="minorHAnsi"/>
              </w:rPr>
              <w:t xml:space="preserve"> </w:t>
            </w:r>
            <w:r w:rsidR="003B02D1" w:rsidRPr="002E73F4">
              <w:rPr>
                <w:rFonts w:cstheme="minorHAnsi"/>
              </w:rPr>
              <w:t>dans le cadre de la présente demande</w:t>
            </w:r>
            <w:r w:rsidR="003B02D1">
              <w:rPr>
                <w:rFonts w:cstheme="minorHAnsi"/>
              </w:rPr>
              <w:t>.</w:t>
            </w:r>
          </w:p>
        </w:tc>
      </w:tr>
    </w:tbl>
    <w:p w14:paraId="1B5375A2" w14:textId="77777777" w:rsidR="00463CDE" w:rsidRDefault="00463CDE" w:rsidP="00463CDE">
      <w:pPr>
        <w:pStyle w:val="Sous-Section"/>
        <w:keepLines w:val="0"/>
        <w:spacing w:before="360" w:after="160"/>
      </w:pPr>
      <w:r>
        <w:t>Eaux de surface, eaux souterraines et sols</w:t>
      </w:r>
    </w:p>
    <w:p w14:paraId="6BD48E35" w14:textId="1EF3EFCF" w:rsidR="00463CDE" w:rsidRDefault="00463CDE" w:rsidP="00463CDE">
      <w:pPr>
        <w:pStyle w:val="Question"/>
        <w:keepNext/>
      </w:pPr>
      <w:r>
        <w:t>4.2.1</w:t>
      </w:r>
      <w:r>
        <w:tab/>
        <w:t xml:space="preserve">Les activités </w:t>
      </w:r>
      <w:r w:rsidR="00F73B63">
        <w:t xml:space="preserve">d’établissement et </w:t>
      </w:r>
      <w:r>
        <w:t>d’exploitation d’un lieu d’élimination de neige</w:t>
      </w:r>
      <w:r w:rsidRPr="00A0703E">
        <w:rPr>
          <w:szCs w:val="22"/>
          <w:vertAlign w:val="superscript"/>
        </w:rPr>
        <w:fldChar w:fldCharType="begin"/>
      </w:r>
      <w:r w:rsidRPr="00A0703E">
        <w:rPr>
          <w:szCs w:val="22"/>
          <w:vertAlign w:val="superscript"/>
        </w:rPr>
        <w:instrText xml:space="preserve"> AUTOTEXTLIST  \s "NoStyle" \t "Pour plus de précisions, consultez le lexique à la fin du formulaire." \* MERGEFORMAT </w:instrText>
      </w:r>
      <w:r w:rsidRPr="00A0703E">
        <w:rPr>
          <w:szCs w:val="22"/>
          <w:vertAlign w:val="superscript"/>
        </w:rPr>
        <w:fldChar w:fldCharType="separate"/>
      </w:r>
      <w:r w:rsidRPr="00A0703E">
        <w:rPr>
          <w:szCs w:val="22"/>
          <w:vertAlign w:val="superscript"/>
        </w:rPr>
        <w:fldChar w:fldCharType="end"/>
      </w:r>
      <w:r>
        <w:t xml:space="preserve"> sont susceptibles d’avoir un impact sur les eaux de surface, sur les eaux souterraines et sur les sols. Par conséquent, vous devez remplir le formulaire d’impact</w:t>
      </w:r>
      <w:r w:rsidR="00F73B63">
        <w:t>s</w:t>
      </w:r>
      <w:r>
        <w:t xml:space="preserve"> </w:t>
      </w:r>
      <w:r w:rsidRPr="00AE3523">
        <w:rPr>
          <w:i/>
          <w:iCs/>
        </w:rPr>
        <w:t xml:space="preserve">AM18b </w:t>
      </w:r>
      <w:r w:rsidR="00F73B63">
        <w:rPr>
          <w:i/>
          <w:iCs/>
        </w:rPr>
        <w:t>–</w:t>
      </w:r>
      <w:r w:rsidRPr="00AE3523">
        <w:rPr>
          <w:i/>
          <w:iCs/>
        </w:rPr>
        <w:t xml:space="preserve"> Eaux de surface, eaux souterraines et sols</w:t>
      </w:r>
      <w:r>
        <w:t xml:space="preserve"> et le soumettre dans le cadre de la présente demande (art. 18 REAFIE).</w:t>
      </w:r>
    </w:p>
    <w:p w14:paraId="4B838155" w14:textId="77777777" w:rsidR="00F0252C" w:rsidRPr="00F0252C" w:rsidRDefault="00F0252C" w:rsidP="00F0252C">
      <w:pPr>
        <w:pStyle w:val="QuestionInfo"/>
      </w:pPr>
      <w:r w:rsidRPr="00F0252C">
        <w:rPr>
          <w:rStyle w:val="normaltextrun"/>
        </w:rPr>
        <w:t xml:space="preserve">Exemples </w:t>
      </w:r>
      <w:r w:rsidRPr="00F0252C">
        <w:t>de source de contaminant susceptible de générer des</w:t>
      </w:r>
      <w:r w:rsidRPr="00F0252C">
        <w:rPr>
          <w:rStyle w:val="normaltextrun"/>
        </w:rPr>
        <w:t xml:space="preserve"> impacts à déclarer dans ce formulaire</w:t>
      </w:r>
      <w:r w:rsidRPr="00F0252C" w:rsidDel="00FD6B69">
        <w:rPr>
          <w:rStyle w:val="normaltextrun"/>
        </w:rPr>
        <w:t> </w:t>
      </w:r>
      <w:r w:rsidRPr="00F0252C">
        <w:rPr>
          <w:rStyle w:val="normaltextrun"/>
        </w:rPr>
        <w:t xml:space="preserve">: </w:t>
      </w:r>
    </w:p>
    <w:p w14:paraId="0F057452" w14:textId="77777777" w:rsidR="00F0252C" w:rsidRPr="00F0252C" w:rsidRDefault="00F0252C" w:rsidP="00F0252C">
      <w:pPr>
        <w:pStyle w:val="Questionliste"/>
        <w:rPr>
          <w:rStyle w:val="normaltextrun"/>
        </w:rPr>
      </w:pPr>
      <w:r w:rsidRPr="00F0252C">
        <w:t>les risques de déversements accidentels d’hydrocarbures</w:t>
      </w:r>
      <w:r w:rsidRPr="00F0252C">
        <w:rPr>
          <w:rStyle w:val="normaltextrun"/>
        </w:rPr>
        <w:t xml:space="preserve">; </w:t>
      </w:r>
    </w:p>
    <w:p w14:paraId="5F4C2A7B" w14:textId="77777777" w:rsidR="00F0252C" w:rsidRPr="00F0252C" w:rsidRDefault="00F0252C" w:rsidP="00F0252C">
      <w:pPr>
        <w:pStyle w:val="Questionliste"/>
        <w:rPr>
          <w:rStyle w:val="normaltextrun"/>
        </w:rPr>
      </w:pPr>
      <w:r w:rsidRPr="00F0252C">
        <w:rPr>
          <w:rStyle w:val="normaltextrun"/>
        </w:rPr>
        <w:t>la modification du drainage des eaux de surface;</w:t>
      </w:r>
    </w:p>
    <w:p w14:paraId="08068F79" w14:textId="77777777" w:rsidR="00F0252C" w:rsidRPr="00F0252C" w:rsidRDefault="00F0252C" w:rsidP="00F0252C">
      <w:pPr>
        <w:pStyle w:val="Questionliste"/>
      </w:pPr>
      <w:r w:rsidRPr="00F0252C">
        <w:t>les risques d’altérer la qualité des eaux souterraines;</w:t>
      </w:r>
    </w:p>
    <w:p w14:paraId="7EBABFD0" w14:textId="77777777" w:rsidR="00F0252C" w:rsidRPr="00F0252C" w:rsidRDefault="00F0252C" w:rsidP="00F0252C">
      <w:pPr>
        <w:pStyle w:val="Questionliste"/>
        <w:rPr>
          <w:rStyle w:val="normaltextrun"/>
        </w:rPr>
      </w:pPr>
      <w:r w:rsidRPr="00F0252C">
        <w:rPr>
          <w:rStyle w:val="normaltextrun"/>
        </w:rPr>
        <w:t>la mise à nu des sols;</w:t>
      </w:r>
    </w:p>
    <w:p w14:paraId="5D5D8ADE" w14:textId="77777777" w:rsidR="00F0252C" w:rsidRPr="00F0252C" w:rsidRDefault="00F0252C" w:rsidP="0078051D">
      <w:pPr>
        <w:pStyle w:val="Questionliste"/>
        <w:spacing w:after="240"/>
        <w:rPr>
          <w:rStyle w:val="eop"/>
        </w:rPr>
      </w:pPr>
      <w:r w:rsidRPr="00F0252C">
        <w:rPr>
          <w:rStyle w:val="normaltextrun"/>
        </w:rPr>
        <w:t>l’entreposage de neige usée.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63CDE" w14:paraId="048AE99E" w14:textId="77777777" w:rsidTr="004B119A">
        <w:trPr>
          <w:trHeight w:val="272"/>
        </w:trPr>
        <w:tc>
          <w:tcPr>
            <w:tcW w:w="16946" w:type="dxa"/>
            <w:shd w:val="clear" w:color="auto" w:fill="D9E2F3" w:themeFill="accent1" w:themeFillTint="33"/>
          </w:tcPr>
          <w:p w14:paraId="56A7F5BB" w14:textId="230A6D76" w:rsidR="00463CDE" w:rsidRDefault="00B02B29" w:rsidP="004B119A">
            <w:pPr>
              <w:pStyle w:val="Normalformulaire"/>
              <w:keepNext/>
              <w:spacing w:after="0"/>
            </w:pPr>
            <w:sdt>
              <w:sdtPr>
                <w:id w:val="-235556820"/>
                <w14:checkbox>
                  <w14:checked w14:val="0"/>
                  <w14:checkedState w14:val="2612" w14:font="MS Gothic"/>
                  <w14:uncheckedState w14:val="2610" w14:font="MS Gothic"/>
                </w14:checkbox>
              </w:sdtPr>
              <w:sdtEndPr/>
              <w:sdtContent>
                <w:r w:rsidR="00463CDE">
                  <w:rPr>
                    <w:rFonts w:ascii="MS Gothic" w:hAnsi="MS Gothic" w:hint="eastAsia"/>
                  </w:rPr>
                  <w:t>☐</w:t>
                </w:r>
              </w:sdtContent>
            </w:sdt>
            <w:r w:rsidR="00463CDE">
              <w:t xml:space="preserve"> Je confirme la soumission du formulaire d’impact</w:t>
            </w:r>
            <w:r w:rsidR="00F6169C">
              <w:t>s</w:t>
            </w:r>
            <w:r w:rsidR="00463CDE">
              <w:t xml:space="preserve"> </w:t>
            </w:r>
            <w:r w:rsidR="00463CDE" w:rsidRPr="002E3FA1">
              <w:rPr>
                <w:b/>
                <w:i/>
                <w:iCs/>
              </w:rPr>
              <w:t>AM18</w:t>
            </w:r>
            <w:r w:rsidR="00463CDE">
              <w:rPr>
                <w:b/>
                <w:i/>
                <w:iCs/>
              </w:rPr>
              <w:t>b – Eaux de surface, eaux souterraines et sols</w:t>
            </w:r>
            <w:r w:rsidR="00463CDE" w:rsidRPr="00AC7CE4">
              <w:rPr>
                <w:bCs w:val="0"/>
              </w:rPr>
              <w:t xml:space="preserve"> </w:t>
            </w:r>
            <w:r w:rsidR="00463CDE" w:rsidRPr="00BF2306">
              <w:rPr>
                <w:bCs w:val="0"/>
              </w:rPr>
              <w:t>dans le cadre de la présente demande.</w:t>
            </w:r>
          </w:p>
        </w:tc>
      </w:tr>
    </w:tbl>
    <w:p w14:paraId="5C4A24EC" w14:textId="77777777" w:rsidR="008638F7" w:rsidRDefault="008638F7" w:rsidP="008638F7">
      <w:pPr>
        <w:pStyle w:val="Sous-Section"/>
        <w:keepLines w:val="0"/>
        <w:spacing w:before="360" w:after="160"/>
      </w:pPr>
      <w:r>
        <w:t>Rejet d’un effluent (eau)</w:t>
      </w:r>
    </w:p>
    <w:p w14:paraId="23775E9C" w14:textId="1CB7127B" w:rsidR="008638F7" w:rsidRDefault="008638F7" w:rsidP="008638F7">
      <w:pPr>
        <w:pStyle w:val="Question"/>
        <w:keepNext/>
      </w:pPr>
      <w:r>
        <w:t>4.</w:t>
      </w:r>
      <w:r w:rsidR="00966504">
        <w:t>3</w:t>
      </w:r>
      <w:r>
        <w:t>.1</w:t>
      </w:r>
      <w:r>
        <w:tab/>
        <w:t xml:space="preserve">Les activités </w:t>
      </w:r>
      <w:r w:rsidR="00A347B5" w:rsidRPr="00A347B5">
        <w:t xml:space="preserve">d’établissement et </w:t>
      </w:r>
      <w:r w:rsidR="009B7C8D">
        <w:t>d’</w:t>
      </w:r>
      <w:r w:rsidR="00A347B5" w:rsidRPr="00A347B5">
        <w:t xml:space="preserve">exploitation d’un lieu d’élimination de neige </w:t>
      </w:r>
      <w:r>
        <w:t>sont susceptibles de générer un rejet d’eau dans l’environnement*, dans un système d’égout ou à l’extérieur du site. Par conséquent, vous devez remplir le formulaire d’impact</w:t>
      </w:r>
      <w:r w:rsidR="00412EDA">
        <w:t>s</w:t>
      </w:r>
      <w:r>
        <w:t xml:space="preserve"> </w:t>
      </w:r>
      <w:r w:rsidRPr="00C771AB">
        <w:rPr>
          <w:i/>
          <w:iCs/>
        </w:rPr>
        <w:t>AM18d – Rejets d’un effluent (eau)</w:t>
      </w:r>
      <w:r>
        <w:t xml:space="preserve"> et le soumettre dans le cadre de la présente demande (art. 18 REAFIE).</w:t>
      </w:r>
    </w:p>
    <w:p w14:paraId="7046F2D1" w14:textId="4277578C" w:rsidR="008638F7" w:rsidRDefault="008638F7" w:rsidP="008638F7">
      <w:pPr>
        <w:pStyle w:val="QuestionInfo"/>
      </w:pPr>
      <w:r>
        <w:t>Exemples de rejet d’eau à déclarer dans le formulaire d’impact</w:t>
      </w:r>
      <w:r w:rsidR="006A270B">
        <w:t>s</w:t>
      </w:r>
      <w:r>
        <w:t xml:space="preserve"> </w:t>
      </w:r>
      <w:r w:rsidRPr="00C771AB">
        <w:rPr>
          <w:b/>
          <w:bCs/>
          <w:i/>
          <w:iCs/>
        </w:rPr>
        <w:t>AM18d – Rejets d’un effluent (eau)</w:t>
      </w:r>
      <w:r w:rsidR="00F45F63">
        <w:t> </w:t>
      </w:r>
      <w:r>
        <w:t xml:space="preserve">: </w:t>
      </w:r>
    </w:p>
    <w:p w14:paraId="6CDE1D68" w14:textId="0F43A7ED" w:rsidR="008638F7" w:rsidRDefault="008638F7" w:rsidP="008638F7">
      <w:pPr>
        <w:pStyle w:val="Questionliste"/>
      </w:pPr>
      <w:proofErr w:type="gramStart"/>
      <w:r>
        <w:t>le</w:t>
      </w:r>
      <w:proofErr w:type="gramEnd"/>
      <w:r>
        <w:t xml:space="preserve"> rejet des eaux de ruissellement ou des eaux pluviales</w:t>
      </w:r>
      <w:r w:rsidRPr="00A0703E">
        <w:rPr>
          <w:szCs w:val="22"/>
          <w:vertAlign w:val="superscript"/>
        </w:rPr>
        <w:fldChar w:fldCharType="begin"/>
      </w:r>
      <w:r w:rsidRPr="00A0703E">
        <w:rPr>
          <w:szCs w:val="22"/>
          <w:vertAlign w:val="superscript"/>
        </w:rPr>
        <w:instrText xml:space="preserve"> AUTOTEXTLIST  \s "NoStyle" \t "Pour plus de précisions, consultez le lexique à la fin du formulaire." \* MERGEFORMAT </w:instrText>
      </w:r>
      <w:r w:rsidRPr="00A0703E">
        <w:rPr>
          <w:szCs w:val="22"/>
          <w:vertAlign w:val="superscript"/>
        </w:rPr>
        <w:fldChar w:fldCharType="separate"/>
      </w:r>
      <w:r w:rsidRPr="00A0703E">
        <w:rPr>
          <w:szCs w:val="22"/>
          <w:vertAlign w:val="superscript"/>
        </w:rPr>
        <w:fldChar w:fldCharType="end"/>
      </w:r>
      <w:r>
        <w:t xml:space="preserve">; </w:t>
      </w:r>
    </w:p>
    <w:p w14:paraId="201B04C3" w14:textId="77777777" w:rsidR="008638F7" w:rsidRDefault="008638F7" w:rsidP="008638F7">
      <w:pPr>
        <w:pStyle w:val="Questionliste"/>
      </w:pPr>
      <w:r>
        <w:t xml:space="preserve">le rejet des eaux de fonte de neige avec ou sans traitement. </w:t>
      </w:r>
    </w:p>
    <w:p w14:paraId="4792688F" w14:textId="018066FA" w:rsidR="008638F7" w:rsidRDefault="008638F7" w:rsidP="008638F7">
      <w:pPr>
        <w:pStyle w:val="QuestionInfo"/>
        <w:spacing w:before="240"/>
      </w:pPr>
      <w:r>
        <w:t>* Par «</w:t>
      </w:r>
      <w:r w:rsidR="00F45F63">
        <w:t> </w:t>
      </w:r>
      <w:r>
        <w:t xml:space="preserve">rejet d’eau dans l’environnement », on entend tout rejet dans un système de gestion des eaux pluviales, dans un fossé, dans un milieu naturel, dans un cours d’eau, dans le sol, incluant l’infiltration et le ruissellement sur le sol. </w:t>
      </w:r>
    </w:p>
    <w:p w14:paraId="6C9F2E81" w14:textId="77777777" w:rsidR="0006218D" w:rsidRPr="0006218D" w:rsidRDefault="0006218D" w:rsidP="0006218D">
      <w:pPr>
        <w:pStyle w:val="QuestionInfo"/>
        <w:rPr>
          <w:i/>
        </w:rPr>
      </w:pPr>
      <w:r w:rsidRPr="0006218D">
        <w:t>Selon le type d’activité, il est possible que des objectifs environnementaux de rejet (OER) soient définis pour certains rejets dans l’environnement. Veillez à présenter une demande d’OER au ministère avant de déposer la demande d’autorisation ou de modification d’autorisation afin de connaitre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8638F7" w14:paraId="30D5DB7D" w14:textId="77777777" w:rsidTr="004B119A">
        <w:trPr>
          <w:trHeight w:val="272"/>
        </w:trPr>
        <w:tc>
          <w:tcPr>
            <w:tcW w:w="16946" w:type="dxa"/>
            <w:shd w:val="clear" w:color="auto" w:fill="D9E2F3" w:themeFill="accent1" w:themeFillTint="33"/>
          </w:tcPr>
          <w:bookmarkStart w:id="7" w:name="_Hlk112919842"/>
          <w:p w14:paraId="6C8E7971" w14:textId="307D5C6C" w:rsidR="008638F7" w:rsidRDefault="00B02B29" w:rsidP="004B119A">
            <w:pPr>
              <w:pStyle w:val="Normalformulaire"/>
              <w:keepNext/>
              <w:spacing w:after="0"/>
            </w:pPr>
            <w:sdt>
              <w:sdtPr>
                <w:id w:val="229348699"/>
                <w14:checkbox>
                  <w14:checked w14:val="0"/>
                  <w14:checkedState w14:val="2612" w14:font="MS Gothic"/>
                  <w14:uncheckedState w14:val="2610" w14:font="MS Gothic"/>
                </w14:checkbox>
              </w:sdtPr>
              <w:sdtEndPr/>
              <w:sdtContent>
                <w:r w:rsidR="008638F7">
                  <w:rPr>
                    <w:rFonts w:ascii="MS Gothic" w:hAnsi="MS Gothic" w:hint="eastAsia"/>
                  </w:rPr>
                  <w:t>☐</w:t>
                </w:r>
              </w:sdtContent>
            </w:sdt>
            <w:r w:rsidR="008638F7">
              <w:t xml:space="preserve"> Je confirme la soumission du formulaire d’impact</w:t>
            </w:r>
            <w:r w:rsidR="00FC4897">
              <w:t>s</w:t>
            </w:r>
            <w:r w:rsidR="008638F7">
              <w:t xml:space="preserve"> </w:t>
            </w:r>
            <w:r w:rsidR="008638F7" w:rsidRPr="002E3FA1">
              <w:rPr>
                <w:b/>
                <w:i/>
                <w:iCs/>
              </w:rPr>
              <w:t>AM18d – Rejets d’un effluent (eau)</w:t>
            </w:r>
            <w:r w:rsidR="008638F7" w:rsidRPr="00BF2306">
              <w:rPr>
                <w:bCs w:val="0"/>
              </w:rPr>
              <w:t xml:space="preserve"> dans le cadre de la présente demande.</w:t>
            </w:r>
          </w:p>
        </w:tc>
      </w:tr>
      <w:bookmarkEnd w:id="7"/>
    </w:tbl>
    <w:p w14:paraId="4CE2B66D" w14:textId="77777777" w:rsidR="00FC4897" w:rsidRDefault="00FC4897" w:rsidP="00815280">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330"/>
      </w:tblGrid>
      <w:tr w:rsidR="007D2501" w:rsidRPr="00E44FF6" w14:paraId="2ACC4931" w14:textId="77777777" w:rsidTr="00815280">
        <w:trPr>
          <w:trHeight w:val="272"/>
        </w:trPr>
        <w:tc>
          <w:tcPr>
            <w:tcW w:w="4330" w:type="dxa"/>
            <w:shd w:val="clear" w:color="auto" w:fill="D9E2F3" w:themeFill="accent1" w:themeFillTint="33"/>
          </w:tcPr>
          <w:p w14:paraId="40FC516B" w14:textId="2E243726" w:rsidR="007D2501" w:rsidRPr="00E44FF6" w:rsidRDefault="00B02B29" w:rsidP="004B119A">
            <w:pPr>
              <w:pStyle w:val="Normalformulaire"/>
              <w:spacing w:after="0"/>
              <w:rPr>
                <w:rFonts w:cs="Arial"/>
              </w:rPr>
            </w:pPr>
            <w:sdt>
              <w:sdtPr>
                <w:rPr>
                  <w:rFonts w:cs="Arial"/>
                </w:rPr>
                <w:id w:val="-1726593491"/>
                <w14:checkbox>
                  <w14:checked w14:val="0"/>
                  <w14:checkedState w14:val="2612" w14:font="MS Gothic"/>
                  <w14:uncheckedState w14:val="2610" w14:font="MS Gothic"/>
                </w14:checkbox>
              </w:sdtPr>
              <w:sdtEndPr/>
              <w:sdtContent>
                <w:r w:rsidR="007D2501" w:rsidRPr="00E44FF6">
                  <w:rPr>
                    <w:rFonts w:ascii="Segoe UI Symbol" w:hAnsi="Segoe UI Symbol" w:cs="Segoe UI Symbol"/>
                  </w:rPr>
                  <w:t>☐</w:t>
                </w:r>
              </w:sdtContent>
            </w:sdt>
            <w:r w:rsidR="007D2501" w:rsidRPr="00E44FF6">
              <w:rPr>
                <w:rFonts w:cs="Arial"/>
              </w:rPr>
              <w:t xml:space="preserve"> Ne s’applique pas</w:t>
            </w:r>
            <w:r w:rsidR="007D2501">
              <w:rPr>
                <w:rFonts w:cs="Arial"/>
              </w:rPr>
              <w:t xml:space="preserve"> </w:t>
            </w:r>
            <w:r w:rsidR="00815280" w:rsidRPr="00815280">
              <w:rPr>
                <w:rFonts w:cs="Arial"/>
              </w:rPr>
              <w:t>(aucune exploitation)</w:t>
            </w:r>
          </w:p>
        </w:tc>
      </w:tr>
    </w:tbl>
    <w:p w14:paraId="17521292" w14:textId="6F23AD6C" w:rsidR="008638F7" w:rsidRDefault="008638F7" w:rsidP="008638F7">
      <w:pPr>
        <w:pStyle w:val="Question"/>
      </w:pPr>
      <w:r>
        <w:t>4.</w:t>
      </w:r>
      <w:r w:rsidR="00707D20">
        <w:t>3</w:t>
      </w:r>
      <w:r>
        <w:t>.2</w:t>
      </w:r>
      <w:r>
        <w:tab/>
        <w:t>Décrivez le calcul au point de rejet de la dilution des chlorures.</w:t>
      </w:r>
    </w:p>
    <w:p w14:paraId="6CECA4ED" w14:textId="3EA6C2D4" w:rsidR="008638F7" w:rsidRDefault="008638F7" w:rsidP="008638F7">
      <w:pPr>
        <w:pStyle w:val="QuestionInfo"/>
      </w:pPr>
      <w:r>
        <w:t>Cette description doit inclure</w:t>
      </w:r>
      <w:r w:rsidR="00F45F63">
        <w:t> </w:t>
      </w:r>
      <w:r>
        <w:t>:</w:t>
      </w:r>
    </w:p>
    <w:p w14:paraId="4D8000FF" w14:textId="77777777" w:rsidR="008638F7" w:rsidRDefault="008638F7" w:rsidP="008638F7">
      <w:pPr>
        <w:pStyle w:val="Questionliste"/>
      </w:pPr>
      <w:r>
        <w:t>le débit minimal pour la période de fonte de la neige (Q</w:t>
      </w:r>
      <w:r w:rsidRPr="00846C6A">
        <w:rPr>
          <w:vertAlign w:val="subscript"/>
        </w:rPr>
        <w:t>2,7</w:t>
      </w:r>
      <w:r>
        <w:t xml:space="preserve"> pour les chlorures);</w:t>
      </w:r>
    </w:p>
    <w:p w14:paraId="42B31BDD" w14:textId="77777777" w:rsidR="008638F7" w:rsidRDefault="008638F7" w:rsidP="008638F7">
      <w:pPr>
        <w:pStyle w:val="Questionliste"/>
      </w:pPr>
      <w:r>
        <w:t>le débit moyen de fonte en tenant compte du ruissellement sur le lieu;</w:t>
      </w:r>
    </w:p>
    <w:p w14:paraId="6C40D655" w14:textId="77777777" w:rsidR="008638F7" w:rsidRDefault="008638F7" w:rsidP="008638F7">
      <w:pPr>
        <w:pStyle w:val="Questionliste"/>
      </w:pPr>
      <w:r>
        <w:t>la concentration prévue à l’effluent.</w:t>
      </w:r>
    </w:p>
    <w:p w14:paraId="0E6B6E0C" w14:textId="1B933230" w:rsidR="008638F7" w:rsidRDefault="008638F7" w:rsidP="008638F7">
      <w:pPr>
        <w:pStyle w:val="QuestionInfo"/>
        <w:spacing w:before="240"/>
      </w:pPr>
      <w:r>
        <w:t xml:space="preserve">Consultez le </w:t>
      </w:r>
      <w:r w:rsidRPr="00525303">
        <w:rPr>
          <w:i/>
          <w:iCs/>
        </w:rPr>
        <w:t>Guide d</w:t>
      </w:r>
      <w:r w:rsidR="00951ABA">
        <w:rPr>
          <w:i/>
          <w:iCs/>
        </w:rPr>
        <w:t>’</w:t>
      </w:r>
      <w:r w:rsidRPr="00525303">
        <w:rPr>
          <w:i/>
          <w:iCs/>
        </w:rPr>
        <w:t>aménagement des lieux d</w:t>
      </w:r>
      <w:r w:rsidR="00951ABA">
        <w:rPr>
          <w:i/>
          <w:iCs/>
        </w:rPr>
        <w:t>’</w:t>
      </w:r>
      <w:r w:rsidRPr="00525303">
        <w:rPr>
          <w:i/>
          <w:iCs/>
        </w:rPr>
        <w:t>élimination de neige</w:t>
      </w:r>
      <w:r>
        <w:t xml:space="preserve"> pour les exigences à respecter pour le calcul de dilution des chlorures.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638F7" w14:paraId="4BE89842" w14:textId="77777777" w:rsidTr="004B119A">
        <w:trPr>
          <w:trHeight w:val="448"/>
          <w:jc w:val="center"/>
        </w:trPr>
        <w:sdt>
          <w:sdtPr>
            <w:id w:val="2083408469"/>
            <w:placeholder>
              <w:docPart w:val="95A46D1B212549A4B9B6AF4DDFFDA4C6"/>
            </w:placeholder>
            <w:showingPlcHdr/>
          </w:sdtPr>
          <w:sdtEndPr/>
          <w:sdtContent>
            <w:tc>
              <w:tcPr>
                <w:tcW w:w="16968" w:type="dxa"/>
                <w:shd w:val="clear" w:color="auto" w:fill="D9E2F3" w:themeFill="accent1" w:themeFillTint="33"/>
              </w:tcPr>
              <w:p w14:paraId="4A697CE1" w14:textId="77777777" w:rsidR="008638F7" w:rsidRDefault="008638F7" w:rsidP="004B119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FE647BC" w14:textId="77777777" w:rsidR="002C78D5" w:rsidRDefault="002C78D5" w:rsidP="002C78D5">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755"/>
      </w:tblGrid>
      <w:tr w:rsidR="002C78D5" w:rsidRPr="00E44FF6" w14:paraId="23B7A430" w14:textId="77777777" w:rsidTr="00B5792D">
        <w:trPr>
          <w:trHeight w:val="272"/>
        </w:trPr>
        <w:tc>
          <w:tcPr>
            <w:tcW w:w="4755" w:type="dxa"/>
            <w:shd w:val="clear" w:color="auto" w:fill="D9E2F3" w:themeFill="accent1" w:themeFillTint="33"/>
          </w:tcPr>
          <w:p w14:paraId="305ABAA9" w14:textId="3187C37B" w:rsidR="002C78D5" w:rsidRPr="00E44FF6" w:rsidRDefault="00B02B29" w:rsidP="004B119A">
            <w:pPr>
              <w:pStyle w:val="Normalformulaire"/>
              <w:spacing w:after="0"/>
              <w:rPr>
                <w:rFonts w:cs="Arial"/>
              </w:rPr>
            </w:pPr>
            <w:sdt>
              <w:sdtPr>
                <w:rPr>
                  <w:rFonts w:cs="Arial"/>
                </w:rPr>
                <w:id w:val="-811403979"/>
                <w14:checkbox>
                  <w14:checked w14:val="0"/>
                  <w14:checkedState w14:val="2612" w14:font="MS Gothic"/>
                  <w14:uncheckedState w14:val="2610" w14:font="MS Gothic"/>
                </w14:checkbox>
              </w:sdtPr>
              <w:sdtEndPr/>
              <w:sdtContent>
                <w:r w:rsidR="002C78D5" w:rsidRPr="00E44FF6">
                  <w:rPr>
                    <w:rFonts w:ascii="Segoe UI Symbol" w:hAnsi="Segoe UI Symbol" w:cs="Segoe UI Symbol"/>
                  </w:rPr>
                  <w:t>☐</w:t>
                </w:r>
              </w:sdtContent>
            </w:sdt>
            <w:r w:rsidR="002C78D5" w:rsidRPr="00E44FF6">
              <w:rPr>
                <w:rFonts w:cs="Arial"/>
              </w:rPr>
              <w:t xml:space="preserve"> Ne s’applique pas</w:t>
            </w:r>
            <w:r w:rsidR="002C78D5">
              <w:rPr>
                <w:rFonts w:cs="Arial"/>
              </w:rPr>
              <w:t xml:space="preserve"> </w:t>
            </w:r>
            <w:r w:rsidR="002C78D5" w:rsidRPr="00815280">
              <w:rPr>
                <w:rFonts w:cs="Arial"/>
              </w:rPr>
              <w:t>(</w:t>
            </w:r>
            <w:r w:rsidR="00B5792D" w:rsidRPr="00B5792D">
              <w:rPr>
                <w:rFonts w:cs="Arial"/>
              </w:rPr>
              <w:t>rejets dans un égout</w:t>
            </w:r>
            <w:r w:rsidR="002C78D5" w:rsidRPr="00815280">
              <w:rPr>
                <w:rFonts w:cs="Arial"/>
              </w:rPr>
              <w:t>)</w:t>
            </w:r>
          </w:p>
        </w:tc>
      </w:tr>
    </w:tbl>
    <w:p w14:paraId="49EBBD98" w14:textId="77777777" w:rsidR="00D70B0E" w:rsidRDefault="00D70B0E" w:rsidP="00523270">
      <w:pPr>
        <w:pStyle w:val="Sous-Section"/>
        <w:keepLines w:val="0"/>
        <w:spacing w:before="360" w:after="160"/>
      </w:pPr>
      <w:r>
        <w:t>Autres impacts environnementaux</w:t>
      </w:r>
    </w:p>
    <w:p w14:paraId="73D539B8" w14:textId="50636545" w:rsidR="00D70B0E" w:rsidRDefault="00D70B0E" w:rsidP="00D70B0E">
      <w:pPr>
        <w:pStyle w:val="Question"/>
        <w:keepNext/>
      </w:pPr>
      <w:r>
        <w:t>4.4.1</w:t>
      </w:r>
      <w:r>
        <w:tab/>
      </w:r>
      <w:r w:rsidR="00140A86" w:rsidRPr="00A60438">
        <w:t>L</w:t>
      </w:r>
      <w:r w:rsidR="00140A86" w:rsidRPr="006C14C8">
        <w:t>’établissement</w:t>
      </w:r>
      <w:r w:rsidR="00140A86">
        <w:t xml:space="preserve"> </w:t>
      </w:r>
      <w:r>
        <w:t>et l’exploitation d’un lieu d’élimination de neiges usées sont susceptibles de générer d’autres impacts environnementaux que ceux listés précédemment. Par conséquent, vous devez remplir le formulaire d’impact</w:t>
      </w:r>
      <w:r w:rsidR="00340FA5">
        <w:t>s</w:t>
      </w:r>
      <w:r>
        <w:t xml:space="preserve"> </w:t>
      </w:r>
      <w:r w:rsidRPr="001A53C3">
        <w:rPr>
          <w:i/>
          <w:iCs/>
        </w:rPr>
        <w:t>AM18e – Autres impacts environnementaux</w:t>
      </w:r>
      <w:r>
        <w:t xml:space="preserve"> et le soumettre dans le cadre de la présente demande (art. 18 REAFIE).</w:t>
      </w:r>
    </w:p>
    <w:p w14:paraId="6433997C" w14:textId="479D375A" w:rsidR="00D70B0E" w:rsidRDefault="00D70B0E" w:rsidP="00D70B0E">
      <w:pPr>
        <w:pStyle w:val="QuestionInfo"/>
      </w:pPr>
      <w:r>
        <w:t>Exemples d’autre impact à déclarer dans ce formulaire</w:t>
      </w:r>
      <w:r w:rsidR="00F45F63">
        <w:t> </w:t>
      </w:r>
      <w:r>
        <w:t>:</w:t>
      </w:r>
    </w:p>
    <w:p w14:paraId="2A9419B1" w14:textId="77777777" w:rsidR="00D70B0E" w:rsidRDefault="00D70B0E" w:rsidP="00D70B0E">
      <w:pPr>
        <w:pStyle w:val="Questionliste"/>
      </w:pPr>
      <w:r>
        <w:t>les perturbations de la faune et de la flore;</w:t>
      </w:r>
    </w:p>
    <w:p w14:paraId="41810196" w14:textId="77777777" w:rsidR="006E350F" w:rsidRPr="00327E23" w:rsidRDefault="006E350F" w:rsidP="006E350F">
      <w:pPr>
        <w:pStyle w:val="Questionliste"/>
      </w:pPr>
      <w:r w:rsidRPr="00327E23">
        <w:t>la pollution lumineuse;</w:t>
      </w:r>
    </w:p>
    <w:p w14:paraId="0EAA6782" w14:textId="77777777" w:rsidR="00D70B0E" w:rsidRDefault="00D70B0E" w:rsidP="00D70B0E">
      <w:pPr>
        <w:pStyle w:val="Questionliste"/>
      </w:pPr>
      <w:r>
        <w:t>la détérioration de l’habitat d’une espèce vivante;</w:t>
      </w:r>
    </w:p>
    <w:p w14:paraId="3A518F4A" w14:textId="77777777" w:rsidR="00D70B0E" w:rsidRDefault="00D70B0E" w:rsidP="0012202E">
      <w:pPr>
        <w:pStyle w:val="Questionliste"/>
        <w:spacing w:after="240"/>
      </w:pPr>
      <w:r>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70B0E" w14:paraId="0EC64FEF" w14:textId="77777777" w:rsidTr="004B119A">
        <w:trPr>
          <w:trHeight w:val="272"/>
        </w:trPr>
        <w:tc>
          <w:tcPr>
            <w:tcW w:w="16946" w:type="dxa"/>
            <w:shd w:val="clear" w:color="auto" w:fill="D9E2F3" w:themeFill="accent1" w:themeFillTint="33"/>
          </w:tcPr>
          <w:p w14:paraId="2F70A067" w14:textId="2B3CD691" w:rsidR="00D70B0E" w:rsidRDefault="00B02B29" w:rsidP="004B119A">
            <w:pPr>
              <w:pStyle w:val="Normalformulaire"/>
              <w:keepNext/>
              <w:spacing w:after="0"/>
            </w:pPr>
            <w:sdt>
              <w:sdtPr>
                <w:id w:val="1110007965"/>
                <w14:checkbox>
                  <w14:checked w14:val="0"/>
                  <w14:checkedState w14:val="2612" w14:font="MS Gothic"/>
                  <w14:uncheckedState w14:val="2610" w14:font="MS Gothic"/>
                </w14:checkbox>
              </w:sdtPr>
              <w:sdtEndPr/>
              <w:sdtContent>
                <w:r w:rsidR="00D70B0E">
                  <w:rPr>
                    <w:rFonts w:ascii="MS Gothic" w:hAnsi="MS Gothic" w:hint="eastAsia"/>
                  </w:rPr>
                  <w:t>☐</w:t>
                </w:r>
              </w:sdtContent>
            </w:sdt>
            <w:r w:rsidR="00D70B0E">
              <w:t xml:space="preserve"> Je confirme la soumission du formulaire d’impact</w:t>
            </w:r>
            <w:r w:rsidR="0034467F">
              <w:t>s</w:t>
            </w:r>
            <w:r w:rsidR="00D70B0E">
              <w:t xml:space="preserve"> </w:t>
            </w:r>
            <w:r w:rsidR="00D70B0E" w:rsidRPr="002E3FA1">
              <w:rPr>
                <w:b/>
                <w:i/>
                <w:iCs/>
              </w:rPr>
              <w:t>AM18</w:t>
            </w:r>
            <w:r w:rsidR="00D70B0E">
              <w:rPr>
                <w:b/>
                <w:i/>
                <w:iCs/>
              </w:rPr>
              <w:t>e – Autres impacts environnementaux</w:t>
            </w:r>
            <w:r w:rsidR="00D70B0E" w:rsidRPr="0034467F">
              <w:rPr>
                <w:bCs w:val="0"/>
              </w:rPr>
              <w:t xml:space="preserve"> </w:t>
            </w:r>
            <w:r w:rsidR="00D70B0E" w:rsidRPr="00BF2306">
              <w:rPr>
                <w:bCs w:val="0"/>
              </w:rPr>
              <w:t>dans le cadre de la présente demande.</w:t>
            </w:r>
          </w:p>
        </w:tc>
      </w:tr>
    </w:tbl>
    <w:p w14:paraId="2731C7D8" w14:textId="77777777" w:rsidR="0034467F" w:rsidRPr="00F75F92" w:rsidRDefault="0034467F" w:rsidP="002C3013">
      <w:pPr>
        <w:pStyle w:val="Sous-Section"/>
        <w:keepNext w:val="0"/>
        <w:keepLines w:val="0"/>
        <w:spacing w:before="360" w:after="160"/>
      </w:pPr>
      <w:r>
        <w:t>Exigences règlementaires</w:t>
      </w:r>
    </w:p>
    <w:p w14:paraId="2D079FB4" w14:textId="63DEDB87" w:rsidR="0034467F" w:rsidRDefault="0034467F" w:rsidP="0034467F">
      <w:pPr>
        <w:pStyle w:val="Question"/>
      </w:pPr>
      <w:r>
        <w:t>4.5.1</w:t>
      </w:r>
      <w:r>
        <w:tab/>
      </w:r>
      <w:r w:rsidR="00AA1C37">
        <w:rPr>
          <w:rFonts w:eastAsia="Segoe UI Symbol" w:cstheme="minorHAnsi"/>
          <w:szCs w:val="22"/>
        </w:rPr>
        <w:t xml:space="preserve">Fournissez </w:t>
      </w:r>
      <w:r w:rsidR="00AA1C37" w:rsidRPr="00C93877">
        <w:rPr>
          <w:rFonts w:eastAsia="Segoe UI Symbol" w:cstheme="minorHAnsi"/>
          <w:szCs w:val="22"/>
        </w:rPr>
        <w:t xml:space="preserve">les </w:t>
      </w:r>
      <w:r w:rsidR="00AA1C37">
        <w:rPr>
          <w:rFonts w:eastAsia="Segoe UI Symbol" w:cstheme="minorHAnsi"/>
          <w:szCs w:val="22"/>
        </w:rPr>
        <w:t>programmes</w:t>
      </w:r>
      <w:r w:rsidR="00AA1C37" w:rsidRPr="00C93877">
        <w:rPr>
          <w:rFonts w:eastAsia="Segoe UI Symbol" w:cstheme="minorHAnsi"/>
          <w:szCs w:val="22"/>
        </w:rPr>
        <w:t xml:space="preserve"> suivant</w:t>
      </w:r>
      <w:r w:rsidR="00AA1C37">
        <w:rPr>
          <w:rFonts w:eastAsia="Segoe UI Symbol" w:cstheme="minorHAnsi"/>
          <w:szCs w:val="22"/>
        </w:rPr>
        <w:t>s en lien avec le suivi des impacts sur l’environnement (art. 68 al. 2 (5) et 77(2) REAFIE)</w:t>
      </w:r>
      <w:r w:rsidR="00090D38">
        <w:rPr>
          <w:rFonts w:eastAsia="Segoe UI Symbol" w:cstheme="minorHAnsi"/>
          <w:szCs w:val="22"/>
        </w:rPr>
        <w:t> </w:t>
      </w:r>
      <w:r w:rsidR="00AA1C37" w:rsidRPr="00C93877">
        <w:rPr>
          <w:rFonts w:eastAsia="Segoe UI Symbol" w:cstheme="minorHAnsi"/>
          <w:szCs w:val="22"/>
        </w:rPr>
        <w:t>:</w:t>
      </w:r>
    </w:p>
    <w:p w14:paraId="619F0142" w14:textId="77777777" w:rsidR="00D6265C" w:rsidRDefault="00AE637B" w:rsidP="00AE637B">
      <w:pPr>
        <w:pStyle w:val="QuestionInfo"/>
      </w:pPr>
      <w:r w:rsidRPr="00AE637B">
        <w:t>Notez que</w:t>
      </w:r>
      <w:r w:rsidR="00D6265C">
        <w:t> :</w:t>
      </w:r>
    </w:p>
    <w:p w14:paraId="79B7D957" w14:textId="2889DEE7" w:rsidR="00AE637B" w:rsidRPr="00AE637B" w:rsidRDefault="0003057F" w:rsidP="006A0FD7">
      <w:pPr>
        <w:pStyle w:val="Questionliste"/>
        <w:rPr>
          <w:shd w:val="clear" w:color="auto" w:fill="FFFFFF"/>
        </w:rPr>
      </w:pPr>
      <w:r>
        <w:t>L</w:t>
      </w:r>
      <w:r w:rsidR="00AE637B" w:rsidRPr="00AE637B">
        <w:rPr>
          <w:shd w:val="clear" w:color="auto" w:fill="FFFFFF"/>
        </w:rPr>
        <w:t xml:space="preserve">es lieux d’élimination de neige utilisant des fondeuses et des chutes dans un système d’égout ne sont pas visés par cette exigence. </w:t>
      </w:r>
    </w:p>
    <w:p w14:paraId="49F4F6C7" w14:textId="18D4056A" w:rsidR="006A0FD7" w:rsidRPr="006A0FD7" w:rsidRDefault="006A0FD7" w:rsidP="00FF31B2">
      <w:pPr>
        <w:pStyle w:val="Questionliste"/>
        <w:spacing w:after="240"/>
        <w:rPr>
          <w:shd w:val="clear" w:color="auto" w:fill="FFFFFF"/>
        </w:rPr>
      </w:pPr>
      <w:r w:rsidRPr="006A0FD7">
        <w:rPr>
          <w:shd w:val="clear" w:color="auto" w:fill="FFFFFF"/>
        </w:rPr>
        <w:t xml:space="preserve">La section 7 du </w:t>
      </w:r>
      <w:r w:rsidRPr="006A0FD7">
        <w:rPr>
          <w:i/>
          <w:iCs/>
          <w:shd w:val="clear" w:color="auto" w:fill="FFFFFF"/>
        </w:rPr>
        <w:t>Guide d</w:t>
      </w:r>
      <w:r w:rsidR="00951ABA">
        <w:rPr>
          <w:i/>
          <w:iCs/>
          <w:shd w:val="clear" w:color="auto" w:fill="FFFFFF"/>
        </w:rPr>
        <w:t>’</w:t>
      </w:r>
      <w:r w:rsidRPr="006A0FD7">
        <w:rPr>
          <w:i/>
          <w:iCs/>
          <w:shd w:val="clear" w:color="auto" w:fill="FFFFFF"/>
        </w:rPr>
        <w:t>aménagement des lieux d</w:t>
      </w:r>
      <w:r w:rsidR="00951ABA">
        <w:rPr>
          <w:i/>
          <w:iCs/>
          <w:shd w:val="clear" w:color="auto" w:fill="FFFFFF"/>
        </w:rPr>
        <w:t>’</w:t>
      </w:r>
      <w:r w:rsidRPr="006A0FD7">
        <w:rPr>
          <w:i/>
          <w:iCs/>
          <w:shd w:val="clear" w:color="auto" w:fill="FFFFFF"/>
        </w:rPr>
        <w:t xml:space="preserve">élimination de neige </w:t>
      </w:r>
      <w:r w:rsidRPr="006A0FD7">
        <w:rPr>
          <w:shd w:val="clear" w:color="auto" w:fill="FFFFFF"/>
        </w:rPr>
        <w:t>donne un complément d’information sur le contenu du programme de suivi des eaux souterraines et des rejets.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8930"/>
        <w:gridCol w:w="7036"/>
      </w:tblGrid>
      <w:tr w:rsidR="0034467F" w:rsidRPr="006877A7" w14:paraId="27464438" w14:textId="77777777" w:rsidTr="004B119A">
        <w:trPr>
          <w:trHeight w:val="272"/>
        </w:trPr>
        <w:tc>
          <w:tcPr>
            <w:tcW w:w="928" w:type="dxa"/>
            <w:shd w:val="clear" w:color="auto" w:fill="4472C4" w:themeFill="accent1"/>
          </w:tcPr>
          <w:p w14:paraId="7D583173" w14:textId="77777777" w:rsidR="0034467F" w:rsidRPr="006877A7" w:rsidRDefault="0034467F" w:rsidP="004B119A">
            <w:pPr>
              <w:spacing w:before="120" w:after="120" w:line="240" w:lineRule="auto"/>
              <w:rPr>
                <w:b/>
                <w:color w:val="FFFFFF" w:themeColor="background1"/>
                <w:lang w:eastAsia="fr-CA"/>
              </w:rPr>
            </w:pPr>
          </w:p>
        </w:tc>
        <w:tc>
          <w:tcPr>
            <w:tcW w:w="8930" w:type="dxa"/>
            <w:shd w:val="clear" w:color="auto" w:fill="4472C4" w:themeFill="accent1"/>
          </w:tcPr>
          <w:p w14:paraId="3B6DF8F2" w14:textId="3DA9C6C9" w:rsidR="0034467F" w:rsidRPr="006877A7" w:rsidRDefault="0034467F" w:rsidP="004B119A">
            <w:pPr>
              <w:spacing w:before="120" w:after="120" w:line="240" w:lineRule="auto"/>
              <w:rPr>
                <w:b/>
                <w:color w:val="FFFFFF" w:themeColor="background1"/>
                <w:lang w:eastAsia="fr-CA"/>
              </w:rPr>
            </w:pPr>
            <w:r w:rsidRPr="006877A7">
              <w:rPr>
                <w:b/>
                <w:color w:val="FFFFFF" w:themeColor="background1"/>
                <w:lang w:eastAsia="fr-CA"/>
              </w:rPr>
              <w:t xml:space="preserve">Informations </w:t>
            </w:r>
            <w:r w:rsidR="00EA6C33">
              <w:rPr>
                <w:b/>
                <w:color w:val="FFFFFF" w:themeColor="background1"/>
                <w:lang w:eastAsia="fr-CA"/>
              </w:rPr>
              <w:t>à transmettre</w:t>
            </w:r>
          </w:p>
        </w:tc>
        <w:tc>
          <w:tcPr>
            <w:tcW w:w="7036" w:type="dxa"/>
            <w:shd w:val="clear" w:color="auto" w:fill="4472C4" w:themeFill="accent1"/>
          </w:tcPr>
          <w:p w14:paraId="04F4329C" w14:textId="306E31BB" w:rsidR="0034467F" w:rsidRPr="006877A7" w:rsidRDefault="00546578" w:rsidP="004B119A">
            <w:pPr>
              <w:spacing w:before="120" w:after="120" w:line="240" w:lineRule="auto"/>
              <w:rPr>
                <w:b/>
                <w:color w:val="FFFFFF" w:themeColor="background1"/>
                <w:lang w:eastAsia="fr-CA"/>
              </w:rPr>
            </w:pPr>
            <w:r w:rsidRPr="00546578">
              <w:rPr>
                <w:b/>
                <w:color w:val="FFFFFF" w:themeColor="background1"/>
                <w:lang w:eastAsia="fr-CA"/>
              </w:rPr>
              <w:t>Nom du document et section où retrouver les informations</w:t>
            </w:r>
          </w:p>
        </w:tc>
      </w:tr>
      <w:tr w:rsidR="0034467F" w:rsidRPr="006877A7" w14:paraId="1B36919C" w14:textId="77777777" w:rsidTr="004B119A">
        <w:trPr>
          <w:trHeight w:val="272"/>
        </w:trPr>
        <w:tc>
          <w:tcPr>
            <w:tcW w:w="928" w:type="dxa"/>
            <w:shd w:val="clear" w:color="auto" w:fill="D9E2F3" w:themeFill="accent1" w:themeFillTint="33"/>
          </w:tcPr>
          <w:p w14:paraId="4DB3DF00" w14:textId="77777777" w:rsidR="0034467F" w:rsidRPr="006877A7" w:rsidRDefault="0034467F" w:rsidP="004B119A">
            <w:pPr>
              <w:spacing w:after="0"/>
              <w:rPr>
                <w:rFonts w:eastAsia="MS Gothic"/>
                <w:bCs/>
                <w:color w:val="auto"/>
                <w:szCs w:val="20"/>
              </w:rPr>
            </w:pPr>
            <w:r w:rsidRPr="006877A7">
              <w:rPr>
                <w:rFonts w:eastAsia="MS Gothic"/>
                <w:bCs/>
                <w:color w:val="auto"/>
                <w:szCs w:val="20"/>
              </w:rPr>
              <w:t>4.</w:t>
            </w:r>
            <w:r>
              <w:rPr>
                <w:rFonts w:eastAsia="MS Gothic"/>
                <w:bCs/>
                <w:color w:val="auto"/>
                <w:szCs w:val="20"/>
              </w:rPr>
              <w:t>5</w:t>
            </w:r>
            <w:r w:rsidRPr="006877A7">
              <w:rPr>
                <w:rFonts w:eastAsia="MS Gothic"/>
                <w:bCs/>
                <w:color w:val="auto"/>
                <w:szCs w:val="20"/>
              </w:rPr>
              <w:t>.1.1</w:t>
            </w:r>
          </w:p>
        </w:tc>
        <w:tc>
          <w:tcPr>
            <w:tcW w:w="8930" w:type="dxa"/>
            <w:shd w:val="clear" w:color="auto" w:fill="D9E2F3" w:themeFill="accent1" w:themeFillTint="33"/>
          </w:tcPr>
          <w:p w14:paraId="087EE7DB" w14:textId="7748F970" w:rsidR="0034467F" w:rsidRPr="006877A7" w:rsidRDefault="00546578" w:rsidP="004B119A">
            <w:pPr>
              <w:rPr>
                <w:rFonts w:eastAsia="MS Gothic"/>
                <w:bCs/>
                <w:color w:val="auto"/>
                <w:szCs w:val="20"/>
              </w:rPr>
            </w:pPr>
            <w:r>
              <w:rPr>
                <w:rFonts w:eastAsia="MS Gothic"/>
                <w:bCs/>
                <w:color w:val="auto"/>
                <w:szCs w:val="20"/>
              </w:rPr>
              <w:t>P</w:t>
            </w:r>
            <w:r w:rsidR="0034467F" w:rsidRPr="006877A7">
              <w:rPr>
                <w:rFonts w:eastAsia="MS Gothic"/>
                <w:bCs/>
                <w:color w:val="auto"/>
                <w:szCs w:val="20"/>
              </w:rPr>
              <w:t>rogramme d’entretien et d’inspection </w:t>
            </w:r>
          </w:p>
        </w:tc>
        <w:tc>
          <w:tcPr>
            <w:tcW w:w="7036" w:type="dxa"/>
            <w:shd w:val="clear" w:color="auto" w:fill="D9E2F3" w:themeFill="accent1" w:themeFillTint="33"/>
          </w:tcPr>
          <w:sdt>
            <w:sdtPr>
              <w:rPr>
                <w:rFonts w:eastAsia="MS Gothic"/>
                <w:bCs/>
                <w:color w:val="auto"/>
                <w:szCs w:val="20"/>
              </w:rPr>
              <w:id w:val="1938019881"/>
              <w:placeholder>
                <w:docPart w:val="5A91F94B44304BA2A9EEB8F06F716CE0"/>
              </w:placeholder>
              <w:showingPlcHdr/>
            </w:sdtPr>
            <w:sdtEndPr/>
            <w:sdtContent>
              <w:p w14:paraId="079182C5" w14:textId="77777777" w:rsidR="0034467F" w:rsidRPr="006877A7" w:rsidRDefault="0034467F" w:rsidP="004B119A">
                <w:pPr>
                  <w:spacing w:after="0" w:line="276" w:lineRule="auto"/>
                  <w:rPr>
                    <w:rFonts w:eastAsia="MS Gothic"/>
                    <w:bCs/>
                    <w:color w:val="auto"/>
                    <w:szCs w:val="20"/>
                  </w:rPr>
                </w:pPr>
                <w:r w:rsidRPr="006877A7">
                  <w:rPr>
                    <w:rFonts w:eastAsia="MS Gothic"/>
                    <w:bCs/>
                    <w:i/>
                    <w:iCs/>
                    <w:color w:val="808080"/>
                    <w:szCs w:val="20"/>
                  </w:rPr>
                  <w:t>Indiquez le nom du document.</w:t>
                </w:r>
              </w:p>
            </w:sdtContent>
          </w:sdt>
          <w:sdt>
            <w:sdtPr>
              <w:rPr>
                <w:rFonts w:eastAsia="MS Gothic"/>
                <w:bCs/>
                <w:color w:val="auto"/>
                <w:szCs w:val="20"/>
              </w:rPr>
              <w:id w:val="-1816406925"/>
              <w:placeholder>
                <w:docPart w:val="6FB3C45E86B64B8E996A42E1C18CFFEB"/>
              </w:placeholder>
              <w:showingPlcHdr/>
            </w:sdtPr>
            <w:sdtEndPr/>
            <w:sdtContent>
              <w:p w14:paraId="74527A9B" w14:textId="77777777" w:rsidR="0034467F" w:rsidRPr="006877A7" w:rsidRDefault="0034467F" w:rsidP="004B119A">
                <w:pPr>
                  <w:spacing w:after="0" w:line="276" w:lineRule="auto"/>
                  <w:rPr>
                    <w:rFonts w:eastAsia="MS Gothic"/>
                    <w:bCs/>
                    <w:color w:val="auto"/>
                    <w:szCs w:val="20"/>
                  </w:rPr>
                </w:pPr>
                <w:r w:rsidRPr="006877A7">
                  <w:rPr>
                    <w:rFonts w:eastAsia="MS Gothic"/>
                    <w:bCs/>
                    <w:i/>
                    <w:iCs/>
                    <w:color w:val="808080"/>
                    <w:szCs w:val="20"/>
                  </w:rPr>
                  <w:t>Précisez la section.</w:t>
                </w:r>
              </w:p>
            </w:sdtContent>
          </w:sdt>
        </w:tc>
      </w:tr>
      <w:tr w:rsidR="0034467F" w:rsidRPr="006877A7" w14:paraId="23E0DB4A" w14:textId="77777777" w:rsidTr="004B119A">
        <w:trPr>
          <w:trHeight w:val="272"/>
        </w:trPr>
        <w:tc>
          <w:tcPr>
            <w:tcW w:w="928" w:type="dxa"/>
            <w:shd w:val="clear" w:color="auto" w:fill="D9E2F3" w:themeFill="accent1" w:themeFillTint="33"/>
          </w:tcPr>
          <w:p w14:paraId="177CC68C" w14:textId="77777777" w:rsidR="0034467F" w:rsidRPr="006877A7" w:rsidRDefault="0034467F" w:rsidP="004B119A">
            <w:pPr>
              <w:spacing w:after="0"/>
              <w:rPr>
                <w:rFonts w:eastAsia="MS Gothic"/>
                <w:bCs/>
                <w:color w:val="auto"/>
                <w:szCs w:val="20"/>
              </w:rPr>
            </w:pPr>
            <w:r w:rsidRPr="006877A7">
              <w:rPr>
                <w:rFonts w:eastAsia="MS Gothic"/>
                <w:bCs/>
                <w:color w:val="auto"/>
                <w:szCs w:val="20"/>
              </w:rPr>
              <w:t>4.</w:t>
            </w:r>
            <w:r>
              <w:rPr>
                <w:rFonts w:eastAsia="MS Gothic"/>
                <w:bCs/>
                <w:color w:val="auto"/>
                <w:szCs w:val="20"/>
              </w:rPr>
              <w:t>5</w:t>
            </w:r>
            <w:r w:rsidRPr="006877A7">
              <w:rPr>
                <w:rFonts w:eastAsia="MS Gothic"/>
                <w:bCs/>
                <w:color w:val="auto"/>
                <w:szCs w:val="20"/>
              </w:rPr>
              <w:t>.1.2</w:t>
            </w:r>
          </w:p>
        </w:tc>
        <w:tc>
          <w:tcPr>
            <w:tcW w:w="8930" w:type="dxa"/>
            <w:shd w:val="clear" w:color="auto" w:fill="D9E2F3" w:themeFill="accent1" w:themeFillTint="33"/>
          </w:tcPr>
          <w:p w14:paraId="28D9972B" w14:textId="6B8E3B47" w:rsidR="0034467F" w:rsidRPr="006877A7" w:rsidRDefault="00546578" w:rsidP="004B119A">
            <w:pPr>
              <w:spacing w:after="0"/>
              <w:rPr>
                <w:rFonts w:eastAsia="MS Gothic"/>
                <w:bCs/>
                <w:color w:val="auto"/>
                <w:szCs w:val="20"/>
              </w:rPr>
            </w:pPr>
            <w:r>
              <w:rPr>
                <w:rFonts w:eastAsia="MS Gothic"/>
                <w:bCs/>
                <w:color w:val="auto"/>
                <w:szCs w:val="20"/>
              </w:rPr>
              <w:t>P</w:t>
            </w:r>
            <w:r w:rsidR="0034467F" w:rsidRPr="006877A7">
              <w:rPr>
                <w:rFonts w:eastAsia="MS Gothic"/>
                <w:bCs/>
                <w:color w:val="auto"/>
                <w:szCs w:val="20"/>
              </w:rPr>
              <w:t>rogramme de contrôle et de surveillance </w:t>
            </w:r>
          </w:p>
        </w:tc>
        <w:tc>
          <w:tcPr>
            <w:tcW w:w="7036" w:type="dxa"/>
            <w:shd w:val="clear" w:color="auto" w:fill="D9E2F3" w:themeFill="accent1" w:themeFillTint="33"/>
          </w:tcPr>
          <w:sdt>
            <w:sdtPr>
              <w:rPr>
                <w:rFonts w:eastAsia="MS Gothic"/>
                <w:bCs/>
                <w:color w:val="auto"/>
                <w:szCs w:val="20"/>
              </w:rPr>
              <w:id w:val="-745879001"/>
              <w:placeholder>
                <w:docPart w:val="ECEE4C09DD0A4D06869F8FD6967441C4"/>
              </w:placeholder>
              <w:showingPlcHdr/>
            </w:sdtPr>
            <w:sdtEndPr/>
            <w:sdtContent>
              <w:p w14:paraId="3E8909D7" w14:textId="77777777" w:rsidR="0034467F" w:rsidRPr="006877A7" w:rsidRDefault="0034467F" w:rsidP="004B119A">
                <w:pPr>
                  <w:spacing w:after="0" w:line="276" w:lineRule="auto"/>
                  <w:rPr>
                    <w:rFonts w:eastAsia="MS Gothic"/>
                    <w:bCs/>
                    <w:color w:val="auto"/>
                    <w:szCs w:val="20"/>
                  </w:rPr>
                </w:pPr>
                <w:r w:rsidRPr="006877A7">
                  <w:rPr>
                    <w:rFonts w:eastAsia="MS Gothic"/>
                    <w:bCs/>
                    <w:i/>
                    <w:iCs/>
                    <w:color w:val="808080"/>
                    <w:szCs w:val="20"/>
                  </w:rPr>
                  <w:t>Indiquez le nom du document.</w:t>
                </w:r>
              </w:p>
            </w:sdtContent>
          </w:sdt>
          <w:sdt>
            <w:sdtPr>
              <w:rPr>
                <w:rFonts w:eastAsia="MS Gothic"/>
                <w:bCs/>
                <w:color w:val="auto"/>
                <w:szCs w:val="20"/>
              </w:rPr>
              <w:id w:val="-1318563824"/>
              <w:placeholder>
                <w:docPart w:val="D44E8843A785489FB8C4283187A8FE9C"/>
              </w:placeholder>
              <w:showingPlcHdr/>
            </w:sdtPr>
            <w:sdtEndPr/>
            <w:sdtContent>
              <w:p w14:paraId="2A4B3FF1" w14:textId="77777777" w:rsidR="0034467F" w:rsidRPr="006877A7" w:rsidRDefault="0034467F" w:rsidP="004B119A">
                <w:pPr>
                  <w:spacing w:after="0" w:line="276" w:lineRule="auto"/>
                  <w:rPr>
                    <w:rFonts w:eastAsia="MS Gothic"/>
                    <w:bCs/>
                    <w:color w:val="auto"/>
                    <w:szCs w:val="20"/>
                  </w:rPr>
                </w:pPr>
                <w:r w:rsidRPr="006877A7">
                  <w:rPr>
                    <w:rFonts w:eastAsia="MS Gothic"/>
                    <w:bCs/>
                    <w:i/>
                    <w:iCs/>
                    <w:color w:val="808080"/>
                    <w:szCs w:val="20"/>
                  </w:rPr>
                  <w:t>Précisez la section.</w:t>
                </w:r>
              </w:p>
            </w:sdtContent>
          </w:sdt>
        </w:tc>
      </w:tr>
      <w:tr w:rsidR="0034467F" w:rsidRPr="006877A7" w14:paraId="6DAAB675" w14:textId="77777777" w:rsidTr="004B119A">
        <w:trPr>
          <w:trHeight w:val="272"/>
        </w:trPr>
        <w:tc>
          <w:tcPr>
            <w:tcW w:w="928" w:type="dxa"/>
            <w:shd w:val="clear" w:color="auto" w:fill="D9E2F3" w:themeFill="accent1" w:themeFillTint="33"/>
          </w:tcPr>
          <w:p w14:paraId="04497E74" w14:textId="77777777" w:rsidR="0034467F" w:rsidRPr="006877A7" w:rsidRDefault="0034467F" w:rsidP="004B119A">
            <w:pPr>
              <w:spacing w:after="0"/>
              <w:rPr>
                <w:rFonts w:eastAsia="MS Gothic"/>
                <w:bCs/>
                <w:color w:val="auto"/>
                <w:szCs w:val="20"/>
              </w:rPr>
            </w:pPr>
            <w:r w:rsidRPr="006877A7">
              <w:rPr>
                <w:rFonts w:eastAsia="MS Gothic"/>
                <w:bCs/>
                <w:color w:val="auto"/>
                <w:szCs w:val="20"/>
              </w:rPr>
              <w:t>4.</w:t>
            </w:r>
            <w:r>
              <w:rPr>
                <w:rFonts w:eastAsia="MS Gothic"/>
                <w:bCs/>
                <w:color w:val="auto"/>
                <w:szCs w:val="20"/>
              </w:rPr>
              <w:t>5</w:t>
            </w:r>
            <w:r w:rsidRPr="006877A7">
              <w:rPr>
                <w:rFonts w:eastAsia="MS Gothic"/>
                <w:bCs/>
                <w:color w:val="auto"/>
                <w:szCs w:val="20"/>
              </w:rPr>
              <w:t>.1.3</w:t>
            </w:r>
          </w:p>
        </w:tc>
        <w:tc>
          <w:tcPr>
            <w:tcW w:w="8930" w:type="dxa"/>
            <w:shd w:val="clear" w:color="auto" w:fill="D9E2F3" w:themeFill="accent1" w:themeFillTint="33"/>
          </w:tcPr>
          <w:p w14:paraId="1284D015" w14:textId="23016E36" w:rsidR="0034467F" w:rsidRPr="006877A7" w:rsidRDefault="00546578" w:rsidP="004B119A">
            <w:pPr>
              <w:spacing w:after="0"/>
              <w:rPr>
                <w:rFonts w:eastAsia="MS Gothic"/>
                <w:bCs/>
                <w:color w:val="auto"/>
                <w:szCs w:val="20"/>
              </w:rPr>
            </w:pPr>
            <w:r>
              <w:rPr>
                <w:rFonts w:eastAsia="MS Gothic"/>
                <w:bCs/>
                <w:color w:val="auto"/>
                <w:szCs w:val="20"/>
              </w:rPr>
              <w:t>P</w:t>
            </w:r>
            <w:r w:rsidR="0034467F" w:rsidRPr="006877A7">
              <w:rPr>
                <w:rFonts w:eastAsia="MS Gothic"/>
                <w:bCs/>
                <w:color w:val="auto"/>
                <w:szCs w:val="20"/>
              </w:rPr>
              <w:t xml:space="preserve">rogramme d’échantillonnage et d’analyse concernant les eaux de surface et </w:t>
            </w:r>
            <w:r w:rsidR="0034467F">
              <w:rPr>
                <w:rFonts w:eastAsia="MS Gothic"/>
                <w:bCs/>
                <w:color w:val="auto"/>
                <w:szCs w:val="20"/>
              </w:rPr>
              <w:t xml:space="preserve">les eaux </w:t>
            </w:r>
            <w:r w:rsidR="0034467F" w:rsidRPr="006877A7">
              <w:rPr>
                <w:rFonts w:eastAsia="MS Gothic"/>
                <w:bCs/>
                <w:color w:val="auto"/>
                <w:szCs w:val="20"/>
              </w:rPr>
              <w:t>souterraines</w:t>
            </w:r>
          </w:p>
        </w:tc>
        <w:tc>
          <w:tcPr>
            <w:tcW w:w="7036" w:type="dxa"/>
            <w:shd w:val="clear" w:color="auto" w:fill="D9E2F3" w:themeFill="accent1" w:themeFillTint="33"/>
          </w:tcPr>
          <w:sdt>
            <w:sdtPr>
              <w:rPr>
                <w:rFonts w:eastAsia="MS Gothic"/>
                <w:bCs/>
                <w:color w:val="auto"/>
                <w:szCs w:val="20"/>
              </w:rPr>
              <w:id w:val="-210651967"/>
              <w:placeholder>
                <w:docPart w:val="D4C3792A643F405BBD02E1613B256A0C"/>
              </w:placeholder>
              <w:showingPlcHdr/>
            </w:sdtPr>
            <w:sdtEndPr/>
            <w:sdtContent>
              <w:p w14:paraId="0C2F61FD" w14:textId="77777777" w:rsidR="0034467F" w:rsidRPr="006877A7" w:rsidRDefault="0034467F" w:rsidP="004B119A">
                <w:pPr>
                  <w:spacing w:after="0" w:line="276" w:lineRule="auto"/>
                  <w:rPr>
                    <w:rFonts w:eastAsia="MS Gothic"/>
                    <w:bCs/>
                    <w:color w:val="auto"/>
                    <w:szCs w:val="20"/>
                  </w:rPr>
                </w:pPr>
                <w:r w:rsidRPr="006877A7">
                  <w:rPr>
                    <w:rFonts w:eastAsia="MS Gothic"/>
                    <w:bCs/>
                    <w:i/>
                    <w:iCs/>
                    <w:color w:val="808080"/>
                    <w:szCs w:val="20"/>
                  </w:rPr>
                  <w:t>Indiquez le nom du document.</w:t>
                </w:r>
              </w:p>
            </w:sdtContent>
          </w:sdt>
          <w:sdt>
            <w:sdtPr>
              <w:rPr>
                <w:rFonts w:eastAsia="MS Gothic"/>
                <w:bCs/>
                <w:color w:val="auto"/>
                <w:szCs w:val="20"/>
              </w:rPr>
              <w:id w:val="-1208102854"/>
              <w:placeholder>
                <w:docPart w:val="1987EA0B558B409BA195EA08B6923109"/>
              </w:placeholder>
              <w:showingPlcHdr/>
            </w:sdtPr>
            <w:sdtEndPr/>
            <w:sdtContent>
              <w:p w14:paraId="10CEEEC5" w14:textId="77777777" w:rsidR="0034467F" w:rsidRPr="006877A7" w:rsidRDefault="0034467F" w:rsidP="004B119A">
                <w:pPr>
                  <w:spacing w:after="0"/>
                  <w:rPr>
                    <w:rFonts w:eastAsia="MS Gothic"/>
                    <w:bCs/>
                    <w:color w:val="auto"/>
                    <w:szCs w:val="20"/>
                  </w:rPr>
                </w:pPr>
                <w:r w:rsidRPr="006877A7">
                  <w:rPr>
                    <w:rFonts w:eastAsia="MS Gothic"/>
                    <w:bCs/>
                    <w:i/>
                    <w:iCs/>
                    <w:color w:val="808080"/>
                    <w:szCs w:val="20"/>
                  </w:rPr>
                  <w:t>Précisez la section.</w:t>
                </w:r>
              </w:p>
            </w:sdtContent>
          </w:sdt>
        </w:tc>
      </w:tr>
    </w:tbl>
    <w:p w14:paraId="49269DDD" w14:textId="77777777" w:rsidR="0034467F" w:rsidRDefault="0034467F" w:rsidP="00C91653">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418"/>
      </w:tblGrid>
      <w:tr w:rsidR="00C91653" w:rsidRPr="00E44FF6" w14:paraId="40C5BAE5" w14:textId="77777777" w:rsidTr="0098209C">
        <w:trPr>
          <w:trHeight w:val="272"/>
        </w:trPr>
        <w:tc>
          <w:tcPr>
            <w:tcW w:w="11418" w:type="dxa"/>
            <w:shd w:val="clear" w:color="auto" w:fill="D9E2F3" w:themeFill="accent1" w:themeFillTint="33"/>
          </w:tcPr>
          <w:p w14:paraId="3844C1A5" w14:textId="77216289" w:rsidR="00C91653" w:rsidRPr="00E44FF6" w:rsidRDefault="00B02B29" w:rsidP="004B119A">
            <w:pPr>
              <w:pStyle w:val="Normalformulaire"/>
              <w:spacing w:after="0"/>
              <w:rPr>
                <w:rFonts w:cs="Arial"/>
              </w:rPr>
            </w:pPr>
            <w:sdt>
              <w:sdtPr>
                <w:rPr>
                  <w:rFonts w:cs="Arial"/>
                </w:rPr>
                <w:id w:val="-392657078"/>
                <w14:checkbox>
                  <w14:checked w14:val="0"/>
                  <w14:checkedState w14:val="2612" w14:font="MS Gothic"/>
                  <w14:uncheckedState w14:val="2610" w14:font="MS Gothic"/>
                </w14:checkbox>
              </w:sdtPr>
              <w:sdtEndPr/>
              <w:sdtContent>
                <w:r w:rsidR="00C91653" w:rsidRPr="00E44FF6">
                  <w:rPr>
                    <w:rFonts w:ascii="Segoe UI Symbol" w:hAnsi="Segoe UI Symbol" w:cs="Segoe UI Symbol"/>
                  </w:rPr>
                  <w:t>☐</w:t>
                </w:r>
              </w:sdtContent>
            </w:sdt>
            <w:r w:rsidR="00C91653" w:rsidRPr="00E44FF6">
              <w:rPr>
                <w:rFonts w:cs="Arial"/>
              </w:rPr>
              <w:t xml:space="preserve"> Ne s’applique pas</w:t>
            </w:r>
            <w:r w:rsidR="00C91653">
              <w:rPr>
                <w:rFonts w:cs="Arial"/>
              </w:rPr>
              <w:t xml:space="preserve"> </w:t>
            </w:r>
            <w:r w:rsidR="00C91653" w:rsidRPr="00815280">
              <w:rPr>
                <w:rFonts w:cs="Arial"/>
              </w:rPr>
              <w:t>(</w:t>
            </w:r>
            <w:r w:rsidR="0098209C" w:rsidRPr="0098209C">
              <w:rPr>
                <w:rFonts w:cs="Arial"/>
              </w:rPr>
              <w:t>lieux d’élimination de neige utilisant des fondeuses et des chutes dans un système d’égout</w:t>
            </w:r>
            <w:r w:rsidR="00C91653" w:rsidRPr="00815280">
              <w:rPr>
                <w:rFonts w:cs="Arial"/>
              </w:rPr>
              <w:t>)</w:t>
            </w:r>
          </w:p>
        </w:tc>
      </w:tr>
    </w:tbl>
    <w:p w14:paraId="68F5465C" w14:textId="6C73A2A4" w:rsidR="00D70B0E" w:rsidRPr="00545937" w:rsidRDefault="00A70A0B" w:rsidP="00545937">
      <w:pPr>
        <w:pStyle w:val="Section"/>
        <w:spacing w:before="360" w:after="160"/>
      </w:pPr>
      <w:r w:rsidRPr="00545937">
        <w:t>Informations complémentaires</w:t>
      </w:r>
    </w:p>
    <w:p w14:paraId="4FE62544" w14:textId="11B5FA2C" w:rsidR="00891DAE" w:rsidRDefault="00891DAE" w:rsidP="00891DAE">
      <w:pPr>
        <w:pStyle w:val="Normalformulaire"/>
      </w:pPr>
      <w:r w:rsidRPr="00891DAE">
        <w:t>Selon les activités composant le projet, des informations complémentaires peuvent être nécessaires pour bien analyser la demande.</w:t>
      </w:r>
    </w:p>
    <w:p w14:paraId="4DEDAB25" w14:textId="09C801AC" w:rsidR="008C478D" w:rsidRDefault="008C478D" w:rsidP="00D7437B">
      <w:pPr>
        <w:pStyle w:val="Sous-Section"/>
        <w:spacing w:before="360" w:after="160"/>
      </w:pPr>
      <w:r>
        <w:t>Autres informations</w:t>
      </w:r>
    </w:p>
    <w:p w14:paraId="31CB77D8" w14:textId="3EF9B712" w:rsidR="008C478D" w:rsidRDefault="00681BB6" w:rsidP="008C478D">
      <w:pPr>
        <w:pStyle w:val="Question"/>
      </w:pPr>
      <w:r>
        <w:t>5.1</w:t>
      </w:r>
      <w:r w:rsidR="008C478D" w:rsidRPr="00295E5D">
        <w:t>.1</w:t>
      </w:r>
      <w:r w:rsidR="008C478D" w:rsidRPr="00295E5D">
        <w:tab/>
        <w:t xml:space="preserve">Fournissez tout autre renseignement ou joignez tout autre document permettant de compléter </w:t>
      </w:r>
      <w:r w:rsidR="00BA283E">
        <w:t>la</w:t>
      </w:r>
      <w:r w:rsidR="008C478D" w:rsidRPr="00295E5D">
        <w:t xml:space="preserve"> demande.</w:t>
      </w:r>
      <w:r w:rsidR="008C478D" w:rsidRPr="006B2D60">
        <w:rPr>
          <w:b w:val="0"/>
          <w:bCs w:val="0"/>
        </w:rPr>
        <w:t xml:space="preserve"> </w:t>
      </w:r>
      <w:r w:rsidR="008C478D" w:rsidRPr="00295E5D">
        <w:rPr>
          <w:b w:val="0"/>
          <w:bCs w:val="0"/>
          <w:i/>
          <w:iCs/>
        </w:rPr>
        <w:t>(Facultatif)</w:t>
      </w:r>
    </w:p>
    <w:p w14:paraId="65C1654B" w14:textId="6075581A" w:rsidR="008C478D" w:rsidRDefault="008C478D" w:rsidP="008C478D">
      <w:pPr>
        <w:pStyle w:val="QuestionInfo"/>
      </w:pPr>
      <w:r>
        <w:t>Exemples</w:t>
      </w:r>
      <w:r w:rsidR="00F45F63">
        <w:t> </w:t>
      </w:r>
      <w:r>
        <w:t xml:space="preserve">: </w:t>
      </w:r>
    </w:p>
    <w:p w14:paraId="4757E78E" w14:textId="77777777" w:rsidR="008C478D" w:rsidRDefault="008C478D" w:rsidP="008C478D">
      <w:pPr>
        <w:pStyle w:val="Questionliste"/>
      </w:pPr>
      <w:r>
        <w:t xml:space="preserve">les inventaires spécifiques à une espèce; </w:t>
      </w:r>
    </w:p>
    <w:p w14:paraId="0A610E80" w14:textId="77777777" w:rsidR="003D16A5" w:rsidRPr="00327E23" w:rsidRDefault="003D16A5" w:rsidP="003D16A5">
      <w:pPr>
        <w:pStyle w:val="Questionliste"/>
      </w:pPr>
      <w:r>
        <w:t>u</w:t>
      </w:r>
      <w:r w:rsidRPr="00327E23">
        <w:t>n rapport géotechnique ou de forage;</w:t>
      </w:r>
    </w:p>
    <w:p w14:paraId="48760B88" w14:textId="77777777" w:rsidR="003D16A5" w:rsidRPr="00327E23" w:rsidRDefault="003D16A5" w:rsidP="003D16A5">
      <w:pPr>
        <w:pStyle w:val="Questionliste"/>
      </w:pPr>
      <w:r>
        <w:t>d</w:t>
      </w:r>
      <w:r w:rsidRPr="00327E23">
        <w:t>es photographies d</w:t>
      </w:r>
      <w:r>
        <w:t>e l</w:t>
      </w:r>
      <w:r w:rsidRPr="00327E23">
        <w:t>’état des lieux;</w:t>
      </w:r>
    </w:p>
    <w:p w14:paraId="73A541BC" w14:textId="77777777" w:rsidR="003D16A5" w:rsidRPr="00DB02E1" w:rsidRDefault="003D16A5" w:rsidP="003D16A5">
      <w:pPr>
        <w:pStyle w:val="Questionliste"/>
      </w:pPr>
      <w:r w:rsidRPr="00076F04">
        <w:t>un programme d’entretien et d’inspection des ouvrages (dans</w:t>
      </w:r>
      <w:r>
        <w:t xml:space="preserve"> le cas de </w:t>
      </w:r>
      <w:r w:rsidRPr="00EB0203">
        <w:t>fondeuses et de chutes dans un système d’égout</w:t>
      </w:r>
      <w:r>
        <w:t>);</w:t>
      </w:r>
    </w:p>
    <w:p w14:paraId="4A689E3A" w14:textId="25D7C7A1" w:rsidR="008C478D" w:rsidRDefault="003D16A5" w:rsidP="00B1494B">
      <w:pPr>
        <w:pStyle w:val="Questionliste"/>
        <w:spacing w:after="240"/>
      </w:pPr>
      <w:r w:rsidRPr="00DB02E1">
        <w:t>les fiches techniques d’équipements ou d’appareils.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C478D" w14:paraId="3D4A1E14" w14:textId="77777777" w:rsidTr="004B119A">
        <w:trPr>
          <w:trHeight w:val="448"/>
          <w:jc w:val="center"/>
        </w:trPr>
        <w:sdt>
          <w:sdtPr>
            <w:id w:val="-107590096"/>
            <w:placeholder>
              <w:docPart w:val="93A440A39A7A4F5184D64879D93EB851"/>
            </w:placeholder>
            <w:showingPlcHdr/>
          </w:sdtPr>
          <w:sdtEndPr/>
          <w:sdtContent>
            <w:tc>
              <w:tcPr>
                <w:tcW w:w="16968" w:type="dxa"/>
                <w:shd w:val="clear" w:color="auto" w:fill="D9E2F3" w:themeFill="accent1" w:themeFillTint="33"/>
              </w:tcPr>
              <w:p w14:paraId="2E20D9A3" w14:textId="77777777" w:rsidR="008C478D" w:rsidRDefault="008C478D" w:rsidP="004B119A">
                <w:pPr>
                  <w:pStyle w:val="Normalformulaire"/>
                  <w:keepNext/>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410604F" w14:textId="77777777" w:rsidR="002F6CAE" w:rsidRDefault="002F6CAE" w:rsidP="006412A3">
      <w:pPr>
        <w:pStyle w:val="Normalformulaire"/>
      </w:pPr>
    </w:p>
    <w:sectPr w:rsidR="002F6CAE" w:rsidSect="005364B7">
      <w:footerReference w:type="default" r:id="rId18"/>
      <w:headerReference w:type="first" r:id="rId19"/>
      <w:footerReference w:type="first" r:id="rId20"/>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1646" w14:textId="77777777" w:rsidR="002F1A84" w:rsidRDefault="002F1A84" w:rsidP="00BA63EA">
      <w:pPr>
        <w:spacing w:after="0" w:line="240" w:lineRule="auto"/>
      </w:pPr>
      <w:r>
        <w:separator/>
      </w:r>
    </w:p>
    <w:p w14:paraId="5D0A39C5" w14:textId="77777777" w:rsidR="002F1A84" w:rsidRDefault="002F1A84"/>
  </w:endnote>
  <w:endnote w:type="continuationSeparator" w:id="0">
    <w:p w14:paraId="646EA32D" w14:textId="77777777" w:rsidR="002F1A84" w:rsidRDefault="002F1A84" w:rsidP="00BA63EA">
      <w:pPr>
        <w:spacing w:after="0" w:line="240" w:lineRule="auto"/>
      </w:pPr>
      <w:r>
        <w:continuationSeparator/>
      </w:r>
    </w:p>
    <w:p w14:paraId="0376D3B0" w14:textId="77777777" w:rsidR="002F1A84" w:rsidRDefault="002F1A84"/>
  </w:endnote>
  <w:endnote w:type="continuationNotice" w:id="1">
    <w:p w14:paraId="22647B01" w14:textId="77777777" w:rsidR="002F1A84" w:rsidRDefault="002F1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DCA4" w14:textId="77777777" w:rsidR="005728BE" w:rsidRDefault="005728BE" w:rsidP="001F0532">
    <w:pPr>
      <w:pStyle w:val="Pieddepage"/>
      <w:rPr>
        <w:rFonts w:ascii="Open Sans" w:hAnsi="Open Sans" w:cs="Open Sans"/>
        <w:szCs w:val="16"/>
      </w:rPr>
    </w:pPr>
  </w:p>
  <w:sdt>
    <w:sdtPr>
      <w:rPr>
        <w:rFonts w:cs="Arial"/>
        <w:sz w:val="18"/>
        <w:szCs w:val="18"/>
        <w:lang w:val="en-CA"/>
      </w:rPr>
      <w:alias w:val="Mots clés "/>
      <w:tag w:val=""/>
      <w:id w:val="-1859881355"/>
      <w:placeholder>
        <w:docPart w:val="BDCDED3727CB4992BF165EBD98493E89"/>
      </w:placeholder>
      <w:dataBinding w:prefixMappings="xmlns:ns0='http://purl.org/dc/elements/1.1/' xmlns:ns1='http://schemas.openxmlformats.org/package/2006/metadata/core-properties' " w:xpath="/ns1:coreProperties[1]/ns1:keywords[1]" w:storeItemID="{6C3C8BC8-F283-45AE-878A-BAB7291924A1}"/>
      <w:text/>
    </w:sdtPr>
    <w:sdtEndPr/>
    <w:sdtContent>
      <w:p w14:paraId="5A424C61" w14:textId="71139F7B" w:rsidR="001F0532" w:rsidRPr="000E21F8" w:rsidRDefault="00E80407" w:rsidP="001F0532">
        <w:pPr>
          <w:pStyle w:val="Pieddepage"/>
          <w:rPr>
            <w:rFonts w:cs="Arial"/>
            <w:sz w:val="18"/>
            <w:szCs w:val="18"/>
            <w:lang w:val="en-CA"/>
          </w:rPr>
        </w:pPr>
        <w:r w:rsidRPr="000E21F8">
          <w:rPr>
            <w:rFonts w:cs="Arial"/>
            <w:sz w:val="18"/>
            <w:szCs w:val="18"/>
            <w:lang w:val="en-CA"/>
          </w:rPr>
          <w:t>AM76-lieu-elim-neige (2024-10) v.2</w:t>
        </w:r>
      </w:p>
    </w:sdtContent>
  </w:sdt>
  <w:p w14:paraId="3C79060C" w14:textId="704703CE"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C20C7B">
      <w:rPr>
        <w:rFonts w:cs="Arial"/>
        <w:sz w:val="18"/>
        <w:szCs w:val="18"/>
      </w:rPr>
      <w:t xml:space="preserve">, </w:t>
    </w:r>
    <w:r w:rsidRPr="00F36582">
      <w:rPr>
        <w:rFonts w:cs="Arial"/>
        <w:sz w:val="18"/>
        <w:szCs w:val="18"/>
      </w:rPr>
      <w:t>de la Lutte contre les changements climatiques</w:t>
    </w:r>
    <w:r w:rsidR="00C20C7B">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D757" w14:textId="77777777" w:rsidR="005728BE" w:rsidRDefault="005728BE" w:rsidP="001F0532">
    <w:pPr>
      <w:pStyle w:val="Pieddepage"/>
      <w:rPr>
        <w:rFonts w:ascii="Open Sans" w:hAnsi="Open Sans" w:cs="Open Sans"/>
        <w:szCs w:val="16"/>
      </w:rPr>
    </w:pPr>
  </w:p>
  <w:p w14:paraId="757118D1" w14:textId="145A0322" w:rsidR="001F0532" w:rsidRPr="00E80407" w:rsidRDefault="00B02B29" w:rsidP="001F0532">
    <w:pPr>
      <w:pStyle w:val="Pieddepage"/>
      <w:rPr>
        <w:rFonts w:cs="Arial"/>
        <w:sz w:val="18"/>
        <w:szCs w:val="18"/>
        <w:lang w:val="en-CA"/>
      </w:rPr>
    </w:pPr>
    <w:sdt>
      <w:sdtPr>
        <w:rPr>
          <w:rFonts w:cs="Arial"/>
          <w:sz w:val="18"/>
          <w:szCs w:val="18"/>
          <w:lang w:val="en-CA"/>
        </w:rPr>
        <w:alias w:val="Mots clés "/>
        <w:tag w:val=""/>
        <w:id w:val="1293937413"/>
        <w:placeholder>
          <w:docPart w:val="B24540A14DAD42DB9BB77FECFE12CFB6"/>
        </w:placeholder>
        <w:dataBinding w:prefixMappings="xmlns:ns0='http://purl.org/dc/elements/1.1/' xmlns:ns1='http://schemas.openxmlformats.org/package/2006/metadata/core-properties' " w:xpath="/ns1:coreProperties[1]/ns1:keywords[1]" w:storeItemID="{6C3C8BC8-F283-45AE-878A-BAB7291924A1}"/>
        <w:text/>
      </w:sdtPr>
      <w:sdtEndPr/>
      <w:sdtContent>
        <w:r w:rsidR="00053396" w:rsidRPr="00E80407">
          <w:rPr>
            <w:rFonts w:cs="Arial"/>
            <w:sz w:val="18"/>
            <w:szCs w:val="18"/>
            <w:lang w:val="en-CA"/>
          </w:rPr>
          <w:t>AM76-lieu-elim-neige (2024-</w:t>
        </w:r>
        <w:r w:rsidR="00485870" w:rsidRPr="00E80407">
          <w:rPr>
            <w:rFonts w:cs="Arial"/>
            <w:sz w:val="18"/>
            <w:szCs w:val="18"/>
            <w:lang w:val="en-CA"/>
          </w:rPr>
          <w:t>10</w:t>
        </w:r>
        <w:r w:rsidR="00053396" w:rsidRPr="00E80407">
          <w:rPr>
            <w:rFonts w:cs="Arial"/>
            <w:sz w:val="18"/>
            <w:szCs w:val="18"/>
            <w:lang w:val="en-CA"/>
          </w:rPr>
          <w:t>) v</w:t>
        </w:r>
        <w:r w:rsidR="00E80407">
          <w:rPr>
            <w:rFonts w:cs="Arial"/>
            <w:sz w:val="18"/>
            <w:szCs w:val="18"/>
            <w:lang w:val="en-CA"/>
          </w:rPr>
          <w:t>.2</w:t>
        </w:r>
      </w:sdtContent>
    </w:sdt>
  </w:p>
  <w:p w14:paraId="0ED1FF91" w14:textId="6E2D054B"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C20C7B">
      <w:rPr>
        <w:rFonts w:cs="Arial"/>
        <w:sz w:val="18"/>
        <w:szCs w:val="18"/>
      </w:rPr>
      <w:t xml:space="preserve">, </w:t>
    </w:r>
    <w:r w:rsidRPr="003C19F7">
      <w:rPr>
        <w:rFonts w:cs="Arial"/>
        <w:sz w:val="18"/>
        <w:szCs w:val="18"/>
      </w:rPr>
      <w:t>de la Lutte contre les changements climatiques</w:t>
    </w:r>
    <w:r w:rsidR="00883D3B">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F471" w14:textId="77777777" w:rsidR="002F1A84" w:rsidRDefault="002F1A84" w:rsidP="00BA63EA">
      <w:pPr>
        <w:spacing w:after="0" w:line="240" w:lineRule="auto"/>
      </w:pPr>
      <w:r>
        <w:separator/>
      </w:r>
    </w:p>
    <w:p w14:paraId="35D08325" w14:textId="77777777" w:rsidR="002F1A84" w:rsidRDefault="002F1A84"/>
  </w:footnote>
  <w:footnote w:type="continuationSeparator" w:id="0">
    <w:p w14:paraId="18AB396B" w14:textId="77777777" w:rsidR="002F1A84" w:rsidRDefault="002F1A84" w:rsidP="00BA63EA">
      <w:pPr>
        <w:spacing w:after="0" w:line="240" w:lineRule="auto"/>
      </w:pPr>
      <w:r>
        <w:continuationSeparator/>
      </w:r>
    </w:p>
    <w:p w14:paraId="7BC68846" w14:textId="77777777" w:rsidR="002F1A84" w:rsidRDefault="002F1A84"/>
  </w:footnote>
  <w:footnote w:type="continuationNotice" w:id="1">
    <w:p w14:paraId="24E3D34C" w14:textId="77777777" w:rsidR="002F1A84" w:rsidRDefault="002F1A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0F68"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5BA8"/>
    <w:multiLevelType w:val="hybridMultilevel"/>
    <w:tmpl w:val="D71C00E0"/>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 w15:restartNumberingAfterBreak="0">
    <w:nsid w:val="09A24F17"/>
    <w:multiLevelType w:val="hybridMultilevel"/>
    <w:tmpl w:val="E90AAD80"/>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Symbol" w:hAnsi="Symbol" w:hint="default"/>
        <w:sz w:val="18"/>
        <w:szCs w:val="14"/>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20B6CE3"/>
    <w:multiLevelType w:val="hybridMultilevel"/>
    <w:tmpl w:val="242AC4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4A7572"/>
    <w:multiLevelType w:val="multilevel"/>
    <w:tmpl w:val="F59875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118D8"/>
    <w:multiLevelType w:val="hybridMultilevel"/>
    <w:tmpl w:val="A78C4E6C"/>
    <w:lvl w:ilvl="0" w:tplc="0C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2554E9D"/>
    <w:multiLevelType w:val="hybridMultilevel"/>
    <w:tmpl w:val="01F809BA"/>
    <w:lvl w:ilvl="0" w:tplc="D5B624A4">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4406C12"/>
    <w:multiLevelType w:val="hybridMultilevel"/>
    <w:tmpl w:val="8C2AA3B6"/>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13B431B0">
      <w:start w:val="1"/>
      <w:numFmt w:val="bullet"/>
      <w:lvlText w:val=""/>
      <w:lvlJc w:val="left"/>
      <w:pPr>
        <w:ind w:left="2160" w:hanging="180"/>
      </w:pPr>
      <w:rPr>
        <w:rFonts w:ascii="Symbol" w:hAnsi="Symbol" w:hint="default"/>
        <w:sz w:val="18"/>
        <w:szCs w:val="14"/>
      </w:r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54B3CF5"/>
    <w:multiLevelType w:val="multilevel"/>
    <w:tmpl w:val="AD5AF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D4D43"/>
    <w:multiLevelType w:val="multilevel"/>
    <w:tmpl w:val="7AB04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4884B0D"/>
    <w:multiLevelType w:val="hybridMultilevel"/>
    <w:tmpl w:val="921CD5A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4477FE"/>
    <w:multiLevelType w:val="hybridMultilevel"/>
    <w:tmpl w:val="6A18ACEA"/>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bullet"/>
      <w:lvlText w:val=""/>
      <w:lvlJc w:val="left"/>
      <w:pPr>
        <w:ind w:left="2160" w:hanging="180"/>
      </w:pPr>
      <w:rPr>
        <w:rFonts w:ascii="Symbol" w:hAnsi="Symbol" w:hint="default"/>
        <w:sz w:val="18"/>
        <w:szCs w:val="14"/>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893ED8"/>
    <w:multiLevelType w:val="hybridMultilevel"/>
    <w:tmpl w:val="6E343FB6"/>
    <w:lvl w:ilvl="0" w:tplc="4CDE3EE2">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14"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64A7CA4"/>
    <w:multiLevelType w:val="hybridMultilevel"/>
    <w:tmpl w:val="007A9498"/>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D30352"/>
    <w:multiLevelType w:val="multilevel"/>
    <w:tmpl w:val="FBA4824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A737B6"/>
    <w:multiLevelType w:val="hybridMultilevel"/>
    <w:tmpl w:val="EDDC90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16820311">
    <w:abstractNumId w:val="10"/>
  </w:num>
  <w:num w:numId="2" w16cid:durableId="337579037">
    <w:abstractNumId w:val="7"/>
  </w:num>
  <w:num w:numId="3" w16cid:durableId="952324916">
    <w:abstractNumId w:val="14"/>
  </w:num>
  <w:num w:numId="4" w16cid:durableId="125053875">
    <w:abstractNumId w:val="0"/>
  </w:num>
  <w:num w:numId="5" w16cid:durableId="986712448">
    <w:abstractNumId w:val="17"/>
  </w:num>
  <w:num w:numId="6" w16cid:durableId="1424644605">
    <w:abstractNumId w:val="6"/>
  </w:num>
  <w:num w:numId="7" w16cid:durableId="1900359060">
    <w:abstractNumId w:val="15"/>
  </w:num>
  <w:num w:numId="8" w16cid:durableId="26029537">
    <w:abstractNumId w:val="11"/>
  </w:num>
  <w:num w:numId="9" w16cid:durableId="1342775554">
    <w:abstractNumId w:val="2"/>
  </w:num>
  <w:num w:numId="10" w16cid:durableId="586811590">
    <w:abstractNumId w:val="12"/>
  </w:num>
  <w:num w:numId="11" w16cid:durableId="1856846821">
    <w:abstractNumId w:val="1"/>
  </w:num>
  <w:num w:numId="12" w16cid:durableId="1696542950">
    <w:abstractNumId w:val="13"/>
  </w:num>
  <w:num w:numId="13" w16cid:durableId="474565104">
    <w:abstractNumId w:val="16"/>
  </w:num>
  <w:num w:numId="14" w16cid:durableId="509566295">
    <w:abstractNumId w:val="5"/>
  </w:num>
  <w:num w:numId="15" w16cid:durableId="1051998862">
    <w:abstractNumId w:val="3"/>
  </w:num>
  <w:num w:numId="16" w16cid:durableId="298652770">
    <w:abstractNumId w:val="8"/>
  </w:num>
  <w:num w:numId="17" w16cid:durableId="740061166">
    <w:abstractNumId w:val="9"/>
  </w:num>
  <w:num w:numId="18" w16cid:durableId="75104647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e8bwF8nTQ55MUv8JjOzxEWpxhZXf8tMlSBCNJrCLycWZRTOIHrm4LGdD49h5HLBwQoeW/AqPkcSl+pF3u8xcwA==" w:salt="lpJuJbtzu/cezop8V1E85Q=="/>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27"/>
    <w:rsid w:val="000010D3"/>
    <w:rsid w:val="000021BE"/>
    <w:rsid w:val="00002808"/>
    <w:rsid w:val="000045CC"/>
    <w:rsid w:val="00010ACF"/>
    <w:rsid w:val="0001127A"/>
    <w:rsid w:val="00011EB1"/>
    <w:rsid w:val="00012716"/>
    <w:rsid w:val="000148E3"/>
    <w:rsid w:val="000166BD"/>
    <w:rsid w:val="00016C46"/>
    <w:rsid w:val="00016D85"/>
    <w:rsid w:val="00016E75"/>
    <w:rsid w:val="0001704B"/>
    <w:rsid w:val="000211D1"/>
    <w:rsid w:val="00022939"/>
    <w:rsid w:val="00022B82"/>
    <w:rsid w:val="00022F3A"/>
    <w:rsid w:val="000241DD"/>
    <w:rsid w:val="000269E8"/>
    <w:rsid w:val="0003057F"/>
    <w:rsid w:val="000369A4"/>
    <w:rsid w:val="00040D7E"/>
    <w:rsid w:val="000414E0"/>
    <w:rsid w:val="00052AD5"/>
    <w:rsid w:val="00052D0E"/>
    <w:rsid w:val="00053396"/>
    <w:rsid w:val="00053F44"/>
    <w:rsid w:val="00055386"/>
    <w:rsid w:val="00056F55"/>
    <w:rsid w:val="0006218D"/>
    <w:rsid w:val="00064FA9"/>
    <w:rsid w:val="00067B80"/>
    <w:rsid w:val="000758B6"/>
    <w:rsid w:val="000758D3"/>
    <w:rsid w:val="00075D4A"/>
    <w:rsid w:val="00075DBF"/>
    <w:rsid w:val="0008043A"/>
    <w:rsid w:val="000815B6"/>
    <w:rsid w:val="00084956"/>
    <w:rsid w:val="00084CF8"/>
    <w:rsid w:val="00090D38"/>
    <w:rsid w:val="00092657"/>
    <w:rsid w:val="00094E50"/>
    <w:rsid w:val="000A1DE0"/>
    <w:rsid w:val="000A2291"/>
    <w:rsid w:val="000A3CEF"/>
    <w:rsid w:val="000A3F63"/>
    <w:rsid w:val="000A6400"/>
    <w:rsid w:val="000A766C"/>
    <w:rsid w:val="000A7DE0"/>
    <w:rsid w:val="000A7F47"/>
    <w:rsid w:val="000B02B7"/>
    <w:rsid w:val="000B19F6"/>
    <w:rsid w:val="000B3345"/>
    <w:rsid w:val="000B5B53"/>
    <w:rsid w:val="000B5D07"/>
    <w:rsid w:val="000C1231"/>
    <w:rsid w:val="000C3023"/>
    <w:rsid w:val="000C7EB0"/>
    <w:rsid w:val="000D09F3"/>
    <w:rsid w:val="000D1C11"/>
    <w:rsid w:val="000E21F8"/>
    <w:rsid w:val="000E4BFD"/>
    <w:rsid w:val="000E6AAF"/>
    <w:rsid w:val="000E6EA7"/>
    <w:rsid w:val="000E7D16"/>
    <w:rsid w:val="000F0CD6"/>
    <w:rsid w:val="000F1901"/>
    <w:rsid w:val="000F1F4E"/>
    <w:rsid w:val="000F20A4"/>
    <w:rsid w:val="000F254E"/>
    <w:rsid w:val="000F2A18"/>
    <w:rsid w:val="000F3F80"/>
    <w:rsid w:val="000F460C"/>
    <w:rsid w:val="00101F7F"/>
    <w:rsid w:val="0010714E"/>
    <w:rsid w:val="0011314C"/>
    <w:rsid w:val="001154A5"/>
    <w:rsid w:val="0012202E"/>
    <w:rsid w:val="001256E2"/>
    <w:rsid w:val="00130CA5"/>
    <w:rsid w:val="00132A8F"/>
    <w:rsid w:val="00135389"/>
    <w:rsid w:val="00137CA7"/>
    <w:rsid w:val="00140A86"/>
    <w:rsid w:val="0014190C"/>
    <w:rsid w:val="00141C94"/>
    <w:rsid w:val="001420B4"/>
    <w:rsid w:val="0014272A"/>
    <w:rsid w:val="0014281C"/>
    <w:rsid w:val="001431D1"/>
    <w:rsid w:val="00145228"/>
    <w:rsid w:val="001515FD"/>
    <w:rsid w:val="00155483"/>
    <w:rsid w:val="00156594"/>
    <w:rsid w:val="00160DFE"/>
    <w:rsid w:val="00164841"/>
    <w:rsid w:val="00166577"/>
    <w:rsid w:val="001730A8"/>
    <w:rsid w:val="00174266"/>
    <w:rsid w:val="00180F5A"/>
    <w:rsid w:val="00181209"/>
    <w:rsid w:val="001872B1"/>
    <w:rsid w:val="001905DE"/>
    <w:rsid w:val="001909C4"/>
    <w:rsid w:val="00191FEA"/>
    <w:rsid w:val="00194106"/>
    <w:rsid w:val="00195AB9"/>
    <w:rsid w:val="0019619A"/>
    <w:rsid w:val="00197D8E"/>
    <w:rsid w:val="001A23FB"/>
    <w:rsid w:val="001A53C3"/>
    <w:rsid w:val="001A56BB"/>
    <w:rsid w:val="001A5772"/>
    <w:rsid w:val="001A6215"/>
    <w:rsid w:val="001B3120"/>
    <w:rsid w:val="001B342B"/>
    <w:rsid w:val="001B3718"/>
    <w:rsid w:val="001B6E3D"/>
    <w:rsid w:val="001B79B9"/>
    <w:rsid w:val="001C1B51"/>
    <w:rsid w:val="001C30CA"/>
    <w:rsid w:val="001C35B7"/>
    <w:rsid w:val="001C4036"/>
    <w:rsid w:val="001D03F0"/>
    <w:rsid w:val="001D1049"/>
    <w:rsid w:val="001D3005"/>
    <w:rsid w:val="001D30E7"/>
    <w:rsid w:val="001E50E2"/>
    <w:rsid w:val="001E611B"/>
    <w:rsid w:val="001E6C22"/>
    <w:rsid w:val="001F0532"/>
    <w:rsid w:val="001F2D6B"/>
    <w:rsid w:val="001F4086"/>
    <w:rsid w:val="0020111D"/>
    <w:rsid w:val="00203EF4"/>
    <w:rsid w:val="0020427A"/>
    <w:rsid w:val="00205535"/>
    <w:rsid w:val="00206764"/>
    <w:rsid w:val="002074FC"/>
    <w:rsid w:val="00216A99"/>
    <w:rsid w:val="00216ED0"/>
    <w:rsid w:val="00217938"/>
    <w:rsid w:val="00217AD4"/>
    <w:rsid w:val="002214B4"/>
    <w:rsid w:val="00221A2C"/>
    <w:rsid w:val="002239DD"/>
    <w:rsid w:val="00224632"/>
    <w:rsid w:val="00224AC2"/>
    <w:rsid w:val="00233091"/>
    <w:rsid w:val="00233658"/>
    <w:rsid w:val="002348E6"/>
    <w:rsid w:val="00234B60"/>
    <w:rsid w:val="00234F82"/>
    <w:rsid w:val="002434BE"/>
    <w:rsid w:val="00244169"/>
    <w:rsid w:val="002442D1"/>
    <w:rsid w:val="0024550C"/>
    <w:rsid w:val="002466C9"/>
    <w:rsid w:val="00247744"/>
    <w:rsid w:val="00253F45"/>
    <w:rsid w:val="00255EB1"/>
    <w:rsid w:val="00255FD9"/>
    <w:rsid w:val="002564EC"/>
    <w:rsid w:val="002567E4"/>
    <w:rsid w:val="002675AB"/>
    <w:rsid w:val="00280CBF"/>
    <w:rsid w:val="00281126"/>
    <w:rsid w:val="0028367C"/>
    <w:rsid w:val="0028446F"/>
    <w:rsid w:val="0029077A"/>
    <w:rsid w:val="00291646"/>
    <w:rsid w:val="00294235"/>
    <w:rsid w:val="00294556"/>
    <w:rsid w:val="00295E5D"/>
    <w:rsid w:val="00296A72"/>
    <w:rsid w:val="00297D3F"/>
    <w:rsid w:val="002A1681"/>
    <w:rsid w:val="002A1A52"/>
    <w:rsid w:val="002A3A57"/>
    <w:rsid w:val="002A51D6"/>
    <w:rsid w:val="002A7B28"/>
    <w:rsid w:val="002B1215"/>
    <w:rsid w:val="002B1AA0"/>
    <w:rsid w:val="002B4B58"/>
    <w:rsid w:val="002B5620"/>
    <w:rsid w:val="002B57EC"/>
    <w:rsid w:val="002B7269"/>
    <w:rsid w:val="002C2506"/>
    <w:rsid w:val="002C2A2E"/>
    <w:rsid w:val="002C2B6E"/>
    <w:rsid w:val="002C3013"/>
    <w:rsid w:val="002C6348"/>
    <w:rsid w:val="002C78D5"/>
    <w:rsid w:val="002C7998"/>
    <w:rsid w:val="002C7DBD"/>
    <w:rsid w:val="002D5BE2"/>
    <w:rsid w:val="002D764E"/>
    <w:rsid w:val="002E3F25"/>
    <w:rsid w:val="002E3FA1"/>
    <w:rsid w:val="002E59FF"/>
    <w:rsid w:val="002E5B57"/>
    <w:rsid w:val="002E6AAD"/>
    <w:rsid w:val="002F1A84"/>
    <w:rsid w:val="002F61D1"/>
    <w:rsid w:val="002F6CAE"/>
    <w:rsid w:val="002F776B"/>
    <w:rsid w:val="00304CB5"/>
    <w:rsid w:val="00304EC6"/>
    <w:rsid w:val="00306709"/>
    <w:rsid w:val="00306F9A"/>
    <w:rsid w:val="0030736C"/>
    <w:rsid w:val="00313AA4"/>
    <w:rsid w:val="00313F33"/>
    <w:rsid w:val="00314AEE"/>
    <w:rsid w:val="00314C07"/>
    <w:rsid w:val="00317EAB"/>
    <w:rsid w:val="00322EA7"/>
    <w:rsid w:val="0032335C"/>
    <w:rsid w:val="00324FA5"/>
    <w:rsid w:val="0032515B"/>
    <w:rsid w:val="00330CC8"/>
    <w:rsid w:val="00334EE9"/>
    <w:rsid w:val="00335C82"/>
    <w:rsid w:val="00336393"/>
    <w:rsid w:val="00340FA5"/>
    <w:rsid w:val="0034351D"/>
    <w:rsid w:val="0034467F"/>
    <w:rsid w:val="00344E24"/>
    <w:rsid w:val="00350981"/>
    <w:rsid w:val="003515A7"/>
    <w:rsid w:val="0035465D"/>
    <w:rsid w:val="00354A56"/>
    <w:rsid w:val="00357F8D"/>
    <w:rsid w:val="00360176"/>
    <w:rsid w:val="00360F95"/>
    <w:rsid w:val="0036246A"/>
    <w:rsid w:val="00365E27"/>
    <w:rsid w:val="00370A36"/>
    <w:rsid w:val="00372F9E"/>
    <w:rsid w:val="0038495D"/>
    <w:rsid w:val="00385D8F"/>
    <w:rsid w:val="00386245"/>
    <w:rsid w:val="00390A57"/>
    <w:rsid w:val="00391F08"/>
    <w:rsid w:val="00392A01"/>
    <w:rsid w:val="003930A4"/>
    <w:rsid w:val="00394246"/>
    <w:rsid w:val="00395537"/>
    <w:rsid w:val="003A21AD"/>
    <w:rsid w:val="003A3A1F"/>
    <w:rsid w:val="003A3C40"/>
    <w:rsid w:val="003A5001"/>
    <w:rsid w:val="003A6157"/>
    <w:rsid w:val="003A7BED"/>
    <w:rsid w:val="003B0234"/>
    <w:rsid w:val="003B02D1"/>
    <w:rsid w:val="003B107E"/>
    <w:rsid w:val="003B4DE1"/>
    <w:rsid w:val="003B7E2E"/>
    <w:rsid w:val="003C19F7"/>
    <w:rsid w:val="003C2044"/>
    <w:rsid w:val="003C41F8"/>
    <w:rsid w:val="003C4B3D"/>
    <w:rsid w:val="003C4B9A"/>
    <w:rsid w:val="003C4D25"/>
    <w:rsid w:val="003D16A5"/>
    <w:rsid w:val="003D3851"/>
    <w:rsid w:val="003D54B8"/>
    <w:rsid w:val="003E01EB"/>
    <w:rsid w:val="003E0FE9"/>
    <w:rsid w:val="003E14E7"/>
    <w:rsid w:val="003E234E"/>
    <w:rsid w:val="003E4E78"/>
    <w:rsid w:val="003F1C9F"/>
    <w:rsid w:val="003F5B03"/>
    <w:rsid w:val="003F6109"/>
    <w:rsid w:val="00401FF8"/>
    <w:rsid w:val="004033C0"/>
    <w:rsid w:val="00403799"/>
    <w:rsid w:val="0040426F"/>
    <w:rsid w:val="004048D9"/>
    <w:rsid w:val="00405C77"/>
    <w:rsid w:val="00412EDA"/>
    <w:rsid w:val="00415512"/>
    <w:rsid w:val="004173C7"/>
    <w:rsid w:val="004221A4"/>
    <w:rsid w:val="0042233A"/>
    <w:rsid w:val="00422D19"/>
    <w:rsid w:val="004235EF"/>
    <w:rsid w:val="004237F7"/>
    <w:rsid w:val="00423B7D"/>
    <w:rsid w:val="00424EF8"/>
    <w:rsid w:val="00425C65"/>
    <w:rsid w:val="004269D4"/>
    <w:rsid w:val="00426A3D"/>
    <w:rsid w:val="00427317"/>
    <w:rsid w:val="00436B51"/>
    <w:rsid w:val="004409D0"/>
    <w:rsid w:val="00441495"/>
    <w:rsid w:val="004423FE"/>
    <w:rsid w:val="00445D0C"/>
    <w:rsid w:val="00445DDF"/>
    <w:rsid w:val="00447014"/>
    <w:rsid w:val="00450907"/>
    <w:rsid w:val="0045283C"/>
    <w:rsid w:val="00457BEF"/>
    <w:rsid w:val="004600C1"/>
    <w:rsid w:val="00460937"/>
    <w:rsid w:val="00463CDE"/>
    <w:rsid w:val="004643D6"/>
    <w:rsid w:val="00464EB2"/>
    <w:rsid w:val="00466E75"/>
    <w:rsid w:val="00470F68"/>
    <w:rsid w:val="00470FBA"/>
    <w:rsid w:val="00471E45"/>
    <w:rsid w:val="0047346D"/>
    <w:rsid w:val="004760C7"/>
    <w:rsid w:val="00476BDF"/>
    <w:rsid w:val="00476E7B"/>
    <w:rsid w:val="00477D97"/>
    <w:rsid w:val="00481F78"/>
    <w:rsid w:val="00485870"/>
    <w:rsid w:val="00487631"/>
    <w:rsid w:val="00487AC3"/>
    <w:rsid w:val="00487DE3"/>
    <w:rsid w:val="0049002F"/>
    <w:rsid w:val="0049116B"/>
    <w:rsid w:val="00492695"/>
    <w:rsid w:val="00493CE5"/>
    <w:rsid w:val="00494604"/>
    <w:rsid w:val="00497648"/>
    <w:rsid w:val="004A145B"/>
    <w:rsid w:val="004A46CE"/>
    <w:rsid w:val="004A5FD2"/>
    <w:rsid w:val="004B03B9"/>
    <w:rsid w:val="004B0976"/>
    <w:rsid w:val="004B3A27"/>
    <w:rsid w:val="004B664E"/>
    <w:rsid w:val="004B6BC1"/>
    <w:rsid w:val="004C00F9"/>
    <w:rsid w:val="004C5899"/>
    <w:rsid w:val="004C5C77"/>
    <w:rsid w:val="004C60ED"/>
    <w:rsid w:val="004C76A5"/>
    <w:rsid w:val="004D061E"/>
    <w:rsid w:val="004D09EC"/>
    <w:rsid w:val="004D0BE3"/>
    <w:rsid w:val="004D1E05"/>
    <w:rsid w:val="004D5ECD"/>
    <w:rsid w:val="004E27B7"/>
    <w:rsid w:val="004E4DDE"/>
    <w:rsid w:val="004E5C01"/>
    <w:rsid w:val="004E7C3C"/>
    <w:rsid w:val="004F4462"/>
    <w:rsid w:val="004F77CA"/>
    <w:rsid w:val="0050546F"/>
    <w:rsid w:val="005078DF"/>
    <w:rsid w:val="0051034D"/>
    <w:rsid w:val="00510618"/>
    <w:rsid w:val="00510E58"/>
    <w:rsid w:val="0051556F"/>
    <w:rsid w:val="00516294"/>
    <w:rsid w:val="00516FCA"/>
    <w:rsid w:val="00523270"/>
    <w:rsid w:val="0052406D"/>
    <w:rsid w:val="00525303"/>
    <w:rsid w:val="0052757A"/>
    <w:rsid w:val="005275A6"/>
    <w:rsid w:val="00530389"/>
    <w:rsid w:val="0053592F"/>
    <w:rsid w:val="005364B7"/>
    <w:rsid w:val="00537A01"/>
    <w:rsid w:val="00537A45"/>
    <w:rsid w:val="0054257B"/>
    <w:rsid w:val="00544179"/>
    <w:rsid w:val="00544A18"/>
    <w:rsid w:val="00545937"/>
    <w:rsid w:val="00545CEC"/>
    <w:rsid w:val="00545FE6"/>
    <w:rsid w:val="00546195"/>
    <w:rsid w:val="00546578"/>
    <w:rsid w:val="00546757"/>
    <w:rsid w:val="0054710C"/>
    <w:rsid w:val="00547463"/>
    <w:rsid w:val="005479D4"/>
    <w:rsid w:val="00553F38"/>
    <w:rsid w:val="00555C9A"/>
    <w:rsid w:val="00556C40"/>
    <w:rsid w:val="0055736F"/>
    <w:rsid w:val="00560303"/>
    <w:rsid w:val="00561F13"/>
    <w:rsid w:val="00561F79"/>
    <w:rsid w:val="005621B9"/>
    <w:rsid w:val="005646AD"/>
    <w:rsid w:val="00564904"/>
    <w:rsid w:val="005667C5"/>
    <w:rsid w:val="005728BE"/>
    <w:rsid w:val="005729D1"/>
    <w:rsid w:val="005737C3"/>
    <w:rsid w:val="00576A7E"/>
    <w:rsid w:val="0058394D"/>
    <w:rsid w:val="00586E77"/>
    <w:rsid w:val="00590B39"/>
    <w:rsid w:val="0059421D"/>
    <w:rsid w:val="00594DE3"/>
    <w:rsid w:val="005978B4"/>
    <w:rsid w:val="005A02D4"/>
    <w:rsid w:val="005A2335"/>
    <w:rsid w:val="005A3DC3"/>
    <w:rsid w:val="005A4EB4"/>
    <w:rsid w:val="005A6520"/>
    <w:rsid w:val="005A7420"/>
    <w:rsid w:val="005A79E8"/>
    <w:rsid w:val="005B1C9A"/>
    <w:rsid w:val="005B4D83"/>
    <w:rsid w:val="005C2E8C"/>
    <w:rsid w:val="005C6706"/>
    <w:rsid w:val="005C7C14"/>
    <w:rsid w:val="005D0F89"/>
    <w:rsid w:val="005D1240"/>
    <w:rsid w:val="005D1802"/>
    <w:rsid w:val="005D2218"/>
    <w:rsid w:val="005D3391"/>
    <w:rsid w:val="005D37D5"/>
    <w:rsid w:val="005D4F89"/>
    <w:rsid w:val="005D6ACE"/>
    <w:rsid w:val="005D7BE6"/>
    <w:rsid w:val="005E35F8"/>
    <w:rsid w:val="005E3CA4"/>
    <w:rsid w:val="005E4E91"/>
    <w:rsid w:val="005E57C6"/>
    <w:rsid w:val="00600675"/>
    <w:rsid w:val="00601456"/>
    <w:rsid w:val="00605BA2"/>
    <w:rsid w:val="00606FDA"/>
    <w:rsid w:val="006102AC"/>
    <w:rsid w:val="00612010"/>
    <w:rsid w:val="006122DD"/>
    <w:rsid w:val="00613CA8"/>
    <w:rsid w:val="006147FB"/>
    <w:rsid w:val="00620D7A"/>
    <w:rsid w:val="00621A98"/>
    <w:rsid w:val="006224D2"/>
    <w:rsid w:val="006239EB"/>
    <w:rsid w:val="0062468F"/>
    <w:rsid w:val="00630804"/>
    <w:rsid w:val="006310CC"/>
    <w:rsid w:val="006311CB"/>
    <w:rsid w:val="00632FBD"/>
    <w:rsid w:val="0063501F"/>
    <w:rsid w:val="00635E8D"/>
    <w:rsid w:val="006412A3"/>
    <w:rsid w:val="0064363E"/>
    <w:rsid w:val="00643E58"/>
    <w:rsid w:val="00646F28"/>
    <w:rsid w:val="006479FC"/>
    <w:rsid w:val="0065077B"/>
    <w:rsid w:val="006554A9"/>
    <w:rsid w:val="00660BDD"/>
    <w:rsid w:val="00663D84"/>
    <w:rsid w:val="00671EA5"/>
    <w:rsid w:val="00672603"/>
    <w:rsid w:val="006729E8"/>
    <w:rsid w:val="00673BA6"/>
    <w:rsid w:val="00680FAB"/>
    <w:rsid w:val="00681BB6"/>
    <w:rsid w:val="00684E3C"/>
    <w:rsid w:val="006852A5"/>
    <w:rsid w:val="006877A7"/>
    <w:rsid w:val="006904AC"/>
    <w:rsid w:val="00690A97"/>
    <w:rsid w:val="006912C7"/>
    <w:rsid w:val="00693717"/>
    <w:rsid w:val="00693787"/>
    <w:rsid w:val="006942C0"/>
    <w:rsid w:val="006955DA"/>
    <w:rsid w:val="006A0FD7"/>
    <w:rsid w:val="006A1F88"/>
    <w:rsid w:val="006A270B"/>
    <w:rsid w:val="006A32AE"/>
    <w:rsid w:val="006A336A"/>
    <w:rsid w:val="006A3D9C"/>
    <w:rsid w:val="006A44D4"/>
    <w:rsid w:val="006A65A3"/>
    <w:rsid w:val="006A7A96"/>
    <w:rsid w:val="006A7E5E"/>
    <w:rsid w:val="006B2D60"/>
    <w:rsid w:val="006B37DF"/>
    <w:rsid w:val="006B5CE6"/>
    <w:rsid w:val="006B69B9"/>
    <w:rsid w:val="006B75D5"/>
    <w:rsid w:val="006C0676"/>
    <w:rsid w:val="006C623D"/>
    <w:rsid w:val="006C7FC1"/>
    <w:rsid w:val="006D1A2C"/>
    <w:rsid w:val="006D3A76"/>
    <w:rsid w:val="006D7332"/>
    <w:rsid w:val="006E0854"/>
    <w:rsid w:val="006E1693"/>
    <w:rsid w:val="006E2DA7"/>
    <w:rsid w:val="006E3194"/>
    <w:rsid w:val="006E31D6"/>
    <w:rsid w:val="006E350F"/>
    <w:rsid w:val="006E551A"/>
    <w:rsid w:val="006E7C67"/>
    <w:rsid w:val="006F5BD2"/>
    <w:rsid w:val="00702837"/>
    <w:rsid w:val="00703C15"/>
    <w:rsid w:val="00705F38"/>
    <w:rsid w:val="00707732"/>
    <w:rsid w:val="00707D20"/>
    <w:rsid w:val="007116BB"/>
    <w:rsid w:val="00712814"/>
    <w:rsid w:val="00713AC4"/>
    <w:rsid w:val="007217CB"/>
    <w:rsid w:val="00721AA6"/>
    <w:rsid w:val="00722C9D"/>
    <w:rsid w:val="00730BCF"/>
    <w:rsid w:val="00731393"/>
    <w:rsid w:val="00731AFB"/>
    <w:rsid w:val="00733F53"/>
    <w:rsid w:val="007349F4"/>
    <w:rsid w:val="00737678"/>
    <w:rsid w:val="00740AD7"/>
    <w:rsid w:val="00742549"/>
    <w:rsid w:val="00742A52"/>
    <w:rsid w:val="007441F7"/>
    <w:rsid w:val="0074729A"/>
    <w:rsid w:val="00747850"/>
    <w:rsid w:val="007515FA"/>
    <w:rsid w:val="00752401"/>
    <w:rsid w:val="007524E7"/>
    <w:rsid w:val="00753861"/>
    <w:rsid w:val="00753A85"/>
    <w:rsid w:val="00756CCC"/>
    <w:rsid w:val="007630B7"/>
    <w:rsid w:val="00772393"/>
    <w:rsid w:val="0077283D"/>
    <w:rsid w:val="007732B2"/>
    <w:rsid w:val="0078051D"/>
    <w:rsid w:val="00780D11"/>
    <w:rsid w:val="00784971"/>
    <w:rsid w:val="00785537"/>
    <w:rsid w:val="00786A82"/>
    <w:rsid w:val="007879C1"/>
    <w:rsid w:val="007928D7"/>
    <w:rsid w:val="007930E3"/>
    <w:rsid w:val="0079453A"/>
    <w:rsid w:val="00796094"/>
    <w:rsid w:val="00797010"/>
    <w:rsid w:val="007A1B2D"/>
    <w:rsid w:val="007A48D6"/>
    <w:rsid w:val="007A673A"/>
    <w:rsid w:val="007B444C"/>
    <w:rsid w:val="007B4E22"/>
    <w:rsid w:val="007B5B1B"/>
    <w:rsid w:val="007C14D6"/>
    <w:rsid w:val="007C19EB"/>
    <w:rsid w:val="007C2104"/>
    <w:rsid w:val="007C347D"/>
    <w:rsid w:val="007C3B76"/>
    <w:rsid w:val="007C7378"/>
    <w:rsid w:val="007D0F50"/>
    <w:rsid w:val="007D208F"/>
    <w:rsid w:val="007D224E"/>
    <w:rsid w:val="007D2501"/>
    <w:rsid w:val="007D2EDD"/>
    <w:rsid w:val="007D3829"/>
    <w:rsid w:val="007D45EE"/>
    <w:rsid w:val="007E05CB"/>
    <w:rsid w:val="007E4DE8"/>
    <w:rsid w:val="007E524D"/>
    <w:rsid w:val="007F033F"/>
    <w:rsid w:val="007F07C5"/>
    <w:rsid w:val="007F7C9F"/>
    <w:rsid w:val="00802353"/>
    <w:rsid w:val="00802471"/>
    <w:rsid w:val="0080523C"/>
    <w:rsid w:val="00807DEA"/>
    <w:rsid w:val="008109F2"/>
    <w:rsid w:val="00813303"/>
    <w:rsid w:val="00815280"/>
    <w:rsid w:val="008170D7"/>
    <w:rsid w:val="00817A66"/>
    <w:rsid w:val="00820904"/>
    <w:rsid w:val="008224E6"/>
    <w:rsid w:val="00831119"/>
    <w:rsid w:val="00831267"/>
    <w:rsid w:val="0083263F"/>
    <w:rsid w:val="008331C1"/>
    <w:rsid w:val="0083352A"/>
    <w:rsid w:val="008377EB"/>
    <w:rsid w:val="00841334"/>
    <w:rsid w:val="0084221E"/>
    <w:rsid w:val="00843C24"/>
    <w:rsid w:val="00843D6C"/>
    <w:rsid w:val="008456CB"/>
    <w:rsid w:val="00846C6A"/>
    <w:rsid w:val="0085068E"/>
    <w:rsid w:val="00855448"/>
    <w:rsid w:val="00856378"/>
    <w:rsid w:val="008638F7"/>
    <w:rsid w:val="008667C2"/>
    <w:rsid w:val="00874F70"/>
    <w:rsid w:val="0088016B"/>
    <w:rsid w:val="00883D3B"/>
    <w:rsid w:val="00884ABD"/>
    <w:rsid w:val="008854F2"/>
    <w:rsid w:val="008865D7"/>
    <w:rsid w:val="00887515"/>
    <w:rsid w:val="00890F7D"/>
    <w:rsid w:val="00891DAE"/>
    <w:rsid w:val="00892817"/>
    <w:rsid w:val="0089336E"/>
    <w:rsid w:val="00896C93"/>
    <w:rsid w:val="0089755E"/>
    <w:rsid w:val="008A23AF"/>
    <w:rsid w:val="008A3DCC"/>
    <w:rsid w:val="008A4CDF"/>
    <w:rsid w:val="008A7AEF"/>
    <w:rsid w:val="008B2985"/>
    <w:rsid w:val="008B4B6A"/>
    <w:rsid w:val="008B6455"/>
    <w:rsid w:val="008B7561"/>
    <w:rsid w:val="008C1ADC"/>
    <w:rsid w:val="008C2106"/>
    <w:rsid w:val="008C478D"/>
    <w:rsid w:val="008C4B6B"/>
    <w:rsid w:val="008C5EFE"/>
    <w:rsid w:val="008C639C"/>
    <w:rsid w:val="008C68E3"/>
    <w:rsid w:val="008D093E"/>
    <w:rsid w:val="008D0A5B"/>
    <w:rsid w:val="008D421A"/>
    <w:rsid w:val="008D4844"/>
    <w:rsid w:val="008D48AB"/>
    <w:rsid w:val="008D5B03"/>
    <w:rsid w:val="008E0B07"/>
    <w:rsid w:val="008E1FC2"/>
    <w:rsid w:val="008E3960"/>
    <w:rsid w:val="008F0806"/>
    <w:rsid w:val="008F2127"/>
    <w:rsid w:val="008F3EC0"/>
    <w:rsid w:val="00904ADB"/>
    <w:rsid w:val="00907B26"/>
    <w:rsid w:val="00911954"/>
    <w:rsid w:val="0091472C"/>
    <w:rsid w:val="00922F52"/>
    <w:rsid w:val="00925F84"/>
    <w:rsid w:val="00925FC4"/>
    <w:rsid w:val="00932419"/>
    <w:rsid w:val="0094077C"/>
    <w:rsid w:val="009442D4"/>
    <w:rsid w:val="00946013"/>
    <w:rsid w:val="00951ABA"/>
    <w:rsid w:val="00952C22"/>
    <w:rsid w:val="00955D29"/>
    <w:rsid w:val="00961880"/>
    <w:rsid w:val="00965BDF"/>
    <w:rsid w:val="00966504"/>
    <w:rsid w:val="00967BF3"/>
    <w:rsid w:val="00972E94"/>
    <w:rsid w:val="009739B4"/>
    <w:rsid w:val="00974C16"/>
    <w:rsid w:val="009803C5"/>
    <w:rsid w:val="0098209C"/>
    <w:rsid w:val="00983B8C"/>
    <w:rsid w:val="0098415C"/>
    <w:rsid w:val="00990B3E"/>
    <w:rsid w:val="00992A13"/>
    <w:rsid w:val="0099333A"/>
    <w:rsid w:val="009955FF"/>
    <w:rsid w:val="00997891"/>
    <w:rsid w:val="00997EBC"/>
    <w:rsid w:val="009A2958"/>
    <w:rsid w:val="009B4B30"/>
    <w:rsid w:val="009B6B13"/>
    <w:rsid w:val="009B7C8D"/>
    <w:rsid w:val="009C2030"/>
    <w:rsid w:val="009C3E47"/>
    <w:rsid w:val="009C4117"/>
    <w:rsid w:val="009C5260"/>
    <w:rsid w:val="009D0525"/>
    <w:rsid w:val="009D07CB"/>
    <w:rsid w:val="009D0971"/>
    <w:rsid w:val="009D27B3"/>
    <w:rsid w:val="009D5AA3"/>
    <w:rsid w:val="009E3DF2"/>
    <w:rsid w:val="009E6526"/>
    <w:rsid w:val="009E70A2"/>
    <w:rsid w:val="009F4240"/>
    <w:rsid w:val="009F580B"/>
    <w:rsid w:val="00A009C9"/>
    <w:rsid w:val="00A01200"/>
    <w:rsid w:val="00A033FB"/>
    <w:rsid w:val="00A03A2F"/>
    <w:rsid w:val="00A04C1A"/>
    <w:rsid w:val="00A0703E"/>
    <w:rsid w:val="00A104B4"/>
    <w:rsid w:val="00A13426"/>
    <w:rsid w:val="00A14192"/>
    <w:rsid w:val="00A160B3"/>
    <w:rsid w:val="00A21F66"/>
    <w:rsid w:val="00A31855"/>
    <w:rsid w:val="00A3339C"/>
    <w:rsid w:val="00A347B5"/>
    <w:rsid w:val="00A35B71"/>
    <w:rsid w:val="00A35D70"/>
    <w:rsid w:val="00A35EBB"/>
    <w:rsid w:val="00A36054"/>
    <w:rsid w:val="00A42C11"/>
    <w:rsid w:val="00A43A8D"/>
    <w:rsid w:val="00A4461B"/>
    <w:rsid w:val="00A44709"/>
    <w:rsid w:val="00A46E7D"/>
    <w:rsid w:val="00A51AD3"/>
    <w:rsid w:val="00A52698"/>
    <w:rsid w:val="00A55BED"/>
    <w:rsid w:val="00A61359"/>
    <w:rsid w:val="00A653A4"/>
    <w:rsid w:val="00A70A0B"/>
    <w:rsid w:val="00A72FC6"/>
    <w:rsid w:val="00A73438"/>
    <w:rsid w:val="00A73E15"/>
    <w:rsid w:val="00A743A3"/>
    <w:rsid w:val="00A758E3"/>
    <w:rsid w:val="00A76B32"/>
    <w:rsid w:val="00A8183E"/>
    <w:rsid w:val="00A8227C"/>
    <w:rsid w:val="00A8345F"/>
    <w:rsid w:val="00A8507A"/>
    <w:rsid w:val="00A85969"/>
    <w:rsid w:val="00A866F0"/>
    <w:rsid w:val="00A91C26"/>
    <w:rsid w:val="00A92052"/>
    <w:rsid w:val="00A94AE5"/>
    <w:rsid w:val="00A94EF9"/>
    <w:rsid w:val="00A9541F"/>
    <w:rsid w:val="00AA182F"/>
    <w:rsid w:val="00AA19BB"/>
    <w:rsid w:val="00AA1C37"/>
    <w:rsid w:val="00AA20E8"/>
    <w:rsid w:val="00AA5DB8"/>
    <w:rsid w:val="00AA7371"/>
    <w:rsid w:val="00AB0440"/>
    <w:rsid w:val="00AB0CA8"/>
    <w:rsid w:val="00AB12F1"/>
    <w:rsid w:val="00AB2847"/>
    <w:rsid w:val="00AB3C53"/>
    <w:rsid w:val="00AB7AC4"/>
    <w:rsid w:val="00AC0158"/>
    <w:rsid w:val="00AC1ECC"/>
    <w:rsid w:val="00AC53A6"/>
    <w:rsid w:val="00AC5ADE"/>
    <w:rsid w:val="00AC64CE"/>
    <w:rsid w:val="00AC7CE4"/>
    <w:rsid w:val="00AD11CC"/>
    <w:rsid w:val="00AD180A"/>
    <w:rsid w:val="00AE09EE"/>
    <w:rsid w:val="00AE2FB0"/>
    <w:rsid w:val="00AE3523"/>
    <w:rsid w:val="00AE3689"/>
    <w:rsid w:val="00AE637B"/>
    <w:rsid w:val="00AF0677"/>
    <w:rsid w:val="00AF4032"/>
    <w:rsid w:val="00B00533"/>
    <w:rsid w:val="00B02AFA"/>
    <w:rsid w:val="00B02B29"/>
    <w:rsid w:val="00B0360E"/>
    <w:rsid w:val="00B079F0"/>
    <w:rsid w:val="00B13A75"/>
    <w:rsid w:val="00B1494B"/>
    <w:rsid w:val="00B153F1"/>
    <w:rsid w:val="00B1732A"/>
    <w:rsid w:val="00B206A9"/>
    <w:rsid w:val="00B22BB9"/>
    <w:rsid w:val="00B22FB3"/>
    <w:rsid w:val="00B33089"/>
    <w:rsid w:val="00B35ABC"/>
    <w:rsid w:val="00B371C8"/>
    <w:rsid w:val="00B44D44"/>
    <w:rsid w:val="00B463A1"/>
    <w:rsid w:val="00B47252"/>
    <w:rsid w:val="00B472D2"/>
    <w:rsid w:val="00B47DC3"/>
    <w:rsid w:val="00B51A94"/>
    <w:rsid w:val="00B5792D"/>
    <w:rsid w:val="00B62F9A"/>
    <w:rsid w:val="00B63C1E"/>
    <w:rsid w:val="00B65CBF"/>
    <w:rsid w:val="00B66917"/>
    <w:rsid w:val="00B72D87"/>
    <w:rsid w:val="00B737B0"/>
    <w:rsid w:val="00B74ED0"/>
    <w:rsid w:val="00B765FB"/>
    <w:rsid w:val="00B8198B"/>
    <w:rsid w:val="00B83768"/>
    <w:rsid w:val="00B86243"/>
    <w:rsid w:val="00B866CB"/>
    <w:rsid w:val="00B93DAD"/>
    <w:rsid w:val="00B94DC1"/>
    <w:rsid w:val="00B954D7"/>
    <w:rsid w:val="00B95504"/>
    <w:rsid w:val="00B95EA4"/>
    <w:rsid w:val="00BA127E"/>
    <w:rsid w:val="00BA283E"/>
    <w:rsid w:val="00BA2C3E"/>
    <w:rsid w:val="00BA3EDA"/>
    <w:rsid w:val="00BA45AA"/>
    <w:rsid w:val="00BA5052"/>
    <w:rsid w:val="00BA5503"/>
    <w:rsid w:val="00BA5DDA"/>
    <w:rsid w:val="00BA63EA"/>
    <w:rsid w:val="00BB0207"/>
    <w:rsid w:val="00BB215F"/>
    <w:rsid w:val="00BB340D"/>
    <w:rsid w:val="00BB49E7"/>
    <w:rsid w:val="00BB4ECA"/>
    <w:rsid w:val="00BB68B8"/>
    <w:rsid w:val="00BC2562"/>
    <w:rsid w:val="00BC260F"/>
    <w:rsid w:val="00BC2774"/>
    <w:rsid w:val="00BC7B50"/>
    <w:rsid w:val="00BD339F"/>
    <w:rsid w:val="00BD3A92"/>
    <w:rsid w:val="00BD4575"/>
    <w:rsid w:val="00BD5877"/>
    <w:rsid w:val="00BD5C99"/>
    <w:rsid w:val="00BD5DA4"/>
    <w:rsid w:val="00BD60C8"/>
    <w:rsid w:val="00BD60F8"/>
    <w:rsid w:val="00BE0319"/>
    <w:rsid w:val="00BE2CDF"/>
    <w:rsid w:val="00BE302E"/>
    <w:rsid w:val="00BE30A5"/>
    <w:rsid w:val="00BE4755"/>
    <w:rsid w:val="00BE4804"/>
    <w:rsid w:val="00BE6593"/>
    <w:rsid w:val="00BE700D"/>
    <w:rsid w:val="00BF0924"/>
    <w:rsid w:val="00BF781F"/>
    <w:rsid w:val="00C00F0B"/>
    <w:rsid w:val="00C07706"/>
    <w:rsid w:val="00C11314"/>
    <w:rsid w:val="00C1191B"/>
    <w:rsid w:val="00C1389A"/>
    <w:rsid w:val="00C20C7B"/>
    <w:rsid w:val="00C21D1D"/>
    <w:rsid w:val="00C22276"/>
    <w:rsid w:val="00C23FBF"/>
    <w:rsid w:val="00C268CB"/>
    <w:rsid w:val="00C301D5"/>
    <w:rsid w:val="00C309C5"/>
    <w:rsid w:val="00C31211"/>
    <w:rsid w:val="00C32402"/>
    <w:rsid w:val="00C33357"/>
    <w:rsid w:val="00C340BE"/>
    <w:rsid w:val="00C34536"/>
    <w:rsid w:val="00C40425"/>
    <w:rsid w:val="00C40C11"/>
    <w:rsid w:val="00C41EC7"/>
    <w:rsid w:val="00C43288"/>
    <w:rsid w:val="00C4470D"/>
    <w:rsid w:val="00C47CE5"/>
    <w:rsid w:val="00C50AC5"/>
    <w:rsid w:val="00C51EBF"/>
    <w:rsid w:val="00C524DC"/>
    <w:rsid w:val="00C55B3C"/>
    <w:rsid w:val="00C60C1E"/>
    <w:rsid w:val="00C60DAB"/>
    <w:rsid w:val="00C61C54"/>
    <w:rsid w:val="00C63A36"/>
    <w:rsid w:val="00C771AB"/>
    <w:rsid w:val="00C77D31"/>
    <w:rsid w:val="00C81B21"/>
    <w:rsid w:val="00C85424"/>
    <w:rsid w:val="00C91653"/>
    <w:rsid w:val="00C97274"/>
    <w:rsid w:val="00CA11D8"/>
    <w:rsid w:val="00CA38BC"/>
    <w:rsid w:val="00CA5F4B"/>
    <w:rsid w:val="00CA6DC1"/>
    <w:rsid w:val="00CB0D40"/>
    <w:rsid w:val="00CB5BE7"/>
    <w:rsid w:val="00CB6E5C"/>
    <w:rsid w:val="00CC0357"/>
    <w:rsid w:val="00CC424D"/>
    <w:rsid w:val="00CD7C82"/>
    <w:rsid w:val="00CE2B95"/>
    <w:rsid w:val="00CE4396"/>
    <w:rsid w:val="00CE6789"/>
    <w:rsid w:val="00CE757B"/>
    <w:rsid w:val="00CF3305"/>
    <w:rsid w:val="00CF36DD"/>
    <w:rsid w:val="00CF6834"/>
    <w:rsid w:val="00CF6CBA"/>
    <w:rsid w:val="00D036B2"/>
    <w:rsid w:val="00D06F8B"/>
    <w:rsid w:val="00D12A3E"/>
    <w:rsid w:val="00D16980"/>
    <w:rsid w:val="00D17D2F"/>
    <w:rsid w:val="00D20AF9"/>
    <w:rsid w:val="00D2365C"/>
    <w:rsid w:val="00D2697E"/>
    <w:rsid w:val="00D27492"/>
    <w:rsid w:val="00D27633"/>
    <w:rsid w:val="00D34FF0"/>
    <w:rsid w:val="00D357E3"/>
    <w:rsid w:val="00D41107"/>
    <w:rsid w:val="00D456A8"/>
    <w:rsid w:val="00D46B93"/>
    <w:rsid w:val="00D46FE0"/>
    <w:rsid w:val="00D50161"/>
    <w:rsid w:val="00D52EDF"/>
    <w:rsid w:val="00D53399"/>
    <w:rsid w:val="00D54F05"/>
    <w:rsid w:val="00D5537A"/>
    <w:rsid w:val="00D567E7"/>
    <w:rsid w:val="00D61271"/>
    <w:rsid w:val="00D6265C"/>
    <w:rsid w:val="00D6321D"/>
    <w:rsid w:val="00D63B3A"/>
    <w:rsid w:val="00D63BD5"/>
    <w:rsid w:val="00D63E5E"/>
    <w:rsid w:val="00D64459"/>
    <w:rsid w:val="00D70B0E"/>
    <w:rsid w:val="00D7437B"/>
    <w:rsid w:val="00D77A26"/>
    <w:rsid w:val="00D82011"/>
    <w:rsid w:val="00D94C44"/>
    <w:rsid w:val="00D965AF"/>
    <w:rsid w:val="00D96F8E"/>
    <w:rsid w:val="00D97142"/>
    <w:rsid w:val="00D97566"/>
    <w:rsid w:val="00DA1AE3"/>
    <w:rsid w:val="00DA1EE0"/>
    <w:rsid w:val="00DA6C56"/>
    <w:rsid w:val="00DB0896"/>
    <w:rsid w:val="00DB1E4E"/>
    <w:rsid w:val="00DB3A2E"/>
    <w:rsid w:val="00DB600B"/>
    <w:rsid w:val="00DC10D2"/>
    <w:rsid w:val="00DC2A83"/>
    <w:rsid w:val="00DC394A"/>
    <w:rsid w:val="00DC4119"/>
    <w:rsid w:val="00DC76B9"/>
    <w:rsid w:val="00DD17B3"/>
    <w:rsid w:val="00DD68A5"/>
    <w:rsid w:val="00DD7DD6"/>
    <w:rsid w:val="00DD7E0F"/>
    <w:rsid w:val="00DE4BC1"/>
    <w:rsid w:val="00DE763E"/>
    <w:rsid w:val="00DF159A"/>
    <w:rsid w:val="00DF18F8"/>
    <w:rsid w:val="00DF1B65"/>
    <w:rsid w:val="00DF3839"/>
    <w:rsid w:val="00DF7B03"/>
    <w:rsid w:val="00E01A5A"/>
    <w:rsid w:val="00E05713"/>
    <w:rsid w:val="00E05D10"/>
    <w:rsid w:val="00E06183"/>
    <w:rsid w:val="00E061AB"/>
    <w:rsid w:val="00E0729C"/>
    <w:rsid w:val="00E0758C"/>
    <w:rsid w:val="00E128FF"/>
    <w:rsid w:val="00E12F88"/>
    <w:rsid w:val="00E161C2"/>
    <w:rsid w:val="00E16725"/>
    <w:rsid w:val="00E175D9"/>
    <w:rsid w:val="00E21D58"/>
    <w:rsid w:val="00E237C0"/>
    <w:rsid w:val="00E24E21"/>
    <w:rsid w:val="00E25598"/>
    <w:rsid w:val="00E263ED"/>
    <w:rsid w:val="00E30031"/>
    <w:rsid w:val="00E307F2"/>
    <w:rsid w:val="00E35C34"/>
    <w:rsid w:val="00E40114"/>
    <w:rsid w:val="00E436B2"/>
    <w:rsid w:val="00E43F71"/>
    <w:rsid w:val="00E47181"/>
    <w:rsid w:val="00E50041"/>
    <w:rsid w:val="00E50758"/>
    <w:rsid w:val="00E53E5B"/>
    <w:rsid w:val="00E54283"/>
    <w:rsid w:val="00E54882"/>
    <w:rsid w:val="00E56E1E"/>
    <w:rsid w:val="00E56F19"/>
    <w:rsid w:val="00E5739F"/>
    <w:rsid w:val="00E5795D"/>
    <w:rsid w:val="00E63568"/>
    <w:rsid w:val="00E6634A"/>
    <w:rsid w:val="00E671CC"/>
    <w:rsid w:val="00E67A15"/>
    <w:rsid w:val="00E701D8"/>
    <w:rsid w:val="00E725BE"/>
    <w:rsid w:val="00E72959"/>
    <w:rsid w:val="00E72E35"/>
    <w:rsid w:val="00E73D59"/>
    <w:rsid w:val="00E80407"/>
    <w:rsid w:val="00E86CCA"/>
    <w:rsid w:val="00E90A7D"/>
    <w:rsid w:val="00E91913"/>
    <w:rsid w:val="00E950DC"/>
    <w:rsid w:val="00E9734A"/>
    <w:rsid w:val="00EA3F20"/>
    <w:rsid w:val="00EA5106"/>
    <w:rsid w:val="00EA608B"/>
    <w:rsid w:val="00EA6C33"/>
    <w:rsid w:val="00EB26A5"/>
    <w:rsid w:val="00EB3364"/>
    <w:rsid w:val="00EB35C6"/>
    <w:rsid w:val="00EB71F4"/>
    <w:rsid w:val="00EC0BE1"/>
    <w:rsid w:val="00EC0F49"/>
    <w:rsid w:val="00EC1327"/>
    <w:rsid w:val="00EC16B8"/>
    <w:rsid w:val="00EC495A"/>
    <w:rsid w:val="00EC5E81"/>
    <w:rsid w:val="00EC75CD"/>
    <w:rsid w:val="00EE3D28"/>
    <w:rsid w:val="00EE5388"/>
    <w:rsid w:val="00EE546F"/>
    <w:rsid w:val="00EE5B5D"/>
    <w:rsid w:val="00EF36CA"/>
    <w:rsid w:val="00EF4CAD"/>
    <w:rsid w:val="00EF4FA9"/>
    <w:rsid w:val="00EF602B"/>
    <w:rsid w:val="00F0252C"/>
    <w:rsid w:val="00F06636"/>
    <w:rsid w:val="00F06C5F"/>
    <w:rsid w:val="00F20C0A"/>
    <w:rsid w:val="00F20EF1"/>
    <w:rsid w:val="00F210D2"/>
    <w:rsid w:val="00F25DA0"/>
    <w:rsid w:val="00F30CC0"/>
    <w:rsid w:val="00F321DC"/>
    <w:rsid w:val="00F33E08"/>
    <w:rsid w:val="00F347DA"/>
    <w:rsid w:val="00F35B68"/>
    <w:rsid w:val="00F36582"/>
    <w:rsid w:val="00F37981"/>
    <w:rsid w:val="00F40691"/>
    <w:rsid w:val="00F45F63"/>
    <w:rsid w:val="00F46052"/>
    <w:rsid w:val="00F4725B"/>
    <w:rsid w:val="00F478DB"/>
    <w:rsid w:val="00F50D23"/>
    <w:rsid w:val="00F5119A"/>
    <w:rsid w:val="00F5357F"/>
    <w:rsid w:val="00F535BB"/>
    <w:rsid w:val="00F55117"/>
    <w:rsid w:val="00F558FE"/>
    <w:rsid w:val="00F55C3E"/>
    <w:rsid w:val="00F61141"/>
    <w:rsid w:val="00F6149F"/>
    <w:rsid w:val="00F6169C"/>
    <w:rsid w:val="00F632FA"/>
    <w:rsid w:val="00F636BB"/>
    <w:rsid w:val="00F64C95"/>
    <w:rsid w:val="00F73A38"/>
    <w:rsid w:val="00F73B63"/>
    <w:rsid w:val="00F75F92"/>
    <w:rsid w:val="00F811B9"/>
    <w:rsid w:val="00F8367C"/>
    <w:rsid w:val="00F9265D"/>
    <w:rsid w:val="00F97444"/>
    <w:rsid w:val="00FA0A8F"/>
    <w:rsid w:val="00FA299B"/>
    <w:rsid w:val="00FA6589"/>
    <w:rsid w:val="00FA695F"/>
    <w:rsid w:val="00FA770E"/>
    <w:rsid w:val="00FA7E07"/>
    <w:rsid w:val="00FB1488"/>
    <w:rsid w:val="00FB15AC"/>
    <w:rsid w:val="00FB7FDE"/>
    <w:rsid w:val="00FC46CF"/>
    <w:rsid w:val="00FC4897"/>
    <w:rsid w:val="00FC6E3F"/>
    <w:rsid w:val="00FC7664"/>
    <w:rsid w:val="00FD0C51"/>
    <w:rsid w:val="00FD24B3"/>
    <w:rsid w:val="00FD38E5"/>
    <w:rsid w:val="00FD48E6"/>
    <w:rsid w:val="00FD75BA"/>
    <w:rsid w:val="00FD7DC4"/>
    <w:rsid w:val="00FE74D1"/>
    <w:rsid w:val="00FE795F"/>
    <w:rsid w:val="00FE7C0F"/>
    <w:rsid w:val="00FF064D"/>
    <w:rsid w:val="00FF31B2"/>
    <w:rsid w:val="00FF4BA6"/>
    <w:rsid w:val="00FF59F6"/>
    <w:rsid w:val="00FF6EE8"/>
    <w:rsid w:val="00FF7253"/>
    <w:rsid w:val="00FF76DB"/>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C995B"/>
  <w15:chartTrackingRefBased/>
  <w15:docId w15:val="{E8AE5049-A778-40FA-8E21-9C5C7E92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DA0"/>
    <w:rPr>
      <w:rFonts w:ascii="Arial" w:hAnsi="Arial"/>
      <w:color w:val="FF0000"/>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00675"/>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E5004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600675"/>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00675"/>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00675"/>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00675"/>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00675"/>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354A56"/>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354A56"/>
    <w:rPr>
      <w:rFonts w:ascii="Arial" w:hAnsi="Arial"/>
      <w:b/>
      <w:bCs/>
      <w:color w:val="000000"/>
      <w:szCs w:val="20"/>
    </w:rPr>
  </w:style>
  <w:style w:type="paragraph" w:customStyle="1" w:styleId="QuestionInfo">
    <w:name w:val="Question_Info"/>
    <w:next w:val="Question"/>
    <w:link w:val="QuestionInfoCar"/>
    <w:qFormat/>
    <w:rsid w:val="00354A56"/>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354A56"/>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354A56"/>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uiPriority w:val="9"/>
    <w:semiHidden/>
    <w:rsid w:val="00E50041"/>
    <w:rPr>
      <w:rFonts w:asciiTheme="majorHAnsi" w:eastAsiaTheme="majorEastAsia" w:hAnsiTheme="majorHAnsi" w:cstheme="majorBidi"/>
      <w:i/>
      <w:iCs/>
      <w:color w:val="2F5496" w:themeColor="accent1" w:themeShade="BF"/>
    </w:rPr>
  </w:style>
  <w:style w:type="character" w:customStyle="1" w:styleId="Titre3Car">
    <w:name w:val="Titre 3 Car"/>
    <w:basedOn w:val="Policepardfaut"/>
    <w:link w:val="Titre3"/>
    <w:uiPriority w:val="9"/>
    <w:rsid w:val="00600675"/>
    <w:rPr>
      <w:rFonts w:asciiTheme="majorHAnsi" w:eastAsiaTheme="majorEastAsia" w:hAnsiTheme="majorHAnsi" w:cstheme="majorBidi"/>
      <w:color w:val="1F3763" w:themeColor="accent1" w:themeShade="7F"/>
      <w:sz w:val="24"/>
      <w:szCs w:val="24"/>
    </w:rPr>
  </w:style>
  <w:style w:type="character" w:customStyle="1" w:styleId="Titre5Car">
    <w:name w:val="Titre 5 Car"/>
    <w:basedOn w:val="Policepardfaut"/>
    <w:link w:val="Titre5"/>
    <w:uiPriority w:val="9"/>
    <w:rsid w:val="00600675"/>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00675"/>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00675"/>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006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00675"/>
    <w:rPr>
      <w:rFonts w:asciiTheme="majorHAnsi" w:eastAsiaTheme="majorEastAsia" w:hAnsiTheme="majorHAnsi" w:cstheme="majorBidi"/>
      <w:i/>
      <w:iCs/>
      <w:color w:val="272727" w:themeColor="text1" w:themeTint="D8"/>
      <w:sz w:val="21"/>
      <w:szCs w:val="21"/>
    </w:rPr>
  </w:style>
  <w:style w:type="character" w:styleId="Accentuation">
    <w:name w:val="Emphasis"/>
    <w:basedOn w:val="Policepardfaut"/>
    <w:uiPriority w:val="20"/>
    <w:qFormat/>
    <w:rsid w:val="00B95504"/>
    <w:rPr>
      <w:i/>
      <w:iCs/>
    </w:rPr>
  </w:style>
  <w:style w:type="paragraph" w:styleId="TM3">
    <w:name w:val="toc 3"/>
    <w:basedOn w:val="Normal"/>
    <w:next w:val="Normal"/>
    <w:autoRedefine/>
    <w:uiPriority w:val="39"/>
    <w:unhideWhenUsed/>
    <w:rsid w:val="00AC0158"/>
    <w:pPr>
      <w:spacing w:after="0" w:line="240" w:lineRule="auto"/>
      <w:ind w:left="440"/>
    </w:pPr>
    <w:rPr>
      <w:rFonts w:asciiTheme="minorHAnsi" w:hAnsiTheme="minorHAnsi" w:cstheme="minorHAns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53161">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 w:id="182604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eau/eaux-usees/industrielles.htm" TargetMode="External"/><Relationship Id="rId2" Type="http://schemas.openxmlformats.org/officeDocument/2006/relationships/customXml" Target="../customXml/item2.xml"/><Relationship Id="rId16" Type="http://schemas.openxmlformats.org/officeDocument/2006/relationships/hyperlink" Target="https://www.environnement.gouv.qc.ca/matieres/neiges_usees/index.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eaeq.gouv.qc.ca/documents/publications/echantillonnage.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4540A14DAD42DB9BB77FECFE12CFB6"/>
        <w:category>
          <w:name w:val="Général"/>
          <w:gallery w:val="placeholder"/>
        </w:category>
        <w:types>
          <w:type w:val="bbPlcHdr"/>
        </w:types>
        <w:behaviors>
          <w:behavior w:val="content"/>
        </w:behaviors>
        <w:guid w:val="{F4743500-4B4E-4F10-B4EA-58417D80F96B}"/>
      </w:docPartPr>
      <w:docPartBody>
        <w:p w:rsidR="00117696" w:rsidRDefault="00AA0961">
          <w:pPr>
            <w:pStyle w:val="B24540A14DAD42DB9BB77FECFE12CFB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DCDED3727CB4992BF165EBD98493E89"/>
        <w:category>
          <w:name w:val="Général"/>
          <w:gallery w:val="placeholder"/>
        </w:category>
        <w:types>
          <w:type w:val="bbPlcHdr"/>
        </w:types>
        <w:behaviors>
          <w:behavior w:val="content"/>
        </w:behaviors>
        <w:guid w:val="{97A78014-6488-426B-B52A-F8D3A6E48CB0}"/>
      </w:docPartPr>
      <w:docPartBody>
        <w:p w:rsidR="00117696" w:rsidRDefault="00AA0961">
          <w:pPr>
            <w:pStyle w:val="BDCDED3727CB4992BF165EBD98493E89"/>
          </w:pPr>
          <w:r w:rsidRPr="00A728C8">
            <w:rPr>
              <w:rStyle w:val="Textedelespacerserv"/>
              <w:i/>
              <w:iCs/>
            </w:rPr>
            <w:t>Saisissez les informations</w:t>
          </w:r>
          <w:r>
            <w:rPr>
              <w:rStyle w:val="Textedelespacerserv"/>
              <w:i/>
              <w:iCs/>
            </w:rPr>
            <w:t>.</w:t>
          </w:r>
        </w:p>
      </w:docPartBody>
    </w:docPart>
    <w:docPart>
      <w:docPartPr>
        <w:name w:val="7BB8D58240964A778F332F33B139DCD0"/>
        <w:category>
          <w:name w:val="Général"/>
          <w:gallery w:val="placeholder"/>
        </w:category>
        <w:types>
          <w:type w:val="bbPlcHdr"/>
        </w:types>
        <w:behaviors>
          <w:behavior w:val="content"/>
        </w:behaviors>
        <w:guid w:val="{26D75D66-4BDA-49AF-BFEF-756EB54F28CB}"/>
      </w:docPartPr>
      <w:docPartBody>
        <w:p w:rsidR="00117696" w:rsidRDefault="00AA0961">
          <w:pPr>
            <w:pStyle w:val="7BB8D58240964A778F332F33B139DCD0"/>
          </w:pPr>
          <w:r>
            <w:rPr>
              <w:rStyle w:val="Textedelespacerserv"/>
              <w:i/>
              <w:iCs/>
            </w:rPr>
            <w:t>Sélectionnez la date.</w:t>
          </w:r>
        </w:p>
      </w:docPartBody>
    </w:docPart>
    <w:docPart>
      <w:docPartPr>
        <w:name w:val="A413648B15EF422B91CC5A27DBA60730"/>
        <w:category>
          <w:name w:val="Général"/>
          <w:gallery w:val="placeholder"/>
        </w:category>
        <w:types>
          <w:type w:val="bbPlcHdr"/>
        </w:types>
        <w:behaviors>
          <w:behavior w:val="content"/>
        </w:behaviors>
        <w:guid w:val="{2270C49C-FE02-4EF8-ACBC-BD1296DF83CC}"/>
      </w:docPartPr>
      <w:docPartBody>
        <w:p w:rsidR="00117696" w:rsidRDefault="00AA0961">
          <w:pPr>
            <w:pStyle w:val="A413648B15EF422B91CC5A27DBA60730"/>
          </w:pPr>
          <w:r>
            <w:rPr>
              <w:rStyle w:val="Textedelespacerserv"/>
              <w:i/>
              <w:iCs/>
            </w:rPr>
            <w:t>Sélectionnez la date</w:t>
          </w:r>
          <w:r w:rsidRPr="00AA60DE">
            <w:rPr>
              <w:rStyle w:val="Textedelespacerserv"/>
            </w:rPr>
            <w:t>.</w:t>
          </w:r>
        </w:p>
      </w:docPartBody>
    </w:docPart>
    <w:docPart>
      <w:docPartPr>
        <w:name w:val="385D0B5B439344C88656A5ECBF17F7DE"/>
        <w:category>
          <w:name w:val="Général"/>
          <w:gallery w:val="placeholder"/>
        </w:category>
        <w:types>
          <w:type w:val="bbPlcHdr"/>
        </w:types>
        <w:behaviors>
          <w:behavior w:val="content"/>
        </w:behaviors>
        <w:guid w:val="{590EC298-56E1-411C-BEA6-9E6B293E26D3}"/>
      </w:docPartPr>
      <w:docPartBody>
        <w:p w:rsidR="00117696" w:rsidRDefault="00AA0961">
          <w:pPr>
            <w:pStyle w:val="385D0B5B439344C88656A5ECBF17F7DE"/>
          </w:pPr>
          <w:r>
            <w:rPr>
              <w:rStyle w:val="Textedelespacerserv"/>
              <w:i/>
              <w:iCs/>
            </w:rPr>
            <w:t>Précisez la durée.</w:t>
          </w:r>
        </w:p>
      </w:docPartBody>
    </w:docPart>
    <w:docPart>
      <w:docPartPr>
        <w:name w:val="70B63A21DE5446139B9D02F6D4CC915F"/>
        <w:category>
          <w:name w:val="Général"/>
          <w:gallery w:val="placeholder"/>
        </w:category>
        <w:types>
          <w:type w:val="bbPlcHdr"/>
        </w:types>
        <w:behaviors>
          <w:behavior w:val="content"/>
        </w:behaviors>
        <w:guid w:val="{9343FC25-2A5B-4C38-9BA0-D18A9061C859}"/>
      </w:docPartPr>
      <w:docPartBody>
        <w:p w:rsidR="00117696" w:rsidRDefault="00AA0961">
          <w:pPr>
            <w:pStyle w:val="70B63A21DE5446139B9D02F6D4CC915F"/>
          </w:pPr>
          <w:r>
            <w:rPr>
              <w:rStyle w:val="Textedelespacerserv"/>
            </w:rPr>
            <w:t>..</w:t>
          </w:r>
          <w:r w:rsidRPr="00AA60DE">
            <w:rPr>
              <w:rStyle w:val="Textedelespacerserv"/>
            </w:rPr>
            <w:t>.</w:t>
          </w:r>
        </w:p>
      </w:docPartBody>
    </w:docPart>
    <w:docPart>
      <w:docPartPr>
        <w:name w:val="C3EC672AA37E408289EEBFEC68B7D460"/>
        <w:category>
          <w:name w:val="Général"/>
          <w:gallery w:val="placeholder"/>
        </w:category>
        <w:types>
          <w:type w:val="bbPlcHdr"/>
        </w:types>
        <w:behaviors>
          <w:behavior w:val="content"/>
        </w:behaviors>
        <w:guid w:val="{1E7CBB1B-33FD-42A3-A4AB-955AD3912519}"/>
      </w:docPartPr>
      <w:docPartBody>
        <w:p w:rsidR="00117696" w:rsidRDefault="00AA0961">
          <w:pPr>
            <w:pStyle w:val="C3EC672AA37E408289EEBFEC68B7D460"/>
          </w:pPr>
          <w:r>
            <w:rPr>
              <w:rStyle w:val="Textedelespacerserv"/>
              <w:i/>
              <w:iCs/>
            </w:rPr>
            <w:t>..</w:t>
          </w:r>
          <w:r w:rsidRPr="00AA60DE">
            <w:rPr>
              <w:rStyle w:val="Textedelespacerserv"/>
            </w:rPr>
            <w:t>.</w:t>
          </w:r>
        </w:p>
      </w:docPartBody>
    </w:docPart>
    <w:docPart>
      <w:docPartPr>
        <w:name w:val="5A66753DA3A34FC9AF0325AE00456411"/>
        <w:category>
          <w:name w:val="Général"/>
          <w:gallery w:val="placeholder"/>
        </w:category>
        <w:types>
          <w:type w:val="bbPlcHdr"/>
        </w:types>
        <w:behaviors>
          <w:behavior w:val="content"/>
        </w:behaviors>
        <w:guid w:val="{B256CA45-C062-45D1-BD10-D338DAAE01BD}"/>
      </w:docPartPr>
      <w:docPartBody>
        <w:p w:rsidR="00117696" w:rsidRDefault="00AA0961">
          <w:pPr>
            <w:pStyle w:val="5A66753DA3A34FC9AF0325AE00456411"/>
          </w:pPr>
          <w:r>
            <w:rPr>
              <w:rStyle w:val="Textedelespacerserv"/>
              <w:i/>
              <w:iCs/>
            </w:rPr>
            <w:t>..</w:t>
          </w:r>
          <w:r w:rsidRPr="00AA60DE">
            <w:rPr>
              <w:rStyle w:val="Textedelespacerserv"/>
            </w:rPr>
            <w:t>.</w:t>
          </w:r>
        </w:p>
      </w:docPartBody>
    </w:docPart>
    <w:docPart>
      <w:docPartPr>
        <w:name w:val="5250DE905BC041F3921892577F803FC0"/>
        <w:category>
          <w:name w:val="Général"/>
          <w:gallery w:val="placeholder"/>
        </w:category>
        <w:types>
          <w:type w:val="bbPlcHdr"/>
        </w:types>
        <w:behaviors>
          <w:behavior w:val="content"/>
        </w:behaviors>
        <w:guid w:val="{FD0C1F09-EB97-4CC9-99E5-9A3D9AF716B6}"/>
      </w:docPartPr>
      <w:docPartBody>
        <w:p w:rsidR="00117696" w:rsidRDefault="00AA0961">
          <w:pPr>
            <w:pStyle w:val="5250DE905BC041F3921892577F803FC0"/>
          </w:pPr>
          <w:r>
            <w:rPr>
              <w:rStyle w:val="Textedelespacerserv"/>
            </w:rPr>
            <w:t>..</w:t>
          </w:r>
          <w:r w:rsidRPr="00AA60DE">
            <w:rPr>
              <w:rStyle w:val="Textedelespacerserv"/>
            </w:rPr>
            <w:t>.</w:t>
          </w:r>
        </w:p>
      </w:docPartBody>
    </w:docPart>
    <w:docPart>
      <w:docPartPr>
        <w:name w:val="84BF46B272674D92855FC73A3B1ACB4E"/>
        <w:category>
          <w:name w:val="Général"/>
          <w:gallery w:val="placeholder"/>
        </w:category>
        <w:types>
          <w:type w:val="bbPlcHdr"/>
        </w:types>
        <w:behaviors>
          <w:behavior w:val="content"/>
        </w:behaviors>
        <w:guid w:val="{7E64838D-0D67-468A-994C-2209D798DE31}"/>
      </w:docPartPr>
      <w:docPartBody>
        <w:p w:rsidR="00117696" w:rsidRDefault="00AA0961">
          <w:pPr>
            <w:pStyle w:val="84BF46B272674D92855FC73A3B1ACB4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C85FCD0A2F04791B9C480FD7E82D5CD"/>
        <w:category>
          <w:name w:val="Général"/>
          <w:gallery w:val="placeholder"/>
        </w:category>
        <w:types>
          <w:type w:val="bbPlcHdr"/>
        </w:types>
        <w:behaviors>
          <w:behavior w:val="content"/>
        </w:behaviors>
        <w:guid w:val="{812DF913-26D4-4EC6-8A80-2178AEC2D91A}"/>
      </w:docPartPr>
      <w:docPartBody>
        <w:p w:rsidR="00117696" w:rsidRDefault="00AA0961">
          <w:pPr>
            <w:pStyle w:val="3C85FCD0A2F04791B9C480FD7E82D5CD"/>
          </w:pPr>
          <w:r w:rsidRPr="009303E9">
            <w:rPr>
              <w:rStyle w:val="Textedelespacerserv"/>
              <w:i/>
              <w:iCs/>
            </w:rPr>
            <w:t>Cliquez sur le + pour ajouter des lignes</w:t>
          </w:r>
          <w:r w:rsidRPr="00AA60DE">
            <w:rPr>
              <w:rStyle w:val="Textedelespacerserv"/>
            </w:rPr>
            <w:t>.</w:t>
          </w:r>
        </w:p>
      </w:docPartBody>
    </w:docPart>
    <w:docPart>
      <w:docPartPr>
        <w:name w:val="418167B5ADAD48F48E5D9E9330DADA01"/>
        <w:category>
          <w:name w:val="Général"/>
          <w:gallery w:val="placeholder"/>
        </w:category>
        <w:types>
          <w:type w:val="bbPlcHdr"/>
        </w:types>
        <w:behaviors>
          <w:behavior w:val="content"/>
        </w:behaviors>
        <w:guid w:val="{98834C7F-34F6-44D4-83A5-57FB555A8692}"/>
      </w:docPartPr>
      <w:docPartBody>
        <w:p w:rsidR="00117696" w:rsidRDefault="00AA0961">
          <w:pPr>
            <w:pStyle w:val="418167B5ADAD48F48E5D9E9330DADA01"/>
          </w:pPr>
          <w:r>
            <w:rPr>
              <w:rStyle w:val="Textedelespacerserv"/>
              <w:i/>
              <w:iCs/>
            </w:rPr>
            <w:t>..</w:t>
          </w:r>
          <w:r w:rsidRPr="00AA60DE">
            <w:rPr>
              <w:rStyle w:val="Textedelespacerserv"/>
            </w:rPr>
            <w:t>.</w:t>
          </w:r>
        </w:p>
      </w:docPartBody>
    </w:docPart>
    <w:docPart>
      <w:docPartPr>
        <w:name w:val="CAAD368A218141E6BD431BD2891267CD"/>
        <w:category>
          <w:name w:val="Général"/>
          <w:gallery w:val="placeholder"/>
        </w:category>
        <w:types>
          <w:type w:val="bbPlcHdr"/>
        </w:types>
        <w:behaviors>
          <w:behavior w:val="content"/>
        </w:behaviors>
        <w:guid w:val="{F74F5206-5534-47B5-9335-BCE78165CB13}"/>
      </w:docPartPr>
      <w:docPartBody>
        <w:p w:rsidR="00117696" w:rsidRDefault="00AA0961">
          <w:pPr>
            <w:pStyle w:val="CAAD368A218141E6BD431BD2891267CD"/>
          </w:pPr>
          <w:r>
            <w:rPr>
              <w:rStyle w:val="Textedelespacerserv"/>
              <w:i/>
              <w:iCs/>
            </w:rPr>
            <w:t>..</w:t>
          </w:r>
          <w:r w:rsidRPr="00AA60DE">
            <w:rPr>
              <w:rStyle w:val="Textedelespacerserv"/>
            </w:rPr>
            <w:t>.</w:t>
          </w:r>
        </w:p>
      </w:docPartBody>
    </w:docPart>
    <w:docPart>
      <w:docPartPr>
        <w:name w:val="ED3C4DEA4BD6432ABF26F2CC255C31A1"/>
        <w:category>
          <w:name w:val="Général"/>
          <w:gallery w:val="placeholder"/>
        </w:category>
        <w:types>
          <w:type w:val="bbPlcHdr"/>
        </w:types>
        <w:behaviors>
          <w:behavior w:val="content"/>
        </w:behaviors>
        <w:guid w:val="{01E6ECD2-4223-453F-A8B7-90EF23A37896}"/>
      </w:docPartPr>
      <w:docPartBody>
        <w:p w:rsidR="00117696" w:rsidRDefault="00AA0961">
          <w:pPr>
            <w:pStyle w:val="ED3C4DEA4BD6432ABF26F2CC255C31A1"/>
          </w:pPr>
          <w:r>
            <w:rPr>
              <w:rStyle w:val="Textedelespacerserv"/>
            </w:rPr>
            <w:t>..</w:t>
          </w:r>
          <w:r w:rsidRPr="00AA60DE">
            <w:rPr>
              <w:rStyle w:val="Textedelespacerserv"/>
            </w:rPr>
            <w:t>.</w:t>
          </w:r>
        </w:p>
      </w:docPartBody>
    </w:docPart>
    <w:docPart>
      <w:docPartPr>
        <w:name w:val="F3ED6E6C24EF487EAD0D2D2DF9586016"/>
        <w:category>
          <w:name w:val="Général"/>
          <w:gallery w:val="placeholder"/>
        </w:category>
        <w:types>
          <w:type w:val="bbPlcHdr"/>
        </w:types>
        <w:behaviors>
          <w:behavior w:val="content"/>
        </w:behaviors>
        <w:guid w:val="{2271086F-49D9-4EAE-9D13-F767A1D8749C}"/>
      </w:docPartPr>
      <w:docPartBody>
        <w:p w:rsidR="00117696" w:rsidRDefault="00AA0961">
          <w:pPr>
            <w:pStyle w:val="F3ED6E6C24EF487EAD0D2D2DF958601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22303B410524C94809FD1A792359F2C"/>
        <w:category>
          <w:name w:val="Général"/>
          <w:gallery w:val="placeholder"/>
        </w:category>
        <w:types>
          <w:type w:val="bbPlcHdr"/>
        </w:types>
        <w:behaviors>
          <w:behavior w:val="content"/>
        </w:behaviors>
        <w:guid w:val="{1C58B8C5-0CC3-469B-9B06-2C3BDDB0010F}"/>
      </w:docPartPr>
      <w:docPartBody>
        <w:p w:rsidR="00117696" w:rsidRDefault="00AA0961">
          <w:pPr>
            <w:pStyle w:val="322303B410524C94809FD1A792359F2C"/>
          </w:pPr>
          <w:r>
            <w:rPr>
              <w:rStyle w:val="Textedelespacerserv"/>
              <w:i/>
              <w:iCs/>
            </w:rPr>
            <w:t>Si vous préférez joindre un document, indiquez-en le nom.</w:t>
          </w:r>
        </w:p>
      </w:docPartBody>
    </w:docPart>
    <w:docPart>
      <w:docPartPr>
        <w:name w:val="D8979289A80D46E8BC5FBBE1DBDC0723"/>
        <w:category>
          <w:name w:val="Général"/>
          <w:gallery w:val="placeholder"/>
        </w:category>
        <w:types>
          <w:type w:val="bbPlcHdr"/>
        </w:types>
        <w:behaviors>
          <w:behavior w:val="content"/>
        </w:behaviors>
        <w:guid w:val="{2D56E7A5-FA56-4F7D-A7C0-1B780B6D5984}"/>
      </w:docPartPr>
      <w:docPartBody>
        <w:p w:rsidR="00117696" w:rsidRDefault="00AA0961">
          <w:pPr>
            <w:pStyle w:val="D8979289A80D46E8BC5FBBE1DBDC0723"/>
          </w:pPr>
          <w:r>
            <w:rPr>
              <w:rStyle w:val="Textedelespacerserv"/>
              <w:i/>
              <w:iCs/>
            </w:rPr>
            <w:t>Précisez la section.</w:t>
          </w:r>
        </w:p>
      </w:docPartBody>
    </w:docPart>
    <w:docPart>
      <w:docPartPr>
        <w:name w:val="519C59204C924AD6BC6576F15E07EFD8"/>
        <w:category>
          <w:name w:val="Général"/>
          <w:gallery w:val="placeholder"/>
        </w:category>
        <w:types>
          <w:type w:val="bbPlcHdr"/>
        </w:types>
        <w:behaviors>
          <w:behavior w:val="content"/>
        </w:behaviors>
        <w:guid w:val="{C9137334-6BD1-485B-A27B-F85DBBB3B191}"/>
      </w:docPartPr>
      <w:docPartBody>
        <w:p w:rsidR="00117696" w:rsidRDefault="00AA0961" w:rsidP="00AA0961">
          <w:pPr>
            <w:pStyle w:val="519C59204C924AD6BC6576F15E07EFD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3CA0E25BED043B0AD584E8B46CB5A84"/>
        <w:category>
          <w:name w:val="Général"/>
          <w:gallery w:val="placeholder"/>
        </w:category>
        <w:types>
          <w:type w:val="bbPlcHdr"/>
        </w:types>
        <w:behaviors>
          <w:behavior w:val="content"/>
        </w:behaviors>
        <w:guid w:val="{38CA98AC-CDA3-4D93-B076-8073F09EFBAC}"/>
      </w:docPartPr>
      <w:docPartBody>
        <w:p w:rsidR="00117696" w:rsidRDefault="00AA0961" w:rsidP="00AA0961">
          <w:pPr>
            <w:pStyle w:val="43CA0E25BED043B0AD584E8B46CB5A8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C3E1324F0544A8BA55B693AF3CEF5E9"/>
        <w:category>
          <w:name w:val="Général"/>
          <w:gallery w:val="placeholder"/>
        </w:category>
        <w:types>
          <w:type w:val="bbPlcHdr"/>
        </w:types>
        <w:behaviors>
          <w:behavior w:val="content"/>
        </w:behaviors>
        <w:guid w:val="{1674B6E0-3110-4437-BFAA-A3C2FE00A2B5}"/>
      </w:docPartPr>
      <w:docPartBody>
        <w:p w:rsidR="00F63289" w:rsidRDefault="00F63289" w:rsidP="00F63289">
          <w:pPr>
            <w:pStyle w:val="5C3E1324F0544A8BA55B693AF3CEF5E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ABC4B6398B24243AF7884FDBC5989BA"/>
        <w:category>
          <w:name w:val="Général"/>
          <w:gallery w:val="placeholder"/>
        </w:category>
        <w:types>
          <w:type w:val="bbPlcHdr"/>
        </w:types>
        <w:behaviors>
          <w:behavior w:val="content"/>
        </w:behaviors>
        <w:guid w:val="{733A8737-937F-4D1B-9CD1-7DF75405CF0F}"/>
      </w:docPartPr>
      <w:docPartBody>
        <w:p w:rsidR="00F63289" w:rsidRDefault="00F63289" w:rsidP="00F63289">
          <w:pPr>
            <w:pStyle w:val="AABC4B6398B24243AF7884FDBC5989BA"/>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FFCAD4460394BE4B7B4DA378C319361"/>
        <w:category>
          <w:name w:val="Général"/>
          <w:gallery w:val="placeholder"/>
        </w:category>
        <w:types>
          <w:type w:val="bbPlcHdr"/>
        </w:types>
        <w:behaviors>
          <w:behavior w:val="content"/>
        </w:behaviors>
        <w:guid w:val="{7CC81D1E-350B-4857-81DC-87D9E60F4199}"/>
      </w:docPartPr>
      <w:docPartBody>
        <w:p w:rsidR="00F63289" w:rsidRDefault="00F63289" w:rsidP="00F63289">
          <w:pPr>
            <w:pStyle w:val="FFFCAD4460394BE4B7B4DA378C319361"/>
          </w:pPr>
          <w:r>
            <w:rPr>
              <w:rStyle w:val="Textedelespacerserv"/>
              <w:i/>
              <w:iCs/>
            </w:rPr>
            <w:t>Précisez la section.</w:t>
          </w:r>
        </w:p>
      </w:docPartBody>
    </w:docPart>
    <w:docPart>
      <w:docPartPr>
        <w:name w:val="43B34C6CA29043A9AD2564306D58E709"/>
        <w:category>
          <w:name w:val="Général"/>
          <w:gallery w:val="placeholder"/>
        </w:category>
        <w:types>
          <w:type w:val="bbPlcHdr"/>
        </w:types>
        <w:behaviors>
          <w:behavior w:val="content"/>
        </w:behaviors>
        <w:guid w:val="{D31C45DC-B168-4D18-9825-66D2B3FF1605}"/>
      </w:docPartPr>
      <w:docPartBody>
        <w:p w:rsidR="00F63289" w:rsidRDefault="00F63289" w:rsidP="00F63289">
          <w:pPr>
            <w:pStyle w:val="43B34C6CA29043A9AD2564306D58E70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3D440F1EB9E411485CD1C034D835884"/>
        <w:category>
          <w:name w:val="Général"/>
          <w:gallery w:val="placeholder"/>
        </w:category>
        <w:types>
          <w:type w:val="bbPlcHdr"/>
        </w:types>
        <w:behaviors>
          <w:behavior w:val="content"/>
        </w:behaviors>
        <w:guid w:val="{5EE13449-944F-403A-B66B-B36D522DD785}"/>
      </w:docPartPr>
      <w:docPartBody>
        <w:p w:rsidR="00F63289" w:rsidRDefault="00F63289" w:rsidP="00F63289">
          <w:pPr>
            <w:pStyle w:val="A3D440F1EB9E411485CD1C034D83588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7D9E745682E4C5DAED41E670820456D"/>
        <w:category>
          <w:name w:val="Général"/>
          <w:gallery w:val="placeholder"/>
        </w:category>
        <w:types>
          <w:type w:val="bbPlcHdr"/>
        </w:types>
        <w:behaviors>
          <w:behavior w:val="content"/>
        </w:behaviors>
        <w:guid w:val="{7F8A1A28-A2E1-46FB-A7EC-4DD2925B29B6}"/>
      </w:docPartPr>
      <w:docPartBody>
        <w:p w:rsidR="00F63289" w:rsidRDefault="00F63289" w:rsidP="00F63289">
          <w:pPr>
            <w:pStyle w:val="27D9E745682E4C5DAED41E670820456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36A291DC69D4BB38BEAB38549889D17"/>
        <w:category>
          <w:name w:val="Général"/>
          <w:gallery w:val="placeholder"/>
        </w:category>
        <w:types>
          <w:type w:val="bbPlcHdr"/>
        </w:types>
        <w:behaviors>
          <w:behavior w:val="content"/>
        </w:behaviors>
        <w:guid w:val="{D3944840-66B6-4B3E-B6B2-4B067C4C8AFD}"/>
      </w:docPartPr>
      <w:docPartBody>
        <w:p w:rsidR="00F63289" w:rsidRDefault="00F63289" w:rsidP="00F63289">
          <w:pPr>
            <w:pStyle w:val="736A291DC69D4BB38BEAB38549889D1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2EEDB0E080A42419C2BE714D0D98A9E"/>
        <w:category>
          <w:name w:val="Général"/>
          <w:gallery w:val="placeholder"/>
        </w:category>
        <w:types>
          <w:type w:val="bbPlcHdr"/>
        </w:types>
        <w:behaviors>
          <w:behavior w:val="content"/>
        </w:behaviors>
        <w:guid w:val="{35FE113D-C65A-4EDB-8425-686E27E03C35}"/>
      </w:docPartPr>
      <w:docPartBody>
        <w:p w:rsidR="00F63289" w:rsidRDefault="00F63289" w:rsidP="00F63289">
          <w:pPr>
            <w:pStyle w:val="A2EEDB0E080A42419C2BE714D0D98A9E"/>
          </w:pPr>
          <w:r>
            <w:rPr>
              <w:rStyle w:val="Textedelespacerserv"/>
              <w:i/>
              <w:iCs/>
            </w:rPr>
            <w:t>Précisez la section.</w:t>
          </w:r>
        </w:p>
      </w:docPartBody>
    </w:docPart>
    <w:docPart>
      <w:docPartPr>
        <w:name w:val="7BAAB171CFF44EFEB1220E91302C9A97"/>
        <w:category>
          <w:name w:val="Général"/>
          <w:gallery w:val="placeholder"/>
        </w:category>
        <w:types>
          <w:type w:val="bbPlcHdr"/>
        </w:types>
        <w:behaviors>
          <w:behavior w:val="content"/>
        </w:behaviors>
        <w:guid w:val="{A4E6C87C-DE15-4045-AA74-81206E391211}"/>
      </w:docPartPr>
      <w:docPartBody>
        <w:p w:rsidR="00F63289" w:rsidRDefault="00F63289" w:rsidP="00F63289">
          <w:pPr>
            <w:pStyle w:val="7BAAB171CFF44EFEB1220E91302C9A9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9436BD77F9B4A8D84358F9A9D9AB93A"/>
        <w:category>
          <w:name w:val="Général"/>
          <w:gallery w:val="placeholder"/>
        </w:category>
        <w:types>
          <w:type w:val="bbPlcHdr"/>
        </w:types>
        <w:behaviors>
          <w:behavior w:val="content"/>
        </w:behaviors>
        <w:guid w:val="{628191B8-AC4B-4509-88A9-2A6DBBCAD974}"/>
      </w:docPartPr>
      <w:docPartBody>
        <w:p w:rsidR="00F63289" w:rsidRDefault="00F63289" w:rsidP="00F63289">
          <w:pPr>
            <w:pStyle w:val="19436BD77F9B4A8D84358F9A9D9AB93A"/>
          </w:pPr>
          <w:r>
            <w:rPr>
              <w:rStyle w:val="Textedelespacerserv"/>
              <w:i/>
              <w:iCs/>
            </w:rPr>
            <w:t>Précisez la section.</w:t>
          </w:r>
        </w:p>
      </w:docPartBody>
    </w:docPart>
    <w:docPart>
      <w:docPartPr>
        <w:name w:val="57EBEB9D5B1F4FA3917BF861B5CBF1C0"/>
        <w:category>
          <w:name w:val="Général"/>
          <w:gallery w:val="placeholder"/>
        </w:category>
        <w:types>
          <w:type w:val="bbPlcHdr"/>
        </w:types>
        <w:behaviors>
          <w:behavior w:val="content"/>
        </w:behaviors>
        <w:guid w:val="{0A3AD5BB-2256-49D0-9297-8F2EAB12AD36}"/>
      </w:docPartPr>
      <w:docPartBody>
        <w:p w:rsidR="00F63289" w:rsidRDefault="00F63289" w:rsidP="00F63289">
          <w:pPr>
            <w:pStyle w:val="57EBEB9D5B1F4FA3917BF861B5CBF1C0"/>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C00BB02827442F2A64BA77BAEE4CC63"/>
        <w:category>
          <w:name w:val="Général"/>
          <w:gallery w:val="placeholder"/>
        </w:category>
        <w:types>
          <w:type w:val="bbPlcHdr"/>
        </w:types>
        <w:behaviors>
          <w:behavior w:val="content"/>
        </w:behaviors>
        <w:guid w:val="{AF3BF60D-2C24-4502-9628-B004B2CDFBAD}"/>
      </w:docPartPr>
      <w:docPartBody>
        <w:p w:rsidR="00F63289" w:rsidRDefault="00F63289" w:rsidP="00F63289">
          <w:pPr>
            <w:pStyle w:val="8C00BB02827442F2A64BA77BAEE4CC63"/>
          </w:pPr>
          <w:r>
            <w:rPr>
              <w:rStyle w:val="Textedelespacerserv"/>
              <w:i/>
              <w:iCs/>
            </w:rPr>
            <w:t>Précisez la section.</w:t>
          </w:r>
        </w:p>
      </w:docPartBody>
    </w:docPart>
    <w:docPart>
      <w:docPartPr>
        <w:name w:val="59A1810F0F5C4BB5AAC92A5E5ACCC9DD"/>
        <w:category>
          <w:name w:val="Général"/>
          <w:gallery w:val="placeholder"/>
        </w:category>
        <w:types>
          <w:type w:val="bbPlcHdr"/>
        </w:types>
        <w:behaviors>
          <w:behavior w:val="content"/>
        </w:behaviors>
        <w:guid w:val="{2284F50B-395C-4A83-B2E0-363FD144DF57}"/>
      </w:docPartPr>
      <w:docPartBody>
        <w:p w:rsidR="00F63289" w:rsidRDefault="00F63289" w:rsidP="00F63289">
          <w:pPr>
            <w:pStyle w:val="59A1810F0F5C4BB5AAC92A5E5ACCC9DD"/>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6E79EF8ADEC4D939226144717BE12C9"/>
        <w:category>
          <w:name w:val="Général"/>
          <w:gallery w:val="placeholder"/>
        </w:category>
        <w:types>
          <w:type w:val="bbPlcHdr"/>
        </w:types>
        <w:behaviors>
          <w:behavior w:val="content"/>
        </w:behaviors>
        <w:guid w:val="{0537AEE8-7136-406A-8DBD-3CB01C2D39F4}"/>
      </w:docPartPr>
      <w:docPartBody>
        <w:p w:rsidR="00F63289" w:rsidRDefault="00F63289" w:rsidP="00F63289">
          <w:pPr>
            <w:pStyle w:val="46E79EF8ADEC4D939226144717BE12C9"/>
          </w:pPr>
          <w:r>
            <w:rPr>
              <w:rStyle w:val="Textedelespacerserv"/>
              <w:i/>
              <w:iCs/>
            </w:rPr>
            <w:t>Précisez la section.</w:t>
          </w:r>
        </w:p>
      </w:docPartBody>
    </w:docPart>
    <w:docPart>
      <w:docPartPr>
        <w:name w:val="51732B4142C0431B9E9926A2BCAF51B7"/>
        <w:category>
          <w:name w:val="Général"/>
          <w:gallery w:val="placeholder"/>
        </w:category>
        <w:types>
          <w:type w:val="bbPlcHdr"/>
        </w:types>
        <w:behaviors>
          <w:behavior w:val="content"/>
        </w:behaviors>
        <w:guid w:val="{A5824A93-1EA3-4338-A19B-E083820BF3C3}"/>
      </w:docPartPr>
      <w:docPartBody>
        <w:p w:rsidR="00F63289" w:rsidRDefault="00F63289" w:rsidP="00F63289">
          <w:pPr>
            <w:pStyle w:val="51732B4142C0431B9E9926A2BCAF51B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91F07B9084E48239EC51F9304D0DE97"/>
        <w:category>
          <w:name w:val="Général"/>
          <w:gallery w:val="placeholder"/>
        </w:category>
        <w:types>
          <w:type w:val="bbPlcHdr"/>
        </w:types>
        <w:behaviors>
          <w:behavior w:val="content"/>
        </w:behaviors>
        <w:guid w:val="{7BA1A282-C6B2-4481-962A-E2EE5743792B}"/>
      </w:docPartPr>
      <w:docPartBody>
        <w:p w:rsidR="00F63289" w:rsidRDefault="00F63289" w:rsidP="00F63289">
          <w:pPr>
            <w:pStyle w:val="E91F07B9084E48239EC51F9304D0DE97"/>
          </w:pPr>
          <w:r>
            <w:rPr>
              <w:rStyle w:val="Textedelespacerserv"/>
              <w:i/>
              <w:iCs/>
            </w:rPr>
            <w:t>Précisez la section.</w:t>
          </w:r>
        </w:p>
      </w:docPartBody>
    </w:docPart>
    <w:docPart>
      <w:docPartPr>
        <w:name w:val="319F2CE4557E42A0BC2F7751EE077C7E"/>
        <w:category>
          <w:name w:val="Général"/>
          <w:gallery w:val="placeholder"/>
        </w:category>
        <w:types>
          <w:type w:val="bbPlcHdr"/>
        </w:types>
        <w:behaviors>
          <w:behavior w:val="content"/>
        </w:behaviors>
        <w:guid w:val="{FC56280B-315C-46A6-994D-C9AC015B6A19}"/>
      </w:docPartPr>
      <w:docPartBody>
        <w:p w:rsidR="00F63289" w:rsidRDefault="00F63289" w:rsidP="00F63289">
          <w:pPr>
            <w:pStyle w:val="319F2CE4557E42A0BC2F7751EE077C7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4B6E4E993BE409ABA3AC3F58CD56F04"/>
        <w:category>
          <w:name w:val="Général"/>
          <w:gallery w:val="placeholder"/>
        </w:category>
        <w:types>
          <w:type w:val="bbPlcHdr"/>
        </w:types>
        <w:behaviors>
          <w:behavior w:val="content"/>
        </w:behaviors>
        <w:guid w:val="{F81D6DF8-533B-476A-AC21-2D4E52821217}"/>
      </w:docPartPr>
      <w:docPartBody>
        <w:p w:rsidR="00F63289" w:rsidRDefault="00F63289" w:rsidP="00F63289">
          <w:pPr>
            <w:pStyle w:val="64B6E4E993BE409ABA3AC3F58CD56F0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7FBA3D35AE7437EAF427392C887C459"/>
        <w:category>
          <w:name w:val="Général"/>
          <w:gallery w:val="placeholder"/>
        </w:category>
        <w:types>
          <w:type w:val="bbPlcHdr"/>
        </w:types>
        <w:behaviors>
          <w:behavior w:val="content"/>
        </w:behaviors>
        <w:guid w:val="{7E4389C6-8798-4DD8-B699-1173DF8B386B}"/>
      </w:docPartPr>
      <w:docPartBody>
        <w:p w:rsidR="00F63289" w:rsidRDefault="00F63289" w:rsidP="00F63289">
          <w:pPr>
            <w:pStyle w:val="D7FBA3D35AE7437EAF427392C887C459"/>
          </w:pPr>
          <w:r>
            <w:rPr>
              <w:rStyle w:val="Textedelespacerserv"/>
              <w:i/>
              <w:iCs/>
            </w:rPr>
            <w:t>Précisez la section.</w:t>
          </w:r>
        </w:p>
      </w:docPartBody>
    </w:docPart>
    <w:docPart>
      <w:docPartPr>
        <w:name w:val="72A8F5499E1D4A8BA2F412AF89EC7CFA"/>
        <w:category>
          <w:name w:val="Général"/>
          <w:gallery w:val="placeholder"/>
        </w:category>
        <w:types>
          <w:type w:val="bbPlcHdr"/>
        </w:types>
        <w:behaviors>
          <w:behavior w:val="content"/>
        </w:behaviors>
        <w:guid w:val="{3DB7FB77-728D-4B4F-B573-06AAE4631327}"/>
      </w:docPartPr>
      <w:docPartBody>
        <w:p w:rsidR="00F63289" w:rsidRDefault="00F63289" w:rsidP="00F63289">
          <w:pPr>
            <w:pStyle w:val="72A8F5499E1D4A8BA2F412AF89EC7CF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DEC70970A324418ADC5568DCAEB4FC0"/>
        <w:category>
          <w:name w:val="Général"/>
          <w:gallery w:val="placeholder"/>
        </w:category>
        <w:types>
          <w:type w:val="bbPlcHdr"/>
        </w:types>
        <w:behaviors>
          <w:behavior w:val="content"/>
        </w:behaviors>
        <w:guid w:val="{2F765DAC-339F-4B92-9AB2-FF3063B17301}"/>
      </w:docPartPr>
      <w:docPartBody>
        <w:p w:rsidR="00F63289" w:rsidRDefault="00F63289" w:rsidP="00F63289">
          <w:pPr>
            <w:pStyle w:val="8DEC70970A324418ADC5568DCAEB4FC0"/>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CC6996C893C4A72B4077823F97D7B6C"/>
        <w:category>
          <w:name w:val="Général"/>
          <w:gallery w:val="placeholder"/>
        </w:category>
        <w:types>
          <w:type w:val="bbPlcHdr"/>
        </w:types>
        <w:behaviors>
          <w:behavior w:val="content"/>
        </w:behaviors>
        <w:guid w:val="{6DCFCCCE-F8CA-4995-A860-F22651C3E8EF}"/>
      </w:docPartPr>
      <w:docPartBody>
        <w:p w:rsidR="00F63289" w:rsidRDefault="00F63289" w:rsidP="00F63289">
          <w:pPr>
            <w:pStyle w:val="3CC6996C893C4A72B4077823F97D7B6C"/>
          </w:pPr>
          <w:r>
            <w:rPr>
              <w:rStyle w:val="Textedelespacerserv"/>
              <w:i/>
              <w:iCs/>
            </w:rPr>
            <w:t>Précisez la section.</w:t>
          </w:r>
        </w:p>
      </w:docPartBody>
    </w:docPart>
    <w:docPart>
      <w:docPartPr>
        <w:name w:val="340DA004F8994A5396AB21AA78C377E5"/>
        <w:category>
          <w:name w:val="Général"/>
          <w:gallery w:val="placeholder"/>
        </w:category>
        <w:types>
          <w:type w:val="bbPlcHdr"/>
        </w:types>
        <w:behaviors>
          <w:behavior w:val="content"/>
        </w:behaviors>
        <w:guid w:val="{AFA7F7D2-F5C2-49BC-8F7D-2F152FEDE4C0}"/>
      </w:docPartPr>
      <w:docPartBody>
        <w:p w:rsidR="00F63289" w:rsidRDefault="00F63289" w:rsidP="00F63289">
          <w:pPr>
            <w:pStyle w:val="340DA004F8994A5396AB21AA78C377E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9353945DF0C4B458381242A33F91FD9"/>
        <w:category>
          <w:name w:val="Général"/>
          <w:gallery w:val="placeholder"/>
        </w:category>
        <w:types>
          <w:type w:val="bbPlcHdr"/>
        </w:types>
        <w:behaviors>
          <w:behavior w:val="content"/>
        </w:behaviors>
        <w:guid w:val="{352FA44D-61CD-44A7-9B56-9AC347888244}"/>
      </w:docPartPr>
      <w:docPartBody>
        <w:p w:rsidR="00F63289" w:rsidRDefault="00F63289" w:rsidP="00F63289">
          <w:pPr>
            <w:pStyle w:val="59353945DF0C4B458381242A33F91FD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09763E6469E4E32B54DEB21A8C834BF"/>
        <w:category>
          <w:name w:val="Général"/>
          <w:gallery w:val="placeholder"/>
        </w:category>
        <w:types>
          <w:type w:val="bbPlcHdr"/>
        </w:types>
        <w:behaviors>
          <w:behavior w:val="content"/>
        </w:behaviors>
        <w:guid w:val="{6159D8EA-FEC2-4AF9-96E3-7586CA25493D}"/>
      </w:docPartPr>
      <w:docPartBody>
        <w:p w:rsidR="00F63289" w:rsidRDefault="00F63289" w:rsidP="00F63289">
          <w:pPr>
            <w:pStyle w:val="E09763E6469E4E32B54DEB21A8C834BF"/>
          </w:pPr>
          <w:r>
            <w:rPr>
              <w:rStyle w:val="Textedelespacerserv"/>
              <w:i/>
              <w:iCs/>
            </w:rPr>
            <w:t>Précisez la section.</w:t>
          </w:r>
        </w:p>
      </w:docPartBody>
    </w:docPart>
    <w:docPart>
      <w:docPartPr>
        <w:name w:val="9047F097881246028D3AEA25B1A15F3E"/>
        <w:category>
          <w:name w:val="Général"/>
          <w:gallery w:val="placeholder"/>
        </w:category>
        <w:types>
          <w:type w:val="bbPlcHdr"/>
        </w:types>
        <w:behaviors>
          <w:behavior w:val="content"/>
        </w:behaviors>
        <w:guid w:val="{A87CBB94-86D1-42C8-A067-8FF4E5BCCB77}"/>
      </w:docPartPr>
      <w:docPartBody>
        <w:p w:rsidR="00F63289" w:rsidRDefault="00F63289" w:rsidP="00F63289">
          <w:pPr>
            <w:pStyle w:val="9047F097881246028D3AEA25B1A15F3E"/>
          </w:pPr>
          <w:r w:rsidRPr="00E44FF6">
            <w:rPr>
              <w:rStyle w:val="Textedelespacerserv"/>
              <w:rFonts w:cs="Arial"/>
              <w:i/>
              <w:iCs/>
            </w:rPr>
            <w:t>Saisissez les informations ou indiquez le nom du document et la section.</w:t>
          </w:r>
        </w:p>
      </w:docPartBody>
    </w:docPart>
    <w:docPart>
      <w:docPartPr>
        <w:name w:val="FA9C165BCB3C4865984E854963050EED"/>
        <w:category>
          <w:name w:val="Général"/>
          <w:gallery w:val="placeholder"/>
        </w:category>
        <w:types>
          <w:type w:val="bbPlcHdr"/>
        </w:types>
        <w:behaviors>
          <w:behavior w:val="content"/>
        </w:behaviors>
        <w:guid w:val="{9F58D473-4579-44A0-A2FF-188B77C7237D}"/>
      </w:docPartPr>
      <w:docPartBody>
        <w:p w:rsidR="00F63289" w:rsidRDefault="00F63289" w:rsidP="00F63289">
          <w:pPr>
            <w:pStyle w:val="FA9C165BCB3C4865984E854963050EE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EDC4288D4344A93828FA58A86A5ADDA"/>
        <w:category>
          <w:name w:val="Général"/>
          <w:gallery w:val="placeholder"/>
        </w:category>
        <w:types>
          <w:type w:val="bbPlcHdr"/>
        </w:types>
        <w:behaviors>
          <w:behavior w:val="content"/>
        </w:behaviors>
        <w:guid w:val="{5441AB5C-3EF0-45CB-8243-50FF25330116}"/>
      </w:docPartPr>
      <w:docPartBody>
        <w:p w:rsidR="00F63289" w:rsidRDefault="00F63289" w:rsidP="00F63289">
          <w:pPr>
            <w:pStyle w:val="AEDC4288D4344A93828FA58A86A5ADDA"/>
          </w:pPr>
          <w:r>
            <w:rPr>
              <w:rStyle w:val="Textedelespacerserv"/>
              <w:i/>
              <w:iCs/>
            </w:rPr>
            <w:t>justifiez.</w:t>
          </w:r>
        </w:p>
      </w:docPartBody>
    </w:docPart>
    <w:docPart>
      <w:docPartPr>
        <w:name w:val="7C40252E7C3E4A7FB40EC314313CD444"/>
        <w:category>
          <w:name w:val="Général"/>
          <w:gallery w:val="placeholder"/>
        </w:category>
        <w:types>
          <w:type w:val="bbPlcHdr"/>
        </w:types>
        <w:behaviors>
          <w:behavior w:val="content"/>
        </w:behaviors>
        <w:guid w:val="{D09FFBDF-2F3A-4914-B3C7-9F1C09C6F851}"/>
      </w:docPartPr>
      <w:docPartBody>
        <w:p w:rsidR="00F63289" w:rsidRDefault="00F63289" w:rsidP="00F63289">
          <w:pPr>
            <w:pStyle w:val="7C40252E7C3E4A7FB40EC314313CD44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AB493CDB673473DA6A472900C968BE9"/>
        <w:category>
          <w:name w:val="Général"/>
          <w:gallery w:val="placeholder"/>
        </w:category>
        <w:types>
          <w:type w:val="bbPlcHdr"/>
        </w:types>
        <w:behaviors>
          <w:behavior w:val="content"/>
        </w:behaviors>
        <w:guid w:val="{E1AD58F7-2BD8-476F-A3CC-CA62FB40A1EB}"/>
      </w:docPartPr>
      <w:docPartBody>
        <w:p w:rsidR="005D215F" w:rsidRDefault="005D215F" w:rsidP="005D215F">
          <w:pPr>
            <w:pStyle w:val="2AB493CDB673473DA6A472900C968BE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C2758D1915A488AAE5E1C705EA6495E"/>
        <w:category>
          <w:name w:val="Général"/>
          <w:gallery w:val="placeholder"/>
        </w:category>
        <w:types>
          <w:type w:val="bbPlcHdr"/>
        </w:types>
        <w:behaviors>
          <w:behavior w:val="content"/>
        </w:behaviors>
        <w:guid w:val="{5301D89C-46F9-4E93-A506-82CCAB86FD51}"/>
      </w:docPartPr>
      <w:docPartBody>
        <w:p w:rsidR="005D215F" w:rsidRDefault="005D215F" w:rsidP="005D215F">
          <w:pPr>
            <w:pStyle w:val="DC2758D1915A488AAE5E1C705EA6495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84605C41179474BA6E46D5C6E74D89F"/>
        <w:category>
          <w:name w:val="Général"/>
          <w:gallery w:val="placeholder"/>
        </w:category>
        <w:types>
          <w:type w:val="bbPlcHdr"/>
        </w:types>
        <w:behaviors>
          <w:behavior w:val="content"/>
        </w:behaviors>
        <w:guid w:val="{3234D3A6-63D4-4C1C-9740-4DB73D813E69}"/>
      </w:docPartPr>
      <w:docPartBody>
        <w:p w:rsidR="005D215F" w:rsidRDefault="005D215F" w:rsidP="005D215F">
          <w:pPr>
            <w:pStyle w:val="384605C41179474BA6E46D5C6E74D89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83E6E6C1B85409495EF26E29EA63542"/>
        <w:category>
          <w:name w:val="Général"/>
          <w:gallery w:val="placeholder"/>
        </w:category>
        <w:types>
          <w:type w:val="bbPlcHdr"/>
        </w:types>
        <w:behaviors>
          <w:behavior w:val="content"/>
        </w:behaviors>
        <w:guid w:val="{D662F615-0C5A-4675-8C22-EEF12EF02590}"/>
      </w:docPartPr>
      <w:docPartBody>
        <w:p w:rsidR="005D215F" w:rsidRDefault="005D215F" w:rsidP="005D215F">
          <w:pPr>
            <w:pStyle w:val="683E6E6C1B85409495EF26E29EA6354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319650029444045AFDF34A76321226B"/>
        <w:category>
          <w:name w:val="Général"/>
          <w:gallery w:val="placeholder"/>
        </w:category>
        <w:types>
          <w:type w:val="bbPlcHdr"/>
        </w:types>
        <w:behaviors>
          <w:behavior w:val="content"/>
        </w:behaviors>
        <w:guid w:val="{77DE7D32-BE6D-4E43-A3F3-3C9849FE3E27}"/>
      </w:docPartPr>
      <w:docPartBody>
        <w:p w:rsidR="005D215F" w:rsidRDefault="005D215F" w:rsidP="005D215F">
          <w:pPr>
            <w:pStyle w:val="6319650029444045AFDF34A76321226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02D9230A3DD450BACD140E9E624A132"/>
        <w:category>
          <w:name w:val="Général"/>
          <w:gallery w:val="placeholder"/>
        </w:category>
        <w:types>
          <w:type w:val="bbPlcHdr"/>
        </w:types>
        <w:behaviors>
          <w:behavior w:val="content"/>
        </w:behaviors>
        <w:guid w:val="{315768B0-E96E-425E-A47F-531AEB26C4AF}"/>
      </w:docPartPr>
      <w:docPartBody>
        <w:p w:rsidR="005D215F" w:rsidRDefault="005D215F" w:rsidP="005D215F">
          <w:pPr>
            <w:pStyle w:val="D02D9230A3DD450BACD140E9E624A13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AF1B3FD3B23434A8516A330BD413E17"/>
        <w:category>
          <w:name w:val="Général"/>
          <w:gallery w:val="placeholder"/>
        </w:category>
        <w:types>
          <w:type w:val="bbPlcHdr"/>
        </w:types>
        <w:behaviors>
          <w:behavior w:val="content"/>
        </w:behaviors>
        <w:guid w:val="{E259535B-853A-492B-9D6E-7CA0B9478113}"/>
      </w:docPartPr>
      <w:docPartBody>
        <w:p w:rsidR="005D215F" w:rsidRDefault="005D215F" w:rsidP="005D215F">
          <w:pPr>
            <w:pStyle w:val="3AF1B3FD3B23434A8516A330BD413E1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630C79D5E434CCE893CF0F59653EE13"/>
        <w:category>
          <w:name w:val="Général"/>
          <w:gallery w:val="placeholder"/>
        </w:category>
        <w:types>
          <w:type w:val="bbPlcHdr"/>
        </w:types>
        <w:behaviors>
          <w:behavior w:val="content"/>
        </w:behaviors>
        <w:guid w:val="{A743C05C-9AF6-46AC-B12F-B182A19D5C74}"/>
      </w:docPartPr>
      <w:docPartBody>
        <w:p w:rsidR="005D215F" w:rsidRDefault="005D215F" w:rsidP="005D215F">
          <w:pPr>
            <w:pStyle w:val="8630C79D5E434CCE893CF0F59653EE13"/>
          </w:pPr>
          <w:r>
            <w:rPr>
              <w:rStyle w:val="Textedelespacerserv"/>
              <w:i/>
              <w:iCs/>
            </w:rPr>
            <w:t>Précisez la section.</w:t>
          </w:r>
        </w:p>
      </w:docPartBody>
    </w:docPart>
    <w:docPart>
      <w:docPartPr>
        <w:name w:val="95A46D1B212549A4B9B6AF4DDFFDA4C6"/>
        <w:category>
          <w:name w:val="Général"/>
          <w:gallery w:val="placeholder"/>
        </w:category>
        <w:types>
          <w:type w:val="bbPlcHdr"/>
        </w:types>
        <w:behaviors>
          <w:behavior w:val="content"/>
        </w:behaviors>
        <w:guid w:val="{AC86CD85-1BE6-4A27-8CA5-6E905F5CFC0B}"/>
      </w:docPartPr>
      <w:docPartBody>
        <w:p w:rsidR="005D215F" w:rsidRDefault="005D215F" w:rsidP="005D215F">
          <w:pPr>
            <w:pStyle w:val="95A46D1B212549A4B9B6AF4DDFFDA4C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A91F94B44304BA2A9EEB8F06F716CE0"/>
        <w:category>
          <w:name w:val="Général"/>
          <w:gallery w:val="placeholder"/>
        </w:category>
        <w:types>
          <w:type w:val="bbPlcHdr"/>
        </w:types>
        <w:behaviors>
          <w:behavior w:val="content"/>
        </w:behaviors>
        <w:guid w:val="{F4C5DC2C-B51F-42EB-9BAD-5553E1D898AC}"/>
      </w:docPartPr>
      <w:docPartBody>
        <w:p w:rsidR="005D215F" w:rsidRDefault="005D215F" w:rsidP="005D215F">
          <w:pPr>
            <w:pStyle w:val="5A91F94B44304BA2A9EEB8F06F716CE0"/>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FB3C45E86B64B8E996A42E1C18CFFEB"/>
        <w:category>
          <w:name w:val="Général"/>
          <w:gallery w:val="placeholder"/>
        </w:category>
        <w:types>
          <w:type w:val="bbPlcHdr"/>
        </w:types>
        <w:behaviors>
          <w:behavior w:val="content"/>
        </w:behaviors>
        <w:guid w:val="{FEE1D264-0804-4BDE-8C28-9A626DBB6074}"/>
      </w:docPartPr>
      <w:docPartBody>
        <w:p w:rsidR="005D215F" w:rsidRDefault="005D215F" w:rsidP="005D215F">
          <w:pPr>
            <w:pStyle w:val="6FB3C45E86B64B8E996A42E1C18CFFEB"/>
          </w:pPr>
          <w:r>
            <w:rPr>
              <w:rStyle w:val="Textedelespacerserv"/>
              <w:i/>
              <w:iCs/>
            </w:rPr>
            <w:t>Précisez la section.</w:t>
          </w:r>
        </w:p>
      </w:docPartBody>
    </w:docPart>
    <w:docPart>
      <w:docPartPr>
        <w:name w:val="ECEE4C09DD0A4D06869F8FD6967441C4"/>
        <w:category>
          <w:name w:val="Général"/>
          <w:gallery w:val="placeholder"/>
        </w:category>
        <w:types>
          <w:type w:val="bbPlcHdr"/>
        </w:types>
        <w:behaviors>
          <w:behavior w:val="content"/>
        </w:behaviors>
        <w:guid w:val="{ECEFD8FB-B826-44D6-B761-F375E3108B47}"/>
      </w:docPartPr>
      <w:docPartBody>
        <w:p w:rsidR="005D215F" w:rsidRDefault="005D215F" w:rsidP="005D215F">
          <w:pPr>
            <w:pStyle w:val="ECEE4C09DD0A4D06869F8FD6967441C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44E8843A785489FB8C4283187A8FE9C"/>
        <w:category>
          <w:name w:val="Général"/>
          <w:gallery w:val="placeholder"/>
        </w:category>
        <w:types>
          <w:type w:val="bbPlcHdr"/>
        </w:types>
        <w:behaviors>
          <w:behavior w:val="content"/>
        </w:behaviors>
        <w:guid w:val="{9EF56EEB-5EC8-4DE7-939D-9963D9DB055A}"/>
      </w:docPartPr>
      <w:docPartBody>
        <w:p w:rsidR="005D215F" w:rsidRDefault="005D215F" w:rsidP="005D215F">
          <w:pPr>
            <w:pStyle w:val="D44E8843A785489FB8C4283187A8FE9C"/>
          </w:pPr>
          <w:r>
            <w:rPr>
              <w:rStyle w:val="Textedelespacerserv"/>
              <w:i/>
              <w:iCs/>
            </w:rPr>
            <w:t>Précisez la section.</w:t>
          </w:r>
        </w:p>
      </w:docPartBody>
    </w:docPart>
    <w:docPart>
      <w:docPartPr>
        <w:name w:val="D4C3792A643F405BBD02E1613B256A0C"/>
        <w:category>
          <w:name w:val="Général"/>
          <w:gallery w:val="placeholder"/>
        </w:category>
        <w:types>
          <w:type w:val="bbPlcHdr"/>
        </w:types>
        <w:behaviors>
          <w:behavior w:val="content"/>
        </w:behaviors>
        <w:guid w:val="{0A71A148-71F0-4066-B5C1-7D98CC41B500}"/>
      </w:docPartPr>
      <w:docPartBody>
        <w:p w:rsidR="005D215F" w:rsidRDefault="005D215F" w:rsidP="005D215F">
          <w:pPr>
            <w:pStyle w:val="D4C3792A643F405BBD02E1613B256A0C"/>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987EA0B558B409BA195EA08B6923109"/>
        <w:category>
          <w:name w:val="Général"/>
          <w:gallery w:val="placeholder"/>
        </w:category>
        <w:types>
          <w:type w:val="bbPlcHdr"/>
        </w:types>
        <w:behaviors>
          <w:behavior w:val="content"/>
        </w:behaviors>
        <w:guid w:val="{63893125-4760-459C-AFFD-2A1227A50F79}"/>
      </w:docPartPr>
      <w:docPartBody>
        <w:p w:rsidR="005D215F" w:rsidRDefault="005D215F" w:rsidP="005D215F">
          <w:pPr>
            <w:pStyle w:val="1987EA0B558B409BA195EA08B6923109"/>
          </w:pPr>
          <w:r>
            <w:rPr>
              <w:rStyle w:val="Textedelespacerserv"/>
              <w:i/>
              <w:iCs/>
            </w:rPr>
            <w:t>Précisez la section.</w:t>
          </w:r>
        </w:p>
      </w:docPartBody>
    </w:docPart>
    <w:docPart>
      <w:docPartPr>
        <w:name w:val="93A440A39A7A4F5184D64879D93EB851"/>
        <w:category>
          <w:name w:val="Général"/>
          <w:gallery w:val="placeholder"/>
        </w:category>
        <w:types>
          <w:type w:val="bbPlcHdr"/>
        </w:types>
        <w:behaviors>
          <w:behavior w:val="content"/>
        </w:behaviors>
        <w:guid w:val="{F4F02D3D-1728-44CD-A604-93921D5FE1B7}"/>
      </w:docPartPr>
      <w:docPartBody>
        <w:p w:rsidR="005D215F" w:rsidRDefault="005D215F" w:rsidP="005D215F">
          <w:pPr>
            <w:pStyle w:val="93A440A39A7A4F5184D64879D93EB851"/>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61"/>
    <w:rsid w:val="00117696"/>
    <w:rsid w:val="0028313D"/>
    <w:rsid w:val="0038495D"/>
    <w:rsid w:val="005275A6"/>
    <w:rsid w:val="00591139"/>
    <w:rsid w:val="005A02D4"/>
    <w:rsid w:val="005D215F"/>
    <w:rsid w:val="007F6DF5"/>
    <w:rsid w:val="00877E6D"/>
    <w:rsid w:val="009448A2"/>
    <w:rsid w:val="00A03A2F"/>
    <w:rsid w:val="00A653A4"/>
    <w:rsid w:val="00AA0961"/>
    <w:rsid w:val="00BA5503"/>
    <w:rsid w:val="00CB4931"/>
    <w:rsid w:val="00D166C8"/>
    <w:rsid w:val="00F632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D215F"/>
    <w:rPr>
      <w:color w:val="808080"/>
    </w:rPr>
  </w:style>
  <w:style w:type="paragraph" w:customStyle="1" w:styleId="B24540A14DAD42DB9BB77FECFE12CFB6">
    <w:name w:val="B24540A14DAD42DB9BB77FECFE12CFB6"/>
  </w:style>
  <w:style w:type="paragraph" w:customStyle="1" w:styleId="BDCDED3727CB4992BF165EBD98493E89">
    <w:name w:val="BDCDED3727CB4992BF165EBD98493E89"/>
  </w:style>
  <w:style w:type="paragraph" w:customStyle="1" w:styleId="7BB8D58240964A778F332F33B139DCD0">
    <w:name w:val="7BB8D58240964A778F332F33B139DCD0"/>
  </w:style>
  <w:style w:type="paragraph" w:customStyle="1" w:styleId="A413648B15EF422B91CC5A27DBA60730">
    <w:name w:val="A413648B15EF422B91CC5A27DBA60730"/>
  </w:style>
  <w:style w:type="paragraph" w:customStyle="1" w:styleId="385D0B5B439344C88656A5ECBF17F7DE">
    <w:name w:val="385D0B5B439344C88656A5ECBF17F7DE"/>
  </w:style>
  <w:style w:type="paragraph" w:customStyle="1" w:styleId="70B63A21DE5446139B9D02F6D4CC915F">
    <w:name w:val="70B63A21DE5446139B9D02F6D4CC915F"/>
  </w:style>
  <w:style w:type="paragraph" w:customStyle="1" w:styleId="C3EC672AA37E408289EEBFEC68B7D460">
    <w:name w:val="C3EC672AA37E408289EEBFEC68B7D460"/>
  </w:style>
  <w:style w:type="paragraph" w:customStyle="1" w:styleId="5A66753DA3A34FC9AF0325AE00456411">
    <w:name w:val="5A66753DA3A34FC9AF0325AE00456411"/>
  </w:style>
  <w:style w:type="paragraph" w:customStyle="1" w:styleId="5250DE905BC041F3921892577F803FC0">
    <w:name w:val="5250DE905BC041F3921892577F803FC0"/>
  </w:style>
  <w:style w:type="paragraph" w:customStyle="1" w:styleId="84BF46B272674D92855FC73A3B1ACB4E">
    <w:name w:val="84BF46B272674D92855FC73A3B1ACB4E"/>
  </w:style>
  <w:style w:type="paragraph" w:customStyle="1" w:styleId="3C85FCD0A2F04791B9C480FD7E82D5CD">
    <w:name w:val="3C85FCD0A2F04791B9C480FD7E82D5CD"/>
  </w:style>
  <w:style w:type="paragraph" w:customStyle="1" w:styleId="418167B5ADAD48F48E5D9E9330DADA01">
    <w:name w:val="418167B5ADAD48F48E5D9E9330DADA01"/>
  </w:style>
  <w:style w:type="paragraph" w:customStyle="1" w:styleId="CAAD368A218141E6BD431BD2891267CD">
    <w:name w:val="CAAD368A218141E6BD431BD2891267CD"/>
  </w:style>
  <w:style w:type="paragraph" w:customStyle="1" w:styleId="ED3C4DEA4BD6432ABF26F2CC255C31A1">
    <w:name w:val="ED3C4DEA4BD6432ABF26F2CC255C31A1"/>
  </w:style>
  <w:style w:type="paragraph" w:customStyle="1" w:styleId="F3ED6E6C24EF487EAD0D2D2DF9586016">
    <w:name w:val="F3ED6E6C24EF487EAD0D2D2DF9586016"/>
  </w:style>
  <w:style w:type="paragraph" w:customStyle="1" w:styleId="322303B410524C94809FD1A792359F2C">
    <w:name w:val="322303B410524C94809FD1A792359F2C"/>
  </w:style>
  <w:style w:type="paragraph" w:customStyle="1" w:styleId="D8979289A80D46E8BC5FBBE1DBDC0723">
    <w:name w:val="D8979289A80D46E8BC5FBBE1DBDC0723"/>
  </w:style>
  <w:style w:type="paragraph" w:customStyle="1" w:styleId="2AB493CDB673473DA6A472900C968BE9">
    <w:name w:val="2AB493CDB673473DA6A472900C968BE9"/>
    <w:rsid w:val="005D215F"/>
    <w:pPr>
      <w:spacing w:line="278" w:lineRule="auto"/>
    </w:pPr>
    <w:rPr>
      <w:kern w:val="2"/>
      <w:sz w:val="24"/>
      <w:szCs w:val="24"/>
      <w14:ligatures w14:val="standardContextual"/>
    </w:rPr>
  </w:style>
  <w:style w:type="paragraph" w:customStyle="1" w:styleId="DC2758D1915A488AAE5E1C705EA6495E">
    <w:name w:val="DC2758D1915A488AAE5E1C705EA6495E"/>
    <w:rsid w:val="005D215F"/>
    <w:pPr>
      <w:spacing w:line="278" w:lineRule="auto"/>
    </w:pPr>
    <w:rPr>
      <w:kern w:val="2"/>
      <w:sz w:val="24"/>
      <w:szCs w:val="24"/>
      <w14:ligatures w14:val="standardContextual"/>
    </w:rPr>
  </w:style>
  <w:style w:type="paragraph" w:customStyle="1" w:styleId="384605C41179474BA6E46D5C6E74D89F">
    <w:name w:val="384605C41179474BA6E46D5C6E74D89F"/>
    <w:rsid w:val="005D215F"/>
    <w:pPr>
      <w:spacing w:line="278" w:lineRule="auto"/>
    </w:pPr>
    <w:rPr>
      <w:kern w:val="2"/>
      <w:sz w:val="24"/>
      <w:szCs w:val="24"/>
      <w14:ligatures w14:val="standardContextual"/>
    </w:rPr>
  </w:style>
  <w:style w:type="paragraph" w:customStyle="1" w:styleId="683E6E6C1B85409495EF26E29EA63542">
    <w:name w:val="683E6E6C1B85409495EF26E29EA63542"/>
    <w:rsid w:val="005D215F"/>
    <w:pPr>
      <w:spacing w:line="278" w:lineRule="auto"/>
    </w:pPr>
    <w:rPr>
      <w:kern w:val="2"/>
      <w:sz w:val="24"/>
      <w:szCs w:val="24"/>
      <w14:ligatures w14:val="standardContextual"/>
    </w:rPr>
  </w:style>
  <w:style w:type="paragraph" w:customStyle="1" w:styleId="6319650029444045AFDF34A76321226B">
    <w:name w:val="6319650029444045AFDF34A76321226B"/>
    <w:rsid w:val="005D215F"/>
    <w:pPr>
      <w:spacing w:line="278" w:lineRule="auto"/>
    </w:pPr>
    <w:rPr>
      <w:kern w:val="2"/>
      <w:sz w:val="24"/>
      <w:szCs w:val="24"/>
      <w14:ligatures w14:val="standardContextual"/>
    </w:rPr>
  </w:style>
  <w:style w:type="paragraph" w:customStyle="1" w:styleId="D02D9230A3DD450BACD140E9E624A132">
    <w:name w:val="D02D9230A3DD450BACD140E9E624A132"/>
    <w:rsid w:val="005D215F"/>
    <w:pPr>
      <w:spacing w:line="278" w:lineRule="auto"/>
    </w:pPr>
    <w:rPr>
      <w:kern w:val="2"/>
      <w:sz w:val="24"/>
      <w:szCs w:val="24"/>
      <w14:ligatures w14:val="standardContextual"/>
    </w:rPr>
  </w:style>
  <w:style w:type="paragraph" w:customStyle="1" w:styleId="3AF1B3FD3B23434A8516A330BD413E17">
    <w:name w:val="3AF1B3FD3B23434A8516A330BD413E17"/>
    <w:rsid w:val="005D215F"/>
    <w:pPr>
      <w:spacing w:line="278" w:lineRule="auto"/>
    </w:pPr>
    <w:rPr>
      <w:kern w:val="2"/>
      <w:sz w:val="24"/>
      <w:szCs w:val="24"/>
      <w14:ligatures w14:val="standardContextual"/>
    </w:rPr>
  </w:style>
  <w:style w:type="paragraph" w:customStyle="1" w:styleId="8630C79D5E434CCE893CF0F59653EE13">
    <w:name w:val="8630C79D5E434CCE893CF0F59653EE13"/>
    <w:rsid w:val="005D215F"/>
    <w:pPr>
      <w:spacing w:line="278" w:lineRule="auto"/>
    </w:pPr>
    <w:rPr>
      <w:kern w:val="2"/>
      <w:sz w:val="24"/>
      <w:szCs w:val="24"/>
      <w14:ligatures w14:val="standardContextual"/>
    </w:rPr>
  </w:style>
  <w:style w:type="paragraph" w:customStyle="1" w:styleId="95A46D1B212549A4B9B6AF4DDFFDA4C6">
    <w:name w:val="95A46D1B212549A4B9B6AF4DDFFDA4C6"/>
    <w:rsid w:val="005D215F"/>
    <w:pPr>
      <w:spacing w:line="278" w:lineRule="auto"/>
    </w:pPr>
    <w:rPr>
      <w:kern w:val="2"/>
      <w:sz w:val="24"/>
      <w:szCs w:val="24"/>
      <w14:ligatures w14:val="standardContextual"/>
    </w:rPr>
  </w:style>
  <w:style w:type="paragraph" w:customStyle="1" w:styleId="5A91F94B44304BA2A9EEB8F06F716CE0">
    <w:name w:val="5A91F94B44304BA2A9EEB8F06F716CE0"/>
    <w:rsid w:val="005D215F"/>
    <w:pPr>
      <w:spacing w:line="278" w:lineRule="auto"/>
    </w:pPr>
    <w:rPr>
      <w:kern w:val="2"/>
      <w:sz w:val="24"/>
      <w:szCs w:val="24"/>
      <w14:ligatures w14:val="standardContextual"/>
    </w:rPr>
  </w:style>
  <w:style w:type="paragraph" w:customStyle="1" w:styleId="6FB3C45E86B64B8E996A42E1C18CFFEB">
    <w:name w:val="6FB3C45E86B64B8E996A42E1C18CFFEB"/>
    <w:rsid w:val="005D215F"/>
    <w:pPr>
      <w:spacing w:line="278" w:lineRule="auto"/>
    </w:pPr>
    <w:rPr>
      <w:kern w:val="2"/>
      <w:sz w:val="24"/>
      <w:szCs w:val="24"/>
      <w14:ligatures w14:val="standardContextual"/>
    </w:rPr>
  </w:style>
  <w:style w:type="paragraph" w:customStyle="1" w:styleId="ECEE4C09DD0A4D06869F8FD6967441C4">
    <w:name w:val="ECEE4C09DD0A4D06869F8FD6967441C4"/>
    <w:rsid w:val="005D215F"/>
    <w:pPr>
      <w:spacing w:line="278" w:lineRule="auto"/>
    </w:pPr>
    <w:rPr>
      <w:kern w:val="2"/>
      <w:sz w:val="24"/>
      <w:szCs w:val="24"/>
      <w14:ligatures w14:val="standardContextual"/>
    </w:rPr>
  </w:style>
  <w:style w:type="paragraph" w:customStyle="1" w:styleId="D44E8843A785489FB8C4283187A8FE9C">
    <w:name w:val="D44E8843A785489FB8C4283187A8FE9C"/>
    <w:rsid w:val="005D215F"/>
    <w:pPr>
      <w:spacing w:line="278" w:lineRule="auto"/>
    </w:pPr>
    <w:rPr>
      <w:kern w:val="2"/>
      <w:sz w:val="24"/>
      <w:szCs w:val="24"/>
      <w14:ligatures w14:val="standardContextual"/>
    </w:rPr>
  </w:style>
  <w:style w:type="paragraph" w:customStyle="1" w:styleId="D4C3792A643F405BBD02E1613B256A0C">
    <w:name w:val="D4C3792A643F405BBD02E1613B256A0C"/>
    <w:rsid w:val="005D215F"/>
    <w:pPr>
      <w:spacing w:line="278" w:lineRule="auto"/>
    </w:pPr>
    <w:rPr>
      <w:kern w:val="2"/>
      <w:sz w:val="24"/>
      <w:szCs w:val="24"/>
      <w14:ligatures w14:val="standardContextual"/>
    </w:rPr>
  </w:style>
  <w:style w:type="paragraph" w:customStyle="1" w:styleId="1987EA0B558B409BA195EA08B6923109">
    <w:name w:val="1987EA0B558B409BA195EA08B6923109"/>
    <w:rsid w:val="005D215F"/>
    <w:pPr>
      <w:spacing w:line="278" w:lineRule="auto"/>
    </w:pPr>
    <w:rPr>
      <w:kern w:val="2"/>
      <w:sz w:val="24"/>
      <w:szCs w:val="24"/>
      <w14:ligatures w14:val="standardContextual"/>
    </w:rPr>
  </w:style>
  <w:style w:type="paragraph" w:customStyle="1" w:styleId="93A440A39A7A4F5184D64879D93EB851">
    <w:name w:val="93A440A39A7A4F5184D64879D93EB851"/>
    <w:rsid w:val="005D215F"/>
    <w:pPr>
      <w:spacing w:line="278" w:lineRule="auto"/>
    </w:pPr>
    <w:rPr>
      <w:kern w:val="2"/>
      <w:sz w:val="24"/>
      <w:szCs w:val="24"/>
      <w14:ligatures w14:val="standardContextual"/>
    </w:rPr>
  </w:style>
  <w:style w:type="paragraph" w:customStyle="1" w:styleId="E9BBAA98C2984BC5AC1D6056B5A3D8E6">
    <w:name w:val="E9BBAA98C2984BC5AC1D6056B5A3D8E6"/>
  </w:style>
  <w:style w:type="paragraph" w:customStyle="1" w:styleId="FF235E9966C54B5C8CEDD30575666B1C">
    <w:name w:val="FF235E9966C54B5C8CEDD30575666B1C"/>
  </w:style>
  <w:style w:type="paragraph" w:customStyle="1" w:styleId="3B0476A71ACC4F5E9E37113E8842F24E">
    <w:name w:val="3B0476A71ACC4F5E9E37113E8842F24E"/>
  </w:style>
  <w:style w:type="paragraph" w:customStyle="1" w:styleId="519C59204C924AD6BC6576F15E07EFD8">
    <w:name w:val="519C59204C924AD6BC6576F15E07EFD8"/>
    <w:rsid w:val="00AA0961"/>
  </w:style>
  <w:style w:type="paragraph" w:customStyle="1" w:styleId="43CA0E25BED043B0AD584E8B46CB5A84">
    <w:name w:val="43CA0E25BED043B0AD584E8B46CB5A84"/>
    <w:rsid w:val="00AA0961"/>
  </w:style>
  <w:style w:type="paragraph" w:customStyle="1" w:styleId="55555115041E4594AD7C1C8D559D4E84">
    <w:name w:val="55555115041E4594AD7C1C8D559D4E84"/>
    <w:rsid w:val="00AA0961"/>
  </w:style>
  <w:style w:type="paragraph" w:customStyle="1" w:styleId="4352E02BADC74F9C8ED26F3B3F7D9D64">
    <w:name w:val="4352E02BADC74F9C8ED26F3B3F7D9D64"/>
    <w:rsid w:val="00AA0961"/>
  </w:style>
  <w:style w:type="paragraph" w:customStyle="1" w:styleId="067AD530D09C48929845CDE73F7EC620">
    <w:name w:val="067AD530D09C48929845CDE73F7EC620"/>
    <w:rsid w:val="00AA0961"/>
  </w:style>
  <w:style w:type="paragraph" w:customStyle="1" w:styleId="429ABBCACA274C9AABC93264183F7DDA">
    <w:name w:val="429ABBCACA274C9AABC93264183F7DDA"/>
    <w:rsid w:val="00AA0961"/>
  </w:style>
  <w:style w:type="paragraph" w:customStyle="1" w:styleId="20098B04D9554AF0858617FE1E96D3FC">
    <w:name w:val="20098B04D9554AF0858617FE1E96D3FC"/>
    <w:rsid w:val="00AA0961"/>
  </w:style>
  <w:style w:type="paragraph" w:customStyle="1" w:styleId="C52C3B1766A54FF694A1BCEBE0EACA9B">
    <w:name w:val="C52C3B1766A54FF694A1BCEBE0EACA9B"/>
    <w:rsid w:val="00AA0961"/>
  </w:style>
  <w:style w:type="paragraph" w:customStyle="1" w:styleId="2C8BB05905BE4307825B42A6AE8D21C8">
    <w:name w:val="2C8BB05905BE4307825B42A6AE8D21C8"/>
    <w:rsid w:val="00AA0961"/>
  </w:style>
  <w:style w:type="paragraph" w:customStyle="1" w:styleId="F458908714144EEB957C1B2DFB947514">
    <w:name w:val="F458908714144EEB957C1B2DFB947514"/>
    <w:rsid w:val="00AA0961"/>
  </w:style>
  <w:style w:type="paragraph" w:customStyle="1" w:styleId="298766E853FE4D539D560E7F2A91D584">
    <w:name w:val="298766E853FE4D539D560E7F2A91D584"/>
    <w:rsid w:val="00AA0961"/>
  </w:style>
  <w:style w:type="paragraph" w:customStyle="1" w:styleId="F3A6450196804D6289D9ABA2354CE9A2">
    <w:name w:val="F3A6450196804D6289D9ABA2354CE9A2"/>
    <w:rsid w:val="00AA0961"/>
  </w:style>
  <w:style w:type="paragraph" w:customStyle="1" w:styleId="FCFC8935DC984745B31D9C28DDD07562">
    <w:name w:val="FCFC8935DC984745B31D9C28DDD07562"/>
    <w:rsid w:val="00AA0961"/>
  </w:style>
  <w:style w:type="paragraph" w:customStyle="1" w:styleId="E169A24D896949719A6FF31DAB0F58D5">
    <w:name w:val="E169A24D896949719A6FF31DAB0F58D5"/>
    <w:rsid w:val="00AA0961"/>
  </w:style>
  <w:style w:type="paragraph" w:customStyle="1" w:styleId="A9FBCCC9AF2747129369527985CC2D35">
    <w:name w:val="A9FBCCC9AF2747129369527985CC2D35"/>
    <w:rsid w:val="00AA0961"/>
  </w:style>
  <w:style w:type="paragraph" w:customStyle="1" w:styleId="8219BD43E62B4A6F987E3C84485F4C7C">
    <w:name w:val="8219BD43E62B4A6F987E3C84485F4C7C"/>
    <w:rsid w:val="00AA0961"/>
  </w:style>
  <w:style w:type="paragraph" w:customStyle="1" w:styleId="1F961B6A5BA54BCCA8023F4831D3499F">
    <w:name w:val="1F961B6A5BA54BCCA8023F4831D3499F"/>
    <w:rsid w:val="00CB4931"/>
  </w:style>
  <w:style w:type="paragraph" w:customStyle="1" w:styleId="63F749A4A22A4B6191C870D1EBB80958">
    <w:name w:val="63F749A4A22A4B6191C870D1EBB80958"/>
    <w:rsid w:val="00591139"/>
  </w:style>
  <w:style w:type="paragraph" w:customStyle="1" w:styleId="B70A1108346B47039976C452F3A96533">
    <w:name w:val="B70A1108346B47039976C452F3A96533"/>
    <w:rsid w:val="00591139"/>
  </w:style>
  <w:style w:type="paragraph" w:customStyle="1" w:styleId="7E786746E67E4559A0832A9CB3469D3D">
    <w:name w:val="7E786746E67E4559A0832A9CB3469D3D"/>
    <w:rsid w:val="00591139"/>
  </w:style>
  <w:style w:type="paragraph" w:customStyle="1" w:styleId="5C3E1324F0544A8BA55B693AF3CEF5E9">
    <w:name w:val="5C3E1324F0544A8BA55B693AF3CEF5E9"/>
    <w:rsid w:val="00F63289"/>
    <w:pPr>
      <w:spacing w:line="278" w:lineRule="auto"/>
    </w:pPr>
    <w:rPr>
      <w:kern w:val="2"/>
      <w:sz w:val="24"/>
      <w:szCs w:val="24"/>
      <w14:ligatures w14:val="standardContextual"/>
    </w:rPr>
  </w:style>
  <w:style w:type="paragraph" w:customStyle="1" w:styleId="AABC4B6398B24243AF7884FDBC5989BA">
    <w:name w:val="AABC4B6398B24243AF7884FDBC5989BA"/>
    <w:rsid w:val="00F63289"/>
    <w:pPr>
      <w:spacing w:line="278" w:lineRule="auto"/>
    </w:pPr>
    <w:rPr>
      <w:kern w:val="2"/>
      <w:sz w:val="24"/>
      <w:szCs w:val="24"/>
      <w14:ligatures w14:val="standardContextual"/>
    </w:rPr>
  </w:style>
  <w:style w:type="paragraph" w:customStyle="1" w:styleId="FFFCAD4460394BE4B7B4DA378C319361">
    <w:name w:val="FFFCAD4460394BE4B7B4DA378C319361"/>
    <w:rsid w:val="00F63289"/>
    <w:pPr>
      <w:spacing w:line="278" w:lineRule="auto"/>
    </w:pPr>
    <w:rPr>
      <w:kern w:val="2"/>
      <w:sz w:val="24"/>
      <w:szCs w:val="24"/>
      <w14:ligatures w14:val="standardContextual"/>
    </w:rPr>
  </w:style>
  <w:style w:type="paragraph" w:customStyle="1" w:styleId="43B34C6CA29043A9AD2564306D58E709">
    <w:name w:val="43B34C6CA29043A9AD2564306D58E709"/>
    <w:rsid w:val="00F63289"/>
    <w:pPr>
      <w:spacing w:line="278" w:lineRule="auto"/>
    </w:pPr>
    <w:rPr>
      <w:kern w:val="2"/>
      <w:sz w:val="24"/>
      <w:szCs w:val="24"/>
      <w14:ligatures w14:val="standardContextual"/>
    </w:rPr>
  </w:style>
  <w:style w:type="paragraph" w:customStyle="1" w:styleId="A3D440F1EB9E411485CD1C034D835884">
    <w:name w:val="A3D440F1EB9E411485CD1C034D835884"/>
    <w:rsid w:val="00F63289"/>
    <w:pPr>
      <w:spacing w:line="278" w:lineRule="auto"/>
    </w:pPr>
    <w:rPr>
      <w:kern w:val="2"/>
      <w:sz w:val="24"/>
      <w:szCs w:val="24"/>
      <w14:ligatures w14:val="standardContextual"/>
    </w:rPr>
  </w:style>
  <w:style w:type="paragraph" w:customStyle="1" w:styleId="27D9E745682E4C5DAED41E670820456D">
    <w:name w:val="27D9E745682E4C5DAED41E670820456D"/>
    <w:rsid w:val="00F63289"/>
    <w:pPr>
      <w:spacing w:line="278" w:lineRule="auto"/>
    </w:pPr>
    <w:rPr>
      <w:kern w:val="2"/>
      <w:sz w:val="24"/>
      <w:szCs w:val="24"/>
      <w14:ligatures w14:val="standardContextual"/>
    </w:rPr>
  </w:style>
  <w:style w:type="paragraph" w:customStyle="1" w:styleId="736A291DC69D4BB38BEAB38549889D17">
    <w:name w:val="736A291DC69D4BB38BEAB38549889D17"/>
    <w:rsid w:val="00F63289"/>
    <w:pPr>
      <w:spacing w:line="278" w:lineRule="auto"/>
    </w:pPr>
    <w:rPr>
      <w:kern w:val="2"/>
      <w:sz w:val="24"/>
      <w:szCs w:val="24"/>
      <w14:ligatures w14:val="standardContextual"/>
    </w:rPr>
  </w:style>
  <w:style w:type="paragraph" w:customStyle="1" w:styleId="A2EEDB0E080A42419C2BE714D0D98A9E">
    <w:name w:val="A2EEDB0E080A42419C2BE714D0D98A9E"/>
    <w:rsid w:val="00F63289"/>
    <w:pPr>
      <w:spacing w:line="278" w:lineRule="auto"/>
    </w:pPr>
    <w:rPr>
      <w:kern w:val="2"/>
      <w:sz w:val="24"/>
      <w:szCs w:val="24"/>
      <w14:ligatures w14:val="standardContextual"/>
    </w:rPr>
  </w:style>
  <w:style w:type="paragraph" w:customStyle="1" w:styleId="7BAAB171CFF44EFEB1220E91302C9A97">
    <w:name w:val="7BAAB171CFF44EFEB1220E91302C9A97"/>
    <w:rsid w:val="00F63289"/>
    <w:pPr>
      <w:spacing w:line="278" w:lineRule="auto"/>
    </w:pPr>
    <w:rPr>
      <w:kern w:val="2"/>
      <w:sz w:val="24"/>
      <w:szCs w:val="24"/>
      <w14:ligatures w14:val="standardContextual"/>
    </w:rPr>
  </w:style>
  <w:style w:type="paragraph" w:customStyle="1" w:styleId="19436BD77F9B4A8D84358F9A9D9AB93A">
    <w:name w:val="19436BD77F9B4A8D84358F9A9D9AB93A"/>
    <w:rsid w:val="00F63289"/>
    <w:pPr>
      <w:spacing w:line="278" w:lineRule="auto"/>
    </w:pPr>
    <w:rPr>
      <w:kern w:val="2"/>
      <w:sz w:val="24"/>
      <w:szCs w:val="24"/>
      <w14:ligatures w14:val="standardContextual"/>
    </w:rPr>
  </w:style>
  <w:style w:type="paragraph" w:customStyle="1" w:styleId="57EBEB9D5B1F4FA3917BF861B5CBF1C0">
    <w:name w:val="57EBEB9D5B1F4FA3917BF861B5CBF1C0"/>
    <w:rsid w:val="00F63289"/>
    <w:pPr>
      <w:spacing w:line="278" w:lineRule="auto"/>
    </w:pPr>
    <w:rPr>
      <w:kern w:val="2"/>
      <w:sz w:val="24"/>
      <w:szCs w:val="24"/>
      <w14:ligatures w14:val="standardContextual"/>
    </w:rPr>
  </w:style>
  <w:style w:type="paragraph" w:customStyle="1" w:styleId="8C00BB02827442F2A64BA77BAEE4CC63">
    <w:name w:val="8C00BB02827442F2A64BA77BAEE4CC63"/>
    <w:rsid w:val="00F63289"/>
    <w:pPr>
      <w:spacing w:line="278" w:lineRule="auto"/>
    </w:pPr>
    <w:rPr>
      <w:kern w:val="2"/>
      <w:sz w:val="24"/>
      <w:szCs w:val="24"/>
      <w14:ligatures w14:val="standardContextual"/>
    </w:rPr>
  </w:style>
  <w:style w:type="paragraph" w:customStyle="1" w:styleId="59A1810F0F5C4BB5AAC92A5E5ACCC9DD">
    <w:name w:val="59A1810F0F5C4BB5AAC92A5E5ACCC9DD"/>
    <w:rsid w:val="00F63289"/>
    <w:pPr>
      <w:spacing w:line="278" w:lineRule="auto"/>
    </w:pPr>
    <w:rPr>
      <w:kern w:val="2"/>
      <w:sz w:val="24"/>
      <w:szCs w:val="24"/>
      <w14:ligatures w14:val="standardContextual"/>
    </w:rPr>
  </w:style>
  <w:style w:type="paragraph" w:customStyle="1" w:styleId="46E79EF8ADEC4D939226144717BE12C9">
    <w:name w:val="46E79EF8ADEC4D939226144717BE12C9"/>
    <w:rsid w:val="00F63289"/>
    <w:pPr>
      <w:spacing w:line="278" w:lineRule="auto"/>
    </w:pPr>
    <w:rPr>
      <w:kern w:val="2"/>
      <w:sz w:val="24"/>
      <w:szCs w:val="24"/>
      <w14:ligatures w14:val="standardContextual"/>
    </w:rPr>
  </w:style>
  <w:style w:type="paragraph" w:customStyle="1" w:styleId="51732B4142C0431B9E9926A2BCAF51B7">
    <w:name w:val="51732B4142C0431B9E9926A2BCAF51B7"/>
    <w:rsid w:val="00F63289"/>
    <w:pPr>
      <w:spacing w:line="278" w:lineRule="auto"/>
    </w:pPr>
    <w:rPr>
      <w:kern w:val="2"/>
      <w:sz w:val="24"/>
      <w:szCs w:val="24"/>
      <w14:ligatures w14:val="standardContextual"/>
    </w:rPr>
  </w:style>
  <w:style w:type="paragraph" w:customStyle="1" w:styleId="E91F07B9084E48239EC51F9304D0DE97">
    <w:name w:val="E91F07B9084E48239EC51F9304D0DE97"/>
    <w:rsid w:val="00F63289"/>
    <w:pPr>
      <w:spacing w:line="278" w:lineRule="auto"/>
    </w:pPr>
    <w:rPr>
      <w:kern w:val="2"/>
      <w:sz w:val="24"/>
      <w:szCs w:val="24"/>
      <w14:ligatures w14:val="standardContextual"/>
    </w:rPr>
  </w:style>
  <w:style w:type="paragraph" w:customStyle="1" w:styleId="319F2CE4557E42A0BC2F7751EE077C7E">
    <w:name w:val="319F2CE4557E42A0BC2F7751EE077C7E"/>
    <w:rsid w:val="00F63289"/>
    <w:pPr>
      <w:spacing w:line="278" w:lineRule="auto"/>
    </w:pPr>
    <w:rPr>
      <w:kern w:val="2"/>
      <w:sz w:val="24"/>
      <w:szCs w:val="24"/>
      <w14:ligatures w14:val="standardContextual"/>
    </w:rPr>
  </w:style>
  <w:style w:type="paragraph" w:customStyle="1" w:styleId="64B6E4E993BE409ABA3AC3F58CD56F04">
    <w:name w:val="64B6E4E993BE409ABA3AC3F58CD56F04"/>
    <w:rsid w:val="00F63289"/>
    <w:pPr>
      <w:spacing w:line="278" w:lineRule="auto"/>
    </w:pPr>
    <w:rPr>
      <w:kern w:val="2"/>
      <w:sz w:val="24"/>
      <w:szCs w:val="24"/>
      <w14:ligatures w14:val="standardContextual"/>
    </w:rPr>
  </w:style>
  <w:style w:type="paragraph" w:customStyle="1" w:styleId="D7FBA3D35AE7437EAF427392C887C459">
    <w:name w:val="D7FBA3D35AE7437EAF427392C887C459"/>
    <w:rsid w:val="00F63289"/>
    <w:pPr>
      <w:spacing w:line="278" w:lineRule="auto"/>
    </w:pPr>
    <w:rPr>
      <w:kern w:val="2"/>
      <w:sz w:val="24"/>
      <w:szCs w:val="24"/>
      <w14:ligatures w14:val="standardContextual"/>
    </w:rPr>
  </w:style>
  <w:style w:type="paragraph" w:customStyle="1" w:styleId="72A8F5499E1D4A8BA2F412AF89EC7CFA">
    <w:name w:val="72A8F5499E1D4A8BA2F412AF89EC7CFA"/>
    <w:rsid w:val="00F63289"/>
    <w:pPr>
      <w:spacing w:line="278" w:lineRule="auto"/>
    </w:pPr>
    <w:rPr>
      <w:kern w:val="2"/>
      <w:sz w:val="24"/>
      <w:szCs w:val="24"/>
      <w14:ligatures w14:val="standardContextual"/>
    </w:rPr>
  </w:style>
  <w:style w:type="paragraph" w:customStyle="1" w:styleId="8DEC70970A324418ADC5568DCAEB4FC0">
    <w:name w:val="8DEC70970A324418ADC5568DCAEB4FC0"/>
    <w:rsid w:val="00F63289"/>
    <w:pPr>
      <w:spacing w:line="278" w:lineRule="auto"/>
    </w:pPr>
    <w:rPr>
      <w:kern w:val="2"/>
      <w:sz w:val="24"/>
      <w:szCs w:val="24"/>
      <w14:ligatures w14:val="standardContextual"/>
    </w:rPr>
  </w:style>
  <w:style w:type="paragraph" w:customStyle="1" w:styleId="3CC6996C893C4A72B4077823F97D7B6C">
    <w:name w:val="3CC6996C893C4A72B4077823F97D7B6C"/>
    <w:rsid w:val="00F63289"/>
    <w:pPr>
      <w:spacing w:line="278" w:lineRule="auto"/>
    </w:pPr>
    <w:rPr>
      <w:kern w:val="2"/>
      <w:sz w:val="24"/>
      <w:szCs w:val="24"/>
      <w14:ligatures w14:val="standardContextual"/>
    </w:rPr>
  </w:style>
  <w:style w:type="paragraph" w:customStyle="1" w:styleId="340DA004F8994A5396AB21AA78C377E5">
    <w:name w:val="340DA004F8994A5396AB21AA78C377E5"/>
    <w:rsid w:val="00F63289"/>
    <w:pPr>
      <w:spacing w:line="278" w:lineRule="auto"/>
    </w:pPr>
    <w:rPr>
      <w:kern w:val="2"/>
      <w:sz w:val="24"/>
      <w:szCs w:val="24"/>
      <w14:ligatures w14:val="standardContextual"/>
    </w:rPr>
  </w:style>
  <w:style w:type="paragraph" w:customStyle="1" w:styleId="59353945DF0C4B458381242A33F91FD9">
    <w:name w:val="59353945DF0C4B458381242A33F91FD9"/>
    <w:rsid w:val="00F63289"/>
    <w:pPr>
      <w:spacing w:line="278" w:lineRule="auto"/>
    </w:pPr>
    <w:rPr>
      <w:kern w:val="2"/>
      <w:sz w:val="24"/>
      <w:szCs w:val="24"/>
      <w14:ligatures w14:val="standardContextual"/>
    </w:rPr>
  </w:style>
  <w:style w:type="paragraph" w:customStyle="1" w:styleId="E09763E6469E4E32B54DEB21A8C834BF">
    <w:name w:val="E09763E6469E4E32B54DEB21A8C834BF"/>
    <w:rsid w:val="00F63289"/>
    <w:pPr>
      <w:spacing w:line="278" w:lineRule="auto"/>
    </w:pPr>
    <w:rPr>
      <w:kern w:val="2"/>
      <w:sz w:val="24"/>
      <w:szCs w:val="24"/>
      <w14:ligatures w14:val="standardContextual"/>
    </w:rPr>
  </w:style>
  <w:style w:type="paragraph" w:customStyle="1" w:styleId="9047F097881246028D3AEA25B1A15F3E">
    <w:name w:val="9047F097881246028D3AEA25B1A15F3E"/>
    <w:rsid w:val="00F63289"/>
    <w:pPr>
      <w:spacing w:line="278" w:lineRule="auto"/>
    </w:pPr>
    <w:rPr>
      <w:kern w:val="2"/>
      <w:sz w:val="24"/>
      <w:szCs w:val="24"/>
      <w14:ligatures w14:val="standardContextual"/>
    </w:rPr>
  </w:style>
  <w:style w:type="paragraph" w:customStyle="1" w:styleId="FA9C165BCB3C4865984E854963050EED">
    <w:name w:val="FA9C165BCB3C4865984E854963050EED"/>
    <w:rsid w:val="00F63289"/>
    <w:pPr>
      <w:spacing w:line="278" w:lineRule="auto"/>
    </w:pPr>
    <w:rPr>
      <w:kern w:val="2"/>
      <w:sz w:val="24"/>
      <w:szCs w:val="24"/>
      <w14:ligatures w14:val="standardContextual"/>
    </w:rPr>
  </w:style>
  <w:style w:type="paragraph" w:customStyle="1" w:styleId="AEDC4288D4344A93828FA58A86A5ADDA">
    <w:name w:val="AEDC4288D4344A93828FA58A86A5ADDA"/>
    <w:rsid w:val="00F63289"/>
    <w:pPr>
      <w:spacing w:line="278" w:lineRule="auto"/>
    </w:pPr>
    <w:rPr>
      <w:kern w:val="2"/>
      <w:sz w:val="24"/>
      <w:szCs w:val="24"/>
      <w14:ligatures w14:val="standardContextual"/>
    </w:rPr>
  </w:style>
  <w:style w:type="paragraph" w:customStyle="1" w:styleId="7C40252E7C3E4A7FB40EC314313CD444">
    <w:name w:val="7C40252E7C3E4A7FB40EC314313CD444"/>
    <w:rsid w:val="00F632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40A5DE44-BA98-48D8-89E6-63029714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B0A68-FA3B-4BDC-8DD2-B2997DAAED53}">
  <ds:schemaRefs>
    <ds:schemaRef ds:uri="f24c481c-3a09-4dcf-b6e2-607b9e21c926"/>
    <ds:schemaRef ds:uri="http://purl.org/dc/terms/"/>
    <ds:schemaRef ds:uri="http://schemas.microsoft.com/office/2006/documentManagement/types"/>
    <ds:schemaRef ds:uri="http://schemas.openxmlformats.org/package/2006/metadata/core-properties"/>
    <ds:schemaRef ds:uri="1043d16c-061f-46a7-972b-f6e6c14d55b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1633</TotalTime>
  <Pages>15</Pages>
  <Words>4337</Words>
  <Characters>23857</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AM76 - Établissement et exploitation d'un lieu d'élimination de neige</vt:lpstr>
    </vt:vector>
  </TitlesOfParts>
  <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AM76 - Établissement et exploitation d'un lieu d'élimination de neige</dc:title>
  <dc:subject>Établissement et exploitation d'un lieu d'élimination de neige</dc:subject>
  <dc:creator>Ministère de l’Environnement, de la Lutte contre les changements climatiques, de la Faune et des Parcs</dc:creator>
  <cp:keywords>AM76-lieu-elim-neige (2024-10) v.2</cp:keywords>
  <dc:description/>
  <cp:lastModifiedBy>Nancy Paradis</cp:lastModifiedBy>
  <cp:revision>732</cp:revision>
  <dcterms:created xsi:type="dcterms:W3CDTF">2022-10-11T18:18:00Z</dcterms:created>
  <dcterms:modified xsi:type="dcterms:W3CDTF">2025-05-07T13:14:00Z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AM76-lieu-elim-neige (2024-10)</vt:lpwstr>
  </property>
</Properties>
</file>