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1A23"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0BA0CF23" wp14:editId="33373B4C">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F5023D2" w14:textId="670C74CA" w:rsidR="00CB0D40" w:rsidRPr="00F20C0A" w:rsidRDefault="0013384E" w:rsidP="006310CC">
                            <w:pPr>
                              <w:spacing w:line="240" w:lineRule="auto"/>
                              <w:rPr>
                                <w:rFonts w:cs="Arial"/>
                                <w:color w:val="E7E6E6" w:themeColor="background2"/>
                                <w:sz w:val="26"/>
                                <w:szCs w:val="26"/>
                              </w:rPr>
                            </w:pPr>
                            <w:r>
                              <w:rPr>
                                <w:rFonts w:cs="Arial"/>
                                <w:b/>
                                <w:bCs/>
                                <w:color w:val="E7E6E6" w:themeColor="background2"/>
                                <w:sz w:val="26"/>
                                <w:szCs w:val="26"/>
                              </w:rPr>
                              <w:t>Activités minières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0CF23"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1F5023D2" w14:textId="670C74CA" w:rsidR="00CB0D40" w:rsidRPr="00F20C0A" w:rsidRDefault="0013384E" w:rsidP="006310CC">
                      <w:pPr>
                        <w:spacing w:line="240" w:lineRule="auto"/>
                        <w:rPr>
                          <w:rFonts w:cs="Arial"/>
                          <w:color w:val="E7E6E6" w:themeColor="background2"/>
                          <w:sz w:val="26"/>
                          <w:szCs w:val="26"/>
                        </w:rPr>
                      </w:pPr>
                      <w:r>
                        <w:rPr>
                          <w:rFonts w:cs="Arial"/>
                          <w:b/>
                          <w:bCs/>
                          <w:color w:val="E7E6E6" w:themeColor="background2"/>
                          <w:sz w:val="26"/>
                          <w:szCs w:val="26"/>
                        </w:rPr>
                        <w:t>Activités minières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8EA9452" wp14:editId="0A48F319">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A569174" w14:textId="4C2F1FF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3384E">
                              <w:rPr>
                                <w:rFonts w:cs="Arial"/>
                                <w:color w:val="E7E6E6" w:themeColor="background2"/>
                                <w:sz w:val="16"/>
                                <w:szCs w:val="16"/>
                              </w:rPr>
                              <w:t>78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A9452"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A569174" w14:textId="4C2F1FF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3384E">
                        <w:rPr>
                          <w:rFonts w:cs="Arial"/>
                          <w:color w:val="E7E6E6" w:themeColor="background2"/>
                          <w:sz w:val="16"/>
                          <w:szCs w:val="16"/>
                        </w:rPr>
                        <w:t>78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2BA2A960" wp14:editId="1A48908F">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9A3E376" w14:textId="7AE5750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3384E">
                              <w:rPr>
                                <w:rFonts w:cs="Arial"/>
                                <w:color w:val="E7E6E6" w:themeColor="background2"/>
                              </w:rPr>
                              <w:t>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2A960"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9A3E376" w14:textId="7AE5750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3384E">
                        <w:rPr>
                          <w:rFonts w:cs="Arial"/>
                          <w:color w:val="E7E6E6" w:themeColor="background2"/>
                        </w:rPr>
                        <w:t>78</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6CDE78C4" wp14:editId="2DCBE799">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643BDEEA" w14:textId="77777777" w:rsidR="00CB0D40" w:rsidRDefault="00CB0D40" w:rsidP="00D41107">
                            <w:pPr>
                              <w:rPr>
                                <w:rFonts w:ascii="Open Sans" w:eastAsiaTheme="majorEastAsia" w:hAnsi="Open Sans" w:cs="Open Sans"/>
                                <w:color w:val="FFFFFF" w:themeColor="background1"/>
                                <w:sz w:val="32"/>
                                <w:szCs w:val="32"/>
                              </w:rPr>
                            </w:pPr>
                          </w:p>
                          <w:p w14:paraId="67E3B21D"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DE78C4"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643BDEEA" w14:textId="77777777" w:rsidR="00CB0D40" w:rsidRDefault="00CB0D40" w:rsidP="00D41107">
                      <w:pPr>
                        <w:rPr>
                          <w:rFonts w:ascii="Open Sans" w:eastAsiaTheme="majorEastAsia" w:hAnsi="Open Sans" w:cs="Open Sans"/>
                          <w:color w:val="FFFFFF" w:themeColor="background1"/>
                          <w:sz w:val="32"/>
                          <w:szCs w:val="32"/>
                        </w:rPr>
                      </w:pPr>
                    </w:p>
                    <w:p w14:paraId="67E3B21D"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02809DBF" wp14:editId="1B304E9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22C8337" w14:textId="77777777" w:rsidR="006E551A" w:rsidRDefault="006E551A" w:rsidP="00016D85">
      <w:pPr>
        <w:pStyle w:val="InfoSection"/>
      </w:pPr>
      <w:r w:rsidRPr="00A44C40">
        <w:t>Renseignements</w:t>
      </w:r>
    </w:p>
    <w:p w14:paraId="20B287EF" w14:textId="77777777" w:rsidR="006E551A" w:rsidRDefault="006E551A" w:rsidP="00016D85">
      <w:pPr>
        <w:pStyle w:val="InfoTitre"/>
      </w:pPr>
      <w:r>
        <w:t>Portée du formulaire</w:t>
      </w:r>
    </w:p>
    <w:p w14:paraId="2FF3C3C1" w14:textId="3F457D99" w:rsidR="000002DB" w:rsidRDefault="000002DB" w:rsidP="00016D85">
      <w:pPr>
        <w:pStyle w:val="InfoTitre"/>
        <w:rPr>
          <w:i w:val="0"/>
          <w:color w:val="000000"/>
          <w:sz w:val="22"/>
          <w:szCs w:val="18"/>
          <w:shd w:val="clear" w:color="auto" w:fill="FFFFFF"/>
        </w:rPr>
      </w:pPr>
      <w:r w:rsidRPr="000002DB">
        <w:rPr>
          <w:i w:val="0"/>
          <w:color w:val="000000"/>
          <w:sz w:val="22"/>
          <w:szCs w:val="18"/>
          <w:shd w:val="clear" w:color="auto" w:fill="FFFFFF"/>
        </w:rPr>
        <w:t xml:space="preserve">Ce formulaire vise une nouvelle demande d’autorisation ou une modification d’autorisation touchant les activités minières soumises à une autorisation ministérielle en vertu du paragraphe 10 du premier alinéa de l’article 22 de la </w:t>
      </w:r>
      <w:r w:rsidRPr="000002DB">
        <w:rPr>
          <w:iCs/>
          <w:color w:val="000000"/>
          <w:sz w:val="22"/>
          <w:szCs w:val="18"/>
          <w:shd w:val="clear" w:color="auto" w:fill="FFFFFF"/>
        </w:rPr>
        <w:t>Loi sur la qualité de l’environnement</w:t>
      </w:r>
      <w:r w:rsidRPr="000002DB">
        <w:rPr>
          <w:i w:val="0"/>
          <w:color w:val="000000"/>
          <w:sz w:val="22"/>
          <w:szCs w:val="18"/>
          <w:shd w:val="clear" w:color="auto" w:fill="FFFFFF"/>
        </w:rPr>
        <w:t xml:space="preserve"> (RLRQ, chapitre Q-2), ci-après appelée la LQE.</w:t>
      </w:r>
      <w:r w:rsidR="00402615">
        <w:rPr>
          <w:i w:val="0"/>
          <w:color w:val="000000"/>
          <w:sz w:val="22"/>
          <w:szCs w:val="18"/>
          <w:shd w:val="clear" w:color="auto" w:fill="FFFFFF"/>
        </w:rPr>
        <w:t xml:space="preserve"> </w:t>
      </w:r>
      <w:r w:rsidR="00402615" w:rsidRPr="00402615">
        <w:rPr>
          <w:i w:val="0"/>
          <w:color w:val="000000"/>
          <w:sz w:val="22"/>
          <w:szCs w:val="18"/>
          <w:shd w:val="clear" w:color="auto" w:fill="FFFFFF"/>
        </w:rPr>
        <w:t xml:space="preserve">Les activités minières concernées sont précisées à l’article 78 du </w:t>
      </w:r>
      <w:r w:rsidR="00402615" w:rsidRPr="008C131B">
        <w:rPr>
          <w:iCs/>
          <w:color w:val="000000"/>
          <w:sz w:val="22"/>
          <w:szCs w:val="18"/>
          <w:shd w:val="clear" w:color="auto" w:fill="FFFFFF"/>
        </w:rPr>
        <w:t>Règlement sur l’encadrement d’activités en fonction de leur impact sur l’environnement</w:t>
      </w:r>
      <w:r w:rsidR="00402615" w:rsidRPr="00402615">
        <w:rPr>
          <w:i w:val="0"/>
          <w:color w:val="000000"/>
          <w:sz w:val="22"/>
          <w:szCs w:val="18"/>
          <w:shd w:val="clear" w:color="auto" w:fill="FFFFFF"/>
        </w:rPr>
        <w:t xml:space="preserve"> (REAFIE).</w:t>
      </w:r>
    </w:p>
    <w:p w14:paraId="651E2C80" w14:textId="2BB09292" w:rsidR="006E551A" w:rsidRPr="00573676" w:rsidRDefault="006E551A" w:rsidP="00016D85">
      <w:pPr>
        <w:pStyle w:val="InfoTitre"/>
      </w:pPr>
      <w:r w:rsidRPr="00573676">
        <w:t>Fournir les renseignements demandés</w:t>
      </w:r>
    </w:p>
    <w:p w14:paraId="51524529" w14:textId="63D9687A" w:rsidR="00EC6B51" w:rsidRPr="00EC6B51" w:rsidRDefault="00884ABD" w:rsidP="00EC6B51">
      <w:pPr>
        <w:pStyle w:val="InfoTexte"/>
        <w:rPr>
          <w:bCs/>
          <w:lang w:eastAsia="fr-CA"/>
        </w:rPr>
      </w:pPr>
      <w:r>
        <w:rPr>
          <w:lang w:eastAsia="fr-CA"/>
        </w:rPr>
        <w:t>Vous devez répondre à toutes les questions à moins d’indication contraire.</w:t>
      </w:r>
      <w:r w:rsidR="00EC6B51">
        <w:rPr>
          <w:lang w:eastAsia="fr-CA"/>
        </w:rPr>
        <w:t xml:space="preserve"> </w:t>
      </w:r>
      <w:r w:rsidR="00EC6B51" w:rsidRPr="00EC6B51">
        <w:rPr>
          <w:b/>
          <w:lang w:eastAsia="fr-CA"/>
        </w:rPr>
        <w:t>Les réponses à fournir visent uniquement les activités décrites dans la portée de ce formulaire.</w:t>
      </w:r>
    </w:p>
    <w:p w14:paraId="39BCA560" w14:textId="4E823490"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963306">
        <w:rPr>
          <w:rFonts w:cs="Arial"/>
          <w:szCs w:val="22"/>
        </w:rPr>
        <w:t>renseignements.</w:t>
      </w:r>
      <w:r w:rsidR="00963306">
        <w:rPr>
          <w:rFonts w:cs="Arial"/>
          <w:szCs w:val="22"/>
        </w:rPr>
        <w:t xml:space="preserve"> </w:t>
      </w:r>
      <w:r w:rsidR="00963306" w:rsidRPr="00963306">
        <w:rPr>
          <w:rFonts w:cs="Arial"/>
          <w:szCs w:val="22"/>
        </w:rPr>
        <w:t>L’indication de la section n’est pas requise si un document a moins de cinq pages et qu’il concerne uniquement le sujet de la question. Dans ce cas, indiquez «</w:t>
      </w:r>
      <w:r w:rsidR="006B2C5B">
        <w:rPr>
          <w:rFonts w:cs="Arial"/>
          <w:szCs w:val="22"/>
        </w:rPr>
        <w:t> </w:t>
      </w:r>
      <w:r w:rsidR="00963306" w:rsidRPr="00963306">
        <w:rPr>
          <w:rFonts w:cs="Arial"/>
          <w:szCs w:val="22"/>
        </w:rPr>
        <w:t>Voir tout le document</w:t>
      </w:r>
      <w:r w:rsidR="006B2C5B">
        <w:rPr>
          <w:rFonts w:cs="Arial"/>
          <w:szCs w:val="22"/>
        </w:rPr>
        <w:t> </w:t>
      </w:r>
      <w:r w:rsidR="00963306" w:rsidRPr="00963306">
        <w:rPr>
          <w:rFonts w:cs="Arial"/>
          <w:szCs w:val="22"/>
        </w:rPr>
        <w:t>».</w:t>
      </w:r>
    </w:p>
    <w:p w14:paraId="21B0785D" w14:textId="7A4C582E" w:rsidR="00963306" w:rsidRPr="00963306" w:rsidRDefault="006D294C" w:rsidP="00C43288">
      <w:pPr>
        <w:pStyle w:val="InfoTexte"/>
        <w:rPr>
          <w:rFonts w:cs="Arial"/>
          <w:szCs w:val="22"/>
        </w:rPr>
      </w:pPr>
      <w:r w:rsidRPr="006D294C">
        <w:rPr>
          <w:rFonts w:cs="Arial"/>
          <w:szCs w:val="22"/>
        </w:rPr>
        <w:t xml:space="preserve">Notez que le </w:t>
      </w:r>
      <w:hyperlink r:id="rId12" w:history="1">
        <w:r w:rsidRPr="006D294C">
          <w:rPr>
            <w:rStyle w:val="Lienhypertexte"/>
            <w:rFonts w:cs="Arial"/>
            <w:szCs w:val="22"/>
          </w:rPr>
          <w:t>Lexique des autorisations ministérielles et des déclarations de conformité</w:t>
        </w:r>
      </w:hyperlink>
      <w:r w:rsidRPr="006D294C">
        <w:rPr>
          <w:rFonts w:cs="Arial"/>
          <w:szCs w:val="22"/>
        </w:rPr>
        <w:t xml:space="preserve"> contient des précisions sur certains termes utilisés dans ce formulaire.</w:t>
      </w:r>
    </w:p>
    <w:p w14:paraId="23648B3D" w14:textId="77777777" w:rsidR="00075D4A" w:rsidRDefault="00075D4A" w:rsidP="00016D85">
      <w:pPr>
        <w:pStyle w:val="InfoTitre"/>
      </w:pPr>
      <w:r>
        <w:t>Consignes particulières</w:t>
      </w:r>
    </w:p>
    <w:p w14:paraId="3CC78B3D" w14:textId="0DA6FC08" w:rsidR="00763D02" w:rsidRPr="00763D02" w:rsidRDefault="00763D02" w:rsidP="00763D02">
      <w:pPr>
        <w:pStyle w:val="InfoTexte"/>
        <w:rPr>
          <w:lang w:eastAsia="fr-CA"/>
        </w:rPr>
      </w:pPr>
      <w:r w:rsidRPr="00763D02">
        <w:rPr>
          <w:lang w:eastAsia="fr-CA"/>
        </w:rPr>
        <w:t xml:space="preserve">Il est recommandé de se référer à la </w:t>
      </w:r>
      <w:r w:rsidRPr="00E42D99">
        <w:rPr>
          <w:i/>
          <w:iCs/>
          <w:lang w:eastAsia="fr-CA"/>
        </w:rPr>
        <w:t>Directive 019 sur l’industrie minière</w:t>
      </w:r>
      <w:r w:rsidRPr="00763D02">
        <w:rPr>
          <w:lang w:eastAsia="fr-CA"/>
        </w:rPr>
        <w:t xml:space="preserve"> qui contient des précisions sur les renseignements et les documents à fournir ainsi que sur les attentes du ministère.</w:t>
      </w:r>
    </w:p>
    <w:p w14:paraId="4E357714" w14:textId="763CE615" w:rsidR="00763D02" w:rsidRPr="00763D02" w:rsidRDefault="00763D02" w:rsidP="00763D02">
      <w:pPr>
        <w:pStyle w:val="InfoTexte"/>
        <w:rPr>
          <w:b/>
          <w:bCs/>
          <w:lang w:eastAsia="fr-CA"/>
        </w:rPr>
      </w:pPr>
      <w:r w:rsidRPr="00763D02">
        <w:rPr>
          <w:lang w:eastAsia="fr-CA"/>
        </w:rPr>
        <w:t>Si le projet a été encadré par l’une des procédures d’évaluation et d’examen des impacts sur l’environnement prévue</w:t>
      </w:r>
      <w:r w:rsidR="00270657">
        <w:rPr>
          <w:lang w:eastAsia="fr-CA"/>
        </w:rPr>
        <w:t>s</w:t>
      </w:r>
      <w:r w:rsidRPr="00763D02">
        <w:rPr>
          <w:lang w:eastAsia="fr-CA"/>
        </w:rPr>
        <w:t xml:space="preserve"> dans la LQE, il est nécessaire de remplir le formulaire de description complémentaire </w:t>
      </w:r>
      <w:r w:rsidRPr="00763D02">
        <w:rPr>
          <w:b/>
          <w:bCs/>
          <w:i/>
          <w:iCs/>
          <w:lang w:eastAsia="fr-CA"/>
        </w:rPr>
        <w:t>AM45-48 – Procédures d’évaluation et d’examen des impacts sur l’environnement</w:t>
      </w:r>
      <w:r w:rsidRPr="00763D02">
        <w:rPr>
          <w:lang w:eastAsia="fr-CA"/>
        </w:rPr>
        <w:t>.</w:t>
      </w:r>
    </w:p>
    <w:p w14:paraId="69943CA0"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76E6BDA2" w14:textId="77777777" w:rsidR="008D093E" w:rsidRPr="00D34FF0" w:rsidRDefault="008D093E" w:rsidP="00016D85">
      <w:pPr>
        <w:pStyle w:val="InfoSection"/>
      </w:pPr>
      <w:r w:rsidRPr="00D34FF0">
        <w:lastRenderedPageBreak/>
        <w:t>Références</w:t>
      </w:r>
    </w:p>
    <w:p w14:paraId="0D05E531" w14:textId="317A8336" w:rsidR="008D093E" w:rsidRPr="00E571D1" w:rsidRDefault="008D093E" w:rsidP="00016D85">
      <w:pPr>
        <w:pStyle w:val="InfoTitre"/>
        <w:rPr>
          <w:sz w:val="22"/>
          <w:szCs w:val="22"/>
        </w:rPr>
      </w:pPr>
      <w:r w:rsidRPr="00E571D1">
        <w:rPr>
          <w:sz w:val="22"/>
          <w:szCs w:val="22"/>
        </w:rPr>
        <w:t>Loi</w:t>
      </w:r>
      <w:r w:rsidR="00ED232E">
        <w:rPr>
          <w:sz w:val="22"/>
          <w:szCs w:val="22"/>
        </w:rPr>
        <w:t>s</w:t>
      </w:r>
      <w:r w:rsidRPr="00E571D1">
        <w:rPr>
          <w:sz w:val="22"/>
          <w:szCs w:val="22"/>
        </w:rPr>
        <w:t xml:space="preserve"> et règlements liés au présent formulaire</w:t>
      </w:r>
      <w:r w:rsidRPr="00E571D1">
        <w:rPr>
          <w:rFonts w:cs="Arial"/>
          <w:sz w:val="22"/>
          <w:szCs w:val="22"/>
        </w:rPr>
        <w:t> </w:t>
      </w:r>
    </w:p>
    <w:p w14:paraId="17AE223A" w14:textId="2098B67E" w:rsidR="00E71632" w:rsidRPr="00E71632" w:rsidRDefault="00E71632" w:rsidP="00E71632">
      <w:pPr>
        <w:pStyle w:val="Normalformulaire"/>
      </w:pPr>
      <w:r w:rsidRPr="00E71632">
        <w:t xml:space="preserve">Site Web du Gouvernement du Québec – </w:t>
      </w:r>
      <w:hyperlink r:id="rId13" w:history="1">
        <w:r w:rsidR="00DC0377" w:rsidRPr="00DC0377">
          <w:rPr>
            <w:rStyle w:val="Lienhypertexte"/>
          </w:rPr>
          <w:t>Lois et règlements du ministère</w:t>
        </w:r>
      </w:hyperlink>
      <w:r w:rsidRPr="00E71632">
        <w:t>, plus précisément :</w:t>
      </w:r>
    </w:p>
    <w:p w14:paraId="0E63BA6E" w14:textId="77777777" w:rsidR="00E71632" w:rsidRPr="00E71632" w:rsidRDefault="00E71632" w:rsidP="00E71632">
      <w:pPr>
        <w:pStyle w:val="Questionliste"/>
      </w:pPr>
      <w:r w:rsidRPr="006D6FE0">
        <w:rPr>
          <w:i/>
          <w:iCs/>
        </w:rPr>
        <w:t>Loi sur la qualité de l’environnement</w:t>
      </w:r>
      <w:r w:rsidRPr="00E71632">
        <w:t xml:space="preserve"> (RLRQ, chapitre Q-2) – ci-après appelée la LQE</w:t>
      </w:r>
    </w:p>
    <w:p w14:paraId="22F3B9A5" w14:textId="77777777" w:rsidR="00E71632" w:rsidRPr="00E71632" w:rsidRDefault="00E71632" w:rsidP="00E71632">
      <w:pPr>
        <w:pStyle w:val="Questionliste"/>
      </w:pPr>
      <w:r w:rsidRPr="006D6FE0">
        <w:rPr>
          <w:i/>
          <w:iCs/>
        </w:rPr>
        <w:t>Règlement sur l’encadrement d’activités en fonction de leur impact sur l’environnement</w:t>
      </w:r>
      <w:r w:rsidRPr="00E71632">
        <w:t xml:space="preserve"> (RLRQ, chapitre Q-2, r. 17.1) – ci-après appelé le REAFIE</w:t>
      </w:r>
    </w:p>
    <w:p w14:paraId="7B25C4CE" w14:textId="77777777" w:rsidR="00E71632" w:rsidRPr="00E71632" w:rsidRDefault="00E71632" w:rsidP="00E71632">
      <w:pPr>
        <w:pStyle w:val="Questionliste"/>
      </w:pPr>
      <w:r w:rsidRPr="006D6FE0">
        <w:rPr>
          <w:i/>
          <w:iCs/>
        </w:rPr>
        <w:t>Règlement sur les matières dangereuses</w:t>
      </w:r>
      <w:r w:rsidRPr="00E71632">
        <w:t xml:space="preserve"> (RLRQ, chapitre Q-2, r. 32) – ci-après appelé le RMD</w:t>
      </w:r>
    </w:p>
    <w:p w14:paraId="72FC192E" w14:textId="77777777" w:rsidR="00E71632" w:rsidRPr="00E71632" w:rsidRDefault="00E71632" w:rsidP="00E71632">
      <w:pPr>
        <w:pStyle w:val="Questionliste"/>
      </w:pPr>
      <w:r w:rsidRPr="006D6FE0">
        <w:rPr>
          <w:i/>
          <w:iCs/>
        </w:rPr>
        <w:t>Règlement sur la protection et la réhabilitation des terrains</w:t>
      </w:r>
      <w:r w:rsidRPr="00E71632">
        <w:t xml:space="preserve"> (RLRQ, chapitre Q-2, r. 37) – ci-après appelé le RPRT</w:t>
      </w:r>
    </w:p>
    <w:p w14:paraId="4C5EEDC6" w14:textId="02B96AC9" w:rsidR="00E71632" w:rsidRPr="00E71632" w:rsidRDefault="00E71632" w:rsidP="00E71632">
      <w:pPr>
        <w:pStyle w:val="Questionliste"/>
      </w:pPr>
      <w:r w:rsidRPr="006D6FE0">
        <w:rPr>
          <w:i/>
          <w:iCs/>
        </w:rPr>
        <w:t>Règlement sur l’assainissement de l’atmosphère</w:t>
      </w:r>
      <w:r w:rsidRPr="00E71632">
        <w:t xml:space="preserve"> (RLRQ, chapitre Q-2, r. 4.1)</w:t>
      </w:r>
      <w:r w:rsidRPr="00E71632" w:rsidDel="00B113DF">
        <w:t xml:space="preserve"> </w:t>
      </w:r>
      <w:r w:rsidRPr="00E71632">
        <w:t>– ci-après appelé le RAA</w:t>
      </w:r>
    </w:p>
    <w:p w14:paraId="70D4ACB4" w14:textId="1E426548" w:rsidR="00E71632" w:rsidRPr="00E71632" w:rsidRDefault="00E71632" w:rsidP="00E71632">
      <w:pPr>
        <w:pStyle w:val="Questionliste"/>
      </w:pPr>
      <w:r w:rsidRPr="006D6FE0">
        <w:rPr>
          <w:i/>
          <w:iCs/>
        </w:rPr>
        <w:t>Règlement sur le prélèvement des eaux et leur protection</w:t>
      </w:r>
      <w:r w:rsidRPr="00E71632">
        <w:t xml:space="preserve"> (RLRQ, chapitre Q-2, r.</w:t>
      </w:r>
      <w:r w:rsidR="00B075A5">
        <w:t xml:space="preserve"> </w:t>
      </w:r>
      <w:r w:rsidRPr="00E71632">
        <w:t>35.2) – ci-après appelé le RPEP</w:t>
      </w:r>
    </w:p>
    <w:p w14:paraId="3CB34241" w14:textId="29F2652F" w:rsidR="00721AA6" w:rsidRDefault="00E71632" w:rsidP="00775B41">
      <w:pPr>
        <w:pStyle w:val="Questionliste"/>
        <w:spacing w:after="120"/>
      </w:pPr>
      <w:r w:rsidRPr="006D6FE0">
        <w:rPr>
          <w:i/>
          <w:iCs/>
        </w:rPr>
        <w:t>Règlement relatif à l’exploitation d’établissements industriels</w:t>
      </w:r>
      <w:r w:rsidRPr="00E71632">
        <w:t xml:space="preserve"> (RLRQ, chapitre Q-2, r. 26.1) – ci-après appelé le RREEI</w:t>
      </w:r>
    </w:p>
    <w:p w14:paraId="4995C605" w14:textId="06B10399" w:rsidR="00DC0377" w:rsidRPr="00E71632" w:rsidRDefault="00534A24" w:rsidP="00DC0377">
      <w:pPr>
        <w:pStyle w:val="Questionliste"/>
        <w:numPr>
          <w:ilvl w:val="0"/>
          <w:numId w:val="0"/>
        </w:numPr>
      </w:pPr>
      <w:r>
        <w:t>Site Web de Légis</w:t>
      </w:r>
      <w:r w:rsidR="00F82B6F">
        <w:t xml:space="preserve"> </w:t>
      </w:r>
      <w:r>
        <w:t>Québec</w:t>
      </w:r>
      <w:r w:rsidR="00F82B6F">
        <w:t xml:space="preserve"> </w:t>
      </w:r>
      <w:r w:rsidR="00F82B6F" w:rsidRPr="00E71632">
        <w:t>–</w:t>
      </w:r>
      <w:r w:rsidR="00F82B6F">
        <w:t xml:space="preserve"> </w:t>
      </w:r>
      <w:hyperlink r:id="rId14" w:history="1">
        <w:r w:rsidR="00775B41" w:rsidRPr="006D6FE0">
          <w:rPr>
            <w:rStyle w:val="Lienhypertexte"/>
            <w:i/>
            <w:iCs/>
          </w:rPr>
          <w:t>Loi sur les mines</w:t>
        </w:r>
      </w:hyperlink>
      <w:r w:rsidR="00775B41" w:rsidRPr="00775B41">
        <w:t xml:space="preserve"> (RLRQ, chapitre M-13.1)</w:t>
      </w:r>
    </w:p>
    <w:p w14:paraId="0AFF4346" w14:textId="77777777" w:rsidR="008D093E" w:rsidRPr="00E571D1" w:rsidRDefault="008D093E" w:rsidP="00016D85">
      <w:pPr>
        <w:pStyle w:val="InfoTitre"/>
        <w:rPr>
          <w:sz w:val="22"/>
          <w:szCs w:val="22"/>
        </w:rPr>
      </w:pPr>
      <w:bookmarkStart w:id="0" w:name="_Toc79478575"/>
      <w:bookmarkStart w:id="1" w:name="_Toc80708750"/>
      <w:r w:rsidRPr="00E571D1">
        <w:rPr>
          <w:sz w:val="22"/>
          <w:szCs w:val="22"/>
        </w:rPr>
        <w:t>Documents de soutien, guides et outils de référence</w:t>
      </w:r>
      <w:bookmarkEnd w:id="0"/>
      <w:bookmarkEnd w:id="1"/>
      <w:r w:rsidRPr="00E571D1">
        <w:rPr>
          <w:sz w:val="22"/>
          <w:szCs w:val="22"/>
        </w:rPr>
        <w:t xml:space="preserve"> </w:t>
      </w:r>
    </w:p>
    <w:p w14:paraId="079FF1B8" w14:textId="77777777" w:rsidR="0030073F" w:rsidRPr="001A29FF" w:rsidRDefault="0030073F" w:rsidP="0030073F">
      <w:pPr>
        <w:spacing w:line="240" w:lineRule="auto"/>
        <w:rPr>
          <w:color w:val="0563C1" w:themeColor="hyperlink"/>
          <w:u w:val="single"/>
        </w:rPr>
      </w:pPr>
      <w:r w:rsidRPr="00A15D56">
        <w:t>Site Web du ministère</w:t>
      </w:r>
      <w:r>
        <w:t xml:space="preserve"> – </w:t>
      </w:r>
      <w:hyperlink r:id="rId15" w:history="1">
        <w:r w:rsidRPr="006D6FE0">
          <w:rPr>
            <w:rStyle w:val="Lienhypertexte"/>
            <w:i/>
            <w:iCs/>
          </w:rPr>
          <w:t>Règlement sur l’encadrement d’activités en fonction de leur impact sur l’environnement</w:t>
        </w:r>
        <w:r w:rsidRPr="000334D4">
          <w:rPr>
            <w:rStyle w:val="Lienhypertexte"/>
          </w:rPr>
          <w:t xml:space="preserve"> (REAFIE)</w:t>
        </w:r>
      </w:hyperlink>
      <w:r>
        <w:t>, plus précisément :</w:t>
      </w:r>
    </w:p>
    <w:p w14:paraId="1E08DF03" w14:textId="77777777" w:rsidR="0030073F" w:rsidRPr="006D6FE0" w:rsidRDefault="0030073F" w:rsidP="0030073F">
      <w:pPr>
        <w:pStyle w:val="Questionliste"/>
        <w:rPr>
          <w:i/>
          <w:iCs/>
        </w:rPr>
      </w:pPr>
      <w:r w:rsidRPr="006D6FE0">
        <w:rPr>
          <w:i/>
          <w:iCs/>
        </w:rPr>
        <w:t>Guide de référence du REAFIE</w:t>
      </w:r>
    </w:p>
    <w:p w14:paraId="0AE9C95A" w14:textId="2C1FA9DB" w:rsidR="00E571D1" w:rsidRPr="0030073F" w:rsidRDefault="0030073F" w:rsidP="0030073F">
      <w:pPr>
        <w:pStyle w:val="Questionliste"/>
        <w:rPr>
          <w:rStyle w:val="Lienhypertexte"/>
          <w:color w:val="000000"/>
          <w:u w:val="none"/>
        </w:rPr>
      </w:pPr>
      <w:r w:rsidRPr="006D6FE0">
        <w:rPr>
          <w:i/>
          <w:iCs/>
        </w:rPr>
        <w:t>Cahier explicatif – Le REAFIE : Activités minières</w:t>
      </w:r>
      <w:r w:rsidR="00E571D1" w:rsidRPr="00E571D1">
        <w:rPr>
          <w:szCs w:val="22"/>
        </w:rPr>
        <w:fldChar w:fldCharType="begin"/>
      </w:r>
      <w:r w:rsidR="00E571D1" w:rsidRPr="0030073F">
        <w:rPr>
          <w:szCs w:val="22"/>
        </w:rPr>
        <w:instrText xml:space="preserve"> HYPERLINK "https://www.environnement.gouv.qc.ca/lqe/autorisations/reafie/index.htm" </w:instrText>
      </w:r>
      <w:r w:rsidR="00E571D1" w:rsidRPr="00E571D1">
        <w:rPr>
          <w:szCs w:val="22"/>
        </w:rPr>
      </w:r>
      <w:r w:rsidR="00E571D1" w:rsidRPr="00E571D1">
        <w:rPr>
          <w:szCs w:val="22"/>
        </w:rPr>
        <w:fldChar w:fldCharType="separate"/>
      </w:r>
    </w:p>
    <w:p w14:paraId="45DE352C" w14:textId="2129B009" w:rsidR="00E571D1" w:rsidRPr="00E571D1" w:rsidRDefault="00E571D1" w:rsidP="003539D1">
      <w:pPr>
        <w:pStyle w:val="Questionliste"/>
        <w:numPr>
          <w:ilvl w:val="0"/>
          <w:numId w:val="0"/>
        </w:numPr>
        <w:spacing w:before="120"/>
        <w:rPr>
          <w:rStyle w:val="Lienhypertexte"/>
          <w:szCs w:val="22"/>
        </w:rPr>
      </w:pPr>
      <w:r w:rsidRPr="00E571D1">
        <w:rPr>
          <w:szCs w:val="22"/>
        </w:rPr>
        <w:fldChar w:fldCharType="end"/>
      </w:r>
      <w:bookmarkStart w:id="2" w:name="_Toc81486871"/>
      <w:r w:rsidRPr="00E571D1">
        <w:rPr>
          <w:szCs w:val="22"/>
        </w:rPr>
        <w:t xml:space="preserve">Site Web du ministère </w:t>
      </w:r>
      <w:r w:rsidR="00B31A55">
        <w:t>–</w:t>
      </w:r>
      <w:r w:rsidRPr="00E571D1">
        <w:rPr>
          <w:rStyle w:val="Lienhypertexte"/>
          <w:szCs w:val="22"/>
        </w:rPr>
        <w:t xml:space="preserve"> </w:t>
      </w:r>
      <w:hyperlink r:id="rId16" w:history="1">
        <w:r w:rsidRPr="00E571D1">
          <w:rPr>
            <w:rStyle w:val="Lienhypertexte"/>
            <w:szCs w:val="22"/>
          </w:rPr>
          <w:t>Activités minières</w:t>
        </w:r>
      </w:hyperlink>
      <w:r w:rsidRPr="00E571D1">
        <w:rPr>
          <w:szCs w:val="22"/>
        </w:rPr>
        <w:t>, plus précisément :</w:t>
      </w:r>
    </w:p>
    <w:p w14:paraId="78AAAAA7" w14:textId="5A810069" w:rsidR="00E571D1" w:rsidRPr="006D6FE0" w:rsidRDefault="00E571D1" w:rsidP="00CF0C4A">
      <w:pPr>
        <w:pStyle w:val="Questionliste"/>
        <w:rPr>
          <w:i/>
          <w:iCs/>
        </w:rPr>
      </w:pPr>
      <w:r w:rsidRPr="006D6FE0">
        <w:rPr>
          <w:i/>
          <w:iCs/>
        </w:rPr>
        <w:t>Directive 019 sur l’industrie minière</w:t>
      </w:r>
    </w:p>
    <w:p w14:paraId="4661C86C" w14:textId="77777777" w:rsidR="00E571D1" w:rsidRPr="006D6FE0" w:rsidRDefault="00E571D1" w:rsidP="00CF0C4A">
      <w:pPr>
        <w:pStyle w:val="Questionliste"/>
        <w:rPr>
          <w:rStyle w:val="Lienhypertexte"/>
          <w:i/>
          <w:iCs/>
          <w:szCs w:val="22"/>
        </w:rPr>
      </w:pPr>
      <w:r w:rsidRPr="006D6FE0">
        <w:rPr>
          <w:i/>
          <w:iCs/>
        </w:rPr>
        <w:t>Guide de caractérisation des résidus miniers et du minerai</w:t>
      </w:r>
    </w:p>
    <w:p w14:paraId="3052A589" w14:textId="77777777" w:rsidR="00E571D1" w:rsidRPr="006D6FE0" w:rsidRDefault="00E571D1" w:rsidP="00CF0C4A">
      <w:pPr>
        <w:pStyle w:val="Questionliste"/>
        <w:rPr>
          <w:i/>
          <w:iCs/>
        </w:rPr>
      </w:pPr>
      <w:r w:rsidRPr="006D6FE0">
        <w:rPr>
          <w:i/>
          <w:iCs/>
        </w:rPr>
        <w:t>Lignes directrices relatives à la valorisation des résidus miniers</w:t>
      </w:r>
    </w:p>
    <w:p w14:paraId="6DA54B7D" w14:textId="3AADDA7E" w:rsidR="00E571D1" w:rsidRPr="00E571D1" w:rsidRDefault="00E571D1" w:rsidP="003539D1">
      <w:pPr>
        <w:pStyle w:val="Questionliste"/>
        <w:numPr>
          <w:ilvl w:val="0"/>
          <w:numId w:val="0"/>
        </w:numPr>
        <w:spacing w:before="120"/>
        <w:rPr>
          <w:szCs w:val="22"/>
        </w:rPr>
      </w:pPr>
      <w:r w:rsidRPr="00E571D1">
        <w:rPr>
          <w:szCs w:val="22"/>
        </w:rPr>
        <w:t xml:space="preserve">Site Web du ministère – </w:t>
      </w:r>
      <w:hyperlink r:id="rId17" w:history="1">
        <w:r w:rsidRPr="00E571D1">
          <w:rPr>
            <w:rStyle w:val="Lienhypertexte"/>
            <w:rFonts w:eastAsiaTheme="minorEastAsia"/>
            <w:szCs w:val="22"/>
          </w:rPr>
          <w:t>Eaux souterraines</w:t>
        </w:r>
      </w:hyperlink>
      <w:r w:rsidRPr="00E571D1">
        <w:rPr>
          <w:szCs w:val="22"/>
        </w:rPr>
        <w:t>, plus précisément :</w:t>
      </w:r>
    </w:p>
    <w:p w14:paraId="794DE8A0" w14:textId="5763F2EF" w:rsidR="00E571D1" w:rsidRPr="00E571D1" w:rsidRDefault="00E571D1" w:rsidP="00B26248">
      <w:pPr>
        <w:pStyle w:val="Questionliste"/>
      </w:pPr>
      <w:r w:rsidRPr="00E571D1">
        <w:t>Fiche d’information</w:t>
      </w:r>
      <w:r w:rsidR="00F6138B">
        <w:t> </w:t>
      </w:r>
      <w:r w:rsidRPr="00E571D1">
        <w:t xml:space="preserve">: Accumulation de résidus miniers dans une fosse à ciel ouvert </w:t>
      </w:r>
      <w:r w:rsidR="00016B50" w:rsidRPr="00E571D1">
        <w:rPr>
          <w:szCs w:val="22"/>
        </w:rPr>
        <w:t>–</w:t>
      </w:r>
      <w:r w:rsidRPr="00E571D1">
        <w:t xml:space="preserve"> Protection des eaux souterraines</w:t>
      </w:r>
    </w:p>
    <w:p w14:paraId="3CE249D2" w14:textId="77777777" w:rsidR="00E571D1" w:rsidRPr="006D6FE0" w:rsidRDefault="00E571D1" w:rsidP="00B26248">
      <w:pPr>
        <w:pStyle w:val="Questionliste"/>
        <w:rPr>
          <w:i/>
          <w:iCs/>
        </w:rPr>
      </w:pPr>
      <w:r w:rsidRPr="006D6FE0">
        <w:rPr>
          <w:i/>
          <w:iCs/>
        </w:rPr>
        <w:t>Guide de présentation des travaux de modélisation hydrogéologique</w:t>
      </w:r>
    </w:p>
    <w:p w14:paraId="5036D554" w14:textId="77777777" w:rsidR="00E571D1" w:rsidRPr="00E571D1" w:rsidRDefault="00E571D1" w:rsidP="003539D1">
      <w:pPr>
        <w:pStyle w:val="Questionliste"/>
        <w:numPr>
          <w:ilvl w:val="0"/>
          <w:numId w:val="0"/>
        </w:numPr>
        <w:spacing w:before="120"/>
        <w:rPr>
          <w:rFonts w:cs="Arial"/>
          <w:szCs w:val="22"/>
        </w:rPr>
      </w:pPr>
      <w:r w:rsidRPr="00E571D1">
        <w:rPr>
          <w:rFonts w:eastAsia="Calibri" w:cs="Arial"/>
          <w:szCs w:val="22"/>
        </w:rPr>
        <w:t xml:space="preserve">Site Web du ministère – </w:t>
      </w:r>
      <w:hyperlink r:id="rId18" w:history="1">
        <w:r w:rsidRPr="00E571D1">
          <w:rPr>
            <w:rStyle w:val="Lienhypertexte"/>
            <w:rFonts w:eastAsia="Calibri" w:cs="Arial"/>
            <w:szCs w:val="22"/>
          </w:rPr>
          <w:t>Normes et critères de qualité de l’atmosphère</w:t>
        </w:r>
      </w:hyperlink>
      <w:r w:rsidRPr="00E571D1">
        <w:rPr>
          <w:rFonts w:eastAsia="Calibri" w:cs="Arial"/>
          <w:szCs w:val="22"/>
        </w:rPr>
        <w:t xml:space="preserve">, plus précisément : </w:t>
      </w:r>
    </w:p>
    <w:p w14:paraId="43B57A61" w14:textId="05FA60E5" w:rsidR="00500596" w:rsidRPr="006D6FE0" w:rsidRDefault="00500596" w:rsidP="00640F51">
      <w:pPr>
        <w:pStyle w:val="Questionliste"/>
        <w:rPr>
          <w:i/>
          <w:iCs/>
        </w:rPr>
      </w:pPr>
      <w:r w:rsidRPr="006D6FE0">
        <w:rPr>
          <w:i/>
          <w:iCs/>
        </w:rPr>
        <w:t>Guide d’instructions – Préparation et réalisation d’une modélisation de la dispersion des émissions atmosphériques : projets miniers</w:t>
      </w:r>
    </w:p>
    <w:p w14:paraId="62A2E1C3" w14:textId="2359B65B" w:rsidR="00E571D1" w:rsidRPr="006D6FE0" w:rsidRDefault="00E571D1" w:rsidP="00640F51">
      <w:pPr>
        <w:pStyle w:val="Questionliste"/>
        <w:rPr>
          <w:i/>
          <w:iCs/>
        </w:rPr>
      </w:pPr>
      <w:r w:rsidRPr="006D6FE0">
        <w:rPr>
          <w:i/>
          <w:iCs/>
        </w:rPr>
        <w:t>Guide de la modélisation de la dispersion atmosphérique</w:t>
      </w:r>
    </w:p>
    <w:p w14:paraId="1DBBE569" w14:textId="77777777" w:rsidR="00E571D1" w:rsidRDefault="00E571D1" w:rsidP="00BB43EF">
      <w:pPr>
        <w:pStyle w:val="Questionliste"/>
        <w:spacing w:after="120"/>
      </w:pPr>
      <w:r w:rsidRPr="00E571D1">
        <w:t>Devis de modélisation de la dispersion atmosphérique</w:t>
      </w:r>
    </w:p>
    <w:p w14:paraId="7D3F67CC" w14:textId="70F52C9F" w:rsidR="00BB43EF" w:rsidRDefault="00BB43EF" w:rsidP="00BB43EF">
      <w:pPr>
        <w:pStyle w:val="Questionliste"/>
        <w:numPr>
          <w:ilvl w:val="0"/>
          <w:numId w:val="0"/>
        </w:numPr>
      </w:pPr>
      <w:r>
        <w:t xml:space="preserve">Site Web du ministère des Ressources naturelles et des Forêts – </w:t>
      </w:r>
      <w:hyperlink r:id="rId19" w:history="1">
        <w:r w:rsidR="00231D1A" w:rsidRPr="00231D1A">
          <w:rPr>
            <w:rStyle w:val="Lienhypertexte"/>
          </w:rPr>
          <w:t>Guide sur la restauration minière</w:t>
        </w:r>
      </w:hyperlink>
      <w:r>
        <w:t>, plus précisément</w:t>
      </w:r>
      <w:r w:rsidR="00F6138B">
        <w:t> </w:t>
      </w:r>
      <w:r>
        <w:t>:</w:t>
      </w:r>
    </w:p>
    <w:p w14:paraId="39017D95" w14:textId="11B3D202" w:rsidR="00622931" w:rsidRPr="006D6FE0" w:rsidRDefault="00BB43EF" w:rsidP="00EF7441">
      <w:pPr>
        <w:pStyle w:val="Questionliste"/>
        <w:rPr>
          <w:i/>
          <w:iCs/>
        </w:rPr>
      </w:pPr>
      <w:r w:rsidRPr="006D6FE0">
        <w:rPr>
          <w:i/>
          <w:iCs/>
        </w:rPr>
        <w:t>Guide de préparation du plan de réaménagement et de restauration des sites miniers au Québec</w:t>
      </w:r>
    </w:p>
    <w:bookmarkEnd w:id="2"/>
    <w:p w14:paraId="77C9BF03" w14:textId="77777777" w:rsidR="00740AD7" w:rsidRPr="00693717" w:rsidRDefault="00740AD7" w:rsidP="00016D85">
      <w:pPr>
        <w:pStyle w:val="Section"/>
      </w:pPr>
      <w:r w:rsidRPr="00693717">
        <w:lastRenderedPageBreak/>
        <w:t>Type de demande</w:t>
      </w:r>
    </w:p>
    <w:p w14:paraId="11B1BE78"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175CCC7B" w14:textId="77777777" w:rsidTr="00666ED0">
        <w:trPr>
          <w:trHeight w:val="272"/>
        </w:trPr>
        <w:tc>
          <w:tcPr>
            <w:tcW w:w="1637" w:type="dxa"/>
            <w:shd w:val="clear" w:color="auto" w:fill="D9E2F3" w:themeFill="accent1" w:themeFillTint="33"/>
          </w:tcPr>
          <w:p w14:paraId="632B8366" w14:textId="76EDBEF7" w:rsidR="007D45EE" w:rsidRDefault="00251E9C"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F464A0">
                  <w:rPr>
                    <w:rFonts w:ascii="MS Gothic" w:hAnsi="MS Gothic" w:hint="eastAsia"/>
                  </w:rPr>
                  <w:t>☐</w:t>
                </w:r>
              </w:sdtContent>
            </w:sdt>
            <w:r w:rsidR="007D45EE">
              <w:t>Non</w:t>
            </w:r>
          </w:p>
        </w:tc>
      </w:tr>
    </w:tbl>
    <w:p w14:paraId="5E1D37CA" w14:textId="77777777" w:rsidR="0028446F" w:rsidRDefault="0028446F" w:rsidP="00016D85">
      <w:pPr>
        <w:pStyle w:val="Siouinon"/>
      </w:pPr>
      <w:r w:rsidRPr="004C7C4C">
        <w:t xml:space="preserve">Si vous avez répondu Non, passez à la </w:t>
      </w:r>
      <w:r w:rsidRPr="00AA5DB8">
        <w:t>section 2.</w:t>
      </w:r>
    </w:p>
    <w:p w14:paraId="21F22790" w14:textId="09A16D35"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523C8A">
        <w:rPr>
          <w:color w:val="auto"/>
        </w:rPr>
        <w:t>, et ce</w:t>
      </w:r>
      <w:r w:rsidR="00E1376B">
        <w:rPr>
          <w:color w:val="auto"/>
        </w:rPr>
        <w:t>,</w:t>
      </w:r>
      <w:r w:rsidR="00523C8A">
        <w:rPr>
          <w:color w:val="auto"/>
        </w:rPr>
        <w:t xml:space="preserve"> à l’égard de l’activité </w:t>
      </w:r>
      <w:r w:rsidR="00647D09">
        <w:t xml:space="preserve">concernée </w:t>
      </w:r>
      <w:r w:rsidR="00523C8A">
        <w:rPr>
          <w:color w:val="auto"/>
        </w:rPr>
        <w:t>par l</w:t>
      </w:r>
      <w:r w:rsidR="00B51B15">
        <w:rPr>
          <w:color w:val="auto"/>
        </w:rPr>
        <w:t>a</w:t>
      </w:r>
      <w:r w:rsidR="00523C8A">
        <w:rPr>
          <w:color w:val="auto"/>
        </w:rPr>
        <w:t xml:space="preserve"> présent</w:t>
      </w:r>
      <w:r w:rsidR="00B51B15">
        <w:rPr>
          <w:color w:val="auto"/>
        </w:rPr>
        <w:t>e</w:t>
      </w:r>
      <w:r w:rsidR="00523C8A">
        <w:rPr>
          <w:color w:val="auto"/>
        </w:rPr>
        <w:t xml:space="preserve"> </w:t>
      </w:r>
      <w:r w:rsidR="00B51B15" w:rsidRPr="00B51B15">
        <w:rPr>
          <w:color w:val="auto"/>
        </w:rPr>
        <w:t xml:space="preserve">demande </w:t>
      </w:r>
      <w:r w:rsidR="00545FE6" w:rsidRPr="00CF7F51">
        <w:t>(art</w:t>
      </w:r>
      <w:r w:rsidR="00545FE6">
        <w:t>. 29(3) REAFIE).</w:t>
      </w:r>
    </w:p>
    <w:p w14:paraId="14C3D92B" w14:textId="4F91D363"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16FE65EB" w14:textId="77777777" w:rsidTr="00666ED0">
        <w:trPr>
          <w:trHeight w:val="448"/>
          <w:jc w:val="center"/>
        </w:trPr>
        <w:bookmarkStart w:id="3" w:name="_Hlk121729775" w:displacedByCustomXml="next"/>
        <w:sdt>
          <w:sdtPr>
            <w:id w:val="-1481763707"/>
            <w:placeholder>
              <w:docPart w:val="06934A5835E247DC831364A93794D958"/>
            </w:placeholder>
            <w:showingPlcHdr/>
          </w:sdtPr>
          <w:sdtEndPr/>
          <w:sdtContent>
            <w:tc>
              <w:tcPr>
                <w:tcW w:w="16968" w:type="dxa"/>
                <w:shd w:val="clear" w:color="auto" w:fill="D9E2F3" w:themeFill="accent1" w:themeFillTint="33"/>
              </w:tcPr>
              <w:p w14:paraId="386F0ACE" w14:textId="2988C375" w:rsidR="00221A2C" w:rsidRDefault="00F464A0"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51D0834E" w14:textId="77777777" w:rsidR="0014272A" w:rsidRDefault="0014272A" w:rsidP="00016D85">
      <w:pPr>
        <w:pStyle w:val="InfoTitre"/>
      </w:pPr>
      <w:r>
        <w:t>Consignes pour remplir la suite du formulaire</w:t>
      </w:r>
    </w:p>
    <w:p w14:paraId="474A2765" w14:textId="6F10AE6A" w:rsidR="00F6149F" w:rsidRPr="0014272A" w:rsidRDefault="00F6149F" w:rsidP="00DE7AC1">
      <w:pPr>
        <w:pStyle w:val="QuestionInfo"/>
        <w:ind w:left="0"/>
      </w:pPr>
      <w:r w:rsidRPr="0014272A">
        <w:t xml:space="preserve">Si la demande de modification d’une autorisation </w:t>
      </w:r>
      <w:r w:rsidRPr="0014272A">
        <w:rPr>
          <w:b/>
        </w:rPr>
        <w:t>vise à ajouter une nouvelle activité</w:t>
      </w:r>
      <w:r w:rsidR="00485F20">
        <w:t xml:space="preserve"> </w:t>
      </w:r>
      <w:r w:rsidR="00485F20" w:rsidRPr="00485F20">
        <w:t>assujettie à une autorisation en vertu de l’article 22 de la LQE,</w:t>
      </w:r>
      <w:r w:rsidRPr="0014272A">
        <w:t xml:space="preserve"> vous devez remplir le présent formulaire dans son intégralité (art. 30 al. 2 LQE).</w:t>
      </w:r>
    </w:p>
    <w:p w14:paraId="02D6224A" w14:textId="24801972" w:rsidR="00F6149F" w:rsidRPr="00740AD7" w:rsidRDefault="00F6149F" w:rsidP="00DE7AC1">
      <w:pPr>
        <w:pStyle w:val="QuestionInfo"/>
        <w:ind w:left="0"/>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905E23">
        <w:t xml:space="preserve"> </w:t>
      </w:r>
      <w:r w:rsidRPr="0014272A">
        <w:t xml:space="preserve">3 LQE). Toutefois, la section </w:t>
      </w:r>
      <w:r w:rsidRPr="00A76B32">
        <w:rPr>
          <w:b/>
        </w:rPr>
        <w:t>Impacts sur l’environnement</w:t>
      </w:r>
      <w:r w:rsidRPr="0014272A">
        <w:t xml:space="preserve"> est à remplir dans tous les cas de modifications.</w:t>
      </w:r>
    </w:p>
    <w:p w14:paraId="6BEE2721" w14:textId="1FD8A562" w:rsidR="000021BE" w:rsidRPr="000021BE" w:rsidRDefault="000021BE" w:rsidP="00FF5574">
      <w:pPr>
        <w:pStyle w:val="Section"/>
        <w:spacing w:before="360"/>
      </w:pPr>
      <w:r>
        <w:t>Description de</w:t>
      </w:r>
      <w:r w:rsidR="00BE3493">
        <w:t>s</w:t>
      </w:r>
      <w:r>
        <w:t xml:space="preserve"> activité</w:t>
      </w:r>
      <w:r w:rsidR="00BE3493">
        <w:t>s</w:t>
      </w:r>
    </w:p>
    <w:p w14:paraId="2A600A50" w14:textId="2C2278CF" w:rsidR="00390A57" w:rsidRDefault="00A01200" w:rsidP="00016D85">
      <w:pPr>
        <w:pStyle w:val="Sous-Section"/>
      </w:pPr>
      <w:bookmarkStart w:id="4" w:name="_Hlk81570120"/>
      <w:r>
        <w:t>Nature de</w:t>
      </w:r>
      <w:r w:rsidR="00D17481">
        <w:t xml:space="preserve">s </w:t>
      </w:r>
      <w:r>
        <w:t>activité</w:t>
      </w:r>
      <w:r w:rsidR="00D17481">
        <w:t>s</w:t>
      </w:r>
    </w:p>
    <w:bookmarkEnd w:id="4"/>
    <w:p w14:paraId="77AD77A8" w14:textId="77777777" w:rsidR="008E0463" w:rsidRPr="008E0463" w:rsidRDefault="00BA45AA" w:rsidP="008E0463">
      <w:pPr>
        <w:pStyle w:val="Question"/>
      </w:pPr>
      <w:r>
        <w:t>2</w:t>
      </w:r>
      <w:r w:rsidR="00056F55">
        <w:t>.1.1</w:t>
      </w:r>
      <w:r w:rsidR="00056F55">
        <w:tab/>
      </w:r>
      <w:r w:rsidR="008E0463" w:rsidRPr="008E0463">
        <w:t>Décrivez le contexte et les activités minières concernés par la demande (art. 17 al. 1 (1) REAFIE).</w:t>
      </w:r>
    </w:p>
    <w:p w14:paraId="7502C848" w14:textId="511892BB" w:rsidR="008E0463" w:rsidRPr="008E0463" w:rsidRDefault="008E0463" w:rsidP="000A107B">
      <w:pPr>
        <w:pStyle w:val="QuestionInfo"/>
      </w:pPr>
      <w:r w:rsidRPr="008E0463">
        <w:t>Exemples d’information à fournir :</w:t>
      </w:r>
    </w:p>
    <w:p w14:paraId="06CA5EF5" w14:textId="77777777" w:rsidR="008E0463" w:rsidRPr="008E0463" w:rsidRDefault="008E0463" w:rsidP="000A107B">
      <w:pPr>
        <w:pStyle w:val="Questionliste"/>
      </w:pPr>
      <w:r w:rsidRPr="008E0463">
        <w:t>un sommaire des activités minières;</w:t>
      </w:r>
    </w:p>
    <w:p w14:paraId="1CA98697" w14:textId="77777777" w:rsidR="008E0463" w:rsidRPr="008E0463" w:rsidRDefault="008E0463" w:rsidP="000A107B">
      <w:pPr>
        <w:pStyle w:val="Questionliste"/>
      </w:pPr>
      <w:r w:rsidRPr="008E0463">
        <w:t>l’objectif visé par l’installation (par exemple, pour un projet particulier);</w:t>
      </w:r>
    </w:p>
    <w:p w14:paraId="2E9D216E" w14:textId="77777777" w:rsidR="008E0463" w:rsidRPr="008E0463" w:rsidRDefault="008E0463" w:rsidP="000A107B">
      <w:pPr>
        <w:pStyle w:val="Questionliste"/>
      </w:pPr>
      <w:r w:rsidRPr="008E0463">
        <w:t>les phases du projet et celles où se situe la demande;</w:t>
      </w:r>
    </w:p>
    <w:p w14:paraId="5D1832E1" w14:textId="77777777" w:rsidR="008E0463" w:rsidRPr="008E0463" w:rsidRDefault="008E0463" w:rsidP="00E20A13">
      <w:pPr>
        <w:pStyle w:val="Questionliste"/>
        <w:spacing w:after="240"/>
      </w:pPr>
      <w:r w:rsidRPr="008E0463">
        <w:t>le ou les sites liés (lorsque le projet inclut plusieurs sites).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20A13" w:rsidRPr="00E44FF6" w14:paraId="521BB557" w14:textId="77777777" w:rsidTr="000E682E">
        <w:trPr>
          <w:trHeight w:val="448"/>
          <w:jc w:val="center"/>
        </w:trPr>
        <w:sdt>
          <w:sdtPr>
            <w:rPr>
              <w:rFonts w:cs="Arial"/>
            </w:rPr>
            <w:id w:val="-1635328064"/>
            <w:placeholder>
              <w:docPart w:val="DEFA5F85383D4A54829CFCDC8881E7C1"/>
            </w:placeholder>
            <w:showingPlcHdr/>
          </w:sdtPr>
          <w:sdtEndPr/>
          <w:sdtContent>
            <w:tc>
              <w:tcPr>
                <w:tcW w:w="16968" w:type="dxa"/>
                <w:shd w:val="clear" w:color="auto" w:fill="D9E2F3" w:themeFill="accent1" w:themeFillTint="33"/>
              </w:tcPr>
              <w:p w14:paraId="07B5521C" w14:textId="77777777" w:rsidR="00E20A13" w:rsidRPr="00E44FF6" w:rsidRDefault="00E20A13" w:rsidP="000E682E">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F4FD9B3" w14:textId="5A3F43B5" w:rsidR="008E0463" w:rsidRDefault="007910CA" w:rsidP="00016D85">
      <w:pPr>
        <w:pStyle w:val="Question"/>
      </w:pPr>
      <w:r>
        <w:lastRenderedPageBreak/>
        <w:t>2.1.2</w:t>
      </w:r>
      <w:r>
        <w:tab/>
      </w:r>
      <w:r w:rsidR="005056C2" w:rsidRPr="005056C2">
        <w:t xml:space="preserve">Indiquez si les activités concernées par la demande sont visées par l’article 0.1 </w:t>
      </w:r>
      <w:r w:rsidR="005056C2" w:rsidRPr="005056C2" w:rsidDel="008078F5">
        <w:t xml:space="preserve">du </w:t>
      </w:r>
      <w:r w:rsidR="005056C2" w:rsidRPr="005056C2">
        <w:t>RREEI et</w:t>
      </w:r>
      <w:r w:rsidR="005056C2" w:rsidRPr="005056C2" w:rsidDel="008078F5">
        <w:t xml:space="preserve"> </w:t>
      </w:r>
      <w:r w:rsidR="005056C2" w:rsidRPr="005056C2">
        <w:t>assujetties au programme de réduction des rejets industriels (PRRI) (art. 17 al. 1 (1) REAFIE</w:t>
      </w:r>
      <w:r w:rsidR="005056C2" w:rsidRPr="005056C2" w:rsidDel="007F3C7F">
        <w:t>)</w:t>
      </w:r>
      <w:r w:rsidR="005056C2" w:rsidRPr="005056C2">
        <w:t>.</w:t>
      </w:r>
    </w:p>
    <w:p w14:paraId="7BDA4D9F" w14:textId="4FC15165" w:rsidR="00FB3B01" w:rsidRPr="00FB3B01" w:rsidRDefault="00FB3B01" w:rsidP="00FB3B01">
      <w:pPr>
        <w:pStyle w:val="QuestionInfo"/>
      </w:pPr>
      <w:r>
        <w:t xml:space="preserve">Notez que </w:t>
      </w:r>
      <w:r w:rsidR="00677D22">
        <w:t>s</w:t>
      </w:r>
      <w:r w:rsidRPr="009B0939">
        <w:t>i vous avez répondu Oui,</w:t>
      </w:r>
      <w:r w:rsidRPr="009B0939" w:rsidDel="008078F5">
        <w:t xml:space="preserve"> le formulaire d</w:t>
      </w:r>
      <w:r>
        <w:t>’</w:t>
      </w:r>
      <w:r w:rsidRPr="009B0939" w:rsidDel="008078F5">
        <w:t xml:space="preserve">activité </w:t>
      </w:r>
      <w:r w:rsidRPr="00677D22" w:rsidDel="008078F5">
        <w:rPr>
          <w:b/>
          <w:bCs/>
          <w:i/>
          <w:iCs/>
        </w:rPr>
        <w:t>AM59 – Exploitation d’un établissement industriel visé par le Programme de réduction des rejets industriels</w:t>
      </w:r>
      <w:r w:rsidRPr="009B0939" w:rsidDel="008078F5">
        <w:t xml:space="preserve"> doit être </w:t>
      </w:r>
      <w:r w:rsidRPr="009B0939">
        <w:t>rempli et joint à la demande</w:t>
      </w:r>
      <w:r w:rsidRPr="009B0939" w:rsidDel="008078F5">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364E4" w:rsidRPr="00E44FF6" w14:paraId="4DDF0B62" w14:textId="77777777" w:rsidTr="000E682E">
        <w:trPr>
          <w:trHeight w:val="272"/>
        </w:trPr>
        <w:tc>
          <w:tcPr>
            <w:tcW w:w="1637" w:type="dxa"/>
            <w:shd w:val="clear" w:color="auto" w:fill="D9E2F3" w:themeFill="accent1" w:themeFillTint="33"/>
          </w:tcPr>
          <w:p w14:paraId="09F9C3F4" w14:textId="77777777" w:rsidR="00C364E4" w:rsidRPr="00E44FF6" w:rsidRDefault="00251E9C" w:rsidP="000E682E">
            <w:pPr>
              <w:pStyle w:val="Normalformulaire"/>
              <w:spacing w:after="0"/>
              <w:rPr>
                <w:rFonts w:cs="Arial"/>
              </w:rPr>
            </w:pPr>
            <w:sdt>
              <w:sdtPr>
                <w:rPr>
                  <w:rFonts w:cs="Arial"/>
                </w:rPr>
                <w:id w:val="871347870"/>
                <w14:checkbox>
                  <w14:checked w14:val="0"/>
                  <w14:checkedState w14:val="2612" w14:font="MS Gothic"/>
                  <w14:uncheckedState w14:val="2610" w14:font="MS Gothic"/>
                </w14:checkbox>
              </w:sdtPr>
              <w:sdtEndPr/>
              <w:sdtContent>
                <w:r w:rsidR="00C364E4" w:rsidRPr="00E44FF6">
                  <w:rPr>
                    <w:rFonts w:ascii="Segoe UI Symbol" w:hAnsi="Segoe UI Symbol" w:cs="Segoe UI Symbol"/>
                  </w:rPr>
                  <w:t>☐</w:t>
                </w:r>
              </w:sdtContent>
            </w:sdt>
            <w:r w:rsidR="00C364E4">
              <w:rPr>
                <w:rFonts w:cs="Arial"/>
              </w:rPr>
              <w:t xml:space="preserve"> </w:t>
            </w:r>
            <w:r w:rsidR="00C364E4" w:rsidRPr="00E44FF6">
              <w:rPr>
                <w:rFonts w:cs="Arial"/>
              </w:rPr>
              <w:t>Oui</w:t>
            </w:r>
            <w:r w:rsidR="00C364E4" w:rsidRPr="00E44FF6">
              <w:rPr>
                <w:rFonts w:cs="Arial"/>
              </w:rPr>
              <w:tab/>
              <w:t xml:space="preserve"> </w:t>
            </w:r>
            <w:sdt>
              <w:sdtPr>
                <w:rPr>
                  <w:rFonts w:cs="Arial"/>
                </w:rPr>
                <w:id w:val="667831244"/>
                <w14:checkbox>
                  <w14:checked w14:val="0"/>
                  <w14:checkedState w14:val="2612" w14:font="MS Gothic"/>
                  <w14:uncheckedState w14:val="2610" w14:font="MS Gothic"/>
                </w14:checkbox>
              </w:sdtPr>
              <w:sdtEndPr/>
              <w:sdtContent>
                <w:r w:rsidR="00C364E4" w:rsidRPr="00E44FF6">
                  <w:rPr>
                    <w:rFonts w:ascii="Segoe UI Symbol" w:hAnsi="Segoe UI Symbol" w:cs="Segoe UI Symbol"/>
                  </w:rPr>
                  <w:t>☐</w:t>
                </w:r>
              </w:sdtContent>
            </w:sdt>
            <w:r w:rsidR="00C364E4">
              <w:rPr>
                <w:rFonts w:cs="Arial"/>
              </w:rPr>
              <w:t xml:space="preserve"> </w:t>
            </w:r>
            <w:r w:rsidR="00C364E4" w:rsidRPr="00E44FF6">
              <w:rPr>
                <w:rFonts w:cs="Arial"/>
              </w:rPr>
              <w:t>Non</w:t>
            </w:r>
          </w:p>
        </w:tc>
      </w:tr>
    </w:tbl>
    <w:p w14:paraId="7E62987F" w14:textId="634D54D8" w:rsidR="00DF67CF" w:rsidRDefault="00DF67CF" w:rsidP="00DF67CF">
      <w:pPr>
        <w:pStyle w:val="Question"/>
      </w:pPr>
      <w:r>
        <w:t>2.1.3</w:t>
      </w:r>
      <w:r>
        <w:tab/>
      </w:r>
      <w:r w:rsidR="00EF7479" w:rsidRPr="00EF7479">
        <w:t>Décrivez la nature minéralogique du gisement et de la roche-mère (art. 17 al. 1 (1) REAFIE).</w:t>
      </w:r>
    </w:p>
    <w:p w14:paraId="1D0708DF" w14:textId="1C0C5095" w:rsidR="00BF25CB" w:rsidRPr="00BF25CB" w:rsidRDefault="00BF25CB" w:rsidP="00BF25CB">
      <w:pPr>
        <w:pStyle w:val="QuestionInfo"/>
      </w:pPr>
      <w:r w:rsidRPr="00BF25CB">
        <w:t>Cette description doit inclure l’ampleur prouvée ou probable du gisement lorsque ces renseignements sont accessibles.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9"/>
      </w:tblGrid>
      <w:tr w:rsidR="00EF7479" w14:paraId="50C6A4D6" w14:textId="77777777" w:rsidTr="00495884">
        <w:trPr>
          <w:trHeight w:val="448"/>
          <w:jc w:val="center"/>
        </w:trPr>
        <w:sdt>
          <w:sdtPr>
            <w:id w:val="-2055070608"/>
            <w:placeholder>
              <w:docPart w:val="875EA2407873491E81A6475A67B19A79"/>
            </w:placeholder>
            <w:showingPlcHdr/>
          </w:sdtPr>
          <w:sdtEndPr/>
          <w:sdtContent>
            <w:tc>
              <w:tcPr>
                <w:tcW w:w="17029" w:type="dxa"/>
                <w:shd w:val="clear" w:color="auto" w:fill="D9E2F3" w:themeFill="accent1" w:themeFillTint="33"/>
              </w:tcPr>
              <w:p w14:paraId="19F7C17D" w14:textId="77777777" w:rsidR="00EF7479" w:rsidRDefault="00EF7479" w:rsidP="0082234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25EF38" w14:textId="77777777" w:rsidR="00CC4510" w:rsidRPr="00E9712D" w:rsidRDefault="00CC4510" w:rsidP="00CC4510">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CC4510" w:rsidRPr="00E44FF6" w14:paraId="63B4D9FD" w14:textId="77777777" w:rsidTr="00CC4510">
        <w:trPr>
          <w:trHeight w:val="272"/>
        </w:trPr>
        <w:tc>
          <w:tcPr>
            <w:tcW w:w="2410" w:type="dxa"/>
            <w:shd w:val="clear" w:color="auto" w:fill="D9E2F3" w:themeFill="accent1" w:themeFillTint="33"/>
          </w:tcPr>
          <w:p w14:paraId="4FE01C92" w14:textId="77777777" w:rsidR="00CC4510" w:rsidRPr="00E44FF6" w:rsidRDefault="00251E9C" w:rsidP="000E682E">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CC4510" w:rsidRPr="00E44FF6">
                  <w:rPr>
                    <w:rFonts w:ascii="Segoe UI Symbol" w:hAnsi="Segoe UI Symbol" w:cs="Segoe UI Symbol"/>
                  </w:rPr>
                  <w:t>☐</w:t>
                </w:r>
              </w:sdtContent>
            </w:sdt>
            <w:r w:rsidR="00CC4510" w:rsidRPr="00E44FF6">
              <w:rPr>
                <w:rFonts w:cs="Arial"/>
              </w:rPr>
              <w:t xml:space="preserve"> Ne s’applique pas</w:t>
            </w:r>
          </w:p>
        </w:tc>
      </w:tr>
    </w:tbl>
    <w:p w14:paraId="701D5A08" w14:textId="2C1850D1" w:rsidR="00F22CB4" w:rsidRDefault="00EF7479" w:rsidP="00EF7479">
      <w:pPr>
        <w:pStyle w:val="Question"/>
      </w:pPr>
      <w:r>
        <w:t>2.1.4</w:t>
      </w:r>
      <w:r>
        <w:tab/>
      </w:r>
      <w:r w:rsidR="006C6D68" w:rsidRPr="006C6D68">
        <w:t>Fournissez une étude de caractérisation concernant, selon le cas, le gisement, le minerai, les résidus miniers et les concentrés (art. 79(2) REAFIE).</w:t>
      </w:r>
    </w:p>
    <w:p w14:paraId="61F3243B" w14:textId="26EF686B" w:rsidR="00F22CB4" w:rsidRDefault="009B2C40" w:rsidP="009B2C40">
      <w:pPr>
        <w:pStyle w:val="QuestionInfo"/>
      </w:pPr>
      <w:r w:rsidRPr="009B2C40">
        <w:t>L’étude vise notamment à prédire le potentiel de contamination et à procéder au classement des différents matériaux miniers, en fonction</w:t>
      </w:r>
      <w:r w:rsidR="00A17FA4">
        <w:t xml:space="preserve"> </w:t>
      </w:r>
      <w:r w:rsidR="00A17FA4" w:rsidRPr="00A17FA4">
        <w:t xml:space="preserve">des risques environnementaux anticipés. Elle doit être réalisée conformément au </w:t>
      </w:r>
      <w:r w:rsidR="00A17FA4" w:rsidRPr="00A17FA4">
        <w:rPr>
          <w:i/>
          <w:iCs/>
        </w:rPr>
        <w:t>Guide de caractérisation des résidus miniers et du minerai.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43"/>
      </w:tblGrid>
      <w:tr w:rsidR="00E9712D" w14:paraId="6467F38E" w14:textId="77777777" w:rsidTr="00495884">
        <w:trPr>
          <w:trHeight w:val="448"/>
          <w:jc w:val="center"/>
        </w:trPr>
        <w:sdt>
          <w:sdtPr>
            <w:id w:val="-806005877"/>
            <w:placeholder>
              <w:docPart w:val="7BA44B37C8E44E77BC9C0B738EB8D4A8"/>
            </w:placeholder>
            <w:showingPlcHdr/>
          </w:sdtPr>
          <w:sdtEndPr/>
          <w:sdtContent>
            <w:tc>
              <w:tcPr>
                <w:tcW w:w="17043" w:type="dxa"/>
                <w:shd w:val="clear" w:color="auto" w:fill="D9E2F3" w:themeFill="accent1" w:themeFillTint="33"/>
              </w:tcPr>
              <w:p w14:paraId="28F1EEEE" w14:textId="77777777" w:rsidR="00E9712D" w:rsidRDefault="00E9712D" w:rsidP="0082234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632701" w14:textId="77777777" w:rsidR="00E9712D" w:rsidRDefault="00E9712D" w:rsidP="0034454D">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11CD7" w14:paraId="4033B4A3" w14:textId="77777777" w:rsidTr="000E682E">
        <w:trPr>
          <w:trHeight w:val="272"/>
        </w:trPr>
        <w:tc>
          <w:tcPr>
            <w:tcW w:w="17010" w:type="dxa"/>
            <w:shd w:val="clear" w:color="auto" w:fill="D9E2F3" w:themeFill="accent1" w:themeFillTint="33"/>
          </w:tcPr>
          <w:p w14:paraId="6A2FA0AB" w14:textId="4A3537CF" w:rsidR="00611CD7" w:rsidRDefault="00251E9C" w:rsidP="000E682E">
            <w:pPr>
              <w:pStyle w:val="Normalformulaire"/>
              <w:spacing w:after="0"/>
            </w:pPr>
            <w:sdt>
              <w:sdtPr>
                <w:id w:val="-1446610584"/>
                <w14:checkbox>
                  <w14:checked w14:val="0"/>
                  <w14:checkedState w14:val="2612" w14:font="MS Gothic"/>
                  <w14:uncheckedState w14:val="2610" w14:font="MS Gothic"/>
                </w14:checkbox>
              </w:sdtPr>
              <w:sdtEndPr/>
              <w:sdtContent>
                <w:r w:rsidR="00611CD7">
                  <w:rPr>
                    <w:rFonts w:ascii="MS Gothic" w:hAnsi="MS Gothic" w:hint="eastAsia"/>
                  </w:rPr>
                  <w:t>☐</w:t>
                </w:r>
              </w:sdtContent>
            </w:sdt>
            <w:r w:rsidR="00611CD7">
              <w:t xml:space="preserve"> </w:t>
            </w:r>
            <w:r w:rsidR="00D333BE" w:rsidRPr="00D333BE">
              <w:t>Document déjà transmis</w:t>
            </w:r>
            <w:r w:rsidR="006C612A">
              <w:t>,</w:t>
            </w:r>
            <w:r w:rsidR="00D333BE" w:rsidRPr="00D333BE">
              <w:t xml:space="preserve"> </w:t>
            </w:r>
            <w:sdt>
              <w:sdtPr>
                <w:id w:val="-159779701"/>
                <w:placeholder>
                  <w:docPart w:val="8CBFFFBF6E8D4FBB9AC5DF25B71A9AFE"/>
                </w:placeholder>
                <w:showingPlcHdr/>
              </w:sdtPr>
              <w:sdtEndPr/>
              <w:sdtContent>
                <w:r w:rsidR="00D333BE">
                  <w:rPr>
                    <w:rStyle w:val="Textedelespacerserv"/>
                    <w:i/>
                    <w:iCs/>
                  </w:rPr>
                  <w:t>précisez le nom et la date</w:t>
                </w:r>
                <w:r w:rsidR="00611CD7">
                  <w:rPr>
                    <w:rStyle w:val="Textedelespacerserv"/>
                    <w:i/>
                    <w:iCs/>
                  </w:rPr>
                  <w:t>.</w:t>
                </w:r>
              </w:sdtContent>
            </w:sdt>
          </w:p>
        </w:tc>
      </w:tr>
    </w:tbl>
    <w:p w14:paraId="74EDEE25" w14:textId="77777777" w:rsidR="00611CD7" w:rsidRPr="00E9712D" w:rsidRDefault="00611CD7" w:rsidP="0034454D">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4454D" w14:paraId="4E511FD6" w14:textId="77777777" w:rsidTr="0034454D">
        <w:trPr>
          <w:trHeight w:val="272"/>
        </w:trPr>
        <w:tc>
          <w:tcPr>
            <w:tcW w:w="17010" w:type="dxa"/>
            <w:shd w:val="clear" w:color="auto" w:fill="D9E2F3" w:themeFill="accent1" w:themeFillTint="33"/>
          </w:tcPr>
          <w:bookmarkStart w:id="5" w:name="_Hlk184301759"/>
          <w:p w14:paraId="5CD40F05" w14:textId="7F0F5E66" w:rsidR="0034454D" w:rsidRDefault="00251E9C" w:rsidP="00822348">
            <w:pPr>
              <w:pStyle w:val="Normalformulaire"/>
              <w:spacing w:after="0"/>
            </w:pPr>
            <w:sdt>
              <w:sdtPr>
                <w:id w:val="1682013284"/>
                <w14:checkbox>
                  <w14:checked w14:val="0"/>
                  <w14:checkedState w14:val="2612" w14:font="MS Gothic"/>
                  <w14:uncheckedState w14:val="2610" w14:font="MS Gothic"/>
                </w14:checkbox>
              </w:sdtPr>
              <w:sdtEndPr/>
              <w:sdtContent>
                <w:r w:rsidR="0034454D">
                  <w:rPr>
                    <w:rFonts w:ascii="MS Gothic" w:hAnsi="MS Gothic" w:hint="eastAsia"/>
                  </w:rPr>
                  <w:t>☐</w:t>
                </w:r>
              </w:sdtContent>
            </w:sdt>
            <w:r w:rsidR="0034454D">
              <w:t xml:space="preserve"> Ne s’applique pas</w:t>
            </w:r>
            <w:r w:rsidR="00D333BE">
              <w:t>,</w:t>
            </w:r>
            <w:r w:rsidR="0034454D">
              <w:t xml:space="preserve"> </w:t>
            </w:r>
            <w:sdt>
              <w:sdtPr>
                <w:id w:val="1427845782"/>
                <w:placeholder>
                  <w:docPart w:val="548584E7015444BCAE68C8962B968C22"/>
                </w:placeholder>
                <w:showingPlcHdr/>
              </w:sdtPr>
              <w:sdtEndPr/>
              <w:sdtContent>
                <w:r w:rsidR="00D333BE">
                  <w:rPr>
                    <w:rStyle w:val="Textedelespacerserv"/>
                    <w:i/>
                    <w:iCs/>
                  </w:rPr>
                  <w:t>j</w:t>
                </w:r>
                <w:r w:rsidR="0034454D">
                  <w:rPr>
                    <w:rStyle w:val="Textedelespacerserv"/>
                    <w:i/>
                    <w:iCs/>
                  </w:rPr>
                  <w:t>ustifiez</w:t>
                </w:r>
              </w:sdtContent>
            </w:sdt>
          </w:p>
        </w:tc>
      </w:tr>
    </w:tbl>
    <w:bookmarkEnd w:id="5"/>
    <w:p w14:paraId="209B4FEF" w14:textId="4951371E" w:rsidR="0034454D" w:rsidRDefault="0034454D" w:rsidP="00F1665D">
      <w:pPr>
        <w:pStyle w:val="Sous-Section"/>
        <w:keepLines w:val="0"/>
        <w:spacing w:before="360"/>
      </w:pPr>
      <w:r w:rsidRPr="00854CA1">
        <w:t>Construction</w:t>
      </w:r>
      <w:r>
        <w:t xml:space="preserve"> et aménagement du site</w:t>
      </w:r>
    </w:p>
    <w:p w14:paraId="486C116D" w14:textId="0F1F3B05" w:rsidR="00FA7B08" w:rsidRDefault="0034454D" w:rsidP="00F1665D">
      <w:pPr>
        <w:pStyle w:val="Question"/>
        <w:keepNext/>
      </w:pPr>
      <w:r>
        <w:t>2.</w:t>
      </w:r>
      <w:r w:rsidR="00F7238D">
        <w:t>2</w:t>
      </w:r>
      <w:r>
        <w:t>.1</w:t>
      </w:r>
      <w:r>
        <w:tab/>
      </w:r>
      <w:r w:rsidR="003E5DAB" w:rsidRPr="003E5DAB">
        <w:t>La demande concerne-t-elle uniquement l’exploitation de l’activité dans des installations déjà autorisées par la LQE ou ne nécessitant pas d’installation ou d’aménagement comme certains projets en phase d’exploitation ou de restauration (art. 17 al. 1 (1) REAFIE)?</w:t>
      </w:r>
    </w:p>
    <w:p w14:paraId="34DD15E6" w14:textId="77777777" w:rsidR="00FE686D" w:rsidRPr="00FE686D" w:rsidRDefault="00FE686D" w:rsidP="002B7144">
      <w:pPr>
        <w:pStyle w:val="QuestionInfo"/>
      </w:pPr>
      <w:r w:rsidRPr="00FE686D">
        <w:t xml:space="preserve">Les installations comprennent notamment les bâtiments, les infrastructures, les ouvrages et les aménagements. </w:t>
      </w:r>
    </w:p>
    <w:p w14:paraId="650FEDE1" w14:textId="77777777" w:rsidR="00FE686D" w:rsidRPr="00FE686D" w:rsidRDefault="00FE686D" w:rsidP="004B4D94">
      <w:pPr>
        <w:pStyle w:val="QuestionInfo"/>
      </w:pPr>
      <w:r w:rsidRPr="00FE686D">
        <w:t xml:space="preserve">Pour répondre Oui, tous les aménagements et les constructions servant aux activités de la présente demande doivent être autorisés (incluant ceux en lien avec l’étape du réaménagement et de la restauration du site), avoir fait l’objet d’une déclaration de conformité ou être admissibles à une exemption, et ce, </w:t>
      </w:r>
      <w:r w:rsidRPr="002C6A55">
        <w:rPr>
          <w:b/>
          <w:bCs/>
        </w:rPr>
        <w:t>sans modification et aux fins de l’activité concernée</w:t>
      </w:r>
      <w:r w:rsidRPr="00FE686D">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518CF" w:rsidRPr="00E44FF6" w14:paraId="79A94ED0" w14:textId="77777777" w:rsidTr="002A2C96">
        <w:trPr>
          <w:trHeight w:val="272"/>
        </w:trPr>
        <w:tc>
          <w:tcPr>
            <w:tcW w:w="1637" w:type="dxa"/>
            <w:shd w:val="clear" w:color="auto" w:fill="D9E2F3" w:themeFill="accent1" w:themeFillTint="33"/>
          </w:tcPr>
          <w:p w14:paraId="5E6C3E92" w14:textId="77777777" w:rsidR="00B518CF" w:rsidRPr="00E44FF6" w:rsidRDefault="00251E9C" w:rsidP="007F77C5">
            <w:pPr>
              <w:pStyle w:val="Normalformulaire"/>
              <w:keepNext/>
              <w:spacing w:after="0"/>
              <w:rPr>
                <w:rFonts w:cs="Arial"/>
              </w:rPr>
            </w:pPr>
            <w:sdt>
              <w:sdtPr>
                <w:rPr>
                  <w:rFonts w:cs="Arial"/>
                </w:rPr>
                <w:id w:val="-995793106"/>
                <w14:checkbox>
                  <w14:checked w14:val="0"/>
                  <w14:checkedState w14:val="2612" w14:font="MS Gothic"/>
                  <w14:uncheckedState w14:val="2610" w14:font="MS Gothic"/>
                </w14:checkbox>
              </w:sdtPr>
              <w:sdtEndPr/>
              <w:sdtContent>
                <w:r w:rsidR="00B518CF" w:rsidRPr="00E44FF6">
                  <w:rPr>
                    <w:rFonts w:ascii="Segoe UI Symbol" w:hAnsi="Segoe UI Symbol" w:cs="Segoe UI Symbol"/>
                  </w:rPr>
                  <w:t>☐</w:t>
                </w:r>
              </w:sdtContent>
            </w:sdt>
            <w:r w:rsidR="00B518CF">
              <w:rPr>
                <w:rFonts w:cs="Arial"/>
              </w:rPr>
              <w:t xml:space="preserve"> </w:t>
            </w:r>
            <w:r w:rsidR="00B518CF" w:rsidRPr="00E44FF6">
              <w:rPr>
                <w:rFonts w:cs="Arial"/>
              </w:rPr>
              <w:t>Oui</w:t>
            </w:r>
            <w:r w:rsidR="00B518CF" w:rsidRPr="00E44FF6">
              <w:rPr>
                <w:rFonts w:cs="Arial"/>
              </w:rPr>
              <w:tab/>
              <w:t xml:space="preserve"> </w:t>
            </w:r>
            <w:sdt>
              <w:sdtPr>
                <w:rPr>
                  <w:rFonts w:cs="Arial"/>
                </w:rPr>
                <w:id w:val="-1671166496"/>
                <w14:checkbox>
                  <w14:checked w14:val="0"/>
                  <w14:checkedState w14:val="2612" w14:font="MS Gothic"/>
                  <w14:uncheckedState w14:val="2610" w14:font="MS Gothic"/>
                </w14:checkbox>
              </w:sdtPr>
              <w:sdtEndPr/>
              <w:sdtContent>
                <w:r w:rsidR="00B518CF" w:rsidRPr="00E44FF6">
                  <w:rPr>
                    <w:rFonts w:ascii="Segoe UI Symbol" w:hAnsi="Segoe UI Symbol" w:cs="Segoe UI Symbol"/>
                  </w:rPr>
                  <w:t>☐</w:t>
                </w:r>
              </w:sdtContent>
            </w:sdt>
            <w:r w:rsidR="00B518CF">
              <w:rPr>
                <w:rFonts w:cs="Arial"/>
              </w:rPr>
              <w:t xml:space="preserve"> </w:t>
            </w:r>
            <w:r w:rsidR="00B518CF" w:rsidRPr="00E44FF6">
              <w:rPr>
                <w:rFonts w:cs="Arial"/>
              </w:rPr>
              <w:t>Non</w:t>
            </w:r>
          </w:p>
        </w:tc>
      </w:tr>
    </w:tbl>
    <w:p w14:paraId="4CD8A9B7" w14:textId="0A346CB2" w:rsidR="00FA7B08" w:rsidRDefault="00AE1173" w:rsidP="007F77C5">
      <w:pPr>
        <w:pStyle w:val="Siouinon"/>
        <w:keepNext/>
      </w:pPr>
      <w:r w:rsidRPr="00AE1173">
        <w:t>Si vous avez répondu Oui, passez à la section 2.</w:t>
      </w:r>
      <w:r w:rsidR="00021CEA">
        <w:t>3</w:t>
      </w:r>
      <w:r w:rsidRPr="00AE1173">
        <w:t>.</w:t>
      </w:r>
    </w:p>
    <w:p w14:paraId="298A8DA4" w14:textId="60FBCA99" w:rsidR="001B35D1" w:rsidRPr="001B35D1" w:rsidRDefault="008905DB" w:rsidP="001B35D1">
      <w:pPr>
        <w:pStyle w:val="Question"/>
      </w:pPr>
      <w:r>
        <w:t>2.</w:t>
      </w:r>
      <w:r w:rsidR="00F7238D">
        <w:t>2</w:t>
      </w:r>
      <w:r>
        <w:t>.2</w:t>
      </w:r>
      <w:r>
        <w:tab/>
      </w:r>
      <w:r w:rsidR="001B35D1" w:rsidRPr="001B35D1">
        <w:t>Fournissez les plans et devis des installations nécessaires à la réalisation de l’activité (art. 79(3) REAFIE).</w:t>
      </w:r>
    </w:p>
    <w:p w14:paraId="1FD97326" w14:textId="77777777" w:rsidR="001B35D1" w:rsidRPr="001B35D1" w:rsidRDefault="001B35D1" w:rsidP="001B35D1">
      <w:pPr>
        <w:pStyle w:val="QuestionInfo"/>
      </w:pPr>
      <w:r w:rsidRPr="001B35D1">
        <w:t xml:space="preserve">Consultez les notes explicatives de l’article 3 du </w:t>
      </w:r>
      <w:r w:rsidRPr="001B35D1">
        <w:rPr>
          <w:i/>
        </w:rPr>
        <w:t>Guide de référence du REAFIE</w:t>
      </w:r>
      <w:r w:rsidRPr="001B35D1">
        <w:t xml:space="preserve"> pour plus de détails concernant les plans et devis.</w:t>
      </w:r>
    </w:p>
    <w:p w14:paraId="08FB6311" w14:textId="4C993A69" w:rsidR="001B35D1" w:rsidRPr="001B35D1" w:rsidRDefault="001B35D1" w:rsidP="001B35D1">
      <w:pPr>
        <w:pStyle w:val="QuestionInfo"/>
      </w:pPr>
      <w:r w:rsidRPr="001B35D1">
        <w:t>Exemples d’installations concernées</w:t>
      </w:r>
      <w:r w:rsidR="00F6138B">
        <w:t> </w:t>
      </w:r>
      <w:r w:rsidRPr="001B35D1">
        <w:t>:</w:t>
      </w:r>
    </w:p>
    <w:p w14:paraId="2F143CF2" w14:textId="12BF3270" w:rsidR="001B35D1" w:rsidRPr="001B35D1" w:rsidRDefault="001B35D1" w:rsidP="001B35D1">
      <w:pPr>
        <w:pStyle w:val="Questionliste"/>
      </w:pPr>
      <w:proofErr w:type="gramStart"/>
      <w:r w:rsidRPr="001B35D1">
        <w:t>les</w:t>
      </w:r>
      <w:proofErr w:type="gramEnd"/>
      <w:r w:rsidRPr="001B35D1">
        <w:t xml:space="preserve"> bâtiments, les infrastructures, les ouvrages et les aménagements souterrains ou de surface à mettre en place ou à modifier aux fins de l’activité (ex. :</w:t>
      </w:r>
      <w:r w:rsidR="006534FE">
        <w:t> </w:t>
      </w:r>
      <w:r w:rsidRPr="001B35D1">
        <w:t>rampes d’accès, puits, galeries, cheminées de ventilation de sécurité, concasseurs, garages, ouvrages ou infrastructures pour des remblais souterrains);</w:t>
      </w:r>
    </w:p>
    <w:p w14:paraId="3672EB7A" w14:textId="77777777" w:rsidR="001B35D1" w:rsidRPr="001B35D1" w:rsidRDefault="001B35D1" w:rsidP="001B35D1">
      <w:pPr>
        <w:pStyle w:val="Questionliste"/>
      </w:pPr>
      <w:r w:rsidRPr="001B35D1">
        <w:t>les appareils et les équipements qui ont été conçus ou dimensionnés aux fins de l’activité;</w:t>
      </w:r>
    </w:p>
    <w:p w14:paraId="71C07FCF" w14:textId="266A1F80" w:rsidR="001B35D1" w:rsidRPr="001B35D1" w:rsidRDefault="001B35D1" w:rsidP="001B35D1">
      <w:pPr>
        <w:pStyle w:val="Questionliste"/>
      </w:pPr>
      <w:r w:rsidRPr="001B35D1">
        <w:t>les aménagements particuliers ou zones d’intervention nécessitant la conception d’un ingénieur (ex. : aires d’accumulation de résidus, travaux de réaménagement et de restauration);</w:t>
      </w:r>
    </w:p>
    <w:p w14:paraId="00F415E6" w14:textId="77777777" w:rsidR="001B35D1" w:rsidRPr="001B35D1" w:rsidRDefault="001B35D1" w:rsidP="001B35D1">
      <w:pPr>
        <w:pStyle w:val="Questionliste"/>
      </w:pPr>
      <w:r w:rsidRPr="001B35D1">
        <w:t>les systèmes de gestion des eaux (ex. : bassins d’eaux usées minières, digues, systèmes de drainage prévus pour séparer les eaux usées minières des eaux non contaminées) incluant leurs profils et les diverses composantes.</w:t>
      </w:r>
    </w:p>
    <w:p w14:paraId="508DAF00" w14:textId="77777777" w:rsidR="00B700D2" w:rsidRDefault="00B700D2" w:rsidP="00B700D2">
      <w:pPr>
        <w:pStyle w:val="QuestionInfo"/>
        <w:spacing w:before="120"/>
      </w:pPr>
      <w:r w:rsidRPr="00303411">
        <w:t>Notez qu</w:t>
      </w:r>
      <w:r>
        <w:t>e :</w:t>
      </w:r>
    </w:p>
    <w:p w14:paraId="53AD09B8" w14:textId="3AB1B45E" w:rsidR="00FA7B08" w:rsidRDefault="00B700D2" w:rsidP="00B700D2">
      <w:pPr>
        <w:pStyle w:val="Questionliste"/>
      </w:pPr>
      <w:r w:rsidRPr="00B700D2">
        <w:rPr>
          <w:rFonts w:cs="Arial"/>
        </w:rPr>
        <w:t xml:space="preserve">Il </w:t>
      </w:r>
      <w:r w:rsidRPr="00B517DF">
        <w:t xml:space="preserve">est </w:t>
      </w:r>
      <w:r w:rsidRPr="00B700D2">
        <w:t>recommandé</w:t>
      </w:r>
      <w:r w:rsidRPr="00B517DF">
        <w:t xml:space="preserve"> de joindre à la présente demande les fiches techniques des appareils et des équipements afin d’en faciliter l’analyse.</w:t>
      </w:r>
    </w:p>
    <w:p w14:paraId="5CD91DC3" w14:textId="39F5D76A" w:rsidR="00E25FD4" w:rsidRDefault="00A2167F" w:rsidP="00B700D2">
      <w:pPr>
        <w:pStyle w:val="Questionliste"/>
      </w:pPr>
      <w:r w:rsidRPr="00A2167F">
        <w:t>Un plan d’aménagement peut être requis notamment pour décrire et localiser les installations qui ne sont pas sur les plans et devis.</w:t>
      </w:r>
    </w:p>
    <w:p w14:paraId="0C947257" w14:textId="49ACDF51" w:rsidR="00A66CFE" w:rsidRPr="00B517DF" w:rsidRDefault="00A66CFE" w:rsidP="00F92AB7">
      <w:pPr>
        <w:pStyle w:val="QuestionInfo"/>
        <w:keepNext/>
        <w:spacing w:before="240"/>
        <w:rPr>
          <w:rFonts w:ascii="Calibri" w:hAnsi="Calibri" w:cs="Calibri"/>
        </w:rPr>
      </w:pPr>
      <w:r w:rsidRPr="00B517DF">
        <w:t>Dans le cas suivant, cochez la case « Ne s’applique pas » et justifiez :</w:t>
      </w:r>
    </w:p>
    <w:p w14:paraId="5518F231" w14:textId="624D9A9C" w:rsidR="00DF67CF" w:rsidRDefault="00A66CFE" w:rsidP="00F92AB7">
      <w:pPr>
        <w:pStyle w:val="Questionliste"/>
        <w:keepNext/>
        <w:spacing w:after="240"/>
      </w:pPr>
      <w:r w:rsidRPr="00B517DF">
        <w:t>Lorsque les installations concernées sont existantes, mais non autorisées, les plans et devis ne sont pas requis. Toutefois, il est recommandé de joindre un plan d’aménagement et un document attestant de la conformité de ces installations (ex.</w:t>
      </w:r>
      <w:r w:rsidR="00F6138B">
        <w:t> </w:t>
      </w:r>
      <w:r w:rsidRPr="00B517DF">
        <w:t>: un document réalisé par une personne compétente démontrant l’étanchéité d’un ouvrage lorsque ce dernier a l’obligation d’être étanche). Il est également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89"/>
        <w:gridCol w:w="6200"/>
      </w:tblGrid>
      <w:sdt>
        <w:sdtPr>
          <w:rPr>
            <w:rFonts w:cs="Arial"/>
          </w:rPr>
          <w:id w:val="-1057167464"/>
          <w15:repeatingSection/>
        </w:sdtPr>
        <w:sdtEndPr/>
        <w:sdtContent>
          <w:sdt>
            <w:sdtPr>
              <w:rPr>
                <w:rFonts w:cs="Arial"/>
              </w:rPr>
              <w:id w:val="803820613"/>
              <w:placeholder>
                <w:docPart w:val="CF690EF19F4E4F63957D09D2A8034AE9"/>
              </w:placeholder>
              <w15:repeatingSectionItem/>
            </w:sdtPr>
            <w:sdtEndPr/>
            <w:sdtContent>
              <w:sdt>
                <w:sdtPr>
                  <w:rPr>
                    <w:rFonts w:cs="Arial"/>
                  </w:rPr>
                  <w:id w:val="736903579"/>
                  <w15:repeatingSection/>
                </w:sdtPr>
                <w:sdtEndPr/>
                <w:sdtContent>
                  <w:sdt>
                    <w:sdtPr>
                      <w:rPr>
                        <w:rFonts w:cs="Arial"/>
                      </w:rPr>
                      <w:id w:val="526997715"/>
                      <w:placeholder>
                        <w:docPart w:val="CF690EF19F4E4F63957D09D2A8034AE9"/>
                      </w:placeholder>
                      <w15:repeatingSectionItem/>
                    </w:sdtPr>
                    <w:sdtEndPr/>
                    <w:sdtContent>
                      <w:tr w:rsidR="002C554C" w:rsidRPr="00E44FF6" w14:paraId="5937C8EA" w14:textId="77777777" w:rsidTr="008E3804">
                        <w:trPr>
                          <w:trHeight w:val="448"/>
                          <w:jc w:val="center"/>
                        </w:trPr>
                        <w:sdt>
                          <w:sdtPr>
                            <w:rPr>
                              <w:rFonts w:cs="Arial"/>
                            </w:rPr>
                            <w:id w:val="-223604002"/>
                            <w:placeholder>
                              <w:docPart w:val="362F530EF223433499804CFEDF8D17F7"/>
                            </w:placeholder>
                            <w:showingPlcHdr/>
                          </w:sdtPr>
                          <w:sdtEndPr/>
                          <w:sdtContent>
                            <w:tc>
                              <w:tcPr>
                                <w:tcW w:w="10689" w:type="dxa"/>
                                <w:shd w:val="clear" w:color="auto" w:fill="D9E2F3" w:themeFill="accent1" w:themeFillTint="33"/>
                              </w:tcPr>
                              <w:p w14:paraId="6F24BE7F" w14:textId="77777777" w:rsidR="002C554C" w:rsidRPr="00E44FF6" w:rsidRDefault="002C554C" w:rsidP="002A2C96">
                                <w:pPr>
                                  <w:pStyle w:val="Normalformulaire"/>
                                  <w:spacing w:after="0"/>
                                  <w:rPr>
                                    <w:rFonts w:cs="Arial"/>
                                  </w:rPr>
                                </w:pPr>
                                <w:r w:rsidRPr="00E44FF6">
                                  <w:rPr>
                                    <w:rStyle w:val="Textedelespacerserv"/>
                                    <w:rFonts w:cs="Arial"/>
                                    <w:i/>
                                    <w:iCs/>
                                  </w:rPr>
                                  <w:t>Indiquez le nom du document.</w:t>
                                </w:r>
                              </w:p>
                            </w:tc>
                          </w:sdtContent>
                        </w:sdt>
                        <w:sdt>
                          <w:sdtPr>
                            <w:rPr>
                              <w:rFonts w:cs="Arial"/>
                            </w:rPr>
                            <w:id w:val="238675663"/>
                            <w:placeholder>
                              <w:docPart w:val="18269AE467B5462EB649F2CBEF44BD2A"/>
                            </w:placeholder>
                            <w:showingPlcHdr/>
                          </w:sdtPr>
                          <w:sdtEndPr/>
                          <w:sdtContent>
                            <w:tc>
                              <w:tcPr>
                                <w:tcW w:w="6200" w:type="dxa"/>
                                <w:shd w:val="clear" w:color="auto" w:fill="D9E2F3" w:themeFill="accent1" w:themeFillTint="33"/>
                              </w:tcPr>
                              <w:p w14:paraId="6FACF4C9" w14:textId="77777777" w:rsidR="002C554C" w:rsidRPr="00E44FF6" w:rsidRDefault="002C554C" w:rsidP="002A2C96">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4C23A9A0" w14:textId="77777777" w:rsidR="002C554C" w:rsidRPr="00E44FF6" w:rsidRDefault="002C554C" w:rsidP="004E74B1">
      <w:pPr>
        <w:pStyle w:val="Questionliste"/>
        <w:numPr>
          <w:ilvl w:val="0"/>
          <w:numId w:val="0"/>
        </w:numPr>
        <w:spacing w:after="0" w:line="120" w:lineRule="auto"/>
        <w:ind w:left="1491"/>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E74B1" w:rsidRPr="00E44FF6" w14:paraId="27676B6B" w14:textId="77777777" w:rsidTr="002A2C96">
        <w:trPr>
          <w:trHeight w:val="272"/>
        </w:trPr>
        <w:tc>
          <w:tcPr>
            <w:tcW w:w="16946" w:type="dxa"/>
            <w:shd w:val="clear" w:color="auto" w:fill="D9E2F3" w:themeFill="accent1" w:themeFillTint="33"/>
          </w:tcPr>
          <w:p w14:paraId="09A8AFA8" w14:textId="77777777" w:rsidR="004E74B1" w:rsidRPr="00E44FF6" w:rsidRDefault="00251E9C" w:rsidP="002A2C96">
            <w:pPr>
              <w:pStyle w:val="Normalformulaire"/>
              <w:spacing w:after="0"/>
              <w:rPr>
                <w:rFonts w:cs="Arial"/>
              </w:rPr>
            </w:pPr>
            <w:sdt>
              <w:sdtPr>
                <w:rPr>
                  <w:rFonts w:cs="Arial"/>
                </w:rPr>
                <w:id w:val="716011737"/>
                <w14:checkbox>
                  <w14:checked w14:val="0"/>
                  <w14:checkedState w14:val="2612" w14:font="MS Gothic"/>
                  <w14:uncheckedState w14:val="2610" w14:font="MS Gothic"/>
                </w14:checkbox>
              </w:sdtPr>
              <w:sdtEndPr/>
              <w:sdtContent>
                <w:r w:rsidR="004E74B1" w:rsidRPr="00E44FF6">
                  <w:rPr>
                    <w:rFonts w:ascii="Segoe UI Symbol" w:hAnsi="Segoe UI Symbol" w:cs="Segoe UI Symbol"/>
                  </w:rPr>
                  <w:t>☐</w:t>
                </w:r>
              </w:sdtContent>
            </w:sdt>
            <w:r w:rsidR="004E74B1" w:rsidRPr="00E44FF6">
              <w:rPr>
                <w:rFonts w:cs="Arial"/>
              </w:rPr>
              <w:t xml:space="preserve"> Ne s’applique pas</w:t>
            </w:r>
            <w:r w:rsidR="004E74B1">
              <w:rPr>
                <w:rFonts w:cs="Arial"/>
              </w:rPr>
              <w:t>,</w:t>
            </w:r>
            <w:r w:rsidR="004E74B1" w:rsidRPr="00E44FF6">
              <w:rPr>
                <w:rFonts w:cs="Arial"/>
              </w:rPr>
              <w:t xml:space="preserve"> </w:t>
            </w:r>
            <w:sdt>
              <w:sdtPr>
                <w:rPr>
                  <w:rFonts w:cs="Arial"/>
                </w:rPr>
                <w:id w:val="-2052996253"/>
                <w:placeholder>
                  <w:docPart w:val="61BB5F8ECAB9490FB9F8A8656F1B3250"/>
                </w:placeholder>
                <w:showingPlcHdr/>
              </w:sdtPr>
              <w:sdtEndPr/>
              <w:sdtContent>
                <w:r w:rsidR="004E74B1" w:rsidRPr="00E44FF6">
                  <w:rPr>
                    <w:rStyle w:val="Textedelespacerserv"/>
                    <w:rFonts w:cs="Arial"/>
                    <w:i/>
                    <w:iCs/>
                  </w:rPr>
                  <w:t>Justifiez</w:t>
                </w:r>
              </w:sdtContent>
            </w:sdt>
          </w:p>
        </w:tc>
      </w:tr>
    </w:tbl>
    <w:p w14:paraId="14F87305" w14:textId="5472459A" w:rsidR="00783A22" w:rsidRDefault="00FF1E36" w:rsidP="004E74B1">
      <w:pPr>
        <w:pStyle w:val="Sous-Section"/>
        <w:spacing w:before="360"/>
      </w:pPr>
      <w:r>
        <w:t>Décapage et gestion de mort-terrain</w:t>
      </w:r>
    </w:p>
    <w:p w14:paraId="74149F69" w14:textId="4655736F" w:rsidR="00FF1E36" w:rsidRDefault="00FF1E36" w:rsidP="00FF1E36">
      <w:pPr>
        <w:pStyle w:val="Question"/>
      </w:pPr>
      <w:r>
        <w:t>2.</w:t>
      </w:r>
      <w:r w:rsidR="00F7238D">
        <w:t>3</w:t>
      </w:r>
      <w:r>
        <w:t>.1</w:t>
      </w:r>
      <w:r>
        <w:tab/>
      </w:r>
      <w:r w:rsidR="00D61479" w:rsidRPr="00D61479">
        <w:t xml:space="preserve">Le projet visé par la demande inclut-il des travaux de décapage et de gestion de mort-terrain (art. </w:t>
      </w:r>
      <w:r w:rsidR="00DF236E">
        <w:t>78</w:t>
      </w:r>
      <w:r w:rsidR="00D61479" w:rsidRPr="00D61479">
        <w:t xml:space="preserve"> al. </w:t>
      </w:r>
      <w:r w:rsidR="00E407CC">
        <w:t>2</w:t>
      </w:r>
      <w:r w:rsidR="00D61479" w:rsidRPr="00D61479">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61479" w14:paraId="01C6ACA7" w14:textId="77777777" w:rsidTr="00822348">
        <w:trPr>
          <w:trHeight w:val="272"/>
        </w:trPr>
        <w:tc>
          <w:tcPr>
            <w:tcW w:w="1637" w:type="dxa"/>
            <w:shd w:val="clear" w:color="auto" w:fill="D9E2F3" w:themeFill="accent1" w:themeFillTint="33"/>
          </w:tcPr>
          <w:p w14:paraId="5D96EB1D" w14:textId="77777777" w:rsidR="00D61479" w:rsidRDefault="00251E9C" w:rsidP="00822348">
            <w:pPr>
              <w:pStyle w:val="Normalformulaire"/>
              <w:spacing w:after="0"/>
            </w:pPr>
            <w:sdt>
              <w:sdtPr>
                <w:id w:val="2015498103"/>
                <w14:checkbox>
                  <w14:checked w14:val="0"/>
                  <w14:checkedState w14:val="2612" w14:font="MS Gothic"/>
                  <w14:uncheckedState w14:val="2610" w14:font="MS Gothic"/>
                </w14:checkbox>
              </w:sdtPr>
              <w:sdtEndPr/>
              <w:sdtContent>
                <w:r w:rsidR="00D61479">
                  <w:rPr>
                    <w:rFonts w:ascii="MS Gothic" w:hAnsi="MS Gothic" w:hint="eastAsia"/>
                  </w:rPr>
                  <w:t>☐</w:t>
                </w:r>
              </w:sdtContent>
            </w:sdt>
            <w:r w:rsidR="00D61479">
              <w:t>Oui</w:t>
            </w:r>
            <w:r w:rsidR="00D61479">
              <w:tab/>
              <w:t xml:space="preserve"> </w:t>
            </w:r>
            <w:sdt>
              <w:sdtPr>
                <w:id w:val="-1853329377"/>
                <w14:checkbox>
                  <w14:checked w14:val="0"/>
                  <w14:checkedState w14:val="2612" w14:font="MS Gothic"/>
                  <w14:uncheckedState w14:val="2610" w14:font="MS Gothic"/>
                </w14:checkbox>
              </w:sdtPr>
              <w:sdtEndPr/>
              <w:sdtContent>
                <w:r w:rsidR="00D61479">
                  <w:rPr>
                    <w:rFonts w:ascii="MS Gothic" w:hAnsi="MS Gothic" w:hint="eastAsia"/>
                  </w:rPr>
                  <w:t>☐</w:t>
                </w:r>
              </w:sdtContent>
            </w:sdt>
            <w:r w:rsidR="00D61479">
              <w:t>Non</w:t>
            </w:r>
          </w:p>
        </w:tc>
      </w:tr>
    </w:tbl>
    <w:p w14:paraId="3DDA3279" w14:textId="6B99038C" w:rsidR="00D61479" w:rsidRDefault="00D61479" w:rsidP="00D61479">
      <w:pPr>
        <w:pStyle w:val="Siouinon"/>
      </w:pPr>
      <w:r>
        <w:t>Si vous avez répondu Non, passez à la section 2.</w:t>
      </w:r>
      <w:r w:rsidR="00B27A7C">
        <w:t>4</w:t>
      </w:r>
      <w:r>
        <w:t>.</w:t>
      </w:r>
    </w:p>
    <w:p w14:paraId="75D06898" w14:textId="054022A9" w:rsidR="00D61479" w:rsidRDefault="009E3F4E" w:rsidP="00D61479">
      <w:pPr>
        <w:pStyle w:val="Question"/>
      </w:pPr>
      <w:r>
        <w:t>2.</w:t>
      </w:r>
      <w:r w:rsidR="00F7238D">
        <w:t>3</w:t>
      </w:r>
      <w:r>
        <w:t>.2</w:t>
      </w:r>
      <w:r>
        <w:tab/>
      </w:r>
      <w:r w:rsidR="00CB77AC" w:rsidRPr="00CB77AC">
        <w:t>Indiquez la superficie qui sera décapée en hectare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77AC" w14:paraId="36BA2BA1" w14:textId="77777777" w:rsidTr="00822348">
        <w:trPr>
          <w:trHeight w:val="448"/>
          <w:jc w:val="center"/>
        </w:trPr>
        <w:sdt>
          <w:sdtPr>
            <w:id w:val="-1048918479"/>
            <w:placeholder>
              <w:docPart w:val="F8D7C7A7A9B5469D9A473ECCA84E74FD"/>
            </w:placeholder>
            <w:showingPlcHdr/>
          </w:sdtPr>
          <w:sdtEndPr/>
          <w:sdtContent>
            <w:tc>
              <w:tcPr>
                <w:tcW w:w="16968" w:type="dxa"/>
                <w:shd w:val="clear" w:color="auto" w:fill="D9E2F3" w:themeFill="accent1" w:themeFillTint="33"/>
              </w:tcPr>
              <w:p w14:paraId="4ED4046A" w14:textId="77777777" w:rsidR="00CB77AC" w:rsidRDefault="00CB77AC" w:rsidP="0082234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A9D8645" w14:textId="573A3167" w:rsidR="00CB77AC" w:rsidRDefault="00CB77AC" w:rsidP="00CB77AC">
      <w:pPr>
        <w:pStyle w:val="Question"/>
      </w:pPr>
      <w:r>
        <w:t>2.</w:t>
      </w:r>
      <w:r w:rsidR="00F7238D">
        <w:t>3</w:t>
      </w:r>
      <w:r>
        <w:t>.3</w:t>
      </w:r>
      <w:r>
        <w:tab/>
      </w:r>
      <w:bookmarkStart w:id="6" w:name="_Hlk88559282"/>
      <w:r w:rsidR="00532769">
        <w:t>Estimez le volume de mort-terrain</w:t>
      </w:r>
      <w:r w:rsidR="001C08D6">
        <w:rPr>
          <w:vertAlign w:val="superscript"/>
        </w:rPr>
        <w:fldChar w:fldCharType="begin"/>
      </w:r>
      <w:r w:rsidR="001C08D6">
        <w:rPr>
          <w:vertAlign w:val="superscript"/>
        </w:rPr>
        <w:instrText xml:space="preserve"> AUTOTEXTLIST  \s "NoStyle" \t "Pour plus de précisions, consultez le lexique à la fin du formulaire." \* MERGEFORMAT </w:instrText>
      </w:r>
      <w:r w:rsidR="001C08D6">
        <w:rPr>
          <w:vertAlign w:val="superscript"/>
        </w:rPr>
        <w:fldChar w:fldCharType="separate"/>
      </w:r>
      <w:r w:rsidR="001C08D6">
        <w:rPr>
          <w:vertAlign w:val="superscript"/>
        </w:rPr>
        <w:fldChar w:fldCharType="end"/>
      </w:r>
      <w:r w:rsidR="00532769">
        <w:t xml:space="preserve"> à déplacer (m</w:t>
      </w:r>
      <w:r w:rsidR="00532769" w:rsidRPr="003C58C2">
        <w:rPr>
          <w:vertAlign w:val="superscript"/>
        </w:rPr>
        <w:t>3</w:t>
      </w:r>
      <w:r w:rsidR="00532769">
        <w:t>) (art. 17 al. 1 (1) REAFIE)</w:t>
      </w:r>
      <w:bookmarkEnd w:id="6"/>
      <w:r w:rsidR="0053276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2769" w14:paraId="68F933D3" w14:textId="77777777" w:rsidTr="00822348">
        <w:trPr>
          <w:trHeight w:val="448"/>
          <w:jc w:val="center"/>
        </w:trPr>
        <w:sdt>
          <w:sdtPr>
            <w:id w:val="-1725362253"/>
            <w:placeholder>
              <w:docPart w:val="6B2B32CA06DB4FC0B9A9EE96F6965AE0"/>
            </w:placeholder>
            <w:showingPlcHdr/>
          </w:sdtPr>
          <w:sdtEndPr/>
          <w:sdtContent>
            <w:tc>
              <w:tcPr>
                <w:tcW w:w="16968" w:type="dxa"/>
                <w:shd w:val="clear" w:color="auto" w:fill="D9E2F3" w:themeFill="accent1" w:themeFillTint="33"/>
              </w:tcPr>
              <w:p w14:paraId="46BA025B" w14:textId="77777777" w:rsidR="00532769" w:rsidRDefault="00532769" w:rsidP="0082234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D72E3B8" w14:textId="6E863294" w:rsidR="00532769" w:rsidRDefault="00532769" w:rsidP="00532769">
      <w:pPr>
        <w:pStyle w:val="Question"/>
      </w:pPr>
      <w:r>
        <w:t>2.</w:t>
      </w:r>
      <w:r w:rsidR="006317BF">
        <w:t>3</w:t>
      </w:r>
      <w:r>
        <w:t>.4</w:t>
      </w:r>
      <w:r>
        <w:tab/>
      </w:r>
      <w:r w:rsidR="002F514D" w:rsidRPr="002F514D">
        <w:t>Décrivez les travaux de décapage et de gestion de mort-terrain</w:t>
      </w:r>
      <w:r w:rsidR="001C08D6">
        <w:rPr>
          <w:vertAlign w:val="superscript"/>
        </w:rPr>
        <w:fldChar w:fldCharType="begin"/>
      </w:r>
      <w:r w:rsidR="001C08D6">
        <w:rPr>
          <w:vertAlign w:val="superscript"/>
        </w:rPr>
        <w:instrText xml:space="preserve"> AUTOTEXTLIST  \s "NoStyle" \t "Pour plus de précisions, consultez le lexique à la fin du formulaire." \* MERGEFORMAT </w:instrText>
      </w:r>
      <w:r w:rsidR="001C08D6">
        <w:rPr>
          <w:vertAlign w:val="superscript"/>
        </w:rPr>
        <w:fldChar w:fldCharType="separate"/>
      </w:r>
      <w:r w:rsidR="001C08D6">
        <w:rPr>
          <w:vertAlign w:val="superscript"/>
        </w:rPr>
        <w:fldChar w:fldCharType="end"/>
      </w:r>
      <w:r w:rsidR="002F514D" w:rsidRPr="002F514D">
        <w:t xml:space="preserve"> en fournissant les renseignements suivants (art. 17 al. 1 (1) REAFIE)</w:t>
      </w:r>
      <w:r w:rsidR="00997DAD">
        <w:t> </w:t>
      </w:r>
      <w:r w:rsidR="002F514D" w:rsidRPr="002F514D">
        <w:t>:</w:t>
      </w:r>
    </w:p>
    <w:p w14:paraId="49CAAB1F" w14:textId="0958DBBC" w:rsidR="002F514D" w:rsidRPr="002F514D" w:rsidRDefault="00844D6B" w:rsidP="00844D6B">
      <w:pPr>
        <w:pStyle w:val="QuestionInfo"/>
      </w:pPr>
      <w:r w:rsidRPr="00844D6B">
        <w:t xml:space="preserve">Notez que la section 1.2 du </w:t>
      </w:r>
      <w:r w:rsidRPr="00844D6B">
        <w:rPr>
          <w:i/>
          <w:iCs/>
        </w:rPr>
        <w:t>Guide de caractérisation des résidus miniers et du minerai</w:t>
      </w:r>
      <w:r w:rsidRPr="00844D6B">
        <w:t xml:space="preserve"> apporte des précisions sur la caractérisation géochimique du mort terrain.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789"/>
        <w:gridCol w:w="7177"/>
      </w:tblGrid>
      <w:tr w:rsidR="00A813B6" w:rsidRPr="00A813B6" w14:paraId="0B48AF0B" w14:textId="77777777" w:rsidTr="00687254">
        <w:trPr>
          <w:trHeight w:val="272"/>
        </w:trPr>
        <w:tc>
          <w:tcPr>
            <w:tcW w:w="928" w:type="dxa"/>
            <w:shd w:val="clear" w:color="auto" w:fill="4472C4" w:themeFill="accent1"/>
          </w:tcPr>
          <w:p w14:paraId="546D8EC1" w14:textId="77777777" w:rsidR="00A813B6" w:rsidRPr="00A813B6" w:rsidRDefault="00A813B6" w:rsidP="00A813B6">
            <w:pPr>
              <w:spacing w:before="120" w:after="120" w:line="240" w:lineRule="auto"/>
              <w:rPr>
                <w:b/>
                <w:color w:val="FFFFFF" w:themeColor="background1"/>
                <w:lang w:eastAsia="fr-CA"/>
              </w:rPr>
            </w:pPr>
          </w:p>
        </w:tc>
        <w:tc>
          <w:tcPr>
            <w:tcW w:w="8789" w:type="dxa"/>
            <w:shd w:val="clear" w:color="auto" w:fill="4472C4" w:themeFill="accent1"/>
          </w:tcPr>
          <w:p w14:paraId="0A0A6B51" w14:textId="6BBDC44D" w:rsidR="00A813B6" w:rsidRPr="00A813B6" w:rsidRDefault="00687254" w:rsidP="00A813B6">
            <w:pPr>
              <w:spacing w:before="120" w:after="120" w:line="240" w:lineRule="auto"/>
              <w:rPr>
                <w:b/>
                <w:color w:val="FFFFFF" w:themeColor="background1"/>
                <w:lang w:eastAsia="fr-CA"/>
              </w:rPr>
            </w:pPr>
            <w:r>
              <w:rPr>
                <w:b/>
                <w:color w:val="FFFFFF" w:themeColor="background1"/>
                <w:lang w:eastAsia="fr-CA"/>
              </w:rPr>
              <w:t>Renseignements</w:t>
            </w:r>
            <w:r w:rsidR="00A813B6" w:rsidRPr="00A813B6">
              <w:rPr>
                <w:b/>
                <w:color w:val="FFFFFF" w:themeColor="background1"/>
                <w:lang w:eastAsia="fr-CA"/>
              </w:rPr>
              <w:t xml:space="preserve"> demandés</w:t>
            </w:r>
          </w:p>
        </w:tc>
        <w:tc>
          <w:tcPr>
            <w:tcW w:w="7177" w:type="dxa"/>
            <w:shd w:val="clear" w:color="auto" w:fill="4472C4" w:themeFill="accent1"/>
          </w:tcPr>
          <w:p w14:paraId="4CC3B6CD" w14:textId="7662128A" w:rsidR="00A813B6" w:rsidRPr="00A813B6" w:rsidRDefault="00687254" w:rsidP="00A813B6">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A813B6" w:rsidRPr="00A813B6" w14:paraId="08B77DA9" w14:textId="77777777" w:rsidTr="00687254">
        <w:trPr>
          <w:trHeight w:val="272"/>
        </w:trPr>
        <w:tc>
          <w:tcPr>
            <w:tcW w:w="928" w:type="dxa"/>
            <w:shd w:val="clear" w:color="auto" w:fill="D9E2F3" w:themeFill="accent1" w:themeFillTint="33"/>
          </w:tcPr>
          <w:p w14:paraId="7E6FE0EE" w14:textId="63E957B5" w:rsidR="00A813B6" w:rsidRPr="00A813B6" w:rsidRDefault="00A813B6" w:rsidP="005952F5">
            <w:pPr>
              <w:pStyle w:val="Normalformulaire"/>
              <w:spacing w:after="0"/>
            </w:pPr>
            <w:r>
              <w:t>2.</w:t>
            </w:r>
            <w:r w:rsidR="00313A1B">
              <w:t>3</w:t>
            </w:r>
            <w:r>
              <w:t>.4.1</w:t>
            </w:r>
          </w:p>
        </w:tc>
        <w:tc>
          <w:tcPr>
            <w:tcW w:w="8789" w:type="dxa"/>
            <w:shd w:val="clear" w:color="auto" w:fill="D9E2F3" w:themeFill="accent1" w:themeFillTint="33"/>
          </w:tcPr>
          <w:p w14:paraId="2515038C" w14:textId="0AD72BB9" w:rsidR="00A813B6" w:rsidRPr="00A813B6" w:rsidRDefault="005952F5" w:rsidP="005952F5">
            <w:pPr>
              <w:pStyle w:val="Normalformulaire"/>
              <w:spacing w:after="0"/>
            </w:pPr>
            <w:r w:rsidRPr="005952F5">
              <w:t>La caractérisation géochimique du mort-terrain</w:t>
            </w:r>
          </w:p>
        </w:tc>
        <w:tc>
          <w:tcPr>
            <w:tcW w:w="7177" w:type="dxa"/>
            <w:shd w:val="clear" w:color="auto" w:fill="D9E2F3" w:themeFill="accent1" w:themeFillTint="33"/>
          </w:tcPr>
          <w:sdt>
            <w:sdtPr>
              <w:id w:val="1938019881"/>
              <w:placeholder>
                <w:docPart w:val="B141C6B538DD4F13B4BC5F99A43AB44C"/>
              </w:placeholder>
              <w:showingPlcHdr/>
            </w:sdtPr>
            <w:sdtEndPr/>
            <w:sdtContent>
              <w:p w14:paraId="3235D9B7" w14:textId="77777777" w:rsidR="00A813B6" w:rsidRPr="00A813B6" w:rsidRDefault="00A813B6" w:rsidP="005952F5">
                <w:pPr>
                  <w:pStyle w:val="Normalformulaire"/>
                  <w:spacing w:after="0"/>
                </w:pPr>
                <w:r w:rsidRPr="00A813B6">
                  <w:rPr>
                    <w:i/>
                    <w:iCs/>
                    <w:color w:val="808080"/>
                  </w:rPr>
                  <w:t>Indiquez le nom du document.</w:t>
                </w:r>
              </w:p>
            </w:sdtContent>
          </w:sdt>
          <w:sdt>
            <w:sdtPr>
              <w:id w:val="-1816406925"/>
              <w:placeholder>
                <w:docPart w:val="0DF70441BDD445EFA9C9179193A12DA8"/>
              </w:placeholder>
              <w:showingPlcHdr/>
            </w:sdtPr>
            <w:sdtEndPr/>
            <w:sdtContent>
              <w:p w14:paraId="56EE22BC" w14:textId="0B003D12" w:rsidR="00687254" w:rsidRPr="00A813B6" w:rsidRDefault="00A813B6" w:rsidP="005952F5">
                <w:pPr>
                  <w:pStyle w:val="Normalformulaire"/>
                  <w:spacing w:after="0"/>
                </w:pPr>
                <w:r w:rsidRPr="00A813B6">
                  <w:rPr>
                    <w:i/>
                    <w:iCs/>
                    <w:color w:val="808080"/>
                  </w:rPr>
                  <w:t>Précisez la section.</w:t>
                </w:r>
              </w:p>
            </w:sdtContent>
          </w:sdt>
        </w:tc>
      </w:tr>
      <w:tr w:rsidR="001B75D1" w:rsidRPr="00A813B6" w14:paraId="45591AD7" w14:textId="77777777" w:rsidTr="00687254">
        <w:trPr>
          <w:trHeight w:val="272"/>
        </w:trPr>
        <w:tc>
          <w:tcPr>
            <w:tcW w:w="928" w:type="dxa"/>
            <w:shd w:val="clear" w:color="auto" w:fill="D9E2F3" w:themeFill="accent1" w:themeFillTint="33"/>
          </w:tcPr>
          <w:p w14:paraId="025C7D70" w14:textId="0BB592DD" w:rsidR="001B75D1" w:rsidRPr="00A813B6" w:rsidRDefault="001B75D1" w:rsidP="005952F5">
            <w:pPr>
              <w:pStyle w:val="Normalformulaire"/>
              <w:spacing w:after="0"/>
            </w:pPr>
            <w:r>
              <w:t>2.</w:t>
            </w:r>
            <w:r w:rsidR="00313A1B">
              <w:t>3</w:t>
            </w:r>
            <w:r>
              <w:t>.4.2</w:t>
            </w:r>
          </w:p>
        </w:tc>
        <w:tc>
          <w:tcPr>
            <w:tcW w:w="8789" w:type="dxa"/>
            <w:shd w:val="clear" w:color="auto" w:fill="D9E2F3" w:themeFill="accent1" w:themeFillTint="33"/>
          </w:tcPr>
          <w:p w14:paraId="3144D847" w14:textId="59E56264" w:rsidR="001B75D1" w:rsidRPr="00A813B6" w:rsidRDefault="001E725C" w:rsidP="005952F5">
            <w:pPr>
              <w:pStyle w:val="Normalformulaire"/>
              <w:spacing w:after="0"/>
            </w:pPr>
            <w:r>
              <w:t>Les m</w:t>
            </w:r>
            <w:r w:rsidRPr="00A95E7D">
              <w:t>odalités de réalisation des travaux de décapage</w:t>
            </w:r>
          </w:p>
        </w:tc>
        <w:tc>
          <w:tcPr>
            <w:tcW w:w="7177" w:type="dxa"/>
            <w:shd w:val="clear" w:color="auto" w:fill="D9E2F3" w:themeFill="accent1" w:themeFillTint="33"/>
          </w:tcPr>
          <w:sdt>
            <w:sdtPr>
              <w:id w:val="937409904"/>
              <w:placeholder>
                <w:docPart w:val="7220D679F63A45008CBE39FFBB7D9A13"/>
              </w:placeholder>
              <w:showingPlcHdr/>
            </w:sdtPr>
            <w:sdtEndPr/>
            <w:sdtContent>
              <w:p w14:paraId="0E0071EE" w14:textId="77777777" w:rsidR="001B75D1" w:rsidRPr="00A813B6" w:rsidRDefault="001B75D1" w:rsidP="005952F5">
                <w:pPr>
                  <w:pStyle w:val="Normalformulaire"/>
                  <w:spacing w:after="0"/>
                </w:pPr>
                <w:r w:rsidRPr="00A813B6">
                  <w:rPr>
                    <w:i/>
                    <w:iCs/>
                    <w:color w:val="808080"/>
                  </w:rPr>
                  <w:t>Indiquez le nom du document.</w:t>
                </w:r>
              </w:p>
            </w:sdtContent>
          </w:sdt>
          <w:sdt>
            <w:sdtPr>
              <w:id w:val="-408153308"/>
              <w:placeholder>
                <w:docPart w:val="BF71DF2770E24BC4A2FEA9BF2E5B7229"/>
              </w:placeholder>
              <w:showingPlcHdr/>
            </w:sdtPr>
            <w:sdtEndPr/>
            <w:sdtContent>
              <w:p w14:paraId="17236EAA" w14:textId="60E2938F" w:rsidR="001B75D1" w:rsidRPr="00A813B6" w:rsidRDefault="001B75D1" w:rsidP="005952F5">
                <w:pPr>
                  <w:pStyle w:val="Normalformulaire"/>
                  <w:spacing w:after="0"/>
                </w:pPr>
                <w:r w:rsidRPr="00A813B6">
                  <w:rPr>
                    <w:i/>
                    <w:iCs/>
                    <w:color w:val="808080"/>
                  </w:rPr>
                  <w:t>Précisez la section.</w:t>
                </w:r>
              </w:p>
            </w:sdtContent>
          </w:sdt>
        </w:tc>
      </w:tr>
      <w:tr w:rsidR="001B75D1" w:rsidRPr="00A813B6" w14:paraId="08CC5E09" w14:textId="77777777" w:rsidTr="00687254">
        <w:trPr>
          <w:trHeight w:val="272"/>
        </w:trPr>
        <w:tc>
          <w:tcPr>
            <w:tcW w:w="928" w:type="dxa"/>
            <w:shd w:val="clear" w:color="auto" w:fill="D9E2F3" w:themeFill="accent1" w:themeFillTint="33"/>
          </w:tcPr>
          <w:p w14:paraId="066794F5" w14:textId="749EB477" w:rsidR="001B75D1" w:rsidRPr="00A813B6" w:rsidRDefault="001B75D1" w:rsidP="005952F5">
            <w:pPr>
              <w:pStyle w:val="Normalformulaire"/>
              <w:spacing w:after="0"/>
            </w:pPr>
            <w:r>
              <w:t>2.</w:t>
            </w:r>
            <w:r w:rsidR="00313A1B">
              <w:t>3</w:t>
            </w:r>
            <w:r>
              <w:t>.4.3</w:t>
            </w:r>
          </w:p>
        </w:tc>
        <w:tc>
          <w:tcPr>
            <w:tcW w:w="8789" w:type="dxa"/>
            <w:shd w:val="clear" w:color="auto" w:fill="D9E2F3" w:themeFill="accent1" w:themeFillTint="33"/>
          </w:tcPr>
          <w:p w14:paraId="4ECA2F3A" w14:textId="6BF955F0" w:rsidR="001B75D1" w:rsidRPr="00A813B6" w:rsidRDefault="00611DD9" w:rsidP="00611DD9">
            <w:r>
              <w:t xml:space="preserve">La distance entre les zones de décapage </w:t>
            </w:r>
            <w:r w:rsidR="00AF487A">
              <w:t xml:space="preserve">et </w:t>
            </w:r>
            <w:r>
              <w:t xml:space="preserve">les aires de mort-terrain </w:t>
            </w:r>
            <w:r w:rsidR="00AF487A">
              <w:t xml:space="preserve">ainsi que </w:t>
            </w:r>
            <w:r>
              <w:t>les milieux humides et hydriques</w:t>
            </w:r>
          </w:p>
        </w:tc>
        <w:tc>
          <w:tcPr>
            <w:tcW w:w="7177" w:type="dxa"/>
            <w:shd w:val="clear" w:color="auto" w:fill="D9E2F3" w:themeFill="accent1" w:themeFillTint="33"/>
          </w:tcPr>
          <w:sdt>
            <w:sdtPr>
              <w:id w:val="1428852623"/>
              <w:placeholder>
                <w:docPart w:val="00A7320AED0747268E35C910946E2A17"/>
              </w:placeholder>
              <w:showingPlcHdr/>
            </w:sdtPr>
            <w:sdtEndPr/>
            <w:sdtContent>
              <w:p w14:paraId="33A84078" w14:textId="77777777" w:rsidR="001B75D1" w:rsidRPr="00A813B6" w:rsidRDefault="001B75D1" w:rsidP="005952F5">
                <w:pPr>
                  <w:pStyle w:val="Normalformulaire"/>
                  <w:spacing w:after="0"/>
                </w:pPr>
                <w:r w:rsidRPr="00A813B6">
                  <w:rPr>
                    <w:i/>
                    <w:iCs/>
                    <w:color w:val="808080"/>
                  </w:rPr>
                  <w:t>Indiquez le nom du document.</w:t>
                </w:r>
              </w:p>
            </w:sdtContent>
          </w:sdt>
          <w:sdt>
            <w:sdtPr>
              <w:id w:val="-803536009"/>
              <w:placeholder>
                <w:docPart w:val="B656F0074BCB43C381F57F6C26266456"/>
              </w:placeholder>
              <w:showingPlcHdr/>
            </w:sdtPr>
            <w:sdtEndPr/>
            <w:sdtContent>
              <w:p w14:paraId="58BE1355" w14:textId="77777777" w:rsidR="001B75D1" w:rsidRDefault="001B75D1" w:rsidP="005952F5">
                <w:pPr>
                  <w:pStyle w:val="Normalformulaire"/>
                  <w:spacing w:after="0"/>
                </w:pPr>
                <w:r w:rsidRPr="00A813B6">
                  <w:rPr>
                    <w:i/>
                    <w:iCs/>
                    <w:color w:val="808080"/>
                  </w:rPr>
                  <w:t>Précisez la section.</w:t>
                </w:r>
              </w:p>
            </w:sdtContent>
          </w:sdt>
          <w:p w14:paraId="5A68FD5A" w14:textId="0EF8989F" w:rsidR="001B75D1" w:rsidRPr="00A813B6" w:rsidRDefault="00251E9C" w:rsidP="005952F5">
            <w:pPr>
              <w:pStyle w:val="Normalformulaire"/>
              <w:spacing w:after="0"/>
            </w:pPr>
            <w:sdt>
              <w:sdtPr>
                <w:id w:val="1208835178"/>
                <w14:checkbox>
                  <w14:checked w14:val="0"/>
                  <w14:checkedState w14:val="2612" w14:font="MS Gothic"/>
                  <w14:uncheckedState w14:val="2610" w14:font="MS Gothic"/>
                </w14:checkbox>
              </w:sdtPr>
              <w:sdtEndPr/>
              <w:sdtContent>
                <w:r w:rsidR="001B75D1">
                  <w:rPr>
                    <w:rFonts w:ascii="MS Gothic" w:hAnsi="MS Gothic" w:hint="eastAsia"/>
                  </w:rPr>
                  <w:t>☐</w:t>
                </w:r>
              </w:sdtContent>
            </w:sdt>
            <w:r w:rsidR="001B75D1">
              <w:t xml:space="preserve"> Ne s’applique pas</w:t>
            </w:r>
          </w:p>
        </w:tc>
      </w:tr>
      <w:tr w:rsidR="001B75D1" w:rsidRPr="00A813B6" w14:paraId="0A5713BF" w14:textId="77777777" w:rsidTr="00687254">
        <w:trPr>
          <w:trHeight w:val="272"/>
        </w:trPr>
        <w:tc>
          <w:tcPr>
            <w:tcW w:w="928" w:type="dxa"/>
            <w:shd w:val="clear" w:color="auto" w:fill="D9E2F3" w:themeFill="accent1" w:themeFillTint="33"/>
          </w:tcPr>
          <w:p w14:paraId="7E079778" w14:textId="0F461652" w:rsidR="001B75D1" w:rsidRDefault="001B75D1" w:rsidP="005952F5">
            <w:pPr>
              <w:pStyle w:val="Normalformulaire"/>
              <w:spacing w:after="0"/>
            </w:pPr>
            <w:r>
              <w:t>2.</w:t>
            </w:r>
            <w:r w:rsidR="00313A1B">
              <w:t>3</w:t>
            </w:r>
            <w:r>
              <w:t>.4.4</w:t>
            </w:r>
          </w:p>
        </w:tc>
        <w:tc>
          <w:tcPr>
            <w:tcW w:w="8789" w:type="dxa"/>
            <w:shd w:val="clear" w:color="auto" w:fill="D9E2F3" w:themeFill="accent1" w:themeFillTint="33"/>
          </w:tcPr>
          <w:p w14:paraId="044AC9FD" w14:textId="4F68D832" w:rsidR="001B75D1" w:rsidRPr="00A813B6" w:rsidRDefault="00A80D0B" w:rsidP="005952F5">
            <w:pPr>
              <w:pStyle w:val="Normalformulaire"/>
              <w:spacing w:after="0"/>
            </w:pPr>
            <w:r>
              <w:t>L</w:t>
            </w:r>
            <w:r w:rsidRPr="00A80D0B">
              <w:t xml:space="preserve">a description </w:t>
            </w:r>
            <w:r w:rsidR="0032572A" w:rsidRPr="00E17493">
              <w:t>détaillé</w:t>
            </w:r>
            <w:r w:rsidR="00F1114D">
              <w:t>e</w:t>
            </w:r>
            <w:r w:rsidR="0032572A" w:rsidRPr="00E17493">
              <w:t xml:space="preserve"> de l’aire d’entreposage de mort-terrain, incluant la superficie, la capacité d’entreposage et les fossés de collecte des eaux</w:t>
            </w:r>
          </w:p>
        </w:tc>
        <w:tc>
          <w:tcPr>
            <w:tcW w:w="7177" w:type="dxa"/>
            <w:shd w:val="clear" w:color="auto" w:fill="D9E2F3" w:themeFill="accent1" w:themeFillTint="33"/>
          </w:tcPr>
          <w:sdt>
            <w:sdtPr>
              <w:id w:val="-1902127626"/>
              <w:placeholder>
                <w:docPart w:val="94990FE5A05C4D41BCF491AC2FA41534"/>
              </w:placeholder>
              <w:showingPlcHdr/>
            </w:sdtPr>
            <w:sdtEndPr/>
            <w:sdtContent>
              <w:p w14:paraId="1517935E" w14:textId="77777777" w:rsidR="001B75D1" w:rsidRPr="00A813B6" w:rsidRDefault="001B75D1" w:rsidP="005952F5">
                <w:pPr>
                  <w:pStyle w:val="Normalformulaire"/>
                  <w:spacing w:after="0"/>
                </w:pPr>
                <w:r w:rsidRPr="00A813B6">
                  <w:rPr>
                    <w:i/>
                    <w:iCs/>
                    <w:color w:val="808080"/>
                  </w:rPr>
                  <w:t>Indiquez le nom du document.</w:t>
                </w:r>
              </w:p>
            </w:sdtContent>
          </w:sdt>
          <w:sdt>
            <w:sdtPr>
              <w:id w:val="-1347949393"/>
              <w:placeholder>
                <w:docPart w:val="1A1D93ACE00A4D02B8AC17BB54AAD6BB"/>
              </w:placeholder>
              <w:showingPlcHdr/>
            </w:sdtPr>
            <w:sdtEndPr/>
            <w:sdtContent>
              <w:p w14:paraId="447D3AE4" w14:textId="77777777" w:rsidR="001B75D1" w:rsidRDefault="001B75D1" w:rsidP="005952F5">
                <w:pPr>
                  <w:pStyle w:val="Normalformulaire"/>
                  <w:spacing w:after="0"/>
                </w:pPr>
                <w:r w:rsidRPr="00A813B6">
                  <w:rPr>
                    <w:i/>
                    <w:iCs/>
                    <w:color w:val="808080"/>
                  </w:rPr>
                  <w:t>Précisez la section.</w:t>
                </w:r>
              </w:p>
            </w:sdtContent>
          </w:sdt>
          <w:p w14:paraId="443397E5" w14:textId="13490A15" w:rsidR="001B75D1" w:rsidRPr="00A813B6" w:rsidRDefault="00251E9C" w:rsidP="005952F5">
            <w:pPr>
              <w:pStyle w:val="Normalformulaire"/>
              <w:spacing w:after="0"/>
            </w:pPr>
            <w:sdt>
              <w:sdtPr>
                <w:id w:val="1453434583"/>
                <w14:checkbox>
                  <w14:checked w14:val="0"/>
                  <w14:checkedState w14:val="2612" w14:font="MS Gothic"/>
                  <w14:uncheckedState w14:val="2610" w14:font="MS Gothic"/>
                </w14:checkbox>
              </w:sdtPr>
              <w:sdtEndPr/>
              <w:sdtContent>
                <w:r w:rsidR="001B75D1">
                  <w:rPr>
                    <w:rFonts w:ascii="MS Gothic" w:hAnsi="MS Gothic" w:hint="eastAsia"/>
                  </w:rPr>
                  <w:t>☐</w:t>
                </w:r>
              </w:sdtContent>
            </w:sdt>
            <w:r w:rsidR="001B75D1">
              <w:t xml:space="preserve"> Ne s’applique pas</w:t>
            </w:r>
          </w:p>
        </w:tc>
      </w:tr>
      <w:tr w:rsidR="001B75D1" w:rsidRPr="00A813B6" w14:paraId="004C5076" w14:textId="77777777" w:rsidTr="00687254">
        <w:trPr>
          <w:trHeight w:val="272"/>
        </w:trPr>
        <w:tc>
          <w:tcPr>
            <w:tcW w:w="928" w:type="dxa"/>
            <w:shd w:val="clear" w:color="auto" w:fill="D9E2F3" w:themeFill="accent1" w:themeFillTint="33"/>
          </w:tcPr>
          <w:p w14:paraId="5BA72447" w14:textId="4F4BCDE2" w:rsidR="001B75D1" w:rsidRDefault="001B75D1" w:rsidP="005952F5">
            <w:pPr>
              <w:pStyle w:val="Normalformulaire"/>
              <w:spacing w:after="0"/>
            </w:pPr>
            <w:r>
              <w:t>2.</w:t>
            </w:r>
            <w:r w:rsidR="00313A1B">
              <w:t>3</w:t>
            </w:r>
            <w:r>
              <w:t>.4.5</w:t>
            </w:r>
          </w:p>
        </w:tc>
        <w:tc>
          <w:tcPr>
            <w:tcW w:w="8789" w:type="dxa"/>
            <w:shd w:val="clear" w:color="auto" w:fill="D9E2F3" w:themeFill="accent1" w:themeFillTint="33"/>
          </w:tcPr>
          <w:p w14:paraId="3627A69D" w14:textId="58DFECE1" w:rsidR="001B75D1" w:rsidRPr="00A813B6" w:rsidRDefault="00CD666D" w:rsidP="005952F5">
            <w:pPr>
              <w:pStyle w:val="Normalformulaire"/>
              <w:spacing w:after="0"/>
            </w:pPr>
            <w:r>
              <w:t>L’u</w:t>
            </w:r>
            <w:r w:rsidRPr="00E17493">
              <w:t>tilisation future du mort-terrain accumulé</w:t>
            </w:r>
          </w:p>
        </w:tc>
        <w:tc>
          <w:tcPr>
            <w:tcW w:w="7177" w:type="dxa"/>
            <w:shd w:val="clear" w:color="auto" w:fill="D9E2F3" w:themeFill="accent1" w:themeFillTint="33"/>
          </w:tcPr>
          <w:sdt>
            <w:sdtPr>
              <w:id w:val="-1090929533"/>
              <w:placeholder>
                <w:docPart w:val="D774748CF8494E1980B5237031412AF5"/>
              </w:placeholder>
              <w:showingPlcHdr/>
            </w:sdtPr>
            <w:sdtEndPr/>
            <w:sdtContent>
              <w:p w14:paraId="40CB461E" w14:textId="77777777" w:rsidR="001B75D1" w:rsidRPr="00A813B6" w:rsidRDefault="001B75D1" w:rsidP="005952F5">
                <w:pPr>
                  <w:pStyle w:val="Normalformulaire"/>
                  <w:spacing w:after="0"/>
                </w:pPr>
                <w:r w:rsidRPr="00A813B6">
                  <w:rPr>
                    <w:i/>
                    <w:iCs/>
                    <w:color w:val="808080"/>
                  </w:rPr>
                  <w:t>Indiquez le nom du document.</w:t>
                </w:r>
              </w:p>
            </w:sdtContent>
          </w:sdt>
          <w:sdt>
            <w:sdtPr>
              <w:id w:val="1122033255"/>
              <w:placeholder>
                <w:docPart w:val="11137DCACF2E4E689DEA73C22CE15AEF"/>
              </w:placeholder>
              <w:showingPlcHdr/>
            </w:sdtPr>
            <w:sdtEndPr/>
            <w:sdtContent>
              <w:p w14:paraId="514DB547" w14:textId="77777777" w:rsidR="001B75D1" w:rsidRDefault="001B75D1" w:rsidP="005952F5">
                <w:pPr>
                  <w:pStyle w:val="Normalformulaire"/>
                  <w:spacing w:after="0"/>
                </w:pPr>
                <w:r w:rsidRPr="00A813B6">
                  <w:rPr>
                    <w:i/>
                    <w:iCs/>
                    <w:color w:val="808080"/>
                  </w:rPr>
                  <w:t>Précisez la section.</w:t>
                </w:r>
              </w:p>
            </w:sdtContent>
          </w:sdt>
          <w:p w14:paraId="2A2FA150" w14:textId="2D305077" w:rsidR="001B75D1" w:rsidRPr="00A813B6" w:rsidRDefault="00251E9C" w:rsidP="005952F5">
            <w:pPr>
              <w:pStyle w:val="Normalformulaire"/>
              <w:spacing w:after="0"/>
            </w:pPr>
            <w:sdt>
              <w:sdtPr>
                <w:id w:val="-1318714308"/>
                <w14:checkbox>
                  <w14:checked w14:val="0"/>
                  <w14:checkedState w14:val="2612" w14:font="MS Gothic"/>
                  <w14:uncheckedState w14:val="2610" w14:font="MS Gothic"/>
                </w14:checkbox>
              </w:sdtPr>
              <w:sdtEndPr/>
              <w:sdtContent>
                <w:r w:rsidR="001B75D1">
                  <w:rPr>
                    <w:rFonts w:ascii="MS Gothic" w:hAnsi="MS Gothic" w:hint="eastAsia"/>
                  </w:rPr>
                  <w:t>☐</w:t>
                </w:r>
              </w:sdtContent>
            </w:sdt>
            <w:r w:rsidR="001B75D1">
              <w:t xml:space="preserve"> Ne s’applique pas</w:t>
            </w:r>
          </w:p>
        </w:tc>
      </w:tr>
    </w:tbl>
    <w:p w14:paraId="3DCD2A38" w14:textId="0F7E789B" w:rsidR="00DF67CF" w:rsidRDefault="00CD666D" w:rsidP="00885F2E">
      <w:pPr>
        <w:pStyle w:val="Question"/>
      </w:pPr>
      <w:r>
        <w:t>2.</w:t>
      </w:r>
      <w:r w:rsidR="006317BF">
        <w:t>3</w:t>
      </w:r>
      <w:r>
        <w:t>.5</w:t>
      </w:r>
      <w:r>
        <w:tab/>
      </w:r>
      <w:r w:rsidR="00057718" w:rsidRPr="00057718">
        <w:t xml:space="preserve">Une étude géotechnique concernant l’aménagement de l’aire d’entreposage </w:t>
      </w:r>
      <w:r w:rsidR="0033272B" w:rsidRPr="0033272B">
        <w:t xml:space="preserve">du mort-terrain </w:t>
      </w:r>
      <w:r w:rsidR="00057718" w:rsidRPr="00057718">
        <w:t>a-t-elle été réalisée (art. 17 al. 1 (1) REAFIE)?</w:t>
      </w:r>
    </w:p>
    <w:p w14:paraId="445E10A3" w14:textId="2D4F42C4" w:rsidR="00A81ABF" w:rsidRPr="00A81ABF" w:rsidRDefault="00A81ABF" w:rsidP="00A81ABF">
      <w:pPr>
        <w:pStyle w:val="QuestionInfo"/>
      </w:pPr>
      <w:r>
        <w:t xml:space="preserve">Cette étude </w:t>
      </w:r>
      <w:r w:rsidR="00786DC7">
        <w:t xml:space="preserve">est </w:t>
      </w:r>
      <w:r w:rsidRPr="003B5307">
        <w:t xml:space="preserve">pertinente </w:t>
      </w:r>
      <w:r>
        <w:t>si une</w:t>
      </w:r>
      <w:r w:rsidRPr="003B5307">
        <w:t xml:space="preserve"> rupture de l’</w:t>
      </w:r>
      <w:r>
        <w:t>aire d’entreposage peut entra</w:t>
      </w:r>
      <w:r w:rsidR="00C56546">
        <w:t>i</w:t>
      </w:r>
      <w:r>
        <w:t>ner des répercussions sur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3B5307">
        <w:t>. Si une telle étude a été réalisée,</w:t>
      </w:r>
      <w:r>
        <w:t xml:space="preserve"> elle doit comprendre </w:t>
      </w:r>
      <w:r w:rsidRPr="003B5307">
        <w:t xml:space="preserve">les analyses relatives à la stabilité de </w:t>
      </w:r>
      <w:r>
        <w:t>l’ouvrage</w:t>
      </w:r>
      <w:r w:rsidRPr="003B5307">
        <w:t>, à la capacité portante de son terrain de fondation et à l’évaluation des tassements du sol qui peuvent se produire. Cette analyse comprend les hypothèses utilisées pour la détermination des facteurs de sécurité</w:t>
      </w:r>
      <w:r>
        <w:t>,</w:t>
      </w:r>
      <w:r w:rsidRPr="003B5307">
        <w:t xml:space="preserve"> pour la conception </w:t>
      </w:r>
      <w:r>
        <w:t>de l’ouvrage et</w:t>
      </w:r>
      <w:r w:rsidRPr="003B5307">
        <w:t xml:space="preserve"> </w:t>
      </w:r>
      <w:r>
        <w:t xml:space="preserve">pour </w:t>
      </w:r>
      <w:r w:rsidRPr="003B5307">
        <w:t>l</w:t>
      </w:r>
      <w:r>
        <w:t>es propriétés géotechniques des matériaux.</w:t>
      </w:r>
      <w:r w:rsidR="00E85203">
        <w:t xml:space="preserve"> </w:t>
      </w:r>
      <w:r>
        <w:t xml:space="preserve">Cette étude </w:t>
      </w:r>
      <w:r w:rsidRPr="00445C50" w:rsidDel="00042095">
        <w:t xml:space="preserve">pourrait </w:t>
      </w:r>
      <w:r w:rsidRPr="00445C50">
        <w:t>d’ailleurs être exigé</w:t>
      </w:r>
      <w:r>
        <w:t>e</w:t>
      </w:r>
      <w:r w:rsidRPr="00445C50">
        <w:t xml:space="preserve"> dans le cadre de l’analyse de la demande.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6780B" w14:paraId="6B0C8BB6" w14:textId="77777777" w:rsidTr="00822348">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EB5445D" w14:textId="77777777" w:rsidR="00C6780B" w:rsidRDefault="00251E9C" w:rsidP="00822348">
            <w:pPr>
              <w:pStyle w:val="Normalformulaire"/>
              <w:spacing w:after="0"/>
            </w:pPr>
            <w:sdt>
              <w:sdtPr>
                <w:id w:val="1477561874"/>
                <w14:checkbox>
                  <w14:checked w14:val="0"/>
                  <w14:checkedState w14:val="2612" w14:font="MS Gothic"/>
                  <w14:uncheckedState w14:val="2610" w14:font="MS Gothic"/>
                </w14:checkbox>
              </w:sdtPr>
              <w:sdtEndPr/>
              <w:sdtContent>
                <w:r w:rsidR="00C6780B" w:rsidRPr="00431824">
                  <w:rPr>
                    <w:rFonts w:hint="eastAsia"/>
                  </w:rPr>
                  <w:t>☐</w:t>
                </w:r>
              </w:sdtContent>
            </w:sdt>
            <w:r w:rsidR="00C6780B">
              <w:t>Oui</w:t>
            </w:r>
            <w:r w:rsidR="00C6780B">
              <w:tab/>
              <w:t xml:space="preserve"> </w:t>
            </w:r>
            <w:sdt>
              <w:sdtPr>
                <w:id w:val="-408769643"/>
                <w14:checkbox>
                  <w14:checked w14:val="0"/>
                  <w14:checkedState w14:val="2612" w14:font="MS Gothic"/>
                  <w14:uncheckedState w14:val="2610" w14:font="MS Gothic"/>
                </w14:checkbox>
              </w:sdtPr>
              <w:sdtEndPr/>
              <w:sdtContent>
                <w:r w:rsidR="00C6780B" w:rsidRPr="00431824">
                  <w:rPr>
                    <w:rFonts w:hint="eastAsia"/>
                  </w:rPr>
                  <w:t>☐</w:t>
                </w:r>
              </w:sdtContent>
            </w:sdt>
            <w:r w:rsidR="00C6780B">
              <w:t xml:space="preserve">Non, </w:t>
            </w:r>
            <w:sdt>
              <w:sdtPr>
                <w:id w:val="-916328599"/>
                <w:placeholder>
                  <w:docPart w:val="38E999FB40DD4F48B9072B0778228DA1"/>
                </w:placeholder>
                <w:showingPlcHdr/>
              </w:sdtPr>
              <w:sdtEndPr/>
              <w:sdtContent>
                <w:r w:rsidR="00C6780B">
                  <w:rPr>
                    <w:rStyle w:val="Textedelespacerserv"/>
                    <w:i/>
                    <w:iCs/>
                  </w:rPr>
                  <w:t>justifiez.</w:t>
                </w:r>
              </w:sdtContent>
            </w:sdt>
          </w:p>
        </w:tc>
      </w:tr>
    </w:tbl>
    <w:p w14:paraId="60BA8E18" w14:textId="497DA2FA" w:rsidR="00057718" w:rsidRPr="00FC3603" w:rsidRDefault="00FC3603" w:rsidP="00FC3603">
      <w:pPr>
        <w:pStyle w:val="Siouinon"/>
      </w:pPr>
      <w:r>
        <w:t>Si vous avez répondu Non, justifiez et passez à la section 2.</w:t>
      </w:r>
      <w:r w:rsidR="00E23A89">
        <w:t>4</w:t>
      </w:r>
      <w:r>
        <w:t>.</w:t>
      </w:r>
    </w:p>
    <w:p w14:paraId="76C58B5B" w14:textId="5F414B0F" w:rsidR="00886FE5" w:rsidRPr="00886FE5" w:rsidRDefault="0013797E" w:rsidP="00886FE5">
      <w:pPr>
        <w:pStyle w:val="Question"/>
      </w:pPr>
      <w:r>
        <w:t>2.</w:t>
      </w:r>
      <w:r w:rsidR="006317BF">
        <w:t>3</w:t>
      </w:r>
      <w:r>
        <w:t>.6</w:t>
      </w:r>
      <w:r>
        <w:tab/>
      </w:r>
      <w:r w:rsidR="00D65325" w:rsidRPr="00D65325">
        <w:t>Fournissez une étude géotechnique concernant l’aménagement de l’aire d’entreposage du mort</w:t>
      </w:r>
      <w:r w:rsidR="00D65325">
        <w:t>-</w:t>
      </w:r>
      <w:r w:rsidR="00D65325" w:rsidRPr="00D65325">
        <w:t>terrain</w:t>
      </w:r>
      <w:r w:rsidR="00D65325">
        <w:t>.</w:t>
      </w:r>
      <w:r w:rsidR="00D65325" w:rsidRPr="005D50EE">
        <w:rPr>
          <w:b w:val="0"/>
          <w:bCs w:val="0"/>
        </w:rPr>
        <w:t xml:space="preserve"> </w:t>
      </w:r>
      <w:r w:rsidR="00886FE5" w:rsidRPr="00886FE5">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61280322"/>
          <w15:repeatingSection/>
        </w:sdtPr>
        <w:sdtEndPr/>
        <w:sdtContent>
          <w:sdt>
            <w:sdtPr>
              <w:id w:val="1672140895"/>
              <w:placeholder>
                <w:docPart w:val="407463C9F547497D9F90D159ACE6F65B"/>
              </w:placeholder>
              <w15:repeatingSectionItem/>
            </w:sdtPr>
            <w:sdtEndPr/>
            <w:sdtContent>
              <w:sdt>
                <w:sdtPr>
                  <w:id w:val="474956380"/>
                  <w15:repeatingSection/>
                </w:sdtPr>
                <w:sdtEndPr/>
                <w:sdtContent>
                  <w:sdt>
                    <w:sdtPr>
                      <w:id w:val="653253511"/>
                      <w:placeholder>
                        <w:docPart w:val="407463C9F547497D9F90D159ACE6F65B"/>
                      </w:placeholder>
                      <w15:repeatingSectionItem/>
                    </w:sdtPr>
                    <w:sdtEndPr/>
                    <w:sdtContent>
                      <w:tr w:rsidR="00886FE5" w14:paraId="18258FC7" w14:textId="77777777" w:rsidTr="00822348">
                        <w:trPr>
                          <w:trHeight w:val="448"/>
                          <w:jc w:val="center"/>
                        </w:trPr>
                        <w:sdt>
                          <w:sdtPr>
                            <w:id w:val="-805086468"/>
                            <w:placeholder>
                              <w:docPart w:val="FB52DE530B9A4326850264EAA11EF5C8"/>
                            </w:placeholder>
                            <w:showingPlcHdr/>
                          </w:sdtPr>
                          <w:sdtEndPr>
                            <w:rPr>
                              <w:rFonts w:cs="Arial"/>
                            </w:rPr>
                          </w:sdtEndPr>
                          <w:sdtContent>
                            <w:tc>
                              <w:tcPr>
                                <w:tcW w:w="10768" w:type="dxa"/>
                                <w:shd w:val="clear" w:color="auto" w:fill="D9E2F3" w:themeFill="accent1" w:themeFillTint="33"/>
                              </w:tcPr>
                              <w:p w14:paraId="4E43BC87" w14:textId="6A2E0783" w:rsidR="00886FE5" w:rsidRDefault="00CC6443" w:rsidP="00822348">
                                <w:pPr>
                                  <w:pStyle w:val="Normalformulaire"/>
                                  <w:spacing w:after="0"/>
                                </w:pPr>
                                <w:r w:rsidRPr="00E44FF6">
                                  <w:rPr>
                                    <w:rStyle w:val="Textedelespacerserv"/>
                                    <w:rFonts w:cs="Arial"/>
                                    <w:i/>
                                    <w:iCs/>
                                  </w:rPr>
                                  <w:t>Indiquez le nom du document.</w:t>
                                </w:r>
                              </w:p>
                            </w:tc>
                          </w:sdtContent>
                        </w:sdt>
                        <w:sdt>
                          <w:sdtPr>
                            <w:id w:val="-1318103672"/>
                            <w:placeholder>
                              <w:docPart w:val="5EB947ADDE7A4AD6A03FB204AEEF6E1C"/>
                            </w:placeholder>
                            <w:showingPlcHdr/>
                          </w:sdtPr>
                          <w:sdtEndPr/>
                          <w:sdtContent>
                            <w:tc>
                              <w:tcPr>
                                <w:tcW w:w="6200" w:type="dxa"/>
                                <w:shd w:val="clear" w:color="auto" w:fill="D9E2F3" w:themeFill="accent1" w:themeFillTint="33"/>
                              </w:tcPr>
                              <w:p w14:paraId="17A460E3" w14:textId="77777777" w:rsidR="00886FE5" w:rsidRDefault="00886FE5" w:rsidP="00822348">
                                <w:pPr>
                                  <w:pStyle w:val="Normalformulaire"/>
                                  <w:spacing w:after="0"/>
                                </w:pPr>
                                <w:r>
                                  <w:rPr>
                                    <w:rStyle w:val="Textedelespacerserv"/>
                                    <w:i/>
                                    <w:iCs/>
                                  </w:rPr>
                                  <w:t>Précisez la section.</w:t>
                                </w:r>
                              </w:p>
                            </w:tc>
                          </w:sdtContent>
                        </w:sdt>
                      </w:tr>
                    </w:sdtContent>
                  </w:sdt>
                </w:sdtContent>
              </w:sdt>
            </w:sdtContent>
          </w:sdt>
        </w:sdtContent>
      </w:sdt>
    </w:tbl>
    <w:p w14:paraId="19532BEB" w14:textId="38BF9EAD" w:rsidR="00B91401" w:rsidRPr="00B91401" w:rsidRDefault="00B91401" w:rsidP="00FC32F2">
      <w:pPr>
        <w:pStyle w:val="Sous-Section"/>
        <w:spacing w:before="360"/>
      </w:pPr>
      <w:r>
        <w:t>Activité d’extraction de minerai</w:t>
      </w:r>
    </w:p>
    <w:p w14:paraId="5524DCB0" w14:textId="3A6E99BE" w:rsidR="00CD666D" w:rsidRDefault="00BD2CD1" w:rsidP="00BD2CD1">
      <w:pPr>
        <w:pStyle w:val="Question"/>
      </w:pPr>
      <w:r>
        <w:t>2.</w:t>
      </w:r>
      <w:r w:rsidR="006317BF">
        <w:t>4</w:t>
      </w:r>
      <w:r>
        <w:t>.1</w:t>
      </w:r>
      <w:r>
        <w:tab/>
      </w:r>
      <w:r w:rsidR="0026773C" w:rsidRPr="0026773C">
        <w:t>Le projet visé par la demande comprend-il des activités réalisées dans le cadre de l’extraction du minerai, incluant toute activité nécessaire à la préparation du site, à la construction et à l’extraction de minerai</w:t>
      </w:r>
      <w:r w:rsidR="001C08D6">
        <w:rPr>
          <w:vertAlign w:val="superscript"/>
        </w:rPr>
        <w:fldChar w:fldCharType="begin"/>
      </w:r>
      <w:r w:rsidR="001C08D6">
        <w:rPr>
          <w:vertAlign w:val="superscript"/>
        </w:rPr>
        <w:instrText xml:space="preserve"> AUTOTEXTLIST  \s "NoStyle" \t "Pour plus de précisions, consultez le lexique à la fin du formulaire." \* MERGEFORMAT </w:instrText>
      </w:r>
      <w:r w:rsidR="001C08D6">
        <w:rPr>
          <w:vertAlign w:val="superscript"/>
        </w:rPr>
        <w:fldChar w:fldCharType="separate"/>
      </w:r>
      <w:r w:rsidR="001C08D6">
        <w:rPr>
          <w:vertAlign w:val="superscript"/>
        </w:rPr>
        <w:fldChar w:fldCharType="end"/>
      </w:r>
      <w:r w:rsidR="0026773C" w:rsidRPr="0026773C">
        <w:t xml:space="preserve"> (incluant les activités réalisées à des fins de recherche de substances minérales</w:t>
      </w:r>
      <w:r w:rsidR="00574E6B">
        <w:rPr>
          <w:vertAlign w:val="superscript"/>
        </w:rPr>
        <w:fldChar w:fldCharType="begin"/>
      </w:r>
      <w:r w:rsidR="00574E6B">
        <w:rPr>
          <w:vertAlign w:val="superscript"/>
        </w:rPr>
        <w:instrText xml:space="preserve"> AUTOTEXTLIST  \s "NoStyle" \t "Pour plus de précisions, consultez le lexique à la fin du formulaire." \* MERGEFORMAT </w:instrText>
      </w:r>
      <w:r w:rsidR="00574E6B">
        <w:rPr>
          <w:vertAlign w:val="superscript"/>
        </w:rPr>
        <w:fldChar w:fldCharType="separate"/>
      </w:r>
      <w:r w:rsidR="00574E6B">
        <w:rPr>
          <w:vertAlign w:val="superscript"/>
        </w:rPr>
        <w:fldChar w:fldCharType="end"/>
      </w:r>
      <w:r w:rsidR="0026773C" w:rsidRPr="0026773C">
        <w:t>) (art.</w:t>
      </w:r>
      <w:r w:rsidR="00FB3FD7">
        <w:t> </w:t>
      </w:r>
      <w:r w:rsidR="0009077F">
        <w:t>78</w:t>
      </w:r>
      <w:r w:rsidR="0026773C" w:rsidRPr="0026773C">
        <w:t xml:space="preserve"> al. 1 (</w:t>
      </w:r>
      <w:r w:rsidR="0009077F">
        <w:t>2</w:t>
      </w:r>
      <w:r w:rsidR="0026773C" w:rsidRPr="0026773C">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6773C" w14:paraId="64B14BBB" w14:textId="77777777" w:rsidTr="00822348">
        <w:trPr>
          <w:trHeight w:val="272"/>
        </w:trPr>
        <w:tc>
          <w:tcPr>
            <w:tcW w:w="1637" w:type="dxa"/>
            <w:shd w:val="clear" w:color="auto" w:fill="D9E2F3" w:themeFill="accent1" w:themeFillTint="33"/>
          </w:tcPr>
          <w:p w14:paraId="14D2591C" w14:textId="77777777" w:rsidR="0026773C" w:rsidRDefault="00251E9C" w:rsidP="00822348">
            <w:pPr>
              <w:pStyle w:val="Normalformulaire"/>
              <w:spacing w:after="0"/>
            </w:pPr>
            <w:sdt>
              <w:sdtPr>
                <w:id w:val="-1658919682"/>
                <w14:checkbox>
                  <w14:checked w14:val="0"/>
                  <w14:checkedState w14:val="2612" w14:font="MS Gothic"/>
                  <w14:uncheckedState w14:val="2610" w14:font="MS Gothic"/>
                </w14:checkbox>
              </w:sdtPr>
              <w:sdtEndPr/>
              <w:sdtContent>
                <w:r w:rsidR="0026773C">
                  <w:rPr>
                    <w:rFonts w:ascii="MS Gothic" w:hAnsi="MS Gothic" w:hint="eastAsia"/>
                  </w:rPr>
                  <w:t>☐</w:t>
                </w:r>
              </w:sdtContent>
            </w:sdt>
            <w:r w:rsidR="0026773C">
              <w:t>Oui</w:t>
            </w:r>
            <w:r w:rsidR="0026773C">
              <w:tab/>
              <w:t xml:space="preserve"> </w:t>
            </w:r>
            <w:sdt>
              <w:sdtPr>
                <w:id w:val="1254549260"/>
                <w14:checkbox>
                  <w14:checked w14:val="0"/>
                  <w14:checkedState w14:val="2612" w14:font="MS Gothic"/>
                  <w14:uncheckedState w14:val="2610" w14:font="MS Gothic"/>
                </w14:checkbox>
              </w:sdtPr>
              <w:sdtEndPr/>
              <w:sdtContent>
                <w:r w:rsidR="0026773C">
                  <w:rPr>
                    <w:rFonts w:ascii="MS Gothic" w:hAnsi="MS Gothic" w:hint="eastAsia"/>
                  </w:rPr>
                  <w:t>☐</w:t>
                </w:r>
              </w:sdtContent>
            </w:sdt>
            <w:r w:rsidR="0026773C">
              <w:t>Non</w:t>
            </w:r>
          </w:p>
        </w:tc>
      </w:tr>
    </w:tbl>
    <w:p w14:paraId="00B3267F" w14:textId="345F8916" w:rsidR="0026773C" w:rsidRDefault="0026773C" w:rsidP="0026773C">
      <w:pPr>
        <w:pStyle w:val="Siouinon"/>
      </w:pPr>
      <w:r>
        <w:t>Si vous avez répondu Non, passez à la section 2.</w:t>
      </w:r>
      <w:r w:rsidR="00F05670">
        <w:t>5</w:t>
      </w:r>
      <w:r>
        <w:t>.</w:t>
      </w:r>
    </w:p>
    <w:p w14:paraId="01FD16F6" w14:textId="610F2525" w:rsidR="001D30D9" w:rsidRDefault="0026773C" w:rsidP="006A662D">
      <w:pPr>
        <w:pStyle w:val="Question"/>
        <w:keepNext/>
      </w:pPr>
      <w:r>
        <w:t>2.</w:t>
      </w:r>
      <w:r w:rsidR="006317BF">
        <w:t>4</w:t>
      </w:r>
      <w:r>
        <w:t>.2</w:t>
      </w:r>
      <w:r>
        <w:tab/>
      </w:r>
      <w:r w:rsidR="001D30D9">
        <w:t xml:space="preserve">Décrivez les activités liées à l’extraction du minerai </w:t>
      </w:r>
      <w:r w:rsidR="001D30D9" w:rsidRPr="00492177">
        <w:t xml:space="preserve">(art. 17 </w:t>
      </w:r>
      <w:r w:rsidR="001D30D9">
        <w:t xml:space="preserve">al. 1 (1) </w:t>
      </w:r>
      <w:r w:rsidR="001D30D9" w:rsidRPr="00492177">
        <w:t>REAFIE)</w:t>
      </w:r>
      <w:r w:rsidR="00997DAD">
        <w:t> </w:t>
      </w:r>
      <w:r w:rsidR="001D30D9">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789"/>
        <w:gridCol w:w="7177"/>
      </w:tblGrid>
      <w:tr w:rsidR="001D30D9" w:rsidRPr="00A813B6" w14:paraId="7994A2C9" w14:textId="77777777" w:rsidTr="00822348">
        <w:trPr>
          <w:trHeight w:val="272"/>
        </w:trPr>
        <w:tc>
          <w:tcPr>
            <w:tcW w:w="928" w:type="dxa"/>
            <w:shd w:val="clear" w:color="auto" w:fill="4472C4" w:themeFill="accent1"/>
          </w:tcPr>
          <w:p w14:paraId="1BEFECD9" w14:textId="77777777" w:rsidR="001D30D9" w:rsidRPr="00A813B6" w:rsidRDefault="001D30D9" w:rsidP="00822348">
            <w:pPr>
              <w:spacing w:before="120" w:after="120" w:line="240" w:lineRule="auto"/>
              <w:rPr>
                <w:b/>
                <w:color w:val="FFFFFF" w:themeColor="background1"/>
                <w:lang w:eastAsia="fr-CA"/>
              </w:rPr>
            </w:pPr>
          </w:p>
        </w:tc>
        <w:tc>
          <w:tcPr>
            <w:tcW w:w="8789" w:type="dxa"/>
            <w:shd w:val="clear" w:color="auto" w:fill="4472C4" w:themeFill="accent1"/>
          </w:tcPr>
          <w:p w14:paraId="5E5DEF96" w14:textId="687611A2" w:rsidR="001D30D9" w:rsidRPr="00A813B6" w:rsidRDefault="001D30D9"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54BD3485" w14:textId="77777777" w:rsidR="001D30D9" w:rsidRPr="00A813B6" w:rsidRDefault="001D30D9"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1D30D9" w:rsidRPr="00A813B6" w14:paraId="157F5C37" w14:textId="77777777" w:rsidTr="00822348">
        <w:trPr>
          <w:trHeight w:val="272"/>
        </w:trPr>
        <w:tc>
          <w:tcPr>
            <w:tcW w:w="928" w:type="dxa"/>
            <w:shd w:val="clear" w:color="auto" w:fill="D9E2F3" w:themeFill="accent1" w:themeFillTint="33"/>
          </w:tcPr>
          <w:p w14:paraId="5635FC5E" w14:textId="16B1B968" w:rsidR="001D30D9" w:rsidRPr="00A813B6" w:rsidRDefault="00721881" w:rsidP="00822348">
            <w:pPr>
              <w:pStyle w:val="Normalformulaire"/>
              <w:spacing w:after="0"/>
            </w:pPr>
            <w:r>
              <w:t>2.</w:t>
            </w:r>
            <w:r w:rsidR="00313A1B">
              <w:t>4</w:t>
            </w:r>
            <w:r>
              <w:t>.2.1</w:t>
            </w:r>
          </w:p>
        </w:tc>
        <w:tc>
          <w:tcPr>
            <w:tcW w:w="8789" w:type="dxa"/>
            <w:shd w:val="clear" w:color="auto" w:fill="D9E2F3" w:themeFill="accent1" w:themeFillTint="33"/>
          </w:tcPr>
          <w:p w14:paraId="701F8C05" w14:textId="0DE451F8" w:rsidR="001D30D9" w:rsidRPr="00A813B6" w:rsidRDefault="00210A05" w:rsidP="00822348">
            <w:pPr>
              <w:pStyle w:val="Normalformulaire"/>
              <w:spacing w:after="0"/>
            </w:pPr>
            <w:r w:rsidRPr="00210A05">
              <w:t>Le détail des profils situant le gisement et la description des infrastructures de surface et souterraine</w:t>
            </w:r>
            <w:r w:rsidR="0013335F">
              <w:t>s</w:t>
            </w:r>
          </w:p>
        </w:tc>
        <w:tc>
          <w:tcPr>
            <w:tcW w:w="7177" w:type="dxa"/>
            <w:shd w:val="clear" w:color="auto" w:fill="D9E2F3" w:themeFill="accent1" w:themeFillTint="33"/>
          </w:tcPr>
          <w:sdt>
            <w:sdtPr>
              <w:id w:val="6572846"/>
              <w:placeholder>
                <w:docPart w:val="326BC70CB15E4796AF697C054E8C7987"/>
              </w:placeholder>
              <w:showingPlcHdr/>
            </w:sdtPr>
            <w:sdtEndPr/>
            <w:sdtContent>
              <w:p w14:paraId="054B8EE9" w14:textId="77777777" w:rsidR="001D30D9" w:rsidRPr="00A813B6" w:rsidRDefault="001D30D9" w:rsidP="00822348">
                <w:pPr>
                  <w:pStyle w:val="Normalformulaire"/>
                  <w:spacing w:after="0"/>
                </w:pPr>
                <w:r w:rsidRPr="00A813B6">
                  <w:rPr>
                    <w:i/>
                    <w:iCs/>
                    <w:color w:val="808080"/>
                  </w:rPr>
                  <w:t>Indiquez le nom du document.</w:t>
                </w:r>
              </w:p>
            </w:sdtContent>
          </w:sdt>
          <w:sdt>
            <w:sdtPr>
              <w:id w:val="1771513476"/>
              <w:placeholder>
                <w:docPart w:val="AC4AF346B248421A8E70A13E3D5D0E3B"/>
              </w:placeholder>
              <w:showingPlcHdr/>
            </w:sdtPr>
            <w:sdtEndPr/>
            <w:sdtContent>
              <w:p w14:paraId="3EB6341F" w14:textId="77777777" w:rsidR="001D30D9" w:rsidRDefault="001D30D9" w:rsidP="00822348">
                <w:pPr>
                  <w:pStyle w:val="Normalformulaire"/>
                  <w:spacing w:after="0"/>
                </w:pPr>
                <w:r w:rsidRPr="00A813B6">
                  <w:rPr>
                    <w:i/>
                    <w:iCs/>
                    <w:color w:val="808080"/>
                  </w:rPr>
                  <w:t>Précisez la section.</w:t>
                </w:r>
              </w:p>
            </w:sdtContent>
          </w:sdt>
          <w:p w14:paraId="6EFA5AEE" w14:textId="22225C4C" w:rsidR="001D30D9" w:rsidRPr="00A813B6" w:rsidRDefault="00251E9C" w:rsidP="00822348">
            <w:pPr>
              <w:pStyle w:val="Normalformulaire"/>
              <w:spacing w:after="0"/>
            </w:pPr>
            <w:sdt>
              <w:sdtPr>
                <w:id w:val="-306254301"/>
                <w14:checkbox>
                  <w14:checked w14:val="0"/>
                  <w14:checkedState w14:val="2612" w14:font="MS Gothic"/>
                  <w14:uncheckedState w14:val="2610" w14:font="MS Gothic"/>
                </w14:checkbox>
              </w:sdtPr>
              <w:sdtEndPr/>
              <w:sdtContent>
                <w:r w:rsidR="001D30D9">
                  <w:rPr>
                    <w:rFonts w:ascii="MS Gothic" w:hAnsi="MS Gothic" w:hint="eastAsia"/>
                  </w:rPr>
                  <w:t>☐</w:t>
                </w:r>
              </w:sdtContent>
            </w:sdt>
            <w:r w:rsidR="001D30D9">
              <w:t xml:space="preserve"> Ne s’applique pas</w:t>
            </w:r>
            <w:r w:rsidR="00832D5B">
              <w:t xml:space="preserve">, </w:t>
            </w:r>
            <w:sdt>
              <w:sdtPr>
                <w:id w:val="172236268"/>
                <w:placeholder>
                  <w:docPart w:val="14B57171270B40669333E66B4C28AA79"/>
                </w:placeholder>
                <w:showingPlcHdr/>
              </w:sdtPr>
              <w:sdtEndPr/>
              <w:sdtContent>
                <w:r w:rsidR="00721881">
                  <w:rPr>
                    <w:rStyle w:val="Textedelespacerserv"/>
                    <w:i/>
                    <w:iCs/>
                  </w:rPr>
                  <w:t>justifiez.</w:t>
                </w:r>
              </w:sdtContent>
            </w:sdt>
          </w:p>
        </w:tc>
      </w:tr>
      <w:tr w:rsidR="00DE1C12" w:rsidRPr="00A813B6" w14:paraId="77A43404" w14:textId="77777777" w:rsidTr="00822348">
        <w:trPr>
          <w:trHeight w:val="272"/>
        </w:trPr>
        <w:tc>
          <w:tcPr>
            <w:tcW w:w="928" w:type="dxa"/>
            <w:shd w:val="clear" w:color="auto" w:fill="D9E2F3" w:themeFill="accent1" w:themeFillTint="33"/>
          </w:tcPr>
          <w:p w14:paraId="156D3048" w14:textId="3635916F" w:rsidR="00DE1C12" w:rsidRDefault="00DE1C12" w:rsidP="00DE1C12">
            <w:pPr>
              <w:pStyle w:val="Normalformulaire"/>
              <w:spacing w:after="0"/>
            </w:pPr>
            <w:r>
              <w:t>2.</w:t>
            </w:r>
            <w:r w:rsidR="00313A1B">
              <w:t>4</w:t>
            </w:r>
            <w:r>
              <w:t>.2.2</w:t>
            </w:r>
          </w:p>
        </w:tc>
        <w:tc>
          <w:tcPr>
            <w:tcW w:w="8789" w:type="dxa"/>
            <w:shd w:val="clear" w:color="auto" w:fill="D9E2F3" w:themeFill="accent1" w:themeFillTint="33"/>
          </w:tcPr>
          <w:p w14:paraId="18E202EA" w14:textId="6B6D10A7" w:rsidR="00DE1C12" w:rsidRDefault="00FE45E5" w:rsidP="00DE1C12">
            <w:pPr>
              <w:pStyle w:val="Normalformulaire"/>
              <w:spacing w:after="0"/>
            </w:pPr>
            <w:r>
              <w:t>La d</w:t>
            </w:r>
            <w:r w:rsidRPr="00DB357D">
              <w:t>escription des infrastructures de surface et souterraines (</w:t>
            </w:r>
            <w:r w:rsidR="00A95EA1">
              <w:t xml:space="preserve">ex. : </w:t>
            </w:r>
            <w:r w:rsidRPr="00DB357D">
              <w:t>galeries, puits, rampes d’accès, cheminées de ventilation et de sécurité, concasseurs, garages)</w:t>
            </w:r>
          </w:p>
        </w:tc>
        <w:tc>
          <w:tcPr>
            <w:tcW w:w="7177" w:type="dxa"/>
            <w:shd w:val="clear" w:color="auto" w:fill="D9E2F3" w:themeFill="accent1" w:themeFillTint="33"/>
          </w:tcPr>
          <w:sdt>
            <w:sdtPr>
              <w:id w:val="-1485692179"/>
              <w:placeholder>
                <w:docPart w:val="8B2F7A47F7304B2789E0E78ABAA5249D"/>
              </w:placeholder>
              <w:showingPlcHdr/>
            </w:sdtPr>
            <w:sdtEndPr/>
            <w:sdtContent>
              <w:p w14:paraId="1D89E85A" w14:textId="77777777" w:rsidR="00DE1C12" w:rsidRPr="00A813B6" w:rsidRDefault="00DE1C12" w:rsidP="00DE1C12">
                <w:pPr>
                  <w:pStyle w:val="Normalformulaire"/>
                  <w:spacing w:after="0"/>
                </w:pPr>
                <w:r w:rsidRPr="00A813B6">
                  <w:rPr>
                    <w:i/>
                    <w:iCs/>
                    <w:color w:val="808080"/>
                  </w:rPr>
                  <w:t>Indiquez le nom du document.</w:t>
                </w:r>
              </w:p>
            </w:sdtContent>
          </w:sdt>
          <w:sdt>
            <w:sdtPr>
              <w:id w:val="1027218243"/>
              <w:placeholder>
                <w:docPart w:val="AB1DA14A8998483281F3B003D1508EF3"/>
              </w:placeholder>
              <w:showingPlcHdr/>
            </w:sdtPr>
            <w:sdtEndPr/>
            <w:sdtContent>
              <w:p w14:paraId="31968CCC" w14:textId="138D948D" w:rsidR="00DE1C12" w:rsidRPr="00A813B6" w:rsidRDefault="00DE1C12" w:rsidP="00DE1C12">
                <w:pPr>
                  <w:pStyle w:val="Normalformulaire"/>
                  <w:spacing w:after="0"/>
                </w:pPr>
                <w:r w:rsidRPr="00A813B6">
                  <w:rPr>
                    <w:i/>
                    <w:iCs/>
                    <w:color w:val="808080"/>
                  </w:rPr>
                  <w:t>Précisez la section.</w:t>
                </w:r>
              </w:p>
            </w:sdtContent>
          </w:sdt>
        </w:tc>
      </w:tr>
      <w:tr w:rsidR="007048CF" w:rsidRPr="00A813B6" w14:paraId="477C2D5A" w14:textId="77777777" w:rsidTr="00822348">
        <w:trPr>
          <w:trHeight w:val="272"/>
        </w:trPr>
        <w:tc>
          <w:tcPr>
            <w:tcW w:w="928" w:type="dxa"/>
            <w:shd w:val="clear" w:color="auto" w:fill="D9E2F3" w:themeFill="accent1" w:themeFillTint="33"/>
          </w:tcPr>
          <w:p w14:paraId="40CE40EE" w14:textId="1D7002E9" w:rsidR="007048CF" w:rsidRDefault="007048CF" w:rsidP="007048CF">
            <w:pPr>
              <w:pStyle w:val="Normalformulaire"/>
              <w:spacing w:after="0"/>
            </w:pPr>
            <w:r>
              <w:t>2.</w:t>
            </w:r>
            <w:r w:rsidR="00313A1B">
              <w:t>4</w:t>
            </w:r>
            <w:r>
              <w:t>.2.3</w:t>
            </w:r>
          </w:p>
        </w:tc>
        <w:tc>
          <w:tcPr>
            <w:tcW w:w="8789" w:type="dxa"/>
            <w:shd w:val="clear" w:color="auto" w:fill="D9E2F3" w:themeFill="accent1" w:themeFillTint="33"/>
          </w:tcPr>
          <w:p w14:paraId="439DB76A" w14:textId="6228826B" w:rsidR="007048CF" w:rsidRDefault="00A82199" w:rsidP="00A82199">
            <w:r>
              <w:t>L</w:t>
            </w:r>
            <w:r w:rsidRPr="00B34F09">
              <w:t>a quantité prévue de minerai à extraire</w:t>
            </w:r>
          </w:p>
        </w:tc>
        <w:tc>
          <w:tcPr>
            <w:tcW w:w="7177" w:type="dxa"/>
            <w:shd w:val="clear" w:color="auto" w:fill="D9E2F3" w:themeFill="accent1" w:themeFillTint="33"/>
          </w:tcPr>
          <w:sdt>
            <w:sdtPr>
              <w:id w:val="-1926098071"/>
              <w:placeholder>
                <w:docPart w:val="7085C8C4830048E2B5B6427FF9F77B67"/>
              </w:placeholder>
              <w:showingPlcHdr/>
            </w:sdtPr>
            <w:sdtEndPr/>
            <w:sdtContent>
              <w:p w14:paraId="4166F63B" w14:textId="77777777" w:rsidR="00325DC8" w:rsidRPr="00A813B6" w:rsidRDefault="00325DC8" w:rsidP="00325DC8">
                <w:pPr>
                  <w:pStyle w:val="Normalformulaire"/>
                  <w:spacing w:after="0"/>
                </w:pPr>
                <w:r w:rsidRPr="00A813B6">
                  <w:rPr>
                    <w:i/>
                    <w:iCs/>
                    <w:color w:val="808080"/>
                  </w:rPr>
                  <w:t>Indiquez le nom du document.</w:t>
                </w:r>
              </w:p>
            </w:sdtContent>
          </w:sdt>
          <w:sdt>
            <w:sdtPr>
              <w:id w:val="-204786906"/>
              <w:placeholder>
                <w:docPart w:val="248E79DBBF964855BA1DB4972C62609D"/>
              </w:placeholder>
              <w:showingPlcHdr/>
            </w:sdtPr>
            <w:sdtEndPr/>
            <w:sdtContent>
              <w:p w14:paraId="1492315B" w14:textId="11AACD50" w:rsidR="007048CF" w:rsidRDefault="00325DC8" w:rsidP="007048CF">
                <w:pPr>
                  <w:pStyle w:val="Normalformulaire"/>
                  <w:spacing w:after="0"/>
                </w:pPr>
                <w:r w:rsidRPr="00A813B6">
                  <w:rPr>
                    <w:i/>
                    <w:iCs/>
                    <w:color w:val="808080"/>
                  </w:rPr>
                  <w:t>Précisez la section.</w:t>
                </w:r>
              </w:p>
            </w:sdtContent>
          </w:sdt>
        </w:tc>
      </w:tr>
      <w:tr w:rsidR="007048CF" w:rsidRPr="00A813B6" w14:paraId="69D6BD42" w14:textId="77777777" w:rsidTr="00822348">
        <w:trPr>
          <w:trHeight w:val="272"/>
        </w:trPr>
        <w:tc>
          <w:tcPr>
            <w:tcW w:w="928" w:type="dxa"/>
            <w:shd w:val="clear" w:color="auto" w:fill="D9E2F3" w:themeFill="accent1" w:themeFillTint="33"/>
          </w:tcPr>
          <w:p w14:paraId="0A135508" w14:textId="5B6DF5B7" w:rsidR="007048CF" w:rsidRDefault="007048CF" w:rsidP="007048CF">
            <w:pPr>
              <w:pStyle w:val="Normalformulaire"/>
              <w:spacing w:after="0"/>
            </w:pPr>
            <w:r>
              <w:t>2.</w:t>
            </w:r>
            <w:r w:rsidR="00313A1B">
              <w:t>4</w:t>
            </w:r>
            <w:r>
              <w:t>.2.4</w:t>
            </w:r>
          </w:p>
        </w:tc>
        <w:tc>
          <w:tcPr>
            <w:tcW w:w="8789" w:type="dxa"/>
            <w:shd w:val="clear" w:color="auto" w:fill="D9E2F3" w:themeFill="accent1" w:themeFillTint="33"/>
          </w:tcPr>
          <w:p w14:paraId="22B1D0AD" w14:textId="0F43A78A" w:rsidR="007048CF" w:rsidRDefault="007048CF" w:rsidP="007048CF">
            <w:pPr>
              <w:pStyle w:val="Normalformulaire"/>
              <w:spacing w:after="0"/>
            </w:pPr>
            <w:r>
              <w:rPr>
                <w:rStyle w:val="normaltextrun"/>
              </w:rPr>
              <w:t>Les p</w:t>
            </w:r>
            <w:r w:rsidRPr="00DB357D">
              <w:rPr>
                <w:rStyle w:val="normaltextrun"/>
              </w:rPr>
              <w:t>oints de transfert des minerais, des concentrés, des résidus miniers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DB357D">
              <w:rPr>
                <w:rStyle w:val="normaltextrun"/>
              </w:rPr>
              <w:t xml:space="preserve"> (stériles et résidus du traitement) et des différents matériaux et produits à l’intérieur du site minier</w:t>
            </w:r>
          </w:p>
        </w:tc>
        <w:tc>
          <w:tcPr>
            <w:tcW w:w="7177" w:type="dxa"/>
            <w:shd w:val="clear" w:color="auto" w:fill="D9E2F3" w:themeFill="accent1" w:themeFillTint="33"/>
          </w:tcPr>
          <w:sdt>
            <w:sdtPr>
              <w:id w:val="-1056778229"/>
              <w:placeholder>
                <w:docPart w:val="D79DA722C381431EA06AB33AA60FA72C"/>
              </w:placeholder>
              <w:showingPlcHdr/>
            </w:sdtPr>
            <w:sdtEndPr/>
            <w:sdtContent>
              <w:p w14:paraId="3BEDD2AD" w14:textId="77777777" w:rsidR="007048CF" w:rsidRPr="00A813B6" w:rsidRDefault="007048CF" w:rsidP="007048CF">
                <w:pPr>
                  <w:pStyle w:val="Normalformulaire"/>
                  <w:spacing w:after="0"/>
                </w:pPr>
                <w:r w:rsidRPr="00A813B6">
                  <w:rPr>
                    <w:i/>
                    <w:iCs/>
                    <w:color w:val="808080"/>
                  </w:rPr>
                  <w:t>Indiquez le nom du document.</w:t>
                </w:r>
              </w:p>
            </w:sdtContent>
          </w:sdt>
          <w:sdt>
            <w:sdtPr>
              <w:id w:val="-2101944412"/>
              <w:placeholder>
                <w:docPart w:val="D5F3CBAD3626443EBC87710055D48BBC"/>
              </w:placeholder>
              <w:showingPlcHdr/>
            </w:sdtPr>
            <w:sdtEndPr/>
            <w:sdtContent>
              <w:p w14:paraId="2DB7F916" w14:textId="77777777" w:rsidR="007048CF" w:rsidRDefault="007048CF" w:rsidP="007048CF">
                <w:pPr>
                  <w:pStyle w:val="Normalformulaire"/>
                  <w:spacing w:after="0"/>
                </w:pPr>
                <w:r w:rsidRPr="00A813B6">
                  <w:rPr>
                    <w:i/>
                    <w:iCs/>
                    <w:color w:val="808080"/>
                  </w:rPr>
                  <w:t>Précisez la section.</w:t>
                </w:r>
              </w:p>
            </w:sdtContent>
          </w:sdt>
          <w:p w14:paraId="1A9F3C3D" w14:textId="05DB8A5A" w:rsidR="007048CF" w:rsidRPr="00A813B6" w:rsidRDefault="00251E9C" w:rsidP="007048CF">
            <w:pPr>
              <w:pStyle w:val="Normalformulaire"/>
              <w:spacing w:after="0"/>
            </w:pPr>
            <w:sdt>
              <w:sdtPr>
                <w:id w:val="-178576224"/>
                <w14:checkbox>
                  <w14:checked w14:val="0"/>
                  <w14:checkedState w14:val="2612" w14:font="MS Gothic"/>
                  <w14:uncheckedState w14:val="2610" w14:font="MS Gothic"/>
                </w14:checkbox>
              </w:sdtPr>
              <w:sdtEndPr/>
              <w:sdtContent>
                <w:r w:rsidR="007048CF">
                  <w:rPr>
                    <w:rFonts w:ascii="MS Gothic" w:hAnsi="MS Gothic" w:hint="eastAsia"/>
                  </w:rPr>
                  <w:t>☐</w:t>
                </w:r>
              </w:sdtContent>
            </w:sdt>
            <w:r w:rsidR="007048CF">
              <w:t xml:space="preserve"> Ne s’applique pas, </w:t>
            </w:r>
            <w:sdt>
              <w:sdtPr>
                <w:id w:val="1361787623"/>
                <w:placeholder>
                  <w:docPart w:val="5F4FBB8E12524CABBFD0FF9121148753"/>
                </w:placeholder>
                <w:showingPlcHdr/>
              </w:sdtPr>
              <w:sdtEndPr/>
              <w:sdtContent>
                <w:r w:rsidR="007048CF">
                  <w:rPr>
                    <w:rStyle w:val="Textedelespacerserv"/>
                    <w:i/>
                    <w:iCs/>
                  </w:rPr>
                  <w:t>justifiez.</w:t>
                </w:r>
              </w:sdtContent>
            </w:sdt>
          </w:p>
        </w:tc>
      </w:tr>
      <w:tr w:rsidR="007048CF" w:rsidRPr="00A813B6" w14:paraId="0CA94A95" w14:textId="77777777" w:rsidTr="00822348">
        <w:trPr>
          <w:trHeight w:val="272"/>
        </w:trPr>
        <w:tc>
          <w:tcPr>
            <w:tcW w:w="928" w:type="dxa"/>
            <w:shd w:val="clear" w:color="auto" w:fill="D9E2F3" w:themeFill="accent1" w:themeFillTint="33"/>
          </w:tcPr>
          <w:p w14:paraId="52304CC8" w14:textId="3594239E" w:rsidR="007048CF" w:rsidRDefault="007048CF" w:rsidP="007048CF">
            <w:pPr>
              <w:pStyle w:val="Normalformulaire"/>
              <w:spacing w:after="0"/>
            </w:pPr>
            <w:r>
              <w:t>2.</w:t>
            </w:r>
            <w:r w:rsidR="00313A1B">
              <w:t>4</w:t>
            </w:r>
            <w:r>
              <w:t>.2.5</w:t>
            </w:r>
          </w:p>
        </w:tc>
        <w:tc>
          <w:tcPr>
            <w:tcW w:w="8789" w:type="dxa"/>
            <w:shd w:val="clear" w:color="auto" w:fill="D9E2F3" w:themeFill="accent1" w:themeFillTint="33"/>
          </w:tcPr>
          <w:p w14:paraId="21FE776A" w14:textId="43DE18E2" w:rsidR="007048CF" w:rsidRDefault="007048CF" w:rsidP="007048CF">
            <w:pPr>
              <w:pStyle w:val="Normalformulaire"/>
              <w:spacing w:after="0"/>
            </w:pPr>
            <w:r>
              <w:t>La d</w:t>
            </w:r>
            <w:r w:rsidRPr="00DB357D">
              <w:t xml:space="preserve">escription des procédures de sautage qui seront appliquées et des </w:t>
            </w:r>
            <w:r w:rsidRPr="00F648CF">
              <w:t>vitesses particulaires maximales et de surpression d’air</w:t>
            </w:r>
            <w:r w:rsidRPr="00DB357D">
              <w:t xml:space="preserve"> </w:t>
            </w:r>
            <w:r w:rsidR="00E76694">
              <w:t xml:space="preserve">à </w:t>
            </w:r>
            <w:r w:rsidRPr="00DB357D">
              <w:t>respec</w:t>
            </w:r>
            <w:r w:rsidR="00E76694">
              <w:t>ter</w:t>
            </w:r>
          </w:p>
        </w:tc>
        <w:tc>
          <w:tcPr>
            <w:tcW w:w="7177" w:type="dxa"/>
            <w:shd w:val="clear" w:color="auto" w:fill="D9E2F3" w:themeFill="accent1" w:themeFillTint="33"/>
          </w:tcPr>
          <w:sdt>
            <w:sdtPr>
              <w:id w:val="1851142841"/>
              <w:placeholder>
                <w:docPart w:val="F1F0E2D8F8C24C859DA1A40D23DB3DE9"/>
              </w:placeholder>
              <w:showingPlcHdr/>
            </w:sdtPr>
            <w:sdtEndPr/>
            <w:sdtContent>
              <w:p w14:paraId="35F17C1A" w14:textId="77777777" w:rsidR="007048CF" w:rsidRPr="00A813B6" w:rsidRDefault="007048CF" w:rsidP="007048CF">
                <w:pPr>
                  <w:pStyle w:val="Normalformulaire"/>
                  <w:spacing w:after="0"/>
                </w:pPr>
                <w:r w:rsidRPr="00A813B6">
                  <w:rPr>
                    <w:i/>
                    <w:iCs/>
                    <w:color w:val="808080"/>
                  </w:rPr>
                  <w:t>Indiquez le nom du document.</w:t>
                </w:r>
              </w:p>
            </w:sdtContent>
          </w:sdt>
          <w:sdt>
            <w:sdtPr>
              <w:id w:val="681937192"/>
              <w:placeholder>
                <w:docPart w:val="1364448F95FF4BEB8851C3C74C5D2D70"/>
              </w:placeholder>
              <w:showingPlcHdr/>
            </w:sdtPr>
            <w:sdtEndPr/>
            <w:sdtContent>
              <w:p w14:paraId="0C32C73E" w14:textId="77777777" w:rsidR="007048CF" w:rsidRDefault="007048CF" w:rsidP="007048CF">
                <w:pPr>
                  <w:pStyle w:val="Normalformulaire"/>
                  <w:spacing w:after="0"/>
                </w:pPr>
                <w:r w:rsidRPr="00A813B6">
                  <w:rPr>
                    <w:i/>
                    <w:iCs/>
                    <w:color w:val="808080"/>
                  </w:rPr>
                  <w:t>Précisez la section.</w:t>
                </w:r>
              </w:p>
            </w:sdtContent>
          </w:sdt>
          <w:p w14:paraId="3A37E06B" w14:textId="131253A4" w:rsidR="007048CF" w:rsidRPr="00A813B6" w:rsidRDefault="00251E9C" w:rsidP="007048CF">
            <w:pPr>
              <w:pStyle w:val="Normalformulaire"/>
              <w:spacing w:after="0"/>
            </w:pPr>
            <w:sdt>
              <w:sdtPr>
                <w:id w:val="342516664"/>
                <w14:checkbox>
                  <w14:checked w14:val="0"/>
                  <w14:checkedState w14:val="2612" w14:font="MS Gothic"/>
                  <w14:uncheckedState w14:val="2610" w14:font="MS Gothic"/>
                </w14:checkbox>
              </w:sdtPr>
              <w:sdtEndPr/>
              <w:sdtContent>
                <w:r w:rsidR="007048CF">
                  <w:rPr>
                    <w:rFonts w:ascii="MS Gothic" w:hAnsi="MS Gothic" w:hint="eastAsia"/>
                  </w:rPr>
                  <w:t>☐</w:t>
                </w:r>
              </w:sdtContent>
            </w:sdt>
            <w:r w:rsidR="007048CF">
              <w:t xml:space="preserve"> Ne s’applique pas, </w:t>
            </w:r>
            <w:sdt>
              <w:sdtPr>
                <w:id w:val="-764530899"/>
                <w:placeholder>
                  <w:docPart w:val="1E0DBD8F65824E8F929E45EDDABE5E8E"/>
                </w:placeholder>
                <w:showingPlcHdr/>
              </w:sdtPr>
              <w:sdtEndPr/>
              <w:sdtContent>
                <w:r w:rsidR="007048CF">
                  <w:rPr>
                    <w:rStyle w:val="Textedelespacerserv"/>
                    <w:i/>
                    <w:iCs/>
                  </w:rPr>
                  <w:t>justifiez.</w:t>
                </w:r>
              </w:sdtContent>
            </w:sdt>
          </w:p>
        </w:tc>
      </w:tr>
      <w:tr w:rsidR="007048CF" w:rsidRPr="00A813B6" w14:paraId="0E593F3B" w14:textId="77777777" w:rsidTr="00822348">
        <w:trPr>
          <w:trHeight w:val="272"/>
        </w:trPr>
        <w:tc>
          <w:tcPr>
            <w:tcW w:w="928" w:type="dxa"/>
            <w:shd w:val="clear" w:color="auto" w:fill="D9E2F3" w:themeFill="accent1" w:themeFillTint="33"/>
          </w:tcPr>
          <w:p w14:paraId="12C7B771" w14:textId="6D6394A9" w:rsidR="007048CF" w:rsidRDefault="007048CF" w:rsidP="007048CF">
            <w:pPr>
              <w:pStyle w:val="Normalformulaire"/>
              <w:spacing w:after="0"/>
            </w:pPr>
            <w:r>
              <w:t>2.</w:t>
            </w:r>
            <w:r w:rsidR="00313A1B">
              <w:t>4</w:t>
            </w:r>
            <w:r>
              <w:t>.2.6</w:t>
            </w:r>
          </w:p>
        </w:tc>
        <w:tc>
          <w:tcPr>
            <w:tcW w:w="8789" w:type="dxa"/>
            <w:shd w:val="clear" w:color="auto" w:fill="D9E2F3" w:themeFill="accent1" w:themeFillTint="33"/>
          </w:tcPr>
          <w:p w14:paraId="12D535F5" w14:textId="71F86165" w:rsidR="007048CF" w:rsidRDefault="007048CF" w:rsidP="007048CF">
            <w:pPr>
              <w:pStyle w:val="Normalformulaire"/>
              <w:spacing w:after="0"/>
            </w:pPr>
            <w:r>
              <w:t>La d</w:t>
            </w:r>
            <w:r w:rsidRPr="00DB357D">
              <w:t xml:space="preserve">escription et </w:t>
            </w:r>
            <w:r>
              <w:t xml:space="preserve">le </w:t>
            </w:r>
            <w:r w:rsidRPr="00DB357D">
              <w:t>tracé des voies d’accès, des voies de desserte</w:t>
            </w:r>
            <w:r>
              <w:t xml:space="preserve"> et</w:t>
            </w:r>
            <w:r w:rsidRPr="00DB357D">
              <w:t xml:space="preserve"> de toutes les voies de circulation privées ou publiques</w:t>
            </w:r>
          </w:p>
        </w:tc>
        <w:tc>
          <w:tcPr>
            <w:tcW w:w="7177" w:type="dxa"/>
            <w:shd w:val="clear" w:color="auto" w:fill="D9E2F3" w:themeFill="accent1" w:themeFillTint="33"/>
          </w:tcPr>
          <w:sdt>
            <w:sdtPr>
              <w:id w:val="-610662913"/>
              <w:placeholder>
                <w:docPart w:val="F3E4E0CF5FFF4865B1D3500C57D74E48"/>
              </w:placeholder>
              <w:showingPlcHdr/>
            </w:sdtPr>
            <w:sdtEndPr/>
            <w:sdtContent>
              <w:p w14:paraId="6C80AC29" w14:textId="77777777" w:rsidR="007048CF" w:rsidRPr="00A813B6" w:rsidRDefault="007048CF" w:rsidP="007048CF">
                <w:pPr>
                  <w:pStyle w:val="Normalformulaire"/>
                  <w:spacing w:after="0"/>
                </w:pPr>
                <w:r w:rsidRPr="00A813B6">
                  <w:rPr>
                    <w:i/>
                    <w:iCs/>
                    <w:color w:val="808080"/>
                  </w:rPr>
                  <w:t>Indiquez le nom du document.</w:t>
                </w:r>
              </w:p>
            </w:sdtContent>
          </w:sdt>
          <w:sdt>
            <w:sdtPr>
              <w:id w:val="1218324143"/>
              <w:placeholder>
                <w:docPart w:val="44DEF5C47C3C4CB4A4D9CEA57AFB0FC8"/>
              </w:placeholder>
              <w:showingPlcHdr/>
            </w:sdtPr>
            <w:sdtEndPr/>
            <w:sdtContent>
              <w:p w14:paraId="1F599EA0" w14:textId="77777777" w:rsidR="007048CF" w:rsidRDefault="007048CF" w:rsidP="007048CF">
                <w:pPr>
                  <w:pStyle w:val="Normalformulaire"/>
                  <w:spacing w:after="0"/>
                </w:pPr>
                <w:r w:rsidRPr="00A813B6">
                  <w:rPr>
                    <w:i/>
                    <w:iCs/>
                    <w:color w:val="808080"/>
                  </w:rPr>
                  <w:t>Précisez la section.</w:t>
                </w:r>
              </w:p>
            </w:sdtContent>
          </w:sdt>
          <w:p w14:paraId="1883AB8F" w14:textId="4C27322C" w:rsidR="007048CF" w:rsidRPr="00A813B6" w:rsidRDefault="00251E9C" w:rsidP="007048CF">
            <w:pPr>
              <w:pStyle w:val="Normalformulaire"/>
              <w:spacing w:after="0"/>
            </w:pPr>
            <w:sdt>
              <w:sdtPr>
                <w:id w:val="1746371940"/>
                <w14:checkbox>
                  <w14:checked w14:val="0"/>
                  <w14:checkedState w14:val="2612" w14:font="MS Gothic"/>
                  <w14:uncheckedState w14:val="2610" w14:font="MS Gothic"/>
                </w14:checkbox>
              </w:sdtPr>
              <w:sdtEndPr/>
              <w:sdtContent>
                <w:r w:rsidR="007048CF">
                  <w:rPr>
                    <w:rFonts w:ascii="MS Gothic" w:hAnsi="MS Gothic" w:hint="eastAsia"/>
                  </w:rPr>
                  <w:t>☐</w:t>
                </w:r>
              </w:sdtContent>
            </w:sdt>
            <w:r w:rsidR="007048CF">
              <w:t xml:space="preserve"> Ne s’applique pas, </w:t>
            </w:r>
            <w:sdt>
              <w:sdtPr>
                <w:id w:val="-1332676799"/>
                <w:placeholder>
                  <w:docPart w:val="17D0BBB251BF4DA8B5A6A92576DF8D30"/>
                </w:placeholder>
                <w:showingPlcHdr/>
              </w:sdtPr>
              <w:sdtEndPr/>
              <w:sdtContent>
                <w:r w:rsidR="007048CF">
                  <w:rPr>
                    <w:rStyle w:val="Textedelespacerserv"/>
                    <w:i/>
                    <w:iCs/>
                  </w:rPr>
                  <w:t>justifiez.</w:t>
                </w:r>
              </w:sdtContent>
            </w:sdt>
          </w:p>
        </w:tc>
      </w:tr>
      <w:tr w:rsidR="00DE1C12" w:rsidRPr="00A813B6" w14:paraId="4CA8BA1F" w14:textId="77777777" w:rsidTr="00822348">
        <w:trPr>
          <w:trHeight w:val="272"/>
        </w:trPr>
        <w:tc>
          <w:tcPr>
            <w:tcW w:w="928" w:type="dxa"/>
            <w:shd w:val="clear" w:color="auto" w:fill="D9E2F3" w:themeFill="accent1" w:themeFillTint="33"/>
          </w:tcPr>
          <w:p w14:paraId="053C2F73" w14:textId="799BF3EF" w:rsidR="00DE1C12" w:rsidRDefault="007048CF" w:rsidP="00DE1C12">
            <w:pPr>
              <w:pStyle w:val="Normalformulaire"/>
              <w:spacing w:after="0"/>
            </w:pPr>
            <w:r>
              <w:lastRenderedPageBreak/>
              <w:t>2.</w:t>
            </w:r>
            <w:r w:rsidR="00313A1B">
              <w:t>4</w:t>
            </w:r>
            <w:r>
              <w:t>.2.7</w:t>
            </w:r>
          </w:p>
        </w:tc>
        <w:tc>
          <w:tcPr>
            <w:tcW w:w="8789" w:type="dxa"/>
            <w:shd w:val="clear" w:color="auto" w:fill="D9E2F3" w:themeFill="accent1" w:themeFillTint="33"/>
          </w:tcPr>
          <w:p w14:paraId="70F50027" w14:textId="318D10BF" w:rsidR="00DE1C12" w:rsidRDefault="006A662D" w:rsidP="00DE1C12">
            <w:pPr>
              <w:pStyle w:val="Normalformulaire"/>
              <w:spacing w:after="0"/>
            </w:pPr>
            <w:r>
              <w:t>Les m</w:t>
            </w:r>
            <w:r w:rsidRPr="00DB357D">
              <w:t xml:space="preserve">oyens de transport utilisés et </w:t>
            </w:r>
            <w:r>
              <w:t xml:space="preserve">la </w:t>
            </w:r>
            <w:r w:rsidRPr="00DB357D">
              <w:t>fréquence d’utilisation approximative des différentes voies</w:t>
            </w:r>
          </w:p>
        </w:tc>
        <w:tc>
          <w:tcPr>
            <w:tcW w:w="7177" w:type="dxa"/>
            <w:shd w:val="clear" w:color="auto" w:fill="D9E2F3" w:themeFill="accent1" w:themeFillTint="33"/>
          </w:tcPr>
          <w:sdt>
            <w:sdtPr>
              <w:id w:val="-792130037"/>
              <w:placeholder>
                <w:docPart w:val="B3E7047055934E0FAE8A083BDD285EE0"/>
              </w:placeholder>
              <w:showingPlcHdr/>
            </w:sdtPr>
            <w:sdtEndPr/>
            <w:sdtContent>
              <w:p w14:paraId="1E037A59" w14:textId="77777777" w:rsidR="00DE1C12" w:rsidRPr="00A813B6" w:rsidRDefault="00DE1C12" w:rsidP="00DE1C12">
                <w:pPr>
                  <w:pStyle w:val="Normalformulaire"/>
                  <w:spacing w:after="0"/>
                </w:pPr>
                <w:r w:rsidRPr="00A813B6">
                  <w:rPr>
                    <w:i/>
                    <w:iCs/>
                    <w:color w:val="808080"/>
                  </w:rPr>
                  <w:t>Indiquez le nom du document.</w:t>
                </w:r>
              </w:p>
            </w:sdtContent>
          </w:sdt>
          <w:sdt>
            <w:sdtPr>
              <w:id w:val="399721213"/>
              <w:placeholder>
                <w:docPart w:val="9C934BAEE9F34869933654C4EDB53E90"/>
              </w:placeholder>
              <w:showingPlcHdr/>
            </w:sdtPr>
            <w:sdtEndPr/>
            <w:sdtContent>
              <w:p w14:paraId="06796CD2" w14:textId="77777777" w:rsidR="00DE1C12" w:rsidRDefault="00DE1C12" w:rsidP="00DE1C12">
                <w:pPr>
                  <w:pStyle w:val="Normalformulaire"/>
                  <w:spacing w:after="0"/>
                </w:pPr>
                <w:r w:rsidRPr="00A813B6">
                  <w:rPr>
                    <w:i/>
                    <w:iCs/>
                    <w:color w:val="808080"/>
                  </w:rPr>
                  <w:t>Précisez la section.</w:t>
                </w:r>
              </w:p>
            </w:sdtContent>
          </w:sdt>
          <w:p w14:paraId="0213CCE9" w14:textId="7B506883" w:rsidR="00DE1C12" w:rsidRPr="00A813B6" w:rsidRDefault="00251E9C" w:rsidP="00DE1C12">
            <w:pPr>
              <w:pStyle w:val="Normalformulaire"/>
              <w:spacing w:after="0"/>
            </w:pPr>
            <w:sdt>
              <w:sdtPr>
                <w:id w:val="724488917"/>
                <w14:checkbox>
                  <w14:checked w14:val="0"/>
                  <w14:checkedState w14:val="2612" w14:font="MS Gothic"/>
                  <w14:uncheckedState w14:val="2610" w14:font="MS Gothic"/>
                </w14:checkbox>
              </w:sdtPr>
              <w:sdtEndPr/>
              <w:sdtContent>
                <w:r w:rsidR="00DE1C12">
                  <w:rPr>
                    <w:rFonts w:ascii="MS Gothic" w:hAnsi="MS Gothic" w:hint="eastAsia"/>
                  </w:rPr>
                  <w:t>☐</w:t>
                </w:r>
              </w:sdtContent>
            </w:sdt>
            <w:r w:rsidR="00DE1C12">
              <w:t xml:space="preserve"> Ne s’applique pas, </w:t>
            </w:r>
            <w:sdt>
              <w:sdtPr>
                <w:id w:val="-1461652370"/>
                <w:placeholder>
                  <w:docPart w:val="1393DF34093D49378C1E484D4AEC973C"/>
                </w:placeholder>
                <w:showingPlcHdr/>
              </w:sdtPr>
              <w:sdtEndPr/>
              <w:sdtContent>
                <w:r w:rsidR="00DE1C12">
                  <w:rPr>
                    <w:rStyle w:val="Textedelespacerserv"/>
                    <w:i/>
                    <w:iCs/>
                  </w:rPr>
                  <w:t>justifiez.</w:t>
                </w:r>
              </w:sdtContent>
            </w:sdt>
          </w:p>
        </w:tc>
      </w:tr>
    </w:tbl>
    <w:p w14:paraId="3C236B70" w14:textId="5AE0BB7E" w:rsidR="0026773C" w:rsidRDefault="006A662D" w:rsidP="001C6FFB">
      <w:pPr>
        <w:pStyle w:val="Sous-Section"/>
        <w:spacing w:before="360"/>
      </w:pPr>
      <w:r>
        <w:t>Activité de traitement de minerai et de résidus miniers</w:t>
      </w:r>
    </w:p>
    <w:p w14:paraId="7442A277" w14:textId="71B1D2BD" w:rsidR="006A662D" w:rsidRDefault="006A662D" w:rsidP="006A662D">
      <w:pPr>
        <w:pStyle w:val="Question"/>
      </w:pPr>
      <w:r>
        <w:t>2.</w:t>
      </w:r>
      <w:r w:rsidR="00313A1B">
        <w:t>5</w:t>
      </w:r>
      <w:r>
        <w:t>.1</w:t>
      </w:r>
      <w:r>
        <w:tab/>
      </w:r>
      <w:r w:rsidR="00C87E2C" w:rsidRPr="00C87E2C">
        <w:t>Le projet visé par la demande comprend-il des activités de traitement de minerai</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C87E2C" w:rsidRPr="00C87E2C">
        <w:t xml:space="preserve"> ou de résidus miniers</w:t>
      </w:r>
      <w:r w:rsidR="00574E6B">
        <w:rPr>
          <w:vertAlign w:val="superscript"/>
        </w:rPr>
        <w:fldChar w:fldCharType="begin"/>
      </w:r>
      <w:r w:rsidR="00574E6B">
        <w:rPr>
          <w:vertAlign w:val="superscript"/>
        </w:rPr>
        <w:instrText xml:space="preserve"> AUTOTEXTLIST  \s "NoStyle" \t "Pour plus de précisions, consultez le lexique à la fin du formulaire." \* MERGEFORMAT </w:instrText>
      </w:r>
      <w:r w:rsidR="00574E6B">
        <w:rPr>
          <w:vertAlign w:val="superscript"/>
        </w:rPr>
        <w:fldChar w:fldCharType="separate"/>
      </w:r>
      <w:r w:rsidR="00574E6B">
        <w:rPr>
          <w:vertAlign w:val="superscript"/>
        </w:rPr>
        <w:fldChar w:fldCharType="end"/>
      </w:r>
      <w:r w:rsidR="00C87E2C" w:rsidRPr="00C87E2C">
        <w:t xml:space="preserve"> incluant toute activité nécessaire à la préparation du site, à la construction et à l’exploitation d</w:t>
      </w:r>
      <w:r w:rsidR="00AB5DF9">
        <w:t>u</w:t>
      </w:r>
      <w:r w:rsidR="00C87E2C" w:rsidRPr="00C87E2C">
        <w:t xml:space="preserve"> traitement de minerai (art. </w:t>
      </w:r>
      <w:r w:rsidR="00A96221">
        <w:t>78</w:t>
      </w:r>
      <w:r w:rsidR="00C87E2C" w:rsidRPr="00C87E2C">
        <w:t xml:space="preserve"> al. 1 (</w:t>
      </w:r>
      <w:r w:rsidR="00A96221">
        <w:t>3</w:t>
      </w:r>
      <w:r w:rsidR="00C87E2C" w:rsidRPr="00C87E2C">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7E2C" w14:paraId="12E6F673" w14:textId="77777777" w:rsidTr="00822348">
        <w:trPr>
          <w:trHeight w:val="272"/>
        </w:trPr>
        <w:tc>
          <w:tcPr>
            <w:tcW w:w="1637" w:type="dxa"/>
            <w:shd w:val="clear" w:color="auto" w:fill="D9E2F3" w:themeFill="accent1" w:themeFillTint="33"/>
          </w:tcPr>
          <w:p w14:paraId="775F0245" w14:textId="77777777" w:rsidR="00C87E2C" w:rsidRDefault="00251E9C" w:rsidP="00822348">
            <w:pPr>
              <w:pStyle w:val="Normalformulaire"/>
              <w:spacing w:after="0"/>
            </w:pPr>
            <w:sdt>
              <w:sdtPr>
                <w:id w:val="-847403773"/>
                <w14:checkbox>
                  <w14:checked w14:val="0"/>
                  <w14:checkedState w14:val="2612" w14:font="MS Gothic"/>
                  <w14:uncheckedState w14:val="2610" w14:font="MS Gothic"/>
                </w14:checkbox>
              </w:sdtPr>
              <w:sdtEndPr/>
              <w:sdtContent>
                <w:r w:rsidR="00C87E2C">
                  <w:rPr>
                    <w:rFonts w:ascii="MS Gothic" w:hAnsi="MS Gothic" w:hint="eastAsia"/>
                  </w:rPr>
                  <w:t>☐</w:t>
                </w:r>
              </w:sdtContent>
            </w:sdt>
            <w:r w:rsidR="00C87E2C">
              <w:t>Oui</w:t>
            </w:r>
            <w:r w:rsidR="00C87E2C">
              <w:tab/>
              <w:t xml:space="preserve"> </w:t>
            </w:r>
            <w:sdt>
              <w:sdtPr>
                <w:id w:val="-1138019176"/>
                <w14:checkbox>
                  <w14:checked w14:val="0"/>
                  <w14:checkedState w14:val="2612" w14:font="MS Gothic"/>
                  <w14:uncheckedState w14:val="2610" w14:font="MS Gothic"/>
                </w14:checkbox>
              </w:sdtPr>
              <w:sdtEndPr/>
              <w:sdtContent>
                <w:r w:rsidR="00C87E2C">
                  <w:rPr>
                    <w:rFonts w:ascii="MS Gothic" w:hAnsi="MS Gothic" w:hint="eastAsia"/>
                  </w:rPr>
                  <w:t>☐</w:t>
                </w:r>
              </w:sdtContent>
            </w:sdt>
            <w:r w:rsidR="00C87E2C">
              <w:t>Non</w:t>
            </w:r>
          </w:p>
        </w:tc>
      </w:tr>
    </w:tbl>
    <w:p w14:paraId="4189441D" w14:textId="0802E1AC" w:rsidR="00C87E2C" w:rsidRDefault="00C87E2C" w:rsidP="00C87E2C">
      <w:pPr>
        <w:pStyle w:val="Siouinon"/>
      </w:pPr>
      <w:r>
        <w:t>Si vous avez répondu Non, passez à la section 2.</w:t>
      </w:r>
      <w:r w:rsidR="00666852">
        <w:t>6</w:t>
      </w:r>
      <w:r>
        <w:t>.</w:t>
      </w:r>
    </w:p>
    <w:p w14:paraId="73AD34A1" w14:textId="52BF216A" w:rsidR="0091413E" w:rsidRDefault="0091413E" w:rsidP="005D50EE">
      <w:pPr>
        <w:pStyle w:val="Question"/>
      </w:pPr>
      <w:r>
        <w:t>2.</w:t>
      </w:r>
      <w:r w:rsidR="00313A1B">
        <w:t>5</w:t>
      </w:r>
      <w:r>
        <w:t>.2</w:t>
      </w:r>
      <w:r>
        <w:tab/>
        <w:t>Indiquez la capacité de traitement en tonnes métriques (t.m.)/jour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1413E" w14:paraId="4D9E55E9" w14:textId="77777777" w:rsidTr="000E682E">
        <w:trPr>
          <w:trHeight w:val="448"/>
          <w:jc w:val="center"/>
        </w:trPr>
        <w:sdt>
          <w:sdtPr>
            <w:id w:val="1330793687"/>
            <w:placeholder>
              <w:docPart w:val="2A14D92D9C524621AB8E9DB0B0C9BBCB"/>
            </w:placeholder>
            <w:showingPlcHdr/>
          </w:sdtPr>
          <w:sdtEndPr/>
          <w:sdtContent>
            <w:tc>
              <w:tcPr>
                <w:tcW w:w="16968" w:type="dxa"/>
                <w:shd w:val="clear" w:color="auto" w:fill="D9E2F3" w:themeFill="accent1" w:themeFillTint="33"/>
              </w:tcPr>
              <w:p w14:paraId="771DCF15" w14:textId="77777777" w:rsidR="0091413E" w:rsidRDefault="0091413E" w:rsidP="005D50E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25849D" w14:textId="53F3B3D4" w:rsidR="009A3B71" w:rsidRDefault="00C87E2C" w:rsidP="009A3B71">
      <w:pPr>
        <w:pStyle w:val="Question"/>
        <w:keepNext/>
      </w:pPr>
      <w:r>
        <w:t>2.</w:t>
      </w:r>
      <w:r w:rsidR="00313A1B">
        <w:t>5</w:t>
      </w:r>
      <w:r>
        <w:t>.</w:t>
      </w:r>
      <w:r w:rsidR="00845DAA">
        <w:t>3</w:t>
      </w:r>
      <w:r>
        <w:tab/>
      </w:r>
      <w:r w:rsidR="009A3B71">
        <w:t>Décrivez les activités de traitement de minerai</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9A3B71">
        <w:t xml:space="preserve"> ou de résidus miniers</w:t>
      </w:r>
      <w:r w:rsidR="00574E6B">
        <w:rPr>
          <w:vertAlign w:val="superscript"/>
        </w:rPr>
        <w:fldChar w:fldCharType="begin"/>
      </w:r>
      <w:r w:rsidR="00574E6B">
        <w:rPr>
          <w:vertAlign w:val="superscript"/>
        </w:rPr>
        <w:instrText xml:space="preserve"> AUTOTEXTLIST  \s "NoStyle" \t "Pour plus de précisions, consultez le lexique à la fin du formulaire." \* MERGEFORMAT </w:instrText>
      </w:r>
      <w:r w:rsidR="00574E6B">
        <w:rPr>
          <w:vertAlign w:val="superscript"/>
        </w:rPr>
        <w:fldChar w:fldCharType="separate"/>
      </w:r>
      <w:r w:rsidR="00574E6B">
        <w:rPr>
          <w:vertAlign w:val="superscript"/>
        </w:rPr>
        <w:fldChar w:fldCharType="end"/>
      </w:r>
      <w:r w:rsidR="009A3B71">
        <w:t xml:space="preserve"> en fournissant les renseignements suivants (art. 17 al. 1 (1) REAFIE)</w:t>
      </w:r>
      <w:r w:rsidR="00A528BD">
        <w: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789"/>
        <w:gridCol w:w="7177"/>
      </w:tblGrid>
      <w:tr w:rsidR="007A2BAF" w:rsidRPr="00A813B6" w14:paraId="13EBDDB7" w14:textId="77777777" w:rsidTr="00822348">
        <w:trPr>
          <w:trHeight w:val="272"/>
        </w:trPr>
        <w:tc>
          <w:tcPr>
            <w:tcW w:w="928" w:type="dxa"/>
            <w:shd w:val="clear" w:color="auto" w:fill="4472C4" w:themeFill="accent1"/>
          </w:tcPr>
          <w:p w14:paraId="38797040" w14:textId="77777777" w:rsidR="007A2BAF" w:rsidRPr="00A813B6" w:rsidRDefault="007A2BAF" w:rsidP="00822348">
            <w:pPr>
              <w:spacing w:before="120" w:after="120" w:line="240" w:lineRule="auto"/>
              <w:rPr>
                <w:b/>
                <w:color w:val="FFFFFF" w:themeColor="background1"/>
                <w:lang w:eastAsia="fr-CA"/>
              </w:rPr>
            </w:pPr>
            <w:bookmarkStart w:id="7" w:name="_Hlk121743661"/>
          </w:p>
        </w:tc>
        <w:tc>
          <w:tcPr>
            <w:tcW w:w="8789" w:type="dxa"/>
            <w:shd w:val="clear" w:color="auto" w:fill="4472C4" w:themeFill="accent1"/>
          </w:tcPr>
          <w:p w14:paraId="25D41C72" w14:textId="77777777" w:rsidR="007A2BAF" w:rsidRPr="00A813B6" w:rsidRDefault="007A2BAF"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5554090B" w14:textId="77777777" w:rsidR="007A2BAF" w:rsidRPr="00A813B6" w:rsidRDefault="007A2BAF"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7A2BAF" w:rsidRPr="00A813B6" w14:paraId="17E1345F" w14:textId="77777777" w:rsidTr="00822348">
        <w:trPr>
          <w:trHeight w:val="272"/>
        </w:trPr>
        <w:tc>
          <w:tcPr>
            <w:tcW w:w="928" w:type="dxa"/>
            <w:shd w:val="clear" w:color="auto" w:fill="D9E2F3" w:themeFill="accent1" w:themeFillTint="33"/>
          </w:tcPr>
          <w:p w14:paraId="5AA56C7A" w14:textId="74E1B4F4" w:rsidR="007A2BAF" w:rsidRPr="00A813B6" w:rsidRDefault="00F2381A" w:rsidP="00822348">
            <w:pPr>
              <w:pStyle w:val="Normalformulaire"/>
              <w:spacing w:after="0"/>
            </w:pPr>
            <w:r>
              <w:t>2.</w:t>
            </w:r>
            <w:r w:rsidR="00313A1B">
              <w:t>5</w:t>
            </w:r>
            <w:r>
              <w:t>.</w:t>
            </w:r>
            <w:r w:rsidR="00662D70">
              <w:t>3</w:t>
            </w:r>
            <w:r>
              <w:t>.1</w:t>
            </w:r>
          </w:p>
        </w:tc>
        <w:tc>
          <w:tcPr>
            <w:tcW w:w="8789" w:type="dxa"/>
            <w:shd w:val="clear" w:color="auto" w:fill="D9E2F3" w:themeFill="accent1" w:themeFillTint="33"/>
          </w:tcPr>
          <w:p w14:paraId="173F6A9A" w14:textId="4750EB79" w:rsidR="007A2BAF" w:rsidRPr="00A813B6" w:rsidRDefault="008F6DA1" w:rsidP="00822348">
            <w:pPr>
              <w:pStyle w:val="Normalformulaire"/>
              <w:spacing w:after="0"/>
            </w:pPr>
            <w:r w:rsidRPr="008F6DA1">
              <w:t>La description des technologies utilisées</w:t>
            </w:r>
          </w:p>
        </w:tc>
        <w:tc>
          <w:tcPr>
            <w:tcW w:w="7177" w:type="dxa"/>
            <w:shd w:val="clear" w:color="auto" w:fill="D9E2F3" w:themeFill="accent1" w:themeFillTint="33"/>
          </w:tcPr>
          <w:sdt>
            <w:sdtPr>
              <w:id w:val="-1980137477"/>
              <w:placeholder>
                <w:docPart w:val="2F08ED609B314947BC5BF681E3F65EB7"/>
              </w:placeholder>
              <w:showingPlcHdr/>
            </w:sdtPr>
            <w:sdtEndPr/>
            <w:sdtContent>
              <w:p w14:paraId="76E94718" w14:textId="77777777" w:rsidR="007A2BAF" w:rsidRPr="00A813B6" w:rsidRDefault="007A2BAF" w:rsidP="00822348">
                <w:pPr>
                  <w:pStyle w:val="Normalformulaire"/>
                  <w:spacing w:after="0"/>
                </w:pPr>
                <w:r w:rsidRPr="00A813B6">
                  <w:rPr>
                    <w:i/>
                    <w:iCs/>
                    <w:color w:val="808080"/>
                  </w:rPr>
                  <w:t>Indiquez le nom du document.</w:t>
                </w:r>
              </w:p>
            </w:sdtContent>
          </w:sdt>
          <w:sdt>
            <w:sdtPr>
              <w:id w:val="519823637"/>
              <w:placeholder>
                <w:docPart w:val="EDB0D423A1AD4F8BB368B3745924B204"/>
              </w:placeholder>
              <w:showingPlcHdr/>
            </w:sdtPr>
            <w:sdtEndPr/>
            <w:sdtContent>
              <w:p w14:paraId="6E5969EA" w14:textId="77777777" w:rsidR="007A2BAF" w:rsidRDefault="007A2BAF" w:rsidP="00822348">
                <w:pPr>
                  <w:pStyle w:val="Normalformulaire"/>
                  <w:spacing w:after="0"/>
                </w:pPr>
                <w:r w:rsidRPr="00A813B6">
                  <w:rPr>
                    <w:i/>
                    <w:iCs/>
                    <w:color w:val="808080"/>
                  </w:rPr>
                  <w:t>Précisez la section.</w:t>
                </w:r>
              </w:p>
            </w:sdtContent>
          </w:sdt>
          <w:p w14:paraId="77411C22" w14:textId="77777777" w:rsidR="007A2BAF" w:rsidRPr="00A813B6" w:rsidRDefault="00251E9C" w:rsidP="00822348">
            <w:pPr>
              <w:pStyle w:val="Normalformulaire"/>
              <w:spacing w:after="0"/>
            </w:pPr>
            <w:sdt>
              <w:sdtPr>
                <w:id w:val="1551415806"/>
                <w14:checkbox>
                  <w14:checked w14:val="0"/>
                  <w14:checkedState w14:val="2612" w14:font="MS Gothic"/>
                  <w14:uncheckedState w14:val="2610" w14:font="MS Gothic"/>
                </w14:checkbox>
              </w:sdtPr>
              <w:sdtEndPr/>
              <w:sdtContent>
                <w:r w:rsidR="007A2BAF">
                  <w:rPr>
                    <w:rFonts w:ascii="MS Gothic" w:hAnsi="MS Gothic" w:hint="eastAsia"/>
                  </w:rPr>
                  <w:t>☐</w:t>
                </w:r>
              </w:sdtContent>
            </w:sdt>
            <w:r w:rsidR="007A2BAF">
              <w:t xml:space="preserve"> Ne s’applique pas</w:t>
            </w:r>
          </w:p>
        </w:tc>
      </w:tr>
      <w:tr w:rsidR="007A2BAF" w:rsidRPr="00A813B6" w14:paraId="799BCA3D" w14:textId="77777777" w:rsidTr="00822348">
        <w:trPr>
          <w:trHeight w:val="272"/>
        </w:trPr>
        <w:tc>
          <w:tcPr>
            <w:tcW w:w="928" w:type="dxa"/>
            <w:shd w:val="clear" w:color="auto" w:fill="D9E2F3" w:themeFill="accent1" w:themeFillTint="33"/>
          </w:tcPr>
          <w:p w14:paraId="7E6D77F7" w14:textId="11518CBC" w:rsidR="007A2BAF" w:rsidRPr="00A813B6" w:rsidRDefault="00F2381A" w:rsidP="00822348">
            <w:pPr>
              <w:pStyle w:val="Normalformulaire"/>
              <w:spacing w:after="0"/>
            </w:pPr>
            <w:r>
              <w:t>2.</w:t>
            </w:r>
            <w:r w:rsidR="008F1B68">
              <w:t>5</w:t>
            </w:r>
            <w:r>
              <w:t>.</w:t>
            </w:r>
            <w:r w:rsidR="00662D70">
              <w:t>3</w:t>
            </w:r>
            <w:r>
              <w:t>.</w:t>
            </w:r>
            <w:r w:rsidR="00662D70">
              <w:t>2</w:t>
            </w:r>
          </w:p>
        </w:tc>
        <w:tc>
          <w:tcPr>
            <w:tcW w:w="8789" w:type="dxa"/>
            <w:shd w:val="clear" w:color="auto" w:fill="D9E2F3" w:themeFill="accent1" w:themeFillTint="33"/>
          </w:tcPr>
          <w:p w14:paraId="122BCD19" w14:textId="77777777" w:rsidR="00E417B6" w:rsidRDefault="00EB4753" w:rsidP="00E417B6">
            <w:pPr>
              <w:pStyle w:val="Normalformulaire"/>
            </w:pPr>
            <w:r>
              <w:t xml:space="preserve">La description des étapes du procédé de traitement </w:t>
            </w:r>
            <w:r w:rsidRPr="00467B9B">
              <w:t>du minerai</w:t>
            </w:r>
          </w:p>
          <w:p w14:paraId="48A03A10" w14:textId="378A8468" w:rsidR="007A2BAF" w:rsidRPr="00A813B6" w:rsidRDefault="00EB4753" w:rsidP="00E417B6">
            <w:pPr>
              <w:pStyle w:val="Normalformulaire"/>
            </w:pPr>
            <w:r w:rsidRPr="006A2AC0">
              <w:t xml:space="preserve">Pour faciliter l’analyse de la demande, </w:t>
            </w:r>
            <w:r w:rsidR="00FA61B7">
              <w:t xml:space="preserve">il est recommandé </w:t>
            </w:r>
            <w:r w:rsidRPr="006A2AC0" w:rsidDel="00042095">
              <w:t xml:space="preserve">de </w:t>
            </w:r>
            <w:r w:rsidRPr="00C17EB4" w:rsidDel="00042095">
              <w:t>joindre</w:t>
            </w:r>
            <w:r w:rsidRPr="00C17EB4">
              <w:t xml:space="preserve"> des schémas de procédé </w:t>
            </w:r>
            <w:r w:rsidRPr="006A2AC0">
              <w:t xml:space="preserve">pouvant </w:t>
            </w:r>
            <w:r>
              <w:t>contribuer</w:t>
            </w:r>
            <w:r w:rsidRPr="006A2AC0">
              <w:t xml:space="preserve"> à la description</w:t>
            </w:r>
            <w:r>
              <w:t>. Ces</w:t>
            </w:r>
            <w:r w:rsidRPr="006A2AC0" w:rsidDel="00042095">
              <w:t xml:space="preserve"> documents pourraient </w:t>
            </w:r>
            <w:r>
              <w:t xml:space="preserve">d’ailleurs </w:t>
            </w:r>
            <w:r w:rsidRPr="006A2AC0">
              <w:t xml:space="preserve">être exigés dans le cadre de l’analyse de </w:t>
            </w:r>
            <w:r w:rsidR="007265B4">
              <w:t>la</w:t>
            </w:r>
            <w:r w:rsidRPr="006A2AC0">
              <w:t xml:space="preserve"> demande</w:t>
            </w:r>
            <w:r>
              <w:t>.</w:t>
            </w:r>
          </w:p>
        </w:tc>
        <w:tc>
          <w:tcPr>
            <w:tcW w:w="7177" w:type="dxa"/>
            <w:shd w:val="clear" w:color="auto" w:fill="D9E2F3" w:themeFill="accent1" w:themeFillTint="33"/>
          </w:tcPr>
          <w:sdt>
            <w:sdtPr>
              <w:id w:val="-318956708"/>
              <w:placeholder>
                <w:docPart w:val="3B82B05D66044D789187A500F981536F"/>
              </w:placeholder>
              <w:showingPlcHdr/>
            </w:sdtPr>
            <w:sdtEndPr/>
            <w:sdtContent>
              <w:p w14:paraId="45E0510D" w14:textId="77777777" w:rsidR="007A2BAF" w:rsidRPr="00A813B6" w:rsidRDefault="007A2BAF" w:rsidP="00822348">
                <w:pPr>
                  <w:pStyle w:val="Normalformulaire"/>
                  <w:spacing w:after="0"/>
                </w:pPr>
                <w:r w:rsidRPr="00A813B6">
                  <w:rPr>
                    <w:i/>
                    <w:iCs/>
                    <w:color w:val="808080"/>
                  </w:rPr>
                  <w:t>Indiquez le nom du document.</w:t>
                </w:r>
              </w:p>
            </w:sdtContent>
          </w:sdt>
          <w:sdt>
            <w:sdtPr>
              <w:id w:val="-201790159"/>
              <w:placeholder>
                <w:docPart w:val="290DD673E3B344E6BED0F919B95CEB62"/>
              </w:placeholder>
              <w:showingPlcHdr/>
            </w:sdtPr>
            <w:sdtEndPr/>
            <w:sdtContent>
              <w:p w14:paraId="49924660" w14:textId="77777777" w:rsidR="007A2BAF" w:rsidRDefault="007A2BAF" w:rsidP="00822348">
                <w:pPr>
                  <w:pStyle w:val="Normalformulaire"/>
                  <w:spacing w:after="0"/>
                </w:pPr>
                <w:r w:rsidRPr="00A813B6">
                  <w:rPr>
                    <w:i/>
                    <w:iCs/>
                    <w:color w:val="808080"/>
                  </w:rPr>
                  <w:t>Précisez la section.</w:t>
                </w:r>
              </w:p>
            </w:sdtContent>
          </w:sdt>
          <w:p w14:paraId="0BA2A4E0" w14:textId="77777777" w:rsidR="007A2BAF" w:rsidRPr="00A813B6" w:rsidRDefault="00251E9C" w:rsidP="00822348">
            <w:pPr>
              <w:pStyle w:val="Normalformulaire"/>
              <w:spacing w:after="0"/>
            </w:pPr>
            <w:sdt>
              <w:sdtPr>
                <w:id w:val="-410233882"/>
                <w14:checkbox>
                  <w14:checked w14:val="0"/>
                  <w14:checkedState w14:val="2612" w14:font="MS Gothic"/>
                  <w14:uncheckedState w14:val="2610" w14:font="MS Gothic"/>
                </w14:checkbox>
              </w:sdtPr>
              <w:sdtEndPr/>
              <w:sdtContent>
                <w:r w:rsidR="007A2BAF">
                  <w:rPr>
                    <w:rFonts w:ascii="MS Gothic" w:hAnsi="MS Gothic" w:hint="eastAsia"/>
                  </w:rPr>
                  <w:t>☐</w:t>
                </w:r>
              </w:sdtContent>
            </w:sdt>
            <w:r w:rsidR="007A2BAF">
              <w:t xml:space="preserve"> Ne s’applique pas</w:t>
            </w:r>
          </w:p>
        </w:tc>
      </w:tr>
      <w:tr w:rsidR="007A2BAF" w:rsidRPr="00A813B6" w14:paraId="2FDDA2B8" w14:textId="77777777" w:rsidTr="00822348">
        <w:trPr>
          <w:trHeight w:val="272"/>
        </w:trPr>
        <w:tc>
          <w:tcPr>
            <w:tcW w:w="928" w:type="dxa"/>
            <w:shd w:val="clear" w:color="auto" w:fill="D9E2F3" w:themeFill="accent1" w:themeFillTint="33"/>
          </w:tcPr>
          <w:p w14:paraId="68AA6E15" w14:textId="4CC53DFD" w:rsidR="007A2BAF" w:rsidRDefault="00F2381A" w:rsidP="00822348">
            <w:pPr>
              <w:pStyle w:val="Normalformulaire"/>
              <w:spacing w:after="0"/>
            </w:pPr>
            <w:r>
              <w:t>2.</w:t>
            </w:r>
            <w:r w:rsidR="008F1B68">
              <w:t>5</w:t>
            </w:r>
            <w:r>
              <w:t>.</w:t>
            </w:r>
            <w:r w:rsidR="00662D70">
              <w:t>3.3</w:t>
            </w:r>
          </w:p>
        </w:tc>
        <w:tc>
          <w:tcPr>
            <w:tcW w:w="8789" w:type="dxa"/>
            <w:shd w:val="clear" w:color="auto" w:fill="D9E2F3" w:themeFill="accent1" w:themeFillTint="33"/>
          </w:tcPr>
          <w:p w14:paraId="6D4E196E" w14:textId="47D9FAE8" w:rsidR="007A2BAF" w:rsidRPr="00A813B6" w:rsidRDefault="001979BD" w:rsidP="00822348">
            <w:pPr>
              <w:pStyle w:val="Normalformulaire"/>
              <w:spacing w:after="0"/>
            </w:pPr>
            <w:r>
              <w:t>La d</w:t>
            </w:r>
            <w:r w:rsidRPr="00467B9B">
              <w:t>escription des composantes de l</w:t>
            </w:r>
            <w:r w:rsidR="007933B0">
              <w:t>’</w:t>
            </w:r>
            <w:r w:rsidRPr="00467B9B">
              <w:t>usine de traitement</w:t>
            </w:r>
            <w:r w:rsidR="009C1F79">
              <w:t xml:space="preserve"> </w:t>
            </w:r>
            <w:r w:rsidR="009C1F79" w:rsidRPr="009C1F79">
              <w:t>et/ou des installations de traitement, incluant les appareils et équipements utilisés</w:t>
            </w:r>
          </w:p>
        </w:tc>
        <w:tc>
          <w:tcPr>
            <w:tcW w:w="7177" w:type="dxa"/>
            <w:shd w:val="clear" w:color="auto" w:fill="D9E2F3" w:themeFill="accent1" w:themeFillTint="33"/>
          </w:tcPr>
          <w:sdt>
            <w:sdtPr>
              <w:id w:val="53518410"/>
              <w:placeholder>
                <w:docPart w:val="640079DC6A514859A1C299A2AF5EA45D"/>
              </w:placeholder>
              <w:showingPlcHdr/>
            </w:sdtPr>
            <w:sdtEndPr/>
            <w:sdtContent>
              <w:p w14:paraId="68329030" w14:textId="77777777" w:rsidR="007A2BAF" w:rsidRPr="00A813B6" w:rsidRDefault="007A2BAF" w:rsidP="00822348">
                <w:pPr>
                  <w:pStyle w:val="Normalformulaire"/>
                  <w:spacing w:after="0"/>
                </w:pPr>
                <w:r w:rsidRPr="00A813B6">
                  <w:rPr>
                    <w:i/>
                    <w:iCs/>
                    <w:color w:val="808080"/>
                  </w:rPr>
                  <w:t>Indiquez le nom du document.</w:t>
                </w:r>
              </w:p>
            </w:sdtContent>
          </w:sdt>
          <w:sdt>
            <w:sdtPr>
              <w:id w:val="-2047517959"/>
              <w:placeholder>
                <w:docPart w:val="3C0E8F4D5D2C4BD29C4FFCF4CEF593BA"/>
              </w:placeholder>
              <w:showingPlcHdr/>
            </w:sdtPr>
            <w:sdtEndPr/>
            <w:sdtContent>
              <w:p w14:paraId="76D26BC2" w14:textId="77777777" w:rsidR="007A2BAF" w:rsidRDefault="007A2BAF" w:rsidP="00822348">
                <w:pPr>
                  <w:pStyle w:val="Normalformulaire"/>
                  <w:spacing w:after="0"/>
                </w:pPr>
                <w:r w:rsidRPr="00A813B6">
                  <w:rPr>
                    <w:i/>
                    <w:iCs/>
                    <w:color w:val="808080"/>
                  </w:rPr>
                  <w:t>Précisez la section.</w:t>
                </w:r>
              </w:p>
            </w:sdtContent>
          </w:sdt>
          <w:p w14:paraId="017CE804" w14:textId="77777777" w:rsidR="007A2BAF" w:rsidRPr="00A813B6" w:rsidRDefault="00251E9C" w:rsidP="00822348">
            <w:pPr>
              <w:pStyle w:val="Normalformulaire"/>
              <w:spacing w:after="0"/>
            </w:pPr>
            <w:sdt>
              <w:sdtPr>
                <w:id w:val="1739507584"/>
                <w14:checkbox>
                  <w14:checked w14:val="0"/>
                  <w14:checkedState w14:val="2612" w14:font="MS Gothic"/>
                  <w14:uncheckedState w14:val="2610" w14:font="MS Gothic"/>
                </w14:checkbox>
              </w:sdtPr>
              <w:sdtEndPr/>
              <w:sdtContent>
                <w:r w:rsidR="007A2BAF">
                  <w:rPr>
                    <w:rFonts w:ascii="MS Gothic" w:hAnsi="MS Gothic" w:hint="eastAsia"/>
                  </w:rPr>
                  <w:t>☐</w:t>
                </w:r>
              </w:sdtContent>
            </w:sdt>
            <w:r w:rsidR="007A2BAF">
              <w:t xml:space="preserve"> Ne s’applique pas</w:t>
            </w:r>
          </w:p>
        </w:tc>
      </w:tr>
      <w:tr w:rsidR="007A2BAF" w:rsidRPr="00A813B6" w14:paraId="1B1F5B27" w14:textId="77777777" w:rsidTr="00822348">
        <w:trPr>
          <w:trHeight w:val="272"/>
        </w:trPr>
        <w:tc>
          <w:tcPr>
            <w:tcW w:w="928" w:type="dxa"/>
            <w:shd w:val="clear" w:color="auto" w:fill="D9E2F3" w:themeFill="accent1" w:themeFillTint="33"/>
          </w:tcPr>
          <w:p w14:paraId="64B82856" w14:textId="6C9508D7" w:rsidR="007A2BAF" w:rsidRDefault="00F2381A" w:rsidP="00822348">
            <w:pPr>
              <w:pStyle w:val="Normalformulaire"/>
              <w:spacing w:after="0"/>
            </w:pPr>
            <w:r>
              <w:t>2.</w:t>
            </w:r>
            <w:r w:rsidR="008F1B68">
              <w:t>5</w:t>
            </w:r>
            <w:r>
              <w:t>.</w:t>
            </w:r>
            <w:r w:rsidR="00662D70">
              <w:t>3.4</w:t>
            </w:r>
          </w:p>
        </w:tc>
        <w:tc>
          <w:tcPr>
            <w:tcW w:w="8789" w:type="dxa"/>
            <w:shd w:val="clear" w:color="auto" w:fill="D9E2F3" w:themeFill="accent1" w:themeFillTint="33"/>
          </w:tcPr>
          <w:p w14:paraId="07F05921" w14:textId="35602AF1" w:rsidR="007A2BAF" w:rsidRPr="00A813B6" w:rsidRDefault="00A813F8" w:rsidP="00822348">
            <w:pPr>
              <w:pStyle w:val="Normalformulaire"/>
              <w:spacing w:after="0"/>
            </w:pPr>
            <w:r>
              <w:t>Le c</w:t>
            </w:r>
            <w:r w:rsidRPr="00467B9B">
              <w:t>heminement des phases solides, liquides et gazeuses</w:t>
            </w:r>
          </w:p>
        </w:tc>
        <w:tc>
          <w:tcPr>
            <w:tcW w:w="7177" w:type="dxa"/>
            <w:shd w:val="clear" w:color="auto" w:fill="D9E2F3" w:themeFill="accent1" w:themeFillTint="33"/>
          </w:tcPr>
          <w:sdt>
            <w:sdtPr>
              <w:id w:val="-428041957"/>
              <w:placeholder>
                <w:docPart w:val="90ED23878D7743DE84872B88D1D3454A"/>
              </w:placeholder>
              <w:showingPlcHdr/>
            </w:sdtPr>
            <w:sdtEndPr/>
            <w:sdtContent>
              <w:p w14:paraId="2A97F5BF" w14:textId="77777777" w:rsidR="007A2BAF" w:rsidRPr="00A813B6" w:rsidRDefault="007A2BAF" w:rsidP="00822348">
                <w:pPr>
                  <w:pStyle w:val="Normalformulaire"/>
                  <w:spacing w:after="0"/>
                </w:pPr>
                <w:r w:rsidRPr="00A813B6">
                  <w:rPr>
                    <w:i/>
                    <w:iCs/>
                    <w:color w:val="808080"/>
                  </w:rPr>
                  <w:t>Indiquez le nom du document.</w:t>
                </w:r>
              </w:p>
            </w:sdtContent>
          </w:sdt>
          <w:sdt>
            <w:sdtPr>
              <w:id w:val="188425602"/>
              <w:placeholder>
                <w:docPart w:val="42C1774B20B84DA8ADED02ADF6335D0C"/>
              </w:placeholder>
              <w:showingPlcHdr/>
            </w:sdtPr>
            <w:sdtEndPr/>
            <w:sdtContent>
              <w:p w14:paraId="22BB610D" w14:textId="77777777" w:rsidR="007A2BAF" w:rsidRDefault="007A2BAF" w:rsidP="00822348">
                <w:pPr>
                  <w:pStyle w:val="Normalformulaire"/>
                  <w:spacing w:after="0"/>
                </w:pPr>
                <w:r w:rsidRPr="00A813B6">
                  <w:rPr>
                    <w:i/>
                    <w:iCs/>
                    <w:color w:val="808080"/>
                  </w:rPr>
                  <w:t>Précisez la section.</w:t>
                </w:r>
              </w:p>
            </w:sdtContent>
          </w:sdt>
          <w:p w14:paraId="09870033" w14:textId="77777777" w:rsidR="007A2BAF" w:rsidRPr="00A813B6" w:rsidRDefault="00251E9C" w:rsidP="00822348">
            <w:pPr>
              <w:pStyle w:val="Normalformulaire"/>
              <w:spacing w:after="0"/>
            </w:pPr>
            <w:sdt>
              <w:sdtPr>
                <w:id w:val="975563564"/>
                <w14:checkbox>
                  <w14:checked w14:val="0"/>
                  <w14:checkedState w14:val="2612" w14:font="MS Gothic"/>
                  <w14:uncheckedState w14:val="2610" w14:font="MS Gothic"/>
                </w14:checkbox>
              </w:sdtPr>
              <w:sdtEndPr/>
              <w:sdtContent>
                <w:r w:rsidR="007A2BAF">
                  <w:rPr>
                    <w:rFonts w:ascii="MS Gothic" w:hAnsi="MS Gothic" w:hint="eastAsia"/>
                  </w:rPr>
                  <w:t>☐</w:t>
                </w:r>
              </w:sdtContent>
            </w:sdt>
            <w:r w:rsidR="007A2BAF">
              <w:t xml:space="preserve"> Ne s’applique pas</w:t>
            </w:r>
          </w:p>
        </w:tc>
      </w:tr>
      <w:tr w:rsidR="00F2381A" w:rsidRPr="00A813B6" w14:paraId="4A502BDB" w14:textId="77777777" w:rsidTr="00822348">
        <w:trPr>
          <w:trHeight w:val="272"/>
        </w:trPr>
        <w:tc>
          <w:tcPr>
            <w:tcW w:w="928" w:type="dxa"/>
            <w:shd w:val="clear" w:color="auto" w:fill="D9E2F3" w:themeFill="accent1" w:themeFillTint="33"/>
          </w:tcPr>
          <w:p w14:paraId="20AA8E63" w14:textId="710C0515" w:rsidR="00F2381A" w:rsidRDefault="00F2381A" w:rsidP="00F2381A">
            <w:pPr>
              <w:pStyle w:val="Normalformulaire"/>
              <w:spacing w:after="0"/>
            </w:pPr>
            <w:r>
              <w:t>2.</w:t>
            </w:r>
            <w:r w:rsidR="008F1B68">
              <w:t>5</w:t>
            </w:r>
            <w:r>
              <w:t>.</w:t>
            </w:r>
            <w:r w:rsidR="00662D70">
              <w:t>3.5</w:t>
            </w:r>
          </w:p>
        </w:tc>
        <w:tc>
          <w:tcPr>
            <w:tcW w:w="8789" w:type="dxa"/>
            <w:shd w:val="clear" w:color="auto" w:fill="D9E2F3" w:themeFill="accent1" w:themeFillTint="33"/>
          </w:tcPr>
          <w:p w14:paraId="20B70EFD" w14:textId="6B3B1B49" w:rsidR="007610F3" w:rsidRDefault="007610F3" w:rsidP="007610F3">
            <w:pPr>
              <w:pStyle w:val="Normalformulaire"/>
            </w:pPr>
            <w:r>
              <w:t>La description des intrants : p</w:t>
            </w:r>
            <w:r w:rsidRPr="00DA220E">
              <w:t>roduits chimiques, hydrocarbures et lubrifiants</w:t>
            </w:r>
          </w:p>
          <w:p w14:paraId="4A2533D2" w14:textId="13B8B8F9" w:rsidR="00F2381A" w:rsidRPr="00A813B6" w:rsidRDefault="007610F3" w:rsidP="007610F3">
            <w:pPr>
              <w:pStyle w:val="Normalformulaire"/>
              <w:spacing w:after="0"/>
            </w:pPr>
            <w:r w:rsidRPr="006A2AC0">
              <w:lastRenderedPageBreak/>
              <w:t xml:space="preserve">Pour faciliter l’analyse de la demande, </w:t>
            </w:r>
            <w:r w:rsidR="000A1D6B">
              <w:t xml:space="preserve">il est recommandé </w:t>
            </w:r>
            <w:r w:rsidRPr="006A2AC0" w:rsidDel="00042095">
              <w:t>de joindre</w:t>
            </w:r>
            <w:r w:rsidRPr="006A2AC0">
              <w:t xml:space="preserve"> </w:t>
            </w:r>
            <w:r>
              <w:t xml:space="preserve">les fiches </w:t>
            </w:r>
            <w:r w:rsidR="00247E90" w:rsidRPr="00247E90">
              <w:t xml:space="preserve">de données de sécurité de produits (FDS) </w:t>
            </w:r>
            <w:r w:rsidRPr="006A2AC0">
              <w:t xml:space="preserve">pouvant </w:t>
            </w:r>
            <w:r>
              <w:t>contribuer</w:t>
            </w:r>
            <w:r w:rsidRPr="006A2AC0">
              <w:t xml:space="preserve"> à la description</w:t>
            </w:r>
            <w:r>
              <w:t>. Ces</w:t>
            </w:r>
            <w:r w:rsidRPr="006A2AC0" w:rsidDel="00042095">
              <w:t xml:space="preserve"> documents pourraient </w:t>
            </w:r>
            <w:r>
              <w:t xml:space="preserve">d’ailleurs </w:t>
            </w:r>
            <w:r w:rsidRPr="006A2AC0">
              <w:t xml:space="preserve">être exigés dans le cadre de l’analyse de </w:t>
            </w:r>
            <w:r w:rsidR="007265B4">
              <w:t>la</w:t>
            </w:r>
            <w:r w:rsidRPr="006A2AC0">
              <w:t xml:space="preserve"> demande</w:t>
            </w:r>
            <w:r>
              <w:t>.</w:t>
            </w:r>
          </w:p>
        </w:tc>
        <w:tc>
          <w:tcPr>
            <w:tcW w:w="7177" w:type="dxa"/>
            <w:shd w:val="clear" w:color="auto" w:fill="D9E2F3" w:themeFill="accent1" w:themeFillTint="33"/>
          </w:tcPr>
          <w:sdt>
            <w:sdtPr>
              <w:id w:val="-1480153401"/>
              <w:placeholder>
                <w:docPart w:val="AB04AB70BB154DE2BDFC37F599589408"/>
              </w:placeholder>
              <w:showingPlcHdr/>
            </w:sdtPr>
            <w:sdtEndPr/>
            <w:sdtContent>
              <w:p w14:paraId="5DC9B974" w14:textId="77777777" w:rsidR="00F2381A" w:rsidRPr="00A813B6" w:rsidRDefault="00F2381A" w:rsidP="00F2381A">
                <w:pPr>
                  <w:pStyle w:val="Normalformulaire"/>
                  <w:spacing w:after="0"/>
                </w:pPr>
                <w:r w:rsidRPr="00A813B6">
                  <w:rPr>
                    <w:i/>
                    <w:iCs/>
                    <w:color w:val="808080"/>
                  </w:rPr>
                  <w:t>Indiquez le nom du document.</w:t>
                </w:r>
              </w:p>
            </w:sdtContent>
          </w:sdt>
          <w:sdt>
            <w:sdtPr>
              <w:id w:val="-2048981149"/>
              <w:placeholder>
                <w:docPart w:val="5DE1FD81CDAF4B0EBB08F401AEF088C8"/>
              </w:placeholder>
              <w:showingPlcHdr/>
            </w:sdtPr>
            <w:sdtEndPr/>
            <w:sdtContent>
              <w:p w14:paraId="1EDC9133" w14:textId="77777777" w:rsidR="00F2381A" w:rsidRDefault="00F2381A" w:rsidP="00F2381A">
                <w:pPr>
                  <w:pStyle w:val="Normalformulaire"/>
                  <w:spacing w:after="0"/>
                </w:pPr>
                <w:r w:rsidRPr="00A813B6">
                  <w:rPr>
                    <w:i/>
                    <w:iCs/>
                    <w:color w:val="808080"/>
                  </w:rPr>
                  <w:t>Précisez la section.</w:t>
                </w:r>
              </w:p>
            </w:sdtContent>
          </w:sdt>
          <w:p w14:paraId="1041E08D" w14:textId="0EBB2740" w:rsidR="00F2381A" w:rsidRPr="00A813B6" w:rsidRDefault="00251E9C" w:rsidP="00F2381A">
            <w:pPr>
              <w:pStyle w:val="Normalformulaire"/>
              <w:spacing w:after="0"/>
            </w:pPr>
            <w:sdt>
              <w:sdtPr>
                <w:id w:val="-1585756255"/>
                <w14:checkbox>
                  <w14:checked w14:val="0"/>
                  <w14:checkedState w14:val="2612" w14:font="MS Gothic"/>
                  <w14:uncheckedState w14:val="2610" w14:font="MS Gothic"/>
                </w14:checkbox>
              </w:sdtPr>
              <w:sdtEndPr/>
              <w:sdtContent>
                <w:r w:rsidR="00F2381A">
                  <w:rPr>
                    <w:rFonts w:ascii="MS Gothic" w:hAnsi="MS Gothic" w:hint="eastAsia"/>
                  </w:rPr>
                  <w:t>☐</w:t>
                </w:r>
              </w:sdtContent>
            </w:sdt>
            <w:r w:rsidR="00F2381A">
              <w:t xml:space="preserve"> Ne s’applique pas</w:t>
            </w:r>
          </w:p>
        </w:tc>
      </w:tr>
      <w:tr w:rsidR="00F2381A" w:rsidRPr="00A813B6" w14:paraId="0D9C83CF" w14:textId="77777777" w:rsidTr="00822348">
        <w:trPr>
          <w:trHeight w:val="272"/>
        </w:trPr>
        <w:tc>
          <w:tcPr>
            <w:tcW w:w="928" w:type="dxa"/>
            <w:shd w:val="clear" w:color="auto" w:fill="D9E2F3" w:themeFill="accent1" w:themeFillTint="33"/>
          </w:tcPr>
          <w:p w14:paraId="522EE995" w14:textId="2F14244F" w:rsidR="00F2381A" w:rsidRDefault="00F2381A" w:rsidP="00F2381A">
            <w:pPr>
              <w:pStyle w:val="Normalformulaire"/>
              <w:spacing w:after="0"/>
            </w:pPr>
            <w:r>
              <w:t>2.</w:t>
            </w:r>
            <w:r w:rsidR="008F1B68">
              <w:t>5</w:t>
            </w:r>
            <w:r>
              <w:t>.</w:t>
            </w:r>
            <w:r w:rsidR="00662D70">
              <w:t>3.6</w:t>
            </w:r>
          </w:p>
        </w:tc>
        <w:tc>
          <w:tcPr>
            <w:tcW w:w="8789" w:type="dxa"/>
            <w:shd w:val="clear" w:color="auto" w:fill="D9E2F3" w:themeFill="accent1" w:themeFillTint="33"/>
          </w:tcPr>
          <w:p w14:paraId="6CC3C93A" w14:textId="2AEE425E" w:rsidR="00F2381A" w:rsidRPr="00A813B6" w:rsidRDefault="00141806" w:rsidP="00F2381A">
            <w:pPr>
              <w:pStyle w:val="Normalformulaire"/>
              <w:spacing w:after="0"/>
            </w:pPr>
            <w:r>
              <w:t xml:space="preserve">Les intrants : </w:t>
            </w:r>
            <w:r w:rsidRPr="00DA220E">
              <w:t>tableau de consommation annuelle de produits chimiques</w:t>
            </w:r>
          </w:p>
        </w:tc>
        <w:tc>
          <w:tcPr>
            <w:tcW w:w="7177" w:type="dxa"/>
            <w:shd w:val="clear" w:color="auto" w:fill="D9E2F3" w:themeFill="accent1" w:themeFillTint="33"/>
          </w:tcPr>
          <w:sdt>
            <w:sdtPr>
              <w:id w:val="1283078835"/>
              <w:placeholder>
                <w:docPart w:val="6F0886AAE83F4F0B95415F292369A09C"/>
              </w:placeholder>
              <w:showingPlcHdr/>
            </w:sdtPr>
            <w:sdtEndPr/>
            <w:sdtContent>
              <w:p w14:paraId="33D5E86E" w14:textId="77777777" w:rsidR="00F2381A" w:rsidRPr="00A813B6" w:rsidRDefault="00F2381A" w:rsidP="00F2381A">
                <w:pPr>
                  <w:pStyle w:val="Normalformulaire"/>
                  <w:spacing w:after="0"/>
                </w:pPr>
                <w:r w:rsidRPr="00A813B6">
                  <w:rPr>
                    <w:i/>
                    <w:iCs/>
                    <w:color w:val="808080"/>
                  </w:rPr>
                  <w:t>Indiquez le nom du document.</w:t>
                </w:r>
              </w:p>
            </w:sdtContent>
          </w:sdt>
          <w:sdt>
            <w:sdtPr>
              <w:id w:val="900248274"/>
              <w:placeholder>
                <w:docPart w:val="BE6D950462CA46719058AB663B31877A"/>
              </w:placeholder>
              <w:showingPlcHdr/>
            </w:sdtPr>
            <w:sdtEndPr/>
            <w:sdtContent>
              <w:p w14:paraId="304281B4" w14:textId="77777777" w:rsidR="00F2381A" w:rsidRDefault="00F2381A" w:rsidP="00F2381A">
                <w:pPr>
                  <w:pStyle w:val="Normalformulaire"/>
                  <w:spacing w:after="0"/>
                </w:pPr>
                <w:r w:rsidRPr="00A813B6">
                  <w:rPr>
                    <w:i/>
                    <w:iCs/>
                    <w:color w:val="808080"/>
                  </w:rPr>
                  <w:t>Précisez la section.</w:t>
                </w:r>
              </w:p>
            </w:sdtContent>
          </w:sdt>
          <w:p w14:paraId="2E0B9694" w14:textId="0276A3A5" w:rsidR="00F2381A" w:rsidRPr="00A813B6" w:rsidRDefault="00251E9C" w:rsidP="00F2381A">
            <w:pPr>
              <w:pStyle w:val="Normalformulaire"/>
              <w:spacing w:after="0"/>
            </w:pPr>
            <w:sdt>
              <w:sdtPr>
                <w:id w:val="2017569380"/>
                <w14:checkbox>
                  <w14:checked w14:val="0"/>
                  <w14:checkedState w14:val="2612" w14:font="MS Gothic"/>
                  <w14:uncheckedState w14:val="2610" w14:font="MS Gothic"/>
                </w14:checkbox>
              </w:sdtPr>
              <w:sdtEndPr/>
              <w:sdtContent>
                <w:r w:rsidR="00F2381A">
                  <w:rPr>
                    <w:rFonts w:ascii="MS Gothic" w:hAnsi="MS Gothic" w:hint="eastAsia"/>
                  </w:rPr>
                  <w:t>☐</w:t>
                </w:r>
              </w:sdtContent>
            </w:sdt>
            <w:r w:rsidR="00F2381A">
              <w:t xml:space="preserve"> Ne s’applique pas</w:t>
            </w:r>
          </w:p>
        </w:tc>
      </w:tr>
      <w:tr w:rsidR="00F538C6" w:rsidRPr="00A813B6" w14:paraId="38B2C14C" w14:textId="77777777" w:rsidTr="00822348">
        <w:trPr>
          <w:trHeight w:val="272"/>
        </w:trPr>
        <w:tc>
          <w:tcPr>
            <w:tcW w:w="928" w:type="dxa"/>
            <w:shd w:val="clear" w:color="auto" w:fill="D9E2F3" w:themeFill="accent1" w:themeFillTint="33"/>
          </w:tcPr>
          <w:p w14:paraId="6F787C43" w14:textId="4A5964F3" w:rsidR="00F538C6" w:rsidRDefault="00F538C6" w:rsidP="00F538C6">
            <w:pPr>
              <w:pStyle w:val="Normalformulaire"/>
              <w:spacing w:after="0"/>
            </w:pPr>
            <w:r>
              <w:t>2.</w:t>
            </w:r>
            <w:r w:rsidR="008F1B68">
              <w:t>5</w:t>
            </w:r>
            <w:r>
              <w:t>.</w:t>
            </w:r>
            <w:r w:rsidR="00662D70">
              <w:t>3.7</w:t>
            </w:r>
          </w:p>
        </w:tc>
        <w:tc>
          <w:tcPr>
            <w:tcW w:w="8789" w:type="dxa"/>
            <w:shd w:val="clear" w:color="auto" w:fill="D9E2F3" w:themeFill="accent1" w:themeFillTint="33"/>
          </w:tcPr>
          <w:p w14:paraId="7C441231" w14:textId="7F19B4AE" w:rsidR="00F538C6" w:rsidRDefault="00F538C6" w:rsidP="00F538C6">
            <w:pPr>
              <w:pStyle w:val="Normalformulaire"/>
              <w:spacing w:after="0"/>
            </w:pPr>
            <w:r>
              <w:rPr>
                <w:rStyle w:val="normaltextrun"/>
              </w:rPr>
              <w:t xml:space="preserve">Les points de transfert et d’entreposage des </w:t>
            </w:r>
            <w:r w:rsidRPr="0053298C">
              <w:rPr>
                <w:rStyle w:val="normaltextrun"/>
              </w:rPr>
              <w:t>minerais, des concentrés, des résidus miniers et des différents matériaux reçus et produit</w:t>
            </w:r>
            <w:r>
              <w:rPr>
                <w:rStyle w:val="normaltextrun"/>
              </w:rPr>
              <w:t>s</w:t>
            </w:r>
          </w:p>
        </w:tc>
        <w:tc>
          <w:tcPr>
            <w:tcW w:w="7177" w:type="dxa"/>
            <w:shd w:val="clear" w:color="auto" w:fill="D9E2F3" w:themeFill="accent1" w:themeFillTint="33"/>
          </w:tcPr>
          <w:sdt>
            <w:sdtPr>
              <w:id w:val="1071078711"/>
              <w:placeholder>
                <w:docPart w:val="654F78FB5C37453F91C2523F189561D3"/>
              </w:placeholder>
              <w:showingPlcHdr/>
            </w:sdtPr>
            <w:sdtEndPr/>
            <w:sdtContent>
              <w:p w14:paraId="1FA3E6CF" w14:textId="77777777" w:rsidR="00F538C6" w:rsidRPr="00A813B6" w:rsidRDefault="00F538C6" w:rsidP="00F538C6">
                <w:pPr>
                  <w:pStyle w:val="Normalformulaire"/>
                  <w:spacing w:after="0"/>
                </w:pPr>
                <w:r w:rsidRPr="00A813B6">
                  <w:rPr>
                    <w:i/>
                    <w:iCs/>
                    <w:color w:val="808080"/>
                  </w:rPr>
                  <w:t>Indiquez le nom du document.</w:t>
                </w:r>
              </w:p>
            </w:sdtContent>
          </w:sdt>
          <w:sdt>
            <w:sdtPr>
              <w:id w:val="1299733439"/>
              <w:placeholder>
                <w:docPart w:val="A4F77819AF384478BCE55F8461A286BB"/>
              </w:placeholder>
              <w:showingPlcHdr/>
            </w:sdtPr>
            <w:sdtEndPr/>
            <w:sdtContent>
              <w:p w14:paraId="6DDA59B4" w14:textId="77777777" w:rsidR="00F538C6" w:rsidRDefault="00F538C6" w:rsidP="00F538C6">
                <w:pPr>
                  <w:pStyle w:val="Normalformulaire"/>
                  <w:spacing w:after="0"/>
                </w:pPr>
                <w:r w:rsidRPr="00A813B6">
                  <w:rPr>
                    <w:i/>
                    <w:iCs/>
                    <w:color w:val="808080"/>
                  </w:rPr>
                  <w:t>Précisez la section.</w:t>
                </w:r>
              </w:p>
            </w:sdtContent>
          </w:sdt>
          <w:p w14:paraId="5A7AEBBE" w14:textId="6CB04BAB" w:rsidR="00F538C6" w:rsidRPr="00A813B6" w:rsidRDefault="00251E9C" w:rsidP="00F538C6">
            <w:pPr>
              <w:pStyle w:val="Normalformulaire"/>
              <w:spacing w:after="0"/>
            </w:pPr>
            <w:sdt>
              <w:sdtPr>
                <w:id w:val="-511997980"/>
                <w14:checkbox>
                  <w14:checked w14:val="0"/>
                  <w14:checkedState w14:val="2612" w14:font="MS Gothic"/>
                  <w14:uncheckedState w14:val="2610" w14:font="MS Gothic"/>
                </w14:checkbox>
              </w:sdtPr>
              <w:sdtEndPr/>
              <w:sdtContent>
                <w:r w:rsidR="00F538C6">
                  <w:rPr>
                    <w:rFonts w:ascii="MS Gothic" w:hAnsi="MS Gothic" w:hint="eastAsia"/>
                  </w:rPr>
                  <w:t>☐</w:t>
                </w:r>
              </w:sdtContent>
            </w:sdt>
            <w:r w:rsidR="00F538C6">
              <w:t xml:space="preserve"> Ne s’applique pas</w:t>
            </w:r>
          </w:p>
        </w:tc>
      </w:tr>
    </w:tbl>
    <w:bookmarkEnd w:id="7"/>
    <w:p w14:paraId="532FE696" w14:textId="4746A362" w:rsidR="00301756" w:rsidRDefault="00D73CB8" w:rsidP="00330C82">
      <w:pPr>
        <w:pStyle w:val="Question"/>
      </w:pPr>
      <w:r>
        <w:t>2.</w:t>
      </w:r>
      <w:r w:rsidR="008F1B68">
        <w:t>5</w:t>
      </w:r>
      <w:r>
        <w:t>.</w:t>
      </w:r>
      <w:r w:rsidR="00DA7A0E">
        <w:t>4</w:t>
      </w:r>
      <w:r>
        <w:tab/>
      </w:r>
      <w:r w:rsidR="00301756" w:rsidRPr="00897441">
        <w:t>Joignez une étude hydrogéologique</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00301756">
        <w:t xml:space="preserve"> </w:t>
      </w:r>
      <w:r w:rsidR="00301756" w:rsidRPr="0048514E">
        <w:t>présentant un modèle conceptuel décrivant le contexte hydrogéologique et l’écoulement des eaux souterraines pour le territoire visé et qui permet d’établir les liens hydrauliques entre le si</w:t>
      </w:r>
      <w:r w:rsidR="00301756">
        <w:t>te de l’usine et les milieux récepteurs (art. 79(8)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65667062"/>
          <w15:repeatingSection/>
        </w:sdtPr>
        <w:sdtEndPr/>
        <w:sdtContent>
          <w:sdt>
            <w:sdtPr>
              <w:id w:val="-1893034368"/>
              <w:placeholder>
                <w:docPart w:val="E276DF37201948B2BCCEA38131483B4F"/>
              </w:placeholder>
              <w15:repeatingSectionItem/>
            </w:sdtPr>
            <w:sdtEndPr/>
            <w:sdtContent>
              <w:sdt>
                <w:sdtPr>
                  <w:id w:val="230203914"/>
                  <w15:repeatingSection/>
                </w:sdtPr>
                <w:sdtEndPr/>
                <w:sdtContent>
                  <w:sdt>
                    <w:sdtPr>
                      <w:id w:val="-1082054303"/>
                      <w:placeholder>
                        <w:docPart w:val="E276DF37201948B2BCCEA38131483B4F"/>
                      </w:placeholder>
                      <w15:repeatingSectionItem/>
                    </w:sdtPr>
                    <w:sdtEndPr/>
                    <w:sdtContent>
                      <w:tr w:rsidR="00F336A1" w14:paraId="729BF199" w14:textId="77777777" w:rsidTr="00822348">
                        <w:trPr>
                          <w:trHeight w:val="448"/>
                          <w:jc w:val="center"/>
                        </w:trPr>
                        <w:sdt>
                          <w:sdtPr>
                            <w:id w:val="553040110"/>
                            <w:placeholder>
                              <w:docPart w:val="020915FB6C57444C94BA27EC803BF25B"/>
                            </w:placeholder>
                            <w:showingPlcHdr/>
                          </w:sdtPr>
                          <w:sdtEndPr>
                            <w:rPr>
                              <w:rFonts w:cs="Arial"/>
                            </w:rPr>
                          </w:sdtEndPr>
                          <w:sdtContent>
                            <w:tc>
                              <w:tcPr>
                                <w:tcW w:w="10768" w:type="dxa"/>
                                <w:shd w:val="clear" w:color="auto" w:fill="D9E2F3" w:themeFill="accent1" w:themeFillTint="33"/>
                              </w:tcPr>
                              <w:p w14:paraId="76A9D23D" w14:textId="6D873DC0" w:rsidR="00F336A1" w:rsidRDefault="00CC6443" w:rsidP="00822348">
                                <w:pPr>
                                  <w:pStyle w:val="Normalformulaire"/>
                                  <w:spacing w:after="0"/>
                                </w:pPr>
                                <w:r w:rsidRPr="00E44FF6">
                                  <w:rPr>
                                    <w:rStyle w:val="Textedelespacerserv"/>
                                    <w:rFonts w:cs="Arial"/>
                                    <w:i/>
                                    <w:iCs/>
                                  </w:rPr>
                                  <w:t>Indiquez le nom du document.</w:t>
                                </w:r>
                              </w:p>
                            </w:tc>
                          </w:sdtContent>
                        </w:sdt>
                        <w:sdt>
                          <w:sdtPr>
                            <w:id w:val="-1194227651"/>
                            <w:placeholder>
                              <w:docPart w:val="0B13A6F6A47949DDB8A23E35EEE047A3"/>
                            </w:placeholder>
                            <w:showingPlcHdr/>
                          </w:sdtPr>
                          <w:sdtEndPr/>
                          <w:sdtContent>
                            <w:tc>
                              <w:tcPr>
                                <w:tcW w:w="6200" w:type="dxa"/>
                                <w:shd w:val="clear" w:color="auto" w:fill="D9E2F3" w:themeFill="accent1" w:themeFillTint="33"/>
                              </w:tcPr>
                              <w:p w14:paraId="6BF35F4D" w14:textId="77777777" w:rsidR="00F336A1" w:rsidRDefault="00F336A1" w:rsidP="00822348">
                                <w:pPr>
                                  <w:pStyle w:val="Normalformulaire"/>
                                  <w:spacing w:after="0"/>
                                </w:pPr>
                                <w:r>
                                  <w:rPr>
                                    <w:rStyle w:val="Textedelespacerserv"/>
                                    <w:i/>
                                    <w:iCs/>
                                  </w:rPr>
                                  <w:t>Précisez la section.</w:t>
                                </w:r>
                              </w:p>
                            </w:tc>
                          </w:sdtContent>
                        </w:sdt>
                      </w:tr>
                    </w:sdtContent>
                  </w:sdt>
                </w:sdtContent>
              </w:sdt>
            </w:sdtContent>
          </w:sdt>
        </w:sdtContent>
      </w:sdt>
    </w:tbl>
    <w:p w14:paraId="379386BA" w14:textId="77777777" w:rsidR="00F336A1" w:rsidRDefault="00F336A1" w:rsidP="00AF18E7">
      <w:pPr>
        <w:pStyle w:val="Question"/>
        <w:spacing w:before="0" w:after="0" w:line="120" w:lineRule="auto"/>
        <w:ind w:left="0" w:firstLine="0"/>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173"/>
      </w:tblGrid>
      <w:tr w:rsidR="00AF18E7" w:rsidRPr="00E44FF6" w14:paraId="58805147" w14:textId="77777777" w:rsidTr="00605F47">
        <w:trPr>
          <w:trHeight w:val="272"/>
        </w:trPr>
        <w:tc>
          <w:tcPr>
            <w:tcW w:w="6173" w:type="dxa"/>
            <w:shd w:val="clear" w:color="auto" w:fill="D9E2F3" w:themeFill="accent1" w:themeFillTint="33"/>
          </w:tcPr>
          <w:p w14:paraId="4AD7EBDD" w14:textId="2981DFAF" w:rsidR="00AF18E7" w:rsidRPr="00E44FF6" w:rsidRDefault="00251E9C" w:rsidP="000E682E">
            <w:pPr>
              <w:pStyle w:val="Normalformulaire"/>
              <w:spacing w:after="0"/>
              <w:rPr>
                <w:rFonts w:cs="Arial"/>
              </w:rPr>
            </w:pPr>
            <w:sdt>
              <w:sdtPr>
                <w:rPr>
                  <w:rFonts w:cs="Arial"/>
                </w:rPr>
                <w:id w:val="563687043"/>
                <w14:checkbox>
                  <w14:checked w14:val="0"/>
                  <w14:checkedState w14:val="2612" w14:font="MS Gothic"/>
                  <w14:uncheckedState w14:val="2610" w14:font="MS Gothic"/>
                </w14:checkbox>
              </w:sdtPr>
              <w:sdtEndPr/>
              <w:sdtContent>
                <w:r w:rsidR="00AF18E7" w:rsidRPr="00E44FF6">
                  <w:rPr>
                    <w:rFonts w:ascii="Segoe UI Symbol" w:hAnsi="Segoe UI Symbol" w:cs="Segoe UI Symbol"/>
                  </w:rPr>
                  <w:t>☐</w:t>
                </w:r>
              </w:sdtContent>
            </w:sdt>
            <w:r w:rsidR="00AF18E7" w:rsidRPr="00E44FF6">
              <w:rPr>
                <w:rFonts w:cs="Arial"/>
              </w:rPr>
              <w:t xml:space="preserve"> Ne s’applique pas</w:t>
            </w:r>
            <w:r w:rsidR="00605F47">
              <w:rPr>
                <w:rFonts w:cs="Arial"/>
              </w:rPr>
              <w:t xml:space="preserve"> </w:t>
            </w:r>
            <w:r w:rsidR="00605F47" w:rsidRPr="00605F47">
              <w:rPr>
                <w:rFonts w:cs="Arial"/>
              </w:rPr>
              <w:t>(aucune usine de traitement de minerai)</w:t>
            </w:r>
          </w:p>
        </w:tc>
      </w:tr>
    </w:tbl>
    <w:p w14:paraId="5874E74A" w14:textId="5F59AE9A" w:rsidR="00F336A1" w:rsidRPr="00F336A1" w:rsidRDefault="00F336A1" w:rsidP="00830C6E">
      <w:pPr>
        <w:pStyle w:val="Sous-Section"/>
        <w:spacing w:before="360"/>
      </w:pPr>
      <w:r>
        <w:t>Gestion de résidus miniers, incluant l’établissement et l’exploitation d’une aire d’accumulation de résidus miniers</w:t>
      </w:r>
    </w:p>
    <w:p w14:paraId="389802AD" w14:textId="7BF6B87F" w:rsidR="00537FE7" w:rsidRDefault="0067593F" w:rsidP="0067593F">
      <w:pPr>
        <w:pStyle w:val="Question"/>
      </w:pPr>
      <w:r>
        <w:t>2.</w:t>
      </w:r>
      <w:r w:rsidR="007D3978">
        <w:t>6</w:t>
      </w:r>
      <w:r>
        <w:t>.1</w:t>
      </w:r>
      <w:r>
        <w:tab/>
      </w:r>
      <w:r w:rsidR="00313514" w:rsidRPr="00313514">
        <w:t>Le projet visé par la demande comprend-il une gestion de résidus minier</w:t>
      </w:r>
      <w:r w:rsidR="00DF12AC">
        <w:t>s</w:t>
      </w:r>
      <w:r w:rsidR="00DF12AC">
        <w:rPr>
          <w:vertAlign w:val="superscript"/>
        </w:rPr>
        <w:fldChar w:fldCharType="begin"/>
      </w:r>
      <w:r w:rsidR="00DF12AC">
        <w:rPr>
          <w:vertAlign w:val="superscript"/>
        </w:rPr>
        <w:instrText xml:space="preserve"> AUTOTEXTLIST  \s "NoStyle" \t "Pour plus de précisions, consultez le lexique à la fin du formulaire." \* MERGEFORMAT </w:instrText>
      </w:r>
      <w:r w:rsidR="00DF12AC">
        <w:rPr>
          <w:vertAlign w:val="superscript"/>
        </w:rPr>
        <w:fldChar w:fldCharType="separate"/>
      </w:r>
      <w:r w:rsidR="00DF12AC">
        <w:rPr>
          <w:vertAlign w:val="superscript"/>
        </w:rPr>
        <w:fldChar w:fldCharType="end"/>
      </w:r>
      <w:r w:rsidR="00D4376E">
        <w:t>,</w:t>
      </w:r>
      <w:r w:rsidR="00313514" w:rsidRPr="00313514">
        <w:t xml:space="preserve"> incluant l’établissement et l’exploitation d’une aire d’accumulation de résidus miniers (art. </w:t>
      </w:r>
      <w:r w:rsidR="00BC0414">
        <w:t>78</w:t>
      </w:r>
      <w:r w:rsidR="00313514" w:rsidRPr="00313514">
        <w:t xml:space="preserve"> al. 1 (</w:t>
      </w:r>
      <w:r w:rsidR="00056D83">
        <w:t>4</w:t>
      </w:r>
      <w:r w:rsidR="00313514" w:rsidRPr="00313514">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13514" w14:paraId="308A4CA7" w14:textId="77777777" w:rsidTr="00822348">
        <w:trPr>
          <w:trHeight w:val="272"/>
        </w:trPr>
        <w:tc>
          <w:tcPr>
            <w:tcW w:w="1637" w:type="dxa"/>
            <w:shd w:val="clear" w:color="auto" w:fill="D9E2F3" w:themeFill="accent1" w:themeFillTint="33"/>
          </w:tcPr>
          <w:p w14:paraId="12A3CA08" w14:textId="77777777" w:rsidR="00313514" w:rsidRDefault="00251E9C" w:rsidP="00822348">
            <w:pPr>
              <w:pStyle w:val="Normalformulaire"/>
              <w:spacing w:after="0"/>
            </w:pPr>
            <w:sdt>
              <w:sdtPr>
                <w:id w:val="-1117514469"/>
                <w14:checkbox>
                  <w14:checked w14:val="0"/>
                  <w14:checkedState w14:val="2612" w14:font="MS Gothic"/>
                  <w14:uncheckedState w14:val="2610" w14:font="MS Gothic"/>
                </w14:checkbox>
              </w:sdtPr>
              <w:sdtEndPr/>
              <w:sdtContent>
                <w:r w:rsidR="00313514">
                  <w:rPr>
                    <w:rFonts w:ascii="MS Gothic" w:hAnsi="MS Gothic" w:hint="eastAsia"/>
                  </w:rPr>
                  <w:t>☐</w:t>
                </w:r>
              </w:sdtContent>
            </w:sdt>
            <w:r w:rsidR="00313514">
              <w:t>Oui</w:t>
            </w:r>
            <w:r w:rsidR="00313514">
              <w:tab/>
              <w:t xml:space="preserve"> </w:t>
            </w:r>
            <w:sdt>
              <w:sdtPr>
                <w:id w:val="125136990"/>
                <w14:checkbox>
                  <w14:checked w14:val="0"/>
                  <w14:checkedState w14:val="2612" w14:font="MS Gothic"/>
                  <w14:uncheckedState w14:val="2610" w14:font="MS Gothic"/>
                </w14:checkbox>
              </w:sdtPr>
              <w:sdtEndPr/>
              <w:sdtContent>
                <w:r w:rsidR="00313514">
                  <w:rPr>
                    <w:rFonts w:ascii="MS Gothic" w:hAnsi="MS Gothic" w:hint="eastAsia"/>
                  </w:rPr>
                  <w:t>☐</w:t>
                </w:r>
              </w:sdtContent>
            </w:sdt>
            <w:r w:rsidR="00313514">
              <w:t>Non</w:t>
            </w:r>
          </w:p>
        </w:tc>
      </w:tr>
    </w:tbl>
    <w:p w14:paraId="44AB81E7" w14:textId="19966372" w:rsidR="00313514" w:rsidRDefault="00313514" w:rsidP="00313514">
      <w:pPr>
        <w:pStyle w:val="Siouinon"/>
      </w:pPr>
      <w:r>
        <w:t>Si vous avez répondu Non, passez à la section 2.</w:t>
      </w:r>
      <w:r w:rsidR="00173E5D">
        <w:t>7</w:t>
      </w:r>
      <w:r>
        <w:t>.</w:t>
      </w:r>
    </w:p>
    <w:p w14:paraId="7BA99707" w14:textId="4310CE6E" w:rsidR="00313514" w:rsidRDefault="00410FE3" w:rsidP="00F230BF">
      <w:pPr>
        <w:pStyle w:val="Question"/>
        <w:keepNext/>
      </w:pPr>
      <w:r>
        <w:t>2.</w:t>
      </w:r>
      <w:r w:rsidR="007D3978">
        <w:t>6</w:t>
      </w:r>
      <w:r>
        <w:t>.2</w:t>
      </w:r>
      <w:r>
        <w:tab/>
      </w:r>
      <w:r w:rsidR="00A832FB" w:rsidRPr="00A832FB">
        <w:t>Décrivez la gestion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A832FB" w:rsidRPr="00A832FB">
        <w:t xml:space="preserve"> en fournissant les renseignements suivants (art. 17 al. 1 (1) REAFIE)</w:t>
      </w:r>
      <w:r w:rsidR="007E0920">
        <w: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789"/>
        <w:gridCol w:w="7177"/>
      </w:tblGrid>
      <w:tr w:rsidR="00A832FB" w:rsidRPr="00A813B6" w14:paraId="6F481135" w14:textId="77777777" w:rsidTr="00822348">
        <w:trPr>
          <w:trHeight w:val="272"/>
        </w:trPr>
        <w:tc>
          <w:tcPr>
            <w:tcW w:w="928" w:type="dxa"/>
            <w:shd w:val="clear" w:color="auto" w:fill="4472C4" w:themeFill="accent1"/>
          </w:tcPr>
          <w:p w14:paraId="10B47527" w14:textId="77777777" w:rsidR="00A832FB" w:rsidRPr="00A813B6" w:rsidRDefault="00A832FB" w:rsidP="00822348">
            <w:pPr>
              <w:spacing w:before="120" w:after="120" w:line="240" w:lineRule="auto"/>
              <w:rPr>
                <w:b/>
                <w:color w:val="FFFFFF" w:themeColor="background1"/>
                <w:lang w:eastAsia="fr-CA"/>
              </w:rPr>
            </w:pPr>
          </w:p>
        </w:tc>
        <w:tc>
          <w:tcPr>
            <w:tcW w:w="8789" w:type="dxa"/>
            <w:shd w:val="clear" w:color="auto" w:fill="4472C4" w:themeFill="accent1"/>
          </w:tcPr>
          <w:p w14:paraId="75FF1662" w14:textId="77777777" w:rsidR="00A832FB" w:rsidRPr="00A813B6" w:rsidRDefault="00A832FB"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560A96CD" w14:textId="77777777" w:rsidR="00A832FB" w:rsidRPr="00A813B6" w:rsidRDefault="00A832FB"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A832FB" w:rsidRPr="00A813B6" w14:paraId="22E850A7" w14:textId="77777777" w:rsidTr="00822348">
        <w:trPr>
          <w:trHeight w:val="272"/>
        </w:trPr>
        <w:tc>
          <w:tcPr>
            <w:tcW w:w="928" w:type="dxa"/>
            <w:shd w:val="clear" w:color="auto" w:fill="D9E2F3" w:themeFill="accent1" w:themeFillTint="33"/>
          </w:tcPr>
          <w:p w14:paraId="3AC91D2F" w14:textId="7F91F104" w:rsidR="00A832FB" w:rsidRPr="00A813B6" w:rsidRDefault="00A832FB" w:rsidP="00822348">
            <w:pPr>
              <w:pStyle w:val="Normalformulaire"/>
              <w:spacing w:after="0"/>
            </w:pPr>
            <w:r>
              <w:t>2.</w:t>
            </w:r>
            <w:r w:rsidR="007D3978">
              <w:t>6</w:t>
            </w:r>
            <w:r w:rsidR="004667C1">
              <w:t>.</w:t>
            </w:r>
            <w:r w:rsidR="009B5D2F">
              <w:t>2</w:t>
            </w:r>
            <w:r w:rsidR="004667C1">
              <w:t>.1</w:t>
            </w:r>
          </w:p>
        </w:tc>
        <w:tc>
          <w:tcPr>
            <w:tcW w:w="8789" w:type="dxa"/>
            <w:shd w:val="clear" w:color="auto" w:fill="D9E2F3" w:themeFill="accent1" w:themeFillTint="33"/>
          </w:tcPr>
          <w:p w14:paraId="50716286" w14:textId="39E02128" w:rsidR="00A832FB" w:rsidRPr="00A813B6" w:rsidRDefault="00374A8A" w:rsidP="00822348">
            <w:pPr>
              <w:pStyle w:val="Normalformulaire"/>
              <w:spacing w:after="0"/>
            </w:pPr>
            <w:r w:rsidRPr="00374A8A">
              <w:t xml:space="preserve">L’évaluation des modes de gestion des résidus miniers et des eaux usées sur la base des propriétés physicochimiques </w:t>
            </w:r>
            <w:r w:rsidR="005D359D" w:rsidRPr="005D359D">
              <w:t>pour chaque type de résidu</w:t>
            </w:r>
          </w:p>
        </w:tc>
        <w:tc>
          <w:tcPr>
            <w:tcW w:w="7177" w:type="dxa"/>
            <w:shd w:val="clear" w:color="auto" w:fill="D9E2F3" w:themeFill="accent1" w:themeFillTint="33"/>
          </w:tcPr>
          <w:sdt>
            <w:sdtPr>
              <w:id w:val="782316133"/>
              <w:placeholder>
                <w:docPart w:val="4819F83FED2D45729249EAAF4BFA7F89"/>
              </w:placeholder>
              <w:showingPlcHdr/>
            </w:sdtPr>
            <w:sdtEndPr/>
            <w:sdtContent>
              <w:p w14:paraId="28DD8F57" w14:textId="77777777" w:rsidR="00A832FB" w:rsidRPr="00A813B6" w:rsidRDefault="00A832FB" w:rsidP="00822348">
                <w:pPr>
                  <w:pStyle w:val="Normalformulaire"/>
                  <w:spacing w:after="0"/>
                </w:pPr>
                <w:r w:rsidRPr="00A813B6">
                  <w:rPr>
                    <w:i/>
                    <w:iCs/>
                    <w:color w:val="808080"/>
                  </w:rPr>
                  <w:t>Indiquez le nom du document.</w:t>
                </w:r>
              </w:p>
            </w:sdtContent>
          </w:sdt>
          <w:sdt>
            <w:sdtPr>
              <w:id w:val="-1867050765"/>
              <w:placeholder>
                <w:docPart w:val="CA92F106D0A344EA9FF83BE95C5D8042"/>
              </w:placeholder>
              <w:showingPlcHdr/>
            </w:sdtPr>
            <w:sdtEndPr/>
            <w:sdtContent>
              <w:p w14:paraId="56D0BC38" w14:textId="77777777" w:rsidR="00A832FB" w:rsidRDefault="00A832FB" w:rsidP="00822348">
                <w:pPr>
                  <w:pStyle w:val="Normalformulaire"/>
                  <w:spacing w:after="0"/>
                </w:pPr>
                <w:r w:rsidRPr="00A813B6">
                  <w:rPr>
                    <w:i/>
                    <w:iCs/>
                    <w:color w:val="808080"/>
                  </w:rPr>
                  <w:t>Précisez la section.</w:t>
                </w:r>
              </w:p>
            </w:sdtContent>
          </w:sdt>
          <w:p w14:paraId="20D1925A" w14:textId="2EFCDB48" w:rsidR="00A832FB" w:rsidRPr="00A813B6" w:rsidRDefault="00A832FB" w:rsidP="00822348">
            <w:pPr>
              <w:pStyle w:val="Normalformulaire"/>
              <w:spacing w:after="0"/>
            </w:pPr>
          </w:p>
        </w:tc>
      </w:tr>
      <w:tr w:rsidR="00A832FB" w:rsidRPr="00A813B6" w14:paraId="48F1A4E1" w14:textId="77777777" w:rsidTr="00822348">
        <w:trPr>
          <w:trHeight w:val="272"/>
        </w:trPr>
        <w:tc>
          <w:tcPr>
            <w:tcW w:w="928" w:type="dxa"/>
            <w:shd w:val="clear" w:color="auto" w:fill="D9E2F3" w:themeFill="accent1" w:themeFillTint="33"/>
          </w:tcPr>
          <w:p w14:paraId="456AD4DC" w14:textId="29F3FC81" w:rsidR="00A832FB" w:rsidRPr="00A813B6" w:rsidRDefault="00A832FB" w:rsidP="00822348">
            <w:pPr>
              <w:pStyle w:val="Normalformulaire"/>
              <w:spacing w:after="0"/>
            </w:pPr>
            <w:r>
              <w:t>2.</w:t>
            </w:r>
            <w:r w:rsidR="007D3978">
              <w:t>6</w:t>
            </w:r>
            <w:r w:rsidR="004667C1">
              <w:t>.</w:t>
            </w:r>
            <w:r w:rsidR="009B5D2F">
              <w:t>2</w:t>
            </w:r>
            <w:r w:rsidR="004667C1">
              <w:t>.2</w:t>
            </w:r>
          </w:p>
        </w:tc>
        <w:tc>
          <w:tcPr>
            <w:tcW w:w="8789" w:type="dxa"/>
            <w:shd w:val="clear" w:color="auto" w:fill="D9E2F3" w:themeFill="accent1" w:themeFillTint="33"/>
          </w:tcPr>
          <w:p w14:paraId="2E74CC9F" w14:textId="76179E66" w:rsidR="00A832FB" w:rsidRPr="00A813B6" w:rsidRDefault="00144324" w:rsidP="00822348">
            <w:pPr>
              <w:pStyle w:val="Normalformulaire"/>
              <w:spacing w:after="0"/>
            </w:pPr>
            <w:r w:rsidRPr="00144324">
              <w:t>L</w:t>
            </w:r>
            <w:r w:rsidR="009B5D2F">
              <w:t xml:space="preserve">a </w:t>
            </w:r>
            <w:r w:rsidR="009B5D2F" w:rsidRPr="009B5D2F">
              <w:t xml:space="preserve">gestion des risques </w:t>
            </w:r>
            <w:r w:rsidRPr="00144324">
              <w:t>d</w:t>
            </w:r>
            <w:r w:rsidR="008F1D74">
              <w:t>e</w:t>
            </w:r>
            <w:r w:rsidRPr="00144324">
              <w:t xml:space="preserve"> drainage minier acide</w:t>
            </w:r>
          </w:p>
        </w:tc>
        <w:tc>
          <w:tcPr>
            <w:tcW w:w="7177" w:type="dxa"/>
            <w:shd w:val="clear" w:color="auto" w:fill="D9E2F3" w:themeFill="accent1" w:themeFillTint="33"/>
          </w:tcPr>
          <w:sdt>
            <w:sdtPr>
              <w:id w:val="-811094713"/>
              <w:placeholder>
                <w:docPart w:val="23E5C78AAF4A4F4FAD2885216A001336"/>
              </w:placeholder>
              <w:showingPlcHdr/>
            </w:sdtPr>
            <w:sdtEndPr/>
            <w:sdtContent>
              <w:p w14:paraId="51DABB4A" w14:textId="77777777" w:rsidR="00A832FB" w:rsidRPr="00A813B6" w:rsidRDefault="00A832FB" w:rsidP="00822348">
                <w:pPr>
                  <w:pStyle w:val="Normalformulaire"/>
                  <w:spacing w:after="0"/>
                </w:pPr>
                <w:r w:rsidRPr="00A813B6">
                  <w:rPr>
                    <w:i/>
                    <w:iCs/>
                    <w:color w:val="808080"/>
                  </w:rPr>
                  <w:t>Indiquez le nom du document.</w:t>
                </w:r>
              </w:p>
            </w:sdtContent>
          </w:sdt>
          <w:sdt>
            <w:sdtPr>
              <w:id w:val="-645587338"/>
              <w:placeholder>
                <w:docPart w:val="9E4C1F5F8A8F4716967388242A952F28"/>
              </w:placeholder>
              <w:showingPlcHdr/>
            </w:sdtPr>
            <w:sdtEndPr/>
            <w:sdtContent>
              <w:p w14:paraId="4F4FE351" w14:textId="77777777" w:rsidR="00A832FB" w:rsidRDefault="00A832FB" w:rsidP="00822348">
                <w:pPr>
                  <w:pStyle w:val="Normalformulaire"/>
                  <w:spacing w:after="0"/>
                </w:pPr>
                <w:r w:rsidRPr="00A813B6">
                  <w:rPr>
                    <w:i/>
                    <w:iCs/>
                    <w:color w:val="808080"/>
                  </w:rPr>
                  <w:t>Précisez la section.</w:t>
                </w:r>
              </w:p>
            </w:sdtContent>
          </w:sdt>
          <w:p w14:paraId="46D087AC" w14:textId="77777777" w:rsidR="00A832FB" w:rsidRPr="00A813B6" w:rsidRDefault="00251E9C" w:rsidP="00822348">
            <w:pPr>
              <w:pStyle w:val="Normalformulaire"/>
              <w:spacing w:after="0"/>
            </w:pPr>
            <w:sdt>
              <w:sdtPr>
                <w:id w:val="-781959417"/>
                <w14:checkbox>
                  <w14:checked w14:val="0"/>
                  <w14:checkedState w14:val="2612" w14:font="MS Gothic"/>
                  <w14:uncheckedState w14:val="2610" w14:font="MS Gothic"/>
                </w14:checkbox>
              </w:sdtPr>
              <w:sdtEndPr/>
              <w:sdtContent>
                <w:r w:rsidR="00A832FB">
                  <w:rPr>
                    <w:rFonts w:ascii="MS Gothic" w:hAnsi="MS Gothic" w:hint="eastAsia"/>
                  </w:rPr>
                  <w:t>☐</w:t>
                </w:r>
              </w:sdtContent>
            </w:sdt>
            <w:r w:rsidR="00A832FB">
              <w:t xml:space="preserve"> Ne s’applique pas</w:t>
            </w:r>
          </w:p>
        </w:tc>
      </w:tr>
      <w:tr w:rsidR="00A832FB" w:rsidRPr="00A813B6" w14:paraId="30CAE867" w14:textId="77777777" w:rsidTr="00822348">
        <w:trPr>
          <w:trHeight w:val="272"/>
        </w:trPr>
        <w:tc>
          <w:tcPr>
            <w:tcW w:w="928" w:type="dxa"/>
            <w:shd w:val="clear" w:color="auto" w:fill="D9E2F3" w:themeFill="accent1" w:themeFillTint="33"/>
          </w:tcPr>
          <w:p w14:paraId="794F2BF1" w14:textId="4E8C2821" w:rsidR="00A832FB" w:rsidRPr="00A813B6" w:rsidRDefault="00A832FB" w:rsidP="00822348">
            <w:pPr>
              <w:pStyle w:val="Normalformulaire"/>
              <w:spacing w:after="0"/>
            </w:pPr>
            <w:r>
              <w:t>2.</w:t>
            </w:r>
            <w:r w:rsidR="007D3978">
              <w:t>6</w:t>
            </w:r>
            <w:r w:rsidR="004667C1">
              <w:t>.</w:t>
            </w:r>
            <w:r w:rsidR="009B5D2F">
              <w:t>2</w:t>
            </w:r>
            <w:r w:rsidR="004667C1">
              <w:t>.3</w:t>
            </w:r>
          </w:p>
        </w:tc>
        <w:tc>
          <w:tcPr>
            <w:tcW w:w="8789" w:type="dxa"/>
            <w:shd w:val="clear" w:color="auto" w:fill="D9E2F3" w:themeFill="accent1" w:themeFillTint="33"/>
          </w:tcPr>
          <w:p w14:paraId="0E847ADD" w14:textId="76CC3A2F" w:rsidR="00A832FB" w:rsidRPr="00A813B6" w:rsidRDefault="00D42DB3" w:rsidP="00822348">
            <w:pPr>
              <w:pStyle w:val="Normalformulaire"/>
              <w:spacing w:after="0"/>
            </w:pPr>
            <w:r w:rsidRPr="00D42DB3">
              <w:t xml:space="preserve">Les moyens </w:t>
            </w:r>
            <w:r w:rsidR="00E65986" w:rsidRPr="00E65986">
              <w:t xml:space="preserve">mis en place </w:t>
            </w:r>
            <w:r w:rsidRPr="00D42DB3">
              <w:t>afin de prévenir les risques pour l’environnement</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Pr="00D42DB3">
              <w:t xml:space="preserve"> et un plan de prévention qui comprend </w:t>
            </w:r>
            <w:r w:rsidR="000B3865">
              <w:t>l</w:t>
            </w:r>
            <w:r w:rsidRPr="00D42DB3">
              <w:t xml:space="preserve">es scénarios d’atténuation </w:t>
            </w:r>
            <w:r w:rsidR="000B3865">
              <w:t xml:space="preserve">prévus </w:t>
            </w:r>
            <w:r w:rsidRPr="00D42DB3">
              <w:t xml:space="preserve">lorsque des résidus miniers </w:t>
            </w:r>
            <w:r w:rsidRPr="00D42DB3">
              <w:lastRenderedPageBreak/>
              <w:t>présentant des problèmes particuliers (acidogènes, cyanurés, radioactifs, inflammables ou à risques élevés) doivent être gérés</w:t>
            </w:r>
          </w:p>
        </w:tc>
        <w:tc>
          <w:tcPr>
            <w:tcW w:w="7177" w:type="dxa"/>
            <w:shd w:val="clear" w:color="auto" w:fill="D9E2F3" w:themeFill="accent1" w:themeFillTint="33"/>
          </w:tcPr>
          <w:sdt>
            <w:sdtPr>
              <w:id w:val="1125666570"/>
              <w:placeholder>
                <w:docPart w:val="56DD84A03DDD40DEAAEA044FA868E2C8"/>
              </w:placeholder>
              <w:showingPlcHdr/>
            </w:sdtPr>
            <w:sdtEndPr/>
            <w:sdtContent>
              <w:p w14:paraId="0B6A18AD" w14:textId="77777777" w:rsidR="00A832FB" w:rsidRPr="00A813B6" w:rsidRDefault="00A832FB" w:rsidP="00822348">
                <w:pPr>
                  <w:pStyle w:val="Normalformulaire"/>
                  <w:spacing w:after="0"/>
                </w:pPr>
                <w:r w:rsidRPr="00A813B6">
                  <w:rPr>
                    <w:i/>
                    <w:iCs/>
                    <w:color w:val="808080"/>
                  </w:rPr>
                  <w:t>Indiquez le nom du document.</w:t>
                </w:r>
              </w:p>
            </w:sdtContent>
          </w:sdt>
          <w:sdt>
            <w:sdtPr>
              <w:id w:val="-1834682950"/>
              <w:placeholder>
                <w:docPart w:val="07CE7A80EBB84CFFA811C72828CDA852"/>
              </w:placeholder>
              <w:showingPlcHdr/>
            </w:sdtPr>
            <w:sdtEndPr/>
            <w:sdtContent>
              <w:p w14:paraId="004154A8" w14:textId="77777777" w:rsidR="00A832FB" w:rsidRDefault="00A832FB" w:rsidP="00822348">
                <w:pPr>
                  <w:pStyle w:val="Normalformulaire"/>
                  <w:spacing w:after="0"/>
                </w:pPr>
                <w:r w:rsidRPr="00A813B6">
                  <w:rPr>
                    <w:i/>
                    <w:iCs/>
                    <w:color w:val="808080"/>
                  </w:rPr>
                  <w:t>Précisez la section.</w:t>
                </w:r>
              </w:p>
            </w:sdtContent>
          </w:sdt>
          <w:p w14:paraId="65596029" w14:textId="77777777" w:rsidR="00A832FB" w:rsidRPr="00A813B6" w:rsidRDefault="00251E9C" w:rsidP="00822348">
            <w:pPr>
              <w:pStyle w:val="Normalformulaire"/>
              <w:spacing w:after="0"/>
            </w:pPr>
            <w:sdt>
              <w:sdtPr>
                <w:id w:val="1484744131"/>
                <w14:checkbox>
                  <w14:checked w14:val="0"/>
                  <w14:checkedState w14:val="2612" w14:font="MS Gothic"/>
                  <w14:uncheckedState w14:val="2610" w14:font="MS Gothic"/>
                </w14:checkbox>
              </w:sdtPr>
              <w:sdtEndPr/>
              <w:sdtContent>
                <w:r w:rsidR="00A832FB">
                  <w:rPr>
                    <w:rFonts w:ascii="MS Gothic" w:hAnsi="MS Gothic" w:hint="eastAsia"/>
                  </w:rPr>
                  <w:t>☐</w:t>
                </w:r>
              </w:sdtContent>
            </w:sdt>
            <w:r w:rsidR="00A832FB">
              <w:t xml:space="preserve"> Ne s’applique pas</w:t>
            </w:r>
          </w:p>
        </w:tc>
      </w:tr>
      <w:tr w:rsidR="00A832FB" w:rsidRPr="00A813B6" w14:paraId="25072AF9" w14:textId="77777777" w:rsidTr="00822348">
        <w:trPr>
          <w:trHeight w:val="272"/>
        </w:trPr>
        <w:tc>
          <w:tcPr>
            <w:tcW w:w="928" w:type="dxa"/>
            <w:shd w:val="clear" w:color="auto" w:fill="D9E2F3" w:themeFill="accent1" w:themeFillTint="33"/>
          </w:tcPr>
          <w:p w14:paraId="734281AB" w14:textId="10F72D99" w:rsidR="00A832FB" w:rsidRDefault="00A832FB" w:rsidP="00822348">
            <w:pPr>
              <w:pStyle w:val="Normalformulaire"/>
              <w:spacing w:after="0"/>
            </w:pPr>
            <w:r>
              <w:t>2.</w:t>
            </w:r>
            <w:r w:rsidR="007D3978">
              <w:t>6</w:t>
            </w:r>
            <w:r w:rsidR="004667C1">
              <w:t>.</w:t>
            </w:r>
            <w:r w:rsidR="009B5D2F">
              <w:t>2</w:t>
            </w:r>
            <w:r w:rsidR="004667C1">
              <w:t>.4</w:t>
            </w:r>
          </w:p>
        </w:tc>
        <w:tc>
          <w:tcPr>
            <w:tcW w:w="8789" w:type="dxa"/>
            <w:shd w:val="clear" w:color="auto" w:fill="D9E2F3" w:themeFill="accent1" w:themeFillTint="33"/>
          </w:tcPr>
          <w:p w14:paraId="59757D8C" w14:textId="0AD26843" w:rsidR="00A832FB" w:rsidRPr="00A813B6" w:rsidRDefault="004667C1" w:rsidP="00822348">
            <w:pPr>
              <w:pStyle w:val="Normalformulaire"/>
              <w:spacing w:after="0"/>
            </w:pPr>
            <w:r w:rsidRPr="004667C1">
              <w:t>Le plan de gestion des cyanures</w:t>
            </w:r>
          </w:p>
        </w:tc>
        <w:tc>
          <w:tcPr>
            <w:tcW w:w="7177" w:type="dxa"/>
            <w:shd w:val="clear" w:color="auto" w:fill="D9E2F3" w:themeFill="accent1" w:themeFillTint="33"/>
          </w:tcPr>
          <w:sdt>
            <w:sdtPr>
              <w:id w:val="1398939149"/>
              <w:placeholder>
                <w:docPart w:val="01B8518D423A41FFBA9800CDF5538A8D"/>
              </w:placeholder>
              <w:showingPlcHdr/>
            </w:sdtPr>
            <w:sdtEndPr/>
            <w:sdtContent>
              <w:p w14:paraId="0B5E4A97" w14:textId="77777777" w:rsidR="00A832FB" w:rsidRPr="00A813B6" w:rsidRDefault="00A832FB" w:rsidP="00822348">
                <w:pPr>
                  <w:pStyle w:val="Normalformulaire"/>
                  <w:spacing w:after="0"/>
                </w:pPr>
                <w:r w:rsidRPr="00A813B6">
                  <w:rPr>
                    <w:i/>
                    <w:iCs/>
                    <w:color w:val="808080"/>
                  </w:rPr>
                  <w:t>Indiquez le nom du document.</w:t>
                </w:r>
              </w:p>
            </w:sdtContent>
          </w:sdt>
          <w:sdt>
            <w:sdtPr>
              <w:id w:val="932713714"/>
              <w:placeholder>
                <w:docPart w:val="8620E75CF8CF4590A2FF86E918C0206E"/>
              </w:placeholder>
              <w:showingPlcHdr/>
            </w:sdtPr>
            <w:sdtEndPr/>
            <w:sdtContent>
              <w:p w14:paraId="3B603775" w14:textId="77777777" w:rsidR="00A832FB" w:rsidRDefault="00A832FB" w:rsidP="00822348">
                <w:pPr>
                  <w:pStyle w:val="Normalformulaire"/>
                  <w:spacing w:after="0"/>
                </w:pPr>
                <w:r w:rsidRPr="00A813B6">
                  <w:rPr>
                    <w:i/>
                    <w:iCs/>
                    <w:color w:val="808080"/>
                  </w:rPr>
                  <w:t>Précisez la section.</w:t>
                </w:r>
              </w:p>
            </w:sdtContent>
          </w:sdt>
          <w:p w14:paraId="753C4A9C" w14:textId="77777777" w:rsidR="00A832FB" w:rsidRPr="00A813B6" w:rsidRDefault="00251E9C" w:rsidP="00822348">
            <w:pPr>
              <w:pStyle w:val="Normalformulaire"/>
              <w:spacing w:after="0"/>
            </w:pPr>
            <w:sdt>
              <w:sdtPr>
                <w:id w:val="-801537238"/>
                <w14:checkbox>
                  <w14:checked w14:val="0"/>
                  <w14:checkedState w14:val="2612" w14:font="MS Gothic"/>
                  <w14:uncheckedState w14:val="2610" w14:font="MS Gothic"/>
                </w14:checkbox>
              </w:sdtPr>
              <w:sdtEndPr/>
              <w:sdtContent>
                <w:r w:rsidR="00A832FB">
                  <w:rPr>
                    <w:rFonts w:ascii="MS Gothic" w:hAnsi="MS Gothic" w:hint="eastAsia"/>
                  </w:rPr>
                  <w:t>☐</w:t>
                </w:r>
              </w:sdtContent>
            </w:sdt>
            <w:r w:rsidR="00A832FB">
              <w:t xml:space="preserve"> Ne s’applique pas</w:t>
            </w:r>
          </w:p>
        </w:tc>
      </w:tr>
    </w:tbl>
    <w:p w14:paraId="1117F5BE" w14:textId="13E11051" w:rsidR="0026773C" w:rsidRDefault="004667C1" w:rsidP="00F538C6">
      <w:pPr>
        <w:pStyle w:val="Question"/>
      </w:pPr>
      <w:r>
        <w:t>2.</w:t>
      </w:r>
      <w:r w:rsidR="007D3978">
        <w:t>6</w:t>
      </w:r>
      <w:r>
        <w:t>.</w:t>
      </w:r>
      <w:r w:rsidR="009C62F3">
        <w:t>3</w:t>
      </w:r>
      <w:r>
        <w:tab/>
      </w:r>
      <w:r w:rsidR="00835073">
        <w:t xml:space="preserve">Le </w:t>
      </w:r>
      <w:r w:rsidR="00835073" w:rsidRPr="00835073">
        <w:t xml:space="preserve">projet inclut-il </w:t>
      </w:r>
      <w:r w:rsidR="00830C6E" w:rsidRPr="00830C6E">
        <w:t>la valorisation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830C6E" w:rsidRPr="00830C6E">
        <w:t xml:space="preserve"> (art. 17 </w:t>
      </w:r>
      <w:r w:rsidR="00835073">
        <w:t xml:space="preserve">al. 1 (1) </w:t>
      </w:r>
      <w:r w:rsidR="00830C6E" w:rsidRPr="00830C6E">
        <w:t>REAFIE)?</w:t>
      </w:r>
    </w:p>
    <w:p w14:paraId="78F7FBEC" w14:textId="542D082D" w:rsidR="00801E89" w:rsidRDefault="00801E89" w:rsidP="00801E89">
      <w:pPr>
        <w:pStyle w:val="QuestionInfo"/>
      </w:pPr>
      <w:r>
        <w:t>Par exemple, l’utilisation de résidus miniers en remplacement de matériaux granulaires propres dans un projet concret comme un mur antibruit, une route, une fondation, un stationnement, etc.</w:t>
      </w:r>
    </w:p>
    <w:p w14:paraId="6DB52091" w14:textId="5EA281F3" w:rsidR="00CC0D1D" w:rsidRPr="00CC0D1D" w:rsidRDefault="00277DC2" w:rsidP="00CC0D1D">
      <w:pPr>
        <w:pStyle w:val="QuestionInfo"/>
      </w:pPr>
      <w:r>
        <w:t>Notez que si</w:t>
      </w:r>
      <w:r w:rsidR="00CC0D1D" w:rsidRPr="00901BBC">
        <w:t xml:space="preserve"> vous avez répondu Oui, le formulaire d’activité </w:t>
      </w:r>
      <w:r w:rsidR="00CC0D1D" w:rsidRPr="0071181C">
        <w:rPr>
          <w:b/>
          <w:bCs/>
          <w:i/>
        </w:rPr>
        <w:t>AM245b – Stockage, utilisation et traitement de matières résiduelles à des fins de valorisation</w:t>
      </w:r>
      <w:r w:rsidR="00CC0D1D" w:rsidRPr="00901BBC">
        <w:t xml:space="preserve"> </w:t>
      </w:r>
      <w:r w:rsidR="003F51CF">
        <w:t>doit être rempli et joint à la demande</w:t>
      </w:r>
      <w:r w:rsidR="003B7264">
        <w:t xml:space="preserve"> pour décrire cette valorisation</w:t>
      </w:r>
      <w:r w:rsidR="00CC0D1D" w:rsidRPr="00901BBC">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30C6E" w14:paraId="01B06E1A" w14:textId="77777777" w:rsidTr="00822348">
        <w:trPr>
          <w:trHeight w:val="272"/>
        </w:trPr>
        <w:tc>
          <w:tcPr>
            <w:tcW w:w="1637" w:type="dxa"/>
            <w:shd w:val="clear" w:color="auto" w:fill="D9E2F3" w:themeFill="accent1" w:themeFillTint="33"/>
          </w:tcPr>
          <w:p w14:paraId="75D1838B" w14:textId="77777777" w:rsidR="00830C6E" w:rsidRDefault="00251E9C" w:rsidP="00822348">
            <w:pPr>
              <w:pStyle w:val="Normalformulaire"/>
              <w:spacing w:after="0"/>
            </w:pPr>
            <w:sdt>
              <w:sdtPr>
                <w:id w:val="-1517691107"/>
                <w14:checkbox>
                  <w14:checked w14:val="0"/>
                  <w14:checkedState w14:val="2612" w14:font="MS Gothic"/>
                  <w14:uncheckedState w14:val="2610" w14:font="MS Gothic"/>
                </w14:checkbox>
              </w:sdtPr>
              <w:sdtEndPr/>
              <w:sdtContent>
                <w:r w:rsidR="00830C6E">
                  <w:rPr>
                    <w:rFonts w:ascii="MS Gothic" w:hAnsi="MS Gothic" w:hint="eastAsia"/>
                  </w:rPr>
                  <w:t>☐</w:t>
                </w:r>
              </w:sdtContent>
            </w:sdt>
            <w:r w:rsidR="00830C6E">
              <w:t>Oui</w:t>
            </w:r>
            <w:r w:rsidR="00830C6E">
              <w:tab/>
              <w:t xml:space="preserve"> </w:t>
            </w:r>
            <w:sdt>
              <w:sdtPr>
                <w:id w:val="-934366260"/>
                <w14:checkbox>
                  <w14:checked w14:val="0"/>
                  <w14:checkedState w14:val="2612" w14:font="MS Gothic"/>
                  <w14:uncheckedState w14:val="2610" w14:font="MS Gothic"/>
                </w14:checkbox>
              </w:sdtPr>
              <w:sdtEndPr/>
              <w:sdtContent>
                <w:r w:rsidR="00830C6E">
                  <w:rPr>
                    <w:rFonts w:ascii="MS Gothic" w:hAnsi="MS Gothic" w:hint="eastAsia"/>
                  </w:rPr>
                  <w:t>☐</w:t>
                </w:r>
              </w:sdtContent>
            </w:sdt>
            <w:r w:rsidR="00830C6E">
              <w:t>Non</w:t>
            </w:r>
          </w:p>
        </w:tc>
      </w:tr>
    </w:tbl>
    <w:p w14:paraId="3C353743" w14:textId="6AFD2AB8" w:rsidR="00A36135" w:rsidRDefault="00130FC1" w:rsidP="00130FC1">
      <w:pPr>
        <w:pStyle w:val="Question"/>
      </w:pPr>
      <w:r w:rsidRPr="000D2653">
        <w:t>2.</w:t>
      </w:r>
      <w:r w:rsidR="007D3978">
        <w:t>6</w:t>
      </w:r>
      <w:r w:rsidRPr="000D2653">
        <w:t>.</w:t>
      </w:r>
      <w:r w:rsidR="00FB27BA" w:rsidRPr="000D2653">
        <w:t>4</w:t>
      </w:r>
      <w:r w:rsidRPr="000D2653">
        <w:tab/>
      </w:r>
      <w:r w:rsidR="00C86400" w:rsidRPr="000D2653">
        <w:t>Le projet comporte</w:t>
      </w:r>
      <w:r w:rsidR="00C86400" w:rsidRPr="00C86400">
        <w:t>-t-il des remblais souterrains (art. 17 al.1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6400" w14:paraId="5BB494EB" w14:textId="77777777" w:rsidTr="00822348">
        <w:trPr>
          <w:trHeight w:val="272"/>
        </w:trPr>
        <w:tc>
          <w:tcPr>
            <w:tcW w:w="1637" w:type="dxa"/>
            <w:shd w:val="clear" w:color="auto" w:fill="D9E2F3" w:themeFill="accent1" w:themeFillTint="33"/>
          </w:tcPr>
          <w:p w14:paraId="1F5D5C8F" w14:textId="77777777" w:rsidR="00C86400" w:rsidRDefault="00251E9C" w:rsidP="00822348">
            <w:pPr>
              <w:pStyle w:val="Normalformulaire"/>
              <w:spacing w:after="0"/>
            </w:pPr>
            <w:sdt>
              <w:sdtPr>
                <w:id w:val="-601333409"/>
                <w14:checkbox>
                  <w14:checked w14:val="0"/>
                  <w14:checkedState w14:val="2612" w14:font="MS Gothic"/>
                  <w14:uncheckedState w14:val="2610" w14:font="MS Gothic"/>
                </w14:checkbox>
              </w:sdtPr>
              <w:sdtEndPr/>
              <w:sdtContent>
                <w:r w:rsidR="00C86400">
                  <w:rPr>
                    <w:rFonts w:ascii="MS Gothic" w:hAnsi="MS Gothic" w:hint="eastAsia"/>
                  </w:rPr>
                  <w:t>☐</w:t>
                </w:r>
              </w:sdtContent>
            </w:sdt>
            <w:r w:rsidR="00C86400">
              <w:t>Oui</w:t>
            </w:r>
            <w:r w:rsidR="00C86400">
              <w:tab/>
              <w:t xml:space="preserve"> </w:t>
            </w:r>
            <w:sdt>
              <w:sdtPr>
                <w:id w:val="-618604642"/>
                <w14:checkbox>
                  <w14:checked w14:val="0"/>
                  <w14:checkedState w14:val="2612" w14:font="MS Gothic"/>
                  <w14:uncheckedState w14:val="2610" w14:font="MS Gothic"/>
                </w14:checkbox>
              </w:sdtPr>
              <w:sdtEndPr/>
              <w:sdtContent>
                <w:r w:rsidR="00C86400">
                  <w:rPr>
                    <w:rFonts w:ascii="MS Gothic" w:hAnsi="MS Gothic" w:hint="eastAsia"/>
                  </w:rPr>
                  <w:t>☐</w:t>
                </w:r>
              </w:sdtContent>
            </w:sdt>
            <w:r w:rsidR="00C86400">
              <w:t>Non</w:t>
            </w:r>
          </w:p>
        </w:tc>
      </w:tr>
    </w:tbl>
    <w:p w14:paraId="39C1D356" w14:textId="2690693E" w:rsidR="00C86400" w:rsidRDefault="00C86400" w:rsidP="00C86400">
      <w:pPr>
        <w:pStyle w:val="Siouinon"/>
      </w:pPr>
      <w:r>
        <w:t>Si vous avez répondu Non, passez à la question 2.</w:t>
      </w:r>
      <w:r w:rsidR="00391E58">
        <w:t>6</w:t>
      </w:r>
      <w:r>
        <w:t>.</w:t>
      </w:r>
      <w:r w:rsidR="003F191E">
        <w:t>6</w:t>
      </w:r>
      <w:r>
        <w:t>.</w:t>
      </w:r>
    </w:p>
    <w:p w14:paraId="5C3EAF99" w14:textId="3CA847A4" w:rsidR="00C86400" w:rsidRDefault="00C86400" w:rsidP="00C86400">
      <w:pPr>
        <w:pStyle w:val="Question"/>
      </w:pPr>
      <w:r>
        <w:t>2.</w:t>
      </w:r>
      <w:r w:rsidR="007D3978">
        <w:t>6</w:t>
      </w:r>
      <w:r>
        <w:t>.</w:t>
      </w:r>
      <w:r w:rsidR="00FB27BA">
        <w:t>5</w:t>
      </w:r>
      <w:r>
        <w:tab/>
      </w:r>
      <w:r w:rsidR="00BA5A42" w:rsidRPr="00BA5A42">
        <w:t>Décrivez les remblais souterrains en fournissant les renseignements suivants (art. 17 al.</w:t>
      </w:r>
      <w:r w:rsidR="00000ECE">
        <w:t xml:space="preserve"> </w:t>
      </w:r>
      <w:r w:rsidR="00BA5A42" w:rsidRPr="00BA5A42">
        <w:t>1 (1)</w:t>
      </w:r>
      <w:r w:rsidR="00A04BA6">
        <w:t xml:space="preserve"> </w:t>
      </w:r>
      <w:r w:rsidR="00BA5A42" w:rsidRPr="00BA5A42">
        <w:t>REAFIE)</w:t>
      </w:r>
      <w:r w:rsidR="00997DAD">
        <w:t> </w:t>
      </w:r>
      <w:r w:rsidR="00BA5A42" w:rsidRPr="00BA5A4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789"/>
        <w:gridCol w:w="7177"/>
      </w:tblGrid>
      <w:tr w:rsidR="009E4B86" w:rsidRPr="00A813B6" w14:paraId="77576E5A" w14:textId="77777777" w:rsidTr="00822348">
        <w:trPr>
          <w:trHeight w:val="272"/>
        </w:trPr>
        <w:tc>
          <w:tcPr>
            <w:tcW w:w="928" w:type="dxa"/>
            <w:shd w:val="clear" w:color="auto" w:fill="4472C4" w:themeFill="accent1"/>
          </w:tcPr>
          <w:p w14:paraId="5473A504" w14:textId="77777777" w:rsidR="009E4B86" w:rsidRPr="00A813B6" w:rsidRDefault="009E4B86" w:rsidP="00822348">
            <w:pPr>
              <w:spacing w:before="120" w:after="120" w:line="240" w:lineRule="auto"/>
              <w:rPr>
                <w:b/>
                <w:color w:val="FFFFFF" w:themeColor="background1"/>
                <w:lang w:eastAsia="fr-CA"/>
              </w:rPr>
            </w:pPr>
          </w:p>
        </w:tc>
        <w:tc>
          <w:tcPr>
            <w:tcW w:w="8789" w:type="dxa"/>
            <w:shd w:val="clear" w:color="auto" w:fill="4472C4" w:themeFill="accent1"/>
          </w:tcPr>
          <w:p w14:paraId="738E7260" w14:textId="77777777" w:rsidR="009E4B86" w:rsidRPr="00A813B6" w:rsidRDefault="009E4B86"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3AC6CA9B" w14:textId="77777777" w:rsidR="009E4B86" w:rsidRPr="00A813B6" w:rsidRDefault="009E4B86"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9E4B86" w:rsidRPr="00A813B6" w14:paraId="13401A37" w14:textId="77777777" w:rsidTr="00822348">
        <w:trPr>
          <w:trHeight w:val="272"/>
        </w:trPr>
        <w:tc>
          <w:tcPr>
            <w:tcW w:w="928" w:type="dxa"/>
            <w:shd w:val="clear" w:color="auto" w:fill="D9E2F3" w:themeFill="accent1" w:themeFillTint="33"/>
          </w:tcPr>
          <w:p w14:paraId="70316EEC" w14:textId="5CEC8157" w:rsidR="009E4B86" w:rsidRPr="00A813B6" w:rsidRDefault="009E4B86" w:rsidP="00822348">
            <w:pPr>
              <w:pStyle w:val="Normalformulaire"/>
              <w:spacing w:after="0"/>
            </w:pPr>
            <w:r>
              <w:t>2.</w:t>
            </w:r>
            <w:r w:rsidR="007D3978">
              <w:t>6</w:t>
            </w:r>
            <w:r>
              <w:t>.</w:t>
            </w:r>
            <w:r w:rsidR="005F287F">
              <w:t>5</w:t>
            </w:r>
            <w:r>
              <w:t>.1</w:t>
            </w:r>
          </w:p>
        </w:tc>
        <w:tc>
          <w:tcPr>
            <w:tcW w:w="8789" w:type="dxa"/>
            <w:shd w:val="clear" w:color="auto" w:fill="D9E2F3" w:themeFill="accent1" w:themeFillTint="33"/>
          </w:tcPr>
          <w:p w14:paraId="33795A3B" w14:textId="79ABF560" w:rsidR="009E4B86" w:rsidRPr="00A813B6" w:rsidRDefault="009E4B86" w:rsidP="00822348">
            <w:pPr>
              <w:pStyle w:val="Normalformulaire"/>
              <w:spacing w:after="0"/>
            </w:pPr>
            <w:r>
              <w:t>Les types de remblayage</w:t>
            </w:r>
          </w:p>
        </w:tc>
        <w:tc>
          <w:tcPr>
            <w:tcW w:w="7177" w:type="dxa"/>
            <w:shd w:val="clear" w:color="auto" w:fill="D9E2F3" w:themeFill="accent1" w:themeFillTint="33"/>
          </w:tcPr>
          <w:sdt>
            <w:sdtPr>
              <w:id w:val="1794479147"/>
              <w:placeholder>
                <w:docPart w:val="133DD8DCCC554A3BA3818A6C360C6F0A"/>
              </w:placeholder>
              <w:showingPlcHdr/>
            </w:sdtPr>
            <w:sdtEndPr/>
            <w:sdtContent>
              <w:p w14:paraId="51876512" w14:textId="77777777" w:rsidR="009E4B86" w:rsidRPr="00A813B6" w:rsidRDefault="009E4B86" w:rsidP="00822348">
                <w:pPr>
                  <w:pStyle w:val="Normalformulaire"/>
                  <w:spacing w:after="0"/>
                </w:pPr>
                <w:r w:rsidRPr="00A813B6">
                  <w:rPr>
                    <w:i/>
                    <w:iCs/>
                    <w:color w:val="808080"/>
                  </w:rPr>
                  <w:t>Indiquez le nom du document.</w:t>
                </w:r>
              </w:p>
            </w:sdtContent>
          </w:sdt>
          <w:sdt>
            <w:sdtPr>
              <w:id w:val="-1877916174"/>
              <w:placeholder>
                <w:docPart w:val="A1AA01D217BD47F4BB7433907D343252"/>
              </w:placeholder>
              <w:showingPlcHdr/>
            </w:sdtPr>
            <w:sdtEndPr/>
            <w:sdtContent>
              <w:p w14:paraId="523D42FF" w14:textId="77777777" w:rsidR="009E4B86" w:rsidRPr="00A813B6" w:rsidRDefault="009E4B86" w:rsidP="00822348">
                <w:pPr>
                  <w:pStyle w:val="Normalformulaire"/>
                  <w:spacing w:after="0"/>
                </w:pPr>
                <w:r w:rsidRPr="00A813B6">
                  <w:rPr>
                    <w:i/>
                    <w:iCs/>
                    <w:color w:val="808080"/>
                  </w:rPr>
                  <w:t>Précisez la section.</w:t>
                </w:r>
              </w:p>
            </w:sdtContent>
          </w:sdt>
        </w:tc>
      </w:tr>
      <w:tr w:rsidR="009E4B86" w:rsidRPr="00A813B6" w14:paraId="2268682B" w14:textId="77777777" w:rsidTr="00822348">
        <w:trPr>
          <w:trHeight w:val="272"/>
        </w:trPr>
        <w:tc>
          <w:tcPr>
            <w:tcW w:w="928" w:type="dxa"/>
            <w:shd w:val="clear" w:color="auto" w:fill="D9E2F3" w:themeFill="accent1" w:themeFillTint="33"/>
          </w:tcPr>
          <w:p w14:paraId="35FECE99" w14:textId="7A6633BD" w:rsidR="009E4B86" w:rsidRPr="00A813B6" w:rsidRDefault="009E4B86" w:rsidP="00822348">
            <w:pPr>
              <w:pStyle w:val="Normalformulaire"/>
              <w:spacing w:after="0"/>
            </w:pPr>
            <w:r>
              <w:t>2.</w:t>
            </w:r>
            <w:r w:rsidR="0022380D">
              <w:t>6</w:t>
            </w:r>
            <w:r>
              <w:t>.</w:t>
            </w:r>
            <w:r w:rsidR="005F287F">
              <w:t>5</w:t>
            </w:r>
            <w:r>
              <w:t>.</w:t>
            </w:r>
            <w:r w:rsidR="00047EA4">
              <w:t>2</w:t>
            </w:r>
          </w:p>
        </w:tc>
        <w:tc>
          <w:tcPr>
            <w:tcW w:w="8789" w:type="dxa"/>
            <w:shd w:val="clear" w:color="auto" w:fill="D9E2F3" w:themeFill="accent1" w:themeFillTint="33"/>
          </w:tcPr>
          <w:p w14:paraId="0B488945" w14:textId="6E83D374" w:rsidR="009E4B86" w:rsidRPr="00A813B6" w:rsidRDefault="00E26EF7" w:rsidP="00822348">
            <w:pPr>
              <w:pStyle w:val="Normalformulaire"/>
              <w:spacing w:after="0"/>
            </w:pPr>
            <w:r>
              <w:t>La c</w:t>
            </w:r>
            <w:r w:rsidRPr="009E0B18">
              <w:t xml:space="preserve">omposition des </w:t>
            </w:r>
            <w:r w:rsidR="009F1FF8" w:rsidRPr="009F1FF8">
              <w:t xml:space="preserve">remblais incluant les </w:t>
            </w:r>
            <w:r w:rsidRPr="009E0B18">
              <w:t>additifs</w:t>
            </w:r>
          </w:p>
        </w:tc>
        <w:tc>
          <w:tcPr>
            <w:tcW w:w="7177" w:type="dxa"/>
            <w:shd w:val="clear" w:color="auto" w:fill="D9E2F3" w:themeFill="accent1" w:themeFillTint="33"/>
          </w:tcPr>
          <w:sdt>
            <w:sdtPr>
              <w:id w:val="-1627541117"/>
              <w:placeholder>
                <w:docPart w:val="EF6A1B9F6C5444D2B2F2B5E686C48C1C"/>
              </w:placeholder>
              <w:showingPlcHdr/>
            </w:sdtPr>
            <w:sdtEndPr/>
            <w:sdtContent>
              <w:p w14:paraId="78C6CCB1" w14:textId="77777777" w:rsidR="009E4B86" w:rsidRPr="00A813B6" w:rsidRDefault="009E4B86" w:rsidP="00822348">
                <w:pPr>
                  <w:pStyle w:val="Normalformulaire"/>
                  <w:spacing w:after="0"/>
                </w:pPr>
                <w:r w:rsidRPr="00A813B6">
                  <w:rPr>
                    <w:i/>
                    <w:iCs/>
                    <w:color w:val="808080"/>
                  </w:rPr>
                  <w:t>Indiquez le nom du document.</w:t>
                </w:r>
              </w:p>
            </w:sdtContent>
          </w:sdt>
          <w:sdt>
            <w:sdtPr>
              <w:id w:val="1090274295"/>
              <w:placeholder>
                <w:docPart w:val="EC76B30B3769440E85306A28ADF86820"/>
              </w:placeholder>
              <w:showingPlcHdr/>
            </w:sdtPr>
            <w:sdtEndPr/>
            <w:sdtContent>
              <w:p w14:paraId="7DA79E14" w14:textId="77777777" w:rsidR="009E4B86" w:rsidRPr="00A813B6" w:rsidRDefault="009E4B86" w:rsidP="00822348">
                <w:pPr>
                  <w:pStyle w:val="Normalformulaire"/>
                  <w:spacing w:after="0"/>
                </w:pPr>
                <w:r w:rsidRPr="00A813B6">
                  <w:rPr>
                    <w:i/>
                    <w:iCs/>
                    <w:color w:val="808080"/>
                  </w:rPr>
                  <w:t>Précisez la section.</w:t>
                </w:r>
              </w:p>
            </w:sdtContent>
          </w:sdt>
        </w:tc>
      </w:tr>
      <w:tr w:rsidR="009E4B86" w:rsidRPr="00A813B6" w14:paraId="19A50A21" w14:textId="77777777" w:rsidTr="00822348">
        <w:trPr>
          <w:trHeight w:val="272"/>
        </w:trPr>
        <w:tc>
          <w:tcPr>
            <w:tcW w:w="928" w:type="dxa"/>
            <w:shd w:val="clear" w:color="auto" w:fill="D9E2F3" w:themeFill="accent1" w:themeFillTint="33"/>
          </w:tcPr>
          <w:p w14:paraId="098B6783" w14:textId="34E32BBD" w:rsidR="009E4B86" w:rsidRDefault="009E4B86" w:rsidP="009E4B86">
            <w:pPr>
              <w:pStyle w:val="Normalformulaire"/>
              <w:spacing w:after="0"/>
            </w:pPr>
            <w:r>
              <w:t>2.</w:t>
            </w:r>
            <w:r w:rsidR="0022380D">
              <w:t>6</w:t>
            </w:r>
            <w:r>
              <w:t>.</w:t>
            </w:r>
            <w:r w:rsidR="005F287F">
              <w:t>5</w:t>
            </w:r>
            <w:r>
              <w:t>.</w:t>
            </w:r>
            <w:r w:rsidR="00047EA4">
              <w:t>3</w:t>
            </w:r>
          </w:p>
        </w:tc>
        <w:tc>
          <w:tcPr>
            <w:tcW w:w="8789" w:type="dxa"/>
            <w:shd w:val="clear" w:color="auto" w:fill="D9E2F3" w:themeFill="accent1" w:themeFillTint="33"/>
          </w:tcPr>
          <w:p w14:paraId="440EC0D1" w14:textId="1FFEBD58" w:rsidR="009E4B86" w:rsidRDefault="00024590" w:rsidP="009E4B86">
            <w:pPr>
              <w:pStyle w:val="Normalformulaire"/>
              <w:spacing w:after="0"/>
            </w:pPr>
            <w:r>
              <w:t>La q</w:t>
            </w:r>
            <w:r w:rsidRPr="009E0B18">
              <w:t xml:space="preserve">uantité de </w:t>
            </w:r>
            <w:r w:rsidR="004B20DF" w:rsidRPr="004B20DF">
              <w:t xml:space="preserve">remblais </w:t>
            </w:r>
            <w:r w:rsidRPr="009E0B18">
              <w:t>enfouis</w:t>
            </w:r>
          </w:p>
        </w:tc>
        <w:tc>
          <w:tcPr>
            <w:tcW w:w="7177" w:type="dxa"/>
            <w:shd w:val="clear" w:color="auto" w:fill="D9E2F3" w:themeFill="accent1" w:themeFillTint="33"/>
          </w:tcPr>
          <w:sdt>
            <w:sdtPr>
              <w:id w:val="-1986230237"/>
              <w:placeholder>
                <w:docPart w:val="7841F37750BD47B68A182BAA79BD9FCB"/>
              </w:placeholder>
              <w:showingPlcHdr/>
            </w:sdtPr>
            <w:sdtEndPr/>
            <w:sdtContent>
              <w:p w14:paraId="095D8ACB" w14:textId="77777777" w:rsidR="009E4B86" w:rsidRPr="00A813B6" w:rsidRDefault="009E4B86" w:rsidP="009E4B86">
                <w:pPr>
                  <w:pStyle w:val="Normalformulaire"/>
                  <w:spacing w:after="0"/>
                </w:pPr>
                <w:r w:rsidRPr="00A813B6">
                  <w:rPr>
                    <w:i/>
                    <w:iCs/>
                    <w:color w:val="808080"/>
                  </w:rPr>
                  <w:t>Indiquez le nom du document.</w:t>
                </w:r>
              </w:p>
            </w:sdtContent>
          </w:sdt>
          <w:sdt>
            <w:sdtPr>
              <w:id w:val="42178427"/>
              <w:placeholder>
                <w:docPart w:val="B29E43289FF04C76AA6F0263CB442D72"/>
              </w:placeholder>
              <w:showingPlcHdr/>
            </w:sdtPr>
            <w:sdtEndPr/>
            <w:sdtContent>
              <w:p w14:paraId="0507DC8F" w14:textId="64A23EF9" w:rsidR="009E4B86" w:rsidRPr="00A813B6" w:rsidRDefault="009E4B86" w:rsidP="009E4B86">
                <w:pPr>
                  <w:pStyle w:val="Normalformulaire"/>
                  <w:spacing w:after="0"/>
                </w:pPr>
                <w:r w:rsidRPr="00A813B6">
                  <w:rPr>
                    <w:i/>
                    <w:iCs/>
                    <w:color w:val="808080"/>
                  </w:rPr>
                  <w:t>Précisez la section.</w:t>
                </w:r>
              </w:p>
            </w:sdtContent>
          </w:sdt>
        </w:tc>
      </w:tr>
      <w:tr w:rsidR="009E4B86" w:rsidRPr="00A813B6" w14:paraId="51B5020B" w14:textId="77777777" w:rsidTr="00822348">
        <w:trPr>
          <w:trHeight w:val="272"/>
        </w:trPr>
        <w:tc>
          <w:tcPr>
            <w:tcW w:w="928" w:type="dxa"/>
            <w:shd w:val="clear" w:color="auto" w:fill="D9E2F3" w:themeFill="accent1" w:themeFillTint="33"/>
          </w:tcPr>
          <w:p w14:paraId="0F0A3BC3" w14:textId="66E6E89C" w:rsidR="009E4B86" w:rsidRDefault="009E4B86" w:rsidP="00ED1BBC">
            <w:pPr>
              <w:pStyle w:val="Normalformulaire"/>
              <w:spacing w:after="0"/>
            </w:pPr>
            <w:r>
              <w:t>2.</w:t>
            </w:r>
            <w:r w:rsidR="0022380D">
              <w:t>6</w:t>
            </w:r>
            <w:r>
              <w:t>.</w:t>
            </w:r>
            <w:r w:rsidR="005F287F">
              <w:t>5</w:t>
            </w:r>
            <w:r>
              <w:t>.</w:t>
            </w:r>
            <w:r w:rsidR="00047EA4">
              <w:t>4</w:t>
            </w:r>
          </w:p>
        </w:tc>
        <w:tc>
          <w:tcPr>
            <w:tcW w:w="8789" w:type="dxa"/>
            <w:shd w:val="clear" w:color="auto" w:fill="D9E2F3" w:themeFill="accent1" w:themeFillTint="33"/>
          </w:tcPr>
          <w:p w14:paraId="16A34DE8" w14:textId="776E5E43" w:rsidR="009E4B86" w:rsidRDefault="00DF7EE9" w:rsidP="00ED1BBC">
            <w:pPr>
              <w:pStyle w:val="Normalformulaire"/>
              <w:spacing w:after="0"/>
            </w:pPr>
            <w:r>
              <w:t>L’é</w:t>
            </w:r>
            <w:r w:rsidRPr="009E0B18">
              <w:t>valuation des impacts sur les eaux souterraines et les eaux d</w:t>
            </w:r>
            <w:r w:rsidR="00F6138B">
              <w:t>’</w:t>
            </w:r>
            <w:r w:rsidRPr="009E0B18">
              <w:t xml:space="preserve">exhaure </w:t>
            </w:r>
            <w:r>
              <w:t>ainsi que</w:t>
            </w:r>
            <w:r w:rsidRPr="009E0B18">
              <w:t xml:space="preserve"> les mesures d</w:t>
            </w:r>
            <w:r w:rsidR="00F6138B">
              <w:t>’</w:t>
            </w:r>
            <w:r w:rsidRPr="009E0B18">
              <w:t>atténuation</w:t>
            </w:r>
          </w:p>
        </w:tc>
        <w:tc>
          <w:tcPr>
            <w:tcW w:w="7177" w:type="dxa"/>
            <w:shd w:val="clear" w:color="auto" w:fill="D9E2F3" w:themeFill="accent1" w:themeFillTint="33"/>
          </w:tcPr>
          <w:sdt>
            <w:sdtPr>
              <w:id w:val="1419902681"/>
              <w:placeholder>
                <w:docPart w:val="7161D868BC134177BD88D9DA2928D245"/>
              </w:placeholder>
              <w:showingPlcHdr/>
            </w:sdtPr>
            <w:sdtEndPr/>
            <w:sdtContent>
              <w:p w14:paraId="5018E427" w14:textId="77777777" w:rsidR="009E4B86" w:rsidRPr="00A813B6" w:rsidRDefault="009E4B86" w:rsidP="00ED1BBC">
                <w:pPr>
                  <w:pStyle w:val="Normalformulaire"/>
                  <w:spacing w:after="0"/>
                </w:pPr>
                <w:r w:rsidRPr="00A813B6">
                  <w:rPr>
                    <w:i/>
                    <w:iCs/>
                    <w:color w:val="808080"/>
                  </w:rPr>
                  <w:t>Indiquez le nom du document.</w:t>
                </w:r>
              </w:p>
            </w:sdtContent>
          </w:sdt>
          <w:sdt>
            <w:sdtPr>
              <w:id w:val="1109167271"/>
              <w:placeholder>
                <w:docPart w:val="38B47B92265F458AA40B81A5A0BC2B21"/>
              </w:placeholder>
              <w:showingPlcHdr/>
            </w:sdtPr>
            <w:sdtEndPr/>
            <w:sdtContent>
              <w:p w14:paraId="11F07B40" w14:textId="65F57FC9" w:rsidR="009E4B86" w:rsidRPr="00A813B6" w:rsidRDefault="009E4B86" w:rsidP="00ED1BBC">
                <w:pPr>
                  <w:pStyle w:val="Normalformulaire"/>
                  <w:spacing w:after="0"/>
                </w:pPr>
                <w:r w:rsidRPr="00A813B6">
                  <w:rPr>
                    <w:i/>
                    <w:iCs/>
                    <w:color w:val="808080"/>
                  </w:rPr>
                  <w:t>Précisez la section.</w:t>
                </w:r>
              </w:p>
            </w:sdtContent>
          </w:sdt>
        </w:tc>
      </w:tr>
    </w:tbl>
    <w:p w14:paraId="014B1D4D" w14:textId="3C3BB4FD" w:rsidR="00CD666D" w:rsidRDefault="00783EEC" w:rsidP="00ED1BBC">
      <w:pPr>
        <w:pStyle w:val="Question"/>
      </w:pPr>
      <w:r>
        <w:t>2.</w:t>
      </w:r>
      <w:r w:rsidR="0022380D">
        <w:t>6</w:t>
      </w:r>
      <w:r>
        <w:t>.</w:t>
      </w:r>
      <w:r w:rsidR="00FB27BA">
        <w:t>6</w:t>
      </w:r>
      <w:r>
        <w:tab/>
      </w:r>
      <w:r w:rsidR="00637264" w:rsidRPr="00637264">
        <w:t>Le</w:t>
      </w:r>
      <w:r w:rsidR="004B3A80">
        <w:t xml:space="preserve"> </w:t>
      </w:r>
      <w:r w:rsidR="004B3A80" w:rsidRPr="004B3A80">
        <w:t xml:space="preserve">projet inclut-il </w:t>
      </w:r>
      <w:r w:rsidR="00637264" w:rsidRPr="00637264">
        <w:t>l’établissement d’une aire d’accumulation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637264" w:rsidRPr="00637264">
        <w:t xml:space="preserve"> (art. 17 al. 1 (</w:t>
      </w:r>
      <w:r w:rsidR="002D64B4">
        <w:t>3</w:t>
      </w:r>
      <w:r w:rsidR="00637264" w:rsidRPr="00637264">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37264" w14:paraId="5F2DB120" w14:textId="77777777" w:rsidTr="00822348">
        <w:trPr>
          <w:trHeight w:val="272"/>
        </w:trPr>
        <w:tc>
          <w:tcPr>
            <w:tcW w:w="1637" w:type="dxa"/>
            <w:shd w:val="clear" w:color="auto" w:fill="D9E2F3" w:themeFill="accent1" w:themeFillTint="33"/>
          </w:tcPr>
          <w:p w14:paraId="5B7629C7" w14:textId="77777777" w:rsidR="00637264" w:rsidRDefault="00251E9C" w:rsidP="00ED1BBC">
            <w:pPr>
              <w:pStyle w:val="Normalformulaire"/>
              <w:spacing w:after="0"/>
            </w:pPr>
            <w:sdt>
              <w:sdtPr>
                <w:id w:val="545029245"/>
                <w14:checkbox>
                  <w14:checked w14:val="0"/>
                  <w14:checkedState w14:val="2612" w14:font="MS Gothic"/>
                  <w14:uncheckedState w14:val="2610" w14:font="MS Gothic"/>
                </w14:checkbox>
              </w:sdtPr>
              <w:sdtEndPr/>
              <w:sdtContent>
                <w:r w:rsidR="00637264">
                  <w:rPr>
                    <w:rFonts w:ascii="MS Gothic" w:hAnsi="MS Gothic" w:hint="eastAsia"/>
                  </w:rPr>
                  <w:t>☐</w:t>
                </w:r>
              </w:sdtContent>
            </w:sdt>
            <w:r w:rsidR="00637264">
              <w:t>Oui</w:t>
            </w:r>
            <w:r w:rsidR="00637264">
              <w:tab/>
              <w:t xml:space="preserve"> </w:t>
            </w:r>
            <w:sdt>
              <w:sdtPr>
                <w:id w:val="832798999"/>
                <w14:checkbox>
                  <w14:checked w14:val="0"/>
                  <w14:checkedState w14:val="2612" w14:font="MS Gothic"/>
                  <w14:uncheckedState w14:val="2610" w14:font="MS Gothic"/>
                </w14:checkbox>
              </w:sdtPr>
              <w:sdtEndPr/>
              <w:sdtContent>
                <w:r w:rsidR="00637264">
                  <w:rPr>
                    <w:rFonts w:ascii="MS Gothic" w:hAnsi="MS Gothic" w:hint="eastAsia"/>
                  </w:rPr>
                  <w:t>☐</w:t>
                </w:r>
              </w:sdtContent>
            </w:sdt>
            <w:r w:rsidR="00637264">
              <w:t>Non</w:t>
            </w:r>
          </w:p>
        </w:tc>
      </w:tr>
    </w:tbl>
    <w:p w14:paraId="76F0FFCC" w14:textId="0B1E63B6" w:rsidR="00637264" w:rsidRDefault="00637264" w:rsidP="00ED1BBC">
      <w:pPr>
        <w:pStyle w:val="Siouinon"/>
      </w:pPr>
      <w:r>
        <w:t>Si vous avez répondu Non, passez à la section 2.</w:t>
      </w:r>
      <w:r w:rsidR="007D6DF7">
        <w:t>7</w:t>
      </w:r>
      <w:r>
        <w:t>.</w:t>
      </w:r>
    </w:p>
    <w:p w14:paraId="73272EEA" w14:textId="599B2546" w:rsidR="00637264" w:rsidRDefault="00637264" w:rsidP="00A14630">
      <w:pPr>
        <w:pStyle w:val="Question"/>
      </w:pPr>
      <w:r>
        <w:lastRenderedPageBreak/>
        <w:t>2.</w:t>
      </w:r>
      <w:r w:rsidR="0022380D">
        <w:t>6</w:t>
      </w:r>
      <w:r>
        <w:t>.</w:t>
      </w:r>
      <w:r w:rsidR="00FB27BA">
        <w:t>7</w:t>
      </w:r>
      <w:r>
        <w:tab/>
      </w:r>
      <w:r w:rsidR="00C52C65">
        <w:t>Dans le tableau ci-dessous, décrivez les aires d</w:t>
      </w:r>
      <w:r w:rsidR="00F6138B">
        <w:t>’</w:t>
      </w:r>
      <w:r w:rsidR="00C52C65">
        <w:t>accumulation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C52C65">
        <w:t xml:space="preserve"> (art. 17 al. 1 (</w:t>
      </w:r>
      <w:r w:rsidR="00326829">
        <w:t>3</w:t>
      </w:r>
      <w:r w:rsidR="00C52C65">
        <w:t>) REAFIE).</w:t>
      </w:r>
    </w:p>
    <w:tbl>
      <w:tblPr>
        <w:tblStyle w:val="Grilledutableau"/>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376"/>
        <w:gridCol w:w="3990"/>
        <w:gridCol w:w="1985"/>
        <w:gridCol w:w="5528"/>
        <w:gridCol w:w="1985"/>
        <w:gridCol w:w="1842"/>
      </w:tblGrid>
      <w:tr w:rsidR="007D50CD" w:rsidRPr="00797E98" w14:paraId="54C47ED6" w14:textId="77777777" w:rsidTr="00EF1541">
        <w:tc>
          <w:tcPr>
            <w:tcW w:w="3376" w:type="dxa"/>
            <w:shd w:val="clear" w:color="auto" w:fill="4472C4" w:themeFill="accent1"/>
          </w:tcPr>
          <w:p w14:paraId="1EBF663C" w14:textId="77777777" w:rsidR="007D50CD" w:rsidRDefault="006B63AB" w:rsidP="00A14630">
            <w:pPr>
              <w:pStyle w:val="Tableauen-tte"/>
            </w:pPr>
            <w:r w:rsidRPr="00797E98">
              <w:t xml:space="preserve">Identification de l’aire </w:t>
            </w:r>
            <w:r>
              <w:t xml:space="preserve">d’accumulation de résidus miniers </w:t>
            </w:r>
          </w:p>
          <w:p w14:paraId="09729970" w14:textId="0C4D2B28" w:rsidR="006B63AB" w:rsidRPr="007D50CD" w:rsidRDefault="006B63AB" w:rsidP="00A14630">
            <w:pPr>
              <w:pStyle w:val="Tableauen-tte"/>
              <w:rPr>
                <w:b w:val="0"/>
                <w:bCs/>
              </w:rPr>
            </w:pPr>
            <w:r w:rsidRPr="007D50CD">
              <w:rPr>
                <w:b w:val="0"/>
                <w:bCs/>
              </w:rPr>
              <w:t>(</w:t>
            </w:r>
            <w:r w:rsidR="001C2FCE">
              <w:rPr>
                <w:b w:val="0"/>
                <w:bCs/>
              </w:rPr>
              <w:t xml:space="preserve">comme </w:t>
            </w:r>
            <w:r w:rsidRPr="007D50CD">
              <w:rPr>
                <w:b w:val="0"/>
                <w:bCs/>
              </w:rPr>
              <w:t>indiqué sur les plans)</w:t>
            </w:r>
          </w:p>
        </w:tc>
        <w:tc>
          <w:tcPr>
            <w:tcW w:w="3990" w:type="dxa"/>
            <w:shd w:val="clear" w:color="auto" w:fill="4472C4" w:themeFill="accent1"/>
          </w:tcPr>
          <w:p w14:paraId="37A86888" w14:textId="77777777" w:rsidR="007D50CD" w:rsidRDefault="006B63AB" w:rsidP="00A14630">
            <w:pPr>
              <w:pStyle w:val="Tableauen-tte"/>
            </w:pPr>
            <w:r>
              <w:t>D</w:t>
            </w:r>
            <w:r w:rsidRPr="008834CA">
              <w:t xml:space="preserve">escription de l’aire d’accumulation </w:t>
            </w:r>
          </w:p>
          <w:p w14:paraId="0C752207" w14:textId="619655B9" w:rsidR="006B63AB" w:rsidRPr="007D50CD" w:rsidRDefault="006B63AB" w:rsidP="00A14630">
            <w:pPr>
              <w:pStyle w:val="Tableauen-tte"/>
              <w:rPr>
                <w:b w:val="0"/>
                <w:bCs/>
              </w:rPr>
            </w:pPr>
            <w:r w:rsidRPr="007D50CD">
              <w:rPr>
                <w:b w:val="0"/>
                <w:bCs/>
              </w:rPr>
              <w:t>(ex.</w:t>
            </w:r>
            <w:r w:rsidR="0030633C">
              <w:rPr>
                <w:b w:val="0"/>
                <w:bCs/>
              </w:rPr>
              <w:t> </w:t>
            </w:r>
            <w:r w:rsidRPr="007D50CD">
              <w:rPr>
                <w:b w:val="0"/>
                <w:bCs/>
              </w:rPr>
              <w:t>: parc à résidus, halde à stériles)</w:t>
            </w:r>
          </w:p>
        </w:tc>
        <w:tc>
          <w:tcPr>
            <w:tcW w:w="1985" w:type="dxa"/>
            <w:shd w:val="clear" w:color="auto" w:fill="4472C4" w:themeFill="accent1"/>
          </w:tcPr>
          <w:p w14:paraId="04A70CD6" w14:textId="77777777" w:rsidR="006B63AB" w:rsidRPr="00797E98" w:rsidRDefault="006B63AB" w:rsidP="00A14630">
            <w:pPr>
              <w:pStyle w:val="Tableauen-tte"/>
            </w:pPr>
            <w:r>
              <w:t>Coordonnées géographiques</w:t>
            </w:r>
          </w:p>
        </w:tc>
        <w:tc>
          <w:tcPr>
            <w:tcW w:w="5528" w:type="dxa"/>
            <w:shd w:val="clear" w:color="auto" w:fill="4472C4" w:themeFill="accent1"/>
          </w:tcPr>
          <w:p w14:paraId="392B9F96" w14:textId="77777777" w:rsidR="007D50CD" w:rsidRDefault="006B63AB" w:rsidP="00A14630">
            <w:pPr>
              <w:pStyle w:val="Tableauen-tte"/>
            </w:pPr>
            <w:r>
              <w:t xml:space="preserve">Caractéristiques des résidus miniers </w:t>
            </w:r>
          </w:p>
          <w:p w14:paraId="17A41A41" w14:textId="43E812F2" w:rsidR="006B63AB" w:rsidRDefault="006B63AB" w:rsidP="00A14630">
            <w:pPr>
              <w:pStyle w:val="Tableauen-tte"/>
            </w:pPr>
            <w:r w:rsidRPr="007D50CD">
              <w:rPr>
                <w:b w:val="0"/>
                <w:bCs/>
              </w:rPr>
              <w:t xml:space="preserve">(classification établie selon le </w:t>
            </w:r>
            <w:r w:rsidRPr="007D50CD">
              <w:rPr>
                <w:b w:val="0"/>
                <w:bCs/>
                <w:i/>
                <w:iCs/>
              </w:rPr>
              <w:t>Guide de caractérisation des résidus miniers et du minerai</w:t>
            </w:r>
            <w:r w:rsidRPr="007D50CD">
              <w:rPr>
                <w:b w:val="0"/>
                <w:bCs/>
              </w:rPr>
              <w:t>)</w:t>
            </w:r>
          </w:p>
        </w:tc>
        <w:tc>
          <w:tcPr>
            <w:tcW w:w="1985" w:type="dxa"/>
            <w:shd w:val="clear" w:color="auto" w:fill="4472C4" w:themeFill="accent1"/>
          </w:tcPr>
          <w:p w14:paraId="0D8FDF0C" w14:textId="77777777" w:rsidR="006B63AB" w:rsidRPr="00797E98" w:rsidRDefault="006B63AB" w:rsidP="00A14630">
            <w:pPr>
              <w:pStyle w:val="Tableauen-tte"/>
            </w:pPr>
            <w:r>
              <w:t>Superficie (m</w:t>
            </w:r>
            <w:r w:rsidRPr="008729BC">
              <w:rPr>
                <w:vertAlign w:val="superscript"/>
              </w:rPr>
              <w:t>2</w:t>
            </w:r>
            <w:r w:rsidRPr="00797E98">
              <w:t>)</w:t>
            </w:r>
          </w:p>
        </w:tc>
        <w:tc>
          <w:tcPr>
            <w:tcW w:w="1842" w:type="dxa"/>
            <w:shd w:val="clear" w:color="auto" w:fill="4472C4" w:themeFill="accent1"/>
          </w:tcPr>
          <w:p w14:paraId="636C8202" w14:textId="77777777" w:rsidR="006B63AB" w:rsidRPr="00797E98" w:rsidRDefault="006B63AB" w:rsidP="00A14630">
            <w:pPr>
              <w:pStyle w:val="Tableauen-tte"/>
            </w:pPr>
            <w:r w:rsidRPr="00797E98">
              <w:t>Capacité (m</w:t>
            </w:r>
            <w:r w:rsidRPr="00797E98">
              <w:rPr>
                <w:vertAlign w:val="superscript"/>
              </w:rPr>
              <w:t>3</w:t>
            </w:r>
            <w:r w:rsidRPr="00797E98">
              <w:t>)</w:t>
            </w:r>
          </w:p>
        </w:tc>
      </w:tr>
      <w:tr w:rsidR="006B63AB" w:rsidRPr="00797E98" w14:paraId="5FCD8972" w14:textId="77777777" w:rsidTr="00EF1541">
        <w:tc>
          <w:tcPr>
            <w:tcW w:w="3376" w:type="dxa"/>
            <w:shd w:val="clear" w:color="auto" w:fill="D9E2F3" w:themeFill="accent1" w:themeFillTint="33"/>
          </w:tcPr>
          <w:p w14:paraId="1142B81A" w14:textId="570935C8" w:rsidR="006B63AB" w:rsidRPr="00797E98" w:rsidRDefault="00251E9C" w:rsidP="00A14630">
            <w:sdt>
              <w:sdtPr>
                <w:id w:val="-596635297"/>
                <w:placeholder>
                  <w:docPart w:val="1DFDDD25B8B741EAB3610DB5D9D546D0"/>
                </w:placeholder>
                <w:showingPlcHdr/>
              </w:sdtPr>
              <w:sdtEndPr/>
              <w:sdtContent>
                <w:r w:rsidR="007D50CD" w:rsidRPr="00A728C8">
                  <w:rPr>
                    <w:rStyle w:val="Textedelespacerserv"/>
                    <w:i/>
                    <w:iCs/>
                  </w:rPr>
                  <w:t>Saisissez les informations</w:t>
                </w:r>
                <w:r w:rsidR="007D50CD">
                  <w:rPr>
                    <w:rStyle w:val="Textedelespacerserv"/>
                    <w:i/>
                    <w:iCs/>
                  </w:rPr>
                  <w:t>.</w:t>
                </w:r>
              </w:sdtContent>
            </w:sdt>
          </w:p>
        </w:tc>
        <w:sdt>
          <w:sdtPr>
            <w:id w:val="-957637521"/>
            <w:placeholder>
              <w:docPart w:val="A6CFB3B5883B4BD8B46EE19AAEAA3A23"/>
            </w:placeholder>
            <w:showingPlcHdr/>
          </w:sdtPr>
          <w:sdtEndPr/>
          <w:sdtContent>
            <w:tc>
              <w:tcPr>
                <w:tcW w:w="3990" w:type="dxa"/>
                <w:shd w:val="clear" w:color="auto" w:fill="D9E2F3" w:themeFill="accent1" w:themeFillTint="33"/>
              </w:tcPr>
              <w:p w14:paraId="479D878D" w14:textId="5DE93737" w:rsidR="006B63AB" w:rsidRPr="00797E98" w:rsidRDefault="007D50CD" w:rsidP="00A14630">
                <w:r>
                  <w:rPr>
                    <w:rStyle w:val="Textedelespacerserv"/>
                  </w:rPr>
                  <w:t>..</w:t>
                </w:r>
                <w:r w:rsidRPr="00AA60DE">
                  <w:rPr>
                    <w:rStyle w:val="Textedelespacerserv"/>
                  </w:rPr>
                  <w:t>.</w:t>
                </w:r>
              </w:p>
            </w:tc>
          </w:sdtContent>
        </w:sdt>
        <w:sdt>
          <w:sdtPr>
            <w:id w:val="-2064322819"/>
            <w:placeholder>
              <w:docPart w:val="401581F257164DFC8D2D4C944EDB4AF5"/>
            </w:placeholder>
            <w:showingPlcHdr/>
          </w:sdtPr>
          <w:sdtEndPr/>
          <w:sdtContent>
            <w:tc>
              <w:tcPr>
                <w:tcW w:w="1985" w:type="dxa"/>
                <w:shd w:val="clear" w:color="auto" w:fill="D9E2F3" w:themeFill="accent1" w:themeFillTint="33"/>
              </w:tcPr>
              <w:p w14:paraId="0165F85B" w14:textId="64B1DD0C" w:rsidR="006B63AB" w:rsidRPr="00797E98" w:rsidRDefault="007D50CD" w:rsidP="00A14630">
                <w:r>
                  <w:rPr>
                    <w:rStyle w:val="Textedelespacerserv"/>
                  </w:rPr>
                  <w:t>..</w:t>
                </w:r>
                <w:r w:rsidRPr="00AA60DE">
                  <w:rPr>
                    <w:rStyle w:val="Textedelespacerserv"/>
                  </w:rPr>
                  <w:t>.</w:t>
                </w:r>
              </w:p>
            </w:tc>
          </w:sdtContent>
        </w:sdt>
        <w:sdt>
          <w:sdtPr>
            <w:id w:val="973105197"/>
            <w:placeholder>
              <w:docPart w:val="CE9AB56ACF9443EDA5F55E7B82AF30E0"/>
            </w:placeholder>
            <w:showingPlcHdr/>
          </w:sdtPr>
          <w:sdtEndPr/>
          <w:sdtContent>
            <w:tc>
              <w:tcPr>
                <w:tcW w:w="5528" w:type="dxa"/>
                <w:shd w:val="clear" w:color="auto" w:fill="D9E2F3" w:themeFill="accent1" w:themeFillTint="33"/>
              </w:tcPr>
              <w:p w14:paraId="3FF55D27" w14:textId="6A511EBE" w:rsidR="006B63AB" w:rsidRPr="00797E98" w:rsidRDefault="007D50CD" w:rsidP="00A14630">
                <w:r>
                  <w:rPr>
                    <w:rStyle w:val="Textedelespacerserv"/>
                  </w:rPr>
                  <w:t>..</w:t>
                </w:r>
                <w:r w:rsidRPr="00AA60DE">
                  <w:rPr>
                    <w:rStyle w:val="Textedelespacerserv"/>
                  </w:rPr>
                  <w:t>.</w:t>
                </w:r>
              </w:p>
            </w:tc>
          </w:sdtContent>
        </w:sdt>
        <w:sdt>
          <w:sdtPr>
            <w:id w:val="-57875548"/>
            <w:placeholder>
              <w:docPart w:val="B3541BA885BD441FBAC5681B9BF9CE0E"/>
            </w:placeholder>
            <w:showingPlcHdr/>
          </w:sdtPr>
          <w:sdtEndPr/>
          <w:sdtContent>
            <w:tc>
              <w:tcPr>
                <w:tcW w:w="1985" w:type="dxa"/>
                <w:shd w:val="clear" w:color="auto" w:fill="D9E2F3" w:themeFill="accent1" w:themeFillTint="33"/>
              </w:tcPr>
              <w:p w14:paraId="43036D72" w14:textId="3ED71692" w:rsidR="006B63AB" w:rsidRPr="00797E98" w:rsidRDefault="007D50CD" w:rsidP="00A14630">
                <w:r>
                  <w:rPr>
                    <w:rStyle w:val="Textedelespacerserv"/>
                  </w:rPr>
                  <w:t>..</w:t>
                </w:r>
                <w:r w:rsidRPr="00AA60DE">
                  <w:rPr>
                    <w:rStyle w:val="Textedelespacerserv"/>
                  </w:rPr>
                  <w:t>.</w:t>
                </w:r>
              </w:p>
            </w:tc>
          </w:sdtContent>
        </w:sdt>
        <w:sdt>
          <w:sdtPr>
            <w:id w:val="-103889462"/>
            <w:placeholder>
              <w:docPart w:val="F5B72FB89A874C9D92574C409DF17D78"/>
            </w:placeholder>
            <w:showingPlcHdr/>
          </w:sdtPr>
          <w:sdtEndPr/>
          <w:sdtContent>
            <w:tc>
              <w:tcPr>
                <w:tcW w:w="1842" w:type="dxa"/>
                <w:shd w:val="clear" w:color="auto" w:fill="D9E2F3" w:themeFill="accent1" w:themeFillTint="33"/>
              </w:tcPr>
              <w:p w14:paraId="758A9044" w14:textId="24C403DE" w:rsidR="006B63AB" w:rsidRPr="00797E98" w:rsidRDefault="007D50CD" w:rsidP="00A14630">
                <w:r>
                  <w:rPr>
                    <w:rStyle w:val="Textedelespacerserv"/>
                  </w:rPr>
                  <w:t>..</w:t>
                </w:r>
                <w:r w:rsidRPr="00AA60DE">
                  <w:rPr>
                    <w:rStyle w:val="Textedelespacerserv"/>
                  </w:rPr>
                  <w:t>.</w:t>
                </w:r>
              </w:p>
            </w:tc>
          </w:sdtContent>
        </w:sdt>
      </w:tr>
      <w:tr w:rsidR="007D50CD" w:rsidRPr="00797E98" w14:paraId="0472426D" w14:textId="77777777" w:rsidTr="00EF1541">
        <w:sdt>
          <w:sdtPr>
            <w:id w:val="59842980"/>
            <w:placeholder>
              <w:docPart w:val="CCF55239717D42208368B9F60B0BC273"/>
            </w:placeholder>
            <w:showingPlcHdr/>
          </w:sdtPr>
          <w:sdtEndPr/>
          <w:sdtContent>
            <w:tc>
              <w:tcPr>
                <w:tcW w:w="3376" w:type="dxa"/>
                <w:shd w:val="clear" w:color="auto" w:fill="D9E2F3" w:themeFill="accent1" w:themeFillTint="33"/>
              </w:tcPr>
              <w:p w14:paraId="74778CA2" w14:textId="6A9E40C2" w:rsidR="007D50CD" w:rsidRPr="00797E98" w:rsidRDefault="007D50CD" w:rsidP="00A14630">
                <w:r>
                  <w:rPr>
                    <w:rStyle w:val="Textedelespacerserv"/>
                  </w:rPr>
                  <w:t>..</w:t>
                </w:r>
                <w:r w:rsidRPr="00AA60DE">
                  <w:rPr>
                    <w:rStyle w:val="Textedelespacerserv"/>
                  </w:rPr>
                  <w:t>.</w:t>
                </w:r>
              </w:p>
            </w:tc>
          </w:sdtContent>
        </w:sdt>
        <w:sdt>
          <w:sdtPr>
            <w:id w:val="-987473473"/>
            <w:placeholder>
              <w:docPart w:val="00C41455997644EFA85F3A3C3EE4577D"/>
            </w:placeholder>
            <w:showingPlcHdr/>
          </w:sdtPr>
          <w:sdtEndPr/>
          <w:sdtContent>
            <w:tc>
              <w:tcPr>
                <w:tcW w:w="3990" w:type="dxa"/>
                <w:shd w:val="clear" w:color="auto" w:fill="D9E2F3" w:themeFill="accent1" w:themeFillTint="33"/>
              </w:tcPr>
              <w:p w14:paraId="295B24C7" w14:textId="2B4980E6" w:rsidR="007D50CD" w:rsidRPr="00797E98" w:rsidRDefault="007D50CD" w:rsidP="00A14630">
                <w:r>
                  <w:rPr>
                    <w:rStyle w:val="Textedelespacerserv"/>
                  </w:rPr>
                  <w:t>..</w:t>
                </w:r>
                <w:r w:rsidRPr="00AA60DE">
                  <w:rPr>
                    <w:rStyle w:val="Textedelespacerserv"/>
                  </w:rPr>
                  <w:t>.</w:t>
                </w:r>
              </w:p>
            </w:tc>
          </w:sdtContent>
        </w:sdt>
        <w:sdt>
          <w:sdtPr>
            <w:id w:val="-1788113746"/>
            <w:placeholder>
              <w:docPart w:val="222125304E404E69A24B350C8E602888"/>
            </w:placeholder>
            <w:showingPlcHdr/>
          </w:sdtPr>
          <w:sdtEndPr/>
          <w:sdtContent>
            <w:tc>
              <w:tcPr>
                <w:tcW w:w="1985" w:type="dxa"/>
                <w:shd w:val="clear" w:color="auto" w:fill="D9E2F3" w:themeFill="accent1" w:themeFillTint="33"/>
              </w:tcPr>
              <w:p w14:paraId="289EBEEF" w14:textId="3024E72D" w:rsidR="007D50CD" w:rsidRPr="00797E98" w:rsidRDefault="007D50CD" w:rsidP="00A14630">
                <w:r>
                  <w:rPr>
                    <w:rStyle w:val="Textedelespacerserv"/>
                  </w:rPr>
                  <w:t>..</w:t>
                </w:r>
                <w:r w:rsidRPr="00AA60DE">
                  <w:rPr>
                    <w:rStyle w:val="Textedelespacerserv"/>
                  </w:rPr>
                  <w:t>.</w:t>
                </w:r>
              </w:p>
            </w:tc>
          </w:sdtContent>
        </w:sdt>
        <w:sdt>
          <w:sdtPr>
            <w:id w:val="-1611889271"/>
            <w:placeholder>
              <w:docPart w:val="8B0F99A7B16D4C0E9E81DC7F764D6942"/>
            </w:placeholder>
            <w:showingPlcHdr/>
          </w:sdtPr>
          <w:sdtEndPr/>
          <w:sdtContent>
            <w:tc>
              <w:tcPr>
                <w:tcW w:w="5528" w:type="dxa"/>
                <w:shd w:val="clear" w:color="auto" w:fill="D9E2F3" w:themeFill="accent1" w:themeFillTint="33"/>
              </w:tcPr>
              <w:p w14:paraId="6D0FAC17" w14:textId="1FCD6130" w:rsidR="007D50CD" w:rsidRPr="00797E98" w:rsidRDefault="007D50CD" w:rsidP="00A14630">
                <w:r>
                  <w:rPr>
                    <w:rStyle w:val="Textedelespacerserv"/>
                  </w:rPr>
                  <w:t>..</w:t>
                </w:r>
                <w:r w:rsidRPr="00AA60DE">
                  <w:rPr>
                    <w:rStyle w:val="Textedelespacerserv"/>
                  </w:rPr>
                  <w:t>.</w:t>
                </w:r>
              </w:p>
            </w:tc>
          </w:sdtContent>
        </w:sdt>
        <w:sdt>
          <w:sdtPr>
            <w:id w:val="1808973579"/>
            <w:placeholder>
              <w:docPart w:val="D0FF46370D17469E9E0B9250A93752DB"/>
            </w:placeholder>
            <w:showingPlcHdr/>
          </w:sdtPr>
          <w:sdtEndPr/>
          <w:sdtContent>
            <w:tc>
              <w:tcPr>
                <w:tcW w:w="1985" w:type="dxa"/>
                <w:shd w:val="clear" w:color="auto" w:fill="D9E2F3" w:themeFill="accent1" w:themeFillTint="33"/>
              </w:tcPr>
              <w:p w14:paraId="0D49E352" w14:textId="3B854A8C" w:rsidR="007D50CD" w:rsidRPr="00797E98" w:rsidRDefault="007D50CD" w:rsidP="00A14630">
                <w:r>
                  <w:rPr>
                    <w:rStyle w:val="Textedelespacerserv"/>
                  </w:rPr>
                  <w:t>..</w:t>
                </w:r>
                <w:r w:rsidRPr="00AA60DE">
                  <w:rPr>
                    <w:rStyle w:val="Textedelespacerserv"/>
                  </w:rPr>
                  <w:t>.</w:t>
                </w:r>
              </w:p>
            </w:tc>
          </w:sdtContent>
        </w:sdt>
        <w:sdt>
          <w:sdtPr>
            <w:id w:val="-252060861"/>
            <w:placeholder>
              <w:docPart w:val="ACD1F60E029945E39E14D92A7D6A88CD"/>
            </w:placeholder>
            <w:showingPlcHdr/>
          </w:sdtPr>
          <w:sdtEndPr/>
          <w:sdtContent>
            <w:tc>
              <w:tcPr>
                <w:tcW w:w="1842" w:type="dxa"/>
                <w:shd w:val="clear" w:color="auto" w:fill="D9E2F3" w:themeFill="accent1" w:themeFillTint="33"/>
              </w:tcPr>
              <w:p w14:paraId="66A28918" w14:textId="04A8B5E7" w:rsidR="007D50CD" w:rsidRPr="00797E98" w:rsidRDefault="007D50CD" w:rsidP="00A14630">
                <w:r>
                  <w:rPr>
                    <w:rStyle w:val="Textedelespacerserv"/>
                  </w:rPr>
                  <w:t>..</w:t>
                </w:r>
                <w:r w:rsidRPr="00AA60DE">
                  <w:rPr>
                    <w:rStyle w:val="Textedelespacerserv"/>
                  </w:rPr>
                  <w:t>.</w:t>
                </w:r>
              </w:p>
            </w:tc>
          </w:sdtContent>
        </w:sdt>
      </w:tr>
      <w:sdt>
        <w:sdtPr>
          <w:id w:val="-440077810"/>
          <w15:repeatingSection/>
        </w:sdtPr>
        <w:sdtEndPr/>
        <w:sdtContent>
          <w:sdt>
            <w:sdtPr>
              <w:id w:val="-31957992"/>
              <w:placeholder>
                <w:docPart w:val="DefaultPlaceholder_-1854013435"/>
              </w:placeholder>
              <w15:repeatingSectionItem/>
            </w:sdtPr>
            <w:sdtEndPr/>
            <w:sdtContent>
              <w:tr w:rsidR="006B63AB" w:rsidRPr="00797E98" w14:paraId="24A319D4" w14:textId="77777777" w:rsidTr="00EF1541">
                <w:sdt>
                  <w:sdtPr>
                    <w:id w:val="-1430886381"/>
                    <w:placeholder>
                      <w:docPart w:val="23B2D37A03FB4D2BA916E07B76A456C6"/>
                    </w:placeholder>
                    <w:showingPlcHdr/>
                  </w:sdtPr>
                  <w:sdtEndPr/>
                  <w:sdtContent>
                    <w:tc>
                      <w:tcPr>
                        <w:tcW w:w="3376" w:type="dxa"/>
                        <w:shd w:val="clear" w:color="auto" w:fill="D9E2F3" w:themeFill="accent1" w:themeFillTint="33"/>
                      </w:tcPr>
                      <w:p w14:paraId="6B1EC748" w14:textId="77777777" w:rsidR="006B63AB" w:rsidRPr="00797E98" w:rsidRDefault="007D50CD" w:rsidP="00A14630">
                        <w:r w:rsidRPr="009303E9">
                          <w:rPr>
                            <w:rStyle w:val="Textedelespacerserv"/>
                            <w:i/>
                            <w:iCs/>
                          </w:rPr>
                          <w:t>Cliquez sur le + pour ajouter des lignes</w:t>
                        </w:r>
                        <w:r w:rsidRPr="00AA60DE">
                          <w:rPr>
                            <w:rStyle w:val="Textedelespacerserv"/>
                          </w:rPr>
                          <w:t>.</w:t>
                        </w:r>
                      </w:p>
                    </w:tc>
                  </w:sdtContent>
                </w:sdt>
                <w:sdt>
                  <w:sdtPr>
                    <w:id w:val="-952938880"/>
                    <w:placeholder>
                      <w:docPart w:val="6B34E7428C5045439DDB6C2A20D94DDD"/>
                    </w:placeholder>
                    <w:showingPlcHdr/>
                  </w:sdtPr>
                  <w:sdtEndPr/>
                  <w:sdtContent>
                    <w:tc>
                      <w:tcPr>
                        <w:tcW w:w="3990" w:type="dxa"/>
                        <w:shd w:val="clear" w:color="auto" w:fill="D9E2F3" w:themeFill="accent1" w:themeFillTint="33"/>
                      </w:tcPr>
                      <w:p w14:paraId="16D01270" w14:textId="63404CFA" w:rsidR="006B63AB" w:rsidRPr="00797E98" w:rsidRDefault="007D50CD" w:rsidP="00A14630">
                        <w:r>
                          <w:rPr>
                            <w:rStyle w:val="Textedelespacerserv"/>
                          </w:rPr>
                          <w:t>..</w:t>
                        </w:r>
                        <w:r w:rsidRPr="00AA60DE">
                          <w:rPr>
                            <w:rStyle w:val="Textedelespacerserv"/>
                          </w:rPr>
                          <w:t>.</w:t>
                        </w:r>
                      </w:p>
                    </w:tc>
                  </w:sdtContent>
                </w:sdt>
                <w:sdt>
                  <w:sdtPr>
                    <w:id w:val="564298180"/>
                    <w:placeholder>
                      <w:docPart w:val="84E870C4C5484A7F8E84D4C4403E5FA2"/>
                    </w:placeholder>
                    <w:showingPlcHdr/>
                  </w:sdtPr>
                  <w:sdtEndPr/>
                  <w:sdtContent>
                    <w:tc>
                      <w:tcPr>
                        <w:tcW w:w="1985" w:type="dxa"/>
                        <w:shd w:val="clear" w:color="auto" w:fill="D9E2F3" w:themeFill="accent1" w:themeFillTint="33"/>
                      </w:tcPr>
                      <w:p w14:paraId="47602123" w14:textId="4E46CACD" w:rsidR="006B63AB" w:rsidRPr="00797E98" w:rsidRDefault="007D50CD" w:rsidP="00A14630">
                        <w:r>
                          <w:rPr>
                            <w:rStyle w:val="Textedelespacerserv"/>
                          </w:rPr>
                          <w:t>..</w:t>
                        </w:r>
                        <w:r w:rsidRPr="00AA60DE">
                          <w:rPr>
                            <w:rStyle w:val="Textedelespacerserv"/>
                          </w:rPr>
                          <w:t>.</w:t>
                        </w:r>
                      </w:p>
                    </w:tc>
                  </w:sdtContent>
                </w:sdt>
                <w:sdt>
                  <w:sdtPr>
                    <w:id w:val="171152479"/>
                    <w:placeholder>
                      <w:docPart w:val="84A04AFE523D453183AF2E589F7D7B55"/>
                    </w:placeholder>
                    <w:showingPlcHdr/>
                  </w:sdtPr>
                  <w:sdtEndPr/>
                  <w:sdtContent>
                    <w:tc>
                      <w:tcPr>
                        <w:tcW w:w="5528" w:type="dxa"/>
                        <w:shd w:val="clear" w:color="auto" w:fill="D9E2F3" w:themeFill="accent1" w:themeFillTint="33"/>
                      </w:tcPr>
                      <w:p w14:paraId="4DE41C5F" w14:textId="319BCF4D" w:rsidR="006B63AB" w:rsidRPr="00797E98" w:rsidRDefault="007D50CD" w:rsidP="00A14630">
                        <w:r>
                          <w:rPr>
                            <w:rStyle w:val="Textedelespacerserv"/>
                          </w:rPr>
                          <w:t>..</w:t>
                        </w:r>
                        <w:r w:rsidRPr="00AA60DE">
                          <w:rPr>
                            <w:rStyle w:val="Textedelespacerserv"/>
                          </w:rPr>
                          <w:t>.</w:t>
                        </w:r>
                      </w:p>
                    </w:tc>
                  </w:sdtContent>
                </w:sdt>
                <w:sdt>
                  <w:sdtPr>
                    <w:id w:val="88895066"/>
                    <w:placeholder>
                      <w:docPart w:val="66885111E7B64FAAAC59ADF70C42AC06"/>
                    </w:placeholder>
                    <w:showingPlcHdr/>
                  </w:sdtPr>
                  <w:sdtEndPr/>
                  <w:sdtContent>
                    <w:tc>
                      <w:tcPr>
                        <w:tcW w:w="1985" w:type="dxa"/>
                        <w:shd w:val="clear" w:color="auto" w:fill="D9E2F3" w:themeFill="accent1" w:themeFillTint="33"/>
                      </w:tcPr>
                      <w:p w14:paraId="43214E7D" w14:textId="6F725509" w:rsidR="006B63AB" w:rsidRPr="00797E98" w:rsidRDefault="007D50CD" w:rsidP="00A14630">
                        <w:r>
                          <w:rPr>
                            <w:rStyle w:val="Textedelespacerserv"/>
                          </w:rPr>
                          <w:t>..</w:t>
                        </w:r>
                        <w:r w:rsidRPr="00AA60DE">
                          <w:rPr>
                            <w:rStyle w:val="Textedelespacerserv"/>
                          </w:rPr>
                          <w:t>.</w:t>
                        </w:r>
                      </w:p>
                    </w:tc>
                  </w:sdtContent>
                </w:sdt>
                <w:sdt>
                  <w:sdtPr>
                    <w:id w:val="-1391961067"/>
                    <w:placeholder>
                      <w:docPart w:val="902452D2C5F345E7A40A564A3BFF3099"/>
                    </w:placeholder>
                    <w:showingPlcHdr/>
                  </w:sdtPr>
                  <w:sdtEndPr/>
                  <w:sdtContent>
                    <w:tc>
                      <w:tcPr>
                        <w:tcW w:w="1842" w:type="dxa"/>
                        <w:shd w:val="clear" w:color="auto" w:fill="D9E2F3" w:themeFill="accent1" w:themeFillTint="33"/>
                      </w:tcPr>
                      <w:p w14:paraId="6FCCF36A" w14:textId="33D4797C" w:rsidR="006B63AB" w:rsidRPr="00797E98" w:rsidRDefault="007D50CD" w:rsidP="00A14630">
                        <w:r>
                          <w:rPr>
                            <w:rStyle w:val="Textedelespacerserv"/>
                          </w:rPr>
                          <w:t>..</w:t>
                        </w:r>
                        <w:r w:rsidRPr="00AA60DE">
                          <w:rPr>
                            <w:rStyle w:val="Textedelespacerserv"/>
                          </w:rPr>
                          <w:t>.</w:t>
                        </w:r>
                      </w:p>
                    </w:tc>
                  </w:sdtContent>
                </w:sdt>
              </w:tr>
            </w:sdtContent>
          </w:sdt>
        </w:sdtContent>
      </w:sdt>
    </w:tbl>
    <w:p w14:paraId="4651AF92" w14:textId="03BA0F86" w:rsidR="00315337" w:rsidRPr="00315337" w:rsidRDefault="00706F61" w:rsidP="00315337">
      <w:pPr>
        <w:pStyle w:val="Question"/>
        <w:rPr>
          <w:b w:val="0"/>
          <w:bCs w:val="0"/>
        </w:rPr>
      </w:pPr>
      <w:r>
        <w:t>2.</w:t>
      </w:r>
      <w:r w:rsidR="0022380D">
        <w:t>6</w:t>
      </w:r>
      <w:r>
        <w:t>.</w:t>
      </w:r>
      <w:r w:rsidR="00FB27BA">
        <w:t>8</w:t>
      </w:r>
      <w:r>
        <w:tab/>
      </w:r>
      <w:r w:rsidR="00315337" w:rsidRPr="00315337">
        <w:t>Fournissez une étude géotechnique ou toute autre information en lien avec les analyses relatives à la stabilité des aires d’accumulation, à la capacité portante de son terrain de fondation et à l’évaluation des tassements du sol qui peuvent se produire dans les aires d’entreposage.</w:t>
      </w:r>
      <w:r w:rsidR="00315337" w:rsidRPr="00315337">
        <w:rPr>
          <w:b w:val="0"/>
          <w:bCs w:val="0"/>
        </w:rPr>
        <w:t xml:space="preserve"> (</w:t>
      </w:r>
      <w:r w:rsidR="00315337" w:rsidRPr="00315337">
        <w:rPr>
          <w:b w:val="0"/>
          <w:bCs w:val="0"/>
          <w:i/>
          <w:iCs/>
        </w:rPr>
        <w:t>Facultatif</w:t>
      </w:r>
      <w:r w:rsidR="00315337" w:rsidRPr="00315337">
        <w:rPr>
          <w:b w:val="0"/>
          <w:bCs w:val="0"/>
        </w:rPr>
        <w:t>)</w:t>
      </w:r>
    </w:p>
    <w:p w14:paraId="4EAB3B86" w14:textId="5A12700D" w:rsidR="00CF5F7F" w:rsidRDefault="001C2203" w:rsidP="001C2203">
      <w:pPr>
        <w:pStyle w:val="QuestionInfo"/>
      </w:pPr>
      <w:r w:rsidRPr="001C2203">
        <w:t xml:space="preserve">Pour faciliter l’analyse de la demande, il est recommandé de fournir ces informations en y incluant les hypothèses utilisées pour la détermination des facteurs de sécurité pour la conception des ouvrages et les propriétés géotechniques des résidus et des matériaux utilisés. Cette étude </w:t>
      </w:r>
      <w:r w:rsidRPr="001C2203" w:rsidDel="00042095">
        <w:t xml:space="preserve">pourrait </w:t>
      </w:r>
      <w:r w:rsidRPr="001C2203">
        <w:t>d’ailleurs être exigée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97103713"/>
          <w15:repeatingSection/>
        </w:sdtPr>
        <w:sdtEndPr/>
        <w:sdtContent>
          <w:sdt>
            <w:sdtPr>
              <w:id w:val="1453134984"/>
              <w:placeholder>
                <w:docPart w:val="051264426B4B4B4BAFEFCD0439BE1FEC"/>
              </w:placeholder>
              <w15:repeatingSectionItem/>
            </w:sdtPr>
            <w:sdtEndPr/>
            <w:sdtContent>
              <w:sdt>
                <w:sdtPr>
                  <w:id w:val="-405378192"/>
                  <w15:repeatingSection/>
                </w:sdtPr>
                <w:sdtEndPr/>
                <w:sdtContent>
                  <w:sdt>
                    <w:sdtPr>
                      <w:id w:val="190738407"/>
                      <w:placeholder>
                        <w:docPart w:val="051264426B4B4B4BAFEFCD0439BE1FEC"/>
                      </w:placeholder>
                      <w15:repeatingSectionItem/>
                    </w:sdtPr>
                    <w:sdtEndPr/>
                    <w:sdtContent>
                      <w:tr w:rsidR="008B5F4A" w14:paraId="0C729A8F" w14:textId="77777777" w:rsidTr="008D45FA">
                        <w:trPr>
                          <w:trHeight w:val="448"/>
                          <w:jc w:val="center"/>
                        </w:trPr>
                        <w:sdt>
                          <w:sdtPr>
                            <w:id w:val="1081563004"/>
                            <w:placeholder>
                              <w:docPart w:val="477EB393E79D4B028C748D1E2278DEE3"/>
                            </w:placeholder>
                            <w:showingPlcHdr/>
                          </w:sdtPr>
                          <w:sdtEndPr/>
                          <w:sdtContent>
                            <w:tc>
                              <w:tcPr>
                                <w:tcW w:w="10768" w:type="dxa"/>
                                <w:shd w:val="clear" w:color="auto" w:fill="D9E2F3" w:themeFill="accent1" w:themeFillTint="33"/>
                              </w:tcPr>
                              <w:p w14:paraId="64A67CBD" w14:textId="77777777" w:rsidR="008B5F4A" w:rsidRDefault="008B5F4A" w:rsidP="008D45F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08376994"/>
                            <w:placeholder>
                              <w:docPart w:val="9D2949E5537A41689A338CCB03A1232E"/>
                            </w:placeholder>
                            <w:showingPlcHdr/>
                          </w:sdtPr>
                          <w:sdtEndPr/>
                          <w:sdtContent>
                            <w:tc>
                              <w:tcPr>
                                <w:tcW w:w="6200" w:type="dxa"/>
                                <w:shd w:val="clear" w:color="auto" w:fill="D9E2F3" w:themeFill="accent1" w:themeFillTint="33"/>
                              </w:tcPr>
                              <w:p w14:paraId="620C49A8" w14:textId="77777777" w:rsidR="008B5F4A" w:rsidRDefault="008B5F4A" w:rsidP="008D45FA">
                                <w:pPr>
                                  <w:pStyle w:val="Normalformulaire"/>
                                  <w:spacing w:after="0"/>
                                </w:pPr>
                                <w:r>
                                  <w:rPr>
                                    <w:rStyle w:val="Textedelespacerserv"/>
                                    <w:i/>
                                    <w:iCs/>
                                  </w:rPr>
                                  <w:t>Précisez la section.</w:t>
                                </w:r>
                              </w:p>
                            </w:tc>
                          </w:sdtContent>
                        </w:sdt>
                      </w:tr>
                    </w:sdtContent>
                  </w:sdt>
                </w:sdtContent>
              </w:sdt>
            </w:sdtContent>
          </w:sdt>
        </w:sdtContent>
      </w:sdt>
    </w:tbl>
    <w:p w14:paraId="73F8FBBC" w14:textId="2FF1E6B1" w:rsidR="00637264" w:rsidRDefault="007403C1" w:rsidP="00706F61">
      <w:pPr>
        <w:pStyle w:val="Question"/>
      </w:pPr>
      <w:r>
        <w:t>2.</w:t>
      </w:r>
      <w:r w:rsidR="00524848">
        <w:t>6</w:t>
      </w:r>
      <w:r>
        <w:t>.9</w:t>
      </w:r>
      <w:r>
        <w:tab/>
      </w:r>
      <w:r w:rsidR="00456C75" w:rsidRPr="00456C75">
        <w:t>Fournissez les renseignements suivants concernant la description détaillée des aires d’accumulation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456C75" w:rsidRPr="00456C75">
        <w:t xml:space="preserve"> (art. 17 al. 1 (1) REAFIE)</w:t>
      </w:r>
      <w:r w:rsidR="0030633C">
        <w:t> </w:t>
      </w:r>
      <w:r w:rsidR="00456C75" w:rsidRPr="00456C75">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
        <w:gridCol w:w="8647"/>
        <w:gridCol w:w="7177"/>
      </w:tblGrid>
      <w:tr w:rsidR="00456C75" w:rsidRPr="00A813B6" w14:paraId="555063FE" w14:textId="77777777" w:rsidTr="00BB2D45">
        <w:trPr>
          <w:trHeight w:val="272"/>
        </w:trPr>
        <w:tc>
          <w:tcPr>
            <w:tcW w:w="1070" w:type="dxa"/>
            <w:shd w:val="clear" w:color="auto" w:fill="4472C4" w:themeFill="accent1"/>
          </w:tcPr>
          <w:p w14:paraId="52130875" w14:textId="77777777" w:rsidR="00456C75" w:rsidRPr="00A813B6" w:rsidRDefault="00456C75" w:rsidP="00822348">
            <w:pPr>
              <w:spacing w:before="120" w:after="120" w:line="240" w:lineRule="auto"/>
              <w:rPr>
                <w:b/>
                <w:color w:val="FFFFFF" w:themeColor="background1"/>
                <w:lang w:eastAsia="fr-CA"/>
              </w:rPr>
            </w:pPr>
          </w:p>
        </w:tc>
        <w:tc>
          <w:tcPr>
            <w:tcW w:w="8647" w:type="dxa"/>
            <w:shd w:val="clear" w:color="auto" w:fill="4472C4" w:themeFill="accent1"/>
          </w:tcPr>
          <w:p w14:paraId="3F38421A" w14:textId="77777777" w:rsidR="00456C75" w:rsidRPr="00A813B6" w:rsidRDefault="00456C75"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6C4CB1DD" w14:textId="77777777" w:rsidR="00456C75" w:rsidRPr="00A813B6" w:rsidRDefault="00456C75"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8E571E" w:rsidRPr="00A813B6" w14:paraId="5EBC5D19" w14:textId="77777777" w:rsidTr="00BB2D45">
        <w:trPr>
          <w:trHeight w:val="272"/>
        </w:trPr>
        <w:tc>
          <w:tcPr>
            <w:tcW w:w="1070" w:type="dxa"/>
            <w:shd w:val="clear" w:color="auto" w:fill="D9E2F3" w:themeFill="accent1" w:themeFillTint="33"/>
          </w:tcPr>
          <w:p w14:paraId="1FB67678" w14:textId="40F7FEFD" w:rsidR="008E571E" w:rsidRDefault="008E571E" w:rsidP="00DB2140">
            <w:pPr>
              <w:pStyle w:val="Normalformulaire"/>
              <w:keepNext/>
              <w:spacing w:after="0"/>
            </w:pPr>
            <w:r>
              <w:t>2.</w:t>
            </w:r>
            <w:r w:rsidR="00524848">
              <w:t>6</w:t>
            </w:r>
            <w:r>
              <w:t>.</w:t>
            </w:r>
            <w:r w:rsidR="008B2C3F">
              <w:t>9.1</w:t>
            </w:r>
          </w:p>
        </w:tc>
        <w:tc>
          <w:tcPr>
            <w:tcW w:w="8647" w:type="dxa"/>
            <w:shd w:val="clear" w:color="auto" w:fill="D9E2F3" w:themeFill="accent1" w:themeFillTint="33"/>
          </w:tcPr>
          <w:p w14:paraId="35EB8E7F" w14:textId="01894392" w:rsidR="008E571E" w:rsidRPr="008E571E" w:rsidRDefault="008E571E" w:rsidP="00DB2140">
            <w:pPr>
              <w:pStyle w:val="Normalformulaire"/>
              <w:keepNext/>
              <w:spacing w:after="0"/>
              <w:rPr>
                <w:rFonts w:cs="Arial"/>
              </w:rPr>
            </w:pPr>
            <w:r w:rsidRPr="008E571E">
              <w:rPr>
                <w:rFonts w:cs="Arial"/>
              </w:rPr>
              <w:t>La description du contrôle du drainage périphérique</w:t>
            </w:r>
          </w:p>
        </w:tc>
        <w:tc>
          <w:tcPr>
            <w:tcW w:w="7177" w:type="dxa"/>
            <w:shd w:val="clear" w:color="auto" w:fill="D9E2F3" w:themeFill="accent1" w:themeFillTint="33"/>
          </w:tcPr>
          <w:sdt>
            <w:sdtPr>
              <w:id w:val="-1667083381"/>
              <w:placeholder>
                <w:docPart w:val="BDF0FFFBDB7B49F49BCACECCFD4D5171"/>
              </w:placeholder>
              <w:showingPlcHdr/>
            </w:sdtPr>
            <w:sdtEndPr/>
            <w:sdtContent>
              <w:p w14:paraId="4D433FDD" w14:textId="77777777" w:rsidR="008E571E" w:rsidRPr="00A813B6" w:rsidRDefault="008E571E" w:rsidP="00DB2140">
                <w:pPr>
                  <w:pStyle w:val="Normalformulaire"/>
                  <w:keepNext/>
                  <w:spacing w:after="0"/>
                </w:pPr>
                <w:r w:rsidRPr="00A813B6">
                  <w:rPr>
                    <w:i/>
                    <w:iCs/>
                    <w:color w:val="808080"/>
                  </w:rPr>
                  <w:t>Indiquez le nom du document.</w:t>
                </w:r>
              </w:p>
            </w:sdtContent>
          </w:sdt>
          <w:sdt>
            <w:sdtPr>
              <w:id w:val="1361396442"/>
              <w:placeholder>
                <w:docPart w:val="C7F319A0198F4F00A0473A2302629C8A"/>
              </w:placeholder>
              <w:showingPlcHdr/>
            </w:sdtPr>
            <w:sdtEndPr/>
            <w:sdtContent>
              <w:p w14:paraId="27F5E6E4" w14:textId="77777777" w:rsidR="008E571E" w:rsidRDefault="008E571E" w:rsidP="00DB2140">
                <w:pPr>
                  <w:pStyle w:val="Normalformulaire"/>
                  <w:keepNext/>
                  <w:spacing w:after="0"/>
                </w:pPr>
                <w:r w:rsidRPr="00A813B6">
                  <w:rPr>
                    <w:i/>
                    <w:iCs/>
                    <w:color w:val="808080"/>
                  </w:rPr>
                  <w:t>Précisez la section.</w:t>
                </w:r>
              </w:p>
            </w:sdtContent>
          </w:sdt>
          <w:p w14:paraId="28C66924" w14:textId="1FA777FF" w:rsidR="008E571E" w:rsidRPr="00A813B6" w:rsidRDefault="00251E9C" w:rsidP="00DB2140">
            <w:pPr>
              <w:pStyle w:val="Normalformulaire"/>
              <w:keepNext/>
              <w:spacing w:after="0"/>
            </w:pPr>
            <w:sdt>
              <w:sdtPr>
                <w:id w:val="-182136712"/>
                <w14:checkbox>
                  <w14:checked w14:val="0"/>
                  <w14:checkedState w14:val="2612" w14:font="MS Gothic"/>
                  <w14:uncheckedState w14:val="2610" w14:font="MS Gothic"/>
                </w14:checkbox>
              </w:sdtPr>
              <w:sdtEndPr/>
              <w:sdtContent>
                <w:r w:rsidR="008E571E">
                  <w:rPr>
                    <w:rFonts w:ascii="MS Gothic" w:hAnsi="MS Gothic" w:hint="eastAsia"/>
                  </w:rPr>
                  <w:t>☐</w:t>
                </w:r>
              </w:sdtContent>
            </w:sdt>
            <w:r w:rsidR="008E571E">
              <w:t xml:space="preserve"> Ne s’applique pas</w:t>
            </w:r>
          </w:p>
        </w:tc>
      </w:tr>
      <w:tr w:rsidR="008E571E" w:rsidRPr="00A813B6" w14:paraId="2211F2DE" w14:textId="77777777" w:rsidTr="00BB2D45">
        <w:trPr>
          <w:trHeight w:val="272"/>
        </w:trPr>
        <w:tc>
          <w:tcPr>
            <w:tcW w:w="1070" w:type="dxa"/>
            <w:shd w:val="clear" w:color="auto" w:fill="D9E2F3" w:themeFill="accent1" w:themeFillTint="33"/>
          </w:tcPr>
          <w:p w14:paraId="74B22122" w14:textId="1DA400A3" w:rsidR="008E571E" w:rsidRDefault="008E571E" w:rsidP="008E571E">
            <w:pPr>
              <w:pStyle w:val="Normalformulaire"/>
              <w:spacing w:after="0"/>
            </w:pPr>
            <w:r>
              <w:t>2.</w:t>
            </w:r>
            <w:r w:rsidR="00524848">
              <w:t>6</w:t>
            </w:r>
            <w:r>
              <w:t>.</w:t>
            </w:r>
            <w:r w:rsidR="008B2C3F">
              <w:t>9.2</w:t>
            </w:r>
          </w:p>
        </w:tc>
        <w:tc>
          <w:tcPr>
            <w:tcW w:w="8647" w:type="dxa"/>
            <w:shd w:val="clear" w:color="auto" w:fill="D9E2F3" w:themeFill="accent1" w:themeFillTint="33"/>
          </w:tcPr>
          <w:p w14:paraId="70AE02AB" w14:textId="29EADB88" w:rsidR="008E571E" w:rsidRPr="008E571E" w:rsidRDefault="008E571E" w:rsidP="008E571E">
            <w:pPr>
              <w:pStyle w:val="Normalformulaire"/>
              <w:spacing w:after="0"/>
              <w:rPr>
                <w:rFonts w:cs="Arial"/>
              </w:rPr>
            </w:pPr>
            <w:r w:rsidRPr="008E571E">
              <w:rPr>
                <w:rFonts w:cs="Arial"/>
              </w:rPr>
              <w:t>Les moyens employés pour respecter</w:t>
            </w:r>
            <w:r w:rsidR="001969E4">
              <w:rPr>
                <w:rFonts w:cs="Arial"/>
              </w:rPr>
              <w:t xml:space="preserve"> </w:t>
            </w:r>
            <w:r w:rsidRPr="008E571E">
              <w:rPr>
                <w:rFonts w:cs="Arial"/>
              </w:rPr>
              <w:t>les exigences au point de rejet de l’effluent final</w:t>
            </w:r>
          </w:p>
        </w:tc>
        <w:tc>
          <w:tcPr>
            <w:tcW w:w="7177" w:type="dxa"/>
            <w:shd w:val="clear" w:color="auto" w:fill="D9E2F3" w:themeFill="accent1" w:themeFillTint="33"/>
          </w:tcPr>
          <w:sdt>
            <w:sdtPr>
              <w:id w:val="-920024396"/>
              <w:placeholder>
                <w:docPart w:val="37498138CD8A430AA6539350BC578ECB"/>
              </w:placeholder>
              <w:showingPlcHdr/>
            </w:sdtPr>
            <w:sdtEndPr/>
            <w:sdtContent>
              <w:p w14:paraId="1462E6F9" w14:textId="77777777" w:rsidR="008E571E" w:rsidRPr="00A813B6" w:rsidRDefault="008E571E" w:rsidP="008E571E">
                <w:pPr>
                  <w:pStyle w:val="Normalformulaire"/>
                  <w:spacing w:after="0"/>
                </w:pPr>
                <w:r w:rsidRPr="00A813B6">
                  <w:rPr>
                    <w:i/>
                    <w:iCs/>
                    <w:color w:val="808080"/>
                  </w:rPr>
                  <w:t>Indiquez le nom du document.</w:t>
                </w:r>
              </w:p>
            </w:sdtContent>
          </w:sdt>
          <w:sdt>
            <w:sdtPr>
              <w:id w:val="2004237114"/>
              <w:placeholder>
                <w:docPart w:val="9D62ACCE73304C5C94742F30DD4E852C"/>
              </w:placeholder>
              <w:showingPlcHdr/>
            </w:sdtPr>
            <w:sdtEndPr/>
            <w:sdtContent>
              <w:p w14:paraId="3143A8A3" w14:textId="77777777" w:rsidR="008E571E" w:rsidRDefault="008E571E" w:rsidP="008E571E">
                <w:pPr>
                  <w:pStyle w:val="Normalformulaire"/>
                  <w:spacing w:after="0"/>
                </w:pPr>
                <w:r w:rsidRPr="00A813B6">
                  <w:rPr>
                    <w:i/>
                    <w:iCs/>
                    <w:color w:val="808080"/>
                  </w:rPr>
                  <w:t>Précisez la section.</w:t>
                </w:r>
              </w:p>
            </w:sdtContent>
          </w:sdt>
          <w:p w14:paraId="5EA95AEC" w14:textId="0BA94850" w:rsidR="008E571E" w:rsidRPr="00A813B6" w:rsidRDefault="00251E9C" w:rsidP="008E571E">
            <w:pPr>
              <w:pStyle w:val="Normalformulaire"/>
              <w:spacing w:after="0"/>
            </w:pPr>
            <w:sdt>
              <w:sdtPr>
                <w:id w:val="2137446123"/>
                <w14:checkbox>
                  <w14:checked w14:val="0"/>
                  <w14:checkedState w14:val="2612" w14:font="MS Gothic"/>
                  <w14:uncheckedState w14:val="2610" w14:font="MS Gothic"/>
                </w14:checkbox>
              </w:sdtPr>
              <w:sdtEndPr/>
              <w:sdtContent>
                <w:r w:rsidR="008E571E">
                  <w:rPr>
                    <w:rFonts w:ascii="MS Gothic" w:hAnsi="MS Gothic" w:hint="eastAsia"/>
                  </w:rPr>
                  <w:t>☐</w:t>
                </w:r>
              </w:sdtContent>
            </w:sdt>
            <w:r w:rsidR="008E571E">
              <w:t xml:space="preserve"> Ne s’applique pas</w:t>
            </w:r>
          </w:p>
        </w:tc>
      </w:tr>
      <w:tr w:rsidR="008E571E" w:rsidRPr="00A813B6" w14:paraId="1B3AE854" w14:textId="77777777" w:rsidTr="00BB2D45">
        <w:trPr>
          <w:trHeight w:val="272"/>
        </w:trPr>
        <w:tc>
          <w:tcPr>
            <w:tcW w:w="1070" w:type="dxa"/>
            <w:shd w:val="clear" w:color="auto" w:fill="D9E2F3" w:themeFill="accent1" w:themeFillTint="33"/>
          </w:tcPr>
          <w:p w14:paraId="71A90385" w14:textId="5489B393" w:rsidR="008E571E" w:rsidRDefault="008E571E" w:rsidP="008E571E">
            <w:pPr>
              <w:pStyle w:val="Normalformulaire"/>
              <w:spacing w:after="0"/>
            </w:pPr>
            <w:r>
              <w:t>2.</w:t>
            </w:r>
            <w:r w:rsidR="00524848">
              <w:t>6</w:t>
            </w:r>
            <w:r>
              <w:t>.</w:t>
            </w:r>
            <w:r w:rsidR="008B2C3F">
              <w:t>9.3</w:t>
            </w:r>
          </w:p>
        </w:tc>
        <w:tc>
          <w:tcPr>
            <w:tcW w:w="8647" w:type="dxa"/>
            <w:shd w:val="clear" w:color="auto" w:fill="D9E2F3" w:themeFill="accent1" w:themeFillTint="33"/>
          </w:tcPr>
          <w:p w14:paraId="78D9A6CE" w14:textId="6E2BDC3B" w:rsidR="00CF37A2" w:rsidRDefault="00C6266C" w:rsidP="00CF37A2">
            <w:pPr>
              <w:pStyle w:val="Normalformulaire"/>
              <w:spacing w:after="0"/>
              <w:rPr>
                <w:rFonts w:cs="Arial"/>
              </w:rPr>
            </w:pPr>
            <w:r>
              <w:rPr>
                <w:rFonts w:cs="Arial"/>
              </w:rPr>
              <w:t>L</w:t>
            </w:r>
            <w:r w:rsidRPr="00C6266C">
              <w:rPr>
                <w:rFonts w:cs="Arial"/>
              </w:rPr>
              <w:t xml:space="preserve">a description du site </w:t>
            </w:r>
            <w:r w:rsidR="008E571E" w:rsidRPr="008E571E">
              <w:rPr>
                <w:rFonts w:cs="Arial"/>
              </w:rPr>
              <w:t>de dépôt des résidus miniers comprenant le rehaussement possible de la digue</w:t>
            </w:r>
            <w:r w:rsidR="006447F2">
              <w:rPr>
                <w:vertAlign w:val="superscript"/>
              </w:rPr>
              <w:fldChar w:fldCharType="begin"/>
            </w:r>
            <w:r w:rsidR="006447F2">
              <w:rPr>
                <w:vertAlign w:val="superscript"/>
              </w:rPr>
              <w:instrText xml:space="preserve"> AUTOTEXTLIST  \s "NoStyle" \t "Pour plus de précisions, consultez le lexique à la fin du formulaire." \* MERGEFORMAT </w:instrText>
            </w:r>
            <w:r w:rsidR="006447F2">
              <w:rPr>
                <w:vertAlign w:val="superscript"/>
              </w:rPr>
              <w:fldChar w:fldCharType="separate"/>
            </w:r>
            <w:r w:rsidR="006447F2">
              <w:rPr>
                <w:vertAlign w:val="superscript"/>
              </w:rPr>
              <w:fldChar w:fldCharType="end"/>
            </w:r>
            <w:r w:rsidR="008E571E" w:rsidRPr="008E571E">
              <w:rPr>
                <w:rFonts w:cs="Arial"/>
              </w:rPr>
              <w:t xml:space="preserve"> par étape ou l’agrandissement de l’aire pour l’adapter au confinement à long terme des résidus</w:t>
            </w:r>
          </w:p>
          <w:p w14:paraId="66EBE896" w14:textId="77777777" w:rsidR="00CF37A2" w:rsidRDefault="00CF37A2" w:rsidP="00CF37A2">
            <w:pPr>
              <w:pStyle w:val="Normalformulaire"/>
              <w:spacing w:after="0"/>
              <w:rPr>
                <w:rFonts w:cs="Arial"/>
              </w:rPr>
            </w:pPr>
          </w:p>
          <w:p w14:paraId="7BF9037E" w14:textId="50E11B94" w:rsidR="008E571E" w:rsidRPr="008E571E" w:rsidRDefault="008E571E" w:rsidP="00CF37A2">
            <w:pPr>
              <w:pStyle w:val="Normalformulaire"/>
              <w:spacing w:after="0"/>
              <w:rPr>
                <w:rFonts w:cs="Arial"/>
              </w:rPr>
            </w:pPr>
            <w:r w:rsidRPr="008E571E">
              <w:rPr>
                <w:rFonts w:cs="Arial"/>
              </w:rPr>
              <w:t>Le plan doit présenter les paramètres qui ont été examinés pour déterminer la capacité d’emmagasinement de l’aire d’accumulation</w:t>
            </w:r>
            <w:r w:rsidR="005D44CE">
              <w:rPr>
                <w:rFonts w:cs="Arial"/>
              </w:rPr>
              <w:t>.</w:t>
            </w:r>
          </w:p>
        </w:tc>
        <w:tc>
          <w:tcPr>
            <w:tcW w:w="7177" w:type="dxa"/>
            <w:shd w:val="clear" w:color="auto" w:fill="D9E2F3" w:themeFill="accent1" w:themeFillTint="33"/>
          </w:tcPr>
          <w:sdt>
            <w:sdtPr>
              <w:id w:val="-539205300"/>
              <w:placeholder>
                <w:docPart w:val="9FDE193F20CF408DBBD6A027097FB08B"/>
              </w:placeholder>
              <w:showingPlcHdr/>
            </w:sdtPr>
            <w:sdtEndPr/>
            <w:sdtContent>
              <w:p w14:paraId="77CC5527" w14:textId="77777777" w:rsidR="008E571E" w:rsidRPr="00A813B6" w:rsidRDefault="008E571E" w:rsidP="008E571E">
                <w:pPr>
                  <w:pStyle w:val="Normalformulaire"/>
                  <w:spacing w:after="0"/>
                </w:pPr>
                <w:r w:rsidRPr="00A813B6">
                  <w:rPr>
                    <w:i/>
                    <w:iCs/>
                    <w:color w:val="808080"/>
                  </w:rPr>
                  <w:t>Indiquez le nom du document.</w:t>
                </w:r>
              </w:p>
            </w:sdtContent>
          </w:sdt>
          <w:sdt>
            <w:sdtPr>
              <w:id w:val="179168041"/>
              <w:placeholder>
                <w:docPart w:val="3B699E16BF4149B3A4043BBACD0F8878"/>
              </w:placeholder>
              <w:showingPlcHdr/>
            </w:sdtPr>
            <w:sdtEndPr/>
            <w:sdtContent>
              <w:p w14:paraId="74EBAF8D" w14:textId="77777777" w:rsidR="008E571E" w:rsidRDefault="008E571E" w:rsidP="008E571E">
                <w:pPr>
                  <w:pStyle w:val="Normalformulaire"/>
                  <w:spacing w:after="0"/>
                </w:pPr>
                <w:r w:rsidRPr="00A813B6">
                  <w:rPr>
                    <w:i/>
                    <w:iCs/>
                    <w:color w:val="808080"/>
                  </w:rPr>
                  <w:t>Précisez la section.</w:t>
                </w:r>
              </w:p>
            </w:sdtContent>
          </w:sdt>
          <w:p w14:paraId="1B07F47C" w14:textId="10BAB421" w:rsidR="008E571E" w:rsidRPr="00A813B6" w:rsidRDefault="00251E9C" w:rsidP="008E571E">
            <w:pPr>
              <w:pStyle w:val="Normalformulaire"/>
              <w:spacing w:after="0"/>
            </w:pPr>
            <w:sdt>
              <w:sdtPr>
                <w:id w:val="-159936718"/>
                <w14:checkbox>
                  <w14:checked w14:val="0"/>
                  <w14:checkedState w14:val="2612" w14:font="MS Gothic"/>
                  <w14:uncheckedState w14:val="2610" w14:font="MS Gothic"/>
                </w14:checkbox>
              </w:sdtPr>
              <w:sdtEndPr/>
              <w:sdtContent>
                <w:r w:rsidR="008E571E">
                  <w:rPr>
                    <w:rFonts w:ascii="MS Gothic" w:hAnsi="MS Gothic" w:hint="eastAsia"/>
                  </w:rPr>
                  <w:t>☐</w:t>
                </w:r>
              </w:sdtContent>
            </w:sdt>
            <w:r w:rsidR="008E571E">
              <w:t xml:space="preserve"> Ne s’applique pas</w:t>
            </w:r>
          </w:p>
        </w:tc>
      </w:tr>
      <w:tr w:rsidR="008E571E" w:rsidRPr="00A813B6" w14:paraId="47366571" w14:textId="77777777" w:rsidTr="00BB2D45">
        <w:trPr>
          <w:trHeight w:val="272"/>
        </w:trPr>
        <w:tc>
          <w:tcPr>
            <w:tcW w:w="1070" w:type="dxa"/>
            <w:shd w:val="clear" w:color="auto" w:fill="D9E2F3" w:themeFill="accent1" w:themeFillTint="33"/>
          </w:tcPr>
          <w:p w14:paraId="481E39DD" w14:textId="3C5ACDF4" w:rsidR="008E571E" w:rsidRDefault="008E571E" w:rsidP="008E571E">
            <w:pPr>
              <w:pStyle w:val="Normalformulaire"/>
              <w:spacing w:after="0"/>
            </w:pPr>
            <w:r>
              <w:t>2.</w:t>
            </w:r>
            <w:r w:rsidR="00524848">
              <w:t>6</w:t>
            </w:r>
            <w:r>
              <w:t>.</w:t>
            </w:r>
            <w:r w:rsidR="008B2C3F">
              <w:t>9.4</w:t>
            </w:r>
          </w:p>
        </w:tc>
        <w:tc>
          <w:tcPr>
            <w:tcW w:w="8647" w:type="dxa"/>
            <w:shd w:val="clear" w:color="auto" w:fill="D9E2F3" w:themeFill="accent1" w:themeFillTint="33"/>
          </w:tcPr>
          <w:p w14:paraId="4A9EB66A" w14:textId="77333353" w:rsidR="008E571E" w:rsidRPr="008E571E" w:rsidRDefault="008E571E" w:rsidP="008E571E">
            <w:pPr>
              <w:pStyle w:val="Normalformulaire"/>
              <w:spacing w:after="0"/>
              <w:rPr>
                <w:rFonts w:cs="Arial"/>
              </w:rPr>
            </w:pPr>
            <w:r w:rsidRPr="008E571E">
              <w:rPr>
                <w:rFonts w:cs="Arial"/>
              </w:rPr>
              <w:t>La description des mesures de restauration progressives</w:t>
            </w:r>
          </w:p>
        </w:tc>
        <w:tc>
          <w:tcPr>
            <w:tcW w:w="7177" w:type="dxa"/>
            <w:shd w:val="clear" w:color="auto" w:fill="D9E2F3" w:themeFill="accent1" w:themeFillTint="33"/>
          </w:tcPr>
          <w:sdt>
            <w:sdtPr>
              <w:id w:val="176390799"/>
              <w:placeholder>
                <w:docPart w:val="C7AC2F261E5D4F6A94D13D645F7AFAF0"/>
              </w:placeholder>
              <w:showingPlcHdr/>
            </w:sdtPr>
            <w:sdtEndPr/>
            <w:sdtContent>
              <w:p w14:paraId="129D8610" w14:textId="77777777" w:rsidR="008E571E" w:rsidRPr="00A813B6" w:rsidRDefault="008E571E" w:rsidP="008E571E">
                <w:pPr>
                  <w:pStyle w:val="Normalformulaire"/>
                  <w:spacing w:after="0"/>
                </w:pPr>
                <w:r w:rsidRPr="00A813B6">
                  <w:rPr>
                    <w:i/>
                    <w:iCs/>
                    <w:color w:val="808080"/>
                  </w:rPr>
                  <w:t>Indiquez le nom du document.</w:t>
                </w:r>
              </w:p>
            </w:sdtContent>
          </w:sdt>
          <w:sdt>
            <w:sdtPr>
              <w:id w:val="-68044990"/>
              <w:placeholder>
                <w:docPart w:val="03900D2E8F914B06944953571A20D445"/>
              </w:placeholder>
              <w:showingPlcHdr/>
            </w:sdtPr>
            <w:sdtEndPr/>
            <w:sdtContent>
              <w:p w14:paraId="402CD1DA" w14:textId="77777777" w:rsidR="008E571E" w:rsidRDefault="008E571E" w:rsidP="008E571E">
                <w:pPr>
                  <w:pStyle w:val="Normalformulaire"/>
                  <w:spacing w:after="0"/>
                </w:pPr>
                <w:r w:rsidRPr="00A813B6">
                  <w:rPr>
                    <w:i/>
                    <w:iCs/>
                    <w:color w:val="808080"/>
                  </w:rPr>
                  <w:t>Précisez la section.</w:t>
                </w:r>
              </w:p>
            </w:sdtContent>
          </w:sdt>
          <w:p w14:paraId="45C8E643" w14:textId="127B8153" w:rsidR="008E571E" w:rsidRPr="00A813B6" w:rsidRDefault="00251E9C" w:rsidP="008E571E">
            <w:pPr>
              <w:pStyle w:val="Normalformulaire"/>
              <w:spacing w:after="0"/>
            </w:pPr>
            <w:sdt>
              <w:sdtPr>
                <w:id w:val="-961887016"/>
                <w14:checkbox>
                  <w14:checked w14:val="0"/>
                  <w14:checkedState w14:val="2612" w14:font="MS Gothic"/>
                  <w14:uncheckedState w14:val="2610" w14:font="MS Gothic"/>
                </w14:checkbox>
              </w:sdtPr>
              <w:sdtEndPr/>
              <w:sdtContent>
                <w:r w:rsidR="008E571E">
                  <w:rPr>
                    <w:rFonts w:ascii="MS Gothic" w:hAnsi="MS Gothic" w:hint="eastAsia"/>
                  </w:rPr>
                  <w:t>☐</w:t>
                </w:r>
              </w:sdtContent>
            </w:sdt>
            <w:r w:rsidR="008E571E">
              <w:t xml:space="preserve"> Ne s’applique pas</w:t>
            </w:r>
          </w:p>
        </w:tc>
      </w:tr>
    </w:tbl>
    <w:p w14:paraId="12B8C84C" w14:textId="2EA417B0" w:rsidR="007E08D5" w:rsidRDefault="0078237C" w:rsidP="002C711E">
      <w:pPr>
        <w:pStyle w:val="Question"/>
        <w:keepNext/>
      </w:pPr>
      <w:r>
        <w:lastRenderedPageBreak/>
        <w:t>2.</w:t>
      </w:r>
      <w:r w:rsidR="00524848">
        <w:t>6</w:t>
      </w:r>
      <w:r>
        <w:t>.</w:t>
      </w:r>
      <w:r w:rsidR="00742F9E">
        <w:t>10</w:t>
      </w:r>
      <w:r>
        <w:tab/>
      </w:r>
      <w:r w:rsidR="007E08D5" w:rsidRPr="00AD2C9A">
        <w:t xml:space="preserve">Fournissez un plan de gestion des aires d’accumulation </w:t>
      </w:r>
      <w:r w:rsidR="007E08D5" w:rsidRPr="00E8104B">
        <w:t>qui contient (</w:t>
      </w:r>
      <w:r w:rsidR="007E08D5">
        <w:t xml:space="preserve">art. 17 al. 1 (1) et (3) et </w:t>
      </w:r>
      <w:r w:rsidR="008F5E2C">
        <w:t>79</w:t>
      </w:r>
      <w:r w:rsidR="00870DC1">
        <w:t>(4)</w:t>
      </w:r>
      <w:r w:rsidR="007E08D5">
        <w:t xml:space="preserve"> REAFIE</w:t>
      </w:r>
      <w:r w:rsidR="007E08D5" w:rsidRPr="00E8104B">
        <w:t>)</w:t>
      </w:r>
      <w:r w:rsidR="00997DAD">
        <w:t> </w:t>
      </w:r>
      <w:r w:rsidR="007E08D5" w:rsidRPr="00E8104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
        <w:gridCol w:w="8647"/>
        <w:gridCol w:w="7177"/>
      </w:tblGrid>
      <w:tr w:rsidR="00DB2140" w:rsidRPr="00A813B6" w14:paraId="326AD6C5" w14:textId="77777777" w:rsidTr="00822348">
        <w:trPr>
          <w:trHeight w:val="272"/>
        </w:trPr>
        <w:tc>
          <w:tcPr>
            <w:tcW w:w="1070" w:type="dxa"/>
            <w:shd w:val="clear" w:color="auto" w:fill="4472C4" w:themeFill="accent1"/>
          </w:tcPr>
          <w:p w14:paraId="533C0A74" w14:textId="77777777" w:rsidR="00DB2140" w:rsidRPr="00A813B6" w:rsidRDefault="00DB2140" w:rsidP="00822348">
            <w:pPr>
              <w:spacing w:before="120" w:after="120" w:line="240" w:lineRule="auto"/>
              <w:rPr>
                <w:b/>
                <w:color w:val="FFFFFF" w:themeColor="background1"/>
                <w:lang w:eastAsia="fr-CA"/>
              </w:rPr>
            </w:pPr>
          </w:p>
        </w:tc>
        <w:tc>
          <w:tcPr>
            <w:tcW w:w="8647" w:type="dxa"/>
            <w:shd w:val="clear" w:color="auto" w:fill="4472C4" w:themeFill="accent1"/>
          </w:tcPr>
          <w:p w14:paraId="4169EDDD" w14:textId="77777777" w:rsidR="00DB2140" w:rsidRPr="00A813B6" w:rsidRDefault="00DB2140"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17D71C71" w14:textId="77777777" w:rsidR="00DB2140" w:rsidRPr="00A813B6" w:rsidRDefault="00DB2140"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DB2140" w:rsidRPr="00A813B6" w14:paraId="231C746C" w14:textId="77777777" w:rsidTr="00822348">
        <w:trPr>
          <w:trHeight w:val="272"/>
        </w:trPr>
        <w:tc>
          <w:tcPr>
            <w:tcW w:w="1070" w:type="dxa"/>
            <w:shd w:val="clear" w:color="auto" w:fill="D9E2F3" w:themeFill="accent1" w:themeFillTint="33"/>
          </w:tcPr>
          <w:p w14:paraId="47BE147D" w14:textId="36CB8951" w:rsidR="00DB2140" w:rsidRPr="00A813B6" w:rsidRDefault="00DB2140" w:rsidP="00822348">
            <w:pPr>
              <w:pStyle w:val="Normalformulaire"/>
              <w:spacing w:after="0"/>
            </w:pPr>
            <w:r>
              <w:t>2.</w:t>
            </w:r>
            <w:r w:rsidR="00524848">
              <w:t>6</w:t>
            </w:r>
            <w:r>
              <w:t>.1</w:t>
            </w:r>
            <w:r w:rsidR="00406F5E">
              <w:t>0</w:t>
            </w:r>
            <w:r>
              <w:t>.1</w:t>
            </w:r>
          </w:p>
        </w:tc>
        <w:tc>
          <w:tcPr>
            <w:tcW w:w="8647" w:type="dxa"/>
            <w:shd w:val="clear" w:color="auto" w:fill="D9E2F3" w:themeFill="accent1" w:themeFillTint="33"/>
          </w:tcPr>
          <w:p w14:paraId="6224DFD7" w14:textId="4BCC27C9" w:rsidR="00DB2140" w:rsidRPr="00F35810" w:rsidRDefault="00AE1C8C" w:rsidP="00822348">
            <w:pPr>
              <w:pStyle w:val="Normalformulaire"/>
              <w:spacing w:after="0"/>
              <w:rPr>
                <w:rFonts w:cs="Arial"/>
              </w:rPr>
            </w:pPr>
            <w:r w:rsidRPr="00F35810">
              <w:rPr>
                <w:rFonts w:cs="Arial"/>
              </w:rPr>
              <w:t>L’évaluation du bilan d</w:t>
            </w:r>
            <w:r w:rsidR="00F6138B">
              <w:rPr>
                <w:rFonts w:cs="Arial"/>
              </w:rPr>
              <w:t>’</w:t>
            </w:r>
            <w:r w:rsidRPr="00F35810">
              <w:rPr>
                <w:rFonts w:cs="Arial"/>
              </w:rPr>
              <w:t>eau des aires d</w:t>
            </w:r>
            <w:r w:rsidR="00F6138B">
              <w:rPr>
                <w:rFonts w:cs="Arial"/>
              </w:rPr>
              <w:t>’</w:t>
            </w:r>
            <w:r w:rsidRPr="00F35810">
              <w:rPr>
                <w:rFonts w:cs="Arial"/>
              </w:rPr>
              <w:t>accumulation qui tient compte des changements climatiques</w:t>
            </w:r>
          </w:p>
        </w:tc>
        <w:tc>
          <w:tcPr>
            <w:tcW w:w="7177" w:type="dxa"/>
            <w:shd w:val="clear" w:color="auto" w:fill="D9E2F3" w:themeFill="accent1" w:themeFillTint="33"/>
          </w:tcPr>
          <w:sdt>
            <w:sdtPr>
              <w:id w:val="1898932765"/>
              <w:placeholder>
                <w:docPart w:val="240B1D37FADB48999E23FCF362C02F67"/>
              </w:placeholder>
              <w:showingPlcHdr/>
            </w:sdtPr>
            <w:sdtEndPr/>
            <w:sdtContent>
              <w:p w14:paraId="3BAC328B" w14:textId="77777777" w:rsidR="00DB2140" w:rsidRPr="00A813B6" w:rsidRDefault="00DB2140" w:rsidP="00822348">
                <w:pPr>
                  <w:pStyle w:val="Normalformulaire"/>
                  <w:spacing w:after="0"/>
                </w:pPr>
                <w:r w:rsidRPr="00A813B6">
                  <w:rPr>
                    <w:i/>
                    <w:iCs/>
                    <w:color w:val="808080"/>
                  </w:rPr>
                  <w:t>Indiquez le nom du document.</w:t>
                </w:r>
              </w:p>
            </w:sdtContent>
          </w:sdt>
          <w:sdt>
            <w:sdtPr>
              <w:id w:val="992609102"/>
              <w:placeholder>
                <w:docPart w:val="03AB9717DBE947E892A6A229883DB4D5"/>
              </w:placeholder>
              <w:showingPlcHdr/>
            </w:sdtPr>
            <w:sdtEndPr/>
            <w:sdtContent>
              <w:p w14:paraId="581BC680" w14:textId="77777777" w:rsidR="00DB2140" w:rsidRDefault="00DB2140" w:rsidP="00822348">
                <w:pPr>
                  <w:pStyle w:val="Normalformulaire"/>
                  <w:spacing w:after="0"/>
                </w:pPr>
                <w:r w:rsidRPr="00A813B6">
                  <w:rPr>
                    <w:i/>
                    <w:iCs/>
                    <w:color w:val="808080"/>
                  </w:rPr>
                  <w:t>Précisez la section.</w:t>
                </w:r>
              </w:p>
            </w:sdtContent>
          </w:sdt>
          <w:p w14:paraId="3C9B0BB2" w14:textId="77777777" w:rsidR="00DB2140" w:rsidRPr="00A813B6" w:rsidRDefault="00251E9C" w:rsidP="00822348">
            <w:pPr>
              <w:pStyle w:val="Normalformulaire"/>
              <w:spacing w:after="0"/>
            </w:pPr>
            <w:sdt>
              <w:sdtPr>
                <w:id w:val="93681977"/>
                <w14:checkbox>
                  <w14:checked w14:val="0"/>
                  <w14:checkedState w14:val="2612" w14:font="MS Gothic"/>
                  <w14:uncheckedState w14:val="2610" w14:font="MS Gothic"/>
                </w14:checkbox>
              </w:sdtPr>
              <w:sdtEndPr/>
              <w:sdtContent>
                <w:r w:rsidR="00DB2140">
                  <w:rPr>
                    <w:rFonts w:ascii="MS Gothic" w:hAnsi="MS Gothic" w:hint="eastAsia"/>
                  </w:rPr>
                  <w:t>☐</w:t>
                </w:r>
              </w:sdtContent>
            </w:sdt>
            <w:r w:rsidR="00DB2140">
              <w:t xml:space="preserve"> Ne s’applique pas</w:t>
            </w:r>
          </w:p>
        </w:tc>
      </w:tr>
      <w:tr w:rsidR="00DB2140" w:rsidRPr="00A813B6" w14:paraId="4FA19E7F" w14:textId="77777777" w:rsidTr="00822348">
        <w:trPr>
          <w:trHeight w:val="272"/>
        </w:trPr>
        <w:tc>
          <w:tcPr>
            <w:tcW w:w="1070" w:type="dxa"/>
            <w:shd w:val="clear" w:color="auto" w:fill="D9E2F3" w:themeFill="accent1" w:themeFillTint="33"/>
          </w:tcPr>
          <w:p w14:paraId="15AB1506" w14:textId="25E987B3" w:rsidR="00DB2140" w:rsidRDefault="00DB2140" w:rsidP="00822348">
            <w:pPr>
              <w:pStyle w:val="Normalformulaire"/>
              <w:spacing w:after="0"/>
            </w:pPr>
            <w:r>
              <w:t>2.</w:t>
            </w:r>
            <w:r w:rsidR="00524848">
              <w:t>6</w:t>
            </w:r>
            <w:r>
              <w:t>.1</w:t>
            </w:r>
            <w:r w:rsidR="00406F5E">
              <w:t>0</w:t>
            </w:r>
            <w:r>
              <w:t>.2</w:t>
            </w:r>
          </w:p>
        </w:tc>
        <w:tc>
          <w:tcPr>
            <w:tcW w:w="8647" w:type="dxa"/>
            <w:shd w:val="clear" w:color="auto" w:fill="D9E2F3" w:themeFill="accent1" w:themeFillTint="33"/>
          </w:tcPr>
          <w:p w14:paraId="5F524D16" w14:textId="694B2FF2" w:rsidR="00DB2140" w:rsidRPr="00F35810" w:rsidRDefault="009B322D" w:rsidP="00822348">
            <w:pPr>
              <w:pStyle w:val="Normalformulaire"/>
              <w:spacing w:after="0"/>
              <w:rPr>
                <w:rFonts w:cs="Arial"/>
              </w:rPr>
            </w:pPr>
            <w:r w:rsidRPr="00F35810">
              <w:rPr>
                <w:rFonts w:cs="Arial"/>
              </w:rPr>
              <w:t>Les critères de conception et stratégies appropriées pour le contrôle et la collecte des eaux d’exfiltration, la façon optimale de gérer la crue des eaux et la recirculation des eaux au procédé de traitement du minerai ou autre en spécifiant le temps de rétention et de décantation et les périodes de décharge des eaux minières, etc.</w:t>
            </w:r>
          </w:p>
        </w:tc>
        <w:tc>
          <w:tcPr>
            <w:tcW w:w="7177" w:type="dxa"/>
            <w:shd w:val="clear" w:color="auto" w:fill="D9E2F3" w:themeFill="accent1" w:themeFillTint="33"/>
          </w:tcPr>
          <w:sdt>
            <w:sdtPr>
              <w:id w:val="-326985237"/>
              <w:placeholder>
                <w:docPart w:val="CB929DE55DB14BA590D2EAB30DE3FA9F"/>
              </w:placeholder>
              <w:showingPlcHdr/>
            </w:sdtPr>
            <w:sdtEndPr/>
            <w:sdtContent>
              <w:p w14:paraId="736430E3" w14:textId="77777777" w:rsidR="00DB2140" w:rsidRPr="00A813B6" w:rsidRDefault="00DB2140" w:rsidP="00822348">
                <w:pPr>
                  <w:pStyle w:val="Normalformulaire"/>
                  <w:spacing w:after="0"/>
                </w:pPr>
                <w:r w:rsidRPr="00A813B6">
                  <w:rPr>
                    <w:i/>
                    <w:iCs/>
                    <w:color w:val="808080"/>
                  </w:rPr>
                  <w:t>Indiquez le nom du document.</w:t>
                </w:r>
              </w:p>
            </w:sdtContent>
          </w:sdt>
          <w:sdt>
            <w:sdtPr>
              <w:id w:val="879827965"/>
              <w:placeholder>
                <w:docPart w:val="D046C969FAA0487BB3D79A83BF8FA1A6"/>
              </w:placeholder>
              <w:showingPlcHdr/>
            </w:sdtPr>
            <w:sdtEndPr/>
            <w:sdtContent>
              <w:p w14:paraId="5468B2D6" w14:textId="32289F41" w:rsidR="00DB2140" w:rsidRPr="00A813B6" w:rsidRDefault="00DB2140" w:rsidP="00822348">
                <w:pPr>
                  <w:pStyle w:val="Normalformulaire"/>
                  <w:spacing w:after="0"/>
                </w:pPr>
                <w:r w:rsidRPr="00A813B6">
                  <w:rPr>
                    <w:i/>
                    <w:iCs/>
                    <w:color w:val="808080"/>
                  </w:rPr>
                  <w:t>Précisez la section.</w:t>
                </w:r>
              </w:p>
            </w:sdtContent>
          </w:sdt>
        </w:tc>
      </w:tr>
      <w:tr w:rsidR="00DB2140" w:rsidRPr="00A813B6" w14:paraId="537B4FF0" w14:textId="77777777" w:rsidTr="00822348">
        <w:trPr>
          <w:trHeight w:val="272"/>
        </w:trPr>
        <w:tc>
          <w:tcPr>
            <w:tcW w:w="1070" w:type="dxa"/>
            <w:shd w:val="clear" w:color="auto" w:fill="D9E2F3" w:themeFill="accent1" w:themeFillTint="33"/>
          </w:tcPr>
          <w:p w14:paraId="064A576A" w14:textId="42003300" w:rsidR="00DB2140" w:rsidRDefault="00DB2140" w:rsidP="00822348">
            <w:pPr>
              <w:pStyle w:val="Normalformulaire"/>
              <w:keepNext/>
              <w:spacing w:after="0"/>
            </w:pPr>
            <w:r>
              <w:t>2.</w:t>
            </w:r>
            <w:r w:rsidR="00524848">
              <w:t>6</w:t>
            </w:r>
            <w:r>
              <w:t>.1</w:t>
            </w:r>
            <w:r w:rsidR="00406F5E">
              <w:t>0</w:t>
            </w:r>
            <w:r>
              <w:t>.3</w:t>
            </w:r>
          </w:p>
        </w:tc>
        <w:tc>
          <w:tcPr>
            <w:tcW w:w="8647" w:type="dxa"/>
            <w:shd w:val="clear" w:color="auto" w:fill="D9E2F3" w:themeFill="accent1" w:themeFillTint="33"/>
          </w:tcPr>
          <w:p w14:paraId="6D0838D9" w14:textId="053B74BF" w:rsidR="00DB2140" w:rsidRPr="00F35810" w:rsidRDefault="00800784" w:rsidP="00822348">
            <w:pPr>
              <w:pStyle w:val="Normalformulaire"/>
              <w:keepNext/>
              <w:spacing w:after="0"/>
              <w:rPr>
                <w:rFonts w:cs="Arial"/>
              </w:rPr>
            </w:pPr>
            <w:r w:rsidRPr="00F35810">
              <w:rPr>
                <w:rFonts w:cs="Arial"/>
              </w:rPr>
              <w:t>La démonstration que la capacité d</w:t>
            </w:r>
            <w:r w:rsidR="00F6138B">
              <w:rPr>
                <w:rFonts w:cs="Arial"/>
              </w:rPr>
              <w:t>’</w:t>
            </w:r>
            <w:r w:rsidRPr="00F35810">
              <w:rPr>
                <w:rFonts w:cs="Arial"/>
              </w:rPr>
              <w:t>évacuation est suffisante pour le respect de l</w:t>
            </w:r>
            <w:r w:rsidR="00F6138B">
              <w:rPr>
                <w:rFonts w:cs="Arial"/>
              </w:rPr>
              <w:t>’</w:t>
            </w:r>
            <w:r w:rsidRPr="00F35810">
              <w:rPr>
                <w:rFonts w:cs="Arial"/>
              </w:rPr>
              <w:t>intégrité de l</w:t>
            </w:r>
            <w:r w:rsidR="00F6138B">
              <w:rPr>
                <w:rFonts w:cs="Arial"/>
              </w:rPr>
              <w:t>’</w:t>
            </w:r>
            <w:r w:rsidRPr="00F35810">
              <w:rPr>
                <w:rFonts w:cs="Arial"/>
              </w:rPr>
              <w:t>ouvrage</w:t>
            </w:r>
          </w:p>
        </w:tc>
        <w:tc>
          <w:tcPr>
            <w:tcW w:w="7177" w:type="dxa"/>
            <w:shd w:val="clear" w:color="auto" w:fill="D9E2F3" w:themeFill="accent1" w:themeFillTint="33"/>
          </w:tcPr>
          <w:sdt>
            <w:sdtPr>
              <w:id w:val="-754433485"/>
              <w:placeholder>
                <w:docPart w:val="417A5291611C4CD2AF7BCABF6755E852"/>
              </w:placeholder>
              <w:showingPlcHdr/>
            </w:sdtPr>
            <w:sdtEndPr/>
            <w:sdtContent>
              <w:p w14:paraId="6F79D7A3" w14:textId="77777777" w:rsidR="00DB2140" w:rsidRPr="00A813B6" w:rsidRDefault="00DB2140" w:rsidP="00822348">
                <w:pPr>
                  <w:pStyle w:val="Normalformulaire"/>
                  <w:keepNext/>
                  <w:spacing w:after="0"/>
                </w:pPr>
                <w:r w:rsidRPr="00A813B6">
                  <w:rPr>
                    <w:i/>
                    <w:iCs/>
                    <w:color w:val="808080"/>
                  </w:rPr>
                  <w:t>Indiquez le nom du document.</w:t>
                </w:r>
              </w:p>
            </w:sdtContent>
          </w:sdt>
          <w:sdt>
            <w:sdtPr>
              <w:id w:val="-236788328"/>
              <w:placeholder>
                <w:docPart w:val="F6D60957E5A74ECAB03FE56A5B9C2381"/>
              </w:placeholder>
              <w:showingPlcHdr/>
            </w:sdtPr>
            <w:sdtEndPr/>
            <w:sdtContent>
              <w:p w14:paraId="30527D54" w14:textId="77777777" w:rsidR="00DB2140" w:rsidRDefault="00DB2140" w:rsidP="00822348">
                <w:pPr>
                  <w:pStyle w:val="Normalformulaire"/>
                  <w:keepNext/>
                  <w:spacing w:after="0"/>
                </w:pPr>
                <w:r w:rsidRPr="00A813B6">
                  <w:rPr>
                    <w:i/>
                    <w:iCs/>
                    <w:color w:val="808080"/>
                  </w:rPr>
                  <w:t>Précisez la section.</w:t>
                </w:r>
              </w:p>
            </w:sdtContent>
          </w:sdt>
          <w:p w14:paraId="679ED5C2" w14:textId="77777777" w:rsidR="00DB2140" w:rsidRPr="00A813B6" w:rsidRDefault="00251E9C" w:rsidP="00822348">
            <w:pPr>
              <w:pStyle w:val="Normalformulaire"/>
              <w:keepNext/>
              <w:spacing w:after="0"/>
            </w:pPr>
            <w:sdt>
              <w:sdtPr>
                <w:id w:val="1690867675"/>
                <w14:checkbox>
                  <w14:checked w14:val="0"/>
                  <w14:checkedState w14:val="2612" w14:font="MS Gothic"/>
                  <w14:uncheckedState w14:val="2610" w14:font="MS Gothic"/>
                </w14:checkbox>
              </w:sdtPr>
              <w:sdtEndPr/>
              <w:sdtContent>
                <w:r w:rsidR="00DB2140">
                  <w:rPr>
                    <w:rFonts w:ascii="MS Gothic" w:hAnsi="MS Gothic" w:hint="eastAsia"/>
                  </w:rPr>
                  <w:t>☐</w:t>
                </w:r>
              </w:sdtContent>
            </w:sdt>
            <w:r w:rsidR="00DB2140">
              <w:t xml:space="preserve"> Ne s’applique pas</w:t>
            </w:r>
          </w:p>
        </w:tc>
      </w:tr>
      <w:tr w:rsidR="00DB2140" w:rsidRPr="00A813B6" w14:paraId="0C9AAA91" w14:textId="77777777" w:rsidTr="00822348">
        <w:trPr>
          <w:trHeight w:val="272"/>
        </w:trPr>
        <w:tc>
          <w:tcPr>
            <w:tcW w:w="1070" w:type="dxa"/>
            <w:shd w:val="clear" w:color="auto" w:fill="D9E2F3" w:themeFill="accent1" w:themeFillTint="33"/>
          </w:tcPr>
          <w:p w14:paraId="3CB68992" w14:textId="5E13304C" w:rsidR="00DB2140" w:rsidRDefault="00DB2140" w:rsidP="00822348">
            <w:pPr>
              <w:pStyle w:val="Normalformulaire"/>
              <w:spacing w:after="0"/>
            </w:pPr>
            <w:r>
              <w:t>2.</w:t>
            </w:r>
            <w:r w:rsidR="00524848">
              <w:t>6</w:t>
            </w:r>
            <w:r>
              <w:t>.1</w:t>
            </w:r>
            <w:r w:rsidR="00406F5E">
              <w:t>0</w:t>
            </w:r>
            <w:r>
              <w:t>.4</w:t>
            </w:r>
          </w:p>
        </w:tc>
        <w:tc>
          <w:tcPr>
            <w:tcW w:w="8647" w:type="dxa"/>
            <w:shd w:val="clear" w:color="auto" w:fill="D9E2F3" w:themeFill="accent1" w:themeFillTint="33"/>
          </w:tcPr>
          <w:p w14:paraId="41C888A5" w14:textId="3FF64191" w:rsidR="00DB2140" w:rsidRPr="00F35810" w:rsidRDefault="00FC5E16" w:rsidP="00822348">
            <w:pPr>
              <w:pStyle w:val="Normalformulaire"/>
              <w:spacing w:after="0"/>
              <w:rPr>
                <w:rFonts w:cs="Arial"/>
              </w:rPr>
            </w:pPr>
            <w:r w:rsidRPr="00F35810">
              <w:rPr>
                <w:rFonts w:cs="Arial"/>
              </w:rPr>
              <w:t>Les élévations en crête et la hauteur de revanche</w:t>
            </w:r>
          </w:p>
        </w:tc>
        <w:tc>
          <w:tcPr>
            <w:tcW w:w="7177" w:type="dxa"/>
            <w:shd w:val="clear" w:color="auto" w:fill="D9E2F3" w:themeFill="accent1" w:themeFillTint="33"/>
          </w:tcPr>
          <w:sdt>
            <w:sdtPr>
              <w:id w:val="119357291"/>
              <w:placeholder>
                <w:docPart w:val="86A8546AC31B4373A6933C08E3455AFE"/>
              </w:placeholder>
              <w:showingPlcHdr/>
            </w:sdtPr>
            <w:sdtEndPr/>
            <w:sdtContent>
              <w:p w14:paraId="452EFD47" w14:textId="77777777" w:rsidR="00DB2140" w:rsidRPr="00A813B6" w:rsidRDefault="00DB2140" w:rsidP="00822348">
                <w:pPr>
                  <w:pStyle w:val="Normalformulaire"/>
                  <w:spacing w:after="0"/>
                </w:pPr>
                <w:r w:rsidRPr="00A813B6">
                  <w:rPr>
                    <w:i/>
                    <w:iCs/>
                    <w:color w:val="808080"/>
                  </w:rPr>
                  <w:t>Indiquez le nom du document.</w:t>
                </w:r>
              </w:p>
            </w:sdtContent>
          </w:sdt>
          <w:sdt>
            <w:sdtPr>
              <w:id w:val="755095574"/>
              <w:placeholder>
                <w:docPart w:val="6051F1AD74114815B606A5A96CEEBEE7"/>
              </w:placeholder>
              <w:showingPlcHdr/>
            </w:sdtPr>
            <w:sdtEndPr/>
            <w:sdtContent>
              <w:p w14:paraId="36B776BE" w14:textId="77777777" w:rsidR="00DB2140" w:rsidRDefault="00DB2140" w:rsidP="00822348">
                <w:pPr>
                  <w:pStyle w:val="Normalformulaire"/>
                  <w:spacing w:after="0"/>
                </w:pPr>
                <w:r w:rsidRPr="00A813B6">
                  <w:rPr>
                    <w:i/>
                    <w:iCs/>
                    <w:color w:val="808080"/>
                  </w:rPr>
                  <w:t>Précisez la section.</w:t>
                </w:r>
              </w:p>
            </w:sdtContent>
          </w:sdt>
          <w:p w14:paraId="37532AB8" w14:textId="77777777" w:rsidR="00DB2140" w:rsidRPr="00A813B6" w:rsidRDefault="00251E9C" w:rsidP="00822348">
            <w:pPr>
              <w:pStyle w:val="Normalformulaire"/>
              <w:spacing w:after="0"/>
            </w:pPr>
            <w:sdt>
              <w:sdtPr>
                <w:id w:val="999621653"/>
                <w14:checkbox>
                  <w14:checked w14:val="0"/>
                  <w14:checkedState w14:val="2612" w14:font="MS Gothic"/>
                  <w14:uncheckedState w14:val="2610" w14:font="MS Gothic"/>
                </w14:checkbox>
              </w:sdtPr>
              <w:sdtEndPr/>
              <w:sdtContent>
                <w:r w:rsidR="00DB2140">
                  <w:rPr>
                    <w:rFonts w:ascii="MS Gothic" w:hAnsi="MS Gothic" w:hint="eastAsia"/>
                  </w:rPr>
                  <w:t>☐</w:t>
                </w:r>
              </w:sdtContent>
            </w:sdt>
            <w:r w:rsidR="00DB2140">
              <w:t xml:space="preserve"> Ne s’applique pas</w:t>
            </w:r>
          </w:p>
        </w:tc>
      </w:tr>
      <w:tr w:rsidR="00DB2140" w:rsidRPr="00A813B6" w14:paraId="469868BB" w14:textId="77777777" w:rsidTr="00822348">
        <w:trPr>
          <w:trHeight w:val="272"/>
        </w:trPr>
        <w:tc>
          <w:tcPr>
            <w:tcW w:w="1070" w:type="dxa"/>
            <w:shd w:val="clear" w:color="auto" w:fill="D9E2F3" w:themeFill="accent1" w:themeFillTint="33"/>
          </w:tcPr>
          <w:p w14:paraId="248E285C" w14:textId="683ACFBE" w:rsidR="00DB2140" w:rsidRDefault="00DB2140" w:rsidP="00822348">
            <w:pPr>
              <w:pStyle w:val="Normalformulaire"/>
              <w:spacing w:after="0"/>
            </w:pPr>
            <w:r>
              <w:t>2.</w:t>
            </w:r>
            <w:r w:rsidR="00524848">
              <w:t>6</w:t>
            </w:r>
            <w:r>
              <w:t>.1</w:t>
            </w:r>
            <w:r w:rsidR="00406F5E">
              <w:t>0</w:t>
            </w:r>
            <w:r>
              <w:t>.5</w:t>
            </w:r>
          </w:p>
        </w:tc>
        <w:tc>
          <w:tcPr>
            <w:tcW w:w="8647" w:type="dxa"/>
            <w:shd w:val="clear" w:color="auto" w:fill="D9E2F3" w:themeFill="accent1" w:themeFillTint="33"/>
          </w:tcPr>
          <w:p w14:paraId="7CAF2749" w14:textId="5B94BB0F" w:rsidR="00DB2140" w:rsidRPr="00F35810" w:rsidRDefault="00BF05ED" w:rsidP="00BF05ED">
            <w:pPr>
              <w:pStyle w:val="Normalformulaire"/>
              <w:tabs>
                <w:tab w:val="left" w:pos="1107"/>
              </w:tabs>
              <w:spacing w:after="0"/>
              <w:rPr>
                <w:rFonts w:cs="Arial"/>
              </w:rPr>
            </w:pPr>
            <w:r w:rsidRPr="00F35810">
              <w:rPr>
                <w:rFonts w:cs="Arial"/>
              </w:rPr>
              <w:t>Le niveau de l</w:t>
            </w:r>
            <w:r w:rsidR="00F6138B">
              <w:rPr>
                <w:rFonts w:cs="Arial"/>
              </w:rPr>
              <w:t>’</w:t>
            </w:r>
            <w:r w:rsidRPr="00F35810">
              <w:rPr>
                <w:rFonts w:cs="Arial"/>
              </w:rPr>
              <w:t>eau maximal et le niveau d’opération</w:t>
            </w:r>
          </w:p>
        </w:tc>
        <w:tc>
          <w:tcPr>
            <w:tcW w:w="7177" w:type="dxa"/>
            <w:shd w:val="clear" w:color="auto" w:fill="D9E2F3" w:themeFill="accent1" w:themeFillTint="33"/>
          </w:tcPr>
          <w:sdt>
            <w:sdtPr>
              <w:id w:val="-696545985"/>
              <w:placeholder>
                <w:docPart w:val="32ADCDD7E8C848D9A3DE6FB8CFB732C7"/>
              </w:placeholder>
              <w:showingPlcHdr/>
            </w:sdtPr>
            <w:sdtEndPr/>
            <w:sdtContent>
              <w:p w14:paraId="668321DD" w14:textId="77777777" w:rsidR="00DB2140" w:rsidRPr="00A813B6" w:rsidRDefault="00DB2140" w:rsidP="00822348">
                <w:pPr>
                  <w:pStyle w:val="Normalformulaire"/>
                  <w:spacing w:after="0"/>
                </w:pPr>
                <w:r w:rsidRPr="00A813B6">
                  <w:rPr>
                    <w:i/>
                    <w:iCs/>
                    <w:color w:val="808080"/>
                  </w:rPr>
                  <w:t>Indiquez le nom du document.</w:t>
                </w:r>
              </w:p>
            </w:sdtContent>
          </w:sdt>
          <w:sdt>
            <w:sdtPr>
              <w:id w:val="135767262"/>
              <w:placeholder>
                <w:docPart w:val="D89625D44E0746BF9368A05CB3E799E3"/>
              </w:placeholder>
              <w:showingPlcHdr/>
            </w:sdtPr>
            <w:sdtEndPr/>
            <w:sdtContent>
              <w:p w14:paraId="4FB70F59" w14:textId="77777777" w:rsidR="00DB2140" w:rsidRDefault="00DB2140" w:rsidP="00822348">
                <w:pPr>
                  <w:pStyle w:val="Normalformulaire"/>
                  <w:spacing w:after="0"/>
                </w:pPr>
                <w:r w:rsidRPr="00A813B6">
                  <w:rPr>
                    <w:i/>
                    <w:iCs/>
                    <w:color w:val="808080"/>
                  </w:rPr>
                  <w:t>Précisez la section.</w:t>
                </w:r>
              </w:p>
            </w:sdtContent>
          </w:sdt>
          <w:p w14:paraId="3CD4B109" w14:textId="77777777" w:rsidR="00DB2140" w:rsidRPr="00A813B6" w:rsidRDefault="00251E9C" w:rsidP="00822348">
            <w:pPr>
              <w:pStyle w:val="Normalformulaire"/>
              <w:spacing w:after="0"/>
            </w:pPr>
            <w:sdt>
              <w:sdtPr>
                <w:id w:val="1045110818"/>
                <w14:checkbox>
                  <w14:checked w14:val="0"/>
                  <w14:checkedState w14:val="2612" w14:font="MS Gothic"/>
                  <w14:uncheckedState w14:val="2610" w14:font="MS Gothic"/>
                </w14:checkbox>
              </w:sdtPr>
              <w:sdtEndPr/>
              <w:sdtContent>
                <w:r w:rsidR="00DB2140">
                  <w:rPr>
                    <w:rFonts w:ascii="MS Gothic" w:hAnsi="MS Gothic" w:hint="eastAsia"/>
                  </w:rPr>
                  <w:t>☐</w:t>
                </w:r>
              </w:sdtContent>
            </w:sdt>
            <w:r w:rsidR="00DB2140">
              <w:t xml:space="preserve"> Ne s’applique pas</w:t>
            </w:r>
          </w:p>
        </w:tc>
      </w:tr>
      <w:tr w:rsidR="00DB2140" w:rsidRPr="00A813B6" w14:paraId="56101ACA" w14:textId="77777777" w:rsidTr="00822348">
        <w:trPr>
          <w:trHeight w:val="272"/>
        </w:trPr>
        <w:tc>
          <w:tcPr>
            <w:tcW w:w="1070" w:type="dxa"/>
            <w:shd w:val="clear" w:color="auto" w:fill="D9E2F3" w:themeFill="accent1" w:themeFillTint="33"/>
          </w:tcPr>
          <w:p w14:paraId="5FF6AC31" w14:textId="5083FC9E" w:rsidR="00DB2140" w:rsidRDefault="00DB2140" w:rsidP="00F35810">
            <w:pPr>
              <w:pStyle w:val="Normalformulaire"/>
              <w:keepNext/>
              <w:spacing w:after="0"/>
            </w:pPr>
            <w:r>
              <w:t>2.</w:t>
            </w:r>
            <w:r w:rsidR="00524848">
              <w:t>6</w:t>
            </w:r>
            <w:r>
              <w:t>.1</w:t>
            </w:r>
            <w:r w:rsidR="00406F5E">
              <w:t>0</w:t>
            </w:r>
            <w:r>
              <w:t>.6</w:t>
            </w:r>
          </w:p>
        </w:tc>
        <w:tc>
          <w:tcPr>
            <w:tcW w:w="8647" w:type="dxa"/>
            <w:shd w:val="clear" w:color="auto" w:fill="D9E2F3" w:themeFill="accent1" w:themeFillTint="33"/>
          </w:tcPr>
          <w:p w14:paraId="1538C0F9" w14:textId="32C85D8A" w:rsidR="00DB2140" w:rsidRPr="00F35810" w:rsidRDefault="003324C5" w:rsidP="00F35810">
            <w:pPr>
              <w:pStyle w:val="Normalformulaire"/>
              <w:keepNext/>
              <w:spacing w:after="0"/>
              <w:rPr>
                <w:rFonts w:cs="Arial"/>
              </w:rPr>
            </w:pPr>
            <w:r w:rsidRPr="00F35810">
              <w:rPr>
                <w:rFonts w:cs="Arial"/>
              </w:rPr>
              <w:t>La description des déversoirs et des fossés</w:t>
            </w:r>
          </w:p>
        </w:tc>
        <w:tc>
          <w:tcPr>
            <w:tcW w:w="7177" w:type="dxa"/>
            <w:shd w:val="clear" w:color="auto" w:fill="D9E2F3" w:themeFill="accent1" w:themeFillTint="33"/>
          </w:tcPr>
          <w:sdt>
            <w:sdtPr>
              <w:id w:val="279468702"/>
              <w:placeholder>
                <w:docPart w:val="C1302DEF8DF54156B06D4ACF704538D1"/>
              </w:placeholder>
              <w:showingPlcHdr/>
            </w:sdtPr>
            <w:sdtEndPr/>
            <w:sdtContent>
              <w:p w14:paraId="3D4FDCE2" w14:textId="77777777" w:rsidR="00DB2140" w:rsidRPr="00A813B6" w:rsidRDefault="00DB2140" w:rsidP="00F35810">
                <w:pPr>
                  <w:pStyle w:val="Normalformulaire"/>
                  <w:keepNext/>
                  <w:spacing w:after="0"/>
                </w:pPr>
                <w:r w:rsidRPr="00A813B6">
                  <w:rPr>
                    <w:i/>
                    <w:iCs/>
                    <w:color w:val="808080"/>
                  </w:rPr>
                  <w:t>Indiquez le nom du document.</w:t>
                </w:r>
              </w:p>
            </w:sdtContent>
          </w:sdt>
          <w:sdt>
            <w:sdtPr>
              <w:id w:val="-1378550974"/>
              <w:placeholder>
                <w:docPart w:val="FAA9A4043D2242F9AB7F8E49F4518380"/>
              </w:placeholder>
              <w:showingPlcHdr/>
            </w:sdtPr>
            <w:sdtEndPr/>
            <w:sdtContent>
              <w:p w14:paraId="3BD9AE6E" w14:textId="77777777" w:rsidR="00DB2140" w:rsidRDefault="00DB2140" w:rsidP="00F35810">
                <w:pPr>
                  <w:pStyle w:val="Normalformulaire"/>
                  <w:keepNext/>
                  <w:spacing w:after="0"/>
                </w:pPr>
                <w:r w:rsidRPr="00A813B6">
                  <w:rPr>
                    <w:i/>
                    <w:iCs/>
                    <w:color w:val="808080"/>
                  </w:rPr>
                  <w:t>Précisez la section.</w:t>
                </w:r>
              </w:p>
            </w:sdtContent>
          </w:sdt>
          <w:p w14:paraId="2905941E" w14:textId="77777777" w:rsidR="00DB2140" w:rsidRPr="00A813B6" w:rsidRDefault="00251E9C" w:rsidP="00F35810">
            <w:pPr>
              <w:pStyle w:val="Normalformulaire"/>
              <w:keepNext/>
              <w:spacing w:after="0"/>
            </w:pPr>
            <w:sdt>
              <w:sdtPr>
                <w:id w:val="-2125535039"/>
                <w14:checkbox>
                  <w14:checked w14:val="0"/>
                  <w14:checkedState w14:val="2612" w14:font="MS Gothic"/>
                  <w14:uncheckedState w14:val="2610" w14:font="MS Gothic"/>
                </w14:checkbox>
              </w:sdtPr>
              <w:sdtEndPr/>
              <w:sdtContent>
                <w:r w:rsidR="00DB2140">
                  <w:rPr>
                    <w:rFonts w:ascii="MS Gothic" w:hAnsi="MS Gothic" w:hint="eastAsia"/>
                  </w:rPr>
                  <w:t>☐</w:t>
                </w:r>
              </w:sdtContent>
            </w:sdt>
            <w:r w:rsidR="00DB2140">
              <w:t xml:space="preserve"> Ne s’applique pas</w:t>
            </w:r>
          </w:p>
        </w:tc>
      </w:tr>
    </w:tbl>
    <w:p w14:paraId="5939FC0B" w14:textId="23ACABA9" w:rsidR="00661906" w:rsidRDefault="00F36FB3" w:rsidP="00661906">
      <w:pPr>
        <w:pStyle w:val="Question"/>
      </w:pPr>
      <w:r>
        <w:t>2.</w:t>
      </w:r>
      <w:r w:rsidR="00524848">
        <w:t>6</w:t>
      </w:r>
      <w:r>
        <w:t>.1</w:t>
      </w:r>
      <w:r w:rsidR="00AA1902">
        <w:t>1</w:t>
      </w:r>
      <w:r>
        <w:tab/>
      </w:r>
      <w:r w:rsidR="00661906">
        <w:t>Fournissez une étude hydrogéologique</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00661906">
        <w:t xml:space="preserve"> présentant un modèle conceptuel décrivant le contexte hydrogéologique et l’écoulement des eaux souterraines pour le territoire visé et qui permet d’établir les liens hydrauliques entre le site et les milieux récepteurs (art. 79(6)a)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822470"/>
          <w15:repeatingSection/>
        </w:sdtPr>
        <w:sdtEndPr/>
        <w:sdtContent>
          <w:sdt>
            <w:sdtPr>
              <w:id w:val="-2146338983"/>
              <w:placeholder>
                <w:docPart w:val="C91C1C70D2404E0597A474FD499FB687"/>
              </w:placeholder>
              <w15:repeatingSectionItem/>
            </w:sdtPr>
            <w:sdtEndPr/>
            <w:sdtContent>
              <w:sdt>
                <w:sdtPr>
                  <w:id w:val="-447463152"/>
                  <w15:repeatingSection/>
                </w:sdtPr>
                <w:sdtEndPr/>
                <w:sdtContent>
                  <w:sdt>
                    <w:sdtPr>
                      <w:id w:val="1372646945"/>
                      <w:placeholder>
                        <w:docPart w:val="C91C1C70D2404E0597A474FD499FB687"/>
                      </w:placeholder>
                      <w15:repeatingSectionItem/>
                    </w:sdtPr>
                    <w:sdtEndPr/>
                    <w:sdtContent>
                      <w:tr w:rsidR="00661906" w14:paraId="3ADB9546" w14:textId="77777777" w:rsidTr="00822348">
                        <w:trPr>
                          <w:trHeight w:val="448"/>
                          <w:jc w:val="center"/>
                        </w:trPr>
                        <w:sdt>
                          <w:sdtPr>
                            <w:id w:val="-247272655"/>
                            <w:placeholder>
                              <w:docPart w:val="C204FCC2804945A6944A7B12EA73740A"/>
                            </w:placeholder>
                            <w:showingPlcHdr/>
                          </w:sdtPr>
                          <w:sdtEndPr>
                            <w:rPr>
                              <w:rFonts w:cs="Arial"/>
                            </w:rPr>
                          </w:sdtEndPr>
                          <w:sdtContent>
                            <w:tc>
                              <w:tcPr>
                                <w:tcW w:w="10768" w:type="dxa"/>
                                <w:shd w:val="clear" w:color="auto" w:fill="D9E2F3" w:themeFill="accent1" w:themeFillTint="33"/>
                              </w:tcPr>
                              <w:p w14:paraId="595F2353" w14:textId="0D4E9EBB" w:rsidR="00661906" w:rsidRDefault="00CC6443" w:rsidP="00822348">
                                <w:pPr>
                                  <w:pStyle w:val="Normalformulaire"/>
                                  <w:spacing w:after="0"/>
                                </w:pPr>
                                <w:r w:rsidRPr="00E44FF6">
                                  <w:rPr>
                                    <w:rStyle w:val="Textedelespacerserv"/>
                                    <w:rFonts w:cs="Arial"/>
                                    <w:i/>
                                    <w:iCs/>
                                  </w:rPr>
                                  <w:t>Indiquez le nom du document.</w:t>
                                </w:r>
                              </w:p>
                            </w:tc>
                          </w:sdtContent>
                        </w:sdt>
                        <w:sdt>
                          <w:sdtPr>
                            <w:id w:val="1820839467"/>
                            <w:placeholder>
                              <w:docPart w:val="B779D8FE59554F5DA22A1B6609479065"/>
                            </w:placeholder>
                            <w:showingPlcHdr/>
                          </w:sdtPr>
                          <w:sdtEndPr/>
                          <w:sdtContent>
                            <w:tc>
                              <w:tcPr>
                                <w:tcW w:w="6200" w:type="dxa"/>
                                <w:shd w:val="clear" w:color="auto" w:fill="D9E2F3" w:themeFill="accent1" w:themeFillTint="33"/>
                              </w:tcPr>
                              <w:p w14:paraId="31DB0856" w14:textId="77777777" w:rsidR="00661906" w:rsidRDefault="00661906" w:rsidP="00822348">
                                <w:pPr>
                                  <w:pStyle w:val="Normalformulaire"/>
                                  <w:spacing w:after="0"/>
                                </w:pPr>
                                <w:r>
                                  <w:rPr>
                                    <w:rStyle w:val="Textedelespacerserv"/>
                                    <w:i/>
                                    <w:iCs/>
                                  </w:rPr>
                                  <w:t>Précisez la section.</w:t>
                                </w:r>
                              </w:p>
                            </w:tc>
                          </w:sdtContent>
                        </w:sdt>
                      </w:tr>
                    </w:sdtContent>
                  </w:sdt>
                </w:sdtContent>
              </w:sdt>
            </w:sdtContent>
          </w:sdt>
        </w:sdtContent>
      </w:sdt>
    </w:tbl>
    <w:p w14:paraId="08BF9942" w14:textId="43DE7F2F" w:rsidR="005E7963" w:rsidRDefault="00661906" w:rsidP="005E7963">
      <w:pPr>
        <w:pStyle w:val="Question"/>
      </w:pPr>
      <w:r>
        <w:t>2.</w:t>
      </w:r>
      <w:r w:rsidR="00524848">
        <w:t>6</w:t>
      </w:r>
      <w:r>
        <w:t>.1</w:t>
      </w:r>
      <w:r w:rsidR="00AA1902">
        <w:t>2</w:t>
      </w:r>
      <w:r>
        <w:tab/>
      </w:r>
      <w:r w:rsidR="005E7963">
        <w:t>Fournissez un</w:t>
      </w:r>
      <w:r w:rsidR="006143AA">
        <w:t>e</w:t>
      </w:r>
      <w:r w:rsidR="005E7963">
        <w:t xml:space="preserve"> modélisation, signé</w:t>
      </w:r>
      <w:r w:rsidR="004E15A1">
        <w:t>e</w:t>
      </w:r>
      <w:r w:rsidR="005E7963">
        <w:t xml:space="preserve"> par un ingénieur ou un géologue, établissant que les mesures d’étanchéité en place permett</w:t>
      </w:r>
      <w:r w:rsidR="007E3AC7">
        <w:t>ent</w:t>
      </w:r>
      <w:r w:rsidR="005E7963">
        <w:t xml:space="preserve"> d’éviter la dégradation de la qualité des eaux souterraines (art. 79(6)b) REAFIE).</w:t>
      </w:r>
    </w:p>
    <w:p w14:paraId="34F21406" w14:textId="2328CFC5" w:rsidR="00CD666D" w:rsidRDefault="005E7963" w:rsidP="005E7963">
      <w:pPr>
        <w:pStyle w:val="QuestionInfo"/>
      </w:pPr>
      <w:r>
        <w:t>Note</w:t>
      </w:r>
      <w:r w:rsidR="00CF1771">
        <w:t xml:space="preserve">z que le </w:t>
      </w:r>
      <w:r w:rsidRPr="005E7963">
        <w:rPr>
          <w:i/>
          <w:iCs/>
        </w:rPr>
        <w:t>Guide de présentation des travaux de modélisation hydrogéologique</w:t>
      </w:r>
      <w:r>
        <w:t xml:space="preserve"> </w:t>
      </w:r>
      <w:r w:rsidR="007F75BB">
        <w:t>précise</w:t>
      </w:r>
      <w:r>
        <w:t xml:space="preserve"> les attentes du ministère envers ce type d’étude.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55402025"/>
          <w15:repeatingSection/>
        </w:sdtPr>
        <w:sdtEndPr/>
        <w:sdtContent>
          <w:sdt>
            <w:sdtPr>
              <w:id w:val="-31500988"/>
              <w:placeholder>
                <w:docPart w:val="7256C7934D184C3BBB7BA9D875CEF30C"/>
              </w:placeholder>
              <w15:repeatingSectionItem/>
            </w:sdtPr>
            <w:sdtEndPr/>
            <w:sdtContent>
              <w:sdt>
                <w:sdtPr>
                  <w:id w:val="1770273891"/>
                  <w15:repeatingSection/>
                </w:sdtPr>
                <w:sdtEndPr/>
                <w:sdtContent>
                  <w:sdt>
                    <w:sdtPr>
                      <w:id w:val="-189615804"/>
                      <w:placeholder>
                        <w:docPart w:val="7256C7934D184C3BBB7BA9D875CEF30C"/>
                      </w:placeholder>
                      <w15:repeatingSectionItem/>
                    </w:sdtPr>
                    <w:sdtEndPr/>
                    <w:sdtContent>
                      <w:tr w:rsidR="002B05F3" w14:paraId="103A0E15" w14:textId="77777777" w:rsidTr="00822348">
                        <w:trPr>
                          <w:trHeight w:val="448"/>
                          <w:jc w:val="center"/>
                        </w:trPr>
                        <w:sdt>
                          <w:sdtPr>
                            <w:id w:val="-638728677"/>
                            <w:placeholder>
                              <w:docPart w:val="BC935691D8ED4199B94D15716A5B0DC3"/>
                            </w:placeholder>
                            <w:showingPlcHdr/>
                          </w:sdtPr>
                          <w:sdtEndPr/>
                          <w:sdtContent>
                            <w:tc>
                              <w:tcPr>
                                <w:tcW w:w="10768" w:type="dxa"/>
                                <w:shd w:val="clear" w:color="auto" w:fill="D9E2F3" w:themeFill="accent1" w:themeFillTint="33"/>
                              </w:tcPr>
                              <w:p w14:paraId="207A4437" w14:textId="77777777" w:rsidR="002B05F3" w:rsidRDefault="002B05F3" w:rsidP="00822348">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41021571"/>
                            <w:placeholder>
                              <w:docPart w:val="DB7ED12B3BBD42ECB88A31DCF06E3C7C"/>
                            </w:placeholder>
                            <w:showingPlcHdr/>
                          </w:sdtPr>
                          <w:sdtEndPr/>
                          <w:sdtContent>
                            <w:tc>
                              <w:tcPr>
                                <w:tcW w:w="6200" w:type="dxa"/>
                                <w:shd w:val="clear" w:color="auto" w:fill="D9E2F3" w:themeFill="accent1" w:themeFillTint="33"/>
                              </w:tcPr>
                              <w:p w14:paraId="0D97B652" w14:textId="77777777" w:rsidR="002B05F3" w:rsidRDefault="002B05F3" w:rsidP="00822348">
                                <w:pPr>
                                  <w:pStyle w:val="Normalformulaire"/>
                                  <w:spacing w:after="0"/>
                                </w:pPr>
                                <w:r>
                                  <w:rPr>
                                    <w:rStyle w:val="Textedelespacerserv"/>
                                    <w:i/>
                                    <w:iCs/>
                                  </w:rPr>
                                  <w:t>Précisez la section.</w:t>
                                </w:r>
                              </w:p>
                            </w:tc>
                          </w:sdtContent>
                        </w:sdt>
                      </w:tr>
                    </w:sdtContent>
                  </w:sdt>
                </w:sdtContent>
              </w:sdt>
            </w:sdtContent>
          </w:sdt>
        </w:sdtContent>
      </w:sdt>
    </w:tbl>
    <w:p w14:paraId="19DA8323" w14:textId="32423F59" w:rsidR="00C57792" w:rsidRDefault="002B05F3" w:rsidP="00C57792">
      <w:pPr>
        <w:pStyle w:val="Question"/>
        <w:keepNext/>
      </w:pPr>
      <w:r>
        <w:lastRenderedPageBreak/>
        <w:t>2.</w:t>
      </w:r>
      <w:r w:rsidR="00524848">
        <w:t>6</w:t>
      </w:r>
      <w:r>
        <w:t>.1</w:t>
      </w:r>
      <w:r w:rsidR="00AA1902">
        <w:t>3</w:t>
      </w:r>
      <w:r>
        <w:tab/>
      </w:r>
      <w:r w:rsidR="00C57792">
        <w:t>Une fosse à ciel ouvert est-elle utilisée pour accumuler des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C57792">
        <w:rPr>
          <w:vertAlign w:val="superscript"/>
        </w:rPr>
        <w:t xml:space="preserve"> </w:t>
      </w:r>
      <w:r w:rsidR="00C57792">
        <w:t>(art. 17 al. 1 (</w:t>
      </w:r>
      <w:r w:rsidR="00EB026A">
        <w:t>3</w:t>
      </w:r>
      <w:r w:rsidR="00C57792">
        <w:t xml:space="preserve">)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57792" w14:paraId="4C78520F" w14:textId="77777777" w:rsidTr="00822348">
        <w:trPr>
          <w:trHeight w:val="272"/>
        </w:trPr>
        <w:tc>
          <w:tcPr>
            <w:tcW w:w="1637" w:type="dxa"/>
            <w:shd w:val="clear" w:color="auto" w:fill="D9E2F3" w:themeFill="accent1" w:themeFillTint="33"/>
          </w:tcPr>
          <w:p w14:paraId="434F18D4" w14:textId="77777777" w:rsidR="00C57792" w:rsidRDefault="00251E9C" w:rsidP="00822348">
            <w:pPr>
              <w:pStyle w:val="Normalformulaire"/>
              <w:keepNext/>
              <w:spacing w:after="0"/>
            </w:pPr>
            <w:sdt>
              <w:sdtPr>
                <w:id w:val="-1473599200"/>
                <w14:checkbox>
                  <w14:checked w14:val="0"/>
                  <w14:checkedState w14:val="2612" w14:font="MS Gothic"/>
                  <w14:uncheckedState w14:val="2610" w14:font="MS Gothic"/>
                </w14:checkbox>
              </w:sdtPr>
              <w:sdtEndPr/>
              <w:sdtContent>
                <w:r w:rsidR="00C57792">
                  <w:rPr>
                    <w:rFonts w:ascii="MS Gothic" w:hAnsi="MS Gothic" w:hint="eastAsia"/>
                  </w:rPr>
                  <w:t>☐</w:t>
                </w:r>
              </w:sdtContent>
            </w:sdt>
            <w:r w:rsidR="00C57792">
              <w:t>Oui</w:t>
            </w:r>
            <w:r w:rsidR="00C57792">
              <w:tab/>
              <w:t xml:space="preserve"> </w:t>
            </w:r>
            <w:sdt>
              <w:sdtPr>
                <w:id w:val="-1942449403"/>
                <w14:checkbox>
                  <w14:checked w14:val="0"/>
                  <w14:checkedState w14:val="2612" w14:font="MS Gothic"/>
                  <w14:uncheckedState w14:val="2610" w14:font="MS Gothic"/>
                </w14:checkbox>
              </w:sdtPr>
              <w:sdtEndPr/>
              <w:sdtContent>
                <w:r w:rsidR="00C57792">
                  <w:rPr>
                    <w:rFonts w:ascii="MS Gothic" w:hAnsi="MS Gothic" w:hint="eastAsia"/>
                  </w:rPr>
                  <w:t>☐</w:t>
                </w:r>
              </w:sdtContent>
            </w:sdt>
            <w:r w:rsidR="00C57792">
              <w:t>Non</w:t>
            </w:r>
          </w:p>
        </w:tc>
      </w:tr>
    </w:tbl>
    <w:p w14:paraId="3EF0E982" w14:textId="196A7FB5" w:rsidR="00C57792" w:rsidRDefault="00C57792" w:rsidP="00C57792">
      <w:pPr>
        <w:pStyle w:val="Siouinon"/>
        <w:keepNext/>
      </w:pPr>
      <w:r>
        <w:t xml:space="preserve">Si vous avez répondu Non, passez à la </w:t>
      </w:r>
      <w:r w:rsidR="001C66D1">
        <w:t>section</w:t>
      </w:r>
      <w:r>
        <w:t xml:space="preserve"> 2.</w:t>
      </w:r>
      <w:r w:rsidR="002F64F6">
        <w:t>7</w:t>
      </w:r>
      <w:r>
        <w:t>.</w:t>
      </w:r>
    </w:p>
    <w:p w14:paraId="61959BD5" w14:textId="04039E16" w:rsidR="00035C36" w:rsidRDefault="00C57792" w:rsidP="00035C36">
      <w:pPr>
        <w:pStyle w:val="Question"/>
      </w:pPr>
      <w:r>
        <w:t>2.</w:t>
      </w:r>
      <w:r w:rsidR="00524848">
        <w:t>6</w:t>
      </w:r>
      <w:r>
        <w:t>.1</w:t>
      </w:r>
      <w:r w:rsidR="00AA1902">
        <w:t>4</w:t>
      </w:r>
      <w:r w:rsidR="006E72D0" w:rsidRPr="006E72D0">
        <w:t xml:space="preserve"> </w:t>
      </w:r>
      <w:r w:rsidR="006E72D0">
        <w:tab/>
      </w:r>
      <w:r w:rsidR="00035C36" w:rsidRPr="00035C36">
        <w:t>Décrivez les caractéristiques et le mode de gestion de la fosse à ciel ouvert (art. 17 al. 1 (1) REAFIE).</w:t>
      </w:r>
    </w:p>
    <w:p w14:paraId="59040DE1" w14:textId="2E4BABB9" w:rsidR="00C1212B" w:rsidRPr="00C1212B" w:rsidRDefault="00C1212B" w:rsidP="00C1212B">
      <w:pPr>
        <w:pStyle w:val="QuestionInfo"/>
      </w:pPr>
      <w:r w:rsidRPr="00C1212B">
        <w:t>La « Fiche d’information</w:t>
      </w:r>
      <w:r w:rsidR="0030633C">
        <w:t> </w:t>
      </w:r>
      <w:r w:rsidRPr="00C1212B">
        <w:t>: Accumulation de résidus miniers dans une fosse à ciel ouvert – Protection des eaux souterraines »</w:t>
      </w:r>
      <w:r w:rsidRPr="00C1212B">
        <w:rPr>
          <w:i/>
          <w:iCs/>
        </w:rPr>
        <w:t xml:space="preserve"> </w:t>
      </w:r>
      <w:r w:rsidRPr="00C1212B">
        <w:t>précise les informations attendues en lien avec ce mode de gestion de résidus. Cette description doit inclure les renseignements suivants qui ne sont pas décrits dans les autres sections applicables du formulaire :</w:t>
      </w:r>
    </w:p>
    <w:p w14:paraId="7CADBB27" w14:textId="77777777" w:rsidR="00C1212B" w:rsidRPr="00C1212B" w:rsidRDefault="00C1212B" w:rsidP="00C1212B">
      <w:pPr>
        <w:pStyle w:val="Questionliste"/>
      </w:pPr>
      <w:r w:rsidRPr="00C1212B">
        <w:t>Caractérisation des résidus miniers et des parois de la fosse;</w:t>
      </w:r>
    </w:p>
    <w:p w14:paraId="2FF1CEB7" w14:textId="77777777" w:rsidR="00C1212B" w:rsidRPr="00C1212B" w:rsidRDefault="00C1212B" w:rsidP="00C1212B">
      <w:pPr>
        <w:pStyle w:val="Questionliste"/>
      </w:pPr>
      <w:r w:rsidRPr="00C1212B">
        <w:t>Concept d’élimination des résidus dans la fosse;</w:t>
      </w:r>
    </w:p>
    <w:p w14:paraId="6A940C95" w14:textId="77777777" w:rsidR="00C1212B" w:rsidRPr="00C1212B" w:rsidRDefault="00C1212B" w:rsidP="00C1212B">
      <w:pPr>
        <w:pStyle w:val="Questionliste"/>
      </w:pPr>
      <w:r w:rsidRPr="00C1212B">
        <w:t>Étude hydrogéologique et modélisation numérique;</w:t>
      </w:r>
    </w:p>
    <w:p w14:paraId="0F1859D0" w14:textId="4CB3A29E" w:rsidR="00FC1B67" w:rsidRPr="00FC1B67" w:rsidRDefault="00C1212B" w:rsidP="00945984">
      <w:pPr>
        <w:pStyle w:val="Questionliste"/>
        <w:spacing w:after="240"/>
      </w:pPr>
      <w:r w:rsidRPr="00C1212B">
        <w:t>Mesures d’atténuation et de suivi.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5984" w14:paraId="5D15FF12" w14:textId="77777777" w:rsidTr="008D45FA">
        <w:trPr>
          <w:trHeight w:val="448"/>
          <w:jc w:val="center"/>
        </w:trPr>
        <w:sdt>
          <w:sdtPr>
            <w:id w:val="1412582343"/>
            <w:placeholder>
              <w:docPart w:val="5DE2B7F4FDDD4D37AE32E9E6278E30A0"/>
            </w:placeholder>
            <w:showingPlcHdr/>
          </w:sdtPr>
          <w:sdtEndPr/>
          <w:sdtContent>
            <w:tc>
              <w:tcPr>
                <w:tcW w:w="16968" w:type="dxa"/>
                <w:shd w:val="clear" w:color="auto" w:fill="D9E2F3" w:themeFill="accent1" w:themeFillTint="33"/>
              </w:tcPr>
              <w:p w14:paraId="379EAB14" w14:textId="77777777" w:rsidR="00945984" w:rsidRDefault="00945984" w:rsidP="008D45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964ED77" w14:textId="328501B7" w:rsidR="00036B44" w:rsidRDefault="00036B44" w:rsidP="00943D1E">
      <w:pPr>
        <w:pStyle w:val="Question"/>
      </w:pPr>
      <w:r>
        <w:t>2.</w:t>
      </w:r>
      <w:r w:rsidR="00524848">
        <w:t>6</w:t>
      </w:r>
      <w:r>
        <w:t>.1</w:t>
      </w:r>
      <w:r w:rsidR="00AA1902">
        <w:t>5</w:t>
      </w:r>
      <w:r>
        <w:tab/>
      </w:r>
      <w:r w:rsidR="00943D1E" w:rsidRPr="00943D1E">
        <w:t>Une digue</w:t>
      </w:r>
      <w:r w:rsidR="006447F2">
        <w:rPr>
          <w:vertAlign w:val="superscript"/>
        </w:rPr>
        <w:fldChar w:fldCharType="begin"/>
      </w:r>
      <w:r w:rsidR="006447F2">
        <w:rPr>
          <w:vertAlign w:val="superscript"/>
        </w:rPr>
        <w:instrText xml:space="preserve"> AUTOTEXTLIST  \s "NoStyle" \t "Pour plus de précisions, consultez le lexique à la fin du formulaire." \* MERGEFORMAT </w:instrText>
      </w:r>
      <w:r w:rsidR="006447F2">
        <w:rPr>
          <w:vertAlign w:val="superscript"/>
        </w:rPr>
        <w:fldChar w:fldCharType="separate"/>
      </w:r>
      <w:r w:rsidR="006447F2">
        <w:rPr>
          <w:vertAlign w:val="superscript"/>
        </w:rPr>
        <w:fldChar w:fldCharType="end"/>
      </w:r>
      <w:r w:rsidR="00943D1E" w:rsidRPr="00943D1E">
        <w:t xml:space="preserve"> sera-t-elle aménagée (art. 17 al. 1 (</w:t>
      </w:r>
      <w:r w:rsidR="00E26EEE">
        <w:t>3</w:t>
      </w:r>
      <w:r w:rsidR="00943D1E" w:rsidRPr="00943D1E">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43D1E" w14:paraId="28E1A76F" w14:textId="77777777" w:rsidTr="00822348">
        <w:trPr>
          <w:trHeight w:val="272"/>
        </w:trPr>
        <w:tc>
          <w:tcPr>
            <w:tcW w:w="1637" w:type="dxa"/>
            <w:shd w:val="clear" w:color="auto" w:fill="D9E2F3" w:themeFill="accent1" w:themeFillTint="33"/>
          </w:tcPr>
          <w:p w14:paraId="7F4583E3" w14:textId="77777777" w:rsidR="00943D1E" w:rsidRDefault="00251E9C" w:rsidP="00822348">
            <w:pPr>
              <w:pStyle w:val="Normalformulaire"/>
              <w:keepNext/>
              <w:spacing w:after="0"/>
            </w:pPr>
            <w:sdt>
              <w:sdtPr>
                <w:id w:val="-136883971"/>
                <w14:checkbox>
                  <w14:checked w14:val="0"/>
                  <w14:checkedState w14:val="2612" w14:font="MS Gothic"/>
                  <w14:uncheckedState w14:val="2610" w14:font="MS Gothic"/>
                </w14:checkbox>
              </w:sdtPr>
              <w:sdtEndPr/>
              <w:sdtContent>
                <w:r w:rsidR="00943D1E">
                  <w:rPr>
                    <w:rFonts w:ascii="MS Gothic" w:hAnsi="MS Gothic" w:hint="eastAsia"/>
                  </w:rPr>
                  <w:t>☐</w:t>
                </w:r>
              </w:sdtContent>
            </w:sdt>
            <w:r w:rsidR="00943D1E">
              <w:t>Oui</w:t>
            </w:r>
            <w:r w:rsidR="00943D1E">
              <w:tab/>
              <w:t xml:space="preserve"> </w:t>
            </w:r>
            <w:sdt>
              <w:sdtPr>
                <w:id w:val="1269896722"/>
                <w14:checkbox>
                  <w14:checked w14:val="0"/>
                  <w14:checkedState w14:val="2612" w14:font="MS Gothic"/>
                  <w14:uncheckedState w14:val="2610" w14:font="MS Gothic"/>
                </w14:checkbox>
              </w:sdtPr>
              <w:sdtEndPr/>
              <w:sdtContent>
                <w:r w:rsidR="00943D1E">
                  <w:rPr>
                    <w:rFonts w:ascii="MS Gothic" w:hAnsi="MS Gothic" w:hint="eastAsia"/>
                  </w:rPr>
                  <w:t>☐</w:t>
                </w:r>
              </w:sdtContent>
            </w:sdt>
            <w:r w:rsidR="00943D1E">
              <w:t>Non</w:t>
            </w:r>
          </w:p>
        </w:tc>
      </w:tr>
    </w:tbl>
    <w:p w14:paraId="73E10C7C" w14:textId="64CD3B71" w:rsidR="00943D1E" w:rsidRDefault="00943D1E" w:rsidP="00943D1E">
      <w:pPr>
        <w:pStyle w:val="Siouinon"/>
        <w:keepNext/>
      </w:pPr>
      <w:r>
        <w:t>Si vous avez répondu Non, passez à la question 2.</w:t>
      </w:r>
      <w:r w:rsidR="005050D3">
        <w:t>6</w:t>
      </w:r>
      <w:r>
        <w:t>.</w:t>
      </w:r>
      <w:r w:rsidR="00E152BD">
        <w:t>18</w:t>
      </w:r>
      <w:r>
        <w:t>.</w:t>
      </w:r>
    </w:p>
    <w:p w14:paraId="52747797" w14:textId="339F8ECA" w:rsidR="00D86A95" w:rsidRDefault="00943D1E" w:rsidP="00D86A95">
      <w:pPr>
        <w:pStyle w:val="Question"/>
      </w:pPr>
      <w:r>
        <w:t>2.</w:t>
      </w:r>
      <w:r w:rsidR="00524848">
        <w:t>6</w:t>
      </w:r>
      <w:r>
        <w:t>.1</w:t>
      </w:r>
      <w:r w:rsidR="00AA1902">
        <w:t>6</w:t>
      </w:r>
      <w:r>
        <w:tab/>
      </w:r>
      <w:r w:rsidR="0046484E">
        <w:t>Fournissez</w:t>
      </w:r>
      <w:r w:rsidR="00D86A95">
        <w:t xml:space="preserve"> une</w:t>
      </w:r>
      <w:r w:rsidR="00D86A95" w:rsidRPr="008434DA">
        <w:t xml:space="preserve"> </w:t>
      </w:r>
      <w:r w:rsidR="00D86A95" w:rsidRPr="008A1EB9">
        <w:t>étude géotechnique</w:t>
      </w:r>
      <w:r w:rsidR="00D86A95">
        <w:t xml:space="preserve"> </w:t>
      </w:r>
      <w:r w:rsidR="00D86A95" w:rsidRPr="0048514E">
        <w:t>portant sur l</w:t>
      </w:r>
      <w:r w:rsidR="00D86A95">
        <w:t>a stabilité de cette digue</w:t>
      </w:r>
      <w:r w:rsidR="006447F2">
        <w:rPr>
          <w:vertAlign w:val="superscript"/>
        </w:rPr>
        <w:fldChar w:fldCharType="begin"/>
      </w:r>
      <w:r w:rsidR="006447F2">
        <w:rPr>
          <w:vertAlign w:val="superscript"/>
        </w:rPr>
        <w:instrText xml:space="preserve"> AUTOTEXTLIST  \s "NoStyle" \t "Pour plus de précisions, consultez le lexique à la fin du formulaire." \* MERGEFORMAT </w:instrText>
      </w:r>
      <w:r w:rsidR="006447F2">
        <w:rPr>
          <w:vertAlign w:val="superscript"/>
        </w:rPr>
        <w:fldChar w:fldCharType="separate"/>
      </w:r>
      <w:r w:rsidR="006447F2">
        <w:rPr>
          <w:vertAlign w:val="superscript"/>
        </w:rPr>
        <w:fldChar w:fldCharType="end"/>
      </w:r>
      <w:r w:rsidR="00D86A95">
        <w:t xml:space="preserve"> et </w:t>
      </w:r>
      <w:r w:rsidR="00D86A95" w:rsidRPr="008434DA">
        <w:t>compren</w:t>
      </w:r>
      <w:r w:rsidR="00D86A95">
        <w:t>ant les renseignements suivants (art. 79 (6)c) REAFIE)</w:t>
      </w:r>
      <w:r w:rsidR="00997DAD">
        <w:t> </w:t>
      </w:r>
      <w:r w:rsidR="00D86A95">
        <w:t>:</w:t>
      </w:r>
    </w:p>
    <w:p w14:paraId="617810DC" w14:textId="77777777" w:rsidR="00200A3E" w:rsidRPr="00200A3E" w:rsidRDefault="00200A3E" w:rsidP="00200A3E">
      <w:pPr>
        <w:pStyle w:val="Questionliste"/>
      </w:pPr>
      <w:r w:rsidRPr="00200A3E">
        <w:t xml:space="preserve">Les analyses relatives à la stabilité de cette digue, à la capacité portante de son terrain de fondation et à l’évaluation des tassements du sol qui peuvent se produire. Cette analyse comprend les hypothèses utilisées pour la détermination des facteurs de sécurité pour la conception des digues et ouvrages de rétention ainsi que les propriétés géotechniques des résidus et des matériaux utilisés; </w:t>
      </w:r>
      <w:r w:rsidRPr="00D13343">
        <w:rPr>
          <w:b/>
          <w:bCs w:val="0"/>
        </w:rPr>
        <w:t>ou</w:t>
      </w:r>
    </w:p>
    <w:p w14:paraId="3A9D0846" w14:textId="562BA222" w:rsidR="00801461" w:rsidRDefault="00200A3E" w:rsidP="00D56D49">
      <w:pPr>
        <w:pStyle w:val="Questionliste"/>
        <w:spacing w:after="240"/>
      </w:pPr>
      <w:r w:rsidRPr="00200A3E">
        <w:t>La justification du fait que les analyses de stabilité des digues ne sont pas requises dû au faible risque de rupture de digue.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8" w:name="_Hlk184369269" w:displacedByCustomXml="next"/>
      <w:sdt>
        <w:sdtPr>
          <w:rPr>
            <w:rFonts w:cs="Arial"/>
          </w:rPr>
          <w:id w:val="1205366023"/>
          <w15:repeatingSection/>
        </w:sdtPr>
        <w:sdtEndPr/>
        <w:sdtContent>
          <w:sdt>
            <w:sdtPr>
              <w:rPr>
                <w:rFonts w:cs="Arial"/>
              </w:rPr>
              <w:id w:val="-291825409"/>
              <w:placeholder>
                <w:docPart w:val="DC31F19BD26D4FCDADF2D9787DE38305"/>
              </w:placeholder>
              <w15:repeatingSectionItem/>
            </w:sdtPr>
            <w:sdtEndPr/>
            <w:sdtContent>
              <w:sdt>
                <w:sdtPr>
                  <w:rPr>
                    <w:rFonts w:cs="Arial"/>
                  </w:rPr>
                  <w:id w:val="757026711"/>
                  <w15:repeatingSection/>
                </w:sdtPr>
                <w:sdtEndPr/>
                <w:sdtContent>
                  <w:sdt>
                    <w:sdtPr>
                      <w:rPr>
                        <w:rFonts w:cs="Arial"/>
                      </w:rPr>
                      <w:id w:val="-1649124605"/>
                      <w:placeholder>
                        <w:docPart w:val="DC31F19BD26D4FCDADF2D9787DE38305"/>
                      </w:placeholder>
                      <w15:repeatingSectionItem/>
                    </w:sdtPr>
                    <w:sdtEndPr/>
                    <w:sdtContent>
                      <w:tr w:rsidR="00D56D49" w:rsidRPr="00E44FF6" w14:paraId="0DDD0E86" w14:textId="77777777" w:rsidTr="008D45FA">
                        <w:trPr>
                          <w:trHeight w:val="448"/>
                          <w:jc w:val="center"/>
                        </w:trPr>
                        <w:sdt>
                          <w:sdtPr>
                            <w:rPr>
                              <w:rFonts w:cs="Arial"/>
                            </w:rPr>
                            <w:id w:val="-1981990494"/>
                            <w:placeholder>
                              <w:docPart w:val="BB5A135260CF48089D2CE649460D9CAB"/>
                            </w:placeholder>
                            <w:showingPlcHdr/>
                          </w:sdtPr>
                          <w:sdtEndPr/>
                          <w:sdtContent>
                            <w:tc>
                              <w:tcPr>
                                <w:tcW w:w="10768" w:type="dxa"/>
                                <w:shd w:val="clear" w:color="auto" w:fill="D9E2F3" w:themeFill="accent1" w:themeFillTint="33"/>
                              </w:tcPr>
                              <w:p w14:paraId="1303588E" w14:textId="77777777" w:rsidR="00D56D49" w:rsidRPr="00E44FF6" w:rsidRDefault="00D56D49" w:rsidP="008D45FA">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4B11DCD9544F4890B22DB41F7736C4B0"/>
                            </w:placeholder>
                            <w:showingPlcHdr/>
                          </w:sdtPr>
                          <w:sdtEndPr/>
                          <w:sdtContent>
                            <w:tc>
                              <w:tcPr>
                                <w:tcW w:w="6200" w:type="dxa"/>
                                <w:shd w:val="clear" w:color="auto" w:fill="D9E2F3" w:themeFill="accent1" w:themeFillTint="33"/>
                              </w:tcPr>
                              <w:p w14:paraId="0268E9C6" w14:textId="77777777" w:rsidR="00D56D49" w:rsidRPr="00E44FF6" w:rsidRDefault="00D56D49" w:rsidP="008D45FA">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bookmarkEnd w:id="8"/>
    </w:tbl>
    <w:p w14:paraId="5E8E9BED" w14:textId="77777777" w:rsidR="00FB343D" w:rsidRDefault="00FB343D" w:rsidP="00AB72A3">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AB72A3" w:rsidRPr="00E44FF6" w14:paraId="264ED657" w14:textId="77777777" w:rsidTr="00AB72A3">
        <w:trPr>
          <w:trHeight w:val="272"/>
        </w:trPr>
        <w:tc>
          <w:tcPr>
            <w:tcW w:w="17007" w:type="dxa"/>
            <w:shd w:val="clear" w:color="auto" w:fill="D9E2F3" w:themeFill="accent1" w:themeFillTint="33"/>
          </w:tcPr>
          <w:p w14:paraId="1E83187B" w14:textId="730CD118" w:rsidR="00AB72A3" w:rsidRPr="00E44FF6" w:rsidRDefault="00251E9C" w:rsidP="00972CBC">
            <w:pPr>
              <w:pStyle w:val="Normalformulaire"/>
              <w:spacing w:after="0"/>
              <w:rPr>
                <w:rFonts w:cs="Arial"/>
              </w:rPr>
            </w:pPr>
            <w:sdt>
              <w:sdtPr>
                <w:rPr>
                  <w:rFonts w:cs="Arial"/>
                </w:rPr>
                <w:id w:val="-926267815"/>
                <w14:checkbox>
                  <w14:checked w14:val="0"/>
                  <w14:checkedState w14:val="2612" w14:font="MS Gothic"/>
                  <w14:uncheckedState w14:val="2610" w14:font="MS Gothic"/>
                </w14:checkbox>
              </w:sdtPr>
              <w:sdtEndPr/>
              <w:sdtContent>
                <w:r w:rsidR="00AB72A3" w:rsidRPr="00E44FF6">
                  <w:rPr>
                    <w:rFonts w:ascii="Segoe UI Symbol" w:hAnsi="Segoe UI Symbol" w:cs="Segoe UI Symbol"/>
                  </w:rPr>
                  <w:t>☐</w:t>
                </w:r>
              </w:sdtContent>
            </w:sdt>
            <w:r w:rsidR="00AB72A3" w:rsidRPr="00E44FF6">
              <w:rPr>
                <w:rFonts w:cs="Arial"/>
              </w:rPr>
              <w:t xml:space="preserve"> Ne s’applique pas</w:t>
            </w:r>
            <w:r w:rsidR="00AB72A3">
              <w:rPr>
                <w:rFonts w:cs="Arial"/>
              </w:rPr>
              <w:t>,</w:t>
            </w:r>
            <w:r w:rsidR="00AB72A3" w:rsidRPr="00E44FF6">
              <w:rPr>
                <w:rFonts w:cs="Arial"/>
              </w:rPr>
              <w:t xml:space="preserve"> </w:t>
            </w:r>
            <w:sdt>
              <w:sdtPr>
                <w:rPr>
                  <w:rFonts w:cs="Arial"/>
                </w:rPr>
                <w:id w:val="512656383"/>
                <w:placeholder>
                  <w:docPart w:val="F3EAB04A8F864D4284545639C84E2427"/>
                </w:placeholder>
                <w:showingPlcHdr/>
              </w:sdtPr>
              <w:sdtEndPr/>
              <w:sdtContent>
                <w:r w:rsidR="00945FAF">
                  <w:rPr>
                    <w:rStyle w:val="Textedelespacerserv"/>
                    <w:rFonts w:cs="Arial"/>
                    <w:i/>
                    <w:iCs/>
                  </w:rPr>
                  <w:t>j</w:t>
                </w:r>
                <w:r w:rsidR="00AB72A3" w:rsidRPr="00E44FF6">
                  <w:rPr>
                    <w:rStyle w:val="Textedelespacerserv"/>
                    <w:rFonts w:cs="Arial"/>
                    <w:i/>
                    <w:iCs/>
                  </w:rPr>
                  <w:t>ustifiez</w:t>
                </w:r>
              </w:sdtContent>
            </w:sdt>
          </w:p>
        </w:tc>
      </w:tr>
    </w:tbl>
    <w:p w14:paraId="0DF2D865" w14:textId="35D2107E" w:rsidR="00D56D49" w:rsidRDefault="00EF16D0" w:rsidP="00EF16D0">
      <w:pPr>
        <w:pStyle w:val="Question"/>
      </w:pPr>
      <w:r>
        <w:t>2.</w:t>
      </w:r>
      <w:r w:rsidR="00524848">
        <w:t>6</w:t>
      </w:r>
      <w:r>
        <w:t>.17</w:t>
      </w:r>
      <w:r>
        <w:tab/>
      </w:r>
      <w:r w:rsidR="005158F6" w:rsidRPr="005158F6">
        <w:t xml:space="preserve">Fournissez l’inventaire des éléments (populations, écosystèmes, sites culturels, infrastructures, etc.) qui risqueraient d’être affectés par une rupture de digue en précisant la distance de ces éléments par rapport à l’ouvrage de retenue (art. 17 al. </w:t>
      </w:r>
      <w:r w:rsidR="00B272D2">
        <w:t>2</w:t>
      </w:r>
      <w:r w:rsidR="005158F6" w:rsidRPr="005158F6">
        <w:t xml:space="preserve"> (</w:t>
      </w:r>
      <w:r w:rsidR="00B272D2">
        <w:t>2</w:t>
      </w:r>
      <w:r w:rsidR="005158F6" w:rsidRPr="005158F6">
        <w:t>)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63037986"/>
          <w15:repeatingSection/>
        </w:sdtPr>
        <w:sdtEndPr/>
        <w:sdtContent>
          <w:sdt>
            <w:sdtPr>
              <w:rPr>
                <w:rFonts w:cs="Arial"/>
              </w:rPr>
              <w:id w:val="1039940785"/>
              <w:placeholder>
                <w:docPart w:val="0112AC1910D946BFA9DE289B0AF8BB55"/>
              </w:placeholder>
              <w15:repeatingSectionItem/>
            </w:sdtPr>
            <w:sdtEndPr/>
            <w:sdtContent>
              <w:sdt>
                <w:sdtPr>
                  <w:rPr>
                    <w:rFonts w:cs="Arial"/>
                  </w:rPr>
                  <w:id w:val="-1573182203"/>
                  <w15:repeatingSection/>
                </w:sdtPr>
                <w:sdtEndPr/>
                <w:sdtContent>
                  <w:sdt>
                    <w:sdtPr>
                      <w:rPr>
                        <w:rFonts w:cs="Arial"/>
                      </w:rPr>
                      <w:id w:val="1841507931"/>
                      <w:placeholder>
                        <w:docPart w:val="0112AC1910D946BFA9DE289B0AF8BB55"/>
                      </w:placeholder>
                      <w15:repeatingSectionItem/>
                    </w:sdtPr>
                    <w:sdtEndPr/>
                    <w:sdtContent>
                      <w:tr w:rsidR="00F23C9E" w:rsidRPr="00E44FF6" w14:paraId="2C1528C5" w14:textId="77777777" w:rsidTr="008D45FA">
                        <w:trPr>
                          <w:trHeight w:val="448"/>
                          <w:jc w:val="center"/>
                        </w:trPr>
                        <w:sdt>
                          <w:sdtPr>
                            <w:rPr>
                              <w:rFonts w:cs="Arial"/>
                            </w:rPr>
                            <w:id w:val="-1215048678"/>
                            <w:placeholder>
                              <w:docPart w:val="DE063480515C457EB43AB0F2E2DE62E0"/>
                            </w:placeholder>
                            <w:showingPlcHdr/>
                          </w:sdtPr>
                          <w:sdtEndPr/>
                          <w:sdtContent>
                            <w:tc>
                              <w:tcPr>
                                <w:tcW w:w="10768" w:type="dxa"/>
                                <w:shd w:val="clear" w:color="auto" w:fill="D9E2F3" w:themeFill="accent1" w:themeFillTint="33"/>
                              </w:tcPr>
                              <w:p w14:paraId="24F51E42" w14:textId="77777777" w:rsidR="00F23C9E" w:rsidRPr="00E44FF6" w:rsidRDefault="00F23C9E" w:rsidP="008D45FA">
                                <w:pPr>
                                  <w:pStyle w:val="Normalformulaire"/>
                                  <w:spacing w:after="0"/>
                                  <w:rPr>
                                    <w:rFonts w:cs="Arial"/>
                                  </w:rPr>
                                </w:pPr>
                                <w:r w:rsidRPr="00E44FF6">
                                  <w:rPr>
                                    <w:rStyle w:val="Textedelespacerserv"/>
                                    <w:rFonts w:cs="Arial"/>
                                    <w:i/>
                                    <w:iCs/>
                                  </w:rPr>
                                  <w:t>Indiquez le nom du document.</w:t>
                                </w:r>
                              </w:p>
                            </w:tc>
                          </w:sdtContent>
                        </w:sdt>
                        <w:sdt>
                          <w:sdtPr>
                            <w:rPr>
                              <w:rFonts w:cs="Arial"/>
                            </w:rPr>
                            <w:id w:val="1067614598"/>
                            <w:placeholder>
                              <w:docPart w:val="D3FBC2EE360E427280259C6C68BF3E2D"/>
                            </w:placeholder>
                            <w:showingPlcHdr/>
                          </w:sdtPr>
                          <w:sdtEndPr/>
                          <w:sdtContent>
                            <w:tc>
                              <w:tcPr>
                                <w:tcW w:w="6200" w:type="dxa"/>
                                <w:shd w:val="clear" w:color="auto" w:fill="D9E2F3" w:themeFill="accent1" w:themeFillTint="33"/>
                              </w:tcPr>
                              <w:p w14:paraId="6A968910" w14:textId="77777777" w:rsidR="00F23C9E" w:rsidRPr="00E44FF6" w:rsidRDefault="00F23C9E" w:rsidP="008D45FA">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45A208E" w14:textId="714EAD2C" w:rsidR="00E219EB" w:rsidRPr="00E219EB" w:rsidRDefault="0000470C" w:rsidP="00E219EB">
      <w:pPr>
        <w:pStyle w:val="Question"/>
      </w:pPr>
      <w:r>
        <w:t>2.</w:t>
      </w:r>
      <w:r w:rsidR="00524848">
        <w:t>6</w:t>
      </w:r>
      <w:r>
        <w:t>.18</w:t>
      </w:r>
      <w:r>
        <w:tab/>
      </w:r>
      <w:r w:rsidR="00E219EB" w:rsidRPr="00E219EB">
        <w:t>Des répercussions sur l’environnement sont-elles anticipées advenant une rupture des aires d’entreposage ou des aires d’accumulation de résidus miniers sans retenue d’eau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C63D2" w:rsidRPr="00E44FF6" w14:paraId="40552216" w14:textId="77777777" w:rsidTr="008D45FA">
        <w:trPr>
          <w:trHeight w:val="272"/>
        </w:trPr>
        <w:tc>
          <w:tcPr>
            <w:tcW w:w="1637" w:type="dxa"/>
            <w:shd w:val="clear" w:color="auto" w:fill="D9E2F3" w:themeFill="accent1" w:themeFillTint="33"/>
          </w:tcPr>
          <w:p w14:paraId="7FA6E2BB" w14:textId="77777777" w:rsidR="000C63D2" w:rsidRPr="00E44FF6" w:rsidRDefault="00251E9C" w:rsidP="008D45FA">
            <w:pPr>
              <w:pStyle w:val="Normalformulaire"/>
              <w:spacing w:after="0"/>
              <w:rPr>
                <w:rFonts w:cs="Arial"/>
              </w:rPr>
            </w:pPr>
            <w:sdt>
              <w:sdtPr>
                <w:rPr>
                  <w:rFonts w:cs="Arial"/>
                </w:rPr>
                <w:id w:val="626363940"/>
                <w14:checkbox>
                  <w14:checked w14:val="0"/>
                  <w14:checkedState w14:val="2612" w14:font="MS Gothic"/>
                  <w14:uncheckedState w14:val="2610" w14:font="MS Gothic"/>
                </w14:checkbox>
              </w:sdtPr>
              <w:sdtEndPr/>
              <w:sdtContent>
                <w:r w:rsidR="000C63D2" w:rsidRPr="00E44FF6">
                  <w:rPr>
                    <w:rFonts w:ascii="Segoe UI Symbol" w:hAnsi="Segoe UI Symbol" w:cs="Segoe UI Symbol"/>
                  </w:rPr>
                  <w:t>☐</w:t>
                </w:r>
              </w:sdtContent>
            </w:sdt>
            <w:r w:rsidR="000C63D2">
              <w:rPr>
                <w:rFonts w:cs="Arial"/>
              </w:rPr>
              <w:t xml:space="preserve"> </w:t>
            </w:r>
            <w:r w:rsidR="000C63D2" w:rsidRPr="00E44FF6">
              <w:rPr>
                <w:rFonts w:cs="Arial"/>
              </w:rPr>
              <w:t>Oui</w:t>
            </w:r>
            <w:r w:rsidR="000C63D2" w:rsidRPr="00E44FF6">
              <w:rPr>
                <w:rFonts w:cs="Arial"/>
              </w:rPr>
              <w:tab/>
              <w:t xml:space="preserve"> </w:t>
            </w:r>
            <w:sdt>
              <w:sdtPr>
                <w:rPr>
                  <w:rFonts w:cs="Arial"/>
                </w:rPr>
                <w:id w:val="1285077237"/>
                <w14:checkbox>
                  <w14:checked w14:val="0"/>
                  <w14:checkedState w14:val="2612" w14:font="MS Gothic"/>
                  <w14:uncheckedState w14:val="2610" w14:font="MS Gothic"/>
                </w14:checkbox>
              </w:sdtPr>
              <w:sdtEndPr/>
              <w:sdtContent>
                <w:r w:rsidR="000C63D2" w:rsidRPr="00E44FF6">
                  <w:rPr>
                    <w:rFonts w:ascii="Segoe UI Symbol" w:hAnsi="Segoe UI Symbol" w:cs="Segoe UI Symbol"/>
                  </w:rPr>
                  <w:t>☐</w:t>
                </w:r>
              </w:sdtContent>
            </w:sdt>
            <w:r w:rsidR="000C63D2">
              <w:rPr>
                <w:rFonts w:cs="Arial"/>
              </w:rPr>
              <w:t xml:space="preserve"> </w:t>
            </w:r>
            <w:r w:rsidR="000C63D2" w:rsidRPr="00E44FF6">
              <w:rPr>
                <w:rFonts w:cs="Arial"/>
              </w:rPr>
              <w:t>Non</w:t>
            </w:r>
          </w:p>
        </w:tc>
      </w:tr>
    </w:tbl>
    <w:p w14:paraId="33E585D0" w14:textId="78389C14" w:rsidR="00025E4B" w:rsidRPr="00D85638" w:rsidRDefault="00751AAD" w:rsidP="00025E4B">
      <w:pPr>
        <w:pStyle w:val="Question"/>
        <w:rPr>
          <w:b w:val="0"/>
          <w:bCs w:val="0"/>
        </w:rPr>
      </w:pPr>
      <w:r>
        <w:t>2.</w:t>
      </w:r>
      <w:r w:rsidR="00524848">
        <w:t>6</w:t>
      </w:r>
      <w:r>
        <w:t>.19</w:t>
      </w:r>
      <w:r>
        <w:tab/>
      </w:r>
      <w:r w:rsidR="00025E4B" w:rsidRPr="00025E4B">
        <w:t>Fournissez une étude géotechnique comprenant les analyses relatives à la stabilité de l’aire d’accumulation, à la capacité portante de son terrain de fondation et à l’évaluation des tassements du sol qui peuvent se produire. Cette analyse comprend les hypothèses utilisées pour la détermination des facteurs de sécurité pour la conception des ouvrages et les propriétés géotechniques des résidus et des matériaux utilisés.</w:t>
      </w:r>
      <w:r w:rsidR="00D85638" w:rsidRPr="008D5120">
        <w:rPr>
          <w:b w:val="0"/>
          <w:bCs w:val="0"/>
        </w:rPr>
        <w:t xml:space="preserve"> </w:t>
      </w:r>
      <w:r w:rsidR="00D85638" w:rsidRPr="00D85638">
        <w:rPr>
          <w:b w:val="0"/>
          <w:bCs w:val="0"/>
        </w:rPr>
        <w:t>(</w:t>
      </w:r>
      <w:r w:rsidR="00D85638" w:rsidRPr="00D85638">
        <w:rPr>
          <w:b w:val="0"/>
          <w:bCs w:val="0"/>
          <w:i/>
          <w:iCs/>
        </w:rPr>
        <w:t>Facultative</w:t>
      </w:r>
      <w:r w:rsidR="00D85638" w:rsidRPr="00D85638">
        <w:rPr>
          <w:b w:val="0"/>
          <w:bCs w:val="0"/>
        </w:rPr>
        <w:t>)</w:t>
      </w:r>
    </w:p>
    <w:p w14:paraId="0699227D" w14:textId="77777777" w:rsidR="00362731" w:rsidRPr="00362731" w:rsidRDefault="00362731" w:rsidP="00362731">
      <w:pPr>
        <w:pStyle w:val="QuestionInfo"/>
      </w:pPr>
      <w:r w:rsidRPr="00362731">
        <w:t xml:space="preserve">Cette étude </w:t>
      </w:r>
      <w:r w:rsidRPr="00362731" w:rsidDel="00042095">
        <w:t xml:space="preserve">pourrait </w:t>
      </w:r>
      <w:r w:rsidRPr="00362731">
        <w:t>d’ailleurs être exigée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68431491"/>
          <w15:repeatingSection/>
        </w:sdtPr>
        <w:sdtEndPr/>
        <w:sdtContent>
          <w:sdt>
            <w:sdtPr>
              <w:rPr>
                <w:rFonts w:cs="Arial"/>
              </w:rPr>
              <w:id w:val="894468227"/>
              <w:placeholder>
                <w:docPart w:val="15924060E7DD4063BC84AC2162A4E215"/>
              </w:placeholder>
              <w15:repeatingSectionItem/>
            </w:sdtPr>
            <w:sdtEndPr/>
            <w:sdtContent>
              <w:sdt>
                <w:sdtPr>
                  <w:rPr>
                    <w:rFonts w:cs="Arial"/>
                  </w:rPr>
                  <w:id w:val="1961680820"/>
                  <w15:repeatingSection/>
                </w:sdtPr>
                <w:sdtEndPr/>
                <w:sdtContent>
                  <w:sdt>
                    <w:sdtPr>
                      <w:rPr>
                        <w:rFonts w:cs="Arial"/>
                      </w:rPr>
                      <w:id w:val="1528746739"/>
                      <w:placeholder>
                        <w:docPart w:val="15924060E7DD4063BC84AC2162A4E215"/>
                      </w:placeholder>
                      <w15:repeatingSectionItem/>
                    </w:sdtPr>
                    <w:sdtEndPr/>
                    <w:sdtContent>
                      <w:tr w:rsidR="00D859A5" w:rsidRPr="00E44FF6" w14:paraId="79F4344A" w14:textId="77777777" w:rsidTr="008D45FA">
                        <w:trPr>
                          <w:trHeight w:val="448"/>
                          <w:jc w:val="center"/>
                        </w:trPr>
                        <w:sdt>
                          <w:sdtPr>
                            <w:rPr>
                              <w:rFonts w:cs="Arial"/>
                            </w:rPr>
                            <w:id w:val="249855631"/>
                            <w:placeholder>
                              <w:docPart w:val="FE629515B50B419692C8ED6BCA8DE72D"/>
                            </w:placeholder>
                            <w:showingPlcHdr/>
                          </w:sdtPr>
                          <w:sdtEndPr/>
                          <w:sdtContent>
                            <w:tc>
                              <w:tcPr>
                                <w:tcW w:w="10768" w:type="dxa"/>
                                <w:shd w:val="clear" w:color="auto" w:fill="D9E2F3" w:themeFill="accent1" w:themeFillTint="33"/>
                              </w:tcPr>
                              <w:p w14:paraId="7C72BA29" w14:textId="77777777" w:rsidR="00D859A5" w:rsidRPr="00E44FF6" w:rsidRDefault="00D859A5" w:rsidP="008D45FA">
                                <w:pPr>
                                  <w:pStyle w:val="Normalformulaire"/>
                                  <w:spacing w:after="0"/>
                                  <w:rPr>
                                    <w:rFonts w:cs="Arial"/>
                                  </w:rPr>
                                </w:pPr>
                                <w:r w:rsidRPr="00E44FF6">
                                  <w:rPr>
                                    <w:rStyle w:val="Textedelespacerserv"/>
                                    <w:rFonts w:cs="Arial"/>
                                    <w:i/>
                                    <w:iCs/>
                                  </w:rPr>
                                  <w:t>Indiquez le nom du document.</w:t>
                                </w:r>
                              </w:p>
                            </w:tc>
                          </w:sdtContent>
                        </w:sdt>
                        <w:sdt>
                          <w:sdtPr>
                            <w:rPr>
                              <w:rFonts w:cs="Arial"/>
                            </w:rPr>
                            <w:id w:val="-1708562546"/>
                            <w:placeholder>
                              <w:docPart w:val="9D97937CE84C4F4293C88BB138EB9D7A"/>
                            </w:placeholder>
                            <w:showingPlcHdr/>
                          </w:sdtPr>
                          <w:sdtEndPr/>
                          <w:sdtContent>
                            <w:tc>
                              <w:tcPr>
                                <w:tcW w:w="6200" w:type="dxa"/>
                                <w:shd w:val="clear" w:color="auto" w:fill="D9E2F3" w:themeFill="accent1" w:themeFillTint="33"/>
                              </w:tcPr>
                              <w:p w14:paraId="585CC4BC" w14:textId="77777777" w:rsidR="00D859A5" w:rsidRPr="00E44FF6" w:rsidRDefault="00D859A5" w:rsidP="008D45FA">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961A582" w14:textId="4D5B1001" w:rsidR="00ED619F" w:rsidRDefault="004A4336" w:rsidP="005F748C">
      <w:pPr>
        <w:pStyle w:val="Sous-Section"/>
        <w:spacing w:before="360"/>
      </w:pPr>
      <w:r>
        <w:t>Entreposage de minerai ou de concentré</w:t>
      </w:r>
    </w:p>
    <w:p w14:paraId="3D9933A4" w14:textId="63B768B8" w:rsidR="00D85BAE" w:rsidRDefault="004A4336" w:rsidP="00D85BAE">
      <w:pPr>
        <w:pStyle w:val="Question"/>
      </w:pPr>
      <w:r>
        <w:t>2.</w:t>
      </w:r>
      <w:r w:rsidR="00524848">
        <w:t>7</w:t>
      </w:r>
      <w:r>
        <w:t>.1</w:t>
      </w:r>
      <w:r>
        <w:tab/>
      </w:r>
      <w:r w:rsidR="00D85BAE">
        <w:t>Le projet visé par la demande comprend-il des activités d’</w:t>
      </w:r>
      <w:r w:rsidR="00D85BAE" w:rsidRPr="00EF35B0">
        <w:t>entrepos</w:t>
      </w:r>
      <w:r w:rsidR="00D85BAE">
        <w:t>age du minerai ou de concentré (</w:t>
      </w:r>
      <w:r w:rsidR="00D85BAE" w:rsidRPr="007D211B">
        <w:t xml:space="preserve">art. </w:t>
      </w:r>
      <w:r w:rsidR="00771E59">
        <w:t>78</w:t>
      </w:r>
      <w:r w:rsidR="00D85BAE" w:rsidRPr="007D211B">
        <w:t xml:space="preserve"> al. 1 (</w:t>
      </w:r>
      <w:r w:rsidR="00311BF2">
        <w:t>6</w:t>
      </w:r>
      <w:r w:rsidR="00D85BAE" w:rsidRPr="007D211B">
        <w:t>) REAFIE</w:t>
      </w:r>
      <w:r w:rsidR="00D85BAE">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85BAE" w14:paraId="5933DA78" w14:textId="77777777" w:rsidTr="00822348">
        <w:trPr>
          <w:trHeight w:val="272"/>
        </w:trPr>
        <w:tc>
          <w:tcPr>
            <w:tcW w:w="1637" w:type="dxa"/>
            <w:shd w:val="clear" w:color="auto" w:fill="D9E2F3" w:themeFill="accent1" w:themeFillTint="33"/>
          </w:tcPr>
          <w:p w14:paraId="28FEFCC5" w14:textId="77777777" w:rsidR="00D85BAE" w:rsidRDefault="00251E9C" w:rsidP="00822348">
            <w:pPr>
              <w:pStyle w:val="Normalformulaire"/>
              <w:keepNext/>
              <w:spacing w:after="0"/>
            </w:pPr>
            <w:sdt>
              <w:sdtPr>
                <w:id w:val="1764877364"/>
                <w14:checkbox>
                  <w14:checked w14:val="0"/>
                  <w14:checkedState w14:val="2612" w14:font="MS Gothic"/>
                  <w14:uncheckedState w14:val="2610" w14:font="MS Gothic"/>
                </w14:checkbox>
              </w:sdtPr>
              <w:sdtEndPr/>
              <w:sdtContent>
                <w:r w:rsidR="00D85BAE">
                  <w:rPr>
                    <w:rFonts w:ascii="MS Gothic" w:hAnsi="MS Gothic" w:hint="eastAsia"/>
                  </w:rPr>
                  <w:t>☐</w:t>
                </w:r>
              </w:sdtContent>
            </w:sdt>
            <w:r w:rsidR="00D85BAE">
              <w:t>Oui</w:t>
            </w:r>
            <w:r w:rsidR="00D85BAE">
              <w:tab/>
              <w:t xml:space="preserve"> </w:t>
            </w:r>
            <w:sdt>
              <w:sdtPr>
                <w:id w:val="364337099"/>
                <w14:checkbox>
                  <w14:checked w14:val="0"/>
                  <w14:checkedState w14:val="2612" w14:font="MS Gothic"/>
                  <w14:uncheckedState w14:val="2610" w14:font="MS Gothic"/>
                </w14:checkbox>
              </w:sdtPr>
              <w:sdtEndPr/>
              <w:sdtContent>
                <w:r w:rsidR="00D85BAE">
                  <w:rPr>
                    <w:rFonts w:ascii="MS Gothic" w:hAnsi="MS Gothic" w:hint="eastAsia"/>
                  </w:rPr>
                  <w:t>☐</w:t>
                </w:r>
              </w:sdtContent>
            </w:sdt>
            <w:r w:rsidR="00D85BAE">
              <w:t>Non</w:t>
            </w:r>
          </w:p>
        </w:tc>
      </w:tr>
    </w:tbl>
    <w:p w14:paraId="355123AF" w14:textId="7A019E28" w:rsidR="00D85BAE" w:rsidRDefault="00D85BAE" w:rsidP="00D85BAE">
      <w:pPr>
        <w:pStyle w:val="Siouinon"/>
        <w:keepNext/>
      </w:pPr>
      <w:r>
        <w:t>Si vous avez répondu Non, passez à la section 2.</w:t>
      </w:r>
      <w:r w:rsidR="00953EF6">
        <w:t>8</w:t>
      </w:r>
      <w:r>
        <w:t>.</w:t>
      </w:r>
    </w:p>
    <w:p w14:paraId="34EB451E" w14:textId="44958483" w:rsidR="00F936DE" w:rsidRDefault="00D85BAE" w:rsidP="00F936DE">
      <w:pPr>
        <w:pStyle w:val="Question"/>
      </w:pPr>
      <w:r>
        <w:t>2.</w:t>
      </w:r>
      <w:r w:rsidR="00524848">
        <w:t>7</w:t>
      </w:r>
      <w:r>
        <w:t>.2</w:t>
      </w:r>
      <w:r>
        <w:tab/>
      </w:r>
      <w:r w:rsidR="00F936DE">
        <w:t>Décrivez les activités et les aires d’entreposage du minerai ou du concentré en précisant les renseignements suivants (art. 17 al. 1 (1) et (3)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8789"/>
        <w:gridCol w:w="7177"/>
      </w:tblGrid>
      <w:tr w:rsidR="00F936DE" w:rsidRPr="00A813B6" w14:paraId="55BF1DA2" w14:textId="77777777" w:rsidTr="00822348">
        <w:trPr>
          <w:trHeight w:val="272"/>
        </w:trPr>
        <w:tc>
          <w:tcPr>
            <w:tcW w:w="936" w:type="dxa"/>
            <w:shd w:val="clear" w:color="auto" w:fill="4472C4" w:themeFill="accent1"/>
          </w:tcPr>
          <w:p w14:paraId="167821FF" w14:textId="77777777" w:rsidR="00F936DE" w:rsidRPr="00A813B6" w:rsidRDefault="00F936DE" w:rsidP="00822348">
            <w:pPr>
              <w:spacing w:before="120" w:after="120" w:line="240" w:lineRule="auto"/>
              <w:rPr>
                <w:b/>
                <w:color w:val="FFFFFF" w:themeColor="background1"/>
                <w:lang w:eastAsia="fr-CA"/>
              </w:rPr>
            </w:pPr>
          </w:p>
        </w:tc>
        <w:tc>
          <w:tcPr>
            <w:tcW w:w="8789" w:type="dxa"/>
            <w:shd w:val="clear" w:color="auto" w:fill="4472C4" w:themeFill="accent1"/>
          </w:tcPr>
          <w:p w14:paraId="19BCF4D4" w14:textId="77777777" w:rsidR="00F936DE" w:rsidRPr="00A813B6" w:rsidRDefault="00F936DE"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01091D8B" w14:textId="77777777" w:rsidR="00F936DE" w:rsidRPr="00A813B6" w:rsidRDefault="00F936DE"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F936DE" w:rsidRPr="00A813B6" w14:paraId="3D76921F" w14:textId="77777777" w:rsidTr="00822348">
        <w:trPr>
          <w:trHeight w:val="272"/>
        </w:trPr>
        <w:tc>
          <w:tcPr>
            <w:tcW w:w="936" w:type="dxa"/>
            <w:shd w:val="clear" w:color="auto" w:fill="D9E2F3" w:themeFill="accent1" w:themeFillTint="33"/>
          </w:tcPr>
          <w:p w14:paraId="1FE0BC47" w14:textId="006EFBDA" w:rsidR="00F936DE" w:rsidRPr="00A813B6" w:rsidRDefault="00F936DE" w:rsidP="00822348">
            <w:pPr>
              <w:pStyle w:val="Normalformulaire"/>
              <w:spacing w:after="0"/>
            </w:pPr>
            <w:r>
              <w:t>2.</w:t>
            </w:r>
            <w:r w:rsidR="00524848">
              <w:t>7</w:t>
            </w:r>
            <w:r w:rsidR="00290719">
              <w:t>.</w:t>
            </w:r>
            <w:r w:rsidR="003D6E6C">
              <w:t>2.1</w:t>
            </w:r>
          </w:p>
        </w:tc>
        <w:tc>
          <w:tcPr>
            <w:tcW w:w="8789" w:type="dxa"/>
            <w:shd w:val="clear" w:color="auto" w:fill="D9E2F3" w:themeFill="accent1" w:themeFillTint="33"/>
          </w:tcPr>
          <w:p w14:paraId="207ED6F2" w14:textId="2021E2EB" w:rsidR="00F936DE" w:rsidRPr="0066564B" w:rsidRDefault="008B06C6" w:rsidP="00822348">
            <w:pPr>
              <w:pStyle w:val="Normalformulaire"/>
              <w:spacing w:after="0"/>
              <w:rPr>
                <w:rFonts w:cs="Arial"/>
              </w:rPr>
            </w:pPr>
            <w:r>
              <w:t xml:space="preserve">La description du mode d’entreposage (sous abri, en tas à </w:t>
            </w:r>
            <w:r w:rsidRPr="006A130F">
              <w:t>l’extérieur, en silo, etc.)</w:t>
            </w:r>
          </w:p>
        </w:tc>
        <w:tc>
          <w:tcPr>
            <w:tcW w:w="7177" w:type="dxa"/>
            <w:shd w:val="clear" w:color="auto" w:fill="D9E2F3" w:themeFill="accent1" w:themeFillTint="33"/>
          </w:tcPr>
          <w:sdt>
            <w:sdtPr>
              <w:id w:val="-1663701781"/>
              <w:placeholder>
                <w:docPart w:val="680C8446AD714639A79E4A70499C13C3"/>
              </w:placeholder>
              <w:showingPlcHdr/>
            </w:sdtPr>
            <w:sdtEndPr/>
            <w:sdtContent>
              <w:p w14:paraId="3D08CF9D" w14:textId="77777777" w:rsidR="00F936DE" w:rsidRPr="00A813B6" w:rsidRDefault="00F936DE" w:rsidP="00822348">
                <w:pPr>
                  <w:pStyle w:val="Normalformulaire"/>
                  <w:spacing w:after="0"/>
                </w:pPr>
                <w:r w:rsidRPr="00A813B6">
                  <w:rPr>
                    <w:i/>
                    <w:iCs/>
                    <w:color w:val="808080"/>
                  </w:rPr>
                  <w:t>Indiquez le nom du document.</w:t>
                </w:r>
              </w:p>
            </w:sdtContent>
          </w:sdt>
          <w:sdt>
            <w:sdtPr>
              <w:id w:val="1611627099"/>
              <w:placeholder>
                <w:docPart w:val="184EA94D80A741988BF66B9F464FEF97"/>
              </w:placeholder>
              <w:showingPlcHdr/>
            </w:sdtPr>
            <w:sdtEndPr/>
            <w:sdtContent>
              <w:p w14:paraId="1611A1BD" w14:textId="77777777" w:rsidR="00F936DE" w:rsidRPr="00A813B6" w:rsidRDefault="00F936DE" w:rsidP="00822348">
                <w:pPr>
                  <w:pStyle w:val="Normalformulaire"/>
                  <w:spacing w:after="0"/>
                </w:pPr>
                <w:r w:rsidRPr="00A813B6">
                  <w:rPr>
                    <w:i/>
                    <w:iCs/>
                    <w:color w:val="808080"/>
                  </w:rPr>
                  <w:t>Précisez la section.</w:t>
                </w:r>
              </w:p>
            </w:sdtContent>
          </w:sdt>
        </w:tc>
      </w:tr>
      <w:tr w:rsidR="00EF0788" w:rsidRPr="00A813B6" w14:paraId="7F3DC70D" w14:textId="77777777" w:rsidTr="00822348">
        <w:trPr>
          <w:trHeight w:val="272"/>
        </w:trPr>
        <w:tc>
          <w:tcPr>
            <w:tcW w:w="936" w:type="dxa"/>
            <w:shd w:val="clear" w:color="auto" w:fill="D9E2F3" w:themeFill="accent1" w:themeFillTint="33"/>
          </w:tcPr>
          <w:p w14:paraId="54176C0B" w14:textId="421BF041" w:rsidR="00EF0788" w:rsidRDefault="003D6E6C" w:rsidP="00822348">
            <w:pPr>
              <w:pStyle w:val="Normalformulaire"/>
              <w:spacing w:after="0"/>
            </w:pPr>
            <w:r>
              <w:t>2.</w:t>
            </w:r>
            <w:r w:rsidR="00524848">
              <w:t>7</w:t>
            </w:r>
            <w:r>
              <w:t>.2.2</w:t>
            </w:r>
          </w:p>
        </w:tc>
        <w:tc>
          <w:tcPr>
            <w:tcW w:w="8789" w:type="dxa"/>
            <w:shd w:val="clear" w:color="auto" w:fill="D9E2F3" w:themeFill="accent1" w:themeFillTint="33"/>
          </w:tcPr>
          <w:p w14:paraId="2198BDC9" w14:textId="6ADEEC74" w:rsidR="00EF0788" w:rsidRDefault="00610021" w:rsidP="00822348">
            <w:pPr>
              <w:pStyle w:val="Normalformulaire"/>
              <w:spacing w:after="0"/>
            </w:pPr>
            <w:r w:rsidRPr="00610021">
              <w:t>La gestion du minerai ou du concentré (temps d’entreposage maximal pour un lot, hauteur d’entreposage maximale, etc.)</w:t>
            </w:r>
          </w:p>
        </w:tc>
        <w:tc>
          <w:tcPr>
            <w:tcW w:w="7177" w:type="dxa"/>
            <w:shd w:val="clear" w:color="auto" w:fill="D9E2F3" w:themeFill="accent1" w:themeFillTint="33"/>
          </w:tcPr>
          <w:sdt>
            <w:sdtPr>
              <w:id w:val="-60870385"/>
              <w:placeholder>
                <w:docPart w:val="F23FB96FD5534738BACDBB8AA95F9EB0"/>
              </w:placeholder>
              <w:showingPlcHdr/>
            </w:sdtPr>
            <w:sdtEndPr/>
            <w:sdtContent>
              <w:p w14:paraId="27C45631" w14:textId="77777777" w:rsidR="00F50121" w:rsidRPr="00A813B6" w:rsidRDefault="00F50121" w:rsidP="00F50121">
                <w:pPr>
                  <w:pStyle w:val="Normalformulaire"/>
                  <w:spacing w:after="0"/>
                </w:pPr>
                <w:r w:rsidRPr="00A813B6">
                  <w:rPr>
                    <w:i/>
                    <w:iCs/>
                    <w:color w:val="808080"/>
                  </w:rPr>
                  <w:t>Indiquez le nom du document.</w:t>
                </w:r>
              </w:p>
            </w:sdtContent>
          </w:sdt>
          <w:sdt>
            <w:sdtPr>
              <w:id w:val="1671595662"/>
              <w:placeholder>
                <w:docPart w:val="2BBA78EAFEDF40A188252F00944FB495"/>
              </w:placeholder>
              <w:showingPlcHdr/>
            </w:sdtPr>
            <w:sdtEndPr/>
            <w:sdtContent>
              <w:p w14:paraId="7BB58F0C" w14:textId="322B6A52" w:rsidR="00EF0788" w:rsidRDefault="00F50121" w:rsidP="00F50121">
                <w:pPr>
                  <w:pStyle w:val="Normalformulaire"/>
                  <w:spacing w:after="0"/>
                </w:pPr>
                <w:r w:rsidRPr="00A813B6">
                  <w:rPr>
                    <w:i/>
                    <w:iCs/>
                    <w:color w:val="808080"/>
                  </w:rPr>
                  <w:t>Précisez la section.</w:t>
                </w:r>
              </w:p>
            </w:sdtContent>
          </w:sdt>
        </w:tc>
      </w:tr>
      <w:tr w:rsidR="002F087A" w:rsidRPr="00A813B6" w14:paraId="610F55C5" w14:textId="77777777" w:rsidTr="00822348">
        <w:trPr>
          <w:trHeight w:val="272"/>
        </w:trPr>
        <w:tc>
          <w:tcPr>
            <w:tcW w:w="936" w:type="dxa"/>
            <w:shd w:val="clear" w:color="auto" w:fill="D9E2F3" w:themeFill="accent1" w:themeFillTint="33"/>
          </w:tcPr>
          <w:p w14:paraId="08D08D86" w14:textId="62305D97" w:rsidR="002F087A" w:rsidRPr="00A813B6" w:rsidRDefault="002F087A" w:rsidP="002F087A">
            <w:pPr>
              <w:pStyle w:val="Normalformulaire"/>
              <w:spacing w:after="0"/>
            </w:pPr>
            <w:r>
              <w:t>2.</w:t>
            </w:r>
            <w:r w:rsidR="00524848">
              <w:t>7</w:t>
            </w:r>
            <w:r>
              <w:t>.</w:t>
            </w:r>
            <w:r w:rsidR="003D6E6C">
              <w:t>2.3</w:t>
            </w:r>
          </w:p>
        </w:tc>
        <w:tc>
          <w:tcPr>
            <w:tcW w:w="8789" w:type="dxa"/>
            <w:shd w:val="clear" w:color="auto" w:fill="D9E2F3" w:themeFill="accent1" w:themeFillTint="33"/>
          </w:tcPr>
          <w:p w14:paraId="43D2147D" w14:textId="58261827" w:rsidR="002F087A" w:rsidRPr="0066564B" w:rsidRDefault="00473691" w:rsidP="002F087A">
            <w:pPr>
              <w:pStyle w:val="Normalformulaire"/>
              <w:spacing w:after="0"/>
              <w:rPr>
                <w:rFonts w:cs="Arial"/>
              </w:rPr>
            </w:pPr>
            <w:r w:rsidRPr="00473691">
              <w:t>La description détaillée de l’aire d’entreposage</w:t>
            </w:r>
          </w:p>
        </w:tc>
        <w:tc>
          <w:tcPr>
            <w:tcW w:w="7177" w:type="dxa"/>
            <w:shd w:val="clear" w:color="auto" w:fill="D9E2F3" w:themeFill="accent1" w:themeFillTint="33"/>
          </w:tcPr>
          <w:sdt>
            <w:sdtPr>
              <w:id w:val="1214777909"/>
              <w:placeholder>
                <w:docPart w:val="3BCBEBE9EDA34C63B6682120AF066AEC"/>
              </w:placeholder>
              <w:showingPlcHdr/>
            </w:sdtPr>
            <w:sdtEndPr/>
            <w:sdtContent>
              <w:p w14:paraId="2DDEEC68" w14:textId="77777777" w:rsidR="002F087A" w:rsidRPr="00A813B6" w:rsidRDefault="002F087A" w:rsidP="002F087A">
                <w:pPr>
                  <w:pStyle w:val="Normalformulaire"/>
                  <w:spacing w:after="0"/>
                </w:pPr>
                <w:r w:rsidRPr="00A813B6">
                  <w:rPr>
                    <w:i/>
                    <w:iCs/>
                    <w:color w:val="808080"/>
                  </w:rPr>
                  <w:t>Indiquez le nom du document.</w:t>
                </w:r>
              </w:p>
            </w:sdtContent>
          </w:sdt>
          <w:sdt>
            <w:sdtPr>
              <w:id w:val="-309025669"/>
              <w:placeholder>
                <w:docPart w:val="A7380301DF344B3193243F8BFA03F2DC"/>
              </w:placeholder>
              <w:showingPlcHdr/>
            </w:sdtPr>
            <w:sdtEndPr/>
            <w:sdtContent>
              <w:p w14:paraId="6860B512" w14:textId="5C202EB1" w:rsidR="002F087A" w:rsidRPr="00A813B6" w:rsidRDefault="002F087A" w:rsidP="002F087A">
                <w:pPr>
                  <w:pStyle w:val="Normalformulaire"/>
                  <w:spacing w:after="0"/>
                </w:pPr>
                <w:r w:rsidRPr="00A813B6">
                  <w:rPr>
                    <w:i/>
                    <w:iCs/>
                    <w:color w:val="808080"/>
                  </w:rPr>
                  <w:t>Précisez la section.</w:t>
                </w:r>
              </w:p>
            </w:sdtContent>
          </w:sdt>
        </w:tc>
      </w:tr>
      <w:tr w:rsidR="00F936DE" w:rsidRPr="00A813B6" w14:paraId="5B051966" w14:textId="77777777" w:rsidTr="00822348">
        <w:trPr>
          <w:trHeight w:val="272"/>
        </w:trPr>
        <w:tc>
          <w:tcPr>
            <w:tcW w:w="936" w:type="dxa"/>
            <w:shd w:val="clear" w:color="auto" w:fill="D9E2F3" w:themeFill="accent1" w:themeFillTint="33"/>
          </w:tcPr>
          <w:p w14:paraId="245A456D" w14:textId="6DF9309B" w:rsidR="00F936DE" w:rsidRPr="00A813B6" w:rsidRDefault="00F936DE" w:rsidP="00822348">
            <w:pPr>
              <w:pStyle w:val="Normalformulaire"/>
              <w:spacing w:after="0"/>
            </w:pPr>
            <w:r>
              <w:t>2.</w:t>
            </w:r>
            <w:r w:rsidR="00524848">
              <w:t>7</w:t>
            </w:r>
            <w:r w:rsidR="00290719">
              <w:t>.</w:t>
            </w:r>
            <w:r w:rsidR="003D6E6C">
              <w:t>2</w:t>
            </w:r>
            <w:r w:rsidR="00290719">
              <w:t>.</w:t>
            </w:r>
            <w:r w:rsidR="003D6E6C">
              <w:t>4</w:t>
            </w:r>
          </w:p>
        </w:tc>
        <w:tc>
          <w:tcPr>
            <w:tcW w:w="8789" w:type="dxa"/>
            <w:shd w:val="clear" w:color="auto" w:fill="D9E2F3" w:themeFill="accent1" w:themeFillTint="33"/>
          </w:tcPr>
          <w:p w14:paraId="36263ECA" w14:textId="54156F24" w:rsidR="00F936DE" w:rsidRPr="00A813B6" w:rsidRDefault="00DF6C8C" w:rsidP="00822348">
            <w:pPr>
              <w:pStyle w:val="Normalformulaire"/>
              <w:spacing w:after="0"/>
            </w:pPr>
            <w:r>
              <w:t>L</w:t>
            </w:r>
            <w:r w:rsidRPr="006A130F">
              <w:t>a superficie et la capaci</w:t>
            </w:r>
            <w:r>
              <w:t>té de l’aire d’entreposage</w:t>
            </w:r>
          </w:p>
        </w:tc>
        <w:tc>
          <w:tcPr>
            <w:tcW w:w="7177" w:type="dxa"/>
            <w:shd w:val="clear" w:color="auto" w:fill="D9E2F3" w:themeFill="accent1" w:themeFillTint="33"/>
          </w:tcPr>
          <w:sdt>
            <w:sdtPr>
              <w:id w:val="1621264312"/>
              <w:placeholder>
                <w:docPart w:val="01D9767852594D1FB34D638E73B93807"/>
              </w:placeholder>
              <w:showingPlcHdr/>
            </w:sdtPr>
            <w:sdtEndPr/>
            <w:sdtContent>
              <w:p w14:paraId="74439D34" w14:textId="77777777" w:rsidR="00F936DE" w:rsidRPr="00A813B6" w:rsidRDefault="00F936DE" w:rsidP="00822348">
                <w:pPr>
                  <w:pStyle w:val="Normalformulaire"/>
                  <w:spacing w:after="0"/>
                </w:pPr>
                <w:r w:rsidRPr="00A813B6">
                  <w:rPr>
                    <w:i/>
                    <w:iCs/>
                    <w:color w:val="808080"/>
                  </w:rPr>
                  <w:t>Indiquez le nom du document.</w:t>
                </w:r>
              </w:p>
            </w:sdtContent>
          </w:sdt>
          <w:sdt>
            <w:sdtPr>
              <w:id w:val="176933926"/>
              <w:placeholder>
                <w:docPart w:val="55168758FA364E5594AE36DB6EBF4006"/>
              </w:placeholder>
              <w:showingPlcHdr/>
            </w:sdtPr>
            <w:sdtEndPr/>
            <w:sdtContent>
              <w:p w14:paraId="60F2BB37" w14:textId="77777777" w:rsidR="00F936DE" w:rsidRPr="00A813B6" w:rsidRDefault="00F936DE" w:rsidP="00822348">
                <w:pPr>
                  <w:pStyle w:val="Normalformulaire"/>
                  <w:spacing w:after="0"/>
                </w:pPr>
                <w:r w:rsidRPr="00A813B6">
                  <w:rPr>
                    <w:i/>
                    <w:iCs/>
                    <w:color w:val="808080"/>
                  </w:rPr>
                  <w:t>Précisez la section.</w:t>
                </w:r>
              </w:p>
            </w:sdtContent>
          </w:sdt>
        </w:tc>
      </w:tr>
      <w:tr w:rsidR="002F087A" w:rsidRPr="00A813B6" w14:paraId="35EC71C5" w14:textId="77777777" w:rsidTr="00822348">
        <w:trPr>
          <w:trHeight w:val="272"/>
        </w:trPr>
        <w:tc>
          <w:tcPr>
            <w:tcW w:w="936" w:type="dxa"/>
            <w:shd w:val="clear" w:color="auto" w:fill="D9E2F3" w:themeFill="accent1" w:themeFillTint="33"/>
          </w:tcPr>
          <w:p w14:paraId="5FC67317" w14:textId="7605577A" w:rsidR="002F087A" w:rsidRDefault="002F087A" w:rsidP="002F087A">
            <w:pPr>
              <w:pStyle w:val="Normalformulaire"/>
              <w:spacing w:after="0"/>
            </w:pPr>
            <w:r>
              <w:t>2.</w:t>
            </w:r>
            <w:r w:rsidR="00524848">
              <w:t>7</w:t>
            </w:r>
            <w:r>
              <w:t>.</w:t>
            </w:r>
            <w:r w:rsidR="003D6E6C">
              <w:t>2.5</w:t>
            </w:r>
          </w:p>
        </w:tc>
        <w:tc>
          <w:tcPr>
            <w:tcW w:w="8789" w:type="dxa"/>
            <w:shd w:val="clear" w:color="auto" w:fill="D9E2F3" w:themeFill="accent1" w:themeFillTint="33"/>
          </w:tcPr>
          <w:p w14:paraId="5B3A2E2B" w14:textId="28C1DE98" w:rsidR="002F087A" w:rsidRDefault="002F087A" w:rsidP="002F087A">
            <w:pPr>
              <w:pStyle w:val="Normalformulaire"/>
              <w:spacing w:after="0"/>
            </w:pPr>
            <w:r>
              <w:t>La d</w:t>
            </w:r>
            <w:r w:rsidRPr="006A130F">
              <w:t>escription du con</w:t>
            </w:r>
            <w:r>
              <w:t>trôle du drainage périphérique</w:t>
            </w:r>
          </w:p>
        </w:tc>
        <w:tc>
          <w:tcPr>
            <w:tcW w:w="7177" w:type="dxa"/>
            <w:shd w:val="clear" w:color="auto" w:fill="D9E2F3" w:themeFill="accent1" w:themeFillTint="33"/>
          </w:tcPr>
          <w:sdt>
            <w:sdtPr>
              <w:id w:val="1351988543"/>
              <w:placeholder>
                <w:docPart w:val="452CF6BA6855437E9EE9F64DDA4581D1"/>
              </w:placeholder>
              <w:showingPlcHdr/>
            </w:sdtPr>
            <w:sdtEndPr/>
            <w:sdtContent>
              <w:p w14:paraId="72CD7DF7" w14:textId="77777777" w:rsidR="002F087A" w:rsidRPr="00A813B6" w:rsidRDefault="002F087A" w:rsidP="002F087A">
                <w:pPr>
                  <w:pStyle w:val="Normalformulaire"/>
                  <w:spacing w:after="0"/>
                </w:pPr>
                <w:r w:rsidRPr="00A813B6">
                  <w:rPr>
                    <w:i/>
                    <w:iCs/>
                    <w:color w:val="808080"/>
                  </w:rPr>
                  <w:t>Indiquez le nom du document.</w:t>
                </w:r>
              </w:p>
            </w:sdtContent>
          </w:sdt>
          <w:sdt>
            <w:sdtPr>
              <w:id w:val="-1508043740"/>
              <w:placeholder>
                <w:docPart w:val="A8AE496F0369432D81799B1E50F212AD"/>
              </w:placeholder>
              <w:showingPlcHdr/>
            </w:sdtPr>
            <w:sdtEndPr/>
            <w:sdtContent>
              <w:p w14:paraId="620A0847" w14:textId="50665674" w:rsidR="002F087A" w:rsidRPr="00A813B6" w:rsidRDefault="002F087A" w:rsidP="002F087A">
                <w:pPr>
                  <w:pStyle w:val="Normalformulaire"/>
                  <w:spacing w:after="0"/>
                </w:pPr>
                <w:r w:rsidRPr="00A813B6">
                  <w:rPr>
                    <w:i/>
                    <w:iCs/>
                    <w:color w:val="808080"/>
                  </w:rPr>
                  <w:t>Précisez la section.</w:t>
                </w:r>
              </w:p>
            </w:sdtContent>
          </w:sdt>
        </w:tc>
      </w:tr>
      <w:tr w:rsidR="002F087A" w:rsidRPr="00A813B6" w14:paraId="111CA311" w14:textId="77777777" w:rsidTr="00822348">
        <w:trPr>
          <w:trHeight w:val="272"/>
        </w:trPr>
        <w:tc>
          <w:tcPr>
            <w:tcW w:w="936" w:type="dxa"/>
            <w:shd w:val="clear" w:color="auto" w:fill="D9E2F3" w:themeFill="accent1" w:themeFillTint="33"/>
          </w:tcPr>
          <w:p w14:paraId="4CD7A164" w14:textId="1BE59CAC" w:rsidR="002F087A" w:rsidRDefault="002F087A" w:rsidP="002F087A">
            <w:pPr>
              <w:pStyle w:val="Normalformulaire"/>
              <w:spacing w:after="0"/>
            </w:pPr>
            <w:r>
              <w:t>2.</w:t>
            </w:r>
            <w:r w:rsidR="00524848">
              <w:t>7</w:t>
            </w:r>
            <w:r>
              <w:t>.</w:t>
            </w:r>
            <w:r w:rsidR="003D6E6C">
              <w:t>2.6</w:t>
            </w:r>
          </w:p>
        </w:tc>
        <w:tc>
          <w:tcPr>
            <w:tcW w:w="8789" w:type="dxa"/>
            <w:shd w:val="clear" w:color="auto" w:fill="D9E2F3" w:themeFill="accent1" w:themeFillTint="33"/>
          </w:tcPr>
          <w:p w14:paraId="07576095" w14:textId="3D522FB0" w:rsidR="002F087A" w:rsidRDefault="004518E4" w:rsidP="004518E4">
            <w:pPr>
              <w:pStyle w:val="Normalformulaire"/>
              <w:spacing w:after="0"/>
            </w:pPr>
            <w:r w:rsidRPr="004518E4">
              <w:t>Si l’entreposage n’est pas sous un abri,</w:t>
            </w:r>
            <w:r w:rsidRPr="004518E4" w:rsidDel="00D1497B">
              <w:t xml:space="preserve"> </w:t>
            </w:r>
            <w:r w:rsidRPr="004518E4">
              <w:t>les mesures mises en place afin de prévenir l’érosion éolienne et la contamination des eaux de surface et souterraines</w:t>
            </w:r>
          </w:p>
        </w:tc>
        <w:tc>
          <w:tcPr>
            <w:tcW w:w="7177" w:type="dxa"/>
            <w:shd w:val="clear" w:color="auto" w:fill="D9E2F3" w:themeFill="accent1" w:themeFillTint="33"/>
          </w:tcPr>
          <w:sdt>
            <w:sdtPr>
              <w:id w:val="-1385714122"/>
              <w:placeholder>
                <w:docPart w:val="12356168BDEC4A998CB584508F05870D"/>
              </w:placeholder>
              <w:showingPlcHdr/>
            </w:sdtPr>
            <w:sdtEndPr/>
            <w:sdtContent>
              <w:p w14:paraId="703E6A3D" w14:textId="77777777" w:rsidR="002F087A" w:rsidRPr="00A813B6" w:rsidRDefault="002F087A" w:rsidP="002F087A">
                <w:pPr>
                  <w:pStyle w:val="Normalformulaire"/>
                  <w:spacing w:after="0"/>
                </w:pPr>
                <w:r w:rsidRPr="00A813B6">
                  <w:rPr>
                    <w:i/>
                    <w:iCs/>
                    <w:color w:val="808080"/>
                  </w:rPr>
                  <w:t>Indiquez le nom du document.</w:t>
                </w:r>
              </w:p>
            </w:sdtContent>
          </w:sdt>
          <w:sdt>
            <w:sdtPr>
              <w:id w:val="-1584835071"/>
              <w:placeholder>
                <w:docPart w:val="D356B409312A46A58E45A8AD28CBB369"/>
              </w:placeholder>
              <w:showingPlcHdr/>
            </w:sdtPr>
            <w:sdtEndPr/>
            <w:sdtContent>
              <w:p w14:paraId="7F9322CC" w14:textId="77777777" w:rsidR="002F087A" w:rsidRDefault="002F087A" w:rsidP="002F087A">
                <w:pPr>
                  <w:pStyle w:val="Normalformulaire"/>
                  <w:spacing w:after="0"/>
                </w:pPr>
                <w:r w:rsidRPr="00A813B6">
                  <w:rPr>
                    <w:i/>
                    <w:iCs/>
                    <w:color w:val="808080"/>
                  </w:rPr>
                  <w:t>Précisez la section.</w:t>
                </w:r>
              </w:p>
            </w:sdtContent>
          </w:sdt>
          <w:p w14:paraId="3E20F325" w14:textId="3090C32C" w:rsidR="002F087A" w:rsidRPr="00A813B6" w:rsidRDefault="00251E9C" w:rsidP="002F087A">
            <w:pPr>
              <w:pStyle w:val="Normalformulaire"/>
              <w:spacing w:after="0"/>
            </w:pPr>
            <w:sdt>
              <w:sdtPr>
                <w:id w:val="1056285019"/>
                <w14:checkbox>
                  <w14:checked w14:val="0"/>
                  <w14:checkedState w14:val="2612" w14:font="MS Gothic"/>
                  <w14:uncheckedState w14:val="2610" w14:font="MS Gothic"/>
                </w14:checkbox>
              </w:sdtPr>
              <w:sdtEndPr/>
              <w:sdtContent>
                <w:r w:rsidR="002F087A">
                  <w:rPr>
                    <w:rFonts w:ascii="MS Gothic" w:hAnsi="MS Gothic" w:hint="eastAsia"/>
                  </w:rPr>
                  <w:t>☐</w:t>
                </w:r>
              </w:sdtContent>
            </w:sdt>
            <w:r w:rsidR="002F087A">
              <w:t xml:space="preserve"> Ne s’applique pas</w:t>
            </w:r>
          </w:p>
        </w:tc>
      </w:tr>
    </w:tbl>
    <w:p w14:paraId="47A6A3D3" w14:textId="736617C0" w:rsidR="004A4336" w:rsidRPr="004A4336" w:rsidRDefault="00230D5C" w:rsidP="00806362">
      <w:pPr>
        <w:pStyle w:val="Sous-Section"/>
        <w:spacing w:before="360"/>
      </w:pPr>
      <w:r>
        <w:lastRenderedPageBreak/>
        <w:t>Gestion des eaux usées minières</w:t>
      </w:r>
    </w:p>
    <w:p w14:paraId="6C1C9C75" w14:textId="0B35B5E6" w:rsidR="00F15DD1" w:rsidRDefault="00230D5C" w:rsidP="00F15DD1">
      <w:pPr>
        <w:pStyle w:val="Question"/>
      </w:pPr>
      <w:r>
        <w:t>2.</w:t>
      </w:r>
      <w:r w:rsidR="00D06489">
        <w:t>8</w:t>
      </w:r>
      <w:r>
        <w:t>.1</w:t>
      </w:r>
      <w:r>
        <w:tab/>
      </w:r>
      <w:r w:rsidR="007265B4">
        <w:t xml:space="preserve">Le </w:t>
      </w:r>
      <w:r w:rsidR="00F15DD1">
        <w:t>projet implique-t-il la gestion d’eaux usées minières</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00F15DD1">
        <w:rPr>
          <w:vertAlign w:val="superscript"/>
        </w:rPr>
        <w:t xml:space="preserve"> </w:t>
      </w:r>
      <w:r w:rsidR="00F15DD1">
        <w:t xml:space="preserve">(art. </w:t>
      </w:r>
      <w:r w:rsidR="007451BD">
        <w:t>78</w:t>
      </w:r>
      <w:r w:rsidR="00F15DD1">
        <w:t xml:space="preserve"> al. 1 (</w:t>
      </w:r>
      <w:r w:rsidR="007451BD">
        <w:t>5</w:t>
      </w:r>
      <w:r w:rsidR="00F15DD1">
        <w:t>) REAFIE)?</w:t>
      </w:r>
    </w:p>
    <w:p w14:paraId="5E9F88B6" w14:textId="7CCBA4A4" w:rsidR="00F15DD1" w:rsidRDefault="00F15DD1" w:rsidP="00F15DD1">
      <w:pPr>
        <w:pStyle w:val="QuestionInfo"/>
      </w:pPr>
      <w:r>
        <w:t>Les eaux usées minières comprennent l’eau d’exhaure et l’eau souterraine pompée en périphérie de la mine nécessaire à l’extraction minière, l’eau qui provient des aires d’accumulation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t>, l’eau de ruissellement</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t xml:space="preserve"> contaminée par les activités minières, l’eau usée provenant d’un procédé de traitement du minerai et toute eau usée industrielle produite par une activité minière.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15DD1" w14:paraId="0B4A839A" w14:textId="77777777" w:rsidTr="00822348">
        <w:trPr>
          <w:trHeight w:val="272"/>
        </w:trPr>
        <w:tc>
          <w:tcPr>
            <w:tcW w:w="1637" w:type="dxa"/>
            <w:shd w:val="clear" w:color="auto" w:fill="D9E2F3" w:themeFill="accent1" w:themeFillTint="33"/>
          </w:tcPr>
          <w:p w14:paraId="1FB55A00" w14:textId="77777777" w:rsidR="00F15DD1" w:rsidRDefault="00251E9C" w:rsidP="00822348">
            <w:pPr>
              <w:pStyle w:val="Normalformulaire"/>
              <w:keepNext/>
              <w:spacing w:after="0"/>
            </w:pPr>
            <w:sdt>
              <w:sdtPr>
                <w:id w:val="-1654214796"/>
                <w14:checkbox>
                  <w14:checked w14:val="0"/>
                  <w14:checkedState w14:val="2612" w14:font="MS Gothic"/>
                  <w14:uncheckedState w14:val="2610" w14:font="MS Gothic"/>
                </w14:checkbox>
              </w:sdtPr>
              <w:sdtEndPr/>
              <w:sdtContent>
                <w:r w:rsidR="00F15DD1">
                  <w:rPr>
                    <w:rFonts w:ascii="MS Gothic" w:hAnsi="MS Gothic" w:hint="eastAsia"/>
                  </w:rPr>
                  <w:t>☐</w:t>
                </w:r>
              </w:sdtContent>
            </w:sdt>
            <w:r w:rsidR="00F15DD1">
              <w:t>Oui</w:t>
            </w:r>
            <w:r w:rsidR="00F15DD1">
              <w:tab/>
              <w:t xml:space="preserve"> </w:t>
            </w:r>
            <w:sdt>
              <w:sdtPr>
                <w:id w:val="1312059273"/>
                <w14:checkbox>
                  <w14:checked w14:val="0"/>
                  <w14:checkedState w14:val="2612" w14:font="MS Gothic"/>
                  <w14:uncheckedState w14:val="2610" w14:font="MS Gothic"/>
                </w14:checkbox>
              </w:sdtPr>
              <w:sdtEndPr/>
              <w:sdtContent>
                <w:r w:rsidR="00F15DD1">
                  <w:rPr>
                    <w:rFonts w:ascii="MS Gothic" w:hAnsi="MS Gothic" w:hint="eastAsia"/>
                  </w:rPr>
                  <w:t>☐</w:t>
                </w:r>
              </w:sdtContent>
            </w:sdt>
            <w:r w:rsidR="00F15DD1">
              <w:t>Non</w:t>
            </w:r>
          </w:p>
        </w:tc>
      </w:tr>
    </w:tbl>
    <w:p w14:paraId="44A75701" w14:textId="384E53B6" w:rsidR="00F15DD1" w:rsidRDefault="00F15DD1" w:rsidP="00F15DD1">
      <w:pPr>
        <w:pStyle w:val="Siouinon"/>
        <w:keepNext/>
      </w:pPr>
      <w:r>
        <w:t>Si vous avez répondu Non, passez à la section 2.</w:t>
      </w:r>
      <w:r w:rsidR="00CE0B14">
        <w:t>9</w:t>
      </w:r>
      <w:r>
        <w:t>.</w:t>
      </w:r>
    </w:p>
    <w:p w14:paraId="7B586ACB" w14:textId="182B57BC" w:rsidR="0066521A" w:rsidRDefault="00F15DD1" w:rsidP="0066521A">
      <w:pPr>
        <w:pStyle w:val="Question"/>
      </w:pPr>
      <w:r>
        <w:t>2.</w:t>
      </w:r>
      <w:r w:rsidR="00D06489">
        <w:t>8</w:t>
      </w:r>
      <w:r>
        <w:t>.2</w:t>
      </w:r>
      <w:r>
        <w:tab/>
      </w:r>
      <w:r w:rsidR="0066521A">
        <w:t>Fournissez</w:t>
      </w:r>
      <w:r w:rsidR="0066521A" w:rsidRPr="00851014">
        <w:t xml:space="preserve"> le </w:t>
      </w:r>
      <w:r w:rsidR="0066521A" w:rsidRPr="00473385">
        <w:t>plan de gestion des eaux</w:t>
      </w:r>
      <w:r w:rsidR="0066521A" w:rsidRPr="00851014">
        <w:t>, comprenant</w:t>
      </w:r>
      <w:r w:rsidR="0030285D">
        <w:t xml:space="preserve"> </w:t>
      </w:r>
      <w:r w:rsidR="0066521A">
        <w:t xml:space="preserve">les renseignements suivants </w:t>
      </w:r>
      <w:r w:rsidR="0066521A" w:rsidRPr="00851014">
        <w:t>(</w:t>
      </w:r>
      <w:r w:rsidR="0066521A" w:rsidRPr="009C5D81">
        <w:t>art. 79</w:t>
      </w:r>
      <w:r w:rsidR="0066521A">
        <w:t>(4)</w:t>
      </w:r>
      <w:r w:rsidR="0066521A" w:rsidRPr="009C5D81">
        <w:t xml:space="preserve"> REAFIE)</w:t>
      </w:r>
      <w:r w:rsidR="00997DAD">
        <w:t> </w:t>
      </w:r>
      <w:r w:rsidR="0066521A" w:rsidRPr="00492177">
        <w:t>:</w:t>
      </w:r>
    </w:p>
    <w:p w14:paraId="3371EF48" w14:textId="17768A2D" w:rsidR="005519FD" w:rsidRDefault="005519FD" w:rsidP="005519FD">
      <w:pPr>
        <w:pStyle w:val="QuestionInfo"/>
      </w:pPr>
      <w:r>
        <w:t>Les r</w:t>
      </w:r>
      <w:r w:rsidRPr="0069654C">
        <w:t>enseignements relatifs à l’effluent final</w:t>
      </w:r>
      <w:r>
        <w:t xml:space="preserve"> </w:t>
      </w:r>
      <w:r w:rsidR="00772C66">
        <w:t>doivent</w:t>
      </w:r>
      <w:r>
        <w:t xml:space="preserve"> être déclarés dans le formulaire d’impact</w:t>
      </w:r>
      <w:r w:rsidR="00AC12A6">
        <w:t>s</w:t>
      </w:r>
      <w:r>
        <w:t xml:space="preserve"> </w:t>
      </w:r>
      <w:r w:rsidRPr="00FF7952">
        <w:rPr>
          <w:b/>
          <w:bCs/>
          <w:i/>
          <w:iCs/>
        </w:rPr>
        <w:t>AM18d</w:t>
      </w:r>
      <w:r w:rsidRPr="00FF7952">
        <w:rPr>
          <w:i/>
          <w:iCs/>
        </w:rPr>
        <w:t xml:space="preserve"> –</w:t>
      </w:r>
      <w:r w:rsidRPr="00E8104B">
        <w:rPr>
          <w:b/>
          <w:bCs/>
          <w:i/>
          <w:iCs/>
        </w:rPr>
        <w:t xml:space="preserve"> Rejet d’</w:t>
      </w:r>
      <w:r>
        <w:rPr>
          <w:b/>
          <w:bCs/>
          <w:i/>
          <w:iCs/>
        </w:rPr>
        <w:t xml:space="preserve">un </w:t>
      </w:r>
      <w:r w:rsidRPr="00E8104B">
        <w:rPr>
          <w:b/>
          <w:bCs/>
          <w:i/>
          <w:iCs/>
        </w:rPr>
        <w:t>effluent (eau)</w:t>
      </w:r>
      <w:r w:rsidRPr="00B90A9D">
        <w:rPr>
          <w:i/>
          <w:iCs/>
        </w:rPr>
        <w:t>.</w:t>
      </w:r>
    </w:p>
    <w:p w14:paraId="4425B160" w14:textId="0A75A06C" w:rsidR="005519FD" w:rsidRDefault="00C06B96" w:rsidP="005519FD">
      <w:pPr>
        <w:pStyle w:val="QuestionInfo"/>
      </w:pPr>
      <w:r>
        <w:t>Notez que l</w:t>
      </w:r>
      <w:r w:rsidR="005519FD">
        <w:t>’installation et l’exploitation d’appareil et d’équipement de traitement des eaux doivent</w:t>
      </w:r>
      <w:r w:rsidR="00E21B7A">
        <w:t xml:space="preserve"> </w:t>
      </w:r>
      <w:r w:rsidR="00E21B7A" w:rsidRPr="00E21B7A">
        <w:t>être décrit</w:t>
      </w:r>
      <w:r w:rsidR="007B4EA3">
        <w:t>e</w:t>
      </w:r>
      <w:r w:rsidR="00E21B7A" w:rsidRPr="00E21B7A">
        <w:t>s dans le formulaire</w:t>
      </w:r>
      <w:r w:rsidR="005519FD">
        <w:t xml:space="preserve"> d’activité </w:t>
      </w:r>
      <w:r w:rsidR="005519FD" w:rsidRPr="00FF7952">
        <w:rPr>
          <w:b/>
          <w:bCs/>
          <w:i/>
          <w:iCs/>
        </w:rPr>
        <w:t>AM204</w:t>
      </w:r>
      <w:r w:rsidR="005519FD" w:rsidRPr="00FF7952">
        <w:rPr>
          <w:i/>
          <w:iCs/>
        </w:rPr>
        <w:t xml:space="preserve"> –</w:t>
      </w:r>
      <w:r w:rsidR="005519FD">
        <w:t xml:space="preserve"> </w:t>
      </w:r>
      <w:r w:rsidR="005519FD" w:rsidRPr="00E8104B">
        <w:rPr>
          <w:b/>
          <w:bCs/>
          <w:i/>
          <w:iCs/>
        </w:rPr>
        <w:t>Appareil et équipement de traitement des eaux usées ou contaminées</w:t>
      </w:r>
      <w:r w:rsidR="005519FD" w:rsidRPr="00513D79">
        <w:rPr>
          <w:i/>
          <w:i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8789"/>
        <w:gridCol w:w="7177"/>
      </w:tblGrid>
      <w:tr w:rsidR="0066521A" w:rsidRPr="00A813B6" w14:paraId="511882BD" w14:textId="77777777" w:rsidTr="00822348">
        <w:trPr>
          <w:trHeight w:val="272"/>
        </w:trPr>
        <w:tc>
          <w:tcPr>
            <w:tcW w:w="936" w:type="dxa"/>
            <w:shd w:val="clear" w:color="auto" w:fill="4472C4" w:themeFill="accent1"/>
          </w:tcPr>
          <w:p w14:paraId="3741536A" w14:textId="77777777" w:rsidR="0066521A" w:rsidRPr="00A813B6" w:rsidRDefault="0066521A" w:rsidP="005519FD">
            <w:pPr>
              <w:keepNext/>
              <w:spacing w:before="120" w:after="120" w:line="240" w:lineRule="auto"/>
              <w:rPr>
                <w:b/>
                <w:color w:val="FFFFFF" w:themeColor="background1"/>
                <w:lang w:eastAsia="fr-CA"/>
              </w:rPr>
            </w:pPr>
          </w:p>
        </w:tc>
        <w:tc>
          <w:tcPr>
            <w:tcW w:w="8789" w:type="dxa"/>
            <w:shd w:val="clear" w:color="auto" w:fill="4472C4" w:themeFill="accent1"/>
          </w:tcPr>
          <w:p w14:paraId="6029E777" w14:textId="77777777" w:rsidR="0066521A" w:rsidRPr="00A813B6" w:rsidRDefault="0066521A" w:rsidP="005519FD">
            <w:pPr>
              <w:keepNext/>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42A1B7E4" w14:textId="77777777" w:rsidR="0066521A" w:rsidRPr="00A813B6" w:rsidRDefault="0066521A" w:rsidP="005519FD">
            <w:pPr>
              <w:keepNext/>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66521A" w:rsidRPr="00A813B6" w14:paraId="042D3F75" w14:textId="77777777" w:rsidTr="00822348">
        <w:trPr>
          <w:trHeight w:val="272"/>
        </w:trPr>
        <w:tc>
          <w:tcPr>
            <w:tcW w:w="936" w:type="dxa"/>
            <w:shd w:val="clear" w:color="auto" w:fill="D9E2F3" w:themeFill="accent1" w:themeFillTint="33"/>
          </w:tcPr>
          <w:p w14:paraId="73DBA72F" w14:textId="6F902ADF" w:rsidR="0066521A" w:rsidRDefault="0066521A" w:rsidP="005519FD">
            <w:pPr>
              <w:pStyle w:val="Normalformulaire"/>
              <w:keepNext/>
              <w:spacing w:after="0"/>
            </w:pPr>
            <w:r>
              <w:t>2.</w:t>
            </w:r>
            <w:r w:rsidR="00D06489">
              <w:t>8</w:t>
            </w:r>
            <w:r>
              <w:t>.2.1</w:t>
            </w:r>
          </w:p>
        </w:tc>
        <w:tc>
          <w:tcPr>
            <w:tcW w:w="8789" w:type="dxa"/>
            <w:shd w:val="clear" w:color="auto" w:fill="D9E2F3" w:themeFill="accent1" w:themeFillTint="33"/>
          </w:tcPr>
          <w:p w14:paraId="21F41F4F" w14:textId="01769525" w:rsidR="0066521A" w:rsidRDefault="0095195F" w:rsidP="005519FD">
            <w:pPr>
              <w:pStyle w:val="Normalformulaire"/>
              <w:keepNext/>
              <w:spacing w:after="0"/>
            </w:pPr>
            <w:r>
              <w:t>Le s</w:t>
            </w:r>
            <w:r w:rsidRPr="00504B61">
              <w:t>chéma présentant la gestion de l’eau sur l’ensemble du site</w:t>
            </w:r>
          </w:p>
        </w:tc>
        <w:tc>
          <w:tcPr>
            <w:tcW w:w="7177" w:type="dxa"/>
            <w:shd w:val="clear" w:color="auto" w:fill="D9E2F3" w:themeFill="accent1" w:themeFillTint="33"/>
          </w:tcPr>
          <w:sdt>
            <w:sdtPr>
              <w:id w:val="-291913223"/>
              <w:placeholder>
                <w:docPart w:val="BD07B254E925433AB66130EC817764B0"/>
              </w:placeholder>
              <w:showingPlcHdr/>
            </w:sdtPr>
            <w:sdtEndPr/>
            <w:sdtContent>
              <w:p w14:paraId="2D61DCB0" w14:textId="77777777" w:rsidR="0066521A" w:rsidRPr="00A813B6" w:rsidRDefault="0066521A" w:rsidP="005519FD">
                <w:pPr>
                  <w:pStyle w:val="Normalformulaire"/>
                  <w:keepNext/>
                  <w:spacing w:after="0"/>
                </w:pPr>
                <w:r w:rsidRPr="00A813B6">
                  <w:rPr>
                    <w:i/>
                    <w:iCs/>
                    <w:color w:val="808080"/>
                  </w:rPr>
                  <w:t>Indiquez le nom du document.</w:t>
                </w:r>
              </w:p>
            </w:sdtContent>
          </w:sdt>
          <w:sdt>
            <w:sdtPr>
              <w:id w:val="-952400184"/>
              <w:placeholder>
                <w:docPart w:val="5C13B39CC581483D99F9DDD26500A9E7"/>
              </w:placeholder>
              <w:showingPlcHdr/>
            </w:sdtPr>
            <w:sdtEndPr/>
            <w:sdtContent>
              <w:p w14:paraId="4C9B7D93" w14:textId="6126831B" w:rsidR="0066521A" w:rsidRPr="00A813B6" w:rsidRDefault="0066521A" w:rsidP="005519FD">
                <w:pPr>
                  <w:pStyle w:val="Normalformulaire"/>
                  <w:keepNext/>
                  <w:spacing w:after="0"/>
                </w:pPr>
                <w:r w:rsidRPr="00A813B6">
                  <w:rPr>
                    <w:i/>
                    <w:iCs/>
                    <w:color w:val="808080"/>
                  </w:rPr>
                  <w:t>Précisez la section.</w:t>
                </w:r>
              </w:p>
            </w:sdtContent>
          </w:sdt>
        </w:tc>
      </w:tr>
      <w:tr w:rsidR="0066521A" w:rsidRPr="00A813B6" w14:paraId="1E5A0C73" w14:textId="77777777" w:rsidTr="00822348">
        <w:trPr>
          <w:trHeight w:val="272"/>
        </w:trPr>
        <w:tc>
          <w:tcPr>
            <w:tcW w:w="936" w:type="dxa"/>
            <w:shd w:val="clear" w:color="auto" w:fill="D9E2F3" w:themeFill="accent1" w:themeFillTint="33"/>
          </w:tcPr>
          <w:p w14:paraId="1F7DA00E" w14:textId="390A4B21" w:rsidR="0066521A" w:rsidRDefault="0066521A" w:rsidP="0066521A">
            <w:pPr>
              <w:pStyle w:val="Normalformulaire"/>
              <w:spacing w:after="0"/>
            </w:pPr>
            <w:r>
              <w:t>2.</w:t>
            </w:r>
            <w:r w:rsidR="00D06489">
              <w:t>8</w:t>
            </w:r>
            <w:r>
              <w:t>.2.2</w:t>
            </w:r>
          </w:p>
        </w:tc>
        <w:tc>
          <w:tcPr>
            <w:tcW w:w="8789" w:type="dxa"/>
            <w:shd w:val="clear" w:color="auto" w:fill="D9E2F3" w:themeFill="accent1" w:themeFillTint="33"/>
          </w:tcPr>
          <w:p w14:paraId="31720DCB" w14:textId="46754101" w:rsidR="0066521A" w:rsidRDefault="00771145" w:rsidP="0066521A">
            <w:pPr>
              <w:pStyle w:val="Normalformulaire"/>
              <w:spacing w:after="0"/>
            </w:pPr>
            <w:r>
              <w:t>Le b</w:t>
            </w:r>
            <w:r w:rsidRPr="00504B61">
              <w:t>ilan de l</w:t>
            </w:r>
            <w:r w:rsidR="00F6138B">
              <w:t>’</w:t>
            </w:r>
            <w:r w:rsidRPr="00504B61">
              <w:t>eau utilisée et rejetée sur l</w:t>
            </w:r>
            <w:r w:rsidR="00F6138B">
              <w:t>’</w:t>
            </w:r>
            <w:r w:rsidRPr="00504B61">
              <w:t>ensemble du site minier</w:t>
            </w:r>
          </w:p>
        </w:tc>
        <w:tc>
          <w:tcPr>
            <w:tcW w:w="7177" w:type="dxa"/>
            <w:shd w:val="clear" w:color="auto" w:fill="D9E2F3" w:themeFill="accent1" w:themeFillTint="33"/>
          </w:tcPr>
          <w:sdt>
            <w:sdtPr>
              <w:id w:val="322478359"/>
              <w:placeholder>
                <w:docPart w:val="33E2127C4AC84D70BD2DA08DBCE1FA02"/>
              </w:placeholder>
              <w:showingPlcHdr/>
            </w:sdtPr>
            <w:sdtEndPr/>
            <w:sdtContent>
              <w:p w14:paraId="1C52C7DB" w14:textId="77777777" w:rsidR="0066521A" w:rsidRPr="00A813B6" w:rsidRDefault="0066521A" w:rsidP="0066521A">
                <w:pPr>
                  <w:pStyle w:val="Normalformulaire"/>
                  <w:spacing w:after="0"/>
                </w:pPr>
                <w:r w:rsidRPr="00A813B6">
                  <w:rPr>
                    <w:i/>
                    <w:iCs/>
                    <w:color w:val="808080"/>
                  </w:rPr>
                  <w:t>Indiquez le nom du document.</w:t>
                </w:r>
              </w:p>
            </w:sdtContent>
          </w:sdt>
          <w:sdt>
            <w:sdtPr>
              <w:id w:val="1246684761"/>
              <w:placeholder>
                <w:docPart w:val="F02E2502FBE44AFC886ECAAC2AED60E4"/>
              </w:placeholder>
              <w:showingPlcHdr/>
            </w:sdtPr>
            <w:sdtEndPr/>
            <w:sdtContent>
              <w:p w14:paraId="7F87F8A0" w14:textId="1C91C92F" w:rsidR="0066521A" w:rsidRPr="00A813B6" w:rsidRDefault="0066521A" w:rsidP="0066521A">
                <w:pPr>
                  <w:pStyle w:val="Normalformulaire"/>
                  <w:spacing w:after="0"/>
                </w:pPr>
                <w:r w:rsidRPr="00A813B6">
                  <w:rPr>
                    <w:i/>
                    <w:iCs/>
                    <w:color w:val="808080"/>
                  </w:rPr>
                  <w:t>Précisez la section.</w:t>
                </w:r>
              </w:p>
            </w:sdtContent>
          </w:sdt>
        </w:tc>
      </w:tr>
      <w:tr w:rsidR="0066521A" w:rsidRPr="00A813B6" w14:paraId="0A24A00E" w14:textId="77777777" w:rsidTr="00822348">
        <w:trPr>
          <w:trHeight w:val="272"/>
        </w:trPr>
        <w:tc>
          <w:tcPr>
            <w:tcW w:w="936" w:type="dxa"/>
            <w:shd w:val="clear" w:color="auto" w:fill="D9E2F3" w:themeFill="accent1" w:themeFillTint="33"/>
          </w:tcPr>
          <w:p w14:paraId="6329EF62" w14:textId="6AC0A9A0" w:rsidR="0066521A" w:rsidRDefault="0066521A" w:rsidP="0066521A">
            <w:pPr>
              <w:pStyle w:val="Normalformulaire"/>
              <w:spacing w:after="0"/>
            </w:pPr>
            <w:r>
              <w:t>2.</w:t>
            </w:r>
            <w:r w:rsidR="00D06489">
              <w:t>8</w:t>
            </w:r>
            <w:r>
              <w:t>.2.3</w:t>
            </w:r>
          </w:p>
        </w:tc>
        <w:tc>
          <w:tcPr>
            <w:tcW w:w="8789" w:type="dxa"/>
            <w:shd w:val="clear" w:color="auto" w:fill="D9E2F3" w:themeFill="accent1" w:themeFillTint="33"/>
          </w:tcPr>
          <w:p w14:paraId="5AD15CD0" w14:textId="2D81D675" w:rsidR="0066521A" w:rsidRDefault="00F24E6F" w:rsidP="0066521A">
            <w:pPr>
              <w:pStyle w:val="Normalformulaire"/>
              <w:spacing w:after="0"/>
            </w:pPr>
            <w:r>
              <w:t>La p</w:t>
            </w:r>
            <w:r w:rsidRPr="00504B61">
              <w:t>résentation des actions pour réduire l</w:t>
            </w:r>
            <w:r w:rsidR="00F6138B">
              <w:t>’</w:t>
            </w:r>
            <w:r w:rsidRPr="00504B61">
              <w:t>utilisation totale d</w:t>
            </w:r>
            <w:r w:rsidR="00F6138B">
              <w:t>’</w:t>
            </w:r>
            <w:r w:rsidRPr="00504B61">
              <w:t>eau fra</w:t>
            </w:r>
            <w:r w:rsidR="005D50E2">
              <w:t>i</w:t>
            </w:r>
            <w:r w:rsidRPr="00504B61">
              <w:t>che</w:t>
            </w:r>
          </w:p>
        </w:tc>
        <w:tc>
          <w:tcPr>
            <w:tcW w:w="7177" w:type="dxa"/>
            <w:shd w:val="clear" w:color="auto" w:fill="D9E2F3" w:themeFill="accent1" w:themeFillTint="33"/>
          </w:tcPr>
          <w:sdt>
            <w:sdtPr>
              <w:id w:val="737750380"/>
              <w:placeholder>
                <w:docPart w:val="B9E595EC703A466BB21D4E1E8641294D"/>
              </w:placeholder>
              <w:showingPlcHdr/>
            </w:sdtPr>
            <w:sdtEndPr/>
            <w:sdtContent>
              <w:p w14:paraId="000DFC34" w14:textId="77777777" w:rsidR="0066521A" w:rsidRPr="00A813B6" w:rsidRDefault="0066521A" w:rsidP="0066521A">
                <w:pPr>
                  <w:pStyle w:val="Normalformulaire"/>
                  <w:spacing w:after="0"/>
                </w:pPr>
                <w:r w:rsidRPr="00A813B6">
                  <w:rPr>
                    <w:i/>
                    <w:iCs/>
                    <w:color w:val="808080"/>
                  </w:rPr>
                  <w:t>Indiquez le nom du document.</w:t>
                </w:r>
              </w:p>
            </w:sdtContent>
          </w:sdt>
          <w:sdt>
            <w:sdtPr>
              <w:id w:val="-847633862"/>
              <w:placeholder>
                <w:docPart w:val="0A97A79568B74BD4BF97AC7936D55C6C"/>
              </w:placeholder>
              <w:showingPlcHdr/>
            </w:sdtPr>
            <w:sdtEndPr/>
            <w:sdtContent>
              <w:p w14:paraId="339107F8" w14:textId="77777777" w:rsidR="0066521A" w:rsidRDefault="0066521A" w:rsidP="0066521A">
                <w:pPr>
                  <w:pStyle w:val="Normalformulaire"/>
                  <w:spacing w:after="0"/>
                </w:pPr>
                <w:r w:rsidRPr="00A813B6">
                  <w:rPr>
                    <w:i/>
                    <w:iCs/>
                    <w:color w:val="808080"/>
                  </w:rPr>
                  <w:t>Précisez la section.</w:t>
                </w:r>
              </w:p>
            </w:sdtContent>
          </w:sdt>
          <w:p w14:paraId="2CE28C14" w14:textId="5DEB8DF5" w:rsidR="0066521A" w:rsidRPr="00A813B6" w:rsidRDefault="00251E9C" w:rsidP="0066521A">
            <w:pPr>
              <w:pStyle w:val="Normalformulaire"/>
              <w:spacing w:after="0"/>
            </w:pPr>
            <w:sdt>
              <w:sdtPr>
                <w:id w:val="1474410671"/>
                <w14:checkbox>
                  <w14:checked w14:val="0"/>
                  <w14:checkedState w14:val="2612" w14:font="MS Gothic"/>
                  <w14:uncheckedState w14:val="2610" w14:font="MS Gothic"/>
                </w14:checkbox>
              </w:sdtPr>
              <w:sdtEndPr/>
              <w:sdtContent>
                <w:r w:rsidR="0066521A">
                  <w:rPr>
                    <w:rFonts w:ascii="MS Gothic" w:hAnsi="MS Gothic" w:hint="eastAsia"/>
                  </w:rPr>
                  <w:t>☐</w:t>
                </w:r>
              </w:sdtContent>
            </w:sdt>
            <w:r w:rsidR="0066521A">
              <w:t xml:space="preserve"> Ne s’applique pas</w:t>
            </w:r>
          </w:p>
        </w:tc>
      </w:tr>
      <w:tr w:rsidR="0066521A" w:rsidRPr="00A813B6" w14:paraId="33C760AE" w14:textId="77777777" w:rsidTr="00822348">
        <w:trPr>
          <w:trHeight w:val="272"/>
        </w:trPr>
        <w:tc>
          <w:tcPr>
            <w:tcW w:w="936" w:type="dxa"/>
            <w:shd w:val="clear" w:color="auto" w:fill="D9E2F3" w:themeFill="accent1" w:themeFillTint="33"/>
          </w:tcPr>
          <w:p w14:paraId="709DA947" w14:textId="1A07072E" w:rsidR="0066521A" w:rsidRDefault="0066521A" w:rsidP="0066521A">
            <w:pPr>
              <w:pStyle w:val="Normalformulaire"/>
              <w:spacing w:after="0"/>
            </w:pPr>
            <w:r>
              <w:t>2.</w:t>
            </w:r>
            <w:r w:rsidR="00D06489">
              <w:t>8</w:t>
            </w:r>
            <w:r>
              <w:t>.2.</w:t>
            </w:r>
            <w:r w:rsidR="000A0602">
              <w:t>4</w:t>
            </w:r>
          </w:p>
        </w:tc>
        <w:tc>
          <w:tcPr>
            <w:tcW w:w="8789" w:type="dxa"/>
            <w:shd w:val="clear" w:color="auto" w:fill="D9E2F3" w:themeFill="accent1" w:themeFillTint="33"/>
          </w:tcPr>
          <w:p w14:paraId="6B73F55D" w14:textId="494B516D" w:rsidR="0066521A" w:rsidRDefault="005F259E" w:rsidP="0066521A">
            <w:pPr>
              <w:pStyle w:val="Normalformulaire"/>
              <w:spacing w:after="0"/>
            </w:pPr>
            <w:r>
              <w:t>Le s</w:t>
            </w:r>
            <w:r w:rsidRPr="00504B61">
              <w:t>ystème de drainage et les modifications apportées à l’écoulement naturel des eaux</w:t>
            </w:r>
          </w:p>
        </w:tc>
        <w:tc>
          <w:tcPr>
            <w:tcW w:w="7177" w:type="dxa"/>
            <w:shd w:val="clear" w:color="auto" w:fill="D9E2F3" w:themeFill="accent1" w:themeFillTint="33"/>
          </w:tcPr>
          <w:sdt>
            <w:sdtPr>
              <w:id w:val="-273709678"/>
              <w:placeholder>
                <w:docPart w:val="9B763F5C8A9F48679C172144A8AD6893"/>
              </w:placeholder>
              <w:showingPlcHdr/>
            </w:sdtPr>
            <w:sdtEndPr/>
            <w:sdtContent>
              <w:p w14:paraId="50FE2DAA" w14:textId="77777777" w:rsidR="0066521A" w:rsidRPr="00A813B6" w:rsidRDefault="0066521A" w:rsidP="0066521A">
                <w:pPr>
                  <w:pStyle w:val="Normalformulaire"/>
                  <w:spacing w:after="0"/>
                </w:pPr>
                <w:r w:rsidRPr="00A813B6">
                  <w:rPr>
                    <w:i/>
                    <w:iCs/>
                    <w:color w:val="808080"/>
                  </w:rPr>
                  <w:t>Indiquez le nom du document.</w:t>
                </w:r>
              </w:p>
            </w:sdtContent>
          </w:sdt>
          <w:sdt>
            <w:sdtPr>
              <w:id w:val="-1890261079"/>
              <w:placeholder>
                <w:docPart w:val="7604C20A664D40D2831742DF454578CE"/>
              </w:placeholder>
              <w:showingPlcHdr/>
            </w:sdtPr>
            <w:sdtEndPr/>
            <w:sdtContent>
              <w:p w14:paraId="422AA268" w14:textId="77777777" w:rsidR="0066521A" w:rsidRDefault="0066521A" w:rsidP="0066521A">
                <w:pPr>
                  <w:pStyle w:val="Normalformulaire"/>
                  <w:spacing w:after="0"/>
                </w:pPr>
                <w:r w:rsidRPr="00A813B6">
                  <w:rPr>
                    <w:i/>
                    <w:iCs/>
                    <w:color w:val="808080"/>
                  </w:rPr>
                  <w:t>Précisez la section.</w:t>
                </w:r>
              </w:p>
            </w:sdtContent>
          </w:sdt>
          <w:p w14:paraId="5A98D244" w14:textId="78A54CD7" w:rsidR="0066521A" w:rsidRPr="00A813B6" w:rsidRDefault="00251E9C" w:rsidP="0066521A">
            <w:pPr>
              <w:pStyle w:val="Normalformulaire"/>
              <w:spacing w:after="0"/>
            </w:pPr>
            <w:sdt>
              <w:sdtPr>
                <w:id w:val="-1543054144"/>
                <w14:checkbox>
                  <w14:checked w14:val="0"/>
                  <w14:checkedState w14:val="2612" w14:font="MS Gothic"/>
                  <w14:uncheckedState w14:val="2610" w14:font="MS Gothic"/>
                </w14:checkbox>
              </w:sdtPr>
              <w:sdtEndPr/>
              <w:sdtContent>
                <w:r w:rsidR="0066521A">
                  <w:rPr>
                    <w:rFonts w:ascii="MS Gothic" w:hAnsi="MS Gothic" w:hint="eastAsia"/>
                  </w:rPr>
                  <w:t>☐</w:t>
                </w:r>
              </w:sdtContent>
            </w:sdt>
            <w:r w:rsidR="0066521A">
              <w:t xml:space="preserve"> Ne s’applique pas</w:t>
            </w:r>
          </w:p>
        </w:tc>
      </w:tr>
      <w:tr w:rsidR="0066521A" w:rsidRPr="00A813B6" w14:paraId="650460E2" w14:textId="77777777" w:rsidTr="00822348">
        <w:trPr>
          <w:trHeight w:val="272"/>
        </w:trPr>
        <w:tc>
          <w:tcPr>
            <w:tcW w:w="936" w:type="dxa"/>
            <w:shd w:val="clear" w:color="auto" w:fill="D9E2F3" w:themeFill="accent1" w:themeFillTint="33"/>
          </w:tcPr>
          <w:p w14:paraId="15116A8F" w14:textId="363D4E66" w:rsidR="0066521A" w:rsidRDefault="0066521A" w:rsidP="0066521A">
            <w:pPr>
              <w:pStyle w:val="Normalformulaire"/>
              <w:spacing w:after="0"/>
            </w:pPr>
            <w:r>
              <w:t>2.</w:t>
            </w:r>
            <w:r w:rsidR="00D06489">
              <w:t>8</w:t>
            </w:r>
            <w:r>
              <w:t>.2.</w:t>
            </w:r>
            <w:r w:rsidR="000A0602">
              <w:t>5</w:t>
            </w:r>
          </w:p>
        </w:tc>
        <w:tc>
          <w:tcPr>
            <w:tcW w:w="8789" w:type="dxa"/>
            <w:shd w:val="clear" w:color="auto" w:fill="D9E2F3" w:themeFill="accent1" w:themeFillTint="33"/>
          </w:tcPr>
          <w:p w14:paraId="5831B0D6" w14:textId="2B781F8A" w:rsidR="0066521A" w:rsidRDefault="00F37CE0" w:rsidP="0066521A">
            <w:pPr>
              <w:pStyle w:val="Normalformulaire"/>
              <w:spacing w:after="0"/>
            </w:pPr>
            <w:r>
              <w:t>La d</w:t>
            </w:r>
            <w:r w:rsidRPr="00504B61">
              <w:t>escription des mesures de contrôle des eaux de ruissellement</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Pr="00504B61">
              <w:t xml:space="preserve"> potentiellement contaminées</w:t>
            </w:r>
          </w:p>
        </w:tc>
        <w:tc>
          <w:tcPr>
            <w:tcW w:w="7177" w:type="dxa"/>
            <w:shd w:val="clear" w:color="auto" w:fill="D9E2F3" w:themeFill="accent1" w:themeFillTint="33"/>
          </w:tcPr>
          <w:sdt>
            <w:sdtPr>
              <w:id w:val="31470492"/>
              <w:placeholder>
                <w:docPart w:val="693D930A27B0411CBF8613F0202560CC"/>
              </w:placeholder>
              <w:showingPlcHdr/>
            </w:sdtPr>
            <w:sdtEndPr/>
            <w:sdtContent>
              <w:p w14:paraId="6B14D820" w14:textId="77777777" w:rsidR="0066521A" w:rsidRPr="00A813B6" w:rsidRDefault="0066521A" w:rsidP="0066521A">
                <w:pPr>
                  <w:pStyle w:val="Normalformulaire"/>
                  <w:spacing w:after="0"/>
                </w:pPr>
                <w:r w:rsidRPr="00A813B6">
                  <w:rPr>
                    <w:i/>
                    <w:iCs/>
                    <w:color w:val="808080"/>
                  </w:rPr>
                  <w:t>Indiquez le nom du document.</w:t>
                </w:r>
              </w:p>
            </w:sdtContent>
          </w:sdt>
          <w:sdt>
            <w:sdtPr>
              <w:id w:val="629755972"/>
              <w:placeholder>
                <w:docPart w:val="587A67508875476DA5F3D9FEE0A25EC7"/>
              </w:placeholder>
              <w:showingPlcHdr/>
            </w:sdtPr>
            <w:sdtEndPr/>
            <w:sdtContent>
              <w:p w14:paraId="19B423D6" w14:textId="77777777" w:rsidR="0066521A" w:rsidRDefault="0066521A" w:rsidP="0066521A">
                <w:pPr>
                  <w:pStyle w:val="Normalformulaire"/>
                  <w:spacing w:after="0"/>
                </w:pPr>
                <w:r w:rsidRPr="00A813B6">
                  <w:rPr>
                    <w:i/>
                    <w:iCs/>
                    <w:color w:val="808080"/>
                  </w:rPr>
                  <w:t>Précisez la section.</w:t>
                </w:r>
              </w:p>
            </w:sdtContent>
          </w:sdt>
          <w:p w14:paraId="0559E720" w14:textId="2ECF84E9" w:rsidR="0066521A" w:rsidRPr="00A813B6" w:rsidRDefault="00251E9C" w:rsidP="0066521A">
            <w:pPr>
              <w:pStyle w:val="Normalformulaire"/>
              <w:spacing w:after="0"/>
            </w:pPr>
            <w:sdt>
              <w:sdtPr>
                <w:id w:val="-1651512988"/>
                <w14:checkbox>
                  <w14:checked w14:val="0"/>
                  <w14:checkedState w14:val="2612" w14:font="MS Gothic"/>
                  <w14:uncheckedState w14:val="2610" w14:font="MS Gothic"/>
                </w14:checkbox>
              </w:sdtPr>
              <w:sdtEndPr/>
              <w:sdtContent>
                <w:r w:rsidR="0066521A">
                  <w:rPr>
                    <w:rFonts w:ascii="MS Gothic" w:hAnsi="MS Gothic" w:hint="eastAsia"/>
                  </w:rPr>
                  <w:t>☐</w:t>
                </w:r>
              </w:sdtContent>
            </w:sdt>
            <w:r w:rsidR="0066521A">
              <w:t xml:space="preserve"> Ne s’applique pas</w:t>
            </w:r>
          </w:p>
        </w:tc>
      </w:tr>
      <w:tr w:rsidR="0066521A" w:rsidRPr="00A813B6" w14:paraId="255DDAC2" w14:textId="77777777" w:rsidTr="00822348">
        <w:trPr>
          <w:trHeight w:val="272"/>
        </w:trPr>
        <w:tc>
          <w:tcPr>
            <w:tcW w:w="936" w:type="dxa"/>
            <w:shd w:val="clear" w:color="auto" w:fill="D9E2F3" w:themeFill="accent1" w:themeFillTint="33"/>
          </w:tcPr>
          <w:p w14:paraId="7C712860" w14:textId="2A545013" w:rsidR="0066521A" w:rsidRDefault="0066521A" w:rsidP="0066521A">
            <w:pPr>
              <w:pStyle w:val="Normalformulaire"/>
              <w:spacing w:after="0"/>
            </w:pPr>
            <w:r>
              <w:t>2.</w:t>
            </w:r>
            <w:r w:rsidR="00D06489">
              <w:t>8</w:t>
            </w:r>
            <w:r>
              <w:t>.2.</w:t>
            </w:r>
            <w:r w:rsidR="000A0602">
              <w:t>6</w:t>
            </w:r>
          </w:p>
        </w:tc>
        <w:tc>
          <w:tcPr>
            <w:tcW w:w="8789" w:type="dxa"/>
            <w:shd w:val="clear" w:color="auto" w:fill="D9E2F3" w:themeFill="accent1" w:themeFillTint="33"/>
          </w:tcPr>
          <w:p w14:paraId="1C26E097" w14:textId="7754F438" w:rsidR="0066521A" w:rsidRDefault="00AF4D67" w:rsidP="00AF4D67">
            <w:pPr>
              <w:pStyle w:val="Normalformulaire"/>
              <w:spacing w:after="0"/>
            </w:pPr>
            <w:r w:rsidRPr="00AF4D67">
              <w:t>Le traitement des eaux minières retenu et son efficacité attendue</w:t>
            </w:r>
          </w:p>
        </w:tc>
        <w:tc>
          <w:tcPr>
            <w:tcW w:w="7177" w:type="dxa"/>
            <w:shd w:val="clear" w:color="auto" w:fill="D9E2F3" w:themeFill="accent1" w:themeFillTint="33"/>
          </w:tcPr>
          <w:sdt>
            <w:sdtPr>
              <w:id w:val="1282847155"/>
              <w:placeholder>
                <w:docPart w:val="AE648FD52D374FC2ADC4A1E4B4900CD3"/>
              </w:placeholder>
              <w:showingPlcHdr/>
            </w:sdtPr>
            <w:sdtEndPr/>
            <w:sdtContent>
              <w:p w14:paraId="4B27ECB3" w14:textId="77777777" w:rsidR="0066521A" w:rsidRPr="00A813B6" w:rsidRDefault="0066521A" w:rsidP="0066521A">
                <w:pPr>
                  <w:pStyle w:val="Normalformulaire"/>
                  <w:spacing w:after="0"/>
                </w:pPr>
                <w:r w:rsidRPr="00A813B6">
                  <w:rPr>
                    <w:i/>
                    <w:iCs/>
                    <w:color w:val="808080"/>
                  </w:rPr>
                  <w:t>Indiquez le nom du document.</w:t>
                </w:r>
              </w:p>
            </w:sdtContent>
          </w:sdt>
          <w:sdt>
            <w:sdtPr>
              <w:id w:val="2038703752"/>
              <w:placeholder>
                <w:docPart w:val="655EB66386944652B9B1645AD38EBD01"/>
              </w:placeholder>
              <w:showingPlcHdr/>
            </w:sdtPr>
            <w:sdtEndPr/>
            <w:sdtContent>
              <w:p w14:paraId="55B07501" w14:textId="77777777" w:rsidR="0066521A" w:rsidRDefault="0066521A" w:rsidP="0066521A">
                <w:pPr>
                  <w:pStyle w:val="Normalformulaire"/>
                  <w:spacing w:after="0"/>
                </w:pPr>
                <w:r w:rsidRPr="00A813B6">
                  <w:rPr>
                    <w:i/>
                    <w:iCs/>
                    <w:color w:val="808080"/>
                  </w:rPr>
                  <w:t>Précisez la section.</w:t>
                </w:r>
              </w:p>
            </w:sdtContent>
          </w:sdt>
          <w:p w14:paraId="1A82C21F" w14:textId="6D85895E" w:rsidR="0066521A" w:rsidRPr="00A813B6" w:rsidRDefault="00251E9C" w:rsidP="0066521A">
            <w:pPr>
              <w:pStyle w:val="Normalformulaire"/>
              <w:spacing w:after="0"/>
            </w:pPr>
            <w:sdt>
              <w:sdtPr>
                <w:id w:val="-2033189165"/>
                <w14:checkbox>
                  <w14:checked w14:val="0"/>
                  <w14:checkedState w14:val="2612" w14:font="MS Gothic"/>
                  <w14:uncheckedState w14:val="2610" w14:font="MS Gothic"/>
                </w14:checkbox>
              </w:sdtPr>
              <w:sdtEndPr/>
              <w:sdtContent>
                <w:r w:rsidR="0066521A">
                  <w:rPr>
                    <w:rFonts w:ascii="MS Gothic" w:hAnsi="MS Gothic" w:hint="eastAsia"/>
                  </w:rPr>
                  <w:t>☐</w:t>
                </w:r>
              </w:sdtContent>
            </w:sdt>
            <w:r w:rsidR="0066521A">
              <w:t xml:space="preserve"> Ne s’applique pas</w:t>
            </w:r>
          </w:p>
        </w:tc>
      </w:tr>
    </w:tbl>
    <w:p w14:paraId="056664A5" w14:textId="3A5EC3A1" w:rsidR="00770DAE" w:rsidRDefault="00F12F50" w:rsidP="00770DAE">
      <w:pPr>
        <w:pStyle w:val="Question"/>
      </w:pPr>
      <w:r>
        <w:lastRenderedPageBreak/>
        <w:t>2.</w:t>
      </w:r>
      <w:r w:rsidR="00D06489">
        <w:t>8</w:t>
      </w:r>
      <w:r>
        <w:t>.3</w:t>
      </w:r>
      <w:r>
        <w:tab/>
      </w:r>
      <w:r w:rsidR="00770DAE">
        <w:t>Le projet comprend-il l’aménagement d’un bassin de collecte ou de traitement des eaux usées minières</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00770DAE">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11C54" w14:paraId="37F2AC73" w14:textId="77777777" w:rsidTr="00822348">
        <w:trPr>
          <w:trHeight w:val="272"/>
        </w:trPr>
        <w:tc>
          <w:tcPr>
            <w:tcW w:w="1637" w:type="dxa"/>
            <w:shd w:val="clear" w:color="auto" w:fill="D9E2F3" w:themeFill="accent1" w:themeFillTint="33"/>
          </w:tcPr>
          <w:p w14:paraId="10DAE0E7" w14:textId="77777777" w:rsidR="00E11C54" w:rsidRDefault="00251E9C" w:rsidP="00822348">
            <w:pPr>
              <w:pStyle w:val="Normalformulaire"/>
              <w:keepNext/>
              <w:spacing w:after="0"/>
            </w:pPr>
            <w:sdt>
              <w:sdtPr>
                <w:id w:val="363952873"/>
                <w14:checkbox>
                  <w14:checked w14:val="0"/>
                  <w14:checkedState w14:val="2612" w14:font="MS Gothic"/>
                  <w14:uncheckedState w14:val="2610" w14:font="MS Gothic"/>
                </w14:checkbox>
              </w:sdtPr>
              <w:sdtEndPr/>
              <w:sdtContent>
                <w:r w:rsidR="00E11C54">
                  <w:rPr>
                    <w:rFonts w:ascii="MS Gothic" w:hAnsi="MS Gothic" w:hint="eastAsia"/>
                  </w:rPr>
                  <w:t>☐</w:t>
                </w:r>
              </w:sdtContent>
            </w:sdt>
            <w:r w:rsidR="00E11C54">
              <w:t>Oui</w:t>
            </w:r>
            <w:r w:rsidR="00E11C54">
              <w:tab/>
              <w:t xml:space="preserve"> </w:t>
            </w:r>
            <w:sdt>
              <w:sdtPr>
                <w:id w:val="-1601183575"/>
                <w14:checkbox>
                  <w14:checked w14:val="0"/>
                  <w14:checkedState w14:val="2612" w14:font="MS Gothic"/>
                  <w14:uncheckedState w14:val="2610" w14:font="MS Gothic"/>
                </w14:checkbox>
              </w:sdtPr>
              <w:sdtEndPr/>
              <w:sdtContent>
                <w:r w:rsidR="00E11C54">
                  <w:rPr>
                    <w:rFonts w:ascii="MS Gothic" w:hAnsi="MS Gothic" w:hint="eastAsia"/>
                  </w:rPr>
                  <w:t>☐</w:t>
                </w:r>
              </w:sdtContent>
            </w:sdt>
            <w:r w:rsidR="00E11C54">
              <w:t>Non</w:t>
            </w:r>
          </w:p>
        </w:tc>
      </w:tr>
    </w:tbl>
    <w:p w14:paraId="73CE89E5" w14:textId="5A6CA7CF" w:rsidR="00E11C54" w:rsidRDefault="00E11C54" w:rsidP="00E11C54">
      <w:pPr>
        <w:pStyle w:val="Siouinon"/>
        <w:keepNext/>
      </w:pPr>
      <w:r>
        <w:t xml:space="preserve">Si vous avez répondu Non, passez à la </w:t>
      </w:r>
      <w:r w:rsidR="009924D5">
        <w:t>section</w:t>
      </w:r>
      <w:r>
        <w:t xml:space="preserve"> 2.</w:t>
      </w:r>
      <w:r w:rsidR="00D41DD7">
        <w:t>9</w:t>
      </w:r>
      <w:r>
        <w:t>.</w:t>
      </w:r>
    </w:p>
    <w:p w14:paraId="64EE5D03" w14:textId="6083D0CD" w:rsidR="00944030" w:rsidRDefault="00E11C54" w:rsidP="002F41E3">
      <w:pPr>
        <w:pStyle w:val="Question"/>
        <w:keepNext/>
      </w:pPr>
      <w:r>
        <w:t>2.</w:t>
      </w:r>
      <w:r w:rsidR="00D06489">
        <w:t>8</w:t>
      </w:r>
      <w:r>
        <w:t>.4</w:t>
      </w:r>
      <w:r>
        <w:tab/>
      </w:r>
      <w:r w:rsidR="00944030" w:rsidRPr="00E8104B">
        <w:t>Décrivez les bassins d’eaux usées minières</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00944030" w:rsidRPr="00E8104B">
        <w:t xml:space="preserve"> en fournissant les </w:t>
      </w:r>
      <w:r w:rsidR="00944030">
        <w:t xml:space="preserve">renseignements </w:t>
      </w:r>
      <w:r w:rsidR="00944030" w:rsidRPr="00E8104B">
        <w:t>suivants (</w:t>
      </w:r>
      <w:r w:rsidR="00944030">
        <w:t>art. 17 al. 1 (1) REAFIE</w:t>
      </w:r>
      <w:r w:rsidR="00944030" w:rsidRPr="00E8104B">
        <w:t>)</w:t>
      </w:r>
      <w:r w:rsidR="00997DAD">
        <w:t> </w:t>
      </w:r>
      <w:r w:rsidR="00944030">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8789"/>
        <w:gridCol w:w="7177"/>
      </w:tblGrid>
      <w:tr w:rsidR="00E11C54" w:rsidRPr="00A813B6" w14:paraId="08B4444E" w14:textId="77777777" w:rsidTr="00822348">
        <w:trPr>
          <w:trHeight w:val="272"/>
        </w:trPr>
        <w:tc>
          <w:tcPr>
            <w:tcW w:w="936" w:type="dxa"/>
            <w:shd w:val="clear" w:color="auto" w:fill="4472C4" w:themeFill="accent1"/>
          </w:tcPr>
          <w:p w14:paraId="6E012BB1" w14:textId="77777777" w:rsidR="00E11C54" w:rsidRPr="00A813B6" w:rsidRDefault="00E11C54" w:rsidP="002F41E3">
            <w:pPr>
              <w:keepNext/>
              <w:spacing w:before="120" w:after="120" w:line="240" w:lineRule="auto"/>
              <w:rPr>
                <w:b/>
                <w:color w:val="FFFFFF" w:themeColor="background1"/>
                <w:lang w:eastAsia="fr-CA"/>
              </w:rPr>
            </w:pPr>
          </w:p>
        </w:tc>
        <w:tc>
          <w:tcPr>
            <w:tcW w:w="8789" w:type="dxa"/>
            <w:shd w:val="clear" w:color="auto" w:fill="4472C4" w:themeFill="accent1"/>
          </w:tcPr>
          <w:p w14:paraId="3DF626C7" w14:textId="77777777" w:rsidR="00E11C54" w:rsidRPr="00A813B6" w:rsidRDefault="00E11C54" w:rsidP="002F41E3">
            <w:pPr>
              <w:keepNext/>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273A7557" w14:textId="77777777" w:rsidR="00E11C54" w:rsidRPr="00A813B6" w:rsidRDefault="00E11C54" w:rsidP="002F41E3">
            <w:pPr>
              <w:keepNext/>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E11C54" w:rsidRPr="00A813B6" w14:paraId="5C81751D" w14:textId="77777777" w:rsidTr="00822348">
        <w:trPr>
          <w:trHeight w:val="272"/>
        </w:trPr>
        <w:tc>
          <w:tcPr>
            <w:tcW w:w="936" w:type="dxa"/>
            <w:shd w:val="clear" w:color="auto" w:fill="D9E2F3" w:themeFill="accent1" w:themeFillTint="33"/>
          </w:tcPr>
          <w:p w14:paraId="06AD1292" w14:textId="2E1D65B2" w:rsidR="00E11C54" w:rsidRDefault="00E11C54" w:rsidP="00822348">
            <w:pPr>
              <w:pStyle w:val="Normalformulaire"/>
              <w:keepNext/>
              <w:spacing w:after="0"/>
            </w:pPr>
            <w:r>
              <w:t>2.</w:t>
            </w:r>
            <w:r w:rsidR="00D06489">
              <w:t>8</w:t>
            </w:r>
            <w:r>
              <w:t>.</w:t>
            </w:r>
            <w:r w:rsidR="00F041E1">
              <w:t>4</w:t>
            </w:r>
            <w:r>
              <w:t>.1</w:t>
            </w:r>
          </w:p>
        </w:tc>
        <w:tc>
          <w:tcPr>
            <w:tcW w:w="8789" w:type="dxa"/>
            <w:shd w:val="clear" w:color="auto" w:fill="D9E2F3" w:themeFill="accent1" w:themeFillTint="33"/>
          </w:tcPr>
          <w:p w14:paraId="38AE214A" w14:textId="22DAB484" w:rsidR="00E11C54" w:rsidRPr="00A46672" w:rsidRDefault="00CE4168" w:rsidP="00822348">
            <w:pPr>
              <w:pStyle w:val="Normalformulaire"/>
              <w:keepNext/>
              <w:spacing w:after="0"/>
              <w:rPr>
                <w:rFonts w:cs="Arial"/>
              </w:rPr>
            </w:pPr>
            <w:r w:rsidRPr="00CE4168">
              <w:rPr>
                <w:rFonts w:cs="Arial"/>
              </w:rPr>
              <w:t>La description détaillée des bassins et la distance entre ceux-ci et les milieux humides et hydriques</w:t>
            </w:r>
          </w:p>
        </w:tc>
        <w:sdt>
          <w:sdtPr>
            <w:id w:val="1173608689"/>
            <w:placeholder>
              <w:docPart w:val="ACC4FF15CD28495D9FC1445DCD518991"/>
            </w:placeholder>
            <w:showingPlcHdr/>
          </w:sdtPr>
          <w:sdtEndPr/>
          <w:sdtContent>
            <w:tc>
              <w:tcPr>
                <w:tcW w:w="7177" w:type="dxa"/>
                <w:shd w:val="clear" w:color="auto" w:fill="D9E2F3" w:themeFill="accent1" w:themeFillTint="33"/>
              </w:tcPr>
              <w:p w14:paraId="4A3E8BAE" w14:textId="05DF529E" w:rsidR="00E11C54" w:rsidRPr="00A813B6" w:rsidRDefault="006D4BC3" w:rsidP="00822348">
                <w:pPr>
                  <w:pStyle w:val="Normalformulaire"/>
                  <w:keepNext/>
                  <w:spacing w:after="0"/>
                </w:pPr>
                <w:r w:rsidRPr="00E44FF6">
                  <w:rPr>
                    <w:rStyle w:val="Textedelespacerserv"/>
                    <w:rFonts w:cs="Arial"/>
                    <w:i/>
                    <w:iCs/>
                  </w:rPr>
                  <w:t>Saisissez les informations.</w:t>
                </w:r>
              </w:p>
            </w:tc>
          </w:sdtContent>
        </w:sdt>
      </w:tr>
      <w:tr w:rsidR="00E11C54" w:rsidRPr="00A813B6" w14:paraId="11DEF0C8" w14:textId="77777777" w:rsidTr="00822348">
        <w:trPr>
          <w:trHeight w:val="272"/>
        </w:trPr>
        <w:tc>
          <w:tcPr>
            <w:tcW w:w="936" w:type="dxa"/>
            <w:shd w:val="clear" w:color="auto" w:fill="D9E2F3" w:themeFill="accent1" w:themeFillTint="33"/>
          </w:tcPr>
          <w:p w14:paraId="6D76D0BE" w14:textId="162B2DE6" w:rsidR="00E11C54" w:rsidRDefault="00E11C54" w:rsidP="00822348">
            <w:pPr>
              <w:pStyle w:val="Normalformulaire"/>
              <w:spacing w:after="0"/>
            </w:pPr>
            <w:r>
              <w:t>2.</w:t>
            </w:r>
            <w:r w:rsidR="00D06489">
              <w:t>8</w:t>
            </w:r>
            <w:r>
              <w:t>.</w:t>
            </w:r>
            <w:r w:rsidR="00F041E1">
              <w:t>4</w:t>
            </w:r>
            <w:r>
              <w:t>.2</w:t>
            </w:r>
          </w:p>
        </w:tc>
        <w:tc>
          <w:tcPr>
            <w:tcW w:w="8789" w:type="dxa"/>
            <w:shd w:val="clear" w:color="auto" w:fill="D9E2F3" w:themeFill="accent1" w:themeFillTint="33"/>
          </w:tcPr>
          <w:p w14:paraId="023308DB" w14:textId="3B5AC7A5" w:rsidR="00E11C54" w:rsidRPr="00A46672" w:rsidRDefault="002558B9" w:rsidP="00822348">
            <w:pPr>
              <w:pStyle w:val="Normalformulaire"/>
              <w:spacing w:after="0"/>
              <w:rPr>
                <w:rFonts w:cs="Arial"/>
              </w:rPr>
            </w:pPr>
            <w:r w:rsidRPr="00A46672">
              <w:rPr>
                <w:rFonts w:cs="Arial"/>
              </w:rPr>
              <w:t>La description du contrôle du drainage périphérique</w:t>
            </w:r>
          </w:p>
        </w:tc>
        <w:tc>
          <w:tcPr>
            <w:tcW w:w="7177" w:type="dxa"/>
            <w:shd w:val="clear" w:color="auto" w:fill="D9E2F3" w:themeFill="accent1" w:themeFillTint="33"/>
          </w:tcPr>
          <w:sdt>
            <w:sdtPr>
              <w:id w:val="1462297654"/>
              <w:placeholder>
                <w:docPart w:val="E4C60BDDB0F44BEE81DBA8D38243844B"/>
              </w:placeholder>
              <w:showingPlcHdr/>
            </w:sdtPr>
            <w:sdtEndPr/>
            <w:sdtContent>
              <w:p w14:paraId="7AE76889" w14:textId="77777777" w:rsidR="00E11C54" w:rsidRPr="00A813B6" w:rsidRDefault="00E11C54" w:rsidP="00822348">
                <w:pPr>
                  <w:pStyle w:val="Normalformulaire"/>
                  <w:spacing w:after="0"/>
                </w:pPr>
                <w:r w:rsidRPr="00A813B6">
                  <w:rPr>
                    <w:i/>
                    <w:iCs/>
                    <w:color w:val="808080"/>
                  </w:rPr>
                  <w:t>Indiquez le nom du document.</w:t>
                </w:r>
              </w:p>
            </w:sdtContent>
          </w:sdt>
          <w:sdt>
            <w:sdtPr>
              <w:id w:val="1215002598"/>
              <w:placeholder>
                <w:docPart w:val="849560CBBE1140ACAC2DA5D258F1165D"/>
              </w:placeholder>
              <w:showingPlcHdr/>
            </w:sdtPr>
            <w:sdtEndPr/>
            <w:sdtContent>
              <w:p w14:paraId="5F3F1394" w14:textId="6DF3D426" w:rsidR="00E11C54" w:rsidRPr="00A813B6" w:rsidRDefault="00E11C54" w:rsidP="00822348">
                <w:pPr>
                  <w:pStyle w:val="Normalformulaire"/>
                  <w:spacing w:after="0"/>
                </w:pPr>
                <w:r w:rsidRPr="00A813B6">
                  <w:rPr>
                    <w:i/>
                    <w:iCs/>
                    <w:color w:val="808080"/>
                  </w:rPr>
                  <w:t>Précisez la section.</w:t>
                </w:r>
              </w:p>
            </w:sdtContent>
          </w:sdt>
        </w:tc>
      </w:tr>
      <w:tr w:rsidR="00E11C54" w:rsidRPr="00A813B6" w14:paraId="669D73C0" w14:textId="77777777" w:rsidTr="00822348">
        <w:trPr>
          <w:trHeight w:val="272"/>
        </w:trPr>
        <w:tc>
          <w:tcPr>
            <w:tcW w:w="936" w:type="dxa"/>
            <w:shd w:val="clear" w:color="auto" w:fill="D9E2F3" w:themeFill="accent1" w:themeFillTint="33"/>
          </w:tcPr>
          <w:p w14:paraId="30C7DE3B" w14:textId="55BDA392" w:rsidR="00E11C54" w:rsidRDefault="00E11C54" w:rsidP="00822348">
            <w:pPr>
              <w:pStyle w:val="Normalformulaire"/>
              <w:spacing w:after="0"/>
            </w:pPr>
            <w:r>
              <w:t>2.</w:t>
            </w:r>
            <w:r w:rsidR="00D06489">
              <w:t>8</w:t>
            </w:r>
            <w:r>
              <w:t>.</w:t>
            </w:r>
            <w:r w:rsidR="00F041E1">
              <w:t>4</w:t>
            </w:r>
            <w:r>
              <w:t>.3</w:t>
            </w:r>
          </w:p>
        </w:tc>
        <w:tc>
          <w:tcPr>
            <w:tcW w:w="8789" w:type="dxa"/>
            <w:shd w:val="clear" w:color="auto" w:fill="D9E2F3" w:themeFill="accent1" w:themeFillTint="33"/>
          </w:tcPr>
          <w:p w14:paraId="7EA55266" w14:textId="2E8A76AB" w:rsidR="00E11C54" w:rsidRPr="00A46672" w:rsidRDefault="00E31F5E" w:rsidP="00822348">
            <w:pPr>
              <w:pStyle w:val="Normalformulaire"/>
              <w:spacing w:after="0"/>
              <w:rPr>
                <w:rFonts w:cs="Arial"/>
              </w:rPr>
            </w:pPr>
            <w:r w:rsidRPr="00A46672">
              <w:rPr>
                <w:rFonts w:cs="Arial"/>
              </w:rPr>
              <w:t>La présentation des moyens qui seront employés pour respecter, le cas échéant, les exigences au point de rejet de l’effluent final</w:t>
            </w:r>
          </w:p>
        </w:tc>
        <w:tc>
          <w:tcPr>
            <w:tcW w:w="7177" w:type="dxa"/>
            <w:shd w:val="clear" w:color="auto" w:fill="D9E2F3" w:themeFill="accent1" w:themeFillTint="33"/>
          </w:tcPr>
          <w:sdt>
            <w:sdtPr>
              <w:id w:val="700511538"/>
              <w:placeholder>
                <w:docPart w:val="5694958D47E9429AB3461E8548E16DD1"/>
              </w:placeholder>
              <w:showingPlcHdr/>
            </w:sdtPr>
            <w:sdtEndPr/>
            <w:sdtContent>
              <w:p w14:paraId="27571282" w14:textId="77777777" w:rsidR="00E11C54" w:rsidRPr="00A813B6" w:rsidRDefault="00E11C54" w:rsidP="00822348">
                <w:pPr>
                  <w:pStyle w:val="Normalformulaire"/>
                  <w:spacing w:after="0"/>
                </w:pPr>
                <w:r w:rsidRPr="00A813B6">
                  <w:rPr>
                    <w:i/>
                    <w:iCs/>
                    <w:color w:val="808080"/>
                  </w:rPr>
                  <w:t>Indiquez le nom du document.</w:t>
                </w:r>
              </w:p>
            </w:sdtContent>
          </w:sdt>
          <w:sdt>
            <w:sdtPr>
              <w:id w:val="-410547366"/>
              <w:placeholder>
                <w:docPart w:val="FFF8BDD0B2A2477E8E3B22EF8ADA0DC1"/>
              </w:placeholder>
              <w:showingPlcHdr/>
            </w:sdtPr>
            <w:sdtEndPr/>
            <w:sdtContent>
              <w:p w14:paraId="526DDE04" w14:textId="77777777" w:rsidR="00E11C54" w:rsidRDefault="00E11C54" w:rsidP="00822348">
                <w:pPr>
                  <w:pStyle w:val="Normalformulaire"/>
                  <w:spacing w:after="0"/>
                </w:pPr>
                <w:r w:rsidRPr="00A813B6">
                  <w:rPr>
                    <w:i/>
                    <w:iCs/>
                    <w:color w:val="808080"/>
                  </w:rPr>
                  <w:t>Précisez la section.</w:t>
                </w:r>
              </w:p>
            </w:sdtContent>
          </w:sdt>
          <w:p w14:paraId="5BEB22A8" w14:textId="634BD397" w:rsidR="00E11C54" w:rsidRPr="00A813B6" w:rsidRDefault="00251E9C" w:rsidP="00822348">
            <w:pPr>
              <w:pStyle w:val="Normalformulaire"/>
              <w:spacing w:after="0"/>
            </w:pPr>
            <w:sdt>
              <w:sdtPr>
                <w:id w:val="1621026961"/>
                <w14:checkbox>
                  <w14:checked w14:val="0"/>
                  <w14:checkedState w14:val="2612" w14:font="MS Gothic"/>
                  <w14:uncheckedState w14:val="2610" w14:font="MS Gothic"/>
                </w14:checkbox>
              </w:sdtPr>
              <w:sdtEndPr/>
              <w:sdtContent>
                <w:r w:rsidR="00E11C54">
                  <w:rPr>
                    <w:rFonts w:ascii="MS Gothic" w:hAnsi="MS Gothic" w:hint="eastAsia"/>
                  </w:rPr>
                  <w:t>☐</w:t>
                </w:r>
              </w:sdtContent>
            </w:sdt>
            <w:r w:rsidR="00E11C54">
              <w:t xml:space="preserve"> Ne s’applique pas</w:t>
            </w:r>
            <w:r w:rsidR="00A46672">
              <w:t xml:space="preserve">, </w:t>
            </w:r>
            <w:sdt>
              <w:sdtPr>
                <w:id w:val="519434541"/>
                <w:placeholder>
                  <w:docPart w:val="07114D2137ED43E2B85E73ACF2087377"/>
                </w:placeholder>
                <w:showingPlcHdr/>
              </w:sdtPr>
              <w:sdtEndPr/>
              <w:sdtContent>
                <w:r w:rsidR="00A46672">
                  <w:rPr>
                    <w:rStyle w:val="Textedelespacerserv"/>
                    <w:i/>
                    <w:iCs/>
                  </w:rPr>
                  <w:t>justifiez.</w:t>
                </w:r>
              </w:sdtContent>
            </w:sdt>
          </w:p>
        </w:tc>
      </w:tr>
      <w:tr w:rsidR="00E11C54" w:rsidRPr="00A813B6" w14:paraId="402ED4F2" w14:textId="77777777" w:rsidTr="00822348">
        <w:trPr>
          <w:trHeight w:val="272"/>
        </w:trPr>
        <w:tc>
          <w:tcPr>
            <w:tcW w:w="936" w:type="dxa"/>
            <w:shd w:val="clear" w:color="auto" w:fill="D9E2F3" w:themeFill="accent1" w:themeFillTint="33"/>
          </w:tcPr>
          <w:p w14:paraId="416E7C18" w14:textId="0F536E86" w:rsidR="00E11C54" w:rsidRDefault="00E11C54" w:rsidP="00822348">
            <w:pPr>
              <w:pStyle w:val="Normalformulaire"/>
              <w:spacing w:after="0"/>
            </w:pPr>
            <w:r>
              <w:t>2.</w:t>
            </w:r>
            <w:r w:rsidR="00D06489">
              <w:t>8</w:t>
            </w:r>
            <w:r>
              <w:t>.</w:t>
            </w:r>
            <w:r w:rsidR="00F041E1">
              <w:t>4</w:t>
            </w:r>
            <w:r>
              <w:t>.4</w:t>
            </w:r>
          </w:p>
        </w:tc>
        <w:tc>
          <w:tcPr>
            <w:tcW w:w="8789" w:type="dxa"/>
            <w:shd w:val="clear" w:color="auto" w:fill="D9E2F3" w:themeFill="accent1" w:themeFillTint="33"/>
          </w:tcPr>
          <w:p w14:paraId="469B7B69" w14:textId="764B5574" w:rsidR="00E11C54" w:rsidRPr="00A46672" w:rsidRDefault="00A46672" w:rsidP="00822348">
            <w:pPr>
              <w:pStyle w:val="Normalformulaire"/>
              <w:spacing w:after="0"/>
              <w:rPr>
                <w:rFonts w:cs="Arial"/>
              </w:rPr>
            </w:pPr>
            <w:r w:rsidRPr="00A46672">
              <w:rPr>
                <w:rFonts w:cs="Arial"/>
              </w:rPr>
              <w:t>Les mesures mises en place pour prévenir l</w:t>
            </w:r>
            <w:r w:rsidR="00F6138B">
              <w:rPr>
                <w:rFonts w:cs="Arial"/>
              </w:rPr>
              <w:t>’</w:t>
            </w:r>
            <w:r w:rsidRPr="00A46672">
              <w:rPr>
                <w:rFonts w:cs="Arial"/>
              </w:rPr>
              <w:t>érosion et la contamination des eaux de surface et souterraines</w:t>
            </w:r>
          </w:p>
        </w:tc>
        <w:tc>
          <w:tcPr>
            <w:tcW w:w="7177" w:type="dxa"/>
            <w:shd w:val="clear" w:color="auto" w:fill="D9E2F3" w:themeFill="accent1" w:themeFillTint="33"/>
          </w:tcPr>
          <w:sdt>
            <w:sdtPr>
              <w:id w:val="1775130787"/>
              <w:placeholder>
                <w:docPart w:val="7043A98BB15E40FB8C971C0FEC7ED14D"/>
              </w:placeholder>
              <w:showingPlcHdr/>
            </w:sdtPr>
            <w:sdtEndPr/>
            <w:sdtContent>
              <w:p w14:paraId="55DA4B0D" w14:textId="77777777" w:rsidR="00E11C54" w:rsidRPr="00A813B6" w:rsidRDefault="00E11C54" w:rsidP="00822348">
                <w:pPr>
                  <w:pStyle w:val="Normalformulaire"/>
                  <w:spacing w:after="0"/>
                </w:pPr>
                <w:r w:rsidRPr="00A813B6">
                  <w:rPr>
                    <w:i/>
                    <w:iCs/>
                    <w:color w:val="808080"/>
                  </w:rPr>
                  <w:t>Indiquez le nom du document.</w:t>
                </w:r>
              </w:p>
            </w:sdtContent>
          </w:sdt>
          <w:sdt>
            <w:sdtPr>
              <w:id w:val="-1124231495"/>
              <w:placeholder>
                <w:docPart w:val="D4B747916ECC4C6A8B0FE58E3556A123"/>
              </w:placeholder>
              <w:showingPlcHdr/>
            </w:sdtPr>
            <w:sdtEndPr/>
            <w:sdtContent>
              <w:p w14:paraId="2B6E43E1" w14:textId="181AAC66" w:rsidR="00E11C54" w:rsidRPr="00A813B6" w:rsidRDefault="00E11C54" w:rsidP="00822348">
                <w:pPr>
                  <w:pStyle w:val="Normalformulaire"/>
                  <w:spacing w:after="0"/>
                </w:pPr>
                <w:r w:rsidRPr="00A813B6">
                  <w:rPr>
                    <w:i/>
                    <w:iCs/>
                    <w:color w:val="808080"/>
                  </w:rPr>
                  <w:t>Précisez la section.</w:t>
                </w:r>
              </w:p>
            </w:sdtContent>
          </w:sdt>
        </w:tc>
      </w:tr>
    </w:tbl>
    <w:p w14:paraId="52F0D84B" w14:textId="08E3D95E" w:rsidR="004F6EC6" w:rsidRDefault="00A16ABF" w:rsidP="00CA71F1">
      <w:pPr>
        <w:pStyle w:val="Question"/>
      </w:pPr>
      <w:r>
        <w:t>2.</w:t>
      </w:r>
      <w:r w:rsidR="00D06489">
        <w:t>8</w:t>
      </w:r>
      <w:r>
        <w:t>.5</w:t>
      </w:r>
      <w:r>
        <w:tab/>
      </w:r>
      <w:r w:rsidR="004F6EC6" w:rsidRPr="0071329A">
        <w:t>Décrivez l</w:t>
      </w:r>
      <w:r w:rsidR="008767D9">
        <w:t>a</w:t>
      </w:r>
      <w:r w:rsidR="004F6EC6" w:rsidRPr="0071329A">
        <w:t xml:space="preserve"> gestion </w:t>
      </w:r>
      <w:r w:rsidR="004F6EC6" w:rsidRPr="00E8104B">
        <w:t xml:space="preserve">des bassins </w:t>
      </w:r>
      <w:r w:rsidR="004F6EC6">
        <w:t xml:space="preserve">en précisant notamment les renseignements suivants </w:t>
      </w:r>
      <w:r w:rsidR="004F6EC6" w:rsidRPr="00E8104B">
        <w:t>(</w:t>
      </w:r>
      <w:r w:rsidR="004F6EC6">
        <w:t xml:space="preserve">art. 17 al. 1 (1) et </w:t>
      </w:r>
      <w:r w:rsidR="008767D9">
        <w:t>79(4)</w:t>
      </w:r>
      <w:r w:rsidR="004F6EC6">
        <w:t xml:space="preserve"> REAFIE</w:t>
      </w:r>
      <w:r w:rsidR="004F6EC6" w:rsidRPr="00E8104B">
        <w:t>)</w:t>
      </w:r>
      <w:r w:rsidR="00997DAD">
        <w:t> </w:t>
      </w:r>
      <w:r w:rsidR="004F6EC6" w:rsidRPr="00E8104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8789"/>
        <w:gridCol w:w="7177"/>
      </w:tblGrid>
      <w:tr w:rsidR="004F6EC6" w:rsidRPr="00A813B6" w14:paraId="636ADB22" w14:textId="77777777" w:rsidTr="00822348">
        <w:trPr>
          <w:trHeight w:val="272"/>
        </w:trPr>
        <w:tc>
          <w:tcPr>
            <w:tcW w:w="936" w:type="dxa"/>
            <w:shd w:val="clear" w:color="auto" w:fill="4472C4" w:themeFill="accent1"/>
          </w:tcPr>
          <w:p w14:paraId="68DEBFD0" w14:textId="77777777" w:rsidR="004F6EC6" w:rsidRPr="00A813B6" w:rsidRDefault="004F6EC6" w:rsidP="00822348">
            <w:pPr>
              <w:spacing w:before="120" w:after="120" w:line="240" w:lineRule="auto"/>
              <w:rPr>
                <w:b/>
                <w:color w:val="FFFFFF" w:themeColor="background1"/>
                <w:lang w:eastAsia="fr-CA"/>
              </w:rPr>
            </w:pPr>
          </w:p>
        </w:tc>
        <w:tc>
          <w:tcPr>
            <w:tcW w:w="8789" w:type="dxa"/>
            <w:shd w:val="clear" w:color="auto" w:fill="4472C4" w:themeFill="accent1"/>
          </w:tcPr>
          <w:p w14:paraId="4471822D" w14:textId="77777777" w:rsidR="004F6EC6" w:rsidRPr="00A813B6" w:rsidRDefault="004F6EC6"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519BDC9A" w14:textId="77777777" w:rsidR="004F6EC6" w:rsidRPr="00A813B6" w:rsidRDefault="004F6EC6"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4F6EC6" w:rsidRPr="00A813B6" w14:paraId="060BA426" w14:textId="77777777" w:rsidTr="00822348">
        <w:trPr>
          <w:trHeight w:val="272"/>
        </w:trPr>
        <w:tc>
          <w:tcPr>
            <w:tcW w:w="936" w:type="dxa"/>
            <w:shd w:val="clear" w:color="auto" w:fill="D9E2F3" w:themeFill="accent1" w:themeFillTint="33"/>
          </w:tcPr>
          <w:p w14:paraId="1565835E" w14:textId="07010F9A" w:rsidR="004F6EC6" w:rsidRPr="00A813B6" w:rsidRDefault="00D55D91" w:rsidP="00822348">
            <w:pPr>
              <w:pStyle w:val="Normalformulaire"/>
              <w:spacing w:after="0"/>
            </w:pPr>
            <w:r>
              <w:t>2.</w:t>
            </w:r>
            <w:r w:rsidR="00D06489">
              <w:t>8</w:t>
            </w:r>
            <w:r>
              <w:t>.</w:t>
            </w:r>
            <w:r w:rsidR="00D751AF">
              <w:t>5</w:t>
            </w:r>
            <w:r>
              <w:t>.1</w:t>
            </w:r>
          </w:p>
        </w:tc>
        <w:tc>
          <w:tcPr>
            <w:tcW w:w="8789" w:type="dxa"/>
            <w:shd w:val="clear" w:color="auto" w:fill="D9E2F3" w:themeFill="accent1" w:themeFillTint="33"/>
          </w:tcPr>
          <w:p w14:paraId="726D62B8" w14:textId="7820D3F5" w:rsidR="004F6EC6" w:rsidRPr="003C3972" w:rsidRDefault="009E40D2" w:rsidP="00822348">
            <w:pPr>
              <w:pStyle w:val="Normalformulaire"/>
              <w:spacing w:after="0"/>
              <w:rPr>
                <w:rFonts w:cs="Arial"/>
              </w:rPr>
            </w:pPr>
            <w:r w:rsidRPr="003C3972">
              <w:rPr>
                <w:rFonts w:cs="Arial"/>
              </w:rPr>
              <w:t>L’évaluation du bilan d</w:t>
            </w:r>
            <w:r w:rsidR="00F6138B">
              <w:rPr>
                <w:rFonts w:cs="Arial"/>
              </w:rPr>
              <w:t>’</w:t>
            </w:r>
            <w:r w:rsidRPr="003C3972">
              <w:rPr>
                <w:rFonts w:cs="Arial"/>
              </w:rPr>
              <w:t>eau des aires d</w:t>
            </w:r>
            <w:r w:rsidR="00F6138B">
              <w:rPr>
                <w:rFonts w:cs="Arial"/>
              </w:rPr>
              <w:t>’</w:t>
            </w:r>
            <w:r w:rsidRPr="003C3972">
              <w:rPr>
                <w:rFonts w:cs="Arial"/>
              </w:rPr>
              <w:t>accumulation tenant compte des changements climatiques</w:t>
            </w:r>
          </w:p>
        </w:tc>
        <w:tc>
          <w:tcPr>
            <w:tcW w:w="7177" w:type="dxa"/>
            <w:shd w:val="clear" w:color="auto" w:fill="D9E2F3" w:themeFill="accent1" w:themeFillTint="33"/>
          </w:tcPr>
          <w:sdt>
            <w:sdtPr>
              <w:id w:val="1813673767"/>
              <w:placeholder>
                <w:docPart w:val="286C0D63B75242509CBE0B4F548F31DB"/>
              </w:placeholder>
              <w:showingPlcHdr/>
            </w:sdtPr>
            <w:sdtEndPr/>
            <w:sdtContent>
              <w:p w14:paraId="6971282C" w14:textId="77777777" w:rsidR="004F6EC6" w:rsidRPr="00A813B6" w:rsidRDefault="004F6EC6" w:rsidP="00822348">
                <w:pPr>
                  <w:pStyle w:val="Normalformulaire"/>
                  <w:spacing w:after="0"/>
                </w:pPr>
                <w:r w:rsidRPr="00A813B6">
                  <w:rPr>
                    <w:i/>
                    <w:iCs/>
                    <w:color w:val="808080"/>
                  </w:rPr>
                  <w:t>Indiquez le nom du document.</w:t>
                </w:r>
              </w:p>
            </w:sdtContent>
          </w:sdt>
          <w:sdt>
            <w:sdtPr>
              <w:id w:val="2009096522"/>
              <w:placeholder>
                <w:docPart w:val="C59AC11B90AF4B79A80F2A0E301ED071"/>
              </w:placeholder>
              <w:showingPlcHdr/>
            </w:sdtPr>
            <w:sdtEndPr/>
            <w:sdtContent>
              <w:p w14:paraId="351F1F97" w14:textId="77777777" w:rsidR="004F6EC6" w:rsidRPr="00A813B6" w:rsidRDefault="004F6EC6" w:rsidP="00822348">
                <w:pPr>
                  <w:pStyle w:val="Normalformulaire"/>
                  <w:spacing w:after="0"/>
                </w:pPr>
                <w:r w:rsidRPr="00A813B6">
                  <w:rPr>
                    <w:i/>
                    <w:iCs/>
                    <w:color w:val="808080"/>
                  </w:rPr>
                  <w:t>Précisez la section.</w:t>
                </w:r>
              </w:p>
            </w:sdtContent>
          </w:sdt>
        </w:tc>
      </w:tr>
      <w:tr w:rsidR="004F6EC6" w:rsidRPr="00A813B6" w14:paraId="464E2BD9" w14:textId="77777777" w:rsidTr="00822348">
        <w:trPr>
          <w:trHeight w:val="272"/>
        </w:trPr>
        <w:tc>
          <w:tcPr>
            <w:tcW w:w="936" w:type="dxa"/>
            <w:shd w:val="clear" w:color="auto" w:fill="D9E2F3" w:themeFill="accent1" w:themeFillTint="33"/>
          </w:tcPr>
          <w:p w14:paraId="07A4F371" w14:textId="407CA82C" w:rsidR="004F6EC6" w:rsidRPr="00A813B6" w:rsidRDefault="00D55D91" w:rsidP="00822348">
            <w:pPr>
              <w:pStyle w:val="Normalformulaire"/>
              <w:spacing w:after="0"/>
            </w:pPr>
            <w:r>
              <w:t>2.</w:t>
            </w:r>
            <w:r w:rsidR="00D06489">
              <w:t>8</w:t>
            </w:r>
            <w:r>
              <w:t>.</w:t>
            </w:r>
            <w:r w:rsidR="00D751AF">
              <w:t>5</w:t>
            </w:r>
            <w:r>
              <w:t>.2</w:t>
            </w:r>
          </w:p>
        </w:tc>
        <w:tc>
          <w:tcPr>
            <w:tcW w:w="8789" w:type="dxa"/>
            <w:shd w:val="clear" w:color="auto" w:fill="D9E2F3" w:themeFill="accent1" w:themeFillTint="33"/>
          </w:tcPr>
          <w:p w14:paraId="5E1BDAEA" w14:textId="069EDA01" w:rsidR="004F6EC6" w:rsidRPr="003C3972" w:rsidRDefault="002F5AC1" w:rsidP="00822348">
            <w:pPr>
              <w:pStyle w:val="Normalformulaire"/>
              <w:spacing w:after="0"/>
              <w:rPr>
                <w:rFonts w:cs="Arial"/>
              </w:rPr>
            </w:pPr>
            <w:r w:rsidRPr="003C3972">
              <w:rPr>
                <w:rFonts w:cs="Arial"/>
              </w:rPr>
              <w:t>Les critères de conception et stratégies appropriées pour le contrôle et la collecte des eaux d’exfiltration, la façon optimale de gérer la crue des eaux et la recirculation des eaux au procédé de traitement du minerai ou autre, spécifiant le temps de rétention et de décantation et les périodes de décharge des eaux minières, etc.</w:t>
            </w:r>
          </w:p>
        </w:tc>
        <w:tc>
          <w:tcPr>
            <w:tcW w:w="7177" w:type="dxa"/>
            <w:shd w:val="clear" w:color="auto" w:fill="D9E2F3" w:themeFill="accent1" w:themeFillTint="33"/>
          </w:tcPr>
          <w:sdt>
            <w:sdtPr>
              <w:id w:val="-1369830806"/>
              <w:placeholder>
                <w:docPart w:val="FF904978F9214BE286DAEC458AFF6914"/>
              </w:placeholder>
              <w:showingPlcHdr/>
            </w:sdtPr>
            <w:sdtEndPr/>
            <w:sdtContent>
              <w:p w14:paraId="6DAA2AEE" w14:textId="77777777" w:rsidR="004F6EC6" w:rsidRPr="00A813B6" w:rsidRDefault="004F6EC6" w:rsidP="00822348">
                <w:pPr>
                  <w:pStyle w:val="Normalformulaire"/>
                  <w:spacing w:after="0"/>
                </w:pPr>
                <w:r w:rsidRPr="00A813B6">
                  <w:rPr>
                    <w:i/>
                    <w:iCs/>
                    <w:color w:val="808080"/>
                  </w:rPr>
                  <w:t>Indiquez le nom du document.</w:t>
                </w:r>
              </w:p>
            </w:sdtContent>
          </w:sdt>
          <w:sdt>
            <w:sdtPr>
              <w:id w:val="-876621947"/>
              <w:placeholder>
                <w:docPart w:val="FAF903462DB440A18E4599B8C5637BDE"/>
              </w:placeholder>
              <w:showingPlcHdr/>
            </w:sdtPr>
            <w:sdtEndPr/>
            <w:sdtContent>
              <w:p w14:paraId="343DEA31" w14:textId="77777777" w:rsidR="004F6EC6" w:rsidRPr="00A813B6" w:rsidRDefault="004F6EC6" w:rsidP="00822348">
                <w:pPr>
                  <w:pStyle w:val="Normalformulaire"/>
                  <w:spacing w:after="0"/>
                </w:pPr>
                <w:r w:rsidRPr="00A813B6">
                  <w:rPr>
                    <w:i/>
                    <w:iCs/>
                    <w:color w:val="808080"/>
                  </w:rPr>
                  <w:t>Précisez la section.</w:t>
                </w:r>
              </w:p>
            </w:sdtContent>
          </w:sdt>
        </w:tc>
      </w:tr>
      <w:tr w:rsidR="004F6EC6" w:rsidRPr="00A813B6" w14:paraId="359B0590" w14:textId="77777777" w:rsidTr="00822348">
        <w:trPr>
          <w:trHeight w:val="272"/>
        </w:trPr>
        <w:tc>
          <w:tcPr>
            <w:tcW w:w="936" w:type="dxa"/>
            <w:shd w:val="clear" w:color="auto" w:fill="D9E2F3" w:themeFill="accent1" w:themeFillTint="33"/>
          </w:tcPr>
          <w:p w14:paraId="3FF4F9B3" w14:textId="5654C08A" w:rsidR="004F6EC6" w:rsidRPr="00A813B6" w:rsidRDefault="00D55D91" w:rsidP="00822348">
            <w:pPr>
              <w:pStyle w:val="Normalformulaire"/>
              <w:spacing w:after="0"/>
            </w:pPr>
            <w:r>
              <w:t>2.</w:t>
            </w:r>
            <w:r w:rsidR="00D06489">
              <w:t>8</w:t>
            </w:r>
            <w:r>
              <w:t>.</w:t>
            </w:r>
            <w:r w:rsidR="00D751AF">
              <w:t>5</w:t>
            </w:r>
            <w:r>
              <w:t>.3</w:t>
            </w:r>
          </w:p>
        </w:tc>
        <w:tc>
          <w:tcPr>
            <w:tcW w:w="8789" w:type="dxa"/>
            <w:shd w:val="clear" w:color="auto" w:fill="D9E2F3" w:themeFill="accent1" w:themeFillTint="33"/>
          </w:tcPr>
          <w:p w14:paraId="341C2803" w14:textId="5A9F7A7D" w:rsidR="004F6EC6" w:rsidRPr="003C3972" w:rsidRDefault="00791E34" w:rsidP="00822348">
            <w:pPr>
              <w:pStyle w:val="Normalformulaire"/>
              <w:spacing w:after="0"/>
              <w:rPr>
                <w:rFonts w:cs="Arial"/>
              </w:rPr>
            </w:pPr>
            <w:r w:rsidRPr="003C3972">
              <w:rPr>
                <w:rFonts w:cs="Arial"/>
              </w:rPr>
              <w:t>La démonstration que la capacité d</w:t>
            </w:r>
            <w:r w:rsidR="00F6138B">
              <w:rPr>
                <w:rFonts w:cs="Arial"/>
              </w:rPr>
              <w:t>’</w:t>
            </w:r>
            <w:r w:rsidRPr="003C3972">
              <w:rPr>
                <w:rFonts w:cs="Arial"/>
              </w:rPr>
              <w:t>évacuation est suffisante pour le respect de l</w:t>
            </w:r>
            <w:r w:rsidR="00F6138B">
              <w:rPr>
                <w:rFonts w:cs="Arial"/>
              </w:rPr>
              <w:t>’</w:t>
            </w:r>
            <w:r w:rsidRPr="003C3972">
              <w:rPr>
                <w:rFonts w:cs="Arial"/>
              </w:rPr>
              <w:t>intégrité de l</w:t>
            </w:r>
            <w:r w:rsidR="00F6138B">
              <w:rPr>
                <w:rFonts w:cs="Arial"/>
              </w:rPr>
              <w:t>’</w:t>
            </w:r>
            <w:r w:rsidRPr="003C3972">
              <w:rPr>
                <w:rFonts w:cs="Arial"/>
              </w:rPr>
              <w:t>ouvrage</w:t>
            </w:r>
          </w:p>
        </w:tc>
        <w:tc>
          <w:tcPr>
            <w:tcW w:w="7177" w:type="dxa"/>
            <w:shd w:val="clear" w:color="auto" w:fill="D9E2F3" w:themeFill="accent1" w:themeFillTint="33"/>
          </w:tcPr>
          <w:sdt>
            <w:sdtPr>
              <w:id w:val="2031911534"/>
              <w:placeholder>
                <w:docPart w:val="4C89B0166D144810957ACF188CBAB352"/>
              </w:placeholder>
              <w:showingPlcHdr/>
            </w:sdtPr>
            <w:sdtEndPr/>
            <w:sdtContent>
              <w:p w14:paraId="3737C8B7" w14:textId="77777777" w:rsidR="004F6EC6" w:rsidRPr="00A813B6" w:rsidRDefault="004F6EC6" w:rsidP="00822348">
                <w:pPr>
                  <w:pStyle w:val="Normalformulaire"/>
                  <w:spacing w:after="0"/>
                </w:pPr>
                <w:r w:rsidRPr="00A813B6">
                  <w:rPr>
                    <w:i/>
                    <w:iCs/>
                    <w:color w:val="808080"/>
                  </w:rPr>
                  <w:t>Indiquez le nom du document.</w:t>
                </w:r>
              </w:p>
            </w:sdtContent>
          </w:sdt>
          <w:sdt>
            <w:sdtPr>
              <w:id w:val="48046799"/>
              <w:placeholder>
                <w:docPart w:val="D4177DE7700941D99D6326610C55C465"/>
              </w:placeholder>
              <w:showingPlcHdr/>
            </w:sdtPr>
            <w:sdtEndPr/>
            <w:sdtContent>
              <w:p w14:paraId="721BF536" w14:textId="77777777" w:rsidR="004F6EC6" w:rsidRPr="00A813B6" w:rsidRDefault="004F6EC6" w:rsidP="00822348">
                <w:pPr>
                  <w:pStyle w:val="Normalformulaire"/>
                  <w:spacing w:after="0"/>
                </w:pPr>
                <w:r w:rsidRPr="00A813B6">
                  <w:rPr>
                    <w:i/>
                    <w:iCs/>
                    <w:color w:val="808080"/>
                  </w:rPr>
                  <w:t>Précisez la section.</w:t>
                </w:r>
              </w:p>
            </w:sdtContent>
          </w:sdt>
        </w:tc>
      </w:tr>
      <w:tr w:rsidR="004F6EC6" w:rsidRPr="00A813B6" w14:paraId="7380AB33" w14:textId="77777777" w:rsidTr="00822348">
        <w:trPr>
          <w:trHeight w:val="272"/>
        </w:trPr>
        <w:tc>
          <w:tcPr>
            <w:tcW w:w="936" w:type="dxa"/>
            <w:shd w:val="clear" w:color="auto" w:fill="D9E2F3" w:themeFill="accent1" w:themeFillTint="33"/>
          </w:tcPr>
          <w:p w14:paraId="1731435A" w14:textId="0AC90C3A" w:rsidR="004F6EC6" w:rsidRDefault="00D55D91" w:rsidP="00822348">
            <w:pPr>
              <w:pStyle w:val="Normalformulaire"/>
              <w:spacing w:after="0"/>
            </w:pPr>
            <w:r>
              <w:t>2.</w:t>
            </w:r>
            <w:r w:rsidR="00D06489">
              <w:t>8</w:t>
            </w:r>
            <w:r>
              <w:t>.</w:t>
            </w:r>
            <w:r w:rsidR="00D751AF">
              <w:t>5</w:t>
            </w:r>
            <w:r>
              <w:t>.4</w:t>
            </w:r>
          </w:p>
        </w:tc>
        <w:tc>
          <w:tcPr>
            <w:tcW w:w="8789" w:type="dxa"/>
            <w:shd w:val="clear" w:color="auto" w:fill="D9E2F3" w:themeFill="accent1" w:themeFillTint="33"/>
          </w:tcPr>
          <w:p w14:paraId="57F18599" w14:textId="5AAC641A" w:rsidR="004F6EC6" w:rsidRPr="003C3972" w:rsidRDefault="00A369D7" w:rsidP="00822348">
            <w:pPr>
              <w:pStyle w:val="Normalformulaire"/>
              <w:spacing w:after="0"/>
              <w:rPr>
                <w:rFonts w:cs="Arial"/>
              </w:rPr>
            </w:pPr>
            <w:r w:rsidRPr="003C3972">
              <w:rPr>
                <w:rFonts w:cs="Arial"/>
              </w:rPr>
              <w:t>Les élévations en crête et la hauteur de revanche</w:t>
            </w:r>
          </w:p>
        </w:tc>
        <w:tc>
          <w:tcPr>
            <w:tcW w:w="7177" w:type="dxa"/>
            <w:shd w:val="clear" w:color="auto" w:fill="D9E2F3" w:themeFill="accent1" w:themeFillTint="33"/>
          </w:tcPr>
          <w:sdt>
            <w:sdtPr>
              <w:id w:val="-1196682460"/>
              <w:placeholder>
                <w:docPart w:val="7BD3BE1BDBDC4C0DBDB3A806DEBCE962"/>
              </w:placeholder>
              <w:showingPlcHdr/>
            </w:sdtPr>
            <w:sdtEndPr/>
            <w:sdtContent>
              <w:p w14:paraId="679F175F" w14:textId="77777777" w:rsidR="004F6EC6" w:rsidRPr="00A813B6" w:rsidRDefault="004F6EC6" w:rsidP="00822348">
                <w:pPr>
                  <w:pStyle w:val="Normalformulaire"/>
                  <w:spacing w:after="0"/>
                </w:pPr>
                <w:r w:rsidRPr="00A813B6">
                  <w:rPr>
                    <w:i/>
                    <w:iCs/>
                    <w:color w:val="808080"/>
                  </w:rPr>
                  <w:t>Indiquez le nom du document.</w:t>
                </w:r>
              </w:p>
            </w:sdtContent>
          </w:sdt>
          <w:sdt>
            <w:sdtPr>
              <w:id w:val="-1876918977"/>
              <w:placeholder>
                <w:docPart w:val="D369A49D83464EF1BDCF2218D249A702"/>
              </w:placeholder>
              <w:showingPlcHdr/>
            </w:sdtPr>
            <w:sdtEndPr/>
            <w:sdtContent>
              <w:p w14:paraId="5D507AB7" w14:textId="77777777" w:rsidR="004F6EC6" w:rsidRPr="00A813B6" w:rsidRDefault="004F6EC6" w:rsidP="00822348">
                <w:pPr>
                  <w:pStyle w:val="Normalformulaire"/>
                  <w:spacing w:after="0"/>
                </w:pPr>
                <w:r w:rsidRPr="00A813B6">
                  <w:rPr>
                    <w:i/>
                    <w:iCs/>
                    <w:color w:val="808080"/>
                  </w:rPr>
                  <w:t>Précisez la section.</w:t>
                </w:r>
              </w:p>
            </w:sdtContent>
          </w:sdt>
        </w:tc>
      </w:tr>
      <w:tr w:rsidR="006E3764" w:rsidRPr="00A813B6" w14:paraId="0E8EFD26" w14:textId="77777777" w:rsidTr="00822348">
        <w:trPr>
          <w:trHeight w:val="272"/>
        </w:trPr>
        <w:tc>
          <w:tcPr>
            <w:tcW w:w="936" w:type="dxa"/>
            <w:shd w:val="clear" w:color="auto" w:fill="D9E2F3" w:themeFill="accent1" w:themeFillTint="33"/>
          </w:tcPr>
          <w:p w14:paraId="791F2259" w14:textId="79D15CE1" w:rsidR="006E3764" w:rsidRDefault="006E3764" w:rsidP="006E3764">
            <w:pPr>
              <w:pStyle w:val="Normalformulaire"/>
              <w:spacing w:after="0"/>
            </w:pPr>
            <w:r>
              <w:t>2.</w:t>
            </w:r>
            <w:r w:rsidR="00D06489">
              <w:t>8</w:t>
            </w:r>
            <w:r>
              <w:t>.</w:t>
            </w:r>
            <w:r w:rsidR="00D751AF">
              <w:t>5</w:t>
            </w:r>
            <w:r>
              <w:t>.5</w:t>
            </w:r>
          </w:p>
        </w:tc>
        <w:tc>
          <w:tcPr>
            <w:tcW w:w="8789" w:type="dxa"/>
            <w:shd w:val="clear" w:color="auto" w:fill="D9E2F3" w:themeFill="accent1" w:themeFillTint="33"/>
          </w:tcPr>
          <w:p w14:paraId="3A75B21C" w14:textId="6F648C46" w:rsidR="006E3764" w:rsidRPr="003C3972" w:rsidRDefault="00065438" w:rsidP="006E3764">
            <w:pPr>
              <w:pStyle w:val="Normalformulaire"/>
              <w:spacing w:after="0"/>
              <w:rPr>
                <w:rFonts w:cs="Arial"/>
              </w:rPr>
            </w:pPr>
            <w:r w:rsidRPr="003C3972">
              <w:rPr>
                <w:rFonts w:cs="Arial"/>
              </w:rPr>
              <w:t>Le niveau de l</w:t>
            </w:r>
            <w:r w:rsidR="00F6138B">
              <w:rPr>
                <w:rFonts w:cs="Arial"/>
              </w:rPr>
              <w:t>’</w:t>
            </w:r>
            <w:r w:rsidRPr="003C3972">
              <w:rPr>
                <w:rFonts w:cs="Arial"/>
              </w:rPr>
              <w:t>eau maximal et le niveau d’opération</w:t>
            </w:r>
          </w:p>
        </w:tc>
        <w:tc>
          <w:tcPr>
            <w:tcW w:w="7177" w:type="dxa"/>
            <w:shd w:val="clear" w:color="auto" w:fill="D9E2F3" w:themeFill="accent1" w:themeFillTint="33"/>
          </w:tcPr>
          <w:sdt>
            <w:sdtPr>
              <w:id w:val="1433862281"/>
              <w:placeholder>
                <w:docPart w:val="7906A80737C84276BC22B0B80BEA8D0D"/>
              </w:placeholder>
              <w:showingPlcHdr/>
            </w:sdtPr>
            <w:sdtEndPr/>
            <w:sdtContent>
              <w:p w14:paraId="5468A8E9" w14:textId="77777777" w:rsidR="006E3764" w:rsidRPr="00A813B6" w:rsidRDefault="006E3764" w:rsidP="006E3764">
                <w:pPr>
                  <w:pStyle w:val="Normalformulaire"/>
                  <w:spacing w:after="0"/>
                </w:pPr>
                <w:r w:rsidRPr="00A813B6">
                  <w:rPr>
                    <w:i/>
                    <w:iCs/>
                    <w:color w:val="808080"/>
                  </w:rPr>
                  <w:t>Indiquez le nom du document.</w:t>
                </w:r>
              </w:p>
            </w:sdtContent>
          </w:sdt>
          <w:sdt>
            <w:sdtPr>
              <w:id w:val="-990402145"/>
              <w:placeholder>
                <w:docPart w:val="D424784F7A3E412C89DB0155156669CF"/>
              </w:placeholder>
              <w:showingPlcHdr/>
            </w:sdtPr>
            <w:sdtEndPr/>
            <w:sdtContent>
              <w:p w14:paraId="503EA6BA" w14:textId="4E24E56F" w:rsidR="006E3764" w:rsidRPr="00A813B6" w:rsidRDefault="006E3764" w:rsidP="006E3764">
                <w:pPr>
                  <w:pStyle w:val="Normalformulaire"/>
                  <w:spacing w:after="0"/>
                </w:pPr>
                <w:r w:rsidRPr="00A813B6">
                  <w:rPr>
                    <w:i/>
                    <w:iCs/>
                    <w:color w:val="808080"/>
                  </w:rPr>
                  <w:t>Précisez la section.</w:t>
                </w:r>
              </w:p>
            </w:sdtContent>
          </w:sdt>
        </w:tc>
      </w:tr>
      <w:tr w:rsidR="006E3764" w:rsidRPr="00A813B6" w14:paraId="79FDBEB2" w14:textId="77777777" w:rsidTr="00822348">
        <w:trPr>
          <w:trHeight w:val="272"/>
        </w:trPr>
        <w:tc>
          <w:tcPr>
            <w:tcW w:w="936" w:type="dxa"/>
            <w:shd w:val="clear" w:color="auto" w:fill="D9E2F3" w:themeFill="accent1" w:themeFillTint="33"/>
          </w:tcPr>
          <w:p w14:paraId="0B99ED7F" w14:textId="44924705" w:rsidR="006E3764" w:rsidRDefault="006E3764" w:rsidP="006E3764">
            <w:pPr>
              <w:pStyle w:val="Normalformulaire"/>
              <w:spacing w:after="0"/>
            </w:pPr>
            <w:r>
              <w:t>2.</w:t>
            </w:r>
            <w:r w:rsidR="00D06489">
              <w:t>8</w:t>
            </w:r>
            <w:r>
              <w:t>.</w:t>
            </w:r>
            <w:r w:rsidR="00D751AF">
              <w:t>5</w:t>
            </w:r>
            <w:r>
              <w:t>.6</w:t>
            </w:r>
          </w:p>
        </w:tc>
        <w:tc>
          <w:tcPr>
            <w:tcW w:w="8789" w:type="dxa"/>
            <w:shd w:val="clear" w:color="auto" w:fill="D9E2F3" w:themeFill="accent1" w:themeFillTint="33"/>
          </w:tcPr>
          <w:p w14:paraId="2B38E2A0" w14:textId="269F2A81" w:rsidR="006E3764" w:rsidRPr="003C3972" w:rsidRDefault="00EB33AA" w:rsidP="006E3764">
            <w:pPr>
              <w:pStyle w:val="Normalformulaire"/>
              <w:spacing w:after="0"/>
              <w:rPr>
                <w:rFonts w:cs="Arial"/>
              </w:rPr>
            </w:pPr>
            <w:r w:rsidRPr="003C3972">
              <w:rPr>
                <w:rFonts w:cs="Arial"/>
              </w:rPr>
              <w:t>La description des déversoirs et des fossés</w:t>
            </w:r>
          </w:p>
        </w:tc>
        <w:tc>
          <w:tcPr>
            <w:tcW w:w="7177" w:type="dxa"/>
            <w:shd w:val="clear" w:color="auto" w:fill="D9E2F3" w:themeFill="accent1" w:themeFillTint="33"/>
          </w:tcPr>
          <w:sdt>
            <w:sdtPr>
              <w:id w:val="-1376081526"/>
              <w:placeholder>
                <w:docPart w:val="A5A1D5FDDEDF417EB82971AA4B290591"/>
              </w:placeholder>
              <w:showingPlcHdr/>
            </w:sdtPr>
            <w:sdtEndPr/>
            <w:sdtContent>
              <w:p w14:paraId="630CB4C5" w14:textId="77777777" w:rsidR="006E3764" w:rsidRPr="00A813B6" w:rsidRDefault="006E3764" w:rsidP="006E3764">
                <w:pPr>
                  <w:pStyle w:val="Normalformulaire"/>
                  <w:spacing w:after="0"/>
                </w:pPr>
                <w:r w:rsidRPr="00A813B6">
                  <w:rPr>
                    <w:i/>
                    <w:iCs/>
                    <w:color w:val="808080"/>
                  </w:rPr>
                  <w:t>Indiquez le nom du document.</w:t>
                </w:r>
              </w:p>
            </w:sdtContent>
          </w:sdt>
          <w:sdt>
            <w:sdtPr>
              <w:id w:val="-2054455905"/>
              <w:placeholder>
                <w:docPart w:val="1E32B1342ED04B9AB939659FFF666DEC"/>
              </w:placeholder>
              <w:showingPlcHdr/>
            </w:sdtPr>
            <w:sdtEndPr/>
            <w:sdtContent>
              <w:p w14:paraId="405AE486" w14:textId="797FCB32" w:rsidR="006E3764" w:rsidRPr="00A813B6" w:rsidRDefault="006E3764" w:rsidP="006E3764">
                <w:pPr>
                  <w:pStyle w:val="Normalformulaire"/>
                  <w:spacing w:after="0"/>
                </w:pPr>
                <w:r w:rsidRPr="00A813B6">
                  <w:rPr>
                    <w:i/>
                    <w:iCs/>
                    <w:color w:val="808080"/>
                  </w:rPr>
                  <w:t>Précisez la section.</w:t>
                </w:r>
              </w:p>
            </w:sdtContent>
          </w:sdt>
        </w:tc>
      </w:tr>
    </w:tbl>
    <w:p w14:paraId="7443D00E" w14:textId="3BEE3618" w:rsidR="00B406FA" w:rsidRDefault="003C3972" w:rsidP="00C6742C">
      <w:pPr>
        <w:pStyle w:val="Question"/>
        <w:keepNext/>
      </w:pPr>
      <w:r>
        <w:lastRenderedPageBreak/>
        <w:t>2.</w:t>
      </w:r>
      <w:r w:rsidR="00D06489">
        <w:t>8</w:t>
      </w:r>
      <w:r>
        <w:t>.</w:t>
      </w:r>
      <w:r w:rsidR="009C545E">
        <w:t>6</w:t>
      </w:r>
      <w:r>
        <w:tab/>
      </w:r>
      <w:r w:rsidR="00B406FA">
        <w:t xml:space="preserve">Le projet comprend-il l’aménagement d’une </w:t>
      </w:r>
      <w:r w:rsidR="00B406FA" w:rsidRPr="003C58C2">
        <w:t>digue</w:t>
      </w:r>
      <w:r w:rsidR="006447F2">
        <w:rPr>
          <w:vertAlign w:val="superscript"/>
        </w:rPr>
        <w:fldChar w:fldCharType="begin"/>
      </w:r>
      <w:r w:rsidR="006447F2">
        <w:rPr>
          <w:vertAlign w:val="superscript"/>
        </w:rPr>
        <w:instrText xml:space="preserve"> AUTOTEXTLIST  \s "NoStyle" \t "Pour plus de précisions, consultez le lexique à la fin du formulaire." \* MERGEFORMAT </w:instrText>
      </w:r>
      <w:r w:rsidR="006447F2">
        <w:rPr>
          <w:vertAlign w:val="superscript"/>
        </w:rPr>
        <w:fldChar w:fldCharType="separate"/>
      </w:r>
      <w:r w:rsidR="006447F2">
        <w:rPr>
          <w:vertAlign w:val="superscript"/>
        </w:rPr>
        <w:fldChar w:fldCharType="end"/>
      </w:r>
      <w:r w:rsidR="00B406FA">
        <w:rPr>
          <w:vertAlign w:val="superscript"/>
        </w:rPr>
        <w:t xml:space="preserve"> </w:t>
      </w:r>
      <w:r w:rsidR="00B406FA">
        <w:t>(art. 17 al. 1 (</w:t>
      </w:r>
      <w:r w:rsidR="00D35804">
        <w:t>3</w:t>
      </w:r>
      <w:r w:rsidR="00B406FA">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65291" w14:paraId="1E8B93A6" w14:textId="77777777" w:rsidTr="00822348">
        <w:trPr>
          <w:trHeight w:val="272"/>
        </w:trPr>
        <w:tc>
          <w:tcPr>
            <w:tcW w:w="1637" w:type="dxa"/>
            <w:shd w:val="clear" w:color="auto" w:fill="D9E2F3" w:themeFill="accent1" w:themeFillTint="33"/>
          </w:tcPr>
          <w:p w14:paraId="37A3B60B" w14:textId="77777777" w:rsidR="00165291" w:rsidRDefault="00251E9C" w:rsidP="00C6742C">
            <w:pPr>
              <w:pStyle w:val="Normalformulaire"/>
              <w:keepNext/>
              <w:spacing w:after="0"/>
            </w:pPr>
            <w:sdt>
              <w:sdtPr>
                <w:id w:val="-787738276"/>
                <w14:checkbox>
                  <w14:checked w14:val="0"/>
                  <w14:checkedState w14:val="2612" w14:font="MS Gothic"/>
                  <w14:uncheckedState w14:val="2610" w14:font="MS Gothic"/>
                </w14:checkbox>
              </w:sdtPr>
              <w:sdtEndPr/>
              <w:sdtContent>
                <w:r w:rsidR="00165291">
                  <w:rPr>
                    <w:rFonts w:ascii="MS Gothic" w:hAnsi="MS Gothic" w:hint="eastAsia"/>
                  </w:rPr>
                  <w:t>☐</w:t>
                </w:r>
              </w:sdtContent>
            </w:sdt>
            <w:r w:rsidR="00165291">
              <w:t>Oui</w:t>
            </w:r>
            <w:r w:rsidR="00165291">
              <w:tab/>
              <w:t xml:space="preserve"> </w:t>
            </w:r>
            <w:sdt>
              <w:sdtPr>
                <w:id w:val="1061065089"/>
                <w14:checkbox>
                  <w14:checked w14:val="0"/>
                  <w14:checkedState w14:val="2612" w14:font="MS Gothic"/>
                  <w14:uncheckedState w14:val="2610" w14:font="MS Gothic"/>
                </w14:checkbox>
              </w:sdtPr>
              <w:sdtEndPr/>
              <w:sdtContent>
                <w:r w:rsidR="00165291">
                  <w:rPr>
                    <w:rFonts w:ascii="MS Gothic" w:hAnsi="MS Gothic" w:hint="eastAsia"/>
                  </w:rPr>
                  <w:t>☐</w:t>
                </w:r>
              </w:sdtContent>
            </w:sdt>
            <w:r w:rsidR="00165291">
              <w:t>Non</w:t>
            </w:r>
          </w:p>
        </w:tc>
      </w:tr>
    </w:tbl>
    <w:p w14:paraId="6BABFE00" w14:textId="62AC273E" w:rsidR="00165291" w:rsidRDefault="00165291" w:rsidP="00165291">
      <w:pPr>
        <w:pStyle w:val="Siouinon"/>
        <w:keepNext/>
      </w:pPr>
      <w:r>
        <w:t>Si vous avez répondu Non, passez à la section 2.</w:t>
      </w:r>
      <w:r w:rsidR="00050D39">
        <w:t>9</w:t>
      </w:r>
      <w:r>
        <w:t>.</w:t>
      </w:r>
    </w:p>
    <w:p w14:paraId="4B67A02F" w14:textId="3C9E0698" w:rsidR="00A94CDB" w:rsidRDefault="005372EB" w:rsidP="00A94CDB">
      <w:pPr>
        <w:pStyle w:val="Question"/>
      </w:pPr>
      <w:r>
        <w:t>2.</w:t>
      </w:r>
      <w:r w:rsidR="00D06489">
        <w:t>8</w:t>
      </w:r>
      <w:r>
        <w:t>.</w:t>
      </w:r>
      <w:r w:rsidR="00D575BC">
        <w:t>7</w:t>
      </w:r>
      <w:r>
        <w:tab/>
      </w:r>
      <w:r w:rsidR="00A94CDB">
        <w:t>Fournissez une</w:t>
      </w:r>
      <w:r w:rsidR="00A94CDB" w:rsidRPr="008434DA">
        <w:t xml:space="preserve"> </w:t>
      </w:r>
      <w:r w:rsidR="00A94CDB" w:rsidRPr="008A1EB9">
        <w:t>étude géotechnique</w:t>
      </w:r>
      <w:r w:rsidR="00A94CDB">
        <w:t xml:space="preserve"> </w:t>
      </w:r>
      <w:r w:rsidR="00A94CDB" w:rsidRPr="0048514E">
        <w:t>portant sur l</w:t>
      </w:r>
      <w:r w:rsidR="00A94CDB">
        <w:t>a stabilité de cette digue</w:t>
      </w:r>
      <w:r w:rsidR="00A94CDB">
        <w:rPr>
          <w:vertAlign w:val="superscript"/>
        </w:rPr>
        <w:fldChar w:fldCharType="begin"/>
      </w:r>
      <w:r w:rsidR="00A94CDB">
        <w:rPr>
          <w:vertAlign w:val="superscript"/>
        </w:rPr>
        <w:instrText xml:space="preserve"> AUTOTEXTLIST  \s "NoStyle" \t "Pour plus de précisions, consultez le lexique à la fin du formulaire." \* MERGEFORMAT </w:instrText>
      </w:r>
      <w:r w:rsidR="00A94CDB">
        <w:rPr>
          <w:vertAlign w:val="superscript"/>
        </w:rPr>
        <w:fldChar w:fldCharType="separate"/>
      </w:r>
      <w:r w:rsidR="00A94CDB">
        <w:rPr>
          <w:vertAlign w:val="superscript"/>
        </w:rPr>
        <w:fldChar w:fldCharType="end"/>
      </w:r>
      <w:r w:rsidR="00A94CDB">
        <w:t xml:space="preserve"> et </w:t>
      </w:r>
      <w:r w:rsidR="00A94CDB" w:rsidRPr="008434DA">
        <w:t>compren</w:t>
      </w:r>
      <w:r w:rsidR="00A94CDB">
        <w:t>ant les renseignements suivants (art. 79 (6)c) REAFIE) :</w:t>
      </w:r>
    </w:p>
    <w:p w14:paraId="7A28DD67" w14:textId="77777777" w:rsidR="00A94CDB" w:rsidRPr="00200A3E" w:rsidRDefault="00A94CDB" w:rsidP="00A94CDB">
      <w:pPr>
        <w:pStyle w:val="Questionliste"/>
      </w:pPr>
      <w:r w:rsidRPr="00200A3E">
        <w:t xml:space="preserve">Les analyses relatives à la stabilité de cette digue, à la capacité portante de son terrain de fondation et à l’évaluation des tassements du sol qui peuvent se produire. Cette analyse comprend les hypothèses utilisées pour la détermination des facteurs de sécurité pour la conception des digues et ouvrages de rétention ainsi que les propriétés géotechniques des résidus et des matériaux utilisés; </w:t>
      </w:r>
      <w:r w:rsidRPr="00D13343">
        <w:rPr>
          <w:b/>
          <w:bCs w:val="0"/>
        </w:rPr>
        <w:t>ou</w:t>
      </w:r>
    </w:p>
    <w:p w14:paraId="0CC2A84A" w14:textId="77777777" w:rsidR="00A94CDB" w:rsidRDefault="00A94CDB" w:rsidP="00A94CDB">
      <w:pPr>
        <w:pStyle w:val="Questionliste"/>
        <w:spacing w:after="240"/>
      </w:pPr>
      <w:r w:rsidRPr="00200A3E">
        <w:t>La justification du fait que les analyses de stabilité des digues ne sont pas requises dû au faible risque de rupture de digue.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9617435"/>
          <w15:repeatingSection/>
        </w:sdtPr>
        <w:sdtEndPr/>
        <w:sdtContent>
          <w:sdt>
            <w:sdtPr>
              <w:rPr>
                <w:rFonts w:cs="Arial"/>
              </w:rPr>
              <w:id w:val="1064990468"/>
              <w:placeholder>
                <w:docPart w:val="B75861184A5B405890413EE7F2B4F31D"/>
              </w:placeholder>
              <w15:repeatingSectionItem/>
            </w:sdtPr>
            <w:sdtEndPr/>
            <w:sdtContent>
              <w:sdt>
                <w:sdtPr>
                  <w:rPr>
                    <w:rFonts w:cs="Arial"/>
                  </w:rPr>
                  <w:id w:val="954062387"/>
                  <w15:repeatingSection/>
                </w:sdtPr>
                <w:sdtEndPr/>
                <w:sdtContent>
                  <w:sdt>
                    <w:sdtPr>
                      <w:rPr>
                        <w:rFonts w:cs="Arial"/>
                      </w:rPr>
                      <w:id w:val="-981310220"/>
                      <w:placeholder>
                        <w:docPart w:val="B75861184A5B405890413EE7F2B4F31D"/>
                      </w:placeholder>
                      <w15:repeatingSectionItem/>
                    </w:sdtPr>
                    <w:sdtEndPr/>
                    <w:sdtContent>
                      <w:tr w:rsidR="00A94CDB" w:rsidRPr="00E44FF6" w14:paraId="748E2C64" w14:textId="77777777" w:rsidTr="00972CBC">
                        <w:trPr>
                          <w:trHeight w:val="448"/>
                          <w:jc w:val="center"/>
                        </w:trPr>
                        <w:sdt>
                          <w:sdtPr>
                            <w:rPr>
                              <w:rFonts w:cs="Arial"/>
                            </w:rPr>
                            <w:id w:val="904495027"/>
                            <w:placeholder>
                              <w:docPart w:val="E2679F6A6A044F3DBBF3879F8BD444D5"/>
                            </w:placeholder>
                            <w:showingPlcHdr/>
                          </w:sdtPr>
                          <w:sdtEndPr/>
                          <w:sdtContent>
                            <w:tc>
                              <w:tcPr>
                                <w:tcW w:w="10768" w:type="dxa"/>
                                <w:shd w:val="clear" w:color="auto" w:fill="D9E2F3" w:themeFill="accent1" w:themeFillTint="33"/>
                              </w:tcPr>
                              <w:p w14:paraId="22BED9B4" w14:textId="77777777" w:rsidR="00A94CDB" w:rsidRPr="00E44FF6" w:rsidRDefault="00A94CDB" w:rsidP="00972CBC">
                                <w:pPr>
                                  <w:pStyle w:val="Normalformulaire"/>
                                  <w:spacing w:after="0"/>
                                  <w:rPr>
                                    <w:rFonts w:cs="Arial"/>
                                  </w:rPr>
                                </w:pPr>
                                <w:r w:rsidRPr="00E44FF6">
                                  <w:rPr>
                                    <w:rStyle w:val="Textedelespacerserv"/>
                                    <w:rFonts w:cs="Arial"/>
                                    <w:i/>
                                    <w:iCs/>
                                  </w:rPr>
                                  <w:t>Indiquez le nom du document.</w:t>
                                </w:r>
                              </w:p>
                            </w:tc>
                          </w:sdtContent>
                        </w:sdt>
                        <w:sdt>
                          <w:sdtPr>
                            <w:rPr>
                              <w:rFonts w:cs="Arial"/>
                            </w:rPr>
                            <w:id w:val="1274975023"/>
                            <w:placeholder>
                              <w:docPart w:val="71CD0E0700A140EDA34924D322162957"/>
                            </w:placeholder>
                            <w:showingPlcHdr/>
                          </w:sdtPr>
                          <w:sdtEndPr/>
                          <w:sdtContent>
                            <w:tc>
                              <w:tcPr>
                                <w:tcW w:w="6200" w:type="dxa"/>
                                <w:shd w:val="clear" w:color="auto" w:fill="D9E2F3" w:themeFill="accent1" w:themeFillTint="33"/>
                              </w:tcPr>
                              <w:p w14:paraId="0EB2986C" w14:textId="77777777" w:rsidR="00A94CDB" w:rsidRPr="00E44FF6" w:rsidRDefault="00A94CDB" w:rsidP="00972CBC">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0D49EB46" w14:textId="77777777" w:rsidR="00A94CDB" w:rsidRDefault="00A94CDB" w:rsidP="00A94CDB">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A94CDB" w:rsidRPr="00E44FF6" w14:paraId="3833A0C0" w14:textId="77777777" w:rsidTr="00972CBC">
        <w:trPr>
          <w:trHeight w:val="272"/>
        </w:trPr>
        <w:tc>
          <w:tcPr>
            <w:tcW w:w="17007" w:type="dxa"/>
            <w:shd w:val="clear" w:color="auto" w:fill="D9E2F3" w:themeFill="accent1" w:themeFillTint="33"/>
          </w:tcPr>
          <w:p w14:paraId="67D3821E" w14:textId="77777777" w:rsidR="00A94CDB" w:rsidRPr="00E44FF6" w:rsidRDefault="00251E9C" w:rsidP="00972CBC">
            <w:pPr>
              <w:pStyle w:val="Normalformulaire"/>
              <w:spacing w:after="0"/>
              <w:rPr>
                <w:rFonts w:cs="Arial"/>
              </w:rPr>
            </w:pPr>
            <w:sdt>
              <w:sdtPr>
                <w:rPr>
                  <w:rFonts w:cs="Arial"/>
                </w:rPr>
                <w:id w:val="-565650463"/>
                <w14:checkbox>
                  <w14:checked w14:val="0"/>
                  <w14:checkedState w14:val="2612" w14:font="MS Gothic"/>
                  <w14:uncheckedState w14:val="2610" w14:font="MS Gothic"/>
                </w14:checkbox>
              </w:sdtPr>
              <w:sdtEndPr/>
              <w:sdtContent>
                <w:r w:rsidR="00A94CDB" w:rsidRPr="00E44FF6">
                  <w:rPr>
                    <w:rFonts w:ascii="Segoe UI Symbol" w:hAnsi="Segoe UI Symbol" w:cs="Segoe UI Symbol"/>
                  </w:rPr>
                  <w:t>☐</w:t>
                </w:r>
              </w:sdtContent>
            </w:sdt>
            <w:r w:rsidR="00A94CDB" w:rsidRPr="00E44FF6">
              <w:rPr>
                <w:rFonts w:cs="Arial"/>
              </w:rPr>
              <w:t xml:space="preserve"> Ne s’applique pas</w:t>
            </w:r>
            <w:r w:rsidR="00A94CDB">
              <w:rPr>
                <w:rFonts w:cs="Arial"/>
              </w:rPr>
              <w:t>,</w:t>
            </w:r>
            <w:r w:rsidR="00A94CDB" w:rsidRPr="00E44FF6">
              <w:rPr>
                <w:rFonts w:cs="Arial"/>
              </w:rPr>
              <w:t xml:space="preserve"> </w:t>
            </w:r>
            <w:sdt>
              <w:sdtPr>
                <w:rPr>
                  <w:rFonts w:cs="Arial"/>
                </w:rPr>
                <w:id w:val="-1362516080"/>
                <w:placeholder>
                  <w:docPart w:val="BE57FC7AC53D45AE9FA64F60EB4EAED4"/>
                </w:placeholder>
                <w:showingPlcHdr/>
              </w:sdtPr>
              <w:sdtEndPr/>
              <w:sdtContent>
                <w:r w:rsidR="00A94CDB">
                  <w:rPr>
                    <w:rStyle w:val="Textedelespacerserv"/>
                    <w:rFonts w:cs="Arial"/>
                    <w:i/>
                    <w:iCs/>
                  </w:rPr>
                  <w:t>j</w:t>
                </w:r>
                <w:r w:rsidR="00A94CDB" w:rsidRPr="00E44FF6">
                  <w:rPr>
                    <w:rStyle w:val="Textedelespacerserv"/>
                    <w:rFonts w:cs="Arial"/>
                    <w:i/>
                    <w:iCs/>
                  </w:rPr>
                  <w:t>ustifiez</w:t>
                </w:r>
              </w:sdtContent>
            </w:sdt>
          </w:p>
        </w:tc>
      </w:tr>
    </w:tbl>
    <w:p w14:paraId="3BBACF84" w14:textId="1694E1C8" w:rsidR="00165291" w:rsidRDefault="00DC66C5" w:rsidP="00BF69A9">
      <w:pPr>
        <w:pStyle w:val="Question"/>
        <w:keepNext/>
      </w:pPr>
      <w:r>
        <w:t>2.</w:t>
      </w:r>
      <w:r w:rsidR="00D06489">
        <w:t>8</w:t>
      </w:r>
      <w:r>
        <w:t>.8</w:t>
      </w:r>
      <w:r>
        <w:tab/>
      </w:r>
      <w:r w:rsidR="0070060E" w:rsidRPr="0070060E">
        <w:t xml:space="preserve">Fournissez l’inventaire des éléments (populations, écosystèmes, sites culturels, infrastructures, etc.) qui risqueraient d’être affectés par une rupture de digue, en précisant la distance de ces éléments par rapport à l’ouvrage de retenue (art. 17 al. </w:t>
      </w:r>
      <w:r w:rsidR="00337263">
        <w:t>2</w:t>
      </w:r>
      <w:r w:rsidR="0070060E" w:rsidRPr="0070060E">
        <w:t xml:space="preserve"> (</w:t>
      </w:r>
      <w:r w:rsidR="00337263">
        <w:t>2</w:t>
      </w:r>
      <w:r w:rsidR="0070060E" w:rsidRPr="0070060E">
        <w:t>)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05417429"/>
          <w15:repeatingSection/>
        </w:sdtPr>
        <w:sdtEndPr/>
        <w:sdtContent>
          <w:sdt>
            <w:sdtPr>
              <w:rPr>
                <w:rFonts w:cs="Arial"/>
              </w:rPr>
              <w:id w:val="-1948378518"/>
              <w:placeholder>
                <w:docPart w:val="FFDF1DC5984A4A858965F5B778FB92AC"/>
              </w:placeholder>
              <w15:repeatingSectionItem/>
            </w:sdtPr>
            <w:sdtEndPr/>
            <w:sdtContent>
              <w:sdt>
                <w:sdtPr>
                  <w:rPr>
                    <w:rFonts w:cs="Arial"/>
                  </w:rPr>
                  <w:id w:val="-1455784190"/>
                  <w15:repeatingSection/>
                </w:sdtPr>
                <w:sdtEndPr/>
                <w:sdtContent>
                  <w:sdt>
                    <w:sdtPr>
                      <w:rPr>
                        <w:rFonts w:cs="Arial"/>
                      </w:rPr>
                      <w:id w:val="-813109063"/>
                      <w:placeholder>
                        <w:docPart w:val="FFDF1DC5984A4A858965F5B778FB92AC"/>
                      </w:placeholder>
                      <w15:repeatingSectionItem/>
                    </w:sdtPr>
                    <w:sdtEndPr/>
                    <w:sdtContent>
                      <w:tr w:rsidR="003B22F6" w:rsidRPr="00E44FF6" w14:paraId="062C45B8" w14:textId="77777777" w:rsidTr="008D45FA">
                        <w:trPr>
                          <w:trHeight w:val="448"/>
                          <w:jc w:val="center"/>
                        </w:trPr>
                        <w:sdt>
                          <w:sdtPr>
                            <w:rPr>
                              <w:rFonts w:cs="Arial"/>
                            </w:rPr>
                            <w:id w:val="1670987955"/>
                            <w:placeholder>
                              <w:docPart w:val="913DE00DF76C4F4D8C274F9A96934A4B"/>
                            </w:placeholder>
                            <w:showingPlcHdr/>
                          </w:sdtPr>
                          <w:sdtEndPr/>
                          <w:sdtContent>
                            <w:tc>
                              <w:tcPr>
                                <w:tcW w:w="10768" w:type="dxa"/>
                                <w:shd w:val="clear" w:color="auto" w:fill="D9E2F3" w:themeFill="accent1" w:themeFillTint="33"/>
                              </w:tcPr>
                              <w:p w14:paraId="24166384" w14:textId="77777777" w:rsidR="003B22F6" w:rsidRPr="00E44FF6" w:rsidRDefault="003B22F6" w:rsidP="008D45FA">
                                <w:pPr>
                                  <w:pStyle w:val="Normalformulaire"/>
                                  <w:spacing w:after="0"/>
                                  <w:rPr>
                                    <w:rFonts w:cs="Arial"/>
                                  </w:rPr>
                                </w:pPr>
                                <w:r w:rsidRPr="00E44FF6">
                                  <w:rPr>
                                    <w:rStyle w:val="Textedelespacerserv"/>
                                    <w:rFonts w:cs="Arial"/>
                                    <w:i/>
                                    <w:iCs/>
                                  </w:rPr>
                                  <w:t>Indiquez le nom du document.</w:t>
                                </w:r>
                              </w:p>
                            </w:tc>
                          </w:sdtContent>
                        </w:sdt>
                        <w:sdt>
                          <w:sdtPr>
                            <w:rPr>
                              <w:rFonts w:cs="Arial"/>
                            </w:rPr>
                            <w:id w:val="1977108605"/>
                            <w:placeholder>
                              <w:docPart w:val="E180AD3C7B104D9CA14A60DE7BD9A3D2"/>
                            </w:placeholder>
                            <w:showingPlcHdr/>
                          </w:sdtPr>
                          <w:sdtEndPr/>
                          <w:sdtContent>
                            <w:tc>
                              <w:tcPr>
                                <w:tcW w:w="6200" w:type="dxa"/>
                                <w:shd w:val="clear" w:color="auto" w:fill="D9E2F3" w:themeFill="accent1" w:themeFillTint="33"/>
                              </w:tcPr>
                              <w:p w14:paraId="09F48F5B" w14:textId="77777777" w:rsidR="003B22F6" w:rsidRPr="00E44FF6" w:rsidRDefault="003B22F6" w:rsidP="008D45FA">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56349E1" w14:textId="7732EB45" w:rsidR="00CF2465" w:rsidRDefault="00CF2465" w:rsidP="003B22F6">
      <w:pPr>
        <w:pStyle w:val="Sous-Section"/>
        <w:spacing w:before="360"/>
      </w:pPr>
      <w:r>
        <w:t>Travaux de réaménagement et de restauration</w:t>
      </w:r>
    </w:p>
    <w:p w14:paraId="340C9C12" w14:textId="77D398EF" w:rsidR="00A1716D" w:rsidRDefault="006942DC" w:rsidP="009E69F2">
      <w:pPr>
        <w:pStyle w:val="Question"/>
      </w:pPr>
      <w:r>
        <w:t>2.</w:t>
      </w:r>
      <w:r w:rsidR="0090186E">
        <w:t>9</w:t>
      </w:r>
      <w:r>
        <w:t>.1</w:t>
      </w:r>
      <w:r>
        <w:tab/>
      </w:r>
      <w:r w:rsidR="00A1716D">
        <w:t xml:space="preserve">Les activités visées par la demande concernent-elles des travaux de réaménagement et de restauration </w:t>
      </w:r>
      <w:r w:rsidR="00A53141" w:rsidRPr="00A53141">
        <w:t xml:space="preserve">ou </w:t>
      </w:r>
      <w:r w:rsidR="00893C80">
        <w:t>des</w:t>
      </w:r>
      <w:r w:rsidR="00A53141" w:rsidRPr="00A53141">
        <w:t xml:space="preserve"> travaux pouvant altérer ou modifier la restauration déjà effectuée sur une aire d’accumulation de résidus miniers (art. 78 al.</w:t>
      </w:r>
      <w:r w:rsidR="00CE68DB">
        <w:t xml:space="preserve"> </w:t>
      </w:r>
      <w:r w:rsidR="00A53141" w:rsidRPr="00A53141">
        <w:t>1 (7) REAFIE)?</w:t>
      </w:r>
    </w:p>
    <w:p w14:paraId="4CC473A1" w14:textId="77777777" w:rsidR="00A1716D" w:rsidRPr="006B643D" w:rsidRDefault="00A1716D" w:rsidP="00A1716D">
      <w:pPr>
        <w:pStyle w:val="QuestionInfo"/>
      </w:pPr>
      <w:r>
        <w:t xml:space="preserve">Afin d’assurer la cohérence entre les travaux de réaménagement et de restauration visés par la présente demande et les travaux encadrés par le </w:t>
      </w:r>
      <w:r w:rsidRPr="00E8104B">
        <w:rPr>
          <w:i/>
          <w:iCs/>
        </w:rPr>
        <w:t>Plan de réaménagement et de restauration exigé en vertu de la Loi sur les mines</w:t>
      </w:r>
      <w:r>
        <w:t xml:space="preserve">, il est recommandé de transmettre une copie de la demande à la </w:t>
      </w:r>
      <w:r w:rsidRPr="00E8104B">
        <w:rPr>
          <w:i/>
          <w:iCs/>
        </w:rPr>
        <w:t xml:space="preserve">Direction de la restauration des sites miniers </w:t>
      </w:r>
      <w:r w:rsidRPr="006B643D">
        <w:t xml:space="preserve">du </w:t>
      </w:r>
      <w:r w:rsidRPr="001942E9">
        <w:t>ministère de</w:t>
      </w:r>
      <w:r>
        <w:t>s Ressources naturelles et des Forêts.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66744" w14:paraId="5D8AD3EE" w14:textId="77777777" w:rsidTr="00822348">
        <w:trPr>
          <w:trHeight w:val="272"/>
        </w:trPr>
        <w:tc>
          <w:tcPr>
            <w:tcW w:w="1637" w:type="dxa"/>
            <w:shd w:val="clear" w:color="auto" w:fill="D9E2F3" w:themeFill="accent1" w:themeFillTint="33"/>
          </w:tcPr>
          <w:p w14:paraId="49A86DD8" w14:textId="77777777" w:rsidR="00B66744" w:rsidRDefault="00251E9C" w:rsidP="00822348">
            <w:pPr>
              <w:pStyle w:val="Normalformulaire"/>
              <w:keepNext/>
              <w:spacing w:after="0"/>
            </w:pPr>
            <w:sdt>
              <w:sdtPr>
                <w:id w:val="-1885007722"/>
                <w14:checkbox>
                  <w14:checked w14:val="0"/>
                  <w14:checkedState w14:val="2612" w14:font="MS Gothic"/>
                  <w14:uncheckedState w14:val="2610" w14:font="MS Gothic"/>
                </w14:checkbox>
              </w:sdtPr>
              <w:sdtEndPr/>
              <w:sdtContent>
                <w:r w:rsidR="00B66744">
                  <w:rPr>
                    <w:rFonts w:ascii="MS Gothic" w:hAnsi="MS Gothic" w:hint="eastAsia"/>
                  </w:rPr>
                  <w:t>☐</w:t>
                </w:r>
              </w:sdtContent>
            </w:sdt>
            <w:r w:rsidR="00B66744">
              <w:t>Oui</w:t>
            </w:r>
            <w:r w:rsidR="00B66744">
              <w:tab/>
              <w:t xml:space="preserve"> </w:t>
            </w:r>
            <w:sdt>
              <w:sdtPr>
                <w:id w:val="-1690750397"/>
                <w14:checkbox>
                  <w14:checked w14:val="0"/>
                  <w14:checkedState w14:val="2612" w14:font="MS Gothic"/>
                  <w14:uncheckedState w14:val="2610" w14:font="MS Gothic"/>
                </w14:checkbox>
              </w:sdtPr>
              <w:sdtEndPr/>
              <w:sdtContent>
                <w:r w:rsidR="00B66744">
                  <w:rPr>
                    <w:rFonts w:ascii="MS Gothic" w:hAnsi="MS Gothic" w:hint="eastAsia"/>
                  </w:rPr>
                  <w:t>☐</w:t>
                </w:r>
              </w:sdtContent>
            </w:sdt>
            <w:r w:rsidR="00B66744">
              <w:t>Non</w:t>
            </w:r>
          </w:p>
        </w:tc>
      </w:tr>
    </w:tbl>
    <w:p w14:paraId="31F130D9" w14:textId="451901A1" w:rsidR="00B66744" w:rsidRDefault="00B66744" w:rsidP="00B66744">
      <w:pPr>
        <w:pStyle w:val="Siouinon"/>
        <w:keepNext/>
      </w:pPr>
      <w:r>
        <w:t>Si vous avez répondu Non, passez à la section 2.1</w:t>
      </w:r>
      <w:r w:rsidR="00084BE7">
        <w:t>0</w:t>
      </w:r>
      <w:r>
        <w:t>.</w:t>
      </w:r>
    </w:p>
    <w:p w14:paraId="6E923E10" w14:textId="0BD22447" w:rsidR="00B66744" w:rsidRPr="000412C3" w:rsidRDefault="00A4664B" w:rsidP="000412C3">
      <w:pPr>
        <w:pStyle w:val="Question"/>
      </w:pPr>
      <w:r w:rsidRPr="000412C3">
        <w:t>2.</w:t>
      </w:r>
      <w:r w:rsidR="0090186E">
        <w:t>9</w:t>
      </w:r>
      <w:r w:rsidRPr="000412C3">
        <w:t>.2</w:t>
      </w:r>
      <w:r w:rsidRPr="000412C3">
        <w:tab/>
      </w:r>
      <w:r w:rsidR="007C2B85">
        <w:t>F</w:t>
      </w:r>
      <w:r w:rsidR="004D2316" w:rsidRPr="000412C3">
        <w:t>ournissez les renseignements suivants</w:t>
      </w:r>
      <w:r w:rsidR="00350AC5">
        <w:t xml:space="preserve"> </w:t>
      </w:r>
      <w:r w:rsidR="004D2316" w:rsidRPr="000412C3">
        <w:t>(art. 17 al. 1 (1) et (3) REAFIE)</w:t>
      </w:r>
      <w:r w:rsidR="0030633C">
        <w:t> </w:t>
      </w:r>
      <w:r w:rsidR="004D2316" w:rsidRPr="000412C3">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8789"/>
        <w:gridCol w:w="7177"/>
      </w:tblGrid>
      <w:tr w:rsidR="004D2316" w:rsidRPr="00A813B6" w14:paraId="6AD62E4F" w14:textId="77777777" w:rsidTr="00822348">
        <w:trPr>
          <w:trHeight w:val="272"/>
        </w:trPr>
        <w:tc>
          <w:tcPr>
            <w:tcW w:w="936" w:type="dxa"/>
            <w:shd w:val="clear" w:color="auto" w:fill="4472C4" w:themeFill="accent1"/>
          </w:tcPr>
          <w:p w14:paraId="507D9588" w14:textId="77777777" w:rsidR="004D2316" w:rsidRPr="00A813B6" w:rsidRDefault="004D2316" w:rsidP="00822348">
            <w:pPr>
              <w:spacing w:before="120" w:after="120" w:line="240" w:lineRule="auto"/>
              <w:rPr>
                <w:b/>
                <w:color w:val="FFFFFF" w:themeColor="background1"/>
                <w:lang w:eastAsia="fr-CA"/>
              </w:rPr>
            </w:pPr>
          </w:p>
        </w:tc>
        <w:tc>
          <w:tcPr>
            <w:tcW w:w="8789" w:type="dxa"/>
            <w:shd w:val="clear" w:color="auto" w:fill="4472C4" w:themeFill="accent1"/>
          </w:tcPr>
          <w:p w14:paraId="7CDE6C20" w14:textId="77777777" w:rsidR="004D2316" w:rsidRPr="00A813B6" w:rsidRDefault="004D2316"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7BE71323" w14:textId="77777777" w:rsidR="004D2316" w:rsidRPr="00A813B6" w:rsidRDefault="004D2316"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4D2316" w:rsidRPr="00A813B6" w14:paraId="154AAB8E" w14:textId="77777777" w:rsidTr="00822348">
        <w:trPr>
          <w:trHeight w:val="272"/>
        </w:trPr>
        <w:tc>
          <w:tcPr>
            <w:tcW w:w="936" w:type="dxa"/>
            <w:shd w:val="clear" w:color="auto" w:fill="D9E2F3" w:themeFill="accent1" w:themeFillTint="33"/>
          </w:tcPr>
          <w:p w14:paraId="35BB6BA2" w14:textId="3D8134AE" w:rsidR="004D2316" w:rsidRPr="00A813B6" w:rsidRDefault="004D2316" w:rsidP="00822348">
            <w:pPr>
              <w:pStyle w:val="Normalformulaire"/>
              <w:spacing w:after="0"/>
            </w:pPr>
            <w:r>
              <w:lastRenderedPageBreak/>
              <w:t>2.</w:t>
            </w:r>
            <w:r w:rsidR="0090186E">
              <w:t>9</w:t>
            </w:r>
            <w:r w:rsidR="00486E45">
              <w:t>.2.1</w:t>
            </w:r>
          </w:p>
        </w:tc>
        <w:tc>
          <w:tcPr>
            <w:tcW w:w="8789" w:type="dxa"/>
            <w:shd w:val="clear" w:color="auto" w:fill="D9E2F3" w:themeFill="accent1" w:themeFillTint="33"/>
          </w:tcPr>
          <w:p w14:paraId="34D9BF5E" w14:textId="77777777" w:rsidR="004D2316" w:rsidRDefault="00772769" w:rsidP="00822348">
            <w:pPr>
              <w:pStyle w:val="Normalformulaire"/>
              <w:spacing w:after="0"/>
            </w:pPr>
            <w:r>
              <w:t>La d</w:t>
            </w:r>
            <w:r w:rsidRPr="00C615BC">
              <w:t>escription des travaux de restauration</w:t>
            </w:r>
            <w:r w:rsidR="004E6CE9" w:rsidRPr="004E6CE9">
              <w:t>, de réaménagement ou qui affectent une aire déjà restaurée :</w:t>
            </w:r>
          </w:p>
          <w:p w14:paraId="213FD752" w14:textId="77777777" w:rsidR="004E6CE9" w:rsidRDefault="004E6CE9" w:rsidP="00822348">
            <w:pPr>
              <w:pStyle w:val="Normalformulaire"/>
              <w:spacing w:after="0"/>
              <w:rPr>
                <w:rFonts w:cs="Arial"/>
              </w:rPr>
            </w:pPr>
          </w:p>
          <w:p w14:paraId="18AC74F2" w14:textId="77777777" w:rsidR="00AD7AF5" w:rsidRPr="00AD7AF5" w:rsidRDefault="00AD7AF5" w:rsidP="00AD7AF5">
            <w:pPr>
              <w:pStyle w:val="Normalformulaire"/>
              <w:spacing w:after="0"/>
              <w:rPr>
                <w:rFonts w:cs="Arial"/>
              </w:rPr>
            </w:pPr>
            <w:r w:rsidRPr="00AD7AF5">
              <w:rPr>
                <w:rFonts w:cs="Arial"/>
              </w:rPr>
              <w:t>Exemples d’information à fournir :</w:t>
            </w:r>
          </w:p>
          <w:p w14:paraId="2B0F33D2" w14:textId="77777777" w:rsidR="00AD7AF5" w:rsidRPr="00AD7AF5" w:rsidRDefault="00AD7AF5" w:rsidP="00AD7AF5">
            <w:pPr>
              <w:pStyle w:val="Normalformulaire"/>
              <w:numPr>
                <w:ilvl w:val="0"/>
                <w:numId w:val="12"/>
              </w:numPr>
              <w:spacing w:after="0"/>
              <w:rPr>
                <w:rFonts w:cs="Arial"/>
              </w:rPr>
            </w:pPr>
            <w:r w:rsidRPr="00AD7AF5">
              <w:rPr>
                <w:rFonts w:cs="Arial"/>
              </w:rPr>
              <w:t>le détail des barrières de recouvrement des aires d’accumulation;</w:t>
            </w:r>
          </w:p>
          <w:p w14:paraId="0143C9D9" w14:textId="012624B4" w:rsidR="00AD7AF5" w:rsidRPr="00AD7AF5" w:rsidRDefault="00AD7AF5" w:rsidP="00AD7AF5">
            <w:pPr>
              <w:pStyle w:val="Normalformulaire"/>
              <w:numPr>
                <w:ilvl w:val="0"/>
                <w:numId w:val="12"/>
              </w:numPr>
              <w:spacing w:after="0"/>
              <w:rPr>
                <w:rFonts w:cs="Arial"/>
              </w:rPr>
            </w:pPr>
            <w:r w:rsidRPr="00AD7AF5">
              <w:rPr>
                <w:rFonts w:cs="Arial"/>
              </w:rPr>
              <w:t>les superficies des ouvrages et des aires à restaurer;</w:t>
            </w:r>
          </w:p>
          <w:p w14:paraId="20A3330B" w14:textId="77777777" w:rsidR="00AD7AF5" w:rsidRPr="00AD7AF5" w:rsidRDefault="00AD7AF5" w:rsidP="00AD7AF5">
            <w:pPr>
              <w:pStyle w:val="Normalformulaire"/>
              <w:numPr>
                <w:ilvl w:val="0"/>
                <w:numId w:val="12"/>
              </w:numPr>
              <w:spacing w:after="0"/>
              <w:rPr>
                <w:rFonts w:cs="Arial"/>
              </w:rPr>
            </w:pPr>
            <w:r w:rsidRPr="00AD7AF5">
              <w:rPr>
                <w:rFonts w:cs="Arial"/>
              </w:rPr>
              <w:t>une description des travaux qui peuvent altérer ou modifier la restauration déjà effectuée;</w:t>
            </w:r>
          </w:p>
          <w:p w14:paraId="7FB402F5" w14:textId="77777777" w:rsidR="00E633C6" w:rsidRDefault="00AD7AF5" w:rsidP="00AD7AF5">
            <w:pPr>
              <w:pStyle w:val="Normalformulaire"/>
              <w:numPr>
                <w:ilvl w:val="0"/>
                <w:numId w:val="12"/>
              </w:numPr>
              <w:spacing w:after="0"/>
              <w:rPr>
                <w:rFonts w:cs="Arial"/>
              </w:rPr>
            </w:pPr>
            <w:r w:rsidRPr="00AD7AF5">
              <w:rPr>
                <w:rFonts w:cs="Arial"/>
              </w:rPr>
              <w:t>les travaux de mise en végétation (ex. : densité et espèces d’arbres utilisés, les superficies engazonnées);</w:t>
            </w:r>
          </w:p>
          <w:p w14:paraId="5E58F1A9" w14:textId="6793623D" w:rsidR="00B76778" w:rsidRPr="00E633C6" w:rsidRDefault="00AD7AF5" w:rsidP="00AD7AF5">
            <w:pPr>
              <w:pStyle w:val="Normalformulaire"/>
              <w:numPr>
                <w:ilvl w:val="0"/>
                <w:numId w:val="12"/>
              </w:numPr>
              <w:spacing w:after="0"/>
              <w:rPr>
                <w:rFonts w:cs="Arial"/>
              </w:rPr>
            </w:pPr>
            <w:r w:rsidRPr="00E633C6">
              <w:rPr>
                <w:rFonts w:cs="Arial"/>
              </w:rPr>
              <w:t xml:space="preserve">les travaux correctifs </w:t>
            </w:r>
            <w:r w:rsidR="009B1156">
              <w:rPr>
                <w:rFonts w:cs="Arial"/>
              </w:rPr>
              <w:t xml:space="preserve">à </w:t>
            </w:r>
            <w:r w:rsidRPr="00E633C6">
              <w:rPr>
                <w:rFonts w:cs="Arial"/>
              </w:rPr>
              <w:t>apport</w:t>
            </w:r>
            <w:r w:rsidR="009B1156">
              <w:rPr>
                <w:rFonts w:cs="Arial"/>
              </w:rPr>
              <w:t>er</w:t>
            </w:r>
            <w:r w:rsidRPr="00E633C6">
              <w:rPr>
                <w:rFonts w:cs="Arial"/>
              </w:rPr>
              <w:t>, le cas échéant.</w:t>
            </w:r>
          </w:p>
        </w:tc>
        <w:tc>
          <w:tcPr>
            <w:tcW w:w="7177" w:type="dxa"/>
            <w:shd w:val="clear" w:color="auto" w:fill="D9E2F3" w:themeFill="accent1" w:themeFillTint="33"/>
          </w:tcPr>
          <w:sdt>
            <w:sdtPr>
              <w:id w:val="-2034644457"/>
              <w:placeholder>
                <w:docPart w:val="B2A4B217A0E2464782964A04CBE8ABC4"/>
              </w:placeholder>
              <w:showingPlcHdr/>
            </w:sdtPr>
            <w:sdtEndPr/>
            <w:sdtContent>
              <w:p w14:paraId="153BC421" w14:textId="77777777" w:rsidR="004D2316" w:rsidRPr="00A813B6" w:rsidRDefault="004D2316" w:rsidP="00822348">
                <w:pPr>
                  <w:pStyle w:val="Normalformulaire"/>
                  <w:spacing w:after="0"/>
                </w:pPr>
                <w:r w:rsidRPr="00A813B6">
                  <w:rPr>
                    <w:i/>
                    <w:iCs/>
                    <w:color w:val="808080"/>
                  </w:rPr>
                  <w:t>Indiquez le nom du document.</w:t>
                </w:r>
              </w:p>
            </w:sdtContent>
          </w:sdt>
          <w:sdt>
            <w:sdtPr>
              <w:id w:val="943108968"/>
              <w:placeholder>
                <w:docPart w:val="E18290EAF369447EA094A745361F57E3"/>
              </w:placeholder>
              <w:showingPlcHdr/>
            </w:sdtPr>
            <w:sdtEndPr/>
            <w:sdtContent>
              <w:p w14:paraId="30DFD066" w14:textId="77777777" w:rsidR="004D2316" w:rsidRPr="00A813B6" w:rsidRDefault="004D2316" w:rsidP="00822348">
                <w:pPr>
                  <w:pStyle w:val="Normalformulaire"/>
                  <w:spacing w:after="0"/>
                </w:pPr>
                <w:r w:rsidRPr="00A813B6">
                  <w:rPr>
                    <w:i/>
                    <w:iCs/>
                    <w:color w:val="808080"/>
                  </w:rPr>
                  <w:t>Précisez la section.</w:t>
                </w:r>
              </w:p>
            </w:sdtContent>
          </w:sdt>
        </w:tc>
      </w:tr>
      <w:tr w:rsidR="004D2316" w:rsidRPr="00A813B6" w14:paraId="62AD6BF0" w14:textId="77777777" w:rsidTr="00822348">
        <w:trPr>
          <w:trHeight w:val="272"/>
        </w:trPr>
        <w:tc>
          <w:tcPr>
            <w:tcW w:w="936" w:type="dxa"/>
            <w:shd w:val="clear" w:color="auto" w:fill="D9E2F3" w:themeFill="accent1" w:themeFillTint="33"/>
          </w:tcPr>
          <w:p w14:paraId="6CA41989" w14:textId="07D5D82B" w:rsidR="004D2316" w:rsidRPr="00A813B6" w:rsidRDefault="004D2316" w:rsidP="00822348">
            <w:pPr>
              <w:pStyle w:val="Normalformulaire"/>
              <w:spacing w:after="0"/>
            </w:pPr>
            <w:r>
              <w:t>2.</w:t>
            </w:r>
            <w:r w:rsidR="0090186E">
              <w:t>9</w:t>
            </w:r>
            <w:r w:rsidR="00486E45">
              <w:t>.2.2</w:t>
            </w:r>
          </w:p>
        </w:tc>
        <w:tc>
          <w:tcPr>
            <w:tcW w:w="8789" w:type="dxa"/>
            <w:shd w:val="clear" w:color="auto" w:fill="D9E2F3" w:themeFill="accent1" w:themeFillTint="33"/>
          </w:tcPr>
          <w:p w14:paraId="6E748A63" w14:textId="4A03816B" w:rsidR="004D2316" w:rsidRPr="00397A14" w:rsidRDefault="007E7BB3" w:rsidP="00822348">
            <w:pPr>
              <w:pStyle w:val="Normalformulaire"/>
              <w:spacing w:after="0"/>
              <w:rPr>
                <w:rFonts w:cs="Arial"/>
              </w:rPr>
            </w:pPr>
            <w:r>
              <w:t>La de</w:t>
            </w:r>
            <w:r w:rsidRPr="00C615BC">
              <w:t>scription des équipements, appareils, constructions, ouvrages</w:t>
            </w:r>
            <w:r>
              <w:t xml:space="preserve"> et</w:t>
            </w:r>
            <w:r w:rsidRPr="00C615BC">
              <w:t xml:space="preserve"> aires d’entreposage et de stockage des matériaux</w:t>
            </w:r>
          </w:p>
        </w:tc>
        <w:tc>
          <w:tcPr>
            <w:tcW w:w="7177" w:type="dxa"/>
            <w:shd w:val="clear" w:color="auto" w:fill="D9E2F3" w:themeFill="accent1" w:themeFillTint="33"/>
          </w:tcPr>
          <w:sdt>
            <w:sdtPr>
              <w:id w:val="64698114"/>
              <w:placeholder>
                <w:docPart w:val="FE970725BC0E4907BEF13DB523274804"/>
              </w:placeholder>
              <w:showingPlcHdr/>
            </w:sdtPr>
            <w:sdtEndPr/>
            <w:sdtContent>
              <w:p w14:paraId="07EDEE48" w14:textId="77777777" w:rsidR="004D2316" w:rsidRPr="00A813B6" w:rsidRDefault="004D2316" w:rsidP="00822348">
                <w:pPr>
                  <w:pStyle w:val="Normalformulaire"/>
                  <w:spacing w:after="0"/>
                </w:pPr>
                <w:r w:rsidRPr="00A813B6">
                  <w:rPr>
                    <w:i/>
                    <w:iCs/>
                    <w:color w:val="808080"/>
                  </w:rPr>
                  <w:t>Indiquez le nom du document.</w:t>
                </w:r>
              </w:p>
            </w:sdtContent>
          </w:sdt>
          <w:sdt>
            <w:sdtPr>
              <w:id w:val="-1490858159"/>
              <w:placeholder>
                <w:docPart w:val="0109E95F1F434BC493064FD038EDFDBE"/>
              </w:placeholder>
              <w:showingPlcHdr/>
            </w:sdtPr>
            <w:sdtEndPr/>
            <w:sdtContent>
              <w:p w14:paraId="4DDAEC70" w14:textId="77777777" w:rsidR="004D2316" w:rsidRPr="00A813B6" w:rsidRDefault="004D2316" w:rsidP="00822348">
                <w:pPr>
                  <w:pStyle w:val="Normalformulaire"/>
                  <w:spacing w:after="0"/>
                </w:pPr>
                <w:r w:rsidRPr="00A813B6">
                  <w:rPr>
                    <w:i/>
                    <w:iCs/>
                    <w:color w:val="808080"/>
                  </w:rPr>
                  <w:t>Précisez la section.</w:t>
                </w:r>
              </w:p>
            </w:sdtContent>
          </w:sdt>
        </w:tc>
      </w:tr>
    </w:tbl>
    <w:p w14:paraId="0F403B27" w14:textId="4E672B82" w:rsidR="00493137" w:rsidRDefault="00FE4993" w:rsidP="0080418B">
      <w:pPr>
        <w:pStyle w:val="Sous-Section"/>
        <w:spacing w:before="360"/>
      </w:pPr>
      <w:r w:rsidRPr="00FE4993">
        <w:t>Gestion des eaux pluviales</w:t>
      </w:r>
    </w:p>
    <w:p w14:paraId="22F37ADC" w14:textId="7A1AC025" w:rsidR="00ED0FE2" w:rsidRDefault="00FE4993" w:rsidP="00FE4993">
      <w:pPr>
        <w:pStyle w:val="Question"/>
      </w:pPr>
      <w:r>
        <w:t>2.1</w:t>
      </w:r>
      <w:r w:rsidR="0090186E">
        <w:t>0</w:t>
      </w:r>
      <w:r>
        <w:t>.1</w:t>
      </w:r>
      <w:r>
        <w:tab/>
      </w:r>
      <w:r w:rsidR="008917B1" w:rsidRPr="008917B1">
        <w:t>L’activité comprend-elle la gestion des eaux pluviales ou de ruissellement (incluant la neige) (art. 17 al. 1 (1) et (3) REAFIE)?</w:t>
      </w:r>
    </w:p>
    <w:p w14:paraId="498821A5" w14:textId="77777777" w:rsidR="00401CD6" w:rsidRPr="00401CD6" w:rsidRDefault="00401CD6" w:rsidP="00867D33">
      <w:pPr>
        <w:pStyle w:val="QuestionInfo"/>
        <w:keepNext/>
      </w:pPr>
      <w:r w:rsidRPr="00401CD6">
        <w:t>Exemples :</w:t>
      </w:r>
    </w:p>
    <w:p w14:paraId="067F8060" w14:textId="77777777" w:rsidR="00401CD6" w:rsidRPr="00401CD6" w:rsidRDefault="00401CD6" w:rsidP="00867D33">
      <w:pPr>
        <w:pStyle w:val="Questionliste"/>
        <w:keepNext/>
      </w:pPr>
      <w:r w:rsidRPr="00401CD6">
        <w:t>l’aménagement des pentes du terrain pour éviter que les eaux entrent en contact avec les activités;</w:t>
      </w:r>
    </w:p>
    <w:p w14:paraId="646C96A6" w14:textId="77777777" w:rsidR="00401CD6" w:rsidRPr="00401CD6" w:rsidRDefault="00401CD6" w:rsidP="00401CD6">
      <w:pPr>
        <w:pStyle w:val="Questionliste"/>
      </w:pPr>
      <w:r w:rsidRPr="00401CD6">
        <w:t>l’utilisation de fossés pour le transport des eaux pluviales;</w:t>
      </w:r>
    </w:p>
    <w:p w14:paraId="7A354504" w14:textId="34DC4BDA" w:rsidR="00ED0FE2" w:rsidRDefault="00401CD6" w:rsidP="00B11FD2">
      <w:pPr>
        <w:pStyle w:val="Questionliste"/>
        <w:spacing w:after="240"/>
      </w:pPr>
      <w:r w:rsidRPr="00401CD6">
        <w:t>l’enlèvement et l’entreposage de la neige contaminée par les activités.</w:t>
      </w:r>
    </w:p>
    <w:p w14:paraId="36ECBCA4" w14:textId="008484F5" w:rsidR="00ED0FE2" w:rsidRDefault="00B11FD2" w:rsidP="00B11FD2">
      <w:pPr>
        <w:pStyle w:val="QuestionInfo"/>
      </w:pPr>
      <w:r w:rsidRPr="00B11FD2">
        <w:t xml:space="preserve">Notez que l’installation, la modification et l’extension d’un système de gestion des eaux pluviales peuvent être assujetties à une autorisation en vertu du paragraphe 3 du premier alinéa de l’article 22 de la LQE. Dans ce cas, vous devez remplir et soumettre le formulaire d’activité </w:t>
      </w:r>
      <w:r w:rsidRPr="00B11FD2">
        <w:rPr>
          <w:b/>
          <w:i/>
        </w:rPr>
        <w:t>AM217a –</w:t>
      </w:r>
      <w:r w:rsidR="00AC243B" w:rsidRPr="00AC243B">
        <w:rPr>
          <w:rFonts w:asciiTheme="minorHAnsi" w:hAnsiTheme="minorHAnsi" w:cstheme="minorHAnsi"/>
          <w:b/>
          <w:i/>
          <w:szCs w:val="22"/>
          <w:shd w:val="clear" w:color="auto" w:fill="auto"/>
        </w:rPr>
        <w:t xml:space="preserve"> </w:t>
      </w:r>
      <w:r w:rsidR="00AC243B" w:rsidRPr="00AC243B">
        <w:rPr>
          <w:b/>
          <w:i/>
        </w:rPr>
        <w:t xml:space="preserve">Établissement, modification ou extension d’un système de gestion des eaux pluviales drainant un site à risque </w:t>
      </w:r>
      <w:r w:rsidR="00AC243B" w:rsidRPr="0086075E">
        <w:rPr>
          <w:b/>
          <w:iCs/>
        </w:rPr>
        <w:t>(art. 22 al. 1 (3) LQE et art. 217 REAFIE)</w:t>
      </w:r>
      <w:r w:rsidR="00AC243B" w:rsidRPr="00AC243B">
        <w:rPr>
          <w:bCs/>
          <w:i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54E81" w:rsidRPr="00E44FF6" w14:paraId="08A68DF9" w14:textId="77777777" w:rsidTr="008D45FA">
        <w:trPr>
          <w:trHeight w:val="272"/>
        </w:trPr>
        <w:tc>
          <w:tcPr>
            <w:tcW w:w="1637" w:type="dxa"/>
            <w:shd w:val="clear" w:color="auto" w:fill="D9E2F3" w:themeFill="accent1" w:themeFillTint="33"/>
          </w:tcPr>
          <w:p w14:paraId="40048672" w14:textId="77777777" w:rsidR="00454E81" w:rsidRPr="00E44FF6" w:rsidRDefault="00251E9C" w:rsidP="008D45FA">
            <w:pPr>
              <w:pStyle w:val="Normalformulaire"/>
              <w:spacing w:after="0"/>
              <w:rPr>
                <w:rFonts w:cs="Arial"/>
              </w:rPr>
            </w:pPr>
            <w:sdt>
              <w:sdtPr>
                <w:rPr>
                  <w:rFonts w:cs="Arial"/>
                </w:rPr>
                <w:id w:val="2099361143"/>
                <w14:checkbox>
                  <w14:checked w14:val="0"/>
                  <w14:checkedState w14:val="2612" w14:font="MS Gothic"/>
                  <w14:uncheckedState w14:val="2610" w14:font="MS Gothic"/>
                </w14:checkbox>
              </w:sdtPr>
              <w:sdtEndPr/>
              <w:sdtContent>
                <w:r w:rsidR="00454E81" w:rsidRPr="00E44FF6">
                  <w:rPr>
                    <w:rFonts w:ascii="Segoe UI Symbol" w:hAnsi="Segoe UI Symbol" w:cs="Segoe UI Symbol"/>
                  </w:rPr>
                  <w:t>☐</w:t>
                </w:r>
              </w:sdtContent>
            </w:sdt>
            <w:r w:rsidR="00454E81">
              <w:rPr>
                <w:rFonts w:cs="Arial"/>
              </w:rPr>
              <w:t xml:space="preserve"> </w:t>
            </w:r>
            <w:r w:rsidR="00454E81" w:rsidRPr="00E44FF6">
              <w:rPr>
                <w:rFonts w:cs="Arial"/>
              </w:rPr>
              <w:t>Oui</w:t>
            </w:r>
            <w:r w:rsidR="00454E81" w:rsidRPr="00E44FF6">
              <w:rPr>
                <w:rFonts w:cs="Arial"/>
              </w:rPr>
              <w:tab/>
              <w:t xml:space="preserve"> </w:t>
            </w:r>
            <w:sdt>
              <w:sdtPr>
                <w:rPr>
                  <w:rFonts w:cs="Arial"/>
                </w:rPr>
                <w:id w:val="-62722796"/>
                <w14:checkbox>
                  <w14:checked w14:val="0"/>
                  <w14:checkedState w14:val="2612" w14:font="MS Gothic"/>
                  <w14:uncheckedState w14:val="2610" w14:font="MS Gothic"/>
                </w14:checkbox>
              </w:sdtPr>
              <w:sdtEndPr/>
              <w:sdtContent>
                <w:r w:rsidR="00454E81" w:rsidRPr="00E44FF6">
                  <w:rPr>
                    <w:rFonts w:ascii="Segoe UI Symbol" w:hAnsi="Segoe UI Symbol" w:cs="Segoe UI Symbol"/>
                  </w:rPr>
                  <w:t>☐</w:t>
                </w:r>
              </w:sdtContent>
            </w:sdt>
            <w:r w:rsidR="00454E81">
              <w:rPr>
                <w:rFonts w:cs="Arial"/>
              </w:rPr>
              <w:t xml:space="preserve"> </w:t>
            </w:r>
            <w:r w:rsidR="00454E81" w:rsidRPr="00E44FF6">
              <w:rPr>
                <w:rFonts w:cs="Arial"/>
              </w:rPr>
              <w:t>Non</w:t>
            </w:r>
          </w:p>
        </w:tc>
      </w:tr>
    </w:tbl>
    <w:p w14:paraId="21A786EA" w14:textId="3E1E7155" w:rsidR="00ED0FE2" w:rsidRDefault="00E05AE5" w:rsidP="00E05AE5">
      <w:pPr>
        <w:pStyle w:val="Siouinon"/>
      </w:pPr>
      <w:r w:rsidRPr="00E05AE5">
        <w:t>Si vous avez répondu Non, passez à la section 2.1</w:t>
      </w:r>
      <w:r w:rsidR="000A02C8">
        <w:t>1</w:t>
      </w:r>
      <w:r w:rsidRPr="00E05AE5">
        <w:t>.</w:t>
      </w:r>
    </w:p>
    <w:p w14:paraId="650895E6" w14:textId="0EA6DD50" w:rsidR="004B40BD" w:rsidRDefault="005274BC" w:rsidP="004B40BD">
      <w:pPr>
        <w:pStyle w:val="Question"/>
      </w:pPr>
      <w:r>
        <w:t>2.1</w:t>
      </w:r>
      <w:r w:rsidR="0090186E">
        <w:t>0</w:t>
      </w:r>
      <w:r>
        <w:t>.2</w:t>
      </w:r>
      <w:r>
        <w:tab/>
      </w:r>
      <w:r w:rsidR="004B40BD" w:rsidRPr="004B40BD">
        <w:t>Décrivez les eaux et leur mode de gestion (art. 17 al. 1 (1) et (3) REAFIE).</w:t>
      </w:r>
    </w:p>
    <w:p w14:paraId="6DB96426" w14:textId="77777777" w:rsidR="0017027A" w:rsidRPr="0017027A" w:rsidRDefault="0017027A" w:rsidP="0017027A">
      <w:pPr>
        <w:pStyle w:val="QuestionInfo"/>
      </w:pPr>
      <w:r w:rsidRPr="0017027A">
        <w:t xml:space="preserve">Exemples d’information à fournir : </w:t>
      </w:r>
    </w:p>
    <w:p w14:paraId="7C43FBE4" w14:textId="77777777" w:rsidR="0017027A" w:rsidRPr="0017027A" w:rsidRDefault="0017027A" w:rsidP="0017027A">
      <w:pPr>
        <w:pStyle w:val="Questionliste"/>
      </w:pPr>
      <w:r w:rsidRPr="0017027A">
        <w:t>les contaminants susceptibles d’être présents dans les eaux;</w:t>
      </w:r>
    </w:p>
    <w:p w14:paraId="57234965" w14:textId="77777777" w:rsidR="0017027A" w:rsidRPr="0017027A" w:rsidRDefault="0017027A" w:rsidP="0017027A">
      <w:pPr>
        <w:pStyle w:val="Questionliste"/>
      </w:pPr>
      <w:r w:rsidRPr="0017027A">
        <w:t>les matières ou les activités en contact avec les eaux;</w:t>
      </w:r>
    </w:p>
    <w:p w14:paraId="7FC3935C" w14:textId="77777777" w:rsidR="0017027A" w:rsidRPr="0017027A" w:rsidRDefault="0017027A" w:rsidP="0017027A">
      <w:pPr>
        <w:pStyle w:val="Questionliste"/>
      </w:pPr>
      <w:r w:rsidRPr="0017027A">
        <w:lastRenderedPageBreak/>
        <w:t>la collecte, le transport, le traitement et le point de rejet des eaux;</w:t>
      </w:r>
    </w:p>
    <w:p w14:paraId="0CF9314D" w14:textId="77777777" w:rsidR="0017027A" w:rsidRPr="0017027A" w:rsidRDefault="0017027A" w:rsidP="0017027A">
      <w:pPr>
        <w:pStyle w:val="Questionliste"/>
      </w:pPr>
      <w:r w:rsidRPr="0017027A">
        <w:t>les installations et les aménagements prévus à cette fin comme les fossés, les ouvrages de collecte, etc.;</w:t>
      </w:r>
    </w:p>
    <w:p w14:paraId="4EE51AA2" w14:textId="4E3C1FEF" w:rsidR="0017027A" w:rsidRPr="0017027A" w:rsidRDefault="0017027A" w:rsidP="0084211F">
      <w:pPr>
        <w:pStyle w:val="Questionliste"/>
        <w:spacing w:after="240"/>
      </w:pPr>
      <w:r w:rsidRPr="0017027A">
        <w:t>les aménagements mis en place afin que les eaux superficielles ne puissent pas pénétrer dans les zones où se trouvent les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9"/>
      </w:tblGrid>
      <w:tr w:rsidR="0084211F" w:rsidRPr="00E44FF6" w14:paraId="5CFE593C" w14:textId="77777777" w:rsidTr="00F81618">
        <w:trPr>
          <w:trHeight w:val="448"/>
          <w:jc w:val="center"/>
        </w:trPr>
        <w:sdt>
          <w:sdtPr>
            <w:rPr>
              <w:rFonts w:cs="Arial"/>
            </w:rPr>
            <w:id w:val="-1325506568"/>
            <w:placeholder>
              <w:docPart w:val="E685E19B743142439BDBA3E208ABDAE0"/>
            </w:placeholder>
            <w:showingPlcHdr/>
          </w:sdtPr>
          <w:sdtEndPr/>
          <w:sdtContent>
            <w:tc>
              <w:tcPr>
                <w:tcW w:w="17029" w:type="dxa"/>
                <w:shd w:val="clear" w:color="auto" w:fill="D9E2F3" w:themeFill="accent1" w:themeFillTint="33"/>
              </w:tcPr>
              <w:p w14:paraId="70D9577D" w14:textId="77777777" w:rsidR="0084211F" w:rsidRPr="00E44FF6" w:rsidRDefault="0084211F" w:rsidP="008D45FA">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ABF1B8D" w14:textId="77777777" w:rsidR="004B40BD" w:rsidRPr="004B40BD" w:rsidRDefault="004B40BD" w:rsidP="007826BF">
      <w:pPr>
        <w:spacing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7826BF" w:rsidRPr="00E44FF6" w14:paraId="282D7CDC" w14:textId="77777777" w:rsidTr="00A96F2F">
        <w:trPr>
          <w:trHeight w:val="272"/>
        </w:trPr>
        <w:tc>
          <w:tcPr>
            <w:tcW w:w="17007" w:type="dxa"/>
            <w:shd w:val="clear" w:color="auto" w:fill="D9E2F3" w:themeFill="accent1" w:themeFillTint="33"/>
          </w:tcPr>
          <w:p w14:paraId="180F90AA" w14:textId="55A87021" w:rsidR="007826BF" w:rsidRPr="00E44FF6" w:rsidRDefault="00251E9C" w:rsidP="00867D33">
            <w:pPr>
              <w:pStyle w:val="Normalformulaire"/>
              <w:spacing w:after="0"/>
              <w:rPr>
                <w:rFonts w:cs="Arial"/>
              </w:rPr>
            </w:pPr>
            <w:sdt>
              <w:sdtPr>
                <w:rPr>
                  <w:rFonts w:cs="Arial"/>
                </w:rPr>
                <w:id w:val="-68349424"/>
                <w14:checkbox>
                  <w14:checked w14:val="0"/>
                  <w14:checkedState w14:val="2612" w14:font="MS Gothic"/>
                  <w14:uncheckedState w14:val="2610" w14:font="MS Gothic"/>
                </w14:checkbox>
              </w:sdtPr>
              <w:sdtEndPr/>
              <w:sdtContent>
                <w:r w:rsidR="007826BF" w:rsidRPr="00E44FF6">
                  <w:rPr>
                    <w:rFonts w:ascii="Segoe UI Symbol" w:hAnsi="Segoe UI Symbol" w:cs="Segoe UI Symbol"/>
                  </w:rPr>
                  <w:t>☐</w:t>
                </w:r>
              </w:sdtContent>
            </w:sdt>
            <w:r w:rsidR="007826BF" w:rsidRPr="00E44FF6">
              <w:rPr>
                <w:rFonts w:cs="Arial"/>
              </w:rPr>
              <w:t xml:space="preserve"> </w:t>
            </w:r>
            <w:r w:rsidR="009C1828" w:rsidRPr="009C1828">
              <w:rPr>
                <w:rFonts w:cs="Arial"/>
                <w:iCs/>
              </w:rPr>
              <w:t xml:space="preserve">Formulaire d’activité </w:t>
            </w:r>
            <w:r w:rsidR="009C1828" w:rsidRPr="009C1828">
              <w:rPr>
                <w:rFonts w:cs="Arial"/>
                <w:b/>
                <w:i/>
              </w:rPr>
              <w:t>AM217a – Établissement, modification ou extension d’un système de gestion des eaux pluviales drainant un site à risque</w:t>
            </w:r>
            <w:r w:rsidR="009C1828" w:rsidRPr="00984665">
              <w:rPr>
                <w:rFonts w:cs="Arial"/>
                <w:bCs w:val="0"/>
                <w:i/>
              </w:rPr>
              <w:t xml:space="preserve"> </w:t>
            </w:r>
            <w:r w:rsidR="009C1828" w:rsidRPr="009C1828">
              <w:rPr>
                <w:rFonts w:cs="Arial"/>
                <w:iCs/>
              </w:rPr>
              <w:t>joint à la présente demande</w:t>
            </w:r>
          </w:p>
        </w:tc>
      </w:tr>
    </w:tbl>
    <w:p w14:paraId="244D613B" w14:textId="77777777" w:rsidR="007C347D" w:rsidRPr="007C347D" w:rsidRDefault="0052757A" w:rsidP="00E535C1">
      <w:pPr>
        <w:pStyle w:val="Sous-Section"/>
        <w:keepLines w:val="0"/>
        <w:spacing w:before="360"/>
      </w:pPr>
      <w:r>
        <w:t>Modalité</w:t>
      </w:r>
      <w:r w:rsidR="00690791">
        <w:t>s</w:t>
      </w:r>
      <w:r>
        <w:t xml:space="preserve"> et c</w:t>
      </w:r>
      <w:r w:rsidR="000021BE">
        <w:t xml:space="preserve">alendrier </w:t>
      </w:r>
      <w:r>
        <w:t>de réalisation</w:t>
      </w:r>
    </w:p>
    <w:p w14:paraId="1C79C937" w14:textId="3614CA63" w:rsidR="00C31712" w:rsidRDefault="00BA45AA" w:rsidP="00E535C1">
      <w:pPr>
        <w:pStyle w:val="Question"/>
        <w:keepNext/>
        <w:rPr>
          <w:rFonts w:cstheme="minorHAnsi"/>
        </w:rPr>
      </w:pPr>
      <w:r>
        <w:t>2</w:t>
      </w:r>
      <w:r w:rsidR="00B371C8">
        <w:t>.</w:t>
      </w:r>
      <w:r w:rsidR="00C31712">
        <w:t>1</w:t>
      </w:r>
      <w:r w:rsidR="0090186E">
        <w:t>1</w:t>
      </w:r>
      <w:r w:rsidR="00B371C8">
        <w:t>.1</w:t>
      </w:r>
      <w:r w:rsidR="00B371C8">
        <w:tab/>
      </w:r>
      <w:r w:rsidR="00C31712">
        <w:rPr>
          <w:rFonts w:cstheme="minorHAnsi"/>
        </w:rPr>
        <w:t>Dans</w:t>
      </w:r>
      <w:r w:rsidR="00C31712" w:rsidRPr="009269E3">
        <w:rPr>
          <w:rFonts w:cstheme="minorHAnsi"/>
        </w:rPr>
        <w:t xml:space="preserve"> le tableau ci-dessous</w:t>
      </w:r>
      <w:r w:rsidR="00C31712">
        <w:rPr>
          <w:rFonts w:cstheme="minorHAnsi"/>
        </w:rPr>
        <w:t>,</w:t>
      </w:r>
      <w:r w:rsidR="00C31712" w:rsidRPr="009269E3">
        <w:rPr>
          <w:rFonts w:cstheme="minorHAnsi"/>
        </w:rPr>
        <w:t xml:space="preserve"> </w:t>
      </w:r>
      <w:r w:rsidR="00C31712">
        <w:rPr>
          <w:rFonts w:cstheme="minorHAnsi"/>
        </w:rPr>
        <w:t>fournissez le calendrier prévisionnel de réalisation</w:t>
      </w:r>
      <w:r w:rsidR="00C31712">
        <w:t xml:space="preserve"> des travaux d’aménagement, de construction, de mise en production et d’exploitation de l’établissement en indiquant la description des travaux, </w:t>
      </w:r>
      <w:r w:rsidR="00C31712" w:rsidRPr="009269E3">
        <w:rPr>
          <w:rFonts w:cstheme="minorHAnsi"/>
        </w:rPr>
        <w:t xml:space="preserve">les dates </w:t>
      </w:r>
      <w:r w:rsidR="00C31712">
        <w:rPr>
          <w:rFonts w:cstheme="minorHAnsi"/>
        </w:rPr>
        <w:t>envisagées</w:t>
      </w:r>
      <w:r w:rsidR="00C31712" w:rsidRPr="009269E3">
        <w:rPr>
          <w:rFonts w:cstheme="minorHAnsi"/>
        </w:rPr>
        <w:t xml:space="preserve"> de début</w:t>
      </w:r>
      <w:r w:rsidR="00C31712">
        <w:rPr>
          <w:rFonts w:cstheme="minorHAnsi"/>
        </w:rPr>
        <w:t>,</w:t>
      </w:r>
      <w:r w:rsidR="00C31712" w:rsidRPr="009269E3">
        <w:rPr>
          <w:rFonts w:cstheme="minorHAnsi"/>
        </w:rPr>
        <w:t xml:space="preserve"> de fin </w:t>
      </w:r>
      <w:r w:rsidR="00C31712">
        <w:rPr>
          <w:rFonts w:cstheme="minorHAnsi"/>
        </w:rPr>
        <w:t xml:space="preserve">ainsi que la durée </w:t>
      </w:r>
      <w:r w:rsidR="00C31712" w:rsidRPr="007E1411">
        <w:rPr>
          <w:rFonts w:cstheme="minorHAnsi"/>
        </w:rPr>
        <w:t>(art. 17 al. 1 (</w:t>
      </w:r>
      <w:r w:rsidR="00C31712">
        <w:rPr>
          <w:rFonts w:cstheme="minorHAnsi"/>
        </w:rPr>
        <w:t>2</w:t>
      </w:r>
      <w:r w:rsidR="00C31712" w:rsidRPr="007E1411">
        <w:rPr>
          <w:rFonts w:cstheme="minorHAnsi"/>
        </w:rPr>
        <w:t>) REAFIE)</w:t>
      </w:r>
      <w:r w:rsidR="00C31712" w:rsidRPr="009269E3">
        <w:rPr>
          <w:rFonts w:cstheme="minorHAnsi"/>
        </w:rPr>
        <w:t xml:space="preserve">. </w:t>
      </w:r>
    </w:p>
    <w:p w14:paraId="0FBC9A19" w14:textId="77777777" w:rsidR="00E27BD1" w:rsidRPr="009269E3" w:rsidRDefault="00E27BD1" w:rsidP="00E27BD1">
      <w:pPr>
        <w:pStyle w:val="QuestionInfo"/>
        <w:keepNext/>
      </w:pPr>
      <w:r w:rsidRPr="009269E3">
        <w:t>Par exemple :</w:t>
      </w:r>
    </w:p>
    <w:p w14:paraId="0DBC0101" w14:textId="77777777" w:rsidR="00B33B97" w:rsidRDefault="00B33B97" w:rsidP="00B33B97">
      <w:pPr>
        <w:pStyle w:val="Questionliste"/>
      </w:pPr>
      <w:r>
        <w:t>les travaux préalables (déboisement, chemin d’accès, etc.);</w:t>
      </w:r>
    </w:p>
    <w:p w14:paraId="517066E1" w14:textId="5CC77818" w:rsidR="00E27BD1" w:rsidRPr="0060263F" w:rsidRDefault="00E27BD1" w:rsidP="00E27BD1">
      <w:pPr>
        <w:pStyle w:val="Questionliste"/>
        <w:keepNext/>
      </w:pPr>
      <w:r>
        <w:t>les travaux de décapage;</w:t>
      </w:r>
    </w:p>
    <w:p w14:paraId="6027AF9C" w14:textId="77777777" w:rsidR="00E27BD1" w:rsidRDefault="00E27BD1" w:rsidP="00E27BD1">
      <w:pPr>
        <w:pStyle w:val="Questionliste"/>
      </w:pPr>
      <w:r>
        <w:t>la construction des différentes infrastructures sur le site;</w:t>
      </w:r>
    </w:p>
    <w:p w14:paraId="6D88E6C2" w14:textId="77777777" w:rsidR="00E27BD1" w:rsidRPr="00EA7673" w:rsidRDefault="00E27BD1" w:rsidP="00E27BD1">
      <w:pPr>
        <w:pStyle w:val="Questionliste"/>
      </w:pPr>
      <w:r>
        <w:t>le début prévu des activités d</w:t>
      </w:r>
      <w:r w:rsidRPr="00EA7673">
        <w:t>’extraction du minerai</w:t>
      </w:r>
      <w:r>
        <w:t>;</w:t>
      </w:r>
    </w:p>
    <w:p w14:paraId="3809A0AE" w14:textId="156FC0D3" w:rsidR="00E27BD1" w:rsidRPr="00EA7673" w:rsidRDefault="00E27BD1" w:rsidP="00E27BD1">
      <w:pPr>
        <w:pStyle w:val="Questionliste"/>
      </w:pPr>
      <w:proofErr w:type="gramStart"/>
      <w:r>
        <w:t>le</w:t>
      </w:r>
      <w:proofErr w:type="gramEnd"/>
      <w:r>
        <w:t xml:space="preserve"> début prévu des activités de </w:t>
      </w:r>
      <w:r w:rsidRPr="00EA7673">
        <w:t>traitement du minerai et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Pr="00EA7673">
        <w:t>;</w:t>
      </w:r>
    </w:p>
    <w:p w14:paraId="646604F5" w14:textId="77777777" w:rsidR="00E27BD1" w:rsidRPr="00EA7673" w:rsidRDefault="00E27BD1" w:rsidP="00E27BD1">
      <w:pPr>
        <w:pStyle w:val="Questionliste"/>
      </w:pPr>
      <w:r>
        <w:t xml:space="preserve">les travaux d’aménagement des aires d’accumulation </w:t>
      </w:r>
      <w:r w:rsidRPr="00EA7673">
        <w:t xml:space="preserve">des résidus miniers; </w:t>
      </w:r>
    </w:p>
    <w:p w14:paraId="38D90B5D" w14:textId="7B451CB1" w:rsidR="00E27BD1" w:rsidRPr="00EA7673" w:rsidRDefault="00E27BD1" w:rsidP="00E27BD1">
      <w:pPr>
        <w:pStyle w:val="Questionliste"/>
      </w:pPr>
      <w:proofErr w:type="gramStart"/>
      <w:r>
        <w:t>les</w:t>
      </w:r>
      <w:proofErr w:type="gramEnd"/>
      <w:r>
        <w:t xml:space="preserve"> travaux d’aménagement des infrastructures de</w:t>
      </w:r>
      <w:r w:rsidRPr="00EA7673">
        <w:t xml:space="preserve"> gestion d</w:t>
      </w:r>
      <w:r>
        <w:t xml:space="preserve">es </w:t>
      </w:r>
      <w:r w:rsidRPr="00EA7673">
        <w:t>eaux usées minières</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Pr="00EA7673">
        <w:t>;</w:t>
      </w:r>
    </w:p>
    <w:p w14:paraId="7995B8E3" w14:textId="77777777" w:rsidR="00E27BD1" w:rsidRPr="00EA7673" w:rsidRDefault="00E27BD1" w:rsidP="00E27BD1">
      <w:pPr>
        <w:pStyle w:val="Questionliste"/>
      </w:pPr>
      <w:r>
        <w:t>les travaux d’aménagement des aires d</w:t>
      </w:r>
      <w:r w:rsidRPr="00EA7673">
        <w:t>’entreposage du minerai ou de concentré;</w:t>
      </w:r>
    </w:p>
    <w:p w14:paraId="7FE2CEF4" w14:textId="77777777" w:rsidR="00E27BD1" w:rsidRPr="00EA7673" w:rsidRDefault="00E27BD1" w:rsidP="00E27BD1">
      <w:pPr>
        <w:pStyle w:val="Questionliste"/>
      </w:pPr>
      <w:r>
        <w:t>la date prévue de la mise en exploitation de la mine ou de l’usine;</w:t>
      </w:r>
    </w:p>
    <w:p w14:paraId="4A81A295" w14:textId="3B2A5576" w:rsidR="008A03C7" w:rsidRDefault="00E27BD1" w:rsidP="00114CDB">
      <w:pPr>
        <w:pStyle w:val="Questionliste"/>
        <w:spacing w:after="240"/>
      </w:pPr>
      <w:r>
        <w:t xml:space="preserve">les </w:t>
      </w:r>
      <w:r w:rsidRPr="00EA7673">
        <w:t>travaux de réaménagement et de restauration minière</w:t>
      </w:r>
      <w:r>
        <w:t>.</w:t>
      </w:r>
    </w:p>
    <w:p w14:paraId="3AEB9FE0" w14:textId="77777777" w:rsidR="00114CDB" w:rsidRPr="00114CDB" w:rsidRDefault="00114CDB" w:rsidP="00114CDB">
      <w:pPr>
        <w:pStyle w:val="QuestionInfo"/>
      </w:pPr>
      <w:r w:rsidRPr="00114CDB">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4826C00F" w14:textId="77777777" w:rsidTr="00666ED0">
        <w:trPr>
          <w:jc w:val="center"/>
        </w:trPr>
        <w:tc>
          <w:tcPr>
            <w:tcW w:w="9637" w:type="dxa"/>
            <w:shd w:val="clear" w:color="auto" w:fill="4472C4" w:themeFill="accent1"/>
            <w:hideMark/>
          </w:tcPr>
          <w:p w14:paraId="6A46F9BB" w14:textId="77777777" w:rsidR="008109F2" w:rsidRPr="009269E3" w:rsidRDefault="008109F2" w:rsidP="00016D85">
            <w:pPr>
              <w:pStyle w:val="Tableauen-tte"/>
              <w:rPr>
                <w:sz w:val="24"/>
                <w:szCs w:val="24"/>
              </w:rPr>
            </w:pPr>
            <w:bookmarkStart w:id="9" w:name="_Hlk110418646"/>
            <w:r w:rsidRPr="009269E3">
              <w:t xml:space="preserve">Étapes de réalisation </w:t>
            </w:r>
          </w:p>
        </w:tc>
        <w:tc>
          <w:tcPr>
            <w:tcW w:w="2268" w:type="dxa"/>
            <w:shd w:val="clear" w:color="auto" w:fill="4472C4" w:themeFill="accent1"/>
            <w:hideMark/>
          </w:tcPr>
          <w:p w14:paraId="3FE75F56"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2A414F5E"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268E9CEC" w14:textId="77777777" w:rsidR="008109F2" w:rsidRPr="009269E3" w:rsidRDefault="008109F2" w:rsidP="00016D85">
            <w:pPr>
              <w:pStyle w:val="Tableauen-tte"/>
            </w:pPr>
            <w:r w:rsidRPr="009269E3">
              <w:t>Durée</w:t>
            </w:r>
          </w:p>
        </w:tc>
      </w:tr>
      <w:tr w:rsidR="008109F2" w:rsidRPr="009269E3" w14:paraId="2C0EB685" w14:textId="77777777" w:rsidTr="00666ED0">
        <w:trPr>
          <w:trHeight w:val="425"/>
          <w:jc w:val="center"/>
        </w:trPr>
        <w:tc>
          <w:tcPr>
            <w:tcW w:w="9637" w:type="dxa"/>
            <w:shd w:val="clear" w:color="auto" w:fill="D9E2F3" w:themeFill="accent1" w:themeFillTint="33"/>
            <w:hideMark/>
          </w:tcPr>
          <w:p w14:paraId="11A2CD61" w14:textId="77777777" w:rsidR="008109F2" w:rsidRPr="009269E3" w:rsidRDefault="00251E9C" w:rsidP="00016D85">
            <w:pPr>
              <w:pStyle w:val="Normalformulaire"/>
              <w:rPr>
                <w:rFonts w:eastAsia="Times New Roman" w:cstheme="minorHAnsi"/>
                <w:sz w:val="24"/>
                <w:szCs w:val="24"/>
                <w:lang w:eastAsia="fr-CA"/>
              </w:rPr>
            </w:pPr>
            <w:sdt>
              <w:sdtPr>
                <w:id w:val="-420495120"/>
                <w:placeholder>
                  <w:docPart w:val="1D8D4BEB0B28456D9CC94DF0762C3EBD"/>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2DADB21E" w14:textId="77777777" w:rsidR="008109F2" w:rsidRPr="009269E3" w:rsidRDefault="00251E9C" w:rsidP="00016D85">
            <w:pPr>
              <w:pStyle w:val="Normalformulaire"/>
              <w:rPr>
                <w:rFonts w:eastAsia="Times New Roman" w:cstheme="minorHAnsi"/>
                <w:sz w:val="24"/>
                <w:szCs w:val="24"/>
                <w:lang w:eastAsia="fr-CA"/>
              </w:rPr>
            </w:pPr>
            <w:sdt>
              <w:sdtPr>
                <w:id w:val="-1962184401"/>
                <w:placeholder>
                  <w:docPart w:val="9D2C211FEF4442358B8238F209CEBD48"/>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7B97055B" w14:textId="77777777" w:rsidR="008109F2" w:rsidRPr="009269E3" w:rsidRDefault="00251E9C" w:rsidP="00016D85">
            <w:pPr>
              <w:pStyle w:val="Normalformulaire"/>
              <w:rPr>
                <w:rFonts w:eastAsia="Times New Roman" w:cstheme="minorHAnsi"/>
                <w:sz w:val="24"/>
                <w:szCs w:val="24"/>
                <w:lang w:eastAsia="fr-CA"/>
              </w:rPr>
            </w:pPr>
            <w:sdt>
              <w:sdtPr>
                <w:id w:val="2034995758"/>
                <w:placeholder>
                  <w:docPart w:val="A74E5969B8DA4E80B8EFEA3567419A0D"/>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5889889E47A24A5082AADDF0C8AA492E"/>
            </w:placeholder>
            <w:showingPlcHdr/>
          </w:sdtPr>
          <w:sdtEndPr/>
          <w:sdtContent>
            <w:tc>
              <w:tcPr>
                <w:tcW w:w="2835" w:type="dxa"/>
                <w:shd w:val="clear" w:color="auto" w:fill="D9E2F3" w:themeFill="accent1" w:themeFillTint="33"/>
              </w:tcPr>
              <w:p w14:paraId="6BB579CE"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4CD7787E" w14:textId="77777777" w:rsidTr="00666ED0">
        <w:trPr>
          <w:trHeight w:val="425"/>
          <w:jc w:val="center"/>
        </w:trPr>
        <w:sdt>
          <w:sdtPr>
            <w:id w:val="-1027482892"/>
            <w:placeholder>
              <w:docPart w:val="4C97AFE234D54799AFBE7CEA7EDBB0F7"/>
            </w:placeholder>
            <w:showingPlcHdr/>
          </w:sdtPr>
          <w:sdtEndPr/>
          <w:sdtContent>
            <w:tc>
              <w:tcPr>
                <w:tcW w:w="9637" w:type="dxa"/>
                <w:shd w:val="clear" w:color="auto" w:fill="D9E2F3" w:themeFill="accent1" w:themeFillTint="33"/>
              </w:tcPr>
              <w:p w14:paraId="4B7CC855"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B8ECCA759B104736B920555C0CBED4B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D1E51A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BE78B985F70C401F97AE62D5174C815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F3029C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6D197B321AD941B6A9BF496CAEC90199"/>
            </w:placeholder>
            <w:showingPlcHdr/>
          </w:sdtPr>
          <w:sdtEndPr/>
          <w:sdtContent>
            <w:tc>
              <w:tcPr>
                <w:tcW w:w="2835" w:type="dxa"/>
                <w:shd w:val="clear" w:color="auto" w:fill="D9E2F3" w:themeFill="accent1" w:themeFillTint="33"/>
              </w:tcPr>
              <w:p w14:paraId="55C049AE"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84C3ABA8EDC04B46A4E62D3FDB069EAF"/>
              </w:placeholder>
              <w15:repeatingSectionItem/>
            </w:sdtPr>
            <w:sdtEndPr/>
            <w:sdtContent>
              <w:tr w:rsidR="008109F2" w:rsidRPr="009269E3" w14:paraId="5E7BCD2E" w14:textId="77777777" w:rsidTr="00666ED0">
                <w:trPr>
                  <w:trHeight w:val="425"/>
                  <w:jc w:val="center"/>
                </w:trPr>
                <w:sdt>
                  <w:sdtPr>
                    <w:id w:val="-446080779"/>
                    <w:placeholder>
                      <w:docPart w:val="3F9A66C6199C41F2B7EE256C0300D37A"/>
                    </w:placeholder>
                    <w:showingPlcHdr/>
                  </w:sdtPr>
                  <w:sdtEndPr/>
                  <w:sdtContent>
                    <w:tc>
                      <w:tcPr>
                        <w:tcW w:w="9637" w:type="dxa"/>
                        <w:shd w:val="clear" w:color="auto" w:fill="D9E2F3" w:themeFill="accent1" w:themeFillTint="33"/>
                      </w:tcPr>
                      <w:p w14:paraId="01366347"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9E05EE9518C642B898DF8AC70694BC7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E8B44A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18D5C37DA4F24396AF7E4E348E1E747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FD68F4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F6E9D74AFA204A65ACAA16AF4D18E71D"/>
                    </w:placeholder>
                    <w:showingPlcHdr/>
                  </w:sdtPr>
                  <w:sdtEndPr/>
                  <w:sdtContent>
                    <w:tc>
                      <w:tcPr>
                        <w:tcW w:w="2835" w:type="dxa"/>
                        <w:shd w:val="clear" w:color="auto" w:fill="D9E2F3" w:themeFill="accent1" w:themeFillTint="33"/>
                      </w:tcPr>
                      <w:p w14:paraId="45440B8C"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9"/>
    </w:tbl>
    <w:p w14:paraId="4E7B36F3"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A7853FA4E12B4ABAB2A227F02DBB5DAD"/>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A7853FA4E12B4ABAB2A227F02DBB5DAD"/>
                      </w:placeholder>
                      <w15:repeatingSectionItem/>
                    </w:sdtPr>
                    <w:sdtEndPr/>
                    <w:sdtContent>
                      <w:tr w:rsidR="0052757A" w:rsidRPr="0052757A" w14:paraId="6CCFF7BB" w14:textId="77777777" w:rsidTr="00240F6E">
                        <w:trPr>
                          <w:trHeight w:val="448"/>
                          <w:jc w:val="center"/>
                        </w:trPr>
                        <w:sdt>
                          <w:sdtPr>
                            <w:rPr>
                              <w:rFonts w:eastAsia="MS Gothic"/>
                              <w:bCs/>
                              <w:szCs w:val="20"/>
                            </w:rPr>
                            <w:id w:val="-1178730860"/>
                            <w:placeholder>
                              <w:docPart w:val="23433680B2734A8A820AECF809F490A4"/>
                            </w:placeholder>
                            <w:showingPlcHdr/>
                          </w:sdtPr>
                          <w:sdtEndPr/>
                          <w:sdtContent>
                            <w:tc>
                              <w:tcPr>
                                <w:tcW w:w="11902" w:type="dxa"/>
                                <w:shd w:val="clear" w:color="auto" w:fill="D9E2F3" w:themeFill="accent1" w:themeFillTint="33"/>
                              </w:tcPr>
                              <w:p w14:paraId="67F7EEED"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81C1145D35DD4A2793F2F8657A5E6E6B"/>
                            </w:placeholder>
                            <w:showingPlcHdr/>
                          </w:sdtPr>
                          <w:sdtEndPr/>
                          <w:sdtContent>
                            <w:tc>
                              <w:tcPr>
                                <w:tcW w:w="5066" w:type="dxa"/>
                                <w:shd w:val="clear" w:color="auto" w:fill="D9E2F3" w:themeFill="accent1" w:themeFillTint="33"/>
                              </w:tcPr>
                              <w:p w14:paraId="2D95F475"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015FA8DD" w14:textId="30575E0F" w:rsidR="0052757A" w:rsidRDefault="000D414F" w:rsidP="001F711E">
      <w:pPr>
        <w:pStyle w:val="Sous-Section"/>
        <w:spacing w:before="360"/>
      </w:pPr>
      <w:r w:rsidRPr="000D414F">
        <w:t>Cessation de l’activité et remise en état des lieux</w:t>
      </w:r>
    </w:p>
    <w:p w14:paraId="57DE922B" w14:textId="143EADCE" w:rsidR="001F711E" w:rsidRDefault="00DC1385" w:rsidP="001C5A4A">
      <w:pPr>
        <w:pStyle w:val="Question"/>
      </w:pPr>
      <w:r>
        <w:t>2.1</w:t>
      </w:r>
      <w:r w:rsidR="0090186E">
        <w:t>2</w:t>
      </w:r>
      <w:r>
        <w:t>.1</w:t>
      </w:r>
      <w:r>
        <w:tab/>
      </w:r>
      <w:r w:rsidR="00B53BF5" w:rsidRPr="00B53BF5">
        <w:t>Décrivez les modalités et les étapes à réaliser lors de la cessation partielle ou totale de l’activité (art. 17 al. 1 (2) REAFIE).</w:t>
      </w:r>
    </w:p>
    <w:p w14:paraId="2405BDA7" w14:textId="77777777" w:rsidR="008B44E6" w:rsidRPr="008B44E6" w:rsidRDefault="008B44E6" w:rsidP="001C5A4A">
      <w:pPr>
        <w:pStyle w:val="QuestionInfo"/>
        <w:keepNext/>
      </w:pPr>
      <w:r w:rsidRPr="008B44E6">
        <w:t>Notez que :</w:t>
      </w:r>
    </w:p>
    <w:p w14:paraId="0B49840A" w14:textId="77777777" w:rsidR="008B44E6" w:rsidRDefault="008B44E6" w:rsidP="001C5A4A">
      <w:pPr>
        <w:pStyle w:val="Questionliste"/>
        <w:keepNext/>
      </w:pPr>
      <w:r w:rsidRPr="008B44E6">
        <w:t>Les articles 31.24 de la LQE et 20 du RREEI prévoient des obligations légales applicables à la cessation partielle ou totale de l’exploitation de l’établissement industriel.</w:t>
      </w:r>
    </w:p>
    <w:p w14:paraId="522B3B13" w14:textId="77777777" w:rsidR="00061735" w:rsidRDefault="00061735" w:rsidP="005055EF">
      <w:pPr>
        <w:pStyle w:val="Questionliste"/>
        <w:spacing w:after="240"/>
      </w:pPr>
      <w:r w:rsidRPr="00B26974">
        <w:t>Les articles 31.51 de la LQE et 13.0.1 du RPRT prévoi</w:t>
      </w:r>
      <w:r>
        <w:t>en</w:t>
      </w:r>
      <w:r w:rsidRPr="00B26974">
        <w:t>t des obligations légales applicables à la cessation définitive.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E45FE" w:rsidRPr="00E44FF6" w14:paraId="6C4E7090" w14:textId="77777777" w:rsidTr="00343472">
        <w:trPr>
          <w:trHeight w:val="448"/>
          <w:jc w:val="center"/>
        </w:trPr>
        <w:sdt>
          <w:sdtPr>
            <w:rPr>
              <w:rFonts w:cs="Arial"/>
            </w:rPr>
            <w:id w:val="1732971137"/>
            <w:placeholder>
              <w:docPart w:val="07744F0338474F68A94EB7554C5BB257"/>
            </w:placeholder>
            <w:showingPlcHdr/>
          </w:sdtPr>
          <w:sdtEndPr/>
          <w:sdtContent>
            <w:tc>
              <w:tcPr>
                <w:tcW w:w="16968" w:type="dxa"/>
                <w:shd w:val="clear" w:color="auto" w:fill="D9E2F3" w:themeFill="accent1" w:themeFillTint="33"/>
              </w:tcPr>
              <w:p w14:paraId="1125A598" w14:textId="77777777" w:rsidR="006E45FE" w:rsidRPr="00E44FF6" w:rsidRDefault="006E45FE" w:rsidP="00343472">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3F93960" w14:textId="2ADC7FDB" w:rsidR="00906C04" w:rsidRPr="00906C04" w:rsidRDefault="00924890" w:rsidP="00906C04">
      <w:pPr>
        <w:pStyle w:val="Question"/>
      </w:pPr>
      <w:r>
        <w:t>2.1</w:t>
      </w:r>
      <w:r w:rsidR="004116BF">
        <w:t>2</w:t>
      </w:r>
      <w:r>
        <w:t>.2</w:t>
      </w:r>
      <w:r>
        <w:tab/>
      </w:r>
      <w:r w:rsidR="00906C04" w:rsidRPr="00906C04">
        <w:t>Décrivez les modalités et les étapes de la remise en état des lieux effectuées à la cessation de l’exploitation, incluant un échéancier des travaux</w:t>
      </w:r>
      <w:r w:rsidR="00906C04" w:rsidRPr="00906C04" w:rsidDel="002316C7">
        <w:t xml:space="preserve"> </w:t>
      </w:r>
      <w:r w:rsidR="00906C04" w:rsidRPr="00906C04">
        <w:t>(art. 17 al.</w:t>
      </w:r>
      <w:r w:rsidR="00906C04">
        <w:t> </w:t>
      </w:r>
      <w:r w:rsidR="00906C04" w:rsidRPr="00906C04">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E45FE" w:rsidRPr="00E44FF6" w14:paraId="12DD8FB1" w14:textId="77777777" w:rsidTr="00343472">
        <w:trPr>
          <w:trHeight w:val="448"/>
          <w:jc w:val="center"/>
        </w:trPr>
        <w:sdt>
          <w:sdtPr>
            <w:rPr>
              <w:rFonts w:cs="Arial"/>
            </w:rPr>
            <w:id w:val="-1342926513"/>
            <w:placeholder>
              <w:docPart w:val="CA5A15A301ED4E56BDA1CE46032C2597"/>
            </w:placeholder>
            <w:showingPlcHdr/>
          </w:sdtPr>
          <w:sdtEndPr/>
          <w:sdtContent>
            <w:tc>
              <w:tcPr>
                <w:tcW w:w="16968" w:type="dxa"/>
                <w:shd w:val="clear" w:color="auto" w:fill="D9E2F3" w:themeFill="accent1" w:themeFillTint="33"/>
              </w:tcPr>
              <w:p w14:paraId="472C8B01" w14:textId="77777777" w:rsidR="006E45FE" w:rsidRPr="00E44FF6" w:rsidRDefault="006E45FE" w:rsidP="00343472">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6FA1D7A" w14:textId="7B1AD790" w:rsidR="00B53BF5" w:rsidRDefault="00B53BF5" w:rsidP="00A45A5E">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3"/>
      </w:tblGrid>
      <w:tr w:rsidR="009B45A2" w:rsidRPr="00E44FF6" w14:paraId="61420B66" w14:textId="77777777" w:rsidTr="002C1CF1">
        <w:trPr>
          <w:trHeight w:val="272"/>
        </w:trPr>
        <w:tc>
          <w:tcPr>
            <w:tcW w:w="5383" w:type="dxa"/>
            <w:shd w:val="clear" w:color="auto" w:fill="D9E2F3" w:themeFill="accent1" w:themeFillTint="33"/>
          </w:tcPr>
          <w:p w14:paraId="6D11DC6C" w14:textId="197A4337" w:rsidR="009B45A2" w:rsidRPr="00E44FF6" w:rsidRDefault="00251E9C" w:rsidP="008D45FA">
            <w:pPr>
              <w:pStyle w:val="Normalformulaire"/>
              <w:spacing w:after="0"/>
              <w:rPr>
                <w:rFonts w:cs="Arial"/>
              </w:rPr>
            </w:pPr>
            <w:sdt>
              <w:sdtPr>
                <w:rPr>
                  <w:rFonts w:cs="Arial"/>
                </w:rPr>
                <w:id w:val="593599313"/>
                <w14:checkbox>
                  <w14:checked w14:val="0"/>
                  <w14:checkedState w14:val="2612" w14:font="MS Gothic"/>
                  <w14:uncheckedState w14:val="2610" w14:font="MS Gothic"/>
                </w14:checkbox>
              </w:sdtPr>
              <w:sdtEndPr/>
              <w:sdtContent>
                <w:r w:rsidR="009B45A2" w:rsidRPr="00E44FF6">
                  <w:rPr>
                    <w:rFonts w:ascii="Segoe UI Symbol" w:hAnsi="Segoe UI Symbol" w:cs="Segoe UI Symbol"/>
                  </w:rPr>
                  <w:t>☐</w:t>
                </w:r>
              </w:sdtContent>
            </w:sdt>
            <w:r w:rsidR="009B45A2" w:rsidRPr="00E44FF6">
              <w:rPr>
                <w:rFonts w:cs="Arial"/>
              </w:rPr>
              <w:t xml:space="preserve"> Ne s’applique pas</w:t>
            </w:r>
            <w:r w:rsidR="00A45A5E">
              <w:rPr>
                <w:rFonts w:cs="Arial"/>
              </w:rPr>
              <w:t xml:space="preserve"> </w:t>
            </w:r>
            <w:r w:rsidR="00A45A5E" w:rsidRPr="00A45A5E">
              <w:rPr>
                <w:rFonts w:cs="Arial"/>
              </w:rPr>
              <w:t>(pas de remise en état prévue)</w:t>
            </w:r>
          </w:p>
        </w:tc>
      </w:tr>
    </w:tbl>
    <w:p w14:paraId="4DDDD75D" w14:textId="77777777" w:rsidR="00C00F0B" w:rsidRPr="00DF528B" w:rsidRDefault="00C00F0B" w:rsidP="007B65BF">
      <w:pPr>
        <w:pStyle w:val="Section"/>
        <w:keepLines w:val="0"/>
        <w:spacing w:before="360"/>
      </w:pPr>
      <w:r w:rsidRPr="00DF528B">
        <w:t>Localisation des activités</w:t>
      </w:r>
    </w:p>
    <w:p w14:paraId="529BE3A7" w14:textId="77777777" w:rsidR="00DF528B" w:rsidRPr="00DF528B" w:rsidRDefault="00DF528B" w:rsidP="001F328C">
      <w:pPr>
        <w:pStyle w:val="Sous-Section"/>
        <w:keepLines w:val="0"/>
      </w:pPr>
      <w:r>
        <w:t>Plan de localisation et données géospatiales</w:t>
      </w:r>
    </w:p>
    <w:p w14:paraId="41794CF1" w14:textId="58FAE7AC" w:rsidR="00A3339C" w:rsidRDefault="00BA45AA" w:rsidP="001F328C">
      <w:pPr>
        <w:pStyle w:val="Question"/>
        <w:keepNext/>
        <w:rPr>
          <w:bCs w:val="0"/>
        </w:rPr>
      </w:pPr>
      <w:r>
        <w:t>3</w:t>
      </w:r>
      <w:r w:rsidR="00C00F0B">
        <w:t>.1</w:t>
      </w:r>
      <w:r w:rsidR="00DF528B">
        <w:t>.1</w:t>
      </w:r>
      <w:r w:rsidR="00C00F0B" w:rsidRPr="00390A57">
        <w:tab/>
      </w:r>
      <w:r w:rsidR="00A3339C" w:rsidRPr="00AD6662">
        <w:t xml:space="preserve">En complément des informations demandées dans le formulaire général </w:t>
      </w:r>
      <w:r w:rsidR="00A3339C" w:rsidRPr="00AD6662">
        <w:rPr>
          <w:i/>
          <w:iCs/>
        </w:rPr>
        <w:t>AM16b –</w:t>
      </w:r>
      <w:r w:rsidR="00A3339C" w:rsidRPr="00AD6662">
        <w:t xml:space="preserve"> </w:t>
      </w:r>
      <w:r w:rsidR="00A3339C" w:rsidRPr="00AD6662">
        <w:rPr>
          <w:i/>
          <w:iCs/>
        </w:rPr>
        <w:t>Description du projet</w:t>
      </w:r>
      <w:r w:rsidR="00A3339C" w:rsidRPr="00AD6662">
        <w:t xml:space="preserve"> </w:t>
      </w:r>
      <w:r w:rsidR="00A3339C" w:rsidRPr="00AD6662">
        <w:rPr>
          <w:iCs/>
        </w:rPr>
        <w:t xml:space="preserve">ou </w:t>
      </w:r>
      <w:r w:rsidR="00A3339C" w:rsidRPr="00AD6662">
        <w:rPr>
          <w:i/>
        </w:rPr>
        <w:t>AM27b – Description du projet modifié</w:t>
      </w:r>
      <w:r w:rsidR="00A3339C" w:rsidRPr="00AD6662">
        <w:t xml:space="preserve"> concernant le plan de localisation, </w:t>
      </w:r>
      <w:r w:rsidR="00AE3689" w:rsidRPr="00AD6662">
        <w:t>indiqu</w:t>
      </w:r>
      <w:r w:rsidR="00A3339C" w:rsidRPr="00AD6662">
        <w:t>ez dans ce plan l’emplacement des éléments suivants </w:t>
      </w:r>
      <w:r w:rsidR="001F328C" w:rsidRPr="00AD6662">
        <w:t xml:space="preserve">dans un rayon de 1 km du site </w:t>
      </w:r>
      <w:r w:rsidR="00A3339C" w:rsidRPr="00AD6662">
        <w:t>(art. 17 al. 2 (1) et (2) REAFIE)</w:t>
      </w:r>
      <w:r w:rsidR="0030633C">
        <w:t> </w:t>
      </w:r>
      <w:r w:rsidR="00A3339C" w:rsidRPr="00AD6662">
        <w:t>:</w:t>
      </w:r>
    </w:p>
    <w:p w14:paraId="48FE6DF3" w14:textId="77777777" w:rsidR="0067510F" w:rsidRPr="0067510F" w:rsidRDefault="0067510F" w:rsidP="0067510F">
      <w:pPr>
        <w:pStyle w:val="QuestionInfo"/>
      </w:pPr>
      <w:r w:rsidRPr="0067510F">
        <w:t>Description du site :</w:t>
      </w:r>
    </w:p>
    <w:p w14:paraId="63CCE608" w14:textId="0A33E267" w:rsidR="0067510F" w:rsidRPr="0067510F" w:rsidRDefault="0067510F" w:rsidP="0067510F">
      <w:pPr>
        <w:pStyle w:val="Questionliste"/>
      </w:pPr>
      <w:r w:rsidRPr="0067510F">
        <w:t>le contexte (ex. : localisation du gisement, des aires d’exploitation et des titres miniers);</w:t>
      </w:r>
    </w:p>
    <w:p w14:paraId="46A1AA2E" w14:textId="77777777" w:rsidR="0067510F" w:rsidRPr="0067510F" w:rsidRDefault="0067510F" w:rsidP="0067510F">
      <w:pPr>
        <w:pStyle w:val="Questionliste"/>
      </w:pPr>
      <w:r w:rsidRPr="0067510F">
        <w:t>les zones d’intervention (aires d’exploitation, d’entreposage, de transbordement, d’accumulation, etc.);</w:t>
      </w:r>
    </w:p>
    <w:p w14:paraId="430A886B" w14:textId="77777777" w:rsidR="0067510F" w:rsidRPr="0067510F" w:rsidRDefault="0067510F" w:rsidP="0067510F">
      <w:pPr>
        <w:pStyle w:val="Questionliste"/>
      </w:pPr>
      <w:r w:rsidRPr="0067510F">
        <w:t>les installations (bâtiments, infrastructures, concasseurs, garages, cheminées de ventilation et de sécurité, etc.);</w:t>
      </w:r>
    </w:p>
    <w:p w14:paraId="06204552" w14:textId="62EE7584" w:rsidR="0067510F" w:rsidRPr="0067510F" w:rsidRDefault="0067510F" w:rsidP="0067510F">
      <w:pPr>
        <w:pStyle w:val="Questionliste"/>
      </w:pPr>
      <w:r w:rsidRPr="0067510F">
        <w:t>les aménagements (ex. : voies d’accès, puits, rampes d’accès, etc.);</w:t>
      </w:r>
    </w:p>
    <w:p w14:paraId="1F10031A" w14:textId="77777777" w:rsidR="0067510F" w:rsidRPr="0067510F" w:rsidRDefault="0067510F" w:rsidP="0067510F">
      <w:pPr>
        <w:pStyle w:val="Questionliste"/>
      </w:pPr>
      <w:r w:rsidRPr="0067510F">
        <w:t>les points de mesure ou d’échantillonnage, les puits d’observation et autres installations nécessaires au programme (art. 79(9) REAFIE);</w:t>
      </w:r>
    </w:p>
    <w:p w14:paraId="4453CBA5" w14:textId="77777777" w:rsidR="0067510F" w:rsidRPr="0067510F" w:rsidRDefault="0067510F" w:rsidP="0067510F">
      <w:pPr>
        <w:pStyle w:val="Questionliste"/>
      </w:pPr>
      <w:r w:rsidRPr="0067510F">
        <w:lastRenderedPageBreak/>
        <w:t>les points de rejet;</w:t>
      </w:r>
    </w:p>
    <w:p w14:paraId="5DB8528E" w14:textId="77777777" w:rsidR="0067510F" w:rsidRPr="0067510F" w:rsidRDefault="0067510F" w:rsidP="00D005AF">
      <w:pPr>
        <w:pStyle w:val="Questionliste"/>
        <w:spacing w:after="240"/>
      </w:pPr>
      <w:r w:rsidRPr="0067510F">
        <w:t>toute autre information pertinente.</w:t>
      </w:r>
    </w:p>
    <w:p w14:paraId="315F13F5" w14:textId="77777777" w:rsidR="00D005AF" w:rsidRPr="00D005AF" w:rsidRDefault="00D005AF" w:rsidP="002F1AF1">
      <w:pPr>
        <w:pStyle w:val="QuestionInfo"/>
        <w:keepNext/>
      </w:pPr>
      <w:r w:rsidRPr="00D005AF">
        <w:t>En fonction des activités minières incluses dans la demande, la localisation des éléments suivants, le cas échéant :</w:t>
      </w:r>
    </w:p>
    <w:p w14:paraId="278D730D" w14:textId="1C47F8D4" w:rsidR="00D005AF" w:rsidRPr="00D005AF" w:rsidRDefault="00D005AF" w:rsidP="002F1AF1">
      <w:pPr>
        <w:pStyle w:val="Questionliste"/>
        <w:keepNext/>
      </w:pPr>
      <w:r w:rsidRPr="00D005AF">
        <w:t xml:space="preserve">les zones de décapage et </w:t>
      </w:r>
      <w:r w:rsidR="00DD0DCF">
        <w:t>d’</w:t>
      </w:r>
      <w:r w:rsidRPr="00D005AF">
        <w:t>aires d’entreposage de mort-terrain;</w:t>
      </w:r>
    </w:p>
    <w:p w14:paraId="7883736A" w14:textId="77777777" w:rsidR="00D005AF" w:rsidRPr="00D005AF" w:rsidRDefault="00D005AF" w:rsidP="00D005AF">
      <w:pPr>
        <w:pStyle w:val="Questionliste"/>
      </w:pPr>
      <w:r w:rsidRPr="00D005AF">
        <w:t>les plans et les profils détaillés situant le gisement et désignant les infrastructures de surface et souterraines;</w:t>
      </w:r>
    </w:p>
    <w:p w14:paraId="65EFA477" w14:textId="1980A788" w:rsidR="00D005AF" w:rsidRPr="00D005AF" w:rsidRDefault="00D005AF" w:rsidP="00D005AF">
      <w:pPr>
        <w:pStyle w:val="Questionliste"/>
      </w:pPr>
      <w:r w:rsidRPr="00D005AF">
        <w:t>les aires d’accumulation de résidus miniers;</w:t>
      </w:r>
    </w:p>
    <w:p w14:paraId="358545EB" w14:textId="77777777" w:rsidR="00D005AF" w:rsidRPr="00D005AF" w:rsidRDefault="00D005AF" w:rsidP="00D005AF">
      <w:pPr>
        <w:pStyle w:val="Questionliste"/>
      </w:pPr>
      <w:r w:rsidRPr="00D005AF">
        <w:t>les bassins d’eaux usées minières;</w:t>
      </w:r>
    </w:p>
    <w:p w14:paraId="54D8164C" w14:textId="77777777" w:rsidR="00D005AF" w:rsidRPr="00D005AF" w:rsidRDefault="00D005AF" w:rsidP="00D005AF">
      <w:pPr>
        <w:pStyle w:val="Questionliste"/>
      </w:pPr>
      <w:r w:rsidRPr="00D005AF">
        <w:t>les usines de traitement de minerai;</w:t>
      </w:r>
    </w:p>
    <w:p w14:paraId="00DC37DB" w14:textId="77777777" w:rsidR="00D005AF" w:rsidRPr="00D005AF" w:rsidRDefault="00D005AF" w:rsidP="00D005AF">
      <w:pPr>
        <w:pStyle w:val="Questionliste"/>
      </w:pPr>
      <w:r w:rsidRPr="00D005AF">
        <w:t>les lieux à restaurer et/ou les travaux affectant les aires restaurées.</w:t>
      </w:r>
    </w:p>
    <w:p w14:paraId="073C466C" w14:textId="77777777" w:rsidR="00D005AF" w:rsidRPr="00D005AF" w:rsidRDefault="00D005AF" w:rsidP="00D005AF">
      <w:pPr>
        <w:pStyle w:val="QuestionInfo"/>
        <w:spacing w:before="240"/>
      </w:pPr>
      <w:r w:rsidRPr="00D005AF">
        <w:t>La description du milieu environnant :</w:t>
      </w:r>
    </w:p>
    <w:p w14:paraId="2E663E9E" w14:textId="1211D6AB" w:rsidR="00D005AF" w:rsidRPr="00D005AF" w:rsidRDefault="00D005AF" w:rsidP="00D005AF">
      <w:pPr>
        <w:pStyle w:val="Questionliste"/>
      </w:pPr>
      <w:r w:rsidRPr="00D005AF">
        <w:t>la délimitation des milieux humides et hydriques et le type de milieu (ex.</w:t>
      </w:r>
      <w:r w:rsidR="0030633C">
        <w:t> </w:t>
      </w:r>
      <w:r w:rsidRPr="00D005AF">
        <w:t>: littoral, rive, zone inondable, étang, marais, marécage, tourbière);</w:t>
      </w:r>
    </w:p>
    <w:p w14:paraId="237CF706" w14:textId="77777777" w:rsidR="00D005AF" w:rsidRPr="00D005AF" w:rsidRDefault="00D005AF" w:rsidP="00D005AF">
      <w:pPr>
        <w:pStyle w:val="Questionliste"/>
      </w:pPr>
      <w:r w:rsidRPr="00D005AF">
        <w:t>le zonage municipal du site ainsi que celui des terrains avoisinants;</w:t>
      </w:r>
    </w:p>
    <w:p w14:paraId="0C1D652E" w14:textId="77777777" w:rsidR="00D005AF" w:rsidRPr="00D005AF" w:rsidRDefault="00D005AF" w:rsidP="00D005AF">
      <w:pPr>
        <w:pStyle w:val="Questionliste"/>
      </w:pPr>
      <w:r w:rsidRPr="00D005AF">
        <w:t>les récepteurs sensibles à proximité (habitations, parcs, etc.);</w:t>
      </w:r>
    </w:p>
    <w:p w14:paraId="5EBF562F" w14:textId="77777777" w:rsidR="00D005AF" w:rsidRPr="00D005AF" w:rsidRDefault="00D005AF" w:rsidP="00D005AF">
      <w:pPr>
        <w:pStyle w:val="Questionliste"/>
      </w:pPr>
      <w:r w:rsidRPr="00D005AF">
        <w:t>les prélèvements d’eau (art. 17 al. 1 (5) REAFIE et art. 56 RPEP);</w:t>
      </w:r>
    </w:p>
    <w:p w14:paraId="6D5A41AB" w14:textId="77777777" w:rsidR="00D005AF" w:rsidRPr="00D005AF" w:rsidRDefault="00D005AF" w:rsidP="00B118A3">
      <w:pPr>
        <w:pStyle w:val="Questionliste"/>
        <w:spacing w:after="240"/>
      </w:pPr>
      <w:r w:rsidRPr="00D005AF">
        <w:t>la présence de zones tampons ou de végétation.</w:t>
      </w:r>
    </w:p>
    <w:p w14:paraId="5107548C" w14:textId="77777777" w:rsidR="008A03C7" w:rsidRPr="00DF528B" w:rsidRDefault="008A03C7" w:rsidP="004456F5">
      <w:pPr>
        <w:pStyle w:val="QuestionInfo"/>
        <w:spacing w:before="240" w:after="120"/>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21436EE1" w14:textId="77777777" w:rsidR="008A03C7" w:rsidRDefault="008A03C7" w:rsidP="00DF528B">
      <w:pPr>
        <w:pStyle w:val="QuestionInfo"/>
        <w:spacing w:after="120"/>
      </w:pPr>
      <w:r>
        <w:t xml:space="preserve">Selon le projet, plus d’un plan de localisation peut être fourni. </w:t>
      </w:r>
    </w:p>
    <w:p w14:paraId="3301766B" w14:textId="0AD95187" w:rsidR="00AA20E8" w:rsidRDefault="00AA20E8" w:rsidP="00EF0A17">
      <w:pPr>
        <w:pStyle w:val="QuestionInfo"/>
      </w:pPr>
      <w:r>
        <w:t>Les formats</w:t>
      </w:r>
      <w:r w:rsidR="007265B4">
        <w:t xml:space="preserve"> de fichiers</w:t>
      </w:r>
      <w:r>
        <w:t xml:space="preserve">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9C960AEC611E4A82898D6BA8F6617EC4"/>
              </w:placeholder>
              <w15:repeatingSectionItem/>
            </w:sdtPr>
            <w:sdtEndPr/>
            <w:sdtContent>
              <w:sdt>
                <w:sdtPr>
                  <w:id w:val="1015968491"/>
                  <w15:repeatingSection/>
                </w:sdtPr>
                <w:sdtEndPr/>
                <w:sdtContent>
                  <w:sdt>
                    <w:sdtPr>
                      <w:id w:val="-346093254"/>
                      <w:placeholder>
                        <w:docPart w:val="9C960AEC611E4A82898D6BA8F6617EC4"/>
                      </w:placeholder>
                      <w15:repeatingSectionItem/>
                    </w:sdtPr>
                    <w:sdtEndPr/>
                    <w:sdtContent>
                      <w:tr w:rsidR="008A03C7" w14:paraId="42D8C30F" w14:textId="77777777" w:rsidTr="00141109">
                        <w:trPr>
                          <w:trHeight w:val="448"/>
                          <w:jc w:val="center"/>
                        </w:trPr>
                        <w:sdt>
                          <w:sdtPr>
                            <w:id w:val="1226024069"/>
                            <w:placeholder>
                              <w:docPart w:val="6249C3B96BBF4B90A6C56BBD1E7541C4"/>
                            </w:placeholder>
                            <w:showingPlcHdr/>
                          </w:sdtPr>
                          <w:sdtEndPr/>
                          <w:sdtContent>
                            <w:tc>
                              <w:tcPr>
                                <w:tcW w:w="10768" w:type="dxa"/>
                                <w:shd w:val="clear" w:color="auto" w:fill="D9E2F3" w:themeFill="accent1" w:themeFillTint="33"/>
                              </w:tcPr>
                              <w:p w14:paraId="5A28C80D" w14:textId="77777777" w:rsidR="008A03C7" w:rsidRDefault="008A03C7"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71559BF1DBCC4CCCBF53438A2F35D328"/>
                            </w:placeholder>
                            <w:showingPlcHdr/>
                          </w:sdtPr>
                          <w:sdtEndPr/>
                          <w:sdtContent>
                            <w:tc>
                              <w:tcPr>
                                <w:tcW w:w="6200" w:type="dxa"/>
                                <w:shd w:val="clear" w:color="auto" w:fill="D9E2F3" w:themeFill="accent1" w:themeFillTint="33"/>
                              </w:tcPr>
                              <w:p w14:paraId="698F8B1D" w14:textId="77777777" w:rsidR="008A03C7" w:rsidRDefault="008A03C7" w:rsidP="00141109">
                                <w:pPr>
                                  <w:pStyle w:val="Normalformulaire"/>
                                  <w:spacing w:after="0"/>
                                </w:pPr>
                                <w:r>
                                  <w:rPr>
                                    <w:rStyle w:val="Textedelespacerserv"/>
                                    <w:i/>
                                    <w:iCs/>
                                  </w:rPr>
                                  <w:t>Précisez la section.</w:t>
                                </w:r>
                              </w:p>
                            </w:tc>
                          </w:sdtContent>
                        </w:sdt>
                      </w:tr>
                    </w:sdtContent>
                  </w:sdt>
                </w:sdtContent>
              </w:sdt>
            </w:sdtContent>
          </w:sdt>
        </w:sdtContent>
      </w:sdt>
    </w:tbl>
    <w:p w14:paraId="5E493FBB" w14:textId="55FA384B" w:rsidR="001269F4" w:rsidRDefault="001E5265" w:rsidP="001269F4">
      <w:pPr>
        <w:pStyle w:val="Question"/>
      </w:pPr>
      <w:r>
        <w:t>3.1.2</w:t>
      </w:r>
      <w:r>
        <w:tab/>
      </w:r>
      <w:r w:rsidR="001269F4">
        <w:t xml:space="preserve">Fournissez les données géospatiales des éléments suivants (art. 17 al. 2 </w:t>
      </w:r>
      <w:r w:rsidR="0057517A" w:rsidRPr="0057517A">
        <w:t>(1) et (2)</w:t>
      </w:r>
      <w:r w:rsidR="0057517A">
        <w:t xml:space="preserve"> </w:t>
      </w:r>
      <w:r w:rsidR="001269F4">
        <w:t>REAFIE)</w:t>
      </w:r>
      <w:r w:rsidR="0030633C">
        <w:t> </w:t>
      </w:r>
      <w:r w:rsidR="001269F4">
        <w:t>:</w:t>
      </w:r>
    </w:p>
    <w:p w14:paraId="3B1ED6C7" w14:textId="77777777" w:rsidR="001269F4" w:rsidRDefault="001269F4" w:rsidP="001269F4">
      <w:pPr>
        <w:pStyle w:val="Questionliste"/>
      </w:pPr>
      <w:r>
        <w:t>les points de rejet;</w:t>
      </w:r>
    </w:p>
    <w:p w14:paraId="29227513" w14:textId="77777777" w:rsidR="001269F4" w:rsidRDefault="001269F4" w:rsidP="001269F4">
      <w:pPr>
        <w:pStyle w:val="Questionliste"/>
      </w:pPr>
      <w:r>
        <w:t>les points de mesure ou d’échantillonnage;</w:t>
      </w:r>
    </w:p>
    <w:p w14:paraId="47BB5F9B" w14:textId="2C88E482" w:rsidR="001269F4" w:rsidRDefault="001269F4" w:rsidP="000C7090">
      <w:pPr>
        <w:pStyle w:val="Questionliste"/>
      </w:pPr>
      <w:r>
        <w:t>les puits d’observation.</w:t>
      </w:r>
    </w:p>
    <w:p w14:paraId="7A4F9BDD" w14:textId="1CFE7B68" w:rsidR="001269F4" w:rsidRDefault="001269F4" w:rsidP="000C7090">
      <w:pPr>
        <w:pStyle w:val="QuestionInfo"/>
        <w:spacing w:before="240"/>
      </w:pPr>
      <w:r>
        <w:t>Autres éléments pouvant être transmis (facultatifs)</w:t>
      </w:r>
      <w:r w:rsidR="0030633C">
        <w:t> </w:t>
      </w:r>
      <w:r>
        <w:t>:</w:t>
      </w:r>
    </w:p>
    <w:p w14:paraId="5B1B7654" w14:textId="05D97872" w:rsidR="001269F4" w:rsidRDefault="001269F4" w:rsidP="001269F4">
      <w:pPr>
        <w:pStyle w:val="Questionliste"/>
      </w:pPr>
      <w:proofErr w:type="gramStart"/>
      <w:r>
        <w:t>les</w:t>
      </w:r>
      <w:proofErr w:type="gramEnd"/>
      <w:r>
        <w:t xml:space="preserve"> aires d’accumulation de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t xml:space="preserve"> et les bassins d’eaux usées minières</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t>;</w:t>
      </w:r>
    </w:p>
    <w:p w14:paraId="479756E5" w14:textId="77777777" w:rsidR="001269F4" w:rsidRDefault="001269F4" w:rsidP="001269F4">
      <w:pPr>
        <w:pStyle w:val="Questionliste"/>
      </w:pPr>
      <w:r>
        <w:lastRenderedPageBreak/>
        <w:t>les aires d’entreposage;</w:t>
      </w:r>
    </w:p>
    <w:p w14:paraId="18BA68DD" w14:textId="4AFA93E0" w:rsidR="001269F4" w:rsidRDefault="001269F4" w:rsidP="001269F4">
      <w:pPr>
        <w:pStyle w:val="Questionliste"/>
      </w:pPr>
      <w:r>
        <w:t xml:space="preserve">etc. </w:t>
      </w:r>
    </w:p>
    <w:p w14:paraId="67E1CC0E" w14:textId="79831EE1" w:rsidR="001269F4" w:rsidRDefault="001269F4" w:rsidP="000C7090">
      <w:pPr>
        <w:pStyle w:val="QuestionInfo"/>
        <w:spacing w:before="240"/>
      </w:pPr>
      <w:r>
        <w:t>Les données peuvent être fournies selon l’une ou l’autre des méthodes suivantes</w:t>
      </w:r>
      <w:r w:rsidR="0030633C">
        <w:t> </w:t>
      </w:r>
      <w:r>
        <w:t>:</w:t>
      </w:r>
    </w:p>
    <w:p w14:paraId="5C5E1E95" w14:textId="02DB3AEC" w:rsidR="001269F4" w:rsidRDefault="001269F4" w:rsidP="000C7090">
      <w:pPr>
        <w:pStyle w:val="Questionliste"/>
      </w:pPr>
      <w:r>
        <w:t>un fichier dans un des formats acceptés</w:t>
      </w:r>
      <w:r w:rsidR="0030633C">
        <w:t> </w:t>
      </w:r>
      <w:r>
        <w:t>: KML, GPX ou Shapefile (incluant SHP, SHX, DBF et PRJ); ou</w:t>
      </w:r>
    </w:p>
    <w:p w14:paraId="1802B11B" w14:textId="78161499" w:rsidR="001269F4" w:rsidRDefault="001269F4" w:rsidP="001269F4">
      <w:pPr>
        <w:pStyle w:val="Questionliste"/>
      </w:pPr>
      <w:r>
        <w:t>les coordonnées géographiques en degrés décimaux conformes au système géodésique NAD83, ayant au moins six chiffres après la virgule (ex.</w:t>
      </w:r>
      <w:r w:rsidR="0030633C">
        <w:t> </w:t>
      </w:r>
      <w:r>
        <w:t xml:space="preserve">: 45,657812). </w:t>
      </w:r>
    </w:p>
    <w:p w14:paraId="10BFE307" w14:textId="66C82955" w:rsidR="00DF528B" w:rsidRDefault="001269F4" w:rsidP="000C7090">
      <w:pPr>
        <w:pStyle w:val="QuestionInfo"/>
        <w:spacing w:before="240"/>
      </w:pPr>
      <w:r>
        <w:t>Notez que les éléments cités ci-dessus doivent être indiqués sur le plan de localisation et que les informations indiquées sur le plan ont préséance sur les données géospatiales. Les informations fournies doivent avoir une précision de 5</w:t>
      </w:r>
      <w:r w:rsidR="006B2C5B">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16A7" w14:paraId="64C7496B" w14:textId="77777777" w:rsidTr="00822348">
        <w:trPr>
          <w:trHeight w:val="448"/>
          <w:jc w:val="center"/>
        </w:trPr>
        <w:sdt>
          <w:sdtPr>
            <w:id w:val="657202169"/>
            <w:placeholder>
              <w:docPart w:val="2A86B60CB0484F7B9F69A59881BACAF9"/>
            </w:placeholder>
            <w:showingPlcHdr/>
          </w:sdtPr>
          <w:sdtEndPr/>
          <w:sdtContent>
            <w:tc>
              <w:tcPr>
                <w:tcW w:w="16968" w:type="dxa"/>
                <w:shd w:val="clear" w:color="auto" w:fill="D9E2F3" w:themeFill="accent1" w:themeFillTint="33"/>
              </w:tcPr>
              <w:p w14:paraId="3CBE1F65" w14:textId="77777777" w:rsidR="00AE16A7" w:rsidRDefault="00AE16A7" w:rsidP="0082234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620FF12" w14:textId="2F1BB306" w:rsidR="001E5265" w:rsidRDefault="00AE16A7" w:rsidP="002B2DB1">
      <w:pPr>
        <w:pStyle w:val="Sous-Section"/>
        <w:spacing w:before="360"/>
      </w:pPr>
      <w:r>
        <w:t>Description du site et du milieu environnant de l’activité</w:t>
      </w:r>
    </w:p>
    <w:p w14:paraId="0AEBCD3E" w14:textId="57E2B4E9" w:rsidR="00B56680" w:rsidRPr="00433C3E" w:rsidRDefault="001E254D" w:rsidP="00471CBC">
      <w:pPr>
        <w:pStyle w:val="Question"/>
        <w:keepNext/>
      </w:pPr>
      <w:r>
        <w:t>3.2.1</w:t>
      </w:r>
      <w:r>
        <w:tab/>
      </w:r>
      <w:r w:rsidR="00471CBC" w:rsidRPr="00471CBC">
        <w:t>Fournissez un portrait hydrogéologique évaluant la vulnérabilité des eaux souterraines et déterminant l’emplacement des puits d’observation destinés à suivre la qualité de celles-ci.</w:t>
      </w:r>
      <w:r w:rsidR="00471CBC" w:rsidRPr="004360E9">
        <w:rPr>
          <w:b w:val="0"/>
          <w:bCs w:val="0"/>
        </w:rPr>
        <w:t xml:space="preserve"> </w:t>
      </w:r>
      <w:r w:rsidR="00B56680" w:rsidRPr="00E64BFC">
        <w:rPr>
          <w:b w:val="0"/>
          <w:bCs w:val="0"/>
          <w:i/>
          <w:iCs/>
        </w:rPr>
        <w:t>(Facultatif)</w:t>
      </w:r>
    </w:p>
    <w:p w14:paraId="36A5201E" w14:textId="77777777" w:rsidR="007A540C" w:rsidRPr="007A540C" w:rsidRDefault="007A540C" w:rsidP="007A540C">
      <w:pPr>
        <w:pStyle w:val="QuestionInfo"/>
      </w:pPr>
      <w:r w:rsidRPr="007A540C">
        <w:t>Exemples d’information à inclure dans cette étude :</w:t>
      </w:r>
    </w:p>
    <w:p w14:paraId="77CDF6B6" w14:textId="04692BF6" w:rsidR="007A540C" w:rsidRPr="007A540C" w:rsidRDefault="007A540C" w:rsidP="007A540C">
      <w:pPr>
        <w:pStyle w:val="Questionliste"/>
        <w:rPr>
          <w:shd w:val="clear" w:color="auto" w:fill="FFFFFF"/>
        </w:rPr>
      </w:pPr>
      <w:r w:rsidRPr="007A540C">
        <w:rPr>
          <w:shd w:val="clear" w:color="auto" w:fill="FFFFFF"/>
        </w:rPr>
        <w:t>le contexte hydrogéologique régional et local (</w:t>
      </w:r>
      <w:r w:rsidR="00542535">
        <w:rPr>
          <w:shd w:val="clear" w:color="auto" w:fill="FFFFFF"/>
        </w:rPr>
        <w:t xml:space="preserve">dans un </w:t>
      </w:r>
      <w:r w:rsidRPr="007A540C">
        <w:rPr>
          <w:shd w:val="clear" w:color="auto" w:fill="FFFFFF"/>
        </w:rPr>
        <w:t>rayon de 1 km);</w:t>
      </w:r>
    </w:p>
    <w:p w14:paraId="337E9FD3" w14:textId="77777777" w:rsidR="007A540C" w:rsidRPr="007A540C" w:rsidRDefault="007A540C" w:rsidP="007A540C">
      <w:pPr>
        <w:pStyle w:val="Questionliste"/>
        <w:rPr>
          <w:shd w:val="clear" w:color="auto" w:fill="FFFFFF"/>
        </w:rPr>
      </w:pPr>
      <w:r w:rsidRPr="007A540C">
        <w:rPr>
          <w:shd w:val="clear" w:color="auto" w:fill="FFFFFF"/>
        </w:rPr>
        <w:t>l’évaluation de la vulnérabilité des eaux;</w:t>
      </w:r>
    </w:p>
    <w:p w14:paraId="1BC6374C" w14:textId="77777777" w:rsidR="007A540C" w:rsidRPr="007A540C" w:rsidRDefault="007A540C" w:rsidP="007A540C">
      <w:pPr>
        <w:pStyle w:val="Questionliste"/>
        <w:rPr>
          <w:shd w:val="clear" w:color="auto" w:fill="FFFFFF"/>
        </w:rPr>
      </w:pPr>
      <w:r w:rsidRPr="007A540C">
        <w:rPr>
          <w:shd w:val="clear" w:color="auto" w:fill="FFFFFF"/>
        </w:rPr>
        <w:t>l’évaluation de la perméabilité des aires d’entreposage;</w:t>
      </w:r>
    </w:p>
    <w:p w14:paraId="1E4429B1" w14:textId="77777777" w:rsidR="007A540C" w:rsidRPr="007A540C" w:rsidRDefault="007A540C" w:rsidP="000F7A6C">
      <w:pPr>
        <w:pStyle w:val="Questionliste"/>
        <w:spacing w:after="240"/>
        <w:rPr>
          <w:shd w:val="clear" w:color="auto" w:fill="FFFFFF"/>
        </w:rPr>
      </w:pPr>
      <w:r w:rsidRPr="007A540C">
        <w:rPr>
          <w:shd w:val="clear" w:color="auto" w:fill="FFFFFF"/>
        </w:rPr>
        <w:t>l’évaluation du potentiel de migration des contaminants produits par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0" w:name="_Hlk191977803" w:displacedByCustomXml="next"/>
      <w:sdt>
        <w:sdtPr>
          <w:id w:val="788245372"/>
          <w15:repeatingSection/>
        </w:sdtPr>
        <w:sdtEndPr/>
        <w:sdtContent>
          <w:sdt>
            <w:sdtPr>
              <w:id w:val="564611254"/>
              <w:placeholder>
                <w:docPart w:val="507802C340714B66B3E14D464678B580"/>
              </w:placeholder>
              <w15:repeatingSectionItem/>
            </w:sdtPr>
            <w:sdtEndPr/>
            <w:sdtContent>
              <w:sdt>
                <w:sdtPr>
                  <w:id w:val="-969665047"/>
                  <w15:repeatingSection/>
                </w:sdtPr>
                <w:sdtEndPr/>
                <w:sdtContent>
                  <w:sdt>
                    <w:sdtPr>
                      <w:id w:val="-519695887"/>
                      <w:placeholder>
                        <w:docPart w:val="507802C340714B66B3E14D464678B580"/>
                      </w:placeholder>
                      <w15:repeatingSectionItem/>
                    </w:sdtPr>
                    <w:sdtEndPr/>
                    <w:sdtContent>
                      <w:tr w:rsidR="00B56680" w14:paraId="19394EF9" w14:textId="77777777" w:rsidTr="002A2C96">
                        <w:trPr>
                          <w:trHeight w:val="448"/>
                          <w:jc w:val="center"/>
                        </w:trPr>
                        <w:sdt>
                          <w:sdtPr>
                            <w:id w:val="-1729765657"/>
                            <w:placeholder>
                              <w:docPart w:val="DB536FD0C32240A3865A97301E537844"/>
                            </w:placeholder>
                            <w:showingPlcHdr/>
                          </w:sdtPr>
                          <w:sdtEndPr/>
                          <w:sdtContent>
                            <w:tc>
                              <w:tcPr>
                                <w:tcW w:w="10768" w:type="dxa"/>
                                <w:shd w:val="clear" w:color="auto" w:fill="D9E2F3" w:themeFill="accent1" w:themeFillTint="33"/>
                              </w:tcPr>
                              <w:p w14:paraId="26353583" w14:textId="77777777" w:rsidR="00B56680" w:rsidRDefault="00B56680" w:rsidP="002A2C96">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26262555"/>
                            <w:placeholder>
                              <w:docPart w:val="33B1FDE8214F441D88179EFFCA43BADB"/>
                            </w:placeholder>
                            <w:showingPlcHdr/>
                          </w:sdtPr>
                          <w:sdtEndPr/>
                          <w:sdtContent>
                            <w:tc>
                              <w:tcPr>
                                <w:tcW w:w="6200" w:type="dxa"/>
                                <w:shd w:val="clear" w:color="auto" w:fill="D9E2F3" w:themeFill="accent1" w:themeFillTint="33"/>
                              </w:tcPr>
                              <w:p w14:paraId="6252B010" w14:textId="77777777" w:rsidR="00B56680" w:rsidRDefault="00B56680" w:rsidP="002A2C96">
                                <w:pPr>
                                  <w:pStyle w:val="Normalformulaire"/>
                                  <w:spacing w:after="0"/>
                                </w:pPr>
                                <w:r>
                                  <w:rPr>
                                    <w:rStyle w:val="Textedelespacerserv"/>
                                    <w:i/>
                                    <w:iCs/>
                                  </w:rPr>
                                  <w:t>Précisez la section.</w:t>
                                </w:r>
                              </w:p>
                            </w:tc>
                          </w:sdtContent>
                        </w:sdt>
                      </w:tr>
                    </w:sdtContent>
                  </w:sdt>
                </w:sdtContent>
              </w:sdt>
            </w:sdtContent>
          </w:sdt>
        </w:sdtContent>
      </w:sdt>
      <w:bookmarkEnd w:id="10"/>
    </w:tbl>
    <w:p w14:paraId="46977548" w14:textId="77777777" w:rsidR="00B56680" w:rsidRPr="00C801FE" w:rsidRDefault="00B56680" w:rsidP="008E716E">
      <w:pPr>
        <w:spacing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801"/>
      </w:tblGrid>
      <w:tr w:rsidR="008E716E" w:rsidRPr="00E44FF6" w14:paraId="32A40EC9" w14:textId="77777777" w:rsidTr="00B71EB7">
        <w:trPr>
          <w:trHeight w:val="272"/>
        </w:trPr>
        <w:tc>
          <w:tcPr>
            <w:tcW w:w="6801" w:type="dxa"/>
            <w:shd w:val="clear" w:color="auto" w:fill="D9E2F3" w:themeFill="accent1" w:themeFillTint="33"/>
          </w:tcPr>
          <w:p w14:paraId="4D8CEE70" w14:textId="69530610" w:rsidR="008E716E" w:rsidRPr="00E44FF6" w:rsidRDefault="00251E9C" w:rsidP="002F1AF1">
            <w:pPr>
              <w:pStyle w:val="Normalformulaire"/>
              <w:spacing w:after="0"/>
              <w:rPr>
                <w:rFonts w:cs="Arial"/>
              </w:rPr>
            </w:pPr>
            <w:sdt>
              <w:sdtPr>
                <w:rPr>
                  <w:rFonts w:cs="Arial"/>
                </w:rPr>
                <w:id w:val="-1797360953"/>
                <w14:checkbox>
                  <w14:checked w14:val="0"/>
                  <w14:checkedState w14:val="2612" w14:font="MS Gothic"/>
                  <w14:uncheckedState w14:val="2610" w14:font="MS Gothic"/>
                </w14:checkbox>
              </w:sdtPr>
              <w:sdtEndPr/>
              <w:sdtContent>
                <w:r w:rsidR="008E716E" w:rsidRPr="00E44FF6">
                  <w:rPr>
                    <w:rFonts w:ascii="Segoe UI Symbol" w:hAnsi="Segoe UI Symbol" w:cs="Segoe UI Symbol"/>
                  </w:rPr>
                  <w:t>☐</w:t>
                </w:r>
              </w:sdtContent>
            </w:sdt>
            <w:r w:rsidR="008E716E" w:rsidRPr="00E44FF6">
              <w:rPr>
                <w:rFonts w:cs="Arial"/>
              </w:rPr>
              <w:t xml:space="preserve"> Ne s’applique pas</w:t>
            </w:r>
            <w:r w:rsidR="00B71EB7">
              <w:rPr>
                <w:rFonts w:cs="Arial"/>
              </w:rPr>
              <w:t xml:space="preserve"> </w:t>
            </w:r>
            <w:r w:rsidR="00B71EB7" w:rsidRPr="00B71EB7">
              <w:rPr>
                <w:rFonts w:cs="Arial"/>
              </w:rPr>
              <w:t>(étude déjà fournie (art. 79(6) ou (8) REAFIE))</w:t>
            </w:r>
          </w:p>
        </w:tc>
      </w:tr>
    </w:tbl>
    <w:p w14:paraId="328DC5AF" w14:textId="77777777" w:rsidR="000C1231" w:rsidRPr="00A9082D" w:rsidRDefault="000C1231" w:rsidP="002F1AF1">
      <w:pPr>
        <w:pStyle w:val="Section"/>
        <w:keepNext w:val="0"/>
        <w:keepLines w:val="0"/>
        <w:spacing w:before="360"/>
      </w:pPr>
      <w:r w:rsidRPr="00A9082D">
        <w:t>Impacts sur l’environnement</w:t>
      </w:r>
    </w:p>
    <w:p w14:paraId="03E5A16C" w14:textId="77777777" w:rsidR="000C1231" w:rsidRDefault="000C1231" w:rsidP="002F1AF1">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1B6E4D5B" w14:textId="7465F050" w:rsidR="000C1231" w:rsidRPr="001D46D4" w:rsidRDefault="000C1231" w:rsidP="00A77660">
      <w:pPr>
        <w:pStyle w:val="InfoTitre"/>
        <w:keepNext/>
      </w:pPr>
      <w:r>
        <w:lastRenderedPageBreak/>
        <w:t>Formulaires d’impact</w:t>
      </w:r>
      <w:r w:rsidR="00623118">
        <w:t>s</w:t>
      </w:r>
    </w:p>
    <w:p w14:paraId="719A5A79" w14:textId="57E00167" w:rsidR="007930E3" w:rsidRDefault="007930E3" w:rsidP="00A77660">
      <w:pPr>
        <w:pStyle w:val="Normalformulaire"/>
        <w:keepNext/>
      </w:pPr>
      <w:r w:rsidRPr="6984916A">
        <w:t>Les renseignements sur les impacts doivent être déclarés dans des formulaires distincts</w:t>
      </w:r>
      <w:r>
        <w:t>, appelés « formulaires d’impact</w:t>
      </w:r>
      <w:r w:rsidR="0008742D">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C703F8" w:rsidRPr="00C703F8">
        <w:t xml:space="preserve">concernées </w:t>
      </w:r>
      <w:r>
        <w:t>par la demande présentée.</w:t>
      </w:r>
    </w:p>
    <w:p w14:paraId="498DB98F" w14:textId="418E1AC9" w:rsidR="007930E3" w:rsidRDefault="007930E3" w:rsidP="00176B66">
      <w:pPr>
        <w:pStyle w:val="InfoTexte"/>
      </w:pPr>
      <w:r>
        <w:t>Les formulaires d’impact</w:t>
      </w:r>
      <w:r w:rsidR="00622EDB">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1D25A7">
        <w:rPr>
          <w:b/>
          <w:bCs/>
          <w:i/>
          <w:iCs/>
        </w:rPr>
        <w:t xml:space="preserve"> – Identification des activités et des impacts</w:t>
      </w:r>
      <w:r w:rsidRPr="00F71096">
        <w:rPr>
          <w:b/>
          <w:bCs/>
          <w:i/>
          <w:iCs/>
        </w:rPr>
        <w:t xml:space="preserve"> </w:t>
      </w:r>
      <w:r w:rsidRPr="001D25A7">
        <w:t>ou</w:t>
      </w:r>
      <w:r w:rsidRPr="00F71096">
        <w:rPr>
          <w:b/>
          <w:bCs/>
          <w:i/>
          <w:iCs/>
        </w:rPr>
        <w:t xml:space="preserve"> AM27c </w:t>
      </w:r>
      <w:r w:rsidR="00622EDB">
        <w:rPr>
          <w:b/>
          <w:bCs/>
          <w:i/>
          <w:iCs/>
        </w:rPr>
        <w:t>–</w:t>
      </w:r>
      <w:r w:rsidRPr="00F71096">
        <w:rPr>
          <w:rFonts w:cstheme="minorHAnsi"/>
          <w:b/>
          <w:i/>
        </w:rPr>
        <w:t xml:space="preserve"> </w:t>
      </w:r>
      <w:r w:rsidRPr="00F71096">
        <w:rPr>
          <w:b/>
          <w:i/>
        </w:rPr>
        <w:t>Identification des activités et des impact</w:t>
      </w:r>
      <w:r w:rsidR="001D25A7">
        <w:rPr>
          <w:b/>
          <w:i/>
        </w:rPr>
        <w:t>s du projet modifié</w:t>
      </w:r>
      <w:r w:rsidR="001D25A7" w:rsidRPr="00622EDB">
        <w:rPr>
          <w:bCs/>
          <w:iCs/>
        </w:rPr>
        <w:t>.</w:t>
      </w:r>
    </w:p>
    <w:p w14:paraId="5D14887A" w14:textId="02EE6AB6"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F6138B">
        <w:t>’</w:t>
      </w:r>
      <w:r w:rsidRPr="008A673C">
        <w:t xml:space="preserve">ensemble </w:t>
      </w:r>
      <w:r>
        <w:t>du</w:t>
      </w:r>
      <w:r w:rsidRPr="008A673C">
        <w:t xml:space="preserve"> projet</w:t>
      </w:r>
      <w:r>
        <w:t xml:space="preserve"> avant de remplir un formulaire d’impact</w:t>
      </w:r>
      <w:r w:rsidR="000367D6">
        <w:t>s</w:t>
      </w:r>
      <w:r>
        <w:t xml:space="preserve"> et de ne</w:t>
      </w:r>
      <w:r w:rsidDel="005B5926">
        <w:t xml:space="preserve"> </w:t>
      </w:r>
      <w:r>
        <w:t>remplir qu’un seul formulaire d’impact</w:t>
      </w:r>
      <w:r w:rsidR="000367D6">
        <w:t>s</w:t>
      </w:r>
      <w:r>
        <w:t xml:space="preserve"> par type d’impact. </w:t>
      </w:r>
    </w:p>
    <w:p w14:paraId="77C48EE0" w14:textId="11989828" w:rsidR="00A76B32" w:rsidRDefault="007930E3" w:rsidP="00016D85">
      <w:pPr>
        <w:pStyle w:val="InfoTexte"/>
      </w:pPr>
      <w:r>
        <w:t>La section qui suit identifie</w:t>
      </w:r>
      <w:r w:rsidDel="00C60313">
        <w:t xml:space="preserve"> </w:t>
      </w:r>
      <w:r>
        <w:t>les principaux formulaires d’impact</w:t>
      </w:r>
      <w:r w:rsidR="00CF1098">
        <w:t>s</w:t>
      </w:r>
      <w:r>
        <w:t xml:space="preserve"> à remplir pour </w:t>
      </w:r>
      <w:r w:rsidR="007265B4">
        <w:t>le</w:t>
      </w:r>
      <w:r>
        <w:t xml:space="preserve"> projet. Selon les particularités du projet et des activités qui le composent, il est possible que d’autres formulaires d’impact</w:t>
      </w:r>
      <w:r w:rsidR="002C041A">
        <w:t>s</w:t>
      </w:r>
      <w:r>
        <w:t xml:space="preserve"> que ceux listés ci-dessous soient requis.</w:t>
      </w:r>
    </w:p>
    <w:p w14:paraId="04FF4A73" w14:textId="77777777" w:rsidR="008E69EE" w:rsidRDefault="008E69EE" w:rsidP="008E69EE">
      <w:pPr>
        <w:pStyle w:val="Sous-Section"/>
        <w:spacing w:before="360"/>
      </w:pPr>
      <w:r>
        <w:t>Bruit</w:t>
      </w:r>
    </w:p>
    <w:p w14:paraId="43DD4BD7" w14:textId="08F37DFB" w:rsidR="00867A19" w:rsidRDefault="00487001" w:rsidP="00E30F6C">
      <w:pPr>
        <w:pStyle w:val="Normalformulaire"/>
        <w:spacing w:before="240"/>
      </w:pPr>
      <w:r w:rsidRPr="00487001">
        <w:t xml:space="preserve">Le REAFIE et la Directive 019 établissent les exigences relatives aux émissions de bruit spécifiques aux activités minières. </w:t>
      </w:r>
      <w:r w:rsidRPr="00487001">
        <w:rPr>
          <w:b/>
        </w:rPr>
        <w:t>Ces exigences sont traitées dans</w:t>
      </w:r>
      <w:r w:rsidRPr="00487001">
        <w:t xml:space="preserve"> </w:t>
      </w:r>
      <w:r w:rsidRPr="00487001">
        <w:rPr>
          <w:b/>
        </w:rPr>
        <w:t>le présent formulaire d’activité</w:t>
      </w:r>
      <w:r w:rsidRPr="00487001">
        <w:t>.</w:t>
      </w:r>
      <w:r w:rsidRPr="00487001" w:rsidDel="000B7CA6">
        <w:t xml:space="preserve"> </w:t>
      </w:r>
      <w:r w:rsidRPr="00487001">
        <w:t xml:space="preserve">Donc, vous n’avez pas à remplir et à joindre le formulaire d’impacts </w:t>
      </w:r>
      <w:r w:rsidRPr="00487001">
        <w:rPr>
          <w:b/>
          <w:i/>
          <w:iCs/>
        </w:rPr>
        <w:t>AM18a – Bruit</w:t>
      </w:r>
      <w:r w:rsidRPr="00487001">
        <w:t xml:space="preserve"> si votre projet comprend uniquement des activités minières. Toutefois, si le projet comprend d’autres types d’activités nécessitant une autorisation et qui sont susceptibles de générer du bruit pouvant causer des nuisances, vous devez déclarer le cumul des impacts reliés aux émissions de bruit du projet (incluant ceux provenant des activités minières) dans le formulaire d’impacts </w:t>
      </w:r>
      <w:r w:rsidRPr="00487001">
        <w:rPr>
          <w:b/>
          <w:i/>
          <w:iCs/>
        </w:rPr>
        <w:t>AM18a – Bruit.</w:t>
      </w:r>
    </w:p>
    <w:p w14:paraId="76F5ADCB" w14:textId="7842A503" w:rsidR="008E69EE" w:rsidRDefault="008E69EE" w:rsidP="00582197">
      <w:pPr>
        <w:pStyle w:val="Question"/>
      </w:pPr>
      <w:r>
        <w:t>4.</w:t>
      </w:r>
      <w:r w:rsidR="000A57AD">
        <w:t>1</w:t>
      </w:r>
      <w:r>
        <w:t>.1</w:t>
      </w:r>
      <w:r>
        <w:tab/>
      </w:r>
      <w:r w:rsidRPr="00095D21">
        <w:t>Une habitation ou un établissement public</w:t>
      </w:r>
      <w:r w:rsidR="005C2E8B" w:rsidRPr="005C2E8B">
        <w:rPr>
          <w:vertAlign w:val="superscript"/>
        </w:rPr>
        <w:fldChar w:fldCharType="begin"/>
      </w:r>
      <w:r w:rsidR="005C2E8B" w:rsidRPr="005C2E8B">
        <w:rPr>
          <w:vertAlign w:val="superscript"/>
        </w:rPr>
        <w:instrText xml:space="preserve"> AUTOTEXTLIST  \s "NoStyle" \t "Pour plus de précisions, consultez le lexique à la fin du formulaire." \* MERGEFORMAT </w:instrText>
      </w:r>
      <w:r w:rsidR="005C2E8B" w:rsidRPr="005C2E8B">
        <w:rPr>
          <w:vertAlign w:val="superscript"/>
        </w:rPr>
        <w:fldChar w:fldCharType="separate"/>
      </w:r>
      <w:r w:rsidR="005C2E8B" w:rsidRPr="005C2E8B">
        <w:fldChar w:fldCharType="end"/>
      </w:r>
      <w:r w:rsidRPr="00095D21">
        <w:t xml:space="preserve"> est-il situé à moins de 1</w:t>
      </w:r>
      <w:r w:rsidR="006B2C5B">
        <w:t> </w:t>
      </w:r>
      <w:r w:rsidRPr="00095D21">
        <w:t>k</w:t>
      </w:r>
      <w:r>
        <w:t>ilomètre</w:t>
      </w:r>
      <w:r w:rsidRPr="00095D21">
        <w:t xml:space="preserve"> du site minier (art. 17 al.</w:t>
      </w:r>
      <w:r w:rsidR="00AE697C">
        <w:t xml:space="preserve"> 2</w:t>
      </w:r>
      <w:r w:rsidRPr="00095D21">
        <w:t xml:space="preserve"> (</w:t>
      </w:r>
      <w:r w:rsidR="00AE697C">
        <w:t>2</w:t>
      </w:r>
      <w:r w:rsidRPr="00095D21">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E69EE" w14:paraId="0D9F4810" w14:textId="77777777" w:rsidTr="002A2C96">
        <w:trPr>
          <w:trHeight w:val="272"/>
        </w:trPr>
        <w:tc>
          <w:tcPr>
            <w:tcW w:w="1637" w:type="dxa"/>
            <w:shd w:val="clear" w:color="auto" w:fill="D9E2F3" w:themeFill="accent1" w:themeFillTint="33"/>
          </w:tcPr>
          <w:p w14:paraId="436ED2F1" w14:textId="77777777" w:rsidR="008E69EE" w:rsidRDefault="00251E9C" w:rsidP="002A2C96">
            <w:pPr>
              <w:pStyle w:val="Normalformulaire"/>
              <w:keepNext/>
              <w:spacing w:after="0"/>
            </w:pPr>
            <w:sdt>
              <w:sdtPr>
                <w:id w:val="-212820088"/>
                <w14:checkbox>
                  <w14:checked w14:val="0"/>
                  <w14:checkedState w14:val="2612" w14:font="MS Gothic"/>
                  <w14:uncheckedState w14:val="2610" w14:font="MS Gothic"/>
                </w14:checkbox>
              </w:sdtPr>
              <w:sdtEndPr/>
              <w:sdtContent>
                <w:r w:rsidR="008E69EE">
                  <w:rPr>
                    <w:rFonts w:ascii="MS Gothic" w:hAnsi="MS Gothic" w:hint="eastAsia"/>
                  </w:rPr>
                  <w:t>☐</w:t>
                </w:r>
              </w:sdtContent>
            </w:sdt>
            <w:r w:rsidR="008E69EE">
              <w:t>Oui</w:t>
            </w:r>
            <w:r w:rsidR="008E69EE">
              <w:tab/>
              <w:t xml:space="preserve"> </w:t>
            </w:r>
            <w:sdt>
              <w:sdtPr>
                <w:id w:val="-1776931546"/>
                <w14:checkbox>
                  <w14:checked w14:val="0"/>
                  <w14:checkedState w14:val="2612" w14:font="MS Gothic"/>
                  <w14:uncheckedState w14:val="2610" w14:font="MS Gothic"/>
                </w14:checkbox>
              </w:sdtPr>
              <w:sdtEndPr/>
              <w:sdtContent>
                <w:r w:rsidR="008E69EE">
                  <w:rPr>
                    <w:rFonts w:ascii="MS Gothic" w:hAnsi="MS Gothic" w:hint="eastAsia"/>
                  </w:rPr>
                  <w:t>☐</w:t>
                </w:r>
              </w:sdtContent>
            </w:sdt>
            <w:r w:rsidR="008E69EE">
              <w:t>Non</w:t>
            </w:r>
          </w:p>
        </w:tc>
      </w:tr>
    </w:tbl>
    <w:p w14:paraId="329C3F7E" w14:textId="34EC2841" w:rsidR="008E69EE" w:rsidRDefault="008E69EE" w:rsidP="008E69EE">
      <w:pPr>
        <w:pStyle w:val="Siouinon"/>
        <w:keepNext/>
      </w:pPr>
      <w:r>
        <w:t>Si vous avez répondu Non, passez à la section 4.</w:t>
      </w:r>
      <w:r w:rsidR="00C80B51">
        <w:t>2</w:t>
      </w:r>
      <w:r>
        <w:t>.</w:t>
      </w:r>
    </w:p>
    <w:p w14:paraId="2F3C88A9" w14:textId="6C3846B4" w:rsidR="008E69EE" w:rsidRDefault="008E69EE" w:rsidP="008E69EE">
      <w:pPr>
        <w:pStyle w:val="Question"/>
        <w:rPr>
          <w:szCs w:val="22"/>
        </w:rPr>
      </w:pPr>
      <w:r>
        <w:t>4.</w:t>
      </w:r>
      <w:r w:rsidR="00BD35DF">
        <w:t>1.2</w:t>
      </w:r>
      <w:r w:rsidR="00BD35DF">
        <w:tab/>
      </w:r>
      <w:r w:rsidR="00B6662F" w:rsidRPr="00B6662F">
        <w:t xml:space="preserve">Fournissez </w:t>
      </w:r>
      <w:r w:rsidR="00653D2A" w:rsidRPr="00653D2A">
        <w:t>l’étude prédictive du climat sonore (art. 79(5) REAFIE).</w:t>
      </w:r>
    </w:p>
    <w:p w14:paraId="6438D2CD" w14:textId="424D468A" w:rsidR="00064608" w:rsidRPr="00064608" w:rsidRDefault="001E46DD" w:rsidP="00064608">
      <w:pPr>
        <w:pStyle w:val="QuestionInfo"/>
      </w:pPr>
      <w:r w:rsidRPr="001E46DD">
        <w:t xml:space="preserve">Notez que la </w:t>
      </w:r>
      <w:r w:rsidRPr="00AD279F">
        <w:rPr>
          <w:i/>
          <w:iCs/>
        </w:rPr>
        <w:t>Directive 019 sur l’industrie minière</w:t>
      </w:r>
      <w:r w:rsidRPr="001E46DD">
        <w:t xml:space="preserve"> présente les exigences par rapport à l’environnement sonore qui doivent être prises en considération.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35509175"/>
          <w15:repeatingSection/>
        </w:sdtPr>
        <w:sdtEndPr/>
        <w:sdtContent>
          <w:sdt>
            <w:sdtPr>
              <w:id w:val="-1525551703"/>
              <w:placeholder>
                <w:docPart w:val="BEE3270820874F4A8DADCA8CBBED885D"/>
              </w:placeholder>
              <w15:repeatingSectionItem/>
            </w:sdtPr>
            <w:sdtEndPr/>
            <w:sdtContent>
              <w:sdt>
                <w:sdtPr>
                  <w:id w:val="-569568091"/>
                  <w15:repeatingSection/>
                </w:sdtPr>
                <w:sdtEndPr/>
                <w:sdtContent>
                  <w:sdt>
                    <w:sdtPr>
                      <w:id w:val="1395082263"/>
                      <w:placeholder>
                        <w:docPart w:val="BEE3270820874F4A8DADCA8CBBED885D"/>
                      </w:placeholder>
                      <w15:repeatingSectionItem/>
                    </w:sdtPr>
                    <w:sdtEndPr/>
                    <w:sdtContent>
                      <w:tr w:rsidR="00DB07F7" w14:paraId="02EBB6E6" w14:textId="77777777" w:rsidTr="00E32539">
                        <w:trPr>
                          <w:trHeight w:val="448"/>
                          <w:jc w:val="center"/>
                        </w:trPr>
                        <w:sdt>
                          <w:sdtPr>
                            <w:id w:val="2022424765"/>
                            <w:placeholder>
                              <w:docPart w:val="78FE29D2877D4FE39715B0B77D1F8F2C"/>
                            </w:placeholder>
                            <w:showingPlcHdr/>
                          </w:sdtPr>
                          <w:sdtEndPr/>
                          <w:sdtContent>
                            <w:tc>
                              <w:tcPr>
                                <w:tcW w:w="10768" w:type="dxa"/>
                                <w:shd w:val="clear" w:color="auto" w:fill="D9E2F3" w:themeFill="accent1" w:themeFillTint="33"/>
                              </w:tcPr>
                              <w:p w14:paraId="0C05B090" w14:textId="77777777" w:rsidR="00DB07F7" w:rsidRDefault="00DB07F7" w:rsidP="00E3253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132477274"/>
                            <w:placeholder>
                              <w:docPart w:val="DC463F083A8F4A1EA7CB8E611B9D473A"/>
                            </w:placeholder>
                            <w:showingPlcHdr/>
                          </w:sdtPr>
                          <w:sdtEndPr/>
                          <w:sdtContent>
                            <w:tc>
                              <w:tcPr>
                                <w:tcW w:w="6200" w:type="dxa"/>
                                <w:shd w:val="clear" w:color="auto" w:fill="D9E2F3" w:themeFill="accent1" w:themeFillTint="33"/>
                              </w:tcPr>
                              <w:p w14:paraId="51534786" w14:textId="77777777" w:rsidR="00DB07F7" w:rsidRDefault="00DB07F7" w:rsidP="00E32539">
                                <w:pPr>
                                  <w:pStyle w:val="Normalformulaire"/>
                                  <w:spacing w:after="0"/>
                                </w:pPr>
                                <w:r>
                                  <w:rPr>
                                    <w:rStyle w:val="Textedelespacerserv"/>
                                    <w:i/>
                                    <w:iCs/>
                                  </w:rPr>
                                  <w:t>Précisez la section.</w:t>
                                </w:r>
                              </w:p>
                            </w:tc>
                          </w:sdtContent>
                        </w:sdt>
                      </w:tr>
                    </w:sdtContent>
                  </w:sdt>
                </w:sdtContent>
              </w:sdt>
            </w:sdtContent>
          </w:sdt>
        </w:sdtContent>
      </w:sdt>
    </w:tbl>
    <w:p w14:paraId="615B1C56" w14:textId="154DC944" w:rsidR="005240EB" w:rsidRDefault="00555F30" w:rsidP="005240EB">
      <w:pPr>
        <w:pStyle w:val="Question"/>
      </w:pPr>
      <w:r>
        <w:t>4.1.3</w:t>
      </w:r>
      <w:r>
        <w:tab/>
      </w:r>
      <w:r w:rsidR="00A87231" w:rsidRPr="00A87231">
        <w:t>Décrivez les mesures d’atténuation, de suivi, de surveillance, d’entretien ou de contrôle à mettre en place, incluant (art. 18(3) et (4) REAFIE)</w:t>
      </w:r>
      <w:r w:rsidR="003A1C06">
        <w:t> </w:t>
      </w:r>
      <w:r w:rsidR="00A87231" w:rsidRPr="00A87231">
        <w:t>:</w:t>
      </w:r>
    </w:p>
    <w:p w14:paraId="07C633A9" w14:textId="77777777" w:rsidR="00060FE8" w:rsidRPr="006E510D" w:rsidRDefault="00060FE8" w:rsidP="00060FE8">
      <w:pPr>
        <w:pStyle w:val="Questionliste"/>
        <w:rPr>
          <w:b/>
          <w:bCs w:val="0"/>
        </w:rPr>
      </w:pPr>
      <w:proofErr w:type="gramStart"/>
      <w:r w:rsidRPr="006E510D">
        <w:rPr>
          <w:b/>
          <w:bCs w:val="0"/>
        </w:rPr>
        <w:t>une</w:t>
      </w:r>
      <w:proofErr w:type="gramEnd"/>
      <w:r w:rsidRPr="006E510D">
        <w:rPr>
          <w:b/>
          <w:bCs w:val="0"/>
        </w:rPr>
        <w:t xml:space="preserve"> description des ouvrages, des équipements, des appareils, des points de mesure et de toute autre installation nécessaire;</w:t>
      </w:r>
    </w:p>
    <w:p w14:paraId="59B89211" w14:textId="77777777" w:rsidR="00060FE8" w:rsidRPr="006E510D" w:rsidRDefault="00060FE8" w:rsidP="00060FE8">
      <w:pPr>
        <w:pStyle w:val="Questionliste"/>
        <w:rPr>
          <w:b/>
          <w:bCs w:val="0"/>
        </w:rPr>
      </w:pPr>
      <w:proofErr w:type="gramStart"/>
      <w:r w:rsidRPr="006E510D">
        <w:rPr>
          <w:b/>
          <w:bCs w:val="0"/>
        </w:rPr>
        <w:t>le</w:t>
      </w:r>
      <w:proofErr w:type="gramEnd"/>
      <w:r w:rsidRPr="006E510D">
        <w:rPr>
          <w:b/>
          <w:bCs w:val="0"/>
        </w:rPr>
        <w:t xml:space="preserve"> calendrier de mise en place de ces mesures;</w:t>
      </w:r>
    </w:p>
    <w:p w14:paraId="18C86E72" w14:textId="77777777" w:rsidR="00060FE8" w:rsidRPr="006E510D" w:rsidRDefault="00060FE8" w:rsidP="00556985">
      <w:pPr>
        <w:pStyle w:val="Questionliste"/>
        <w:spacing w:after="240"/>
        <w:rPr>
          <w:b/>
          <w:bCs w:val="0"/>
        </w:rPr>
      </w:pPr>
      <w:proofErr w:type="gramStart"/>
      <w:r w:rsidRPr="006E510D">
        <w:rPr>
          <w:b/>
          <w:bCs w:val="0"/>
        </w:rPr>
        <w:t>une</w:t>
      </w:r>
      <w:proofErr w:type="gramEnd"/>
      <w:r w:rsidRPr="006E510D">
        <w:rPr>
          <w:b/>
          <w:bCs w:val="0"/>
        </w:rPr>
        <w:t xml:space="preserve"> évaluation des niveaux sonores démontrant le respect des critères d’acceptabilité à la suite de la mise en place des mesures d’atténuation.</w:t>
      </w:r>
    </w:p>
    <w:p w14:paraId="31EB8C54" w14:textId="374E3704" w:rsidR="005240EB" w:rsidRDefault="00556985" w:rsidP="00556985">
      <w:pPr>
        <w:pStyle w:val="QuestionInfo"/>
      </w:pPr>
      <w:r w:rsidRPr="00556985">
        <w:lastRenderedPageBreak/>
        <w:t>Il est possible qu’un programme de surveillance et de suivi, incluant un système de réception et de gestion des plaintes, soit demandé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80816" w:rsidRPr="00E44FF6" w14:paraId="18FFED80" w14:textId="77777777" w:rsidTr="003842AD">
        <w:trPr>
          <w:trHeight w:val="448"/>
          <w:jc w:val="center"/>
        </w:trPr>
        <w:sdt>
          <w:sdtPr>
            <w:rPr>
              <w:rFonts w:cs="Arial"/>
            </w:rPr>
            <w:id w:val="509793548"/>
            <w:placeholder>
              <w:docPart w:val="19A9102821DF4E7E91087338516099E9"/>
            </w:placeholder>
            <w:showingPlcHdr/>
          </w:sdtPr>
          <w:sdtEndPr/>
          <w:sdtContent>
            <w:tc>
              <w:tcPr>
                <w:tcW w:w="16968" w:type="dxa"/>
                <w:shd w:val="clear" w:color="auto" w:fill="D9E2F3" w:themeFill="accent1" w:themeFillTint="33"/>
              </w:tcPr>
              <w:p w14:paraId="1C0222DB" w14:textId="77777777" w:rsidR="00480816" w:rsidRPr="00E44FF6" w:rsidRDefault="00480816" w:rsidP="003842AD">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2B9F09D8" w14:textId="77777777" w:rsidR="00556985" w:rsidRDefault="00556985" w:rsidP="00480816">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34E24" w:rsidRPr="00E44FF6" w14:paraId="030E8C1F" w14:textId="77777777" w:rsidTr="003842AD">
        <w:trPr>
          <w:trHeight w:val="272"/>
        </w:trPr>
        <w:tc>
          <w:tcPr>
            <w:tcW w:w="16946" w:type="dxa"/>
            <w:shd w:val="clear" w:color="auto" w:fill="D9E2F3" w:themeFill="accent1" w:themeFillTint="33"/>
          </w:tcPr>
          <w:p w14:paraId="4D9C5FA8" w14:textId="5EF9C7BF" w:rsidR="00F34E24" w:rsidRPr="00E44FF6" w:rsidRDefault="00251E9C" w:rsidP="003842AD">
            <w:pPr>
              <w:pStyle w:val="Normalformulaire"/>
              <w:spacing w:after="0"/>
              <w:rPr>
                <w:rFonts w:cs="Arial"/>
              </w:rPr>
            </w:pPr>
            <w:sdt>
              <w:sdtPr>
                <w:rPr>
                  <w:rFonts w:cs="Arial"/>
                </w:rPr>
                <w:id w:val="-1475902802"/>
                <w14:checkbox>
                  <w14:checked w14:val="0"/>
                  <w14:checkedState w14:val="2612" w14:font="MS Gothic"/>
                  <w14:uncheckedState w14:val="2610" w14:font="MS Gothic"/>
                </w14:checkbox>
              </w:sdtPr>
              <w:sdtEndPr/>
              <w:sdtContent>
                <w:r w:rsidR="00F34E24" w:rsidRPr="00E44FF6">
                  <w:rPr>
                    <w:rFonts w:ascii="Segoe UI Symbol" w:hAnsi="Segoe UI Symbol" w:cs="Segoe UI Symbol"/>
                  </w:rPr>
                  <w:t>☐</w:t>
                </w:r>
              </w:sdtContent>
            </w:sdt>
            <w:r w:rsidR="00F34E24" w:rsidRPr="00E44FF6">
              <w:rPr>
                <w:rFonts w:cs="Arial"/>
              </w:rPr>
              <w:t xml:space="preserve"> </w:t>
            </w:r>
            <w:r w:rsidR="00C7749F" w:rsidRPr="00C7749F">
              <w:rPr>
                <w:rFonts w:cs="Arial"/>
              </w:rPr>
              <w:t>L’étude prédictive du climat sonore décrit l’ensemble de ces renseignements et ces mesures seront mises en place.</w:t>
            </w:r>
          </w:p>
        </w:tc>
      </w:tr>
    </w:tbl>
    <w:p w14:paraId="6D917120" w14:textId="14EA8516" w:rsidR="00EB1D66" w:rsidRDefault="00EB1D66" w:rsidP="00EB1D66">
      <w:pPr>
        <w:pStyle w:val="Sous-Section"/>
        <w:spacing w:before="360"/>
      </w:pPr>
      <w:r>
        <w:t>Eaux de surface, eaux souterraines et sols</w:t>
      </w:r>
    </w:p>
    <w:p w14:paraId="7FADDAFF" w14:textId="5578A558" w:rsidR="00EB1D66" w:rsidRDefault="00EB1D66" w:rsidP="00B024F0">
      <w:pPr>
        <w:pStyle w:val="Question"/>
      </w:pPr>
      <w:r>
        <w:t>4.2.1</w:t>
      </w:r>
      <w:r>
        <w:tab/>
      </w:r>
      <w:r w:rsidRPr="00687ADB">
        <w:t>L</w:t>
      </w:r>
      <w:r>
        <w:t xml:space="preserve">es activités minières sont </w:t>
      </w:r>
      <w:r w:rsidRPr="00687ADB">
        <w:t>susceptible</w:t>
      </w:r>
      <w:r>
        <w:t>s</w:t>
      </w:r>
      <w:r w:rsidRPr="00687ADB">
        <w:t xml:space="preserve"> d’avoir un impact sur les eaux de surface, les eaux souterraines et les sols. Par conséquent, vous devez remplir le formulaire d’impact</w:t>
      </w:r>
      <w:r w:rsidR="00D27890">
        <w:t>s</w:t>
      </w:r>
      <w:r w:rsidRPr="00687ADB">
        <w:t xml:space="preserve"> </w:t>
      </w:r>
      <w:r w:rsidRPr="00687ADB">
        <w:rPr>
          <w:i/>
        </w:rPr>
        <w:t xml:space="preserve">AM18b </w:t>
      </w:r>
      <w:r w:rsidR="00D27890">
        <w:rPr>
          <w:i/>
          <w:iCs/>
        </w:rPr>
        <w:t>–</w:t>
      </w:r>
      <w:r w:rsidRPr="00687ADB">
        <w:rPr>
          <w:i/>
        </w:rPr>
        <w:t xml:space="preserve"> Eaux de surface, eaux souterraines et sols</w:t>
      </w:r>
      <w:r w:rsidRPr="00687ADB">
        <w:t xml:space="preserve"> et le soumettre dans le cadre de la présente demande</w:t>
      </w:r>
      <w:r>
        <w:t xml:space="preserve"> </w:t>
      </w:r>
      <w:r w:rsidRPr="003174B6">
        <w:rPr>
          <w:rFonts w:cstheme="minorHAnsi"/>
          <w:iCs/>
        </w:rPr>
        <w:t>(art. 18 REAFIE</w:t>
      </w:r>
      <w:r w:rsidRPr="003174B6">
        <w:rPr>
          <w:rFonts w:cstheme="minorHAnsi"/>
        </w:rPr>
        <w:t>)</w:t>
      </w:r>
      <w:r w:rsidRPr="003174B6">
        <w:t>.</w:t>
      </w:r>
    </w:p>
    <w:p w14:paraId="568E4E3B" w14:textId="5A52A22E" w:rsidR="00EB1D66" w:rsidRPr="00687ADB" w:rsidRDefault="001E1906" w:rsidP="003F2C76">
      <w:pPr>
        <w:pStyle w:val="QuestionInfo"/>
      </w:pPr>
      <w:r w:rsidRPr="001E1906">
        <w:t>Exemples de source de contaminant susceptible de générer les impacts à déclarer dans ce formulaire :</w:t>
      </w:r>
    </w:p>
    <w:p w14:paraId="3EA2BF8B" w14:textId="4DF7CA2F" w:rsidR="007961CA" w:rsidRPr="007961CA" w:rsidRDefault="007961CA" w:rsidP="003F2C76">
      <w:pPr>
        <w:pStyle w:val="Questionliste"/>
      </w:pPr>
      <w:r w:rsidRPr="007961CA">
        <w:t>les risques de déversements accidentels d’hydrocarbures;</w:t>
      </w:r>
    </w:p>
    <w:p w14:paraId="049B0700" w14:textId="77777777" w:rsidR="007961CA" w:rsidRPr="007961CA" w:rsidRDefault="007961CA" w:rsidP="003F2C76">
      <w:pPr>
        <w:pStyle w:val="Questionliste"/>
      </w:pPr>
      <w:r w:rsidRPr="007961CA">
        <w:t>la modification du drainage des eaux de surface;</w:t>
      </w:r>
    </w:p>
    <w:p w14:paraId="4A6833C3" w14:textId="77777777" w:rsidR="007961CA" w:rsidRPr="007961CA" w:rsidRDefault="007961CA" w:rsidP="007961CA">
      <w:pPr>
        <w:pStyle w:val="Questionliste"/>
      </w:pPr>
      <w:r w:rsidRPr="007961CA">
        <w:t>l’érosion des sols ou la mise à nu de sols et des haldes;</w:t>
      </w:r>
    </w:p>
    <w:p w14:paraId="1A96927D" w14:textId="77777777" w:rsidR="007961CA" w:rsidRPr="007961CA" w:rsidRDefault="007961CA" w:rsidP="007961CA">
      <w:pPr>
        <w:pStyle w:val="Questionliste"/>
      </w:pPr>
      <w:r w:rsidRPr="007961CA">
        <w:t>la gestion des eaux contaminées;</w:t>
      </w:r>
    </w:p>
    <w:p w14:paraId="1D7E864D" w14:textId="77777777" w:rsidR="007961CA" w:rsidRPr="007961CA" w:rsidRDefault="007961CA" w:rsidP="007961CA">
      <w:pPr>
        <w:pStyle w:val="Questionliste"/>
      </w:pPr>
      <w:r w:rsidRPr="007961CA">
        <w:t>l’entreposage des matières résiduelles (ex. : boues);</w:t>
      </w:r>
    </w:p>
    <w:p w14:paraId="19F2F6FD" w14:textId="77777777" w:rsidR="007961CA" w:rsidRPr="007961CA" w:rsidRDefault="007961CA" w:rsidP="007961CA">
      <w:pPr>
        <w:pStyle w:val="Questionliste"/>
      </w:pPr>
      <w:r w:rsidRPr="007961CA">
        <w:t>l’érosion éolienne et hydrique des haldes de mort-terrain, lors de l’extraction et du traitement du minerai et des résidus miniers;</w:t>
      </w:r>
    </w:p>
    <w:p w14:paraId="03666C0E" w14:textId="19AA6594" w:rsidR="00EB1D66" w:rsidRPr="007961CA" w:rsidRDefault="00F86147" w:rsidP="0070363D">
      <w:pPr>
        <w:pStyle w:val="Questionliste"/>
        <w:spacing w:after="240"/>
      </w:pPr>
      <w:r>
        <w:t>la gestion</w:t>
      </w:r>
      <w:r w:rsidR="007961CA" w:rsidRPr="007961CA">
        <w:t xml:space="preserve"> de résidus miniers.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EB1D66" w14:paraId="0BD322AF" w14:textId="77777777" w:rsidTr="002A2C96">
        <w:trPr>
          <w:trHeight w:val="272"/>
        </w:trPr>
        <w:tc>
          <w:tcPr>
            <w:tcW w:w="14820" w:type="dxa"/>
            <w:shd w:val="clear" w:color="auto" w:fill="D9E2F3" w:themeFill="accent1" w:themeFillTint="33"/>
          </w:tcPr>
          <w:p w14:paraId="0189501D" w14:textId="20DF3B48" w:rsidR="00EB1D66" w:rsidRDefault="00251E9C" w:rsidP="002A2C96">
            <w:pPr>
              <w:pStyle w:val="Normalformulaire"/>
              <w:keepNext/>
              <w:spacing w:after="0"/>
            </w:pPr>
            <w:sdt>
              <w:sdtPr>
                <w:id w:val="-270319840"/>
                <w14:checkbox>
                  <w14:checked w14:val="0"/>
                  <w14:checkedState w14:val="2612" w14:font="MS Gothic"/>
                  <w14:uncheckedState w14:val="2610" w14:font="MS Gothic"/>
                </w14:checkbox>
              </w:sdtPr>
              <w:sdtEndPr/>
              <w:sdtContent>
                <w:r w:rsidR="00EB1D66">
                  <w:rPr>
                    <w:rFonts w:ascii="MS Gothic" w:hAnsi="MS Gothic" w:hint="eastAsia"/>
                  </w:rPr>
                  <w:t>☐</w:t>
                </w:r>
              </w:sdtContent>
            </w:sdt>
            <w:r w:rsidR="00EB1D66">
              <w:t xml:space="preserve"> Je confirme la soumission du formulaire d’impact</w:t>
            </w:r>
            <w:r w:rsidR="00FE4182">
              <w:t>s</w:t>
            </w:r>
            <w:r w:rsidR="00EB1D66">
              <w:t xml:space="preserve"> </w:t>
            </w:r>
            <w:r w:rsidR="00EB1D66" w:rsidRPr="00687ADB">
              <w:rPr>
                <w:b/>
                <w:i/>
              </w:rPr>
              <w:t xml:space="preserve">AM18b </w:t>
            </w:r>
            <w:r w:rsidR="00BE1AFC">
              <w:rPr>
                <w:b/>
                <w:i/>
              </w:rPr>
              <w:t>–</w:t>
            </w:r>
            <w:r w:rsidR="00EB1D66" w:rsidRPr="00687ADB">
              <w:rPr>
                <w:b/>
                <w:i/>
              </w:rPr>
              <w:t xml:space="preserve"> Eaux de surface, eaux souterraines et sols</w:t>
            </w:r>
            <w:r w:rsidR="00EB1D66" w:rsidRPr="00687ADB">
              <w:t xml:space="preserve"> </w:t>
            </w:r>
            <w:r w:rsidR="00EB1D66" w:rsidRPr="00BF2306">
              <w:rPr>
                <w:bCs w:val="0"/>
              </w:rPr>
              <w:t>dans le cadre de la présente demande.</w:t>
            </w:r>
          </w:p>
        </w:tc>
      </w:tr>
    </w:tbl>
    <w:p w14:paraId="0D131791" w14:textId="77777777" w:rsidR="005F53F4" w:rsidRDefault="005F53F4" w:rsidP="005F53F4">
      <w:pPr>
        <w:pStyle w:val="Sous-Section"/>
        <w:spacing w:before="360"/>
      </w:pPr>
      <w:r>
        <w:t>Rejets atmosphériques</w:t>
      </w:r>
    </w:p>
    <w:p w14:paraId="307BDF55" w14:textId="4CAB2391" w:rsidR="005F53F4" w:rsidRDefault="005F53F4" w:rsidP="000B220D">
      <w:pPr>
        <w:pStyle w:val="Question"/>
      </w:pPr>
      <w:r>
        <w:t>4.3.1</w:t>
      </w:r>
      <w:r>
        <w:tab/>
        <w:t>Les activités minières sont-elles susceptibles d’émettre des rejets dans l’atmosphère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(art. 18 REAFIE)?</w:t>
      </w:r>
    </w:p>
    <w:p w14:paraId="230AB722" w14:textId="4BBE73F4" w:rsidR="005F53F4" w:rsidRDefault="00871B58" w:rsidP="00A363AE">
      <w:pPr>
        <w:pStyle w:val="QuestionInfo"/>
        <w:keepNext/>
      </w:pPr>
      <w:r w:rsidRPr="00871B58">
        <w:t xml:space="preserve">Exemples de source d’émissions atmosphériques à déclarer dans le formulaire d’impacts </w:t>
      </w:r>
      <w:r w:rsidRPr="00871B58">
        <w:rPr>
          <w:b/>
          <w:i/>
          <w:iCs/>
        </w:rPr>
        <w:t>AM18c –</w:t>
      </w:r>
      <w:r w:rsidRPr="00871B58">
        <w:t xml:space="preserve"> </w:t>
      </w:r>
      <w:r w:rsidRPr="00871B58">
        <w:rPr>
          <w:b/>
          <w:i/>
          <w:iCs/>
        </w:rPr>
        <w:t>Rejets atmosphériques</w:t>
      </w:r>
      <w:r w:rsidRPr="00871B58">
        <w:t> :</w:t>
      </w:r>
    </w:p>
    <w:p w14:paraId="02F41597" w14:textId="651053CA" w:rsidR="00C87A1E" w:rsidRPr="00C87A1E" w:rsidRDefault="00C87A1E" w:rsidP="00A363AE">
      <w:pPr>
        <w:pStyle w:val="Questionliste"/>
        <w:keepNext/>
      </w:pPr>
      <w:r w:rsidRPr="00C87A1E">
        <w:t>les émissions de poussières lors d’opérations de sautage et</w:t>
      </w:r>
      <w:r w:rsidR="00FF4467">
        <w:t xml:space="preserve"> </w:t>
      </w:r>
      <w:r w:rsidRPr="00C87A1E">
        <w:t>de transbordement de mort-terrain, de minerais ainsi que de résidus miniers, et lors de la circulation de la machinerie;</w:t>
      </w:r>
    </w:p>
    <w:p w14:paraId="33E7F20E" w14:textId="68ED01D8" w:rsidR="005F53F4" w:rsidRPr="00C87A1E" w:rsidRDefault="00C87A1E" w:rsidP="004A34C7">
      <w:pPr>
        <w:pStyle w:val="Questionliste"/>
        <w:spacing w:after="240"/>
      </w:pPr>
      <w:r w:rsidRPr="00C87A1E">
        <w:t>les émissions en lien avec la combustion de matières.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53F4" w14:paraId="31DE9DF7" w14:textId="77777777" w:rsidTr="002A2C96">
        <w:trPr>
          <w:trHeight w:val="272"/>
        </w:trPr>
        <w:tc>
          <w:tcPr>
            <w:tcW w:w="1637" w:type="dxa"/>
            <w:shd w:val="clear" w:color="auto" w:fill="D9E2F3" w:themeFill="accent1" w:themeFillTint="33"/>
          </w:tcPr>
          <w:p w14:paraId="643DCC97" w14:textId="77777777" w:rsidR="005F53F4" w:rsidRDefault="00251E9C" w:rsidP="004A34C7">
            <w:pPr>
              <w:pStyle w:val="Normalformulaire"/>
              <w:spacing w:after="0"/>
            </w:pPr>
            <w:sdt>
              <w:sdtPr>
                <w:id w:val="126594984"/>
                <w14:checkbox>
                  <w14:checked w14:val="0"/>
                  <w14:checkedState w14:val="2612" w14:font="MS Gothic"/>
                  <w14:uncheckedState w14:val="2610" w14:font="MS Gothic"/>
                </w14:checkbox>
              </w:sdtPr>
              <w:sdtEndPr/>
              <w:sdtContent>
                <w:r w:rsidR="005F53F4">
                  <w:rPr>
                    <w:rFonts w:ascii="MS Gothic" w:hAnsi="MS Gothic" w:hint="eastAsia"/>
                  </w:rPr>
                  <w:t>☐</w:t>
                </w:r>
              </w:sdtContent>
            </w:sdt>
            <w:r w:rsidR="005F53F4">
              <w:t>Oui</w:t>
            </w:r>
            <w:r w:rsidR="005F53F4">
              <w:tab/>
              <w:t xml:space="preserve"> </w:t>
            </w:r>
            <w:sdt>
              <w:sdtPr>
                <w:id w:val="841593216"/>
                <w14:checkbox>
                  <w14:checked w14:val="0"/>
                  <w14:checkedState w14:val="2612" w14:font="MS Gothic"/>
                  <w14:uncheckedState w14:val="2610" w14:font="MS Gothic"/>
                </w14:checkbox>
              </w:sdtPr>
              <w:sdtEndPr/>
              <w:sdtContent>
                <w:r w:rsidR="005F53F4">
                  <w:rPr>
                    <w:rFonts w:ascii="MS Gothic" w:hAnsi="MS Gothic" w:hint="eastAsia"/>
                  </w:rPr>
                  <w:t>☐</w:t>
                </w:r>
              </w:sdtContent>
            </w:sdt>
            <w:r w:rsidR="005F53F4">
              <w:t>Non</w:t>
            </w:r>
          </w:p>
        </w:tc>
      </w:tr>
    </w:tbl>
    <w:p w14:paraId="445ECFCB" w14:textId="77777777" w:rsidR="005F53F4" w:rsidRDefault="005F53F4" w:rsidP="004A34C7">
      <w:pPr>
        <w:pStyle w:val="Siouinon"/>
      </w:pPr>
      <w:r>
        <w:t>Si vous avez répondu Non, passez à la question 4.3.3.</w:t>
      </w:r>
    </w:p>
    <w:p w14:paraId="04566808" w14:textId="42D0072A" w:rsidR="005F53F4" w:rsidRDefault="005F53F4" w:rsidP="005F53F4">
      <w:pPr>
        <w:pStyle w:val="Question"/>
      </w:pPr>
      <w:r>
        <w:lastRenderedPageBreak/>
        <w:t>4.3.2</w:t>
      </w:r>
      <w:r>
        <w:tab/>
      </w:r>
      <w:r>
        <w:rPr>
          <w:rFonts w:cstheme="minorHAnsi"/>
        </w:rPr>
        <w:t>Fournissez le formulaire d’impact</w:t>
      </w:r>
      <w:r w:rsidR="00882837">
        <w:rPr>
          <w:rFonts w:cstheme="minorHAnsi"/>
        </w:rPr>
        <w:t>s</w:t>
      </w:r>
      <w:r w:rsidRPr="00D02326">
        <w:rPr>
          <w:i/>
          <w:iCs/>
        </w:rPr>
        <w:t xml:space="preserve"> AM18c </w:t>
      </w:r>
      <w:r w:rsidR="00882837">
        <w:rPr>
          <w:i/>
          <w:iCs/>
        </w:rPr>
        <w:t>–</w:t>
      </w:r>
      <w:r w:rsidRPr="00D02326">
        <w:t xml:space="preserve"> </w:t>
      </w:r>
      <w:r w:rsidRPr="00D02326">
        <w:rPr>
          <w:i/>
          <w:iCs/>
        </w:rPr>
        <w:t>Rejets atmosphériques</w:t>
      </w:r>
      <w:r>
        <w:rPr>
          <w:i/>
          <w:iCs/>
        </w:rPr>
        <w:t xml:space="preserve"> </w:t>
      </w:r>
      <w:r w:rsidRPr="005A6E1A">
        <w:t>(art. 18 REAFIE).</w:t>
      </w:r>
    </w:p>
    <w:p w14:paraId="0CD389B9" w14:textId="77777777" w:rsidR="005F53F4" w:rsidRDefault="005F53F4" w:rsidP="005F53F4">
      <w:pPr>
        <w:pStyle w:val="QuestionInfo"/>
        <w:rPr>
          <w:lang w:eastAsia="fr-CA"/>
        </w:rPr>
      </w:pPr>
      <w:r w:rsidRPr="00077B56">
        <w:rPr>
          <w:lang w:eastAsia="fr-CA"/>
        </w:rPr>
        <w:t>Le RAA, le REAFIE et certains règlements sectoriels apportent également des conditions additionnelles concernant les études de modélisation et les exigences de rejet des émissions atmosphériques.</w:t>
      </w:r>
    </w:p>
    <w:p w14:paraId="2ECCD3F6" w14:textId="77777777" w:rsidR="00580FA8" w:rsidRPr="00580FA8" w:rsidRDefault="00580FA8" w:rsidP="006B541D">
      <w:pPr>
        <w:pStyle w:val="QuestionInfo"/>
        <w:rPr>
          <w:lang w:eastAsia="fr-CA"/>
        </w:rPr>
      </w:pPr>
      <w:r w:rsidRPr="00580FA8">
        <w:rPr>
          <w:lang w:eastAsia="fr-CA"/>
        </w:rPr>
        <w:t xml:space="preserve">Le guide d’instructions </w:t>
      </w:r>
      <w:r w:rsidRPr="00C53CC7">
        <w:rPr>
          <w:i/>
          <w:iCs/>
          <w:lang w:eastAsia="fr-CA"/>
        </w:rPr>
        <w:t>Préparation et réalisation d’une modélisation de la dispersion des émissions atmosphériques – Projets miniers</w:t>
      </w:r>
      <w:r w:rsidRPr="00580FA8">
        <w:rPr>
          <w:lang w:eastAsia="fr-CA"/>
        </w:rPr>
        <w:t xml:space="preserve"> offre un complément d’information à ce sujet.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5F53F4" w14:paraId="711675D8" w14:textId="77777777" w:rsidTr="002A2C96">
        <w:trPr>
          <w:trHeight w:val="272"/>
        </w:trPr>
        <w:tc>
          <w:tcPr>
            <w:tcW w:w="14820" w:type="dxa"/>
            <w:shd w:val="clear" w:color="auto" w:fill="D9E2F3" w:themeFill="accent1" w:themeFillTint="33"/>
          </w:tcPr>
          <w:p w14:paraId="2A57459E" w14:textId="1CB82651" w:rsidR="005F53F4" w:rsidRDefault="00251E9C" w:rsidP="006B541D">
            <w:pPr>
              <w:pStyle w:val="Normalformulaire"/>
              <w:spacing w:after="0"/>
            </w:pPr>
            <w:sdt>
              <w:sdtPr>
                <w:id w:val="-102193666"/>
                <w14:checkbox>
                  <w14:checked w14:val="0"/>
                  <w14:checkedState w14:val="2612" w14:font="MS Gothic"/>
                  <w14:uncheckedState w14:val="2610" w14:font="MS Gothic"/>
                </w14:checkbox>
              </w:sdtPr>
              <w:sdtEndPr/>
              <w:sdtContent>
                <w:r w:rsidR="005F53F4">
                  <w:rPr>
                    <w:rFonts w:ascii="MS Gothic" w:hAnsi="MS Gothic" w:hint="eastAsia"/>
                  </w:rPr>
                  <w:t>☐</w:t>
                </w:r>
              </w:sdtContent>
            </w:sdt>
            <w:r w:rsidR="005F53F4">
              <w:t xml:space="preserve"> Je confirme la soumission du formulaire d’impact</w:t>
            </w:r>
            <w:r w:rsidR="00BB4271">
              <w:t>s</w:t>
            </w:r>
            <w:r w:rsidR="005F53F4">
              <w:t xml:space="preserve"> </w:t>
            </w:r>
            <w:r w:rsidR="005F53F4" w:rsidRPr="00687ADB">
              <w:rPr>
                <w:b/>
                <w:i/>
              </w:rPr>
              <w:t>AM18</w:t>
            </w:r>
            <w:r w:rsidR="005F53F4">
              <w:rPr>
                <w:b/>
                <w:i/>
              </w:rPr>
              <w:t>c – Rejets atmosphériques</w:t>
            </w:r>
            <w:r w:rsidR="005F53F4" w:rsidRPr="00BB4271">
              <w:rPr>
                <w:bCs w:val="0"/>
                <w:iCs/>
              </w:rPr>
              <w:t xml:space="preserve"> </w:t>
            </w:r>
            <w:r w:rsidR="005F53F4" w:rsidRPr="00BF2306">
              <w:rPr>
                <w:bCs w:val="0"/>
              </w:rPr>
              <w:t>dans le cadre de la présente demande.</w:t>
            </w:r>
          </w:p>
        </w:tc>
      </w:tr>
    </w:tbl>
    <w:p w14:paraId="5D3A4207" w14:textId="5232147B" w:rsidR="005F53F4" w:rsidRDefault="005F53F4" w:rsidP="005F53F4">
      <w:pPr>
        <w:pStyle w:val="Question"/>
      </w:pPr>
      <w:r w:rsidRPr="00BA5DCA">
        <w:t>Exigences règlementaires</w:t>
      </w:r>
    </w:p>
    <w:p w14:paraId="21375C29" w14:textId="77777777" w:rsidR="00A52AF0" w:rsidRPr="00A52AF0" w:rsidRDefault="00492DCA" w:rsidP="00A52AF0">
      <w:pPr>
        <w:pStyle w:val="Question"/>
      </w:pPr>
      <w:r>
        <w:t>4.3.3</w:t>
      </w:r>
      <w:r w:rsidR="005F53F4">
        <w:tab/>
      </w:r>
      <w:r w:rsidR="00A52AF0" w:rsidRPr="00A52AF0">
        <w:t>Le projet inclut-il l’exploitation d’une mine ou d’une usine de traitement de minerai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6AE8" w:rsidRPr="00E44FF6" w14:paraId="3D31CA55" w14:textId="77777777" w:rsidTr="002A2C96">
        <w:trPr>
          <w:trHeight w:val="272"/>
        </w:trPr>
        <w:tc>
          <w:tcPr>
            <w:tcW w:w="1637" w:type="dxa"/>
            <w:shd w:val="clear" w:color="auto" w:fill="D9E2F3" w:themeFill="accent1" w:themeFillTint="33"/>
          </w:tcPr>
          <w:p w14:paraId="4106CEA1" w14:textId="77777777" w:rsidR="00546AE8" w:rsidRPr="00E44FF6" w:rsidRDefault="00251E9C" w:rsidP="002A2C96">
            <w:pPr>
              <w:pStyle w:val="Normalformulaire"/>
              <w:spacing w:after="0"/>
              <w:rPr>
                <w:rFonts w:cs="Arial"/>
              </w:rPr>
            </w:pPr>
            <w:sdt>
              <w:sdtPr>
                <w:rPr>
                  <w:rFonts w:cs="Arial"/>
                </w:rPr>
                <w:id w:val="1447509009"/>
                <w14:checkbox>
                  <w14:checked w14:val="0"/>
                  <w14:checkedState w14:val="2612" w14:font="MS Gothic"/>
                  <w14:uncheckedState w14:val="2610" w14:font="MS Gothic"/>
                </w14:checkbox>
              </w:sdtPr>
              <w:sdtEndPr/>
              <w:sdtContent>
                <w:r w:rsidR="00546AE8" w:rsidRPr="00E44FF6">
                  <w:rPr>
                    <w:rFonts w:ascii="Segoe UI Symbol" w:hAnsi="Segoe UI Symbol" w:cs="Segoe UI Symbol"/>
                  </w:rPr>
                  <w:t>☐</w:t>
                </w:r>
              </w:sdtContent>
            </w:sdt>
            <w:r w:rsidR="00546AE8">
              <w:rPr>
                <w:rFonts w:cs="Arial"/>
              </w:rPr>
              <w:t xml:space="preserve"> </w:t>
            </w:r>
            <w:r w:rsidR="00546AE8" w:rsidRPr="00E44FF6">
              <w:rPr>
                <w:rFonts w:cs="Arial"/>
              </w:rPr>
              <w:t>Oui</w:t>
            </w:r>
            <w:r w:rsidR="00546AE8" w:rsidRPr="00E44FF6">
              <w:rPr>
                <w:rFonts w:cs="Arial"/>
              </w:rPr>
              <w:tab/>
              <w:t xml:space="preserve"> </w:t>
            </w:r>
            <w:sdt>
              <w:sdtPr>
                <w:rPr>
                  <w:rFonts w:cs="Arial"/>
                </w:rPr>
                <w:id w:val="-1304002649"/>
                <w14:checkbox>
                  <w14:checked w14:val="0"/>
                  <w14:checkedState w14:val="2612" w14:font="MS Gothic"/>
                  <w14:uncheckedState w14:val="2610" w14:font="MS Gothic"/>
                </w14:checkbox>
              </w:sdtPr>
              <w:sdtEndPr/>
              <w:sdtContent>
                <w:r w:rsidR="00546AE8" w:rsidRPr="00E44FF6">
                  <w:rPr>
                    <w:rFonts w:ascii="Segoe UI Symbol" w:hAnsi="Segoe UI Symbol" w:cs="Segoe UI Symbol"/>
                  </w:rPr>
                  <w:t>☐</w:t>
                </w:r>
              </w:sdtContent>
            </w:sdt>
            <w:r w:rsidR="00546AE8">
              <w:rPr>
                <w:rFonts w:cs="Arial"/>
              </w:rPr>
              <w:t xml:space="preserve"> </w:t>
            </w:r>
            <w:r w:rsidR="00546AE8" w:rsidRPr="00E44FF6">
              <w:rPr>
                <w:rFonts w:cs="Arial"/>
              </w:rPr>
              <w:t>Non</w:t>
            </w:r>
          </w:p>
        </w:tc>
      </w:tr>
    </w:tbl>
    <w:p w14:paraId="6E2CB2B0" w14:textId="73DD0CD0" w:rsidR="00701A4E" w:rsidRDefault="00A52AF0" w:rsidP="00546AE8">
      <w:pPr>
        <w:pStyle w:val="Siouinon"/>
      </w:pPr>
      <w:r w:rsidRPr="00A52AF0">
        <w:t>Si vous avez répondu Non, passez à la section 4.4.</w:t>
      </w:r>
    </w:p>
    <w:p w14:paraId="1F03EF98" w14:textId="3587C9EA" w:rsidR="005F53F4" w:rsidRPr="001E289B" w:rsidRDefault="009D4995" w:rsidP="005F53F4">
      <w:pPr>
        <w:pStyle w:val="Question"/>
      </w:pPr>
      <w:r>
        <w:t>4.3.4</w:t>
      </w:r>
      <w:r>
        <w:tab/>
        <w:t>F</w:t>
      </w:r>
      <w:r w:rsidR="005F53F4">
        <w:t xml:space="preserve">ournissez une modélisation de la dispersion des émissions atmosphériques conformément aux exigences de l’annexe H du </w:t>
      </w:r>
      <w:r w:rsidR="005F53F4" w:rsidRPr="001E289B">
        <w:rPr>
          <w:i/>
          <w:iCs/>
        </w:rPr>
        <w:t>Règlement sur l’assainissement de l’atmosphère</w:t>
      </w:r>
      <w:r w:rsidR="005F53F4">
        <w:t xml:space="preserve"> (art. 79(7) REAFIE).</w:t>
      </w:r>
    </w:p>
    <w:p w14:paraId="517C0B9F" w14:textId="02833347" w:rsidR="005F53F4" w:rsidRDefault="005F53F4" w:rsidP="005F53F4">
      <w:pPr>
        <w:pStyle w:val="QuestionInfo"/>
      </w:pPr>
      <w:r w:rsidRPr="00722AC2">
        <w:rPr>
          <w:lang w:eastAsia="fr-CA"/>
        </w:rPr>
        <w:t xml:space="preserve">Notez qu’il est préférable de présenter au </w:t>
      </w:r>
      <w:r>
        <w:rPr>
          <w:lang w:eastAsia="fr-CA"/>
        </w:rPr>
        <w:t>ministère</w:t>
      </w:r>
      <w:r w:rsidRPr="00722AC2">
        <w:rPr>
          <w:lang w:eastAsia="fr-CA"/>
        </w:rPr>
        <w:t xml:space="preserve"> un devis de modélisation préalablement au dépôt de </w:t>
      </w:r>
      <w:r>
        <w:rPr>
          <w:lang w:eastAsia="fr-CA"/>
        </w:rPr>
        <w:t>la</w:t>
      </w:r>
      <w:r w:rsidRPr="00722AC2">
        <w:rPr>
          <w:lang w:eastAsia="fr-CA"/>
        </w:rPr>
        <w:t xml:space="preserve"> demande</w:t>
      </w:r>
      <w:r w:rsidR="005D6F78">
        <w:rPr>
          <w:lang w:eastAsia="fr-CA"/>
        </w:rPr>
        <w:t xml:space="preserve"> </w:t>
      </w:r>
      <w:r w:rsidR="005D6F78" w:rsidRPr="005D6F78">
        <w:rPr>
          <w:lang w:eastAsia="fr-CA"/>
        </w:rPr>
        <w:t>d’autorisation. Le guide d’instructions</w:t>
      </w:r>
      <w:r w:rsidR="005D6F78" w:rsidRPr="005D6F78">
        <w:rPr>
          <w:i/>
          <w:iCs/>
          <w:lang w:eastAsia="fr-CA"/>
        </w:rPr>
        <w:t xml:space="preserve"> Préparation et réalisation d’une modélisation de la dispersion des émissions atmosphériques – Projets miniers </w:t>
      </w:r>
      <w:r w:rsidR="005D6F78" w:rsidRPr="005D6F78">
        <w:rPr>
          <w:lang w:eastAsia="fr-CA"/>
        </w:rPr>
        <w:t>offre un complément d’information à ce sujet</w:t>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46712602"/>
          <w15:repeatingSection/>
        </w:sdtPr>
        <w:sdtEndPr/>
        <w:sdtContent>
          <w:sdt>
            <w:sdtPr>
              <w:id w:val="-1945067600"/>
              <w:placeholder>
                <w:docPart w:val="06F74C7928184F4FBF0F758E8142E67A"/>
              </w:placeholder>
              <w15:repeatingSectionItem/>
            </w:sdtPr>
            <w:sdtEndPr/>
            <w:sdtContent>
              <w:sdt>
                <w:sdtPr>
                  <w:id w:val="2094820125"/>
                  <w15:repeatingSection/>
                </w:sdtPr>
                <w:sdtEndPr/>
                <w:sdtContent>
                  <w:sdt>
                    <w:sdtPr>
                      <w:id w:val="-2043661372"/>
                      <w:placeholder>
                        <w:docPart w:val="06F74C7928184F4FBF0F758E8142E67A"/>
                      </w:placeholder>
                      <w15:repeatingSectionItem/>
                    </w:sdtPr>
                    <w:sdtEndPr/>
                    <w:sdtContent>
                      <w:tr w:rsidR="005F53F4" w14:paraId="3A6DB5BD" w14:textId="77777777" w:rsidTr="002A2C96">
                        <w:trPr>
                          <w:trHeight w:val="448"/>
                          <w:jc w:val="center"/>
                        </w:trPr>
                        <w:sdt>
                          <w:sdtPr>
                            <w:id w:val="787165772"/>
                            <w:placeholder>
                              <w:docPart w:val="FB4D564B7BBB4499A40D8CF2BF167D6A"/>
                            </w:placeholder>
                            <w:showingPlcHdr/>
                          </w:sdtPr>
                          <w:sdtEndPr/>
                          <w:sdtContent>
                            <w:tc>
                              <w:tcPr>
                                <w:tcW w:w="10768" w:type="dxa"/>
                                <w:shd w:val="clear" w:color="auto" w:fill="D9E2F3" w:themeFill="accent1" w:themeFillTint="33"/>
                              </w:tcPr>
                              <w:p w14:paraId="1ED6C6AE" w14:textId="77777777" w:rsidR="005F53F4" w:rsidRDefault="005F53F4" w:rsidP="002A2C96">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45033361"/>
                            <w:placeholder>
                              <w:docPart w:val="C601347947004085B65AF1B585E26CBE"/>
                            </w:placeholder>
                            <w:showingPlcHdr/>
                          </w:sdtPr>
                          <w:sdtEndPr/>
                          <w:sdtContent>
                            <w:tc>
                              <w:tcPr>
                                <w:tcW w:w="6200" w:type="dxa"/>
                                <w:shd w:val="clear" w:color="auto" w:fill="D9E2F3" w:themeFill="accent1" w:themeFillTint="33"/>
                              </w:tcPr>
                              <w:p w14:paraId="3090B49D" w14:textId="77777777" w:rsidR="005F53F4" w:rsidRDefault="005F53F4" w:rsidP="002A2C96">
                                <w:pPr>
                                  <w:pStyle w:val="Normalformulaire"/>
                                  <w:spacing w:after="0"/>
                                </w:pPr>
                                <w:r>
                                  <w:rPr>
                                    <w:rStyle w:val="Textedelespacerserv"/>
                                    <w:i/>
                                    <w:iCs/>
                                  </w:rPr>
                                  <w:t>Précisez la section.</w:t>
                                </w:r>
                              </w:p>
                            </w:tc>
                          </w:sdtContent>
                        </w:sdt>
                      </w:tr>
                    </w:sdtContent>
                  </w:sdt>
                </w:sdtContent>
              </w:sdt>
            </w:sdtContent>
          </w:sdt>
        </w:sdtContent>
      </w:sdt>
    </w:tbl>
    <w:p w14:paraId="4AAA306B" w14:textId="4B57A2D5" w:rsidR="0040426F" w:rsidRDefault="001D25A7" w:rsidP="004004C6">
      <w:pPr>
        <w:pStyle w:val="Sous-Section"/>
        <w:keepLines w:val="0"/>
        <w:spacing w:before="360"/>
      </w:pPr>
      <w:r>
        <w:t>Rejets d’un effluent (eau)</w:t>
      </w:r>
    </w:p>
    <w:p w14:paraId="695C5DB6" w14:textId="5C80619E" w:rsidR="004C1E7E" w:rsidRDefault="001D25A7" w:rsidP="004C1E7E">
      <w:pPr>
        <w:pStyle w:val="Question"/>
      </w:pPr>
      <w:r>
        <w:t>4.</w:t>
      </w:r>
      <w:r w:rsidR="00296AF3">
        <w:t>4</w:t>
      </w:r>
      <w:r>
        <w:t>.1</w:t>
      </w:r>
      <w:r>
        <w:tab/>
      </w:r>
      <w:r w:rsidR="004C1E7E">
        <w:t xml:space="preserve">Les activités minières </w:t>
      </w:r>
      <w:r w:rsidR="004C1E7E" w:rsidRPr="6886AE8A">
        <w:t>génère</w:t>
      </w:r>
      <w:r w:rsidR="004C1E7E">
        <w:t>nt</w:t>
      </w:r>
      <w:r w:rsidR="004C1E7E" w:rsidRPr="6886AE8A">
        <w:t>-elle</w:t>
      </w:r>
      <w:r w:rsidR="004C1E7E">
        <w:t>s</w:t>
      </w:r>
      <w:r w:rsidR="004C1E7E" w:rsidRPr="6886AE8A">
        <w:t xml:space="preserve"> un rejet d’eau </w:t>
      </w:r>
      <w:r w:rsidR="004C1E7E">
        <w:t>dans l’environnement*</w:t>
      </w:r>
      <w:r w:rsidR="004C1E7E" w:rsidRPr="00C17D87">
        <w:t>, dans un système d’égout</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004C1E7E" w:rsidRPr="00C17D87">
        <w:t xml:space="preserve"> ou hors du site</w:t>
      </w:r>
      <w:r w:rsidR="004C1E7E">
        <w:t xml:space="preserve"> </w:t>
      </w:r>
      <w:r w:rsidR="004C1E7E" w:rsidRPr="003174B6">
        <w:rPr>
          <w:rFonts w:cstheme="minorHAnsi"/>
          <w:iCs/>
        </w:rPr>
        <w:t>(art. 18 REAFIE</w:t>
      </w:r>
      <w:r w:rsidR="004C1E7E" w:rsidRPr="003174B6">
        <w:rPr>
          <w:rFonts w:cstheme="minorHAnsi"/>
        </w:rPr>
        <w:t>)</w:t>
      </w:r>
      <w:r w:rsidR="004C1E7E">
        <w:t>?</w:t>
      </w:r>
    </w:p>
    <w:p w14:paraId="178408CE" w14:textId="09D824E3" w:rsidR="004C1E7E" w:rsidRPr="00C17D87" w:rsidRDefault="004C1E7E" w:rsidP="00F75E44">
      <w:pPr>
        <w:pStyle w:val="QuestionInfo"/>
      </w:pPr>
      <w:r w:rsidRPr="00C17D87">
        <w:t xml:space="preserve">Exemples de rejet d’eau </w:t>
      </w:r>
      <w:r w:rsidR="00634D6A">
        <w:t xml:space="preserve">à </w:t>
      </w:r>
      <w:r w:rsidRPr="00C17D87">
        <w:t>déclar</w:t>
      </w:r>
      <w:r w:rsidR="00634D6A">
        <w:t xml:space="preserve">er </w:t>
      </w:r>
      <w:r>
        <w:t>dans le formulaire d’impact</w:t>
      </w:r>
      <w:r w:rsidR="00D674B7">
        <w:t>s</w:t>
      </w:r>
      <w:r>
        <w:t xml:space="preserve"> </w:t>
      </w:r>
      <w:r w:rsidRPr="00E36406">
        <w:rPr>
          <w:b/>
          <w:bCs/>
          <w:i/>
          <w:iCs/>
        </w:rPr>
        <w:t>AM18d – Rejets d’un effluent (eau)</w:t>
      </w:r>
      <w:r w:rsidR="0030633C">
        <w:rPr>
          <w:b/>
          <w:bCs/>
          <w:i/>
          <w:iCs/>
        </w:rPr>
        <w:t> </w:t>
      </w:r>
      <w:r w:rsidRPr="00C17D87">
        <w:t>:</w:t>
      </w:r>
    </w:p>
    <w:p w14:paraId="3F5279B6" w14:textId="442DD279" w:rsidR="004C1E7E" w:rsidRDefault="004C1E7E" w:rsidP="00F75E44">
      <w:pPr>
        <w:pStyle w:val="Questionliste"/>
      </w:pPr>
      <w:proofErr w:type="gramStart"/>
      <w:r>
        <w:t>un</w:t>
      </w:r>
      <w:proofErr w:type="gramEnd"/>
      <w:r>
        <w:t xml:space="preserve"> rejet d’eau dans un cours d’eau ou un fossé (environnement</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t>);</w:t>
      </w:r>
    </w:p>
    <w:p w14:paraId="5A1421C5" w14:textId="77777777" w:rsidR="004C1E7E" w:rsidRDefault="004C1E7E" w:rsidP="00F75E44">
      <w:pPr>
        <w:pStyle w:val="Questionliste"/>
      </w:pPr>
      <w:r>
        <w:t>un rejet d’eau dans un système d’égout;</w:t>
      </w:r>
    </w:p>
    <w:p w14:paraId="5160568F" w14:textId="77777777" w:rsidR="004C1E7E" w:rsidRDefault="004C1E7E" w:rsidP="00F75E44">
      <w:pPr>
        <w:pStyle w:val="Questionliste"/>
      </w:pPr>
      <w:r>
        <w:t xml:space="preserve">un </w:t>
      </w:r>
      <w:r w:rsidRPr="00E3214A">
        <w:t>effluent disposé dans un autre lieu de destination finale pour son rejet ou sa gestion</w:t>
      </w:r>
      <w:r>
        <w:t>;</w:t>
      </w:r>
    </w:p>
    <w:p w14:paraId="77E59D8A" w14:textId="1A6A40FF" w:rsidR="004C1E7E" w:rsidRPr="007C5D60" w:rsidRDefault="004C1E7E" w:rsidP="00F75E44">
      <w:pPr>
        <w:pStyle w:val="Questionliste"/>
      </w:pPr>
      <w:r w:rsidRPr="007C5D60">
        <w:t>toute situation comprenant le rejet d’un effluent</w:t>
      </w:r>
      <w:r w:rsidR="0030633C">
        <w:t> </w:t>
      </w:r>
      <w:r w:rsidRPr="007C5D60">
        <w:t>: eaux de lavage, eaux de procédés, eaux usées</w:t>
      </w:r>
      <w:r>
        <w:t xml:space="preserve"> minières</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Pr="007C5D60">
        <w:t>, eaux résiduaires, eaux pluviales</w:t>
      </w:r>
      <w:r w:rsidR="006447F2">
        <w:rPr>
          <w:vertAlign w:val="superscript"/>
        </w:rPr>
        <w:fldChar w:fldCharType="begin"/>
      </w:r>
      <w:r w:rsidR="006447F2">
        <w:rPr>
          <w:vertAlign w:val="superscript"/>
        </w:rPr>
        <w:instrText xml:space="preserve"> AUTOTEXTLIST  \s "NoStyle" \t "Pour plus de précisions, consultez le lexique à la fin du formulaire." \* MERGEFORMAT </w:instrText>
      </w:r>
      <w:r w:rsidR="006447F2">
        <w:rPr>
          <w:vertAlign w:val="superscript"/>
        </w:rPr>
        <w:fldChar w:fldCharType="separate"/>
      </w:r>
      <w:r w:rsidR="006447F2">
        <w:rPr>
          <w:vertAlign w:val="superscript"/>
        </w:rPr>
        <w:fldChar w:fldCharType="end"/>
      </w:r>
      <w:r w:rsidRPr="007C5D60">
        <w:t>, etc.</w:t>
      </w:r>
    </w:p>
    <w:p w14:paraId="3DB7D9E4" w14:textId="77777777" w:rsidR="004C1E7E" w:rsidRDefault="004C1E7E" w:rsidP="00CE5224">
      <w:pPr>
        <w:pStyle w:val="QuestionInfo"/>
        <w:spacing w:before="240"/>
      </w:pPr>
      <w:r w:rsidRPr="00C17D87">
        <w:t>Par « rejet d’eau dans l’environnement », on entend tout rejet dans un système de gestion des eaux pluviales, dans un fossé,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C264B" w14:paraId="618B71C1" w14:textId="77777777" w:rsidTr="00822348">
        <w:trPr>
          <w:trHeight w:val="272"/>
        </w:trPr>
        <w:tc>
          <w:tcPr>
            <w:tcW w:w="1637" w:type="dxa"/>
            <w:shd w:val="clear" w:color="auto" w:fill="D9E2F3" w:themeFill="accent1" w:themeFillTint="33"/>
          </w:tcPr>
          <w:p w14:paraId="2F40BC7A" w14:textId="77777777" w:rsidR="00EC264B" w:rsidRDefault="00251E9C" w:rsidP="00CE5224">
            <w:pPr>
              <w:pStyle w:val="Normalformulaire"/>
              <w:spacing w:after="0"/>
            </w:pPr>
            <w:sdt>
              <w:sdtPr>
                <w:id w:val="-976690933"/>
                <w14:checkbox>
                  <w14:checked w14:val="0"/>
                  <w14:checkedState w14:val="2612" w14:font="MS Gothic"/>
                  <w14:uncheckedState w14:val="2610" w14:font="MS Gothic"/>
                </w14:checkbox>
              </w:sdtPr>
              <w:sdtEndPr/>
              <w:sdtContent>
                <w:r w:rsidR="00EC264B">
                  <w:rPr>
                    <w:rFonts w:ascii="MS Gothic" w:hAnsi="MS Gothic" w:hint="eastAsia"/>
                  </w:rPr>
                  <w:t>☐</w:t>
                </w:r>
              </w:sdtContent>
            </w:sdt>
            <w:r w:rsidR="00EC264B">
              <w:t>Oui</w:t>
            </w:r>
            <w:r w:rsidR="00EC264B">
              <w:tab/>
              <w:t xml:space="preserve"> </w:t>
            </w:r>
            <w:sdt>
              <w:sdtPr>
                <w:id w:val="-986548588"/>
                <w14:checkbox>
                  <w14:checked w14:val="0"/>
                  <w14:checkedState w14:val="2612" w14:font="MS Gothic"/>
                  <w14:uncheckedState w14:val="2610" w14:font="MS Gothic"/>
                </w14:checkbox>
              </w:sdtPr>
              <w:sdtEndPr/>
              <w:sdtContent>
                <w:r w:rsidR="00EC264B">
                  <w:rPr>
                    <w:rFonts w:ascii="MS Gothic" w:hAnsi="MS Gothic" w:hint="eastAsia"/>
                  </w:rPr>
                  <w:t>☐</w:t>
                </w:r>
              </w:sdtContent>
            </w:sdt>
            <w:r w:rsidR="00EC264B">
              <w:t>Non</w:t>
            </w:r>
          </w:p>
        </w:tc>
      </w:tr>
    </w:tbl>
    <w:p w14:paraId="3D97E65C" w14:textId="3E492DF7" w:rsidR="00EC264B" w:rsidRDefault="00EC264B" w:rsidP="00CE5224">
      <w:pPr>
        <w:pStyle w:val="Siouinon"/>
      </w:pPr>
      <w:r>
        <w:t xml:space="preserve">Si vous avez répondu Non, passez à la section </w:t>
      </w:r>
      <w:r w:rsidR="00B33936">
        <w:t>4.</w:t>
      </w:r>
      <w:r w:rsidR="00D34C04">
        <w:t>5</w:t>
      </w:r>
      <w:r w:rsidR="00B33936">
        <w:t>.</w:t>
      </w:r>
    </w:p>
    <w:p w14:paraId="3583F888" w14:textId="523B948F" w:rsidR="00B06534" w:rsidRDefault="00B33936" w:rsidP="00CE5224">
      <w:pPr>
        <w:pStyle w:val="Question"/>
        <w:keepNext/>
      </w:pPr>
      <w:r>
        <w:t>4.</w:t>
      </w:r>
      <w:r w:rsidR="00296AF3">
        <w:t>4</w:t>
      </w:r>
      <w:r>
        <w:t>.2</w:t>
      </w:r>
      <w:r>
        <w:tab/>
      </w:r>
      <w:r w:rsidR="00B06534">
        <w:t>Fournissez</w:t>
      </w:r>
      <w:r w:rsidR="00B06534" w:rsidRPr="1CC39B2E">
        <w:t xml:space="preserve"> le </w:t>
      </w:r>
      <w:r w:rsidR="00B06534" w:rsidRPr="00E4647F">
        <w:t>formulaire</w:t>
      </w:r>
      <w:r w:rsidR="00B06534">
        <w:t xml:space="preserve"> d’impact</w:t>
      </w:r>
      <w:r w:rsidR="00296AF3">
        <w:t>s</w:t>
      </w:r>
      <w:r w:rsidR="00B06534" w:rsidRPr="00E4647F">
        <w:t xml:space="preserve"> </w:t>
      </w:r>
      <w:r w:rsidR="00B06534" w:rsidRPr="00E4647F">
        <w:rPr>
          <w:i/>
        </w:rPr>
        <w:t xml:space="preserve">AM18d – </w:t>
      </w:r>
      <w:r w:rsidR="00B06534">
        <w:rPr>
          <w:i/>
        </w:rPr>
        <w:t>R</w:t>
      </w:r>
      <w:r w:rsidR="00B06534" w:rsidRPr="00E4647F">
        <w:rPr>
          <w:i/>
        </w:rPr>
        <w:t>ejets d’un effluent (</w:t>
      </w:r>
      <w:r w:rsidR="00B06534" w:rsidRPr="003174B6">
        <w:rPr>
          <w:i/>
        </w:rPr>
        <w:t>eau)</w:t>
      </w:r>
      <w:r w:rsidR="00B06534" w:rsidRPr="003174B6">
        <w:rPr>
          <w:iCs/>
        </w:rPr>
        <w:t xml:space="preserve"> (art. 18 REAFIE</w:t>
      </w:r>
      <w:r w:rsidR="00B06534" w:rsidRPr="003174B6">
        <w:t>).</w:t>
      </w:r>
    </w:p>
    <w:p w14:paraId="595DC17F" w14:textId="794C3F50" w:rsidR="00581F14" w:rsidRDefault="00581F14" w:rsidP="00581F14">
      <w:pPr>
        <w:pStyle w:val="QuestionInfo"/>
        <w:rPr>
          <w:rFonts w:eastAsia="Wingdings" w:cstheme="minorHAnsi"/>
          <w:lang w:eastAsia="fr-CA"/>
        </w:rPr>
      </w:pPr>
      <w:r w:rsidRPr="00D97F7C">
        <w:rPr>
          <w:rFonts w:cstheme="minorHAnsi"/>
        </w:rPr>
        <w:t>Selon le type d’activité, il est possible que des objectifs environnementaux de rejet (OER) soient définis pour certains rejets dans l’environnement</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Pr="00D97F7C">
        <w:rPr>
          <w:rFonts w:cstheme="minorHAnsi"/>
        </w:rPr>
        <w:t>. Veillez à</w:t>
      </w:r>
      <w:r w:rsidRPr="00D97F7C">
        <w:rPr>
          <w:rFonts w:eastAsia="Wingdings" w:cstheme="minorHAnsi"/>
          <w:lang w:eastAsia="fr-CA"/>
        </w:rPr>
        <w:t xml:space="preserve"> présenter une demande d’OER au ministère avant de déposer </w:t>
      </w:r>
      <w:r w:rsidR="007265B4">
        <w:rPr>
          <w:rFonts w:eastAsia="Wingdings" w:cstheme="minorHAnsi"/>
          <w:lang w:eastAsia="fr-CA"/>
        </w:rPr>
        <w:t>la</w:t>
      </w:r>
      <w:r w:rsidRPr="00D97F7C">
        <w:rPr>
          <w:rFonts w:eastAsia="Wingdings" w:cstheme="minorHAnsi"/>
          <w:lang w:eastAsia="fr-CA"/>
        </w:rPr>
        <w:t xml:space="preserve"> demande d’autorisation ou de modification d’autorisation afin de conna</w:t>
      </w:r>
      <w:r w:rsidR="00A6076F">
        <w:rPr>
          <w:rFonts w:eastAsia="Wingdings" w:cstheme="minorHAnsi"/>
          <w:lang w:eastAsia="fr-CA"/>
        </w:rPr>
        <w:t>i</w:t>
      </w:r>
      <w:r w:rsidRPr="00D97F7C">
        <w:rPr>
          <w:rFonts w:eastAsia="Wingdings" w:cstheme="minorHAnsi"/>
          <w:lang w:eastAsia="fr-CA"/>
        </w:rPr>
        <w:t>tre ces OER.</w:t>
      </w:r>
    </w:p>
    <w:p w14:paraId="4D2D60F3" w14:textId="0E2526FC" w:rsidR="006E229D" w:rsidRPr="006E229D" w:rsidRDefault="00904BBE" w:rsidP="00904BBE">
      <w:pPr>
        <w:pStyle w:val="QuestionInfo"/>
        <w:rPr>
          <w:lang w:eastAsia="fr-CA"/>
        </w:rPr>
      </w:pPr>
      <w:r w:rsidRPr="00904BBE">
        <w:rPr>
          <w:iCs/>
          <w:lang w:eastAsia="fr-CA"/>
        </w:rPr>
        <w:t xml:space="preserve">De plus, les rejets </w:t>
      </w:r>
      <w:r w:rsidRPr="00904BBE">
        <w:rPr>
          <w:lang w:eastAsia="fr-CA"/>
        </w:rPr>
        <w:t xml:space="preserve">d’un effluent final doivent respecter les exigences décrites dans la </w:t>
      </w:r>
      <w:r w:rsidRPr="00904BBE">
        <w:rPr>
          <w:i/>
          <w:iCs/>
          <w:lang w:eastAsia="fr-CA"/>
        </w:rPr>
        <w:t>Directive 019 sur l’industrie minière.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40426F" w14:paraId="3CDB034F" w14:textId="77777777" w:rsidTr="002A3E74">
        <w:trPr>
          <w:trHeight w:val="272"/>
        </w:trPr>
        <w:tc>
          <w:tcPr>
            <w:tcW w:w="14678" w:type="dxa"/>
            <w:shd w:val="clear" w:color="auto" w:fill="D9E2F3" w:themeFill="accent1" w:themeFillTint="33"/>
          </w:tcPr>
          <w:bookmarkStart w:id="11" w:name="_Hlk112919842"/>
          <w:p w14:paraId="5489930C" w14:textId="709C5BB3" w:rsidR="0040426F" w:rsidRDefault="00251E9C"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F6719">
              <w:t>s</w:t>
            </w:r>
            <w:r w:rsidR="0040426F">
              <w:t xml:space="preserve"> </w:t>
            </w:r>
            <w:r w:rsidR="00B06534" w:rsidRPr="00E4647F">
              <w:rPr>
                <w:b/>
                <w:i/>
              </w:rPr>
              <w:t xml:space="preserve">AM18d – </w:t>
            </w:r>
            <w:r w:rsidR="00B06534">
              <w:rPr>
                <w:b/>
                <w:i/>
              </w:rPr>
              <w:t>R</w:t>
            </w:r>
            <w:r w:rsidR="00B06534" w:rsidRPr="00E4647F">
              <w:rPr>
                <w:b/>
                <w:i/>
              </w:rPr>
              <w:t>ejets d’un effluent (</w:t>
            </w:r>
            <w:r w:rsidR="00B06534" w:rsidRPr="003174B6">
              <w:rPr>
                <w:b/>
                <w:i/>
              </w:rPr>
              <w:t>eau)</w:t>
            </w:r>
            <w:r w:rsidR="0040426F" w:rsidRPr="00BF2306">
              <w:rPr>
                <w:bCs w:val="0"/>
              </w:rPr>
              <w:t xml:space="preserve"> dans le cadre de la présente demande.</w:t>
            </w:r>
          </w:p>
        </w:tc>
      </w:tr>
    </w:tbl>
    <w:bookmarkEnd w:id="11"/>
    <w:p w14:paraId="35F9D05B" w14:textId="52FEA52E" w:rsidR="003661DD" w:rsidRDefault="003661DD" w:rsidP="002F1C77">
      <w:pPr>
        <w:pStyle w:val="Sous-Section"/>
        <w:spacing w:before="360"/>
      </w:pPr>
      <w:r>
        <w:t>Autres impacts environnementaux</w:t>
      </w:r>
    </w:p>
    <w:p w14:paraId="68C850D6" w14:textId="09B2A123" w:rsidR="00FD2467" w:rsidRDefault="003661DD" w:rsidP="00FD2467">
      <w:pPr>
        <w:pStyle w:val="Question"/>
      </w:pPr>
      <w:r>
        <w:t>4.5.1</w:t>
      </w:r>
      <w:r>
        <w:tab/>
      </w:r>
      <w:r w:rsidR="00FD2467" w:rsidRPr="00610B54">
        <w:t>L</w:t>
      </w:r>
      <w:r w:rsidR="00FD2467">
        <w:t xml:space="preserve">es activités minières sont </w:t>
      </w:r>
      <w:r w:rsidR="00FD2467" w:rsidRPr="00610B54">
        <w:t>susceptible</w:t>
      </w:r>
      <w:r w:rsidR="00FD2467">
        <w:t>s</w:t>
      </w:r>
      <w:r w:rsidR="00FD2467" w:rsidRPr="00610B54">
        <w:t xml:space="preserve"> de générer d’autres impacts environnementaux que ceux listés précédemment. Par conséquent, vous devez remplir le formulaire d’impact</w:t>
      </w:r>
      <w:r w:rsidR="00444DBC">
        <w:t>s</w:t>
      </w:r>
      <w:r w:rsidR="00FD2467" w:rsidRPr="00610B54">
        <w:t xml:space="preserve"> </w:t>
      </w:r>
      <w:r w:rsidR="00FD2467" w:rsidRPr="00610B54">
        <w:rPr>
          <w:i/>
        </w:rPr>
        <w:t>AM18e – Autres impacts environnementaux</w:t>
      </w:r>
      <w:r w:rsidR="00FD2467" w:rsidRPr="00610B54">
        <w:t xml:space="preserve"> et le soumettre dans le cadre de la présente demande </w:t>
      </w:r>
      <w:r w:rsidR="00FD2467" w:rsidRPr="00610B54">
        <w:rPr>
          <w:rFonts w:cstheme="minorHAnsi"/>
          <w:iCs/>
        </w:rPr>
        <w:t>(art. 18 REAFIE</w:t>
      </w:r>
      <w:r w:rsidR="00FD2467" w:rsidRPr="00610B54">
        <w:rPr>
          <w:rFonts w:cstheme="minorHAnsi"/>
        </w:rPr>
        <w:t>)</w:t>
      </w:r>
      <w:r w:rsidR="00FD2467" w:rsidRPr="00610B54">
        <w:t xml:space="preserve">. </w:t>
      </w:r>
    </w:p>
    <w:p w14:paraId="67D20877" w14:textId="22EA9EE8" w:rsidR="00FD2467" w:rsidRPr="00610B54" w:rsidRDefault="00FD2467" w:rsidP="00FD2467">
      <w:pPr>
        <w:pStyle w:val="QuestionInfo"/>
      </w:pPr>
      <w:r w:rsidRPr="00610B54">
        <w:t>Exemples d’autre impact à déclarer dans ce formulaire :</w:t>
      </w:r>
    </w:p>
    <w:p w14:paraId="6051A167" w14:textId="6239DB9C" w:rsidR="00624FAC" w:rsidRPr="00624FAC" w:rsidRDefault="00624FAC" w:rsidP="00624FAC">
      <w:pPr>
        <w:pStyle w:val="Questionliste"/>
      </w:pPr>
      <w:r w:rsidRPr="00624FAC">
        <w:t>les vibrations et les projecti</w:t>
      </w:r>
      <w:r w:rsidR="00C75EFC">
        <w:t>les</w:t>
      </w:r>
      <w:r w:rsidRPr="00624FAC">
        <w:t xml:space="preserve"> émis lors des sautages et autres travaux de dynamitage;</w:t>
      </w:r>
    </w:p>
    <w:p w14:paraId="36A9C67C" w14:textId="77777777" w:rsidR="00624FAC" w:rsidRPr="00624FAC" w:rsidRDefault="00624FAC" w:rsidP="00624FAC">
      <w:pPr>
        <w:pStyle w:val="Questionliste"/>
      </w:pPr>
      <w:r w:rsidRPr="00624FAC">
        <w:t>les perturbations de la faune et de la flore;</w:t>
      </w:r>
    </w:p>
    <w:p w14:paraId="18912E5E" w14:textId="77777777" w:rsidR="00624FAC" w:rsidRPr="00624FAC" w:rsidRDefault="00624FAC" w:rsidP="00624FAC">
      <w:pPr>
        <w:pStyle w:val="Questionliste"/>
      </w:pPr>
      <w:r w:rsidRPr="00624FAC">
        <w:t>la</w:t>
      </w:r>
      <w:r w:rsidRPr="00624FAC" w:rsidDel="00942808">
        <w:t xml:space="preserve"> </w:t>
      </w:r>
      <w:r w:rsidRPr="00624FAC">
        <w:t>détérioration de l’habitat d’une espèce vivante;</w:t>
      </w:r>
    </w:p>
    <w:p w14:paraId="14AC9B80" w14:textId="77777777" w:rsidR="00624FAC" w:rsidRPr="00624FAC" w:rsidRDefault="00624FAC" w:rsidP="00624FAC">
      <w:pPr>
        <w:pStyle w:val="Questionliste"/>
      </w:pPr>
      <w:r w:rsidRPr="00624FAC">
        <w:t>la</w:t>
      </w:r>
      <w:r w:rsidRPr="00624FAC" w:rsidDel="00942808">
        <w:t xml:space="preserve"> </w:t>
      </w:r>
      <w:r w:rsidRPr="00624FAC">
        <w:t>pollution lumineuse ou visuelle;</w:t>
      </w:r>
    </w:p>
    <w:p w14:paraId="3CD63EB0" w14:textId="77777777" w:rsidR="00624FAC" w:rsidRPr="00624FAC" w:rsidRDefault="00624FAC" w:rsidP="00624FAC">
      <w:pPr>
        <w:pStyle w:val="Questionliste"/>
      </w:pPr>
      <w:r w:rsidRPr="00624FAC">
        <w:t>les impacts sociaux, incluant la consultation autochtone;</w:t>
      </w:r>
    </w:p>
    <w:p w14:paraId="022FC0D4" w14:textId="77777777" w:rsidR="00624FAC" w:rsidRPr="00624FAC" w:rsidRDefault="00624FAC" w:rsidP="002D0351">
      <w:pPr>
        <w:pStyle w:val="Questionliste"/>
        <w:spacing w:after="240"/>
      </w:pPr>
      <w:r w:rsidRPr="00624FAC">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FD2467" w14:paraId="1F93AF11" w14:textId="77777777" w:rsidTr="00822348">
        <w:trPr>
          <w:trHeight w:val="272"/>
        </w:trPr>
        <w:tc>
          <w:tcPr>
            <w:tcW w:w="14820" w:type="dxa"/>
            <w:shd w:val="clear" w:color="auto" w:fill="D9E2F3" w:themeFill="accent1" w:themeFillTint="33"/>
          </w:tcPr>
          <w:bookmarkStart w:id="12" w:name="_Hlk184643681"/>
          <w:p w14:paraId="566C9B6E" w14:textId="20CEE2D3" w:rsidR="00FD2467" w:rsidRDefault="00251E9C" w:rsidP="00822348">
            <w:pPr>
              <w:pStyle w:val="Normalformulaire"/>
              <w:keepNext/>
              <w:spacing w:after="0"/>
            </w:pPr>
            <w:sdt>
              <w:sdtPr>
                <w:id w:val="1183237007"/>
                <w14:checkbox>
                  <w14:checked w14:val="0"/>
                  <w14:checkedState w14:val="2612" w14:font="MS Gothic"/>
                  <w14:uncheckedState w14:val="2610" w14:font="MS Gothic"/>
                </w14:checkbox>
              </w:sdtPr>
              <w:sdtEndPr/>
              <w:sdtContent>
                <w:r w:rsidR="00FD2467">
                  <w:rPr>
                    <w:rFonts w:ascii="MS Gothic" w:hAnsi="MS Gothic" w:hint="eastAsia"/>
                  </w:rPr>
                  <w:t>☐</w:t>
                </w:r>
              </w:sdtContent>
            </w:sdt>
            <w:r w:rsidR="00FD2467">
              <w:t xml:space="preserve"> Je confirme la soumission du formulaire d’impact</w:t>
            </w:r>
            <w:r w:rsidR="00043345">
              <w:t>s</w:t>
            </w:r>
            <w:r w:rsidR="00FD2467">
              <w:t xml:space="preserve"> </w:t>
            </w:r>
            <w:r w:rsidR="00FD2467" w:rsidRPr="00610B54">
              <w:rPr>
                <w:b/>
                <w:i/>
              </w:rPr>
              <w:t>AM18e – Autres impacts environnementaux</w:t>
            </w:r>
            <w:r w:rsidR="00FD2467" w:rsidRPr="00610B54">
              <w:t xml:space="preserve"> </w:t>
            </w:r>
            <w:r w:rsidR="00FD2467" w:rsidRPr="00BF2306">
              <w:rPr>
                <w:bCs w:val="0"/>
              </w:rPr>
              <w:t>dans le cadre de la présente demande.</w:t>
            </w:r>
          </w:p>
        </w:tc>
      </w:tr>
    </w:tbl>
    <w:bookmarkEnd w:id="12"/>
    <w:p w14:paraId="1BE9E69A" w14:textId="2DBF2390" w:rsidR="00375664" w:rsidRDefault="009F51AA" w:rsidP="00A54C52">
      <w:pPr>
        <w:pStyle w:val="Sous-Section"/>
        <w:spacing w:before="360"/>
      </w:pPr>
      <w:r>
        <w:t>Exigences règlementaires</w:t>
      </w:r>
    </w:p>
    <w:p w14:paraId="6A5F507B" w14:textId="21093389" w:rsidR="00DC366A" w:rsidRDefault="009F51AA" w:rsidP="00DC366A">
      <w:pPr>
        <w:pStyle w:val="Question"/>
        <w:rPr>
          <w:rFonts w:cs="Arial"/>
        </w:rPr>
      </w:pPr>
      <w:r w:rsidRPr="00DC366A">
        <w:rPr>
          <w:rFonts w:cs="Arial"/>
        </w:rPr>
        <w:t>4.6.1</w:t>
      </w:r>
      <w:r w:rsidRPr="00DC366A">
        <w:rPr>
          <w:rFonts w:cs="Arial"/>
        </w:rPr>
        <w:tab/>
      </w:r>
      <w:r w:rsidR="00DC366A" w:rsidRPr="00DC366A">
        <w:rPr>
          <w:rFonts w:cs="Arial"/>
        </w:rPr>
        <w:t xml:space="preserve">Fournissez </w:t>
      </w:r>
      <w:r w:rsidR="0067734D" w:rsidRPr="005851AF">
        <w:t>un</w:t>
      </w:r>
      <w:r w:rsidR="0067734D">
        <w:t xml:space="preserve"> programme décrivant les mesures de suivi, d’entretien, de surveillance et de contrôle proposées, incluant la description des équipements, des appareils, des puits </w:t>
      </w:r>
      <w:r w:rsidR="0067734D" w:rsidRPr="007A6336">
        <w:t>d’observation, des points d’échantillonnage et de toute autre installation nécessaire à cette fin</w:t>
      </w:r>
      <w:r w:rsidR="0067734D">
        <w:t xml:space="preserve"> </w:t>
      </w:r>
      <w:r w:rsidR="0067734D" w:rsidRPr="007A6336">
        <w:t>(art. 79</w:t>
      </w:r>
      <w:r w:rsidR="008C6A22">
        <w:t>(9)</w:t>
      </w:r>
      <w:r w:rsidR="0067734D" w:rsidRPr="007A6336">
        <w:t xml:space="preserve"> REAFIE)</w:t>
      </w:r>
      <w:r w:rsidR="0030633C">
        <w:t> </w:t>
      </w:r>
      <w:r w:rsidR="0067734D" w:rsidRPr="007A6336">
        <w:t>:</w:t>
      </w:r>
    </w:p>
    <w:p w14:paraId="25743898" w14:textId="55D8D6E4" w:rsidR="00713D8F" w:rsidRPr="00713D8F" w:rsidRDefault="00713D8F" w:rsidP="00713D8F">
      <w:pPr>
        <w:pStyle w:val="QuestionInfo"/>
      </w:pPr>
      <w:r w:rsidRPr="00713D8F">
        <w:t xml:space="preserve">Notez que le </w:t>
      </w:r>
      <w:r w:rsidRPr="00713D8F">
        <w:rPr>
          <w:i/>
          <w:iCs/>
        </w:rPr>
        <w:t>Guide de référence du REAFIE</w:t>
      </w:r>
      <w:r w:rsidRPr="00713D8F">
        <w:t>, à la section «</w:t>
      </w:r>
      <w:r w:rsidR="006C1323">
        <w:t> </w:t>
      </w:r>
      <w:r w:rsidRPr="00713D8F">
        <w:t>Article 79</w:t>
      </w:r>
      <w:r w:rsidR="00550EE4">
        <w:t> </w:t>
      </w:r>
      <w:r w:rsidRPr="00713D8F">
        <w:t xml:space="preserve">», précise le contenu attendu d’un tel programme. De plus, les normes, conditions, restrictions et interdictions prescrites par une autorisation délivrée au terme de l’une des procédures d’évaluation et d’examen des impacts doivent être décrites dans le formulaire de description complémentaire </w:t>
      </w:r>
      <w:r w:rsidRPr="00713D8F">
        <w:rPr>
          <w:b/>
          <w:bCs/>
          <w:i/>
          <w:iCs/>
        </w:rPr>
        <w:t>AM45-48 – Procédures d’évaluation et d’examen des impacts sur l’environnement</w:t>
      </w:r>
      <w:r w:rsidRPr="00713D8F">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6"/>
        <w:gridCol w:w="8789"/>
        <w:gridCol w:w="7177"/>
      </w:tblGrid>
      <w:tr w:rsidR="006A4EDC" w:rsidRPr="00A813B6" w14:paraId="3866F1E4" w14:textId="77777777" w:rsidTr="009316DB">
        <w:trPr>
          <w:trHeight w:val="272"/>
        </w:trPr>
        <w:tc>
          <w:tcPr>
            <w:tcW w:w="936" w:type="dxa"/>
            <w:shd w:val="clear" w:color="auto" w:fill="4472C4" w:themeFill="accent1"/>
          </w:tcPr>
          <w:p w14:paraId="152CA5E2" w14:textId="77777777" w:rsidR="006A4EDC" w:rsidRPr="00A813B6" w:rsidRDefault="006A4EDC" w:rsidP="00822348">
            <w:pPr>
              <w:spacing w:before="120" w:after="120" w:line="240" w:lineRule="auto"/>
              <w:rPr>
                <w:b/>
                <w:color w:val="FFFFFF" w:themeColor="background1"/>
                <w:lang w:eastAsia="fr-CA"/>
              </w:rPr>
            </w:pPr>
          </w:p>
        </w:tc>
        <w:tc>
          <w:tcPr>
            <w:tcW w:w="8789" w:type="dxa"/>
            <w:shd w:val="clear" w:color="auto" w:fill="4472C4" w:themeFill="accent1"/>
          </w:tcPr>
          <w:p w14:paraId="6CE48A4B" w14:textId="77777777" w:rsidR="006A4EDC" w:rsidRPr="00A813B6" w:rsidRDefault="006A4EDC" w:rsidP="00822348">
            <w:pPr>
              <w:spacing w:before="120" w:after="120" w:line="240" w:lineRule="auto"/>
              <w:rPr>
                <w:b/>
                <w:color w:val="FFFFFF" w:themeColor="background1"/>
                <w:lang w:eastAsia="fr-CA"/>
              </w:rPr>
            </w:pPr>
            <w:r>
              <w:rPr>
                <w:b/>
                <w:color w:val="FFFFFF" w:themeColor="background1"/>
                <w:lang w:eastAsia="fr-CA"/>
              </w:rPr>
              <w:t>Renseignements</w:t>
            </w:r>
            <w:r w:rsidRPr="00A813B6">
              <w:rPr>
                <w:b/>
                <w:color w:val="FFFFFF" w:themeColor="background1"/>
                <w:lang w:eastAsia="fr-CA"/>
              </w:rPr>
              <w:t xml:space="preserve"> demandés</w:t>
            </w:r>
          </w:p>
        </w:tc>
        <w:tc>
          <w:tcPr>
            <w:tcW w:w="7177" w:type="dxa"/>
            <w:shd w:val="clear" w:color="auto" w:fill="4472C4" w:themeFill="accent1"/>
          </w:tcPr>
          <w:p w14:paraId="169A4C1F" w14:textId="77777777" w:rsidR="006A4EDC" w:rsidRPr="00A813B6" w:rsidRDefault="006A4EDC" w:rsidP="00822348">
            <w:pPr>
              <w:spacing w:before="120" w:after="120" w:line="240" w:lineRule="auto"/>
              <w:rPr>
                <w:b/>
                <w:color w:val="FFFFFF" w:themeColor="background1"/>
                <w:lang w:eastAsia="fr-CA"/>
              </w:rPr>
            </w:pPr>
            <w:r>
              <w:rPr>
                <w:b/>
                <w:color w:val="FFFFFF" w:themeColor="background1"/>
                <w:lang w:eastAsia="fr-CA"/>
              </w:rPr>
              <w:t>Nom du document et de la section où figurent les renseignements</w:t>
            </w:r>
          </w:p>
        </w:tc>
      </w:tr>
      <w:tr w:rsidR="006A4EDC" w:rsidRPr="00A813B6" w14:paraId="51D9D8B4" w14:textId="77777777" w:rsidTr="009316DB">
        <w:trPr>
          <w:trHeight w:val="272"/>
        </w:trPr>
        <w:tc>
          <w:tcPr>
            <w:tcW w:w="936" w:type="dxa"/>
            <w:shd w:val="clear" w:color="auto" w:fill="D9E2F3" w:themeFill="accent1" w:themeFillTint="33"/>
          </w:tcPr>
          <w:p w14:paraId="605A8D3F" w14:textId="10780343" w:rsidR="006A4EDC" w:rsidRPr="00A813B6" w:rsidRDefault="00652B7D" w:rsidP="00822348">
            <w:pPr>
              <w:pStyle w:val="Normalformulaire"/>
              <w:spacing w:after="0"/>
            </w:pPr>
            <w:r>
              <w:t>4.6.1.1</w:t>
            </w:r>
          </w:p>
        </w:tc>
        <w:tc>
          <w:tcPr>
            <w:tcW w:w="8789" w:type="dxa"/>
            <w:shd w:val="clear" w:color="auto" w:fill="D9E2F3" w:themeFill="accent1" w:themeFillTint="33"/>
          </w:tcPr>
          <w:p w14:paraId="0CE9866D" w14:textId="739688D2" w:rsidR="006A4EDC" w:rsidRPr="00A813B6" w:rsidRDefault="002F12C8" w:rsidP="00822348">
            <w:pPr>
              <w:pStyle w:val="Normalformulaire"/>
              <w:spacing w:after="0"/>
            </w:pPr>
            <w:r>
              <w:t>Un p</w:t>
            </w:r>
            <w:r w:rsidRPr="007A6336">
              <w:t xml:space="preserve">rogramme de suivi de l’effluent final et </w:t>
            </w:r>
            <w:r>
              <w:t xml:space="preserve">un </w:t>
            </w:r>
            <w:r w:rsidRPr="007A6336">
              <w:t>programme de vérification des systèmes de mesure du débit et du pH</w:t>
            </w:r>
          </w:p>
        </w:tc>
        <w:tc>
          <w:tcPr>
            <w:tcW w:w="7177" w:type="dxa"/>
            <w:shd w:val="clear" w:color="auto" w:fill="D9E2F3" w:themeFill="accent1" w:themeFillTint="33"/>
          </w:tcPr>
          <w:sdt>
            <w:sdtPr>
              <w:id w:val="-816560909"/>
              <w:placeholder>
                <w:docPart w:val="BB91A9AEFE984E4680254B77666FF8CE"/>
              </w:placeholder>
              <w:showingPlcHdr/>
            </w:sdtPr>
            <w:sdtEndPr/>
            <w:sdtContent>
              <w:p w14:paraId="75D6C395" w14:textId="77777777" w:rsidR="006A4EDC" w:rsidRPr="00A813B6" w:rsidRDefault="006A4EDC" w:rsidP="00822348">
                <w:pPr>
                  <w:pStyle w:val="Normalformulaire"/>
                  <w:spacing w:after="0"/>
                </w:pPr>
                <w:r w:rsidRPr="00A813B6">
                  <w:rPr>
                    <w:i/>
                    <w:iCs/>
                    <w:color w:val="808080"/>
                  </w:rPr>
                  <w:t>Indiquez le nom du document.</w:t>
                </w:r>
              </w:p>
            </w:sdtContent>
          </w:sdt>
          <w:sdt>
            <w:sdtPr>
              <w:id w:val="1980339332"/>
              <w:placeholder>
                <w:docPart w:val="C5C2E75864124458AC77D89D50969411"/>
              </w:placeholder>
              <w:showingPlcHdr/>
            </w:sdtPr>
            <w:sdtEndPr/>
            <w:sdtContent>
              <w:p w14:paraId="4B1A2FFA" w14:textId="77777777" w:rsidR="006A4EDC" w:rsidRDefault="006A4EDC" w:rsidP="00822348">
                <w:pPr>
                  <w:pStyle w:val="Normalformulaire"/>
                  <w:spacing w:after="0"/>
                </w:pPr>
                <w:r w:rsidRPr="00A813B6">
                  <w:rPr>
                    <w:i/>
                    <w:iCs/>
                    <w:color w:val="808080"/>
                  </w:rPr>
                  <w:t>Précisez la section.</w:t>
                </w:r>
              </w:p>
            </w:sdtContent>
          </w:sdt>
          <w:p w14:paraId="46AF659B" w14:textId="77777777" w:rsidR="006A4EDC" w:rsidRPr="00A813B6" w:rsidRDefault="00251E9C" w:rsidP="00822348">
            <w:pPr>
              <w:pStyle w:val="Normalformulaire"/>
              <w:spacing w:after="0"/>
            </w:pPr>
            <w:sdt>
              <w:sdtPr>
                <w:id w:val="-48994781"/>
                <w14:checkbox>
                  <w14:checked w14:val="0"/>
                  <w14:checkedState w14:val="2612" w14:font="MS Gothic"/>
                  <w14:uncheckedState w14:val="2610" w14:font="MS Gothic"/>
                </w14:checkbox>
              </w:sdtPr>
              <w:sdtEndPr/>
              <w:sdtContent>
                <w:r w:rsidR="006A4EDC">
                  <w:rPr>
                    <w:rFonts w:ascii="MS Gothic" w:hAnsi="MS Gothic" w:hint="eastAsia"/>
                  </w:rPr>
                  <w:t>☐</w:t>
                </w:r>
              </w:sdtContent>
            </w:sdt>
            <w:r w:rsidR="006A4EDC">
              <w:t xml:space="preserve"> Ne s’applique pas, </w:t>
            </w:r>
            <w:sdt>
              <w:sdtPr>
                <w:id w:val="-1484007767"/>
                <w:placeholder>
                  <w:docPart w:val="F8089392F3C54FA2B8B7000EFA6A3BC3"/>
                </w:placeholder>
                <w:showingPlcHdr/>
              </w:sdtPr>
              <w:sdtEndPr/>
              <w:sdtContent>
                <w:r w:rsidR="006A4EDC">
                  <w:rPr>
                    <w:rStyle w:val="Textedelespacerserv"/>
                    <w:i/>
                    <w:iCs/>
                  </w:rPr>
                  <w:t>justifiez.</w:t>
                </w:r>
              </w:sdtContent>
            </w:sdt>
          </w:p>
        </w:tc>
      </w:tr>
      <w:tr w:rsidR="006A4EDC" w:rsidRPr="00A813B6" w14:paraId="4B2C1145" w14:textId="77777777" w:rsidTr="009316DB">
        <w:trPr>
          <w:trHeight w:val="272"/>
        </w:trPr>
        <w:tc>
          <w:tcPr>
            <w:tcW w:w="936" w:type="dxa"/>
            <w:shd w:val="clear" w:color="auto" w:fill="D9E2F3" w:themeFill="accent1" w:themeFillTint="33"/>
          </w:tcPr>
          <w:p w14:paraId="2D5B52B9" w14:textId="2228FA74" w:rsidR="006A4EDC" w:rsidRDefault="00652B7D" w:rsidP="00822348">
            <w:pPr>
              <w:pStyle w:val="Normalformulaire"/>
              <w:spacing w:after="0"/>
            </w:pPr>
            <w:r>
              <w:t>4.6.1.2</w:t>
            </w:r>
          </w:p>
        </w:tc>
        <w:tc>
          <w:tcPr>
            <w:tcW w:w="8789" w:type="dxa"/>
            <w:shd w:val="clear" w:color="auto" w:fill="D9E2F3" w:themeFill="accent1" w:themeFillTint="33"/>
          </w:tcPr>
          <w:p w14:paraId="23815B2D" w14:textId="2452AB23" w:rsidR="006A4EDC" w:rsidRDefault="004436BD" w:rsidP="00822348">
            <w:pPr>
              <w:pStyle w:val="Normalformulaire"/>
              <w:spacing w:after="0"/>
            </w:pPr>
            <w:r>
              <w:t xml:space="preserve">Un </w:t>
            </w:r>
            <w:r w:rsidRPr="007A6336">
              <w:t>programme de suivi de la qualité des eaux souterraines et de la piézométrie lorsque des aménagements à risque sont présents sur le site</w:t>
            </w:r>
          </w:p>
        </w:tc>
        <w:tc>
          <w:tcPr>
            <w:tcW w:w="7177" w:type="dxa"/>
            <w:shd w:val="clear" w:color="auto" w:fill="D9E2F3" w:themeFill="accent1" w:themeFillTint="33"/>
          </w:tcPr>
          <w:sdt>
            <w:sdtPr>
              <w:id w:val="1798175634"/>
              <w:placeholder>
                <w:docPart w:val="C1B5362782344A609D196DCD10AC75FC"/>
              </w:placeholder>
              <w:showingPlcHdr/>
            </w:sdtPr>
            <w:sdtEndPr/>
            <w:sdtContent>
              <w:p w14:paraId="34938A44" w14:textId="77777777" w:rsidR="006A4EDC" w:rsidRPr="00A813B6" w:rsidRDefault="006A4EDC" w:rsidP="00822348">
                <w:pPr>
                  <w:pStyle w:val="Normalformulaire"/>
                  <w:spacing w:after="0"/>
                </w:pPr>
                <w:r w:rsidRPr="00A813B6">
                  <w:rPr>
                    <w:i/>
                    <w:iCs/>
                    <w:color w:val="808080"/>
                  </w:rPr>
                  <w:t>Indiquez le nom du document.</w:t>
                </w:r>
              </w:p>
            </w:sdtContent>
          </w:sdt>
          <w:sdt>
            <w:sdtPr>
              <w:id w:val="-2037105367"/>
              <w:placeholder>
                <w:docPart w:val="1091943D134B4F98B9D81FDD60A43A1C"/>
              </w:placeholder>
              <w:showingPlcHdr/>
            </w:sdtPr>
            <w:sdtEndPr/>
            <w:sdtContent>
              <w:p w14:paraId="1B2C2008" w14:textId="77777777" w:rsidR="006A4EDC" w:rsidRDefault="006A4EDC" w:rsidP="00822348">
                <w:pPr>
                  <w:pStyle w:val="Normalformulaire"/>
                  <w:spacing w:after="0"/>
                </w:pPr>
                <w:r w:rsidRPr="00A813B6">
                  <w:rPr>
                    <w:i/>
                    <w:iCs/>
                    <w:color w:val="808080"/>
                  </w:rPr>
                  <w:t>Précisez la section.</w:t>
                </w:r>
              </w:p>
            </w:sdtContent>
          </w:sdt>
          <w:p w14:paraId="06D597C5" w14:textId="77777777" w:rsidR="006A4EDC" w:rsidRPr="00A813B6" w:rsidRDefault="00251E9C" w:rsidP="00822348">
            <w:pPr>
              <w:pStyle w:val="Normalformulaire"/>
              <w:spacing w:after="0"/>
            </w:pPr>
            <w:sdt>
              <w:sdtPr>
                <w:id w:val="-1431035259"/>
                <w14:checkbox>
                  <w14:checked w14:val="0"/>
                  <w14:checkedState w14:val="2612" w14:font="MS Gothic"/>
                  <w14:uncheckedState w14:val="2610" w14:font="MS Gothic"/>
                </w14:checkbox>
              </w:sdtPr>
              <w:sdtEndPr/>
              <w:sdtContent>
                <w:r w:rsidR="006A4EDC">
                  <w:rPr>
                    <w:rFonts w:ascii="MS Gothic" w:hAnsi="MS Gothic" w:hint="eastAsia"/>
                  </w:rPr>
                  <w:t>☐</w:t>
                </w:r>
              </w:sdtContent>
            </w:sdt>
            <w:r w:rsidR="006A4EDC">
              <w:t xml:space="preserve"> Ne s’applique pas, </w:t>
            </w:r>
            <w:sdt>
              <w:sdtPr>
                <w:id w:val="-1927954721"/>
                <w:placeholder>
                  <w:docPart w:val="61D02A253CF743F994E689F5226D22E6"/>
                </w:placeholder>
                <w:showingPlcHdr/>
              </w:sdtPr>
              <w:sdtEndPr/>
              <w:sdtContent>
                <w:r w:rsidR="006A4EDC">
                  <w:rPr>
                    <w:rStyle w:val="Textedelespacerserv"/>
                    <w:i/>
                    <w:iCs/>
                  </w:rPr>
                  <w:t>justifiez.</w:t>
                </w:r>
              </w:sdtContent>
            </w:sdt>
          </w:p>
        </w:tc>
      </w:tr>
      <w:tr w:rsidR="006A4EDC" w:rsidRPr="00A813B6" w14:paraId="3721279B" w14:textId="77777777" w:rsidTr="009316DB">
        <w:trPr>
          <w:trHeight w:val="272"/>
        </w:trPr>
        <w:tc>
          <w:tcPr>
            <w:tcW w:w="936" w:type="dxa"/>
            <w:shd w:val="clear" w:color="auto" w:fill="D9E2F3" w:themeFill="accent1" w:themeFillTint="33"/>
          </w:tcPr>
          <w:p w14:paraId="749F6073" w14:textId="45AD175B" w:rsidR="006A4EDC" w:rsidRDefault="00652B7D" w:rsidP="00822348">
            <w:pPr>
              <w:pStyle w:val="Normalformulaire"/>
              <w:spacing w:after="0"/>
            </w:pPr>
            <w:r>
              <w:t>4.6.1.3</w:t>
            </w:r>
          </w:p>
        </w:tc>
        <w:tc>
          <w:tcPr>
            <w:tcW w:w="8789" w:type="dxa"/>
            <w:shd w:val="clear" w:color="auto" w:fill="D9E2F3" w:themeFill="accent1" w:themeFillTint="33"/>
          </w:tcPr>
          <w:p w14:paraId="21441A8F" w14:textId="7D25E79B" w:rsidR="006A4EDC" w:rsidRDefault="00022F1F" w:rsidP="00822348">
            <w:pPr>
              <w:pStyle w:val="Normalformulaire"/>
              <w:spacing w:after="0"/>
            </w:pPr>
            <w:r>
              <w:t xml:space="preserve">Un </w:t>
            </w:r>
            <w:r w:rsidRPr="007A6336">
              <w:t>programme de suivi des eaux de ruissellement</w:t>
            </w:r>
            <w:r w:rsidR="00CF48B0">
              <w:rPr>
                <w:vertAlign w:val="superscript"/>
              </w:rPr>
              <w:fldChar w:fldCharType="begin"/>
            </w:r>
            <w:r w:rsidR="00CF48B0">
              <w:rPr>
                <w:vertAlign w:val="superscript"/>
              </w:rPr>
              <w:instrText xml:space="preserve"> AUTOTEXTLIST  \s "NoStyle" \t "Pour plus de précisions, consultez le lexique à la fin du formulaire." \* MERGEFORMAT </w:instrText>
            </w:r>
            <w:r w:rsidR="00CF48B0">
              <w:rPr>
                <w:vertAlign w:val="superscript"/>
              </w:rPr>
              <w:fldChar w:fldCharType="separate"/>
            </w:r>
            <w:r w:rsidR="00CF48B0">
              <w:rPr>
                <w:vertAlign w:val="superscript"/>
              </w:rPr>
              <w:fldChar w:fldCharType="end"/>
            </w:r>
            <w:r w:rsidRPr="007A6336">
              <w:t xml:space="preserve"> à l’intérieur des zones d’activité</w:t>
            </w:r>
          </w:p>
        </w:tc>
        <w:tc>
          <w:tcPr>
            <w:tcW w:w="7177" w:type="dxa"/>
            <w:shd w:val="clear" w:color="auto" w:fill="D9E2F3" w:themeFill="accent1" w:themeFillTint="33"/>
          </w:tcPr>
          <w:sdt>
            <w:sdtPr>
              <w:id w:val="-401599365"/>
              <w:placeholder>
                <w:docPart w:val="7AC78171AB714FAD96D1D685563249BA"/>
              </w:placeholder>
              <w:showingPlcHdr/>
            </w:sdtPr>
            <w:sdtEndPr/>
            <w:sdtContent>
              <w:p w14:paraId="4CBBA050" w14:textId="77777777" w:rsidR="006A4EDC" w:rsidRPr="00A813B6" w:rsidRDefault="006A4EDC" w:rsidP="00822348">
                <w:pPr>
                  <w:pStyle w:val="Normalformulaire"/>
                  <w:spacing w:after="0"/>
                </w:pPr>
                <w:r w:rsidRPr="00A813B6">
                  <w:rPr>
                    <w:i/>
                    <w:iCs/>
                    <w:color w:val="808080"/>
                  </w:rPr>
                  <w:t>Indiquez le nom du document.</w:t>
                </w:r>
              </w:p>
            </w:sdtContent>
          </w:sdt>
          <w:sdt>
            <w:sdtPr>
              <w:id w:val="-282276665"/>
              <w:placeholder>
                <w:docPart w:val="479E7F01E57E46ABBC3F17DF15FF897E"/>
              </w:placeholder>
              <w:showingPlcHdr/>
            </w:sdtPr>
            <w:sdtEndPr/>
            <w:sdtContent>
              <w:p w14:paraId="5501F806" w14:textId="77777777" w:rsidR="006A4EDC" w:rsidRDefault="006A4EDC" w:rsidP="00822348">
                <w:pPr>
                  <w:pStyle w:val="Normalformulaire"/>
                  <w:spacing w:after="0"/>
                </w:pPr>
                <w:r w:rsidRPr="00A813B6">
                  <w:rPr>
                    <w:i/>
                    <w:iCs/>
                    <w:color w:val="808080"/>
                  </w:rPr>
                  <w:t>Précisez la section.</w:t>
                </w:r>
              </w:p>
            </w:sdtContent>
          </w:sdt>
          <w:p w14:paraId="4794EBA6" w14:textId="77777777" w:rsidR="006A4EDC" w:rsidRPr="00A813B6" w:rsidRDefault="00251E9C" w:rsidP="00822348">
            <w:pPr>
              <w:pStyle w:val="Normalformulaire"/>
              <w:spacing w:after="0"/>
            </w:pPr>
            <w:sdt>
              <w:sdtPr>
                <w:id w:val="1741743855"/>
                <w14:checkbox>
                  <w14:checked w14:val="0"/>
                  <w14:checkedState w14:val="2612" w14:font="MS Gothic"/>
                  <w14:uncheckedState w14:val="2610" w14:font="MS Gothic"/>
                </w14:checkbox>
              </w:sdtPr>
              <w:sdtEndPr/>
              <w:sdtContent>
                <w:r w:rsidR="006A4EDC">
                  <w:rPr>
                    <w:rFonts w:ascii="MS Gothic" w:hAnsi="MS Gothic" w:hint="eastAsia"/>
                  </w:rPr>
                  <w:t>☐</w:t>
                </w:r>
              </w:sdtContent>
            </w:sdt>
            <w:r w:rsidR="006A4EDC">
              <w:t xml:space="preserve"> Ne s’applique pas, </w:t>
            </w:r>
            <w:sdt>
              <w:sdtPr>
                <w:id w:val="-1094549635"/>
                <w:placeholder>
                  <w:docPart w:val="0DC6DEA8F89A4B55AFB5CB08ADD73A3D"/>
                </w:placeholder>
                <w:showingPlcHdr/>
              </w:sdtPr>
              <w:sdtEndPr/>
              <w:sdtContent>
                <w:r w:rsidR="006A4EDC">
                  <w:rPr>
                    <w:rStyle w:val="Textedelespacerserv"/>
                    <w:i/>
                    <w:iCs/>
                  </w:rPr>
                  <w:t>justifiez.</w:t>
                </w:r>
              </w:sdtContent>
            </w:sdt>
          </w:p>
        </w:tc>
      </w:tr>
      <w:tr w:rsidR="006A4EDC" w:rsidRPr="00A813B6" w14:paraId="495A6AAB" w14:textId="77777777" w:rsidTr="009316DB">
        <w:trPr>
          <w:trHeight w:val="272"/>
        </w:trPr>
        <w:tc>
          <w:tcPr>
            <w:tcW w:w="936" w:type="dxa"/>
            <w:shd w:val="clear" w:color="auto" w:fill="D9E2F3" w:themeFill="accent1" w:themeFillTint="33"/>
          </w:tcPr>
          <w:p w14:paraId="0DF93928" w14:textId="630E65BF" w:rsidR="006A4EDC" w:rsidRDefault="00652B7D" w:rsidP="00822348">
            <w:pPr>
              <w:pStyle w:val="Normalformulaire"/>
              <w:spacing w:after="0"/>
            </w:pPr>
            <w:r>
              <w:t>4.6.1.4</w:t>
            </w:r>
          </w:p>
        </w:tc>
        <w:tc>
          <w:tcPr>
            <w:tcW w:w="8789" w:type="dxa"/>
            <w:shd w:val="clear" w:color="auto" w:fill="D9E2F3" w:themeFill="accent1" w:themeFillTint="33"/>
          </w:tcPr>
          <w:p w14:paraId="2D1270D3" w14:textId="323315C7" w:rsidR="006A4EDC" w:rsidRDefault="00F84EC3" w:rsidP="00822348">
            <w:pPr>
              <w:pStyle w:val="Normalformulaire"/>
              <w:spacing w:after="0"/>
            </w:pPr>
            <w:r>
              <w:t xml:space="preserve">Le </w:t>
            </w:r>
            <w:r w:rsidRPr="007A6336">
              <w:t>plan de suivi de la gestion des résidus miniers</w:t>
            </w:r>
            <w:r w:rsidR="00752C29">
              <w:rPr>
                <w:vertAlign w:val="superscript"/>
              </w:rPr>
              <w:fldChar w:fldCharType="begin"/>
            </w:r>
            <w:r w:rsidR="00752C29">
              <w:rPr>
                <w:vertAlign w:val="superscript"/>
              </w:rPr>
              <w:instrText xml:space="preserve"> AUTOTEXTLIST  \s "NoStyle" \t "Pour plus de précisions, consultez le lexique à la fin du formulaire." \* MERGEFORMAT </w:instrText>
            </w:r>
            <w:r w:rsidR="00752C29">
              <w:rPr>
                <w:vertAlign w:val="superscript"/>
              </w:rPr>
              <w:fldChar w:fldCharType="separate"/>
            </w:r>
            <w:r w:rsidR="00752C29">
              <w:rPr>
                <w:vertAlign w:val="superscript"/>
              </w:rPr>
              <w:fldChar w:fldCharType="end"/>
            </w:r>
            <w:r w:rsidRPr="007A6336">
              <w:t>, incluant une caractérisation périodique des résidus</w:t>
            </w:r>
          </w:p>
        </w:tc>
        <w:tc>
          <w:tcPr>
            <w:tcW w:w="7177" w:type="dxa"/>
            <w:shd w:val="clear" w:color="auto" w:fill="D9E2F3" w:themeFill="accent1" w:themeFillTint="33"/>
          </w:tcPr>
          <w:sdt>
            <w:sdtPr>
              <w:id w:val="885924499"/>
              <w:placeholder>
                <w:docPart w:val="25EA43FAC8D346FE9480C214600187BB"/>
              </w:placeholder>
              <w:showingPlcHdr/>
            </w:sdtPr>
            <w:sdtEndPr/>
            <w:sdtContent>
              <w:p w14:paraId="377F1875" w14:textId="77777777" w:rsidR="006A4EDC" w:rsidRPr="00A813B6" w:rsidRDefault="006A4EDC" w:rsidP="00822348">
                <w:pPr>
                  <w:pStyle w:val="Normalformulaire"/>
                  <w:spacing w:after="0"/>
                </w:pPr>
                <w:r w:rsidRPr="00A813B6">
                  <w:rPr>
                    <w:i/>
                    <w:iCs/>
                    <w:color w:val="808080"/>
                  </w:rPr>
                  <w:t>Indiquez le nom du document.</w:t>
                </w:r>
              </w:p>
            </w:sdtContent>
          </w:sdt>
          <w:sdt>
            <w:sdtPr>
              <w:id w:val="-1560626749"/>
              <w:placeholder>
                <w:docPart w:val="94A31C652024416B992D183FC08C6771"/>
              </w:placeholder>
              <w:showingPlcHdr/>
            </w:sdtPr>
            <w:sdtEndPr/>
            <w:sdtContent>
              <w:p w14:paraId="21DA1720" w14:textId="77777777" w:rsidR="006A4EDC" w:rsidRDefault="006A4EDC" w:rsidP="00822348">
                <w:pPr>
                  <w:pStyle w:val="Normalformulaire"/>
                  <w:spacing w:after="0"/>
                </w:pPr>
                <w:r w:rsidRPr="00A813B6">
                  <w:rPr>
                    <w:i/>
                    <w:iCs/>
                    <w:color w:val="808080"/>
                  </w:rPr>
                  <w:t>Précisez la section.</w:t>
                </w:r>
              </w:p>
            </w:sdtContent>
          </w:sdt>
          <w:p w14:paraId="46B5D934" w14:textId="77777777" w:rsidR="006A4EDC" w:rsidRPr="00A813B6" w:rsidRDefault="00251E9C" w:rsidP="00822348">
            <w:pPr>
              <w:pStyle w:val="Normalformulaire"/>
              <w:spacing w:after="0"/>
            </w:pPr>
            <w:sdt>
              <w:sdtPr>
                <w:id w:val="-939520260"/>
                <w14:checkbox>
                  <w14:checked w14:val="0"/>
                  <w14:checkedState w14:val="2612" w14:font="MS Gothic"/>
                  <w14:uncheckedState w14:val="2610" w14:font="MS Gothic"/>
                </w14:checkbox>
              </w:sdtPr>
              <w:sdtEndPr/>
              <w:sdtContent>
                <w:r w:rsidR="006A4EDC">
                  <w:rPr>
                    <w:rFonts w:ascii="MS Gothic" w:hAnsi="MS Gothic" w:hint="eastAsia"/>
                  </w:rPr>
                  <w:t>☐</w:t>
                </w:r>
              </w:sdtContent>
            </w:sdt>
            <w:r w:rsidR="006A4EDC">
              <w:t xml:space="preserve"> Ne s’applique pas, </w:t>
            </w:r>
            <w:sdt>
              <w:sdtPr>
                <w:id w:val="335735366"/>
                <w:placeholder>
                  <w:docPart w:val="3108D9E291D44441B3B1985149198B37"/>
                </w:placeholder>
                <w:showingPlcHdr/>
              </w:sdtPr>
              <w:sdtEndPr/>
              <w:sdtContent>
                <w:r w:rsidR="006A4EDC">
                  <w:rPr>
                    <w:rStyle w:val="Textedelespacerserv"/>
                    <w:i/>
                    <w:iCs/>
                  </w:rPr>
                  <w:t>justifiez.</w:t>
                </w:r>
              </w:sdtContent>
            </w:sdt>
          </w:p>
        </w:tc>
      </w:tr>
      <w:tr w:rsidR="006A4EDC" w:rsidRPr="00A813B6" w14:paraId="7772BC33" w14:textId="77777777" w:rsidTr="009316DB">
        <w:trPr>
          <w:trHeight w:val="272"/>
        </w:trPr>
        <w:tc>
          <w:tcPr>
            <w:tcW w:w="936" w:type="dxa"/>
            <w:shd w:val="clear" w:color="auto" w:fill="D9E2F3" w:themeFill="accent1" w:themeFillTint="33"/>
          </w:tcPr>
          <w:p w14:paraId="2CBB069A" w14:textId="7AFA92E4" w:rsidR="006A4EDC" w:rsidRDefault="00652B7D" w:rsidP="00822348">
            <w:pPr>
              <w:pStyle w:val="Normalformulaire"/>
              <w:spacing w:after="0"/>
            </w:pPr>
            <w:r>
              <w:t>4.6.1.5</w:t>
            </w:r>
          </w:p>
        </w:tc>
        <w:tc>
          <w:tcPr>
            <w:tcW w:w="8789" w:type="dxa"/>
            <w:shd w:val="clear" w:color="auto" w:fill="D9E2F3" w:themeFill="accent1" w:themeFillTint="33"/>
          </w:tcPr>
          <w:p w14:paraId="1DF90BAD" w14:textId="6CD73F7E" w:rsidR="006A4EDC" w:rsidRDefault="00C34688" w:rsidP="00822348">
            <w:pPr>
              <w:pStyle w:val="Normalformulaire"/>
              <w:spacing w:after="0"/>
            </w:pPr>
            <w:r>
              <w:t xml:space="preserve">Un </w:t>
            </w:r>
            <w:r w:rsidRPr="007A6336">
              <w:t>programme de surveillance de la stabilité physique des digues</w:t>
            </w:r>
            <w:r w:rsidR="006447F2">
              <w:rPr>
                <w:vertAlign w:val="superscript"/>
              </w:rPr>
              <w:fldChar w:fldCharType="begin"/>
            </w:r>
            <w:r w:rsidR="006447F2">
              <w:rPr>
                <w:vertAlign w:val="superscript"/>
              </w:rPr>
              <w:instrText xml:space="preserve"> AUTOTEXTLIST  \s "NoStyle" \t "Pour plus de précisions, consultez le lexique à la fin du formulaire." \* MERGEFORMAT </w:instrText>
            </w:r>
            <w:r w:rsidR="006447F2">
              <w:rPr>
                <w:vertAlign w:val="superscript"/>
              </w:rPr>
              <w:fldChar w:fldCharType="separate"/>
            </w:r>
            <w:r w:rsidR="006447F2">
              <w:rPr>
                <w:vertAlign w:val="superscript"/>
              </w:rPr>
              <w:fldChar w:fldCharType="end"/>
            </w:r>
            <w:r w:rsidRPr="007A6336">
              <w:t xml:space="preserve"> </w:t>
            </w:r>
            <w:r>
              <w:t>et/ou</w:t>
            </w:r>
            <w:r w:rsidRPr="007A6336">
              <w:t xml:space="preserve"> des aires d’accumulation de résidus miniers (</w:t>
            </w:r>
            <w:r w:rsidRPr="00E8104B">
              <w:t>description du système de surveillance, calendrier des inspections, type de surveillance, emplacement des stations de contrôle)</w:t>
            </w:r>
            <w:r>
              <w:t xml:space="preserve"> ou un examen de sécurité</w:t>
            </w:r>
          </w:p>
        </w:tc>
        <w:tc>
          <w:tcPr>
            <w:tcW w:w="7177" w:type="dxa"/>
            <w:shd w:val="clear" w:color="auto" w:fill="D9E2F3" w:themeFill="accent1" w:themeFillTint="33"/>
          </w:tcPr>
          <w:sdt>
            <w:sdtPr>
              <w:id w:val="-174576924"/>
              <w:placeholder>
                <w:docPart w:val="981B134D260B49FFAD78738B7C677EFA"/>
              </w:placeholder>
              <w:showingPlcHdr/>
            </w:sdtPr>
            <w:sdtEndPr/>
            <w:sdtContent>
              <w:p w14:paraId="7641BB7E" w14:textId="77777777" w:rsidR="006A4EDC" w:rsidRPr="00A813B6" w:rsidRDefault="006A4EDC" w:rsidP="00822348">
                <w:pPr>
                  <w:pStyle w:val="Normalformulaire"/>
                  <w:spacing w:after="0"/>
                </w:pPr>
                <w:r w:rsidRPr="00A813B6">
                  <w:rPr>
                    <w:i/>
                    <w:iCs/>
                    <w:color w:val="808080"/>
                  </w:rPr>
                  <w:t>Indiquez le nom du document.</w:t>
                </w:r>
              </w:p>
            </w:sdtContent>
          </w:sdt>
          <w:sdt>
            <w:sdtPr>
              <w:id w:val="-1144960292"/>
              <w:placeholder>
                <w:docPart w:val="7A0E5077FCC141BAB82E491E7843AB90"/>
              </w:placeholder>
              <w:showingPlcHdr/>
            </w:sdtPr>
            <w:sdtEndPr/>
            <w:sdtContent>
              <w:p w14:paraId="52C2D432" w14:textId="77777777" w:rsidR="006A4EDC" w:rsidRDefault="006A4EDC" w:rsidP="00822348">
                <w:pPr>
                  <w:pStyle w:val="Normalformulaire"/>
                  <w:spacing w:after="0"/>
                </w:pPr>
                <w:r w:rsidRPr="00A813B6">
                  <w:rPr>
                    <w:i/>
                    <w:iCs/>
                    <w:color w:val="808080"/>
                  </w:rPr>
                  <w:t>Précisez la section.</w:t>
                </w:r>
              </w:p>
            </w:sdtContent>
          </w:sdt>
          <w:p w14:paraId="17537315" w14:textId="77777777" w:rsidR="006A4EDC" w:rsidRPr="00A813B6" w:rsidRDefault="00251E9C" w:rsidP="00822348">
            <w:pPr>
              <w:pStyle w:val="Normalformulaire"/>
              <w:spacing w:after="0"/>
            </w:pPr>
            <w:sdt>
              <w:sdtPr>
                <w:id w:val="868644512"/>
                <w14:checkbox>
                  <w14:checked w14:val="0"/>
                  <w14:checkedState w14:val="2612" w14:font="MS Gothic"/>
                  <w14:uncheckedState w14:val="2610" w14:font="MS Gothic"/>
                </w14:checkbox>
              </w:sdtPr>
              <w:sdtEndPr/>
              <w:sdtContent>
                <w:r w:rsidR="006A4EDC">
                  <w:rPr>
                    <w:rFonts w:ascii="MS Gothic" w:hAnsi="MS Gothic" w:hint="eastAsia"/>
                  </w:rPr>
                  <w:t>☐</w:t>
                </w:r>
              </w:sdtContent>
            </w:sdt>
            <w:r w:rsidR="006A4EDC">
              <w:t xml:space="preserve"> Ne s’applique pas, </w:t>
            </w:r>
            <w:sdt>
              <w:sdtPr>
                <w:id w:val="756719518"/>
                <w:placeholder>
                  <w:docPart w:val="37041702835446E0B527BDC7A36E71A0"/>
                </w:placeholder>
                <w:showingPlcHdr/>
              </w:sdtPr>
              <w:sdtEndPr/>
              <w:sdtContent>
                <w:r w:rsidR="006A4EDC">
                  <w:rPr>
                    <w:rStyle w:val="Textedelespacerserv"/>
                    <w:i/>
                    <w:iCs/>
                  </w:rPr>
                  <w:t>justifiez.</w:t>
                </w:r>
              </w:sdtContent>
            </w:sdt>
          </w:p>
        </w:tc>
      </w:tr>
      <w:tr w:rsidR="006A4EDC" w:rsidRPr="00A813B6" w14:paraId="7C27EC2C" w14:textId="77777777" w:rsidTr="009316DB">
        <w:trPr>
          <w:trHeight w:val="272"/>
        </w:trPr>
        <w:tc>
          <w:tcPr>
            <w:tcW w:w="936" w:type="dxa"/>
            <w:shd w:val="clear" w:color="auto" w:fill="D9E2F3" w:themeFill="accent1" w:themeFillTint="33"/>
          </w:tcPr>
          <w:p w14:paraId="07AAECFD" w14:textId="581ACE67" w:rsidR="006A4EDC" w:rsidRDefault="00652B7D" w:rsidP="00822348">
            <w:pPr>
              <w:pStyle w:val="Normalformulaire"/>
              <w:spacing w:after="0"/>
            </w:pPr>
            <w:r>
              <w:t>4.6.1.6</w:t>
            </w:r>
          </w:p>
        </w:tc>
        <w:tc>
          <w:tcPr>
            <w:tcW w:w="8789" w:type="dxa"/>
            <w:shd w:val="clear" w:color="auto" w:fill="D9E2F3" w:themeFill="accent1" w:themeFillTint="33"/>
          </w:tcPr>
          <w:p w14:paraId="575CCC59" w14:textId="1E185251" w:rsidR="006A4EDC" w:rsidRDefault="00AB0BF8" w:rsidP="00822348">
            <w:pPr>
              <w:pStyle w:val="Normalformulaire"/>
              <w:spacing w:after="0"/>
            </w:pPr>
            <w:r>
              <w:rPr>
                <w:rStyle w:val="normaltextrun"/>
              </w:rPr>
              <w:t xml:space="preserve">Un </w:t>
            </w:r>
            <w:r w:rsidRPr="007A6336">
              <w:rPr>
                <w:rStyle w:val="normaltextrun"/>
              </w:rPr>
              <w:t xml:space="preserve">programme d’autosurveillance des opérations de sautage et de suivi des vibrations </w:t>
            </w:r>
            <w:r>
              <w:rPr>
                <w:rStyle w:val="normaltextrun"/>
              </w:rPr>
              <w:t>(</w:t>
            </w:r>
            <w:r w:rsidRPr="007A6336">
              <w:rPr>
                <w:rStyle w:val="normaltextrun"/>
              </w:rPr>
              <w:t>surpressions</w:t>
            </w:r>
            <w:r>
              <w:rPr>
                <w:rStyle w:val="normaltextrun"/>
              </w:rPr>
              <w:t xml:space="preserve"> d’air et vitesse particulaire)</w:t>
            </w:r>
          </w:p>
          <w:p w14:paraId="43524E26" w14:textId="436A12B7" w:rsidR="00AB0BF8" w:rsidRPr="00AB0BF8" w:rsidRDefault="00AB0BF8" w:rsidP="00AB0BF8"/>
        </w:tc>
        <w:tc>
          <w:tcPr>
            <w:tcW w:w="7177" w:type="dxa"/>
            <w:shd w:val="clear" w:color="auto" w:fill="D9E2F3" w:themeFill="accent1" w:themeFillTint="33"/>
          </w:tcPr>
          <w:sdt>
            <w:sdtPr>
              <w:id w:val="-844553059"/>
              <w:placeholder>
                <w:docPart w:val="E262A59389DC487F95EF38D0B5E80782"/>
              </w:placeholder>
              <w:showingPlcHdr/>
            </w:sdtPr>
            <w:sdtEndPr/>
            <w:sdtContent>
              <w:p w14:paraId="478CD009" w14:textId="77777777" w:rsidR="006A4EDC" w:rsidRPr="00A813B6" w:rsidRDefault="006A4EDC" w:rsidP="00822348">
                <w:pPr>
                  <w:pStyle w:val="Normalformulaire"/>
                  <w:spacing w:after="0"/>
                </w:pPr>
                <w:r w:rsidRPr="00A813B6">
                  <w:rPr>
                    <w:i/>
                    <w:iCs/>
                    <w:color w:val="808080"/>
                  </w:rPr>
                  <w:t>Indiquez le nom du document.</w:t>
                </w:r>
              </w:p>
            </w:sdtContent>
          </w:sdt>
          <w:sdt>
            <w:sdtPr>
              <w:id w:val="-86308397"/>
              <w:placeholder>
                <w:docPart w:val="2B3FFE97C6574083B6CDAC0B048438E9"/>
              </w:placeholder>
              <w:showingPlcHdr/>
            </w:sdtPr>
            <w:sdtEndPr/>
            <w:sdtContent>
              <w:p w14:paraId="0015C702" w14:textId="77777777" w:rsidR="006A4EDC" w:rsidRDefault="006A4EDC" w:rsidP="00822348">
                <w:pPr>
                  <w:pStyle w:val="Normalformulaire"/>
                  <w:spacing w:after="0"/>
                </w:pPr>
                <w:r w:rsidRPr="00A813B6">
                  <w:rPr>
                    <w:i/>
                    <w:iCs/>
                    <w:color w:val="808080"/>
                  </w:rPr>
                  <w:t>Précisez la section.</w:t>
                </w:r>
              </w:p>
            </w:sdtContent>
          </w:sdt>
          <w:p w14:paraId="5E80541E" w14:textId="77777777" w:rsidR="006A4EDC" w:rsidRPr="00A813B6" w:rsidRDefault="00251E9C" w:rsidP="00822348">
            <w:pPr>
              <w:pStyle w:val="Normalformulaire"/>
              <w:spacing w:after="0"/>
            </w:pPr>
            <w:sdt>
              <w:sdtPr>
                <w:id w:val="708070201"/>
                <w14:checkbox>
                  <w14:checked w14:val="0"/>
                  <w14:checkedState w14:val="2612" w14:font="MS Gothic"/>
                  <w14:uncheckedState w14:val="2610" w14:font="MS Gothic"/>
                </w14:checkbox>
              </w:sdtPr>
              <w:sdtEndPr/>
              <w:sdtContent>
                <w:r w:rsidR="006A4EDC">
                  <w:rPr>
                    <w:rFonts w:ascii="MS Gothic" w:hAnsi="MS Gothic" w:hint="eastAsia"/>
                  </w:rPr>
                  <w:t>☐</w:t>
                </w:r>
              </w:sdtContent>
            </w:sdt>
            <w:r w:rsidR="006A4EDC">
              <w:t xml:space="preserve"> Ne s’applique pas, </w:t>
            </w:r>
            <w:sdt>
              <w:sdtPr>
                <w:id w:val="440273456"/>
                <w:placeholder>
                  <w:docPart w:val="5CABA12D68554C6AB935BCCE52CEF3B9"/>
                </w:placeholder>
                <w:showingPlcHdr/>
              </w:sdtPr>
              <w:sdtEndPr/>
              <w:sdtContent>
                <w:r w:rsidR="006A4EDC">
                  <w:rPr>
                    <w:rStyle w:val="Textedelespacerserv"/>
                    <w:i/>
                    <w:iCs/>
                  </w:rPr>
                  <w:t>justifiez.</w:t>
                </w:r>
              </w:sdtContent>
            </w:sdt>
          </w:p>
        </w:tc>
      </w:tr>
      <w:tr w:rsidR="00652B7D" w:rsidRPr="00A813B6" w14:paraId="5F34289D" w14:textId="77777777" w:rsidTr="009316DB">
        <w:trPr>
          <w:trHeight w:val="272"/>
        </w:trPr>
        <w:tc>
          <w:tcPr>
            <w:tcW w:w="936" w:type="dxa"/>
            <w:shd w:val="clear" w:color="auto" w:fill="D9E2F3" w:themeFill="accent1" w:themeFillTint="33"/>
          </w:tcPr>
          <w:p w14:paraId="2EF66B01" w14:textId="21831C76" w:rsidR="00652B7D" w:rsidRDefault="00652B7D" w:rsidP="00652B7D">
            <w:pPr>
              <w:pStyle w:val="Normalformulaire"/>
              <w:spacing w:after="0"/>
            </w:pPr>
            <w:r>
              <w:t>4.6.1.7</w:t>
            </w:r>
          </w:p>
        </w:tc>
        <w:tc>
          <w:tcPr>
            <w:tcW w:w="8789" w:type="dxa"/>
            <w:shd w:val="clear" w:color="auto" w:fill="D9E2F3" w:themeFill="accent1" w:themeFillTint="33"/>
          </w:tcPr>
          <w:p w14:paraId="3E73CD72" w14:textId="4EFA13C9" w:rsidR="00652B7D" w:rsidRDefault="00395803" w:rsidP="00652B7D">
            <w:pPr>
              <w:pStyle w:val="Normalformulaire"/>
              <w:spacing w:after="0"/>
            </w:pPr>
            <w:r w:rsidRPr="00141532">
              <w:rPr>
                <w:rStyle w:val="normaltextrun"/>
              </w:rPr>
              <w:t>La procédure d</w:t>
            </w:r>
            <w:r w:rsidR="00F6138B" w:rsidRPr="00141532">
              <w:rPr>
                <w:rStyle w:val="normaltextrun"/>
              </w:rPr>
              <w:t>’</w:t>
            </w:r>
            <w:r w:rsidRPr="00141532">
              <w:rPr>
                <w:rStyle w:val="normaltextrun"/>
              </w:rPr>
              <w:t>intervention lors d</w:t>
            </w:r>
            <w:r w:rsidR="00F6138B" w:rsidRPr="00141532">
              <w:rPr>
                <w:rStyle w:val="normaltextrun"/>
              </w:rPr>
              <w:t>’</w:t>
            </w:r>
            <w:r w:rsidRPr="00141532">
              <w:rPr>
                <w:rStyle w:val="normaltextrun"/>
              </w:rPr>
              <w:t>un év</w:t>
            </w:r>
            <w:r w:rsidR="00A6076F" w:rsidRPr="00141532">
              <w:rPr>
                <w:rStyle w:val="normaltextrun"/>
              </w:rPr>
              <w:t>è</w:t>
            </w:r>
            <w:r w:rsidRPr="00141532">
              <w:rPr>
                <w:rStyle w:val="normaltextrun"/>
              </w:rPr>
              <w:t>nement fortuit</w:t>
            </w:r>
            <w:r w:rsidRPr="007A6336">
              <w:rPr>
                <w:rFonts w:ascii="Calibri" w:hAnsi="Calibri"/>
              </w:rPr>
              <w:t xml:space="preserve"> (</w:t>
            </w:r>
            <w:r w:rsidRPr="007A6336">
              <w:rPr>
                <w:rStyle w:val="normaltextrun"/>
              </w:rPr>
              <w:t>bris de digue, débordement de digues, déversement accidentel, etc.)</w:t>
            </w:r>
          </w:p>
        </w:tc>
        <w:tc>
          <w:tcPr>
            <w:tcW w:w="7177" w:type="dxa"/>
            <w:shd w:val="clear" w:color="auto" w:fill="D9E2F3" w:themeFill="accent1" w:themeFillTint="33"/>
          </w:tcPr>
          <w:sdt>
            <w:sdtPr>
              <w:id w:val="-776870371"/>
              <w:placeholder>
                <w:docPart w:val="DBD8F7C6C7144E21B7867020E44CA1B0"/>
              </w:placeholder>
              <w:showingPlcHdr/>
            </w:sdtPr>
            <w:sdtEndPr/>
            <w:sdtContent>
              <w:p w14:paraId="7B72AAFD" w14:textId="77777777" w:rsidR="00652B7D" w:rsidRPr="00A813B6" w:rsidRDefault="00652B7D" w:rsidP="00652B7D">
                <w:pPr>
                  <w:pStyle w:val="Normalformulaire"/>
                  <w:spacing w:after="0"/>
                </w:pPr>
                <w:r w:rsidRPr="00A813B6">
                  <w:rPr>
                    <w:i/>
                    <w:iCs/>
                    <w:color w:val="808080"/>
                  </w:rPr>
                  <w:t>Indiquez le nom du document.</w:t>
                </w:r>
              </w:p>
            </w:sdtContent>
          </w:sdt>
          <w:sdt>
            <w:sdtPr>
              <w:id w:val="1589033116"/>
              <w:placeholder>
                <w:docPart w:val="9CC141FA52F74D81A91313639E150069"/>
              </w:placeholder>
              <w:showingPlcHdr/>
            </w:sdtPr>
            <w:sdtEndPr/>
            <w:sdtContent>
              <w:p w14:paraId="7916B720" w14:textId="77777777" w:rsidR="00652B7D" w:rsidRDefault="00652B7D" w:rsidP="00652B7D">
                <w:pPr>
                  <w:pStyle w:val="Normalformulaire"/>
                  <w:spacing w:after="0"/>
                </w:pPr>
                <w:r w:rsidRPr="00A813B6">
                  <w:rPr>
                    <w:i/>
                    <w:iCs/>
                    <w:color w:val="808080"/>
                  </w:rPr>
                  <w:t>Précisez la section.</w:t>
                </w:r>
              </w:p>
            </w:sdtContent>
          </w:sdt>
          <w:p w14:paraId="7B9D5E36" w14:textId="777C3358" w:rsidR="00652B7D" w:rsidRPr="00A813B6" w:rsidRDefault="00251E9C" w:rsidP="00652B7D">
            <w:pPr>
              <w:pStyle w:val="Normalformulaire"/>
              <w:spacing w:after="0"/>
            </w:pPr>
            <w:sdt>
              <w:sdtPr>
                <w:id w:val="-1787727972"/>
                <w14:checkbox>
                  <w14:checked w14:val="0"/>
                  <w14:checkedState w14:val="2612" w14:font="MS Gothic"/>
                  <w14:uncheckedState w14:val="2610" w14:font="MS Gothic"/>
                </w14:checkbox>
              </w:sdtPr>
              <w:sdtEndPr/>
              <w:sdtContent>
                <w:r w:rsidR="00652B7D">
                  <w:rPr>
                    <w:rFonts w:ascii="MS Gothic" w:hAnsi="MS Gothic" w:hint="eastAsia"/>
                  </w:rPr>
                  <w:t>☐</w:t>
                </w:r>
              </w:sdtContent>
            </w:sdt>
            <w:r w:rsidR="00652B7D">
              <w:t xml:space="preserve"> Ne s’applique pas, </w:t>
            </w:r>
            <w:sdt>
              <w:sdtPr>
                <w:id w:val="259650303"/>
                <w:placeholder>
                  <w:docPart w:val="7A8D671D8D4745E19E45E02EAE7DB46C"/>
                </w:placeholder>
                <w:showingPlcHdr/>
              </w:sdtPr>
              <w:sdtEndPr/>
              <w:sdtContent>
                <w:r w:rsidR="00652B7D">
                  <w:rPr>
                    <w:rStyle w:val="Textedelespacerserv"/>
                    <w:i/>
                    <w:iCs/>
                  </w:rPr>
                  <w:t>justifiez.</w:t>
                </w:r>
              </w:sdtContent>
            </w:sdt>
          </w:p>
        </w:tc>
      </w:tr>
      <w:tr w:rsidR="00652B7D" w:rsidRPr="00A813B6" w14:paraId="34EF80EA" w14:textId="77777777" w:rsidTr="009316DB">
        <w:trPr>
          <w:trHeight w:val="272"/>
        </w:trPr>
        <w:tc>
          <w:tcPr>
            <w:tcW w:w="936" w:type="dxa"/>
            <w:shd w:val="clear" w:color="auto" w:fill="D9E2F3" w:themeFill="accent1" w:themeFillTint="33"/>
          </w:tcPr>
          <w:p w14:paraId="5015FE49" w14:textId="7D57F2F0" w:rsidR="00652B7D" w:rsidRDefault="00652B7D" w:rsidP="00652B7D">
            <w:pPr>
              <w:pStyle w:val="Normalformulaire"/>
              <w:spacing w:after="0"/>
            </w:pPr>
            <w:r>
              <w:t>4.6.1.8</w:t>
            </w:r>
          </w:p>
        </w:tc>
        <w:tc>
          <w:tcPr>
            <w:tcW w:w="8789" w:type="dxa"/>
            <w:shd w:val="clear" w:color="auto" w:fill="D9E2F3" w:themeFill="accent1" w:themeFillTint="33"/>
          </w:tcPr>
          <w:p w14:paraId="76C909B0" w14:textId="13BBDDEB" w:rsidR="00652B7D" w:rsidRDefault="00960486" w:rsidP="00652B7D">
            <w:pPr>
              <w:pStyle w:val="Normalformulaire"/>
              <w:spacing w:after="0"/>
            </w:pPr>
            <w:r>
              <w:t xml:space="preserve">Un </w:t>
            </w:r>
            <w:r w:rsidRPr="007A6336">
              <w:t>programme de suivi postexploitation</w:t>
            </w:r>
          </w:p>
        </w:tc>
        <w:tc>
          <w:tcPr>
            <w:tcW w:w="7177" w:type="dxa"/>
            <w:shd w:val="clear" w:color="auto" w:fill="D9E2F3" w:themeFill="accent1" w:themeFillTint="33"/>
          </w:tcPr>
          <w:sdt>
            <w:sdtPr>
              <w:id w:val="1226262284"/>
              <w:placeholder>
                <w:docPart w:val="F07D32ED95934F4BA8941884A6B0BB13"/>
              </w:placeholder>
              <w:showingPlcHdr/>
            </w:sdtPr>
            <w:sdtEndPr/>
            <w:sdtContent>
              <w:p w14:paraId="7972156E" w14:textId="77777777" w:rsidR="00652B7D" w:rsidRPr="00A813B6" w:rsidRDefault="00652B7D" w:rsidP="00652B7D">
                <w:pPr>
                  <w:pStyle w:val="Normalformulaire"/>
                  <w:spacing w:after="0"/>
                </w:pPr>
                <w:r w:rsidRPr="00A813B6">
                  <w:rPr>
                    <w:i/>
                    <w:iCs/>
                    <w:color w:val="808080"/>
                  </w:rPr>
                  <w:t>Indiquez le nom du document.</w:t>
                </w:r>
              </w:p>
            </w:sdtContent>
          </w:sdt>
          <w:sdt>
            <w:sdtPr>
              <w:id w:val="-652300629"/>
              <w:placeholder>
                <w:docPart w:val="E4BDBA2732834125B0F35FA67A0BBFD3"/>
              </w:placeholder>
              <w:showingPlcHdr/>
            </w:sdtPr>
            <w:sdtEndPr/>
            <w:sdtContent>
              <w:p w14:paraId="28AD1D17" w14:textId="77777777" w:rsidR="00652B7D" w:rsidRDefault="00652B7D" w:rsidP="00652B7D">
                <w:pPr>
                  <w:pStyle w:val="Normalformulaire"/>
                  <w:spacing w:after="0"/>
                </w:pPr>
                <w:r w:rsidRPr="00A813B6">
                  <w:rPr>
                    <w:i/>
                    <w:iCs/>
                    <w:color w:val="808080"/>
                  </w:rPr>
                  <w:t>Précisez la section.</w:t>
                </w:r>
              </w:p>
            </w:sdtContent>
          </w:sdt>
          <w:p w14:paraId="1985969B" w14:textId="1441C636" w:rsidR="00652B7D" w:rsidRPr="00A813B6" w:rsidRDefault="00251E9C" w:rsidP="00652B7D">
            <w:pPr>
              <w:pStyle w:val="Normalformulaire"/>
              <w:spacing w:after="0"/>
            </w:pPr>
            <w:sdt>
              <w:sdtPr>
                <w:id w:val="659360582"/>
                <w14:checkbox>
                  <w14:checked w14:val="0"/>
                  <w14:checkedState w14:val="2612" w14:font="MS Gothic"/>
                  <w14:uncheckedState w14:val="2610" w14:font="MS Gothic"/>
                </w14:checkbox>
              </w:sdtPr>
              <w:sdtEndPr/>
              <w:sdtContent>
                <w:r w:rsidR="00652B7D">
                  <w:rPr>
                    <w:rFonts w:ascii="MS Gothic" w:hAnsi="MS Gothic" w:hint="eastAsia"/>
                  </w:rPr>
                  <w:t>☐</w:t>
                </w:r>
              </w:sdtContent>
            </w:sdt>
            <w:r w:rsidR="00652B7D">
              <w:t xml:space="preserve"> Ne s’applique pas, </w:t>
            </w:r>
            <w:sdt>
              <w:sdtPr>
                <w:id w:val="-1185443070"/>
                <w:placeholder>
                  <w:docPart w:val="447D93A827BE48089D4E076C7FF09B15"/>
                </w:placeholder>
                <w:showingPlcHdr/>
              </w:sdtPr>
              <w:sdtEndPr/>
              <w:sdtContent>
                <w:r w:rsidR="00652B7D">
                  <w:rPr>
                    <w:rStyle w:val="Textedelespacerserv"/>
                    <w:i/>
                    <w:iCs/>
                  </w:rPr>
                  <w:t>justifiez.</w:t>
                </w:r>
              </w:sdtContent>
            </w:sdt>
          </w:p>
        </w:tc>
      </w:tr>
      <w:tr w:rsidR="00652B7D" w:rsidRPr="00A813B6" w14:paraId="02310C25" w14:textId="77777777" w:rsidTr="009316DB">
        <w:trPr>
          <w:trHeight w:val="272"/>
        </w:trPr>
        <w:tc>
          <w:tcPr>
            <w:tcW w:w="936" w:type="dxa"/>
            <w:shd w:val="clear" w:color="auto" w:fill="D9E2F3" w:themeFill="accent1" w:themeFillTint="33"/>
          </w:tcPr>
          <w:p w14:paraId="75B14A06" w14:textId="7336EA64" w:rsidR="00652B7D" w:rsidRDefault="00652B7D" w:rsidP="00652B7D">
            <w:pPr>
              <w:pStyle w:val="Normalformulaire"/>
              <w:spacing w:after="0"/>
            </w:pPr>
            <w:r>
              <w:t>4.6.1.9</w:t>
            </w:r>
          </w:p>
        </w:tc>
        <w:tc>
          <w:tcPr>
            <w:tcW w:w="8789" w:type="dxa"/>
            <w:shd w:val="clear" w:color="auto" w:fill="D9E2F3" w:themeFill="accent1" w:themeFillTint="33"/>
          </w:tcPr>
          <w:p w14:paraId="2D71BE91" w14:textId="52715F8C" w:rsidR="00652B7D" w:rsidRDefault="00BA34D5" w:rsidP="00652B7D">
            <w:pPr>
              <w:pStyle w:val="Normalformulaire"/>
              <w:spacing w:after="0"/>
            </w:pPr>
            <w:r>
              <w:t>Un p</w:t>
            </w:r>
            <w:r w:rsidRPr="00292B2C">
              <w:t>rogramme de surveillance et d’inspection des conduites et des ouvrages lorsqu’il y a utilisation de cyanure</w:t>
            </w:r>
          </w:p>
        </w:tc>
        <w:tc>
          <w:tcPr>
            <w:tcW w:w="7177" w:type="dxa"/>
            <w:shd w:val="clear" w:color="auto" w:fill="D9E2F3" w:themeFill="accent1" w:themeFillTint="33"/>
          </w:tcPr>
          <w:sdt>
            <w:sdtPr>
              <w:id w:val="315153082"/>
              <w:placeholder>
                <w:docPart w:val="331380DAB3064753866E0534FC1BE6C2"/>
              </w:placeholder>
              <w:showingPlcHdr/>
            </w:sdtPr>
            <w:sdtEndPr/>
            <w:sdtContent>
              <w:p w14:paraId="363089B6" w14:textId="77777777" w:rsidR="00652B7D" w:rsidRPr="00A813B6" w:rsidRDefault="00652B7D" w:rsidP="00652B7D">
                <w:pPr>
                  <w:pStyle w:val="Normalformulaire"/>
                  <w:spacing w:after="0"/>
                </w:pPr>
                <w:r w:rsidRPr="00A813B6">
                  <w:rPr>
                    <w:i/>
                    <w:iCs/>
                    <w:color w:val="808080"/>
                  </w:rPr>
                  <w:t>Indiquez le nom du document.</w:t>
                </w:r>
              </w:p>
            </w:sdtContent>
          </w:sdt>
          <w:sdt>
            <w:sdtPr>
              <w:id w:val="1829480075"/>
              <w:placeholder>
                <w:docPart w:val="9667C026405D4DF0A4A8FC75A221BD50"/>
              </w:placeholder>
              <w:showingPlcHdr/>
            </w:sdtPr>
            <w:sdtEndPr/>
            <w:sdtContent>
              <w:p w14:paraId="7F1FE3E7" w14:textId="77777777" w:rsidR="00652B7D" w:rsidRDefault="00652B7D" w:rsidP="00652B7D">
                <w:pPr>
                  <w:pStyle w:val="Normalformulaire"/>
                  <w:spacing w:after="0"/>
                </w:pPr>
                <w:r w:rsidRPr="00A813B6">
                  <w:rPr>
                    <w:i/>
                    <w:iCs/>
                    <w:color w:val="808080"/>
                  </w:rPr>
                  <w:t>Précisez la section.</w:t>
                </w:r>
              </w:p>
            </w:sdtContent>
          </w:sdt>
          <w:p w14:paraId="7FA89A36" w14:textId="05771E7D" w:rsidR="00652B7D" w:rsidRPr="00A813B6" w:rsidRDefault="00251E9C" w:rsidP="00652B7D">
            <w:pPr>
              <w:pStyle w:val="Normalformulaire"/>
              <w:spacing w:after="0"/>
            </w:pPr>
            <w:sdt>
              <w:sdtPr>
                <w:id w:val="1908028364"/>
                <w14:checkbox>
                  <w14:checked w14:val="0"/>
                  <w14:checkedState w14:val="2612" w14:font="MS Gothic"/>
                  <w14:uncheckedState w14:val="2610" w14:font="MS Gothic"/>
                </w14:checkbox>
              </w:sdtPr>
              <w:sdtEndPr/>
              <w:sdtContent>
                <w:r w:rsidR="00652B7D">
                  <w:rPr>
                    <w:rFonts w:ascii="MS Gothic" w:hAnsi="MS Gothic" w:hint="eastAsia"/>
                  </w:rPr>
                  <w:t>☐</w:t>
                </w:r>
              </w:sdtContent>
            </w:sdt>
            <w:r w:rsidR="00652B7D">
              <w:t xml:space="preserve"> Ne s’applique pas, </w:t>
            </w:r>
            <w:sdt>
              <w:sdtPr>
                <w:id w:val="1571777271"/>
                <w:placeholder>
                  <w:docPart w:val="0A0197E19747481793DBEBE7C8C32553"/>
                </w:placeholder>
                <w:showingPlcHdr/>
              </w:sdtPr>
              <w:sdtEndPr/>
              <w:sdtContent>
                <w:r w:rsidR="00652B7D">
                  <w:rPr>
                    <w:rStyle w:val="Textedelespacerserv"/>
                    <w:i/>
                    <w:iCs/>
                  </w:rPr>
                  <w:t>justifiez.</w:t>
                </w:r>
              </w:sdtContent>
            </w:sdt>
          </w:p>
        </w:tc>
      </w:tr>
      <w:tr w:rsidR="00652B7D" w:rsidRPr="00A813B6" w14:paraId="6B6908A3" w14:textId="77777777" w:rsidTr="009316DB">
        <w:trPr>
          <w:trHeight w:val="272"/>
        </w:trPr>
        <w:tc>
          <w:tcPr>
            <w:tcW w:w="936" w:type="dxa"/>
            <w:shd w:val="clear" w:color="auto" w:fill="D9E2F3" w:themeFill="accent1" w:themeFillTint="33"/>
          </w:tcPr>
          <w:p w14:paraId="03807D79" w14:textId="60207238" w:rsidR="00652B7D" w:rsidRDefault="00652B7D" w:rsidP="00652B7D">
            <w:pPr>
              <w:pStyle w:val="Normalformulaire"/>
              <w:spacing w:after="0"/>
            </w:pPr>
            <w:r>
              <w:t>4.6.1.10</w:t>
            </w:r>
          </w:p>
        </w:tc>
        <w:tc>
          <w:tcPr>
            <w:tcW w:w="8789" w:type="dxa"/>
            <w:shd w:val="clear" w:color="auto" w:fill="D9E2F3" w:themeFill="accent1" w:themeFillTint="33"/>
          </w:tcPr>
          <w:p w14:paraId="735A2FAB" w14:textId="76BF1B43" w:rsidR="00652B7D" w:rsidRDefault="0096410B" w:rsidP="00652B7D">
            <w:pPr>
              <w:pStyle w:val="Normalformulaire"/>
              <w:spacing w:after="0"/>
            </w:pPr>
            <w:r>
              <w:t>Des exemples de r</w:t>
            </w:r>
            <w:r w:rsidRPr="00292B2C">
              <w:t>apports mensuels</w:t>
            </w:r>
            <w:r>
              <w:t>,</w:t>
            </w:r>
            <w:r w:rsidRPr="00292B2C">
              <w:t xml:space="preserve"> annuels et de registres tels que décrits dans la </w:t>
            </w:r>
            <w:r w:rsidRPr="00795856">
              <w:rPr>
                <w:i/>
                <w:iCs/>
              </w:rPr>
              <w:t>Directive 019 sur l’industrie minière</w:t>
            </w:r>
          </w:p>
        </w:tc>
        <w:tc>
          <w:tcPr>
            <w:tcW w:w="7177" w:type="dxa"/>
            <w:shd w:val="clear" w:color="auto" w:fill="D9E2F3" w:themeFill="accent1" w:themeFillTint="33"/>
          </w:tcPr>
          <w:sdt>
            <w:sdtPr>
              <w:id w:val="-2021226143"/>
              <w:placeholder>
                <w:docPart w:val="3EF5C18B92F649C2B03346E27E516F69"/>
              </w:placeholder>
              <w:showingPlcHdr/>
            </w:sdtPr>
            <w:sdtEndPr/>
            <w:sdtContent>
              <w:p w14:paraId="02A6A69F" w14:textId="77777777" w:rsidR="00652B7D" w:rsidRPr="00A813B6" w:rsidRDefault="00652B7D" w:rsidP="00652B7D">
                <w:pPr>
                  <w:pStyle w:val="Normalformulaire"/>
                  <w:spacing w:after="0"/>
                </w:pPr>
                <w:r w:rsidRPr="00A813B6">
                  <w:rPr>
                    <w:i/>
                    <w:iCs/>
                    <w:color w:val="808080"/>
                  </w:rPr>
                  <w:t>Indiquez le nom du document.</w:t>
                </w:r>
              </w:p>
            </w:sdtContent>
          </w:sdt>
          <w:sdt>
            <w:sdtPr>
              <w:id w:val="-1562086978"/>
              <w:placeholder>
                <w:docPart w:val="05B1EEC13A3943149893C076A5497459"/>
              </w:placeholder>
              <w:showingPlcHdr/>
            </w:sdtPr>
            <w:sdtEndPr/>
            <w:sdtContent>
              <w:p w14:paraId="4E52C31B" w14:textId="77777777" w:rsidR="00652B7D" w:rsidRDefault="00652B7D" w:rsidP="00652B7D">
                <w:pPr>
                  <w:pStyle w:val="Normalformulaire"/>
                  <w:spacing w:after="0"/>
                </w:pPr>
                <w:r w:rsidRPr="00A813B6">
                  <w:rPr>
                    <w:i/>
                    <w:iCs/>
                    <w:color w:val="808080"/>
                  </w:rPr>
                  <w:t>Précisez la section.</w:t>
                </w:r>
              </w:p>
            </w:sdtContent>
          </w:sdt>
          <w:p w14:paraId="65E3B379" w14:textId="5813B621" w:rsidR="00652B7D" w:rsidRPr="00A813B6" w:rsidRDefault="00251E9C" w:rsidP="00652B7D">
            <w:pPr>
              <w:pStyle w:val="Normalformulaire"/>
              <w:spacing w:after="0"/>
            </w:pPr>
            <w:sdt>
              <w:sdtPr>
                <w:id w:val="-334221125"/>
                <w14:checkbox>
                  <w14:checked w14:val="0"/>
                  <w14:checkedState w14:val="2612" w14:font="MS Gothic"/>
                  <w14:uncheckedState w14:val="2610" w14:font="MS Gothic"/>
                </w14:checkbox>
              </w:sdtPr>
              <w:sdtEndPr/>
              <w:sdtContent>
                <w:r w:rsidR="00652B7D">
                  <w:rPr>
                    <w:rFonts w:ascii="MS Gothic" w:hAnsi="MS Gothic" w:hint="eastAsia"/>
                  </w:rPr>
                  <w:t>☐</w:t>
                </w:r>
              </w:sdtContent>
            </w:sdt>
            <w:r w:rsidR="00652B7D">
              <w:t xml:space="preserve"> Ne s’applique pas, </w:t>
            </w:r>
            <w:sdt>
              <w:sdtPr>
                <w:id w:val="-728845586"/>
                <w:placeholder>
                  <w:docPart w:val="5994ECC0161A4A95A6DD36EB547FE8D6"/>
                </w:placeholder>
                <w:showingPlcHdr/>
              </w:sdtPr>
              <w:sdtEndPr/>
              <w:sdtContent>
                <w:r w:rsidR="00652B7D">
                  <w:rPr>
                    <w:rStyle w:val="Textedelespacerserv"/>
                    <w:i/>
                    <w:iCs/>
                  </w:rPr>
                  <w:t>justifiez.</w:t>
                </w:r>
              </w:sdtContent>
            </w:sdt>
          </w:p>
        </w:tc>
      </w:tr>
      <w:tr w:rsidR="00652B7D" w:rsidRPr="00A813B6" w14:paraId="318A34CE" w14:textId="77777777" w:rsidTr="009316DB">
        <w:trPr>
          <w:trHeight w:val="272"/>
        </w:trPr>
        <w:tc>
          <w:tcPr>
            <w:tcW w:w="936" w:type="dxa"/>
            <w:shd w:val="clear" w:color="auto" w:fill="D9E2F3" w:themeFill="accent1" w:themeFillTint="33"/>
          </w:tcPr>
          <w:p w14:paraId="483DC14B" w14:textId="5893D2E2" w:rsidR="00652B7D" w:rsidRDefault="00652B7D" w:rsidP="00652B7D">
            <w:pPr>
              <w:pStyle w:val="Normalformulaire"/>
              <w:spacing w:after="0"/>
            </w:pPr>
            <w:r>
              <w:t>4.6.1.11</w:t>
            </w:r>
          </w:p>
        </w:tc>
        <w:tc>
          <w:tcPr>
            <w:tcW w:w="8789" w:type="dxa"/>
            <w:shd w:val="clear" w:color="auto" w:fill="D9E2F3" w:themeFill="accent1" w:themeFillTint="33"/>
          </w:tcPr>
          <w:p w14:paraId="042D33A4" w14:textId="47AF0B88" w:rsidR="00652B7D" w:rsidRDefault="005B0D87" w:rsidP="00652B7D">
            <w:pPr>
              <w:pStyle w:val="Normalformulaire"/>
              <w:spacing w:after="0"/>
            </w:pPr>
            <w:r>
              <w:t xml:space="preserve">Un </w:t>
            </w:r>
            <w:r w:rsidRPr="007A6336">
              <w:t>programme de suivi postrestauration</w:t>
            </w:r>
          </w:p>
        </w:tc>
        <w:tc>
          <w:tcPr>
            <w:tcW w:w="7177" w:type="dxa"/>
            <w:shd w:val="clear" w:color="auto" w:fill="D9E2F3" w:themeFill="accent1" w:themeFillTint="33"/>
          </w:tcPr>
          <w:sdt>
            <w:sdtPr>
              <w:id w:val="781689098"/>
              <w:placeholder>
                <w:docPart w:val="CF94CC8EFD954383ACE28AA290708EC3"/>
              </w:placeholder>
              <w:showingPlcHdr/>
            </w:sdtPr>
            <w:sdtEndPr/>
            <w:sdtContent>
              <w:p w14:paraId="59E4ED41" w14:textId="77777777" w:rsidR="00652B7D" w:rsidRPr="00A813B6" w:rsidRDefault="00652B7D" w:rsidP="00652B7D">
                <w:pPr>
                  <w:pStyle w:val="Normalformulaire"/>
                  <w:spacing w:after="0"/>
                </w:pPr>
                <w:r w:rsidRPr="00A813B6">
                  <w:rPr>
                    <w:i/>
                    <w:iCs/>
                    <w:color w:val="808080"/>
                  </w:rPr>
                  <w:t>Indiquez le nom du document.</w:t>
                </w:r>
              </w:p>
            </w:sdtContent>
          </w:sdt>
          <w:sdt>
            <w:sdtPr>
              <w:id w:val="1526132393"/>
              <w:placeholder>
                <w:docPart w:val="4A08076C9A3E4483872FC0F576EF73C9"/>
              </w:placeholder>
              <w:showingPlcHdr/>
            </w:sdtPr>
            <w:sdtEndPr/>
            <w:sdtContent>
              <w:p w14:paraId="3E6EB519" w14:textId="77777777" w:rsidR="00652B7D" w:rsidRDefault="00652B7D" w:rsidP="00652B7D">
                <w:pPr>
                  <w:pStyle w:val="Normalformulaire"/>
                  <w:spacing w:after="0"/>
                </w:pPr>
                <w:r w:rsidRPr="00A813B6">
                  <w:rPr>
                    <w:i/>
                    <w:iCs/>
                    <w:color w:val="808080"/>
                  </w:rPr>
                  <w:t>Précisez la section.</w:t>
                </w:r>
              </w:p>
            </w:sdtContent>
          </w:sdt>
          <w:p w14:paraId="5522C270" w14:textId="38265BCC" w:rsidR="00652B7D" w:rsidRPr="00A813B6" w:rsidRDefault="00251E9C" w:rsidP="00652B7D">
            <w:pPr>
              <w:pStyle w:val="Normalformulaire"/>
              <w:spacing w:after="0"/>
            </w:pPr>
            <w:sdt>
              <w:sdtPr>
                <w:id w:val="842749717"/>
                <w14:checkbox>
                  <w14:checked w14:val="0"/>
                  <w14:checkedState w14:val="2612" w14:font="MS Gothic"/>
                  <w14:uncheckedState w14:val="2610" w14:font="MS Gothic"/>
                </w14:checkbox>
              </w:sdtPr>
              <w:sdtEndPr/>
              <w:sdtContent>
                <w:r w:rsidR="00652B7D">
                  <w:rPr>
                    <w:rFonts w:ascii="MS Gothic" w:hAnsi="MS Gothic" w:hint="eastAsia"/>
                  </w:rPr>
                  <w:t>☐</w:t>
                </w:r>
              </w:sdtContent>
            </w:sdt>
            <w:r w:rsidR="00652B7D">
              <w:t xml:space="preserve"> Ne s’applique pas, </w:t>
            </w:r>
            <w:sdt>
              <w:sdtPr>
                <w:id w:val="699901446"/>
                <w:placeholder>
                  <w:docPart w:val="659242F2E75B4957B6FB827713F63E56"/>
                </w:placeholder>
                <w:showingPlcHdr/>
              </w:sdtPr>
              <w:sdtEndPr/>
              <w:sdtContent>
                <w:r w:rsidR="00652B7D">
                  <w:rPr>
                    <w:rStyle w:val="Textedelespacerserv"/>
                    <w:i/>
                    <w:iCs/>
                  </w:rPr>
                  <w:t>justifiez.</w:t>
                </w:r>
              </w:sdtContent>
            </w:sdt>
          </w:p>
        </w:tc>
      </w:tr>
      <w:tr w:rsidR="00892081" w:rsidRPr="00A813B6" w14:paraId="11FE2498" w14:textId="77777777" w:rsidTr="009316DB">
        <w:trPr>
          <w:trHeight w:val="272"/>
        </w:trPr>
        <w:tc>
          <w:tcPr>
            <w:tcW w:w="936" w:type="dxa"/>
            <w:shd w:val="clear" w:color="auto" w:fill="D9E2F3" w:themeFill="accent1" w:themeFillTint="33"/>
          </w:tcPr>
          <w:p w14:paraId="30549603" w14:textId="297DC62C" w:rsidR="00892081" w:rsidRDefault="00892081" w:rsidP="00652B7D">
            <w:pPr>
              <w:pStyle w:val="Normalformulaire"/>
              <w:spacing w:after="0"/>
            </w:pPr>
            <w:r>
              <w:lastRenderedPageBreak/>
              <w:t>4.6.1.12</w:t>
            </w:r>
          </w:p>
        </w:tc>
        <w:tc>
          <w:tcPr>
            <w:tcW w:w="8789" w:type="dxa"/>
            <w:shd w:val="clear" w:color="auto" w:fill="D9E2F3" w:themeFill="accent1" w:themeFillTint="33"/>
          </w:tcPr>
          <w:p w14:paraId="380BBB45" w14:textId="1F065CA8" w:rsidR="00892081" w:rsidRDefault="001836A6" w:rsidP="00652B7D">
            <w:pPr>
              <w:pStyle w:val="Normalformulaire"/>
              <w:spacing w:after="0"/>
            </w:pPr>
            <w:r w:rsidRPr="001836A6">
              <w:t>Une procédure d</w:t>
            </w:r>
            <w:r w:rsidR="00F6138B">
              <w:t>’</w:t>
            </w:r>
            <w:r w:rsidRPr="001836A6">
              <w:t>assurance et de contrôle de la qualité mise en place lors de la construction de certains aménagements</w:t>
            </w:r>
          </w:p>
        </w:tc>
        <w:tc>
          <w:tcPr>
            <w:tcW w:w="7177" w:type="dxa"/>
            <w:shd w:val="clear" w:color="auto" w:fill="D9E2F3" w:themeFill="accent1" w:themeFillTint="33"/>
          </w:tcPr>
          <w:sdt>
            <w:sdtPr>
              <w:id w:val="2117096517"/>
              <w:placeholder>
                <w:docPart w:val="A5470E1DF2184C26834B7EF19277F3C9"/>
              </w:placeholder>
              <w:showingPlcHdr/>
            </w:sdtPr>
            <w:sdtEndPr/>
            <w:sdtContent>
              <w:p w14:paraId="435D6DA8" w14:textId="77777777" w:rsidR="00D45ED2" w:rsidRPr="00A813B6" w:rsidRDefault="00D45ED2" w:rsidP="00D45ED2">
                <w:pPr>
                  <w:pStyle w:val="Normalformulaire"/>
                  <w:spacing w:after="0"/>
                </w:pPr>
                <w:r w:rsidRPr="00A813B6">
                  <w:rPr>
                    <w:i/>
                    <w:iCs/>
                    <w:color w:val="808080"/>
                  </w:rPr>
                  <w:t>Indiquez le nom du document.</w:t>
                </w:r>
              </w:p>
            </w:sdtContent>
          </w:sdt>
          <w:sdt>
            <w:sdtPr>
              <w:id w:val="1028528356"/>
              <w:placeholder>
                <w:docPart w:val="26AE7BF0785B4A7F94B81EA8B9B6D5EB"/>
              </w:placeholder>
              <w:showingPlcHdr/>
            </w:sdtPr>
            <w:sdtEndPr/>
            <w:sdtContent>
              <w:p w14:paraId="7244A1AA" w14:textId="77777777" w:rsidR="00D45ED2" w:rsidRDefault="00D45ED2" w:rsidP="00D45ED2">
                <w:pPr>
                  <w:pStyle w:val="Normalformulaire"/>
                  <w:spacing w:after="0"/>
                </w:pPr>
                <w:r w:rsidRPr="00A813B6">
                  <w:rPr>
                    <w:i/>
                    <w:iCs/>
                    <w:color w:val="808080"/>
                  </w:rPr>
                  <w:t>Précisez la section.</w:t>
                </w:r>
              </w:p>
            </w:sdtContent>
          </w:sdt>
          <w:p w14:paraId="351C192A" w14:textId="4DFAFC94" w:rsidR="00892081" w:rsidRDefault="00251E9C" w:rsidP="00D45ED2">
            <w:pPr>
              <w:pStyle w:val="Normalformulaire"/>
              <w:spacing w:after="0"/>
            </w:pPr>
            <w:sdt>
              <w:sdtPr>
                <w:id w:val="598064507"/>
                <w14:checkbox>
                  <w14:checked w14:val="0"/>
                  <w14:checkedState w14:val="2612" w14:font="MS Gothic"/>
                  <w14:uncheckedState w14:val="2610" w14:font="MS Gothic"/>
                </w14:checkbox>
              </w:sdtPr>
              <w:sdtEndPr/>
              <w:sdtContent>
                <w:r w:rsidR="00D45ED2">
                  <w:rPr>
                    <w:rFonts w:ascii="MS Gothic" w:hAnsi="MS Gothic" w:hint="eastAsia"/>
                  </w:rPr>
                  <w:t>☐</w:t>
                </w:r>
              </w:sdtContent>
            </w:sdt>
            <w:r w:rsidR="00D45ED2">
              <w:t xml:space="preserve"> Ne s’applique pas, </w:t>
            </w:r>
            <w:sdt>
              <w:sdtPr>
                <w:id w:val="1827006483"/>
                <w:placeholder>
                  <w:docPart w:val="6E69939164BE45B19FF006343F57793F"/>
                </w:placeholder>
                <w:showingPlcHdr/>
              </w:sdtPr>
              <w:sdtEndPr/>
              <w:sdtContent>
                <w:r w:rsidR="00D45ED2">
                  <w:rPr>
                    <w:rStyle w:val="Textedelespacerserv"/>
                    <w:i/>
                    <w:iCs/>
                  </w:rPr>
                  <w:t>justifiez.</w:t>
                </w:r>
              </w:sdtContent>
            </w:sdt>
          </w:p>
        </w:tc>
      </w:tr>
    </w:tbl>
    <w:p w14:paraId="524EF759" w14:textId="4EDFE11D" w:rsidR="00D94C44" w:rsidRPr="00D94C44" w:rsidRDefault="00D94C44" w:rsidP="00D6051C">
      <w:pPr>
        <w:pStyle w:val="Section"/>
        <w:spacing w:before="360"/>
      </w:pPr>
      <w:bookmarkStart w:id="13" w:name="_Toc82520511"/>
      <w:bookmarkStart w:id="14" w:name="_Toc82074488"/>
      <w:r w:rsidRPr="00942FD9">
        <w:t>Informations</w:t>
      </w:r>
      <w:r w:rsidRPr="00D94C44">
        <w:t xml:space="preserve"> complémentaires</w:t>
      </w:r>
      <w:bookmarkEnd w:id="13"/>
      <w:bookmarkEnd w:id="14"/>
    </w:p>
    <w:p w14:paraId="285F9A25" w14:textId="3C8C9AE3" w:rsidR="007A35C1" w:rsidRPr="00860DBA" w:rsidRDefault="00302516" w:rsidP="003D20B0">
      <w:pPr>
        <w:pStyle w:val="Normalformulaire"/>
        <w:spacing w:before="240"/>
      </w:pPr>
      <w:r w:rsidRPr="7D5D7241">
        <w:rPr>
          <w:lang w:eastAsia="fr-CA"/>
        </w:rPr>
        <w:t>Selon les activités composant le projet, des informations complémentaires peuvent être nécessaires pour bien analyser</w:t>
      </w:r>
      <w:r w:rsidR="007265B4">
        <w:rPr>
          <w:lang w:eastAsia="fr-CA"/>
        </w:rPr>
        <w:t xml:space="preserve"> la</w:t>
      </w:r>
      <w:r w:rsidRPr="7D5D7241">
        <w:rPr>
          <w:lang w:eastAsia="fr-CA"/>
        </w:rPr>
        <w:t xml:space="preserve"> demande.</w:t>
      </w:r>
    </w:p>
    <w:p w14:paraId="35EF1BE7" w14:textId="55DC079A" w:rsidR="00CD7707" w:rsidRDefault="00A934F3" w:rsidP="00515C39">
      <w:pPr>
        <w:pStyle w:val="Sous-Section"/>
        <w:spacing w:before="360"/>
      </w:pPr>
      <w:r>
        <w:t>Matières dangereuses résiduelles</w:t>
      </w:r>
    </w:p>
    <w:p w14:paraId="71916BAB" w14:textId="77777777" w:rsidR="007C0957" w:rsidRPr="007C0957" w:rsidRDefault="00515C39" w:rsidP="007C0957">
      <w:pPr>
        <w:pStyle w:val="Question"/>
        <w:rPr>
          <w:lang w:eastAsia="fr-CA"/>
        </w:rPr>
      </w:pPr>
      <w:r>
        <w:rPr>
          <w:lang w:eastAsia="fr-CA"/>
        </w:rPr>
        <w:t>5.1.1</w:t>
      </w:r>
      <w:r>
        <w:rPr>
          <w:lang w:eastAsia="fr-CA"/>
        </w:rPr>
        <w:tab/>
      </w:r>
      <w:r w:rsidR="007C0957" w:rsidRPr="007C0957">
        <w:rPr>
          <w:lang w:eastAsia="fr-CA"/>
        </w:rPr>
        <w:t>Les activités minières sont-elles susceptibles de générer des matières dangereuses résiduelles (MDR) (art. 17 al. 1 (4) REAFIE)?</w:t>
      </w:r>
    </w:p>
    <w:p w14:paraId="02A31EA2" w14:textId="3A15048B" w:rsidR="0059177F" w:rsidRPr="0059177F" w:rsidRDefault="0059177F" w:rsidP="0059177F">
      <w:pPr>
        <w:pStyle w:val="QuestionInfo"/>
        <w:rPr>
          <w:lang w:eastAsia="fr-CA"/>
        </w:rPr>
      </w:pPr>
      <w:r w:rsidRPr="0059177F">
        <w:rPr>
          <w:lang w:eastAsia="fr-CA"/>
        </w:rPr>
        <w:t>Exemples de MDR pouvant être générées par les activités :</w:t>
      </w:r>
    </w:p>
    <w:p w14:paraId="559D8B09" w14:textId="77777777" w:rsidR="0059177F" w:rsidRPr="0059177F" w:rsidRDefault="0059177F" w:rsidP="0059177F">
      <w:pPr>
        <w:pStyle w:val="Questionliste"/>
        <w:rPr>
          <w:lang w:eastAsia="fr-CA"/>
        </w:rPr>
      </w:pPr>
      <w:r w:rsidRPr="0059177F">
        <w:rPr>
          <w:lang w:eastAsia="fr-CA"/>
        </w:rPr>
        <w:t>la gestion et l’entreposage de boues dangereuses;</w:t>
      </w:r>
    </w:p>
    <w:p w14:paraId="17EBB03D" w14:textId="77777777" w:rsidR="0059177F" w:rsidRPr="0059177F" w:rsidRDefault="0059177F" w:rsidP="0059177F">
      <w:pPr>
        <w:pStyle w:val="Questionliste"/>
        <w:rPr>
          <w:lang w:eastAsia="fr-CA"/>
        </w:rPr>
      </w:pPr>
      <w:r w:rsidRPr="0059177F">
        <w:rPr>
          <w:lang w:eastAsia="fr-CA"/>
        </w:rPr>
        <w:t>la gestion et l’entreposage de produits chimiques usés (solvants, solutions dangereuses, huiles usées, etc.);</w:t>
      </w:r>
    </w:p>
    <w:p w14:paraId="47D4D114" w14:textId="77777777" w:rsidR="0059177F" w:rsidRPr="0059177F" w:rsidRDefault="0059177F" w:rsidP="000B0B10">
      <w:pPr>
        <w:pStyle w:val="Questionliste"/>
        <w:spacing w:after="240"/>
        <w:rPr>
          <w:lang w:eastAsia="fr-CA"/>
        </w:rPr>
      </w:pPr>
      <w:r w:rsidRPr="0059177F">
        <w:rPr>
          <w:lang w:eastAsia="fr-CA"/>
        </w:rPr>
        <w:t>des résidus dangereux issus de traitement de minerai.</w:t>
      </w:r>
    </w:p>
    <w:p w14:paraId="100206E8" w14:textId="6D1AAF39" w:rsidR="000B0B10" w:rsidRPr="00B704E3" w:rsidRDefault="000B0B10" w:rsidP="000B0B10">
      <w:pPr>
        <w:pStyle w:val="QuestionInfo"/>
      </w:pPr>
      <w:r w:rsidRPr="00582400">
        <w:t xml:space="preserve">Notez </w:t>
      </w:r>
      <w:r w:rsidRPr="00F40434">
        <w:t>que le</w:t>
      </w:r>
      <w:r w:rsidRPr="00B704E3">
        <w:t xml:space="preserve"> formulaire de description complémentaire </w:t>
      </w:r>
      <w:r w:rsidRPr="00B704E3">
        <w:rPr>
          <w:b/>
          <w:i/>
        </w:rPr>
        <w:t>AM17b – Matières dangereuses résiduelles</w:t>
      </w:r>
      <w:r w:rsidRPr="00B704E3">
        <w:t xml:space="preserve"> n’a pas à être rempli si l’une des situations citées à l’article 31 du RMD se présente. Par exemple, il n’est pas requis lorsque la quantité de MDR générée est inférieure à 100 kg à l’exception des liquides, </w:t>
      </w:r>
      <w:r>
        <w:t xml:space="preserve">des </w:t>
      </w:r>
      <w:r w:rsidRPr="00B704E3">
        <w:t xml:space="preserve">solides ou </w:t>
      </w:r>
      <w:r>
        <w:t xml:space="preserve">des </w:t>
      </w:r>
      <w:r w:rsidRPr="00B704E3">
        <w:t>substances contenant des biphényles polychlorés (BPC) lorsque la quantité de ces derniers contenu</w:t>
      </w:r>
      <w:r>
        <w:t>e</w:t>
      </w:r>
      <w:r w:rsidRPr="00B704E3">
        <w:t xml:space="preserve">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23773" w:rsidRPr="00E44FF6" w14:paraId="62F95804" w14:textId="77777777" w:rsidTr="002A2C96">
        <w:trPr>
          <w:trHeight w:val="272"/>
        </w:trPr>
        <w:tc>
          <w:tcPr>
            <w:tcW w:w="1637" w:type="dxa"/>
            <w:shd w:val="clear" w:color="auto" w:fill="D9E2F3" w:themeFill="accent1" w:themeFillTint="33"/>
          </w:tcPr>
          <w:p w14:paraId="1406C67D" w14:textId="77777777" w:rsidR="00523773" w:rsidRPr="00E44FF6" w:rsidRDefault="00251E9C" w:rsidP="002A2C96">
            <w:pPr>
              <w:pStyle w:val="Normalformulaire"/>
              <w:spacing w:after="0"/>
              <w:rPr>
                <w:rFonts w:cs="Arial"/>
              </w:rPr>
            </w:pPr>
            <w:sdt>
              <w:sdtPr>
                <w:rPr>
                  <w:rFonts w:cs="Arial"/>
                </w:rPr>
                <w:id w:val="1397630121"/>
                <w14:checkbox>
                  <w14:checked w14:val="0"/>
                  <w14:checkedState w14:val="2612" w14:font="MS Gothic"/>
                  <w14:uncheckedState w14:val="2610" w14:font="MS Gothic"/>
                </w14:checkbox>
              </w:sdtPr>
              <w:sdtEndPr/>
              <w:sdtContent>
                <w:r w:rsidR="00523773" w:rsidRPr="00E44FF6">
                  <w:rPr>
                    <w:rFonts w:ascii="Segoe UI Symbol" w:hAnsi="Segoe UI Symbol" w:cs="Segoe UI Symbol"/>
                  </w:rPr>
                  <w:t>☐</w:t>
                </w:r>
              </w:sdtContent>
            </w:sdt>
            <w:r w:rsidR="00523773">
              <w:rPr>
                <w:rFonts w:cs="Arial"/>
              </w:rPr>
              <w:t xml:space="preserve"> </w:t>
            </w:r>
            <w:r w:rsidR="00523773" w:rsidRPr="00E44FF6">
              <w:rPr>
                <w:rFonts w:cs="Arial"/>
              </w:rPr>
              <w:t>Oui</w:t>
            </w:r>
            <w:r w:rsidR="00523773" w:rsidRPr="00E44FF6">
              <w:rPr>
                <w:rFonts w:cs="Arial"/>
              </w:rPr>
              <w:tab/>
              <w:t xml:space="preserve"> </w:t>
            </w:r>
            <w:sdt>
              <w:sdtPr>
                <w:rPr>
                  <w:rFonts w:cs="Arial"/>
                </w:rPr>
                <w:id w:val="-950001816"/>
                <w14:checkbox>
                  <w14:checked w14:val="0"/>
                  <w14:checkedState w14:val="2612" w14:font="MS Gothic"/>
                  <w14:uncheckedState w14:val="2610" w14:font="MS Gothic"/>
                </w14:checkbox>
              </w:sdtPr>
              <w:sdtEndPr/>
              <w:sdtContent>
                <w:r w:rsidR="00523773" w:rsidRPr="00E44FF6">
                  <w:rPr>
                    <w:rFonts w:ascii="Segoe UI Symbol" w:hAnsi="Segoe UI Symbol" w:cs="Segoe UI Symbol"/>
                  </w:rPr>
                  <w:t>☐</w:t>
                </w:r>
              </w:sdtContent>
            </w:sdt>
            <w:r w:rsidR="00523773">
              <w:rPr>
                <w:rFonts w:cs="Arial"/>
              </w:rPr>
              <w:t xml:space="preserve"> </w:t>
            </w:r>
            <w:r w:rsidR="00523773" w:rsidRPr="00E44FF6">
              <w:rPr>
                <w:rFonts w:cs="Arial"/>
              </w:rPr>
              <w:t>Non</w:t>
            </w:r>
          </w:p>
        </w:tc>
      </w:tr>
    </w:tbl>
    <w:p w14:paraId="72C4D794" w14:textId="72DC7F19" w:rsidR="00515C39" w:rsidRDefault="00515C39" w:rsidP="001C75AB">
      <w:pPr>
        <w:pStyle w:val="Normalformulaire"/>
        <w:spacing w:after="0" w:line="120" w:lineRule="auto"/>
        <w:rPr>
          <w:lang w:eastAsia="fr-CA"/>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03401C" w:rsidRPr="00E44FF6" w14:paraId="5A80587F" w14:textId="77777777" w:rsidTr="001C75AB">
        <w:trPr>
          <w:trHeight w:val="272"/>
        </w:trPr>
        <w:tc>
          <w:tcPr>
            <w:tcW w:w="3905" w:type="dxa"/>
            <w:shd w:val="clear" w:color="auto" w:fill="D9E2F3" w:themeFill="accent1" w:themeFillTint="33"/>
          </w:tcPr>
          <w:p w14:paraId="03010DF0" w14:textId="6B247CB5" w:rsidR="0003401C" w:rsidRPr="00E44FF6" w:rsidRDefault="00251E9C" w:rsidP="002A2C96">
            <w:pPr>
              <w:pStyle w:val="Normalformulaire"/>
              <w:spacing w:after="0"/>
              <w:rPr>
                <w:rFonts w:cs="Arial"/>
              </w:rPr>
            </w:pPr>
            <w:sdt>
              <w:sdtPr>
                <w:rPr>
                  <w:rFonts w:cs="Arial"/>
                </w:rPr>
                <w:id w:val="1874575473"/>
                <w14:checkbox>
                  <w14:checked w14:val="0"/>
                  <w14:checkedState w14:val="2612" w14:font="MS Gothic"/>
                  <w14:uncheckedState w14:val="2610" w14:font="MS Gothic"/>
                </w14:checkbox>
              </w:sdtPr>
              <w:sdtEndPr/>
              <w:sdtContent>
                <w:r w:rsidR="0003401C" w:rsidRPr="00E44FF6">
                  <w:rPr>
                    <w:rFonts w:ascii="Segoe UI Symbol" w:hAnsi="Segoe UI Symbol" w:cs="Segoe UI Symbol"/>
                  </w:rPr>
                  <w:t>☐</w:t>
                </w:r>
              </w:sdtContent>
            </w:sdt>
            <w:r w:rsidR="0003401C" w:rsidRPr="00E44FF6">
              <w:rPr>
                <w:rFonts w:cs="Arial"/>
              </w:rPr>
              <w:t xml:space="preserve"> Ne s’applique pas</w:t>
            </w:r>
            <w:r w:rsidR="001C75AB">
              <w:rPr>
                <w:rFonts w:cs="Arial"/>
              </w:rPr>
              <w:t xml:space="preserve"> </w:t>
            </w:r>
            <w:r w:rsidR="001C75AB" w:rsidRPr="001C75AB">
              <w:rPr>
                <w:rFonts w:cs="Arial"/>
              </w:rPr>
              <w:t>(note ci-dessus)</w:t>
            </w:r>
          </w:p>
        </w:tc>
      </w:tr>
    </w:tbl>
    <w:p w14:paraId="06AD3254" w14:textId="513F96C8" w:rsidR="00515C39" w:rsidRDefault="00063FC3" w:rsidP="00063FC3">
      <w:pPr>
        <w:pStyle w:val="Siouinon"/>
        <w:rPr>
          <w:lang w:eastAsia="fr-CA"/>
        </w:rPr>
      </w:pPr>
      <w:r w:rsidRPr="00063FC3">
        <w:rPr>
          <w:lang w:eastAsia="fr-CA"/>
        </w:rPr>
        <w:t>Si vous avez répondu «</w:t>
      </w:r>
      <w:r w:rsidR="00550EE4">
        <w:rPr>
          <w:lang w:eastAsia="fr-CA"/>
        </w:rPr>
        <w:t> </w:t>
      </w:r>
      <w:r w:rsidRPr="00063FC3">
        <w:rPr>
          <w:lang w:eastAsia="fr-CA"/>
        </w:rPr>
        <w:t>Non</w:t>
      </w:r>
      <w:r w:rsidR="00550EE4">
        <w:rPr>
          <w:lang w:eastAsia="fr-CA"/>
        </w:rPr>
        <w:t> </w:t>
      </w:r>
      <w:r w:rsidRPr="00063FC3">
        <w:rPr>
          <w:lang w:eastAsia="fr-CA"/>
        </w:rPr>
        <w:t>» ou «</w:t>
      </w:r>
      <w:r w:rsidR="00550EE4">
        <w:rPr>
          <w:lang w:eastAsia="fr-CA"/>
        </w:rPr>
        <w:t> </w:t>
      </w:r>
      <w:r w:rsidRPr="00063FC3">
        <w:rPr>
          <w:lang w:eastAsia="fr-CA"/>
        </w:rPr>
        <w:t>Ne s’applique pas</w:t>
      </w:r>
      <w:r w:rsidR="00550EE4">
        <w:rPr>
          <w:lang w:eastAsia="fr-CA"/>
        </w:rPr>
        <w:t> </w:t>
      </w:r>
      <w:r w:rsidRPr="00063FC3">
        <w:rPr>
          <w:lang w:eastAsia="fr-CA"/>
        </w:rPr>
        <w:t>», passez à la section 5.2.</w:t>
      </w:r>
    </w:p>
    <w:p w14:paraId="52764718" w14:textId="77777777" w:rsidR="004B6C05" w:rsidRPr="004B6C05" w:rsidRDefault="00AC6A1A" w:rsidP="004B6C05">
      <w:pPr>
        <w:pStyle w:val="Question"/>
        <w:rPr>
          <w:lang w:eastAsia="fr-CA"/>
        </w:rPr>
      </w:pPr>
      <w:r>
        <w:rPr>
          <w:lang w:eastAsia="fr-CA"/>
        </w:rPr>
        <w:t>5.1.2</w:t>
      </w:r>
      <w:r>
        <w:rPr>
          <w:lang w:eastAsia="fr-CA"/>
        </w:rPr>
        <w:tab/>
      </w:r>
      <w:r w:rsidR="004B6C05" w:rsidRPr="004B6C05">
        <w:rPr>
          <w:lang w:eastAsia="fr-CA"/>
        </w:rPr>
        <w:t>Fournissez le formulaire de description complémentaire</w:t>
      </w:r>
      <w:r w:rsidR="004B6C05" w:rsidRPr="004B6C05">
        <w:rPr>
          <w:i/>
          <w:iCs/>
          <w:lang w:eastAsia="fr-CA"/>
        </w:rPr>
        <w:t xml:space="preserve"> AM17b – </w:t>
      </w:r>
      <w:r w:rsidR="004B6C05" w:rsidRPr="004B6C05">
        <w:rPr>
          <w:i/>
          <w:lang w:eastAsia="fr-CA"/>
        </w:rPr>
        <w:t>Matières dangereuses résiduelles</w:t>
      </w:r>
      <w:r w:rsidR="004B6C05" w:rsidRPr="004B6C05">
        <w:rPr>
          <w:lang w:eastAsia="fr-CA"/>
        </w:rPr>
        <w:t xml:space="preserve"> (art. 17 al. 1 (4) REAFIE).</w:t>
      </w:r>
    </w:p>
    <w:p w14:paraId="1F46BBA1" w14:textId="2B903E52" w:rsidR="00515C39" w:rsidRDefault="006B7CFC" w:rsidP="00A56DCC">
      <w:pPr>
        <w:pStyle w:val="QuestionInfo"/>
        <w:rPr>
          <w:lang w:eastAsia="fr-CA"/>
        </w:rPr>
      </w:pPr>
      <w:r w:rsidRPr="006B7CFC">
        <w:rPr>
          <w:lang w:eastAsia="fr-CA"/>
        </w:rPr>
        <w:t>Ce dernier doit démontrer que l’entreposage et la gestion des MDR sont conformes aux exigences du RMD, soit plus spécifiquement au chapitre IV</w:t>
      </w:r>
      <w:r w:rsidRPr="006B7CFC" w:rsidDel="00195763">
        <w:rPr>
          <w:lang w:eastAsia="fr-CA"/>
        </w:rPr>
        <w:t xml:space="preserve"> </w:t>
      </w:r>
      <w:r w:rsidRPr="006B7CFC">
        <w:rPr>
          <w:lang w:eastAsia="fr-CA"/>
        </w:rPr>
        <w:t>portant sur l’entreposage de matières dangereuses résiduelles.</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793"/>
      </w:tblGrid>
      <w:tr w:rsidR="00072EFA" w14:paraId="18E166C3" w14:textId="77777777" w:rsidTr="00750506">
        <w:trPr>
          <w:trHeight w:val="272"/>
        </w:trPr>
        <w:tc>
          <w:tcPr>
            <w:tcW w:w="15793" w:type="dxa"/>
            <w:shd w:val="clear" w:color="auto" w:fill="D9E2F3" w:themeFill="accent1" w:themeFillTint="33"/>
          </w:tcPr>
          <w:p w14:paraId="415C9C35" w14:textId="2FF5C2E4" w:rsidR="00072EFA" w:rsidRDefault="00251E9C" w:rsidP="00A56DCC">
            <w:pPr>
              <w:pStyle w:val="Normalformulaire"/>
              <w:spacing w:after="0"/>
            </w:pPr>
            <w:sdt>
              <w:sdtPr>
                <w:id w:val="-987318844"/>
                <w14:checkbox>
                  <w14:checked w14:val="0"/>
                  <w14:checkedState w14:val="2612" w14:font="MS Gothic"/>
                  <w14:uncheckedState w14:val="2610" w14:font="MS Gothic"/>
                </w14:checkbox>
              </w:sdtPr>
              <w:sdtEndPr/>
              <w:sdtContent>
                <w:r w:rsidR="00072EFA">
                  <w:rPr>
                    <w:rFonts w:ascii="MS Gothic" w:hAnsi="MS Gothic" w:hint="eastAsia"/>
                  </w:rPr>
                  <w:t>☐</w:t>
                </w:r>
              </w:sdtContent>
            </w:sdt>
            <w:r w:rsidR="00072EFA">
              <w:t xml:space="preserve"> Je confirme la soumission du formulaire </w:t>
            </w:r>
            <w:r w:rsidR="00F5145D" w:rsidRPr="00F5145D">
              <w:t xml:space="preserve">de description complémentaire </w:t>
            </w:r>
            <w:r w:rsidR="00F5145D" w:rsidRPr="00F5145D">
              <w:rPr>
                <w:b/>
                <w:i/>
                <w:iCs/>
              </w:rPr>
              <w:t xml:space="preserve">AM17b – </w:t>
            </w:r>
            <w:r w:rsidR="00F5145D" w:rsidRPr="00F5145D">
              <w:rPr>
                <w:b/>
                <w:i/>
              </w:rPr>
              <w:t>Matières dangereuses résiduelles</w:t>
            </w:r>
            <w:r w:rsidR="00F5145D" w:rsidRPr="00F5145D">
              <w:t xml:space="preserve"> </w:t>
            </w:r>
            <w:r w:rsidR="00072EFA" w:rsidRPr="00BF2306">
              <w:rPr>
                <w:bCs w:val="0"/>
              </w:rPr>
              <w:t>dans le cadre de la présente demande.</w:t>
            </w:r>
          </w:p>
        </w:tc>
      </w:tr>
    </w:tbl>
    <w:p w14:paraId="0E4C70ED" w14:textId="20EEB247" w:rsidR="00C801FE" w:rsidRDefault="00B82C4B" w:rsidP="00AC5D5E">
      <w:pPr>
        <w:pStyle w:val="Sous-Section"/>
        <w:spacing w:before="360"/>
      </w:pPr>
      <w:r>
        <w:lastRenderedPageBreak/>
        <w:t>Autre information</w:t>
      </w:r>
    </w:p>
    <w:p w14:paraId="0BCBEEEE" w14:textId="1995105A" w:rsidR="00987A50" w:rsidRPr="00987A50" w:rsidRDefault="00B82C4B" w:rsidP="00987A50">
      <w:pPr>
        <w:pStyle w:val="Question"/>
      </w:pPr>
      <w:r>
        <w:t>5.</w:t>
      </w:r>
      <w:r w:rsidR="00A976C2">
        <w:t>2</w:t>
      </w:r>
      <w:r>
        <w:t>.1</w:t>
      </w:r>
      <w:r>
        <w:tab/>
      </w:r>
      <w:r w:rsidR="00987A50" w:rsidRPr="005B70E0">
        <w:t xml:space="preserve">Fournissez tout autre renseignement ou joignez tout autre document permettant de compléter </w:t>
      </w:r>
      <w:r w:rsidR="007265B4">
        <w:t>la</w:t>
      </w:r>
      <w:r w:rsidR="00987A50" w:rsidRPr="005B70E0">
        <w:t xml:space="preserve"> demande.</w:t>
      </w:r>
      <w:r w:rsidR="00987A50" w:rsidRPr="008A73FE">
        <w:rPr>
          <w:b w:val="0"/>
          <w:bCs w:val="0"/>
        </w:rPr>
        <w:t xml:space="preserve"> </w:t>
      </w:r>
      <w:r w:rsidR="00987A50" w:rsidRPr="00987A50">
        <w:rPr>
          <w:b w:val="0"/>
          <w:bCs w:val="0"/>
          <w:i/>
          <w:iCs/>
        </w:rPr>
        <w:t>(Facultatif)</w:t>
      </w:r>
    </w:p>
    <w:p w14:paraId="2999C8B3" w14:textId="14777794" w:rsidR="00987A50" w:rsidRPr="005B70E0" w:rsidRDefault="00987A50" w:rsidP="00083B44">
      <w:pPr>
        <w:pStyle w:val="QuestionInfo"/>
        <w:keepNext/>
      </w:pPr>
      <w:r w:rsidRPr="005B70E0">
        <w:t>Exemples</w:t>
      </w:r>
      <w:r w:rsidR="0030633C">
        <w:t> </w:t>
      </w:r>
      <w:r w:rsidRPr="005B70E0">
        <w:t>:</w:t>
      </w:r>
    </w:p>
    <w:p w14:paraId="7D5224D6" w14:textId="00994AD6" w:rsidR="008527EA" w:rsidRPr="008527EA" w:rsidRDefault="008527EA" w:rsidP="00083B44">
      <w:pPr>
        <w:pStyle w:val="Questionliste"/>
        <w:keepNext/>
      </w:pPr>
      <w:r w:rsidRPr="008527EA">
        <w:t>les inventaires spécifiques à une espèce;</w:t>
      </w:r>
    </w:p>
    <w:p w14:paraId="535C1B87" w14:textId="774D9310" w:rsidR="008527EA" w:rsidRPr="008527EA" w:rsidRDefault="008527EA" w:rsidP="008527EA">
      <w:pPr>
        <w:pStyle w:val="Questionliste"/>
      </w:pPr>
      <w:r w:rsidRPr="008527EA">
        <w:t>des exemples d’activité</w:t>
      </w:r>
      <w:r w:rsidR="009404A9">
        <w:t>s</w:t>
      </w:r>
      <w:r w:rsidRPr="008527EA">
        <w:t xml:space="preserve"> de restauration semblables déjà réalisée</w:t>
      </w:r>
      <w:r w:rsidR="009404A9">
        <w:t>s</w:t>
      </w:r>
      <w:r w:rsidRPr="008527EA">
        <w:t>;</w:t>
      </w:r>
    </w:p>
    <w:p w14:paraId="0F98F891" w14:textId="77777777" w:rsidR="008527EA" w:rsidRPr="008527EA" w:rsidRDefault="008527EA" w:rsidP="008527EA">
      <w:pPr>
        <w:pStyle w:val="Questionliste"/>
      </w:pPr>
      <w:r w:rsidRPr="008527EA">
        <w:t>des études antérieures;</w:t>
      </w:r>
    </w:p>
    <w:p w14:paraId="7A848314" w14:textId="77777777" w:rsidR="008527EA" w:rsidRPr="008527EA" w:rsidRDefault="008527EA" w:rsidP="008527EA">
      <w:pPr>
        <w:pStyle w:val="Questionliste"/>
      </w:pPr>
      <w:r w:rsidRPr="008527EA">
        <w:t>les fiches de données de sécurité de produit (FDS);</w:t>
      </w:r>
    </w:p>
    <w:p w14:paraId="48A57D24" w14:textId="77777777" w:rsidR="008527EA" w:rsidRPr="008527EA" w:rsidRDefault="008527EA" w:rsidP="008527EA">
      <w:pPr>
        <w:pStyle w:val="Questionliste"/>
      </w:pPr>
      <w:r w:rsidRPr="008527EA">
        <w:t>un rapport géotechnique ou de forage;</w:t>
      </w:r>
    </w:p>
    <w:p w14:paraId="0FBEB70E" w14:textId="77777777" w:rsidR="008527EA" w:rsidRPr="008527EA" w:rsidRDefault="008527EA" w:rsidP="008527EA">
      <w:pPr>
        <w:pStyle w:val="Questionliste"/>
      </w:pPr>
      <w:r w:rsidRPr="008527EA">
        <w:t>des photographies de l’état des lieux;</w:t>
      </w:r>
    </w:p>
    <w:p w14:paraId="228159EC" w14:textId="77777777" w:rsidR="008527EA" w:rsidRPr="008527EA" w:rsidRDefault="008527EA" w:rsidP="008527EA">
      <w:pPr>
        <w:pStyle w:val="Questionliste"/>
      </w:pPr>
      <w:r w:rsidRPr="008527EA">
        <w:t>les fiches techniques d’équipements ou d’appareils;</w:t>
      </w:r>
    </w:p>
    <w:p w14:paraId="6FA97E90" w14:textId="5763714C" w:rsidR="00987A50" w:rsidRPr="008527EA" w:rsidRDefault="008527EA" w:rsidP="00667616">
      <w:pPr>
        <w:pStyle w:val="Questionliste"/>
        <w:spacing w:after="240"/>
      </w:pPr>
      <w:r w:rsidRPr="008527EA">
        <w:t>toute autre information en lien avec la réalité de travaux en milieux isolés.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87A50" w14:paraId="591879AD" w14:textId="77777777" w:rsidTr="00822348">
        <w:trPr>
          <w:trHeight w:val="448"/>
          <w:jc w:val="center"/>
        </w:trPr>
        <w:sdt>
          <w:sdtPr>
            <w:id w:val="2021430811"/>
            <w:placeholder>
              <w:docPart w:val="CC37F75D01BC42D69BC42CE4B247363B"/>
            </w:placeholder>
            <w:showingPlcHdr/>
          </w:sdtPr>
          <w:sdtEndPr/>
          <w:sdtContent>
            <w:tc>
              <w:tcPr>
                <w:tcW w:w="16968" w:type="dxa"/>
                <w:shd w:val="clear" w:color="auto" w:fill="D9E2F3" w:themeFill="accent1" w:themeFillTint="33"/>
              </w:tcPr>
              <w:p w14:paraId="781858ED" w14:textId="77777777" w:rsidR="00987A50" w:rsidRDefault="00987A50" w:rsidP="0082234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3C8B765" w14:textId="77777777" w:rsidR="00745F22" w:rsidRDefault="00745F22" w:rsidP="00745F22">
      <w:pPr>
        <w:pStyle w:val="Normalformulaire"/>
      </w:pPr>
    </w:p>
    <w:sectPr w:rsidR="00745F22" w:rsidSect="005364B7">
      <w:footerReference w:type="default" r:id="rId20"/>
      <w:headerReference w:type="first" r:id="rId21"/>
      <w:footerReference w:type="first" r:id="rId22"/>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7C8B" w14:textId="77777777" w:rsidR="00100934" w:rsidRDefault="00100934" w:rsidP="00BA63EA">
      <w:pPr>
        <w:spacing w:after="0" w:line="240" w:lineRule="auto"/>
      </w:pPr>
      <w:r>
        <w:separator/>
      </w:r>
    </w:p>
    <w:p w14:paraId="737D964B" w14:textId="77777777" w:rsidR="00100934" w:rsidRDefault="00100934"/>
  </w:endnote>
  <w:endnote w:type="continuationSeparator" w:id="0">
    <w:p w14:paraId="57FA6310" w14:textId="77777777" w:rsidR="00100934" w:rsidRDefault="00100934" w:rsidP="00BA63EA">
      <w:pPr>
        <w:spacing w:after="0" w:line="240" w:lineRule="auto"/>
      </w:pPr>
      <w:r>
        <w:continuationSeparator/>
      </w:r>
    </w:p>
    <w:p w14:paraId="3BB73D9F" w14:textId="77777777" w:rsidR="00100934" w:rsidRDefault="00100934"/>
  </w:endnote>
  <w:endnote w:type="continuationNotice" w:id="1">
    <w:p w14:paraId="153538D4" w14:textId="77777777" w:rsidR="00100934" w:rsidRDefault="0010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130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D8D4BEB0B28456D9CC94DF0762C3EBD"/>
      </w:placeholder>
      <w:dataBinding w:prefixMappings="xmlns:ns0='http://purl.org/dc/elements/1.1/' xmlns:ns1='http://schemas.openxmlformats.org/package/2006/metadata/core-properties' " w:xpath="/ns1:coreProperties[1]/ns1:keywords[1]" w:storeItemID="{6C3C8BC8-F283-45AE-878A-BAB7291924A1}"/>
      <w:text/>
    </w:sdtPr>
    <w:sdtEndPr/>
    <w:sdtContent>
      <w:p w14:paraId="1A3C6770" w14:textId="234B2C52" w:rsidR="001F0532" w:rsidRPr="00F36582" w:rsidRDefault="00A923A1" w:rsidP="001F0532">
        <w:pPr>
          <w:pStyle w:val="Pieddepage"/>
          <w:rPr>
            <w:rFonts w:cs="Arial"/>
            <w:sz w:val="18"/>
            <w:szCs w:val="18"/>
          </w:rPr>
        </w:pPr>
        <w:r>
          <w:rPr>
            <w:rFonts w:cs="Arial"/>
            <w:sz w:val="18"/>
            <w:szCs w:val="18"/>
          </w:rPr>
          <w:t>AM78-mines (2025-03) v.2</w:t>
        </w:r>
      </w:p>
    </w:sdtContent>
  </w:sdt>
  <w:p w14:paraId="1A58F062"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6874" w14:textId="77777777" w:rsidR="005728BE" w:rsidRDefault="005728BE" w:rsidP="001F0532">
    <w:pPr>
      <w:pStyle w:val="Pieddepage"/>
      <w:rPr>
        <w:rFonts w:ascii="Open Sans" w:hAnsi="Open Sans" w:cs="Open Sans"/>
        <w:szCs w:val="16"/>
      </w:rPr>
    </w:pPr>
  </w:p>
  <w:p w14:paraId="1D1DD441" w14:textId="6AAA4EEE" w:rsidR="001F0532" w:rsidRPr="003C19F7" w:rsidRDefault="00251E9C" w:rsidP="001F0532">
    <w:pPr>
      <w:pStyle w:val="Pieddepage"/>
      <w:rPr>
        <w:rFonts w:cs="Arial"/>
        <w:sz w:val="18"/>
        <w:szCs w:val="18"/>
      </w:rPr>
    </w:pPr>
    <w:sdt>
      <w:sdtPr>
        <w:rPr>
          <w:rFonts w:cs="Arial"/>
          <w:sz w:val="18"/>
          <w:szCs w:val="18"/>
        </w:rPr>
        <w:alias w:val="Mots clés "/>
        <w:tag w:val=""/>
        <w:id w:val="1293937413"/>
        <w:placeholder>
          <w:docPart w:val="06934A5835E247DC831364A93794D958"/>
        </w:placeholder>
        <w:dataBinding w:prefixMappings="xmlns:ns0='http://purl.org/dc/elements/1.1/' xmlns:ns1='http://schemas.openxmlformats.org/package/2006/metadata/core-properties' " w:xpath="/ns1:coreProperties[1]/ns1:keywords[1]" w:storeItemID="{6C3C8BC8-F283-45AE-878A-BAB7291924A1}"/>
        <w:text/>
      </w:sdtPr>
      <w:sdtEndPr/>
      <w:sdtContent>
        <w:r w:rsidR="00A923A1">
          <w:rPr>
            <w:rFonts w:cs="Arial"/>
            <w:sz w:val="18"/>
            <w:szCs w:val="18"/>
          </w:rPr>
          <w:t>AM78-mines (2025-03) v.2</w:t>
        </w:r>
      </w:sdtContent>
    </w:sdt>
  </w:p>
  <w:p w14:paraId="1C64783D"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2DA1" w14:textId="77777777" w:rsidR="00100934" w:rsidRDefault="00100934" w:rsidP="00BA63EA">
      <w:pPr>
        <w:spacing w:after="0" w:line="240" w:lineRule="auto"/>
      </w:pPr>
      <w:r>
        <w:separator/>
      </w:r>
    </w:p>
    <w:p w14:paraId="780955B9" w14:textId="77777777" w:rsidR="00100934" w:rsidRDefault="00100934"/>
  </w:footnote>
  <w:footnote w:type="continuationSeparator" w:id="0">
    <w:p w14:paraId="10253A7B" w14:textId="77777777" w:rsidR="00100934" w:rsidRDefault="00100934" w:rsidP="00BA63EA">
      <w:pPr>
        <w:spacing w:after="0" w:line="240" w:lineRule="auto"/>
      </w:pPr>
      <w:r>
        <w:continuationSeparator/>
      </w:r>
    </w:p>
    <w:p w14:paraId="7F414278" w14:textId="77777777" w:rsidR="00100934" w:rsidRDefault="00100934"/>
  </w:footnote>
  <w:footnote w:type="continuationNotice" w:id="1">
    <w:p w14:paraId="61A8C741" w14:textId="77777777" w:rsidR="00100934" w:rsidRDefault="00100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EF6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A9"/>
    <w:multiLevelType w:val="hybridMultilevel"/>
    <w:tmpl w:val="C5DC1B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0A59E5"/>
    <w:multiLevelType w:val="hybridMultilevel"/>
    <w:tmpl w:val="D3A06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027302"/>
    <w:multiLevelType w:val="hybridMultilevel"/>
    <w:tmpl w:val="E9CE10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72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B951EF"/>
    <w:multiLevelType w:val="hybridMultilevel"/>
    <w:tmpl w:val="F60CAFF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0EE64D4">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9C21382"/>
    <w:multiLevelType w:val="hybridMultilevel"/>
    <w:tmpl w:val="19D44AC8"/>
    <w:lvl w:ilvl="0" w:tplc="5576EB96">
      <w:start w:val="1"/>
      <w:numFmt w:val="bullet"/>
      <w:lvlText w:val=""/>
      <w:lvlJc w:val="left"/>
      <w:pPr>
        <w:ind w:left="360" w:hanging="360"/>
      </w:pPr>
      <w:rPr>
        <w:rFonts w:ascii="Symbol" w:hAnsi="Symbol" w:hint="default"/>
        <w:color w:val="000000" w:themeColor="text1"/>
      </w:rPr>
    </w:lvl>
    <w:lvl w:ilvl="1" w:tplc="0C0C0003">
      <w:start w:val="1"/>
      <w:numFmt w:val="bullet"/>
      <w:lvlText w:val="o"/>
      <w:lvlJc w:val="left"/>
      <w:pPr>
        <w:ind w:left="1080" w:hanging="360"/>
      </w:pPr>
      <w:rPr>
        <w:rFonts w:ascii="Courier New" w:hAnsi="Courier New" w:cs="Courier New" w:hint="default"/>
      </w:rPr>
    </w:lvl>
    <w:lvl w:ilvl="2" w:tplc="5576EB96">
      <w:start w:val="1"/>
      <w:numFmt w:val="bullet"/>
      <w:lvlText w:val=""/>
      <w:lvlJc w:val="left"/>
      <w:pPr>
        <w:ind w:left="1800" w:hanging="360"/>
      </w:pPr>
      <w:rPr>
        <w:rFonts w:ascii="Symbol" w:hAnsi="Symbol" w:hint="default"/>
        <w:color w:val="000000" w:themeColor="text1"/>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A6B6F18"/>
    <w:multiLevelType w:val="hybridMultilevel"/>
    <w:tmpl w:val="926CE55E"/>
    <w:lvl w:ilvl="0" w:tplc="0C0C0001">
      <w:start w:val="1"/>
      <w:numFmt w:val="bullet"/>
      <w:lvlText w:val=""/>
      <w:lvlJc w:val="left"/>
      <w:pPr>
        <w:ind w:left="1139" w:hanging="360"/>
      </w:pPr>
      <w:rPr>
        <w:rFonts w:ascii="Symbol" w:hAnsi="Symbol" w:hint="default"/>
      </w:rPr>
    </w:lvl>
    <w:lvl w:ilvl="1" w:tplc="0C0C0003" w:tentative="1">
      <w:start w:val="1"/>
      <w:numFmt w:val="bullet"/>
      <w:lvlText w:val="o"/>
      <w:lvlJc w:val="left"/>
      <w:pPr>
        <w:ind w:left="1859" w:hanging="360"/>
      </w:pPr>
      <w:rPr>
        <w:rFonts w:ascii="Courier New" w:hAnsi="Courier New" w:cs="Courier New" w:hint="default"/>
      </w:rPr>
    </w:lvl>
    <w:lvl w:ilvl="2" w:tplc="0C0C0005" w:tentative="1">
      <w:start w:val="1"/>
      <w:numFmt w:val="bullet"/>
      <w:lvlText w:val=""/>
      <w:lvlJc w:val="left"/>
      <w:pPr>
        <w:ind w:left="2579" w:hanging="360"/>
      </w:pPr>
      <w:rPr>
        <w:rFonts w:ascii="Wingdings" w:hAnsi="Wingdings" w:hint="default"/>
      </w:rPr>
    </w:lvl>
    <w:lvl w:ilvl="3" w:tplc="0C0C0001" w:tentative="1">
      <w:start w:val="1"/>
      <w:numFmt w:val="bullet"/>
      <w:lvlText w:val=""/>
      <w:lvlJc w:val="left"/>
      <w:pPr>
        <w:ind w:left="3299" w:hanging="360"/>
      </w:pPr>
      <w:rPr>
        <w:rFonts w:ascii="Symbol" w:hAnsi="Symbol" w:hint="default"/>
      </w:rPr>
    </w:lvl>
    <w:lvl w:ilvl="4" w:tplc="0C0C0003" w:tentative="1">
      <w:start w:val="1"/>
      <w:numFmt w:val="bullet"/>
      <w:lvlText w:val="o"/>
      <w:lvlJc w:val="left"/>
      <w:pPr>
        <w:ind w:left="4019" w:hanging="360"/>
      </w:pPr>
      <w:rPr>
        <w:rFonts w:ascii="Courier New" w:hAnsi="Courier New" w:cs="Courier New" w:hint="default"/>
      </w:rPr>
    </w:lvl>
    <w:lvl w:ilvl="5" w:tplc="0C0C0005" w:tentative="1">
      <w:start w:val="1"/>
      <w:numFmt w:val="bullet"/>
      <w:lvlText w:val=""/>
      <w:lvlJc w:val="left"/>
      <w:pPr>
        <w:ind w:left="4739" w:hanging="360"/>
      </w:pPr>
      <w:rPr>
        <w:rFonts w:ascii="Wingdings" w:hAnsi="Wingdings" w:hint="default"/>
      </w:rPr>
    </w:lvl>
    <w:lvl w:ilvl="6" w:tplc="0C0C0001" w:tentative="1">
      <w:start w:val="1"/>
      <w:numFmt w:val="bullet"/>
      <w:lvlText w:val=""/>
      <w:lvlJc w:val="left"/>
      <w:pPr>
        <w:ind w:left="5459" w:hanging="360"/>
      </w:pPr>
      <w:rPr>
        <w:rFonts w:ascii="Symbol" w:hAnsi="Symbol" w:hint="default"/>
      </w:rPr>
    </w:lvl>
    <w:lvl w:ilvl="7" w:tplc="0C0C0003" w:tentative="1">
      <w:start w:val="1"/>
      <w:numFmt w:val="bullet"/>
      <w:lvlText w:val="o"/>
      <w:lvlJc w:val="left"/>
      <w:pPr>
        <w:ind w:left="6179" w:hanging="360"/>
      </w:pPr>
      <w:rPr>
        <w:rFonts w:ascii="Courier New" w:hAnsi="Courier New" w:cs="Courier New" w:hint="default"/>
      </w:rPr>
    </w:lvl>
    <w:lvl w:ilvl="8" w:tplc="0C0C0005" w:tentative="1">
      <w:start w:val="1"/>
      <w:numFmt w:val="bullet"/>
      <w:lvlText w:val=""/>
      <w:lvlJc w:val="left"/>
      <w:pPr>
        <w:ind w:left="6899" w:hanging="360"/>
      </w:pPr>
      <w:rPr>
        <w:rFonts w:ascii="Wingdings" w:hAnsi="Wingdings" w:hint="default"/>
      </w:rPr>
    </w:lvl>
  </w:abstractNum>
  <w:abstractNum w:abstractNumId="7" w15:restartNumberingAfterBreak="0">
    <w:nsid w:val="0AB85320"/>
    <w:multiLevelType w:val="hybridMultilevel"/>
    <w:tmpl w:val="8444AF8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0EE64D4">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2D4E61"/>
    <w:multiLevelType w:val="hybridMultilevel"/>
    <w:tmpl w:val="1F90559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0EE64D4">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554E9D"/>
    <w:multiLevelType w:val="hybridMultilevel"/>
    <w:tmpl w:val="01F809BA"/>
    <w:lvl w:ilvl="0" w:tplc="D5B624A4">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BC355EF"/>
    <w:multiLevelType w:val="hybridMultilevel"/>
    <w:tmpl w:val="D66A5E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16" w15:restartNumberingAfterBreak="0">
    <w:nsid w:val="40CA49C3"/>
    <w:multiLevelType w:val="hybridMultilevel"/>
    <w:tmpl w:val="4BCE9894"/>
    <w:lvl w:ilvl="0" w:tplc="FFFFFFFF">
      <w:start w:val="1"/>
      <w:numFmt w:val="bullet"/>
      <w:lvlText w:val=""/>
      <w:lvlJc w:val="left"/>
      <w:pPr>
        <w:ind w:left="144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1B0364F"/>
    <w:multiLevelType w:val="hybridMultilevel"/>
    <w:tmpl w:val="78142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50336E7"/>
    <w:multiLevelType w:val="hybridMultilevel"/>
    <w:tmpl w:val="FCBEC044"/>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21" w15:restartNumberingAfterBreak="0">
    <w:nsid w:val="5B435D19"/>
    <w:multiLevelType w:val="hybridMultilevel"/>
    <w:tmpl w:val="C9705F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C271929"/>
    <w:multiLevelType w:val="hybridMultilevel"/>
    <w:tmpl w:val="0678A3FA"/>
    <w:lvl w:ilvl="0" w:tplc="20C2085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Open Sans" w:hAnsi="Open Sans" w:cs="Open Sans" w:hint="default"/>
      </w:rPr>
    </w:lvl>
    <w:lvl w:ilvl="2" w:tplc="0C0C0005" w:tentative="1">
      <w:start w:val="1"/>
      <w:numFmt w:val="bullet"/>
      <w:lvlText w:val=""/>
      <w:lvlJc w:val="left"/>
      <w:pPr>
        <w:ind w:left="2520" w:hanging="360"/>
      </w:pPr>
      <w:rPr>
        <w:rFonts w:ascii="Symbol" w:hAnsi="Symbol" w:hint="default"/>
      </w:rPr>
    </w:lvl>
    <w:lvl w:ilvl="3" w:tplc="0C0C0001" w:tentative="1">
      <w:start w:val="1"/>
      <w:numFmt w:val="bullet"/>
      <w:lvlText w:val=""/>
      <w:lvlJc w:val="left"/>
      <w:pPr>
        <w:ind w:left="3240" w:hanging="360"/>
      </w:pPr>
      <w:rPr>
        <w:rFonts w:ascii="Cambria Math" w:hAnsi="Cambria Math" w:hint="default"/>
      </w:rPr>
    </w:lvl>
    <w:lvl w:ilvl="4" w:tplc="0C0C0003" w:tentative="1">
      <w:start w:val="1"/>
      <w:numFmt w:val="bullet"/>
      <w:lvlText w:val="o"/>
      <w:lvlJc w:val="left"/>
      <w:pPr>
        <w:ind w:left="3960" w:hanging="360"/>
      </w:pPr>
      <w:rPr>
        <w:rFonts w:ascii="Open Sans" w:hAnsi="Open Sans" w:cs="Open Sans" w:hint="default"/>
      </w:rPr>
    </w:lvl>
    <w:lvl w:ilvl="5" w:tplc="0C0C0005" w:tentative="1">
      <w:start w:val="1"/>
      <w:numFmt w:val="bullet"/>
      <w:lvlText w:val=""/>
      <w:lvlJc w:val="left"/>
      <w:pPr>
        <w:ind w:left="4680" w:hanging="360"/>
      </w:pPr>
      <w:rPr>
        <w:rFonts w:ascii="Symbol" w:hAnsi="Symbol" w:hint="default"/>
      </w:rPr>
    </w:lvl>
    <w:lvl w:ilvl="6" w:tplc="0C0C0001" w:tentative="1">
      <w:start w:val="1"/>
      <w:numFmt w:val="bullet"/>
      <w:lvlText w:val=""/>
      <w:lvlJc w:val="left"/>
      <w:pPr>
        <w:ind w:left="5400" w:hanging="360"/>
      </w:pPr>
      <w:rPr>
        <w:rFonts w:ascii="Cambria Math" w:hAnsi="Cambria Math" w:hint="default"/>
      </w:rPr>
    </w:lvl>
    <w:lvl w:ilvl="7" w:tplc="0C0C0003" w:tentative="1">
      <w:start w:val="1"/>
      <w:numFmt w:val="bullet"/>
      <w:lvlText w:val="o"/>
      <w:lvlJc w:val="left"/>
      <w:pPr>
        <w:ind w:left="6120" w:hanging="360"/>
      </w:pPr>
      <w:rPr>
        <w:rFonts w:ascii="Open Sans" w:hAnsi="Open Sans" w:cs="Open Sans" w:hint="default"/>
      </w:rPr>
    </w:lvl>
    <w:lvl w:ilvl="8" w:tplc="0C0C0005" w:tentative="1">
      <w:start w:val="1"/>
      <w:numFmt w:val="bullet"/>
      <w:lvlText w:val=""/>
      <w:lvlJc w:val="left"/>
      <w:pPr>
        <w:ind w:left="6840" w:hanging="360"/>
      </w:pPr>
      <w:rPr>
        <w:rFonts w:ascii="Symbol" w:hAnsi="Symbol" w:hint="default"/>
      </w:rPr>
    </w:lvl>
  </w:abstractNum>
  <w:abstractNum w:abstractNumId="2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EF526A7"/>
    <w:multiLevelType w:val="hybridMultilevel"/>
    <w:tmpl w:val="1FF44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66C1316"/>
    <w:multiLevelType w:val="hybridMultilevel"/>
    <w:tmpl w:val="B566AA78"/>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8D57B0D"/>
    <w:multiLevelType w:val="hybridMultilevel"/>
    <w:tmpl w:val="CADAA25E"/>
    <w:lvl w:ilvl="0" w:tplc="DFE4DEC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2916D4"/>
    <w:multiLevelType w:val="hybridMultilevel"/>
    <w:tmpl w:val="1046A62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8553449">
    <w:abstractNumId w:val="13"/>
  </w:num>
  <w:num w:numId="2" w16cid:durableId="427431299">
    <w:abstractNumId w:val="12"/>
  </w:num>
  <w:num w:numId="3" w16cid:durableId="704404196">
    <w:abstractNumId w:val="23"/>
  </w:num>
  <w:num w:numId="4" w16cid:durableId="1481265441">
    <w:abstractNumId w:val="8"/>
  </w:num>
  <w:num w:numId="5" w16cid:durableId="61880450">
    <w:abstractNumId w:val="7"/>
  </w:num>
  <w:num w:numId="6" w16cid:durableId="1137138169">
    <w:abstractNumId w:val="3"/>
  </w:num>
  <w:num w:numId="7" w16cid:durableId="1907498267">
    <w:abstractNumId w:val="9"/>
  </w:num>
  <w:num w:numId="8" w16cid:durableId="2014410256">
    <w:abstractNumId w:val="16"/>
  </w:num>
  <w:num w:numId="9" w16cid:durableId="1672370866">
    <w:abstractNumId w:val="19"/>
  </w:num>
  <w:num w:numId="10" w16cid:durableId="214001488">
    <w:abstractNumId w:val="17"/>
  </w:num>
  <w:num w:numId="11" w16cid:durableId="564266857">
    <w:abstractNumId w:val="10"/>
  </w:num>
  <w:num w:numId="12" w16cid:durableId="814252009">
    <w:abstractNumId w:val="24"/>
  </w:num>
  <w:num w:numId="13" w16cid:durableId="344209652">
    <w:abstractNumId w:val="11"/>
  </w:num>
  <w:num w:numId="14" w16cid:durableId="473911858">
    <w:abstractNumId w:val="22"/>
  </w:num>
  <w:num w:numId="15" w16cid:durableId="285083811">
    <w:abstractNumId w:val="15"/>
  </w:num>
  <w:num w:numId="16" w16cid:durableId="738334299">
    <w:abstractNumId w:val="26"/>
  </w:num>
  <w:num w:numId="17" w16cid:durableId="2076472153">
    <w:abstractNumId w:val="5"/>
  </w:num>
  <w:num w:numId="18" w16cid:durableId="1912151654">
    <w:abstractNumId w:val="21"/>
  </w:num>
  <w:num w:numId="19" w16cid:durableId="1949269926">
    <w:abstractNumId w:val="25"/>
  </w:num>
  <w:num w:numId="20" w16cid:durableId="2137214680">
    <w:abstractNumId w:val="28"/>
  </w:num>
  <w:num w:numId="21" w16cid:durableId="83112018">
    <w:abstractNumId w:val="27"/>
  </w:num>
  <w:num w:numId="22" w16cid:durableId="1476801818">
    <w:abstractNumId w:val="18"/>
  </w:num>
  <w:num w:numId="23" w16cid:durableId="1778518999">
    <w:abstractNumId w:val="20"/>
  </w:num>
  <w:num w:numId="24" w16cid:durableId="1192841664">
    <w:abstractNumId w:val="4"/>
  </w:num>
  <w:num w:numId="25" w16cid:durableId="1472479953">
    <w:abstractNumId w:val="1"/>
  </w:num>
  <w:num w:numId="26" w16cid:durableId="1161656558">
    <w:abstractNumId w:val="2"/>
  </w:num>
  <w:num w:numId="27" w16cid:durableId="997030466">
    <w:abstractNumId w:val="0"/>
  </w:num>
  <w:num w:numId="28" w16cid:durableId="560553661">
    <w:abstractNumId w:val="14"/>
  </w:num>
  <w:num w:numId="29" w16cid:durableId="6897264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Jdpe/uhTR9KjnyxQur7/6H9YlM8tsx/ucczHQWTSugWKC/ruOTrLZ1VD0YfdLRgoRqp2gCiBVYbCsFTUoebKRg==" w:salt="DkS3IaeT/8kfCrMenC5EY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4E"/>
    <w:rsid w:val="000002DB"/>
    <w:rsid w:val="00000E6F"/>
    <w:rsid w:val="00000ECE"/>
    <w:rsid w:val="000021BE"/>
    <w:rsid w:val="000045CC"/>
    <w:rsid w:val="0000470C"/>
    <w:rsid w:val="00004E24"/>
    <w:rsid w:val="00010941"/>
    <w:rsid w:val="00010ACF"/>
    <w:rsid w:val="000148E3"/>
    <w:rsid w:val="00016313"/>
    <w:rsid w:val="000166BD"/>
    <w:rsid w:val="00016B50"/>
    <w:rsid w:val="00016C46"/>
    <w:rsid w:val="00016D85"/>
    <w:rsid w:val="00016E75"/>
    <w:rsid w:val="000211D1"/>
    <w:rsid w:val="00021614"/>
    <w:rsid w:val="00021CEA"/>
    <w:rsid w:val="00022F1F"/>
    <w:rsid w:val="00024590"/>
    <w:rsid w:val="00025E4B"/>
    <w:rsid w:val="00030BCD"/>
    <w:rsid w:val="00033429"/>
    <w:rsid w:val="0003401C"/>
    <w:rsid w:val="00035C36"/>
    <w:rsid w:val="000367D6"/>
    <w:rsid w:val="00036B44"/>
    <w:rsid w:val="000412C3"/>
    <w:rsid w:val="000414E0"/>
    <w:rsid w:val="00042CFA"/>
    <w:rsid w:val="00043345"/>
    <w:rsid w:val="00045096"/>
    <w:rsid w:val="00047EA4"/>
    <w:rsid w:val="00050D39"/>
    <w:rsid w:val="00051096"/>
    <w:rsid w:val="00053F44"/>
    <w:rsid w:val="00055386"/>
    <w:rsid w:val="00056854"/>
    <w:rsid w:val="00056D83"/>
    <w:rsid w:val="00056F55"/>
    <w:rsid w:val="00057718"/>
    <w:rsid w:val="00060FE8"/>
    <w:rsid w:val="00061735"/>
    <w:rsid w:val="00063FC3"/>
    <w:rsid w:val="00064608"/>
    <w:rsid w:val="00064ED8"/>
    <w:rsid w:val="00065438"/>
    <w:rsid w:val="00066F9B"/>
    <w:rsid w:val="00072CE6"/>
    <w:rsid w:val="00072EFA"/>
    <w:rsid w:val="0007383E"/>
    <w:rsid w:val="00075D4A"/>
    <w:rsid w:val="00083B44"/>
    <w:rsid w:val="00084BE7"/>
    <w:rsid w:val="00084C13"/>
    <w:rsid w:val="00084CC9"/>
    <w:rsid w:val="0008742D"/>
    <w:rsid w:val="0009077F"/>
    <w:rsid w:val="000A02C8"/>
    <w:rsid w:val="000A0602"/>
    <w:rsid w:val="000A107B"/>
    <w:rsid w:val="000A1D6B"/>
    <w:rsid w:val="000A1DE0"/>
    <w:rsid w:val="000A3B5B"/>
    <w:rsid w:val="000A3CEF"/>
    <w:rsid w:val="000A53CF"/>
    <w:rsid w:val="000A57AD"/>
    <w:rsid w:val="000A7DE0"/>
    <w:rsid w:val="000B02B7"/>
    <w:rsid w:val="000B0B10"/>
    <w:rsid w:val="000B19F6"/>
    <w:rsid w:val="000B220D"/>
    <w:rsid w:val="000B3865"/>
    <w:rsid w:val="000B5D07"/>
    <w:rsid w:val="000B61C4"/>
    <w:rsid w:val="000C1231"/>
    <w:rsid w:val="000C3023"/>
    <w:rsid w:val="000C4719"/>
    <w:rsid w:val="000C63D2"/>
    <w:rsid w:val="000C7090"/>
    <w:rsid w:val="000C7FE9"/>
    <w:rsid w:val="000D0520"/>
    <w:rsid w:val="000D1C11"/>
    <w:rsid w:val="000D1E51"/>
    <w:rsid w:val="000D2653"/>
    <w:rsid w:val="000D414F"/>
    <w:rsid w:val="000E0DB1"/>
    <w:rsid w:val="000E1C7E"/>
    <w:rsid w:val="000E479A"/>
    <w:rsid w:val="000E4BFD"/>
    <w:rsid w:val="000E64C2"/>
    <w:rsid w:val="000E6AAF"/>
    <w:rsid w:val="000E6EA7"/>
    <w:rsid w:val="000E7D16"/>
    <w:rsid w:val="000F0CD6"/>
    <w:rsid w:val="000F1901"/>
    <w:rsid w:val="000F1F4E"/>
    <w:rsid w:val="000F254E"/>
    <w:rsid w:val="000F2A18"/>
    <w:rsid w:val="000F460C"/>
    <w:rsid w:val="000F7A6C"/>
    <w:rsid w:val="00100934"/>
    <w:rsid w:val="00101BB6"/>
    <w:rsid w:val="00105202"/>
    <w:rsid w:val="00112426"/>
    <w:rsid w:val="00112F9F"/>
    <w:rsid w:val="001146AE"/>
    <w:rsid w:val="00114CDB"/>
    <w:rsid w:val="001154A5"/>
    <w:rsid w:val="00115B1B"/>
    <w:rsid w:val="001211D1"/>
    <w:rsid w:val="00122996"/>
    <w:rsid w:val="001238B1"/>
    <w:rsid w:val="00123FAC"/>
    <w:rsid w:val="0012423C"/>
    <w:rsid w:val="001256E2"/>
    <w:rsid w:val="00125D9B"/>
    <w:rsid w:val="001269F4"/>
    <w:rsid w:val="00130FC1"/>
    <w:rsid w:val="00131D1D"/>
    <w:rsid w:val="001325F1"/>
    <w:rsid w:val="00132AD4"/>
    <w:rsid w:val="0013335F"/>
    <w:rsid w:val="0013384E"/>
    <w:rsid w:val="00135389"/>
    <w:rsid w:val="0013797E"/>
    <w:rsid w:val="00141532"/>
    <w:rsid w:val="00141806"/>
    <w:rsid w:val="00141C94"/>
    <w:rsid w:val="0014272A"/>
    <w:rsid w:val="0014430D"/>
    <w:rsid w:val="00144324"/>
    <w:rsid w:val="00144D0F"/>
    <w:rsid w:val="00145577"/>
    <w:rsid w:val="001463C0"/>
    <w:rsid w:val="00147312"/>
    <w:rsid w:val="0015105E"/>
    <w:rsid w:val="001523E8"/>
    <w:rsid w:val="0015592D"/>
    <w:rsid w:val="001562F8"/>
    <w:rsid w:val="001566C5"/>
    <w:rsid w:val="00160DFE"/>
    <w:rsid w:val="00163333"/>
    <w:rsid w:val="00165291"/>
    <w:rsid w:val="00167E71"/>
    <w:rsid w:val="00167F26"/>
    <w:rsid w:val="0017027A"/>
    <w:rsid w:val="001730A8"/>
    <w:rsid w:val="00173A64"/>
    <w:rsid w:val="00173E5D"/>
    <w:rsid w:val="00174266"/>
    <w:rsid w:val="00176B66"/>
    <w:rsid w:val="00180AD2"/>
    <w:rsid w:val="00180DB4"/>
    <w:rsid w:val="001836A6"/>
    <w:rsid w:val="00183DA7"/>
    <w:rsid w:val="00187218"/>
    <w:rsid w:val="001872B1"/>
    <w:rsid w:val="001905DE"/>
    <w:rsid w:val="001909C4"/>
    <w:rsid w:val="00190AD4"/>
    <w:rsid w:val="0019190C"/>
    <w:rsid w:val="001947EB"/>
    <w:rsid w:val="00195AB9"/>
    <w:rsid w:val="001969E4"/>
    <w:rsid w:val="00197697"/>
    <w:rsid w:val="001979BD"/>
    <w:rsid w:val="00197D8E"/>
    <w:rsid w:val="001A09EC"/>
    <w:rsid w:val="001A23FB"/>
    <w:rsid w:val="001A43B0"/>
    <w:rsid w:val="001A6442"/>
    <w:rsid w:val="001A68F8"/>
    <w:rsid w:val="001A6948"/>
    <w:rsid w:val="001B3120"/>
    <w:rsid w:val="001B342B"/>
    <w:rsid w:val="001B35D1"/>
    <w:rsid w:val="001B3C3F"/>
    <w:rsid w:val="001B3F09"/>
    <w:rsid w:val="001B75D1"/>
    <w:rsid w:val="001C08D6"/>
    <w:rsid w:val="001C2203"/>
    <w:rsid w:val="001C2FCE"/>
    <w:rsid w:val="001C3026"/>
    <w:rsid w:val="001C30CA"/>
    <w:rsid w:val="001C4013"/>
    <w:rsid w:val="001C4036"/>
    <w:rsid w:val="001C5A4A"/>
    <w:rsid w:val="001C66D1"/>
    <w:rsid w:val="001C6E83"/>
    <w:rsid w:val="001C6FFB"/>
    <w:rsid w:val="001C75AB"/>
    <w:rsid w:val="001C799A"/>
    <w:rsid w:val="001D25A7"/>
    <w:rsid w:val="001D30D9"/>
    <w:rsid w:val="001D7D18"/>
    <w:rsid w:val="001E03D3"/>
    <w:rsid w:val="001E1906"/>
    <w:rsid w:val="001E254D"/>
    <w:rsid w:val="001E46DD"/>
    <w:rsid w:val="001E50E2"/>
    <w:rsid w:val="001E5265"/>
    <w:rsid w:val="001E5381"/>
    <w:rsid w:val="001E5CD7"/>
    <w:rsid w:val="001E5D6D"/>
    <w:rsid w:val="001E6E3B"/>
    <w:rsid w:val="001E725C"/>
    <w:rsid w:val="001E74A9"/>
    <w:rsid w:val="001E74DD"/>
    <w:rsid w:val="001F0357"/>
    <w:rsid w:val="001F0532"/>
    <w:rsid w:val="001F0F85"/>
    <w:rsid w:val="001F1763"/>
    <w:rsid w:val="001F2D6B"/>
    <w:rsid w:val="001F328C"/>
    <w:rsid w:val="001F4086"/>
    <w:rsid w:val="001F6B3C"/>
    <w:rsid w:val="001F711E"/>
    <w:rsid w:val="001F7442"/>
    <w:rsid w:val="001F77B5"/>
    <w:rsid w:val="00200A3E"/>
    <w:rsid w:val="0020111D"/>
    <w:rsid w:val="00203EF4"/>
    <w:rsid w:val="0020427A"/>
    <w:rsid w:val="00205917"/>
    <w:rsid w:val="002063B2"/>
    <w:rsid w:val="002069B5"/>
    <w:rsid w:val="00210A05"/>
    <w:rsid w:val="00213041"/>
    <w:rsid w:val="00215000"/>
    <w:rsid w:val="00215007"/>
    <w:rsid w:val="0021631B"/>
    <w:rsid w:val="00216A99"/>
    <w:rsid w:val="00217938"/>
    <w:rsid w:val="00220D5E"/>
    <w:rsid w:val="002214B4"/>
    <w:rsid w:val="00221A2C"/>
    <w:rsid w:val="0022380D"/>
    <w:rsid w:val="00223E86"/>
    <w:rsid w:val="0022750E"/>
    <w:rsid w:val="00230D5C"/>
    <w:rsid w:val="00231D1A"/>
    <w:rsid w:val="00233091"/>
    <w:rsid w:val="00233658"/>
    <w:rsid w:val="0023408C"/>
    <w:rsid w:val="00234B60"/>
    <w:rsid w:val="00234F82"/>
    <w:rsid w:val="002351B9"/>
    <w:rsid w:val="00237D61"/>
    <w:rsid w:val="0024243F"/>
    <w:rsid w:val="00243966"/>
    <w:rsid w:val="00243C76"/>
    <w:rsid w:val="0024550C"/>
    <w:rsid w:val="002466C9"/>
    <w:rsid w:val="00247E90"/>
    <w:rsid w:val="0025079F"/>
    <w:rsid w:val="00251E9C"/>
    <w:rsid w:val="00253D13"/>
    <w:rsid w:val="002558B9"/>
    <w:rsid w:val="00255FD9"/>
    <w:rsid w:val="002564EC"/>
    <w:rsid w:val="0025670B"/>
    <w:rsid w:val="0026305F"/>
    <w:rsid w:val="002675AB"/>
    <w:rsid w:val="00267668"/>
    <w:rsid w:val="0026773C"/>
    <w:rsid w:val="00267FBD"/>
    <w:rsid w:val="00270657"/>
    <w:rsid w:val="002709B8"/>
    <w:rsid w:val="0027702B"/>
    <w:rsid w:val="00277DC2"/>
    <w:rsid w:val="002805CE"/>
    <w:rsid w:val="00280CBF"/>
    <w:rsid w:val="0028446F"/>
    <w:rsid w:val="00286C81"/>
    <w:rsid w:val="00290719"/>
    <w:rsid w:val="00294235"/>
    <w:rsid w:val="002942F5"/>
    <w:rsid w:val="002956AD"/>
    <w:rsid w:val="00296A72"/>
    <w:rsid w:val="00296AF3"/>
    <w:rsid w:val="00297D3F"/>
    <w:rsid w:val="002A1A52"/>
    <w:rsid w:val="002A2287"/>
    <w:rsid w:val="002A23F1"/>
    <w:rsid w:val="002A3E74"/>
    <w:rsid w:val="002A51A0"/>
    <w:rsid w:val="002A51D6"/>
    <w:rsid w:val="002A7B28"/>
    <w:rsid w:val="002B05F3"/>
    <w:rsid w:val="002B1CA5"/>
    <w:rsid w:val="002B2DB1"/>
    <w:rsid w:val="002B4E03"/>
    <w:rsid w:val="002B56F4"/>
    <w:rsid w:val="002B57EC"/>
    <w:rsid w:val="002B6B67"/>
    <w:rsid w:val="002B7144"/>
    <w:rsid w:val="002C041A"/>
    <w:rsid w:val="002C1CF1"/>
    <w:rsid w:val="002C1F5C"/>
    <w:rsid w:val="002C2506"/>
    <w:rsid w:val="002C2734"/>
    <w:rsid w:val="002C2A2E"/>
    <w:rsid w:val="002C2CA0"/>
    <w:rsid w:val="002C2FEB"/>
    <w:rsid w:val="002C554C"/>
    <w:rsid w:val="002C6348"/>
    <w:rsid w:val="002C6A55"/>
    <w:rsid w:val="002C711E"/>
    <w:rsid w:val="002C7712"/>
    <w:rsid w:val="002C7998"/>
    <w:rsid w:val="002D0351"/>
    <w:rsid w:val="002D558E"/>
    <w:rsid w:val="002D5BE2"/>
    <w:rsid w:val="002D64B4"/>
    <w:rsid w:val="002D764E"/>
    <w:rsid w:val="002E2A48"/>
    <w:rsid w:val="002E3F25"/>
    <w:rsid w:val="002E59FF"/>
    <w:rsid w:val="002E5B57"/>
    <w:rsid w:val="002E6AAD"/>
    <w:rsid w:val="002F087A"/>
    <w:rsid w:val="002F12C8"/>
    <w:rsid w:val="002F1AF1"/>
    <w:rsid w:val="002F1C77"/>
    <w:rsid w:val="002F41E3"/>
    <w:rsid w:val="002F514D"/>
    <w:rsid w:val="002F5AC1"/>
    <w:rsid w:val="002F64F6"/>
    <w:rsid w:val="0030073F"/>
    <w:rsid w:val="00301756"/>
    <w:rsid w:val="00302516"/>
    <w:rsid w:val="0030285D"/>
    <w:rsid w:val="00304CB5"/>
    <w:rsid w:val="00304EC6"/>
    <w:rsid w:val="0030633C"/>
    <w:rsid w:val="00306709"/>
    <w:rsid w:val="0030731C"/>
    <w:rsid w:val="00311BF2"/>
    <w:rsid w:val="00313514"/>
    <w:rsid w:val="00313A1B"/>
    <w:rsid w:val="00313AA4"/>
    <w:rsid w:val="00313F33"/>
    <w:rsid w:val="00314AEE"/>
    <w:rsid w:val="00315337"/>
    <w:rsid w:val="003157D7"/>
    <w:rsid w:val="00317EAB"/>
    <w:rsid w:val="00321A33"/>
    <w:rsid w:val="00322EA7"/>
    <w:rsid w:val="0032335C"/>
    <w:rsid w:val="00324FA5"/>
    <w:rsid w:val="0032572A"/>
    <w:rsid w:val="00325DC8"/>
    <w:rsid w:val="00326829"/>
    <w:rsid w:val="0033054F"/>
    <w:rsid w:val="0033061C"/>
    <w:rsid w:val="00330C82"/>
    <w:rsid w:val="00330CC8"/>
    <w:rsid w:val="003312A7"/>
    <w:rsid w:val="003324C5"/>
    <w:rsid w:val="0033272B"/>
    <w:rsid w:val="00334EE9"/>
    <w:rsid w:val="00335C82"/>
    <w:rsid w:val="00337263"/>
    <w:rsid w:val="00337742"/>
    <w:rsid w:val="0034000D"/>
    <w:rsid w:val="00343378"/>
    <w:rsid w:val="0034454D"/>
    <w:rsid w:val="00344E24"/>
    <w:rsid w:val="0034764B"/>
    <w:rsid w:val="003503EA"/>
    <w:rsid w:val="00350981"/>
    <w:rsid w:val="00350AC5"/>
    <w:rsid w:val="00352841"/>
    <w:rsid w:val="003530D7"/>
    <w:rsid w:val="003539D1"/>
    <w:rsid w:val="0035465D"/>
    <w:rsid w:val="00355BC1"/>
    <w:rsid w:val="00356A33"/>
    <w:rsid w:val="00357AEC"/>
    <w:rsid w:val="003600D3"/>
    <w:rsid w:val="00360F8B"/>
    <w:rsid w:val="00362731"/>
    <w:rsid w:val="003630F2"/>
    <w:rsid w:val="003661DD"/>
    <w:rsid w:val="00367F70"/>
    <w:rsid w:val="003703CD"/>
    <w:rsid w:val="00371888"/>
    <w:rsid w:val="003718C5"/>
    <w:rsid w:val="00372F9E"/>
    <w:rsid w:val="00374A8A"/>
    <w:rsid w:val="003753E1"/>
    <w:rsid w:val="0037559B"/>
    <w:rsid w:val="00375664"/>
    <w:rsid w:val="0037585D"/>
    <w:rsid w:val="003811D7"/>
    <w:rsid w:val="00382295"/>
    <w:rsid w:val="0038497D"/>
    <w:rsid w:val="003853C3"/>
    <w:rsid w:val="00385586"/>
    <w:rsid w:val="00385D8F"/>
    <w:rsid w:val="00387BE4"/>
    <w:rsid w:val="00387F54"/>
    <w:rsid w:val="00390A57"/>
    <w:rsid w:val="00391640"/>
    <w:rsid w:val="00391E58"/>
    <w:rsid w:val="00392A01"/>
    <w:rsid w:val="003930A4"/>
    <w:rsid w:val="003932FA"/>
    <w:rsid w:val="00393837"/>
    <w:rsid w:val="0039495C"/>
    <w:rsid w:val="00395537"/>
    <w:rsid w:val="00395803"/>
    <w:rsid w:val="00397A14"/>
    <w:rsid w:val="003A05F7"/>
    <w:rsid w:val="003A10B2"/>
    <w:rsid w:val="003A1C06"/>
    <w:rsid w:val="003A2796"/>
    <w:rsid w:val="003A2C15"/>
    <w:rsid w:val="003A2E6F"/>
    <w:rsid w:val="003A2EE0"/>
    <w:rsid w:val="003A3A1F"/>
    <w:rsid w:val="003A6157"/>
    <w:rsid w:val="003A7837"/>
    <w:rsid w:val="003B0234"/>
    <w:rsid w:val="003B0DFF"/>
    <w:rsid w:val="003B22F6"/>
    <w:rsid w:val="003B4DE1"/>
    <w:rsid w:val="003B7264"/>
    <w:rsid w:val="003B7E2E"/>
    <w:rsid w:val="003C0914"/>
    <w:rsid w:val="003C0B9B"/>
    <w:rsid w:val="003C19F7"/>
    <w:rsid w:val="003C3160"/>
    <w:rsid w:val="003C3972"/>
    <w:rsid w:val="003C40BA"/>
    <w:rsid w:val="003C49AA"/>
    <w:rsid w:val="003C4B3D"/>
    <w:rsid w:val="003C4B9A"/>
    <w:rsid w:val="003C7081"/>
    <w:rsid w:val="003D20B0"/>
    <w:rsid w:val="003D2167"/>
    <w:rsid w:val="003D3851"/>
    <w:rsid w:val="003D5E0B"/>
    <w:rsid w:val="003D6E6C"/>
    <w:rsid w:val="003E01EB"/>
    <w:rsid w:val="003E0409"/>
    <w:rsid w:val="003E14E7"/>
    <w:rsid w:val="003E175A"/>
    <w:rsid w:val="003E310E"/>
    <w:rsid w:val="003E3E95"/>
    <w:rsid w:val="003E4E45"/>
    <w:rsid w:val="003E4E78"/>
    <w:rsid w:val="003E5DAB"/>
    <w:rsid w:val="003E7C28"/>
    <w:rsid w:val="003F191E"/>
    <w:rsid w:val="003F2C76"/>
    <w:rsid w:val="003F4F06"/>
    <w:rsid w:val="003F51CF"/>
    <w:rsid w:val="003F574B"/>
    <w:rsid w:val="003F6109"/>
    <w:rsid w:val="004004C6"/>
    <w:rsid w:val="004009AB"/>
    <w:rsid w:val="00400B67"/>
    <w:rsid w:val="00401828"/>
    <w:rsid w:val="00401CD6"/>
    <w:rsid w:val="00402615"/>
    <w:rsid w:val="00403010"/>
    <w:rsid w:val="004033C0"/>
    <w:rsid w:val="0040426F"/>
    <w:rsid w:val="004048D9"/>
    <w:rsid w:val="00405C77"/>
    <w:rsid w:val="00406F5E"/>
    <w:rsid w:val="00410272"/>
    <w:rsid w:val="00410FE3"/>
    <w:rsid w:val="004116BF"/>
    <w:rsid w:val="00413CDE"/>
    <w:rsid w:val="00414C3C"/>
    <w:rsid w:val="0041523B"/>
    <w:rsid w:val="00415512"/>
    <w:rsid w:val="004221A4"/>
    <w:rsid w:val="004235EF"/>
    <w:rsid w:val="004237F7"/>
    <w:rsid w:val="004270CE"/>
    <w:rsid w:val="00431A50"/>
    <w:rsid w:val="00432257"/>
    <w:rsid w:val="00432CC6"/>
    <w:rsid w:val="004355A6"/>
    <w:rsid w:val="004360E9"/>
    <w:rsid w:val="00441495"/>
    <w:rsid w:val="00442907"/>
    <w:rsid w:val="00442B74"/>
    <w:rsid w:val="004436BD"/>
    <w:rsid w:val="00444DBC"/>
    <w:rsid w:val="00445343"/>
    <w:rsid w:val="004456F5"/>
    <w:rsid w:val="00445DDF"/>
    <w:rsid w:val="00447014"/>
    <w:rsid w:val="00447E02"/>
    <w:rsid w:val="0045163E"/>
    <w:rsid w:val="004518E4"/>
    <w:rsid w:val="004542D9"/>
    <w:rsid w:val="00454E81"/>
    <w:rsid w:val="00456C75"/>
    <w:rsid w:val="00457BEF"/>
    <w:rsid w:val="004626B9"/>
    <w:rsid w:val="00462C72"/>
    <w:rsid w:val="004634DA"/>
    <w:rsid w:val="0046484E"/>
    <w:rsid w:val="004666D9"/>
    <w:rsid w:val="004667C1"/>
    <w:rsid w:val="00470634"/>
    <w:rsid w:val="00470D44"/>
    <w:rsid w:val="00471CBC"/>
    <w:rsid w:val="0047346D"/>
    <w:rsid w:val="00473691"/>
    <w:rsid w:val="00473756"/>
    <w:rsid w:val="004750BE"/>
    <w:rsid w:val="0047667E"/>
    <w:rsid w:val="0047692F"/>
    <w:rsid w:val="00476BDF"/>
    <w:rsid w:val="00476E7B"/>
    <w:rsid w:val="00480816"/>
    <w:rsid w:val="00481F78"/>
    <w:rsid w:val="00482631"/>
    <w:rsid w:val="00485F20"/>
    <w:rsid w:val="00486E45"/>
    <w:rsid w:val="00487001"/>
    <w:rsid w:val="00487631"/>
    <w:rsid w:val="0049116B"/>
    <w:rsid w:val="004919D9"/>
    <w:rsid w:val="00492DCA"/>
    <w:rsid w:val="00493137"/>
    <w:rsid w:val="00495884"/>
    <w:rsid w:val="0049710E"/>
    <w:rsid w:val="00497648"/>
    <w:rsid w:val="004A1202"/>
    <w:rsid w:val="004A145B"/>
    <w:rsid w:val="004A34C7"/>
    <w:rsid w:val="004A4336"/>
    <w:rsid w:val="004A46CE"/>
    <w:rsid w:val="004A5F9C"/>
    <w:rsid w:val="004B03B9"/>
    <w:rsid w:val="004B20DF"/>
    <w:rsid w:val="004B36FB"/>
    <w:rsid w:val="004B3A80"/>
    <w:rsid w:val="004B40BD"/>
    <w:rsid w:val="004B4B0C"/>
    <w:rsid w:val="004B4D94"/>
    <w:rsid w:val="004B65B4"/>
    <w:rsid w:val="004B6BC1"/>
    <w:rsid w:val="004B6C05"/>
    <w:rsid w:val="004B785E"/>
    <w:rsid w:val="004B7A98"/>
    <w:rsid w:val="004C00F9"/>
    <w:rsid w:val="004C1E7E"/>
    <w:rsid w:val="004C5609"/>
    <w:rsid w:val="004C60ED"/>
    <w:rsid w:val="004C6F81"/>
    <w:rsid w:val="004C772B"/>
    <w:rsid w:val="004D1E05"/>
    <w:rsid w:val="004D2316"/>
    <w:rsid w:val="004D2D3F"/>
    <w:rsid w:val="004D338F"/>
    <w:rsid w:val="004D5ECD"/>
    <w:rsid w:val="004D715B"/>
    <w:rsid w:val="004E12C8"/>
    <w:rsid w:val="004E15A1"/>
    <w:rsid w:val="004E27B7"/>
    <w:rsid w:val="004E4DDE"/>
    <w:rsid w:val="004E5C01"/>
    <w:rsid w:val="004E6CE9"/>
    <w:rsid w:val="004E74B1"/>
    <w:rsid w:val="004E7C3C"/>
    <w:rsid w:val="004F24BA"/>
    <w:rsid w:val="004F6EC6"/>
    <w:rsid w:val="004F77CA"/>
    <w:rsid w:val="00500596"/>
    <w:rsid w:val="00503492"/>
    <w:rsid w:val="005050D3"/>
    <w:rsid w:val="005055EF"/>
    <w:rsid w:val="005056C2"/>
    <w:rsid w:val="00506F49"/>
    <w:rsid w:val="00510618"/>
    <w:rsid w:val="005112A5"/>
    <w:rsid w:val="005130C8"/>
    <w:rsid w:val="00513D79"/>
    <w:rsid w:val="005158F6"/>
    <w:rsid w:val="00515C39"/>
    <w:rsid w:val="00516B23"/>
    <w:rsid w:val="00516FCA"/>
    <w:rsid w:val="00520A87"/>
    <w:rsid w:val="00521613"/>
    <w:rsid w:val="00523773"/>
    <w:rsid w:val="00523C8A"/>
    <w:rsid w:val="0052406D"/>
    <w:rsid w:val="005240EB"/>
    <w:rsid w:val="005245C6"/>
    <w:rsid w:val="00524848"/>
    <w:rsid w:val="0052723E"/>
    <w:rsid w:val="005274BC"/>
    <w:rsid w:val="0052757A"/>
    <w:rsid w:val="00530953"/>
    <w:rsid w:val="00532769"/>
    <w:rsid w:val="00534A24"/>
    <w:rsid w:val="0053574F"/>
    <w:rsid w:val="005364B7"/>
    <w:rsid w:val="00536E63"/>
    <w:rsid w:val="005372EB"/>
    <w:rsid w:val="00537FE7"/>
    <w:rsid w:val="00542535"/>
    <w:rsid w:val="0054257B"/>
    <w:rsid w:val="00543F59"/>
    <w:rsid w:val="00544A18"/>
    <w:rsid w:val="00545FE6"/>
    <w:rsid w:val="00546AE8"/>
    <w:rsid w:val="0054710C"/>
    <w:rsid w:val="00547463"/>
    <w:rsid w:val="00547883"/>
    <w:rsid w:val="00547BE3"/>
    <w:rsid w:val="00550EE4"/>
    <w:rsid w:val="005519FD"/>
    <w:rsid w:val="00552021"/>
    <w:rsid w:val="00555F30"/>
    <w:rsid w:val="00556985"/>
    <w:rsid w:val="0055736F"/>
    <w:rsid w:val="0056156F"/>
    <w:rsid w:val="00561B19"/>
    <w:rsid w:val="00561F79"/>
    <w:rsid w:val="005642AC"/>
    <w:rsid w:val="005646AD"/>
    <w:rsid w:val="00564725"/>
    <w:rsid w:val="005667C5"/>
    <w:rsid w:val="0056742C"/>
    <w:rsid w:val="00567987"/>
    <w:rsid w:val="005728BE"/>
    <w:rsid w:val="005737C3"/>
    <w:rsid w:val="0057409F"/>
    <w:rsid w:val="00574E6B"/>
    <w:rsid w:val="0057517A"/>
    <w:rsid w:val="00575EF4"/>
    <w:rsid w:val="005805E9"/>
    <w:rsid w:val="00580C15"/>
    <w:rsid w:val="00580FA8"/>
    <w:rsid w:val="00581450"/>
    <w:rsid w:val="0058182F"/>
    <w:rsid w:val="00581F14"/>
    <w:rsid w:val="00582197"/>
    <w:rsid w:val="005845C4"/>
    <w:rsid w:val="0059177F"/>
    <w:rsid w:val="005952F5"/>
    <w:rsid w:val="00595367"/>
    <w:rsid w:val="00595EE9"/>
    <w:rsid w:val="00596BB6"/>
    <w:rsid w:val="00597471"/>
    <w:rsid w:val="005A07B2"/>
    <w:rsid w:val="005A4EB4"/>
    <w:rsid w:val="005A6520"/>
    <w:rsid w:val="005A7420"/>
    <w:rsid w:val="005A79E8"/>
    <w:rsid w:val="005B0AC4"/>
    <w:rsid w:val="005B0D87"/>
    <w:rsid w:val="005B1093"/>
    <w:rsid w:val="005B2BF9"/>
    <w:rsid w:val="005B2D5A"/>
    <w:rsid w:val="005B3919"/>
    <w:rsid w:val="005B507E"/>
    <w:rsid w:val="005C2E8B"/>
    <w:rsid w:val="005C2E8C"/>
    <w:rsid w:val="005C5D58"/>
    <w:rsid w:val="005D0724"/>
    <w:rsid w:val="005D0F89"/>
    <w:rsid w:val="005D1240"/>
    <w:rsid w:val="005D1802"/>
    <w:rsid w:val="005D3391"/>
    <w:rsid w:val="005D359D"/>
    <w:rsid w:val="005D44CE"/>
    <w:rsid w:val="005D4F43"/>
    <w:rsid w:val="005D50E2"/>
    <w:rsid w:val="005D50EE"/>
    <w:rsid w:val="005D664F"/>
    <w:rsid w:val="005D6F78"/>
    <w:rsid w:val="005E1BD3"/>
    <w:rsid w:val="005E35F8"/>
    <w:rsid w:val="005E4E91"/>
    <w:rsid w:val="005E52B4"/>
    <w:rsid w:val="005E57C6"/>
    <w:rsid w:val="005E7963"/>
    <w:rsid w:val="005F259E"/>
    <w:rsid w:val="005F287F"/>
    <w:rsid w:val="005F507A"/>
    <w:rsid w:val="005F53F4"/>
    <w:rsid w:val="005F748C"/>
    <w:rsid w:val="00600BB7"/>
    <w:rsid w:val="0060178D"/>
    <w:rsid w:val="00602845"/>
    <w:rsid w:val="00605B06"/>
    <w:rsid w:val="00605F47"/>
    <w:rsid w:val="006068B2"/>
    <w:rsid w:val="00606FDA"/>
    <w:rsid w:val="00610021"/>
    <w:rsid w:val="00611CD7"/>
    <w:rsid w:val="00611DD9"/>
    <w:rsid w:val="006132D1"/>
    <w:rsid w:val="006143AA"/>
    <w:rsid w:val="00614475"/>
    <w:rsid w:val="00614F53"/>
    <w:rsid w:val="006157C2"/>
    <w:rsid w:val="00620FD7"/>
    <w:rsid w:val="006224D2"/>
    <w:rsid w:val="00622931"/>
    <w:rsid w:val="00622EDB"/>
    <w:rsid w:val="00623118"/>
    <w:rsid w:val="006239EB"/>
    <w:rsid w:val="0062468F"/>
    <w:rsid w:val="00624BC0"/>
    <w:rsid w:val="00624FAC"/>
    <w:rsid w:val="00630804"/>
    <w:rsid w:val="006310CC"/>
    <w:rsid w:val="006317BF"/>
    <w:rsid w:val="0063292B"/>
    <w:rsid w:val="00634D6A"/>
    <w:rsid w:val="00635E8D"/>
    <w:rsid w:val="00637264"/>
    <w:rsid w:val="00640F51"/>
    <w:rsid w:val="00642D17"/>
    <w:rsid w:val="0064363E"/>
    <w:rsid w:val="00643E4B"/>
    <w:rsid w:val="00643E58"/>
    <w:rsid w:val="00644182"/>
    <w:rsid w:val="006447F2"/>
    <w:rsid w:val="006456B2"/>
    <w:rsid w:val="00646DB8"/>
    <w:rsid w:val="006479FC"/>
    <w:rsid w:val="00647D09"/>
    <w:rsid w:val="0065077B"/>
    <w:rsid w:val="006507F7"/>
    <w:rsid w:val="006513FC"/>
    <w:rsid w:val="00652B7D"/>
    <w:rsid w:val="00652C56"/>
    <w:rsid w:val="006534FE"/>
    <w:rsid w:val="00653D2A"/>
    <w:rsid w:val="00660BDD"/>
    <w:rsid w:val="00660DD7"/>
    <w:rsid w:val="00661906"/>
    <w:rsid w:val="00662D70"/>
    <w:rsid w:val="0066521A"/>
    <w:rsid w:val="0066564B"/>
    <w:rsid w:val="006656DF"/>
    <w:rsid w:val="00666852"/>
    <w:rsid w:val="00667478"/>
    <w:rsid w:val="00667616"/>
    <w:rsid w:val="00671EA5"/>
    <w:rsid w:val="00672603"/>
    <w:rsid w:val="00672DDC"/>
    <w:rsid w:val="0067510F"/>
    <w:rsid w:val="0067517A"/>
    <w:rsid w:val="0067593F"/>
    <w:rsid w:val="00676D1D"/>
    <w:rsid w:val="0067734D"/>
    <w:rsid w:val="00677556"/>
    <w:rsid w:val="00677D22"/>
    <w:rsid w:val="00680FAB"/>
    <w:rsid w:val="00684E3C"/>
    <w:rsid w:val="00686829"/>
    <w:rsid w:val="006869EC"/>
    <w:rsid w:val="00687254"/>
    <w:rsid w:val="00690791"/>
    <w:rsid w:val="00690A97"/>
    <w:rsid w:val="00690FD7"/>
    <w:rsid w:val="0069247D"/>
    <w:rsid w:val="00693717"/>
    <w:rsid w:val="006942DC"/>
    <w:rsid w:val="006946BF"/>
    <w:rsid w:val="006955DA"/>
    <w:rsid w:val="00697737"/>
    <w:rsid w:val="006A1F88"/>
    <w:rsid w:val="006A27F3"/>
    <w:rsid w:val="006A29B7"/>
    <w:rsid w:val="006A2C36"/>
    <w:rsid w:val="006A44D4"/>
    <w:rsid w:val="006A4EDC"/>
    <w:rsid w:val="006A5948"/>
    <w:rsid w:val="006A662D"/>
    <w:rsid w:val="006A7A96"/>
    <w:rsid w:val="006B2C5B"/>
    <w:rsid w:val="006B37DF"/>
    <w:rsid w:val="006B541D"/>
    <w:rsid w:val="006B60CB"/>
    <w:rsid w:val="006B63AB"/>
    <w:rsid w:val="006B7787"/>
    <w:rsid w:val="006B7CFC"/>
    <w:rsid w:val="006C0676"/>
    <w:rsid w:val="006C0F13"/>
    <w:rsid w:val="006C1323"/>
    <w:rsid w:val="006C16FE"/>
    <w:rsid w:val="006C2F95"/>
    <w:rsid w:val="006C5FB1"/>
    <w:rsid w:val="006C612A"/>
    <w:rsid w:val="006C623D"/>
    <w:rsid w:val="006C6D68"/>
    <w:rsid w:val="006D007E"/>
    <w:rsid w:val="006D1A2C"/>
    <w:rsid w:val="006D294C"/>
    <w:rsid w:val="006D397A"/>
    <w:rsid w:val="006D3A76"/>
    <w:rsid w:val="006D4BC3"/>
    <w:rsid w:val="006D4DDA"/>
    <w:rsid w:val="006D6FE0"/>
    <w:rsid w:val="006D7064"/>
    <w:rsid w:val="006D7332"/>
    <w:rsid w:val="006E19F8"/>
    <w:rsid w:val="006E229D"/>
    <w:rsid w:val="006E2BF9"/>
    <w:rsid w:val="006E2DA7"/>
    <w:rsid w:val="006E2E84"/>
    <w:rsid w:val="006E2ED9"/>
    <w:rsid w:val="006E3764"/>
    <w:rsid w:val="006E45FE"/>
    <w:rsid w:val="006E510D"/>
    <w:rsid w:val="006E551A"/>
    <w:rsid w:val="006E72D0"/>
    <w:rsid w:val="006E7C67"/>
    <w:rsid w:val="006F1437"/>
    <w:rsid w:val="006F3A5B"/>
    <w:rsid w:val="006F4C02"/>
    <w:rsid w:val="0070060E"/>
    <w:rsid w:val="00701320"/>
    <w:rsid w:val="00701A4E"/>
    <w:rsid w:val="0070363D"/>
    <w:rsid w:val="007048CF"/>
    <w:rsid w:val="00704E02"/>
    <w:rsid w:val="00706F61"/>
    <w:rsid w:val="00710C49"/>
    <w:rsid w:val="00711089"/>
    <w:rsid w:val="0071181C"/>
    <w:rsid w:val="00712814"/>
    <w:rsid w:val="00712A90"/>
    <w:rsid w:val="00713A90"/>
    <w:rsid w:val="00713AC4"/>
    <w:rsid w:val="00713D8F"/>
    <w:rsid w:val="00715E57"/>
    <w:rsid w:val="0071660F"/>
    <w:rsid w:val="00717E53"/>
    <w:rsid w:val="00721881"/>
    <w:rsid w:val="00721AA6"/>
    <w:rsid w:val="00722C9D"/>
    <w:rsid w:val="0072345C"/>
    <w:rsid w:val="007248B8"/>
    <w:rsid w:val="007265B4"/>
    <w:rsid w:val="00731C78"/>
    <w:rsid w:val="007326A3"/>
    <w:rsid w:val="00733F53"/>
    <w:rsid w:val="00734081"/>
    <w:rsid w:val="007349F4"/>
    <w:rsid w:val="00736B5D"/>
    <w:rsid w:val="007403C1"/>
    <w:rsid w:val="00740AD7"/>
    <w:rsid w:val="00742549"/>
    <w:rsid w:val="00742F9E"/>
    <w:rsid w:val="007441F7"/>
    <w:rsid w:val="0074451A"/>
    <w:rsid w:val="007451BD"/>
    <w:rsid w:val="00745F22"/>
    <w:rsid w:val="00746AB2"/>
    <w:rsid w:val="00750506"/>
    <w:rsid w:val="00751AAD"/>
    <w:rsid w:val="00752401"/>
    <w:rsid w:val="007524E7"/>
    <w:rsid w:val="00752C29"/>
    <w:rsid w:val="00753861"/>
    <w:rsid w:val="00753A85"/>
    <w:rsid w:val="0075501C"/>
    <w:rsid w:val="00756CCC"/>
    <w:rsid w:val="007610F3"/>
    <w:rsid w:val="00762FF9"/>
    <w:rsid w:val="007630B7"/>
    <w:rsid w:val="00763D02"/>
    <w:rsid w:val="00770DAE"/>
    <w:rsid w:val="00771145"/>
    <w:rsid w:val="00771E59"/>
    <w:rsid w:val="00772769"/>
    <w:rsid w:val="00772C66"/>
    <w:rsid w:val="00772EA6"/>
    <w:rsid w:val="007732B2"/>
    <w:rsid w:val="00773BB1"/>
    <w:rsid w:val="00774E68"/>
    <w:rsid w:val="00775B41"/>
    <w:rsid w:val="007810FB"/>
    <w:rsid w:val="007821CF"/>
    <w:rsid w:val="0078237C"/>
    <w:rsid w:val="007826BF"/>
    <w:rsid w:val="00783A22"/>
    <w:rsid w:val="00783EEC"/>
    <w:rsid w:val="00784971"/>
    <w:rsid w:val="00785189"/>
    <w:rsid w:val="00785537"/>
    <w:rsid w:val="007865FC"/>
    <w:rsid w:val="00786A82"/>
    <w:rsid w:val="00786DC7"/>
    <w:rsid w:val="00790FD0"/>
    <w:rsid w:val="007910CA"/>
    <w:rsid w:val="00791E34"/>
    <w:rsid w:val="007928D7"/>
    <w:rsid w:val="007930E3"/>
    <w:rsid w:val="007933B0"/>
    <w:rsid w:val="00796094"/>
    <w:rsid w:val="007961CA"/>
    <w:rsid w:val="00797684"/>
    <w:rsid w:val="007A0A6D"/>
    <w:rsid w:val="007A192F"/>
    <w:rsid w:val="007A1B2D"/>
    <w:rsid w:val="007A2BAF"/>
    <w:rsid w:val="007A35C1"/>
    <w:rsid w:val="007A35CB"/>
    <w:rsid w:val="007A44A2"/>
    <w:rsid w:val="007A540C"/>
    <w:rsid w:val="007A673A"/>
    <w:rsid w:val="007B3D73"/>
    <w:rsid w:val="007B444C"/>
    <w:rsid w:val="007B4EA3"/>
    <w:rsid w:val="007B5B1B"/>
    <w:rsid w:val="007B65BF"/>
    <w:rsid w:val="007C0957"/>
    <w:rsid w:val="007C14D6"/>
    <w:rsid w:val="007C2104"/>
    <w:rsid w:val="007C2B85"/>
    <w:rsid w:val="007C347D"/>
    <w:rsid w:val="007C5135"/>
    <w:rsid w:val="007C523E"/>
    <w:rsid w:val="007C5EE0"/>
    <w:rsid w:val="007C7378"/>
    <w:rsid w:val="007D1ACB"/>
    <w:rsid w:val="007D224E"/>
    <w:rsid w:val="007D3978"/>
    <w:rsid w:val="007D45EE"/>
    <w:rsid w:val="007D50CD"/>
    <w:rsid w:val="007D6B5B"/>
    <w:rsid w:val="007D6DF7"/>
    <w:rsid w:val="007E0023"/>
    <w:rsid w:val="007E05CB"/>
    <w:rsid w:val="007E08D5"/>
    <w:rsid w:val="007E0920"/>
    <w:rsid w:val="007E1616"/>
    <w:rsid w:val="007E2187"/>
    <w:rsid w:val="007E2EFB"/>
    <w:rsid w:val="007E3AC7"/>
    <w:rsid w:val="007E524D"/>
    <w:rsid w:val="007E5BD3"/>
    <w:rsid w:val="007E7BB3"/>
    <w:rsid w:val="007F02B8"/>
    <w:rsid w:val="007F07C5"/>
    <w:rsid w:val="007F0AF3"/>
    <w:rsid w:val="007F2D77"/>
    <w:rsid w:val="007F75BB"/>
    <w:rsid w:val="007F77C5"/>
    <w:rsid w:val="00800784"/>
    <w:rsid w:val="00801461"/>
    <w:rsid w:val="00801B08"/>
    <w:rsid w:val="00801E89"/>
    <w:rsid w:val="0080418B"/>
    <w:rsid w:val="0080523C"/>
    <w:rsid w:val="00806362"/>
    <w:rsid w:val="00806664"/>
    <w:rsid w:val="00806C8C"/>
    <w:rsid w:val="008109F2"/>
    <w:rsid w:val="00813303"/>
    <w:rsid w:val="00820904"/>
    <w:rsid w:val="0082245D"/>
    <w:rsid w:val="008224E6"/>
    <w:rsid w:val="00823AA9"/>
    <w:rsid w:val="008248B9"/>
    <w:rsid w:val="00825EF9"/>
    <w:rsid w:val="00830C6E"/>
    <w:rsid w:val="00831119"/>
    <w:rsid w:val="0083175B"/>
    <w:rsid w:val="00832D5B"/>
    <w:rsid w:val="0083352A"/>
    <w:rsid w:val="00835073"/>
    <w:rsid w:val="00836DBF"/>
    <w:rsid w:val="00841334"/>
    <w:rsid w:val="00841557"/>
    <w:rsid w:val="00841BD4"/>
    <w:rsid w:val="0084211F"/>
    <w:rsid w:val="0084221E"/>
    <w:rsid w:val="00844D6B"/>
    <w:rsid w:val="00845DAA"/>
    <w:rsid w:val="008526A8"/>
    <w:rsid w:val="008527EA"/>
    <w:rsid w:val="00854CA1"/>
    <w:rsid w:val="00856378"/>
    <w:rsid w:val="0086075E"/>
    <w:rsid w:val="00862E7D"/>
    <w:rsid w:val="00863A0D"/>
    <w:rsid w:val="0086486E"/>
    <w:rsid w:val="00867A19"/>
    <w:rsid w:val="00867CDD"/>
    <w:rsid w:val="00867D33"/>
    <w:rsid w:val="00870DC1"/>
    <w:rsid w:val="00870DE6"/>
    <w:rsid w:val="00871746"/>
    <w:rsid w:val="00871B58"/>
    <w:rsid w:val="008720E7"/>
    <w:rsid w:val="00874F70"/>
    <w:rsid w:val="008767D9"/>
    <w:rsid w:val="00880BF7"/>
    <w:rsid w:val="00882837"/>
    <w:rsid w:val="00884ABD"/>
    <w:rsid w:val="00885F2E"/>
    <w:rsid w:val="00886FE5"/>
    <w:rsid w:val="008905DB"/>
    <w:rsid w:val="008917B1"/>
    <w:rsid w:val="00892081"/>
    <w:rsid w:val="0089336E"/>
    <w:rsid w:val="008939EA"/>
    <w:rsid w:val="00893B1E"/>
    <w:rsid w:val="00893C80"/>
    <w:rsid w:val="00896C93"/>
    <w:rsid w:val="008A03C7"/>
    <w:rsid w:val="008A0AE7"/>
    <w:rsid w:val="008A0D28"/>
    <w:rsid w:val="008A17AC"/>
    <w:rsid w:val="008A23AF"/>
    <w:rsid w:val="008A3DCC"/>
    <w:rsid w:val="008A401C"/>
    <w:rsid w:val="008A4898"/>
    <w:rsid w:val="008A556D"/>
    <w:rsid w:val="008A73FE"/>
    <w:rsid w:val="008A75ED"/>
    <w:rsid w:val="008A7AEF"/>
    <w:rsid w:val="008B06C6"/>
    <w:rsid w:val="008B1EB0"/>
    <w:rsid w:val="008B2C3F"/>
    <w:rsid w:val="008B44E6"/>
    <w:rsid w:val="008B5F4A"/>
    <w:rsid w:val="008B644D"/>
    <w:rsid w:val="008B67BD"/>
    <w:rsid w:val="008B7B1A"/>
    <w:rsid w:val="008B7F9E"/>
    <w:rsid w:val="008C131B"/>
    <w:rsid w:val="008C1ADC"/>
    <w:rsid w:val="008C4B6B"/>
    <w:rsid w:val="008C5092"/>
    <w:rsid w:val="008C6A22"/>
    <w:rsid w:val="008D093E"/>
    <w:rsid w:val="008D3493"/>
    <w:rsid w:val="008D4844"/>
    <w:rsid w:val="008D48AB"/>
    <w:rsid w:val="008D5120"/>
    <w:rsid w:val="008D5B03"/>
    <w:rsid w:val="008D74DF"/>
    <w:rsid w:val="008D77CA"/>
    <w:rsid w:val="008E0463"/>
    <w:rsid w:val="008E0B07"/>
    <w:rsid w:val="008E1C3E"/>
    <w:rsid w:val="008E3804"/>
    <w:rsid w:val="008E3960"/>
    <w:rsid w:val="008E4CD5"/>
    <w:rsid w:val="008E53B0"/>
    <w:rsid w:val="008E571E"/>
    <w:rsid w:val="008E6701"/>
    <w:rsid w:val="008E69EE"/>
    <w:rsid w:val="008E716E"/>
    <w:rsid w:val="008E7FB3"/>
    <w:rsid w:val="008F0466"/>
    <w:rsid w:val="008F0806"/>
    <w:rsid w:val="008F1B68"/>
    <w:rsid w:val="008F1D74"/>
    <w:rsid w:val="008F2127"/>
    <w:rsid w:val="008F3395"/>
    <w:rsid w:val="008F3EC0"/>
    <w:rsid w:val="008F5E2C"/>
    <w:rsid w:val="008F6DA1"/>
    <w:rsid w:val="009009E7"/>
    <w:rsid w:val="0090186E"/>
    <w:rsid w:val="00901BBC"/>
    <w:rsid w:val="00904BBE"/>
    <w:rsid w:val="00905E23"/>
    <w:rsid w:val="00906777"/>
    <w:rsid w:val="00906C04"/>
    <w:rsid w:val="00906CCD"/>
    <w:rsid w:val="009106C6"/>
    <w:rsid w:val="00912005"/>
    <w:rsid w:val="0091413E"/>
    <w:rsid w:val="0091472C"/>
    <w:rsid w:val="00922F52"/>
    <w:rsid w:val="00924890"/>
    <w:rsid w:val="00925313"/>
    <w:rsid w:val="00925F84"/>
    <w:rsid w:val="00925FC4"/>
    <w:rsid w:val="009316DB"/>
    <w:rsid w:val="00931AFB"/>
    <w:rsid w:val="00932419"/>
    <w:rsid w:val="0093274F"/>
    <w:rsid w:val="00933823"/>
    <w:rsid w:val="009343A9"/>
    <w:rsid w:val="00934B29"/>
    <w:rsid w:val="00936EA1"/>
    <w:rsid w:val="009404A9"/>
    <w:rsid w:val="00942344"/>
    <w:rsid w:val="00942FD9"/>
    <w:rsid w:val="0094332B"/>
    <w:rsid w:val="00943D1E"/>
    <w:rsid w:val="00944030"/>
    <w:rsid w:val="009442D4"/>
    <w:rsid w:val="009444AE"/>
    <w:rsid w:val="009455B6"/>
    <w:rsid w:val="00945984"/>
    <w:rsid w:val="00945FA8"/>
    <w:rsid w:val="00945FAF"/>
    <w:rsid w:val="00946013"/>
    <w:rsid w:val="009505EA"/>
    <w:rsid w:val="0095195F"/>
    <w:rsid w:val="00951A7C"/>
    <w:rsid w:val="00952C22"/>
    <w:rsid w:val="00952DC5"/>
    <w:rsid w:val="00953EF6"/>
    <w:rsid w:val="0095405C"/>
    <w:rsid w:val="00955DBA"/>
    <w:rsid w:val="009567A8"/>
    <w:rsid w:val="00960486"/>
    <w:rsid w:val="00961880"/>
    <w:rsid w:val="00963306"/>
    <w:rsid w:val="0096410B"/>
    <w:rsid w:val="00965BDF"/>
    <w:rsid w:val="00967BF3"/>
    <w:rsid w:val="00970741"/>
    <w:rsid w:val="00972F74"/>
    <w:rsid w:val="009739B4"/>
    <w:rsid w:val="009771C1"/>
    <w:rsid w:val="00980C4B"/>
    <w:rsid w:val="00980CF8"/>
    <w:rsid w:val="00982D81"/>
    <w:rsid w:val="0098415C"/>
    <w:rsid w:val="00984665"/>
    <w:rsid w:val="009876EB"/>
    <w:rsid w:val="00987A50"/>
    <w:rsid w:val="00990B3E"/>
    <w:rsid w:val="00990B68"/>
    <w:rsid w:val="00991784"/>
    <w:rsid w:val="009924D5"/>
    <w:rsid w:val="00996389"/>
    <w:rsid w:val="00997DAD"/>
    <w:rsid w:val="00997EBC"/>
    <w:rsid w:val="009A3B71"/>
    <w:rsid w:val="009A468D"/>
    <w:rsid w:val="009B0939"/>
    <w:rsid w:val="009B1156"/>
    <w:rsid w:val="009B185C"/>
    <w:rsid w:val="009B2C40"/>
    <w:rsid w:val="009B322D"/>
    <w:rsid w:val="009B45A2"/>
    <w:rsid w:val="009B4B30"/>
    <w:rsid w:val="009B5D2F"/>
    <w:rsid w:val="009B6B13"/>
    <w:rsid w:val="009C12FD"/>
    <w:rsid w:val="009C1615"/>
    <w:rsid w:val="009C1828"/>
    <w:rsid w:val="009C1F79"/>
    <w:rsid w:val="009C545E"/>
    <w:rsid w:val="009C5472"/>
    <w:rsid w:val="009C62F3"/>
    <w:rsid w:val="009D0789"/>
    <w:rsid w:val="009D0971"/>
    <w:rsid w:val="009D14F4"/>
    <w:rsid w:val="009D2F31"/>
    <w:rsid w:val="009D4152"/>
    <w:rsid w:val="009D4995"/>
    <w:rsid w:val="009D5AA3"/>
    <w:rsid w:val="009E156D"/>
    <w:rsid w:val="009E3F4E"/>
    <w:rsid w:val="009E40D2"/>
    <w:rsid w:val="009E43C0"/>
    <w:rsid w:val="009E4B86"/>
    <w:rsid w:val="009E6405"/>
    <w:rsid w:val="009E6526"/>
    <w:rsid w:val="009E69F2"/>
    <w:rsid w:val="009F1FF8"/>
    <w:rsid w:val="009F51AA"/>
    <w:rsid w:val="009F7292"/>
    <w:rsid w:val="00A009C9"/>
    <w:rsid w:val="00A00FC5"/>
    <w:rsid w:val="00A01200"/>
    <w:rsid w:val="00A01CF6"/>
    <w:rsid w:val="00A033BE"/>
    <w:rsid w:val="00A033FB"/>
    <w:rsid w:val="00A03C40"/>
    <w:rsid w:val="00A04BA6"/>
    <w:rsid w:val="00A070F9"/>
    <w:rsid w:val="00A104B4"/>
    <w:rsid w:val="00A1272E"/>
    <w:rsid w:val="00A14630"/>
    <w:rsid w:val="00A146BC"/>
    <w:rsid w:val="00A14A8E"/>
    <w:rsid w:val="00A14D21"/>
    <w:rsid w:val="00A160B3"/>
    <w:rsid w:val="00A16ABF"/>
    <w:rsid w:val="00A1716D"/>
    <w:rsid w:val="00A17FA4"/>
    <w:rsid w:val="00A2167F"/>
    <w:rsid w:val="00A2187F"/>
    <w:rsid w:val="00A22722"/>
    <w:rsid w:val="00A25DB0"/>
    <w:rsid w:val="00A27F16"/>
    <w:rsid w:val="00A30ED9"/>
    <w:rsid w:val="00A31C56"/>
    <w:rsid w:val="00A3339C"/>
    <w:rsid w:val="00A347C3"/>
    <w:rsid w:val="00A35B71"/>
    <w:rsid w:val="00A35D11"/>
    <w:rsid w:val="00A35D3A"/>
    <w:rsid w:val="00A35D70"/>
    <w:rsid w:val="00A36054"/>
    <w:rsid w:val="00A36135"/>
    <w:rsid w:val="00A363AE"/>
    <w:rsid w:val="00A369D7"/>
    <w:rsid w:val="00A36CA6"/>
    <w:rsid w:val="00A371C1"/>
    <w:rsid w:val="00A40CC1"/>
    <w:rsid w:val="00A42DCC"/>
    <w:rsid w:val="00A43287"/>
    <w:rsid w:val="00A43A8D"/>
    <w:rsid w:val="00A4461B"/>
    <w:rsid w:val="00A45A5E"/>
    <w:rsid w:val="00A4664B"/>
    <w:rsid w:val="00A46672"/>
    <w:rsid w:val="00A46E7D"/>
    <w:rsid w:val="00A528BD"/>
    <w:rsid w:val="00A52AF0"/>
    <w:rsid w:val="00A53141"/>
    <w:rsid w:val="00A5495D"/>
    <w:rsid w:val="00A54C52"/>
    <w:rsid w:val="00A55BED"/>
    <w:rsid w:val="00A56DCC"/>
    <w:rsid w:val="00A6076F"/>
    <w:rsid w:val="00A62558"/>
    <w:rsid w:val="00A64B7C"/>
    <w:rsid w:val="00A66CFE"/>
    <w:rsid w:val="00A72583"/>
    <w:rsid w:val="00A73BCE"/>
    <w:rsid w:val="00A750D8"/>
    <w:rsid w:val="00A7543F"/>
    <w:rsid w:val="00A758E3"/>
    <w:rsid w:val="00A76B32"/>
    <w:rsid w:val="00A77660"/>
    <w:rsid w:val="00A77793"/>
    <w:rsid w:val="00A7792E"/>
    <w:rsid w:val="00A80D0B"/>
    <w:rsid w:val="00A813B6"/>
    <w:rsid w:val="00A813F8"/>
    <w:rsid w:val="00A81ABF"/>
    <w:rsid w:val="00A82199"/>
    <w:rsid w:val="00A821D9"/>
    <w:rsid w:val="00A8227C"/>
    <w:rsid w:val="00A832FB"/>
    <w:rsid w:val="00A8507A"/>
    <w:rsid w:val="00A850DB"/>
    <w:rsid w:val="00A85969"/>
    <w:rsid w:val="00A87231"/>
    <w:rsid w:val="00A9082D"/>
    <w:rsid w:val="00A91C26"/>
    <w:rsid w:val="00A92052"/>
    <w:rsid w:val="00A923A1"/>
    <w:rsid w:val="00A924F8"/>
    <w:rsid w:val="00A934F3"/>
    <w:rsid w:val="00A94CDB"/>
    <w:rsid w:val="00A95EA1"/>
    <w:rsid w:val="00A96221"/>
    <w:rsid w:val="00A96F2F"/>
    <w:rsid w:val="00A976C2"/>
    <w:rsid w:val="00AA1902"/>
    <w:rsid w:val="00AA19BB"/>
    <w:rsid w:val="00AA20E8"/>
    <w:rsid w:val="00AA5DB8"/>
    <w:rsid w:val="00AB0759"/>
    <w:rsid w:val="00AB0BF8"/>
    <w:rsid w:val="00AB12F1"/>
    <w:rsid w:val="00AB1C52"/>
    <w:rsid w:val="00AB3C53"/>
    <w:rsid w:val="00AB5DF9"/>
    <w:rsid w:val="00AB6233"/>
    <w:rsid w:val="00AB72A3"/>
    <w:rsid w:val="00AB7AC4"/>
    <w:rsid w:val="00AC12A6"/>
    <w:rsid w:val="00AC1AF2"/>
    <w:rsid w:val="00AC1ECC"/>
    <w:rsid w:val="00AC243B"/>
    <w:rsid w:val="00AC53A6"/>
    <w:rsid w:val="00AC5ADE"/>
    <w:rsid w:val="00AC5D5E"/>
    <w:rsid w:val="00AC64DB"/>
    <w:rsid w:val="00AC6A1A"/>
    <w:rsid w:val="00AC73E5"/>
    <w:rsid w:val="00AC74B0"/>
    <w:rsid w:val="00AC79B5"/>
    <w:rsid w:val="00AD11CC"/>
    <w:rsid w:val="00AD1941"/>
    <w:rsid w:val="00AD279F"/>
    <w:rsid w:val="00AD31C0"/>
    <w:rsid w:val="00AD5FE6"/>
    <w:rsid w:val="00AD6662"/>
    <w:rsid w:val="00AD7AF5"/>
    <w:rsid w:val="00AE09EE"/>
    <w:rsid w:val="00AE1173"/>
    <w:rsid w:val="00AE16A7"/>
    <w:rsid w:val="00AE1C8C"/>
    <w:rsid w:val="00AE28FC"/>
    <w:rsid w:val="00AE2C44"/>
    <w:rsid w:val="00AE2C82"/>
    <w:rsid w:val="00AE2FB0"/>
    <w:rsid w:val="00AE3689"/>
    <w:rsid w:val="00AE697C"/>
    <w:rsid w:val="00AF18E7"/>
    <w:rsid w:val="00AF2018"/>
    <w:rsid w:val="00AF4032"/>
    <w:rsid w:val="00AF487A"/>
    <w:rsid w:val="00AF4D67"/>
    <w:rsid w:val="00AF6F70"/>
    <w:rsid w:val="00B002D9"/>
    <w:rsid w:val="00B00DA7"/>
    <w:rsid w:val="00B024F0"/>
    <w:rsid w:val="00B06534"/>
    <w:rsid w:val="00B074C7"/>
    <w:rsid w:val="00B075A5"/>
    <w:rsid w:val="00B118A3"/>
    <w:rsid w:val="00B11E45"/>
    <w:rsid w:val="00B11FD2"/>
    <w:rsid w:val="00B153F1"/>
    <w:rsid w:val="00B1782C"/>
    <w:rsid w:val="00B2075C"/>
    <w:rsid w:val="00B24B7F"/>
    <w:rsid w:val="00B26248"/>
    <w:rsid w:val="00B272D2"/>
    <w:rsid w:val="00B27A7C"/>
    <w:rsid w:val="00B30218"/>
    <w:rsid w:val="00B319C6"/>
    <w:rsid w:val="00B31A55"/>
    <w:rsid w:val="00B32D9E"/>
    <w:rsid w:val="00B33936"/>
    <w:rsid w:val="00B33B97"/>
    <w:rsid w:val="00B371C8"/>
    <w:rsid w:val="00B404FB"/>
    <w:rsid w:val="00B406FA"/>
    <w:rsid w:val="00B42024"/>
    <w:rsid w:val="00B45E45"/>
    <w:rsid w:val="00B47DC3"/>
    <w:rsid w:val="00B518CF"/>
    <w:rsid w:val="00B51A94"/>
    <w:rsid w:val="00B51B15"/>
    <w:rsid w:val="00B52AD8"/>
    <w:rsid w:val="00B5354A"/>
    <w:rsid w:val="00B535B6"/>
    <w:rsid w:val="00B53BF5"/>
    <w:rsid w:val="00B544CE"/>
    <w:rsid w:val="00B5472E"/>
    <w:rsid w:val="00B56680"/>
    <w:rsid w:val="00B63C1E"/>
    <w:rsid w:val="00B6662F"/>
    <w:rsid w:val="00B66744"/>
    <w:rsid w:val="00B66F7A"/>
    <w:rsid w:val="00B700D2"/>
    <w:rsid w:val="00B70CBF"/>
    <w:rsid w:val="00B71EB7"/>
    <w:rsid w:val="00B72D87"/>
    <w:rsid w:val="00B73468"/>
    <w:rsid w:val="00B76778"/>
    <w:rsid w:val="00B806F3"/>
    <w:rsid w:val="00B8198B"/>
    <w:rsid w:val="00B824DA"/>
    <w:rsid w:val="00B82C4B"/>
    <w:rsid w:val="00B83F50"/>
    <w:rsid w:val="00B86C2D"/>
    <w:rsid w:val="00B87236"/>
    <w:rsid w:val="00B90961"/>
    <w:rsid w:val="00B90A9D"/>
    <w:rsid w:val="00B91181"/>
    <w:rsid w:val="00B91401"/>
    <w:rsid w:val="00B93DAD"/>
    <w:rsid w:val="00B954D7"/>
    <w:rsid w:val="00B95EA4"/>
    <w:rsid w:val="00BA0EDD"/>
    <w:rsid w:val="00BA2517"/>
    <w:rsid w:val="00BA34D5"/>
    <w:rsid w:val="00BA45AA"/>
    <w:rsid w:val="00BA5A42"/>
    <w:rsid w:val="00BA63EA"/>
    <w:rsid w:val="00BA6ADD"/>
    <w:rsid w:val="00BB2D45"/>
    <w:rsid w:val="00BB31DC"/>
    <w:rsid w:val="00BB340D"/>
    <w:rsid w:val="00BB4271"/>
    <w:rsid w:val="00BB43EF"/>
    <w:rsid w:val="00BB49E7"/>
    <w:rsid w:val="00BB4ECA"/>
    <w:rsid w:val="00BB4F3D"/>
    <w:rsid w:val="00BB56D2"/>
    <w:rsid w:val="00BB68B8"/>
    <w:rsid w:val="00BC0414"/>
    <w:rsid w:val="00BC260F"/>
    <w:rsid w:val="00BC5158"/>
    <w:rsid w:val="00BC59A5"/>
    <w:rsid w:val="00BC64A8"/>
    <w:rsid w:val="00BC6507"/>
    <w:rsid w:val="00BC68D7"/>
    <w:rsid w:val="00BC6E42"/>
    <w:rsid w:val="00BC7F0D"/>
    <w:rsid w:val="00BD285E"/>
    <w:rsid w:val="00BD2CD1"/>
    <w:rsid w:val="00BD339F"/>
    <w:rsid w:val="00BD35DF"/>
    <w:rsid w:val="00BD4575"/>
    <w:rsid w:val="00BD5877"/>
    <w:rsid w:val="00BD6D27"/>
    <w:rsid w:val="00BE029A"/>
    <w:rsid w:val="00BE1AFC"/>
    <w:rsid w:val="00BE267B"/>
    <w:rsid w:val="00BE2CDF"/>
    <w:rsid w:val="00BE3493"/>
    <w:rsid w:val="00BE36F9"/>
    <w:rsid w:val="00BE6593"/>
    <w:rsid w:val="00BE6D61"/>
    <w:rsid w:val="00BE700D"/>
    <w:rsid w:val="00BF05ED"/>
    <w:rsid w:val="00BF0924"/>
    <w:rsid w:val="00BF1DB4"/>
    <w:rsid w:val="00BF1ED4"/>
    <w:rsid w:val="00BF25CB"/>
    <w:rsid w:val="00BF3B37"/>
    <w:rsid w:val="00BF422B"/>
    <w:rsid w:val="00BF69A9"/>
    <w:rsid w:val="00C00F0B"/>
    <w:rsid w:val="00C02913"/>
    <w:rsid w:val="00C047E5"/>
    <w:rsid w:val="00C06B96"/>
    <w:rsid w:val="00C0762C"/>
    <w:rsid w:val="00C07706"/>
    <w:rsid w:val="00C07A87"/>
    <w:rsid w:val="00C10B9B"/>
    <w:rsid w:val="00C1212B"/>
    <w:rsid w:val="00C1389A"/>
    <w:rsid w:val="00C14B51"/>
    <w:rsid w:val="00C17BFD"/>
    <w:rsid w:val="00C20EF5"/>
    <w:rsid w:val="00C23D52"/>
    <w:rsid w:val="00C24613"/>
    <w:rsid w:val="00C268CB"/>
    <w:rsid w:val="00C301D5"/>
    <w:rsid w:val="00C30B1E"/>
    <w:rsid w:val="00C31211"/>
    <w:rsid w:val="00C31712"/>
    <w:rsid w:val="00C32462"/>
    <w:rsid w:val="00C340BE"/>
    <w:rsid w:val="00C34536"/>
    <w:rsid w:val="00C34688"/>
    <w:rsid w:val="00C364E4"/>
    <w:rsid w:val="00C40425"/>
    <w:rsid w:val="00C43288"/>
    <w:rsid w:val="00C443BB"/>
    <w:rsid w:val="00C453E7"/>
    <w:rsid w:val="00C50AC5"/>
    <w:rsid w:val="00C51C55"/>
    <w:rsid w:val="00C51EBF"/>
    <w:rsid w:val="00C52A45"/>
    <w:rsid w:val="00C52C65"/>
    <w:rsid w:val="00C53CC7"/>
    <w:rsid w:val="00C56546"/>
    <w:rsid w:val="00C57340"/>
    <w:rsid w:val="00C57792"/>
    <w:rsid w:val="00C60DAB"/>
    <w:rsid w:val="00C60ECA"/>
    <w:rsid w:val="00C619CB"/>
    <w:rsid w:val="00C61C28"/>
    <w:rsid w:val="00C6266C"/>
    <w:rsid w:val="00C6742C"/>
    <w:rsid w:val="00C6780B"/>
    <w:rsid w:val="00C7006C"/>
    <w:rsid w:val="00C700C5"/>
    <w:rsid w:val="00C703F8"/>
    <w:rsid w:val="00C70FB9"/>
    <w:rsid w:val="00C75EFC"/>
    <w:rsid w:val="00C76BD7"/>
    <w:rsid w:val="00C7749F"/>
    <w:rsid w:val="00C801FE"/>
    <w:rsid w:val="00C80B51"/>
    <w:rsid w:val="00C81B21"/>
    <w:rsid w:val="00C83268"/>
    <w:rsid w:val="00C86400"/>
    <w:rsid w:val="00C86ACF"/>
    <w:rsid w:val="00C87A1E"/>
    <w:rsid w:val="00C87E2C"/>
    <w:rsid w:val="00C9200A"/>
    <w:rsid w:val="00C95DCA"/>
    <w:rsid w:val="00CA0C5E"/>
    <w:rsid w:val="00CA11D8"/>
    <w:rsid w:val="00CA302D"/>
    <w:rsid w:val="00CA38BC"/>
    <w:rsid w:val="00CA5F4B"/>
    <w:rsid w:val="00CA71F1"/>
    <w:rsid w:val="00CA73D6"/>
    <w:rsid w:val="00CB0D40"/>
    <w:rsid w:val="00CB2035"/>
    <w:rsid w:val="00CB22C9"/>
    <w:rsid w:val="00CB47E7"/>
    <w:rsid w:val="00CB5FBD"/>
    <w:rsid w:val="00CB6E5C"/>
    <w:rsid w:val="00CB746D"/>
    <w:rsid w:val="00CB77AC"/>
    <w:rsid w:val="00CB789E"/>
    <w:rsid w:val="00CC0D1D"/>
    <w:rsid w:val="00CC4510"/>
    <w:rsid w:val="00CC5000"/>
    <w:rsid w:val="00CC6443"/>
    <w:rsid w:val="00CD1B49"/>
    <w:rsid w:val="00CD2A31"/>
    <w:rsid w:val="00CD4E15"/>
    <w:rsid w:val="00CD666D"/>
    <w:rsid w:val="00CD6D6D"/>
    <w:rsid w:val="00CD7707"/>
    <w:rsid w:val="00CE0B14"/>
    <w:rsid w:val="00CE1DB3"/>
    <w:rsid w:val="00CE4168"/>
    <w:rsid w:val="00CE4396"/>
    <w:rsid w:val="00CE5224"/>
    <w:rsid w:val="00CE68DB"/>
    <w:rsid w:val="00CE757B"/>
    <w:rsid w:val="00CF0C4A"/>
    <w:rsid w:val="00CF1098"/>
    <w:rsid w:val="00CF1771"/>
    <w:rsid w:val="00CF2465"/>
    <w:rsid w:val="00CF2541"/>
    <w:rsid w:val="00CF37A2"/>
    <w:rsid w:val="00CF48B0"/>
    <w:rsid w:val="00CF5F7F"/>
    <w:rsid w:val="00CF6719"/>
    <w:rsid w:val="00CF67F9"/>
    <w:rsid w:val="00CF6CBA"/>
    <w:rsid w:val="00CF6FE3"/>
    <w:rsid w:val="00D005AF"/>
    <w:rsid w:val="00D0101D"/>
    <w:rsid w:val="00D06489"/>
    <w:rsid w:val="00D06F8B"/>
    <w:rsid w:val="00D13343"/>
    <w:rsid w:val="00D138BF"/>
    <w:rsid w:val="00D14DAE"/>
    <w:rsid w:val="00D16980"/>
    <w:rsid w:val="00D17481"/>
    <w:rsid w:val="00D17D2F"/>
    <w:rsid w:val="00D20AF9"/>
    <w:rsid w:val="00D21C00"/>
    <w:rsid w:val="00D240D0"/>
    <w:rsid w:val="00D27492"/>
    <w:rsid w:val="00D27890"/>
    <w:rsid w:val="00D32062"/>
    <w:rsid w:val="00D333BE"/>
    <w:rsid w:val="00D34C04"/>
    <w:rsid w:val="00D34FF0"/>
    <w:rsid w:val="00D357E3"/>
    <w:rsid w:val="00D35804"/>
    <w:rsid w:val="00D35A97"/>
    <w:rsid w:val="00D36A84"/>
    <w:rsid w:val="00D36C79"/>
    <w:rsid w:val="00D41107"/>
    <w:rsid w:val="00D41DD7"/>
    <w:rsid w:val="00D42DB3"/>
    <w:rsid w:val="00D433A2"/>
    <w:rsid w:val="00D4376E"/>
    <w:rsid w:val="00D451A3"/>
    <w:rsid w:val="00D45ED2"/>
    <w:rsid w:val="00D46FE0"/>
    <w:rsid w:val="00D471C0"/>
    <w:rsid w:val="00D50161"/>
    <w:rsid w:val="00D53399"/>
    <w:rsid w:val="00D55318"/>
    <w:rsid w:val="00D5537A"/>
    <w:rsid w:val="00D55D91"/>
    <w:rsid w:val="00D56D49"/>
    <w:rsid w:val="00D5702F"/>
    <w:rsid w:val="00D575BC"/>
    <w:rsid w:val="00D6051C"/>
    <w:rsid w:val="00D61271"/>
    <w:rsid w:val="00D61479"/>
    <w:rsid w:val="00D62EC0"/>
    <w:rsid w:val="00D63B3A"/>
    <w:rsid w:val="00D63BD5"/>
    <w:rsid w:val="00D63E5E"/>
    <w:rsid w:val="00D65325"/>
    <w:rsid w:val="00D65401"/>
    <w:rsid w:val="00D674B7"/>
    <w:rsid w:val="00D70142"/>
    <w:rsid w:val="00D73CB8"/>
    <w:rsid w:val="00D751AF"/>
    <w:rsid w:val="00D75B15"/>
    <w:rsid w:val="00D772BA"/>
    <w:rsid w:val="00D77A26"/>
    <w:rsid w:val="00D77DE9"/>
    <w:rsid w:val="00D81482"/>
    <w:rsid w:val="00D84877"/>
    <w:rsid w:val="00D85638"/>
    <w:rsid w:val="00D859A5"/>
    <w:rsid w:val="00D85BAE"/>
    <w:rsid w:val="00D86A95"/>
    <w:rsid w:val="00D9035D"/>
    <w:rsid w:val="00D90646"/>
    <w:rsid w:val="00D93A25"/>
    <w:rsid w:val="00D94C44"/>
    <w:rsid w:val="00D965AF"/>
    <w:rsid w:val="00D96F8E"/>
    <w:rsid w:val="00D97142"/>
    <w:rsid w:val="00D97566"/>
    <w:rsid w:val="00DA7331"/>
    <w:rsid w:val="00DA7A0E"/>
    <w:rsid w:val="00DA7FCF"/>
    <w:rsid w:val="00DB07F7"/>
    <w:rsid w:val="00DB13CB"/>
    <w:rsid w:val="00DB2140"/>
    <w:rsid w:val="00DB2F9F"/>
    <w:rsid w:val="00DB4916"/>
    <w:rsid w:val="00DC0377"/>
    <w:rsid w:val="00DC1385"/>
    <w:rsid w:val="00DC2A83"/>
    <w:rsid w:val="00DC2CC7"/>
    <w:rsid w:val="00DC366A"/>
    <w:rsid w:val="00DC4119"/>
    <w:rsid w:val="00DC4E72"/>
    <w:rsid w:val="00DC66C5"/>
    <w:rsid w:val="00DD0DCF"/>
    <w:rsid w:val="00DD1D2A"/>
    <w:rsid w:val="00DD3550"/>
    <w:rsid w:val="00DD4E12"/>
    <w:rsid w:val="00DD521C"/>
    <w:rsid w:val="00DD68A5"/>
    <w:rsid w:val="00DD7DD6"/>
    <w:rsid w:val="00DE1764"/>
    <w:rsid w:val="00DE1C12"/>
    <w:rsid w:val="00DE3CCD"/>
    <w:rsid w:val="00DE4BC1"/>
    <w:rsid w:val="00DE7AC1"/>
    <w:rsid w:val="00DF0457"/>
    <w:rsid w:val="00DF12AC"/>
    <w:rsid w:val="00DF159A"/>
    <w:rsid w:val="00DF1C55"/>
    <w:rsid w:val="00DF236E"/>
    <w:rsid w:val="00DF28CB"/>
    <w:rsid w:val="00DF3839"/>
    <w:rsid w:val="00DF4E5A"/>
    <w:rsid w:val="00DF528B"/>
    <w:rsid w:val="00DF67CF"/>
    <w:rsid w:val="00DF6C8C"/>
    <w:rsid w:val="00DF7EE9"/>
    <w:rsid w:val="00E032F4"/>
    <w:rsid w:val="00E033C8"/>
    <w:rsid w:val="00E05AE5"/>
    <w:rsid w:val="00E0665E"/>
    <w:rsid w:val="00E11C54"/>
    <w:rsid w:val="00E128FF"/>
    <w:rsid w:val="00E12F88"/>
    <w:rsid w:val="00E1376B"/>
    <w:rsid w:val="00E141D1"/>
    <w:rsid w:val="00E152BD"/>
    <w:rsid w:val="00E20A0D"/>
    <w:rsid w:val="00E20A13"/>
    <w:rsid w:val="00E219EB"/>
    <w:rsid w:val="00E21B7A"/>
    <w:rsid w:val="00E21D58"/>
    <w:rsid w:val="00E232C4"/>
    <w:rsid w:val="00E237C0"/>
    <w:rsid w:val="00E23A89"/>
    <w:rsid w:val="00E24B51"/>
    <w:rsid w:val="00E25BEF"/>
    <w:rsid w:val="00E25FD4"/>
    <w:rsid w:val="00E263ED"/>
    <w:rsid w:val="00E26EEE"/>
    <w:rsid w:val="00E26EF7"/>
    <w:rsid w:val="00E2757F"/>
    <w:rsid w:val="00E27BD1"/>
    <w:rsid w:val="00E30031"/>
    <w:rsid w:val="00E30F6C"/>
    <w:rsid w:val="00E31904"/>
    <w:rsid w:val="00E31CF1"/>
    <w:rsid w:val="00E31F5E"/>
    <w:rsid w:val="00E3335C"/>
    <w:rsid w:val="00E33D67"/>
    <w:rsid w:val="00E3519B"/>
    <w:rsid w:val="00E35C34"/>
    <w:rsid w:val="00E40114"/>
    <w:rsid w:val="00E407CC"/>
    <w:rsid w:val="00E417B6"/>
    <w:rsid w:val="00E42D99"/>
    <w:rsid w:val="00E47181"/>
    <w:rsid w:val="00E50758"/>
    <w:rsid w:val="00E51D45"/>
    <w:rsid w:val="00E535C1"/>
    <w:rsid w:val="00E54620"/>
    <w:rsid w:val="00E56E1E"/>
    <w:rsid w:val="00E571D1"/>
    <w:rsid w:val="00E5795D"/>
    <w:rsid w:val="00E6124C"/>
    <w:rsid w:val="00E6145E"/>
    <w:rsid w:val="00E6290A"/>
    <w:rsid w:val="00E633C6"/>
    <w:rsid w:val="00E63568"/>
    <w:rsid w:val="00E64609"/>
    <w:rsid w:val="00E64BFC"/>
    <w:rsid w:val="00E65986"/>
    <w:rsid w:val="00E66B5F"/>
    <w:rsid w:val="00E6786E"/>
    <w:rsid w:val="00E7001B"/>
    <w:rsid w:val="00E715CD"/>
    <w:rsid w:val="00E71632"/>
    <w:rsid w:val="00E72058"/>
    <w:rsid w:val="00E72E35"/>
    <w:rsid w:val="00E73182"/>
    <w:rsid w:val="00E73D59"/>
    <w:rsid w:val="00E76694"/>
    <w:rsid w:val="00E80A53"/>
    <w:rsid w:val="00E82C4B"/>
    <w:rsid w:val="00E85057"/>
    <w:rsid w:val="00E85203"/>
    <w:rsid w:val="00E86CCA"/>
    <w:rsid w:val="00E9077C"/>
    <w:rsid w:val="00E90F71"/>
    <w:rsid w:val="00E91913"/>
    <w:rsid w:val="00E951DC"/>
    <w:rsid w:val="00E9525C"/>
    <w:rsid w:val="00E9712D"/>
    <w:rsid w:val="00E97DD6"/>
    <w:rsid w:val="00EA7884"/>
    <w:rsid w:val="00EB026A"/>
    <w:rsid w:val="00EB1D66"/>
    <w:rsid w:val="00EB2052"/>
    <w:rsid w:val="00EB2BB0"/>
    <w:rsid w:val="00EB33AA"/>
    <w:rsid w:val="00EB35C6"/>
    <w:rsid w:val="00EB4753"/>
    <w:rsid w:val="00EB63A6"/>
    <w:rsid w:val="00EB703F"/>
    <w:rsid w:val="00EB71F4"/>
    <w:rsid w:val="00EB7B05"/>
    <w:rsid w:val="00EC0BE1"/>
    <w:rsid w:val="00EC0F49"/>
    <w:rsid w:val="00EC11E4"/>
    <w:rsid w:val="00EC254D"/>
    <w:rsid w:val="00EC264B"/>
    <w:rsid w:val="00EC6B51"/>
    <w:rsid w:val="00EC75CD"/>
    <w:rsid w:val="00ED0FE2"/>
    <w:rsid w:val="00ED1BBC"/>
    <w:rsid w:val="00ED1E68"/>
    <w:rsid w:val="00ED2167"/>
    <w:rsid w:val="00ED232E"/>
    <w:rsid w:val="00ED3B89"/>
    <w:rsid w:val="00ED619F"/>
    <w:rsid w:val="00EE4F9F"/>
    <w:rsid w:val="00EE5388"/>
    <w:rsid w:val="00EE546F"/>
    <w:rsid w:val="00EE5B5D"/>
    <w:rsid w:val="00EF0788"/>
    <w:rsid w:val="00EF0A17"/>
    <w:rsid w:val="00EF1541"/>
    <w:rsid w:val="00EF16D0"/>
    <w:rsid w:val="00EF36CA"/>
    <w:rsid w:val="00EF4DC8"/>
    <w:rsid w:val="00EF7441"/>
    <w:rsid w:val="00EF7479"/>
    <w:rsid w:val="00F00F38"/>
    <w:rsid w:val="00F0116D"/>
    <w:rsid w:val="00F0138B"/>
    <w:rsid w:val="00F01FB8"/>
    <w:rsid w:val="00F022C6"/>
    <w:rsid w:val="00F025FD"/>
    <w:rsid w:val="00F041C8"/>
    <w:rsid w:val="00F041E1"/>
    <w:rsid w:val="00F05670"/>
    <w:rsid w:val="00F06636"/>
    <w:rsid w:val="00F10151"/>
    <w:rsid w:val="00F1114D"/>
    <w:rsid w:val="00F12BC6"/>
    <w:rsid w:val="00F12F50"/>
    <w:rsid w:val="00F139E7"/>
    <w:rsid w:val="00F14AA4"/>
    <w:rsid w:val="00F15DD1"/>
    <w:rsid w:val="00F1665D"/>
    <w:rsid w:val="00F1677E"/>
    <w:rsid w:val="00F17291"/>
    <w:rsid w:val="00F20C0A"/>
    <w:rsid w:val="00F210D2"/>
    <w:rsid w:val="00F22CB4"/>
    <w:rsid w:val="00F230BF"/>
    <w:rsid w:val="00F2381A"/>
    <w:rsid w:val="00F23C9E"/>
    <w:rsid w:val="00F23DA7"/>
    <w:rsid w:val="00F248A3"/>
    <w:rsid w:val="00F24E6F"/>
    <w:rsid w:val="00F25B70"/>
    <w:rsid w:val="00F30CC0"/>
    <w:rsid w:val="00F321DC"/>
    <w:rsid w:val="00F3251F"/>
    <w:rsid w:val="00F336A1"/>
    <w:rsid w:val="00F33F85"/>
    <w:rsid w:val="00F34E24"/>
    <w:rsid w:val="00F35810"/>
    <w:rsid w:val="00F36582"/>
    <w:rsid w:val="00F36FB3"/>
    <w:rsid w:val="00F3725E"/>
    <w:rsid w:val="00F37CE0"/>
    <w:rsid w:val="00F40434"/>
    <w:rsid w:val="00F40691"/>
    <w:rsid w:val="00F413EA"/>
    <w:rsid w:val="00F46052"/>
    <w:rsid w:val="00F463E3"/>
    <w:rsid w:val="00F464A0"/>
    <w:rsid w:val="00F4725B"/>
    <w:rsid w:val="00F50121"/>
    <w:rsid w:val="00F50D23"/>
    <w:rsid w:val="00F5119A"/>
    <w:rsid w:val="00F5145D"/>
    <w:rsid w:val="00F538C6"/>
    <w:rsid w:val="00F55117"/>
    <w:rsid w:val="00F5530B"/>
    <w:rsid w:val="00F55C3E"/>
    <w:rsid w:val="00F61141"/>
    <w:rsid w:val="00F6138B"/>
    <w:rsid w:val="00F6149F"/>
    <w:rsid w:val="00F636BB"/>
    <w:rsid w:val="00F64290"/>
    <w:rsid w:val="00F66482"/>
    <w:rsid w:val="00F67857"/>
    <w:rsid w:val="00F71A94"/>
    <w:rsid w:val="00F7238D"/>
    <w:rsid w:val="00F74493"/>
    <w:rsid w:val="00F75E44"/>
    <w:rsid w:val="00F81618"/>
    <w:rsid w:val="00F82B6F"/>
    <w:rsid w:val="00F8367C"/>
    <w:rsid w:val="00F837CC"/>
    <w:rsid w:val="00F84EC3"/>
    <w:rsid w:val="00F86147"/>
    <w:rsid w:val="00F9175F"/>
    <w:rsid w:val="00F92AB7"/>
    <w:rsid w:val="00F93592"/>
    <w:rsid w:val="00F936DE"/>
    <w:rsid w:val="00F93F47"/>
    <w:rsid w:val="00F951D4"/>
    <w:rsid w:val="00F96AB9"/>
    <w:rsid w:val="00F96CA9"/>
    <w:rsid w:val="00F97444"/>
    <w:rsid w:val="00FA0A8F"/>
    <w:rsid w:val="00FA2F8D"/>
    <w:rsid w:val="00FA5747"/>
    <w:rsid w:val="00FA5F04"/>
    <w:rsid w:val="00FA61B7"/>
    <w:rsid w:val="00FA695F"/>
    <w:rsid w:val="00FA6C33"/>
    <w:rsid w:val="00FA70A7"/>
    <w:rsid w:val="00FA770E"/>
    <w:rsid w:val="00FA7B08"/>
    <w:rsid w:val="00FB0E3F"/>
    <w:rsid w:val="00FB1176"/>
    <w:rsid w:val="00FB27BA"/>
    <w:rsid w:val="00FB343D"/>
    <w:rsid w:val="00FB38B8"/>
    <w:rsid w:val="00FB3B01"/>
    <w:rsid w:val="00FB3FD7"/>
    <w:rsid w:val="00FB5F2A"/>
    <w:rsid w:val="00FB76C4"/>
    <w:rsid w:val="00FC086E"/>
    <w:rsid w:val="00FC1B67"/>
    <w:rsid w:val="00FC32F2"/>
    <w:rsid w:val="00FC3603"/>
    <w:rsid w:val="00FC5B76"/>
    <w:rsid w:val="00FC5E16"/>
    <w:rsid w:val="00FC5E80"/>
    <w:rsid w:val="00FC6E3F"/>
    <w:rsid w:val="00FD0413"/>
    <w:rsid w:val="00FD0C51"/>
    <w:rsid w:val="00FD2467"/>
    <w:rsid w:val="00FD24B3"/>
    <w:rsid w:val="00FD2635"/>
    <w:rsid w:val="00FD38E5"/>
    <w:rsid w:val="00FD73DD"/>
    <w:rsid w:val="00FD7DC4"/>
    <w:rsid w:val="00FD7F4D"/>
    <w:rsid w:val="00FE3D02"/>
    <w:rsid w:val="00FE4182"/>
    <w:rsid w:val="00FE45E5"/>
    <w:rsid w:val="00FE4993"/>
    <w:rsid w:val="00FE4CB7"/>
    <w:rsid w:val="00FE686D"/>
    <w:rsid w:val="00FF1E36"/>
    <w:rsid w:val="00FF2A1E"/>
    <w:rsid w:val="00FF4467"/>
    <w:rsid w:val="00FF5105"/>
    <w:rsid w:val="00FF5227"/>
    <w:rsid w:val="00FF5574"/>
    <w:rsid w:val="00FF59F6"/>
    <w:rsid w:val="00FF5AD0"/>
    <w:rsid w:val="00FF6EE8"/>
    <w:rsid w:val="00FF7CFD"/>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A66B1"/>
  <w15:chartTrackingRefBased/>
  <w15:docId w15:val="{00862F90-8771-4781-B61B-00299DFC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A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7A2B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7A2BAF"/>
    <w:rPr>
      <w:rFonts w:asciiTheme="majorHAnsi" w:eastAsiaTheme="majorEastAsia" w:hAnsiTheme="majorHAnsi" w:cstheme="majorBidi"/>
      <w:i/>
      <w:iCs/>
      <w:color w:val="2F5496" w:themeColor="accent1" w:themeShade="BF"/>
    </w:rPr>
  </w:style>
  <w:style w:type="character" w:customStyle="1" w:styleId="Style14">
    <w:name w:val="Style14"/>
    <w:basedOn w:val="Policepardfaut"/>
    <w:uiPriority w:val="1"/>
    <w:rsid w:val="00EB4753"/>
    <w:rPr>
      <w:color w:val="FF0000"/>
    </w:rPr>
  </w:style>
  <w:style w:type="paragraph" w:styleId="TM3">
    <w:name w:val="toc 3"/>
    <w:basedOn w:val="Normal"/>
    <w:next w:val="Normal"/>
    <w:autoRedefine/>
    <w:uiPriority w:val="39"/>
    <w:unhideWhenUsed/>
    <w:rsid w:val="00301756"/>
    <w:pPr>
      <w:spacing w:after="100" w:line="276" w:lineRule="auto"/>
      <w:ind w:left="440"/>
    </w:pPr>
    <w:rPr>
      <w:rFonts w:asciiTheme="minorHAnsi" w:hAnsiTheme="minorHAnsi"/>
    </w:rPr>
  </w:style>
  <w:style w:type="paragraph" w:styleId="NormalWeb">
    <w:name w:val="Normal (Web)"/>
    <w:basedOn w:val="Normal"/>
    <w:uiPriority w:val="99"/>
    <w:unhideWhenUsed/>
    <w:rsid w:val="00E71632"/>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air/criteres/index.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souterraines/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Industriel/secteur-minier/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rnf.gouv.qc.ca/mines/restauration-miniere/guide-sur-la-restauration-minie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M-13.1?&amp;cibl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934A5835E247DC831364A93794D958"/>
        <w:category>
          <w:name w:val="Général"/>
          <w:gallery w:val="placeholder"/>
        </w:category>
        <w:types>
          <w:type w:val="bbPlcHdr"/>
        </w:types>
        <w:behaviors>
          <w:behavior w:val="content"/>
        </w:behaviors>
        <w:guid w:val="{A1B034F7-1972-4775-9D6C-37BDEAB14708}"/>
      </w:docPartPr>
      <w:docPartBody>
        <w:p w:rsidR="003874D1" w:rsidRDefault="001B047F" w:rsidP="001B047F">
          <w:pPr>
            <w:pStyle w:val="06934A5835E247DC831364A93794D95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D8D4BEB0B28456D9CC94DF0762C3EBD"/>
        <w:category>
          <w:name w:val="Général"/>
          <w:gallery w:val="placeholder"/>
        </w:category>
        <w:types>
          <w:type w:val="bbPlcHdr"/>
        </w:types>
        <w:behaviors>
          <w:behavior w:val="content"/>
        </w:behaviors>
        <w:guid w:val="{1858F8D0-48FB-4F30-8F8B-8F69D7BD9B2E}"/>
      </w:docPartPr>
      <w:docPartBody>
        <w:p w:rsidR="003874D1" w:rsidRDefault="001B047F" w:rsidP="001B047F">
          <w:pPr>
            <w:pStyle w:val="1D8D4BEB0B28456D9CC94DF0762C3EBD"/>
          </w:pPr>
          <w:r w:rsidRPr="00A728C8">
            <w:rPr>
              <w:rStyle w:val="Textedelespacerserv"/>
              <w:i/>
              <w:iCs/>
            </w:rPr>
            <w:t>Saisissez les informations</w:t>
          </w:r>
          <w:r>
            <w:rPr>
              <w:rStyle w:val="Textedelespacerserv"/>
              <w:i/>
              <w:iCs/>
            </w:rPr>
            <w:t>.</w:t>
          </w:r>
        </w:p>
      </w:docPartBody>
    </w:docPart>
    <w:docPart>
      <w:docPartPr>
        <w:name w:val="9D2C211FEF4442358B8238F209CEBD48"/>
        <w:category>
          <w:name w:val="Général"/>
          <w:gallery w:val="placeholder"/>
        </w:category>
        <w:types>
          <w:type w:val="bbPlcHdr"/>
        </w:types>
        <w:behaviors>
          <w:behavior w:val="content"/>
        </w:behaviors>
        <w:guid w:val="{DC67D1E0-2AA5-4AA5-B10F-79AE9964299F}"/>
      </w:docPartPr>
      <w:docPartBody>
        <w:p w:rsidR="003874D1" w:rsidRDefault="001B047F" w:rsidP="001B047F">
          <w:pPr>
            <w:pStyle w:val="9D2C211FEF4442358B8238F209CEBD48"/>
          </w:pPr>
          <w:r>
            <w:rPr>
              <w:rStyle w:val="Textedelespacerserv"/>
              <w:i/>
              <w:iCs/>
            </w:rPr>
            <w:t>Sélectionnez la date.</w:t>
          </w:r>
        </w:p>
      </w:docPartBody>
    </w:docPart>
    <w:docPart>
      <w:docPartPr>
        <w:name w:val="A74E5969B8DA4E80B8EFEA3567419A0D"/>
        <w:category>
          <w:name w:val="Général"/>
          <w:gallery w:val="placeholder"/>
        </w:category>
        <w:types>
          <w:type w:val="bbPlcHdr"/>
        </w:types>
        <w:behaviors>
          <w:behavior w:val="content"/>
        </w:behaviors>
        <w:guid w:val="{52493AC1-B3A9-4629-AD62-AE83C4667834}"/>
      </w:docPartPr>
      <w:docPartBody>
        <w:p w:rsidR="003874D1" w:rsidRDefault="001B047F" w:rsidP="001B047F">
          <w:pPr>
            <w:pStyle w:val="A74E5969B8DA4E80B8EFEA3567419A0D"/>
          </w:pPr>
          <w:r>
            <w:rPr>
              <w:rStyle w:val="Textedelespacerserv"/>
              <w:i/>
              <w:iCs/>
            </w:rPr>
            <w:t>Sélectionnez la date</w:t>
          </w:r>
          <w:r w:rsidRPr="00AA60DE">
            <w:rPr>
              <w:rStyle w:val="Textedelespacerserv"/>
            </w:rPr>
            <w:t>.</w:t>
          </w:r>
        </w:p>
      </w:docPartBody>
    </w:docPart>
    <w:docPart>
      <w:docPartPr>
        <w:name w:val="5889889E47A24A5082AADDF0C8AA492E"/>
        <w:category>
          <w:name w:val="Général"/>
          <w:gallery w:val="placeholder"/>
        </w:category>
        <w:types>
          <w:type w:val="bbPlcHdr"/>
        </w:types>
        <w:behaviors>
          <w:behavior w:val="content"/>
        </w:behaviors>
        <w:guid w:val="{EFD4E2B7-340B-41FB-82DD-2BCFA33235CE}"/>
      </w:docPartPr>
      <w:docPartBody>
        <w:p w:rsidR="003874D1" w:rsidRDefault="001B047F" w:rsidP="001B047F">
          <w:pPr>
            <w:pStyle w:val="5889889E47A24A5082AADDF0C8AA492E"/>
          </w:pPr>
          <w:r>
            <w:rPr>
              <w:rStyle w:val="Textedelespacerserv"/>
              <w:i/>
              <w:iCs/>
            </w:rPr>
            <w:t>Précisez la durée.</w:t>
          </w:r>
        </w:p>
      </w:docPartBody>
    </w:docPart>
    <w:docPart>
      <w:docPartPr>
        <w:name w:val="4C97AFE234D54799AFBE7CEA7EDBB0F7"/>
        <w:category>
          <w:name w:val="Général"/>
          <w:gallery w:val="placeholder"/>
        </w:category>
        <w:types>
          <w:type w:val="bbPlcHdr"/>
        </w:types>
        <w:behaviors>
          <w:behavior w:val="content"/>
        </w:behaviors>
        <w:guid w:val="{48543BE2-205F-4E37-9372-9ED2A78D7FAF}"/>
      </w:docPartPr>
      <w:docPartBody>
        <w:p w:rsidR="003874D1" w:rsidRDefault="001B047F" w:rsidP="001B047F">
          <w:pPr>
            <w:pStyle w:val="4C97AFE234D54799AFBE7CEA7EDBB0F7"/>
          </w:pPr>
          <w:r>
            <w:rPr>
              <w:rStyle w:val="Textedelespacerserv"/>
            </w:rPr>
            <w:t>..</w:t>
          </w:r>
          <w:r w:rsidRPr="00AA60DE">
            <w:rPr>
              <w:rStyle w:val="Textedelespacerserv"/>
            </w:rPr>
            <w:t>.</w:t>
          </w:r>
        </w:p>
      </w:docPartBody>
    </w:docPart>
    <w:docPart>
      <w:docPartPr>
        <w:name w:val="B8ECCA759B104736B920555C0CBED4BC"/>
        <w:category>
          <w:name w:val="Général"/>
          <w:gallery w:val="placeholder"/>
        </w:category>
        <w:types>
          <w:type w:val="bbPlcHdr"/>
        </w:types>
        <w:behaviors>
          <w:behavior w:val="content"/>
        </w:behaviors>
        <w:guid w:val="{761A7F8C-7F81-4D01-B068-D306091453BE}"/>
      </w:docPartPr>
      <w:docPartBody>
        <w:p w:rsidR="003874D1" w:rsidRDefault="001B047F" w:rsidP="001B047F">
          <w:pPr>
            <w:pStyle w:val="B8ECCA759B104736B920555C0CBED4BC"/>
          </w:pPr>
          <w:r>
            <w:rPr>
              <w:rStyle w:val="Textedelespacerserv"/>
              <w:i/>
              <w:iCs/>
            </w:rPr>
            <w:t>..</w:t>
          </w:r>
          <w:r w:rsidRPr="00AA60DE">
            <w:rPr>
              <w:rStyle w:val="Textedelespacerserv"/>
            </w:rPr>
            <w:t>.</w:t>
          </w:r>
        </w:p>
      </w:docPartBody>
    </w:docPart>
    <w:docPart>
      <w:docPartPr>
        <w:name w:val="BE78B985F70C401F97AE62D5174C8159"/>
        <w:category>
          <w:name w:val="Général"/>
          <w:gallery w:val="placeholder"/>
        </w:category>
        <w:types>
          <w:type w:val="bbPlcHdr"/>
        </w:types>
        <w:behaviors>
          <w:behavior w:val="content"/>
        </w:behaviors>
        <w:guid w:val="{4579F528-C9B6-44A1-B399-1EE6D0B8D401}"/>
      </w:docPartPr>
      <w:docPartBody>
        <w:p w:rsidR="003874D1" w:rsidRDefault="001B047F" w:rsidP="001B047F">
          <w:pPr>
            <w:pStyle w:val="BE78B985F70C401F97AE62D5174C8159"/>
          </w:pPr>
          <w:r>
            <w:rPr>
              <w:rStyle w:val="Textedelespacerserv"/>
              <w:i/>
              <w:iCs/>
            </w:rPr>
            <w:t>..</w:t>
          </w:r>
          <w:r w:rsidRPr="00AA60DE">
            <w:rPr>
              <w:rStyle w:val="Textedelespacerserv"/>
            </w:rPr>
            <w:t>.</w:t>
          </w:r>
        </w:p>
      </w:docPartBody>
    </w:docPart>
    <w:docPart>
      <w:docPartPr>
        <w:name w:val="6D197B321AD941B6A9BF496CAEC90199"/>
        <w:category>
          <w:name w:val="Général"/>
          <w:gallery w:val="placeholder"/>
        </w:category>
        <w:types>
          <w:type w:val="bbPlcHdr"/>
        </w:types>
        <w:behaviors>
          <w:behavior w:val="content"/>
        </w:behaviors>
        <w:guid w:val="{B42DB24D-3732-4938-9A75-5D765E0DF34D}"/>
      </w:docPartPr>
      <w:docPartBody>
        <w:p w:rsidR="003874D1" w:rsidRDefault="001B047F" w:rsidP="001B047F">
          <w:pPr>
            <w:pStyle w:val="6D197B321AD941B6A9BF496CAEC90199"/>
          </w:pPr>
          <w:r>
            <w:rPr>
              <w:rStyle w:val="Textedelespacerserv"/>
            </w:rPr>
            <w:t>..</w:t>
          </w:r>
          <w:r w:rsidRPr="00AA60DE">
            <w:rPr>
              <w:rStyle w:val="Textedelespacerserv"/>
            </w:rPr>
            <w:t>.</w:t>
          </w:r>
        </w:p>
      </w:docPartBody>
    </w:docPart>
    <w:docPart>
      <w:docPartPr>
        <w:name w:val="84C3ABA8EDC04B46A4E62D3FDB069EAF"/>
        <w:category>
          <w:name w:val="Général"/>
          <w:gallery w:val="placeholder"/>
        </w:category>
        <w:types>
          <w:type w:val="bbPlcHdr"/>
        </w:types>
        <w:behaviors>
          <w:behavior w:val="content"/>
        </w:behaviors>
        <w:guid w:val="{E0D14AA6-CC60-4F9D-8DBA-E8A6BAC3943B}"/>
      </w:docPartPr>
      <w:docPartBody>
        <w:p w:rsidR="003874D1" w:rsidRDefault="008E5DBC">
          <w:pPr>
            <w:pStyle w:val="84C3ABA8EDC04B46A4E62D3FDB069EA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F9A66C6199C41F2B7EE256C0300D37A"/>
        <w:category>
          <w:name w:val="Général"/>
          <w:gallery w:val="placeholder"/>
        </w:category>
        <w:types>
          <w:type w:val="bbPlcHdr"/>
        </w:types>
        <w:behaviors>
          <w:behavior w:val="content"/>
        </w:behaviors>
        <w:guid w:val="{02728EB1-5242-4B8E-BC49-14D4DBA47C84}"/>
      </w:docPartPr>
      <w:docPartBody>
        <w:p w:rsidR="003874D1" w:rsidRDefault="001B047F" w:rsidP="001B047F">
          <w:pPr>
            <w:pStyle w:val="3F9A66C6199C41F2B7EE256C0300D37A"/>
          </w:pPr>
          <w:r w:rsidRPr="009303E9">
            <w:rPr>
              <w:rStyle w:val="Textedelespacerserv"/>
              <w:i/>
              <w:iCs/>
            </w:rPr>
            <w:t>Cliquez sur le + pour ajouter des lignes</w:t>
          </w:r>
          <w:r w:rsidRPr="00AA60DE">
            <w:rPr>
              <w:rStyle w:val="Textedelespacerserv"/>
            </w:rPr>
            <w:t>.</w:t>
          </w:r>
        </w:p>
      </w:docPartBody>
    </w:docPart>
    <w:docPart>
      <w:docPartPr>
        <w:name w:val="9E05EE9518C642B898DF8AC70694BC78"/>
        <w:category>
          <w:name w:val="Général"/>
          <w:gallery w:val="placeholder"/>
        </w:category>
        <w:types>
          <w:type w:val="bbPlcHdr"/>
        </w:types>
        <w:behaviors>
          <w:behavior w:val="content"/>
        </w:behaviors>
        <w:guid w:val="{06612591-20AF-46F8-AE0E-6BEABE5B8B7B}"/>
      </w:docPartPr>
      <w:docPartBody>
        <w:p w:rsidR="003874D1" w:rsidRDefault="001B047F" w:rsidP="001B047F">
          <w:pPr>
            <w:pStyle w:val="9E05EE9518C642B898DF8AC70694BC78"/>
          </w:pPr>
          <w:r>
            <w:rPr>
              <w:rStyle w:val="Textedelespacerserv"/>
              <w:i/>
              <w:iCs/>
            </w:rPr>
            <w:t>..</w:t>
          </w:r>
          <w:r w:rsidRPr="00AA60DE">
            <w:rPr>
              <w:rStyle w:val="Textedelespacerserv"/>
            </w:rPr>
            <w:t>.</w:t>
          </w:r>
        </w:p>
      </w:docPartBody>
    </w:docPart>
    <w:docPart>
      <w:docPartPr>
        <w:name w:val="18D5C37DA4F24396AF7E4E348E1E7479"/>
        <w:category>
          <w:name w:val="Général"/>
          <w:gallery w:val="placeholder"/>
        </w:category>
        <w:types>
          <w:type w:val="bbPlcHdr"/>
        </w:types>
        <w:behaviors>
          <w:behavior w:val="content"/>
        </w:behaviors>
        <w:guid w:val="{9E9D5237-1DA0-4215-9C12-4B93C22373F6}"/>
      </w:docPartPr>
      <w:docPartBody>
        <w:p w:rsidR="003874D1" w:rsidRDefault="001B047F" w:rsidP="001B047F">
          <w:pPr>
            <w:pStyle w:val="18D5C37DA4F24396AF7E4E348E1E7479"/>
          </w:pPr>
          <w:r>
            <w:rPr>
              <w:rStyle w:val="Textedelespacerserv"/>
              <w:i/>
              <w:iCs/>
            </w:rPr>
            <w:t>..</w:t>
          </w:r>
          <w:r w:rsidRPr="00AA60DE">
            <w:rPr>
              <w:rStyle w:val="Textedelespacerserv"/>
            </w:rPr>
            <w:t>.</w:t>
          </w:r>
        </w:p>
      </w:docPartBody>
    </w:docPart>
    <w:docPart>
      <w:docPartPr>
        <w:name w:val="F6E9D74AFA204A65ACAA16AF4D18E71D"/>
        <w:category>
          <w:name w:val="Général"/>
          <w:gallery w:val="placeholder"/>
        </w:category>
        <w:types>
          <w:type w:val="bbPlcHdr"/>
        </w:types>
        <w:behaviors>
          <w:behavior w:val="content"/>
        </w:behaviors>
        <w:guid w:val="{62DF4AC3-F8A5-439B-8692-D1B46FB8151C}"/>
      </w:docPartPr>
      <w:docPartBody>
        <w:p w:rsidR="003874D1" w:rsidRDefault="001B047F" w:rsidP="001B047F">
          <w:pPr>
            <w:pStyle w:val="F6E9D74AFA204A65ACAA16AF4D18E71D"/>
          </w:pPr>
          <w:r>
            <w:rPr>
              <w:rStyle w:val="Textedelespacerserv"/>
            </w:rPr>
            <w:t>..</w:t>
          </w:r>
          <w:r w:rsidRPr="00AA60DE">
            <w:rPr>
              <w:rStyle w:val="Textedelespacerserv"/>
            </w:rPr>
            <w:t>.</w:t>
          </w:r>
        </w:p>
      </w:docPartBody>
    </w:docPart>
    <w:docPart>
      <w:docPartPr>
        <w:name w:val="A7853FA4E12B4ABAB2A227F02DBB5DAD"/>
        <w:category>
          <w:name w:val="Général"/>
          <w:gallery w:val="placeholder"/>
        </w:category>
        <w:types>
          <w:type w:val="bbPlcHdr"/>
        </w:types>
        <w:behaviors>
          <w:behavior w:val="content"/>
        </w:behaviors>
        <w:guid w:val="{4CFE238F-96AF-4D55-95CE-8A5F47D8D380}"/>
      </w:docPartPr>
      <w:docPartBody>
        <w:p w:rsidR="003874D1" w:rsidRDefault="008E5DBC">
          <w:pPr>
            <w:pStyle w:val="A7853FA4E12B4ABAB2A227F02DBB5DA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433680B2734A8A820AECF809F490A4"/>
        <w:category>
          <w:name w:val="Général"/>
          <w:gallery w:val="placeholder"/>
        </w:category>
        <w:types>
          <w:type w:val="bbPlcHdr"/>
        </w:types>
        <w:behaviors>
          <w:behavior w:val="content"/>
        </w:behaviors>
        <w:guid w:val="{203C8DA1-43F8-4673-A5BB-6349719B9E04}"/>
      </w:docPartPr>
      <w:docPartBody>
        <w:p w:rsidR="003874D1" w:rsidRDefault="001B047F" w:rsidP="001B047F">
          <w:pPr>
            <w:pStyle w:val="23433680B2734A8A820AECF809F490A4"/>
          </w:pPr>
          <w:r w:rsidRPr="0052757A">
            <w:rPr>
              <w:rFonts w:eastAsia="MS Gothic"/>
              <w:bCs/>
              <w:i/>
              <w:iCs/>
              <w:color w:val="808080"/>
              <w:szCs w:val="20"/>
            </w:rPr>
            <w:t>Si vous préférez joindre un document, indiquez-en le nom.</w:t>
          </w:r>
        </w:p>
      </w:docPartBody>
    </w:docPart>
    <w:docPart>
      <w:docPartPr>
        <w:name w:val="81C1145D35DD4A2793F2F8657A5E6E6B"/>
        <w:category>
          <w:name w:val="Général"/>
          <w:gallery w:val="placeholder"/>
        </w:category>
        <w:types>
          <w:type w:val="bbPlcHdr"/>
        </w:types>
        <w:behaviors>
          <w:behavior w:val="content"/>
        </w:behaviors>
        <w:guid w:val="{3F6B66CA-C145-46A9-8D2A-D57B01CDE0EB}"/>
      </w:docPartPr>
      <w:docPartBody>
        <w:p w:rsidR="003874D1" w:rsidRDefault="001B047F" w:rsidP="001B047F">
          <w:pPr>
            <w:pStyle w:val="81C1145D35DD4A2793F2F8657A5E6E6B"/>
          </w:pPr>
          <w:r w:rsidRPr="0052757A">
            <w:rPr>
              <w:rFonts w:eastAsia="MS Gothic"/>
              <w:bCs/>
              <w:i/>
              <w:iCs/>
              <w:color w:val="808080"/>
              <w:szCs w:val="20"/>
            </w:rPr>
            <w:t>Précisez la section.</w:t>
          </w:r>
        </w:p>
      </w:docPartBody>
    </w:docPart>
    <w:docPart>
      <w:docPartPr>
        <w:name w:val="9C960AEC611E4A82898D6BA8F6617EC4"/>
        <w:category>
          <w:name w:val="Général"/>
          <w:gallery w:val="placeholder"/>
        </w:category>
        <w:types>
          <w:type w:val="bbPlcHdr"/>
        </w:types>
        <w:behaviors>
          <w:behavior w:val="content"/>
        </w:behaviors>
        <w:guid w:val="{128ADDE4-9EAA-4320-BE2D-9F04494EE162}"/>
      </w:docPartPr>
      <w:docPartBody>
        <w:p w:rsidR="003874D1" w:rsidRDefault="008E5DBC">
          <w:pPr>
            <w:pStyle w:val="9C960AEC611E4A82898D6BA8F6617EC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249C3B96BBF4B90A6C56BBD1E7541C4"/>
        <w:category>
          <w:name w:val="Général"/>
          <w:gallery w:val="placeholder"/>
        </w:category>
        <w:types>
          <w:type w:val="bbPlcHdr"/>
        </w:types>
        <w:behaviors>
          <w:behavior w:val="content"/>
        </w:behaviors>
        <w:guid w:val="{7473DF3F-2FDC-4C08-8A29-A42F8FFFD9A2}"/>
      </w:docPartPr>
      <w:docPartBody>
        <w:p w:rsidR="003874D1" w:rsidRDefault="001B047F" w:rsidP="001B047F">
          <w:pPr>
            <w:pStyle w:val="6249C3B96BBF4B90A6C56BBD1E7541C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1559BF1DBCC4CCCBF53438A2F35D328"/>
        <w:category>
          <w:name w:val="Général"/>
          <w:gallery w:val="placeholder"/>
        </w:category>
        <w:types>
          <w:type w:val="bbPlcHdr"/>
        </w:types>
        <w:behaviors>
          <w:behavior w:val="content"/>
        </w:behaviors>
        <w:guid w:val="{3DA15A27-02C0-4DCC-9CE4-B39E62B11087}"/>
      </w:docPartPr>
      <w:docPartBody>
        <w:p w:rsidR="003874D1" w:rsidRDefault="001B047F" w:rsidP="001B047F">
          <w:pPr>
            <w:pStyle w:val="71559BF1DBCC4CCCBF53438A2F35D328"/>
          </w:pPr>
          <w:r>
            <w:rPr>
              <w:rStyle w:val="Textedelespacerserv"/>
              <w:i/>
              <w:iCs/>
            </w:rPr>
            <w:t>Précisez la section.</w:t>
          </w:r>
        </w:p>
      </w:docPartBody>
    </w:docPart>
    <w:docPart>
      <w:docPartPr>
        <w:name w:val="875EA2407873491E81A6475A67B19A79"/>
        <w:category>
          <w:name w:val="Général"/>
          <w:gallery w:val="placeholder"/>
        </w:category>
        <w:types>
          <w:type w:val="bbPlcHdr"/>
        </w:types>
        <w:behaviors>
          <w:behavior w:val="content"/>
        </w:behaviors>
        <w:guid w:val="{460065C8-99CE-4532-B861-A5604C68A527}"/>
      </w:docPartPr>
      <w:docPartBody>
        <w:p w:rsidR="003874D1" w:rsidRDefault="001B047F" w:rsidP="001B047F">
          <w:pPr>
            <w:pStyle w:val="875EA2407873491E81A6475A67B19A7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BA44B37C8E44E77BC9C0B738EB8D4A8"/>
        <w:category>
          <w:name w:val="Général"/>
          <w:gallery w:val="placeholder"/>
        </w:category>
        <w:types>
          <w:type w:val="bbPlcHdr"/>
        </w:types>
        <w:behaviors>
          <w:behavior w:val="content"/>
        </w:behaviors>
        <w:guid w:val="{F98F01F4-FD2F-4B1C-B41F-E8066A01DA3E}"/>
      </w:docPartPr>
      <w:docPartBody>
        <w:p w:rsidR="003874D1" w:rsidRDefault="001B047F" w:rsidP="001B047F">
          <w:pPr>
            <w:pStyle w:val="7BA44B37C8E44E77BC9C0B738EB8D4A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48584E7015444BCAE68C8962B968C22"/>
        <w:category>
          <w:name w:val="Général"/>
          <w:gallery w:val="placeholder"/>
        </w:category>
        <w:types>
          <w:type w:val="bbPlcHdr"/>
        </w:types>
        <w:behaviors>
          <w:behavior w:val="content"/>
        </w:behaviors>
        <w:guid w:val="{FA3F34CA-536C-4F51-A99C-91B9F1DD4B73}"/>
      </w:docPartPr>
      <w:docPartBody>
        <w:p w:rsidR="003874D1" w:rsidRDefault="001B047F" w:rsidP="001B047F">
          <w:pPr>
            <w:pStyle w:val="548584E7015444BCAE68C8962B968C221"/>
          </w:pPr>
          <w:r>
            <w:rPr>
              <w:rStyle w:val="Textedelespacerserv"/>
              <w:i/>
              <w:iCs/>
            </w:rPr>
            <w:t>justifiez</w:t>
          </w:r>
        </w:p>
      </w:docPartBody>
    </w:docPart>
    <w:docPart>
      <w:docPartPr>
        <w:name w:val="F8D7C7A7A9B5469D9A473ECCA84E74FD"/>
        <w:category>
          <w:name w:val="Général"/>
          <w:gallery w:val="placeholder"/>
        </w:category>
        <w:types>
          <w:type w:val="bbPlcHdr"/>
        </w:types>
        <w:behaviors>
          <w:behavior w:val="content"/>
        </w:behaviors>
        <w:guid w:val="{3B84F19C-74B5-4278-868B-AFC854BB77AF}"/>
      </w:docPartPr>
      <w:docPartBody>
        <w:p w:rsidR="003874D1" w:rsidRDefault="001B047F" w:rsidP="001B047F">
          <w:pPr>
            <w:pStyle w:val="F8D7C7A7A9B5469D9A473ECCA84E74F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B2B32CA06DB4FC0B9A9EE96F6965AE0"/>
        <w:category>
          <w:name w:val="Général"/>
          <w:gallery w:val="placeholder"/>
        </w:category>
        <w:types>
          <w:type w:val="bbPlcHdr"/>
        </w:types>
        <w:behaviors>
          <w:behavior w:val="content"/>
        </w:behaviors>
        <w:guid w:val="{651F403B-AD2F-4A8E-A8F4-AC7C91662338}"/>
      </w:docPartPr>
      <w:docPartBody>
        <w:p w:rsidR="003874D1" w:rsidRDefault="001B047F" w:rsidP="001B047F">
          <w:pPr>
            <w:pStyle w:val="6B2B32CA06DB4FC0B9A9EE96F6965AE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141C6B538DD4F13B4BC5F99A43AB44C"/>
        <w:category>
          <w:name w:val="Général"/>
          <w:gallery w:val="placeholder"/>
        </w:category>
        <w:types>
          <w:type w:val="bbPlcHdr"/>
        </w:types>
        <w:behaviors>
          <w:behavior w:val="content"/>
        </w:behaviors>
        <w:guid w:val="{11C98D52-C909-4A83-9386-BDEB77C03897}"/>
      </w:docPartPr>
      <w:docPartBody>
        <w:p w:rsidR="003874D1" w:rsidRDefault="001B047F" w:rsidP="001B047F">
          <w:pPr>
            <w:pStyle w:val="B141C6B538DD4F13B4BC5F99A43AB44C1"/>
          </w:pPr>
          <w:r w:rsidRPr="00A813B6">
            <w:rPr>
              <w:i/>
              <w:iCs/>
              <w:color w:val="808080"/>
            </w:rPr>
            <w:t>Indiquez le nom du document.</w:t>
          </w:r>
        </w:p>
      </w:docPartBody>
    </w:docPart>
    <w:docPart>
      <w:docPartPr>
        <w:name w:val="0DF70441BDD445EFA9C9179193A12DA8"/>
        <w:category>
          <w:name w:val="Général"/>
          <w:gallery w:val="placeholder"/>
        </w:category>
        <w:types>
          <w:type w:val="bbPlcHdr"/>
        </w:types>
        <w:behaviors>
          <w:behavior w:val="content"/>
        </w:behaviors>
        <w:guid w:val="{AB8C2FF8-4EE1-4E95-9663-AD6CFCED67C6}"/>
      </w:docPartPr>
      <w:docPartBody>
        <w:p w:rsidR="003874D1" w:rsidRDefault="001B047F" w:rsidP="001B047F">
          <w:pPr>
            <w:pStyle w:val="0DF70441BDD445EFA9C9179193A12DA81"/>
          </w:pPr>
          <w:r w:rsidRPr="00A813B6">
            <w:rPr>
              <w:i/>
              <w:iCs/>
              <w:color w:val="808080"/>
            </w:rPr>
            <w:t>Précisez la section.</w:t>
          </w:r>
        </w:p>
      </w:docPartBody>
    </w:docPart>
    <w:docPart>
      <w:docPartPr>
        <w:name w:val="7220D679F63A45008CBE39FFBB7D9A13"/>
        <w:category>
          <w:name w:val="Général"/>
          <w:gallery w:val="placeholder"/>
        </w:category>
        <w:types>
          <w:type w:val="bbPlcHdr"/>
        </w:types>
        <w:behaviors>
          <w:behavior w:val="content"/>
        </w:behaviors>
        <w:guid w:val="{F937310A-7460-4D68-AC26-24F4D3FD6E60}"/>
      </w:docPartPr>
      <w:docPartBody>
        <w:p w:rsidR="003874D1" w:rsidRDefault="001B047F" w:rsidP="001B047F">
          <w:pPr>
            <w:pStyle w:val="7220D679F63A45008CBE39FFBB7D9A131"/>
          </w:pPr>
          <w:r w:rsidRPr="00A813B6">
            <w:rPr>
              <w:i/>
              <w:iCs/>
              <w:color w:val="808080"/>
            </w:rPr>
            <w:t>Indiquez le nom du document.</w:t>
          </w:r>
        </w:p>
      </w:docPartBody>
    </w:docPart>
    <w:docPart>
      <w:docPartPr>
        <w:name w:val="BF71DF2770E24BC4A2FEA9BF2E5B7229"/>
        <w:category>
          <w:name w:val="Général"/>
          <w:gallery w:val="placeholder"/>
        </w:category>
        <w:types>
          <w:type w:val="bbPlcHdr"/>
        </w:types>
        <w:behaviors>
          <w:behavior w:val="content"/>
        </w:behaviors>
        <w:guid w:val="{A0BA6EFB-47CE-4100-B5BD-27323774E5F0}"/>
      </w:docPartPr>
      <w:docPartBody>
        <w:p w:rsidR="003874D1" w:rsidRDefault="001B047F" w:rsidP="001B047F">
          <w:pPr>
            <w:pStyle w:val="BF71DF2770E24BC4A2FEA9BF2E5B72291"/>
          </w:pPr>
          <w:r w:rsidRPr="00A813B6">
            <w:rPr>
              <w:i/>
              <w:iCs/>
              <w:color w:val="808080"/>
            </w:rPr>
            <w:t>Précisez la section.</w:t>
          </w:r>
        </w:p>
      </w:docPartBody>
    </w:docPart>
    <w:docPart>
      <w:docPartPr>
        <w:name w:val="00A7320AED0747268E35C910946E2A17"/>
        <w:category>
          <w:name w:val="Général"/>
          <w:gallery w:val="placeholder"/>
        </w:category>
        <w:types>
          <w:type w:val="bbPlcHdr"/>
        </w:types>
        <w:behaviors>
          <w:behavior w:val="content"/>
        </w:behaviors>
        <w:guid w:val="{45FDA43E-71AC-4BB0-9ADF-463263C66088}"/>
      </w:docPartPr>
      <w:docPartBody>
        <w:p w:rsidR="003874D1" w:rsidRDefault="001B047F" w:rsidP="001B047F">
          <w:pPr>
            <w:pStyle w:val="00A7320AED0747268E35C910946E2A171"/>
          </w:pPr>
          <w:r w:rsidRPr="00A813B6">
            <w:rPr>
              <w:i/>
              <w:iCs/>
              <w:color w:val="808080"/>
            </w:rPr>
            <w:t>Indiquez le nom du document.</w:t>
          </w:r>
        </w:p>
      </w:docPartBody>
    </w:docPart>
    <w:docPart>
      <w:docPartPr>
        <w:name w:val="B656F0074BCB43C381F57F6C26266456"/>
        <w:category>
          <w:name w:val="Général"/>
          <w:gallery w:val="placeholder"/>
        </w:category>
        <w:types>
          <w:type w:val="bbPlcHdr"/>
        </w:types>
        <w:behaviors>
          <w:behavior w:val="content"/>
        </w:behaviors>
        <w:guid w:val="{ADD7AFC9-6647-4554-9C62-491EC6808F66}"/>
      </w:docPartPr>
      <w:docPartBody>
        <w:p w:rsidR="003874D1" w:rsidRDefault="001B047F" w:rsidP="001B047F">
          <w:pPr>
            <w:pStyle w:val="B656F0074BCB43C381F57F6C262664561"/>
          </w:pPr>
          <w:r w:rsidRPr="00A813B6">
            <w:rPr>
              <w:i/>
              <w:iCs/>
              <w:color w:val="808080"/>
            </w:rPr>
            <w:t>Précisez la section.</w:t>
          </w:r>
        </w:p>
      </w:docPartBody>
    </w:docPart>
    <w:docPart>
      <w:docPartPr>
        <w:name w:val="94990FE5A05C4D41BCF491AC2FA41534"/>
        <w:category>
          <w:name w:val="Général"/>
          <w:gallery w:val="placeholder"/>
        </w:category>
        <w:types>
          <w:type w:val="bbPlcHdr"/>
        </w:types>
        <w:behaviors>
          <w:behavior w:val="content"/>
        </w:behaviors>
        <w:guid w:val="{1779CDD6-9374-4E62-B688-7A60BBC39417}"/>
      </w:docPartPr>
      <w:docPartBody>
        <w:p w:rsidR="003874D1" w:rsidRDefault="001B047F" w:rsidP="001B047F">
          <w:pPr>
            <w:pStyle w:val="94990FE5A05C4D41BCF491AC2FA415341"/>
          </w:pPr>
          <w:r w:rsidRPr="00A813B6">
            <w:rPr>
              <w:i/>
              <w:iCs/>
              <w:color w:val="808080"/>
            </w:rPr>
            <w:t>Indiquez le nom du document.</w:t>
          </w:r>
        </w:p>
      </w:docPartBody>
    </w:docPart>
    <w:docPart>
      <w:docPartPr>
        <w:name w:val="1A1D93ACE00A4D02B8AC17BB54AAD6BB"/>
        <w:category>
          <w:name w:val="Général"/>
          <w:gallery w:val="placeholder"/>
        </w:category>
        <w:types>
          <w:type w:val="bbPlcHdr"/>
        </w:types>
        <w:behaviors>
          <w:behavior w:val="content"/>
        </w:behaviors>
        <w:guid w:val="{75E3F196-9D46-4C65-9A77-EFD6474DC600}"/>
      </w:docPartPr>
      <w:docPartBody>
        <w:p w:rsidR="003874D1" w:rsidRDefault="001B047F" w:rsidP="001B047F">
          <w:pPr>
            <w:pStyle w:val="1A1D93ACE00A4D02B8AC17BB54AAD6BB1"/>
          </w:pPr>
          <w:r w:rsidRPr="00A813B6">
            <w:rPr>
              <w:i/>
              <w:iCs/>
              <w:color w:val="808080"/>
            </w:rPr>
            <w:t>Précisez la section.</w:t>
          </w:r>
        </w:p>
      </w:docPartBody>
    </w:docPart>
    <w:docPart>
      <w:docPartPr>
        <w:name w:val="D774748CF8494E1980B5237031412AF5"/>
        <w:category>
          <w:name w:val="Général"/>
          <w:gallery w:val="placeholder"/>
        </w:category>
        <w:types>
          <w:type w:val="bbPlcHdr"/>
        </w:types>
        <w:behaviors>
          <w:behavior w:val="content"/>
        </w:behaviors>
        <w:guid w:val="{9BE32FD6-A5A9-4755-BC0C-59D3147ACF6C}"/>
      </w:docPartPr>
      <w:docPartBody>
        <w:p w:rsidR="003874D1" w:rsidRDefault="001B047F" w:rsidP="001B047F">
          <w:pPr>
            <w:pStyle w:val="D774748CF8494E1980B5237031412AF51"/>
          </w:pPr>
          <w:r w:rsidRPr="00A813B6">
            <w:rPr>
              <w:i/>
              <w:iCs/>
              <w:color w:val="808080"/>
            </w:rPr>
            <w:t>Indiquez le nom du document.</w:t>
          </w:r>
        </w:p>
      </w:docPartBody>
    </w:docPart>
    <w:docPart>
      <w:docPartPr>
        <w:name w:val="11137DCACF2E4E689DEA73C22CE15AEF"/>
        <w:category>
          <w:name w:val="Général"/>
          <w:gallery w:val="placeholder"/>
        </w:category>
        <w:types>
          <w:type w:val="bbPlcHdr"/>
        </w:types>
        <w:behaviors>
          <w:behavior w:val="content"/>
        </w:behaviors>
        <w:guid w:val="{DF6EDFB9-5704-4CB1-A05D-DCE44D54BA03}"/>
      </w:docPartPr>
      <w:docPartBody>
        <w:p w:rsidR="003874D1" w:rsidRDefault="001B047F" w:rsidP="001B047F">
          <w:pPr>
            <w:pStyle w:val="11137DCACF2E4E689DEA73C22CE15AEF1"/>
          </w:pPr>
          <w:r w:rsidRPr="00A813B6">
            <w:rPr>
              <w:i/>
              <w:iCs/>
              <w:color w:val="808080"/>
            </w:rPr>
            <w:t>Précisez la section.</w:t>
          </w:r>
        </w:p>
      </w:docPartBody>
    </w:docPart>
    <w:docPart>
      <w:docPartPr>
        <w:name w:val="38E999FB40DD4F48B9072B0778228DA1"/>
        <w:category>
          <w:name w:val="Général"/>
          <w:gallery w:val="placeholder"/>
        </w:category>
        <w:types>
          <w:type w:val="bbPlcHdr"/>
        </w:types>
        <w:behaviors>
          <w:behavior w:val="content"/>
        </w:behaviors>
        <w:guid w:val="{AF93E530-3B8D-4225-953B-4603D053700F}"/>
      </w:docPartPr>
      <w:docPartBody>
        <w:p w:rsidR="003874D1" w:rsidRDefault="001B047F" w:rsidP="001B047F">
          <w:pPr>
            <w:pStyle w:val="38E999FB40DD4F48B9072B0778228DA11"/>
          </w:pPr>
          <w:r>
            <w:rPr>
              <w:rStyle w:val="Textedelespacerserv"/>
              <w:i/>
              <w:iCs/>
            </w:rPr>
            <w:t>justifiez.</w:t>
          </w:r>
        </w:p>
      </w:docPartBody>
    </w:docPart>
    <w:docPart>
      <w:docPartPr>
        <w:name w:val="407463C9F547497D9F90D159ACE6F65B"/>
        <w:category>
          <w:name w:val="Général"/>
          <w:gallery w:val="placeholder"/>
        </w:category>
        <w:types>
          <w:type w:val="bbPlcHdr"/>
        </w:types>
        <w:behaviors>
          <w:behavior w:val="content"/>
        </w:behaviors>
        <w:guid w:val="{CEA35F27-0867-418A-A4E1-0CFA318752B6}"/>
      </w:docPartPr>
      <w:docPartBody>
        <w:p w:rsidR="003874D1" w:rsidRDefault="00F67851" w:rsidP="00F67851">
          <w:pPr>
            <w:pStyle w:val="407463C9F547497D9F90D159ACE6F65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EB947ADDE7A4AD6A03FB204AEEF6E1C"/>
        <w:category>
          <w:name w:val="Général"/>
          <w:gallery w:val="placeholder"/>
        </w:category>
        <w:types>
          <w:type w:val="bbPlcHdr"/>
        </w:types>
        <w:behaviors>
          <w:behavior w:val="content"/>
        </w:behaviors>
        <w:guid w:val="{CF5C37CF-C44A-433F-A081-68FF88D9DEE0}"/>
      </w:docPartPr>
      <w:docPartBody>
        <w:p w:rsidR="003874D1" w:rsidRDefault="001B047F" w:rsidP="001B047F">
          <w:pPr>
            <w:pStyle w:val="5EB947ADDE7A4AD6A03FB204AEEF6E1C1"/>
          </w:pPr>
          <w:r>
            <w:rPr>
              <w:rStyle w:val="Textedelespacerserv"/>
              <w:i/>
              <w:iCs/>
            </w:rPr>
            <w:t>Précisez la section.</w:t>
          </w:r>
        </w:p>
      </w:docPartBody>
    </w:docPart>
    <w:docPart>
      <w:docPartPr>
        <w:name w:val="326BC70CB15E4796AF697C054E8C7987"/>
        <w:category>
          <w:name w:val="Général"/>
          <w:gallery w:val="placeholder"/>
        </w:category>
        <w:types>
          <w:type w:val="bbPlcHdr"/>
        </w:types>
        <w:behaviors>
          <w:behavior w:val="content"/>
        </w:behaviors>
        <w:guid w:val="{D3DEA70B-FACB-47A0-8209-15813237720B}"/>
      </w:docPartPr>
      <w:docPartBody>
        <w:p w:rsidR="003874D1" w:rsidRDefault="001B047F" w:rsidP="001B047F">
          <w:pPr>
            <w:pStyle w:val="326BC70CB15E4796AF697C054E8C79871"/>
          </w:pPr>
          <w:r w:rsidRPr="00A813B6">
            <w:rPr>
              <w:i/>
              <w:iCs/>
              <w:color w:val="808080"/>
            </w:rPr>
            <w:t>Indiquez le nom du document.</w:t>
          </w:r>
        </w:p>
      </w:docPartBody>
    </w:docPart>
    <w:docPart>
      <w:docPartPr>
        <w:name w:val="AC4AF346B248421A8E70A13E3D5D0E3B"/>
        <w:category>
          <w:name w:val="Général"/>
          <w:gallery w:val="placeholder"/>
        </w:category>
        <w:types>
          <w:type w:val="bbPlcHdr"/>
        </w:types>
        <w:behaviors>
          <w:behavior w:val="content"/>
        </w:behaviors>
        <w:guid w:val="{EF626B3F-228A-41ED-AECF-1A7A584B19D0}"/>
      </w:docPartPr>
      <w:docPartBody>
        <w:p w:rsidR="003874D1" w:rsidRDefault="001B047F" w:rsidP="001B047F">
          <w:pPr>
            <w:pStyle w:val="AC4AF346B248421A8E70A13E3D5D0E3B1"/>
          </w:pPr>
          <w:r w:rsidRPr="00A813B6">
            <w:rPr>
              <w:i/>
              <w:iCs/>
              <w:color w:val="808080"/>
            </w:rPr>
            <w:t>Précisez la section.</w:t>
          </w:r>
        </w:p>
      </w:docPartBody>
    </w:docPart>
    <w:docPart>
      <w:docPartPr>
        <w:name w:val="14B57171270B40669333E66B4C28AA79"/>
        <w:category>
          <w:name w:val="Général"/>
          <w:gallery w:val="placeholder"/>
        </w:category>
        <w:types>
          <w:type w:val="bbPlcHdr"/>
        </w:types>
        <w:behaviors>
          <w:behavior w:val="content"/>
        </w:behaviors>
        <w:guid w:val="{F4B22ABC-2069-4A07-A529-361832B227FE}"/>
      </w:docPartPr>
      <w:docPartBody>
        <w:p w:rsidR="003874D1" w:rsidRDefault="001B047F" w:rsidP="001B047F">
          <w:pPr>
            <w:pStyle w:val="14B57171270B40669333E66B4C28AA791"/>
          </w:pPr>
          <w:r>
            <w:rPr>
              <w:rStyle w:val="Textedelespacerserv"/>
              <w:i/>
              <w:iCs/>
            </w:rPr>
            <w:t>justifiez.</w:t>
          </w:r>
        </w:p>
      </w:docPartBody>
    </w:docPart>
    <w:docPart>
      <w:docPartPr>
        <w:name w:val="8B2F7A47F7304B2789E0E78ABAA5249D"/>
        <w:category>
          <w:name w:val="Général"/>
          <w:gallery w:val="placeholder"/>
        </w:category>
        <w:types>
          <w:type w:val="bbPlcHdr"/>
        </w:types>
        <w:behaviors>
          <w:behavior w:val="content"/>
        </w:behaviors>
        <w:guid w:val="{2736C4A2-2C1D-4BBA-86F8-3A4361122392}"/>
      </w:docPartPr>
      <w:docPartBody>
        <w:p w:rsidR="003874D1" w:rsidRDefault="001B047F" w:rsidP="001B047F">
          <w:pPr>
            <w:pStyle w:val="8B2F7A47F7304B2789E0E78ABAA5249D1"/>
          </w:pPr>
          <w:r w:rsidRPr="00A813B6">
            <w:rPr>
              <w:i/>
              <w:iCs/>
              <w:color w:val="808080"/>
            </w:rPr>
            <w:t>Indiquez le nom du document.</w:t>
          </w:r>
        </w:p>
      </w:docPartBody>
    </w:docPart>
    <w:docPart>
      <w:docPartPr>
        <w:name w:val="AB1DA14A8998483281F3B003D1508EF3"/>
        <w:category>
          <w:name w:val="Général"/>
          <w:gallery w:val="placeholder"/>
        </w:category>
        <w:types>
          <w:type w:val="bbPlcHdr"/>
        </w:types>
        <w:behaviors>
          <w:behavior w:val="content"/>
        </w:behaviors>
        <w:guid w:val="{2F0B0FDF-61F1-489D-A1B1-AEA74DAFD05A}"/>
      </w:docPartPr>
      <w:docPartBody>
        <w:p w:rsidR="003874D1" w:rsidRDefault="001B047F" w:rsidP="001B047F">
          <w:pPr>
            <w:pStyle w:val="AB1DA14A8998483281F3B003D1508EF31"/>
          </w:pPr>
          <w:r w:rsidRPr="00A813B6">
            <w:rPr>
              <w:i/>
              <w:iCs/>
              <w:color w:val="808080"/>
            </w:rPr>
            <w:t>Précisez la section.</w:t>
          </w:r>
        </w:p>
      </w:docPartBody>
    </w:docPart>
    <w:docPart>
      <w:docPartPr>
        <w:name w:val="B3E7047055934E0FAE8A083BDD285EE0"/>
        <w:category>
          <w:name w:val="Général"/>
          <w:gallery w:val="placeholder"/>
        </w:category>
        <w:types>
          <w:type w:val="bbPlcHdr"/>
        </w:types>
        <w:behaviors>
          <w:behavior w:val="content"/>
        </w:behaviors>
        <w:guid w:val="{2B361333-881A-4E9F-B2DF-47794E80B0AE}"/>
      </w:docPartPr>
      <w:docPartBody>
        <w:p w:rsidR="003874D1" w:rsidRDefault="001B047F" w:rsidP="001B047F">
          <w:pPr>
            <w:pStyle w:val="B3E7047055934E0FAE8A083BDD285EE01"/>
          </w:pPr>
          <w:r w:rsidRPr="00A813B6">
            <w:rPr>
              <w:i/>
              <w:iCs/>
              <w:color w:val="808080"/>
            </w:rPr>
            <w:t>Indiquez le nom du document.</w:t>
          </w:r>
        </w:p>
      </w:docPartBody>
    </w:docPart>
    <w:docPart>
      <w:docPartPr>
        <w:name w:val="9C934BAEE9F34869933654C4EDB53E90"/>
        <w:category>
          <w:name w:val="Général"/>
          <w:gallery w:val="placeholder"/>
        </w:category>
        <w:types>
          <w:type w:val="bbPlcHdr"/>
        </w:types>
        <w:behaviors>
          <w:behavior w:val="content"/>
        </w:behaviors>
        <w:guid w:val="{9221956A-168E-4694-97DE-7CCD5EF59B5F}"/>
      </w:docPartPr>
      <w:docPartBody>
        <w:p w:rsidR="003874D1" w:rsidRDefault="001B047F" w:rsidP="001B047F">
          <w:pPr>
            <w:pStyle w:val="9C934BAEE9F34869933654C4EDB53E901"/>
          </w:pPr>
          <w:r w:rsidRPr="00A813B6">
            <w:rPr>
              <w:i/>
              <w:iCs/>
              <w:color w:val="808080"/>
            </w:rPr>
            <w:t>Précisez la section.</w:t>
          </w:r>
        </w:p>
      </w:docPartBody>
    </w:docPart>
    <w:docPart>
      <w:docPartPr>
        <w:name w:val="1393DF34093D49378C1E484D4AEC973C"/>
        <w:category>
          <w:name w:val="Général"/>
          <w:gallery w:val="placeholder"/>
        </w:category>
        <w:types>
          <w:type w:val="bbPlcHdr"/>
        </w:types>
        <w:behaviors>
          <w:behavior w:val="content"/>
        </w:behaviors>
        <w:guid w:val="{95CB4670-B166-42E0-8146-CFAF3D0987CA}"/>
      </w:docPartPr>
      <w:docPartBody>
        <w:p w:rsidR="003874D1" w:rsidRDefault="001B047F" w:rsidP="001B047F">
          <w:pPr>
            <w:pStyle w:val="1393DF34093D49378C1E484D4AEC973C1"/>
          </w:pPr>
          <w:r>
            <w:rPr>
              <w:rStyle w:val="Textedelespacerserv"/>
              <w:i/>
              <w:iCs/>
            </w:rPr>
            <w:t>justifiez.</w:t>
          </w:r>
        </w:p>
      </w:docPartBody>
    </w:docPart>
    <w:docPart>
      <w:docPartPr>
        <w:name w:val="2F08ED609B314947BC5BF681E3F65EB7"/>
        <w:category>
          <w:name w:val="Général"/>
          <w:gallery w:val="placeholder"/>
        </w:category>
        <w:types>
          <w:type w:val="bbPlcHdr"/>
        </w:types>
        <w:behaviors>
          <w:behavior w:val="content"/>
        </w:behaviors>
        <w:guid w:val="{27E63F92-DE24-46C1-B962-B692B8CCCB52}"/>
      </w:docPartPr>
      <w:docPartBody>
        <w:p w:rsidR="003874D1" w:rsidRDefault="001B047F" w:rsidP="001B047F">
          <w:pPr>
            <w:pStyle w:val="2F08ED609B314947BC5BF681E3F65EB71"/>
          </w:pPr>
          <w:r w:rsidRPr="00A813B6">
            <w:rPr>
              <w:i/>
              <w:iCs/>
              <w:color w:val="808080"/>
            </w:rPr>
            <w:t>Indiquez le nom du document.</w:t>
          </w:r>
        </w:p>
      </w:docPartBody>
    </w:docPart>
    <w:docPart>
      <w:docPartPr>
        <w:name w:val="EDB0D423A1AD4F8BB368B3745924B204"/>
        <w:category>
          <w:name w:val="Général"/>
          <w:gallery w:val="placeholder"/>
        </w:category>
        <w:types>
          <w:type w:val="bbPlcHdr"/>
        </w:types>
        <w:behaviors>
          <w:behavior w:val="content"/>
        </w:behaviors>
        <w:guid w:val="{BFF5696F-6F60-46D5-B913-10EC70CB3050}"/>
      </w:docPartPr>
      <w:docPartBody>
        <w:p w:rsidR="003874D1" w:rsidRDefault="001B047F" w:rsidP="001B047F">
          <w:pPr>
            <w:pStyle w:val="EDB0D423A1AD4F8BB368B3745924B2041"/>
          </w:pPr>
          <w:r w:rsidRPr="00A813B6">
            <w:rPr>
              <w:i/>
              <w:iCs/>
              <w:color w:val="808080"/>
            </w:rPr>
            <w:t>Précisez la section.</w:t>
          </w:r>
        </w:p>
      </w:docPartBody>
    </w:docPart>
    <w:docPart>
      <w:docPartPr>
        <w:name w:val="3B82B05D66044D789187A500F981536F"/>
        <w:category>
          <w:name w:val="Général"/>
          <w:gallery w:val="placeholder"/>
        </w:category>
        <w:types>
          <w:type w:val="bbPlcHdr"/>
        </w:types>
        <w:behaviors>
          <w:behavior w:val="content"/>
        </w:behaviors>
        <w:guid w:val="{73AA1E2B-A315-4A39-B7EB-F91469E70D9B}"/>
      </w:docPartPr>
      <w:docPartBody>
        <w:p w:rsidR="003874D1" w:rsidRDefault="001B047F" w:rsidP="001B047F">
          <w:pPr>
            <w:pStyle w:val="3B82B05D66044D789187A500F981536F1"/>
          </w:pPr>
          <w:r w:rsidRPr="00A813B6">
            <w:rPr>
              <w:i/>
              <w:iCs/>
              <w:color w:val="808080"/>
            </w:rPr>
            <w:t>Indiquez le nom du document.</w:t>
          </w:r>
        </w:p>
      </w:docPartBody>
    </w:docPart>
    <w:docPart>
      <w:docPartPr>
        <w:name w:val="290DD673E3B344E6BED0F919B95CEB62"/>
        <w:category>
          <w:name w:val="Général"/>
          <w:gallery w:val="placeholder"/>
        </w:category>
        <w:types>
          <w:type w:val="bbPlcHdr"/>
        </w:types>
        <w:behaviors>
          <w:behavior w:val="content"/>
        </w:behaviors>
        <w:guid w:val="{50D3B808-B672-4147-B20D-C59F1F4838A6}"/>
      </w:docPartPr>
      <w:docPartBody>
        <w:p w:rsidR="003874D1" w:rsidRDefault="001B047F" w:rsidP="001B047F">
          <w:pPr>
            <w:pStyle w:val="290DD673E3B344E6BED0F919B95CEB621"/>
          </w:pPr>
          <w:r w:rsidRPr="00A813B6">
            <w:rPr>
              <w:i/>
              <w:iCs/>
              <w:color w:val="808080"/>
            </w:rPr>
            <w:t>Précisez la section.</w:t>
          </w:r>
        </w:p>
      </w:docPartBody>
    </w:docPart>
    <w:docPart>
      <w:docPartPr>
        <w:name w:val="640079DC6A514859A1C299A2AF5EA45D"/>
        <w:category>
          <w:name w:val="Général"/>
          <w:gallery w:val="placeholder"/>
        </w:category>
        <w:types>
          <w:type w:val="bbPlcHdr"/>
        </w:types>
        <w:behaviors>
          <w:behavior w:val="content"/>
        </w:behaviors>
        <w:guid w:val="{F925AFC6-9A1A-4C77-A9DA-CB93C4068FB8}"/>
      </w:docPartPr>
      <w:docPartBody>
        <w:p w:rsidR="003874D1" w:rsidRDefault="001B047F" w:rsidP="001B047F">
          <w:pPr>
            <w:pStyle w:val="640079DC6A514859A1C299A2AF5EA45D1"/>
          </w:pPr>
          <w:r w:rsidRPr="00A813B6">
            <w:rPr>
              <w:i/>
              <w:iCs/>
              <w:color w:val="808080"/>
            </w:rPr>
            <w:t>Indiquez le nom du document.</w:t>
          </w:r>
        </w:p>
      </w:docPartBody>
    </w:docPart>
    <w:docPart>
      <w:docPartPr>
        <w:name w:val="3C0E8F4D5D2C4BD29C4FFCF4CEF593BA"/>
        <w:category>
          <w:name w:val="Général"/>
          <w:gallery w:val="placeholder"/>
        </w:category>
        <w:types>
          <w:type w:val="bbPlcHdr"/>
        </w:types>
        <w:behaviors>
          <w:behavior w:val="content"/>
        </w:behaviors>
        <w:guid w:val="{BDADCC11-5062-41F1-AF27-0959844D32E9}"/>
      </w:docPartPr>
      <w:docPartBody>
        <w:p w:rsidR="003874D1" w:rsidRDefault="001B047F" w:rsidP="001B047F">
          <w:pPr>
            <w:pStyle w:val="3C0E8F4D5D2C4BD29C4FFCF4CEF593BA1"/>
          </w:pPr>
          <w:r w:rsidRPr="00A813B6">
            <w:rPr>
              <w:i/>
              <w:iCs/>
              <w:color w:val="808080"/>
            </w:rPr>
            <w:t>Précisez la section.</w:t>
          </w:r>
        </w:p>
      </w:docPartBody>
    </w:docPart>
    <w:docPart>
      <w:docPartPr>
        <w:name w:val="90ED23878D7743DE84872B88D1D3454A"/>
        <w:category>
          <w:name w:val="Général"/>
          <w:gallery w:val="placeholder"/>
        </w:category>
        <w:types>
          <w:type w:val="bbPlcHdr"/>
        </w:types>
        <w:behaviors>
          <w:behavior w:val="content"/>
        </w:behaviors>
        <w:guid w:val="{D498132F-6403-4EBD-9609-16AC85695A28}"/>
      </w:docPartPr>
      <w:docPartBody>
        <w:p w:rsidR="003874D1" w:rsidRDefault="001B047F" w:rsidP="001B047F">
          <w:pPr>
            <w:pStyle w:val="90ED23878D7743DE84872B88D1D3454A1"/>
          </w:pPr>
          <w:r w:rsidRPr="00A813B6">
            <w:rPr>
              <w:i/>
              <w:iCs/>
              <w:color w:val="808080"/>
            </w:rPr>
            <w:t>Indiquez le nom du document.</w:t>
          </w:r>
        </w:p>
      </w:docPartBody>
    </w:docPart>
    <w:docPart>
      <w:docPartPr>
        <w:name w:val="42C1774B20B84DA8ADED02ADF6335D0C"/>
        <w:category>
          <w:name w:val="Général"/>
          <w:gallery w:val="placeholder"/>
        </w:category>
        <w:types>
          <w:type w:val="bbPlcHdr"/>
        </w:types>
        <w:behaviors>
          <w:behavior w:val="content"/>
        </w:behaviors>
        <w:guid w:val="{3E670AB9-C3C7-48B5-B972-3BCA0F5E273F}"/>
      </w:docPartPr>
      <w:docPartBody>
        <w:p w:rsidR="003874D1" w:rsidRDefault="001B047F" w:rsidP="001B047F">
          <w:pPr>
            <w:pStyle w:val="42C1774B20B84DA8ADED02ADF6335D0C1"/>
          </w:pPr>
          <w:r w:rsidRPr="00A813B6">
            <w:rPr>
              <w:i/>
              <w:iCs/>
              <w:color w:val="808080"/>
            </w:rPr>
            <w:t>Précisez la section.</w:t>
          </w:r>
        </w:p>
      </w:docPartBody>
    </w:docPart>
    <w:docPart>
      <w:docPartPr>
        <w:name w:val="AB04AB70BB154DE2BDFC37F599589408"/>
        <w:category>
          <w:name w:val="Général"/>
          <w:gallery w:val="placeholder"/>
        </w:category>
        <w:types>
          <w:type w:val="bbPlcHdr"/>
        </w:types>
        <w:behaviors>
          <w:behavior w:val="content"/>
        </w:behaviors>
        <w:guid w:val="{2DDEAB75-CC8B-45BA-8EC0-D4F2FFE48A2D}"/>
      </w:docPartPr>
      <w:docPartBody>
        <w:p w:rsidR="003874D1" w:rsidRDefault="001B047F" w:rsidP="001B047F">
          <w:pPr>
            <w:pStyle w:val="AB04AB70BB154DE2BDFC37F5995894081"/>
          </w:pPr>
          <w:r w:rsidRPr="00A813B6">
            <w:rPr>
              <w:i/>
              <w:iCs/>
              <w:color w:val="808080"/>
            </w:rPr>
            <w:t>Indiquez le nom du document.</w:t>
          </w:r>
        </w:p>
      </w:docPartBody>
    </w:docPart>
    <w:docPart>
      <w:docPartPr>
        <w:name w:val="5DE1FD81CDAF4B0EBB08F401AEF088C8"/>
        <w:category>
          <w:name w:val="Général"/>
          <w:gallery w:val="placeholder"/>
        </w:category>
        <w:types>
          <w:type w:val="bbPlcHdr"/>
        </w:types>
        <w:behaviors>
          <w:behavior w:val="content"/>
        </w:behaviors>
        <w:guid w:val="{15272ED5-54B5-4BAD-A89E-3E2E08E8AF5B}"/>
      </w:docPartPr>
      <w:docPartBody>
        <w:p w:rsidR="003874D1" w:rsidRDefault="001B047F" w:rsidP="001B047F">
          <w:pPr>
            <w:pStyle w:val="5DE1FD81CDAF4B0EBB08F401AEF088C81"/>
          </w:pPr>
          <w:r w:rsidRPr="00A813B6">
            <w:rPr>
              <w:i/>
              <w:iCs/>
              <w:color w:val="808080"/>
            </w:rPr>
            <w:t>Précisez la section.</w:t>
          </w:r>
        </w:p>
      </w:docPartBody>
    </w:docPart>
    <w:docPart>
      <w:docPartPr>
        <w:name w:val="6F0886AAE83F4F0B95415F292369A09C"/>
        <w:category>
          <w:name w:val="Général"/>
          <w:gallery w:val="placeholder"/>
        </w:category>
        <w:types>
          <w:type w:val="bbPlcHdr"/>
        </w:types>
        <w:behaviors>
          <w:behavior w:val="content"/>
        </w:behaviors>
        <w:guid w:val="{13781DF6-D47C-4C05-858D-DCDF62029EF9}"/>
      </w:docPartPr>
      <w:docPartBody>
        <w:p w:rsidR="003874D1" w:rsidRDefault="001B047F" w:rsidP="001B047F">
          <w:pPr>
            <w:pStyle w:val="6F0886AAE83F4F0B95415F292369A09C1"/>
          </w:pPr>
          <w:r w:rsidRPr="00A813B6">
            <w:rPr>
              <w:i/>
              <w:iCs/>
              <w:color w:val="808080"/>
            </w:rPr>
            <w:t>Indiquez le nom du document.</w:t>
          </w:r>
        </w:p>
      </w:docPartBody>
    </w:docPart>
    <w:docPart>
      <w:docPartPr>
        <w:name w:val="BE6D950462CA46719058AB663B31877A"/>
        <w:category>
          <w:name w:val="Général"/>
          <w:gallery w:val="placeholder"/>
        </w:category>
        <w:types>
          <w:type w:val="bbPlcHdr"/>
        </w:types>
        <w:behaviors>
          <w:behavior w:val="content"/>
        </w:behaviors>
        <w:guid w:val="{321BBD95-B224-4E0A-A915-970849E2E775}"/>
      </w:docPartPr>
      <w:docPartBody>
        <w:p w:rsidR="003874D1" w:rsidRDefault="001B047F" w:rsidP="001B047F">
          <w:pPr>
            <w:pStyle w:val="BE6D950462CA46719058AB663B31877A1"/>
          </w:pPr>
          <w:r w:rsidRPr="00A813B6">
            <w:rPr>
              <w:i/>
              <w:iCs/>
              <w:color w:val="808080"/>
            </w:rPr>
            <w:t>Précisez la section.</w:t>
          </w:r>
        </w:p>
      </w:docPartBody>
    </w:docPart>
    <w:docPart>
      <w:docPartPr>
        <w:name w:val="654F78FB5C37453F91C2523F189561D3"/>
        <w:category>
          <w:name w:val="Général"/>
          <w:gallery w:val="placeholder"/>
        </w:category>
        <w:types>
          <w:type w:val="bbPlcHdr"/>
        </w:types>
        <w:behaviors>
          <w:behavior w:val="content"/>
        </w:behaviors>
        <w:guid w:val="{20BFE085-1DE1-46BC-8557-64DC230C0ED5}"/>
      </w:docPartPr>
      <w:docPartBody>
        <w:p w:rsidR="003874D1" w:rsidRDefault="001B047F" w:rsidP="001B047F">
          <w:pPr>
            <w:pStyle w:val="654F78FB5C37453F91C2523F189561D31"/>
          </w:pPr>
          <w:r w:rsidRPr="00A813B6">
            <w:rPr>
              <w:i/>
              <w:iCs/>
              <w:color w:val="808080"/>
            </w:rPr>
            <w:t>Indiquez le nom du document.</w:t>
          </w:r>
        </w:p>
      </w:docPartBody>
    </w:docPart>
    <w:docPart>
      <w:docPartPr>
        <w:name w:val="A4F77819AF384478BCE55F8461A286BB"/>
        <w:category>
          <w:name w:val="Général"/>
          <w:gallery w:val="placeholder"/>
        </w:category>
        <w:types>
          <w:type w:val="bbPlcHdr"/>
        </w:types>
        <w:behaviors>
          <w:behavior w:val="content"/>
        </w:behaviors>
        <w:guid w:val="{3110F550-C1BA-49C8-8615-3DE326FAED2F}"/>
      </w:docPartPr>
      <w:docPartBody>
        <w:p w:rsidR="003874D1" w:rsidRDefault="001B047F" w:rsidP="001B047F">
          <w:pPr>
            <w:pStyle w:val="A4F77819AF384478BCE55F8461A286BB1"/>
          </w:pPr>
          <w:r w:rsidRPr="00A813B6">
            <w:rPr>
              <w:i/>
              <w:iCs/>
              <w:color w:val="808080"/>
            </w:rPr>
            <w:t>Précisez la section.</w:t>
          </w:r>
        </w:p>
      </w:docPartBody>
    </w:docPart>
    <w:docPart>
      <w:docPartPr>
        <w:name w:val="E276DF37201948B2BCCEA38131483B4F"/>
        <w:category>
          <w:name w:val="Général"/>
          <w:gallery w:val="placeholder"/>
        </w:category>
        <w:types>
          <w:type w:val="bbPlcHdr"/>
        </w:types>
        <w:behaviors>
          <w:behavior w:val="content"/>
        </w:behaviors>
        <w:guid w:val="{4E2C2832-5C43-4A1F-8B2E-18B43D7EE251}"/>
      </w:docPartPr>
      <w:docPartBody>
        <w:p w:rsidR="003874D1" w:rsidRDefault="00F67851" w:rsidP="00F67851">
          <w:pPr>
            <w:pStyle w:val="E276DF37201948B2BCCEA38131483B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13A6F6A47949DDB8A23E35EEE047A3"/>
        <w:category>
          <w:name w:val="Général"/>
          <w:gallery w:val="placeholder"/>
        </w:category>
        <w:types>
          <w:type w:val="bbPlcHdr"/>
        </w:types>
        <w:behaviors>
          <w:behavior w:val="content"/>
        </w:behaviors>
        <w:guid w:val="{914CE6B2-51D7-4F30-BC8C-DE0AB1AFA800}"/>
      </w:docPartPr>
      <w:docPartBody>
        <w:p w:rsidR="003874D1" w:rsidRDefault="001B047F" w:rsidP="001B047F">
          <w:pPr>
            <w:pStyle w:val="0B13A6F6A47949DDB8A23E35EEE047A31"/>
          </w:pPr>
          <w:r>
            <w:rPr>
              <w:rStyle w:val="Textedelespacerserv"/>
              <w:i/>
              <w:iCs/>
            </w:rPr>
            <w:t>Précisez la section.</w:t>
          </w:r>
        </w:p>
      </w:docPartBody>
    </w:docPart>
    <w:docPart>
      <w:docPartPr>
        <w:name w:val="4819F83FED2D45729249EAAF4BFA7F89"/>
        <w:category>
          <w:name w:val="Général"/>
          <w:gallery w:val="placeholder"/>
        </w:category>
        <w:types>
          <w:type w:val="bbPlcHdr"/>
        </w:types>
        <w:behaviors>
          <w:behavior w:val="content"/>
        </w:behaviors>
        <w:guid w:val="{3E278005-481B-4A01-86AF-4DA818CDC054}"/>
      </w:docPartPr>
      <w:docPartBody>
        <w:p w:rsidR="003874D1" w:rsidRDefault="001B047F" w:rsidP="001B047F">
          <w:pPr>
            <w:pStyle w:val="4819F83FED2D45729249EAAF4BFA7F891"/>
          </w:pPr>
          <w:r w:rsidRPr="00A813B6">
            <w:rPr>
              <w:i/>
              <w:iCs/>
              <w:color w:val="808080"/>
            </w:rPr>
            <w:t>Indiquez le nom du document.</w:t>
          </w:r>
        </w:p>
      </w:docPartBody>
    </w:docPart>
    <w:docPart>
      <w:docPartPr>
        <w:name w:val="CA92F106D0A344EA9FF83BE95C5D8042"/>
        <w:category>
          <w:name w:val="Général"/>
          <w:gallery w:val="placeholder"/>
        </w:category>
        <w:types>
          <w:type w:val="bbPlcHdr"/>
        </w:types>
        <w:behaviors>
          <w:behavior w:val="content"/>
        </w:behaviors>
        <w:guid w:val="{BC625971-5E74-48BE-B7D3-3D8CB94BD6B9}"/>
      </w:docPartPr>
      <w:docPartBody>
        <w:p w:rsidR="003874D1" w:rsidRDefault="001B047F" w:rsidP="001B047F">
          <w:pPr>
            <w:pStyle w:val="CA92F106D0A344EA9FF83BE95C5D80421"/>
          </w:pPr>
          <w:r w:rsidRPr="00A813B6">
            <w:rPr>
              <w:i/>
              <w:iCs/>
              <w:color w:val="808080"/>
            </w:rPr>
            <w:t>Précisez la section.</w:t>
          </w:r>
        </w:p>
      </w:docPartBody>
    </w:docPart>
    <w:docPart>
      <w:docPartPr>
        <w:name w:val="23E5C78AAF4A4F4FAD2885216A001336"/>
        <w:category>
          <w:name w:val="Général"/>
          <w:gallery w:val="placeholder"/>
        </w:category>
        <w:types>
          <w:type w:val="bbPlcHdr"/>
        </w:types>
        <w:behaviors>
          <w:behavior w:val="content"/>
        </w:behaviors>
        <w:guid w:val="{77A9ECD2-546A-46CE-B6A9-DF3A76A49555}"/>
      </w:docPartPr>
      <w:docPartBody>
        <w:p w:rsidR="003874D1" w:rsidRDefault="001B047F" w:rsidP="001B047F">
          <w:pPr>
            <w:pStyle w:val="23E5C78AAF4A4F4FAD2885216A0013361"/>
          </w:pPr>
          <w:r w:rsidRPr="00A813B6">
            <w:rPr>
              <w:i/>
              <w:iCs/>
              <w:color w:val="808080"/>
            </w:rPr>
            <w:t>Indiquez le nom du document.</w:t>
          </w:r>
        </w:p>
      </w:docPartBody>
    </w:docPart>
    <w:docPart>
      <w:docPartPr>
        <w:name w:val="9E4C1F5F8A8F4716967388242A952F28"/>
        <w:category>
          <w:name w:val="Général"/>
          <w:gallery w:val="placeholder"/>
        </w:category>
        <w:types>
          <w:type w:val="bbPlcHdr"/>
        </w:types>
        <w:behaviors>
          <w:behavior w:val="content"/>
        </w:behaviors>
        <w:guid w:val="{08016FBC-6356-49DF-B4F0-8CACCE929E7A}"/>
      </w:docPartPr>
      <w:docPartBody>
        <w:p w:rsidR="003874D1" w:rsidRDefault="001B047F" w:rsidP="001B047F">
          <w:pPr>
            <w:pStyle w:val="9E4C1F5F8A8F4716967388242A952F281"/>
          </w:pPr>
          <w:r w:rsidRPr="00A813B6">
            <w:rPr>
              <w:i/>
              <w:iCs/>
              <w:color w:val="808080"/>
            </w:rPr>
            <w:t>Précisez la section.</w:t>
          </w:r>
        </w:p>
      </w:docPartBody>
    </w:docPart>
    <w:docPart>
      <w:docPartPr>
        <w:name w:val="56DD84A03DDD40DEAAEA044FA868E2C8"/>
        <w:category>
          <w:name w:val="Général"/>
          <w:gallery w:val="placeholder"/>
        </w:category>
        <w:types>
          <w:type w:val="bbPlcHdr"/>
        </w:types>
        <w:behaviors>
          <w:behavior w:val="content"/>
        </w:behaviors>
        <w:guid w:val="{8D594AE0-96E9-4D6C-8E55-3278A36C043C}"/>
      </w:docPartPr>
      <w:docPartBody>
        <w:p w:rsidR="003874D1" w:rsidRDefault="001B047F" w:rsidP="001B047F">
          <w:pPr>
            <w:pStyle w:val="56DD84A03DDD40DEAAEA044FA868E2C81"/>
          </w:pPr>
          <w:r w:rsidRPr="00A813B6">
            <w:rPr>
              <w:i/>
              <w:iCs/>
              <w:color w:val="808080"/>
            </w:rPr>
            <w:t>Indiquez le nom du document.</w:t>
          </w:r>
        </w:p>
      </w:docPartBody>
    </w:docPart>
    <w:docPart>
      <w:docPartPr>
        <w:name w:val="07CE7A80EBB84CFFA811C72828CDA852"/>
        <w:category>
          <w:name w:val="Général"/>
          <w:gallery w:val="placeholder"/>
        </w:category>
        <w:types>
          <w:type w:val="bbPlcHdr"/>
        </w:types>
        <w:behaviors>
          <w:behavior w:val="content"/>
        </w:behaviors>
        <w:guid w:val="{D0A3F301-5185-4BF7-86B7-EF1CC5EE4019}"/>
      </w:docPartPr>
      <w:docPartBody>
        <w:p w:rsidR="003874D1" w:rsidRDefault="001B047F" w:rsidP="001B047F">
          <w:pPr>
            <w:pStyle w:val="07CE7A80EBB84CFFA811C72828CDA8521"/>
          </w:pPr>
          <w:r w:rsidRPr="00A813B6">
            <w:rPr>
              <w:i/>
              <w:iCs/>
              <w:color w:val="808080"/>
            </w:rPr>
            <w:t>Précisez la section.</w:t>
          </w:r>
        </w:p>
      </w:docPartBody>
    </w:docPart>
    <w:docPart>
      <w:docPartPr>
        <w:name w:val="01B8518D423A41FFBA9800CDF5538A8D"/>
        <w:category>
          <w:name w:val="Général"/>
          <w:gallery w:val="placeholder"/>
        </w:category>
        <w:types>
          <w:type w:val="bbPlcHdr"/>
        </w:types>
        <w:behaviors>
          <w:behavior w:val="content"/>
        </w:behaviors>
        <w:guid w:val="{20A1F17D-BCF9-43B3-A360-695FC7372B07}"/>
      </w:docPartPr>
      <w:docPartBody>
        <w:p w:rsidR="003874D1" w:rsidRDefault="001B047F" w:rsidP="001B047F">
          <w:pPr>
            <w:pStyle w:val="01B8518D423A41FFBA9800CDF5538A8D1"/>
          </w:pPr>
          <w:r w:rsidRPr="00A813B6">
            <w:rPr>
              <w:i/>
              <w:iCs/>
              <w:color w:val="808080"/>
            </w:rPr>
            <w:t>Indiquez le nom du document.</w:t>
          </w:r>
        </w:p>
      </w:docPartBody>
    </w:docPart>
    <w:docPart>
      <w:docPartPr>
        <w:name w:val="8620E75CF8CF4590A2FF86E918C0206E"/>
        <w:category>
          <w:name w:val="Général"/>
          <w:gallery w:val="placeholder"/>
        </w:category>
        <w:types>
          <w:type w:val="bbPlcHdr"/>
        </w:types>
        <w:behaviors>
          <w:behavior w:val="content"/>
        </w:behaviors>
        <w:guid w:val="{E7D8720C-6C2C-42DD-B699-0FB86859770B}"/>
      </w:docPartPr>
      <w:docPartBody>
        <w:p w:rsidR="003874D1" w:rsidRDefault="001B047F" w:rsidP="001B047F">
          <w:pPr>
            <w:pStyle w:val="8620E75CF8CF4590A2FF86E918C0206E1"/>
          </w:pPr>
          <w:r w:rsidRPr="00A813B6">
            <w:rPr>
              <w:i/>
              <w:iCs/>
              <w:color w:val="808080"/>
            </w:rPr>
            <w:t>Précisez la section.</w:t>
          </w:r>
        </w:p>
      </w:docPartBody>
    </w:docPart>
    <w:docPart>
      <w:docPartPr>
        <w:name w:val="133DD8DCCC554A3BA3818A6C360C6F0A"/>
        <w:category>
          <w:name w:val="Général"/>
          <w:gallery w:val="placeholder"/>
        </w:category>
        <w:types>
          <w:type w:val="bbPlcHdr"/>
        </w:types>
        <w:behaviors>
          <w:behavior w:val="content"/>
        </w:behaviors>
        <w:guid w:val="{64C68F50-CF68-4E01-9D0E-D443F9BD2957}"/>
      </w:docPartPr>
      <w:docPartBody>
        <w:p w:rsidR="003874D1" w:rsidRDefault="001B047F" w:rsidP="001B047F">
          <w:pPr>
            <w:pStyle w:val="133DD8DCCC554A3BA3818A6C360C6F0A1"/>
          </w:pPr>
          <w:r w:rsidRPr="00A813B6">
            <w:rPr>
              <w:i/>
              <w:iCs/>
              <w:color w:val="808080"/>
            </w:rPr>
            <w:t>Indiquez le nom du document.</w:t>
          </w:r>
        </w:p>
      </w:docPartBody>
    </w:docPart>
    <w:docPart>
      <w:docPartPr>
        <w:name w:val="A1AA01D217BD47F4BB7433907D343252"/>
        <w:category>
          <w:name w:val="Général"/>
          <w:gallery w:val="placeholder"/>
        </w:category>
        <w:types>
          <w:type w:val="bbPlcHdr"/>
        </w:types>
        <w:behaviors>
          <w:behavior w:val="content"/>
        </w:behaviors>
        <w:guid w:val="{A2924C57-F095-4D0C-A2CC-4E482AAE63E4}"/>
      </w:docPartPr>
      <w:docPartBody>
        <w:p w:rsidR="003874D1" w:rsidRDefault="001B047F" w:rsidP="001B047F">
          <w:pPr>
            <w:pStyle w:val="A1AA01D217BD47F4BB7433907D3432521"/>
          </w:pPr>
          <w:r w:rsidRPr="00A813B6">
            <w:rPr>
              <w:i/>
              <w:iCs/>
              <w:color w:val="808080"/>
            </w:rPr>
            <w:t>Précisez la section.</w:t>
          </w:r>
        </w:p>
      </w:docPartBody>
    </w:docPart>
    <w:docPart>
      <w:docPartPr>
        <w:name w:val="EF6A1B9F6C5444D2B2F2B5E686C48C1C"/>
        <w:category>
          <w:name w:val="Général"/>
          <w:gallery w:val="placeholder"/>
        </w:category>
        <w:types>
          <w:type w:val="bbPlcHdr"/>
        </w:types>
        <w:behaviors>
          <w:behavior w:val="content"/>
        </w:behaviors>
        <w:guid w:val="{41D0FA20-44E7-4C4E-AF32-83A7F22AB25F}"/>
      </w:docPartPr>
      <w:docPartBody>
        <w:p w:rsidR="003874D1" w:rsidRDefault="001B047F" w:rsidP="001B047F">
          <w:pPr>
            <w:pStyle w:val="EF6A1B9F6C5444D2B2F2B5E686C48C1C1"/>
          </w:pPr>
          <w:r w:rsidRPr="00A813B6">
            <w:rPr>
              <w:i/>
              <w:iCs/>
              <w:color w:val="808080"/>
            </w:rPr>
            <w:t>Indiquez le nom du document.</w:t>
          </w:r>
        </w:p>
      </w:docPartBody>
    </w:docPart>
    <w:docPart>
      <w:docPartPr>
        <w:name w:val="EC76B30B3769440E85306A28ADF86820"/>
        <w:category>
          <w:name w:val="Général"/>
          <w:gallery w:val="placeholder"/>
        </w:category>
        <w:types>
          <w:type w:val="bbPlcHdr"/>
        </w:types>
        <w:behaviors>
          <w:behavior w:val="content"/>
        </w:behaviors>
        <w:guid w:val="{D843D26E-EEE6-4D78-A43E-CD06002EFCC4}"/>
      </w:docPartPr>
      <w:docPartBody>
        <w:p w:rsidR="003874D1" w:rsidRDefault="001B047F" w:rsidP="001B047F">
          <w:pPr>
            <w:pStyle w:val="EC76B30B3769440E85306A28ADF868201"/>
          </w:pPr>
          <w:r w:rsidRPr="00A813B6">
            <w:rPr>
              <w:i/>
              <w:iCs/>
              <w:color w:val="808080"/>
            </w:rPr>
            <w:t>Précisez la section.</w:t>
          </w:r>
        </w:p>
      </w:docPartBody>
    </w:docPart>
    <w:docPart>
      <w:docPartPr>
        <w:name w:val="7841F37750BD47B68A182BAA79BD9FCB"/>
        <w:category>
          <w:name w:val="Général"/>
          <w:gallery w:val="placeholder"/>
        </w:category>
        <w:types>
          <w:type w:val="bbPlcHdr"/>
        </w:types>
        <w:behaviors>
          <w:behavior w:val="content"/>
        </w:behaviors>
        <w:guid w:val="{069FD91C-5FC5-4EB6-BBF9-717F7B5DC6FF}"/>
      </w:docPartPr>
      <w:docPartBody>
        <w:p w:rsidR="003874D1" w:rsidRDefault="001B047F" w:rsidP="001B047F">
          <w:pPr>
            <w:pStyle w:val="7841F37750BD47B68A182BAA79BD9FCB1"/>
          </w:pPr>
          <w:r w:rsidRPr="00A813B6">
            <w:rPr>
              <w:i/>
              <w:iCs/>
              <w:color w:val="808080"/>
            </w:rPr>
            <w:t>Indiquez le nom du document.</w:t>
          </w:r>
        </w:p>
      </w:docPartBody>
    </w:docPart>
    <w:docPart>
      <w:docPartPr>
        <w:name w:val="B29E43289FF04C76AA6F0263CB442D72"/>
        <w:category>
          <w:name w:val="Général"/>
          <w:gallery w:val="placeholder"/>
        </w:category>
        <w:types>
          <w:type w:val="bbPlcHdr"/>
        </w:types>
        <w:behaviors>
          <w:behavior w:val="content"/>
        </w:behaviors>
        <w:guid w:val="{6F3668FC-4FDE-4AB2-8650-C17D1C6E9541}"/>
      </w:docPartPr>
      <w:docPartBody>
        <w:p w:rsidR="003874D1" w:rsidRDefault="001B047F" w:rsidP="001B047F">
          <w:pPr>
            <w:pStyle w:val="B29E43289FF04C76AA6F0263CB442D721"/>
          </w:pPr>
          <w:r w:rsidRPr="00A813B6">
            <w:rPr>
              <w:i/>
              <w:iCs/>
              <w:color w:val="808080"/>
            </w:rPr>
            <w:t>Précisez la section.</w:t>
          </w:r>
        </w:p>
      </w:docPartBody>
    </w:docPart>
    <w:docPart>
      <w:docPartPr>
        <w:name w:val="7161D868BC134177BD88D9DA2928D245"/>
        <w:category>
          <w:name w:val="Général"/>
          <w:gallery w:val="placeholder"/>
        </w:category>
        <w:types>
          <w:type w:val="bbPlcHdr"/>
        </w:types>
        <w:behaviors>
          <w:behavior w:val="content"/>
        </w:behaviors>
        <w:guid w:val="{D8A0DCD0-5B99-4AF7-B994-DC0FA6C97E36}"/>
      </w:docPartPr>
      <w:docPartBody>
        <w:p w:rsidR="003874D1" w:rsidRDefault="001B047F" w:rsidP="001B047F">
          <w:pPr>
            <w:pStyle w:val="7161D868BC134177BD88D9DA2928D2451"/>
          </w:pPr>
          <w:r w:rsidRPr="00A813B6">
            <w:rPr>
              <w:i/>
              <w:iCs/>
              <w:color w:val="808080"/>
            </w:rPr>
            <w:t>Indiquez le nom du document.</w:t>
          </w:r>
        </w:p>
      </w:docPartBody>
    </w:docPart>
    <w:docPart>
      <w:docPartPr>
        <w:name w:val="38B47B92265F458AA40B81A5A0BC2B21"/>
        <w:category>
          <w:name w:val="Général"/>
          <w:gallery w:val="placeholder"/>
        </w:category>
        <w:types>
          <w:type w:val="bbPlcHdr"/>
        </w:types>
        <w:behaviors>
          <w:behavior w:val="content"/>
        </w:behaviors>
        <w:guid w:val="{63CED960-52CB-4F38-84C3-B79F14B02FF7}"/>
      </w:docPartPr>
      <w:docPartBody>
        <w:p w:rsidR="003874D1" w:rsidRDefault="001B047F" w:rsidP="001B047F">
          <w:pPr>
            <w:pStyle w:val="38B47B92265F458AA40B81A5A0BC2B211"/>
          </w:pPr>
          <w:r w:rsidRPr="00A813B6">
            <w:rPr>
              <w:i/>
              <w:iCs/>
              <w:color w:val="808080"/>
            </w:rPr>
            <w:t>Précisez la section.</w:t>
          </w:r>
        </w:p>
      </w:docPartBody>
    </w:docPart>
    <w:docPart>
      <w:docPartPr>
        <w:name w:val="1DFDDD25B8B741EAB3610DB5D9D546D0"/>
        <w:category>
          <w:name w:val="Général"/>
          <w:gallery w:val="placeholder"/>
        </w:category>
        <w:types>
          <w:type w:val="bbPlcHdr"/>
        </w:types>
        <w:behaviors>
          <w:behavior w:val="content"/>
        </w:behaviors>
        <w:guid w:val="{12E9B521-7D30-42AD-B9CA-E345FD6D256D}"/>
      </w:docPartPr>
      <w:docPartBody>
        <w:p w:rsidR="003874D1" w:rsidRDefault="001B047F" w:rsidP="001B047F">
          <w:pPr>
            <w:pStyle w:val="1DFDDD25B8B741EAB3610DB5D9D546D01"/>
          </w:pPr>
          <w:r w:rsidRPr="00A728C8">
            <w:rPr>
              <w:rStyle w:val="Textedelespacerserv"/>
              <w:i/>
              <w:iCs/>
            </w:rPr>
            <w:t>Saisissez les informations</w:t>
          </w:r>
          <w:r>
            <w:rPr>
              <w:rStyle w:val="Textedelespacerserv"/>
              <w:i/>
              <w:iCs/>
            </w:rPr>
            <w:t>.</w:t>
          </w:r>
        </w:p>
      </w:docPartBody>
    </w:docPart>
    <w:docPart>
      <w:docPartPr>
        <w:name w:val="23B2D37A03FB4D2BA916E07B76A456C6"/>
        <w:category>
          <w:name w:val="Général"/>
          <w:gallery w:val="placeholder"/>
        </w:category>
        <w:types>
          <w:type w:val="bbPlcHdr"/>
        </w:types>
        <w:behaviors>
          <w:behavior w:val="content"/>
        </w:behaviors>
        <w:guid w:val="{887A1589-5658-4647-9C3F-1A84D6DA00B8}"/>
      </w:docPartPr>
      <w:docPartBody>
        <w:p w:rsidR="003874D1" w:rsidRDefault="001B047F" w:rsidP="001B047F">
          <w:pPr>
            <w:pStyle w:val="23B2D37A03FB4D2BA916E07B76A456C61"/>
          </w:pPr>
          <w:r w:rsidRPr="009303E9">
            <w:rPr>
              <w:rStyle w:val="Textedelespacerserv"/>
              <w:i/>
              <w:iCs/>
            </w:rPr>
            <w:t>Cliquez sur le + pour ajouter des lignes</w:t>
          </w:r>
          <w:r w:rsidRPr="00AA60DE">
            <w:rPr>
              <w:rStyle w:val="Textedelespacerserv"/>
            </w:rPr>
            <w:t>.</w:t>
          </w:r>
        </w:p>
      </w:docPartBody>
    </w:docPart>
    <w:docPart>
      <w:docPartPr>
        <w:name w:val="CCF55239717D42208368B9F60B0BC273"/>
        <w:category>
          <w:name w:val="Général"/>
          <w:gallery w:val="placeholder"/>
        </w:category>
        <w:types>
          <w:type w:val="bbPlcHdr"/>
        </w:types>
        <w:behaviors>
          <w:behavior w:val="content"/>
        </w:behaviors>
        <w:guid w:val="{DE2900DB-BB31-49F7-8B1F-4006BDC18872}"/>
      </w:docPartPr>
      <w:docPartBody>
        <w:p w:rsidR="003874D1" w:rsidRDefault="001B047F" w:rsidP="001B047F">
          <w:pPr>
            <w:pStyle w:val="CCF55239717D42208368B9F60B0BC2731"/>
          </w:pPr>
          <w:r>
            <w:rPr>
              <w:rStyle w:val="Textedelespacerserv"/>
            </w:rPr>
            <w:t>..</w:t>
          </w:r>
          <w:r w:rsidRPr="00AA60DE">
            <w:rPr>
              <w:rStyle w:val="Textedelespacerserv"/>
            </w:rPr>
            <w:t>.</w:t>
          </w:r>
        </w:p>
      </w:docPartBody>
    </w:docPart>
    <w:docPart>
      <w:docPartPr>
        <w:name w:val="A6CFB3B5883B4BD8B46EE19AAEAA3A23"/>
        <w:category>
          <w:name w:val="Général"/>
          <w:gallery w:val="placeholder"/>
        </w:category>
        <w:types>
          <w:type w:val="bbPlcHdr"/>
        </w:types>
        <w:behaviors>
          <w:behavior w:val="content"/>
        </w:behaviors>
        <w:guid w:val="{7A0AD008-CE01-47CE-9380-115D8A4D0C07}"/>
      </w:docPartPr>
      <w:docPartBody>
        <w:p w:rsidR="003874D1" w:rsidRDefault="001B047F" w:rsidP="001B047F">
          <w:pPr>
            <w:pStyle w:val="A6CFB3B5883B4BD8B46EE19AAEAA3A231"/>
          </w:pPr>
          <w:r>
            <w:rPr>
              <w:rStyle w:val="Textedelespacerserv"/>
            </w:rPr>
            <w:t>..</w:t>
          </w:r>
          <w:r w:rsidRPr="00AA60DE">
            <w:rPr>
              <w:rStyle w:val="Textedelespacerserv"/>
            </w:rPr>
            <w:t>.</w:t>
          </w:r>
        </w:p>
      </w:docPartBody>
    </w:docPart>
    <w:docPart>
      <w:docPartPr>
        <w:name w:val="00C41455997644EFA85F3A3C3EE4577D"/>
        <w:category>
          <w:name w:val="Général"/>
          <w:gallery w:val="placeholder"/>
        </w:category>
        <w:types>
          <w:type w:val="bbPlcHdr"/>
        </w:types>
        <w:behaviors>
          <w:behavior w:val="content"/>
        </w:behaviors>
        <w:guid w:val="{D98672A3-6870-42DF-85D0-7F94DCBC3C2F}"/>
      </w:docPartPr>
      <w:docPartBody>
        <w:p w:rsidR="003874D1" w:rsidRDefault="001B047F" w:rsidP="001B047F">
          <w:pPr>
            <w:pStyle w:val="00C41455997644EFA85F3A3C3EE4577D1"/>
          </w:pPr>
          <w:r>
            <w:rPr>
              <w:rStyle w:val="Textedelespacerserv"/>
            </w:rPr>
            <w:t>..</w:t>
          </w:r>
          <w:r w:rsidRPr="00AA60DE">
            <w:rPr>
              <w:rStyle w:val="Textedelespacerserv"/>
            </w:rPr>
            <w:t>.</w:t>
          </w:r>
        </w:p>
      </w:docPartBody>
    </w:docPart>
    <w:docPart>
      <w:docPartPr>
        <w:name w:val="6B34E7428C5045439DDB6C2A20D94DDD"/>
        <w:category>
          <w:name w:val="Général"/>
          <w:gallery w:val="placeholder"/>
        </w:category>
        <w:types>
          <w:type w:val="bbPlcHdr"/>
        </w:types>
        <w:behaviors>
          <w:behavior w:val="content"/>
        </w:behaviors>
        <w:guid w:val="{A71A057D-0DB7-40FB-AFC2-9419B3754F3D}"/>
      </w:docPartPr>
      <w:docPartBody>
        <w:p w:rsidR="003874D1" w:rsidRDefault="001B047F" w:rsidP="001B047F">
          <w:pPr>
            <w:pStyle w:val="6B34E7428C5045439DDB6C2A20D94DDD1"/>
          </w:pPr>
          <w:r>
            <w:rPr>
              <w:rStyle w:val="Textedelespacerserv"/>
            </w:rPr>
            <w:t>..</w:t>
          </w:r>
          <w:r w:rsidRPr="00AA60DE">
            <w:rPr>
              <w:rStyle w:val="Textedelespacerserv"/>
            </w:rPr>
            <w:t>.</w:t>
          </w:r>
        </w:p>
      </w:docPartBody>
    </w:docPart>
    <w:docPart>
      <w:docPartPr>
        <w:name w:val="401581F257164DFC8D2D4C944EDB4AF5"/>
        <w:category>
          <w:name w:val="Général"/>
          <w:gallery w:val="placeholder"/>
        </w:category>
        <w:types>
          <w:type w:val="bbPlcHdr"/>
        </w:types>
        <w:behaviors>
          <w:behavior w:val="content"/>
        </w:behaviors>
        <w:guid w:val="{9025A081-A6FE-4B88-9385-10FE379744BC}"/>
      </w:docPartPr>
      <w:docPartBody>
        <w:p w:rsidR="003874D1" w:rsidRDefault="001B047F" w:rsidP="001B047F">
          <w:pPr>
            <w:pStyle w:val="401581F257164DFC8D2D4C944EDB4AF51"/>
          </w:pPr>
          <w:r>
            <w:rPr>
              <w:rStyle w:val="Textedelespacerserv"/>
            </w:rPr>
            <w:t>..</w:t>
          </w:r>
          <w:r w:rsidRPr="00AA60DE">
            <w:rPr>
              <w:rStyle w:val="Textedelespacerserv"/>
            </w:rPr>
            <w:t>.</w:t>
          </w:r>
        </w:p>
      </w:docPartBody>
    </w:docPart>
    <w:docPart>
      <w:docPartPr>
        <w:name w:val="222125304E404E69A24B350C8E602888"/>
        <w:category>
          <w:name w:val="Général"/>
          <w:gallery w:val="placeholder"/>
        </w:category>
        <w:types>
          <w:type w:val="bbPlcHdr"/>
        </w:types>
        <w:behaviors>
          <w:behavior w:val="content"/>
        </w:behaviors>
        <w:guid w:val="{5254F4D6-EF48-46A8-92FE-1590455A4919}"/>
      </w:docPartPr>
      <w:docPartBody>
        <w:p w:rsidR="003874D1" w:rsidRDefault="001B047F" w:rsidP="001B047F">
          <w:pPr>
            <w:pStyle w:val="222125304E404E69A24B350C8E6028881"/>
          </w:pPr>
          <w:r>
            <w:rPr>
              <w:rStyle w:val="Textedelespacerserv"/>
            </w:rPr>
            <w:t>..</w:t>
          </w:r>
          <w:r w:rsidRPr="00AA60DE">
            <w:rPr>
              <w:rStyle w:val="Textedelespacerserv"/>
            </w:rPr>
            <w:t>.</w:t>
          </w:r>
        </w:p>
      </w:docPartBody>
    </w:docPart>
    <w:docPart>
      <w:docPartPr>
        <w:name w:val="84E870C4C5484A7F8E84D4C4403E5FA2"/>
        <w:category>
          <w:name w:val="Général"/>
          <w:gallery w:val="placeholder"/>
        </w:category>
        <w:types>
          <w:type w:val="bbPlcHdr"/>
        </w:types>
        <w:behaviors>
          <w:behavior w:val="content"/>
        </w:behaviors>
        <w:guid w:val="{67C9E6D3-3166-484C-9D84-C924361F1C6B}"/>
      </w:docPartPr>
      <w:docPartBody>
        <w:p w:rsidR="003874D1" w:rsidRDefault="001B047F" w:rsidP="001B047F">
          <w:pPr>
            <w:pStyle w:val="84E870C4C5484A7F8E84D4C4403E5FA21"/>
          </w:pPr>
          <w:r>
            <w:rPr>
              <w:rStyle w:val="Textedelespacerserv"/>
            </w:rPr>
            <w:t>..</w:t>
          </w:r>
          <w:r w:rsidRPr="00AA60DE">
            <w:rPr>
              <w:rStyle w:val="Textedelespacerserv"/>
            </w:rPr>
            <w:t>.</w:t>
          </w:r>
        </w:p>
      </w:docPartBody>
    </w:docPart>
    <w:docPart>
      <w:docPartPr>
        <w:name w:val="CE9AB56ACF9443EDA5F55E7B82AF30E0"/>
        <w:category>
          <w:name w:val="Général"/>
          <w:gallery w:val="placeholder"/>
        </w:category>
        <w:types>
          <w:type w:val="bbPlcHdr"/>
        </w:types>
        <w:behaviors>
          <w:behavior w:val="content"/>
        </w:behaviors>
        <w:guid w:val="{22FE1CCD-28F6-4AEA-8AA6-52E23F4BADA4}"/>
      </w:docPartPr>
      <w:docPartBody>
        <w:p w:rsidR="003874D1" w:rsidRDefault="001B047F" w:rsidP="001B047F">
          <w:pPr>
            <w:pStyle w:val="CE9AB56ACF9443EDA5F55E7B82AF30E01"/>
          </w:pPr>
          <w:r>
            <w:rPr>
              <w:rStyle w:val="Textedelespacerserv"/>
            </w:rPr>
            <w:t>..</w:t>
          </w:r>
          <w:r w:rsidRPr="00AA60DE">
            <w:rPr>
              <w:rStyle w:val="Textedelespacerserv"/>
            </w:rPr>
            <w:t>.</w:t>
          </w:r>
        </w:p>
      </w:docPartBody>
    </w:docPart>
    <w:docPart>
      <w:docPartPr>
        <w:name w:val="8B0F99A7B16D4C0E9E81DC7F764D6942"/>
        <w:category>
          <w:name w:val="Général"/>
          <w:gallery w:val="placeholder"/>
        </w:category>
        <w:types>
          <w:type w:val="bbPlcHdr"/>
        </w:types>
        <w:behaviors>
          <w:behavior w:val="content"/>
        </w:behaviors>
        <w:guid w:val="{8B73B48E-5081-483F-BA32-D879D300CFB9}"/>
      </w:docPartPr>
      <w:docPartBody>
        <w:p w:rsidR="003874D1" w:rsidRDefault="001B047F" w:rsidP="001B047F">
          <w:pPr>
            <w:pStyle w:val="8B0F99A7B16D4C0E9E81DC7F764D69421"/>
          </w:pPr>
          <w:r>
            <w:rPr>
              <w:rStyle w:val="Textedelespacerserv"/>
            </w:rPr>
            <w:t>..</w:t>
          </w:r>
          <w:r w:rsidRPr="00AA60DE">
            <w:rPr>
              <w:rStyle w:val="Textedelespacerserv"/>
            </w:rPr>
            <w:t>.</w:t>
          </w:r>
        </w:p>
      </w:docPartBody>
    </w:docPart>
    <w:docPart>
      <w:docPartPr>
        <w:name w:val="84A04AFE523D453183AF2E589F7D7B55"/>
        <w:category>
          <w:name w:val="Général"/>
          <w:gallery w:val="placeholder"/>
        </w:category>
        <w:types>
          <w:type w:val="bbPlcHdr"/>
        </w:types>
        <w:behaviors>
          <w:behavior w:val="content"/>
        </w:behaviors>
        <w:guid w:val="{502FB4D2-78EB-4B05-A499-8EA7FE94C4E2}"/>
      </w:docPartPr>
      <w:docPartBody>
        <w:p w:rsidR="003874D1" w:rsidRDefault="001B047F" w:rsidP="001B047F">
          <w:pPr>
            <w:pStyle w:val="84A04AFE523D453183AF2E589F7D7B551"/>
          </w:pPr>
          <w:r>
            <w:rPr>
              <w:rStyle w:val="Textedelespacerserv"/>
            </w:rPr>
            <w:t>..</w:t>
          </w:r>
          <w:r w:rsidRPr="00AA60DE">
            <w:rPr>
              <w:rStyle w:val="Textedelespacerserv"/>
            </w:rPr>
            <w:t>.</w:t>
          </w:r>
        </w:p>
      </w:docPartBody>
    </w:docPart>
    <w:docPart>
      <w:docPartPr>
        <w:name w:val="B3541BA885BD441FBAC5681B9BF9CE0E"/>
        <w:category>
          <w:name w:val="Général"/>
          <w:gallery w:val="placeholder"/>
        </w:category>
        <w:types>
          <w:type w:val="bbPlcHdr"/>
        </w:types>
        <w:behaviors>
          <w:behavior w:val="content"/>
        </w:behaviors>
        <w:guid w:val="{7C7EC232-D74A-465F-B843-14E3F96E00A4}"/>
      </w:docPartPr>
      <w:docPartBody>
        <w:p w:rsidR="003874D1" w:rsidRDefault="001B047F" w:rsidP="001B047F">
          <w:pPr>
            <w:pStyle w:val="B3541BA885BD441FBAC5681B9BF9CE0E1"/>
          </w:pPr>
          <w:r>
            <w:rPr>
              <w:rStyle w:val="Textedelespacerserv"/>
            </w:rPr>
            <w:t>..</w:t>
          </w:r>
          <w:r w:rsidRPr="00AA60DE">
            <w:rPr>
              <w:rStyle w:val="Textedelespacerserv"/>
            </w:rPr>
            <w:t>.</w:t>
          </w:r>
        </w:p>
      </w:docPartBody>
    </w:docPart>
    <w:docPart>
      <w:docPartPr>
        <w:name w:val="D0FF46370D17469E9E0B9250A93752DB"/>
        <w:category>
          <w:name w:val="Général"/>
          <w:gallery w:val="placeholder"/>
        </w:category>
        <w:types>
          <w:type w:val="bbPlcHdr"/>
        </w:types>
        <w:behaviors>
          <w:behavior w:val="content"/>
        </w:behaviors>
        <w:guid w:val="{A642D1C2-DB92-4D4F-806D-B913934A0C20}"/>
      </w:docPartPr>
      <w:docPartBody>
        <w:p w:rsidR="003874D1" w:rsidRDefault="001B047F" w:rsidP="001B047F">
          <w:pPr>
            <w:pStyle w:val="D0FF46370D17469E9E0B9250A93752DB1"/>
          </w:pPr>
          <w:r>
            <w:rPr>
              <w:rStyle w:val="Textedelespacerserv"/>
            </w:rPr>
            <w:t>..</w:t>
          </w:r>
          <w:r w:rsidRPr="00AA60DE">
            <w:rPr>
              <w:rStyle w:val="Textedelespacerserv"/>
            </w:rPr>
            <w:t>.</w:t>
          </w:r>
        </w:p>
      </w:docPartBody>
    </w:docPart>
    <w:docPart>
      <w:docPartPr>
        <w:name w:val="66885111E7B64FAAAC59ADF70C42AC06"/>
        <w:category>
          <w:name w:val="Général"/>
          <w:gallery w:val="placeholder"/>
        </w:category>
        <w:types>
          <w:type w:val="bbPlcHdr"/>
        </w:types>
        <w:behaviors>
          <w:behavior w:val="content"/>
        </w:behaviors>
        <w:guid w:val="{A92A1C16-456E-4A5A-884A-A1482A331BBF}"/>
      </w:docPartPr>
      <w:docPartBody>
        <w:p w:rsidR="003874D1" w:rsidRDefault="001B047F" w:rsidP="001B047F">
          <w:pPr>
            <w:pStyle w:val="66885111E7B64FAAAC59ADF70C42AC061"/>
          </w:pPr>
          <w:r>
            <w:rPr>
              <w:rStyle w:val="Textedelespacerserv"/>
            </w:rPr>
            <w:t>..</w:t>
          </w:r>
          <w:r w:rsidRPr="00AA60DE">
            <w:rPr>
              <w:rStyle w:val="Textedelespacerserv"/>
            </w:rPr>
            <w:t>.</w:t>
          </w:r>
        </w:p>
      </w:docPartBody>
    </w:docPart>
    <w:docPart>
      <w:docPartPr>
        <w:name w:val="F5B72FB89A874C9D92574C409DF17D78"/>
        <w:category>
          <w:name w:val="Général"/>
          <w:gallery w:val="placeholder"/>
        </w:category>
        <w:types>
          <w:type w:val="bbPlcHdr"/>
        </w:types>
        <w:behaviors>
          <w:behavior w:val="content"/>
        </w:behaviors>
        <w:guid w:val="{9B14F72D-92C1-4CF9-96AB-78AD5EEAB748}"/>
      </w:docPartPr>
      <w:docPartBody>
        <w:p w:rsidR="003874D1" w:rsidRDefault="001B047F" w:rsidP="001B047F">
          <w:pPr>
            <w:pStyle w:val="F5B72FB89A874C9D92574C409DF17D781"/>
          </w:pPr>
          <w:r>
            <w:rPr>
              <w:rStyle w:val="Textedelespacerserv"/>
            </w:rPr>
            <w:t>..</w:t>
          </w:r>
          <w:r w:rsidRPr="00AA60DE">
            <w:rPr>
              <w:rStyle w:val="Textedelespacerserv"/>
            </w:rPr>
            <w:t>.</w:t>
          </w:r>
        </w:p>
      </w:docPartBody>
    </w:docPart>
    <w:docPart>
      <w:docPartPr>
        <w:name w:val="ACD1F60E029945E39E14D92A7D6A88CD"/>
        <w:category>
          <w:name w:val="Général"/>
          <w:gallery w:val="placeholder"/>
        </w:category>
        <w:types>
          <w:type w:val="bbPlcHdr"/>
        </w:types>
        <w:behaviors>
          <w:behavior w:val="content"/>
        </w:behaviors>
        <w:guid w:val="{1DB26A44-3F28-4B10-8187-7FE7900E3261}"/>
      </w:docPartPr>
      <w:docPartBody>
        <w:p w:rsidR="003874D1" w:rsidRDefault="001B047F" w:rsidP="001B047F">
          <w:pPr>
            <w:pStyle w:val="ACD1F60E029945E39E14D92A7D6A88CD1"/>
          </w:pPr>
          <w:r>
            <w:rPr>
              <w:rStyle w:val="Textedelespacerserv"/>
            </w:rPr>
            <w:t>..</w:t>
          </w:r>
          <w:r w:rsidRPr="00AA60DE">
            <w:rPr>
              <w:rStyle w:val="Textedelespacerserv"/>
            </w:rPr>
            <w:t>.</w:t>
          </w:r>
        </w:p>
      </w:docPartBody>
    </w:docPart>
    <w:docPart>
      <w:docPartPr>
        <w:name w:val="902452D2C5F345E7A40A564A3BFF3099"/>
        <w:category>
          <w:name w:val="Général"/>
          <w:gallery w:val="placeholder"/>
        </w:category>
        <w:types>
          <w:type w:val="bbPlcHdr"/>
        </w:types>
        <w:behaviors>
          <w:behavior w:val="content"/>
        </w:behaviors>
        <w:guid w:val="{8111FED8-A2C9-4A1B-9A1C-850E99665E42}"/>
      </w:docPartPr>
      <w:docPartBody>
        <w:p w:rsidR="003874D1" w:rsidRDefault="001B047F" w:rsidP="001B047F">
          <w:pPr>
            <w:pStyle w:val="902452D2C5F345E7A40A564A3BFF30991"/>
          </w:pPr>
          <w:r>
            <w:rPr>
              <w:rStyle w:val="Textedelespacerserv"/>
            </w:rPr>
            <w:t>..</w:t>
          </w:r>
          <w:r w:rsidRPr="00AA60DE">
            <w:rPr>
              <w:rStyle w:val="Textedelespacerserv"/>
            </w:rPr>
            <w:t>.</w:t>
          </w:r>
        </w:p>
      </w:docPartBody>
    </w:docPart>
    <w:docPart>
      <w:docPartPr>
        <w:name w:val="BDF0FFFBDB7B49F49BCACECCFD4D5171"/>
        <w:category>
          <w:name w:val="Général"/>
          <w:gallery w:val="placeholder"/>
        </w:category>
        <w:types>
          <w:type w:val="bbPlcHdr"/>
        </w:types>
        <w:behaviors>
          <w:behavior w:val="content"/>
        </w:behaviors>
        <w:guid w:val="{6DCE4412-4FE3-4855-89B0-13DF4863FAB6}"/>
      </w:docPartPr>
      <w:docPartBody>
        <w:p w:rsidR="003874D1" w:rsidRDefault="001B047F" w:rsidP="001B047F">
          <w:pPr>
            <w:pStyle w:val="BDF0FFFBDB7B49F49BCACECCFD4D51711"/>
          </w:pPr>
          <w:r w:rsidRPr="00A813B6">
            <w:rPr>
              <w:i/>
              <w:iCs/>
              <w:color w:val="808080"/>
            </w:rPr>
            <w:t>Indiquez le nom du document.</w:t>
          </w:r>
        </w:p>
      </w:docPartBody>
    </w:docPart>
    <w:docPart>
      <w:docPartPr>
        <w:name w:val="C7F319A0198F4F00A0473A2302629C8A"/>
        <w:category>
          <w:name w:val="Général"/>
          <w:gallery w:val="placeholder"/>
        </w:category>
        <w:types>
          <w:type w:val="bbPlcHdr"/>
        </w:types>
        <w:behaviors>
          <w:behavior w:val="content"/>
        </w:behaviors>
        <w:guid w:val="{98850CD0-CC1A-4D68-A19E-1B3AC7D26B4A}"/>
      </w:docPartPr>
      <w:docPartBody>
        <w:p w:rsidR="003874D1" w:rsidRDefault="001B047F" w:rsidP="001B047F">
          <w:pPr>
            <w:pStyle w:val="C7F319A0198F4F00A0473A2302629C8A1"/>
          </w:pPr>
          <w:r w:rsidRPr="00A813B6">
            <w:rPr>
              <w:i/>
              <w:iCs/>
              <w:color w:val="808080"/>
            </w:rPr>
            <w:t>Précisez la section.</w:t>
          </w:r>
        </w:p>
      </w:docPartBody>
    </w:docPart>
    <w:docPart>
      <w:docPartPr>
        <w:name w:val="37498138CD8A430AA6539350BC578ECB"/>
        <w:category>
          <w:name w:val="Général"/>
          <w:gallery w:val="placeholder"/>
        </w:category>
        <w:types>
          <w:type w:val="bbPlcHdr"/>
        </w:types>
        <w:behaviors>
          <w:behavior w:val="content"/>
        </w:behaviors>
        <w:guid w:val="{EA3539A3-B536-41B8-A450-0E723D699C19}"/>
      </w:docPartPr>
      <w:docPartBody>
        <w:p w:rsidR="003874D1" w:rsidRDefault="001B047F" w:rsidP="001B047F">
          <w:pPr>
            <w:pStyle w:val="37498138CD8A430AA6539350BC578ECB1"/>
          </w:pPr>
          <w:r w:rsidRPr="00A813B6">
            <w:rPr>
              <w:i/>
              <w:iCs/>
              <w:color w:val="808080"/>
            </w:rPr>
            <w:t>Indiquez le nom du document.</w:t>
          </w:r>
        </w:p>
      </w:docPartBody>
    </w:docPart>
    <w:docPart>
      <w:docPartPr>
        <w:name w:val="9D62ACCE73304C5C94742F30DD4E852C"/>
        <w:category>
          <w:name w:val="Général"/>
          <w:gallery w:val="placeholder"/>
        </w:category>
        <w:types>
          <w:type w:val="bbPlcHdr"/>
        </w:types>
        <w:behaviors>
          <w:behavior w:val="content"/>
        </w:behaviors>
        <w:guid w:val="{EC351B4E-9056-4CB0-B1BC-0223E90233B0}"/>
      </w:docPartPr>
      <w:docPartBody>
        <w:p w:rsidR="003874D1" w:rsidRDefault="001B047F" w:rsidP="001B047F">
          <w:pPr>
            <w:pStyle w:val="9D62ACCE73304C5C94742F30DD4E852C1"/>
          </w:pPr>
          <w:r w:rsidRPr="00A813B6">
            <w:rPr>
              <w:i/>
              <w:iCs/>
              <w:color w:val="808080"/>
            </w:rPr>
            <w:t>Précisez la section.</w:t>
          </w:r>
        </w:p>
      </w:docPartBody>
    </w:docPart>
    <w:docPart>
      <w:docPartPr>
        <w:name w:val="9FDE193F20CF408DBBD6A027097FB08B"/>
        <w:category>
          <w:name w:val="Général"/>
          <w:gallery w:val="placeholder"/>
        </w:category>
        <w:types>
          <w:type w:val="bbPlcHdr"/>
        </w:types>
        <w:behaviors>
          <w:behavior w:val="content"/>
        </w:behaviors>
        <w:guid w:val="{117132D8-2C5F-4708-90E9-7A93D4001AFB}"/>
      </w:docPartPr>
      <w:docPartBody>
        <w:p w:rsidR="003874D1" w:rsidRDefault="001B047F" w:rsidP="001B047F">
          <w:pPr>
            <w:pStyle w:val="9FDE193F20CF408DBBD6A027097FB08B1"/>
          </w:pPr>
          <w:r w:rsidRPr="00A813B6">
            <w:rPr>
              <w:i/>
              <w:iCs/>
              <w:color w:val="808080"/>
            </w:rPr>
            <w:t>Indiquez le nom du document.</w:t>
          </w:r>
        </w:p>
      </w:docPartBody>
    </w:docPart>
    <w:docPart>
      <w:docPartPr>
        <w:name w:val="3B699E16BF4149B3A4043BBACD0F8878"/>
        <w:category>
          <w:name w:val="Général"/>
          <w:gallery w:val="placeholder"/>
        </w:category>
        <w:types>
          <w:type w:val="bbPlcHdr"/>
        </w:types>
        <w:behaviors>
          <w:behavior w:val="content"/>
        </w:behaviors>
        <w:guid w:val="{9A39AA64-8215-4EE9-BA0A-57A0F093B805}"/>
      </w:docPartPr>
      <w:docPartBody>
        <w:p w:rsidR="003874D1" w:rsidRDefault="001B047F" w:rsidP="001B047F">
          <w:pPr>
            <w:pStyle w:val="3B699E16BF4149B3A4043BBACD0F88781"/>
          </w:pPr>
          <w:r w:rsidRPr="00A813B6">
            <w:rPr>
              <w:i/>
              <w:iCs/>
              <w:color w:val="808080"/>
            </w:rPr>
            <w:t>Précisez la section.</w:t>
          </w:r>
        </w:p>
      </w:docPartBody>
    </w:docPart>
    <w:docPart>
      <w:docPartPr>
        <w:name w:val="C7AC2F261E5D4F6A94D13D645F7AFAF0"/>
        <w:category>
          <w:name w:val="Général"/>
          <w:gallery w:val="placeholder"/>
        </w:category>
        <w:types>
          <w:type w:val="bbPlcHdr"/>
        </w:types>
        <w:behaviors>
          <w:behavior w:val="content"/>
        </w:behaviors>
        <w:guid w:val="{E218088D-5FB2-44DC-9E3E-957412675998}"/>
      </w:docPartPr>
      <w:docPartBody>
        <w:p w:rsidR="003874D1" w:rsidRDefault="001B047F" w:rsidP="001B047F">
          <w:pPr>
            <w:pStyle w:val="C7AC2F261E5D4F6A94D13D645F7AFAF01"/>
          </w:pPr>
          <w:r w:rsidRPr="00A813B6">
            <w:rPr>
              <w:i/>
              <w:iCs/>
              <w:color w:val="808080"/>
            </w:rPr>
            <w:t>Indiquez le nom du document.</w:t>
          </w:r>
        </w:p>
      </w:docPartBody>
    </w:docPart>
    <w:docPart>
      <w:docPartPr>
        <w:name w:val="03900D2E8F914B06944953571A20D445"/>
        <w:category>
          <w:name w:val="Général"/>
          <w:gallery w:val="placeholder"/>
        </w:category>
        <w:types>
          <w:type w:val="bbPlcHdr"/>
        </w:types>
        <w:behaviors>
          <w:behavior w:val="content"/>
        </w:behaviors>
        <w:guid w:val="{5C97EB4A-6418-4673-BDD1-0C1AB67F5E35}"/>
      </w:docPartPr>
      <w:docPartBody>
        <w:p w:rsidR="003874D1" w:rsidRDefault="001B047F" w:rsidP="001B047F">
          <w:pPr>
            <w:pStyle w:val="03900D2E8F914B06944953571A20D4451"/>
          </w:pPr>
          <w:r w:rsidRPr="00A813B6">
            <w:rPr>
              <w:i/>
              <w:iCs/>
              <w:color w:val="808080"/>
            </w:rPr>
            <w:t>Précisez la section.</w:t>
          </w:r>
        </w:p>
      </w:docPartBody>
    </w:docPart>
    <w:docPart>
      <w:docPartPr>
        <w:name w:val="240B1D37FADB48999E23FCF362C02F67"/>
        <w:category>
          <w:name w:val="Général"/>
          <w:gallery w:val="placeholder"/>
        </w:category>
        <w:types>
          <w:type w:val="bbPlcHdr"/>
        </w:types>
        <w:behaviors>
          <w:behavior w:val="content"/>
        </w:behaviors>
        <w:guid w:val="{E68A47DA-DE8E-4ADE-9262-2EEB46AEA5A7}"/>
      </w:docPartPr>
      <w:docPartBody>
        <w:p w:rsidR="003874D1" w:rsidRDefault="001B047F" w:rsidP="001B047F">
          <w:pPr>
            <w:pStyle w:val="240B1D37FADB48999E23FCF362C02F671"/>
          </w:pPr>
          <w:r w:rsidRPr="00A813B6">
            <w:rPr>
              <w:i/>
              <w:iCs/>
              <w:color w:val="808080"/>
            </w:rPr>
            <w:t>Indiquez le nom du document.</w:t>
          </w:r>
        </w:p>
      </w:docPartBody>
    </w:docPart>
    <w:docPart>
      <w:docPartPr>
        <w:name w:val="03AB9717DBE947E892A6A229883DB4D5"/>
        <w:category>
          <w:name w:val="Général"/>
          <w:gallery w:val="placeholder"/>
        </w:category>
        <w:types>
          <w:type w:val="bbPlcHdr"/>
        </w:types>
        <w:behaviors>
          <w:behavior w:val="content"/>
        </w:behaviors>
        <w:guid w:val="{74C9585C-56C5-4AEF-BBF1-D47247538144}"/>
      </w:docPartPr>
      <w:docPartBody>
        <w:p w:rsidR="003874D1" w:rsidRDefault="001B047F" w:rsidP="001B047F">
          <w:pPr>
            <w:pStyle w:val="03AB9717DBE947E892A6A229883DB4D51"/>
          </w:pPr>
          <w:r w:rsidRPr="00A813B6">
            <w:rPr>
              <w:i/>
              <w:iCs/>
              <w:color w:val="808080"/>
            </w:rPr>
            <w:t>Précisez la section.</w:t>
          </w:r>
        </w:p>
      </w:docPartBody>
    </w:docPart>
    <w:docPart>
      <w:docPartPr>
        <w:name w:val="CB929DE55DB14BA590D2EAB30DE3FA9F"/>
        <w:category>
          <w:name w:val="Général"/>
          <w:gallery w:val="placeholder"/>
        </w:category>
        <w:types>
          <w:type w:val="bbPlcHdr"/>
        </w:types>
        <w:behaviors>
          <w:behavior w:val="content"/>
        </w:behaviors>
        <w:guid w:val="{876F52D9-2A47-4FB0-8F29-CC5F7029EB24}"/>
      </w:docPartPr>
      <w:docPartBody>
        <w:p w:rsidR="003874D1" w:rsidRDefault="001B047F" w:rsidP="001B047F">
          <w:pPr>
            <w:pStyle w:val="CB929DE55DB14BA590D2EAB30DE3FA9F1"/>
          </w:pPr>
          <w:r w:rsidRPr="00A813B6">
            <w:rPr>
              <w:i/>
              <w:iCs/>
              <w:color w:val="808080"/>
            </w:rPr>
            <w:t>Indiquez le nom du document.</w:t>
          </w:r>
        </w:p>
      </w:docPartBody>
    </w:docPart>
    <w:docPart>
      <w:docPartPr>
        <w:name w:val="D046C969FAA0487BB3D79A83BF8FA1A6"/>
        <w:category>
          <w:name w:val="Général"/>
          <w:gallery w:val="placeholder"/>
        </w:category>
        <w:types>
          <w:type w:val="bbPlcHdr"/>
        </w:types>
        <w:behaviors>
          <w:behavior w:val="content"/>
        </w:behaviors>
        <w:guid w:val="{0A3076C9-1DBE-4E20-94F1-7F3553E28E51}"/>
      </w:docPartPr>
      <w:docPartBody>
        <w:p w:rsidR="003874D1" w:rsidRDefault="001B047F" w:rsidP="001B047F">
          <w:pPr>
            <w:pStyle w:val="D046C969FAA0487BB3D79A83BF8FA1A61"/>
          </w:pPr>
          <w:r w:rsidRPr="00A813B6">
            <w:rPr>
              <w:i/>
              <w:iCs/>
              <w:color w:val="808080"/>
            </w:rPr>
            <w:t>Précisez la section.</w:t>
          </w:r>
        </w:p>
      </w:docPartBody>
    </w:docPart>
    <w:docPart>
      <w:docPartPr>
        <w:name w:val="417A5291611C4CD2AF7BCABF6755E852"/>
        <w:category>
          <w:name w:val="Général"/>
          <w:gallery w:val="placeholder"/>
        </w:category>
        <w:types>
          <w:type w:val="bbPlcHdr"/>
        </w:types>
        <w:behaviors>
          <w:behavior w:val="content"/>
        </w:behaviors>
        <w:guid w:val="{9617ECC4-69F6-4EC2-B086-CF5023E43F18}"/>
      </w:docPartPr>
      <w:docPartBody>
        <w:p w:rsidR="003874D1" w:rsidRDefault="001B047F" w:rsidP="001B047F">
          <w:pPr>
            <w:pStyle w:val="417A5291611C4CD2AF7BCABF6755E8521"/>
          </w:pPr>
          <w:r w:rsidRPr="00A813B6">
            <w:rPr>
              <w:i/>
              <w:iCs/>
              <w:color w:val="808080"/>
            </w:rPr>
            <w:t>Indiquez le nom du document.</w:t>
          </w:r>
        </w:p>
      </w:docPartBody>
    </w:docPart>
    <w:docPart>
      <w:docPartPr>
        <w:name w:val="F6D60957E5A74ECAB03FE56A5B9C2381"/>
        <w:category>
          <w:name w:val="Général"/>
          <w:gallery w:val="placeholder"/>
        </w:category>
        <w:types>
          <w:type w:val="bbPlcHdr"/>
        </w:types>
        <w:behaviors>
          <w:behavior w:val="content"/>
        </w:behaviors>
        <w:guid w:val="{600F10C5-090A-45C0-9F7C-1B919E6D0B6F}"/>
      </w:docPartPr>
      <w:docPartBody>
        <w:p w:rsidR="003874D1" w:rsidRDefault="001B047F" w:rsidP="001B047F">
          <w:pPr>
            <w:pStyle w:val="F6D60957E5A74ECAB03FE56A5B9C23811"/>
          </w:pPr>
          <w:r w:rsidRPr="00A813B6">
            <w:rPr>
              <w:i/>
              <w:iCs/>
              <w:color w:val="808080"/>
            </w:rPr>
            <w:t>Précisez la section.</w:t>
          </w:r>
        </w:p>
      </w:docPartBody>
    </w:docPart>
    <w:docPart>
      <w:docPartPr>
        <w:name w:val="86A8546AC31B4373A6933C08E3455AFE"/>
        <w:category>
          <w:name w:val="Général"/>
          <w:gallery w:val="placeholder"/>
        </w:category>
        <w:types>
          <w:type w:val="bbPlcHdr"/>
        </w:types>
        <w:behaviors>
          <w:behavior w:val="content"/>
        </w:behaviors>
        <w:guid w:val="{16F6A30E-316C-4084-8FF2-2AE4F822BE4F}"/>
      </w:docPartPr>
      <w:docPartBody>
        <w:p w:rsidR="003874D1" w:rsidRDefault="001B047F" w:rsidP="001B047F">
          <w:pPr>
            <w:pStyle w:val="86A8546AC31B4373A6933C08E3455AFE1"/>
          </w:pPr>
          <w:r w:rsidRPr="00A813B6">
            <w:rPr>
              <w:i/>
              <w:iCs/>
              <w:color w:val="808080"/>
            </w:rPr>
            <w:t>Indiquez le nom du document.</w:t>
          </w:r>
        </w:p>
      </w:docPartBody>
    </w:docPart>
    <w:docPart>
      <w:docPartPr>
        <w:name w:val="6051F1AD74114815B606A5A96CEEBEE7"/>
        <w:category>
          <w:name w:val="Général"/>
          <w:gallery w:val="placeholder"/>
        </w:category>
        <w:types>
          <w:type w:val="bbPlcHdr"/>
        </w:types>
        <w:behaviors>
          <w:behavior w:val="content"/>
        </w:behaviors>
        <w:guid w:val="{C74D51BA-F934-4435-A279-2645960D4B97}"/>
      </w:docPartPr>
      <w:docPartBody>
        <w:p w:rsidR="003874D1" w:rsidRDefault="001B047F" w:rsidP="001B047F">
          <w:pPr>
            <w:pStyle w:val="6051F1AD74114815B606A5A96CEEBEE71"/>
          </w:pPr>
          <w:r w:rsidRPr="00A813B6">
            <w:rPr>
              <w:i/>
              <w:iCs/>
              <w:color w:val="808080"/>
            </w:rPr>
            <w:t>Précisez la section.</w:t>
          </w:r>
        </w:p>
      </w:docPartBody>
    </w:docPart>
    <w:docPart>
      <w:docPartPr>
        <w:name w:val="32ADCDD7E8C848D9A3DE6FB8CFB732C7"/>
        <w:category>
          <w:name w:val="Général"/>
          <w:gallery w:val="placeholder"/>
        </w:category>
        <w:types>
          <w:type w:val="bbPlcHdr"/>
        </w:types>
        <w:behaviors>
          <w:behavior w:val="content"/>
        </w:behaviors>
        <w:guid w:val="{116F3DFB-BCA0-44F2-BA0E-4F99A86AA21D}"/>
      </w:docPartPr>
      <w:docPartBody>
        <w:p w:rsidR="003874D1" w:rsidRDefault="001B047F" w:rsidP="001B047F">
          <w:pPr>
            <w:pStyle w:val="32ADCDD7E8C848D9A3DE6FB8CFB732C71"/>
          </w:pPr>
          <w:r w:rsidRPr="00A813B6">
            <w:rPr>
              <w:i/>
              <w:iCs/>
              <w:color w:val="808080"/>
            </w:rPr>
            <w:t>Indiquez le nom du document.</w:t>
          </w:r>
        </w:p>
      </w:docPartBody>
    </w:docPart>
    <w:docPart>
      <w:docPartPr>
        <w:name w:val="D89625D44E0746BF9368A05CB3E799E3"/>
        <w:category>
          <w:name w:val="Général"/>
          <w:gallery w:val="placeholder"/>
        </w:category>
        <w:types>
          <w:type w:val="bbPlcHdr"/>
        </w:types>
        <w:behaviors>
          <w:behavior w:val="content"/>
        </w:behaviors>
        <w:guid w:val="{7DC74C86-09AF-4EDE-974B-4E44428C8DB3}"/>
      </w:docPartPr>
      <w:docPartBody>
        <w:p w:rsidR="003874D1" w:rsidRDefault="001B047F" w:rsidP="001B047F">
          <w:pPr>
            <w:pStyle w:val="D89625D44E0746BF9368A05CB3E799E31"/>
          </w:pPr>
          <w:r w:rsidRPr="00A813B6">
            <w:rPr>
              <w:i/>
              <w:iCs/>
              <w:color w:val="808080"/>
            </w:rPr>
            <w:t>Précisez la section.</w:t>
          </w:r>
        </w:p>
      </w:docPartBody>
    </w:docPart>
    <w:docPart>
      <w:docPartPr>
        <w:name w:val="C1302DEF8DF54156B06D4ACF704538D1"/>
        <w:category>
          <w:name w:val="Général"/>
          <w:gallery w:val="placeholder"/>
        </w:category>
        <w:types>
          <w:type w:val="bbPlcHdr"/>
        </w:types>
        <w:behaviors>
          <w:behavior w:val="content"/>
        </w:behaviors>
        <w:guid w:val="{5C0298D3-EA0D-4B01-8334-053711E657EC}"/>
      </w:docPartPr>
      <w:docPartBody>
        <w:p w:rsidR="003874D1" w:rsidRDefault="001B047F" w:rsidP="001B047F">
          <w:pPr>
            <w:pStyle w:val="C1302DEF8DF54156B06D4ACF704538D11"/>
          </w:pPr>
          <w:r w:rsidRPr="00A813B6">
            <w:rPr>
              <w:i/>
              <w:iCs/>
              <w:color w:val="808080"/>
            </w:rPr>
            <w:t>Indiquez le nom du document.</w:t>
          </w:r>
        </w:p>
      </w:docPartBody>
    </w:docPart>
    <w:docPart>
      <w:docPartPr>
        <w:name w:val="FAA9A4043D2242F9AB7F8E49F4518380"/>
        <w:category>
          <w:name w:val="Général"/>
          <w:gallery w:val="placeholder"/>
        </w:category>
        <w:types>
          <w:type w:val="bbPlcHdr"/>
        </w:types>
        <w:behaviors>
          <w:behavior w:val="content"/>
        </w:behaviors>
        <w:guid w:val="{F186FA38-4640-4C66-9AAE-9B7782C12444}"/>
      </w:docPartPr>
      <w:docPartBody>
        <w:p w:rsidR="003874D1" w:rsidRDefault="001B047F" w:rsidP="001B047F">
          <w:pPr>
            <w:pStyle w:val="FAA9A4043D2242F9AB7F8E49F45183801"/>
          </w:pPr>
          <w:r w:rsidRPr="00A813B6">
            <w:rPr>
              <w:i/>
              <w:iCs/>
              <w:color w:val="808080"/>
            </w:rPr>
            <w:t>Précisez la section.</w:t>
          </w:r>
        </w:p>
      </w:docPartBody>
    </w:docPart>
    <w:docPart>
      <w:docPartPr>
        <w:name w:val="C91C1C70D2404E0597A474FD499FB687"/>
        <w:category>
          <w:name w:val="Général"/>
          <w:gallery w:val="placeholder"/>
        </w:category>
        <w:types>
          <w:type w:val="bbPlcHdr"/>
        </w:types>
        <w:behaviors>
          <w:behavior w:val="content"/>
        </w:behaviors>
        <w:guid w:val="{BE17137A-EEA6-4ABF-B2D0-BFCC352FB4E9}"/>
      </w:docPartPr>
      <w:docPartBody>
        <w:p w:rsidR="003874D1" w:rsidRDefault="00F67851" w:rsidP="00F67851">
          <w:pPr>
            <w:pStyle w:val="C91C1C70D2404E0597A474FD499FB68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779D8FE59554F5DA22A1B6609479065"/>
        <w:category>
          <w:name w:val="Général"/>
          <w:gallery w:val="placeholder"/>
        </w:category>
        <w:types>
          <w:type w:val="bbPlcHdr"/>
        </w:types>
        <w:behaviors>
          <w:behavior w:val="content"/>
        </w:behaviors>
        <w:guid w:val="{5BB2A5A2-026B-4156-928F-C55AE5FB5506}"/>
      </w:docPartPr>
      <w:docPartBody>
        <w:p w:rsidR="003874D1" w:rsidRDefault="001B047F" w:rsidP="001B047F">
          <w:pPr>
            <w:pStyle w:val="B779D8FE59554F5DA22A1B66094790651"/>
          </w:pPr>
          <w:r>
            <w:rPr>
              <w:rStyle w:val="Textedelespacerserv"/>
              <w:i/>
              <w:iCs/>
            </w:rPr>
            <w:t>Précisez la section.</w:t>
          </w:r>
        </w:p>
      </w:docPartBody>
    </w:docPart>
    <w:docPart>
      <w:docPartPr>
        <w:name w:val="7256C7934D184C3BBB7BA9D875CEF30C"/>
        <w:category>
          <w:name w:val="Général"/>
          <w:gallery w:val="placeholder"/>
        </w:category>
        <w:types>
          <w:type w:val="bbPlcHdr"/>
        </w:types>
        <w:behaviors>
          <w:behavior w:val="content"/>
        </w:behaviors>
        <w:guid w:val="{F6156BD1-67E1-4000-8661-E9EDE1789E11}"/>
      </w:docPartPr>
      <w:docPartBody>
        <w:p w:rsidR="003874D1" w:rsidRDefault="00F67851" w:rsidP="00F67851">
          <w:pPr>
            <w:pStyle w:val="7256C7934D184C3BBB7BA9D875CEF30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935691D8ED4199B94D15716A5B0DC3"/>
        <w:category>
          <w:name w:val="Général"/>
          <w:gallery w:val="placeholder"/>
        </w:category>
        <w:types>
          <w:type w:val="bbPlcHdr"/>
        </w:types>
        <w:behaviors>
          <w:behavior w:val="content"/>
        </w:behaviors>
        <w:guid w:val="{65643EB0-814E-4FB8-B2BA-3D9779170F69}"/>
      </w:docPartPr>
      <w:docPartBody>
        <w:p w:rsidR="003874D1" w:rsidRDefault="001B047F" w:rsidP="001B047F">
          <w:pPr>
            <w:pStyle w:val="BC935691D8ED4199B94D15716A5B0DC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B7ED12B3BBD42ECB88A31DCF06E3C7C"/>
        <w:category>
          <w:name w:val="Général"/>
          <w:gallery w:val="placeholder"/>
        </w:category>
        <w:types>
          <w:type w:val="bbPlcHdr"/>
        </w:types>
        <w:behaviors>
          <w:behavior w:val="content"/>
        </w:behaviors>
        <w:guid w:val="{94B807E9-BE50-4025-A90B-CBE3245F849B}"/>
      </w:docPartPr>
      <w:docPartBody>
        <w:p w:rsidR="003874D1" w:rsidRDefault="001B047F" w:rsidP="001B047F">
          <w:pPr>
            <w:pStyle w:val="DB7ED12B3BBD42ECB88A31DCF06E3C7C1"/>
          </w:pPr>
          <w:r>
            <w:rPr>
              <w:rStyle w:val="Textedelespacerserv"/>
              <w:i/>
              <w:iCs/>
            </w:rPr>
            <w:t>Précisez la section.</w:t>
          </w:r>
        </w:p>
      </w:docPartBody>
    </w:docPart>
    <w:docPart>
      <w:docPartPr>
        <w:name w:val="680C8446AD714639A79E4A70499C13C3"/>
        <w:category>
          <w:name w:val="Général"/>
          <w:gallery w:val="placeholder"/>
        </w:category>
        <w:types>
          <w:type w:val="bbPlcHdr"/>
        </w:types>
        <w:behaviors>
          <w:behavior w:val="content"/>
        </w:behaviors>
        <w:guid w:val="{C1ED2B68-5CF1-4B32-BA77-EA3D9C0AF6AA}"/>
      </w:docPartPr>
      <w:docPartBody>
        <w:p w:rsidR="003874D1" w:rsidRDefault="001B047F" w:rsidP="001B047F">
          <w:pPr>
            <w:pStyle w:val="680C8446AD714639A79E4A70499C13C31"/>
          </w:pPr>
          <w:r w:rsidRPr="00A813B6">
            <w:rPr>
              <w:i/>
              <w:iCs/>
              <w:color w:val="808080"/>
            </w:rPr>
            <w:t>Indiquez le nom du document.</w:t>
          </w:r>
        </w:p>
      </w:docPartBody>
    </w:docPart>
    <w:docPart>
      <w:docPartPr>
        <w:name w:val="184EA94D80A741988BF66B9F464FEF97"/>
        <w:category>
          <w:name w:val="Général"/>
          <w:gallery w:val="placeholder"/>
        </w:category>
        <w:types>
          <w:type w:val="bbPlcHdr"/>
        </w:types>
        <w:behaviors>
          <w:behavior w:val="content"/>
        </w:behaviors>
        <w:guid w:val="{DDA1BEBC-A4D8-4BCF-9F3E-44B4E5ABF5EE}"/>
      </w:docPartPr>
      <w:docPartBody>
        <w:p w:rsidR="003874D1" w:rsidRDefault="001B047F" w:rsidP="001B047F">
          <w:pPr>
            <w:pStyle w:val="184EA94D80A741988BF66B9F464FEF971"/>
          </w:pPr>
          <w:r w:rsidRPr="00A813B6">
            <w:rPr>
              <w:i/>
              <w:iCs/>
              <w:color w:val="808080"/>
            </w:rPr>
            <w:t>Précisez la section.</w:t>
          </w:r>
        </w:p>
      </w:docPartBody>
    </w:docPart>
    <w:docPart>
      <w:docPartPr>
        <w:name w:val="01D9767852594D1FB34D638E73B93807"/>
        <w:category>
          <w:name w:val="Général"/>
          <w:gallery w:val="placeholder"/>
        </w:category>
        <w:types>
          <w:type w:val="bbPlcHdr"/>
        </w:types>
        <w:behaviors>
          <w:behavior w:val="content"/>
        </w:behaviors>
        <w:guid w:val="{1D81BA6D-96BF-461D-8DE9-A217BF3AA5D0}"/>
      </w:docPartPr>
      <w:docPartBody>
        <w:p w:rsidR="003874D1" w:rsidRDefault="001B047F" w:rsidP="001B047F">
          <w:pPr>
            <w:pStyle w:val="01D9767852594D1FB34D638E73B938071"/>
          </w:pPr>
          <w:r w:rsidRPr="00A813B6">
            <w:rPr>
              <w:i/>
              <w:iCs/>
              <w:color w:val="808080"/>
            </w:rPr>
            <w:t>Indiquez le nom du document.</w:t>
          </w:r>
        </w:p>
      </w:docPartBody>
    </w:docPart>
    <w:docPart>
      <w:docPartPr>
        <w:name w:val="55168758FA364E5594AE36DB6EBF4006"/>
        <w:category>
          <w:name w:val="Général"/>
          <w:gallery w:val="placeholder"/>
        </w:category>
        <w:types>
          <w:type w:val="bbPlcHdr"/>
        </w:types>
        <w:behaviors>
          <w:behavior w:val="content"/>
        </w:behaviors>
        <w:guid w:val="{6C743CCA-93CA-4491-93B7-E81E8BC12B02}"/>
      </w:docPartPr>
      <w:docPartBody>
        <w:p w:rsidR="003874D1" w:rsidRDefault="001B047F" w:rsidP="001B047F">
          <w:pPr>
            <w:pStyle w:val="55168758FA364E5594AE36DB6EBF40061"/>
          </w:pPr>
          <w:r w:rsidRPr="00A813B6">
            <w:rPr>
              <w:i/>
              <w:iCs/>
              <w:color w:val="808080"/>
            </w:rPr>
            <w:t>Précisez la section.</w:t>
          </w:r>
        </w:p>
      </w:docPartBody>
    </w:docPart>
    <w:docPart>
      <w:docPartPr>
        <w:name w:val="3BCBEBE9EDA34C63B6682120AF066AEC"/>
        <w:category>
          <w:name w:val="Général"/>
          <w:gallery w:val="placeholder"/>
        </w:category>
        <w:types>
          <w:type w:val="bbPlcHdr"/>
        </w:types>
        <w:behaviors>
          <w:behavior w:val="content"/>
        </w:behaviors>
        <w:guid w:val="{E47F2837-191B-4BF9-A9DF-D4664F5BF12F}"/>
      </w:docPartPr>
      <w:docPartBody>
        <w:p w:rsidR="003874D1" w:rsidRDefault="001B047F" w:rsidP="001B047F">
          <w:pPr>
            <w:pStyle w:val="3BCBEBE9EDA34C63B6682120AF066AEC1"/>
          </w:pPr>
          <w:r w:rsidRPr="00A813B6">
            <w:rPr>
              <w:i/>
              <w:iCs/>
              <w:color w:val="808080"/>
            </w:rPr>
            <w:t>Indiquez le nom du document.</w:t>
          </w:r>
        </w:p>
      </w:docPartBody>
    </w:docPart>
    <w:docPart>
      <w:docPartPr>
        <w:name w:val="A7380301DF344B3193243F8BFA03F2DC"/>
        <w:category>
          <w:name w:val="Général"/>
          <w:gallery w:val="placeholder"/>
        </w:category>
        <w:types>
          <w:type w:val="bbPlcHdr"/>
        </w:types>
        <w:behaviors>
          <w:behavior w:val="content"/>
        </w:behaviors>
        <w:guid w:val="{C109FB87-EB93-49D0-B8AF-164F694A0655}"/>
      </w:docPartPr>
      <w:docPartBody>
        <w:p w:rsidR="003874D1" w:rsidRDefault="001B047F" w:rsidP="001B047F">
          <w:pPr>
            <w:pStyle w:val="A7380301DF344B3193243F8BFA03F2DC1"/>
          </w:pPr>
          <w:r w:rsidRPr="00A813B6">
            <w:rPr>
              <w:i/>
              <w:iCs/>
              <w:color w:val="808080"/>
            </w:rPr>
            <w:t>Précisez la section.</w:t>
          </w:r>
        </w:p>
      </w:docPartBody>
    </w:docPart>
    <w:docPart>
      <w:docPartPr>
        <w:name w:val="452CF6BA6855437E9EE9F64DDA4581D1"/>
        <w:category>
          <w:name w:val="Général"/>
          <w:gallery w:val="placeholder"/>
        </w:category>
        <w:types>
          <w:type w:val="bbPlcHdr"/>
        </w:types>
        <w:behaviors>
          <w:behavior w:val="content"/>
        </w:behaviors>
        <w:guid w:val="{EDA3F602-95D5-4BE4-8FE4-B03A743D15D0}"/>
      </w:docPartPr>
      <w:docPartBody>
        <w:p w:rsidR="003874D1" w:rsidRDefault="001B047F" w:rsidP="001B047F">
          <w:pPr>
            <w:pStyle w:val="452CF6BA6855437E9EE9F64DDA4581D11"/>
          </w:pPr>
          <w:r w:rsidRPr="00A813B6">
            <w:rPr>
              <w:i/>
              <w:iCs/>
              <w:color w:val="808080"/>
            </w:rPr>
            <w:t>Indiquez le nom du document.</w:t>
          </w:r>
        </w:p>
      </w:docPartBody>
    </w:docPart>
    <w:docPart>
      <w:docPartPr>
        <w:name w:val="A8AE496F0369432D81799B1E50F212AD"/>
        <w:category>
          <w:name w:val="Général"/>
          <w:gallery w:val="placeholder"/>
        </w:category>
        <w:types>
          <w:type w:val="bbPlcHdr"/>
        </w:types>
        <w:behaviors>
          <w:behavior w:val="content"/>
        </w:behaviors>
        <w:guid w:val="{8AAE0B1B-572D-479F-98F3-042ABEFF6486}"/>
      </w:docPartPr>
      <w:docPartBody>
        <w:p w:rsidR="003874D1" w:rsidRDefault="001B047F" w:rsidP="001B047F">
          <w:pPr>
            <w:pStyle w:val="A8AE496F0369432D81799B1E50F212AD1"/>
          </w:pPr>
          <w:r w:rsidRPr="00A813B6">
            <w:rPr>
              <w:i/>
              <w:iCs/>
              <w:color w:val="808080"/>
            </w:rPr>
            <w:t>Précisez la section.</w:t>
          </w:r>
        </w:p>
      </w:docPartBody>
    </w:docPart>
    <w:docPart>
      <w:docPartPr>
        <w:name w:val="12356168BDEC4A998CB584508F05870D"/>
        <w:category>
          <w:name w:val="Général"/>
          <w:gallery w:val="placeholder"/>
        </w:category>
        <w:types>
          <w:type w:val="bbPlcHdr"/>
        </w:types>
        <w:behaviors>
          <w:behavior w:val="content"/>
        </w:behaviors>
        <w:guid w:val="{92BBF0A6-00A3-49F1-939E-AF5595B1631E}"/>
      </w:docPartPr>
      <w:docPartBody>
        <w:p w:rsidR="003874D1" w:rsidRDefault="001B047F" w:rsidP="001B047F">
          <w:pPr>
            <w:pStyle w:val="12356168BDEC4A998CB584508F05870D1"/>
          </w:pPr>
          <w:r w:rsidRPr="00A813B6">
            <w:rPr>
              <w:i/>
              <w:iCs/>
              <w:color w:val="808080"/>
            </w:rPr>
            <w:t>Indiquez le nom du document.</w:t>
          </w:r>
        </w:p>
      </w:docPartBody>
    </w:docPart>
    <w:docPart>
      <w:docPartPr>
        <w:name w:val="D356B409312A46A58E45A8AD28CBB369"/>
        <w:category>
          <w:name w:val="Général"/>
          <w:gallery w:val="placeholder"/>
        </w:category>
        <w:types>
          <w:type w:val="bbPlcHdr"/>
        </w:types>
        <w:behaviors>
          <w:behavior w:val="content"/>
        </w:behaviors>
        <w:guid w:val="{2EF9F317-8C01-424B-9837-A119C8D851A7}"/>
      </w:docPartPr>
      <w:docPartBody>
        <w:p w:rsidR="003874D1" w:rsidRDefault="001B047F" w:rsidP="001B047F">
          <w:pPr>
            <w:pStyle w:val="D356B409312A46A58E45A8AD28CBB3691"/>
          </w:pPr>
          <w:r w:rsidRPr="00A813B6">
            <w:rPr>
              <w:i/>
              <w:iCs/>
              <w:color w:val="808080"/>
            </w:rPr>
            <w:t>Précisez la section.</w:t>
          </w:r>
        </w:p>
      </w:docPartBody>
    </w:docPart>
    <w:docPart>
      <w:docPartPr>
        <w:name w:val="BD07B254E925433AB66130EC817764B0"/>
        <w:category>
          <w:name w:val="Général"/>
          <w:gallery w:val="placeholder"/>
        </w:category>
        <w:types>
          <w:type w:val="bbPlcHdr"/>
        </w:types>
        <w:behaviors>
          <w:behavior w:val="content"/>
        </w:behaviors>
        <w:guid w:val="{E6A7A149-1D88-445B-BCCC-67B0A6FCBA72}"/>
      </w:docPartPr>
      <w:docPartBody>
        <w:p w:rsidR="003874D1" w:rsidRDefault="001B047F" w:rsidP="001B047F">
          <w:pPr>
            <w:pStyle w:val="BD07B254E925433AB66130EC817764B01"/>
          </w:pPr>
          <w:r w:rsidRPr="00A813B6">
            <w:rPr>
              <w:i/>
              <w:iCs/>
              <w:color w:val="808080"/>
            </w:rPr>
            <w:t>Indiquez le nom du document.</w:t>
          </w:r>
        </w:p>
      </w:docPartBody>
    </w:docPart>
    <w:docPart>
      <w:docPartPr>
        <w:name w:val="5C13B39CC581483D99F9DDD26500A9E7"/>
        <w:category>
          <w:name w:val="Général"/>
          <w:gallery w:val="placeholder"/>
        </w:category>
        <w:types>
          <w:type w:val="bbPlcHdr"/>
        </w:types>
        <w:behaviors>
          <w:behavior w:val="content"/>
        </w:behaviors>
        <w:guid w:val="{AE80173F-A524-4639-BE9D-54D54E6FBC3B}"/>
      </w:docPartPr>
      <w:docPartBody>
        <w:p w:rsidR="003874D1" w:rsidRDefault="001B047F" w:rsidP="001B047F">
          <w:pPr>
            <w:pStyle w:val="5C13B39CC581483D99F9DDD26500A9E71"/>
          </w:pPr>
          <w:r w:rsidRPr="00A813B6">
            <w:rPr>
              <w:i/>
              <w:iCs/>
              <w:color w:val="808080"/>
            </w:rPr>
            <w:t>Précisez la section.</w:t>
          </w:r>
        </w:p>
      </w:docPartBody>
    </w:docPart>
    <w:docPart>
      <w:docPartPr>
        <w:name w:val="33E2127C4AC84D70BD2DA08DBCE1FA02"/>
        <w:category>
          <w:name w:val="Général"/>
          <w:gallery w:val="placeholder"/>
        </w:category>
        <w:types>
          <w:type w:val="bbPlcHdr"/>
        </w:types>
        <w:behaviors>
          <w:behavior w:val="content"/>
        </w:behaviors>
        <w:guid w:val="{3930F044-957C-4907-BE7E-4C8E24800606}"/>
      </w:docPartPr>
      <w:docPartBody>
        <w:p w:rsidR="003874D1" w:rsidRDefault="001B047F" w:rsidP="001B047F">
          <w:pPr>
            <w:pStyle w:val="33E2127C4AC84D70BD2DA08DBCE1FA021"/>
          </w:pPr>
          <w:r w:rsidRPr="00A813B6">
            <w:rPr>
              <w:i/>
              <w:iCs/>
              <w:color w:val="808080"/>
            </w:rPr>
            <w:t>Indiquez le nom du document.</w:t>
          </w:r>
        </w:p>
      </w:docPartBody>
    </w:docPart>
    <w:docPart>
      <w:docPartPr>
        <w:name w:val="F02E2502FBE44AFC886ECAAC2AED60E4"/>
        <w:category>
          <w:name w:val="Général"/>
          <w:gallery w:val="placeholder"/>
        </w:category>
        <w:types>
          <w:type w:val="bbPlcHdr"/>
        </w:types>
        <w:behaviors>
          <w:behavior w:val="content"/>
        </w:behaviors>
        <w:guid w:val="{48CCA541-DB2E-43D7-86D8-8E724A11CEBE}"/>
      </w:docPartPr>
      <w:docPartBody>
        <w:p w:rsidR="003874D1" w:rsidRDefault="001B047F" w:rsidP="001B047F">
          <w:pPr>
            <w:pStyle w:val="F02E2502FBE44AFC886ECAAC2AED60E41"/>
          </w:pPr>
          <w:r w:rsidRPr="00A813B6">
            <w:rPr>
              <w:i/>
              <w:iCs/>
              <w:color w:val="808080"/>
            </w:rPr>
            <w:t>Précisez la section.</w:t>
          </w:r>
        </w:p>
      </w:docPartBody>
    </w:docPart>
    <w:docPart>
      <w:docPartPr>
        <w:name w:val="B9E595EC703A466BB21D4E1E8641294D"/>
        <w:category>
          <w:name w:val="Général"/>
          <w:gallery w:val="placeholder"/>
        </w:category>
        <w:types>
          <w:type w:val="bbPlcHdr"/>
        </w:types>
        <w:behaviors>
          <w:behavior w:val="content"/>
        </w:behaviors>
        <w:guid w:val="{9D5151F1-EBA0-4F95-B9AD-0DF7CB129BBE}"/>
      </w:docPartPr>
      <w:docPartBody>
        <w:p w:rsidR="003874D1" w:rsidRDefault="001B047F" w:rsidP="001B047F">
          <w:pPr>
            <w:pStyle w:val="B9E595EC703A466BB21D4E1E8641294D1"/>
          </w:pPr>
          <w:r w:rsidRPr="00A813B6">
            <w:rPr>
              <w:i/>
              <w:iCs/>
              <w:color w:val="808080"/>
            </w:rPr>
            <w:t>Indiquez le nom du document.</w:t>
          </w:r>
        </w:p>
      </w:docPartBody>
    </w:docPart>
    <w:docPart>
      <w:docPartPr>
        <w:name w:val="0A97A79568B74BD4BF97AC7936D55C6C"/>
        <w:category>
          <w:name w:val="Général"/>
          <w:gallery w:val="placeholder"/>
        </w:category>
        <w:types>
          <w:type w:val="bbPlcHdr"/>
        </w:types>
        <w:behaviors>
          <w:behavior w:val="content"/>
        </w:behaviors>
        <w:guid w:val="{27522BB4-19A9-416D-834F-0E70CE9D619A}"/>
      </w:docPartPr>
      <w:docPartBody>
        <w:p w:rsidR="003874D1" w:rsidRDefault="001B047F" w:rsidP="001B047F">
          <w:pPr>
            <w:pStyle w:val="0A97A79568B74BD4BF97AC7936D55C6C1"/>
          </w:pPr>
          <w:r w:rsidRPr="00A813B6">
            <w:rPr>
              <w:i/>
              <w:iCs/>
              <w:color w:val="808080"/>
            </w:rPr>
            <w:t>Précisez la section.</w:t>
          </w:r>
        </w:p>
      </w:docPartBody>
    </w:docPart>
    <w:docPart>
      <w:docPartPr>
        <w:name w:val="9B763F5C8A9F48679C172144A8AD6893"/>
        <w:category>
          <w:name w:val="Général"/>
          <w:gallery w:val="placeholder"/>
        </w:category>
        <w:types>
          <w:type w:val="bbPlcHdr"/>
        </w:types>
        <w:behaviors>
          <w:behavior w:val="content"/>
        </w:behaviors>
        <w:guid w:val="{999CB977-429A-48FD-A460-FC40955F7CBA}"/>
      </w:docPartPr>
      <w:docPartBody>
        <w:p w:rsidR="003874D1" w:rsidRDefault="001B047F" w:rsidP="001B047F">
          <w:pPr>
            <w:pStyle w:val="9B763F5C8A9F48679C172144A8AD68931"/>
          </w:pPr>
          <w:r w:rsidRPr="00A813B6">
            <w:rPr>
              <w:i/>
              <w:iCs/>
              <w:color w:val="808080"/>
            </w:rPr>
            <w:t>Indiquez le nom du document.</w:t>
          </w:r>
        </w:p>
      </w:docPartBody>
    </w:docPart>
    <w:docPart>
      <w:docPartPr>
        <w:name w:val="7604C20A664D40D2831742DF454578CE"/>
        <w:category>
          <w:name w:val="Général"/>
          <w:gallery w:val="placeholder"/>
        </w:category>
        <w:types>
          <w:type w:val="bbPlcHdr"/>
        </w:types>
        <w:behaviors>
          <w:behavior w:val="content"/>
        </w:behaviors>
        <w:guid w:val="{A9CDDFAC-87DA-4302-9617-A6F5CF235DA2}"/>
      </w:docPartPr>
      <w:docPartBody>
        <w:p w:rsidR="003874D1" w:rsidRDefault="001B047F" w:rsidP="001B047F">
          <w:pPr>
            <w:pStyle w:val="7604C20A664D40D2831742DF454578CE1"/>
          </w:pPr>
          <w:r w:rsidRPr="00A813B6">
            <w:rPr>
              <w:i/>
              <w:iCs/>
              <w:color w:val="808080"/>
            </w:rPr>
            <w:t>Précisez la section.</w:t>
          </w:r>
        </w:p>
      </w:docPartBody>
    </w:docPart>
    <w:docPart>
      <w:docPartPr>
        <w:name w:val="693D930A27B0411CBF8613F0202560CC"/>
        <w:category>
          <w:name w:val="Général"/>
          <w:gallery w:val="placeholder"/>
        </w:category>
        <w:types>
          <w:type w:val="bbPlcHdr"/>
        </w:types>
        <w:behaviors>
          <w:behavior w:val="content"/>
        </w:behaviors>
        <w:guid w:val="{DC3AA912-BA11-44F8-992B-BC35BBEC79C6}"/>
      </w:docPartPr>
      <w:docPartBody>
        <w:p w:rsidR="003874D1" w:rsidRDefault="001B047F" w:rsidP="001B047F">
          <w:pPr>
            <w:pStyle w:val="693D930A27B0411CBF8613F0202560CC1"/>
          </w:pPr>
          <w:r w:rsidRPr="00A813B6">
            <w:rPr>
              <w:i/>
              <w:iCs/>
              <w:color w:val="808080"/>
            </w:rPr>
            <w:t>Indiquez le nom du document.</w:t>
          </w:r>
        </w:p>
      </w:docPartBody>
    </w:docPart>
    <w:docPart>
      <w:docPartPr>
        <w:name w:val="587A67508875476DA5F3D9FEE0A25EC7"/>
        <w:category>
          <w:name w:val="Général"/>
          <w:gallery w:val="placeholder"/>
        </w:category>
        <w:types>
          <w:type w:val="bbPlcHdr"/>
        </w:types>
        <w:behaviors>
          <w:behavior w:val="content"/>
        </w:behaviors>
        <w:guid w:val="{797E1C6F-1CE6-4874-953B-C82259A03EB4}"/>
      </w:docPartPr>
      <w:docPartBody>
        <w:p w:rsidR="003874D1" w:rsidRDefault="001B047F" w:rsidP="001B047F">
          <w:pPr>
            <w:pStyle w:val="587A67508875476DA5F3D9FEE0A25EC71"/>
          </w:pPr>
          <w:r w:rsidRPr="00A813B6">
            <w:rPr>
              <w:i/>
              <w:iCs/>
              <w:color w:val="808080"/>
            </w:rPr>
            <w:t>Précisez la section.</w:t>
          </w:r>
        </w:p>
      </w:docPartBody>
    </w:docPart>
    <w:docPart>
      <w:docPartPr>
        <w:name w:val="AE648FD52D374FC2ADC4A1E4B4900CD3"/>
        <w:category>
          <w:name w:val="Général"/>
          <w:gallery w:val="placeholder"/>
        </w:category>
        <w:types>
          <w:type w:val="bbPlcHdr"/>
        </w:types>
        <w:behaviors>
          <w:behavior w:val="content"/>
        </w:behaviors>
        <w:guid w:val="{E026C0A0-98C2-4531-9F5E-D805F2AD036E}"/>
      </w:docPartPr>
      <w:docPartBody>
        <w:p w:rsidR="003874D1" w:rsidRDefault="001B047F" w:rsidP="001B047F">
          <w:pPr>
            <w:pStyle w:val="AE648FD52D374FC2ADC4A1E4B4900CD31"/>
          </w:pPr>
          <w:r w:rsidRPr="00A813B6">
            <w:rPr>
              <w:i/>
              <w:iCs/>
              <w:color w:val="808080"/>
            </w:rPr>
            <w:t>Indiquez le nom du document.</w:t>
          </w:r>
        </w:p>
      </w:docPartBody>
    </w:docPart>
    <w:docPart>
      <w:docPartPr>
        <w:name w:val="655EB66386944652B9B1645AD38EBD01"/>
        <w:category>
          <w:name w:val="Général"/>
          <w:gallery w:val="placeholder"/>
        </w:category>
        <w:types>
          <w:type w:val="bbPlcHdr"/>
        </w:types>
        <w:behaviors>
          <w:behavior w:val="content"/>
        </w:behaviors>
        <w:guid w:val="{77DCD88A-8443-4847-83AA-D4A8201C7509}"/>
      </w:docPartPr>
      <w:docPartBody>
        <w:p w:rsidR="003874D1" w:rsidRDefault="001B047F" w:rsidP="001B047F">
          <w:pPr>
            <w:pStyle w:val="655EB66386944652B9B1645AD38EBD011"/>
          </w:pPr>
          <w:r w:rsidRPr="00A813B6">
            <w:rPr>
              <w:i/>
              <w:iCs/>
              <w:color w:val="808080"/>
            </w:rPr>
            <w:t>Précisez la section.</w:t>
          </w:r>
        </w:p>
      </w:docPartBody>
    </w:docPart>
    <w:docPart>
      <w:docPartPr>
        <w:name w:val="E4C60BDDB0F44BEE81DBA8D38243844B"/>
        <w:category>
          <w:name w:val="Général"/>
          <w:gallery w:val="placeholder"/>
        </w:category>
        <w:types>
          <w:type w:val="bbPlcHdr"/>
        </w:types>
        <w:behaviors>
          <w:behavior w:val="content"/>
        </w:behaviors>
        <w:guid w:val="{3AB4574B-5742-4345-AC1E-FFADD8336246}"/>
      </w:docPartPr>
      <w:docPartBody>
        <w:p w:rsidR="003874D1" w:rsidRDefault="001B047F" w:rsidP="001B047F">
          <w:pPr>
            <w:pStyle w:val="E4C60BDDB0F44BEE81DBA8D38243844B1"/>
          </w:pPr>
          <w:r w:rsidRPr="00A813B6">
            <w:rPr>
              <w:i/>
              <w:iCs/>
              <w:color w:val="808080"/>
            </w:rPr>
            <w:t>Indiquez le nom du document.</w:t>
          </w:r>
        </w:p>
      </w:docPartBody>
    </w:docPart>
    <w:docPart>
      <w:docPartPr>
        <w:name w:val="849560CBBE1140ACAC2DA5D258F1165D"/>
        <w:category>
          <w:name w:val="Général"/>
          <w:gallery w:val="placeholder"/>
        </w:category>
        <w:types>
          <w:type w:val="bbPlcHdr"/>
        </w:types>
        <w:behaviors>
          <w:behavior w:val="content"/>
        </w:behaviors>
        <w:guid w:val="{333CEE2B-9E7B-4194-A0BB-310AE1F73DB6}"/>
      </w:docPartPr>
      <w:docPartBody>
        <w:p w:rsidR="003874D1" w:rsidRDefault="001B047F" w:rsidP="001B047F">
          <w:pPr>
            <w:pStyle w:val="849560CBBE1140ACAC2DA5D258F1165D1"/>
          </w:pPr>
          <w:r w:rsidRPr="00A813B6">
            <w:rPr>
              <w:i/>
              <w:iCs/>
              <w:color w:val="808080"/>
            </w:rPr>
            <w:t>Précisez la section.</w:t>
          </w:r>
        </w:p>
      </w:docPartBody>
    </w:docPart>
    <w:docPart>
      <w:docPartPr>
        <w:name w:val="5694958D47E9429AB3461E8548E16DD1"/>
        <w:category>
          <w:name w:val="Général"/>
          <w:gallery w:val="placeholder"/>
        </w:category>
        <w:types>
          <w:type w:val="bbPlcHdr"/>
        </w:types>
        <w:behaviors>
          <w:behavior w:val="content"/>
        </w:behaviors>
        <w:guid w:val="{9E5EF659-C94E-4ED2-A4E6-2D8157392D73}"/>
      </w:docPartPr>
      <w:docPartBody>
        <w:p w:rsidR="003874D1" w:rsidRDefault="001B047F" w:rsidP="001B047F">
          <w:pPr>
            <w:pStyle w:val="5694958D47E9429AB3461E8548E16DD11"/>
          </w:pPr>
          <w:r w:rsidRPr="00A813B6">
            <w:rPr>
              <w:i/>
              <w:iCs/>
              <w:color w:val="808080"/>
            </w:rPr>
            <w:t>Indiquez le nom du document.</w:t>
          </w:r>
        </w:p>
      </w:docPartBody>
    </w:docPart>
    <w:docPart>
      <w:docPartPr>
        <w:name w:val="FFF8BDD0B2A2477E8E3B22EF8ADA0DC1"/>
        <w:category>
          <w:name w:val="Général"/>
          <w:gallery w:val="placeholder"/>
        </w:category>
        <w:types>
          <w:type w:val="bbPlcHdr"/>
        </w:types>
        <w:behaviors>
          <w:behavior w:val="content"/>
        </w:behaviors>
        <w:guid w:val="{3F58E06D-3CE3-4271-B7BF-CDC2150FCC07}"/>
      </w:docPartPr>
      <w:docPartBody>
        <w:p w:rsidR="003874D1" w:rsidRDefault="001B047F" w:rsidP="001B047F">
          <w:pPr>
            <w:pStyle w:val="FFF8BDD0B2A2477E8E3B22EF8ADA0DC11"/>
          </w:pPr>
          <w:r w:rsidRPr="00A813B6">
            <w:rPr>
              <w:i/>
              <w:iCs/>
              <w:color w:val="808080"/>
            </w:rPr>
            <w:t>Précisez la section.</w:t>
          </w:r>
        </w:p>
      </w:docPartBody>
    </w:docPart>
    <w:docPart>
      <w:docPartPr>
        <w:name w:val="7043A98BB15E40FB8C971C0FEC7ED14D"/>
        <w:category>
          <w:name w:val="Général"/>
          <w:gallery w:val="placeholder"/>
        </w:category>
        <w:types>
          <w:type w:val="bbPlcHdr"/>
        </w:types>
        <w:behaviors>
          <w:behavior w:val="content"/>
        </w:behaviors>
        <w:guid w:val="{DEE866FD-B43E-4281-8D69-741AAF0AFFDA}"/>
      </w:docPartPr>
      <w:docPartBody>
        <w:p w:rsidR="003874D1" w:rsidRDefault="001B047F" w:rsidP="001B047F">
          <w:pPr>
            <w:pStyle w:val="7043A98BB15E40FB8C971C0FEC7ED14D1"/>
          </w:pPr>
          <w:r w:rsidRPr="00A813B6">
            <w:rPr>
              <w:i/>
              <w:iCs/>
              <w:color w:val="808080"/>
            </w:rPr>
            <w:t>Indiquez le nom du document.</w:t>
          </w:r>
        </w:p>
      </w:docPartBody>
    </w:docPart>
    <w:docPart>
      <w:docPartPr>
        <w:name w:val="D4B747916ECC4C6A8B0FE58E3556A123"/>
        <w:category>
          <w:name w:val="Général"/>
          <w:gallery w:val="placeholder"/>
        </w:category>
        <w:types>
          <w:type w:val="bbPlcHdr"/>
        </w:types>
        <w:behaviors>
          <w:behavior w:val="content"/>
        </w:behaviors>
        <w:guid w:val="{D98A40F6-51E2-4683-8D7D-706BD428812D}"/>
      </w:docPartPr>
      <w:docPartBody>
        <w:p w:rsidR="003874D1" w:rsidRDefault="001B047F" w:rsidP="001B047F">
          <w:pPr>
            <w:pStyle w:val="D4B747916ECC4C6A8B0FE58E3556A1231"/>
          </w:pPr>
          <w:r w:rsidRPr="00A813B6">
            <w:rPr>
              <w:i/>
              <w:iCs/>
              <w:color w:val="808080"/>
            </w:rPr>
            <w:t>Précisez la section.</w:t>
          </w:r>
        </w:p>
      </w:docPartBody>
    </w:docPart>
    <w:docPart>
      <w:docPartPr>
        <w:name w:val="07114D2137ED43E2B85E73ACF2087377"/>
        <w:category>
          <w:name w:val="Général"/>
          <w:gallery w:val="placeholder"/>
        </w:category>
        <w:types>
          <w:type w:val="bbPlcHdr"/>
        </w:types>
        <w:behaviors>
          <w:behavior w:val="content"/>
        </w:behaviors>
        <w:guid w:val="{E03B4E8F-9C7B-4EE4-8BC0-A5423E954D55}"/>
      </w:docPartPr>
      <w:docPartBody>
        <w:p w:rsidR="003874D1" w:rsidRDefault="001B047F" w:rsidP="001B047F">
          <w:pPr>
            <w:pStyle w:val="07114D2137ED43E2B85E73ACF20873771"/>
          </w:pPr>
          <w:r>
            <w:rPr>
              <w:rStyle w:val="Textedelespacerserv"/>
              <w:i/>
              <w:iCs/>
            </w:rPr>
            <w:t>justifiez.</w:t>
          </w:r>
        </w:p>
      </w:docPartBody>
    </w:docPart>
    <w:docPart>
      <w:docPartPr>
        <w:name w:val="286C0D63B75242509CBE0B4F548F31DB"/>
        <w:category>
          <w:name w:val="Général"/>
          <w:gallery w:val="placeholder"/>
        </w:category>
        <w:types>
          <w:type w:val="bbPlcHdr"/>
        </w:types>
        <w:behaviors>
          <w:behavior w:val="content"/>
        </w:behaviors>
        <w:guid w:val="{E83EF245-87B8-488D-9768-74CA1BC8C259}"/>
      </w:docPartPr>
      <w:docPartBody>
        <w:p w:rsidR="003874D1" w:rsidRDefault="001B047F" w:rsidP="001B047F">
          <w:pPr>
            <w:pStyle w:val="286C0D63B75242509CBE0B4F548F31DB1"/>
          </w:pPr>
          <w:r w:rsidRPr="00A813B6">
            <w:rPr>
              <w:i/>
              <w:iCs/>
              <w:color w:val="808080"/>
            </w:rPr>
            <w:t>Indiquez le nom du document.</w:t>
          </w:r>
        </w:p>
      </w:docPartBody>
    </w:docPart>
    <w:docPart>
      <w:docPartPr>
        <w:name w:val="C59AC11B90AF4B79A80F2A0E301ED071"/>
        <w:category>
          <w:name w:val="Général"/>
          <w:gallery w:val="placeholder"/>
        </w:category>
        <w:types>
          <w:type w:val="bbPlcHdr"/>
        </w:types>
        <w:behaviors>
          <w:behavior w:val="content"/>
        </w:behaviors>
        <w:guid w:val="{D16BC417-1AFC-4571-9AD8-5E5AFA83FEF7}"/>
      </w:docPartPr>
      <w:docPartBody>
        <w:p w:rsidR="003874D1" w:rsidRDefault="001B047F" w:rsidP="001B047F">
          <w:pPr>
            <w:pStyle w:val="C59AC11B90AF4B79A80F2A0E301ED0711"/>
          </w:pPr>
          <w:r w:rsidRPr="00A813B6">
            <w:rPr>
              <w:i/>
              <w:iCs/>
              <w:color w:val="808080"/>
            </w:rPr>
            <w:t>Précisez la section.</w:t>
          </w:r>
        </w:p>
      </w:docPartBody>
    </w:docPart>
    <w:docPart>
      <w:docPartPr>
        <w:name w:val="FF904978F9214BE286DAEC458AFF6914"/>
        <w:category>
          <w:name w:val="Général"/>
          <w:gallery w:val="placeholder"/>
        </w:category>
        <w:types>
          <w:type w:val="bbPlcHdr"/>
        </w:types>
        <w:behaviors>
          <w:behavior w:val="content"/>
        </w:behaviors>
        <w:guid w:val="{88AC2C1A-110F-4FC4-A5EB-5C749D33DD92}"/>
      </w:docPartPr>
      <w:docPartBody>
        <w:p w:rsidR="003874D1" w:rsidRDefault="001B047F" w:rsidP="001B047F">
          <w:pPr>
            <w:pStyle w:val="FF904978F9214BE286DAEC458AFF69141"/>
          </w:pPr>
          <w:r w:rsidRPr="00A813B6">
            <w:rPr>
              <w:i/>
              <w:iCs/>
              <w:color w:val="808080"/>
            </w:rPr>
            <w:t>Indiquez le nom du document.</w:t>
          </w:r>
        </w:p>
      </w:docPartBody>
    </w:docPart>
    <w:docPart>
      <w:docPartPr>
        <w:name w:val="FAF903462DB440A18E4599B8C5637BDE"/>
        <w:category>
          <w:name w:val="Général"/>
          <w:gallery w:val="placeholder"/>
        </w:category>
        <w:types>
          <w:type w:val="bbPlcHdr"/>
        </w:types>
        <w:behaviors>
          <w:behavior w:val="content"/>
        </w:behaviors>
        <w:guid w:val="{FEB487D6-C8EB-4CDD-B809-BA854F891507}"/>
      </w:docPartPr>
      <w:docPartBody>
        <w:p w:rsidR="003874D1" w:rsidRDefault="001B047F" w:rsidP="001B047F">
          <w:pPr>
            <w:pStyle w:val="FAF903462DB440A18E4599B8C5637BDE1"/>
          </w:pPr>
          <w:r w:rsidRPr="00A813B6">
            <w:rPr>
              <w:i/>
              <w:iCs/>
              <w:color w:val="808080"/>
            </w:rPr>
            <w:t>Précisez la section.</w:t>
          </w:r>
        </w:p>
      </w:docPartBody>
    </w:docPart>
    <w:docPart>
      <w:docPartPr>
        <w:name w:val="4C89B0166D144810957ACF188CBAB352"/>
        <w:category>
          <w:name w:val="Général"/>
          <w:gallery w:val="placeholder"/>
        </w:category>
        <w:types>
          <w:type w:val="bbPlcHdr"/>
        </w:types>
        <w:behaviors>
          <w:behavior w:val="content"/>
        </w:behaviors>
        <w:guid w:val="{8BD4B0A0-E1B7-4CDA-B916-E95239FB3B89}"/>
      </w:docPartPr>
      <w:docPartBody>
        <w:p w:rsidR="003874D1" w:rsidRDefault="001B047F" w:rsidP="001B047F">
          <w:pPr>
            <w:pStyle w:val="4C89B0166D144810957ACF188CBAB3521"/>
          </w:pPr>
          <w:r w:rsidRPr="00A813B6">
            <w:rPr>
              <w:i/>
              <w:iCs/>
              <w:color w:val="808080"/>
            </w:rPr>
            <w:t>Indiquez le nom du document.</w:t>
          </w:r>
        </w:p>
      </w:docPartBody>
    </w:docPart>
    <w:docPart>
      <w:docPartPr>
        <w:name w:val="D4177DE7700941D99D6326610C55C465"/>
        <w:category>
          <w:name w:val="Général"/>
          <w:gallery w:val="placeholder"/>
        </w:category>
        <w:types>
          <w:type w:val="bbPlcHdr"/>
        </w:types>
        <w:behaviors>
          <w:behavior w:val="content"/>
        </w:behaviors>
        <w:guid w:val="{77954BBC-94AB-4996-9937-5C2276138E56}"/>
      </w:docPartPr>
      <w:docPartBody>
        <w:p w:rsidR="003874D1" w:rsidRDefault="001B047F" w:rsidP="001B047F">
          <w:pPr>
            <w:pStyle w:val="D4177DE7700941D99D6326610C55C4651"/>
          </w:pPr>
          <w:r w:rsidRPr="00A813B6">
            <w:rPr>
              <w:i/>
              <w:iCs/>
              <w:color w:val="808080"/>
            </w:rPr>
            <w:t>Précisez la section.</w:t>
          </w:r>
        </w:p>
      </w:docPartBody>
    </w:docPart>
    <w:docPart>
      <w:docPartPr>
        <w:name w:val="7BD3BE1BDBDC4C0DBDB3A806DEBCE962"/>
        <w:category>
          <w:name w:val="Général"/>
          <w:gallery w:val="placeholder"/>
        </w:category>
        <w:types>
          <w:type w:val="bbPlcHdr"/>
        </w:types>
        <w:behaviors>
          <w:behavior w:val="content"/>
        </w:behaviors>
        <w:guid w:val="{24EF23B7-3591-4023-BA5C-5197F9FD4545}"/>
      </w:docPartPr>
      <w:docPartBody>
        <w:p w:rsidR="003874D1" w:rsidRDefault="001B047F" w:rsidP="001B047F">
          <w:pPr>
            <w:pStyle w:val="7BD3BE1BDBDC4C0DBDB3A806DEBCE9621"/>
          </w:pPr>
          <w:r w:rsidRPr="00A813B6">
            <w:rPr>
              <w:i/>
              <w:iCs/>
              <w:color w:val="808080"/>
            </w:rPr>
            <w:t>Indiquez le nom du document.</w:t>
          </w:r>
        </w:p>
      </w:docPartBody>
    </w:docPart>
    <w:docPart>
      <w:docPartPr>
        <w:name w:val="D369A49D83464EF1BDCF2218D249A702"/>
        <w:category>
          <w:name w:val="Général"/>
          <w:gallery w:val="placeholder"/>
        </w:category>
        <w:types>
          <w:type w:val="bbPlcHdr"/>
        </w:types>
        <w:behaviors>
          <w:behavior w:val="content"/>
        </w:behaviors>
        <w:guid w:val="{B7A3A158-3364-42AE-9592-9C6645CA337B}"/>
      </w:docPartPr>
      <w:docPartBody>
        <w:p w:rsidR="003874D1" w:rsidRDefault="001B047F" w:rsidP="001B047F">
          <w:pPr>
            <w:pStyle w:val="D369A49D83464EF1BDCF2218D249A7021"/>
          </w:pPr>
          <w:r w:rsidRPr="00A813B6">
            <w:rPr>
              <w:i/>
              <w:iCs/>
              <w:color w:val="808080"/>
            </w:rPr>
            <w:t>Précisez la section.</w:t>
          </w:r>
        </w:p>
      </w:docPartBody>
    </w:docPart>
    <w:docPart>
      <w:docPartPr>
        <w:name w:val="7906A80737C84276BC22B0B80BEA8D0D"/>
        <w:category>
          <w:name w:val="Général"/>
          <w:gallery w:val="placeholder"/>
        </w:category>
        <w:types>
          <w:type w:val="bbPlcHdr"/>
        </w:types>
        <w:behaviors>
          <w:behavior w:val="content"/>
        </w:behaviors>
        <w:guid w:val="{09950750-DF9D-457B-A3B0-6E1DCD4730B0}"/>
      </w:docPartPr>
      <w:docPartBody>
        <w:p w:rsidR="003874D1" w:rsidRDefault="001B047F" w:rsidP="001B047F">
          <w:pPr>
            <w:pStyle w:val="7906A80737C84276BC22B0B80BEA8D0D1"/>
          </w:pPr>
          <w:r w:rsidRPr="00A813B6">
            <w:rPr>
              <w:i/>
              <w:iCs/>
              <w:color w:val="808080"/>
            </w:rPr>
            <w:t>Indiquez le nom du document.</w:t>
          </w:r>
        </w:p>
      </w:docPartBody>
    </w:docPart>
    <w:docPart>
      <w:docPartPr>
        <w:name w:val="D424784F7A3E412C89DB0155156669CF"/>
        <w:category>
          <w:name w:val="Général"/>
          <w:gallery w:val="placeholder"/>
        </w:category>
        <w:types>
          <w:type w:val="bbPlcHdr"/>
        </w:types>
        <w:behaviors>
          <w:behavior w:val="content"/>
        </w:behaviors>
        <w:guid w:val="{206E7D64-9B2A-425F-A7EC-BAC90E4C9878}"/>
      </w:docPartPr>
      <w:docPartBody>
        <w:p w:rsidR="003874D1" w:rsidRDefault="001B047F" w:rsidP="001B047F">
          <w:pPr>
            <w:pStyle w:val="D424784F7A3E412C89DB0155156669CF1"/>
          </w:pPr>
          <w:r w:rsidRPr="00A813B6">
            <w:rPr>
              <w:i/>
              <w:iCs/>
              <w:color w:val="808080"/>
            </w:rPr>
            <w:t>Précisez la section.</w:t>
          </w:r>
        </w:p>
      </w:docPartBody>
    </w:docPart>
    <w:docPart>
      <w:docPartPr>
        <w:name w:val="A5A1D5FDDEDF417EB82971AA4B290591"/>
        <w:category>
          <w:name w:val="Général"/>
          <w:gallery w:val="placeholder"/>
        </w:category>
        <w:types>
          <w:type w:val="bbPlcHdr"/>
        </w:types>
        <w:behaviors>
          <w:behavior w:val="content"/>
        </w:behaviors>
        <w:guid w:val="{7DE9FF24-2CDF-4FCF-8DBE-4A61C1D617A3}"/>
      </w:docPartPr>
      <w:docPartBody>
        <w:p w:rsidR="003874D1" w:rsidRDefault="001B047F" w:rsidP="001B047F">
          <w:pPr>
            <w:pStyle w:val="A5A1D5FDDEDF417EB82971AA4B2905911"/>
          </w:pPr>
          <w:r w:rsidRPr="00A813B6">
            <w:rPr>
              <w:i/>
              <w:iCs/>
              <w:color w:val="808080"/>
            </w:rPr>
            <w:t>Indiquez le nom du document.</w:t>
          </w:r>
        </w:p>
      </w:docPartBody>
    </w:docPart>
    <w:docPart>
      <w:docPartPr>
        <w:name w:val="1E32B1342ED04B9AB939659FFF666DEC"/>
        <w:category>
          <w:name w:val="Général"/>
          <w:gallery w:val="placeholder"/>
        </w:category>
        <w:types>
          <w:type w:val="bbPlcHdr"/>
        </w:types>
        <w:behaviors>
          <w:behavior w:val="content"/>
        </w:behaviors>
        <w:guid w:val="{8CDFB894-14AA-40BD-9E28-0AD3B271533E}"/>
      </w:docPartPr>
      <w:docPartBody>
        <w:p w:rsidR="003874D1" w:rsidRDefault="001B047F" w:rsidP="001B047F">
          <w:pPr>
            <w:pStyle w:val="1E32B1342ED04B9AB939659FFF666DEC1"/>
          </w:pPr>
          <w:r w:rsidRPr="00A813B6">
            <w:rPr>
              <w:i/>
              <w:iCs/>
              <w:color w:val="808080"/>
            </w:rPr>
            <w:t>Précisez la section.</w:t>
          </w:r>
        </w:p>
      </w:docPartBody>
    </w:docPart>
    <w:docPart>
      <w:docPartPr>
        <w:name w:val="B2A4B217A0E2464782964A04CBE8ABC4"/>
        <w:category>
          <w:name w:val="Général"/>
          <w:gallery w:val="placeholder"/>
        </w:category>
        <w:types>
          <w:type w:val="bbPlcHdr"/>
        </w:types>
        <w:behaviors>
          <w:behavior w:val="content"/>
        </w:behaviors>
        <w:guid w:val="{C9ECA067-6774-4806-9385-55D25B3B5DB3}"/>
      </w:docPartPr>
      <w:docPartBody>
        <w:p w:rsidR="003874D1" w:rsidRDefault="001B047F" w:rsidP="001B047F">
          <w:pPr>
            <w:pStyle w:val="B2A4B217A0E2464782964A04CBE8ABC41"/>
          </w:pPr>
          <w:r w:rsidRPr="00A813B6">
            <w:rPr>
              <w:i/>
              <w:iCs/>
              <w:color w:val="808080"/>
            </w:rPr>
            <w:t>Indiquez le nom du document.</w:t>
          </w:r>
        </w:p>
      </w:docPartBody>
    </w:docPart>
    <w:docPart>
      <w:docPartPr>
        <w:name w:val="E18290EAF369447EA094A745361F57E3"/>
        <w:category>
          <w:name w:val="Général"/>
          <w:gallery w:val="placeholder"/>
        </w:category>
        <w:types>
          <w:type w:val="bbPlcHdr"/>
        </w:types>
        <w:behaviors>
          <w:behavior w:val="content"/>
        </w:behaviors>
        <w:guid w:val="{163C9D0A-C9C4-4892-B21B-C8640E4C3453}"/>
      </w:docPartPr>
      <w:docPartBody>
        <w:p w:rsidR="003874D1" w:rsidRDefault="001B047F" w:rsidP="001B047F">
          <w:pPr>
            <w:pStyle w:val="E18290EAF369447EA094A745361F57E31"/>
          </w:pPr>
          <w:r w:rsidRPr="00A813B6">
            <w:rPr>
              <w:i/>
              <w:iCs/>
              <w:color w:val="808080"/>
            </w:rPr>
            <w:t>Précisez la section.</w:t>
          </w:r>
        </w:p>
      </w:docPartBody>
    </w:docPart>
    <w:docPart>
      <w:docPartPr>
        <w:name w:val="FE970725BC0E4907BEF13DB523274804"/>
        <w:category>
          <w:name w:val="Général"/>
          <w:gallery w:val="placeholder"/>
        </w:category>
        <w:types>
          <w:type w:val="bbPlcHdr"/>
        </w:types>
        <w:behaviors>
          <w:behavior w:val="content"/>
        </w:behaviors>
        <w:guid w:val="{7519B3A2-941D-4130-8DBB-9664FED8AAA5}"/>
      </w:docPartPr>
      <w:docPartBody>
        <w:p w:rsidR="003874D1" w:rsidRDefault="001B047F" w:rsidP="001B047F">
          <w:pPr>
            <w:pStyle w:val="FE970725BC0E4907BEF13DB5232748041"/>
          </w:pPr>
          <w:r w:rsidRPr="00A813B6">
            <w:rPr>
              <w:i/>
              <w:iCs/>
              <w:color w:val="808080"/>
            </w:rPr>
            <w:t>Indiquez le nom du document.</w:t>
          </w:r>
        </w:p>
      </w:docPartBody>
    </w:docPart>
    <w:docPart>
      <w:docPartPr>
        <w:name w:val="0109E95F1F434BC493064FD038EDFDBE"/>
        <w:category>
          <w:name w:val="Général"/>
          <w:gallery w:val="placeholder"/>
        </w:category>
        <w:types>
          <w:type w:val="bbPlcHdr"/>
        </w:types>
        <w:behaviors>
          <w:behavior w:val="content"/>
        </w:behaviors>
        <w:guid w:val="{ED33B650-04EF-4502-99AD-70FF967A81E0}"/>
      </w:docPartPr>
      <w:docPartBody>
        <w:p w:rsidR="003874D1" w:rsidRDefault="001B047F" w:rsidP="001B047F">
          <w:pPr>
            <w:pStyle w:val="0109E95F1F434BC493064FD038EDFDBE1"/>
          </w:pPr>
          <w:r w:rsidRPr="00A813B6">
            <w:rPr>
              <w:i/>
              <w:iCs/>
              <w:color w:val="808080"/>
            </w:rPr>
            <w:t>Précisez la section.</w:t>
          </w:r>
        </w:p>
      </w:docPartBody>
    </w:docPart>
    <w:docPart>
      <w:docPartPr>
        <w:name w:val="2A86B60CB0484F7B9F69A59881BACAF9"/>
        <w:category>
          <w:name w:val="Général"/>
          <w:gallery w:val="placeholder"/>
        </w:category>
        <w:types>
          <w:type w:val="bbPlcHdr"/>
        </w:types>
        <w:behaviors>
          <w:behavior w:val="content"/>
        </w:behaviors>
        <w:guid w:val="{48DDABDA-75EC-4119-A188-FC8AA7C1FA73}"/>
      </w:docPartPr>
      <w:docPartBody>
        <w:p w:rsidR="003874D1" w:rsidRDefault="001B047F" w:rsidP="001B047F">
          <w:pPr>
            <w:pStyle w:val="2A86B60CB0484F7B9F69A59881BACAF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B91A9AEFE984E4680254B77666FF8CE"/>
        <w:category>
          <w:name w:val="Général"/>
          <w:gallery w:val="placeholder"/>
        </w:category>
        <w:types>
          <w:type w:val="bbPlcHdr"/>
        </w:types>
        <w:behaviors>
          <w:behavior w:val="content"/>
        </w:behaviors>
        <w:guid w:val="{D4FDB567-80A2-4EED-B0A9-02E706C7F651}"/>
      </w:docPartPr>
      <w:docPartBody>
        <w:p w:rsidR="003874D1" w:rsidRDefault="001B047F" w:rsidP="001B047F">
          <w:pPr>
            <w:pStyle w:val="BB91A9AEFE984E4680254B77666FF8CE1"/>
          </w:pPr>
          <w:r w:rsidRPr="00A813B6">
            <w:rPr>
              <w:i/>
              <w:iCs/>
              <w:color w:val="808080"/>
            </w:rPr>
            <w:t>Indiquez le nom du document.</w:t>
          </w:r>
        </w:p>
      </w:docPartBody>
    </w:docPart>
    <w:docPart>
      <w:docPartPr>
        <w:name w:val="C5C2E75864124458AC77D89D50969411"/>
        <w:category>
          <w:name w:val="Général"/>
          <w:gallery w:val="placeholder"/>
        </w:category>
        <w:types>
          <w:type w:val="bbPlcHdr"/>
        </w:types>
        <w:behaviors>
          <w:behavior w:val="content"/>
        </w:behaviors>
        <w:guid w:val="{1AF46A72-3E4C-4A72-B6F2-8AE0DB997D04}"/>
      </w:docPartPr>
      <w:docPartBody>
        <w:p w:rsidR="003874D1" w:rsidRDefault="001B047F" w:rsidP="001B047F">
          <w:pPr>
            <w:pStyle w:val="C5C2E75864124458AC77D89D509694111"/>
          </w:pPr>
          <w:r w:rsidRPr="00A813B6">
            <w:rPr>
              <w:i/>
              <w:iCs/>
              <w:color w:val="808080"/>
            </w:rPr>
            <w:t>Précisez la section.</w:t>
          </w:r>
        </w:p>
      </w:docPartBody>
    </w:docPart>
    <w:docPart>
      <w:docPartPr>
        <w:name w:val="F8089392F3C54FA2B8B7000EFA6A3BC3"/>
        <w:category>
          <w:name w:val="Général"/>
          <w:gallery w:val="placeholder"/>
        </w:category>
        <w:types>
          <w:type w:val="bbPlcHdr"/>
        </w:types>
        <w:behaviors>
          <w:behavior w:val="content"/>
        </w:behaviors>
        <w:guid w:val="{0B53CED8-C1A9-46C0-906F-3B9244F8963F}"/>
      </w:docPartPr>
      <w:docPartBody>
        <w:p w:rsidR="003874D1" w:rsidRDefault="001B047F" w:rsidP="001B047F">
          <w:pPr>
            <w:pStyle w:val="F8089392F3C54FA2B8B7000EFA6A3BC31"/>
          </w:pPr>
          <w:r>
            <w:rPr>
              <w:rStyle w:val="Textedelespacerserv"/>
              <w:i/>
              <w:iCs/>
            </w:rPr>
            <w:t>justifiez.</w:t>
          </w:r>
        </w:p>
      </w:docPartBody>
    </w:docPart>
    <w:docPart>
      <w:docPartPr>
        <w:name w:val="C1B5362782344A609D196DCD10AC75FC"/>
        <w:category>
          <w:name w:val="Général"/>
          <w:gallery w:val="placeholder"/>
        </w:category>
        <w:types>
          <w:type w:val="bbPlcHdr"/>
        </w:types>
        <w:behaviors>
          <w:behavior w:val="content"/>
        </w:behaviors>
        <w:guid w:val="{FA3BEE6C-081D-4830-9F63-B6765C29D63A}"/>
      </w:docPartPr>
      <w:docPartBody>
        <w:p w:rsidR="003874D1" w:rsidRDefault="001B047F" w:rsidP="001B047F">
          <w:pPr>
            <w:pStyle w:val="C1B5362782344A609D196DCD10AC75FC1"/>
          </w:pPr>
          <w:r w:rsidRPr="00A813B6">
            <w:rPr>
              <w:i/>
              <w:iCs/>
              <w:color w:val="808080"/>
            </w:rPr>
            <w:t>Indiquez le nom du document.</w:t>
          </w:r>
        </w:p>
      </w:docPartBody>
    </w:docPart>
    <w:docPart>
      <w:docPartPr>
        <w:name w:val="1091943D134B4F98B9D81FDD60A43A1C"/>
        <w:category>
          <w:name w:val="Général"/>
          <w:gallery w:val="placeholder"/>
        </w:category>
        <w:types>
          <w:type w:val="bbPlcHdr"/>
        </w:types>
        <w:behaviors>
          <w:behavior w:val="content"/>
        </w:behaviors>
        <w:guid w:val="{0380A00E-C08F-4573-A718-53F42D63B407}"/>
      </w:docPartPr>
      <w:docPartBody>
        <w:p w:rsidR="003874D1" w:rsidRDefault="001B047F" w:rsidP="001B047F">
          <w:pPr>
            <w:pStyle w:val="1091943D134B4F98B9D81FDD60A43A1C1"/>
          </w:pPr>
          <w:r w:rsidRPr="00A813B6">
            <w:rPr>
              <w:i/>
              <w:iCs/>
              <w:color w:val="808080"/>
            </w:rPr>
            <w:t>Précisez la section.</w:t>
          </w:r>
        </w:p>
      </w:docPartBody>
    </w:docPart>
    <w:docPart>
      <w:docPartPr>
        <w:name w:val="61D02A253CF743F994E689F5226D22E6"/>
        <w:category>
          <w:name w:val="Général"/>
          <w:gallery w:val="placeholder"/>
        </w:category>
        <w:types>
          <w:type w:val="bbPlcHdr"/>
        </w:types>
        <w:behaviors>
          <w:behavior w:val="content"/>
        </w:behaviors>
        <w:guid w:val="{D19C3EDC-2F4A-4002-9D1C-D29A176ECE90}"/>
      </w:docPartPr>
      <w:docPartBody>
        <w:p w:rsidR="003874D1" w:rsidRDefault="001B047F" w:rsidP="001B047F">
          <w:pPr>
            <w:pStyle w:val="61D02A253CF743F994E689F5226D22E61"/>
          </w:pPr>
          <w:r>
            <w:rPr>
              <w:rStyle w:val="Textedelespacerserv"/>
              <w:i/>
              <w:iCs/>
            </w:rPr>
            <w:t>justifiez.</w:t>
          </w:r>
        </w:p>
      </w:docPartBody>
    </w:docPart>
    <w:docPart>
      <w:docPartPr>
        <w:name w:val="7AC78171AB714FAD96D1D685563249BA"/>
        <w:category>
          <w:name w:val="Général"/>
          <w:gallery w:val="placeholder"/>
        </w:category>
        <w:types>
          <w:type w:val="bbPlcHdr"/>
        </w:types>
        <w:behaviors>
          <w:behavior w:val="content"/>
        </w:behaviors>
        <w:guid w:val="{20547F51-29C3-494D-AE78-2FE75CA844FE}"/>
      </w:docPartPr>
      <w:docPartBody>
        <w:p w:rsidR="003874D1" w:rsidRDefault="001B047F" w:rsidP="001B047F">
          <w:pPr>
            <w:pStyle w:val="7AC78171AB714FAD96D1D685563249BA1"/>
          </w:pPr>
          <w:r w:rsidRPr="00A813B6">
            <w:rPr>
              <w:i/>
              <w:iCs/>
              <w:color w:val="808080"/>
            </w:rPr>
            <w:t>Indiquez le nom du document.</w:t>
          </w:r>
        </w:p>
      </w:docPartBody>
    </w:docPart>
    <w:docPart>
      <w:docPartPr>
        <w:name w:val="479E7F01E57E46ABBC3F17DF15FF897E"/>
        <w:category>
          <w:name w:val="Général"/>
          <w:gallery w:val="placeholder"/>
        </w:category>
        <w:types>
          <w:type w:val="bbPlcHdr"/>
        </w:types>
        <w:behaviors>
          <w:behavior w:val="content"/>
        </w:behaviors>
        <w:guid w:val="{3D6B7B33-89B2-4303-9092-5FA52D22CDA5}"/>
      </w:docPartPr>
      <w:docPartBody>
        <w:p w:rsidR="003874D1" w:rsidRDefault="001B047F" w:rsidP="001B047F">
          <w:pPr>
            <w:pStyle w:val="479E7F01E57E46ABBC3F17DF15FF897E1"/>
          </w:pPr>
          <w:r w:rsidRPr="00A813B6">
            <w:rPr>
              <w:i/>
              <w:iCs/>
              <w:color w:val="808080"/>
            </w:rPr>
            <w:t>Précisez la section.</w:t>
          </w:r>
        </w:p>
      </w:docPartBody>
    </w:docPart>
    <w:docPart>
      <w:docPartPr>
        <w:name w:val="0DC6DEA8F89A4B55AFB5CB08ADD73A3D"/>
        <w:category>
          <w:name w:val="Général"/>
          <w:gallery w:val="placeholder"/>
        </w:category>
        <w:types>
          <w:type w:val="bbPlcHdr"/>
        </w:types>
        <w:behaviors>
          <w:behavior w:val="content"/>
        </w:behaviors>
        <w:guid w:val="{FE8BE728-A71F-4DE3-B1AC-18A027059F6A}"/>
      </w:docPartPr>
      <w:docPartBody>
        <w:p w:rsidR="003874D1" w:rsidRDefault="001B047F" w:rsidP="001B047F">
          <w:pPr>
            <w:pStyle w:val="0DC6DEA8F89A4B55AFB5CB08ADD73A3D1"/>
          </w:pPr>
          <w:r>
            <w:rPr>
              <w:rStyle w:val="Textedelespacerserv"/>
              <w:i/>
              <w:iCs/>
            </w:rPr>
            <w:t>justifiez.</w:t>
          </w:r>
        </w:p>
      </w:docPartBody>
    </w:docPart>
    <w:docPart>
      <w:docPartPr>
        <w:name w:val="25EA43FAC8D346FE9480C214600187BB"/>
        <w:category>
          <w:name w:val="Général"/>
          <w:gallery w:val="placeholder"/>
        </w:category>
        <w:types>
          <w:type w:val="bbPlcHdr"/>
        </w:types>
        <w:behaviors>
          <w:behavior w:val="content"/>
        </w:behaviors>
        <w:guid w:val="{A4566FFB-4206-42E7-8532-0595574EDF90}"/>
      </w:docPartPr>
      <w:docPartBody>
        <w:p w:rsidR="003874D1" w:rsidRDefault="001B047F" w:rsidP="001B047F">
          <w:pPr>
            <w:pStyle w:val="25EA43FAC8D346FE9480C214600187BB1"/>
          </w:pPr>
          <w:r w:rsidRPr="00A813B6">
            <w:rPr>
              <w:i/>
              <w:iCs/>
              <w:color w:val="808080"/>
            </w:rPr>
            <w:t>Indiquez le nom du document.</w:t>
          </w:r>
        </w:p>
      </w:docPartBody>
    </w:docPart>
    <w:docPart>
      <w:docPartPr>
        <w:name w:val="94A31C652024416B992D183FC08C6771"/>
        <w:category>
          <w:name w:val="Général"/>
          <w:gallery w:val="placeholder"/>
        </w:category>
        <w:types>
          <w:type w:val="bbPlcHdr"/>
        </w:types>
        <w:behaviors>
          <w:behavior w:val="content"/>
        </w:behaviors>
        <w:guid w:val="{133EA05D-22D4-4E6C-84D2-46CC19B140C9}"/>
      </w:docPartPr>
      <w:docPartBody>
        <w:p w:rsidR="003874D1" w:rsidRDefault="001B047F" w:rsidP="001B047F">
          <w:pPr>
            <w:pStyle w:val="94A31C652024416B992D183FC08C67711"/>
          </w:pPr>
          <w:r w:rsidRPr="00A813B6">
            <w:rPr>
              <w:i/>
              <w:iCs/>
              <w:color w:val="808080"/>
            </w:rPr>
            <w:t>Précisez la section.</w:t>
          </w:r>
        </w:p>
      </w:docPartBody>
    </w:docPart>
    <w:docPart>
      <w:docPartPr>
        <w:name w:val="3108D9E291D44441B3B1985149198B37"/>
        <w:category>
          <w:name w:val="Général"/>
          <w:gallery w:val="placeholder"/>
        </w:category>
        <w:types>
          <w:type w:val="bbPlcHdr"/>
        </w:types>
        <w:behaviors>
          <w:behavior w:val="content"/>
        </w:behaviors>
        <w:guid w:val="{265ECD63-D51F-41CD-A2DF-1997D343085D}"/>
      </w:docPartPr>
      <w:docPartBody>
        <w:p w:rsidR="003874D1" w:rsidRDefault="001B047F" w:rsidP="001B047F">
          <w:pPr>
            <w:pStyle w:val="3108D9E291D44441B3B1985149198B371"/>
          </w:pPr>
          <w:r>
            <w:rPr>
              <w:rStyle w:val="Textedelespacerserv"/>
              <w:i/>
              <w:iCs/>
            </w:rPr>
            <w:t>justifiez.</w:t>
          </w:r>
        </w:p>
      </w:docPartBody>
    </w:docPart>
    <w:docPart>
      <w:docPartPr>
        <w:name w:val="981B134D260B49FFAD78738B7C677EFA"/>
        <w:category>
          <w:name w:val="Général"/>
          <w:gallery w:val="placeholder"/>
        </w:category>
        <w:types>
          <w:type w:val="bbPlcHdr"/>
        </w:types>
        <w:behaviors>
          <w:behavior w:val="content"/>
        </w:behaviors>
        <w:guid w:val="{F1FA87CB-8829-4CF8-8ACD-5E47B568751C}"/>
      </w:docPartPr>
      <w:docPartBody>
        <w:p w:rsidR="003874D1" w:rsidRDefault="001B047F" w:rsidP="001B047F">
          <w:pPr>
            <w:pStyle w:val="981B134D260B49FFAD78738B7C677EFA1"/>
          </w:pPr>
          <w:r w:rsidRPr="00A813B6">
            <w:rPr>
              <w:i/>
              <w:iCs/>
              <w:color w:val="808080"/>
            </w:rPr>
            <w:t>Indiquez le nom du document.</w:t>
          </w:r>
        </w:p>
      </w:docPartBody>
    </w:docPart>
    <w:docPart>
      <w:docPartPr>
        <w:name w:val="7A0E5077FCC141BAB82E491E7843AB90"/>
        <w:category>
          <w:name w:val="Général"/>
          <w:gallery w:val="placeholder"/>
        </w:category>
        <w:types>
          <w:type w:val="bbPlcHdr"/>
        </w:types>
        <w:behaviors>
          <w:behavior w:val="content"/>
        </w:behaviors>
        <w:guid w:val="{71B875CC-89D7-4A63-888E-0A9082A9EAB8}"/>
      </w:docPartPr>
      <w:docPartBody>
        <w:p w:rsidR="003874D1" w:rsidRDefault="001B047F" w:rsidP="001B047F">
          <w:pPr>
            <w:pStyle w:val="7A0E5077FCC141BAB82E491E7843AB901"/>
          </w:pPr>
          <w:r w:rsidRPr="00A813B6">
            <w:rPr>
              <w:i/>
              <w:iCs/>
              <w:color w:val="808080"/>
            </w:rPr>
            <w:t>Précisez la section.</w:t>
          </w:r>
        </w:p>
      </w:docPartBody>
    </w:docPart>
    <w:docPart>
      <w:docPartPr>
        <w:name w:val="37041702835446E0B527BDC7A36E71A0"/>
        <w:category>
          <w:name w:val="Général"/>
          <w:gallery w:val="placeholder"/>
        </w:category>
        <w:types>
          <w:type w:val="bbPlcHdr"/>
        </w:types>
        <w:behaviors>
          <w:behavior w:val="content"/>
        </w:behaviors>
        <w:guid w:val="{1334873B-FFD3-4012-8098-95FB8119F4D4}"/>
      </w:docPartPr>
      <w:docPartBody>
        <w:p w:rsidR="003874D1" w:rsidRDefault="001B047F" w:rsidP="001B047F">
          <w:pPr>
            <w:pStyle w:val="37041702835446E0B527BDC7A36E71A01"/>
          </w:pPr>
          <w:r>
            <w:rPr>
              <w:rStyle w:val="Textedelespacerserv"/>
              <w:i/>
              <w:iCs/>
            </w:rPr>
            <w:t>justifiez.</w:t>
          </w:r>
        </w:p>
      </w:docPartBody>
    </w:docPart>
    <w:docPart>
      <w:docPartPr>
        <w:name w:val="E262A59389DC487F95EF38D0B5E80782"/>
        <w:category>
          <w:name w:val="Général"/>
          <w:gallery w:val="placeholder"/>
        </w:category>
        <w:types>
          <w:type w:val="bbPlcHdr"/>
        </w:types>
        <w:behaviors>
          <w:behavior w:val="content"/>
        </w:behaviors>
        <w:guid w:val="{1DA94282-E3E6-4E40-9A88-DB0D760569AF}"/>
      </w:docPartPr>
      <w:docPartBody>
        <w:p w:rsidR="003874D1" w:rsidRDefault="001B047F" w:rsidP="001B047F">
          <w:pPr>
            <w:pStyle w:val="E262A59389DC487F95EF38D0B5E807821"/>
          </w:pPr>
          <w:r w:rsidRPr="00A813B6">
            <w:rPr>
              <w:i/>
              <w:iCs/>
              <w:color w:val="808080"/>
            </w:rPr>
            <w:t>Indiquez le nom du document.</w:t>
          </w:r>
        </w:p>
      </w:docPartBody>
    </w:docPart>
    <w:docPart>
      <w:docPartPr>
        <w:name w:val="2B3FFE97C6574083B6CDAC0B048438E9"/>
        <w:category>
          <w:name w:val="Général"/>
          <w:gallery w:val="placeholder"/>
        </w:category>
        <w:types>
          <w:type w:val="bbPlcHdr"/>
        </w:types>
        <w:behaviors>
          <w:behavior w:val="content"/>
        </w:behaviors>
        <w:guid w:val="{5C03CF89-A080-452F-9CB4-2EDC0C28155E}"/>
      </w:docPartPr>
      <w:docPartBody>
        <w:p w:rsidR="003874D1" w:rsidRDefault="001B047F" w:rsidP="001B047F">
          <w:pPr>
            <w:pStyle w:val="2B3FFE97C6574083B6CDAC0B048438E91"/>
          </w:pPr>
          <w:r w:rsidRPr="00A813B6">
            <w:rPr>
              <w:i/>
              <w:iCs/>
              <w:color w:val="808080"/>
            </w:rPr>
            <w:t>Précisez la section.</w:t>
          </w:r>
        </w:p>
      </w:docPartBody>
    </w:docPart>
    <w:docPart>
      <w:docPartPr>
        <w:name w:val="5CABA12D68554C6AB935BCCE52CEF3B9"/>
        <w:category>
          <w:name w:val="Général"/>
          <w:gallery w:val="placeholder"/>
        </w:category>
        <w:types>
          <w:type w:val="bbPlcHdr"/>
        </w:types>
        <w:behaviors>
          <w:behavior w:val="content"/>
        </w:behaviors>
        <w:guid w:val="{F3C78F39-57D7-4C31-90BF-465068C03E75}"/>
      </w:docPartPr>
      <w:docPartBody>
        <w:p w:rsidR="003874D1" w:rsidRDefault="001B047F" w:rsidP="001B047F">
          <w:pPr>
            <w:pStyle w:val="5CABA12D68554C6AB935BCCE52CEF3B91"/>
          </w:pPr>
          <w:r>
            <w:rPr>
              <w:rStyle w:val="Textedelespacerserv"/>
              <w:i/>
              <w:iCs/>
            </w:rPr>
            <w:t>justifiez.</w:t>
          </w:r>
        </w:p>
      </w:docPartBody>
    </w:docPart>
    <w:docPart>
      <w:docPartPr>
        <w:name w:val="DBD8F7C6C7144E21B7867020E44CA1B0"/>
        <w:category>
          <w:name w:val="Général"/>
          <w:gallery w:val="placeholder"/>
        </w:category>
        <w:types>
          <w:type w:val="bbPlcHdr"/>
        </w:types>
        <w:behaviors>
          <w:behavior w:val="content"/>
        </w:behaviors>
        <w:guid w:val="{51720127-97DE-4F65-93EF-4BE61B9C4ACA}"/>
      </w:docPartPr>
      <w:docPartBody>
        <w:p w:rsidR="003874D1" w:rsidRDefault="001B047F" w:rsidP="001B047F">
          <w:pPr>
            <w:pStyle w:val="DBD8F7C6C7144E21B7867020E44CA1B01"/>
          </w:pPr>
          <w:r w:rsidRPr="00A813B6">
            <w:rPr>
              <w:i/>
              <w:iCs/>
              <w:color w:val="808080"/>
            </w:rPr>
            <w:t>Indiquez le nom du document.</w:t>
          </w:r>
        </w:p>
      </w:docPartBody>
    </w:docPart>
    <w:docPart>
      <w:docPartPr>
        <w:name w:val="9CC141FA52F74D81A91313639E150069"/>
        <w:category>
          <w:name w:val="Général"/>
          <w:gallery w:val="placeholder"/>
        </w:category>
        <w:types>
          <w:type w:val="bbPlcHdr"/>
        </w:types>
        <w:behaviors>
          <w:behavior w:val="content"/>
        </w:behaviors>
        <w:guid w:val="{4DC53668-092E-4C85-B093-D433055D027F}"/>
      </w:docPartPr>
      <w:docPartBody>
        <w:p w:rsidR="003874D1" w:rsidRDefault="001B047F" w:rsidP="001B047F">
          <w:pPr>
            <w:pStyle w:val="9CC141FA52F74D81A91313639E1500691"/>
          </w:pPr>
          <w:r w:rsidRPr="00A813B6">
            <w:rPr>
              <w:i/>
              <w:iCs/>
              <w:color w:val="808080"/>
            </w:rPr>
            <w:t>Précisez la section.</w:t>
          </w:r>
        </w:p>
      </w:docPartBody>
    </w:docPart>
    <w:docPart>
      <w:docPartPr>
        <w:name w:val="7A8D671D8D4745E19E45E02EAE7DB46C"/>
        <w:category>
          <w:name w:val="Général"/>
          <w:gallery w:val="placeholder"/>
        </w:category>
        <w:types>
          <w:type w:val="bbPlcHdr"/>
        </w:types>
        <w:behaviors>
          <w:behavior w:val="content"/>
        </w:behaviors>
        <w:guid w:val="{1CE19140-7C3F-4202-8E3C-A44051D30B46}"/>
      </w:docPartPr>
      <w:docPartBody>
        <w:p w:rsidR="003874D1" w:rsidRDefault="001B047F" w:rsidP="001B047F">
          <w:pPr>
            <w:pStyle w:val="7A8D671D8D4745E19E45E02EAE7DB46C1"/>
          </w:pPr>
          <w:r>
            <w:rPr>
              <w:rStyle w:val="Textedelespacerserv"/>
              <w:i/>
              <w:iCs/>
            </w:rPr>
            <w:t>justifiez.</w:t>
          </w:r>
        </w:p>
      </w:docPartBody>
    </w:docPart>
    <w:docPart>
      <w:docPartPr>
        <w:name w:val="F07D32ED95934F4BA8941884A6B0BB13"/>
        <w:category>
          <w:name w:val="Général"/>
          <w:gallery w:val="placeholder"/>
        </w:category>
        <w:types>
          <w:type w:val="bbPlcHdr"/>
        </w:types>
        <w:behaviors>
          <w:behavior w:val="content"/>
        </w:behaviors>
        <w:guid w:val="{2A6E2889-14F7-4262-8BA1-3689B15AF8C8}"/>
      </w:docPartPr>
      <w:docPartBody>
        <w:p w:rsidR="003874D1" w:rsidRDefault="001B047F" w:rsidP="001B047F">
          <w:pPr>
            <w:pStyle w:val="F07D32ED95934F4BA8941884A6B0BB131"/>
          </w:pPr>
          <w:r w:rsidRPr="00A813B6">
            <w:rPr>
              <w:i/>
              <w:iCs/>
              <w:color w:val="808080"/>
            </w:rPr>
            <w:t>Indiquez le nom du document.</w:t>
          </w:r>
        </w:p>
      </w:docPartBody>
    </w:docPart>
    <w:docPart>
      <w:docPartPr>
        <w:name w:val="E4BDBA2732834125B0F35FA67A0BBFD3"/>
        <w:category>
          <w:name w:val="Général"/>
          <w:gallery w:val="placeholder"/>
        </w:category>
        <w:types>
          <w:type w:val="bbPlcHdr"/>
        </w:types>
        <w:behaviors>
          <w:behavior w:val="content"/>
        </w:behaviors>
        <w:guid w:val="{5B5409F9-3168-4FEA-B4FD-B4BAB3912A0D}"/>
      </w:docPartPr>
      <w:docPartBody>
        <w:p w:rsidR="003874D1" w:rsidRDefault="001B047F" w:rsidP="001B047F">
          <w:pPr>
            <w:pStyle w:val="E4BDBA2732834125B0F35FA67A0BBFD31"/>
          </w:pPr>
          <w:r w:rsidRPr="00A813B6">
            <w:rPr>
              <w:i/>
              <w:iCs/>
              <w:color w:val="808080"/>
            </w:rPr>
            <w:t>Précisez la section.</w:t>
          </w:r>
        </w:p>
      </w:docPartBody>
    </w:docPart>
    <w:docPart>
      <w:docPartPr>
        <w:name w:val="447D93A827BE48089D4E076C7FF09B15"/>
        <w:category>
          <w:name w:val="Général"/>
          <w:gallery w:val="placeholder"/>
        </w:category>
        <w:types>
          <w:type w:val="bbPlcHdr"/>
        </w:types>
        <w:behaviors>
          <w:behavior w:val="content"/>
        </w:behaviors>
        <w:guid w:val="{45DDAB77-775B-400F-8191-424B43F831B9}"/>
      </w:docPartPr>
      <w:docPartBody>
        <w:p w:rsidR="003874D1" w:rsidRDefault="001B047F" w:rsidP="001B047F">
          <w:pPr>
            <w:pStyle w:val="447D93A827BE48089D4E076C7FF09B151"/>
          </w:pPr>
          <w:r>
            <w:rPr>
              <w:rStyle w:val="Textedelespacerserv"/>
              <w:i/>
              <w:iCs/>
            </w:rPr>
            <w:t>justifiez.</w:t>
          </w:r>
        </w:p>
      </w:docPartBody>
    </w:docPart>
    <w:docPart>
      <w:docPartPr>
        <w:name w:val="331380DAB3064753866E0534FC1BE6C2"/>
        <w:category>
          <w:name w:val="Général"/>
          <w:gallery w:val="placeholder"/>
        </w:category>
        <w:types>
          <w:type w:val="bbPlcHdr"/>
        </w:types>
        <w:behaviors>
          <w:behavior w:val="content"/>
        </w:behaviors>
        <w:guid w:val="{940479E4-64B7-4C4D-9C79-54D94B7A163E}"/>
      </w:docPartPr>
      <w:docPartBody>
        <w:p w:rsidR="003874D1" w:rsidRDefault="001B047F" w:rsidP="001B047F">
          <w:pPr>
            <w:pStyle w:val="331380DAB3064753866E0534FC1BE6C21"/>
          </w:pPr>
          <w:r w:rsidRPr="00A813B6">
            <w:rPr>
              <w:i/>
              <w:iCs/>
              <w:color w:val="808080"/>
            </w:rPr>
            <w:t>Indiquez le nom du document.</w:t>
          </w:r>
        </w:p>
      </w:docPartBody>
    </w:docPart>
    <w:docPart>
      <w:docPartPr>
        <w:name w:val="9667C026405D4DF0A4A8FC75A221BD50"/>
        <w:category>
          <w:name w:val="Général"/>
          <w:gallery w:val="placeholder"/>
        </w:category>
        <w:types>
          <w:type w:val="bbPlcHdr"/>
        </w:types>
        <w:behaviors>
          <w:behavior w:val="content"/>
        </w:behaviors>
        <w:guid w:val="{65C4DD30-03E9-47F9-B621-4CF6853CC9E8}"/>
      </w:docPartPr>
      <w:docPartBody>
        <w:p w:rsidR="003874D1" w:rsidRDefault="001B047F" w:rsidP="001B047F">
          <w:pPr>
            <w:pStyle w:val="9667C026405D4DF0A4A8FC75A221BD501"/>
          </w:pPr>
          <w:r w:rsidRPr="00A813B6">
            <w:rPr>
              <w:i/>
              <w:iCs/>
              <w:color w:val="808080"/>
            </w:rPr>
            <w:t>Précisez la section.</w:t>
          </w:r>
        </w:p>
      </w:docPartBody>
    </w:docPart>
    <w:docPart>
      <w:docPartPr>
        <w:name w:val="0A0197E19747481793DBEBE7C8C32553"/>
        <w:category>
          <w:name w:val="Général"/>
          <w:gallery w:val="placeholder"/>
        </w:category>
        <w:types>
          <w:type w:val="bbPlcHdr"/>
        </w:types>
        <w:behaviors>
          <w:behavior w:val="content"/>
        </w:behaviors>
        <w:guid w:val="{64271B72-6ED7-4017-9F78-AF26AB6BAB50}"/>
      </w:docPartPr>
      <w:docPartBody>
        <w:p w:rsidR="003874D1" w:rsidRDefault="001B047F" w:rsidP="001B047F">
          <w:pPr>
            <w:pStyle w:val="0A0197E19747481793DBEBE7C8C325531"/>
          </w:pPr>
          <w:r>
            <w:rPr>
              <w:rStyle w:val="Textedelespacerserv"/>
              <w:i/>
              <w:iCs/>
            </w:rPr>
            <w:t>justifiez.</w:t>
          </w:r>
        </w:p>
      </w:docPartBody>
    </w:docPart>
    <w:docPart>
      <w:docPartPr>
        <w:name w:val="3EF5C18B92F649C2B03346E27E516F69"/>
        <w:category>
          <w:name w:val="Général"/>
          <w:gallery w:val="placeholder"/>
        </w:category>
        <w:types>
          <w:type w:val="bbPlcHdr"/>
        </w:types>
        <w:behaviors>
          <w:behavior w:val="content"/>
        </w:behaviors>
        <w:guid w:val="{36CDE432-1152-4317-BBA8-AC796D90A0D1}"/>
      </w:docPartPr>
      <w:docPartBody>
        <w:p w:rsidR="003874D1" w:rsidRDefault="001B047F" w:rsidP="001B047F">
          <w:pPr>
            <w:pStyle w:val="3EF5C18B92F649C2B03346E27E516F691"/>
          </w:pPr>
          <w:r w:rsidRPr="00A813B6">
            <w:rPr>
              <w:i/>
              <w:iCs/>
              <w:color w:val="808080"/>
            </w:rPr>
            <w:t>Indiquez le nom du document.</w:t>
          </w:r>
        </w:p>
      </w:docPartBody>
    </w:docPart>
    <w:docPart>
      <w:docPartPr>
        <w:name w:val="05B1EEC13A3943149893C076A5497459"/>
        <w:category>
          <w:name w:val="Général"/>
          <w:gallery w:val="placeholder"/>
        </w:category>
        <w:types>
          <w:type w:val="bbPlcHdr"/>
        </w:types>
        <w:behaviors>
          <w:behavior w:val="content"/>
        </w:behaviors>
        <w:guid w:val="{646C2740-3278-4246-9B26-0692A51061CE}"/>
      </w:docPartPr>
      <w:docPartBody>
        <w:p w:rsidR="003874D1" w:rsidRDefault="001B047F" w:rsidP="001B047F">
          <w:pPr>
            <w:pStyle w:val="05B1EEC13A3943149893C076A54974591"/>
          </w:pPr>
          <w:r w:rsidRPr="00A813B6">
            <w:rPr>
              <w:i/>
              <w:iCs/>
              <w:color w:val="808080"/>
            </w:rPr>
            <w:t>Précisez la section.</w:t>
          </w:r>
        </w:p>
      </w:docPartBody>
    </w:docPart>
    <w:docPart>
      <w:docPartPr>
        <w:name w:val="5994ECC0161A4A95A6DD36EB547FE8D6"/>
        <w:category>
          <w:name w:val="Général"/>
          <w:gallery w:val="placeholder"/>
        </w:category>
        <w:types>
          <w:type w:val="bbPlcHdr"/>
        </w:types>
        <w:behaviors>
          <w:behavior w:val="content"/>
        </w:behaviors>
        <w:guid w:val="{CD8974A6-6BE2-49F9-B0E4-08B7BACE3C46}"/>
      </w:docPartPr>
      <w:docPartBody>
        <w:p w:rsidR="003874D1" w:rsidRDefault="001B047F" w:rsidP="001B047F">
          <w:pPr>
            <w:pStyle w:val="5994ECC0161A4A95A6DD36EB547FE8D61"/>
          </w:pPr>
          <w:r>
            <w:rPr>
              <w:rStyle w:val="Textedelespacerserv"/>
              <w:i/>
              <w:iCs/>
            </w:rPr>
            <w:t>justifiez.</w:t>
          </w:r>
        </w:p>
      </w:docPartBody>
    </w:docPart>
    <w:docPart>
      <w:docPartPr>
        <w:name w:val="CF94CC8EFD954383ACE28AA290708EC3"/>
        <w:category>
          <w:name w:val="Général"/>
          <w:gallery w:val="placeholder"/>
        </w:category>
        <w:types>
          <w:type w:val="bbPlcHdr"/>
        </w:types>
        <w:behaviors>
          <w:behavior w:val="content"/>
        </w:behaviors>
        <w:guid w:val="{3C272070-F443-4EAA-B146-6F68E03828AF}"/>
      </w:docPartPr>
      <w:docPartBody>
        <w:p w:rsidR="003874D1" w:rsidRDefault="001B047F" w:rsidP="001B047F">
          <w:pPr>
            <w:pStyle w:val="CF94CC8EFD954383ACE28AA290708EC31"/>
          </w:pPr>
          <w:r w:rsidRPr="00A813B6">
            <w:rPr>
              <w:i/>
              <w:iCs/>
              <w:color w:val="808080"/>
            </w:rPr>
            <w:t>Indiquez le nom du document.</w:t>
          </w:r>
        </w:p>
      </w:docPartBody>
    </w:docPart>
    <w:docPart>
      <w:docPartPr>
        <w:name w:val="4A08076C9A3E4483872FC0F576EF73C9"/>
        <w:category>
          <w:name w:val="Général"/>
          <w:gallery w:val="placeholder"/>
        </w:category>
        <w:types>
          <w:type w:val="bbPlcHdr"/>
        </w:types>
        <w:behaviors>
          <w:behavior w:val="content"/>
        </w:behaviors>
        <w:guid w:val="{9287A27B-ABC8-4479-9175-CBFADE7FAF42}"/>
      </w:docPartPr>
      <w:docPartBody>
        <w:p w:rsidR="003874D1" w:rsidRDefault="001B047F" w:rsidP="001B047F">
          <w:pPr>
            <w:pStyle w:val="4A08076C9A3E4483872FC0F576EF73C91"/>
          </w:pPr>
          <w:r w:rsidRPr="00A813B6">
            <w:rPr>
              <w:i/>
              <w:iCs/>
              <w:color w:val="808080"/>
            </w:rPr>
            <w:t>Précisez la section.</w:t>
          </w:r>
        </w:p>
      </w:docPartBody>
    </w:docPart>
    <w:docPart>
      <w:docPartPr>
        <w:name w:val="659242F2E75B4957B6FB827713F63E56"/>
        <w:category>
          <w:name w:val="Général"/>
          <w:gallery w:val="placeholder"/>
        </w:category>
        <w:types>
          <w:type w:val="bbPlcHdr"/>
        </w:types>
        <w:behaviors>
          <w:behavior w:val="content"/>
        </w:behaviors>
        <w:guid w:val="{FFB455E8-806E-4088-9309-EA47D62AE7F0}"/>
      </w:docPartPr>
      <w:docPartBody>
        <w:p w:rsidR="003874D1" w:rsidRDefault="001B047F" w:rsidP="001B047F">
          <w:pPr>
            <w:pStyle w:val="659242F2E75B4957B6FB827713F63E561"/>
          </w:pPr>
          <w:r>
            <w:rPr>
              <w:rStyle w:val="Textedelespacerserv"/>
              <w:i/>
              <w:iCs/>
            </w:rPr>
            <w:t>justifiez.</w:t>
          </w:r>
        </w:p>
      </w:docPartBody>
    </w:docPart>
    <w:docPart>
      <w:docPartPr>
        <w:name w:val="CC37F75D01BC42D69BC42CE4B247363B"/>
        <w:category>
          <w:name w:val="Général"/>
          <w:gallery w:val="placeholder"/>
        </w:category>
        <w:types>
          <w:type w:val="bbPlcHdr"/>
        </w:types>
        <w:behaviors>
          <w:behavior w:val="content"/>
        </w:behaviors>
        <w:guid w:val="{3CB0E2F3-825A-4557-9940-83B914338515}"/>
      </w:docPartPr>
      <w:docPartBody>
        <w:p w:rsidR="003874D1" w:rsidRDefault="001B047F" w:rsidP="001B047F">
          <w:pPr>
            <w:pStyle w:val="CC37F75D01BC42D69BC42CE4B247363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5F85383D4A54829CFCDC8881E7C1"/>
        <w:category>
          <w:name w:val="Général"/>
          <w:gallery w:val="placeholder"/>
        </w:category>
        <w:types>
          <w:type w:val="bbPlcHdr"/>
        </w:types>
        <w:behaviors>
          <w:behavior w:val="content"/>
        </w:behaviors>
        <w:guid w:val="{C4D0AB00-7342-42C8-890E-D54968147D23}"/>
      </w:docPartPr>
      <w:docPartBody>
        <w:p w:rsidR="001053F1" w:rsidRDefault="001B047F" w:rsidP="001B047F">
          <w:pPr>
            <w:pStyle w:val="DEFA5F85383D4A54829CFCDC8881E7C11"/>
          </w:pPr>
          <w:r w:rsidRPr="00E44FF6">
            <w:rPr>
              <w:rStyle w:val="Textedelespacerserv"/>
              <w:rFonts w:cs="Arial"/>
              <w:i/>
              <w:iCs/>
            </w:rPr>
            <w:t>Saisissez les informations ou indiquez le nom du document et la section.</w:t>
          </w:r>
        </w:p>
      </w:docPartBody>
    </w:docPart>
    <w:docPart>
      <w:docPartPr>
        <w:name w:val="8CBFFFBF6E8D4FBB9AC5DF25B71A9AFE"/>
        <w:category>
          <w:name w:val="Général"/>
          <w:gallery w:val="placeholder"/>
        </w:category>
        <w:types>
          <w:type w:val="bbPlcHdr"/>
        </w:types>
        <w:behaviors>
          <w:behavior w:val="content"/>
        </w:behaviors>
        <w:guid w:val="{BFA00440-1C6D-40B4-9943-7B8A63565DEE}"/>
      </w:docPartPr>
      <w:docPartBody>
        <w:p w:rsidR="001053F1" w:rsidRDefault="001B047F" w:rsidP="001B047F">
          <w:pPr>
            <w:pStyle w:val="8CBFFFBF6E8D4FBB9AC5DF25B71A9AFE1"/>
          </w:pPr>
          <w:r>
            <w:rPr>
              <w:rStyle w:val="Textedelespacerserv"/>
              <w:i/>
              <w:iCs/>
            </w:rPr>
            <w:t>précisez le nom et la date.</w:t>
          </w:r>
        </w:p>
      </w:docPartBody>
    </w:docPart>
    <w:docPart>
      <w:docPartPr>
        <w:name w:val="D79DA722C381431EA06AB33AA60FA72C"/>
        <w:category>
          <w:name w:val="Général"/>
          <w:gallery w:val="placeholder"/>
        </w:category>
        <w:types>
          <w:type w:val="bbPlcHdr"/>
        </w:types>
        <w:behaviors>
          <w:behavior w:val="content"/>
        </w:behaviors>
        <w:guid w:val="{94A422B4-A683-481A-BC35-06B9ACFCCBA4}"/>
      </w:docPartPr>
      <w:docPartBody>
        <w:p w:rsidR="001053F1" w:rsidRDefault="001B047F" w:rsidP="001B047F">
          <w:pPr>
            <w:pStyle w:val="D79DA722C381431EA06AB33AA60FA72C"/>
          </w:pPr>
          <w:r w:rsidRPr="00A813B6">
            <w:rPr>
              <w:i/>
              <w:iCs/>
              <w:color w:val="808080"/>
            </w:rPr>
            <w:t>Indiquez le nom du document.</w:t>
          </w:r>
        </w:p>
      </w:docPartBody>
    </w:docPart>
    <w:docPart>
      <w:docPartPr>
        <w:name w:val="D5F3CBAD3626443EBC87710055D48BBC"/>
        <w:category>
          <w:name w:val="Général"/>
          <w:gallery w:val="placeholder"/>
        </w:category>
        <w:types>
          <w:type w:val="bbPlcHdr"/>
        </w:types>
        <w:behaviors>
          <w:behavior w:val="content"/>
        </w:behaviors>
        <w:guid w:val="{FB9C5B38-A56A-40B6-8877-F7267ECAAC44}"/>
      </w:docPartPr>
      <w:docPartBody>
        <w:p w:rsidR="001053F1" w:rsidRDefault="001B047F" w:rsidP="001B047F">
          <w:pPr>
            <w:pStyle w:val="D5F3CBAD3626443EBC87710055D48BBC"/>
          </w:pPr>
          <w:r w:rsidRPr="00A813B6">
            <w:rPr>
              <w:i/>
              <w:iCs/>
              <w:color w:val="808080"/>
            </w:rPr>
            <w:t>Précisez la section.</w:t>
          </w:r>
        </w:p>
      </w:docPartBody>
    </w:docPart>
    <w:docPart>
      <w:docPartPr>
        <w:name w:val="5F4FBB8E12524CABBFD0FF9121148753"/>
        <w:category>
          <w:name w:val="Général"/>
          <w:gallery w:val="placeholder"/>
        </w:category>
        <w:types>
          <w:type w:val="bbPlcHdr"/>
        </w:types>
        <w:behaviors>
          <w:behavior w:val="content"/>
        </w:behaviors>
        <w:guid w:val="{80E36498-E1D1-439B-A84D-A9ABB8E4C4FF}"/>
      </w:docPartPr>
      <w:docPartBody>
        <w:p w:rsidR="001053F1" w:rsidRDefault="001B047F" w:rsidP="001B047F">
          <w:pPr>
            <w:pStyle w:val="5F4FBB8E12524CABBFD0FF9121148753"/>
          </w:pPr>
          <w:r>
            <w:rPr>
              <w:rStyle w:val="Textedelespacerserv"/>
              <w:i/>
              <w:iCs/>
            </w:rPr>
            <w:t>justifiez.</w:t>
          </w:r>
        </w:p>
      </w:docPartBody>
    </w:docPart>
    <w:docPart>
      <w:docPartPr>
        <w:name w:val="F1F0E2D8F8C24C859DA1A40D23DB3DE9"/>
        <w:category>
          <w:name w:val="Général"/>
          <w:gallery w:val="placeholder"/>
        </w:category>
        <w:types>
          <w:type w:val="bbPlcHdr"/>
        </w:types>
        <w:behaviors>
          <w:behavior w:val="content"/>
        </w:behaviors>
        <w:guid w:val="{D803E172-C95B-4608-9968-7FA31FCEB1EF}"/>
      </w:docPartPr>
      <w:docPartBody>
        <w:p w:rsidR="001053F1" w:rsidRDefault="001B047F" w:rsidP="001B047F">
          <w:pPr>
            <w:pStyle w:val="F1F0E2D8F8C24C859DA1A40D23DB3DE9"/>
          </w:pPr>
          <w:r w:rsidRPr="00A813B6">
            <w:rPr>
              <w:i/>
              <w:iCs/>
              <w:color w:val="808080"/>
            </w:rPr>
            <w:t>Indiquez le nom du document.</w:t>
          </w:r>
        </w:p>
      </w:docPartBody>
    </w:docPart>
    <w:docPart>
      <w:docPartPr>
        <w:name w:val="1364448F95FF4BEB8851C3C74C5D2D70"/>
        <w:category>
          <w:name w:val="Général"/>
          <w:gallery w:val="placeholder"/>
        </w:category>
        <w:types>
          <w:type w:val="bbPlcHdr"/>
        </w:types>
        <w:behaviors>
          <w:behavior w:val="content"/>
        </w:behaviors>
        <w:guid w:val="{DFCF0EF0-E94B-40BA-95A1-3B1E39C77E01}"/>
      </w:docPartPr>
      <w:docPartBody>
        <w:p w:rsidR="001053F1" w:rsidRDefault="001B047F" w:rsidP="001B047F">
          <w:pPr>
            <w:pStyle w:val="1364448F95FF4BEB8851C3C74C5D2D70"/>
          </w:pPr>
          <w:r w:rsidRPr="00A813B6">
            <w:rPr>
              <w:i/>
              <w:iCs/>
              <w:color w:val="808080"/>
            </w:rPr>
            <w:t>Précisez la section.</w:t>
          </w:r>
        </w:p>
      </w:docPartBody>
    </w:docPart>
    <w:docPart>
      <w:docPartPr>
        <w:name w:val="1E0DBD8F65824E8F929E45EDDABE5E8E"/>
        <w:category>
          <w:name w:val="Général"/>
          <w:gallery w:val="placeholder"/>
        </w:category>
        <w:types>
          <w:type w:val="bbPlcHdr"/>
        </w:types>
        <w:behaviors>
          <w:behavior w:val="content"/>
        </w:behaviors>
        <w:guid w:val="{18270171-B328-4944-8CD7-24A578B45036}"/>
      </w:docPartPr>
      <w:docPartBody>
        <w:p w:rsidR="001053F1" w:rsidRDefault="001B047F" w:rsidP="001B047F">
          <w:pPr>
            <w:pStyle w:val="1E0DBD8F65824E8F929E45EDDABE5E8E"/>
          </w:pPr>
          <w:r>
            <w:rPr>
              <w:rStyle w:val="Textedelespacerserv"/>
              <w:i/>
              <w:iCs/>
            </w:rPr>
            <w:t>justifiez.</w:t>
          </w:r>
        </w:p>
      </w:docPartBody>
    </w:docPart>
    <w:docPart>
      <w:docPartPr>
        <w:name w:val="F3E4E0CF5FFF4865B1D3500C57D74E48"/>
        <w:category>
          <w:name w:val="Général"/>
          <w:gallery w:val="placeholder"/>
        </w:category>
        <w:types>
          <w:type w:val="bbPlcHdr"/>
        </w:types>
        <w:behaviors>
          <w:behavior w:val="content"/>
        </w:behaviors>
        <w:guid w:val="{D0DD0867-D047-477B-91A0-D1E013F74B99}"/>
      </w:docPartPr>
      <w:docPartBody>
        <w:p w:rsidR="001053F1" w:rsidRDefault="001B047F" w:rsidP="001B047F">
          <w:pPr>
            <w:pStyle w:val="F3E4E0CF5FFF4865B1D3500C57D74E48"/>
          </w:pPr>
          <w:r w:rsidRPr="00A813B6">
            <w:rPr>
              <w:i/>
              <w:iCs/>
              <w:color w:val="808080"/>
            </w:rPr>
            <w:t>Indiquez le nom du document.</w:t>
          </w:r>
        </w:p>
      </w:docPartBody>
    </w:docPart>
    <w:docPart>
      <w:docPartPr>
        <w:name w:val="44DEF5C47C3C4CB4A4D9CEA57AFB0FC8"/>
        <w:category>
          <w:name w:val="Général"/>
          <w:gallery w:val="placeholder"/>
        </w:category>
        <w:types>
          <w:type w:val="bbPlcHdr"/>
        </w:types>
        <w:behaviors>
          <w:behavior w:val="content"/>
        </w:behaviors>
        <w:guid w:val="{9B965EE2-40B5-40E3-915A-44B58E61D14E}"/>
      </w:docPartPr>
      <w:docPartBody>
        <w:p w:rsidR="001053F1" w:rsidRDefault="001B047F" w:rsidP="001B047F">
          <w:pPr>
            <w:pStyle w:val="44DEF5C47C3C4CB4A4D9CEA57AFB0FC8"/>
          </w:pPr>
          <w:r w:rsidRPr="00A813B6">
            <w:rPr>
              <w:i/>
              <w:iCs/>
              <w:color w:val="808080"/>
            </w:rPr>
            <w:t>Précisez la section.</w:t>
          </w:r>
        </w:p>
      </w:docPartBody>
    </w:docPart>
    <w:docPart>
      <w:docPartPr>
        <w:name w:val="17D0BBB251BF4DA8B5A6A92576DF8D30"/>
        <w:category>
          <w:name w:val="Général"/>
          <w:gallery w:val="placeholder"/>
        </w:category>
        <w:types>
          <w:type w:val="bbPlcHdr"/>
        </w:types>
        <w:behaviors>
          <w:behavior w:val="content"/>
        </w:behaviors>
        <w:guid w:val="{BF208ADF-84D2-4F90-A832-DDD56134001D}"/>
      </w:docPartPr>
      <w:docPartBody>
        <w:p w:rsidR="001053F1" w:rsidRDefault="001B047F" w:rsidP="001B047F">
          <w:pPr>
            <w:pStyle w:val="17D0BBB251BF4DA8B5A6A92576DF8D30"/>
          </w:pPr>
          <w:r>
            <w:rPr>
              <w:rStyle w:val="Textedelespacerserv"/>
              <w:i/>
              <w:iCs/>
            </w:rPr>
            <w:t>justifiez.</w:t>
          </w:r>
        </w:p>
      </w:docPartBody>
    </w:docPart>
    <w:docPart>
      <w:docPartPr>
        <w:name w:val="7085C8C4830048E2B5B6427FF9F77B67"/>
        <w:category>
          <w:name w:val="Général"/>
          <w:gallery w:val="placeholder"/>
        </w:category>
        <w:types>
          <w:type w:val="bbPlcHdr"/>
        </w:types>
        <w:behaviors>
          <w:behavior w:val="content"/>
        </w:behaviors>
        <w:guid w:val="{2292996B-EA16-4FCE-BFD7-628651FD270F}"/>
      </w:docPartPr>
      <w:docPartBody>
        <w:p w:rsidR="001053F1" w:rsidRDefault="001B047F" w:rsidP="001B047F">
          <w:pPr>
            <w:pStyle w:val="7085C8C4830048E2B5B6427FF9F77B67"/>
          </w:pPr>
          <w:r w:rsidRPr="00A813B6">
            <w:rPr>
              <w:i/>
              <w:iCs/>
              <w:color w:val="808080"/>
            </w:rPr>
            <w:t>Indiquez le nom du document.</w:t>
          </w:r>
        </w:p>
      </w:docPartBody>
    </w:docPart>
    <w:docPart>
      <w:docPartPr>
        <w:name w:val="248E79DBBF964855BA1DB4972C62609D"/>
        <w:category>
          <w:name w:val="Général"/>
          <w:gallery w:val="placeholder"/>
        </w:category>
        <w:types>
          <w:type w:val="bbPlcHdr"/>
        </w:types>
        <w:behaviors>
          <w:behavior w:val="content"/>
        </w:behaviors>
        <w:guid w:val="{74BADBBA-1A25-4461-944E-DB216785D0A8}"/>
      </w:docPartPr>
      <w:docPartBody>
        <w:p w:rsidR="001053F1" w:rsidRDefault="001B047F" w:rsidP="001B047F">
          <w:pPr>
            <w:pStyle w:val="248E79DBBF964855BA1DB4972C62609D"/>
          </w:pPr>
          <w:r w:rsidRPr="00A813B6">
            <w:rPr>
              <w:i/>
              <w:iCs/>
              <w:color w:val="808080"/>
            </w:rPr>
            <w:t>Précisez la section.</w:t>
          </w:r>
        </w:p>
      </w:docPartBody>
    </w:docPart>
    <w:docPart>
      <w:docPartPr>
        <w:name w:val="2A14D92D9C524621AB8E9DB0B0C9BBCB"/>
        <w:category>
          <w:name w:val="Général"/>
          <w:gallery w:val="placeholder"/>
        </w:category>
        <w:types>
          <w:type w:val="bbPlcHdr"/>
        </w:types>
        <w:behaviors>
          <w:behavior w:val="content"/>
        </w:behaviors>
        <w:guid w:val="{0CF3C0EF-C649-4862-BD23-ED40080D4A37}"/>
      </w:docPartPr>
      <w:docPartBody>
        <w:p w:rsidR="001053F1" w:rsidRDefault="001B047F" w:rsidP="001B047F">
          <w:pPr>
            <w:pStyle w:val="2A14D92D9C524621AB8E9DB0B0C9BBC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51264426B4B4B4BAFEFCD0439BE1FEC"/>
        <w:category>
          <w:name w:val="Général"/>
          <w:gallery w:val="placeholder"/>
        </w:category>
        <w:types>
          <w:type w:val="bbPlcHdr"/>
        </w:types>
        <w:behaviors>
          <w:behavior w:val="content"/>
        </w:behaviors>
        <w:guid w:val="{1263C5C7-2278-4F3A-967B-52614C8AF915}"/>
      </w:docPartPr>
      <w:docPartBody>
        <w:p w:rsidR="00FF30BF" w:rsidRDefault="00FF30BF" w:rsidP="00FF30BF">
          <w:pPr>
            <w:pStyle w:val="051264426B4B4B4BAFEFCD0439BE1FE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77EB393E79D4B028C748D1E2278DEE3"/>
        <w:category>
          <w:name w:val="Général"/>
          <w:gallery w:val="placeholder"/>
        </w:category>
        <w:types>
          <w:type w:val="bbPlcHdr"/>
        </w:types>
        <w:behaviors>
          <w:behavior w:val="content"/>
        </w:behaviors>
        <w:guid w:val="{B920E964-324C-4DC3-90EB-6581DCFB1B0C}"/>
      </w:docPartPr>
      <w:docPartBody>
        <w:p w:rsidR="00FF30BF" w:rsidRDefault="001B047F" w:rsidP="001B047F">
          <w:pPr>
            <w:pStyle w:val="477EB393E79D4B028C748D1E2278DEE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D2949E5537A41689A338CCB03A1232E"/>
        <w:category>
          <w:name w:val="Général"/>
          <w:gallery w:val="placeholder"/>
        </w:category>
        <w:types>
          <w:type w:val="bbPlcHdr"/>
        </w:types>
        <w:behaviors>
          <w:behavior w:val="content"/>
        </w:behaviors>
        <w:guid w:val="{17CF305E-4333-465F-BEB1-30A61BE41A07}"/>
      </w:docPartPr>
      <w:docPartBody>
        <w:p w:rsidR="00FF30BF" w:rsidRDefault="001B047F" w:rsidP="001B047F">
          <w:pPr>
            <w:pStyle w:val="9D2949E5537A41689A338CCB03A1232E"/>
          </w:pPr>
          <w:r>
            <w:rPr>
              <w:rStyle w:val="Textedelespacerserv"/>
              <w:i/>
              <w:iCs/>
            </w:rPr>
            <w:t>Précisez la section.</w:t>
          </w:r>
        </w:p>
      </w:docPartBody>
    </w:docPart>
    <w:docPart>
      <w:docPartPr>
        <w:name w:val="5DE2B7F4FDDD4D37AE32E9E6278E30A0"/>
        <w:category>
          <w:name w:val="Général"/>
          <w:gallery w:val="placeholder"/>
        </w:category>
        <w:types>
          <w:type w:val="bbPlcHdr"/>
        </w:types>
        <w:behaviors>
          <w:behavior w:val="content"/>
        </w:behaviors>
        <w:guid w:val="{758F2956-1E52-4475-9117-B7C56210A03A}"/>
      </w:docPartPr>
      <w:docPartBody>
        <w:p w:rsidR="00FF30BF" w:rsidRDefault="001B047F" w:rsidP="001B047F">
          <w:pPr>
            <w:pStyle w:val="5DE2B7F4FDDD4D37AE32E9E6278E30A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31F19BD26D4FCDADF2D9787DE38305"/>
        <w:category>
          <w:name w:val="Général"/>
          <w:gallery w:val="placeholder"/>
        </w:category>
        <w:types>
          <w:type w:val="bbPlcHdr"/>
        </w:types>
        <w:behaviors>
          <w:behavior w:val="content"/>
        </w:behaviors>
        <w:guid w:val="{37B8E4F2-A35B-47D3-967B-9976C2874512}"/>
      </w:docPartPr>
      <w:docPartBody>
        <w:p w:rsidR="00FF30BF" w:rsidRDefault="00FF30BF" w:rsidP="00FF30BF">
          <w:pPr>
            <w:pStyle w:val="DC31F19BD26D4FCDADF2D9787DE3830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B5A135260CF48089D2CE649460D9CAB"/>
        <w:category>
          <w:name w:val="Général"/>
          <w:gallery w:val="placeholder"/>
        </w:category>
        <w:types>
          <w:type w:val="bbPlcHdr"/>
        </w:types>
        <w:behaviors>
          <w:behavior w:val="content"/>
        </w:behaviors>
        <w:guid w:val="{A2581EEA-5E66-4484-A5B7-D3CD4680FC35}"/>
      </w:docPartPr>
      <w:docPartBody>
        <w:p w:rsidR="00FF30BF" w:rsidRDefault="001B047F" w:rsidP="001B047F">
          <w:pPr>
            <w:pStyle w:val="BB5A135260CF48089D2CE649460D9CAB"/>
          </w:pPr>
          <w:r w:rsidRPr="00E44FF6">
            <w:rPr>
              <w:rStyle w:val="Textedelespacerserv"/>
              <w:rFonts w:cs="Arial"/>
              <w:i/>
              <w:iCs/>
            </w:rPr>
            <w:t>Indiquez le nom du document.</w:t>
          </w:r>
        </w:p>
      </w:docPartBody>
    </w:docPart>
    <w:docPart>
      <w:docPartPr>
        <w:name w:val="4B11DCD9544F4890B22DB41F7736C4B0"/>
        <w:category>
          <w:name w:val="Général"/>
          <w:gallery w:val="placeholder"/>
        </w:category>
        <w:types>
          <w:type w:val="bbPlcHdr"/>
        </w:types>
        <w:behaviors>
          <w:behavior w:val="content"/>
        </w:behaviors>
        <w:guid w:val="{D57D9216-B09F-441B-AE87-A7515D9CB886}"/>
      </w:docPartPr>
      <w:docPartBody>
        <w:p w:rsidR="00FF30BF" w:rsidRDefault="001B047F" w:rsidP="001B047F">
          <w:pPr>
            <w:pStyle w:val="4B11DCD9544F4890B22DB41F7736C4B0"/>
          </w:pPr>
          <w:r w:rsidRPr="00E44FF6">
            <w:rPr>
              <w:rStyle w:val="Textedelespacerserv"/>
              <w:rFonts w:cs="Arial"/>
              <w:i/>
              <w:iCs/>
            </w:rPr>
            <w:t>Précisez la section.</w:t>
          </w:r>
        </w:p>
      </w:docPartBody>
    </w:docPart>
    <w:docPart>
      <w:docPartPr>
        <w:name w:val="0112AC1910D946BFA9DE289B0AF8BB55"/>
        <w:category>
          <w:name w:val="Général"/>
          <w:gallery w:val="placeholder"/>
        </w:category>
        <w:types>
          <w:type w:val="bbPlcHdr"/>
        </w:types>
        <w:behaviors>
          <w:behavior w:val="content"/>
        </w:behaviors>
        <w:guid w:val="{D26E447E-32B0-4F1F-A15F-89996AE18183}"/>
      </w:docPartPr>
      <w:docPartBody>
        <w:p w:rsidR="00FF30BF" w:rsidRDefault="00FF30BF" w:rsidP="00FF30BF">
          <w:pPr>
            <w:pStyle w:val="0112AC1910D946BFA9DE289B0AF8BB5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063480515C457EB43AB0F2E2DE62E0"/>
        <w:category>
          <w:name w:val="Général"/>
          <w:gallery w:val="placeholder"/>
        </w:category>
        <w:types>
          <w:type w:val="bbPlcHdr"/>
        </w:types>
        <w:behaviors>
          <w:behavior w:val="content"/>
        </w:behaviors>
        <w:guid w:val="{4463C0BD-3813-41ED-AEF7-46A4F751A9A4}"/>
      </w:docPartPr>
      <w:docPartBody>
        <w:p w:rsidR="00FF30BF" w:rsidRDefault="001B047F" w:rsidP="001B047F">
          <w:pPr>
            <w:pStyle w:val="DE063480515C457EB43AB0F2E2DE62E0"/>
          </w:pPr>
          <w:r w:rsidRPr="00E44FF6">
            <w:rPr>
              <w:rStyle w:val="Textedelespacerserv"/>
              <w:rFonts w:cs="Arial"/>
              <w:i/>
              <w:iCs/>
            </w:rPr>
            <w:t>Indiquez le nom du document.</w:t>
          </w:r>
        </w:p>
      </w:docPartBody>
    </w:docPart>
    <w:docPart>
      <w:docPartPr>
        <w:name w:val="D3FBC2EE360E427280259C6C68BF3E2D"/>
        <w:category>
          <w:name w:val="Général"/>
          <w:gallery w:val="placeholder"/>
        </w:category>
        <w:types>
          <w:type w:val="bbPlcHdr"/>
        </w:types>
        <w:behaviors>
          <w:behavior w:val="content"/>
        </w:behaviors>
        <w:guid w:val="{E54620DE-3EC7-4CCA-8717-A470A7C98932}"/>
      </w:docPartPr>
      <w:docPartBody>
        <w:p w:rsidR="00FF30BF" w:rsidRDefault="001B047F" w:rsidP="001B047F">
          <w:pPr>
            <w:pStyle w:val="D3FBC2EE360E427280259C6C68BF3E2D"/>
          </w:pPr>
          <w:r w:rsidRPr="00E44FF6">
            <w:rPr>
              <w:rStyle w:val="Textedelespacerserv"/>
              <w:rFonts w:cs="Arial"/>
              <w:i/>
              <w:iCs/>
            </w:rPr>
            <w:t>Précisez la section.</w:t>
          </w:r>
        </w:p>
      </w:docPartBody>
    </w:docPart>
    <w:docPart>
      <w:docPartPr>
        <w:name w:val="15924060E7DD4063BC84AC2162A4E215"/>
        <w:category>
          <w:name w:val="Général"/>
          <w:gallery w:val="placeholder"/>
        </w:category>
        <w:types>
          <w:type w:val="bbPlcHdr"/>
        </w:types>
        <w:behaviors>
          <w:behavior w:val="content"/>
        </w:behaviors>
        <w:guid w:val="{44AA9242-E4E5-43B5-8F15-2491F50FC803}"/>
      </w:docPartPr>
      <w:docPartBody>
        <w:p w:rsidR="00FF30BF" w:rsidRDefault="00FF30BF" w:rsidP="00FF30BF">
          <w:pPr>
            <w:pStyle w:val="15924060E7DD4063BC84AC2162A4E21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629515B50B419692C8ED6BCA8DE72D"/>
        <w:category>
          <w:name w:val="Général"/>
          <w:gallery w:val="placeholder"/>
        </w:category>
        <w:types>
          <w:type w:val="bbPlcHdr"/>
        </w:types>
        <w:behaviors>
          <w:behavior w:val="content"/>
        </w:behaviors>
        <w:guid w:val="{869E77F4-539F-41DF-B25F-A05A6958B532}"/>
      </w:docPartPr>
      <w:docPartBody>
        <w:p w:rsidR="00FF30BF" w:rsidRDefault="001B047F" w:rsidP="001B047F">
          <w:pPr>
            <w:pStyle w:val="FE629515B50B419692C8ED6BCA8DE72D"/>
          </w:pPr>
          <w:r w:rsidRPr="00E44FF6">
            <w:rPr>
              <w:rStyle w:val="Textedelespacerserv"/>
              <w:rFonts w:cs="Arial"/>
              <w:i/>
              <w:iCs/>
            </w:rPr>
            <w:t>Indiquez le nom du document.</w:t>
          </w:r>
        </w:p>
      </w:docPartBody>
    </w:docPart>
    <w:docPart>
      <w:docPartPr>
        <w:name w:val="9D97937CE84C4F4293C88BB138EB9D7A"/>
        <w:category>
          <w:name w:val="Général"/>
          <w:gallery w:val="placeholder"/>
        </w:category>
        <w:types>
          <w:type w:val="bbPlcHdr"/>
        </w:types>
        <w:behaviors>
          <w:behavior w:val="content"/>
        </w:behaviors>
        <w:guid w:val="{1F78AFA0-959F-427E-96AA-5DF2CB0C2B3F}"/>
      </w:docPartPr>
      <w:docPartBody>
        <w:p w:rsidR="00FF30BF" w:rsidRDefault="001B047F" w:rsidP="001B047F">
          <w:pPr>
            <w:pStyle w:val="9D97937CE84C4F4293C88BB138EB9D7A"/>
          </w:pPr>
          <w:r w:rsidRPr="00E44FF6">
            <w:rPr>
              <w:rStyle w:val="Textedelespacerserv"/>
              <w:rFonts w:cs="Arial"/>
              <w:i/>
              <w:iCs/>
            </w:rPr>
            <w:t>Précisez la section.</w:t>
          </w:r>
        </w:p>
      </w:docPartBody>
    </w:docPart>
    <w:docPart>
      <w:docPartPr>
        <w:name w:val="F23FB96FD5534738BACDBB8AA95F9EB0"/>
        <w:category>
          <w:name w:val="Général"/>
          <w:gallery w:val="placeholder"/>
        </w:category>
        <w:types>
          <w:type w:val="bbPlcHdr"/>
        </w:types>
        <w:behaviors>
          <w:behavior w:val="content"/>
        </w:behaviors>
        <w:guid w:val="{7D36CC51-EB98-4B98-9DD5-45C0C7CCA631}"/>
      </w:docPartPr>
      <w:docPartBody>
        <w:p w:rsidR="00FF30BF" w:rsidRDefault="001B047F" w:rsidP="001B047F">
          <w:pPr>
            <w:pStyle w:val="F23FB96FD5534738BACDBB8AA95F9EB0"/>
          </w:pPr>
          <w:r w:rsidRPr="00A813B6">
            <w:rPr>
              <w:i/>
              <w:iCs/>
              <w:color w:val="808080"/>
            </w:rPr>
            <w:t>Indiquez le nom du document.</w:t>
          </w:r>
        </w:p>
      </w:docPartBody>
    </w:docPart>
    <w:docPart>
      <w:docPartPr>
        <w:name w:val="2BBA78EAFEDF40A188252F00944FB495"/>
        <w:category>
          <w:name w:val="Général"/>
          <w:gallery w:val="placeholder"/>
        </w:category>
        <w:types>
          <w:type w:val="bbPlcHdr"/>
        </w:types>
        <w:behaviors>
          <w:behavior w:val="content"/>
        </w:behaviors>
        <w:guid w:val="{C1E47EBE-7B81-4BFC-9AAE-C1B89895F992}"/>
      </w:docPartPr>
      <w:docPartBody>
        <w:p w:rsidR="00FF30BF" w:rsidRDefault="001B047F" w:rsidP="001B047F">
          <w:pPr>
            <w:pStyle w:val="2BBA78EAFEDF40A188252F00944FB495"/>
          </w:pPr>
          <w:r w:rsidRPr="00A813B6">
            <w:rPr>
              <w:i/>
              <w:iCs/>
              <w:color w:val="808080"/>
            </w:rPr>
            <w:t>Précisez la section.</w:t>
          </w:r>
        </w:p>
      </w:docPartBody>
    </w:docPart>
    <w:docPart>
      <w:docPartPr>
        <w:name w:val="ACC4FF15CD28495D9FC1445DCD518991"/>
        <w:category>
          <w:name w:val="Général"/>
          <w:gallery w:val="placeholder"/>
        </w:category>
        <w:types>
          <w:type w:val="bbPlcHdr"/>
        </w:types>
        <w:behaviors>
          <w:behavior w:val="content"/>
        </w:behaviors>
        <w:guid w:val="{05BEB8EF-CBE6-4686-A9E8-D0B885499BAA}"/>
      </w:docPartPr>
      <w:docPartBody>
        <w:p w:rsidR="00FF30BF" w:rsidRDefault="001B047F" w:rsidP="001B047F">
          <w:pPr>
            <w:pStyle w:val="ACC4FF15CD28495D9FC1445DCD518991"/>
          </w:pPr>
          <w:r w:rsidRPr="00E44FF6">
            <w:rPr>
              <w:rStyle w:val="Textedelespacerserv"/>
              <w:rFonts w:cs="Arial"/>
              <w:i/>
              <w:iCs/>
            </w:rPr>
            <w:t>Saisissez les informations.</w:t>
          </w:r>
        </w:p>
      </w:docPartBody>
    </w:docPart>
    <w:docPart>
      <w:docPartPr>
        <w:name w:val="FFDF1DC5984A4A858965F5B778FB92AC"/>
        <w:category>
          <w:name w:val="Général"/>
          <w:gallery w:val="placeholder"/>
        </w:category>
        <w:types>
          <w:type w:val="bbPlcHdr"/>
        </w:types>
        <w:behaviors>
          <w:behavior w:val="content"/>
        </w:behaviors>
        <w:guid w:val="{18AF614A-F0BE-4652-8D8F-6CB2A5237632}"/>
      </w:docPartPr>
      <w:docPartBody>
        <w:p w:rsidR="00FF30BF" w:rsidRDefault="00FF30BF" w:rsidP="00FF30BF">
          <w:pPr>
            <w:pStyle w:val="FFDF1DC5984A4A858965F5B778FB92A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13DE00DF76C4F4D8C274F9A96934A4B"/>
        <w:category>
          <w:name w:val="Général"/>
          <w:gallery w:val="placeholder"/>
        </w:category>
        <w:types>
          <w:type w:val="bbPlcHdr"/>
        </w:types>
        <w:behaviors>
          <w:behavior w:val="content"/>
        </w:behaviors>
        <w:guid w:val="{7C351AB0-E141-4C24-BD9D-6365D709B8EF}"/>
      </w:docPartPr>
      <w:docPartBody>
        <w:p w:rsidR="00FF30BF" w:rsidRDefault="001B047F" w:rsidP="001B047F">
          <w:pPr>
            <w:pStyle w:val="913DE00DF76C4F4D8C274F9A96934A4B"/>
          </w:pPr>
          <w:r w:rsidRPr="00E44FF6">
            <w:rPr>
              <w:rStyle w:val="Textedelespacerserv"/>
              <w:rFonts w:cs="Arial"/>
              <w:i/>
              <w:iCs/>
            </w:rPr>
            <w:t>Indiquez le nom du document.</w:t>
          </w:r>
        </w:p>
      </w:docPartBody>
    </w:docPart>
    <w:docPart>
      <w:docPartPr>
        <w:name w:val="E180AD3C7B104D9CA14A60DE7BD9A3D2"/>
        <w:category>
          <w:name w:val="Général"/>
          <w:gallery w:val="placeholder"/>
        </w:category>
        <w:types>
          <w:type w:val="bbPlcHdr"/>
        </w:types>
        <w:behaviors>
          <w:behavior w:val="content"/>
        </w:behaviors>
        <w:guid w:val="{4631ED51-2A29-49DA-B164-815779209D40}"/>
      </w:docPartPr>
      <w:docPartBody>
        <w:p w:rsidR="00FF30BF" w:rsidRDefault="001B047F" w:rsidP="001B047F">
          <w:pPr>
            <w:pStyle w:val="E180AD3C7B104D9CA14A60DE7BD9A3D2"/>
          </w:pPr>
          <w:r w:rsidRPr="00E44FF6">
            <w:rPr>
              <w:rStyle w:val="Textedelespacerserv"/>
              <w:rFonts w:cs="Arial"/>
              <w:i/>
              <w:iCs/>
            </w:rPr>
            <w:t>Précisez la section.</w:t>
          </w:r>
        </w:p>
      </w:docPartBody>
    </w:docPart>
    <w:docPart>
      <w:docPartPr>
        <w:name w:val="E685E19B743142439BDBA3E208ABDAE0"/>
        <w:category>
          <w:name w:val="Général"/>
          <w:gallery w:val="placeholder"/>
        </w:category>
        <w:types>
          <w:type w:val="bbPlcHdr"/>
        </w:types>
        <w:behaviors>
          <w:behavior w:val="content"/>
        </w:behaviors>
        <w:guid w:val="{C3EE7023-0655-474D-B611-9BEFBC2D4EE0}"/>
      </w:docPartPr>
      <w:docPartBody>
        <w:p w:rsidR="00FF30BF" w:rsidRDefault="001B047F" w:rsidP="001B047F">
          <w:pPr>
            <w:pStyle w:val="E685E19B743142439BDBA3E208ABDAE0"/>
          </w:pPr>
          <w:r w:rsidRPr="00E44FF6">
            <w:rPr>
              <w:rStyle w:val="Textedelespacerserv"/>
              <w:rFonts w:cs="Arial"/>
              <w:i/>
              <w:iCs/>
            </w:rPr>
            <w:t>Saisissez les informations ou indiquez le nom du document et la section.</w:t>
          </w:r>
        </w:p>
      </w:docPartBody>
    </w:docPart>
    <w:docPart>
      <w:docPartPr>
        <w:name w:val="507802C340714B66B3E14D464678B580"/>
        <w:category>
          <w:name w:val="Général"/>
          <w:gallery w:val="placeholder"/>
        </w:category>
        <w:types>
          <w:type w:val="bbPlcHdr"/>
        </w:types>
        <w:behaviors>
          <w:behavior w:val="content"/>
        </w:behaviors>
        <w:guid w:val="{D16A364B-F2C0-47C9-9C2C-1BD5954E13C8}"/>
      </w:docPartPr>
      <w:docPartBody>
        <w:p w:rsidR="00937A58" w:rsidRDefault="00937A58" w:rsidP="00937A58">
          <w:pPr>
            <w:pStyle w:val="507802C340714B66B3E14D464678B58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B536FD0C32240A3865A97301E537844"/>
        <w:category>
          <w:name w:val="Général"/>
          <w:gallery w:val="placeholder"/>
        </w:category>
        <w:types>
          <w:type w:val="bbPlcHdr"/>
        </w:types>
        <w:behaviors>
          <w:behavior w:val="content"/>
        </w:behaviors>
        <w:guid w:val="{7FB8DD0F-5FD0-4981-8973-AFF77802C811}"/>
      </w:docPartPr>
      <w:docPartBody>
        <w:p w:rsidR="00937A58" w:rsidRDefault="001B047F" w:rsidP="001B047F">
          <w:pPr>
            <w:pStyle w:val="DB536FD0C32240A3865A97301E53784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3B1FDE8214F441D88179EFFCA43BADB"/>
        <w:category>
          <w:name w:val="Général"/>
          <w:gallery w:val="placeholder"/>
        </w:category>
        <w:types>
          <w:type w:val="bbPlcHdr"/>
        </w:types>
        <w:behaviors>
          <w:behavior w:val="content"/>
        </w:behaviors>
        <w:guid w:val="{A43E8C40-51D5-4C94-B344-BD6C5A5FFEF3}"/>
      </w:docPartPr>
      <w:docPartBody>
        <w:p w:rsidR="00937A58" w:rsidRDefault="001B047F" w:rsidP="001B047F">
          <w:pPr>
            <w:pStyle w:val="33B1FDE8214F441D88179EFFCA43BADB"/>
          </w:pPr>
          <w:r>
            <w:rPr>
              <w:rStyle w:val="Textedelespacerserv"/>
              <w:i/>
              <w:iCs/>
            </w:rPr>
            <w:t>Précisez la section.</w:t>
          </w:r>
        </w:p>
      </w:docPartBody>
    </w:docPart>
    <w:docPart>
      <w:docPartPr>
        <w:name w:val="06F74C7928184F4FBF0F758E8142E67A"/>
        <w:category>
          <w:name w:val="Général"/>
          <w:gallery w:val="placeholder"/>
        </w:category>
        <w:types>
          <w:type w:val="bbPlcHdr"/>
        </w:types>
        <w:behaviors>
          <w:behavior w:val="content"/>
        </w:behaviors>
        <w:guid w:val="{8B2C3BD1-A128-496F-B275-DD3BDBA50678}"/>
      </w:docPartPr>
      <w:docPartBody>
        <w:p w:rsidR="00937A58" w:rsidRDefault="00937A58" w:rsidP="00937A58">
          <w:pPr>
            <w:pStyle w:val="06F74C7928184F4FBF0F758E8142E67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B4D564B7BBB4499A40D8CF2BF167D6A"/>
        <w:category>
          <w:name w:val="Général"/>
          <w:gallery w:val="placeholder"/>
        </w:category>
        <w:types>
          <w:type w:val="bbPlcHdr"/>
        </w:types>
        <w:behaviors>
          <w:behavior w:val="content"/>
        </w:behaviors>
        <w:guid w:val="{714CCE0F-F6FE-410F-BA6D-368F6E02DC3B}"/>
      </w:docPartPr>
      <w:docPartBody>
        <w:p w:rsidR="00937A58" w:rsidRDefault="001B047F" w:rsidP="001B047F">
          <w:pPr>
            <w:pStyle w:val="FB4D564B7BBB4499A40D8CF2BF167D6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601347947004085B65AF1B585E26CBE"/>
        <w:category>
          <w:name w:val="Général"/>
          <w:gallery w:val="placeholder"/>
        </w:category>
        <w:types>
          <w:type w:val="bbPlcHdr"/>
        </w:types>
        <w:behaviors>
          <w:behavior w:val="content"/>
        </w:behaviors>
        <w:guid w:val="{BEABAA29-CD09-4BDD-A7D0-E982CC7FC09B}"/>
      </w:docPartPr>
      <w:docPartBody>
        <w:p w:rsidR="00937A58" w:rsidRDefault="001B047F" w:rsidP="001B047F">
          <w:pPr>
            <w:pStyle w:val="C601347947004085B65AF1B585E26CBE"/>
          </w:pPr>
          <w:r>
            <w:rPr>
              <w:rStyle w:val="Textedelespacerserv"/>
              <w:i/>
              <w:iCs/>
            </w:rPr>
            <w:t>Précisez la section.</w:t>
          </w:r>
        </w:p>
      </w:docPartBody>
    </w:docPart>
    <w:docPart>
      <w:docPartPr>
        <w:name w:val="A5470E1DF2184C26834B7EF19277F3C9"/>
        <w:category>
          <w:name w:val="Général"/>
          <w:gallery w:val="placeholder"/>
        </w:category>
        <w:types>
          <w:type w:val="bbPlcHdr"/>
        </w:types>
        <w:behaviors>
          <w:behavior w:val="content"/>
        </w:behaviors>
        <w:guid w:val="{5A5A3A0A-D86B-46DA-B6A3-5B09E8D414A0}"/>
      </w:docPartPr>
      <w:docPartBody>
        <w:p w:rsidR="00937A58" w:rsidRDefault="001B047F" w:rsidP="001B047F">
          <w:pPr>
            <w:pStyle w:val="A5470E1DF2184C26834B7EF19277F3C9"/>
          </w:pPr>
          <w:r w:rsidRPr="00A813B6">
            <w:rPr>
              <w:i/>
              <w:iCs/>
              <w:color w:val="808080"/>
            </w:rPr>
            <w:t>Indiquez le nom du document.</w:t>
          </w:r>
        </w:p>
      </w:docPartBody>
    </w:docPart>
    <w:docPart>
      <w:docPartPr>
        <w:name w:val="26AE7BF0785B4A7F94B81EA8B9B6D5EB"/>
        <w:category>
          <w:name w:val="Général"/>
          <w:gallery w:val="placeholder"/>
        </w:category>
        <w:types>
          <w:type w:val="bbPlcHdr"/>
        </w:types>
        <w:behaviors>
          <w:behavior w:val="content"/>
        </w:behaviors>
        <w:guid w:val="{9C2C1724-573E-475E-BD93-FF547BA9C52A}"/>
      </w:docPartPr>
      <w:docPartBody>
        <w:p w:rsidR="00937A58" w:rsidRDefault="001B047F" w:rsidP="001B047F">
          <w:pPr>
            <w:pStyle w:val="26AE7BF0785B4A7F94B81EA8B9B6D5EB"/>
          </w:pPr>
          <w:r w:rsidRPr="00A813B6">
            <w:rPr>
              <w:i/>
              <w:iCs/>
              <w:color w:val="808080"/>
            </w:rPr>
            <w:t>Précisez la section.</w:t>
          </w:r>
        </w:p>
      </w:docPartBody>
    </w:docPart>
    <w:docPart>
      <w:docPartPr>
        <w:name w:val="6E69939164BE45B19FF006343F57793F"/>
        <w:category>
          <w:name w:val="Général"/>
          <w:gallery w:val="placeholder"/>
        </w:category>
        <w:types>
          <w:type w:val="bbPlcHdr"/>
        </w:types>
        <w:behaviors>
          <w:behavior w:val="content"/>
        </w:behaviors>
        <w:guid w:val="{B2847D57-6903-48C1-82B8-8E59EF19D763}"/>
      </w:docPartPr>
      <w:docPartBody>
        <w:p w:rsidR="00937A58" w:rsidRDefault="001B047F" w:rsidP="001B047F">
          <w:pPr>
            <w:pStyle w:val="6E69939164BE45B19FF006343F57793F"/>
          </w:pPr>
          <w:r>
            <w:rPr>
              <w:rStyle w:val="Textedelespacerserv"/>
              <w:i/>
              <w:iCs/>
            </w:rPr>
            <w:t>justifiez.</w:t>
          </w:r>
        </w:p>
      </w:docPartBody>
    </w:docPart>
    <w:docPart>
      <w:docPartPr>
        <w:name w:val="CF690EF19F4E4F63957D09D2A8034AE9"/>
        <w:category>
          <w:name w:val="Général"/>
          <w:gallery w:val="placeholder"/>
        </w:category>
        <w:types>
          <w:type w:val="bbPlcHdr"/>
        </w:types>
        <w:behaviors>
          <w:behavior w:val="content"/>
        </w:behaviors>
        <w:guid w:val="{F813CB55-C459-4409-97C2-EFA09AD1A935}"/>
      </w:docPartPr>
      <w:docPartBody>
        <w:p w:rsidR="006617B8" w:rsidRDefault="006617B8" w:rsidP="006617B8">
          <w:pPr>
            <w:pStyle w:val="CF690EF19F4E4F63957D09D2A8034A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62F530EF223433499804CFEDF8D17F7"/>
        <w:category>
          <w:name w:val="Général"/>
          <w:gallery w:val="placeholder"/>
        </w:category>
        <w:types>
          <w:type w:val="bbPlcHdr"/>
        </w:types>
        <w:behaviors>
          <w:behavior w:val="content"/>
        </w:behaviors>
        <w:guid w:val="{2B32F32C-0D3C-4127-ACFE-48BD4A4FE1B8}"/>
      </w:docPartPr>
      <w:docPartBody>
        <w:p w:rsidR="006617B8" w:rsidRDefault="001B047F" w:rsidP="001B047F">
          <w:pPr>
            <w:pStyle w:val="362F530EF223433499804CFEDF8D17F71"/>
          </w:pPr>
          <w:r w:rsidRPr="00E44FF6">
            <w:rPr>
              <w:rStyle w:val="Textedelespacerserv"/>
              <w:rFonts w:cs="Arial"/>
              <w:i/>
              <w:iCs/>
            </w:rPr>
            <w:t>Indiquez le nom du document.</w:t>
          </w:r>
        </w:p>
      </w:docPartBody>
    </w:docPart>
    <w:docPart>
      <w:docPartPr>
        <w:name w:val="18269AE467B5462EB649F2CBEF44BD2A"/>
        <w:category>
          <w:name w:val="Général"/>
          <w:gallery w:val="placeholder"/>
        </w:category>
        <w:types>
          <w:type w:val="bbPlcHdr"/>
        </w:types>
        <w:behaviors>
          <w:behavior w:val="content"/>
        </w:behaviors>
        <w:guid w:val="{0CB31691-D0A8-4218-B591-887E0CD58B68}"/>
      </w:docPartPr>
      <w:docPartBody>
        <w:p w:rsidR="006617B8" w:rsidRDefault="001B047F" w:rsidP="001B047F">
          <w:pPr>
            <w:pStyle w:val="18269AE467B5462EB649F2CBEF44BD2A1"/>
          </w:pPr>
          <w:r w:rsidRPr="00E44FF6">
            <w:rPr>
              <w:rStyle w:val="Textedelespacerserv"/>
              <w:rFonts w:cs="Arial"/>
              <w:i/>
              <w:iCs/>
            </w:rPr>
            <w:t>Précisez la section.</w:t>
          </w:r>
        </w:p>
      </w:docPartBody>
    </w:docPart>
    <w:docPart>
      <w:docPartPr>
        <w:name w:val="61BB5F8ECAB9490FB9F8A8656F1B3250"/>
        <w:category>
          <w:name w:val="Général"/>
          <w:gallery w:val="placeholder"/>
        </w:category>
        <w:types>
          <w:type w:val="bbPlcHdr"/>
        </w:types>
        <w:behaviors>
          <w:behavior w:val="content"/>
        </w:behaviors>
        <w:guid w:val="{083E33D1-0FC7-4C8B-8023-C10C8D1F02A8}"/>
      </w:docPartPr>
      <w:docPartBody>
        <w:p w:rsidR="006617B8" w:rsidRDefault="001B047F" w:rsidP="001B047F">
          <w:pPr>
            <w:pStyle w:val="61BB5F8ECAB9490FB9F8A8656F1B32501"/>
          </w:pPr>
          <w:r w:rsidRPr="00E44FF6">
            <w:rPr>
              <w:rStyle w:val="Textedelespacerserv"/>
              <w:rFonts w:cs="Arial"/>
              <w:i/>
              <w:iCs/>
            </w:rPr>
            <w:t>Justifiez</w:t>
          </w:r>
        </w:p>
      </w:docPartBody>
    </w:docPart>
    <w:docPart>
      <w:docPartPr>
        <w:name w:val="F3EAB04A8F864D4284545639C84E2427"/>
        <w:category>
          <w:name w:val="Général"/>
          <w:gallery w:val="placeholder"/>
        </w:category>
        <w:types>
          <w:type w:val="bbPlcHdr"/>
        </w:types>
        <w:behaviors>
          <w:behavior w:val="content"/>
        </w:behaviors>
        <w:guid w:val="{87EED49A-FBEB-44D4-8397-791BB3DF5CDB}"/>
      </w:docPartPr>
      <w:docPartBody>
        <w:p w:rsidR="001B047F" w:rsidRDefault="001B047F" w:rsidP="001B047F">
          <w:pPr>
            <w:pStyle w:val="F3EAB04A8F864D4284545639C84E24271"/>
          </w:pPr>
          <w:r>
            <w:rPr>
              <w:rStyle w:val="Textedelespacerserv"/>
              <w:rFonts w:cs="Arial"/>
              <w:i/>
              <w:iCs/>
            </w:rPr>
            <w:t>j</w:t>
          </w:r>
          <w:r w:rsidRPr="00E44FF6">
            <w:rPr>
              <w:rStyle w:val="Textedelespacerserv"/>
              <w:rFonts w:cs="Arial"/>
              <w:i/>
              <w:iCs/>
            </w:rPr>
            <w:t>ustifiez</w:t>
          </w:r>
        </w:p>
      </w:docPartBody>
    </w:docPart>
    <w:docPart>
      <w:docPartPr>
        <w:name w:val="B75861184A5B405890413EE7F2B4F31D"/>
        <w:category>
          <w:name w:val="Général"/>
          <w:gallery w:val="placeholder"/>
        </w:category>
        <w:types>
          <w:type w:val="bbPlcHdr"/>
        </w:types>
        <w:behaviors>
          <w:behavior w:val="content"/>
        </w:behaviors>
        <w:guid w:val="{D0A1A8ED-AAE9-4A82-BA84-E79E85B3269B}"/>
      </w:docPartPr>
      <w:docPartBody>
        <w:p w:rsidR="001B047F" w:rsidRDefault="001B047F" w:rsidP="001B047F">
          <w:pPr>
            <w:pStyle w:val="B75861184A5B405890413EE7F2B4F31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679F6A6A044F3DBBF3879F8BD444D5"/>
        <w:category>
          <w:name w:val="Général"/>
          <w:gallery w:val="placeholder"/>
        </w:category>
        <w:types>
          <w:type w:val="bbPlcHdr"/>
        </w:types>
        <w:behaviors>
          <w:behavior w:val="content"/>
        </w:behaviors>
        <w:guid w:val="{42A67069-FD1E-43D4-B669-64F487553A7B}"/>
      </w:docPartPr>
      <w:docPartBody>
        <w:p w:rsidR="001B047F" w:rsidRDefault="001B047F" w:rsidP="001B047F">
          <w:pPr>
            <w:pStyle w:val="E2679F6A6A044F3DBBF3879F8BD444D5"/>
          </w:pPr>
          <w:r w:rsidRPr="00E44FF6">
            <w:rPr>
              <w:rStyle w:val="Textedelespacerserv"/>
              <w:rFonts w:cs="Arial"/>
              <w:i/>
              <w:iCs/>
            </w:rPr>
            <w:t>Indiquez le nom du document.</w:t>
          </w:r>
        </w:p>
      </w:docPartBody>
    </w:docPart>
    <w:docPart>
      <w:docPartPr>
        <w:name w:val="71CD0E0700A140EDA34924D322162957"/>
        <w:category>
          <w:name w:val="Général"/>
          <w:gallery w:val="placeholder"/>
        </w:category>
        <w:types>
          <w:type w:val="bbPlcHdr"/>
        </w:types>
        <w:behaviors>
          <w:behavior w:val="content"/>
        </w:behaviors>
        <w:guid w:val="{2AF7882A-B85D-4FFB-881F-A46F6F9732B1}"/>
      </w:docPartPr>
      <w:docPartBody>
        <w:p w:rsidR="001B047F" w:rsidRDefault="001B047F" w:rsidP="001B047F">
          <w:pPr>
            <w:pStyle w:val="71CD0E0700A140EDA34924D322162957"/>
          </w:pPr>
          <w:r w:rsidRPr="00E44FF6">
            <w:rPr>
              <w:rStyle w:val="Textedelespacerserv"/>
              <w:rFonts w:cs="Arial"/>
              <w:i/>
              <w:iCs/>
            </w:rPr>
            <w:t>Précisez la section.</w:t>
          </w:r>
        </w:p>
      </w:docPartBody>
    </w:docPart>
    <w:docPart>
      <w:docPartPr>
        <w:name w:val="BE57FC7AC53D45AE9FA64F60EB4EAED4"/>
        <w:category>
          <w:name w:val="Général"/>
          <w:gallery w:val="placeholder"/>
        </w:category>
        <w:types>
          <w:type w:val="bbPlcHdr"/>
        </w:types>
        <w:behaviors>
          <w:behavior w:val="content"/>
        </w:behaviors>
        <w:guid w:val="{E98F3CEC-D95D-4C00-824A-DD8CBCE06477}"/>
      </w:docPartPr>
      <w:docPartBody>
        <w:p w:rsidR="001B047F" w:rsidRDefault="001B047F" w:rsidP="001B047F">
          <w:pPr>
            <w:pStyle w:val="BE57FC7AC53D45AE9FA64F60EB4EAED4"/>
          </w:pPr>
          <w:r>
            <w:rPr>
              <w:rStyle w:val="Textedelespacerserv"/>
              <w:rFonts w:cs="Arial"/>
              <w:i/>
              <w:iCs/>
            </w:rPr>
            <w:t>j</w:t>
          </w:r>
          <w:r w:rsidRPr="00E44FF6">
            <w:rPr>
              <w:rStyle w:val="Textedelespacerserv"/>
              <w:rFonts w:cs="Arial"/>
              <w:i/>
              <w:iCs/>
            </w:rPr>
            <w:t>ustifiez</w:t>
          </w:r>
        </w:p>
      </w:docPartBody>
    </w:docPart>
    <w:docPart>
      <w:docPartPr>
        <w:name w:val="BEE3270820874F4A8DADCA8CBBED885D"/>
        <w:category>
          <w:name w:val="Général"/>
          <w:gallery w:val="placeholder"/>
        </w:category>
        <w:types>
          <w:type w:val="bbPlcHdr"/>
        </w:types>
        <w:behaviors>
          <w:behavior w:val="content"/>
        </w:behaviors>
        <w:guid w:val="{98F8DAA5-DA11-4D00-89DF-1808BA145727}"/>
      </w:docPartPr>
      <w:docPartBody>
        <w:p w:rsidR="00C340FD" w:rsidRDefault="00C340FD" w:rsidP="00C340FD">
          <w:pPr>
            <w:pStyle w:val="BEE3270820874F4A8DADCA8CBBED885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8FE29D2877D4FE39715B0B77D1F8F2C"/>
        <w:category>
          <w:name w:val="Général"/>
          <w:gallery w:val="placeholder"/>
        </w:category>
        <w:types>
          <w:type w:val="bbPlcHdr"/>
        </w:types>
        <w:behaviors>
          <w:behavior w:val="content"/>
        </w:behaviors>
        <w:guid w:val="{E96E9270-C37D-4FEA-AF8F-7279CAC9FD4C}"/>
      </w:docPartPr>
      <w:docPartBody>
        <w:p w:rsidR="00C340FD" w:rsidRDefault="00C340FD" w:rsidP="00C340FD">
          <w:pPr>
            <w:pStyle w:val="78FE29D2877D4FE39715B0B77D1F8F2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C463F083A8F4A1EA7CB8E611B9D473A"/>
        <w:category>
          <w:name w:val="Général"/>
          <w:gallery w:val="placeholder"/>
        </w:category>
        <w:types>
          <w:type w:val="bbPlcHdr"/>
        </w:types>
        <w:behaviors>
          <w:behavior w:val="content"/>
        </w:behaviors>
        <w:guid w:val="{73C432CC-BE0E-4396-92E8-9024FC0244CA}"/>
      </w:docPartPr>
      <w:docPartBody>
        <w:p w:rsidR="00C340FD" w:rsidRDefault="00C340FD" w:rsidP="00C340FD">
          <w:pPr>
            <w:pStyle w:val="DC463F083A8F4A1EA7CB8E611B9D473A"/>
          </w:pPr>
          <w:r>
            <w:rPr>
              <w:rStyle w:val="Textedelespacerserv"/>
              <w:i/>
              <w:iCs/>
            </w:rPr>
            <w:t>Précisez la section.</w:t>
          </w:r>
        </w:p>
      </w:docPartBody>
    </w:docPart>
    <w:docPart>
      <w:docPartPr>
        <w:name w:val="FB52DE530B9A4326850264EAA11EF5C8"/>
        <w:category>
          <w:name w:val="Général"/>
          <w:gallery w:val="placeholder"/>
        </w:category>
        <w:types>
          <w:type w:val="bbPlcHdr"/>
        </w:types>
        <w:behaviors>
          <w:behavior w:val="content"/>
        </w:behaviors>
        <w:guid w:val="{A2D459C0-8AE3-473C-B843-B5CB448DE871}"/>
      </w:docPartPr>
      <w:docPartBody>
        <w:p w:rsidR="00DD1956" w:rsidRDefault="00DD1956" w:rsidP="00DD1956">
          <w:pPr>
            <w:pStyle w:val="FB52DE530B9A4326850264EAA11EF5C8"/>
          </w:pPr>
          <w:r w:rsidRPr="00E44FF6">
            <w:rPr>
              <w:rStyle w:val="Textedelespacerserv"/>
              <w:rFonts w:cs="Arial"/>
              <w:i/>
              <w:iCs/>
            </w:rPr>
            <w:t>Indiquez le nom du document.</w:t>
          </w:r>
        </w:p>
      </w:docPartBody>
    </w:docPart>
    <w:docPart>
      <w:docPartPr>
        <w:name w:val="020915FB6C57444C94BA27EC803BF25B"/>
        <w:category>
          <w:name w:val="Général"/>
          <w:gallery w:val="placeholder"/>
        </w:category>
        <w:types>
          <w:type w:val="bbPlcHdr"/>
        </w:types>
        <w:behaviors>
          <w:behavior w:val="content"/>
        </w:behaviors>
        <w:guid w:val="{85EEF3A4-CA9A-41E0-9255-A53A027EEAAF}"/>
      </w:docPartPr>
      <w:docPartBody>
        <w:p w:rsidR="00DD1956" w:rsidRDefault="00DD1956" w:rsidP="00DD1956">
          <w:pPr>
            <w:pStyle w:val="020915FB6C57444C94BA27EC803BF25B"/>
          </w:pPr>
          <w:r w:rsidRPr="00E44FF6">
            <w:rPr>
              <w:rStyle w:val="Textedelespacerserv"/>
              <w:rFonts w:cs="Arial"/>
              <w:i/>
              <w:iCs/>
            </w:rPr>
            <w:t>Indiquez le nom du document.</w:t>
          </w:r>
        </w:p>
      </w:docPartBody>
    </w:docPart>
    <w:docPart>
      <w:docPartPr>
        <w:name w:val="C204FCC2804945A6944A7B12EA73740A"/>
        <w:category>
          <w:name w:val="Général"/>
          <w:gallery w:val="placeholder"/>
        </w:category>
        <w:types>
          <w:type w:val="bbPlcHdr"/>
        </w:types>
        <w:behaviors>
          <w:behavior w:val="content"/>
        </w:behaviors>
        <w:guid w:val="{AA2BFDE7-305D-455B-8F42-EBA8895CEE7C}"/>
      </w:docPartPr>
      <w:docPartBody>
        <w:p w:rsidR="00DD1956" w:rsidRDefault="00DD1956" w:rsidP="00DD1956">
          <w:pPr>
            <w:pStyle w:val="C204FCC2804945A6944A7B12EA73740A"/>
          </w:pPr>
          <w:r w:rsidRPr="00E44FF6">
            <w:rPr>
              <w:rStyle w:val="Textedelespacerserv"/>
              <w:rFonts w:cs="Arial"/>
              <w:i/>
              <w:iCs/>
            </w:rPr>
            <w:t>Indiquez le nom du document.</w:t>
          </w:r>
        </w:p>
      </w:docPartBody>
    </w:docPart>
    <w:docPart>
      <w:docPartPr>
        <w:name w:val="07744F0338474F68A94EB7554C5BB257"/>
        <w:category>
          <w:name w:val="Général"/>
          <w:gallery w:val="placeholder"/>
        </w:category>
        <w:types>
          <w:type w:val="bbPlcHdr"/>
        </w:types>
        <w:behaviors>
          <w:behavior w:val="content"/>
        </w:behaviors>
        <w:guid w:val="{00146F7F-AF9E-4143-8B9C-407785DA23A9}"/>
      </w:docPartPr>
      <w:docPartBody>
        <w:p w:rsidR="00DD1956" w:rsidRDefault="00DD1956" w:rsidP="00DD1956">
          <w:pPr>
            <w:pStyle w:val="07744F0338474F68A94EB7554C5BB257"/>
          </w:pPr>
          <w:r w:rsidRPr="00E44FF6">
            <w:rPr>
              <w:rStyle w:val="Textedelespacerserv"/>
              <w:rFonts w:cs="Arial"/>
              <w:i/>
              <w:iCs/>
            </w:rPr>
            <w:t>Saisissez les informations ou indiquez le nom du document et la section.</w:t>
          </w:r>
        </w:p>
      </w:docPartBody>
    </w:docPart>
    <w:docPart>
      <w:docPartPr>
        <w:name w:val="CA5A15A301ED4E56BDA1CE46032C2597"/>
        <w:category>
          <w:name w:val="Général"/>
          <w:gallery w:val="placeholder"/>
        </w:category>
        <w:types>
          <w:type w:val="bbPlcHdr"/>
        </w:types>
        <w:behaviors>
          <w:behavior w:val="content"/>
        </w:behaviors>
        <w:guid w:val="{5B42C700-A32C-425C-89ED-F56726C097E9}"/>
      </w:docPartPr>
      <w:docPartBody>
        <w:p w:rsidR="00DD1956" w:rsidRDefault="00DD1956" w:rsidP="00DD1956">
          <w:pPr>
            <w:pStyle w:val="CA5A15A301ED4E56BDA1CE46032C2597"/>
          </w:pPr>
          <w:r w:rsidRPr="00E44FF6">
            <w:rPr>
              <w:rStyle w:val="Textedelespacerserv"/>
              <w:rFonts w:cs="Arial"/>
              <w:i/>
              <w:iCs/>
            </w:rPr>
            <w:t>Saisissez les informations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24402B01-387F-4120-AD53-81301445AAD1}"/>
      </w:docPartPr>
      <w:docPartBody>
        <w:p w:rsidR="00DD1956" w:rsidRDefault="00DD1956">
          <w:r w:rsidRPr="0030637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9A9102821DF4E7E91087338516099E9"/>
        <w:category>
          <w:name w:val="Général"/>
          <w:gallery w:val="placeholder"/>
        </w:category>
        <w:types>
          <w:type w:val="bbPlcHdr"/>
        </w:types>
        <w:behaviors>
          <w:behavior w:val="content"/>
        </w:behaviors>
        <w:guid w:val="{B87522C0-87DB-4003-9B3E-113F32DE31CA}"/>
      </w:docPartPr>
      <w:docPartBody>
        <w:p w:rsidR="00110A4F" w:rsidRDefault="00110A4F" w:rsidP="00110A4F">
          <w:pPr>
            <w:pStyle w:val="19A9102821DF4E7E91087338516099E9"/>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51"/>
    <w:rsid w:val="000A0CBE"/>
    <w:rsid w:val="000B61C4"/>
    <w:rsid w:val="001053F1"/>
    <w:rsid w:val="00110A4F"/>
    <w:rsid w:val="001B047F"/>
    <w:rsid w:val="0021631B"/>
    <w:rsid w:val="003874D1"/>
    <w:rsid w:val="00401828"/>
    <w:rsid w:val="00605B11"/>
    <w:rsid w:val="006617B8"/>
    <w:rsid w:val="00672DDC"/>
    <w:rsid w:val="00685729"/>
    <w:rsid w:val="008E5DBC"/>
    <w:rsid w:val="00937A58"/>
    <w:rsid w:val="00951A7C"/>
    <w:rsid w:val="009E156D"/>
    <w:rsid w:val="009E43C0"/>
    <w:rsid w:val="00A850DB"/>
    <w:rsid w:val="00BB31DC"/>
    <w:rsid w:val="00BB56D2"/>
    <w:rsid w:val="00BD285E"/>
    <w:rsid w:val="00C340FD"/>
    <w:rsid w:val="00CB746D"/>
    <w:rsid w:val="00CC199E"/>
    <w:rsid w:val="00DC6C50"/>
    <w:rsid w:val="00DD1956"/>
    <w:rsid w:val="00E23475"/>
    <w:rsid w:val="00EC11E4"/>
    <w:rsid w:val="00ED2167"/>
    <w:rsid w:val="00F5530B"/>
    <w:rsid w:val="00F67851"/>
    <w:rsid w:val="00FF30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10A4F"/>
    <w:rPr>
      <w:color w:val="808080"/>
    </w:rPr>
  </w:style>
  <w:style w:type="paragraph" w:customStyle="1" w:styleId="84C3ABA8EDC04B46A4E62D3FDB069EAF">
    <w:name w:val="84C3ABA8EDC04B46A4E62D3FDB069EAF"/>
  </w:style>
  <w:style w:type="paragraph" w:customStyle="1" w:styleId="A7853FA4E12B4ABAB2A227F02DBB5DAD">
    <w:name w:val="A7853FA4E12B4ABAB2A227F02DBB5DAD"/>
  </w:style>
  <w:style w:type="paragraph" w:customStyle="1" w:styleId="9C960AEC611E4A82898D6BA8F6617EC4">
    <w:name w:val="9C960AEC611E4A82898D6BA8F6617EC4"/>
  </w:style>
  <w:style w:type="paragraph" w:customStyle="1" w:styleId="051264426B4B4B4BAFEFCD0439BE1FEC">
    <w:name w:val="051264426B4B4B4BAFEFCD0439BE1FEC"/>
    <w:rsid w:val="00FF30BF"/>
    <w:pPr>
      <w:spacing w:line="278" w:lineRule="auto"/>
    </w:pPr>
    <w:rPr>
      <w:kern w:val="2"/>
      <w:sz w:val="24"/>
      <w:szCs w:val="24"/>
      <w14:ligatures w14:val="standardContextual"/>
    </w:rPr>
  </w:style>
  <w:style w:type="paragraph" w:customStyle="1" w:styleId="DC31F19BD26D4FCDADF2D9787DE38305">
    <w:name w:val="DC31F19BD26D4FCDADF2D9787DE38305"/>
    <w:rsid w:val="00FF30BF"/>
    <w:pPr>
      <w:spacing w:line="278" w:lineRule="auto"/>
    </w:pPr>
    <w:rPr>
      <w:kern w:val="2"/>
      <w:sz w:val="24"/>
      <w:szCs w:val="24"/>
      <w14:ligatures w14:val="standardContextual"/>
    </w:rPr>
  </w:style>
  <w:style w:type="paragraph" w:customStyle="1" w:styleId="0112AC1910D946BFA9DE289B0AF8BB55">
    <w:name w:val="0112AC1910D946BFA9DE289B0AF8BB55"/>
    <w:rsid w:val="00FF30BF"/>
    <w:pPr>
      <w:spacing w:line="278" w:lineRule="auto"/>
    </w:pPr>
    <w:rPr>
      <w:kern w:val="2"/>
      <w:sz w:val="24"/>
      <w:szCs w:val="24"/>
      <w14:ligatures w14:val="standardContextual"/>
    </w:rPr>
  </w:style>
  <w:style w:type="paragraph" w:customStyle="1" w:styleId="15924060E7DD4063BC84AC2162A4E215">
    <w:name w:val="15924060E7DD4063BC84AC2162A4E215"/>
    <w:rsid w:val="00FF30BF"/>
    <w:pPr>
      <w:spacing w:line="278" w:lineRule="auto"/>
    </w:pPr>
    <w:rPr>
      <w:kern w:val="2"/>
      <w:sz w:val="24"/>
      <w:szCs w:val="24"/>
      <w14:ligatures w14:val="standardContextual"/>
    </w:rPr>
  </w:style>
  <w:style w:type="paragraph" w:customStyle="1" w:styleId="FFDF1DC5984A4A858965F5B778FB92AC">
    <w:name w:val="FFDF1DC5984A4A858965F5B778FB92AC"/>
    <w:rsid w:val="00FF30BF"/>
    <w:pPr>
      <w:spacing w:line="278" w:lineRule="auto"/>
    </w:pPr>
    <w:rPr>
      <w:kern w:val="2"/>
      <w:sz w:val="24"/>
      <w:szCs w:val="24"/>
      <w14:ligatures w14:val="standardContextual"/>
    </w:rPr>
  </w:style>
  <w:style w:type="paragraph" w:customStyle="1" w:styleId="19A9102821DF4E7E91087338516099E9">
    <w:name w:val="19A9102821DF4E7E91087338516099E9"/>
    <w:rsid w:val="00110A4F"/>
    <w:pPr>
      <w:spacing w:line="278" w:lineRule="auto"/>
    </w:pPr>
    <w:rPr>
      <w:kern w:val="2"/>
      <w:sz w:val="24"/>
      <w:szCs w:val="24"/>
      <w14:ligatures w14:val="standardContextual"/>
    </w:rPr>
  </w:style>
  <w:style w:type="paragraph" w:customStyle="1" w:styleId="407463C9F547497D9F90D159ACE6F65B">
    <w:name w:val="407463C9F547497D9F90D159ACE6F65B"/>
    <w:rsid w:val="00F67851"/>
  </w:style>
  <w:style w:type="paragraph" w:customStyle="1" w:styleId="E276DF37201948B2BCCEA38131483B4F">
    <w:name w:val="E276DF37201948B2BCCEA38131483B4F"/>
    <w:rsid w:val="00F67851"/>
  </w:style>
  <w:style w:type="paragraph" w:customStyle="1" w:styleId="C91C1C70D2404E0597A474FD499FB687">
    <w:name w:val="C91C1C70D2404E0597A474FD499FB687"/>
    <w:rsid w:val="00F67851"/>
  </w:style>
  <w:style w:type="paragraph" w:customStyle="1" w:styleId="7256C7934D184C3BBB7BA9D875CEF30C">
    <w:name w:val="7256C7934D184C3BBB7BA9D875CEF30C"/>
    <w:rsid w:val="00F67851"/>
  </w:style>
  <w:style w:type="paragraph" w:customStyle="1" w:styleId="507802C340714B66B3E14D464678B580">
    <w:name w:val="507802C340714B66B3E14D464678B580"/>
    <w:rsid w:val="00937A58"/>
    <w:pPr>
      <w:spacing w:line="278" w:lineRule="auto"/>
    </w:pPr>
    <w:rPr>
      <w:kern w:val="2"/>
      <w:sz w:val="24"/>
      <w:szCs w:val="24"/>
      <w14:ligatures w14:val="standardContextual"/>
    </w:rPr>
  </w:style>
  <w:style w:type="paragraph" w:customStyle="1" w:styleId="06F74C7928184F4FBF0F758E8142E67A">
    <w:name w:val="06F74C7928184F4FBF0F758E8142E67A"/>
    <w:rsid w:val="00937A58"/>
    <w:pPr>
      <w:spacing w:line="278" w:lineRule="auto"/>
    </w:pPr>
    <w:rPr>
      <w:kern w:val="2"/>
      <w:sz w:val="24"/>
      <w:szCs w:val="24"/>
      <w14:ligatures w14:val="standardContextual"/>
    </w:rPr>
  </w:style>
  <w:style w:type="paragraph" w:customStyle="1" w:styleId="CF690EF19F4E4F63957D09D2A8034AE9">
    <w:name w:val="CF690EF19F4E4F63957D09D2A8034AE9"/>
    <w:rsid w:val="006617B8"/>
    <w:pPr>
      <w:spacing w:line="278" w:lineRule="auto"/>
    </w:pPr>
    <w:rPr>
      <w:kern w:val="2"/>
      <w:sz w:val="24"/>
      <w:szCs w:val="24"/>
      <w14:ligatures w14:val="standardContextual"/>
    </w:rPr>
  </w:style>
  <w:style w:type="paragraph" w:customStyle="1" w:styleId="06934A5835E247DC831364A93794D958">
    <w:name w:val="06934A5835E247DC831364A93794D958"/>
    <w:rsid w:val="001B047F"/>
    <w:rPr>
      <w:rFonts w:ascii="Arial" w:eastAsia="MS Gothic" w:hAnsi="Arial"/>
      <w:bCs/>
      <w:szCs w:val="20"/>
      <w:lang w:eastAsia="en-US"/>
    </w:rPr>
  </w:style>
  <w:style w:type="paragraph" w:customStyle="1" w:styleId="DEFA5F85383D4A54829CFCDC8881E7C11">
    <w:name w:val="DEFA5F85383D4A54829CFCDC8881E7C11"/>
    <w:rsid w:val="001B047F"/>
    <w:rPr>
      <w:rFonts w:ascii="Arial" w:eastAsia="MS Gothic" w:hAnsi="Arial"/>
      <w:bCs/>
      <w:szCs w:val="20"/>
      <w:lang w:eastAsia="en-US"/>
    </w:rPr>
  </w:style>
  <w:style w:type="paragraph" w:customStyle="1" w:styleId="875EA2407873491E81A6475A67B19A791">
    <w:name w:val="875EA2407873491E81A6475A67B19A791"/>
    <w:rsid w:val="001B047F"/>
    <w:rPr>
      <w:rFonts w:ascii="Arial" w:eastAsia="MS Gothic" w:hAnsi="Arial"/>
      <w:bCs/>
      <w:szCs w:val="20"/>
      <w:lang w:eastAsia="en-US"/>
    </w:rPr>
  </w:style>
  <w:style w:type="paragraph" w:customStyle="1" w:styleId="7BA44B37C8E44E77BC9C0B738EB8D4A81">
    <w:name w:val="7BA44B37C8E44E77BC9C0B738EB8D4A81"/>
    <w:rsid w:val="001B047F"/>
    <w:rPr>
      <w:rFonts w:ascii="Arial" w:eastAsia="MS Gothic" w:hAnsi="Arial"/>
      <w:bCs/>
      <w:szCs w:val="20"/>
      <w:lang w:eastAsia="en-US"/>
    </w:rPr>
  </w:style>
  <w:style w:type="paragraph" w:customStyle="1" w:styleId="8CBFFFBF6E8D4FBB9AC5DF25B71A9AFE1">
    <w:name w:val="8CBFFFBF6E8D4FBB9AC5DF25B71A9AFE1"/>
    <w:rsid w:val="001B047F"/>
    <w:rPr>
      <w:rFonts w:ascii="Arial" w:eastAsia="MS Gothic" w:hAnsi="Arial"/>
      <w:bCs/>
      <w:szCs w:val="20"/>
      <w:lang w:eastAsia="en-US"/>
    </w:rPr>
  </w:style>
  <w:style w:type="paragraph" w:customStyle="1" w:styleId="548584E7015444BCAE68C8962B968C221">
    <w:name w:val="548584E7015444BCAE68C8962B968C221"/>
    <w:rsid w:val="001B047F"/>
    <w:rPr>
      <w:rFonts w:ascii="Arial" w:eastAsia="MS Gothic" w:hAnsi="Arial"/>
      <w:bCs/>
      <w:szCs w:val="20"/>
      <w:lang w:eastAsia="en-US"/>
    </w:rPr>
  </w:style>
  <w:style w:type="paragraph" w:customStyle="1" w:styleId="362F530EF223433499804CFEDF8D17F71">
    <w:name w:val="362F530EF223433499804CFEDF8D17F71"/>
    <w:rsid w:val="001B047F"/>
    <w:rPr>
      <w:rFonts w:ascii="Arial" w:eastAsia="MS Gothic" w:hAnsi="Arial"/>
      <w:bCs/>
      <w:szCs w:val="20"/>
      <w:lang w:eastAsia="en-US"/>
    </w:rPr>
  </w:style>
  <w:style w:type="paragraph" w:customStyle="1" w:styleId="18269AE467B5462EB649F2CBEF44BD2A1">
    <w:name w:val="18269AE467B5462EB649F2CBEF44BD2A1"/>
    <w:rsid w:val="001B047F"/>
    <w:rPr>
      <w:rFonts w:ascii="Arial" w:eastAsia="MS Gothic" w:hAnsi="Arial"/>
      <w:bCs/>
      <w:szCs w:val="20"/>
      <w:lang w:eastAsia="en-US"/>
    </w:rPr>
  </w:style>
  <w:style w:type="paragraph" w:customStyle="1" w:styleId="61BB5F8ECAB9490FB9F8A8656F1B32501">
    <w:name w:val="61BB5F8ECAB9490FB9F8A8656F1B32501"/>
    <w:rsid w:val="001B047F"/>
    <w:rPr>
      <w:rFonts w:ascii="Arial" w:eastAsia="MS Gothic" w:hAnsi="Arial"/>
      <w:bCs/>
      <w:szCs w:val="20"/>
      <w:lang w:eastAsia="en-US"/>
    </w:rPr>
  </w:style>
  <w:style w:type="paragraph" w:customStyle="1" w:styleId="F8D7C7A7A9B5469D9A473ECCA84E74FD1">
    <w:name w:val="F8D7C7A7A9B5469D9A473ECCA84E74FD1"/>
    <w:rsid w:val="001B047F"/>
    <w:rPr>
      <w:rFonts w:ascii="Arial" w:eastAsia="MS Gothic" w:hAnsi="Arial"/>
      <w:bCs/>
      <w:szCs w:val="20"/>
      <w:lang w:eastAsia="en-US"/>
    </w:rPr>
  </w:style>
  <w:style w:type="paragraph" w:customStyle="1" w:styleId="6B2B32CA06DB4FC0B9A9EE96F6965AE01">
    <w:name w:val="6B2B32CA06DB4FC0B9A9EE96F6965AE01"/>
    <w:rsid w:val="001B047F"/>
    <w:rPr>
      <w:rFonts w:ascii="Arial" w:eastAsia="MS Gothic" w:hAnsi="Arial"/>
      <w:bCs/>
      <w:szCs w:val="20"/>
      <w:lang w:eastAsia="en-US"/>
    </w:rPr>
  </w:style>
  <w:style w:type="paragraph" w:customStyle="1" w:styleId="B141C6B538DD4F13B4BC5F99A43AB44C1">
    <w:name w:val="B141C6B538DD4F13B4BC5F99A43AB44C1"/>
    <w:rsid w:val="001B047F"/>
    <w:rPr>
      <w:rFonts w:ascii="Arial" w:eastAsia="MS Gothic" w:hAnsi="Arial"/>
      <w:bCs/>
      <w:szCs w:val="20"/>
      <w:lang w:eastAsia="en-US"/>
    </w:rPr>
  </w:style>
  <w:style w:type="paragraph" w:customStyle="1" w:styleId="0DF70441BDD445EFA9C9179193A12DA81">
    <w:name w:val="0DF70441BDD445EFA9C9179193A12DA81"/>
    <w:rsid w:val="001B047F"/>
    <w:rPr>
      <w:rFonts w:ascii="Arial" w:eastAsia="MS Gothic" w:hAnsi="Arial"/>
      <w:bCs/>
      <w:szCs w:val="20"/>
      <w:lang w:eastAsia="en-US"/>
    </w:rPr>
  </w:style>
  <w:style w:type="paragraph" w:customStyle="1" w:styleId="7220D679F63A45008CBE39FFBB7D9A131">
    <w:name w:val="7220D679F63A45008CBE39FFBB7D9A131"/>
    <w:rsid w:val="001B047F"/>
    <w:rPr>
      <w:rFonts w:ascii="Arial" w:eastAsia="MS Gothic" w:hAnsi="Arial"/>
      <w:bCs/>
      <w:szCs w:val="20"/>
      <w:lang w:eastAsia="en-US"/>
    </w:rPr>
  </w:style>
  <w:style w:type="paragraph" w:customStyle="1" w:styleId="BF71DF2770E24BC4A2FEA9BF2E5B72291">
    <w:name w:val="BF71DF2770E24BC4A2FEA9BF2E5B72291"/>
    <w:rsid w:val="001B047F"/>
    <w:rPr>
      <w:rFonts w:ascii="Arial" w:eastAsia="MS Gothic" w:hAnsi="Arial"/>
      <w:bCs/>
      <w:szCs w:val="20"/>
      <w:lang w:eastAsia="en-US"/>
    </w:rPr>
  </w:style>
  <w:style w:type="paragraph" w:customStyle="1" w:styleId="00A7320AED0747268E35C910946E2A171">
    <w:name w:val="00A7320AED0747268E35C910946E2A171"/>
    <w:rsid w:val="001B047F"/>
    <w:rPr>
      <w:rFonts w:ascii="Arial" w:eastAsia="MS Gothic" w:hAnsi="Arial"/>
      <w:bCs/>
      <w:szCs w:val="20"/>
      <w:lang w:eastAsia="en-US"/>
    </w:rPr>
  </w:style>
  <w:style w:type="paragraph" w:customStyle="1" w:styleId="B656F0074BCB43C381F57F6C262664561">
    <w:name w:val="B656F0074BCB43C381F57F6C262664561"/>
    <w:rsid w:val="001B047F"/>
    <w:rPr>
      <w:rFonts w:ascii="Arial" w:eastAsia="MS Gothic" w:hAnsi="Arial"/>
      <w:bCs/>
      <w:szCs w:val="20"/>
      <w:lang w:eastAsia="en-US"/>
    </w:rPr>
  </w:style>
  <w:style w:type="paragraph" w:customStyle="1" w:styleId="94990FE5A05C4D41BCF491AC2FA415341">
    <w:name w:val="94990FE5A05C4D41BCF491AC2FA415341"/>
    <w:rsid w:val="001B047F"/>
    <w:rPr>
      <w:rFonts w:ascii="Arial" w:eastAsia="MS Gothic" w:hAnsi="Arial"/>
      <w:bCs/>
      <w:szCs w:val="20"/>
      <w:lang w:eastAsia="en-US"/>
    </w:rPr>
  </w:style>
  <w:style w:type="paragraph" w:customStyle="1" w:styleId="1A1D93ACE00A4D02B8AC17BB54AAD6BB1">
    <w:name w:val="1A1D93ACE00A4D02B8AC17BB54AAD6BB1"/>
    <w:rsid w:val="001B047F"/>
    <w:rPr>
      <w:rFonts w:ascii="Arial" w:eastAsia="MS Gothic" w:hAnsi="Arial"/>
      <w:bCs/>
      <w:szCs w:val="20"/>
      <w:lang w:eastAsia="en-US"/>
    </w:rPr>
  </w:style>
  <w:style w:type="paragraph" w:customStyle="1" w:styleId="D774748CF8494E1980B5237031412AF51">
    <w:name w:val="D774748CF8494E1980B5237031412AF51"/>
    <w:rsid w:val="001B047F"/>
    <w:rPr>
      <w:rFonts w:ascii="Arial" w:eastAsia="MS Gothic" w:hAnsi="Arial"/>
      <w:bCs/>
      <w:szCs w:val="20"/>
      <w:lang w:eastAsia="en-US"/>
    </w:rPr>
  </w:style>
  <w:style w:type="paragraph" w:customStyle="1" w:styleId="11137DCACF2E4E689DEA73C22CE15AEF1">
    <w:name w:val="11137DCACF2E4E689DEA73C22CE15AEF1"/>
    <w:rsid w:val="001B047F"/>
    <w:rPr>
      <w:rFonts w:ascii="Arial" w:eastAsia="MS Gothic" w:hAnsi="Arial"/>
      <w:bCs/>
      <w:szCs w:val="20"/>
      <w:lang w:eastAsia="en-US"/>
    </w:rPr>
  </w:style>
  <w:style w:type="paragraph" w:customStyle="1" w:styleId="38E999FB40DD4F48B9072B0778228DA11">
    <w:name w:val="38E999FB40DD4F48B9072B0778228DA11"/>
    <w:rsid w:val="001B047F"/>
    <w:rPr>
      <w:rFonts w:ascii="Arial" w:eastAsia="MS Gothic" w:hAnsi="Arial"/>
      <w:bCs/>
      <w:szCs w:val="20"/>
      <w:lang w:eastAsia="en-US"/>
    </w:rPr>
  </w:style>
  <w:style w:type="paragraph" w:customStyle="1" w:styleId="5EB947ADDE7A4AD6A03FB204AEEF6E1C1">
    <w:name w:val="5EB947ADDE7A4AD6A03FB204AEEF6E1C1"/>
    <w:rsid w:val="001B047F"/>
    <w:rPr>
      <w:rFonts w:ascii="Arial" w:eastAsia="MS Gothic" w:hAnsi="Arial"/>
      <w:bCs/>
      <w:szCs w:val="20"/>
      <w:lang w:eastAsia="en-US"/>
    </w:rPr>
  </w:style>
  <w:style w:type="paragraph" w:customStyle="1" w:styleId="326BC70CB15E4796AF697C054E8C79871">
    <w:name w:val="326BC70CB15E4796AF697C054E8C79871"/>
    <w:rsid w:val="001B047F"/>
    <w:rPr>
      <w:rFonts w:ascii="Arial" w:eastAsia="MS Gothic" w:hAnsi="Arial"/>
      <w:bCs/>
      <w:szCs w:val="20"/>
      <w:lang w:eastAsia="en-US"/>
    </w:rPr>
  </w:style>
  <w:style w:type="paragraph" w:customStyle="1" w:styleId="AC4AF346B248421A8E70A13E3D5D0E3B1">
    <w:name w:val="AC4AF346B248421A8E70A13E3D5D0E3B1"/>
    <w:rsid w:val="001B047F"/>
    <w:rPr>
      <w:rFonts w:ascii="Arial" w:eastAsia="MS Gothic" w:hAnsi="Arial"/>
      <w:bCs/>
      <w:szCs w:val="20"/>
      <w:lang w:eastAsia="en-US"/>
    </w:rPr>
  </w:style>
  <w:style w:type="paragraph" w:customStyle="1" w:styleId="14B57171270B40669333E66B4C28AA791">
    <w:name w:val="14B57171270B40669333E66B4C28AA791"/>
    <w:rsid w:val="001B047F"/>
    <w:rPr>
      <w:rFonts w:ascii="Arial" w:eastAsia="MS Gothic" w:hAnsi="Arial"/>
      <w:bCs/>
      <w:szCs w:val="20"/>
      <w:lang w:eastAsia="en-US"/>
    </w:rPr>
  </w:style>
  <w:style w:type="paragraph" w:customStyle="1" w:styleId="8B2F7A47F7304B2789E0E78ABAA5249D1">
    <w:name w:val="8B2F7A47F7304B2789E0E78ABAA5249D1"/>
    <w:rsid w:val="001B047F"/>
    <w:rPr>
      <w:rFonts w:ascii="Arial" w:eastAsia="MS Gothic" w:hAnsi="Arial"/>
      <w:bCs/>
      <w:szCs w:val="20"/>
      <w:lang w:eastAsia="en-US"/>
    </w:rPr>
  </w:style>
  <w:style w:type="paragraph" w:customStyle="1" w:styleId="AB1DA14A8998483281F3B003D1508EF31">
    <w:name w:val="AB1DA14A8998483281F3B003D1508EF31"/>
    <w:rsid w:val="001B047F"/>
    <w:rPr>
      <w:rFonts w:ascii="Arial" w:eastAsia="MS Gothic" w:hAnsi="Arial"/>
      <w:bCs/>
      <w:szCs w:val="20"/>
      <w:lang w:eastAsia="en-US"/>
    </w:rPr>
  </w:style>
  <w:style w:type="paragraph" w:customStyle="1" w:styleId="7085C8C4830048E2B5B6427FF9F77B67">
    <w:name w:val="7085C8C4830048E2B5B6427FF9F77B67"/>
    <w:rsid w:val="001B047F"/>
    <w:rPr>
      <w:rFonts w:ascii="Arial" w:eastAsia="MS Gothic" w:hAnsi="Arial"/>
      <w:bCs/>
      <w:szCs w:val="20"/>
      <w:lang w:eastAsia="en-US"/>
    </w:rPr>
  </w:style>
  <w:style w:type="paragraph" w:customStyle="1" w:styleId="248E79DBBF964855BA1DB4972C62609D">
    <w:name w:val="248E79DBBF964855BA1DB4972C62609D"/>
    <w:rsid w:val="001B047F"/>
    <w:rPr>
      <w:rFonts w:ascii="Arial" w:eastAsia="MS Gothic" w:hAnsi="Arial"/>
      <w:bCs/>
      <w:szCs w:val="20"/>
      <w:lang w:eastAsia="en-US"/>
    </w:rPr>
  </w:style>
  <w:style w:type="paragraph" w:customStyle="1" w:styleId="D79DA722C381431EA06AB33AA60FA72C">
    <w:name w:val="D79DA722C381431EA06AB33AA60FA72C"/>
    <w:rsid w:val="001B047F"/>
    <w:rPr>
      <w:rFonts w:ascii="Arial" w:eastAsia="MS Gothic" w:hAnsi="Arial"/>
      <w:bCs/>
      <w:szCs w:val="20"/>
      <w:lang w:eastAsia="en-US"/>
    </w:rPr>
  </w:style>
  <w:style w:type="paragraph" w:customStyle="1" w:styleId="D5F3CBAD3626443EBC87710055D48BBC">
    <w:name w:val="D5F3CBAD3626443EBC87710055D48BBC"/>
    <w:rsid w:val="001B047F"/>
    <w:rPr>
      <w:rFonts w:ascii="Arial" w:eastAsia="MS Gothic" w:hAnsi="Arial"/>
      <w:bCs/>
      <w:szCs w:val="20"/>
      <w:lang w:eastAsia="en-US"/>
    </w:rPr>
  </w:style>
  <w:style w:type="paragraph" w:customStyle="1" w:styleId="5F4FBB8E12524CABBFD0FF9121148753">
    <w:name w:val="5F4FBB8E12524CABBFD0FF9121148753"/>
    <w:rsid w:val="001B047F"/>
    <w:rPr>
      <w:rFonts w:ascii="Arial" w:eastAsia="MS Gothic" w:hAnsi="Arial"/>
      <w:bCs/>
      <w:szCs w:val="20"/>
      <w:lang w:eastAsia="en-US"/>
    </w:rPr>
  </w:style>
  <w:style w:type="paragraph" w:customStyle="1" w:styleId="F1F0E2D8F8C24C859DA1A40D23DB3DE9">
    <w:name w:val="F1F0E2D8F8C24C859DA1A40D23DB3DE9"/>
    <w:rsid w:val="001B047F"/>
    <w:rPr>
      <w:rFonts w:ascii="Arial" w:eastAsia="MS Gothic" w:hAnsi="Arial"/>
      <w:bCs/>
      <w:szCs w:val="20"/>
      <w:lang w:eastAsia="en-US"/>
    </w:rPr>
  </w:style>
  <w:style w:type="paragraph" w:customStyle="1" w:styleId="1364448F95FF4BEB8851C3C74C5D2D70">
    <w:name w:val="1364448F95FF4BEB8851C3C74C5D2D70"/>
    <w:rsid w:val="001B047F"/>
    <w:rPr>
      <w:rFonts w:ascii="Arial" w:eastAsia="MS Gothic" w:hAnsi="Arial"/>
      <w:bCs/>
      <w:szCs w:val="20"/>
      <w:lang w:eastAsia="en-US"/>
    </w:rPr>
  </w:style>
  <w:style w:type="paragraph" w:customStyle="1" w:styleId="1E0DBD8F65824E8F929E45EDDABE5E8E">
    <w:name w:val="1E0DBD8F65824E8F929E45EDDABE5E8E"/>
    <w:rsid w:val="001B047F"/>
    <w:rPr>
      <w:rFonts w:ascii="Arial" w:eastAsia="MS Gothic" w:hAnsi="Arial"/>
      <w:bCs/>
      <w:szCs w:val="20"/>
      <w:lang w:eastAsia="en-US"/>
    </w:rPr>
  </w:style>
  <w:style w:type="paragraph" w:customStyle="1" w:styleId="F3E4E0CF5FFF4865B1D3500C57D74E48">
    <w:name w:val="F3E4E0CF5FFF4865B1D3500C57D74E48"/>
    <w:rsid w:val="001B047F"/>
    <w:rPr>
      <w:rFonts w:ascii="Arial" w:eastAsia="MS Gothic" w:hAnsi="Arial"/>
      <w:bCs/>
      <w:szCs w:val="20"/>
      <w:lang w:eastAsia="en-US"/>
    </w:rPr>
  </w:style>
  <w:style w:type="paragraph" w:customStyle="1" w:styleId="44DEF5C47C3C4CB4A4D9CEA57AFB0FC8">
    <w:name w:val="44DEF5C47C3C4CB4A4D9CEA57AFB0FC8"/>
    <w:rsid w:val="001B047F"/>
    <w:rPr>
      <w:rFonts w:ascii="Arial" w:eastAsia="MS Gothic" w:hAnsi="Arial"/>
      <w:bCs/>
      <w:szCs w:val="20"/>
      <w:lang w:eastAsia="en-US"/>
    </w:rPr>
  </w:style>
  <w:style w:type="paragraph" w:customStyle="1" w:styleId="17D0BBB251BF4DA8B5A6A92576DF8D30">
    <w:name w:val="17D0BBB251BF4DA8B5A6A92576DF8D30"/>
    <w:rsid w:val="001B047F"/>
    <w:rPr>
      <w:rFonts w:ascii="Arial" w:eastAsia="MS Gothic" w:hAnsi="Arial"/>
      <w:bCs/>
      <w:szCs w:val="20"/>
      <w:lang w:eastAsia="en-US"/>
    </w:rPr>
  </w:style>
  <w:style w:type="paragraph" w:customStyle="1" w:styleId="B3E7047055934E0FAE8A083BDD285EE01">
    <w:name w:val="B3E7047055934E0FAE8A083BDD285EE01"/>
    <w:rsid w:val="001B047F"/>
    <w:rPr>
      <w:rFonts w:ascii="Arial" w:eastAsia="MS Gothic" w:hAnsi="Arial"/>
      <w:bCs/>
      <w:szCs w:val="20"/>
      <w:lang w:eastAsia="en-US"/>
    </w:rPr>
  </w:style>
  <w:style w:type="paragraph" w:customStyle="1" w:styleId="9C934BAEE9F34869933654C4EDB53E901">
    <w:name w:val="9C934BAEE9F34869933654C4EDB53E901"/>
    <w:rsid w:val="001B047F"/>
    <w:rPr>
      <w:rFonts w:ascii="Arial" w:eastAsia="MS Gothic" w:hAnsi="Arial"/>
      <w:bCs/>
      <w:szCs w:val="20"/>
      <w:lang w:eastAsia="en-US"/>
    </w:rPr>
  </w:style>
  <w:style w:type="paragraph" w:customStyle="1" w:styleId="1393DF34093D49378C1E484D4AEC973C1">
    <w:name w:val="1393DF34093D49378C1E484D4AEC973C1"/>
    <w:rsid w:val="001B047F"/>
    <w:rPr>
      <w:rFonts w:ascii="Arial" w:eastAsia="MS Gothic" w:hAnsi="Arial"/>
      <w:bCs/>
      <w:szCs w:val="20"/>
      <w:lang w:eastAsia="en-US"/>
    </w:rPr>
  </w:style>
  <w:style w:type="paragraph" w:customStyle="1" w:styleId="2A14D92D9C524621AB8E9DB0B0C9BBCB">
    <w:name w:val="2A14D92D9C524621AB8E9DB0B0C9BBCB"/>
    <w:rsid w:val="001B047F"/>
    <w:rPr>
      <w:rFonts w:ascii="Arial" w:eastAsia="MS Gothic" w:hAnsi="Arial"/>
      <w:bCs/>
      <w:szCs w:val="20"/>
      <w:lang w:eastAsia="en-US"/>
    </w:rPr>
  </w:style>
  <w:style w:type="paragraph" w:customStyle="1" w:styleId="2F08ED609B314947BC5BF681E3F65EB71">
    <w:name w:val="2F08ED609B314947BC5BF681E3F65EB71"/>
    <w:rsid w:val="001B047F"/>
    <w:rPr>
      <w:rFonts w:ascii="Arial" w:eastAsia="MS Gothic" w:hAnsi="Arial"/>
      <w:bCs/>
      <w:szCs w:val="20"/>
      <w:lang w:eastAsia="en-US"/>
    </w:rPr>
  </w:style>
  <w:style w:type="paragraph" w:customStyle="1" w:styleId="EDB0D423A1AD4F8BB368B3745924B2041">
    <w:name w:val="EDB0D423A1AD4F8BB368B3745924B2041"/>
    <w:rsid w:val="001B047F"/>
    <w:rPr>
      <w:rFonts w:ascii="Arial" w:eastAsia="MS Gothic" w:hAnsi="Arial"/>
      <w:bCs/>
      <w:szCs w:val="20"/>
      <w:lang w:eastAsia="en-US"/>
    </w:rPr>
  </w:style>
  <w:style w:type="paragraph" w:customStyle="1" w:styleId="3B82B05D66044D789187A500F981536F1">
    <w:name w:val="3B82B05D66044D789187A500F981536F1"/>
    <w:rsid w:val="001B047F"/>
    <w:rPr>
      <w:rFonts w:ascii="Arial" w:eastAsia="MS Gothic" w:hAnsi="Arial"/>
      <w:bCs/>
      <w:szCs w:val="20"/>
      <w:lang w:eastAsia="en-US"/>
    </w:rPr>
  </w:style>
  <w:style w:type="paragraph" w:customStyle="1" w:styleId="290DD673E3B344E6BED0F919B95CEB621">
    <w:name w:val="290DD673E3B344E6BED0F919B95CEB621"/>
    <w:rsid w:val="001B047F"/>
    <w:rPr>
      <w:rFonts w:ascii="Arial" w:eastAsia="MS Gothic" w:hAnsi="Arial"/>
      <w:bCs/>
      <w:szCs w:val="20"/>
      <w:lang w:eastAsia="en-US"/>
    </w:rPr>
  </w:style>
  <w:style w:type="paragraph" w:customStyle="1" w:styleId="640079DC6A514859A1C299A2AF5EA45D1">
    <w:name w:val="640079DC6A514859A1C299A2AF5EA45D1"/>
    <w:rsid w:val="001B047F"/>
    <w:rPr>
      <w:rFonts w:ascii="Arial" w:eastAsia="MS Gothic" w:hAnsi="Arial"/>
      <w:bCs/>
      <w:szCs w:val="20"/>
      <w:lang w:eastAsia="en-US"/>
    </w:rPr>
  </w:style>
  <w:style w:type="paragraph" w:customStyle="1" w:styleId="3C0E8F4D5D2C4BD29C4FFCF4CEF593BA1">
    <w:name w:val="3C0E8F4D5D2C4BD29C4FFCF4CEF593BA1"/>
    <w:rsid w:val="001B047F"/>
    <w:rPr>
      <w:rFonts w:ascii="Arial" w:eastAsia="MS Gothic" w:hAnsi="Arial"/>
      <w:bCs/>
      <w:szCs w:val="20"/>
      <w:lang w:eastAsia="en-US"/>
    </w:rPr>
  </w:style>
  <w:style w:type="paragraph" w:customStyle="1" w:styleId="90ED23878D7743DE84872B88D1D3454A1">
    <w:name w:val="90ED23878D7743DE84872B88D1D3454A1"/>
    <w:rsid w:val="001B047F"/>
    <w:rPr>
      <w:rFonts w:ascii="Arial" w:eastAsia="MS Gothic" w:hAnsi="Arial"/>
      <w:bCs/>
      <w:szCs w:val="20"/>
      <w:lang w:eastAsia="en-US"/>
    </w:rPr>
  </w:style>
  <w:style w:type="paragraph" w:customStyle="1" w:styleId="42C1774B20B84DA8ADED02ADF6335D0C1">
    <w:name w:val="42C1774B20B84DA8ADED02ADF6335D0C1"/>
    <w:rsid w:val="001B047F"/>
    <w:rPr>
      <w:rFonts w:ascii="Arial" w:eastAsia="MS Gothic" w:hAnsi="Arial"/>
      <w:bCs/>
      <w:szCs w:val="20"/>
      <w:lang w:eastAsia="en-US"/>
    </w:rPr>
  </w:style>
  <w:style w:type="paragraph" w:customStyle="1" w:styleId="AB04AB70BB154DE2BDFC37F5995894081">
    <w:name w:val="AB04AB70BB154DE2BDFC37F5995894081"/>
    <w:rsid w:val="001B047F"/>
    <w:rPr>
      <w:rFonts w:ascii="Arial" w:eastAsia="MS Gothic" w:hAnsi="Arial"/>
      <w:bCs/>
      <w:szCs w:val="20"/>
      <w:lang w:eastAsia="en-US"/>
    </w:rPr>
  </w:style>
  <w:style w:type="paragraph" w:customStyle="1" w:styleId="5DE1FD81CDAF4B0EBB08F401AEF088C81">
    <w:name w:val="5DE1FD81CDAF4B0EBB08F401AEF088C81"/>
    <w:rsid w:val="001B047F"/>
    <w:rPr>
      <w:rFonts w:ascii="Arial" w:eastAsia="MS Gothic" w:hAnsi="Arial"/>
      <w:bCs/>
      <w:szCs w:val="20"/>
      <w:lang w:eastAsia="en-US"/>
    </w:rPr>
  </w:style>
  <w:style w:type="paragraph" w:customStyle="1" w:styleId="6F0886AAE83F4F0B95415F292369A09C1">
    <w:name w:val="6F0886AAE83F4F0B95415F292369A09C1"/>
    <w:rsid w:val="001B047F"/>
    <w:rPr>
      <w:rFonts w:ascii="Arial" w:eastAsia="MS Gothic" w:hAnsi="Arial"/>
      <w:bCs/>
      <w:szCs w:val="20"/>
      <w:lang w:eastAsia="en-US"/>
    </w:rPr>
  </w:style>
  <w:style w:type="paragraph" w:customStyle="1" w:styleId="BE6D950462CA46719058AB663B31877A1">
    <w:name w:val="BE6D950462CA46719058AB663B31877A1"/>
    <w:rsid w:val="001B047F"/>
    <w:rPr>
      <w:rFonts w:ascii="Arial" w:eastAsia="MS Gothic" w:hAnsi="Arial"/>
      <w:bCs/>
      <w:szCs w:val="20"/>
      <w:lang w:eastAsia="en-US"/>
    </w:rPr>
  </w:style>
  <w:style w:type="paragraph" w:customStyle="1" w:styleId="654F78FB5C37453F91C2523F189561D31">
    <w:name w:val="654F78FB5C37453F91C2523F189561D31"/>
    <w:rsid w:val="001B047F"/>
    <w:rPr>
      <w:rFonts w:ascii="Arial" w:eastAsia="MS Gothic" w:hAnsi="Arial"/>
      <w:bCs/>
      <w:szCs w:val="20"/>
      <w:lang w:eastAsia="en-US"/>
    </w:rPr>
  </w:style>
  <w:style w:type="paragraph" w:customStyle="1" w:styleId="A4F77819AF384478BCE55F8461A286BB1">
    <w:name w:val="A4F77819AF384478BCE55F8461A286BB1"/>
    <w:rsid w:val="001B047F"/>
    <w:rPr>
      <w:rFonts w:ascii="Arial" w:eastAsia="MS Gothic" w:hAnsi="Arial"/>
      <w:bCs/>
      <w:szCs w:val="20"/>
      <w:lang w:eastAsia="en-US"/>
    </w:rPr>
  </w:style>
  <w:style w:type="paragraph" w:customStyle="1" w:styleId="0B13A6F6A47949DDB8A23E35EEE047A31">
    <w:name w:val="0B13A6F6A47949DDB8A23E35EEE047A31"/>
    <w:rsid w:val="001B047F"/>
    <w:rPr>
      <w:rFonts w:ascii="Arial" w:eastAsia="MS Gothic" w:hAnsi="Arial"/>
      <w:bCs/>
      <w:szCs w:val="20"/>
      <w:lang w:eastAsia="en-US"/>
    </w:rPr>
  </w:style>
  <w:style w:type="paragraph" w:customStyle="1" w:styleId="4819F83FED2D45729249EAAF4BFA7F891">
    <w:name w:val="4819F83FED2D45729249EAAF4BFA7F891"/>
    <w:rsid w:val="001B047F"/>
    <w:rPr>
      <w:rFonts w:ascii="Arial" w:eastAsia="MS Gothic" w:hAnsi="Arial"/>
      <w:bCs/>
      <w:szCs w:val="20"/>
      <w:lang w:eastAsia="en-US"/>
    </w:rPr>
  </w:style>
  <w:style w:type="paragraph" w:customStyle="1" w:styleId="CA92F106D0A344EA9FF83BE95C5D80421">
    <w:name w:val="CA92F106D0A344EA9FF83BE95C5D80421"/>
    <w:rsid w:val="001B047F"/>
    <w:rPr>
      <w:rFonts w:ascii="Arial" w:eastAsia="MS Gothic" w:hAnsi="Arial"/>
      <w:bCs/>
      <w:szCs w:val="20"/>
      <w:lang w:eastAsia="en-US"/>
    </w:rPr>
  </w:style>
  <w:style w:type="paragraph" w:customStyle="1" w:styleId="23E5C78AAF4A4F4FAD2885216A0013361">
    <w:name w:val="23E5C78AAF4A4F4FAD2885216A0013361"/>
    <w:rsid w:val="001B047F"/>
    <w:rPr>
      <w:rFonts w:ascii="Arial" w:eastAsia="MS Gothic" w:hAnsi="Arial"/>
      <w:bCs/>
      <w:szCs w:val="20"/>
      <w:lang w:eastAsia="en-US"/>
    </w:rPr>
  </w:style>
  <w:style w:type="paragraph" w:customStyle="1" w:styleId="9E4C1F5F8A8F4716967388242A952F281">
    <w:name w:val="9E4C1F5F8A8F4716967388242A952F281"/>
    <w:rsid w:val="001B047F"/>
    <w:rPr>
      <w:rFonts w:ascii="Arial" w:eastAsia="MS Gothic" w:hAnsi="Arial"/>
      <w:bCs/>
      <w:szCs w:val="20"/>
      <w:lang w:eastAsia="en-US"/>
    </w:rPr>
  </w:style>
  <w:style w:type="paragraph" w:customStyle="1" w:styleId="56DD84A03DDD40DEAAEA044FA868E2C81">
    <w:name w:val="56DD84A03DDD40DEAAEA044FA868E2C81"/>
    <w:rsid w:val="001B047F"/>
    <w:rPr>
      <w:rFonts w:ascii="Arial" w:eastAsia="MS Gothic" w:hAnsi="Arial"/>
      <w:bCs/>
      <w:szCs w:val="20"/>
      <w:lang w:eastAsia="en-US"/>
    </w:rPr>
  </w:style>
  <w:style w:type="paragraph" w:customStyle="1" w:styleId="07CE7A80EBB84CFFA811C72828CDA8521">
    <w:name w:val="07CE7A80EBB84CFFA811C72828CDA8521"/>
    <w:rsid w:val="001B047F"/>
    <w:rPr>
      <w:rFonts w:ascii="Arial" w:eastAsia="MS Gothic" w:hAnsi="Arial"/>
      <w:bCs/>
      <w:szCs w:val="20"/>
      <w:lang w:eastAsia="en-US"/>
    </w:rPr>
  </w:style>
  <w:style w:type="paragraph" w:customStyle="1" w:styleId="01B8518D423A41FFBA9800CDF5538A8D1">
    <w:name w:val="01B8518D423A41FFBA9800CDF5538A8D1"/>
    <w:rsid w:val="001B047F"/>
    <w:rPr>
      <w:rFonts w:ascii="Arial" w:eastAsia="MS Gothic" w:hAnsi="Arial"/>
      <w:bCs/>
      <w:szCs w:val="20"/>
      <w:lang w:eastAsia="en-US"/>
    </w:rPr>
  </w:style>
  <w:style w:type="paragraph" w:customStyle="1" w:styleId="8620E75CF8CF4590A2FF86E918C0206E1">
    <w:name w:val="8620E75CF8CF4590A2FF86E918C0206E1"/>
    <w:rsid w:val="001B047F"/>
    <w:rPr>
      <w:rFonts w:ascii="Arial" w:eastAsia="MS Gothic" w:hAnsi="Arial"/>
      <w:bCs/>
      <w:szCs w:val="20"/>
      <w:lang w:eastAsia="en-US"/>
    </w:rPr>
  </w:style>
  <w:style w:type="paragraph" w:customStyle="1" w:styleId="133DD8DCCC554A3BA3818A6C360C6F0A1">
    <w:name w:val="133DD8DCCC554A3BA3818A6C360C6F0A1"/>
    <w:rsid w:val="001B047F"/>
    <w:rPr>
      <w:rFonts w:ascii="Arial" w:eastAsia="MS Gothic" w:hAnsi="Arial"/>
      <w:bCs/>
      <w:szCs w:val="20"/>
      <w:lang w:eastAsia="en-US"/>
    </w:rPr>
  </w:style>
  <w:style w:type="paragraph" w:customStyle="1" w:styleId="A1AA01D217BD47F4BB7433907D3432521">
    <w:name w:val="A1AA01D217BD47F4BB7433907D3432521"/>
    <w:rsid w:val="001B047F"/>
    <w:rPr>
      <w:rFonts w:ascii="Arial" w:eastAsia="MS Gothic" w:hAnsi="Arial"/>
      <w:bCs/>
      <w:szCs w:val="20"/>
      <w:lang w:eastAsia="en-US"/>
    </w:rPr>
  </w:style>
  <w:style w:type="paragraph" w:customStyle="1" w:styleId="EF6A1B9F6C5444D2B2F2B5E686C48C1C1">
    <w:name w:val="EF6A1B9F6C5444D2B2F2B5E686C48C1C1"/>
    <w:rsid w:val="001B047F"/>
    <w:rPr>
      <w:rFonts w:ascii="Arial" w:eastAsia="MS Gothic" w:hAnsi="Arial"/>
      <w:bCs/>
      <w:szCs w:val="20"/>
      <w:lang w:eastAsia="en-US"/>
    </w:rPr>
  </w:style>
  <w:style w:type="paragraph" w:customStyle="1" w:styleId="EC76B30B3769440E85306A28ADF868201">
    <w:name w:val="EC76B30B3769440E85306A28ADF868201"/>
    <w:rsid w:val="001B047F"/>
    <w:rPr>
      <w:rFonts w:ascii="Arial" w:eastAsia="MS Gothic" w:hAnsi="Arial"/>
      <w:bCs/>
      <w:szCs w:val="20"/>
      <w:lang w:eastAsia="en-US"/>
    </w:rPr>
  </w:style>
  <w:style w:type="paragraph" w:customStyle="1" w:styleId="7841F37750BD47B68A182BAA79BD9FCB1">
    <w:name w:val="7841F37750BD47B68A182BAA79BD9FCB1"/>
    <w:rsid w:val="001B047F"/>
    <w:rPr>
      <w:rFonts w:ascii="Arial" w:eastAsia="MS Gothic" w:hAnsi="Arial"/>
      <w:bCs/>
      <w:szCs w:val="20"/>
      <w:lang w:eastAsia="en-US"/>
    </w:rPr>
  </w:style>
  <w:style w:type="paragraph" w:customStyle="1" w:styleId="B29E43289FF04C76AA6F0263CB442D721">
    <w:name w:val="B29E43289FF04C76AA6F0263CB442D721"/>
    <w:rsid w:val="001B047F"/>
    <w:rPr>
      <w:rFonts w:ascii="Arial" w:eastAsia="MS Gothic" w:hAnsi="Arial"/>
      <w:bCs/>
      <w:szCs w:val="20"/>
      <w:lang w:eastAsia="en-US"/>
    </w:rPr>
  </w:style>
  <w:style w:type="paragraph" w:customStyle="1" w:styleId="7161D868BC134177BD88D9DA2928D2451">
    <w:name w:val="7161D868BC134177BD88D9DA2928D2451"/>
    <w:rsid w:val="001B047F"/>
    <w:rPr>
      <w:rFonts w:ascii="Arial" w:eastAsia="MS Gothic" w:hAnsi="Arial"/>
      <w:bCs/>
      <w:szCs w:val="20"/>
      <w:lang w:eastAsia="en-US"/>
    </w:rPr>
  </w:style>
  <w:style w:type="paragraph" w:customStyle="1" w:styleId="38B47B92265F458AA40B81A5A0BC2B211">
    <w:name w:val="38B47B92265F458AA40B81A5A0BC2B211"/>
    <w:rsid w:val="001B047F"/>
    <w:rPr>
      <w:rFonts w:ascii="Arial" w:eastAsia="MS Gothic" w:hAnsi="Arial"/>
      <w:bCs/>
      <w:szCs w:val="20"/>
      <w:lang w:eastAsia="en-US"/>
    </w:rPr>
  </w:style>
  <w:style w:type="paragraph" w:customStyle="1" w:styleId="1DFDDD25B8B741EAB3610DB5D9D546D01">
    <w:name w:val="1DFDDD25B8B741EAB3610DB5D9D546D01"/>
    <w:rsid w:val="001B047F"/>
    <w:rPr>
      <w:rFonts w:ascii="Arial" w:eastAsiaTheme="minorHAnsi" w:hAnsi="Arial"/>
      <w:lang w:eastAsia="en-US"/>
    </w:rPr>
  </w:style>
  <w:style w:type="paragraph" w:customStyle="1" w:styleId="A6CFB3B5883B4BD8B46EE19AAEAA3A231">
    <w:name w:val="A6CFB3B5883B4BD8B46EE19AAEAA3A231"/>
    <w:rsid w:val="001B047F"/>
    <w:rPr>
      <w:rFonts w:ascii="Arial" w:eastAsiaTheme="minorHAnsi" w:hAnsi="Arial"/>
      <w:lang w:eastAsia="en-US"/>
    </w:rPr>
  </w:style>
  <w:style w:type="paragraph" w:customStyle="1" w:styleId="401581F257164DFC8D2D4C944EDB4AF51">
    <w:name w:val="401581F257164DFC8D2D4C944EDB4AF51"/>
    <w:rsid w:val="001B047F"/>
    <w:rPr>
      <w:rFonts w:ascii="Arial" w:eastAsiaTheme="minorHAnsi" w:hAnsi="Arial"/>
      <w:lang w:eastAsia="en-US"/>
    </w:rPr>
  </w:style>
  <w:style w:type="paragraph" w:customStyle="1" w:styleId="CE9AB56ACF9443EDA5F55E7B82AF30E01">
    <w:name w:val="CE9AB56ACF9443EDA5F55E7B82AF30E01"/>
    <w:rsid w:val="001B047F"/>
    <w:rPr>
      <w:rFonts w:ascii="Arial" w:eastAsiaTheme="minorHAnsi" w:hAnsi="Arial"/>
      <w:lang w:eastAsia="en-US"/>
    </w:rPr>
  </w:style>
  <w:style w:type="paragraph" w:customStyle="1" w:styleId="B3541BA885BD441FBAC5681B9BF9CE0E1">
    <w:name w:val="B3541BA885BD441FBAC5681B9BF9CE0E1"/>
    <w:rsid w:val="001B047F"/>
    <w:rPr>
      <w:rFonts w:ascii="Arial" w:eastAsiaTheme="minorHAnsi" w:hAnsi="Arial"/>
      <w:lang w:eastAsia="en-US"/>
    </w:rPr>
  </w:style>
  <w:style w:type="paragraph" w:customStyle="1" w:styleId="F5B72FB89A874C9D92574C409DF17D781">
    <w:name w:val="F5B72FB89A874C9D92574C409DF17D781"/>
    <w:rsid w:val="001B047F"/>
    <w:rPr>
      <w:rFonts w:ascii="Arial" w:eastAsiaTheme="minorHAnsi" w:hAnsi="Arial"/>
      <w:lang w:eastAsia="en-US"/>
    </w:rPr>
  </w:style>
  <w:style w:type="paragraph" w:customStyle="1" w:styleId="CCF55239717D42208368B9F60B0BC2731">
    <w:name w:val="CCF55239717D42208368B9F60B0BC2731"/>
    <w:rsid w:val="001B047F"/>
    <w:rPr>
      <w:rFonts w:ascii="Arial" w:eastAsiaTheme="minorHAnsi" w:hAnsi="Arial"/>
      <w:lang w:eastAsia="en-US"/>
    </w:rPr>
  </w:style>
  <w:style w:type="paragraph" w:customStyle="1" w:styleId="00C41455997644EFA85F3A3C3EE4577D1">
    <w:name w:val="00C41455997644EFA85F3A3C3EE4577D1"/>
    <w:rsid w:val="001B047F"/>
    <w:rPr>
      <w:rFonts w:ascii="Arial" w:eastAsiaTheme="minorHAnsi" w:hAnsi="Arial"/>
      <w:lang w:eastAsia="en-US"/>
    </w:rPr>
  </w:style>
  <w:style w:type="paragraph" w:customStyle="1" w:styleId="222125304E404E69A24B350C8E6028881">
    <w:name w:val="222125304E404E69A24B350C8E6028881"/>
    <w:rsid w:val="001B047F"/>
    <w:rPr>
      <w:rFonts w:ascii="Arial" w:eastAsiaTheme="minorHAnsi" w:hAnsi="Arial"/>
      <w:lang w:eastAsia="en-US"/>
    </w:rPr>
  </w:style>
  <w:style w:type="paragraph" w:customStyle="1" w:styleId="8B0F99A7B16D4C0E9E81DC7F764D69421">
    <w:name w:val="8B0F99A7B16D4C0E9E81DC7F764D69421"/>
    <w:rsid w:val="001B047F"/>
    <w:rPr>
      <w:rFonts w:ascii="Arial" w:eastAsiaTheme="minorHAnsi" w:hAnsi="Arial"/>
      <w:lang w:eastAsia="en-US"/>
    </w:rPr>
  </w:style>
  <w:style w:type="paragraph" w:customStyle="1" w:styleId="D0FF46370D17469E9E0B9250A93752DB1">
    <w:name w:val="D0FF46370D17469E9E0B9250A93752DB1"/>
    <w:rsid w:val="001B047F"/>
    <w:rPr>
      <w:rFonts w:ascii="Arial" w:eastAsiaTheme="minorHAnsi" w:hAnsi="Arial"/>
      <w:lang w:eastAsia="en-US"/>
    </w:rPr>
  </w:style>
  <w:style w:type="paragraph" w:customStyle="1" w:styleId="ACD1F60E029945E39E14D92A7D6A88CD1">
    <w:name w:val="ACD1F60E029945E39E14D92A7D6A88CD1"/>
    <w:rsid w:val="001B047F"/>
    <w:rPr>
      <w:rFonts w:ascii="Arial" w:eastAsiaTheme="minorHAnsi" w:hAnsi="Arial"/>
      <w:lang w:eastAsia="en-US"/>
    </w:rPr>
  </w:style>
  <w:style w:type="paragraph" w:customStyle="1" w:styleId="23B2D37A03FB4D2BA916E07B76A456C61">
    <w:name w:val="23B2D37A03FB4D2BA916E07B76A456C61"/>
    <w:rsid w:val="001B047F"/>
    <w:rPr>
      <w:rFonts w:ascii="Arial" w:eastAsiaTheme="minorHAnsi" w:hAnsi="Arial"/>
      <w:lang w:eastAsia="en-US"/>
    </w:rPr>
  </w:style>
  <w:style w:type="paragraph" w:customStyle="1" w:styleId="6B34E7428C5045439DDB6C2A20D94DDD1">
    <w:name w:val="6B34E7428C5045439DDB6C2A20D94DDD1"/>
    <w:rsid w:val="001B047F"/>
    <w:rPr>
      <w:rFonts w:ascii="Arial" w:eastAsiaTheme="minorHAnsi" w:hAnsi="Arial"/>
      <w:lang w:eastAsia="en-US"/>
    </w:rPr>
  </w:style>
  <w:style w:type="paragraph" w:customStyle="1" w:styleId="84E870C4C5484A7F8E84D4C4403E5FA21">
    <w:name w:val="84E870C4C5484A7F8E84D4C4403E5FA21"/>
    <w:rsid w:val="001B047F"/>
    <w:rPr>
      <w:rFonts w:ascii="Arial" w:eastAsiaTheme="minorHAnsi" w:hAnsi="Arial"/>
      <w:lang w:eastAsia="en-US"/>
    </w:rPr>
  </w:style>
  <w:style w:type="paragraph" w:customStyle="1" w:styleId="84A04AFE523D453183AF2E589F7D7B551">
    <w:name w:val="84A04AFE523D453183AF2E589F7D7B551"/>
    <w:rsid w:val="001B047F"/>
    <w:rPr>
      <w:rFonts w:ascii="Arial" w:eastAsiaTheme="minorHAnsi" w:hAnsi="Arial"/>
      <w:lang w:eastAsia="en-US"/>
    </w:rPr>
  </w:style>
  <w:style w:type="paragraph" w:customStyle="1" w:styleId="66885111E7B64FAAAC59ADF70C42AC061">
    <w:name w:val="66885111E7B64FAAAC59ADF70C42AC061"/>
    <w:rsid w:val="001B047F"/>
    <w:rPr>
      <w:rFonts w:ascii="Arial" w:eastAsiaTheme="minorHAnsi" w:hAnsi="Arial"/>
      <w:lang w:eastAsia="en-US"/>
    </w:rPr>
  </w:style>
  <w:style w:type="paragraph" w:customStyle="1" w:styleId="902452D2C5F345E7A40A564A3BFF30991">
    <w:name w:val="902452D2C5F345E7A40A564A3BFF30991"/>
    <w:rsid w:val="001B047F"/>
    <w:rPr>
      <w:rFonts w:ascii="Arial" w:eastAsiaTheme="minorHAnsi" w:hAnsi="Arial"/>
      <w:lang w:eastAsia="en-US"/>
    </w:rPr>
  </w:style>
  <w:style w:type="paragraph" w:customStyle="1" w:styleId="477EB393E79D4B028C748D1E2278DEE3">
    <w:name w:val="477EB393E79D4B028C748D1E2278DEE3"/>
    <w:rsid w:val="001B047F"/>
    <w:rPr>
      <w:rFonts w:ascii="Arial" w:eastAsia="MS Gothic" w:hAnsi="Arial"/>
      <w:bCs/>
      <w:szCs w:val="20"/>
      <w:lang w:eastAsia="en-US"/>
    </w:rPr>
  </w:style>
  <w:style w:type="paragraph" w:customStyle="1" w:styleId="9D2949E5537A41689A338CCB03A1232E">
    <w:name w:val="9D2949E5537A41689A338CCB03A1232E"/>
    <w:rsid w:val="001B047F"/>
    <w:rPr>
      <w:rFonts w:ascii="Arial" w:eastAsia="MS Gothic" w:hAnsi="Arial"/>
      <w:bCs/>
      <w:szCs w:val="20"/>
      <w:lang w:eastAsia="en-US"/>
    </w:rPr>
  </w:style>
  <w:style w:type="paragraph" w:customStyle="1" w:styleId="BDF0FFFBDB7B49F49BCACECCFD4D51711">
    <w:name w:val="BDF0FFFBDB7B49F49BCACECCFD4D51711"/>
    <w:rsid w:val="001B047F"/>
    <w:rPr>
      <w:rFonts w:ascii="Arial" w:eastAsia="MS Gothic" w:hAnsi="Arial"/>
      <w:bCs/>
      <w:szCs w:val="20"/>
      <w:lang w:eastAsia="en-US"/>
    </w:rPr>
  </w:style>
  <w:style w:type="paragraph" w:customStyle="1" w:styleId="C7F319A0198F4F00A0473A2302629C8A1">
    <w:name w:val="C7F319A0198F4F00A0473A2302629C8A1"/>
    <w:rsid w:val="001B047F"/>
    <w:rPr>
      <w:rFonts w:ascii="Arial" w:eastAsia="MS Gothic" w:hAnsi="Arial"/>
      <w:bCs/>
      <w:szCs w:val="20"/>
      <w:lang w:eastAsia="en-US"/>
    </w:rPr>
  </w:style>
  <w:style w:type="paragraph" w:customStyle="1" w:styleId="37498138CD8A430AA6539350BC578ECB1">
    <w:name w:val="37498138CD8A430AA6539350BC578ECB1"/>
    <w:rsid w:val="001B047F"/>
    <w:rPr>
      <w:rFonts w:ascii="Arial" w:eastAsia="MS Gothic" w:hAnsi="Arial"/>
      <w:bCs/>
      <w:szCs w:val="20"/>
      <w:lang w:eastAsia="en-US"/>
    </w:rPr>
  </w:style>
  <w:style w:type="paragraph" w:customStyle="1" w:styleId="9D62ACCE73304C5C94742F30DD4E852C1">
    <w:name w:val="9D62ACCE73304C5C94742F30DD4E852C1"/>
    <w:rsid w:val="001B047F"/>
    <w:rPr>
      <w:rFonts w:ascii="Arial" w:eastAsia="MS Gothic" w:hAnsi="Arial"/>
      <w:bCs/>
      <w:szCs w:val="20"/>
      <w:lang w:eastAsia="en-US"/>
    </w:rPr>
  </w:style>
  <w:style w:type="paragraph" w:customStyle="1" w:styleId="9FDE193F20CF408DBBD6A027097FB08B1">
    <w:name w:val="9FDE193F20CF408DBBD6A027097FB08B1"/>
    <w:rsid w:val="001B047F"/>
    <w:rPr>
      <w:rFonts w:ascii="Arial" w:eastAsia="MS Gothic" w:hAnsi="Arial"/>
      <w:bCs/>
      <w:szCs w:val="20"/>
      <w:lang w:eastAsia="en-US"/>
    </w:rPr>
  </w:style>
  <w:style w:type="paragraph" w:customStyle="1" w:styleId="3B699E16BF4149B3A4043BBACD0F88781">
    <w:name w:val="3B699E16BF4149B3A4043BBACD0F88781"/>
    <w:rsid w:val="001B047F"/>
    <w:rPr>
      <w:rFonts w:ascii="Arial" w:eastAsia="MS Gothic" w:hAnsi="Arial"/>
      <w:bCs/>
      <w:szCs w:val="20"/>
      <w:lang w:eastAsia="en-US"/>
    </w:rPr>
  </w:style>
  <w:style w:type="paragraph" w:customStyle="1" w:styleId="C7AC2F261E5D4F6A94D13D645F7AFAF01">
    <w:name w:val="C7AC2F261E5D4F6A94D13D645F7AFAF01"/>
    <w:rsid w:val="001B047F"/>
    <w:rPr>
      <w:rFonts w:ascii="Arial" w:eastAsia="MS Gothic" w:hAnsi="Arial"/>
      <w:bCs/>
      <w:szCs w:val="20"/>
      <w:lang w:eastAsia="en-US"/>
    </w:rPr>
  </w:style>
  <w:style w:type="paragraph" w:customStyle="1" w:styleId="03900D2E8F914B06944953571A20D4451">
    <w:name w:val="03900D2E8F914B06944953571A20D4451"/>
    <w:rsid w:val="001B047F"/>
    <w:rPr>
      <w:rFonts w:ascii="Arial" w:eastAsia="MS Gothic" w:hAnsi="Arial"/>
      <w:bCs/>
      <w:szCs w:val="20"/>
      <w:lang w:eastAsia="en-US"/>
    </w:rPr>
  </w:style>
  <w:style w:type="paragraph" w:customStyle="1" w:styleId="240B1D37FADB48999E23FCF362C02F671">
    <w:name w:val="240B1D37FADB48999E23FCF362C02F671"/>
    <w:rsid w:val="001B047F"/>
    <w:rPr>
      <w:rFonts w:ascii="Arial" w:eastAsia="MS Gothic" w:hAnsi="Arial"/>
      <w:bCs/>
      <w:szCs w:val="20"/>
      <w:lang w:eastAsia="en-US"/>
    </w:rPr>
  </w:style>
  <w:style w:type="paragraph" w:customStyle="1" w:styleId="03AB9717DBE947E892A6A229883DB4D51">
    <w:name w:val="03AB9717DBE947E892A6A229883DB4D51"/>
    <w:rsid w:val="001B047F"/>
    <w:rPr>
      <w:rFonts w:ascii="Arial" w:eastAsia="MS Gothic" w:hAnsi="Arial"/>
      <w:bCs/>
      <w:szCs w:val="20"/>
      <w:lang w:eastAsia="en-US"/>
    </w:rPr>
  </w:style>
  <w:style w:type="paragraph" w:customStyle="1" w:styleId="CB929DE55DB14BA590D2EAB30DE3FA9F1">
    <w:name w:val="CB929DE55DB14BA590D2EAB30DE3FA9F1"/>
    <w:rsid w:val="001B047F"/>
    <w:rPr>
      <w:rFonts w:ascii="Arial" w:eastAsia="MS Gothic" w:hAnsi="Arial"/>
      <w:bCs/>
      <w:szCs w:val="20"/>
      <w:lang w:eastAsia="en-US"/>
    </w:rPr>
  </w:style>
  <w:style w:type="paragraph" w:customStyle="1" w:styleId="D046C969FAA0487BB3D79A83BF8FA1A61">
    <w:name w:val="D046C969FAA0487BB3D79A83BF8FA1A61"/>
    <w:rsid w:val="001B047F"/>
    <w:rPr>
      <w:rFonts w:ascii="Arial" w:eastAsia="MS Gothic" w:hAnsi="Arial"/>
      <w:bCs/>
      <w:szCs w:val="20"/>
      <w:lang w:eastAsia="en-US"/>
    </w:rPr>
  </w:style>
  <w:style w:type="paragraph" w:customStyle="1" w:styleId="417A5291611C4CD2AF7BCABF6755E8521">
    <w:name w:val="417A5291611C4CD2AF7BCABF6755E8521"/>
    <w:rsid w:val="001B047F"/>
    <w:rPr>
      <w:rFonts w:ascii="Arial" w:eastAsia="MS Gothic" w:hAnsi="Arial"/>
      <w:bCs/>
      <w:szCs w:val="20"/>
      <w:lang w:eastAsia="en-US"/>
    </w:rPr>
  </w:style>
  <w:style w:type="paragraph" w:customStyle="1" w:styleId="F6D60957E5A74ECAB03FE56A5B9C23811">
    <w:name w:val="F6D60957E5A74ECAB03FE56A5B9C23811"/>
    <w:rsid w:val="001B047F"/>
    <w:rPr>
      <w:rFonts w:ascii="Arial" w:eastAsia="MS Gothic" w:hAnsi="Arial"/>
      <w:bCs/>
      <w:szCs w:val="20"/>
      <w:lang w:eastAsia="en-US"/>
    </w:rPr>
  </w:style>
  <w:style w:type="paragraph" w:customStyle="1" w:styleId="86A8546AC31B4373A6933C08E3455AFE1">
    <w:name w:val="86A8546AC31B4373A6933C08E3455AFE1"/>
    <w:rsid w:val="001B047F"/>
    <w:rPr>
      <w:rFonts w:ascii="Arial" w:eastAsia="MS Gothic" w:hAnsi="Arial"/>
      <w:bCs/>
      <w:szCs w:val="20"/>
      <w:lang w:eastAsia="en-US"/>
    </w:rPr>
  </w:style>
  <w:style w:type="paragraph" w:customStyle="1" w:styleId="6051F1AD74114815B606A5A96CEEBEE71">
    <w:name w:val="6051F1AD74114815B606A5A96CEEBEE71"/>
    <w:rsid w:val="001B047F"/>
    <w:rPr>
      <w:rFonts w:ascii="Arial" w:eastAsia="MS Gothic" w:hAnsi="Arial"/>
      <w:bCs/>
      <w:szCs w:val="20"/>
      <w:lang w:eastAsia="en-US"/>
    </w:rPr>
  </w:style>
  <w:style w:type="paragraph" w:customStyle="1" w:styleId="32ADCDD7E8C848D9A3DE6FB8CFB732C71">
    <w:name w:val="32ADCDD7E8C848D9A3DE6FB8CFB732C71"/>
    <w:rsid w:val="001B047F"/>
    <w:rPr>
      <w:rFonts w:ascii="Arial" w:eastAsia="MS Gothic" w:hAnsi="Arial"/>
      <w:bCs/>
      <w:szCs w:val="20"/>
      <w:lang w:eastAsia="en-US"/>
    </w:rPr>
  </w:style>
  <w:style w:type="paragraph" w:customStyle="1" w:styleId="D89625D44E0746BF9368A05CB3E799E31">
    <w:name w:val="D89625D44E0746BF9368A05CB3E799E31"/>
    <w:rsid w:val="001B047F"/>
    <w:rPr>
      <w:rFonts w:ascii="Arial" w:eastAsia="MS Gothic" w:hAnsi="Arial"/>
      <w:bCs/>
      <w:szCs w:val="20"/>
      <w:lang w:eastAsia="en-US"/>
    </w:rPr>
  </w:style>
  <w:style w:type="paragraph" w:customStyle="1" w:styleId="C1302DEF8DF54156B06D4ACF704538D11">
    <w:name w:val="C1302DEF8DF54156B06D4ACF704538D11"/>
    <w:rsid w:val="001B047F"/>
    <w:rPr>
      <w:rFonts w:ascii="Arial" w:eastAsia="MS Gothic" w:hAnsi="Arial"/>
      <w:bCs/>
      <w:szCs w:val="20"/>
      <w:lang w:eastAsia="en-US"/>
    </w:rPr>
  </w:style>
  <w:style w:type="paragraph" w:customStyle="1" w:styleId="FAA9A4043D2242F9AB7F8E49F45183801">
    <w:name w:val="FAA9A4043D2242F9AB7F8E49F45183801"/>
    <w:rsid w:val="001B047F"/>
    <w:rPr>
      <w:rFonts w:ascii="Arial" w:eastAsia="MS Gothic" w:hAnsi="Arial"/>
      <w:bCs/>
      <w:szCs w:val="20"/>
      <w:lang w:eastAsia="en-US"/>
    </w:rPr>
  </w:style>
  <w:style w:type="paragraph" w:customStyle="1" w:styleId="B779D8FE59554F5DA22A1B66094790651">
    <w:name w:val="B779D8FE59554F5DA22A1B66094790651"/>
    <w:rsid w:val="001B047F"/>
    <w:rPr>
      <w:rFonts w:ascii="Arial" w:eastAsia="MS Gothic" w:hAnsi="Arial"/>
      <w:bCs/>
      <w:szCs w:val="20"/>
      <w:lang w:eastAsia="en-US"/>
    </w:rPr>
  </w:style>
  <w:style w:type="paragraph" w:customStyle="1" w:styleId="BC935691D8ED4199B94D15716A5B0DC31">
    <w:name w:val="BC935691D8ED4199B94D15716A5B0DC31"/>
    <w:rsid w:val="001B047F"/>
    <w:rPr>
      <w:rFonts w:ascii="Arial" w:eastAsia="MS Gothic" w:hAnsi="Arial"/>
      <w:bCs/>
      <w:szCs w:val="20"/>
      <w:lang w:eastAsia="en-US"/>
    </w:rPr>
  </w:style>
  <w:style w:type="paragraph" w:customStyle="1" w:styleId="DB7ED12B3BBD42ECB88A31DCF06E3C7C1">
    <w:name w:val="DB7ED12B3BBD42ECB88A31DCF06E3C7C1"/>
    <w:rsid w:val="001B047F"/>
    <w:rPr>
      <w:rFonts w:ascii="Arial" w:eastAsia="MS Gothic" w:hAnsi="Arial"/>
      <w:bCs/>
      <w:szCs w:val="20"/>
      <w:lang w:eastAsia="en-US"/>
    </w:rPr>
  </w:style>
  <w:style w:type="paragraph" w:customStyle="1" w:styleId="5DE2B7F4FDDD4D37AE32E9E6278E30A0">
    <w:name w:val="5DE2B7F4FDDD4D37AE32E9E6278E30A0"/>
    <w:rsid w:val="001B047F"/>
    <w:rPr>
      <w:rFonts w:ascii="Arial" w:eastAsia="MS Gothic" w:hAnsi="Arial"/>
      <w:bCs/>
      <w:szCs w:val="20"/>
      <w:lang w:eastAsia="en-US"/>
    </w:rPr>
  </w:style>
  <w:style w:type="paragraph" w:customStyle="1" w:styleId="BB5A135260CF48089D2CE649460D9CAB">
    <w:name w:val="BB5A135260CF48089D2CE649460D9CAB"/>
    <w:rsid w:val="001B047F"/>
    <w:rPr>
      <w:rFonts w:ascii="Arial" w:eastAsia="MS Gothic" w:hAnsi="Arial"/>
      <w:bCs/>
      <w:szCs w:val="20"/>
      <w:lang w:eastAsia="en-US"/>
    </w:rPr>
  </w:style>
  <w:style w:type="paragraph" w:customStyle="1" w:styleId="4B11DCD9544F4890B22DB41F7736C4B0">
    <w:name w:val="4B11DCD9544F4890B22DB41F7736C4B0"/>
    <w:rsid w:val="001B047F"/>
    <w:rPr>
      <w:rFonts w:ascii="Arial" w:eastAsia="MS Gothic" w:hAnsi="Arial"/>
      <w:bCs/>
      <w:szCs w:val="20"/>
      <w:lang w:eastAsia="en-US"/>
    </w:rPr>
  </w:style>
  <w:style w:type="paragraph" w:customStyle="1" w:styleId="F3EAB04A8F864D4284545639C84E24271">
    <w:name w:val="F3EAB04A8F864D4284545639C84E24271"/>
    <w:rsid w:val="001B047F"/>
    <w:rPr>
      <w:rFonts w:ascii="Arial" w:eastAsia="MS Gothic" w:hAnsi="Arial"/>
      <w:bCs/>
      <w:szCs w:val="20"/>
      <w:lang w:eastAsia="en-US"/>
    </w:rPr>
  </w:style>
  <w:style w:type="paragraph" w:customStyle="1" w:styleId="DE063480515C457EB43AB0F2E2DE62E0">
    <w:name w:val="DE063480515C457EB43AB0F2E2DE62E0"/>
    <w:rsid w:val="001B047F"/>
    <w:rPr>
      <w:rFonts w:ascii="Arial" w:eastAsia="MS Gothic" w:hAnsi="Arial"/>
      <w:bCs/>
      <w:szCs w:val="20"/>
      <w:lang w:eastAsia="en-US"/>
    </w:rPr>
  </w:style>
  <w:style w:type="paragraph" w:customStyle="1" w:styleId="D3FBC2EE360E427280259C6C68BF3E2D">
    <w:name w:val="D3FBC2EE360E427280259C6C68BF3E2D"/>
    <w:rsid w:val="001B047F"/>
    <w:rPr>
      <w:rFonts w:ascii="Arial" w:eastAsia="MS Gothic" w:hAnsi="Arial"/>
      <w:bCs/>
      <w:szCs w:val="20"/>
      <w:lang w:eastAsia="en-US"/>
    </w:rPr>
  </w:style>
  <w:style w:type="paragraph" w:customStyle="1" w:styleId="FE629515B50B419692C8ED6BCA8DE72D">
    <w:name w:val="FE629515B50B419692C8ED6BCA8DE72D"/>
    <w:rsid w:val="001B047F"/>
    <w:rPr>
      <w:rFonts w:ascii="Arial" w:eastAsia="MS Gothic" w:hAnsi="Arial"/>
      <w:bCs/>
      <w:szCs w:val="20"/>
      <w:lang w:eastAsia="en-US"/>
    </w:rPr>
  </w:style>
  <w:style w:type="paragraph" w:customStyle="1" w:styleId="9D97937CE84C4F4293C88BB138EB9D7A">
    <w:name w:val="9D97937CE84C4F4293C88BB138EB9D7A"/>
    <w:rsid w:val="001B047F"/>
    <w:rPr>
      <w:rFonts w:ascii="Arial" w:eastAsia="MS Gothic" w:hAnsi="Arial"/>
      <w:bCs/>
      <w:szCs w:val="20"/>
      <w:lang w:eastAsia="en-US"/>
    </w:rPr>
  </w:style>
  <w:style w:type="paragraph" w:customStyle="1" w:styleId="680C8446AD714639A79E4A70499C13C31">
    <w:name w:val="680C8446AD714639A79E4A70499C13C31"/>
    <w:rsid w:val="001B047F"/>
    <w:rPr>
      <w:rFonts w:ascii="Arial" w:eastAsia="MS Gothic" w:hAnsi="Arial"/>
      <w:bCs/>
      <w:szCs w:val="20"/>
      <w:lang w:eastAsia="en-US"/>
    </w:rPr>
  </w:style>
  <w:style w:type="paragraph" w:customStyle="1" w:styleId="184EA94D80A741988BF66B9F464FEF971">
    <w:name w:val="184EA94D80A741988BF66B9F464FEF971"/>
    <w:rsid w:val="001B047F"/>
    <w:rPr>
      <w:rFonts w:ascii="Arial" w:eastAsia="MS Gothic" w:hAnsi="Arial"/>
      <w:bCs/>
      <w:szCs w:val="20"/>
      <w:lang w:eastAsia="en-US"/>
    </w:rPr>
  </w:style>
  <w:style w:type="paragraph" w:customStyle="1" w:styleId="F23FB96FD5534738BACDBB8AA95F9EB0">
    <w:name w:val="F23FB96FD5534738BACDBB8AA95F9EB0"/>
    <w:rsid w:val="001B047F"/>
    <w:rPr>
      <w:rFonts w:ascii="Arial" w:eastAsia="MS Gothic" w:hAnsi="Arial"/>
      <w:bCs/>
      <w:szCs w:val="20"/>
      <w:lang w:eastAsia="en-US"/>
    </w:rPr>
  </w:style>
  <w:style w:type="paragraph" w:customStyle="1" w:styleId="2BBA78EAFEDF40A188252F00944FB495">
    <w:name w:val="2BBA78EAFEDF40A188252F00944FB495"/>
    <w:rsid w:val="001B047F"/>
    <w:rPr>
      <w:rFonts w:ascii="Arial" w:eastAsia="MS Gothic" w:hAnsi="Arial"/>
      <w:bCs/>
      <w:szCs w:val="20"/>
      <w:lang w:eastAsia="en-US"/>
    </w:rPr>
  </w:style>
  <w:style w:type="paragraph" w:customStyle="1" w:styleId="3BCBEBE9EDA34C63B6682120AF066AEC1">
    <w:name w:val="3BCBEBE9EDA34C63B6682120AF066AEC1"/>
    <w:rsid w:val="001B047F"/>
    <w:rPr>
      <w:rFonts w:ascii="Arial" w:eastAsia="MS Gothic" w:hAnsi="Arial"/>
      <w:bCs/>
      <w:szCs w:val="20"/>
      <w:lang w:eastAsia="en-US"/>
    </w:rPr>
  </w:style>
  <w:style w:type="paragraph" w:customStyle="1" w:styleId="A7380301DF344B3193243F8BFA03F2DC1">
    <w:name w:val="A7380301DF344B3193243F8BFA03F2DC1"/>
    <w:rsid w:val="001B047F"/>
    <w:rPr>
      <w:rFonts w:ascii="Arial" w:eastAsia="MS Gothic" w:hAnsi="Arial"/>
      <w:bCs/>
      <w:szCs w:val="20"/>
      <w:lang w:eastAsia="en-US"/>
    </w:rPr>
  </w:style>
  <w:style w:type="paragraph" w:customStyle="1" w:styleId="01D9767852594D1FB34D638E73B938071">
    <w:name w:val="01D9767852594D1FB34D638E73B938071"/>
    <w:rsid w:val="001B047F"/>
    <w:rPr>
      <w:rFonts w:ascii="Arial" w:eastAsia="MS Gothic" w:hAnsi="Arial"/>
      <w:bCs/>
      <w:szCs w:val="20"/>
      <w:lang w:eastAsia="en-US"/>
    </w:rPr>
  </w:style>
  <w:style w:type="paragraph" w:customStyle="1" w:styleId="55168758FA364E5594AE36DB6EBF40061">
    <w:name w:val="55168758FA364E5594AE36DB6EBF40061"/>
    <w:rsid w:val="001B047F"/>
    <w:rPr>
      <w:rFonts w:ascii="Arial" w:eastAsia="MS Gothic" w:hAnsi="Arial"/>
      <w:bCs/>
      <w:szCs w:val="20"/>
      <w:lang w:eastAsia="en-US"/>
    </w:rPr>
  </w:style>
  <w:style w:type="paragraph" w:customStyle="1" w:styleId="452CF6BA6855437E9EE9F64DDA4581D11">
    <w:name w:val="452CF6BA6855437E9EE9F64DDA4581D11"/>
    <w:rsid w:val="001B047F"/>
    <w:rPr>
      <w:rFonts w:ascii="Arial" w:eastAsia="MS Gothic" w:hAnsi="Arial"/>
      <w:bCs/>
      <w:szCs w:val="20"/>
      <w:lang w:eastAsia="en-US"/>
    </w:rPr>
  </w:style>
  <w:style w:type="paragraph" w:customStyle="1" w:styleId="A8AE496F0369432D81799B1E50F212AD1">
    <w:name w:val="A8AE496F0369432D81799B1E50F212AD1"/>
    <w:rsid w:val="001B047F"/>
    <w:rPr>
      <w:rFonts w:ascii="Arial" w:eastAsia="MS Gothic" w:hAnsi="Arial"/>
      <w:bCs/>
      <w:szCs w:val="20"/>
      <w:lang w:eastAsia="en-US"/>
    </w:rPr>
  </w:style>
  <w:style w:type="paragraph" w:customStyle="1" w:styleId="12356168BDEC4A998CB584508F05870D1">
    <w:name w:val="12356168BDEC4A998CB584508F05870D1"/>
    <w:rsid w:val="001B047F"/>
    <w:rPr>
      <w:rFonts w:ascii="Arial" w:eastAsia="MS Gothic" w:hAnsi="Arial"/>
      <w:bCs/>
      <w:szCs w:val="20"/>
      <w:lang w:eastAsia="en-US"/>
    </w:rPr>
  </w:style>
  <w:style w:type="paragraph" w:customStyle="1" w:styleId="D356B409312A46A58E45A8AD28CBB3691">
    <w:name w:val="D356B409312A46A58E45A8AD28CBB3691"/>
    <w:rsid w:val="001B047F"/>
    <w:rPr>
      <w:rFonts w:ascii="Arial" w:eastAsia="MS Gothic" w:hAnsi="Arial"/>
      <w:bCs/>
      <w:szCs w:val="20"/>
      <w:lang w:eastAsia="en-US"/>
    </w:rPr>
  </w:style>
  <w:style w:type="paragraph" w:customStyle="1" w:styleId="BD07B254E925433AB66130EC817764B01">
    <w:name w:val="BD07B254E925433AB66130EC817764B01"/>
    <w:rsid w:val="001B047F"/>
    <w:rPr>
      <w:rFonts w:ascii="Arial" w:eastAsia="MS Gothic" w:hAnsi="Arial"/>
      <w:bCs/>
      <w:szCs w:val="20"/>
      <w:lang w:eastAsia="en-US"/>
    </w:rPr>
  </w:style>
  <w:style w:type="paragraph" w:customStyle="1" w:styleId="5C13B39CC581483D99F9DDD26500A9E71">
    <w:name w:val="5C13B39CC581483D99F9DDD26500A9E71"/>
    <w:rsid w:val="001B047F"/>
    <w:rPr>
      <w:rFonts w:ascii="Arial" w:eastAsia="MS Gothic" w:hAnsi="Arial"/>
      <w:bCs/>
      <w:szCs w:val="20"/>
      <w:lang w:eastAsia="en-US"/>
    </w:rPr>
  </w:style>
  <w:style w:type="paragraph" w:customStyle="1" w:styleId="33E2127C4AC84D70BD2DA08DBCE1FA021">
    <w:name w:val="33E2127C4AC84D70BD2DA08DBCE1FA021"/>
    <w:rsid w:val="001B047F"/>
    <w:rPr>
      <w:rFonts w:ascii="Arial" w:eastAsia="MS Gothic" w:hAnsi="Arial"/>
      <w:bCs/>
      <w:szCs w:val="20"/>
      <w:lang w:eastAsia="en-US"/>
    </w:rPr>
  </w:style>
  <w:style w:type="paragraph" w:customStyle="1" w:styleId="F02E2502FBE44AFC886ECAAC2AED60E41">
    <w:name w:val="F02E2502FBE44AFC886ECAAC2AED60E41"/>
    <w:rsid w:val="001B047F"/>
    <w:rPr>
      <w:rFonts w:ascii="Arial" w:eastAsia="MS Gothic" w:hAnsi="Arial"/>
      <w:bCs/>
      <w:szCs w:val="20"/>
      <w:lang w:eastAsia="en-US"/>
    </w:rPr>
  </w:style>
  <w:style w:type="paragraph" w:customStyle="1" w:styleId="B9E595EC703A466BB21D4E1E8641294D1">
    <w:name w:val="B9E595EC703A466BB21D4E1E8641294D1"/>
    <w:rsid w:val="001B047F"/>
    <w:rPr>
      <w:rFonts w:ascii="Arial" w:eastAsia="MS Gothic" w:hAnsi="Arial"/>
      <w:bCs/>
      <w:szCs w:val="20"/>
      <w:lang w:eastAsia="en-US"/>
    </w:rPr>
  </w:style>
  <w:style w:type="paragraph" w:customStyle="1" w:styleId="0A97A79568B74BD4BF97AC7936D55C6C1">
    <w:name w:val="0A97A79568B74BD4BF97AC7936D55C6C1"/>
    <w:rsid w:val="001B047F"/>
    <w:rPr>
      <w:rFonts w:ascii="Arial" w:eastAsia="MS Gothic" w:hAnsi="Arial"/>
      <w:bCs/>
      <w:szCs w:val="20"/>
      <w:lang w:eastAsia="en-US"/>
    </w:rPr>
  </w:style>
  <w:style w:type="paragraph" w:customStyle="1" w:styleId="9B763F5C8A9F48679C172144A8AD68931">
    <w:name w:val="9B763F5C8A9F48679C172144A8AD68931"/>
    <w:rsid w:val="001B047F"/>
    <w:rPr>
      <w:rFonts w:ascii="Arial" w:eastAsia="MS Gothic" w:hAnsi="Arial"/>
      <w:bCs/>
      <w:szCs w:val="20"/>
      <w:lang w:eastAsia="en-US"/>
    </w:rPr>
  </w:style>
  <w:style w:type="paragraph" w:customStyle="1" w:styleId="7604C20A664D40D2831742DF454578CE1">
    <w:name w:val="7604C20A664D40D2831742DF454578CE1"/>
    <w:rsid w:val="001B047F"/>
    <w:rPr>
      <w:rFonts w:ascii="Arial" w:eastAsia="MS Gothic" w:hAnsi="Arial"/>
      <w:bCs/>
      <w:szCs w:val="20"/>
      <w:lang w:eastAsia="en-US"/>
    </w:rPr>
  </w:style>
  <w:style w:type="paragraph" w:customStyle="1" w:styleId="693D930A27B0411CBF8613F0202560CC1">
    <w:name w:val="693D930A27B0411CBF8613F0202560CC1"/>
    <w:rsid w:val="001B047F"/>
    <w:rPr>
      <w:rFonts w:ascii="Arial" w:eastAsia="MS Gothic" w:hAnsi="Arial"/>
      <w:bCs/>
      <w:szCs w:val="20"/>
      <w:lang w:eastAsia="en-US"/>
    </w:rPr>
  </w:style>
  <w:style w:type="paragraph" w:customStyle="1" w:styleId="587A67508875476DA5F3D9FEE0A25EC71">
    <w:name w:val="587A67508875476DA5F3D9FEE0A25EC71"/>
    <w:rsid w:val="001B047F"/>
    <w:rPr>
      <w:rFonts w:ascii="Arial" w:eastAsia="MS Gothic" w:hAnsi="Arial"/>
      <w:bCs/>
      <w:szCs w:val="20"/>
      <w:lang w:eastAsia="en-US"/>
    </w:rPr>
  </w:style>
  <w:style w:type="paragraph" w:customStyle="1" w:styleId="AE648FD52D374FC2ADC4A1E4B4900CD31">
    <w:name w:val="AE648FD52D374FC2ADC4A1E4B4900CD31"/>
    <w:rsid w:val="001B047F"/>
    <w:rPr>
      <w:rFonts w:ascii="Arial" w:eastAsia="MS Gothic" w:hAnsi="Arial"/>
      <w:bCs/>
      <w:szCs w:val="20"/>
      <w:lang w:eastAsia="en-US"/>
    </w:rPr>
  </w:style>
  <w:style w:type="paragraph" w:customStyle="1" w:styleId="655EB66386944652B9B1645AD38EBD011">
    <w:name w:val="655EB66386944652B9B1645AD38EBD011"/>
    <w:rsid w:val="001B047F"/>
    <w:rPr>
      <w:rFonts w:ascii="Arial" w:eastAsia="MS Gothic" w:hAnsi="Arial"/>
      <w:bCs/>
      <w:szCs w:val="20"/>
      <w:lang w:eastAsia="en-US"/>
    </w:rPr>
  </w:style>
  <w:style w:type="paragraph" w:customStyle="1" w:styleId="ACC4FF15CD28495D9FC1445DCD518991">
    <w:name w:val="ACC4FF15CD28495D9FC1445DCD518991"/>
    <w:rsid w:val="001B047F"/>
    <w:rPr>
      <w:rFonts w:ascii="Arial" w:eastAsia="MS Gothic" w:hAnsi="Arial"/>
      <w:bCs/>
      <w:szCs w:val="20"/>
      <w:lang w:eastAsia="en-US"/>
    </w:rPr>
  </w:style>
  <w:style w:type="paragraph" w:customStyle="1" w:styleId="E4C60BDDB0F44BEE81DBA8D38243844B1">
    <w:name w:val="E4C60BDDB0F44BEE81DBA8D38243844B1"/>
    <w:rsid w:val="001B047F"/>
    <w:rPr>
      <w:rFonts w:ascii="Arial" w:eastAsia="MS Gothic" w:hAnsi="Arial"/>
      <w:bCs/>
      <w:szCs w:val="20"/>
      <w:lang w:eastAsia="en-US"/>
    </w:rPr>
  </w:style>
  <w:style w:type="paragraph" w:customStyle="1" w:styleId="849560CBBE1140ACAC2DA5D258F1165D1">
    <w:name w:val="849560CBBE1140ACAC2DA5D258F1165D1"/>
    <w:rsid w:val="001B047F"/>
    <w:rPr>
      <w:rFonts w:ascii="Arial" w:eastAsia="MS Gothic" w:hAnsi="Arial"/>
      <w:bCs/>
      <w:szCs w:val="20"/>
      <w:lang w:eastAsia="en-US"/>
    </w:rPr>
  </w:style>
  <w:style w:type="paragraph" w:customStyle="1" w:styleId="5694958D47E9429AB3461E8548E16DD11">
    <w:name w:val="5694958D47E9429AB3461E8548E16DD11"/>
    <w:rsid w:val="001B047F"/>
    <w:rPr>
      <w:rFonts w:ascii="Arial" w:eastAsia="MS Gothic" w:hAnsi="Arial"/>
      <w:bCs/>
      <w:szCs w:val="20"/>
      <w:lang w:eastAsia="en-US"/>
    </w:rPr>
  </w:style>
  <w:style w:type="paragraph" w:customStyle="1" w:styleId="FFF8BDD0B2A2477E8E3B22EF8ADA0DC11">
    <w:name w:val="FFF8BDD0B2A2477E8E3B22EF8ADA0DC11"/>
    <w:rsid w:val="001B047F"/>
    <w:rPr>
      <w:rFonts w:ascii="Arial" w:eastAsia="MS Gothic" w:hAnsi="Arial"/>
      <w:bCs/>
      <w:szCs w:val="20"/>
      <w:lang w:eastAsia="en-US"/>
    </w:rPr>
  </w:style>
  <w:style w:type="paragraph" w:customStyle="1" w:styleId="07114D2137ED43E2B85E73ACF20873771">
    <w:name w:val="07114D2137ED43E2B85E73ACF20873771"/>
    <w:rsid w:val="001B047F"/>
    <w:rPr>
      <w:rFonts w:ascii="Arial" w:eastAsia="MS Gothic" w:hAnsi="Arial"/>
      <w:bCs/>
      <w:szCs w:val="20"/>
      <w:lang w:eastAsia="en-US"/>
    </w:rPr>
  </w:style>
  <w:style w:type="paragraph" w:customStyle="1" w:styleId="7043A98BB15E40FB8C971C0FEC7ED14D1">
    <w:name w:val="7043A98BB15E40FB8C971C0FEC7ED14D1"/>
    <w:rsid w:val="001B047F"/>
    <w:rPr>
      <w:rFonts w:ascii="Arial" w:eastAsia="MS Gothic" w:hAnsi="Arial"/>
      <w:bCs/>
      <w:szCs w:val="20"/>
      <w:lang w:eastAsia="en-US"/>
    </w:rPr>
  </w:style>
  <w:style w:type="paragraph" w:customStyle="1" w:styleId="D4B747916ECC4C6A8B0FE58E3556A1231">
    <w:name w:val="D4B747916ECC4C6A8B0FE58E3556A1231"/>
    <w:rsid w:val="001B047F"/>
    <w:rPr>
      <w:rFonts w:ascii="Arial" w:eastAsia="MS Gothic" w:hAnsi="Arial"/>
      <w:bCs/>
      <w:szCs w:val="20"/>
      <w:lang w:eastAsia="en-US"/>
    </w:rPr>
  </w:style>
  <w:style w:type="paragraph" w:customStyle="1" w:styleId="286C0D63B75242509CBE0B4F548F31DB1">
    <w:name w:val="286C0D63B75242509CBE0B4F548F31DB1"/>
    <w:rsid w:val="001B047F"/>
    <w:rPr>
      <w:rFonts w:ascii="Arial" w:eastAsia="MS Gothic" w:hAnsi="Arial"/>
      <w:bCs/>
      <w:szCs w:val="20"/>
      <w:lang w:eastAsia="en-US"/>
    </w:rPr>
  </w:style>
  <w:style w:type="paragraph" w:customStyle="1" w:styleId="C59AC11B90AF4B79A80F2A0E301ED0711">
    <w:name w:val="C59AC11B90AF4B79A80F2A0E301ED0711"/>
    <w:rsid w:val="001B047F"/>
    <w:rPr>
      <w:rFonts w:ascii="Arial" w:eastAsia="MS Gothic" w:hAnsi="Arial"/>
      <w:bCs/>
      <w:szCs w:val="20"/>
      <w:lang w:eastAsia="en-US"/>
    </w:rPr>
  </w:style>
  <w:style w:type="paragraph" w:customStyle="1" w:styleId="FF904978F9214BE286DAEC458AFF69141">
    <w:name w:val="FF904978F9214BE286DAEC458AFF69141"/>
    <w:rsid w:val="001B047F"/>
    <w:rPr>
      <w:rFonts w:ascii="Arial" w:eastAsia="MS Gothic" w:hAnsi="Arial"/>
      <w:bCs/>
      <w:szCs w:val="20"/>
      <w:lang w:eastAsia="en-US"/>
    </w:rPr>
  </w:style>
  <w:style w:type="paragraph" w:customStyle="1" w:styleId="FAF903462DB440A18E4599B8C5637BDE1">
    <w:name w:val="FAF903462DB440A18E4599B8C5637BDE1"/>
    <w:rsid w:val="001B047F"/>
    <w:rPr>
      <w:rFonts w:ascii="Arial" w:eastAsia="MS Gothic" w:hAnsi="Arial"/>
      <w:bCs/>
      <w:szCs w:val="20"/>
      <w:lang w:eastAsia="en-US"/>
    </w:rPr>
  </w:style>
  <w:style w:type="paragraph" w:customStyle="1" w:styleId="4C89B0166D144810957ACF188CBAB3521">
    <w:name w:val="4C89B0166D144810957ACF188CBAB3521"/>
    <w:rsid w:val="001B047F"/>
    <w:rPr>
      <w:rFonts w:ascii="Arial" w:eastAsia="MS Gothic" w:hAnsi="Arial"/>
      <w:bCs/>
      <w:szCs w:val="20"/>
      <w:lang w:eastAsia="en-US"/>
    </w:rPr>
  </w:style>
  <w:style w:type="paragraph" w:customStyle="1" w:styleId="D4177DE7700941D99D6326610C55C4651">
    <w:name w:val="D4177DE7700941D99D6326610C55C4651"/>
    <w:rsid w:val="001B047F"/>
    <w:rPr>
      <w:rFonts w:ascii="Arial" w:eastAsia="MS Gothic" w:hAnsi="Arial"/>
      <w:bCs/>
      <w:szCs w:val="20"/>
      <w:lang w:eastAsia="en-US"/>
    </w:rPr>
  </w:style>
  <w:style w:type="paragraph" w:customStyle="1" w:styleId="7BD3BE1BDBDC4C0DBDB3A806DEBCE9621">
    <w:name w:val="7BD3BE1BDBDC4C0DBDB3A806DEBCE9621"/>
    <w:rsid w:val="001B047F"/>
    <w:rPr>
      <w:rFonts w:ascii="Arial" w:eastAsia="MS Gothic" w:hAnsi="Arial"/>
      <w:bCs/>
      <w:szCs w:val="20"/>
      <w:lang w:eastAsia="en-US"/>
    </w:rPr>
  </w:style>
  <w:style w:type="paragraph" w:customStyle="1" w:styleId="D369A49D83464EF1BDCF2218D249A7021">
    <w:name w:val="D369A49D83464EF1BDCF2218D249A7021"/>
    <w:rsid w:val="001B047F"/>
    <w:rPr>
      <w:rFonts w:ascii="Arial" w:eastAsia="MS Gothic" w:hAnsi="Arial"/>
      <w:bCs/>
      <w:szCs w:val="20"/>
      <w:lang w:eastAsia="en-US"/>
    </w:rPr>
  </w:style>
  <w:style w:type="paragraph" w:customStyle="1" w:styleId="7906A80737C84276BC22B0B80BEA8D0D1">
    <w:name w:val="7906A80737C84276BC22B0B80BEA8D0D1"/>
    <w:rsid w:val="001B047F"/>
    <w:rPr>
      <w:rFonts w:ascii="Arial" w:eastAsia="MS Gothic" w:hAnsi="Arial"/>
      <w:bCs/>
      <w:szCs w:val="20"/>
      <w:lang w:eastAsia="en-US"/>
    </w:rPr>
  </w:style>
  <w:style w:type="paragraph" w:customStyle="1" w:styleId="D424784F7A3E412C89DB0155156669CF1">
    <w:name w:val="D424784F7A3E412C89DB0155156669CF1"/>
    <w:rsid w:val="001B047F"/>
    <w:rPr>
      <w:rFonts w:ascii="Arial" w:eastAsia="MS Gothic" w:hAnsi="Arial"/>
      <w:bCs/>
      <w:szCs w:val="20"/>
      <w:lang w:eastAsia="en-US"/>
    </w:rPr>
  </w:style>
  <w:style w:type="paragraph" w:customStyle="1" w:styleId="A5A1D5FDDEDF417EB82971AA4B2905911">
    <w:name w:val="A5A1D5FDDEDF417EB82971AA4B2905911"/>
    <w:rsid w:val="001B047F"/>
    <w:rPr>
      <w:rFonts w:ascii="Arial" w:eastAsia="MS Gothic" w:hAnsi="Arial"/>
      <w:bCs/>
      <w:szCs w:val="20"/>
      <w:lang w:eastAsia="en-US"/>
    </w:rPr>
  </w:style>
  <w:style w:type="paragraph" w:customStyle="1" w:styleId="1E32B1342ED04B9AB939659FFF666DEC1">
    <w:name w:val="1E32B1342ED04B9AB939659FFF666DEC1"/>
    <w:rsid w:val="001B047F"/>
    <w:rPr>
      <w:rFonts w:ascii="Arial" w:eastAsia="MS Gothic" w:hAnsi="Arial"/>
      <w:bCs/>
      <w:szCs w:val="20"/>
      <w:lang w:eastAsia="en-US"/>
    </w:rPr>
  </w:style>
  <w:style w:type="paragraph" w:customStyle="1" w:styleId="913DE00DF76C4F4D8C274F9A96934A4B">
    <w:name w:val="913DE00DF76C4F4D8C274F9A96934A4B"/>
    <w:rsid w:val="001B047F"/>
    <w:rPr>
      <w:rFonts w:ascii="Arial" w:eastAsia="MS Gothic" w:hAnsi="Arial"/>
      <w:bCs/>
      <w:szCs w:val="20"/>
      <w:lang w:eastAsia="en-US"/>
    </w:rPr>
  </w:style>
  <w:style w:type="paragraph" w:customStyle="1" w:styleId="E180AD3C7B104D9CA14A60DE7BD9A3D2">
    <w:name w:val="E180AD3C7B104D9CA14A60DE7BD9A3D2"/>
    <w:rsid w:val="001B047F"/>
    <w:rPr>
      <w:rFonts w:ascii="Arial" w:eastAsia="MS Gothic" w:hAnsi="Arial"/>
      <w:bCs/>
      <w:szCs w:val="20"/>
      <w:lang w:eastAsia="en-US"/>
    </w:rPr>
  </w:style>
  <w:style w:type="paragraph" w:customStyle="1" w:styleId="B2A4B217A0E2464782964A04CBE8ABC41">
    <w:name w:val="B2A4B217A0E2464782964A04CBE8ABC41"/>
    <w:rsid w:val="001B047F"/>
    <w:rPr>
      <w:rFonts w:ascii="Arial" w:eastAsia="MS Gothic" w:hAnsi="Arial"/>
      <w:bCs/>
      <w:szCs w:val="20"/>
      <w:lang w:eastAsia="en-US"/>
    </w:rPr>
  </w:style>
  <w:style w:type="paragraph" w:customStyle="1" w:styleId="E18290EAF369447EA094A745361F57E31">
    <w:name w:val="E18290EAF369447EA094A745361F57E31"/>
    <w:rsid w:val="001B047F"/>
    <w:rPr>
      <w:rFonts w:ascii="Arial" w:eastAsia="MS Gothic" w:hAnsi="Arial"/>
      <w:bCs/>
      <w:szCs w:val="20"/>
      <w:lang w:eastAsia="en-US"/>
    </w:rPr>
  </w:style>
  <w:style w:type="paragraph" w:customStyle="1" w:styleId="FE970725BC0E4907BEF13DB5232748041">
    <w:name w:val="FE970725BC0E4907BEF13DB5232748041"/>
    <w:rsid w:val="001B047F"/>
    <w:rPr>
      <w:rFonts w:ascii="Arial" w:eastAsia="MS Gothic" w:hAnsi="Arial"/>
      <w:bCs/>
      <w:szCs w:val="20"/>
      <w:lang w:eastAsia="en-US"/>
    </w:rPr>
  </w:style>
  <w:style w:type="paragraph" w:customStyle="1" w:styleId="0109E95F1F434BC493064FD038EDFDBE1">
    <w:name w:val="0109E95F1F434BC493064FD038EDFDBE1"/>
    <w:rsid w:val="001B047F"/>
    <w:rPr>
      <w:rFonts w:ascii="Arial" w:eastAsia="MS Gothic" w:hAnsi="Arial"/>
      <w:bCs/>
      <w:szCs w:val="20"/>
      <w:lang w:eastAsia="en-US"/>
    </w:rPr>
  </w:style>
  <w:style w:type="paragraph" w:customStyle="1" w:styleId="E685E19B743142439BDBA3E208ABDAE0">
    <w:name w:val="E685E19B743142439BDBA3E208ABDAE0"/>
    <w:rsid w:val="001B047F"/>
    <w:rPr>
      <w:rFonts w:ascii="Arial" w:eastAsia="MS Gothic" w:hAnsi="Arial"/>
      <w:bCs/>
      <w:szCs w:val="20"/>
      <w:lang w:eastAsia="en-US"/>
    </w:rPr>
  </w:style>
  <w:style w:type="paragraph" w:customStyle="1" w:styleId="1D8D4BEB0B28456D9CC94DF0762C3EBD">
    <w:name w:val="1D8D4BEB0B28456D9CC94DF0762C3EBD"/>
    <w:rsid w:val="001B047F"/>
    <w:rPr>
      <w:rFonts w:ascii="Arial" w:eastAsia="MS Gothic" w:hAnsi="Arial"/>
      <w:bCs/>
      <w:szCs w:val="20"/>
      <w:lang w:eastAsia="en-US"/>
    </w:rPr>
  </w:style>
  <w:style w:type="paragraph" w:customStyle="1" w:styleId="9D2C211FEF4442358B8238F209CEBD48">
    <w:name w:val="9D2C211FEF4442358B8238F209CEBD48"/>
    <w:rsid w:val="001B047F"/>
    <w:rPr>
      <w:rFonts w:ascii="Arial" w:eastAsia="MS Gothic" w:hAnsi="Arial"/>
      <w:bCs/>
      <w:szCs w:val="20"/>
      <w:lang w:eastAsia="en-US"/>
    </w:rPr>
  </w:style>
  <w:style w:type="paragraph" w:customStyle="1" w:styleId="A74E5969B8DA4E80B8EFEA3567419A0D">
    <w:name w:val="A74E5969B8DA4E80B8EFEA3567419A0D"/>
    <w:rsid w:val="001B047F"/>
    <w:rPr>
      <w:rFonts w:ascii="Arial" w:eastAsia="MS Gothic" w:hAnsi="Arial"/>
      <w:bCs/>
      <w:szCs w:val="20"/>
      <w:lang w:eastAsia="en-US"/>
    </w:rPr>
  </w:style>
  <w:style w:type="paragraph" w:customStyle="1" w:styleId="5889889E47A24A5082AADDF0C8AA492E">
    <w:name w:val="5889889E47A24A5082AADDF0C8AA492E"/>
    <w:rsid w:val="001B047F"/>
    <w:rPr>
      <w:rFonts w:ascii="Arial" w:eastAsia="MS Gothic" w:hAnsi="Arial"/>
      <w:bCs/>
      <w:szCs w:val="20"/>
      <w:lang w:eastAsia="en-US"/>
    </w:rPr>
  </w:style>
  <w:style w:type="paragraph" w:customStyle="1" w:styleId="4C97AFE234D54799AFBE7CEA7EDBB0F7">
    <w:name w:val="4C97AFE234D54799AFBE7CEA7EDBB0F7"/>
    <w:rsid w:val="001B047F"/>
    <w:rPr>
      <w:rFonts w:ascii="Arial" w:eastAsia="MS Gothic" w:hAnsi="Arial"/>
      <w:bCs/>
      <w:szCs w:val="20"/>
      <w:lang w:eastAsia="en-US"/>
    </w:rPr>
  </w:style>
  <w:style w:type="paragraph" w:customStyle="1" w:styleId="B8ECCA759B104736B920555C0CBED4BC">
    <w:name w:val="B8ECCA759B104736B920555C0CBED4BC"/>
    <w:rsid w:val="001B047F"/>
    <w:rPr>
      <w:rFonts w:ascii="Arial" w:eastAsia="MS Gothic" w:hAnsi="Arial"/>
      <w:bCs/>
      <w:szCs w:val="20"/>
      <w:lang w:eastAsia="en-US"/>
    </w:rPr>
  </w:style>
  <w:style w:type="paragraph" w:customStyle="1" w:styleId="BE78B985F70C401F97AE62D5174C8159">
    <w:name w:val="BE78B985F70C401F97AE62D5174C8159"/>
    <w:rsid w:val="001B047F"/>
    <w:rPr>
      <w:rFonts w:ascii="Arial" w:eastAsia="MS Gothic" w:hAnsi="Arial"/>
      <w:bCs/>
      <w:szCs w:val="20"/>
      <w:lang w:eastAsia="en-US"/>
    </w:rPr>
  </w:style>
  <w:style w:type="paragraph" w:customStyle="1" w:styleId="6D197B321AD941B6A9BF496CAEC90199">
    <w:name w:val="6D197B321AD941B6A9BF496CAEC90199"/>
    <w:rsid w:val="001B047F"/>
    <w:rPr>
      <w:rFonts w:ascii="Arial" w:eastAsia="MS Gothic" w:hAnsi="Arial"/>
      <w:bCs/>
      <w:szCs w:val="20"/>
      <w:lang w:eastAsia="en-US"/>
    </w:rPr>
  </w:style>
  <w:style w:type="paragraph" w:customStyle="1" w:styleId="3F9A66C6199C41F2B7EE256C0300D37A">
    <w:name w:val="3F9A66C6199C41F2B7EE256C0300D37A"/>
    <w:rsid w:val="001B047F"/>
    <w:rPr>
      <w:rFonts w:ascii="Arial" w:eastAsia="MS Gothic" w:hAnsi="Arial"/>
      <w:bCs/>
      <w:szCs w:val="20"/>
      <w:lang w:eastAsia="en-US"/>
    </w:rPr>
  </w:style>
  <w:style w:type="paragraph" w:customStyle="1" w:styleId="9E05EE9518C642B898DF8AC70694BC78">
    <w:name w:val="9E05EE9518C642B898DF8AC70694BC78"/>
    <w:rsid w:val="001B047F"/>
    <w:rPr>
      <w:rFonts w:ascii="Arial" w:eastAsia="MS Gothic" w:hAnsi="Arial"/>
      <w:bCs/>
      <w:szCs w:val="20"/>
      <w:lang w:eastAsia="en-US"/>
    </w:rPr>
  </w:style>
  <w:style w:type="paragraph" w:customStyle="1" w:styleId="18D5C37DA4F24396AF7E4E348E1E7479">
    <w:name w:val="18D5C37DA4F24396AF7E4E348E1E7479"/>
    <w:rsid w:val="001B047F"/>
    <w:rPr>
      <w:rFonts w:ascii="Arial" w:eastAsia="MS Gothic" w:hAnsi="Arial"/>
      <w:bCs/>
      <w:szCs w:val="20"/>
      <w:lang w:eastAsia="en-US"/>
    </w:rPr>
  </w:style>
  <w:style w:type="paragraph" w:customStyle="1" w:styleId="F6E9D74AFA204A65ACAA16AF4D18E71D">
    <w:name w:val="F6E9D74AFA204A65ACAA16AF4D18E71D"/>
    <w:rsid w:val="001B047F"/>
    <w:rPr>
      <w:rFonts w:ascii="Arial" w:eastAsia="MS Gothic" w:hAnsi="Arial"/>
      <w:bCs/>
      <w:szCs w:val="20"/>
      <w:lang w:eastAsia="en-US"/>
    </w:rPr>
  </w:style>
  <w:style w:type="paragraph" w:customStyle="1" w:styleId="23433680B2734A8A820AECF809F490A4">
    <w:name w:val="23433680B2734A8A820AECF809F490A4"/>
    <w:rsid w:val="001B047F"/>
    <w:rPr>
      <w:rFonts w:ascii="Arial" w:eastAsiaTheme="minorHAnsi" w:hAnsi="Arial"/>
      <w:lang w:eastAsia="en-US"/>
    </w:rPr>
  </w:style>
  <w:style w:type="paragraph" w:customStyle="1" w:styleId="81C1145D35DD4A2793F2F8657A5E6E6B">
    <w:name w:val="81C1145D35DD4A2793F2F8657A5E6E6B"/>
    <w:rsid w:val="001B047F"/>
    <w:rPr>
      <w:rFonts w:ascii="Arial" w:eastAsiaTheme="minorHAnsi" w:hAnsi="Arial"/>
      <w:lang w:eastAsia="en-US"/>
    </w:rPr>
  </w:style>
  <w:style w:type="paragraph" w:customStyle="1" w:styleId="6249C3B96BBF4B90A6C56BBD1E7541C4">
    <w:name w:val="6249C3B96BBF4B90A6C56BBD1E7541C4"/>
    <w:rsid w:val="001B047F"/>
    <w:rPr>
      <w:rFonts w:ascii="Arial" w:eastAsia="MS Gothic" w:hAnsi="Arial"/>
      <w:bCs/>
      <w:szCs w:val="20"/>
      <w:lang w:eastAsia="en-US"/>
    </w:rPr>
  </w:style>
  <w:style w:type="paragraph" w:customStyle="1" w:styleId="71559BF1DBCC4CCCBF53438A2F35D328">
    <w:name w:val="71559BF1DBCC4CCCBF53438A2F35D328"/>
    <w:rsid w:val="001B047F"/>
    <w:rPr>
      <w:rFonts w:ascii="Arial" w:eastAsia="MS Gothic" w:hAnsi="Arial"/>
      <w:bCs/>
      <w:szCs w:val="20"/>
      <w:lang w:eastAsia="en-US"/>
    </w:rPr>
  </w:style>
  <w:style w:type="paragraph" w:customStyle="1" w:styleId="2A86B60CB0484F7B9F69A59881BACAF91">
    <w:name w:val="2A86B60CB0484F7B9F69A59881BACAF91"/>
    <w:rsid w:val="001B047F"/>
    <w:rPr>
      <w:rFonts w:ascii="Arial" w:eastAsia="MS Gothic" w:hAnsi="Arial"/>
      <w:bCs/>
      <w:szCs w:val="20"/>
      <w:lang w:eastAsia="en-US"/>
    </w:rPr>
  </w:style>
  <w:style w:type="paragraph" w:customStyle="1" w:styleId="DB536FD0C32240A3865A97301E537844">
    <w:name w:val="DB536FD0C32240A3865A97301E537844"/>
    <w:rsid w:val="001B047F"/>
    <w:rPr>
      <w:rFonts w:ascii="Arial" w:eastAsia="MS Gothic" w:hAnsi="Arial"/>
      <w:bCs/>
      <w:szCs w:val="20"/>
      <w:lang w:eastAsia="en-US"/>
    </w:rPr>
  </w:style>
  <w:style w:type="paragraph" w:customStyle="1" w:styleId="33B1FDE8214F441D88179EFFCA43BADB">
    <w:name w:val="33B1FDE8214F441D88179EFFCA43BADB"/>
    <w:rsid w:val="001B047F"/>
    <w:rPr>
      <w:rFonts w:ascii="Arial" w:eastAsia="MS Gothic" w:hAnsi="Arial"/>
      <w:bCs/>
      <w:szCs w:val="20"/>
      <w:lang w:eastAsia="en-US"/>
    </w:rPr>
  </w:style>
  <w:style w:type="paragraph" w:customStyle="1" w:styleId="FB4D564B7BBB4499A40D8CF2BF167D6A">
    <w:name w:val="FB4D564B7BBB4499A40D8CF2BF167D6A"/>
    <w:rsid w:val="001B047F"/>
    <w:rPr>
      <w:rFonts w:ascii="Arial" w:eastAsia="MS Gothic" w:hAnsi="Arial"/>
      <w:bCs/>
      <w:szCs w:val="20"/>
      <w:lang w:eastAsia="en-US"/>
    </w:rPr>
  </w:style>
  <w:style w:type="paragraph" w:customStyle="1" w:styleId="C601347947004085B65AF1B585E26CBE">
    <w:name w:val="C601347947004085B65AF1B585E26CBE"/>
    <w:rsid w:val="001B047F"/>
    <w:rPr>
      <w:rFonts w:ascii="Arial" w:eastAsia="MS Gothic" w:hAnsi="Arial"/>
      <w:bCs/>
      <w:szCs w:val="20"/>
      <w:lang w:eastAsia="en-US"/>
    </w:rPr>
  </w:style>
  <w:style w:type="paragraph" w:customStyle="1" w:styleId="BB91A9AEFE984E4680254B77666FF8CE1">
    <w:name w:val="BB91A9AEFE984E4680254B77666FF8CE1"/>
    <w:rsid w:val="001B047F"/>
    <w:rPr>
      <w:rFonts w:ascii="Arial" w:eastAsia="MS Gothic" w:hAnsi="Arial"/>
      <w:bCs/>
      <w:szCs w:val="20"/>
      <w:lang w:eastAsia="en-US"/>
    </w:rPr>
  </w:style>
  <w:style w:type="paragraph" w:customStyle="1" w:styleId="C5C2E75864124458AC77D89D509694111">
    <w:name w:val="C5C2E75864124458AC77D89D509694111"/>
    <w:rsid w:val="001B047F"/>
    <w:rPr>
      <w:rFonts w:ascii="Arial" w:eastAsia="MS Gothic" w:hAnsi="Arial"/>
      <w:bCs/>
      <w:szCs w:val="20"/>
      <w:lang w:eastAsia="en-US"/>
    </w:rPr>
  </w:style>
  <w:style w:type="paragraph" w:customStyle="1" w:styleId="F8089392F3C54FA2B8B7000EFA6A3BC31">
    <w:name w:val="F8089392F3C54FA2B8B7000EFA6A3BC31"/>
    <w:rsid w:val="001B047F"/>
    <w:rPr>
      <w:rFonts w:ascii="Arial" w:eastAsia="MS Gothic" w:hAnsi="Arial"/>
      <w:bCs/>
      <w:szCs w:val="20"/>
      <w:lang w:eastAsia="en-US"/>
    </w:rPr>
  </w:style>
  <w:style w:type="paragraph" w:customStyle="1" w:styleId="C1B5362782344A609D196DCD10AC75FC1">
    <w:name w:val="C1B5362782344A609D196DCD10AC75FC1"/>
    <w:rsid w:val="001B047F"/>
    <w:rPr>
      <w:rFonts w:ascii="Arial" w:eastAsia="MS Gothic" w:hAnsi="Arial"/>
      <w:bCs/>
      <w:szCs w:val="20"/>
      <w:lang w:eastAsia="en-US"/>
    </w:rPr>
  </w:style>
  <w:style w:type="paragraph" w:customStyle="1" w:styleId="1091943D134B4F98B9D81FDD60A43A1C1">
    <w:name w:val="1091943D134B4F98B9D81FDD60A43A1C1"/>
    <w:rsid w:val="001B047F"/>
    <w:rPr>
      <w:rFonts w:ascii="Arial" w:eastAsia="MS Gothic" w:hAnsi="Arial"/>
      <w:bCs/>
      <w:szCs w:val="20"/>
      <w:lang w:eastAsia="en-US"/>
    </w:rPr>
  </w:style>
  <w:style w:type="paragraph" w:customStyle="1" w:styleId="61D02A253CF743F994E689F5226D22E61">
    <w:name w:val="61D02A253CF743F994E689F5226D22E61"/>
    <w:rsid w:val="001B047F"/>
    <w:rPr>
      <w:rFonts w:ascii="Arial" w:eastAsia="MS Gothic" w:hAnsi="Arial"/>
      <w:bCs/>
      <w:szCs w:val="20"/>
      <w:lang w:eastAsia="en-US"/>
    </w:rPr>
  </w:style>
  <w:style w:type="paragraph" w:customStyle="1" w:styleId="7AC78171AB714FAD96D1D685563249BA1">
    <w:name w:val="7AC78171AB714FAD96D1D685563249BA1"/>
    <w:rsid w:val="001B047F"/>
    <w:rPr>
      <w:rFonts w:ascii="Arial" w:eastAsia="MS Gothic" w:hAnsi="Arial"/>
      <w:bCs/>
      <w:szCs w:val="20"/>
      <w:lang w:eastAsia="en-US"/>
    </w:rPr>
  </w:style>
  <w:style w:type="paragraph" w:customStyle="1" w:styleId="479E7F01E57E46ABBC3F17DF15FF897E1">
    <w:name w:val="479E7F01E57E46ABBC3F17DF15FF897E1"/>
    <w:rsid w:val="001B047F"/>
    <w:rPr>
      <w:rFonts w:ascii="Arial" w:eastAsia="MS Gothic" w:hAnsi="Arial"/>
      <w:bCs/>
      <w:szCs w:val="20"/>
      <w:lang w:eastAsia="en-US"/>
    </w:rPr>
  </w:style>
  <w:style w:type="paragraph" w:customStyle="1" w:styleId="0DC6DEA8F89A4B55AFB5CB08ADD73A3D1">
    <w:name w:val="0DC6DEA8F89A4B55AFB5CB08ADD73A3D1"/>
    <w:rsid w:val="001B047F"/>
    <w:rPr>
      <w:rFonts w:ascii="Arial" w:eastAsia="MS Gothic" w:hAnsi="Arial"/>
      <w:bCs/>
      <w:szCs w:val="20"/>
      <w:lang w:eastAsia="en-US"/>
    </w:rPr>
  </w:style>
  <w:style w:type="paragraph" w:customStyle="1" w:styleId="25EA43FAC8D346FE9480C214600187BB1">
    <w:name w:val="25EA43FAC8D346FE9480C214600187BB1"/>
    <w:rsid w:val="001B047F"/>
    <w:rPr>
      <w:rFonts w:ascii="Arial" w:eastAsia="MS Gothic" w:hAnsi="Arial"/>
      <w:bCs/>
      <w:szCs w:val="20"/>
      <w:lang w:eastAsia="en-US"/>
    </w:rPr>
  </w:style>
  <w:style w:type="paragraph" w:customStyle="1" w:styleId="94A31C652024416B992D183FC08C67711">
    <w:name w:val="94A31C652024416B992D183FC08C67711"/>
    <w:rsid w:val="001B047F"/>
    <w:rPr>
      <w:rFonts w:ascii="Arial" w:eastAsia="MS Gothic" w:hAnsi="Arial"/>
      <w:bCs/>
      <w:szCs w:val="20"/>
      <w:lang w:eastAsia="en-US"/>
    </w:rPr>
  </w:style>
  <w:style w:type="paragraph" w:customStyle="1" w:styleId="3108D9E291D44441B3B1985149198B371">
    <w:name w:val="3108D9E291D44441B3B1985149198B371"/>
    <w:rsid w:val="001B047F"/>
    <w:rPr>
      <w:rFonts w:ascii="Arial" w:eastAsia="MS Gothic" w:hAnsi="Arial"/>
      <w:bCs/>
      <w:szCs w:val="20"/>
      <w:lang w:eastAsia="en-US"/>
    </w:rPr>
  </w:style>
  <w:style w:type="paragraph" w:customStyle="1" w:styleId="981B134D260B49FFAD78738B7C677EFA1">
    <w:name w:val="981B134D260B49FFAD78738B7C677EFA1"/>
    <w:rsid w:val="001B047F"/>
    <w:rPr>
      <w:rFonts w:ascii="Arial" w:eastAsia="MS Gothic" w:hAnsi="Arial"/>
      <w:bCs/>
      <w:szCs w:val="20"/>
      <w:lang w:eastAsia="en-US"/>
    </w:rPr>
  </w:style>
  <w:style w:type="paragraph" w:customStyle="1" w:styleId="7A0E5077FCC141BAB82E491E7843AB901">
    <w:name w:val="7A0E5077FCC141BAB82E491E7843AB901"/>
    <w:rsid w:val="001B047F"/>
    <w:rPr>
      <w:rFonts w:ascii="Arial" w:eastAsia="MS Gothic" w:hAnsi="Arial"/>
      <w:bCs/>
      <w:szCs w:val="20"/>
      <w:lang w:eastAsia="en-US"/>
    </w:rPr>
  </w:style>
  <w:style w:type="paragraph" w:customStyle="1" w:styleId="37041702835446E0B527BDC7A36E71A01">
    <w:name w:val="37041702835446E0B527BDC7A36E71A01"/>
    <w:rsid w:val="001B047F"/>
    <w:rPr>
      <w:rFonts w:ascii="Arial" w:eastAsia="MS Gothic" w:hAnsi="Arial"/>
      <w:bCs/>
      <w:szCs w:val="20"/>
      <w:lang w:eastAsia="en-US"/>
    </w:rPr>
  </w:style>
  <w:style w:type="paragraph" w:customStyle="1" w:styleId="E262A59389DC487F95EF38D0B5E807821">
    <w:name w:val="E262A59389DC487F95EF38D0B5E807821"/>
    <w:rsid w:val="001B047F"/>
    <w:rPr>
      <w:rFonts w:ascii="Arial" w:eastAsia="MS Gothic" w:hAnsi="Arial"/>
      <w:bCs/>
      <w:szCs w:val="20"/>
      <w:lang w:eastAsia="en-US"/>
    </w:rPr>
  </w:style>
  <w:style w:type="paragraph" w:customStyle="1" w:styleId="2B3FFE97C6574083B6CDAC0B048438E91">
    <w:name w:val="2B3FFE97C6574083B6CDAC0B048438E91"/>
    <w:rsid w:val="001B047F"/>
    <w:rPr>
      <w:rFonts w:ascii="Arial" w:eastAsia="MS Gothic" w:hAnsi="Arial"/>
      <w:bCs/>
      <w:szCs w:val="20"/>
      <w:lang w:eastAsia="en-US"/>
    </w:rPr>
  </w:style>
  <w:style w:type="paragraph" w:customStyle="1" w:styleId="5CABA12D68554C6AB935BCCE52CEF3B91">
    <w:name w:val="5CABA12D68554C6AB935BCCE52CEF3B91"/>
    <w:rsid w:val="001B047F"/>
    <w:rPr>
      <w:rFonts w:ascii="Arial" w:eastAsia="MS Gothic" w:hAnsi="Arial"/>
      <w:bCs/>
      <w:szCs w:val="20"/>
      <w:lang w:eastAsia="en-US"/>
    </w:rPr>
  </w:style>
  <w:style w:type="paragraph" w:customStyle="1" w:styleId="DBD8F7C6C7144E21B7867020E44CA1B01">
    <w:name w:val="DBD8F7C6C7144E21B7867020E44CA1B01"/>
    <w:rsid w:val="001B047F"/>
    <w:rPr>
      <w:rFonts w:ascii="Arial" w:eastAsia="MS Gothic" w:hAnsi="Arial"/>
      <w:bCs/>
      <w:szCs w:val="20"/>
      <w:lang w:eastAsia="en-US"/>
    </w:rPr>
  </w:style>
  <w:style w:type="paragraph" w:customStyle="1" w:styleId="9CC141FA52F74D81A91313639E1500691">
    <w:name w:val="9CC141FA52F74D81A91313639E1500691"/>
    <w:rsid w:val="001B047F"/>
    <w:rPr>
      <w:rFonts w:ascii="Arial" w:eastAsia="MS Gothic" w:hAnsi="Arial"/>
      <w:bCs/>
      <w:szCs w:val="20"/>
      <w:lang w:eastAsia="en-US"/>
    </w:rPr>
  </w:style>
  <w:style w:type="paragraph" w:customStyle="1" w:styleId="7A8D671D8D4745E19E45E02EAE7DB46C1">
    <w:name w:val="7A8D671D8D4745E19E45E02EAE7DB46C1"/>
    <w:rsid w:val="001B047F"/>
    <w:rPr>
      <w:rFonts w:ascii="Arial" w:eastAsia="MS Gothic" w:hAnsi="Arial"/>
      <w:bCs/>
      <w:szCs w:val="20"/>
      <w:lang w:eastAsia="en-US"/>
    </w:rPr>
  </w:style>
  <w:style w:type="paragraph" w:customStyle="1" w:styleId="F07D32ED95934F4BA8941884A6B0BB131">
    <w:name w:val="F07D32ED95934F4BA8941884A6B0BB131"/>
    <w:rsid w:val="001B047F"/>
    <w:rPr>
      <w:rFonts w:ascii="Arial" w:eastAsia="MS Gothic" w:hAnsi="Arial"/>
      <w:bCs/>
      <w:szCs w:val="20"/>
      <w:lang w:eastAsia="en-US"/>
    </w:rPr>
  </w:style>
  <w:style w:type="paragraph" w:customStyle="1" w:styleId="E4BDBA2732834125B0F35FA67A0BBFD31">
    <w:name w:val="E4BDBA2732834125B0F35FA67A0BBFD31"/>
    <w:rsid w:val="001B047F"/>
    <w:rPr>
      <w:rFonts w:ascii="Arial" w:eastAsia="MS Gothic" w:hAnsi="Arial"/>
      <w:bCs/>
      <w:szCs w:val="20"/>
      <w:lang w:eastAsia="en-US"/>
    </w:rPr>
  </w:style>
  <w:style w:type="paragraph" w:customStyle="1" w:styleId="447D93A827BE48089D4E076C7FF09B151">
    <w:name w:val="447D93A827BE48089D4E076C7FF09B151"/>
    <w:rsid w:val="001B047F"/>
    <w:rPr>
      <w:rFonts w:ascii="Arial" w:eastAsia="MS Gothic" w:hAnsi="Arial"/>
      <w:bCs/>
      <w:szCs w:val="20"/>
      <w:lang w:eastAsia="en-US"/>
    </w:rPr>
  </w:style>
  <w:style w:type="paragraph" w:customStyle="1" w:styleId="331380DAB3064753866E0534FC1BE6C21">
    <w:name w:val="331380DAB3064753866E0534FC1BE6C21"/>
    <w:rsid w:val="001B047F"/>
    <w:rPr>
      <w:rFonts w:ascii="Arial" w:eastAsia="MS Gothic" w:hAnsi="Arial"/>
      <w:bCs/>
      <w:szCs w:val="20"/>
      <w:lang w:eastAsia="en-US"/>
    </w:rPr>
  </w:style>
  <w:style w:type="paragraph" w:customStyle="1" w:styleId="9667C026405D4DF0A4A8FC75A221BD501">
    <w:name w:val="9667C026405D4DF0A4A8FC75A221BD501"/>
    <w:rsid w:val="001B047F"/>
    <w:rPr>
      <w:rFonts w:ascii="Arial" w:eastAsia="MS Gothic" w:hAnsi="Arial"/>
      <w:bCs/>
      <w:szCs w:val="20"/>
      <w:lang w:eastAsia="en-US"/>
    </w:rPr>
  </w:style>
  <w:style w:type="paragraph" w:customStyle="1" w:styleId="0A0197E19747481793DBEBE7C8C325531">
    <w:name w:val="0A0197E19747481793DBEBE7C8C325531"/>
    <w:rsid w:val="001B047F"/>
    <w:rPr>
      <w:rFonts w:ascii="Arial" w:eastAsia="MS Gothic" w:hAnsi="Arial"/>
      <w:bCs/>
      <w:szCs w:val="20"/>
      <w:lang w:eastAsia="en-US"/>
    </w:rPr>
  </w:style>
  <w:style w:type="paragraph" w:customStyle="1" w:styleId="3EF5C18B92F649C2B03346E27E516F691">
    <w:name w:val="3EF5C18B92F649C2B03346E27E516F691"/>
    <w:rsid w:val="001B047F"/>
    <w:rPr>
      <w:rFonts w:ascii="Arial" w:eastAsia="MS Gothic" w:hAnsi="Arial"/>
      <w:bCs/>
      <w:szCs w:val="20"/>
      <w:lang w:eastAsia="en-US"/>
    </w:rPr>
  </w:style>
  <w:style w:type="paragraph" w:customStyle="1" w:styleId="05B1EEC13A3943149893C076A54974591">
    <w:name w:val="05B1EEC13A3943149893C076A54974591"/>
    <w:rsid w:val="001B047F"/>
    <w:rPr>
      <w:rFonts w:ascii="Arial" w:eastAsia="MS Gothic" w:hAnsi="Arial"/>
      <w:bCs/>
      <w:szCs w:val="20"/>
      <w:lang w:eastAsia="en-US"/>
    </w:rPr>
  </w:style>
  <w:style w:type="paragraph" w:customStyle="1" w:styleId="5994ECC0161A4A95A6DD36EB547FE8D61">
    <w:name w:val="5994ECC0161A4A95A6DD36EB547FE8D61"/>
    <w:rsid w:val="001B047F"/>
    <w:rPr>
      <w:rFonts w:ascii="Arial" w:eastAsia="MS Gothic" w:hAnsi="Arial"/>
      <w:bCs/>
      <w:szCs w:val="20"/>
      <w:lang w:eastAsia="en-US"/>
    </w:rPr>
  </w:style>
  <w:style w:type="paragraph" w:customStyle="1" w:styleId="CF94CC8EFD954383ACE28AA290708EC31">
    <w:name w:val="CF94CC8EFD954383ACE28AA290708EC31"/>
    <w:rsid w:val="001B047F"/>
    <w:rPr>
      <w:rFonts w:ascii="Arial" w:eastAsia="MS Gothic" w:hAnsi="Arial"/>
      <w:bCs/>
      <w:szCs w:val="20"/>
      <w:lang w:eastAsia="en-US"/>
    </w:rPr>
  </w:style>
  <w:style w:type="paragraph" w:customStyle="1" w:styleId="4A08076C9A3E4483872FC0F576EF73C91">
    <w:name w:val="4A08076C9A3E4483872FC0F576EF73C91"/>
    <w:rsid w:val="001B047F"/>
    <w:rPr>
      <w:rFonts w:ascii="Arial" w:eastAsia="MS Gothic" w:hAnsi="Arial"/>
      <w:bCs/>
      <w:szCs w:val="20"/>
      <w:lang w:eastAsia="en-US"/>
    </w:rPr>
  </w:style>
  <w:style w:type="paragraph" w:customStyle="1" w:styleId="659242F2E75B4957B6FB827713F63E561">
    <w:name w:val="659242F2E75B4957B6FB827713F63E561"/>
    <w:rsid w:val="001B047F"/>
    <w:rPr>
      <w:rFonts w:ascii="Arial" w:eastAsia="MS Gothic" w:hAnsi="Arial"/>
      <w:bCs/>
      <w:szCs w:val="20"/>
      <w:lang w:eastAsia="en-US"/>
    </w:rPr>
  </w:style>
  <w:style w:type="paragraph" w:customStyle="1" w:styleId="A5470E1DF2184C26834B7EF19277F3C9">
    <w:name w:val="A5470E1DF2184C26834B7EF19277F3C9"/>
    <w:rsid w:val="001B047F"/>
    <w:rPr>
      <w:rFonts w:ascii="Arial" w:eastAsia="MS Gothic" w:hAnsi="Arial"/>
      <w:bCs/>
      <w:szCs w:val="20"/>
      <w:lang w:eastAsia="en-US"/>
    </w:rPr>
  </w:style>
  <w:style w:type="paragraph" w:customStyle="1" w:styleId="26AE7BF0785B4A7F94B81EA8B9B6D5EB">
    <w:name w:val="26AE7BF0785B4A7F94B81EA8B9B6D5EB"/>
    <w:rsid w:val="001B047F"/>
    <w:rPr>
      <w:rFonts w:ascii="Arial" w:eastAsia="MS Gothic" w:hAnsi="Arial"/>
      <w:bCs/>
      <w:szCs w:val="20"/>
      <w:lang w:eastAsia="en-US"/>
    </w:rPr>
  </w:style>
  <w:style w:type="paragraph" w:customStyle="1" w:styleId="6E69939164BE45B19FF006343F57793F">
    <w:name w:val="6E69939164BE45B19FF006343F57793F"/>
    <w:rsid w:val="001B047F"/>
    <w:rPr>
      <w:rFonts w:ascii="Arial" w:eastAsia="MS Gothic" w:hAnsi="Arial"/>
      <w:bCs/>
      <w:szCs w:val="20"/>
      <w:lang w:eastAsia="en-US"/>
    </w:rPr>
  </w:style>
  <w:style w:type="paragraph" w:customStyle="1" w:styleId="CC37F75D01BC42D69BC42CE4B247363B1">
    <w:name w:val="CC37F75D01BC42D69BC42CE4B247363B1"/>
    <w:rsid w:val="001B047F"/>
    <w:rPr>
      <w:rFonts w:ascii="Arial" w:eastAsia="MS Gothic" w:hAnsi="Arial"/>
      <w:bCs/>
      <w:szCs w:val="20"/>
      <w:lang w:eastAsia="en-US"/>
    </w:rPr>
  </w:style>
  <w:style w:type="paragraph" w:customStyle="1" w:styleId="B75861184A5B405890413EE7F2B4F31D">
    <w:name w:val="B75861184A5B405890413EE7F2B4F31D"/>
    <w:rsid w:val="001B047F"/>
    <w:pPr>
      <w:spacing w:line="278" w:lineRule="auto"/>
    </w:pPr>
    <w:rPr>
      <w:kern w:val="2"/>
      <w:sz w:val="24"/>
      <w:szCs w:val="24"/>
      <w14:ligatures w14:val="standardContextual"/>
    </w:rPr>
  </w:style>
  <w:style w:type="paragraph" w:customStyle="1" w:styleId="E2679F6A6A044F3DBBF3879F8BD444D5">
    <w:name w:val="E2679F6A6A044F3DBBF3879F8BD444D5"/>
    <w:rsid w:val="001B047F"/>
    <w:pPr>
      <w:spacing w:line="278" w:lineRule="auto"/>
    </w:pPr>
    <w:rPr>
      <w:kern w:val="2"/>
      <w:sz w:val="24"/>
      <w:szCs w:val="24"/>
      <w14:ligatures w14:val="standardContextual"/>
    </w:rPr>
  </w:style>
  <w:style w:type="paragraph" w:customStyle="1" w:styleId="71CD0E0700A140EDA34924D322162957">
    <w:name w:val="71CD0E0700A140EDA34924D322162957"/>
    <w:rsid w:val="001B047F"/>
    <w:pPr>
      <w:spacing w:line="278" w:lineRule="auto"/>
    </w:pPr>
    <w:rPr>
      <w:kern w:val="2"/>
      <w:sz w:val="24"/>
      <w:szCs w:val="24"/>
      <w14:ligatures w14:val="standardContextual"/>
    </w:rPr>
  </w:style>
  <w:style w:type="paragraph" w:customStyle="1" w:styleId="BE57FC7AC53D45AE9FA64F60EB4EAED4">
    <w:name w:val="BE57FC7AC53D45AE9FA64F60EB4EAED4"/>
    <w:rsid w:val="001B047F"/>
    <w:pPr>
      <w:spacing w:line="278" w:lineRule="auto"/>
    </w:pPr>
    <w:rPr>
      <w:kern w:val="2"/>
      <w:sz w:val="24"/>
      <w:szCs w:val="24"/>
      <w14:ligatures w14:val="standardContextual"/>
    </w:rPr>
  </w:style>
  <w:style w:type="paragraph" w:customStyle="1" w:styleId="BEE3270820874F4A8DADCA8CBBED885D">
    <w:name w:val="BEE3270820874F4A8DADCA8CBBED885D"/>
    <w:rsid w:val="00C340FD"/>
    <w:pPr>
      <w:spacing w:line="278" w:lineRule="auto"/>
    </w:pPr>
    <w:rPr>
      <w:kern w:val="2"/>
      <w:sz w:val="24"/>
      <w:szCs w:val="24"/>
      <w14:ligatures w14:val="standardContextual"/>
    </w:rPr>
  </w:style>
  <w:style w:type="paragraph" w:customStyle="1" w:styleId="78FE29D2877D4FE39715B0B77D1F8F2C">
    <w:name w:val="78FE29D2877D4FE39715B0B77D1F8F2C"/>
    <w:rsid w:val="00C340FD"/>
    <w:pPr>
      <w:spacing w:line="278" w:lineRule="auto"/>
    </w:pPr>
    <w:rPr>
      <w:kern w:val="2"/>
      <w:sz w:val="24"/>
      <w:szCs w:val="24"/>
      <w14:ligatures w14:val="standardContextual"/>
    </w:rPr>
  </w:style>
  <w:style w:type="paragraph" w:customStyle="1" w:styleId="DC463F083A8F4A1EA7CB8E611B9D473A">
    <w:name w:val="DC463F083A8F4A1EA7CB8E611B9D473A"/>
    <w:rsid w:val="00C340FD"/>
    <w:pPr>
      <w:spacing w:line="278" w:lineRule="auto"/>
    </w:pPr>
    <w:rPr>
      <w:kern w:val="2"/>
      <w:sz w:val="24"/>
      <w:szCs w:val="24"/>
      <w14:ligatures w14:val="standardContextual"/>
    </w:rPr>
  </w:style>
  <w:style w:type="paragraph" w:customStyle="1" w:styleId="FB52DE530B9A4326850264EAA11EF5C8">
    <w:name w:val="FB52DE530B9A4326850264EAA11EF5C8"/>
    <w:rsid w:val="00DD1956"/>
    <w:pPr>
      <w:spacing w:line="278" w:lineRule="auto"/>
    </w:pPr>
    <w:rPr>
      <w:kern w:val="2"/>
      <w:sz w:val="24"/>
      <w:szCs w:val="24"/>
      <w14:ligatures w14:val="standardContextual"/>
    </w:rPr>
  </w:style>
  <w:style w:type="paragraph" w:customStyle="1" w:styleId="020915FB6C57444C94BA27EC803BF25B">
    <w:name w:val="020915FB6C57444C94BA27EC803BF25B"/>
    <w:rsid w:val="00DD1956"/>
    <w:pPr>
      <w:spacing w:line="278" w:lineRule="auto"/>
    </w:pPr>
    <w:rPr>
      <w:kern w:val="2"/>
      <w:sz w:val="24"/>
      <w:szCs w:val="24"/>
      <w14:ligatures w14:val="standardContextual"/>
    </w:rPr>
  </w:style>
  <w:style w:type="paragraph" w:customStyle="1" w:styleId="C204FCC2804945A6944A7B12EA73740A">
    <w:name w:val="C204FCC2804945A6944A7B12EA73740A"/>
    <w:rsid w:val="00DD1956"/>
    <w:pPr>
      <w:spacing w:line="278" w:lineRule="auto"/>
    </w:pPr>
    <w:rPr>
      <w:kern w:val="2"/>
      <w:sz w:val="24"/>
      <w:szCs w:val="24"/>
      <w14:ligatures w14:val="standardContextual"/>
    </w:rPr>
  </w:style>
  <w:style w:type="paragraph" w:customStyle="1" w:styleId="07744F0338474F68A94EB7554C5BB257">
    <w:name w:val="07744F0338474F68A94EB7554C5BB257"/>
    <w:rsid w:val="00DD1956"/>
    <w:pPr>
      <w:spacing w:line="278" w:lineRule="auto"/>
    </w:pPr>
    <w:rPr>
      <w:kern w:val="2"/>
      <w:sz w:val="24"/>
      <w:szCs w:val="24"/>
      <w14:ligatures w14:val="standardContextual"/>
    </w:rPr>
  </w:style>
  <w:style w:type="paragraph" w:customStyle="1" w:styleId="CA5A15A301ED4E56BDA1CE46032C2597">
    <w:name w:val="CA5A15A301ED4E56BDA1CE46032C2597"/>
    <w:rsid w:val="00DD19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11C236C-53AC-4682-AF58-0DCCE1AB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1602</TotalTime>
  <Pages>29</Pages>
  <Words>10193</Words>
  <Characters>56062</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AM78 - Activités minières</vt:lpstr>
    </vt:vector>
  </TitlesOfParts>
  <Company/>
  <LinksUpToDate>false</LinksUpToDate>
  <CharactersWithSpaces>66123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AM78 - Activités minières</dc:title>
  <dc:subject>Activités minières</dc:subject>
  <dc:creator>Ministère de l'Environnement, de la Lutte contre les changements climatiques, de la Faune et des Parcs</dc:creator>
  <cp:keywords>AM78-mines (2025-03) v.2</cp:keywords>
  <dc:description/>
  <cp:lastModifiedBy>Nancy Paradis</cp:lastModifiedBy>
  <cp:revision>1850</cp:revision>
  <dcterms:created xsi:type="dcterms:W3CDTF">2022-12-12T14:00:00Z</dcterms:created>
  <dcterms:modified xsi:type="dcterms:W3CDTF">2025-04-15T13:19:00Z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AM78-mines (2025-03)</vt:lpwstr>
  </property>
</Properties>
</file>