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62E3" w14:textId="00EBB8E4" w:rsidR="00E128FF" w:rsidRDefault="00A35953" w:rsidP="00016D85">
      <w:pPr>
        <w:pStyle w:val="Normalformulaire"/>
      </w:pPr>
      <w:r>
        <w:rPr>
          <w:noProof/>
        </w:rPr>
        <mc:AlternateContent>
          <mc:Choice Requires="wps">
            <w:drawing>
              <wp:anchor distT="0" distB="0" distL="114300" distR="114300" simplePos="0" relativeHeight="251660291" behindDoc="0" locked="0" layoutInCell="1" allowOverlap="1" wp14:anchorId="6E20C417" wp14:editId="13ED5480">
                <wp:simplePos x="0" y="0"/>
                <wp:positionH relativeFrom="margin">
                  <wp:align>right</wp:align>
                </wp:positionH>
                <wp:positionV relativeFrom="paragraph">
                  <wp:posOffset>-4113</wp:posOffset>
                </wp:positionV>
                <wp:extent cx="2480807" cy="292735"/>
                <wp:effectExtent l="0" t="0" r="0" b="0"/>
                <wp:wrapNone/>
                <wp:docPr id="1590684335" name="Zone de texte 1590684335"/>
                <wp:cNvGraphicFramePr/>
                <a:graphic xmlns:a="http://schemas.openxmlformats.org/drawingml/2006/main">
                  <a:graphicData uri="http://schemas.microsoft.com/office/word/2010/wordprocessingShape">
                    <wps:wsp>
                      <wps:cNvSpPr txBox="1"/>
                      <wps:spPr>
                        <a:xfrm>
                          <a:off x="0" y="0"/>
                          <a:ext cx="2480807" cy="292735"/>
                        </a:xfrm>
                        <a:prstGeom prst="rect">
                          <a:avLst/>
                        </a:prstGeom>
                        <a:noFill/>
                        <a:ln w="6350">
                          <a:noFill/>
                        </a:ln>
                      </wps:spPr>
                      <wps:txbx>
                        <w:txbxContent>
                          <w:p w14:paraId="53A8E4FD" w14:textId="0440F1FD" w:rsidR="00A35953" w:rsidRPr="00A35953" w:rsidRDefault="00A35953" w:rsidP="00A35953">
                            <w:pPr>
                              <w:rPr>
                                <w:rFonts w:cs="Arial"/>
                                <w:color w:val="8EAADB" w:themeColor="accent1" w:themeTint="99"/>
                              </w:rPr>
                            </w:pPr>
                            <w:r>
                              <w:rPr>
                                <w:rFonts w:cs="Arial"/>
                                <w:color w:val="8EAADB" w:themeColor="accent1" w:themeTint="99"/>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0C417" id="_x0000_t202" coordsize="21600,21600" o:spt="202" path="m,l,21600r21600,l21600,xe">
                <v:stroke joinstyle="miter"/>
                <v:path gradientshapeok="t" o:connecttype="rect"/>
              </v:shapetype>
              <v:shape id="Zone de texte 1590684335" o:spid="_x0000_s1026" type="#_x0000_t202" style="position:absolute;margin-left:144.15pt;margin-top:-.3pt;width:195.35pt;height:23.05pt;z-index:25166029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" filled="f" stroked="f" strokeweight=".5pt">
                <v:textbox>
                  <w:txbxContent>
                    <w:p w14:paraId="53A8E4FD" w14:textId="0440F1FD" w:rsidR="00A35953" w:rsidRPr="00A35953" w:rsidRDefault="00A35953" w:rsidP="00A35953">
                      <w:pPr>
                        <w:rPr>
                          <w:rFonts w:cs="Arial"/>
                          <w:color w:val="8EAADB" w:themeColor="accent1" w:themeTint="99"/>
                        </w:rPr>
                      </w:pPr>
                      <w:r>
                        <w:rPr>
                          <w:rFonts w:cs="Arial"/>
                          <w:color w:val="8EAADB" w:themeColor="accent1" w:themeTint="99"/>
                        </w:rPr>
                        <w:t>Demande d’autorisation ministérielle</w:t>
                      </w:r>
                    </w:p>
                  </w:txbxContent>
                </v:textbox>
                <w10:wrap anchorx="margin"/>
              </v:shape>
            </w:pict>
          </mc:Fallback>
        </mc:AlternateContent>
      </w:r>
      <w:r>
        <w:rPr>
          <w:noProof/>
        </w:rPr>
        <mc:AlternateContent>
          <mc:Choice Requires="wps">
            <w:drawing>
              <wp:anchor distT="0" distB="0" distL="114300" distR="114300" simplePos="0" relativeHeight="251658242" behindDoc="0" locked="0" layoutInCell="1" allowOverlap="1" wp14:anchorId="3BB51323" wp14:editId="67CDF6E4">
                <wp:simplePos x="0" y="0"/>
                <wp:positionH relativeFrom="column">
                  <wp:posOffset>6606843</wp:posOffset>
                </wp:positionH>
                <wp:positionV relativeFrom="paragraph">
                  <wp:posOffset>664569</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0FDAE371" w14:textId="6232A0A4" w:rsidR="00CB0D40" w:rsidRPr="00F20C0A" w:rsidRDefault="00483ED4" w:rsidP="006310CC">
                            <w:pPr>
                              <w:spacing w:line="240" w:lineRule="auto"/>
                              <w:rPr>
                                <w:rFonts w:cs="Arial"/>
                                <w:color w:val="E7E6E6" w:themeColor="background2"/>
                                <w:sz w:val="26"/>
                                <w:szCs w:val="26"/>
                              </w:rPr>
                            </w:pPr>
                            <w:r w:rsidRPr="00483ED4">
                              <w:rPr>
                                <w:rFonts w:cs="Arial"/>
                                <w:b/>
                                <w:bCs/>
                                <w:color w:val="E7E6E6" w:themeColor="background2"/>
                                <w:sz w:val="26"/>
                                <w:szCs w:val="26"/>
                              </w:rPr>
                              <w:t>Activité susceptible de modifier un habitat floristique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51323" id="Zone de texte 3" o:spid="_x0000_s1027" type="#_x0000_t202" style="position:absolute;margin-left:520.2pt;margin-top:52.3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" filled="f" stroked="f" strokeweight=".5pt">
                <v:textbox>
                  <w:txbxContent>
                    <w:p w14:paraId="0FDAE371" w14:textId="6232A0A4" w:rsidR="00CB0D40" w:rsidRPr="00F20C0A" w:rsidRDefault="00483ED4" w:rsidP="006310CC">
                      <w:pPr>
                        <w:spacing w:line="240" w:lineRule="auto"/>
                        <w:rPr>
                          <w:rFonts w:cs="Arial"/>
                          <w:color w:val="E7E6E6" w:themeColor="background2"/>
                          <w:sz w:val="26"/>
                          <w:szCs w:val="26"/>
                        </w:rPr>
                      </w:pPr>
                      <w:r w:rsidRPr="00483ED4">
                        <w:rPr>
                          <w:rFonts w:cs="Arial"/>
                          <w:b/>
                          <w:bCs/>
                          <w:color w:val="E7E6E6" w:themeColor="background2"/>
                          <w:sz w:val="26"/>
                          <w:szCs w:val="26"/>
                        </w:rPr>
                        <w:t>Activité susceptible de modifier un habitat floristique</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28947E68" wp14:editId="7C2B8B71">
                <wp:simplePos x="0" y="0"/>
                <wp:positionH relativeFrom="column">
                  <wp:posOffset>6606816</wp:posOffset>
                </wp:positionH>
                <wp:positionV relativeFrom="paragraph">
                  <wp:posOffset>344198</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7C17F753" w14:textId="23247CF9" w:rsidR="00CB0D40" w:rsidRPr="00F40691" w:rsidRDefault="00CB0D40">
                            <w:pPr>
                              <w:rPr>
                                <w:rFonts w:cs="Arial"/>
                                <w:color w:val="E7E6E6" w:themeColor="background2"/>
                              </w:rPr>
                            </w:pPr>
                            <w:r w:rsidRPr="00F40691">
                              <w:rPr>
                                <w:rFonts w:cs="Arial"/>
                                <w:color w:val="E7E6E6" w:themeColor="background2"/>
                              </w:rPr>
                              <w:t xml:space="preserve">Formulaire </w:t>
                            </w:r>
                            <w:r w:rsidRPr="006D0CF3">
                              <w:rPr>
                                <w:rFonts w:cs="Arial"/>
                                <w:color w:val="E7E6E6" w:themeColor="background2"/>
                              </w:rPr>
                              <w:t>d’activité</w:t>
                            </w:r>
                            <w:r w:rsidR="006E2DA7" w:rsidRPr="006D0CF3">
                              <w:rPr>
                                <w:rFonts w:cs="Arial"/>
                                <w:color w:val="E7E6E6" w:themeColor="background2"/>
                              </w:rPr>
                              <w:t xml:space="preserve"> </w:t>
                            </w:r>
                            <w:r w:rsidR="00141C94" w:rsidRPr="006D0CF3">
                              <w:rPr>
                                <w:rFonts w:cs="Arial"/>
                                <w:color w:val="E7E6E6" w:themeColor="background2"/>
                              </w:rPr>
                              <w:t>–</w:t>
                            </w:r>
                            <w:r w:rsidR="006E2DA7">
                              <w:rPr>
                                <w:rFonts w:cs="Arial"/>
                                <w:color w:val="E7E6E6" w:themeColor="background2"/>
                              </w:rPr>
                              <w:t xml:space="preserve"> </w:t>
                            </w:r>
                            <w:r w:rsidR="00C2401B">
                              <w:rPr>
                                <w:rFonts w:cs="Arial"/>
                                <w:color w:val="E7E6E6" w:themeColor="background2"/>
                              </w:rPr>
                              <w:t>LEMV-18b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47E68" id="Zone de texte 2" o:spid="_x0000_s1028" type="#_x0000_t202" style="position:absolute;margin-left:520.2pt;margin-top:27.1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" filled="f" stroked="f" strokeweight=".5pt">
                <v:textbox>
                  <w:txbxContent>
                    <w:p w14:paraId="7C17F753" w14:textId="23247CF9" w:rsidR="00CB0D40" w:rsidRPr="00F40691" w:rsidRDefault="00CB0D40">
                      <w:pPr>
                        <w:rPr>
                          <w:rFonts w:cs="Arial"/>
                          <w:color w:val="E7E6E6" w:themeColor="background2"/>
                        </w:rPr>
                      </w:pPr>
                      <w:r w:rsidRPr="00F40691">
                        <w:rPr>
                          <w:rFonts w:cs="Arial"/>
                          <w:color w:val="E7E6E6" w:themeColor="background2"/>
                        </w:rPr>
                        <w:t xml:space="preserve">Formulaire </w:t>
                      </w:r>
                      <w:r w:rsidRPr="006D0CF3">
                        <w:rPr>
                          <w:rFonts w:cs="Arial"/>
                          <w:color w:val="E7E6E6" w:themeColor="background2"/>
                        </w:rPr>
                        <w:t>d’activité</w:t>
                      </w:r>
                      <w:r w:rsidR="006E2DA7" w:rsidRPr="006D0CF3">
                        <w:rPr>
                          <w:rFonts w:cs="Arial"/>
                          <w:color w:val="E7E6E6" w:themeColor="background2"/>
                        </w:rPr>
                        <w:t xml:space="preserve"> </w:t>
                      </w:r>
                      <w:r w:rsidR="00141C94" w:rsidRPr="006D0CF3">
                        <w:rPr>
                          <w:rFonts w:cs="Arial"/>
                          <w:color w:val="E7E6E6" w:themeColor="background2"/>
                        </w:rPr>
                        <w:t>–</w:t>
                      </w:r>
                      <w:r w:rsidR="006E2DA7">
                        <w:rPr>
                          <w:rFonts w:cs="Arial"/>
                          <w:color w:val="E7E6E6" w:themeColor="background2"/>
                        </w:rPr>
                        <w:t xml:space="preserve"> </w:t>
                      </w:r>
                      <w:r w:rsidR="00C2401B">
                        <w:rPr>
                          <w:rFonts w:cs="Arial"/>
                          <w:color w:val="E7E6E6" w:themeColor="background2"/>
                        </w:rPr>
                        <w:t>LEMV-18b</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5BF96D75" wp14:editId="77E6B9D9">
                <wp:simplePos x="0" y="0"/>
                <wp:positionH relativeFrom="margin">
                  <wp:posOffset>6583266</wp:posOffset>
                </wp:positionH>
                <wp:positionV relativeFrom="paragraph">
                  <wp:posOffset>1084690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4663CAB2" w14:textId="404F2FD9"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AC753E" w:rsidRPr="0012672D">
                              <w:rPr>
                                <w:rFonts w:cs="Arial"/>
                                <w:color w:val="E7E6E6" w:themeColor="background2"/>
                                <w:sz w:val="16"/>
                                <w:szCs w:val="16"/>
                              </w:rPr>
                              <w:t>18</w:t>
                            </w:r>
                            <w:r w:rsidRPr="00AC5ADE">
                              <w:rPr>
                                <w:rFonts w:cs="Arial"/>
                                <w:color w:val="E7E6E6" w:themeColor="background2"/>
                                <w:sz w:val="16"/>
                                <w:szCs w:val="16"/>
                              </w:rPr>
                              <w:t xml:space="preserve"> d</w:t>
                            </w:r>
                            <w:r w:rsidR="002714EA">
                              <w:rPr>
                                <w:rFonts w:cs="Arial"/>
                                <w:color w:val="E7E6E6" w:themeColor="background2"/>
                                <w:sz w:val="16"/>
                                <w:szCs w:val="16"/>
                              </w:rPr>
                              <w:t>e la</w:t>
                            </w:r>
                            <w:r w:rsidRPr="00AC5ADE">
                              <w:rPr>
                                <w:rFonts w:cs="Arial"/>
                                <w:color w:val="E7E6E6" w:themeColor="background2"/>
                                <w:sz w:val="16"/>
                                <w:szCs w:val="16"/>
                              </w:rPr>
                              <w:t xml:space="preserve"> </w:t>
                            </w:r>
                            <w:r w:rsidR="00AC753E" w:rsidRPr="00AC753E">
                              <w:rPr>
                                <w:rFonts w:cs="Arial"/>
                                <w:i/>
                                <w:iCs/>
                                <w:color w:val="E7E6E6" w:themeColor="background2"/>
                                <w:sz w:val="16"/>
                                <w:szCs w:val="16"/>
                              </w:rPr>
                              <w:t>Loi sur les espèces menacées ou vulnérables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96D75" id="Zone de texte 4" o:spid="_x0000_s1029" type="#_x0000_t202" style="position:absolute;margin-left:518.35pt;margin-top:85.4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" filled="f" stroked="f" strokeweight=".5pt">
                <v:textbox>
                  <w:txbxContent>
                    <w:p w14:paraId="4663CAB2" w14:textId="404F2FD9"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AC753E" w:rsidRPr="0012672D">
                        <w:rPr>
                          <w:rFonts w:cs="Arial"/>
                          <w:color w:val="E7E6E6" w:themeColor="background2"/>
                          <w:sz w:val="16"/>
                          <w:szCs w:val="16"/>
                        </w:rPr>
                        <w:t>18</w:t>
                      </w:r>
                      <w:r w:rsidRPr="00AC5ADE">
                        <w:rPr>
                          <w:rFonts w:cs="Arial"/>
                          <w:color w:val="E7E6E6" w:themeColor="background2"/>
                          <w:sz w:val="16"/>
                          <w:szCs w:val="16"/>
                        </w:rPr>
                        <w:t xml:space="preserve"> d</w:t>
                      </w:r>
                      <w:r w:rsidR="002714EA">
                        <w:rPr>
                          <w:rFonts w:cs="Arial"/>
                          <w:color w:val="E7E6E6" w:themeColor="background2"/>
                          <w:sz w:val="16"/>
                          <w:szCs w:val="16"/>
                        </w:rPr>
                        <w:t>e la</w:t>
                      </w:r>
                      <w:r w:rsidRPr="00AC5ADE">
                        <w:rPr>
                          <w:rFonts w:cs="Arial"/>
                          <w:color w:val="E7E6E6" w:themeColor="background2"/>
                          <w:sz w:val="16"/>
                          <w:szCs w:val="16"/>
                        </w:rPr>
                        <w:t xml:space="preserve"> </w:t>
                      </w:r>
                      <w:r w:rsidR="00AC753E" w:rsidRPr="00AC753E">
                        <w:rPr>
                          <w:rFonts w:cs="Arial"/>
                          <w:i/>
                          <w:iCs/>
                          <w:color w:val="E7E6E6" w:themeColor="background2"/>
                          <w:sz w:val="16"/>
                          <w:szCs w:val="16"/>
                        </w:rPr>
                        <w:t>Loi sur les espèces menacées ou vulnérables</w:t>
                      </w:r>
                    </w:p>
                  </w:txbxContent>
                </v:textbox>
                <w10:wrap anchorx="margin"/>
              </v:shape>
            </w:pict>
          </mc:Fallback>
        </mc:AlternateContent>
      </w:r>
      <w:r>
        <w:rPr>
          <w:noProof/>
        </w:rPr>
        <mc:AlternateContent>
          <mc:Choice Requires="wps">
            <w:drawing>
              <wp:anchor distT="91440" distB="91440" distL="137160" distR="137160" simplePos="0" relativeHeight="251658240" behindDoc="0" locked="0" layoutInCell="0" allowOverlap="1" wp14:anchorId="2BA710E9" wp14:editId="0B68DAFB">
                <wp:simplePos x="0" y="0"/>
                <wp:positionH relativeFrom="margin">
                  <wp:align>right</wp:align>
                </wp:positionH>
                <wp:positionV relativeFrom="margin">
                  <wp:posOffset>-1894205</wp:posOffset>
                </wp:positionV>
                <wp:extent cx="1079500" cy="5399405"/>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79500" cy="5399405"/>
                        </a:xfrm>
                        <a:prstGeom prst="roundRect">
                          <a:avLst>
                            <a:gd name="adj" fmla="val 0"/>
                          </a:avLst>
                        </a:prstGeom>
                        <a:solidFill>
                          <a:schemeClr val="accent1"/>
                        </a:solidFill>
                      </wps:spPr>
                      <wps:txbx>
                        <w:txbxContent>
                          <w:p w14:paraId="24D90026" w14:textId="77777777" w:rsidR="00CB0D40" w:rsidRDefault="00CB0D40" w:rsidP="00D41107">
                            <w:pPr>
                              <w:rPr>
                                <w:rFonts w:ascii="Open Sans" w:eastAsiaTheme="majorEastAsia" w:hAnsi="Open Sans" w:cs="Open Sans"/>
                                <w:color w:val="FFFFFF" w:themeColor="background1"/>
                                <w:sz w:val="32"/>
                                <w:szCs w:val="32"/>
                              </w:rPr>
                            </w:pPr>
                          </w:p>
                          <w:p w14:paraId="33E78593"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A710E9" id="Forme automatique 2" o:spid="_x0000_s1030" style="position:absolute;margin-left:33.8pt;margin-top:-149.15pt;width:85pt;height:425.15pt;rotation:90;z-index:251658240;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" o:allowincell="f" fillcolor="#4472c4 [3204]" stroked="f">
                <v:textbox>
                  <w:txbxContent>
                    <w:p w14:paraId="24D90026" w14:textId="77777777" w:rsidR="00CB0D40" w:rsidRDefault="00CB0D40" w:rsidP="00D41107">
                      <w:pPr>
                        <w:rPr>
                          <w:rFonts w:ascii="Open Sans" w:eastAsiaTheme="majorEastAsia" w:hAnsi="Open Sans" w:cs="Open Sans"/>
                          <w:color w:val="FFFFFF" w:themeColor="background1"/>
                          <w:sz w:val="32"/>
                          <w:szCs w:val="32"/>
                        </w:rPr>
                      </w:pPr>
                    </w:p>
                    <w:p w14:paraId="33E78593"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1DC41F49" wp14:editId="07F0E99F">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CD65B87" w14:textId="77777777" w:rsidR="006E551A" w:rsidRDefault="006E551A" w:rsidP="00016D85">
      <w:pPr>
        <w:pStyle w:val="InfoSection"/>
      </w:pPr>
      <w:r w:rsidRPr="00A44C40">
        <w:t>Renseignements</w:t>
      </w:r>
    </w:p>
    <w:p w14:paraId="76824BAA" w14:textId="0FBC5F86" w:rsidR="006E551A" w:rsidRDefault="006E551A" w:rsidP="00016D85">
      <w:pPr>
        <w:pStyle w:val="InfoTitre"/>
      </w:pPr>
      <w:r>
        <w:t>Portée du formulaire</w:t>
      </w:r>
    </w:p>
    <w:p w14:paraId="7F9DC23F" w14:textId="2319492B" w:rsidR="005728BE" w:rsidRPr="000021BE" w:rsidRDefault="00E45F0A" w:rsidP="00016D85">
      <w:pPr>
        <w:pStyle w:val="InfoTexte"/>
      </w:pPr>
      <w:r w:rsidRPr="00E45F0A">
        <w:t xml:space="preserve">Ce formulaire </w:t>
      </w:r>
      <w:r w:rsidR="00BC68CE">
        <w:t>vise</w:t>
      </w:r>
      <w:r w:rsidR="00BC68CE" w:rsidRPr="00E45F0A">
        <w:t xml:space="preserve"> </w:t>
      </w:r>
      <w:r w:rsidRPr="00E45F0A">
        <w:t xml:space="preserve">à présenter une nouvelle demande d’autorisation pour réaliser une activité susceptible de modifier un habitat floristique au sens de l’article 17 de la </w:t>
      </w:r>
      <w:r w:rsidRPr="00E45F0A">
        <w:rPr>
          <w:i/>
          <w:iCs/>
        </w:rPr>
        <w:t>Loi sur les espèces menacées ou vulnérables</w:t>
      </w:r>
      <w:r w:rsidRPr="00E45F0A">
        <w:t xml:space="preserve"> (</w:t>
      </w:r>
      <w:r w:rsidR="00123253">
        <w:t>LEMV</w:t>
      </w:r>
      <w:r w:rsidRPr="00E45F0A">
        <w:t>).</w:t>
      </w:r>
    </w:p>
    <w:p w14:paraId="6231F713" w14:textId="77777777" w:rsidR="006E551A" w:rsidRPr="00573676" w:rsidRDefault="006E551A" w:rsidP="00016D85">
      <w:pPr>
        <w:pStyle w:val="InfoTitre"/>
      </w:pPr>
      <w:r w:rsidRPr="00573676">
        <w:t>Fournir les renseignements demandés</w:t>
      </w:r>
    </w:p>
    <w:p w14:paraId="08261A51" w14:textId="77777777" w:rsidR="00B310F7" w:rsidRDefault="00B310F7" w:rsidP="00B310F7">
      <w:pPr>
        <w:spacing w:after="120"/>
        <w:rPr>
          <w:rFonts w:cs="Arial"/>
        </w:rPr>
      </w:pPr>
      <w:r w:rsidRPr="00F064E6">
        <w:rPr>
          <w:rFonts w:cs="Arial"/>
        </w:rPr>
        <w:t xml:space="preserve">Les renseignements </w:t>
      </w:r>
      <w:r>
        <w:rPr>
          <w:rFonts w:cs="Arial"/>
        </w:rPr>
        <w:t xml:space="preserve">sont </w:t>
      </w:r>
      <w:r w:rsidRPr="00F064E6">
        <w:rPr>
          <w:rFonts w:cs="Arial"/>
        </w:rPr>
        <w:t xml:space="preserve">demandés </w:t>
      </w:r>
      <w:r>
        <w:rPr>
          <w:rFonts w:cs="Arial"/>
        </w:rPr>
        <w:t>en vertu de l’article 20 de la LEMV. Ils</w:t>
      </w:r>
      <w:r w:rsidRPr="00F064E6">
        <w:rPr>
          <w:rFonts w:cs="Arial"/>
        </w:rPr>
        <w:t xml:space="preserve"> peuvent être fournis à même le formulaire ou dans un document joint à la présente demande, auquel cas vous devez indiquer le nom du document joint ainsi que la section où figurent lesdits renseignements.</w:t>
      </w:r>
    </w:p>
    <w:p w14:paraId="1A4C9362" w14:textId="06BEC4B0" w:rsidR="008F0036" w:rsidRDefault="008F0036" w:rsidP="00B310F7">
      <w:pPr>
        <w:spacing w:after="120"/>
        <w:rPr>
          <w:rFonts w:cs="Arial"/>
        </w:rPr>
      </w:pPr>
      <w:r w:rsidRPr="00004D8B">
        <w:t>Vous devez répondre à toutes les questions à moins d’indication contraire.</w:t>
      </w:r>
      <w:r>
        <w:t xml:space="preserve"> </w:t>
      </w:r>
      <w:r w:rsidRPr="00ED42BC">
        <w:t>N</w:t>
      </w:r>
      <w:r w:rsidRPr="00E478B7">
        <w:t>e fournissez pas d’information</w:t>
      </w:r>
      <w:r>
        <w:t>s</w:t>
      </w:r>
      <w:r w:rsidRPr="00E478B7">
        <w:t xml:space="preserve"> personnel</w:t>
      </w:r>
      <w:r>
        <w:t>les</w:t>
      </w:r>
      <w:r w:rsidRPr="00E478B7">
        <w:t xml:space="preserve"> </w:t>
      </w:r>
      <w:r>
        <w:t xml:space="preserve">autres que </w:t>
      </w:r>
      <w:r w:rsidRPr="00E478B7">
        <w:t>celle</w:t>
      </w:r>
      <w:r>
        <w:t>s</w:t>
      </w:r>
      <w:r w:rsidRPr="00E478B7">
        <w:t xml:space="preserve"> </w:t>
      </w:r>
      <w:r>
        <w:t xml:space="preserve">qui vous sont explicitement </w:t>
      </w:r>
      <w:r w:rsidRPr="00E478B7">
        <w:t>demandée</w:t>
      </w:r>
      <w:r>
        <w:t>s</w:t>
      </w:r>
      <w:r w:rsidRPr="00E478B7">
        <w:t>.</w:t>
      </w:r>
    </w:p>
    <w:p w14:paraId="7F33C78B" w14:textId="77777777" w:rsidR="00661B49" w:rsidRPr="004655BD" w:rsidRDefault="00661B49" w:rsidP="00661B49">
      <w:pPr>
        <w:spacing w:before="240" w:after="120"/>
        <w:rPr>
          <w:rFonts w:cs="Arial"/>
          <w:b/>
          <w:bCs/>
        </w:rPr>
      </w:pPr>
      <w:r w:rsidRPr="004655BD">
        <w:rPr>
          <w:rFonts w:cs="Arial"/>
          <w:b/>
          <w:bCs/>
        </w:rPr>
        <w:t>Avertissement</w:t>
      </w:r>
    </w:p>
    <w:p w14:paraId="69914660" w14:textId="0F155D8A" w:rsidR="00C63A2C" w:rsidRPr="004655BD" w:rsidRDefault="00C63A2C" w:rsidP="00C63A2C">
      <w:pPr>
        <w:spacing w:after="120"/>
        <w:rPr>
          <w:rFonts w:cs="Arial"/>
        </w:rPr>
      </w:pPr>
      <w:r w:rsidRPr="004655BD">
        <w:rPr>
          <w:rFonts w:cs="Arial"/>
        </w:rPr>
        <w:t xml:space="preserve">En vertu de l’article 17 de la </w:t>
      </w:r>
      <w:r w:rsidR="00955A64" w:rsidRPr="00A40320">
        <w:rPr>
          <w:rFonts w:cs="Arial"/>
        </w:rPr>
        <w:t>L</w:t>
      </w:r>
      <w:r w:rsidR="008137C6" w:rsidRPr="00A40320">
        <w:rPr>
          <w:rFonts w:cs="Arial"/>
        </w:rPr>
        <w:t>EMV</w:t>
      </w:r>
      <w:r w:rsidRPr="004655BD">
        <w:rPr>
          <w:rFonts w:cs="Arial"/>
        </w:rPr>
        <w:t xml:space="preserve">, nul ne peut, dans l’habitat d’une espèce floristique menacée ou vulnérable, exercer une activité susceptible de modifier les processus écologiques en place, la diversité biologique présente et les composantes chimiques ou physiques propres à cet habitat sans </w:t>
      </w:r>
      <w:r w:rsidR="00044109" w:rsidRPr="00153312">
        <w:rPr>
          <w:rFonts w:cs="Arial"/>
        </w:rPr>
        <w:t xml:space="preserve">préalablement </w:t>
      </w:r>
      <w:r w:rsidRPr="004655BD">
        <w:rPr>
          <w:rFonts w:cs="Arial"/>
        </w:rPr>
        <w:t xml:space="preserve">obtenir une autorisation du ministre. Les habitats floristiques sont identifiés à l’article 7 du </w:t>
      </w:r>
      <w:r w:rsidRPr="004655BD">
        <w:rPr>
          <w:rFonts w:cs="Arial"/>
          <w:i/>
        </w:rPr>
        <w:t xml:space="preserve">Règlement sur les espèces floristiques menacées ou vulnérables et leurs habitats </w:t>
      </w:r>
      <w:r w:rsidRPr="004655BD">
        <w:rPr>
          <w:rFonts w:cs="Arial"/>
        </w:rPr>
        <w:t>(</w:t>
      </w:r>
      <w:r w:rsidR="005F68EA" w:rsidRPr="004865CE">
        <w:rPr>
          <w:rFonts w:eastAsia="Open Sans" w:cstheme="minorHAnsi"/>
        </w:rPr>
        <w:t>REFMVH</w:t>
      </w:r>
      <w:r w:rsidRPr="004655BD">
        <w:rPr>
          <w:rFonts w:cs="Arial"/>
        </w:rPr>
        <w:t>).</w:t>
      </w:r>
    </w:p>
    <w:p w14:paraId="5D770692" w14:textId="11172A09" w:rsidR="00E97D39" w:rsidRDefault="00C63A2C" w:rsidP="00C63A2C">
      <w:pPr>
        <w:spacing w:after="120"/>
        <w:rPr>
          <w:rFonts w:cs="Arial"/>
        </w:rPr>
      </w:pPr>
      <w:r w:rsidRPr="004655BD">
        <w:rPr>
          <w:rFonts w:cs="Arial"/>
        </w:rPr>
        <w:t xml:space="preserve">Les activités assujetties à une autorisation ne peuvent commencer que lorsque le ministre a délivré cette autorisation. La demande doit donc obligatoirement être déposée avant la réalisation d’une activité assujettie à une autorisation du ministre. Toutefois, les activités exemptées d’une telle autorisation peuvent </w:t>
      </w:r>
      <w:r w:rsidR="00EC586F">
        <w:rPr>
          <w:rFonts w:cs="Arial"/>
        </w:rPr>
        <w:t>être</w:t>
      </w:r>
      <w:r w:rsidRPr="004655BD">
        <w:rPr>
          <w:rFonts w:cs="Arial"/>
        </w:rPr>
        <w:t xml:space="preserve"> réalis</w:t>
      </w:r>
      <w:r w:rsidR="00EC586F">
        <w:rPr>
          <w:rFonts w:cs="Arial"/>
        </w:rPr>
        <w:t>ées</w:t>
      </w:r>
      <w:r w:rsidRPr="004655BD">
        <w:rPr>
          <w:rFonts w:cs="Arial"/>
        </w:rPr>
        <w:t xml:space="preserve"> selon les modalités prévues aux articles 8 et 9 du </w:t>
      </w:r>
      <w:r w:rsidR="00AC469E" w:rsidRPr="00A40320">
        <w:rPr>
          <w:rFonts w:cs="Arial"/>
          <w:iCs/>
        </w:rPr>
        <w:t>REFMVH</w:t>
      </w:r>
      <w:r w:rsidR="00A40320">
        <w:rPr>
          <w:rFonts w:cs="Arial"/>
          <w:iCs/>
        </w:rPr>
        <w:t xml:space="preserve"> </w:t>
      </w:r>
      <w:r w:rsidRPr="00A40320">
        <w:rPr>
          <w:rFonts w:cs="Arial"/>
        </w:rPr>
        <w:t>sans autres formalités.</w:t>
      </w:r>
      <w:r w:rsidR="00EF6BCC">
        <w:rPr>
          <w:rFonts w:cs="Arial"/>
        </w:rPr>
        <w:t xml:space="preserve"> </w:t>
      </w:r>
    </w:p>
    <w:p w14:paraId="5A101453" w14:textId="2E966E19" w:rsidR="002F5908" w:rsidRPr="00996711" w:rsidRDefault="002F5908" w:rsidP="00726CC4">
      <w:pPr>
        <w:pStyle w:val="Normalformulaire"/>
        <w:spacing w:before="240"/>
        <w:rPr>
          <w:lang w:eastAsia="fr-CA"/>
        </w:rPr>
      </w:pPr>
      <w:r w:rsidRPr="00996711">
        <w:rPr>
          <w:b/>
          <w:lang w:eastAsia="fr-CA"/>
        </w:rPr>
        <w:t>Renseignements personnels</w:t>
      </w:r>
    </w:p>
    <w:p w14:paraId="35E8AA8B" w14:textId="77777777" w:rsidR="002F5908" w:rsidRDefault="002F5908" w:rsidP="002F5908">
      <w:pPr>
        <w:spacing w:after="120"/>
        <w:rPr>
          <w:rFonts w:cs="Arial"/>
        </w:rPr>
      </w:pPr>
      <w:r w:rsidRPr="00811B7C">
        <w:rPr>
          <w:lang w:eastAsia="fr-CA"/>
        </w:rPr>
        <w:t xml:space="preserve">Conformément à la </w:t>
      </w:r>
      <w:r w:rsidRPr="00811B7C">
        <w:rPr>
          <w:i/>
          <w:iCs/>
          <w:lang w:eastAsia="fr-CA"/>
        </w:rPr>
        <w:t xml:space="preserve">Loi sur l’accès aux documents des organismes publics et sur la protection des renseignements personnels </w:t>
      </w:r>
      <w:r w:rsidRPr="00811B7C">
        <w:rPr>
          <w:lang w:eastAsia="fr-CA"/>
        </w:rPr>
        <w:t xml:space="preserve">(RLRQ, c. A-2.1), le </w:t>
      </w:r>
      <w:r>
        <w:rPr>
          <w:lang w:eastAsia="fr-CA"/>
        </w:rPr>
        <w:t>ministère</w:t>
      </w:r>
      <w:r w:rsidRPr="00811B7C">
        <w:rPr>
          <w:lang w:eastAsia="fr-CA"/>
        </w:rPr>
        <w:t xml:space="preserve"> ne </w:t>
      </w:r>
      <w:r>
        <w:rPr>
          <w:lang w:eastAsia="fr-CA"/>
        </w:rPr>
        <w:t>collecte</w:t>
      </w:r>
      <w:r w:rsidRPr="00811B7C">
        <w:rPr>
          <w:lang w:eastAsia="fr-CA"/>
        </w:rPr>
        <w:t xml:space="preserve"> que les renseignements personnels exigibles aux fins d</w:t>
      </w:r>
      <w:r>
        <w:rPr>
          <w:lang w:eastAsia="fr-CA"/>
        </w:rPr>
        <w:t>e l</w:t>
      </w:r>
      <w:r w:rsidRPr="00811B7C">
        <w:rPr>
          <w:lang w:eastAsia="fr-CA"/>
        </w:rPr>
        <w:t xml:space="preserve">’application de la LEMV et </w:t>
      </w:r>
      <w:r>
        <w:rPr>
          <w:lang w:eastAsia="fr-CA"/>
        </w:rPr>
        <w:t>du</w:t>
      </w:r>
      <w:r w:rsidRPr="00811B7C">
        <w:rPr>
          <w:lang w:eastAsia="fr-CA"/>
        </w:rPr>
        <w:t xml:space="preserve"> REFMVH. Si requis, ils peuvent être utilisés ou communiqués au sein du ministère, à ses mandataires</w:t>
      </w:r>
      <w:r>
        <w:rPr>
          <w:lang w:eastAsia="fr-CA"/>
        </w:rPr>
        <w:t xml:space="preserve"> ainsi que </w:t>
      </w:r>
      <w:r w:rsidRPr="00811B7C">
        <w:rPr>
          <w:lang w:eastAsia="fr-CA"/>
        </w:rPr>
        <w:t>certains ministères et organismes. Le défaut de fournir ces renseignements pourrait entra</w:t>
      </w:r>
      <w:r>
        <w:rPr>
          <w:lang w:eastAsia="fr-CA"/>
        </w:rPr>
        <w:t>i</w:t>
      </w:r>
      <w:r w:rsidRPr="00811B7C">
        <w:rPr>
          <w:lang w:eastAsia="fr-CA"/>
        </w:rPr>
        <w:t>ner le refus de la demande, sa suspension et/ou sa fermeture. Vous avez le droit de consulter les renseignements personnels vous concernant, en obtenir une copie ou les faire corrige</w:t>
      </w:r>
      <w:r>
        <w:rPr>
          <w:lang w:eastAsia="fr-CA"/>
        </w:rPr>
        <w:t>r. Pour plus de détails à ce sujet, consultez la page</w:t>
      </w:r>
      <w:r w:rsidRPr="00811B7C">
        <w:rPr>
          <w:lang w:eastAsia="fr-CA"/>
        </w:rPr>
        <w:t xml:space="preserve"> </w:t>
      </w:r>
      <w:hyperlink r:id="rId12" w:anchor="c291029" w:history="1">
        <w:r>
          <w:rPr>
            <w:rStyle w:val="Lienhypertexte"/>
            <w:lang w:eastAsia="fr-CA"/>
          </w:rPr>
          <w:t>Accès à l’information</w:t>
        </w:r>
      </w:hyperlink>
      <w:r>
        <w:rPr>
          <w:lang w:eastAsia="fr-CA"/>
        </w:rPr>
        <w:t>.</w:t>
      </w:r>
    </w:p>
    <w:p w14:paraId="49A93391" w14:textId="286999D1" w:rsidR="00EF6BCC" w:rsidRDefault="00EF6BCC" w:rsidP="00C63A2C">
      <w:pPr>
        <w:spacing w:after="120"/>
        <w:rPr>
          <w:rFonts w:cs="Arial"/>
        </w:rPr>
      </w:pPr>
      <w:r w:rsidRPr="00EF6BCC">
        <w:rPr>
          <w:rFonts w:cs="Arial"/>
        </w:rPr>
        <w:t xml:space="preserve">Pour plus de précision sur les termes utilisés, référez-vous au </w:t>
      </w:r>
      <w:hyperlink r:id="rId13" w:tgtFrame="_blank" w:history="1">
        <w:r w:rsidRPr="00EF6BCC">
          <w:rPr>
            <w:rStyle w:val="Lienhypertexte"/>
            <w:rFonts w:cs="Arial"/>
          </w:rPr>
          <w:t>Lexique des autorisations ministérielles et des déclarations de conformité</w:t>
        </w:r>
      </w:hyperlink>
      <w:r w:rsidRPr="00EF6BCC">
        <w:rPr>
          <w:rFonts w:cs="Arial"/>
        </w:rPr>
        <w:t>.</w:t>
      </w:r>
    </w:p>
    <w:p w14:paraId="501058B7" w14:textId="77777777" w:rsidR="008D093E" w:rsidRPr="00D34FF0" w:rsidRDefault="008D093E" w:rsidP="00016D85">
      <w:pPr>
        <w:pStyle w:val="InfoSection"/>
      </w:pPr>
      <w:r w:rsidRPr="00D34FF0">
        <w:lastRenderedPageBreak/>
        <w:t>Références</w:t>
      </w:r>
    </w:p>
    <w:p w14:paraId="1E28437E" w14:textId="2FCBACEE" w:rsidR="008D093E" w:rsidRPr="008D093E" w:rsidRDefault="008D093E" w:rsidP="00016D85">
      <w:pPr>
        <w:pStyle w:val="InfoTitre"/>
      </w:pPr>
      <w:r w:rsidRPr="008D093E">
        <w:t>Loi et règlement liés au présent formulaire</w:t>
      </w:r>
      <w:r w:rsidRPr="008D093E">
        <w:rPr>
          <w:rFonts w:cs="Arial"/>
        </w:rPr>
        <w:t> </w:t>
      </w:r>
    </w:p>
    <w:p w14:paraId="62C5850A" w14:textId="585A1C36" w:rsidR="00B33343" w:rsidRDefault="00C843F0" w:rsidP="00C843F0">
      <w:pPr>
        <w:pStyle w:val="Normalformulaire"/>
        <w:rPr>
          <w:rFonts w:eastAsia="Open Sans" w:cstheme="minorHAnsi"/>
        </w:rPr>
      </w:pPr>
      <w:r w:rsidRPr="00C17BE3">
        <w:rPr>
          <w:rFonts w:cstheme="minorHAnsi"/>
        </w:rPr>
        <w:t xml:space="preserve">Site Web </w:t>
      </w:r>
      <w:r w:rsidR="003A05E1">
        <w:rPr>
          <w:rFonts w:cstheme="minorHAnsi"/>
        </w:rPr>
        <w:t>de Légis</w:t>
      </w:r>
      <w:r w:rsidRPr="00C17BE3">
        <w:rPr>
          <w:rFonts w:cstheme="minorHAnsi"/>
        </w:rPr>
        <w:t xml:space="preserve"> Québec </w:t>
      </w:r>
      <w:r w:rsidRPr="00C17BE3">
        <w:rPr>
          <w:rFonts w:eastAsia="Open Sans" w:cstheme="minorHAnsi"/>
        </w:rPr>
        <w:t xml:space="preserve">– </w:t>
      </w:r>
      <w:hyperlink r:id="rId14" w:history="1">
        <w:r w:rsidR="00B33343" w:rsidRPr="00D13E06">
          <w:rPr>
            <w:rStyle w:val="Lienhypertexte"/>
            <w:rFonts w:eastAsia="Open Sans" w:cstheme="minorHAnsi"/>
            <w:i/>
            <w:iCs/>
          </w:rPr>
          <w:t>Loi sur les espèces menacées ou vulnérables</w:t>
        </w:r>
      </w:hyperlink>
      <w:r w:rsidR="00B33343" w:rsidRPr="00B33343">
        <w:rPr>
          <w:rFonts w:eastAsia="Open Sans" w:cstheme="minorHAnsi"/>
        </w:rPr>
        <w:t xml:space="preserve"> (RLRQ, chapitre E-12.01) – ci-après appelée la LEMV</w:t>
      </w:r>
    </w:p>
    <w:p w14:paraId="2FCE27B8" w14:textId="63BA8C7E" w:rsidR="00B33343" w:rsidRDefault="00343B14" w:rsidP="00C843F0">
      <w:pPr>
        <w:pStyle w:val="Normalformulaire"/>
        <w:rPr>
          <w:rFonts w:eastAsia="Open Sans" w:cstheme="minorHAnsi"/>
        </w:rPr>
      </w:pPr>
      <w:r w:rsidRPr="00C17BE3">
        <w:rPr>
          <w:rFonts w:cstheme="minorHAnsi"/>
        </w:rPr>
        <w:t xml:space="preserve">Site Web </w:t>
      </w:r>
      <w:r>
        <w:rPr>
          <w:rFonts w:cstheme="minorHAnsi"/>
        </w:rPr>
        <w:t>de Légis</w:t>
      </w:r>
      <w:r w:rsidRPr="00C17BE3">
        <w:rPr>
          <w:rFonts w:cstheme="minorHAnsi"/>
        </w:rPr>
        <w:t xml:space="preserve"> Québec </w:t>
      </w:r>
      <w:r w:rsidRPr="00C17BE3">
        <w:rPr>
          <w:rFonts w:eastAsia="Open Sans" w:cstheme="minorHAnsi"/>
        </w:rPr>
        <w:t>–</w:t>
      </w:r>
      <w:r>
        <w:rPr>
          <w:rFonts w:eastAsia="Open Sans" w:cstheme="minorHAnsi"/>
        </w:rPr>
        <w:t xml:space="preserve"> </w:t>
      </w:r>
      <w:hyperlink r:id="rId15" w:history="1">
        <w:r w:rsidR="004865CE" w:rsidRPr="004865CE">
          <w:rPr>
            <w:rStyle w:val="Lienhypertexte"/>
            <w:rFonts w:eastAsia="Open Sans" w:cstheme="minorHAnsi"/>
            <w:i/>
            <w:iCs/>
          </w:rPr>
          <w:t>Règlement sur les espèces floristiques menacées ou vulnérables et leurs habitats</w:t>
        </w:r>
      </w:hyperlink>
      <w:r w:rsidR="004865CE" w:rsidRPr="004865CE">
        <w:rPr>
          <w:rFonts w:eastAsia="Open Sans" w:cstheme="minorHAnsi"/>
        </w:rPr>
        <w:t xml:space="preserve"> (RLRQ, chapitre E-12.01, r. 3) – ci-après appelé le </w:t>
      </w:r>
      <w:bookmarkStart w:id="0" w:name="_Hlk199496181"/>
      <w:r w:rsidR="004865CE" w:rsidRPr="004865CE">
        <w:rPr>
          <w:rFonts w:eastAsia="Open Sans" w:cstheme="minorHAnsi"/>
        </w:rPr>
        <w:t>REFMVH</w:t>
      </w:r>
      <w:bookmarkEnd w:id="0"/>
    </w:p>
    <w:p w14:paraId="07ADE778" w14:textId="4ECBC3A7" w:rsidR="008D093E" w:rsidRDefault="008D093E" w:rsidP="00016D85">
      <w:pPr>
        <w:pStyle w:val="InfoTitre"/>
      </w:pPr>
      <w:bookmarkStart w:id="1" w:name="_Toc79478575"/>
      <w:bookmarkStart w:id="2" w:name="_Toc80708750"/>
      <w:r w:rsidRPr="008D093E">
        <w:t>Documents de soutien, guides et outils de référence</w:t>
      </w:r>
      <w:bookmarkEnd w:id="1"/>
      <w:bookmarkEnd w:id="2"/>
    </w:p>
    <w:p w14:paraId="55290FF4" w14:textId="604FA965" w:rsidR="00102AFA" w:rsidRDefault="00102AFA" w:rsidP="00A17FCA">
      <w:pPr>
        <w:pStyle w:val="Normalformulaire"/>
        <w:spacing w:after="120"/>
      </w:pPr>
      <w:r w:rsidRPr="00102AFA">
        <w:t xml:space="preserve">Site Web du Gouvernement du Québec – </w:t>
      </w:r>
      <w:hyperlink r:id="rId16" w:history="1">
        <w:r w:rsidR="00747650">
          <w:rPr>
            <w:rStyle w:val="Lienhypertexte"/>
          </w:rPr>
          <w:t>Repérer et signaler la présence d’une espèce floristique en situation précaire</w:t>
        </w:r>
      </w:hyperlink>
      <w:r>
        <w:t>, plus précisément :</w:t>
      </w:r>
    </w:p>
    <w:p w14:paraId="6252593F" w14:textId="045C7BB0" w:rsidR="00856CD8" w:rsidRPr="00145C7C" w:rsidRDefault="00856CD8" w:rsidP="00856CD8">
      <w:pPr>
        <w:pStyle w:val="Questionliste"/>
        <w:rPr>
          <w:rFonts w:cs="Arial"/>
          <w14:ligatures w14:val="standardContextual"/>
        </w:rPr>
      </w:pPr>
      <w:r w:rsidRPr="00856CD8">
        <w:rPr>
          <w:rFonts w:cs="Arial"/>
          <w14:ligatures w14:val="standardContextual"/>
        </w:rPr>
        <w:t>Inventaire d’espèces floristiques en situation précaire au Québec</w:t>
      </w:r>
    </w:p>
    <w:p w14:paraId="4B0EC42F" w14:textId="6E60C996" w:rsidR="00102AFA" w:rsidRPr="00102AFA" w:rsidRDefault="00856CD8" w:rsidP="00346118">
      <w:pPr>
        <w:pStyle w:val="Questionliste"/>
        <w:spacing w:after="160"/>
      </w:pPr>
      <w:r w:rsidRPr="00145C7C">
        <w:t>Outil Potentiel</w:t>
      </w:r>
    </w:p>
    <w:p w14:paraId="634AFA8A" w14:textId="2F17ACD3" w:rsidR="00A93FD5" w:rsidRDefault="00346118" w:rsidP="00A17FCA">
      <w:pPr>
        <w:pStyle w:val="Normalformulaire"/>
        <w:spacing w:after="120"/>
      </w:pPr>
      <w:r w:rsidRPr="00102AFA">
        <w:t>Site Web du Gouvernement du Québec –</w:t>
      </w:r>
      <w:r>
        <w:t xml:space="preserve"> </w:t>
      </w:r>
      <w:hyperlink r:id="rId17" w:history="1">
        <w:r w:rsidR="00AF366F" w:rsidRPr="00AF366F">
          <w:rPr>
            <w:rStyle w:val="Lienhypertexte"/>
          </w:rPr>
          <w:t>Données sur les espèces en situation précaire</w:t>
        </w:r>
      </w:hyperlink>
      <w:r w:rsidR="001448A3">
        <w:t>, plus précisément :</w:t>
      </w:r>
    </w:p>
    <w:p w14:paraId="2D485B5D" w14:textId="7726B663" w:rsidR="00A93FD5" w:rsidRDefault="001A5384" w:rsidP="00A93FD5">
      <w:pPr>
        <w:pStyle w:val="Questionliste"/>
      </w:pPr>
      <w:r w:rsidRPr="001A5384">
        <w:t>Carte interactive – Carte des occurrences d’espèces en situation précaire</w:t>
      </w:r>
    </w:p>
    <w:p w14:paraId="359588E9" w14:textId="77777777" w:rsidR="00AA20E8" w:rsidRPr="00AA20E8" w:rsidRDefault="00AA20E8" w:rsidP="00AA20E8">
      <w:pPr>
        <w:rPr>
          <w:rFonts w:cs="Open Sans"/>
          <w:i/>
          <w:color w:val="2F5496" w:themeColor="accent1" w:themeShade="BF"/>
          <w:sz w:val="24"/>
          <w:szCs w:val="20"/>
        </w:rPr>
      </w:pPr>
      <w:r>
        <w:br w:type="page"/>
      </w:r>
    </w:p>
    <w:p w14:paraId="44B233D4" w14:textId="31E701CF" w:rsidR="00740AD7" w:rsidRPr="00693717" w:rsidRDefault="00B24A75" w:rsidP="00016D85">
      <w:pPr>
        <w:pStyle w:val="Section"/>
      </w:pPr>
      <w:r w:rsidRPr="00B24A75">
        <w:lastRenderedPageBreak/>
        <w:t>Identification et coordonnées</w:t>
      </w:r>
    </w:p>
    <w:p w14:paraId="42405804" w14:textId="6D1FB81F" w:rsidR="00985443" w:rsidRDefault="0049773F" w:rsidP="00985443">
      <w:pPr>
        <w:pStyle w:val="Sous-Section"/>
        <w:spacing w:before="120"/>
      </w:pPr>
      <w:r w:rsidRPr="0049773F">
        <w:rPr>
          <w:bCs/>
        </w:rPr>
        <w:t>Demandeur</w:t>
      </w:r>
    </w:p>
    <w:p w14:paraId="19CF41D6" w14:textId="77777777" w:rsidR="00985443" w:rsidRDefault="00985443" w:rsidP="00CB63F7">
      <w:pPr>
        <w:pStyle w:val="Normalformulaire"/>
        <w:spacing w:after="0"/>
        <w:rPr>
          <w:sz w:val="18"/>
          <w:szCs w:val="18"/>
        </w:rPr>
      </w:pPr>
    </w:p>
    <w:sdt>
      <w:sdtPr>
        <w:rPr>
          <w:rFonts w:cs="Arial"/>
          <w:b/>
          <w:color w:val="FFFFFF" w:themeColor="background1"/>
          <w:shd w:val="clear" w:color="auto" w:fill="4472C4" w:themeFill="accent1"/>
        </w:rPr>
        <w:id w:val="-1926866202"/>
        <w15:repeatingSection/>
      </w:sdtPr>
      <w:sdtEndPr>
        <w:rPr>
          <w:b w:val="0"/>
          <w:color w:val="auto"/>
          <w:shd w:val="clear" w:color="auto" w:fill="auto"/>
        </w:rPr>
      </w:sdtEndPr>
      <w:sdtContent>
        <w:sdt>
          <w:sdtPr>
            <w:rPr>
              <w:rFonts w:cs="Arial"/>
              <w:b/>
              <w:color w:val="FFFFFF" w:themeColor="background1"/>
              <w:shd w:val="clear" w:color="auto" w:fill="4472C4" w:themeFill="accent1"/>
            </w:rPr>
            <w:id w:val="2063056999"/>
            <w:placeholder>
              <w:docPart w:val="0D518ECAEC34401DBA051B281A3A3593"/>
            </w:placeholder>
            <w15:repeatingSectionItem/>
          </w:sdtPr>
          <w:sdtEndPr>
            <w:rPr>
              <w:b w:val="0"/>
              <w:color w:val="auto"/>
              <w:shd w:val="clear" w:color="auto" w:fill="auto"/>
            </w:rPr>
          </w:sdtEndPr>
          <w:sdtContent>
            <w:tbl>
              <w:tblPr>
                <w:tblW w:w="18697" w:type="dxa"/>
                <w:tblInd w:w="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50"/>
                <w:gridCol w:w="16247"/>
              </w:tblGrid>
              <w:tr w:rsidR="00CE177E" w:rsidRPr="00E44FF6" w14:paraId="027FCF31" w14:textId="77777777">
                <w:trPr>
                  <w:trHeight w:val="100"/>
                </w:trPr>
                <w:tc>
                  <w:tcPr>
                    <w:tcW w:w="18697" w:type="dxa"/>
                    <w:gridSpan w:val="2"/>
                    <w:shd w:val="clear" w:color="auto" w:fill="4472C4" w:themeFill="accent1"/>
                  </w:tcPr>
                  <w:p w14:paraId="007ACFBA" w14:textId="77777777" w:rsidR="00CE177E" w:rsidRPr="00E44FF6" w:rsidRDefault="00CE177E">
                    <w:pPr>
                      <w:pStyle w:val="Normalformulaire"/>
                      <w:rPr>
                        <w:rFonts w:cs="Arial"/>
                        <w:b/>
                        <w:color w:val="FFFFFF" w:themeColor="background1"/>
                      </w:rPr>
                    </w:pPr>
                    <w:r w:rsidRPr="00E44FF6">
                      <w:rPr>
                        <w:rFonts w:cs="Arial"/>
                        <w:b/>
                        <w:color w:val="FFFFFF" w:themeColor="background1"/>
                        <w:shd w:val="clear" w:color="auto" w:fill="4472C4" w:themeFill="accent1"/>
                      </w:rPr>
                      <w:t xml:space="preserve">Identification du </w:t>
                    </w:r>
                    <w:r>
                      <w:rPr>
                        <w:rFonts w:cs="Arial"/>
                        <w:b/>
                        <w:color w:val="FFFFFF" w:themeColor="background1"/>
                        <w:shd w:val="clear" w:color="auto" w:fill="4472C4" w:themeFill="accent1"/>
                      </w:rPr>
                      <w:t>d</w:t>
                    </w:r>
                    <w:r w:rsidRPr="00E44FF6">
                      <w:rPr>
                        <w:rFonts w:cs="Arial"/>
                        <w:b/>
                        <w:color w:val="FFFFFF" w:themeColor="background1"/>
                        <w:shd w:val="clear" w:color="auto" w:fill="4472C4" w:themeFill="accent1"/>
                      </w:rPr>
                      <w:t>emandeu</w:t>
                    </w:r>
                    <w:r>
                      <w:rPr>
                        <w:rFonts w:cs="Arial"/>
                        <w:b/>
                        <w:color w:val="FFFFFF" w:themeColor="background1"/>
                        <w:shd w:val="clear" w:color="auto" w:fill="4472C4" w:themeFill="accent1"/>
                      </w:rPr>
                      <w:t>r</w:t>
                    </w:r>
                  </w:p>
                </w:tc>
              </w:tr>
              <w:tr w:rsidR="00CE177E" w:rsidRPr="00E44FF6" w14:paraId="5EEF5056" w14:textId="77777777">
                <w:trPr>
                  <w:trHeight w:val="347"/>
                </w:trPr>
                <w:tc>
                  <w:tcPr>
                    <w:tcW w:w="2450" w:type="dxa"/>
                    <w:shd w:val="clear" w:color="auto" w:fill="D9E2F3" w:themeFill="accent1" w:themeFillTint="33"/>
                  </w:tcPr>
                  <w:p w14:paraId="7C3C3C40" w14:textId="77777777" w:rsidR="00CE177E" w:rsidRPr="00E44FF6" w:rsidRDefault="00CE177E">
                    <w:pPr>
                      <w:pStyle w:val="Normalformulaire"/>
                      <w:rPr>
                        <w:rFonts w:cs="Arial"/>
                        <w:b/>
                        <w:bCs w:val="0"/>
                        <w:shd w:val="clear" w:color="auto" w:fill="D9E2F3" w:themeFill="accent1" w:themeFillTint="33"/>
                      </w:rPr>
                    </w:pPr>
                    <w:r w:rsidRPr="00E44FF6">
                      <w:rPr>
                        <w:rFonts w:cs="Arial"/>
                        <w:b/>
                        <w:shd w:val="clear" w:color="auto" w:fill="D9E2F3" w:themeFill="accent1" w:themeFillTint="33"/>
                      </w:rPr>
                      <w:t>Type de demande</w:t>
                    </w:r>
                    <w:r>
                      <w:rPr>
                        <w:rFonts w:cs="Arial"/>
                        <w:b/>
                        <w:shd w:val="clear" w:color="auto" w:fill="D9E2F3" w:themeFill="accent1" w:themeFillTint="33"/>
                      </w:rPr>
                      <w:t>u</w:t>
                    </w:r>
                    <w:r w:rsidRPr="00E44FF6">
                      <w:rPr>
                        <w:rFonts w:cs="Arial"/>
                        <w:b/>
                        <w:shd w:val="clear" w:color="auto" w:fill="D9E2F3" w:themeFill="accent1" w:themeFillTint="33"/>
                      </w:rPr>
                      <w:t xml:space="preserve">r </w:t>
                    </w:r>
                  </w:p>
                </w:tc>
                <w:tc>
                  <w:tcPr>
                    <w:tcW w:w="16247" w:type="dxa"/>
                    <w:vAlign w:val="center"/>
                  </w:tcPr>
                  <w:p w14:paraId="2DE06A75" w14:textId="77777777" w:rsidR="00CE177E" w:rsidRDefault="00000000">
                    <w:pPr>
                      <w:pStyle w:val="Normalformulaire"/>
                      <w:rPr>
                        <w:rFonts w:cs="Arial"/>
                      </w:rPr>
                    </w:pPr>
                    <w:sdt>
                      <w:sdtPr>
                        <w:rPr>
                          <w:rFonts w:cs="Arial"/>
                        </w:rPr>
                        <w:id w:val="-1834137169"/>
                        <w14:checkbox>
                          <w14:checked w14:val="0"/>
                          <w14:checkedState w14:val="2612" w14:font="MS Gothic"/>
                          <w14:uncheckedState w14:val="2610" w14:font="MS Gothic"/>
                        </w14:checkbox>
                      </w:sdtPr>
                      <w:sdtContent>
                        <w:r w:rsidR="00CE177E" w:rsidRPr="00E44FF6">
                          <w:rPr>
                            <w:rFonts w:ascii="Segoe UI Symbol" w:hAnsi="Segoe UI Symbol" w:cs="Segoe UI Symbol"/>
                          </w:rPr>
                          <w:t>☐</w:t>
                        </w:r>
                      </w:sdtContent>
                    </w:sdt>
                    <w:r w:rsidR="00CE177E" w:rsidRPr="00E44FF6">
                      <w:rPr>
                        <w:rFonts w:cs="Arial"/>
                      </w:rPr>
                      <w:t>Personne physique</w:t>
                    </w:r>
                    <w:r w:rsidR="00CE177E" w:rsidRPr="00E44FF6">
                      <w:rPr>
                        <w:rFonts w:cs="Arial"/>
                        <w:vertAlign w:val="superscript"/>
                      </w:rPr>
                      <w:t xml:space="preserve">    </w:t>
                    </w:r>
                    <w:r w:rsidR="00CE177E" w:rsidRPr="00E44FF6">
                      <w:rPr>
                        <w:rFonts w:cs="Arial"/>
                      </w:rPr>
                      <w:t xml:space="preserve">           </w:t>
                    </w:r>
                    <w:sdt>
                      <w:sdtPr>
                        <w:rPr>
                          <w:rFonts w:cs="Arial"/>
                        </w:rPr>
                        <w:id w:val="245772700"/>
                        <w14:checkbox>
                          <w14:checked w14:val="0"/>
                          <w14:checkedState w14:val="2612" w14:font="MS Gothic"/>
                          <w14:uncheckedState w14:val="2610" w14:font="MS Gothic"/>
                        </w14:checkbox>
                      </w:sdtPr>
                      <w:sdtContent>
                        <w:r w:rsidR="00CE177E" w:rsidRPr="00E44FF6">
                          <w:rPr>
                            <w:rFonts w:ascii="Segoe UI Symbol" w:hAnsi="Segoe UI Symbol" w:cs="Segoe UI Symbol"/>
                          </w:rPr>
                          <w:t>☐</w:t>
                        </w:r>
                      </w:sdtContent>
                    </w:sdt>
                    <w:r w:rsidR="00CE177E" w:rsidRPr="00E44FF6">
                      <w:rPr>
                        <w:rFonts w:cs="Arial"/>
                      </w:rPr>
                      <w:t xml:space="preserve">Personne morale             </w:t>
                    </w:r>
                    <w:sdt>
                      <w:sdtPr>
                        <w:rPr>
                          <w:rFonts w:cs="Arial"/>
                        </w:rPr>
                        <w:id w:val="2059208580"/>
                        <w14:checkbox>
                          <w14:checked w14:val="0"/>
                          <w14:checkedState w14:val="2612" w14:font="MS Gothic"/>
                          <w14:uncheckedState w14:val="2610" w14:font="MS Gothic"/>
                        </w14:checkbox>
                      </w:sdtPr>
                      <w:sdtContent>
                        <w:r w:rsidR="00CE177E" w:rsidRPr="00E44FF6">
                          <w:rPr>
                            <w:rFonts w:ascii="Segoe UI Symbol" w:hAnsi="Segoe UI Symbol" w:cs="Segoe UI Symbol"/>
                          </w:rPr>
                          <w:t>☐</w:t>
                        </w:r>
                      </w:sdtContent>
                    </w:sdt>
                    <w:r w:rsidR="00CE177E" w:rsidRPr="00E44FF6">
                      <w:rPr>
                        <w:rFonts w:cs="Arial"/>
                      </w:rPr>
                      <w:t xml:space="preserve">Personne morale de droit public             </w:t>
                    </w:r>
                    <w:sdt>
                      <w:sdtPr>
                        <w:rPr>
                          <w:rFonts w:cs="Arial"/>
                        </w:rPr>
                        <w:id w:val="-1779550219"/>
                        <w14:checkbox>
                          <w14:checked w14:val="0"/>
                          <w14:checkedState w14:val="2612" w14:font="MS Gothic"/>
                          <w14:uncheckedState w14:val="2610" w14:font="MS Gothic"/>
                        </w14:checkbox>
                      </w:sdtPr>
                      <w:sdtContent>
                        <w:r w:rsidR="00CE177E" w:rsidRPr="00E44FF6">
                          <w:rPr>
                            <w:rFonts w:ascii="Segoe UI Symbol" w:hAnsi="Segoe UI Symbol" w:cs="Segoe UI Symbol"/>
                          </w:rPr>
                          <w:t>☐</w:t>
                        </w:r>
                      </w:sdtContent>
                    </w:sdt>
                    <w:r w:rsidR="00CE177E" w:rsidRPr="00E44FF6">
                      <w:rPr>
                        <w:rFonts w:cs="Arial"/>
                      </w:rPr>
                      <w:t>Société de personne</w:t>
                    </w:r>
                  </w:p>
                  <w:p w14:paraId="1560D7C2" w14:textId="77777777" w:rsidR="00CE177E" w:rsidRDefault="00CE177E">
                    <w:pPr>
                      <w:pStyle w:val="Normalformulaire"/>
                      <w:spacing w:after="120"/>
                      <w:rPr>
                        <w:rFonts w:cs="Arial"/>
                        <w:i/>
                        <w:iCs/>
                        <w:color w:val="2F5496" w:themeColor="accent1" w:themeShade="BF"/>
                      </w:rPr>
                    </w:pPr>
                    <w:r w:rsidRPr="00592B80">
                      <w:rPr>
                        <w:rFonts w:cs="Arial"/>
                        <w:i/>
                        <w:iCs/>
                        <w:color w:val="2F5496" w:themeColor="accent1" w:themeShade="BF"/>
                      </w:rPr>
                      <w:t xml:space="preserve">Si vous avez répondu </w:t>
                    </w:r>
                    <w:r>
                      <w:rPr>
                        <w:rFonts w:cs="Arial"/>
                        <w:i/>
                        <w:iCs/>
                        <w:color w:val="2F5496" w:themeColor="accent1" w:themeShade="BF"/>
                      </w:rPr>
                      <w:t>« Personne physique »</w:t>
                    </w:r>
                    <w:r w:rsidRPr="0049225B">
                      <w:rPr>
                        <w:rFonts w:cs="Arial"/>
                        <w:i/>
                        <w:iCs/>
                        <w:color w:val="2F5496" w:themeColor="accent1" w:themeShade="BF"/>
                      </w:rPr>
                      <w:t>,</w:t>
                    </w:r>
                    <w:r w:rsidRPr="0073399C">
                      <w:rPr>
                        <w:rFonts w:cs="Arial"/>
                        <w:i/>
                        <w:iCs/>
                        <w:color w:val="2F5496" w:themeColor="accent1" w:themeShade="BF"/>
                      </w:rPr>
                      <w:t xml:space="preserve"> </w:t>
                    </w:r>
                    <w:r w:rsidRPr="0049225B">
                      <w:rPr>
                        <w:rFonts w:cs="Arial"/>
                        <w:i/>
                        <w:iCs/>
                        <w:color w:val="2F5496" w:themeColor="accent1" w:themeShade="BF"/>
                      </w:rPr>
                      <w:t xml:space="preserve">passez à la section </w:t>
                    </w:r>
                    <w:r>
                      <w:rPr>
                        <w:rFonts w:cs="Arial"/>
                        <w:i/>
                        <w:iCs/>
                        <w:color w:val="2F5496" w:themeColor="accent1" w:themeShade="BF"/>
                      </w:rPr>
                      <w:t>1.1.1</w:t>
                    </w:r>
                    <w:r w:rsidRPr="00592B80">
                      <w:rPr>
                        <w:rFonts w:cs="Arial"/>
                        <w:i/>
                        <w:iCs/>
                        <w:color w:val="2F5496" w:themeColor="accent1" w:themeShade="BF"/>
                      </w:rPr>
                      <w:t>.</w:t>
                    </w:r>
                  </w:p>
                  <w:p w14:paraId="3F41EB5E" w14:textId="77777777" w:rsidR="00CE177E" w:rsidRPr="00E44FF6" w:rsidRDefault="00CE177E">
                    <w:pPr>
                      <w:pStyle w:val="Normalformulaire"/>
                      <w:rPr>
                        <w:rFonts w:cs="Arial"/>
                        <w:vertAlign w:val="superscript"/>
                      </w:rPr>
                    </w:pPr>
                    <w:r w:rsidRPr="00592B80">
                      <w:rPr>
                        <w:rFonts w:cs="Arial"/>
                        <w:i/>
                        <w:iCs/>
                        <w:color w:val="2F5496" w:themeColor="accent1" w:themeShade="BF"/>
                      </w:rPr>
                      <w:t xml:space="preserve">Si vous avez répondu </w:t>
                    </w:r>
                    <w:r>
                      <w:rPr>
                        <w:rFonts w:cs="Arial"/>
                        <w:i/>
                        <w:iCs/>
                        <w:color w:val="2F5496" w:themeColor="accent1" w:themeShade="BF"/>
                      </w:rPr>
                      <w:t>« Personne morale », « Personne morale de droit public » ou « Société de personne »</w:t>
                    </w:r>
                    <w:r w:rsidRPr="0049225B">
                      <w:rPr>
                        <w:rFonts w:cs="Arial"/>
                        <w:i/>
                        <w:iCs/>
                        <w:color w:val="2F5496" w:themeColor="accent1" w:themeShade="BF"/>
                      </w:rPr>
                      <w:t>,</w:t>
                    </w:r>
                    <w:r w:rsidRPr="0073399C">
                      <w:rPr>
                        <w:rFonts w:cs="Arial"/>
                        <w:i/>
                        <w:iCs/>
                        <w:color w:val="2F5496" w:themeColor="accent1" w:themeShade="BF"/>
                      </w:rPr>
                      <w:t xml:space="preserve"> </w:t>
                    </w:r>
                    <w:r w:rsidRPr="0049225B">
                      <w:rPr>
                        <w:rFonts w:cs="Arial"/>
                        <w:i/>
                        <w:iCs/>
                        <w:color w:val="2F5496" w:themeColor="accent1" w:themeShade="BF"/>
                      </w:rPr>
                      <w:t xml:space="preserve">passez à la section </w:t>
                    </w:r>
                    <w:r>
                      <w:rPr>
                        <w:rFonts w:cs="Arial"/>
                        <w:i/>
                        <w:iCs/>
                        <w:color w:val="2F5496" w:themeColor="accent1" w:themeShade="BF"/>
                      </w:rPr>
                      <w:t>1.1.2</w:t>
                    </w:r>
                    <w:r w:rsidRPr="00592B80">
                      <w:rPr>
                        <w:rFonts w:cs="Arial"/>
                        <w:i/>
                        <w:iCs/>
                        <w:color w:val="2F5496" w:themeColor="accent1" w:themeShade="BF"/>
                      </w:rPr>
                      <w:t>.</w:t>
                    </w:r>
                  </w:p>
                </w:tc>
              </w:tr>
            </w:tbl>
          </w:sdtContent>
        </w:sdt>
      </w:sdtContent>
    </w:sdt>
    <w:p w14:paraId="366C46D2" w14:textId="77777777" w:rsidR="00CE177E" w:rsidRPr="006D64A8" w:rsidRDefault="00CE177E" w:rsidP="00CB63F7">
      <w:pPr>
        <w:pStyle w:val="Normalformulaire"/>
        <w:spacing w:after="0"/>
        <w:rPr>
          <w:szCs w:val="22"/>
        </w:rPr>
      </w:pPr>
    </w:p>
    <w:p w14:paraId="7E345E0D" w14:textId="77777777" w:rsidR="004C1D76" w:rsidRPr="00592B80" w:rsidRDefault="004C1D76" w:rsidP="004C1D76">
      <w:pPr>
        <w:pStyle w:val="Sous-sous-section"/>
      </w:pPr>
      <w:r w:rsidRPr="00592B80">
        <w:t>1.1.1</w:t>
      </w:r>
      <w:r w:rsidRPr="00592B80">
        <w:tab/>
        <w:t>Personne physique</w:t>
      </w:r>
    </w:p>
    <w:p w14:paraId="3A090944" w14:textId="77777777" w:rsidR="004C1D76" w:rsidRDefault="004C1D76" w:rsidP="004C1D76">
      <w:pPr>
        <w:pStyle w:val="Normalformulaire"/>
        <w:spacing w:after="0"/>
        <w:rPr>
          <w:szCs w:val="22"/>
        </w:rPr>
      </w:pPr>
    </w:p>
    <w:sdt>
      <w:sdtPr>
        <w:rPr>
          <w:rFonts w:cs="Arial"/>
          <w:b/>
          <w:color w:val="FFFFFF" w:themeColor="background1"/>
          <w:shd w:val="clear" w:color="auto" w:fill="4472C4" w:themeFill="accent1"/>
        </w:rPr>
        <w:id w:val="55908623"/>
        <w15:repeatingSection/>
      </w:sdtPr>
      <w:sdtEndPr>
        <w:rPr>
          <w:b w:val="0"/>
          <w:color w:val="auto"/>
          <w:shd w:val="clear" w:color="auto" w:fill="auto"/>
        </w:rPr>
      </w:sdtEndPr>
      <w:sdtContent>
        <w:sdt>
          <w:sdtPr>
            <w:rPr>
              <w:rFonts w:cs="Arial"/>
              <w:b/>
              <w:color w:val="FFFFFF" w:themeColor="background1"/>
              <w:shd w:val="clear" w:color="auto" w:fill="4472C4" w:themeFill="accent1"/>
            </w:rPr>
            <w:id w:val="-1770394375"/>
            <w:placeholder>
              <w:docPart w:val="7CBD52A74EC24AC2B68ED1EAF924E021"/>
            </w:placeholder>
            <w15:repeatingSectionItem/>
          </w:sdtPr>
          <w:sdtEndPr>
            <w:rPr>
              <w:b w:val="0"/>
              <w:color w:val="auto"/>
              <w:shd w:val="clear" w:color="auto" w:fill="auto"/>
            </w:rPr>
          </w:sdtEndPr>
          <w:sdtContent>
            <w:tbl>
              <w:tblPr>
                <w:tblW w:w="18697" w:type="dxa"/>
                <w:tblInd w:w="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22"/>
                <w:gridCol w:w="2242"/>
                <w:gridCol w:w="1677"/>
                <w:gridCol w:w="5411"/>
                <w:gridCol w:w="1559"/>
                <w:gridCol w:w="5386"/>
              </w:tblGrid>
              <w:tr w:rsidR="004C1D76" w:rsidRPr="00E44FF6" w14:paraId="50BC648C" w14:textId="77777777">
                <w:trPr>
                  <w:trHeight w:val="100"/>
                </w:trPr>
                <w:tc>
                  <w:tcPr>
                    <w:tcW w:w="18697" w:type="dxa"/>
                    <w:gridSpan w:val="6"/>
                    <w:shd w:val="clear" w:color="auto" w:fill="4472C4" w:themeFill="accent1"/>
                  </w:tcPr>
                  <w:p w14:paraId="07B548F4" w14:textId="77777777" w:rsidR="004C1D76" w:rsidRPr="00E44FF6" w:rsidRDefault="004C1D76">
                    <w:pPr>
                      <w:pStyle w:val="Normalformulaire"/>
                      <w:rPr>
                        <w:rFonts w:cs="Arial"/>
                        <w:b/>
                        <w:color w:val="FFFFFF" w:themeColor="background1"/>
                      </w:rPr>
                    </w:pPr>
                    <w:r w:rsidRPr="00E44FF6">
                      <w:rPr>
                        <w:rFonts w:cs="Arial"/>
                        <w:b/>
                        <w:color w:val="FFFFFF" w:themeColor="background1"/>
                        <w:shd w:val="clear" w:color="auto" w:fill="4472C4" w:themeFill="accent1"/>
                      </w:rPr>
                      <w:t>Identification d</w:t>
                    </w:r>
                    <w:r>
                      <w:rPr>
                        <w:rFonts w:cs="Arial"/>
                        <w:b/>
                        <w:color w:val="FFFFFF" w:themeColor="background1"/>
                        <w:shd w:val="clear" w:color="auto" w:fill="4472C4" w:themeFill="accent1"/>
                      </w:rPr>
                      <w:t xml:space="preserve">e la personne </w:t>
                    </w:r>
                    <w:r>
                      <w:rPr>
                        <w:rFonts w:cs="Arial"/>
                        <w:b/>
                        <w:color w:val="FFFFFF" w:themeColor="background1"/>
                      </w:rPr>
                      <w:t>physique</w:t>
                    </w:r>
                  </w:p>
                </w:tc>
              </w:tr>
              <w:tr w:rsidR="004C1D76" w:rsidRPr="00E44FF6" w14:paraId="55F123B5" w14:textId="77777777">
                <w:trPr>
                  <w:trHeight w:val="347"/>
                </w:trPr>
                <w:tc>
                  <w:tcPr>
                    <w:tcW w:w="6341" w:type="dxa"/>
                    <w:gridSpan w:val="3"/>
                    <w:shd w:val="clear" w:color="auto" w:fill="D9E2F3" w:themeFill="accent1" w:themeFillTint="33"/>
                  </w:tcPr>
                  <w:p w14:paraId="666A39A1" w14:textId="77777777" w:rsidR="004C1D76" w:rsidRPr="00E44FF6" w:rsidRDefault="004C1D76">
                    <w:pPr>
                      <w:pStyle w:val="Normalformulaire"/>
                      <w:rPr>
                        <w:rFonts w:cs="Arial"/>
                        <w:b/>
                        <w:bCs w:val="0"/>
                        <w:shd w:val="clear" w:color="auto" w:fill="D9E2F3" w:themeFill="accent1" w:themeFillTint="33"/>
                      </w:rPr>
                    </w:pPr>
                    <w:r>
                      <w:rPr>
                        <w:rFonts w:cs="Arial"/>
                        <w:b/>
                      </w:rPr>
                      <w:t>Prénom et nom de la personne physique</w:t>
                    </w:r>
                  </w:p>
                </w:tc>
                <w:sdt>
                  <w:sdtPr>
                    <w:rPr>
                      <w:rFonts w:cs="Arial"/>
                    </w:rPr>
                    <w:id w:val="-860973480"/>
                    <w:placeholder>
                      <w:docPart w:val="730DCD25E0D54CA791F5D589A5CAAFCF"/>
                    </w:placeholder>
                    <w:showingPlcHdr/>
                  </w:sdtPr>
                  <w:sdtContent>
                    <w:tc>
                      <w:tcPr>
                        <w:tcW w:w="12356" w:type="dxa"/>
                        <w:gridSpan w:val="3"/>
                      </w:tcPr>
                      <w:p w14:paraId="1431CF79" w14:textId="77777777" w:rsidR="004C1D76" w:rsidRPr="00E44FF6" w:rsidRDefault="004C1D76">
                        <w:pPr>
                          <w:pStyle w:val="Normalformulaire"/>
                          <w:rPr>
                            <w:rFonts w:cs="Arial"/>
                          </w:rPr>
                        </w:pPr>
                        <w:r w:rsidRPr="00E44FF6">
                          <w:rPr>
                            <w:rStyle w:val="Textedelespacerserv"/>
                            <w:rFonts w:cs="Arial"/>
                            <w:i/>
                          </w:rPr>
                          <w:t>Saisissez les informations.</w:t>
                        </w:r>
                      </w:p>
                    </w:tc>
                  </w:sdtContent>
                </w:sdt>
              </w:tr>
              <w:tr w:rsidR="004C1D76" w:rsidRPr="00E44FF6" w14:paraId="4B8B69B6" w14:textId="77777777">
                <w:trPr>
                  <w:trHeight w:val="419"/>
                </w:trPr>
                <w:tc>
                  <w:tcPr>
                    <w:tcW w:w="2422" w:type="dxa"/>
                    <w:shd w:val="clear" w:color="auto" w:fill="D9E2F3" w:themeFill="accent1" w:themeFillTint="33"/>
                  </w:tcPr>
                  <w:p w14:paraId="1EF3ACEC" w14:textId="77777777" w:rsidR="004C1D76" w:rsidRPr="00E44FF6" w:rsidRDefault="004C1D76">
                    <w:pPr>
                      <w:pStyle w:val="Normalformulaire"/>
                      <w:rPr>
                        <w:rFonts w:cs="Arial"/>
                        <w:b/>
                        <w:bCs w:val="0"/>
                      </w:rPr>
                    </w:pPr>
                    <w:r w:rsidRPr="00E44FF6">
                      <w:rPr>
                        <w:rFonts w:cs="Arial"/>
                        <w:b/>
                      </w:rPr>
                      <w:t>Numéro civique</w:t>
                    </w:r>
                  </w:p>
                </w:tc>
                <w:sdt>
                  <w:sdtPr>
                    <w:rPr>
                      <w:rFonts w:cs="Arial"/>
                    </w:rPr>
                    <w:id w:val="-301083548"/>
                    <w:placeholder>
                      <w:docPart w:val="1B4BBFFF84EB42A3B306BEF615F7F54A"/>
                    </w:placeholder>
                    <w:showingPlcHdr/>
                  </w:sdtPr>
                  <w:sdtContent>
                    <w:tc>
                      <w:tcPr>
                        <w:tcW w:w="2242" w:type="dxa"/>
                        <w:shd w:val="clear" w:color="auto" w:fill="FFFFFF" w:themeFill="background1"/>
                      </w:tcPr>
                      <w:p w14:paraId="053DAF3B" w14:textId="77777777" w:rsidR="004C1D76" w:rsidRPr="00E44FF6" w:rsidRDefault="004C1D76">
                        <w:pPr>
                          <w:pStyle w:val="Normalformulaire"/>
                          <w:rPr>
                            <w:rFonts w:cs="Arial"/>
                          </w:rPr>
                        </w:pPr>
                        <w:r w:rsidRPr="00E44FF6">
                          <w:rPr>
                            <w:rStyle w:val="Textedelespacerserv"/>
                            <w:rFonts w:cs="Arial"/>
                            <w:i/>
                          </w:rPr>
                          <w:t>...</w:t>
                        </w:r>
                      </w:p>
                    </w:tc>
                  </w:sdtContent>
                </w:sdt>
                <w:tc>
                  <w:tcPr>
                    <w:tcW w:w="1677" w:type="dxa"/>
                    <w:shd w:val="clear" w:color="auto" w:fill="D9E2F3" w:themeFill="accent1" w:themeFillTint="33"/>
                  </w:tcPr>
                  <w:p w14:paraId="2A782794" w14:textId="77777777" w:rsidR="004C1D76" w:rsidRPr="00E44FF6" w:rsidRDefault="004C1D76">
                    <w:pPr>
                      <w:pStyle w:val="Normalformulaire"/>
                      <w:rPr>
                        <w:rFonts w:cs="Arial"/>
                        <w:b/>
                        <w:bCs w:val="0"/>
                      </w:rPr>
                    </w:pPr>
                    <w:r w:rsidRPr="00E44FF6">
                      <w:rPr>
                        <w:rFonts w:cs="Arial"/>
                        <w:b/>
                      </w:rPr>
                      <w:t>Nom de la rue</w:t>
                    </w:r>
                  </w:p>
                </w:tc>
                <w:sdt>
                  <w:sdtPr>
                    <w:rPr>
                      <w:rFonts w:cs="Arial"/>
                    </w:rPr>
                    <w:id w:val="-182668357"/>
                    <w:placeholder>
                      <w:docPart w:val="049D223821134C2DB99377625B5D3ABB"/>
                    </w:placeholder>
                    <w:showingPlcHdr/>
                  </w:sdtPr>
                  <w:sdtContent>
                    <w:tc>
                      <w:tcPr>
                        <w:tcW w:w="12356" w:type="dxa"/>
                        <w:gridSpan w:val="3"/>
                        <w:shd w:val="clear" w:color="auto" w:fill="FFFFFF" w:themeFill="background1"/>
                      </w:tcPr>
                      <w:p w14:paraId="5E9314A2" w14:textId="77777777" w:rsidR="004C1D76" w:rsidRPr="00E44FF6" w:rsidRDefault="004C1D76">
                        <w:pPr>
                          <w:pStyle w:val="Normalformulaire"/>
                          <w:rPr>
                            <w:rFonts w:cs="Arial"/>
                          </w:rPr>
                        </w:pPr>
                        <w:r w:rsidRPr="00E44FF6">
                          <w:rPr>
                            <w:rStyle w:val="Textedelespacerserv"/>
                            <w:rFonts w:cs="Arial"/>
                            <w:i/>
                          </w:rPr>
                          <w:t>...</w:t>
                        </w:r>
                      </w:p>
                    </w:tc>
                  </w:sdtContent>
                </w:sdt>
              </w:tr>
              <w:tr w:rsidR="004C1D76" w:rsidRPr="00E44FF6" w14:paraId="4F219A1E" w14:textId="77777777">
                <w:trPr>
                  <w:trHeight w:val="269"/>
                </w:trPr>
                <w:tc>
                  <w:tcPr>
                    <w:tcW w:w="2422" w:type="dxa"/>
                    <w:shd w:val="clear" w:color="auto" w:fill="D9E2F3" w:themeFill="accent1" w:themeFillTint="33"/>
                  </w:tcPr>
                  <w:p w14:paraId="3E63434F" w14:textId="77777777" w:rsidR="004C1D76" w:rsidRPr="00E44FF6" w:rsidRDefault="004C1D76">
                    <w:pPr>
                      <w:pStyle w:val="Normalformulaire"/>
                      <w:rPr>
                        <w:rFonts w:cs="Arial"/>
                        <w:b/>
                        <w:bCs w:val="0"/>
                      </w:rPr>
                    </w:pPr>
                    <w:r w:rsidRPr="00E44FF6">
                      <w:rPr>
                        <w:rFonts w:cs="Arial"/>
                        <w:b/>
                      </w:rPr>
                      <w:t>App.</w:t>
                    </w:r>
                  </w:p>
                </w:tc>
                <w:sdt>
                  <w:sdtPr>
                    <w:rPr>
                      <w:rFonts w:cs="Arial"/>
                    </w:rPr>
                    <w:id w:val="1425067438"/>
                    <w:placeholder>
                      <w:docPart w:val="000CE9D497CA4AEF84F3A0278D2A2598"/>
                    </w:placeholder>
                    <w:showingPlcHdr/>
                  </w:sdtPr>
                  <w:sdtContent>
                    <w:tc>
                      <w:tcPr>
                        <w:tcW w:w="2242" w:type="dxa"/>
                        <w:shd w:val="clear" w:color="auto" w:fill="FFFFFF" w:themeFill="background1"/>
                      </w:tcPr>
                      <w:p w14:paraId="0119FF86" w14:textId="77777777" w:rsidR="004C1D76" w:rsidRPr="00E44FF6" w:rsidRDefault="004C1D76">
                        <w:pPr>
                          <w:pStyle w:val="Normalformulaire"/>
                          <w:rPr>
                            <w:rFonts w:cs="Arial"/>
                          </w:rPr>
                        </w:pPr>
                        <w:r w:rsidRPr="00E44FF6">
                          <w:rPr>
                            <w:rStyle w:val="Textedelespacerserv"/>
                            <w:rFonts w:cs="Arial"/>
                            <w:i/>
                          </w:rPr>
                          <w:t>...</w:t>
                        </w:r>
                      </w:p>
                    </w:tc>
                  </w:sdtContent>
                </w:sdt>
                <w:tc>
                  <w:tcPr>
                    <w:tcW w:w="1677" w:type="dxa"/>
                    <w:shd w:val="clear" w:color="auto" w:fill="D9E2F3" w:themeFill="accent1" w:themeFillTint="33"/>
                  </w:tcPr>
                  <w:p w14:paraId="5D6C78A4" w14:textId="77777777" w:rsidR="004C1D76" w:rsidRPr="00E44FF6" w:rsidRDefault="004C1D76">
                    <w:pPr>
                      <w:pStyle w:val="Normalformulaire"/>
                      <w:rPr>
                        <w:rFonts w:cs="Arial"/>
                        <w:b/>
                        <w:bCs w:val="0"/>
                      </w:rPr>
                    </w:pPr>
                    <w:r w:rsidRPr="00E44FF6">
                      <w:rPr>
                        <w:rFonts w:cs="Arial"/>
                        <w:b/>
                      </w:rPr>
                      <w:t>Municipalité</w:t>
                    </w:r>
                  </w:p>
                </w:tc>
                <w:sdt>
                  <w:sdtPr>
                    <w:rPr>
                      <w:rFonts w:cs="Arial"/>
                    </w:rPr>
                    <w:id w:val="-148834105"/>
                    <w:placeholder>
                      <w:docPart w:val="8C31AFDEC6F74E0490FCF840E2A60134"/>
                    </w:placeholder>
                    <w:showingPlcHdr/>
                  </w:sdtPr>
                  <w:sdtContent>
                    <w:tc>
                      <w:tcPr>
                        <w:tcW w:w="5411" w:type="dxa"/>
                        <w:shd w:val="clear" w:color="auto" w:fill="FFFFFF" w:themeFill="background1"/>
                      </w:tcPr>
                      <w:p w14:paraId="255D17ED" w14:textId="77777777" w:rsidR="004C1D76" w:rsidRPr="00E44FF6" w:rsidRDefault="004C1D76">
                        <w:pPr>
                          <w:pStyle w:val="Normalformulaire"/>
                          <w:rPr>
                            <w:rFonts w:cs="Arial"/>
                          </w:rPr>
                        </w:pPr>
                        <w:r w:rsidRPr="00E44FF6">
                          <w:rPr>
                            <w:rStyle w:val="Textedelespacerserv"/>
                            <w:rFonts w:cs="Arial"/>
                            <w:i/>
                          </w:rPr>
                          <w:t>...</w:t>
                        </w:r>
                      </w:p>
                    </w:tc>
                  </w:sdtContent>
                </w:sdt>
                <w:tc>
                  <w:tcPr>
                    <w:tcW w:w="1559" w:type="dxa"/>
                    <w:shd w:val="clear" w:color="auto" w:fill="D9E2F3" w:themeFill="accent1" w:themeFillTint="33"/>
                  </w:tcPr>
                  <w:p w14:paraId="7F6BB70F" w14:textId="77777777" w:rsidR="004C1D76" w:rsidRPr="00E44FF6" w:rsidRDefault="004C1D76">
                    <w:pPr>
                      <w:pStyle w:val="Normalformulaire"/>
                      <w:rPr>
                        <w:rFonts w:cs="Arial"/>
                        <w:b/>
                        <w:bCs w:val="0"/>
                      </w:rPr>
                    </w:pPr>
                    <w:r w:rsidRPr="00E44FF6">
                      <w:rPr>
                        <w:rFonts w:cs="Arial"/>
                        <w:b/>
                      </w:rPr>
                      <w:t>MRC</w:t>
                    </w:r>
                  </w:p>
                </w:tc>
                <w:tc>
                  <w:tcPr>
                    <w:tcW w:w="5386" w:type="dxa"/>
                    <w:shd w:val="clear" w:color="auto" w:fill="FFFFFF" w:themeFill="background1"/>
                  </w:tcPr>
                  <w:p w14:paraId="625AC417" w14:textId="77777777" w:rsidR="004C1D76" w:rsidRPr="00E44FF6" w:rsidRDefault="00000000">
                    <w:pPr>
                      <w:pStyle w:val="Normalformulaire"/>
                      <w:rPr>
                        <w:rFonts w:cs="Arial"/>
                      </w:rPr>
                    </w:pPr>
                    <w:sdt>
                      <w:sdtPr>
                        <w:rPr>
                          <w:rFonts w:cs="Arial"/>
                        </w:rPr>
                        <w:id w:val="1552111768"/>
                        <w:placeholder>
                          <w:docPart w:val="E0F7F2691455404A84A810873544EE32"/>
                        </w:placeholder>
                        <w:showingPlcHdr/>
                      </w:sdtPr>
                      <w:sdtContent>
                        <w:r w:rsidR="004C1D76" w:rsidRPr="00E44FF6">
                          <w:rPr>
                            <w:rStyle w:val="Textedelespacerserv"/>
                            <w:rFonts w:cs="Arial"/>
                            <w:i/>
                          </w:rPr>
                          <w:t>...</w:t>
                        </w:r>
                      </w:sdtContent>
                    </w:sdt>
                  </w:p>
                </w:tc>
              </w:tr>
              <w:tr w:rsidR="004C1D76" w:rsidRPr="00E44FF6" w14:paraId="033729EC" w14:textId="77777777">
                <w:trPr>
                  <w:trHeight w:val="388"/>
                </w:trPr>
                <w:tc>
                  <w:tcPr>
                    <w:tcW w:w="2422" w:type="dxa"/>
                    <w:shd w:val="clear" w:color="auto" w:fill="D9E2F3" w:themeFill="accent1" w:themeFillTint="33"/>
                  </w:tcPr>
                  <w:p w14:paraId="57226317" w14:textId="77777777" w:rsidR="004C1D76" w:rsidRPr="00E44FF6" w:rsidRDefault="004C1D76">
                    <w:pPr>
                      <w:pStyle w:val="Normalformulaire"/>
                      <w:rPr>
                        <w:rFonts w:cs="Arial"/>
                        <w:b/>
                        <w:bCs w:val="0"/>
                      </w:rPr>
                    </w:pPr>
                    <w:r w:rsidRPr="00E44FF6">
                      <w:rPr>
                        <w:rFonts w:cs="Arial"/>
                        <w:b/>
                      </w:rPr>
                      <w:t>Province</w:t>
                    </w:r>
                  </w:p>
                </w:tc>
                <w:tc>
                  <w:tcPr>
                    <w:tcW w:w="2242" w:type="dxa"/>
                    <w:shd w:val="clear" w:color="auto" w:fill="FFFFFF" w:themeFill="background1"/>
                  </w:tcPr>
                  <w:sdt>
                    <w:sdtPr>
                      <w:rPr>
                        <w:rFonts w:cs="Arial"/>
                      </w:rPr>
                      <w:id w:val="604689950"/>
                      <w:placeholder>
                        <w:docPart w:val="F38F0939198D4D8D9C700C42CA30DB25"/>
                      </w:placeholder>
                      <w:showingPlcHdr/>
                      <w:comboBox>
                        <w:listItem w:displayText="Alberta" w:value="Alberta"/>
                        <w:listItem w:displayText="Colombie-Britannique" w:value="Colombie-Britannique"/>
                        <w:listItem w:displayText="Île-du-Prince-Édouard" w:value="Île-du-Prince-Édouard"/>
                        <w:listItem w:displayText="Manitoba" w:value="Manitoba"/>
                        <w:listItem w:displayText="Nouveau-Brunswick" w:value="Nouveau-Brunswick"/>
                        <w:listItem w:displayText="Nouvelle-Écosse" w:value="Nouvelle-Écosse"/>
                        <w:listItem w:displayText="Nunavut" w:value="Nunavut"/>
                        <w:listItem w:displayText="Ontario" w:value="Ontario"/>
                        <w:listItem w:displayText="Québec" w:value="Québec"/>
                        <w:listItem w:displayText="Saskatchewan" w:value="Saskatchewan"/>
                        <w:listItem w:displayText="Terre-Neuve-et-Labrador" w:value="Terre-Neuve-et-Labrador"/>
                        <w:listItem w:displayText="Territoires du Nord-Ouest" w:value="Territoires du Nord-Ouest"/>
                        <w:listItem w:displayText="Yukon" w:value="Yukon"/>
                      </w:comboBox>
                    </w:sdtPr>
                    <w:sdtContent>
                      <w:p w14:paraId="5D403C4D" w14:textId="77777777" w:rsidR="004C1D76" w:rsidRPr="00E44FF6" w:rsidRDefault="004C1D76">
                        <w:pPr>
                          <w:pStyle w:val="Normalformulaire"/>
                          <w:rPr>
                            <w:rFonts w:cs="Arial"/>
                          </w:rPr>
                        </w:pPr>
                        <w:r w:rsidRPr="00E44FF6">
                          <w:rPr>
                            <w:rStyle w:val="Textedelespacerserv"/>
                            <w:rFonts w:cs="Arial"/>
                            <w:i/>
                          </w:rPr>
                          <w:t>Sélectionnez la province</w:t>
                        </w:r>
                      </w:p>
                    </w:sdtContent>
                  </w:sdt>
                  <w:p w14:paraId="045632BD" w14:textId="77777777" w:rsidR="004C1D76" w:rsidRPr="00E44FF6" w:rsidRDefault="00000000">
                    <w:pPr>
                      <w:pStyle w:val="Normalformulaire"/>
                      <w:spacing w:after="0"/>
                      <w:rPr>
                        <w:rFonts w:cs="Arial"/>
                      </w:rPr>
                    </w:pPr>
                    <w:sdt>
                      <w:sdtPr>
                        <w:rPr>
                          <w:rFonts w:cs="Arial"/>
                        </w:rPr>
                        <w:id w:val="-1712711598"/>
                        <w14:checkbox>
                          <w14:checked w14:val="0"/>
                          <w14:checkedState w14:val="2612" w14:font="MS Gothic"/>
                          <w14:uncheckedState w14:val="2610" w14:font="MS Gothic"/>
                        </w14:checkbox>
                      </w:sdtPr>
                      <w:sdtContent>
                        <w:r w:rsidR="004C1D76" w:rsidRPr="00E44FF6">
                          <w:rPr>
                            <w:rFonts w:ascii="Segoe UI Symbol" w:hAnsi="Segoe UI Symbol" w:cs="Segoe UI Symbol"/>
                          </w:rPr>
                          <w:t>☐</w:t>
                        </w:r>
                      </w:sdtContent>
                    </w:sdt>
                    <w:r w:rsidR="004C1D76" w:rsidRPr="00E44FF6">
                      <w:rPr>
                        <w:rFonts w:cs="Arial"/>
                      </w:rPr>
                      <w:t>Ne s’applique pas</w:t>
                    </w:r>
                  </w:p>
                </w:tc>
                <w:tc>
                  <w:tcPr>
                    <w:tcW w:w="1677" w:type="dxa"/>
                    <w:shd w:val="clear" w:color="auto" w:fill="D9E2F3" w:themeFill="accent1" w:themeFillTint="33"/>
                  </w:tcPr>
                  <w:p w14:paraId="79E52B30" w14:textId="77777777" w:rsidR="004C1D76" w:rsidRPr="00E44FF6" w:rsidRDefault="004C1D76">
                    <w:pPr>
                      <w:pStyle w:val="Normalformulaire"/>
                      <w:rPr>
                        <w:rFonts w:cs="Arial"/>
                        <w:b/>
                        <w:bCs w:val="0"/>
                      </w:rPr>
                    </w:pPr>
                    <w:r w:rsidRPr="00E44FF6">
                      <w:rPr>
                        <w:rFonts w:cs="Arial"/>
                        <w:b/>
                      </w:rPr>
                      <w:t>Pays</w:t>
                    </w:r>
                  </w:p>
                </w:tc>
                <w:sdt>
                  <w:sdtPr>
                    <w:rPr>
                      <w:rFonts w:cs="Arial"/>
                    </w:rPr>
                    <w:id w:val="1517808263"/>
                    <w:placeholder>
                      <w:docPart w:val="9C555A12B16E4D32BF025925E95F2AA4"/>
                    </w:placeholder>
                    <w:showingPlcHdr/>
                  </w:sdtPr>
                  <w:sdtContent>
                    <w:tc>
                      <w:tcPr>
                        <w:tcW w:w="5411" w:type="dxa"/>
                        <w:shd w:val="clear" w:color="auto" w:fill="FFFFFF" w:themeFill="background1"/>
                      </w:tcPr>
                      <w:p w14:paraId="67B6C8EC" w14:textId="77777777" w:rsidR="004C1D76" w:rsidRPr="00E44FF6" w:rsidRDefault="004C1D76">
                        <w:pPr>
                          <w:pStyle w:val="Normalformulaire"/>
                          <w:rPr>
                            <w:rFonts w:cs="Arial"/>
                          </w:rPr>
                        </w:pPr>
                        <w:r w:rsidRPr="00E44FF6">
                          <w:rPr>
                            <w:rStyle w:val="Textedelespacerserv"/>
                            <w:rFonts w:cs="Arial"/>
                            <w:i/>
                          </w:rPr>
                          <w:t>...</w:t>
                        </w:r>
                      </w:p>
                    </w:tc>
                  </w:sdtContent>
                </w:sdt>
                <w:tc>
                  <w:tcPr>
                    <w:tcW w:w="1559" w:type="dxa"/>
                    <w:shd w:val="clear" w:color="auto" w:fill="D9E2F3" w:themeFill="accent1" w:themeFillTint="33"/>
                  </w:tcPr>
                  <w:p w14:paraId="6A46E291" w14:textId="77777777" w:rsidR="004C1D76" w:rsidRPr="00E44FF6" w:rsidRDefault="004C1D76">
                    <w:pPr>
                      <w:pStyle w:val="Normalformulaire"/>
                      <w:rPr>
                        <w:rFonts w:cs="Arial"/>
                        <w:b/>
                        <w:bCs w:val="0"/>
                      </w:rPr>
                    </w:pPr>
                    <w:r w:rsidRPr="00E44FF6">
                      <w:rPr>
                        <w:rFonts w:cs="Arial"/>
                        <w:b/>
                      </w:rPr>
                      <w:t>Code postal</w:t>
                    </w:r>
                  </w:p>
                </w:tc>
                <w:sdt>
                  <w:sdtPr>
                    <w:rPr>
                      <w:rFonts w:cs="Arial"/>
                    </w:rPr>
                    <w:id w:val="-1296363470"/>
                    <w:placeholder>
                      <w:docPart w:val="215CCB00BBAE4505A60FC6BE08F59980"/>
                    </w:placeholder>
                    <w:showingPlcHdr/>
                  </w:sdtPr>
                  <w:sdtContent>
                    <w:tc>
                      <w:tcPr>
                        <w:tcW w:w="5386" w:type="dxa"/>
                        <w:shd w:val="clear" w:color="auto" w:fill="FFFFFF" w:themeFill="background1"/>
                      </w:tcPr>
                      <w:p w14:paraId="3C6ED6E7" w14:textId="77777777" w:rsidR="004C1D76" w:rsidRPr="00E44FF6" w:rsidRDefault="004C1D76">
                        <w:pPr>
                          <w:pStyle w:val="Normalformulaire"/>
                          <w:rPr>
                            <w:rFonts w:cs="Arial"/>
                          </w:rPr>
                        </w:pPr>
                        <w:r w:rsidRPr="00E44FF6">
                          <w:rPr>
                            <w:rStyle w:val="Textedelespacerserv"/>
                            <w:rFonts w:cs="Arial"/>
                            <w:i/>
                          </w:rPr>
                          <w:t>...</w:t>
                        </w:r>
                      </w:p>
                    </w:tc>
                  </w:sdtContent>
                </w:sdt>
              </w:tr>
              <w:tr w:rsidR="004C1D76" w:rsidRPr="00E44FF6" w14:paraId="660D6F5A" w14:textId="77777777">
                <w:trPr>
                  <w:trHeight w:val="388"/>
                </w:trPr>
                <w:tc>
                  <w:tcPr>
                    <w:tcW w:w="2422" w:type="dxa"/>
                    <w:shd w:val="clear" w:color="auto" w:fill="D9E2F3" w:themeFill="accent1" w:themeFillTint="33"/>
                  </w:tcPr>
                  <w:p w14:paraId="764FF994" w14:textId="77777777" w:rsidR="004C1D76" w:rsidRPr="00E44FF6" w:rsidRDefault="004C1D76">
                    <w:pPr>
                      <w:pStyle w:val="Normalformulaire"/>
                      <w:rPr>
                        <w:rFonts w:cs="Arial"/>
                        <w:b/>
                      </w:rPr>
                    </w:pPr>
                    <w:r w:rsidRPr="00E44FF6">
                      <w:rPr>
                        <w:rFonts w:cs="Arial"/>
                        <w:b/>
                      </w:rPr>
                      <w:t xml:space="preserve">Numéro de téléphone </w:t>
                    </w:r>
                    <w:r>
                      <w:rPr>
                        <w:rFonts w:cs="Arial"/>
                        <w:b/>
                      </w:rPr>
                      <w:t>ou a</w:t>
                    </w:r>
                    <w:r w:rsidRPr="00E44FF6">
                      <w:rPr>
                        <w:rFonts w:cs="Arial"/>
                        <w:b/>
                      </w:rPr>
                      <w:t>dresse courriel</w:t>
                    </w:r>
                  </w:p>
                </w:tc>
                <w:sdt>
                  <w:sdtPr>
                    <w:rPr>
                      <w:rFonts w:cs="Arial"/>
                    </w:rPr>
                    <w:id w:val="1560754472"/>
                    <w:placeholder>
                      <w:docPart w:val="AF2C759FBF524DB6A5822973970B58D9"/>
                    </w:placeholder>
                    <w:showingPlcHdr/>
                  </w:sdtPr>
                  <w:sdtContent>
                    <w:tc>
                      <w:tcPr>
                        <w:tcW w:w="16275" w:type="dxa"/>
                        <w:gridSpan w:val="5"/>
                        <w:shd w:val="clear" w:color="auto" w:fill="FFFFFF" w:themeFill="background1"/>
                      </w:tcPr>
                      <w:p w14:paraId="7526A178" w14:textId="77777777" w:rsidR="004C1D76" w:rsidRDefault="004C1D76">
                        <w:pPr>
                          <w:pStyle w:val="Normalformulaire"/>
                          <w:rPr>
                            <w:rFonts w:cs="Arial"/>
                          </w:rPr>
                        </w:pPr>
                        <w:r w:rsidRPr="00E44FF6">
                          <w:rPr>
                            <w:rStyle w:val="Textedelespacerserv"/>
                            <w:rFonts w:cs="Arial"/>
                            <w:i/>
                          </w:rPr>
                          <w:t>...</w:t>
                        </w:r>
                      </w:p>
                    </w:tc>
                  </w:sdtContent>
                </w:sdt>
              </w:tr>
            </w:tbl>
          </w:sdtContent>
        </w:sdt>
      </w:sdtContent>
    </w:sdt>
    <w:p w14:paraId="2C75CC27" w14:textId="77777777" w:rsidR="004C1D76" w:rsidRPr="00B249A2" w:rsidRDefault="004C1D76" w:rsidP="004C1D76">
      <w:pPr>
        <w:pStyle w:val="Normalformulaire"/>
        <w:spacing w:after="0"/>
        <w:rPr>
          <w:szCs w:val="22"/>
        </w:rPr>
      </w:pPr>
    </w:p>
    <w:p w14:paraId="3E25C2B1" w14:textId="77777777" w:rsidR="004C1D76" w:rsidRPr="00DC5C76" w:rsidRDefault="004C1D76" w:rsidP="004C1D76">
      <w:pPr>
        <w:pStyle w:val="Sous-sous-section"/>
      </w:pPr>
      <w:r w:rsidRPr="00592B80">
        <w:t>1.1.2</w:t>
      </w:r>
      <w:r w:rsidRPr="00592B80">
        <w:tab/>
        <w:t>Personnes morales</w:t>
      </w:r>
    </w:p>
    <w:p w14:paraId="49AAE7ED" w14:textId="77777777" w:rsidR="004C1D76" w:rsidRPr="00B249A2" w:rsidRDefault="004C1D76" w:rsidP="004C1D76">
      <w:pPr>
        <w:pStyle w:val="Normalformulaire"/>
        <w:spacing w:after="0"/>
        <w:rPr>
          <w:szCs w:val="22"/>
        </w:rPr>
      </w:pPr>
    </w:p>
    <w:sdt>
      <w:sdtPr>
        <w:rPr>
          <w:rFonts w:cs="Arial"/>
          <w:b/>
          <w:color w:val="FFFFFF" w:themeColor="background1"/>
          <w:shd w:val="clear" w:color="auto" w:fill="4472C4" w:themeFill="accent1"/>
        </w:rPr>
        <w:id w:val="-195543100"/>
        <w15:repeatingSection/>
      </w:sdtPr>
      <w:sdtEndPr>
        <w:rPr>
          <w:b w:val="0"/>
          <w:color w:val="auto"/>
          <w:shd w:val="clear" w:color="auto" w:fill="auto"/>
        </w:rPr>
      </w:sdtEndPr>
      <w:sdtContent>
        <w:sdt>
          <w:sdtPr>
            <w:rPr>
              <w:rFonts w:cs="Arial"/>
              <w:b/>
              <w:color w:val="FFFFFF" w:themeColor="background1"/>
              <w:shd w:val="clear" w:color="auto" w:fill="4472C4" w:themeFill="accent1"/>
            </w:rPr>
            <w:id w:val="-1612201048"/>
            <w:placeholder>
              <w:docPart w:val="84CA9BBEB48540DCB57EE2CCD0959FE5"/>
            </w:placeholder>
            <w15:repeatingSectionItem/>
          </w:sdtPr>
          <w:sdtEndPr>
            <w:rPr>
              <w:b w:val="0"/>
              <w:color w:val="auto"/>
              <w:shd w:val="clear" w:color="auto" w:fill="auto"/>
            </w:rPr>
          </w:sdtEndPr>
          <w:sdtContent>
            <w:tbl>
              <w:tblPr>
                <w:tblW w:w="18697" w:type="dxa"/>
                <w:tblInd w:w="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29"/>
                <w:gridCol w:w="2835"/>
                <w:gridCol w:w="1276"/>
                <w:gridCol w:w="567"/>
                <w:gridCol w:w="1134"/>
                <w:gridCol w:w="4111"/>
                <w:gridCol w:w="1559"/>
                <w:gridCol w:w="5386"/>
              </w:tblGrid>
              <w:tr w:rsidR="004C1D76" w:rsidRPr="00E44FF6" w14:paraId="077E8306" w14:textId="77777777">
                <w:trPr>
                  <w:trHeight w:val="100"/>
                </w:trPr>
                <w:tc>
                  <w:tcPr>
                    <w:tcW w:w="18697" w:type="dxa"/>
                    <w:gridSpan w:val="8"/>
                    <w:shd w:val="clear" w:color="auto" w:fill="4472C4" w:themeFill="accent1"/>
                  </w:tcPr>
                  <w:p w14:paraId="3C9050F4" w14:textId="77777777" w:rsidR="004C1D76" w:rsidRPr="00E44FF6" w:rsidRDefault="004C1D76">
                    <w:pPr>
                      <w:pStyle w:val="Normalformulaire"/>
                      <w:rPr>
                        <w:rFonts w:cs="Arial"/>
                        <w:b/>
                        <w:color w:val="FFFFFF" w:themeColor="background1"/>
                      </w:rPr>
                    </w:pPr>
                    <w:r w:rsidRPr="00E44FF6">
                      <w:rPr>
                        <w:rFonts w:cs="Arial"/>
                        <w:b/>
                        <w:color w:val="FFFFFF" w:themeColor="background1"/>
                        <w:shd w:val="clear" w:color="auto" w:fill="4472C4" w:themeFill="accent1"/>
                      </w:rPr>
                      <w:t>Identification d</w:t>
                    </w:r>
                    <w:r>
                      <w:rPr>
                        <w:rFonts w:cs="Arial"/>
                        <w:b/>
                        <w:color w:val="FFFFFF" w:themeColor="background1"/>
                        <w:shd w:val="clear" w:color="auto" w:fill="4472C4" w:themeFill="accent1"/>
                      </w:rPr>
                      <w:t>e la personne morale</w:t>
                    </w:r>
                  </w:p>
                </w:tc>
              </w:tr>
              <w:tr w:rsidR="004C1D76" w:rsidRPr="00E44FF6" w14:paraId="7AB26F1D" w14:textId="77777777">
                <w:trPr>
                  <w:trHeight w:val="347"/>
                </w:trPr>
                <w:tc>
                  <w:tcPr>
                    <w:tcW w:w="5940" w:type="dxa"/>
                    <w:gridSpan w:val="3"/>
                    <w:shd w:val="clear" w:color="auto" w:fill="D9E2F3" w:themeFill="accent1" w:themeFillTint="33"/>
                  </w:tcPr>
                  <w:p w14:paraId="1B75439D" w14:textId="77777777" w:rsidR="004C1D76" w:rsidRPr="00E44FF6" w:rsidRDefault="004C1D76">
                    <w:pPr>
                      <w:pStyle w:val="Normalformulaire"/>
                      <w:rPr>
                        <w:rFonts w:cs="Arial"/>
                        <w:b/>
                        <w:bCs w:val="0"/>
                        <w:shd w:val="clear" w:color="auto" w:fill="D9E2F3" w:themeFill="accent1" w:themeFillTint="33"/>
                      </w:rPr>
                    </w:pPr>
                    <w:r w:rsidRPr="00E44FF6">
                      <w:rPr>
                        <w:rFonts w:cs="Arial"/>
                        <w:b/>
                      </w:rPr>
                      <w:t>Nom de l’entreprise ou de l’organisme associé</w:t>
                    </w:r>
                  </w:p>
                </w:tc>
                <w:sdt>
                  <w:sdtPr>
                    <w:rPr>
                      <w:rFonts w:cs="Arial"/>
                    </w:rPr>
                    <w:id w:val="-511921179"/>
                    <w:placeholder>
                      <w:docPart w:val="E43028DB19E84C0B8A4D493E85C4051E"/>
                    </w:placeholder>
                    <w:showingPlcHdr/>
                  </w:sdtPr>
                  <w:sdtContent>
                    <w:tc>
                      <w:tcPr>
                        <w:tcW w:w="12757" w:type="dxa"/>
                        <w:gridSpan w:val="5"/>
                      </w:tcPr>
                      <w:p w14:paraId="7CAFADFB" w14:textId="77777777" w:rsidR="004C1D76" w:rsidRPr="00E44FF6" w:rsidRDefault="004C1D76">
                        <w:pPr>
                          <w:pStyle w:val="Normalformulaire"/>
                          <w:rPr>
                            <w:rFonts w:cs="Arial"/>
                          </w:rPr>
                        </w:pPr>
                        <w:r w:rsidRPr="00E44FF6">
                          <w:rPr>
                            <w:rStyle w:val="Textedelespacerserv"/>
                            <w:rFonts w:cs="Arial"/>
                            <w:i/>
                          </w:rPr>
                          <w:t>Saisissez les informations.</w:t>
                        </w:r>
                      </w:p>
                    </w:tc>
                  </w:sdtContent>
                </w:sdt>
              </w:tr>
              <w:tr w:rsidR="004C1D76" w:rsidRPr="00E44FF6" w14:paraId="51763A06" w14:textId="77777777">
                <w:trPr>
                  <w:trHeight w:val="462"/>
                </w:trPr>
                <w:tc>
                  <w:tcPr>
                    <w:tcW w:w="5940" w:type="dxa"/>
                    <w:gridSpan w:val="3"/>
                    <w:shd w:val="clear" w:color="auto" w:fill="D9E2F3" w:themeFill="accent1" w:themeFillTint="33"/>
                  </w:tcPr>
                  <w:p w14:paraId="2A5DB255" w14:textId="77777777" w:rsidR="004C1D76" w:rsidRPr="00E44FF6" w:rsidRDefault="004C1D76">
                    <w:pPr>
                      <w:pStyle w:val="Normalformulaire"/>
                      <w:rPr>
                        <w:rFonts w:cs="Arial"/>
                        <w:b/>
                        <w:bCs w:val="0"/>
                      </w:rPr>
                    </w:pPr>
                    <w:r w:rsidRPr="00E44FF6">
                      <w:rPr>
                        <w:rFonts w:cs="Arial"/>
                        <w:b/>
                        <w:shd w:val="clear" w:color="auto" w:fill="D9E2F3" w:themeFill="accent1" w:themeFillTint="33"/>
                      </w:rPr>
                      <w:t>Numéro d’entreprise du Québec (NEQ), s’il y a lieu</w:t>
                    </w:r>
                  </w:p>
                </w:tc>
                <w:tc>
                  <w:tcPr>
                    <w:tcW w:w="1701" w:type="dxa"/>
                    <w:gridSpan w:val="2"/>
                  </w:tcPr>
                  <w:p w14:paraId="678F3806" w14:textId="77777777" w:rsidR="004C1D76" w:rsidRPr="00E44FF6" w:rsidRDefault="00000000">
                    <w:pPr>
                      <w:pStyle w:val="Normalformulaire"/>
                      <w:rPr>
                        <w:rFonts w:cs="Arial"/>
                      </w:rPr>
                    </w:pPr>
                    <w:sdt>
                      <w:sdtPr>
                        <w:rPr>
                          <w:rFonts w:cs="Arial"/>
                        </w:rPr>
                        <w:id w:val="-859426188"/>
                        <w14:checkbox>
                          <w14:checked w14:val="0"/>
                          <w14:checkedState w14:val="2612" w14:font="MS Gothic"/>
                          <w14:uncheckedState w14:val="2610" w14:font="MS Gothic"/>
                        </w14:checkbox>
                      </w:sdtPr>
                      <w:sdtContent>
                        <w:r w:rsidR="004C1D76" w:rsidRPr="00E44FF6">
                          <w:rPr>
                            <w:rFonts w:ascii="Segoe UI Symbol" w:hAnsi="Segoe UI Symbol" w:cs="Segoe UI Symbol"/>
                          </w:rPr>
                          <w:t>☐</w:t>
                        </w:r>
                      </w:sdtContent>
                    </w:sdt>
                    <w:r w:rsidR="004C1D76" w:rsidRPr="00E44FF6">
                      <w:rPr>
                        <w:rFonts w:cs="Arial"/>
                      </w:rPr>
                      <w:t xml:space="preserve"> Sans objet</w:t>
                    </w:r>
                  </w:p>
                </w:tc>
                <w:sdt>
                  <w:sdtPr>
                    <w:rPr>
                      <w:rFonts w:cs="Arial"/>
                    </w:rPr>
                    <w:id w:val="565154627"/>
                    <w:placeholder>
                      <w:docPart w:val="0CDC3A33779847A4A895CDC11E4881CA"/>
                    </w:placeholder>
                    <w:showingPlcHdr/>
                  </w:sdtPr>
                  <w:sdtContent>
                    <w:tc>
                      <w:tcPr>
                        <w:tcW w:w="11056" w:type="dxa"/>
                        <w:gridSpan w:val="3"/>
                      </w:tcPr>
                      <w:p w14:paraId="7C653384" w14:textId="77777777" w:rsidR="004C1D76" w:rsidRPr="00E44FF6" w:rsidRDefault="004C1D76">
                        <w:pPr>
                          <w:pStyle w:val="Normalformulaire"/>
                          <w:rPr>
                            <w:rFonts w:cs="Arial"/>
                          </w:rPr>
                        </w:pPr>
                        <w:r w:rsidRPr="00E44FF6">
                          <w:rPr>
                            <w:rStyle w:val="Textedelespacerserv"/>
                            <w:rFonts w:cs="Arial"/>
                            <w:i/>
                          </w:rPr>
                          <w:t>...</w:t>
                        </w:r>
                      </w:p>
                    </w:tc>
                  </w:sdtContent>
                </w:sdt>
              </w:tr>
              <w:tr w:rsidR="004C1D76" w:rsidRPr="00E44FF6" w14:paraId="017375FD" w14:textId="77777777">
                <w:trPr>
                  <w:trHeight w:val="227"/>
                </w:trPr>
                <w:tc>
                  <w:tcPr>
                    <w:tcW w:w="18697" w:type="dxa"/>
                    <w:gridSpan w:val="8"/>
                    <w:shd w:val="clear" w:color="auto" w:fill="4472C4" w:themeFill="accent1"/>
                  </w:tcPr>
                  <w:p w14:paraId="3F9CE7C0" w14:textId="77777777" w:rsidR="004C1D76" w:rsidRPr="00E44FF6" w:rsidRDefault="004C1D76">
                    <w:pPr>
                      <w:pStyle w:val="Normalformulaire"/>
                      <w:rPr>
                        <w:rFonts w:cs="Arial"/>
                        <w:b/>
                        <w:color w:val="FFFFFF" w:themeColor="background1"/>
                      </w:rPr>
                    </w:pPr>
                    <w:r w:rsidRPr="00E44FF6">
                      <w:rPr>
                        <w:rFonts w:cs="Arial"/>
                        <w:b/>
                        <w:color w:val="FFFFFF" w:themeColor="background1"/>
                        <w:shd w:val="clear" w:color="auto" w:fill="4472C4" w:themeFill="accent1"/>
                      </w:rPr>
                      <w:t>Coordonnées d</w:t>
                    </w:r>
                    <w:r>
                      <w:rPr>
                        <w:rFonts w:cs="Arial"/>
                        <w:b/>
                        <w:color w:val="FFFFFF" w:themeColor="background1"/>
                        <w:shd w:val="clear" w:color="auto" w:fill="4472C4" w:themeFill="accent1"/>
                      </w:rPr>
                      <w:t>u</w:t>
                    </w:r>
                    <w:r w:rsidRPr="00E44FF6">
                      <w:rPr>
                        <w:rFonts w:cs="Arial"/>
                        <w:b/>
                        <w:color w:val="FFFFFF" w:themeColor="background1"/>
                        <w:shd w:val="clear" w:color="auto" w:fill="4472C4" w:themeFill="accent1"/>
                      </w:rPr>
                      <w:t xml:space="preserve"> siège social</w:t>
                    </w:r>
                  </w:p>
                </w:tc>
              </w:tr>
              <w:tr w:rsidR="004C1D76" w:rsidRPr="00E44FF6" w14:paraId="3AF790CC" w14:textId="77777777">
                <w:trPr>
                  <w:trHeight w:val="419"/>
                </w:trPr>
                <w:tc>
                  <w:tcPr>
                    <w:tcW w:w="1829" w:type="dxa"/>
                    <w:shd w:val="clear" w:color="auto" w:fill="D9E2F3" w:themeFill="accent1" w:themeFillTint="33"/>
                  </w:tcPr>
                  <w:p w14:paraId="45821818" w14:textId="77777777" w:rsidR="004C1D76" w:rsidRPr="00E44FF6" w:rsidRDefault="004C1D76">
                    <w:pPr>
                      <w:pStyle w:val="Normalformulaire"/>
                      <w:rPr>
                        <w:rFonts w:cs="Arial"/>
                        <w:b/>
                        <w:bCs w:val="0"/>
                      </w:rPr>
                    </w:pPr>
                    <w:r w:rsidRPr="00E44FF6">
                      <w:rPr>
                        <w:rFonts w:cs="Arial"/>
                        <w:b/>
                      </w:rPr>
                      <w:t>Numéro civique</w:t>
                    </w:r>
                  </w:p>
                </w:tc>
                <w:sdt>
                  <w:sdtPr>
                    <w:rPr>
                      <w:rFonts w:cs="Arial"/>
                    </w:rPr>
                    <w:id w:val="9657198"/>
                    <w:placeholder>
                      <w:docPart w:val="285FDFBA17AD4E17A49B4B933B3798EF"/>
                    </w:placeholder>
                    <w:showingPlcHdr/>
                  </w:sdtPr>
                  <w:sdtContent>
                    <w:tc>
                      <w:tcPr>
                        <w:tcW w:w="2835" w:type="dxa"/>
                        <w:shd w:val="clear" w:color="auto" w:fill="FFFFFF" w:themeFill="background1"/>
                      </w:tcPr>
                      <w:p w14:paraId="2AE31881" w14:textId="77777777" w:rsidR="004C1D76" w:rsidRPr="00E44FF6" w:rsidRDefault="004C1D76">
                        <w:pPr>
                          <w:pStyle w:val="Normalformulaire"/>
                          <w:rPr>
                            <w:rFonts w:cs="Arial"/>
                          </w:rPr>
                        </w:pPr>
                        <w:r w:rsidRPr="00E44FF6">
                          <w:rPr>
                            <w:rStyle w:val="Textedelespacerserv"/>
                            <w:rFonts w:cs="Arial"/>
                            <w:i/>
                          </w:rPr>
                          <w:t>...</w:t>
                        </w:r>
                      </w:p>
                    </w:tc>
                  </w:sdtContent>
                </w:sdt>
                <w:tc>
                  <w:tcPr>
                    <w:tcW w:w="1843" w:type="dxa"/>
                    <w:gridSpan w:val="2"/>
                    <w:shd w:val="clear" w:color="auto" w:fill="D9E2F3" w:themeFill="accent1" w:themeFillTint="33"/>
                  </w:tcPr>
                  <w:p w14:paraId="652FCC40" w14:textId="77777777" w:rsidR="004C1D76" w:rsidRPr="00E44FF6" w:rsidRDefault="004C1D76">
                    <w:pPr>
                      <w:pStyle w:val="Normalformulaire"/>
                      <w:rPr>
                        <w:rFonts w:cs="Arial"/>
                        <w:b/>
                        <w:bCs w:val="0"/>
                      </w:rPr>
                    </w:pPr>
                    <w:r w:rsidRPr="00E44FF6">
                      <w:rPr>
                        <w:rFonts w:cs="Arial"/>
                        <w:b/>
                      </w:rPr>
                      <w:t>Nom de la rue</w:t>
                    </w:r>
                  </w:p>
                </w:tc>
                <w:sdt>
                  <w:sdtPr>
                    <w:rPr>
                      <w:rFonts w:cs="Arial"/>
                    </w:rPr>
                    <w:id w:val="1122121347"/>
                    <w:placeholder>
                      <w:docPart w:val="F2DAD8E21F084A6F8B8A317068E3FF9A"/>
                    </w:placeholder>
                    <w:showingPlcHdr/>
                  </w:sdtPr>
                  <w:sdtContent>
                    <w:tc>
                      <w:tcPr>
                        <w:tcW w:w="12190" w:type="dxa"/>
                        <w:gridSpan w:val="4"/>
                        <w:shd w:val="clear" w:color="auto" w:fill="FFFFFF" w:themeFill="background1"/>
                      </w:tcPr>
                      <w:p w14:paraId="75BBA6B6" w14:textId="77777777" w:rsidR="004C1D76" w:rsidRPr="00E44FF6" w:rsidRDefault="004C1D76">
                        <w:pPr>
                          <w:pStyle w:val="Normalformulaire"/>
                          <w:rPr>
                            <w:rFonts w:cs="Arial"/>
                          </w:rPr>
                        </w:pPr>
                        <w:r w:rsidRPr="00E44FF6">
                          <w:rPr>
                            <w:rStyle w:val="Textedelespacerserv"/>
                            <w:rFonts w:cs="Arial"/>
                            <w:i/>
                          </w:rPr>
                          <w:t>...</w:t>
                        </w:r>
                      </w:p>
                    </w:tc>
                  </w:sdtContent>
                </w:sdt>
              </w:tr>
              <w:tr w:rsidR="004C1D76" w:rsidRPr="00E44FF6" w14:paraId="1D7036F4" w14:textId="77777777">
                <w:trPr>
                  <w:trHeight w:val="269"/>
                </w:trPr>
                <w:tc>
                  <w:tcPr>
                    <w:tcW w:w="1829" w:type="dxa"/>
                    <w:shd w:val="clear" w:color="auto" w:fill="D9E2F3" w:themeFill="accent1" w:themeFillTint="33"/>
                  </w:tcPr>
                  <w:p w14:paraId="467AC58A" w14:textId="77777777" w:rsidR="004C1D76" w:rsidRPr="00E44FF6" w:rsidRDefault="004C1D76">
                    <w:pPr>
                      <w:pStyle w:val="Normalformulaire"/>
                      <w:rPr>
                        <w:rFonts w:cs="Arial"/>
                        <w:b/>
                        <w:bCs w:val="0"/>
                      </w:rPr>
                    </w:pPr>
                    <w:r>
                      <w:rPr>
                        <w:rFonts w:cs="Arial"/>
                        <w:b/>
                      </w:rPr>
                      <w:lastRenderedPageBreak/>
                      <w:t>B</w:t>
                    </w:r>
                    <w:r w:rsidRPr="00E44FF6">
                      <w:rPr>
                        <w:rFonts w:cs="Arial"/>
                        <w:b/>
                      </w:rPr>
                      <w:t>ureau</w:t>
                    </w:r>
                  </w:p>
                </w:tc>
                <w:sdt>
                  <w:sdtPr>
                    <w:rPr>
                      <w:rFonts w:cs="Arial"/>
                    </w:rPr>
                    <w:id w:val="999074381"/>
                    <w:placeholder>
                      <w:docPart w:val="6AD01FF566DC4536B83E12D814A1F1E4"/>
                    </w:placeholder>
                    <w:showingPlcHdr/>
                  </w:sdtPr>
                  <w:sdtContent>
                    <w:tc>
                      <w:tcPr>
                        <w:tcW w:w="2835" w:type="dxa"/>
                        <w:shd w:val="clear" w:color="auto" w:fill="FFFFFF" w:themeFill="background1"/>
                      </w:tcPr>
                      <w:p w14:paraId="6EF91A65" w14:textId="77777777" w:rsidR="004C1D76" w:rsidRPr="00E44FF6" w:rsidRDefault="004C1D76">
                        <w:pPr>
                          <w:pStyle w:val="Normalformulaire"/>
                          <w:rPr>
                            <w:rFonts w:cs="Arial"/>
                          </w:rPr>
                        </w:pPr>
                        <w:r w:rsidRPr="00E44FF6">
                          <w:rPr>
                            <w:rStyle w:val="Textedelespacerserv"/>
                            <w:rFonts w:cs="Arial"/>
                            <w:i/>
                          </w:rPr>
                          <w:t>...</w:t>
                        </w:r>
                      </w:p>
                    </w:tc>
                  </w:sdtContent>
                </w:sdt>
                <w:tc>
                  <w:tcPr>
                    <w:tcW w:w="1843" w:type="dxa"/>
                    <w:gridSpan w:val="2"/>
                    <w:shd w:val="clear" w:color="auto" w:fill="D9E2F3" w:themeFill="accent1" w:themeFillTint="33"/>
                  </w:tcPr>
                  <w:p w14:paraId="657677AB" w14:textId="77777777" w:rsidR="004C1D76" w:rsidRPr="00E44FF6" w:rsidRDefault="004C1D76">
                    <w:pPr>
                      <w:pStyle w:val="Normalformulaire"/>
                      <w:rPr>
                        <w:rFonts w:cs="Arial"/>
                        <w:b/>
                        <w:bCs w:val="0"/>
                      </w:rPr>
                    </w:pPr>
                    <w:r w:rsidRPr="00E44FF6">
                      <w:rPr>
                        <w:rFonts w:cs="Arial"/>
                        <w:b/>
                      </w:rPr>
                      <w:t>Municipalité</w:t>
                    </w:r>
                  </w:p>
                </w:tc>
                <w:sdt>
                  <w:sdtPr>
                    <w:rPr>
                      <w:rFonts w:cs="Arial"/>
                    </w:rPr>
                    <w:id w:val="-1223904640"/>
                    <w:placeholder>
                      <w:docPart w:val="4953E00038224810B18E0368608CDACE"/>
                    </w:placeholder>
                    <w:showingPlcHdr/>
                  </w:sdtPr>
                  <w:sdtContent>
                    <w:tc>
                      <w:tcPr>
                        <w:tcW w:w="5245" w:type="dxa"/>
                        <w:gridSpan w:val="2"/>
                        <w:shd w:val="clear" w:color="auto" w:fill="FFFFFF" w:themeFill="background1"/>
                      </w:tcPr>
                      <w:p w14:paraId="0CD9D961" w14:textId="77777777" w:rsidR="004C1D76" w:rsidRPr="00E44FF6" w:rsidRDefault="004C1D76">
                        <w:pPr>
                          <w:pStyle w:val="Normalformulaire"/>
                          <w:rPr>
                            <w:rFonts w:cs="Arial"/>
                          </w:rPr>
                        </w:pPr>
                        <w:r w:rsidRPr="00E44FF6">
                          <w:rPr>
                            <w:rStyle w:val="Textedelespacerserv"/>
                            <w:rFonts w:cs="Arial"/>
                            <w:i/>
                          </w:rPr>
                          <w:t>...</w:t>
                        </w:r>
                      </w:p>
                    </w:tc>
                  </w:sdtContent>
                </w:sdt>
                <w:tc>
                  <w:tcPr>
                    <w:tcW w:w="1559" w:type="dxa"/>
                    <w:shd w:val="clear" w:color="auto" w:fill="D9E2F3" w:themeFill="accent1" w:themeFillTint="33"/>
                  </w:tcPr>
                  <w:p w14:paraId="1C751430" w14:textId="77777777" w:rsidR="004C1D76" w:rsidRPr="00E44FF6" w:rsidRDefault="004C1D76">
                    <w:pPr>
                      <w:pStyle w:val="Normalformulaire"/>
                      <w:rPr>
                        <w:rFonts w:cs="Arial"/>
                        <w:b/>
                        <w:bCs w:val="0"/>
                      </w:rPr>
                    </w:pPr>
                    <w:r w:rsidRPr="00E44FF6">
                      <w:rPr>
                        <w:rFonts w:cs="Arial"/>
                        <w:b/>
                      </w:rPr>
                      <w:t>MRC</w:t>
                    </w:r>
                  </w:p>
                </w:tc>
                <w:tc>
                  <w:tcPr>
                    <w:tcW w:w="5386" w:type="dxa"/>
                    <w:shd w:val="clear" w:color="auto" w:fill="FFFFFF" w:themeFill="background1"/>
                  </w:tcPr>
                  <w:p w14:paraId="529446E2" w14:textId="77777777" w:rsidR="004C1D76" w:rsidRPr="00E44FF6" w:rsidRDefault="00000000">
                    <w:pPr>
                      <w:pStyle w:val="Normalformulaire"/>
                      <w:rPr>
                        <w:rFonts w:cs="Arial"/>
                      </w:rPr>
                    </w:pPr>
                    <w:sdt>
                      <w:sdtPr>
                        <w:rPr>
                          <w:rFonts w:cs="Arial"/>
                        </w:rPr>
                        <w:id w:val="963777298"/>
                        <w:placeholder>
                          <w:docPart w:val="3E15D1DF404F4880B845A0A8EDF6B085"/>
                        </w:placeholder>
                        <w:showingPlcHdr/>
                      </w:sdtPr>
                      <w:sdtContent>
                        <w:r w:rsidR="004C1D76" w:rsidRPr="00E44FF6">
                          <w:rPr>
                            <w:rStyle w:val="Textedelespacerserv"/>
                            <w:rFonts w:cs="Arial"/>
                            <w:i/>
                          </w:rPr>
                          <w:t>...</w:t>
                        </w:r>
                      </w:sdtContent>
                    </w:sdt>
                  </w:p>
                </w:tc>
              </w:tr>
              <w:tr w:rsidR="004C1D76" w:rsidRPr="00E44FF6" w14:paraId="7A0526FC" w14:textId="77777777">
                <w:trPr>
                  <w:trHeight w:val="388"/>
                </w:trPr>
                <w:tc>
                  <w:tcPr>
                    <w:tcW w:w="1829" w:type="dxa"/>
                    <w:shd w:val="clear" w:color="auto" w:fill="D9E2F3" w:themeFill="accent1" w:themeFillTint="33"/>
                  </w:tcPr>
                  <w:p w14:paraId="74F8E2DD" w14:textId="77777777" w:rsidR="004C1D76" w:rsidRPr="00E44FF6" w:rsidRDefault="004C1D76">
                    <w:pPr>
                      <w:pStyle w:val="Normalformulaire"/>
                      <w:rPr>
                        <w:rFonts w:cs="Arial"/>
                        <w:b/>
                        <w:bCs w:val="0"/>
                      </w:rPr>
                    </w:pPr>
                    <w:r w:rsidRPr="00E44FF6">
                      <w:rPr>
                        <w:rFonts w:cs="Arial"/>
                        <w:b/>
                      </w:rPr>
                      <w:t>Province</w:t>
                    </w:r>
                  </w:p>
                </w:tc>
                <w:tc>
                  <w:tcPr>
                    <w:tcW w:w="2835" w:type="dxa"/>
                    <w:shd w:val="clear" w:color="auto" w:fill="FFFFFF" w:themeFill="background1"/>
                  </w:tcPr>
                  <w:sdt>
                    <w:sdtPr>
                      <w:rPr>
                        <w:rFonts w:cs="Arial"/>
                      </w:rPr>
                      <w:id w:val="-377466888"/>
                      <w:placeholder>
                        <w:docPart w:val="917CFF277AE84E398984D7FF076C7C0F"/>
                      </w:placeholder>
                      <w:showingPlcHdr/>
                      <w:comboBox>
                        <w:listItem w:displayText="Alberta" w:value="Alberta"/>
                        <w:listItem w:displayText="Colombie-Britannique" w:value="Colombie-Britannique"/>
                        <w:listItem w:displayText="Île-du-Prince-Édouard" w:value="Île-du-Prince-Édouard"/>
                        <w:listItem w:displayText="Manitoba" w:value="Manitoba"/>
                        <w:listItem w:displayText="Nouveau-Brunswick" w:value="Nouveau-Brunswick"/>
                        <w:listItem w:displayText="Nouvelle-Écosse" w:value="Nouvelle-Écosse"/>
                        <w:listItem w:displayText="Nunavut" w:value="Nunavut"/>
                        <w:listItem w:displayText="Ontario" w:value="Ontario"/>
                        <w:listItem w:displayText="Québec" w:value="Québec"/>
                        <w:listItem w:displayText="Saskatchewan" w:value="Saskatchewan"/>
                        <w:listItem w:displayText="Terre-Neuve-et-Labrador" w:value="Terre-Neuve-et-Labrador"/>
                        <w:listItem w:displayText="Territoires du Nord-Ouest" w:value="Territoires du Nord-Ouest"/>
                        <w:listItem w:displayText="Yukon" w:value="Yukon"/>
                      </w:comboBox>
                    </w:sdtPr>
                    <w:sdtContent>
                      <w:p w14:paraId="0B242948" w14:textId="77777777" w:rsidR="004C1D76" w:rsidRPr="00E44FF6" w:rsidRDefault="004C1D76">
                        <w:pPr>
                          <w:pStyle w:val="Normalformulaire"/>
                          <w:rPr>
                            <w:rFonts w:cs="Arial"/>
                          </w:rPr>
                        </w:pPr>
                        <w:r w:rsidRPr="00E44FF6">
                          <w:rPr>
                            <w:rStyle w:val="Textedelespacerserv"/>
                            <w:rFonts w:cs="Arial"/>
                            <w:i/>
                          </w:rPr>
                          <w:t>Sélectionnez la province</w:t>
                        </w:r>
                      </w:p>
                    </w:sdtContent>
                  </w:sdt>
                  <w:p w14:paraId="05505F57" w14:textId="77777777" w:rsidR="004C1D76" w:rsidRPr="00E44FF6" w:rsidRDefault="00000000">
                    <w:pPr>
                      <w:pStyle w:val="Normalformulaire"/>
                      <w:spacing w:after="0"/>
                      <w:rPr>
                        <w:rFonts w:cs="Arial"/>
                      </w:rPr>
                    </w:pPr>
                    <w:sdt>
                      <w:sdtPr>
                        <w:rPr>
                          <w:rFonts w:cs="Arial"/>
                        </w:rPr>
                        <w:id w:val="625053255"/>
                        <w14:checkbox>
                          <w14:checked w14:val="0"/>
                          <w14:checkedState w14:val="2612" w14:font="MS Gothic"/>
                          <w14:uncheckedState w14:val="2610" w14:font="MS Gothic"/>
                        </w14:checkbox>
                      </w:sdtPr>
                      <w:sdtContent>
                        <w:r w:rsidR="004C1D76" w:rsidRPr="00E44FF6">
                          <w:rPr>
                            <w:rFonts w:ascii="Segoe UI Symbol" w:hAnsi="Segoe UI Symbol" w:cs="Segoe UI Symbol"/>
                          </w:rPr>
                          <w:t>☐</w:t>
                        </w:r>
                      </w:sdtContent>
                    </w:sdt>
                    <w:r w:rsidR="004C1D76" w:rsidRPr="00E44FF6">
                      <w:rPr>
                        <w:rFonts w:cs="Arial"/>
                      </w:rPr>
                      <w:t>Ne s’applique pas</w:t>
                    </w:r>
                  </w:p>
                </w:tc>
                <w:tc>
                  <w:tcPr>
                    <w:tcW w:w="1843" w:type="dxa"/>
                    <w:gridSpan w:val="2"/>
                    <w:shd w:val="clear" w:color="auto" w:fill="D9E2F3" w:themeFill="accent1" w:themeFillTint="33"/>
                  </w:tcPr>
                  <w:p w14:paraId="77663836" w14:textId="77777777" w:rsidR="004C1D76" w:rsidRPr="00E44FF6" w:rsidRDefault="004C1D76">
                    <w:pPr>
                      <w:pStyle w:val="Normalformulaire"/>
                      <w:rPr>
                        <w:rFonts w:cs="Arial"/>
                        <w:b/>
                        <w:bCs w:val="0"/>
                      </w:rPr>
                    </w:pPr>
                    <w:r w:rsidRPr="00E44FF6">
                      <w:rPr>
                        <w:rFonts w:cs="Arial"/>
                        <w:b/>
                      </w:rPr>
                      <w:t>Pays</w:t>
                    </w:r>
                  </w:p>
                </w:tc>
                <w:sdt>
                  <w:sdtPr>
                    <w:rPr>
                      <w:rFonts w:cs="Arial"/>
                    </w:rPr>
                    <w:id w:val="-1723050511"/>
                    <w:placeholder>
                      <w:docPart w:val="D58E951662B748E4BCA22BEC98F3F6EF"/>
                    </w:placeholder>
                    <w:showingPlcHdr/>
                  </w:sdtPr>
                  <w:sdtContent>
                    <w:tc>
                      <w:tcPr>
                        <w:tcW w:w="5245" w:type="dxa"/>
                        <w:gridSpan w:val="2"/>
                        <w:shd w:val="clear" w:color="auto" w:fill="FFFFFF" w:themeFill="background1"/>
                      </w:tcPr>
                      <w:p w14:paraId="278764E2" w14:textId="77777777" w:rsidR="004C1D76" w:rsidRPr="00E44FF6" w:rsidRDefault="004C1D76">
                        <w:pPr>
                          <w:pStyle w:val="Normalformulaire"/>
                          <w:rPr>
                            <w:rFonts w:cs="Arial"/>
                          </w:rPr>
                        </w:pPr>
                        <w:r w:rsidRPr="00E44FF6">
                          <w:rPr>
                            <w:rStyle w:val="Textedelespacerserv"/>
                            <w:rFonts w:cs="Arial"/>
                            <w:i/>
                          </w:rPr>
                          <w:t>...</w:t>
                        </w:r>
                      </w:p>
                    </w:tc>
                  </w:sdtContent>
                </w:sdt>
                <w:tc>
                  <w:tcPr>
                    <w:tcW w:w="1559" w:type="dxa"/>
                    <w:shd w:val="clear" w:color="auto" w:fill="D9E2F3" w:themeFill="accent1" w:themeFillTint="33"/>
                  </w:tcPr>
                  <w:p w14:paraId="1035EFEC" w14:textId="77777777" w:rsidR="004C1D76" w:rsidRPr="00E44FF6" w:rsidRDefault="004C1D76">
                    <w:pPr>
                      <w:pStyle w:val="Normalformulaire"/>
                      <w:rPr>
                        <w:rFonts w:cs="Arial"/>
                        <w:b/>
                        <w:bCs w:val="0"/>
                      </w:rPr>
                    </w:pPr>
                    <w:r w:rsidRPr="00E44FF6">
                      <w:rPr>
                        <w:rFonts w:cs="Arial"/>
                        <w:b/>
                      </w:rPr>
                      <w:t>Code postal</w:t>
                    </w:r>
                  </w:p>
                </w:tc>
                <w:sdt>
                  <w:sdtPr>
                    <w:rPr>
                      <w:rFonts w:cs="Arial"/>
                    </w:rPr>
                    <w:id w:val="1614633632"/>
                    <w:placeholder>
                      <w:docPart w:val="B330444428354C76AD15E373C9C2C80A"/>
                    </w:placeholder>
                    <w:showingPlcHdr/>
                  </w:sdtPr>
                  <w:sdtContent>
                    <w:tc>
                      <w:tcPr>
                        <w:tcW w:w="5386" w:type="dxa"/>
                        <w:shd w:val="clear" w:color="auto" w:fill="FFFFFF" w:themeFill="background1"/>
                      </w:tcPr>
                      <w:p w14:paraId="0041DE98" w14:textId="77777777" w:rsidR="004C1D76" w:rsidRPr="00E44FF6" w:rsidRDefault="004C1D76">
                        <w:pPr>
                          <w:pStyle w:val="Normalformulaire"/>
                          <w:rPr>
                            <w:rFonts w:cs="Arial"/>
                          </w:rPr>
                        </w:pPr>
                        <w:r w:rsidRPr="00E44FF6">
                          <w:rPr>
                            <w:rStyle w:val="Textedelespacerserv"/>
                            <w:rFonts w:cs="Arial"/>
                            <w:i/>
                          </w:rPr>
                          <w:t>...</w:t>
                        </w:r>
                      </w:p>
                    </w:tc>
                  </w:sdtContent>
                </w:sdt>
              </w:tr>
            </w:tbl>
          </w:sdtContent>
        </w:sdt>
      </w:sdtContent>
    </w:sdt>
    <w:p w14:paraId="2AA6C4BB" w14:textId="3C43E713" w:rsidR="002F6153" w:rsidRPr="0049773F" w:rsidRDefault="00BD2947" w:rsidP="003D7B96">
      <w:pPr>
        <w:pStyle w:val="Sous-Section"/>
      </w:pPr>
      <w:r w:rsidRPr="00BD2947">
        <w:rPr>
          <w:bCs/>
        </w:rPr>
        <w:t>Personne-ressource du demandeur</w:t>
      </w:r>
    </w:p>
    <w:p w14:paraId="1BB91DD9" w14:textId="77777777" w:rsidR="00985443" w:rsidRPr="00A40320" w:rsidRDefault="00985443" w:rsidP="00D2694B">
      <w:pPr>
        <w:pStyle w:val="Normalformulaire"/>
        <w:spacing w:after="0"/>
        <w:rPr>
          <w:sz w:val="18"/>
          <w:szCs w:val="18"/>
        </w:rPr>
      </w:pPr>
    </w:p>
    <w:tbl>
      <w:tblPr>
        <w:tblW w:w="18728" w:type="dxa"/>
        <w:tblInd w:w="-2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076"/>
        <w:gridCol w:w="5403"/>
        <w:gridCol w:w="878"/>
        <w:gridCol w:w="7371"/>
      </w:tblGrid>
      <w:tr w:rsidR="00D2694B" w:rsidRPr="00E44FF6" w14:paraId="1FF46143" w14:textId="77777777">
        <w:trPr>
          <w:trHeight w:val="240"/>
        </w:trPr>
        <w:tc>
          <w:tcPr>
            <w:tcW w:w="18728" w:type="dxa"/>
            <w:gridSpan w:val="4"/>
            <w:shd w:val="clear" w:color="auto" w:fill="4472C4" w:themeFill="accent1"/>
          </w:tcPr>
          <w:p w14:paraId="11A5C7F3" w14:textId="77777777" w:rsidR="00D2694B" w:rsidRPr="00E44FF6" w:rsidRDefault="00D2694B">
            <w:pPr>
              <w:pStyle w:val="Normalformulaire"/>
              <w:spacing w:after="0"/>
              <w:rPr>
                <w:rFonts w:cs="Arial"/>
                <w:b/>
                <w:bCs w:val="0"/>
                <w:vertAlign w:val="superscript"/>
              </w:rPr>
            </w:pPr>
            <w:r w:rsidRPr="00E44FF6">
              <w:rPr>
                <w:rFonts w:cs="Arial"/>
                <w:b/>
                <w:color w:val="FFFFFF" w:themeColor="background1"/>
              </w:rPr>
              <w:t>Identification de la personne-ressource</w:t>
            </w:r>
          </w:p>
        </w:tc>
      </w:tr>
      <w:tr w:rsidR="00D2694B" w:rsidRPr="00E44FF6" w14:paraId="010DBB2C" w14:textId="77777777">
        <w:trPr>
          <w:trHeight w:val="372"/>
        </w:trPr>
        <w:tc>
          <w:tcPr>
            <w:tcW w:w="5076" w:type="dxa"/>
            <w:shd w:val="clear" w:color="auto" w:fill="D9E2F3" w:themeFill="accent1" w:themeFillTint="33"/>
          </w:tcPr>
          <w:p w14:paraId="7D4412B7" w14:textId="10F0B6F4" w:rsidR="00D2694B" w:rsidRPr="00E44FF6" w:rsidRDefault="00D2694B">
            <w:pPr>
              <w:pStyle w:val="Normalformulaire"/>
              <w:spacing w:after="0"/>
              <w:rPr>
                <w:rFonts w:cs="Arial"/>
                <w:b/>
                <w:bCs w:val="0"/>
                <w:vertAlign w:val="superscript"/>
              </w:rPr>
            </w:pPr>
            <w:r w:rsidRPr="00E44FF6">
              <w:rPr>
                <w:rFonts w:cs="Arial"/>
                <w:b/>
              </w:rPr>
              <w:t>Prénom et nom de la personne-ressource</w:t>
            </w:r>
          </w:p>
        </w:tc>
        <w:sdt>
          <w:sdtPr>
            <w:rPr>
              <w:rFonts w:cs="Arial"/>
            </w:rPr>
            <w:id w:val="1649166997"/>
            <w:placeholder>
              <w:docPart w:val="BE086A54F5D043F2A0B95E678F68F740"/>
            </w:placeholder>
            <w:showingPlcHdr/>
          </w:sdtPr>
          <w:sdtContent>
            <w:tc>
              <w:tcPr>
                <w:tcW w:w="13652" w:type="dxa"/>
                <w:gridSpan w:val="3"/>
              </w:tcPr>
              <w:p w14:paraId="378EEC58" w14:textId="77777777" w:rsidR="00D2694B" w:rsidRPr="00E44FF6" w:rsidRDefault="00D2694B">
                <w:pPr>
                  <w:pStyle w:val="Normalformulaire"/>
                  <w:spacing w:after="0"/>
                  <w:rPr>
                    <w:rFonts w:cs="Arial"/>
                  </w:rPr>
                </w:pPr>
                <w:r w:rsidRPr="00E44FF6">
                  <w:rPr>
                    <w:rStyle w:val="Textedelespacerserv"/>
                    <w:rFonts w:cs="Arial"/>
                    <w:i/>
                    <w:iCs/>
                  </w:rPr>
                  <w:t>Saisissez les informations.</w:t>
                </w:r>
              </w:p>
            </w:tc>
          </w:sdtContent>
        </w:sdt>
      </w:tr>
      <w:tr w:rsidR="00D2694B" w:rsidRPr="00E44FF6" w14:paraId="07445F5B" w14:textId="77777777">
        <w:trPr>
          <w:trHeight w:val="336"/>
        </w:trPr>
        <w:tc>
          <w:tcPr>
            <w:tcW w:w="5076" w:type="dxa"/>
            <w:shd w:val="clear" w:color="auto" w:fill="D9E2F3" w:themeFill="accent1" w:themeFillTint="33"/>
          </w:tcPr>
          <w:p w14:paraId="06D23A3D" w14:textId="77777777" w:rsidR="00D2694B" w:rsidRPr="00E44FF6" w:rsidRDefault="00D2694B">
            <w:pPr>
              <w:pStyle w:val="Normalformulaire"/>
              <w:spacing w:after="0"/>
              <w:rPr>
                <w:rFonts w:cs="Arial"/>
                <w:b/>
                <w:bCs w:val="0"/>
              </w:rPr>
            </w:pPr>
            <w:r w:rsidRPr="00E44FF6">
              <w:rPr>
                <w:rFonts w:cs="Arial"/>
                <w:b/>
              </w:rPr>
              <w:t>Titre ou fonction</w:t>
            </w:r>
          </w:p>
        </w:tc>
        <w:sdt>
          <w:sdtPr>
            <w:rPr>
              <w:rFonts w:cs="Arial"/>
            </w:rPr>
            <w:id w:val="827554837"/>
            <w:placeholder>
              <w:docPart w:val="56C1D1F980D240CBB1971640AFB291E6"/>
            </w:placeholder>
            <w:showingPlcHdr/>
          </w:sdtPr>
          <w:sdtContent>
            <w:tc>
              <w:tcPr>
                <w:tcW w:w="13652" w:type="dxa"/>
                <w:gridSpan w:val="3"/>
              </w:tcPr>
              <w:p w14:paraId="4A10F2EE" w14:textId="77777777" w:rsidR="00D2694B" w:rsidRPr="00E44FF6" w:rsidRDefault="00D2694B">
                <w:pPr>
                  <w:pStyle w:val="Normalformulaire"/>
                  <w:spacing w:after="0"/>
                  <w:rPr>
                    <w:rFonts w:cs="Arial"/>
                  </w:rPr>
                </w:pPr>
                <w:r w:rsidRPr="00E44FF6">
                  <w:rPr>
                    <w:rStyle w:val="Textedelespacerserv"/>
                    <w:rFonts w:cs="Arial"/>
                  </w:rPr>
                  <w:t>...</w:t>
                </w:r>
              </w:p>
            </w:tc>
          </w:sdtContent>
        </w:sdt>
      </w:tr>
      <w:tr w:rsidR="00D2694B" w:rsidRPr="00E44FF6" w14:paraId="6C900B35" w14:textId="77777777">
        <w:trPr>
          <w:trHeight w:val="302"/>
        </w:trPr>
        <w:tc>
          <w:tcPr>
            <w:tcW w:w="18728" w:type="dxa"/>
            <w:gridSpan w:val="4"/>
            <w:shd w:val="clear" w:color="auto" w:fill="4472C4" w:themeFill="accent1"/>
          </w:tcPr>
          <w:p w14:paraId="650ADB68" w14:textId="77777777" w:rsidR="00D2694B" w:rsidRPr="00E44FF6" w:rsidRDefault="00D2694B">
            <w:pPr>
              <w:pStyle w:val="Normalformulaire"/>
              <w:spacing w:after="0"/>
              <w:rPr>
                <w:rFonts w:cs="Arial"/>
                <w:b/>
                <w:bCs w:val="0"/>
                <w:vertAlign w:val="superscript"/>
              </w:rPr>
            </w:pPr>
            <w:r w:rsidRPr="00E44FF6">
              <w:rPr>
                <w:rFonts w:cs="Arial"/>
                <w:b/>
                <w:color w:val="FFFFFF" w:themeColor="background1"/>
              </w:rPr>
              <w:t>Coordonnées de la personne-ressource</w:t>
            </w:r>
          </w:p>
        </w:tc>
      </w:tr>
      <w:tr w:rsidR="00D2694B" w:rsidRPr="00E44FF6" w14:paraId="04B464F0" w14:textId="77777777">
        <w:trPr>
          <w:trHeight w:val="446"/>
        </w:trPr>
        <w:tc>
          <w:tcPr>
            <w:tcW w:w="5076" w:type="dxa"/>
            <w:shd w:val="clear" w:color="auto" w:fill="D9E2F3" w:themeFill="accent1" w:themeFillTint="33"/>
          </w:tcPr>
          <w:p w14:paraId="6D0AD5B4" w14:textId="77777777" w:rsidR="00D2694B" w:rsidRPr="00E44FF6" w:rsidRDefault="00D2694B">
            <w:pPr>
              <w:pStyle w:val="Normalformulaire"/>
              <w:spacing w:after="0"/>
              <w:rPr>
                <w:rFonts w:cs="Arial"/>
                <w:b/>
                <w:bCs w:val="0"/>
              </w:rPr>
            </w:pPr>
            <w:r w:rsidRPr="00E44FF6">
              <w:rPr>
                <w:rFonts w:cs="Arial"/>
                <w:b/>
              </w:rPr>
              <w:t>Numéro de téléphone (bureau)</w:t>
            </w:r>
          </w:p>
        </w:tc>
        <w:sdt>
          <w:sdtPr>
            <w:rPr>
              <w:rFonts w:cs="Arial"/>
            </w:rPr>
            <w:id w:val="-284420606"/>
            <w:placeholder>
              <w:docPart w:val="420C41C8AE014D3FB16A0C8A87776970"/>
            </w:placeholder>
            <w:showingPlcHdr/>
          </w:sdtPr>
          <w:sdtContent>
            <w:tc>
              <w:tcPr>
                <w:tcW w:w="5403" w:type="dxa"/>
              </w:tcPr>
              <w:p w14:paraId="53B5587E" w14:textId="77777777" w:rsidR="00D2694B" w:rsidRPr="00E44FF6" w:rsidRDefault="00D2694B">
                <w:pPr>
                  <w:pStyle w:val="Normalformulaire"/>
                  <w:spacing w:after="0"/>
                  <w:rPr>
                    <w:rFonts w:cs="Arial"/>
                  </w:rPr>
                </w:pPr>
                <w:r w:rsidRPr="00E44FF6">
                  <w:rPr>
                    <w:rStyle w:val="Textedelespacerserv"/>
                    <w:rFonts w:cs="Arial"/>
                  </w:rPr>
                  <w:t>...</w:t>
                </w:r>
              </w:p>
            </w:tc>
          </w:sdtContent>
        </w:sdt>
        <w:tc>
          <w:tcPr>
            <w:tcW w:w="878" w:type="dxa"/>
            <w:shd w:val="clear" w:color="auto" w:fill="D9E2F3" w:themeFill="accent1" w:themeFillTint="33"/>
          </w:tcPr>
          <w:p w14:paraId="6F10CE96" w14:textId="77777777" w:rsidR="00D2694B" w:rsidRPr="00E44FF6" w:rsidRDefault="00D2694B">
            <w:pPr>
              <w:pStyle w:val="Normalformulaire"/>
              <w:spacing w:after="0"/>
              <w:rPr>
                <w:rFonts w:cs="Arial"/>
              </w:rPr>
            </w:pPr>
            <w:r w:rsidRPr="00E44FF6">
              <w:rPr>
                <w:rFonts w:cs="Arial"/>
              </w:rPr>
              <w:t>Poste</w:t>
            </w:r>
          </w:p>
        </w:tc>
        <w:sdt>
          <w:sdtPr>
            <w:rPr>
              <w:rFonts w:cs="Arial"/>
            </w:rPr>
            <w:id w:val="-1098709708"/>
            <w:placeholder>
              <w:docPart w:val="EFC3F420CACC4DE9BA90E624B28CE1F6"/>
            </w:placeholder>
            <w:showingPlcHdr/>
          </w:sdtPr>
          <w:sdtContent>
            <w:tc>
              <w:tcPr>
                <w:tcW w:w="7371" w:type="dxa"/>
              </w:tcPr>
              <w:p w14:paraId="72D23126" w14:textId="77777777" w:rsidR="00D2694B" w:rsidRPr="00E44FF6" w:rsidRDefault="00D2694B">
                <w:pPr>
                  <w:pStyle w:val="Normalformulaire"/>
                  <w:spacing w:after="0"/>
                  <w:rPr>
                    <w:rFonts w:cs="Arial"/>
                  </w:rPr>
                </w:pPr>
                <w:r w:rsidRPr="00E44FF6">
                  <w:rPr>
                    <w:rStyle w:val="Textedelespacerserv"/>
                    <w:rFonts w:cs="Arial"/>
                  </w:rPr>
                  <w:t>...</w:t>
                </w:r>
              </w:p>
            </w:tc>
          </w:sdtContent>
        </w:sdt>
      </w:tr>
      <w:tr w:rsidR="00D2694B" w:rsidRPr="00E44FF6" w14:paraId="2A1CA9F8" w14:textId="77777777">
        <w:trPr>
          <w:trHeight w:val="444"/>
        </w:trPr>
        <w:tc>
          <w:tcPr>
            <w:tcW w:w="5076" w:type="dxa"/>
            <w:shd w:val="clear" w:color="auto" w:fill="D9E2F3" w:themeFill="accent1" w:themeFillTint="33"/>
          </w:tcPr>
          <w:p w14:paraId="1790EE7B" w14:textId="77777777" w:rsidR="00D2694B" w:rsidRPr="00E44FF6" w:rsidRDefault="00D2694B">
            <w:pPr>
              <w:pStyle w:val="Normalformulaire"/>
              <w:spacing w:after="0"/>
              <w:rPr>
                <w:rFonts w:cs="Arial"/>
                <w:b/>
                <w:bCs w:val="0"/>
              </w:rPr>
            </w:pPr>
            <w:r w:rsidRPr="00E44FF6">
              <w:rPr>
                <w:rFonts w:cs="Arial"/>
                <w:b/>
              </w:rPr>
              <w:t>Numéro de téléphone (autre)</w:t>
            </w:r>
          </w:p>
        </w:tc>
        <w:sdt>
          <w:sdtPr>
            <w:rPr>
              <w:rFonts w:cs="Arial"/>
            </w:rPr>
            <w:id w:val="-250589086"/>
            <w:placeholder>
              <w:docPart w:val="E3D3F7356E8E45228941684B32BCE473"/>
            </w:placeholder>
            <w:showingPlcHdr/>
          </w:sdtPr>
          <w:sdtContent>
            <w:tc>
              <w:tcPr>
                <w:tcW w:w="13652" w:type="dxa"/>
                <w:gridSpan w:val="3"/>
              </w:tcPr>
              <w:p w14:paraId="2E19AD5E" w14:textId="77777777" w:rsidR="00D2694B" w:rsidRPr="00E44FF6" w:rsidRDefault="00D2694B">
                <w:pPr>
                  <w:pStyle w:val="Normalformulaire"/>
                  <w:spacing w:after="0"/>
                  <w:rPr>
                    <w:rFonts w:cs="Arial"/>
                  </w:rPr>
                </w:pPr>
                <w:r w:rsidRPr="00E44FF6">
                  <w:rPr>
                    <w:rStyle w:val="Textedelespacerserv"/>
                    <w:rFonts w:cs="Arial"/>
                  </w:rPr>
                  <w:t>...</w:t>
                </w:r>
              </w:p>
            </w:tc>
          </w:sdtContent>
        </w:sdt>
      </w:tr>
      <w:tr w:rsidR="00D2694B" w:rsidRPr="00E44FF6" w14:paraId="54E01C98" w14:textId="77777777">
        <w:trPr>
          <w:trHeight w:val="444"/>
        </w:trPr>
        <w:tc>
          <w:tcPr>
            <w:tcW w:w="5076" w:type="dxa"/>
            <w:shd w:val="clear" w:color="auto" w:fill="D9E2F3" w:themeFill="accent1" w:themeFillTint="33"/>
          </w:tcPr>
          <w:p w14:paraId="28B15920" w14:textId="77777777" w:rsidR="00D2694B" w:rsidRPr="00E44FF6" w:rsidRDefault="00D2694B">
            <w:pPr>
              <w:pStyle w:val="Normalformulaire"/>
              <w:spacing w:after="0"/>
              <w:rPr>
                <w:rFonts w:cs="Arial"/>
                <w:b/>
                <w:bCs w:val="0"/>
              </w:rPr>
            </w:pPr>
            <w:r w:rsidRPr="00E44FF6">
              <w:rPr>
                <w:rFonts w:cs="Arial"/>
                <w:b/>
              </w:rPr>
              <w:t>Adresse courriel</w:t>
            </w:r>
          </w:p>
        </w:tc>
        <w:sdt>
          <w:sdtPr>
            <w:rPr>
              <w:rFonts w:cs="Arial"/>
            </w:rPr>
            <w:id w:val="-1732296550"/>
            <w:placeholder>
              <w:docPart w:val="48D80733AD104BD8B13A654C61AD8480"/>
            </w:placeholder>
            <w:showingPlcHdr/>
          </w:sdtPr>
          <w:sdtContent>
            <w:tc>
              <w:tcPr>
                <w:tcW w:w="13652" w:type="dxa"/>
                <w:gridSpan w:val="3"/>
              </w:tcPr>
              <w:p w14:paraId="36B4E5C9" w14:textId="77777777" w:rsidR="00D2694B" w:rsidRPr="00E44FF6" w:rsidRDefault="00D2694B">
                <w:pPr>
                  <w:pStyle w:val="Normalformulaire"/>
                  <w:spacing w:after="0"/>
                  <w:rPr>
                    <w:rFonts w:cs="Arial"/>
                  </w:rPr>
                </w:pPr>
                <w:r w:rsidRPr="00E44FF6">
                  <w:rPr>
                    <w:rStyle w:val="Textedelespacerserv"/>
                    <w:rFonts w:cs="Arial"/>
                  </w:rPr>
                  <w:t>...</w:t>
                </w:r>
              </w:p>
            </w:tc>
          </w:sdtContent>
        </w:sdt>
      </w:tr>
      <w:tr w:rsidR="00723190" w:rsidRPr="00E44FF6" w14:paraId="3E053649" w14:textId="77777777">
        <w:trPr>
          <w:trHeight w:val="444"/>
        </w:trPr>
        <w:tc>
          <w:tcPr>
            <w:tcW w:w="5076" w:type="dxa"/>
            <w:shd w:val="clear" w:color="auto" w:fill="D9E2F3" w:themeFill="accent1" w:themeFillTint="33"/>
          </w:tcPr>
          <w:p w14:paraId="7C1ED338" w14:textId="46C576FE" w:rsidR="00723190" w:rsidRPr="00E44FF6" w:rsidRDefault="00723190" w:rsidP="00723190">
            <w:pPr>
              <w:pStyle w:val="Normalformulaire"/>
              <w:spacing w:after="0"/>
              <w:rPr>
                <w:rFonts w:cs="Arial"/>
                <w:b/>
              </w:rPr>
            </w:pPr>
            <w:r w:rsidRPr="00E44FF6">
              <w:rPr>
                <w:rFonts w:cs="Arial"/>
                <w:b/>
              </w:rPr>
              <w:t>Cette personne remplit-elle également le rôle de représentant?</w:t>
            </w:r>
          </w:p>
        </w:tc>
        <w:tc>
          <w:tcPr>
            <w:tcW w:w="13652" w:type="dxa"/>
            <w:gridSpan w:val="3"/>
          </w:tcPr>
          <w:p w14:paraId="2072D228" w14:textId="77777777" w:rsidR="00723190" w:rsidRPr="00E44FF6" w:rsidRDefault="00000000" w:rsidP="00723190">
            <w:pPr>
              <w:pStyle w:val="Normalformulaire"/>
              <w:rPr>
                <w:rFonts w:cs="Arial"/>
                <w:b/>
                <w:bCs w:val="0"/>
              </w:rPr>
            </w:pPr>
            <w:sdt>
              <w:sdtPr>
                <w:rPr>
                  <w:rFonts w:cs="Arial"/>
                  <w:b/>
                  <w:bCs w:val="0"/>
                </w:rPr>
                <w:id w:val="768734646"/>
                <w14:checkbox>
                  <w14:checked w14:val="0"/>
                  <w14:checkedState w14:val="2612" w14:font="MS Gothic"/>
                  <w14:uncheckedState w14:val="2610" w14:font="MS Gothic"/>
                </w14:checkbox>
              </w:sdtPr>
              <w:sdtContent>
                <w:r w:rsidR="00723190" w:rsidRPr="00E44FF6">
                  <w:rPr>
                    <w:rFonts w:ascii="Segoe UI Symbol" w:hAnsi="Segoe UI Symbol" w:cs="Segoe UI Symbol"/>
                  </w:rPr>
                  <w:t>☐</w:t>
                </w:r>
              </w:sdtContent>
            </w:sdt>
            <w:r w:rsidR="00723190" w:rsidRPr="00E44FF6">
              <w:rPr>
                <w:rFonts w:cs="Arial"/>
              </w:rPr>
              <w:t xml:space="preserve"> Oui   </w:t>
            </w:r>
            <w:sdt>
              <w:sdtPr>
                <w:rPr>
                  <w:rFonts w:cs="Arial"/>
                  <w:b/>
                  <w:bCs w:val="0"/>
                </w:rPr>
                <w:id w:val="-799148558"/>
                <w14:checkbox>
                  <w14:checked w14:val="0"/>
                  <w14:checkedState w14:val="2612" w14:font="MS Gothic"/>
                  <w14:uncheckedState w14:val="2610" w14:font="MS Gothic"/>
                </w14:checkbox>
              </w:sdtPr>
              <w:sdtContent>
                <w:r w:rsidR="00723190" w:rsidRPr="00E44FF6">
                  <w:rPr>
                    <w:rFonts w:ascii="Segoe UI Symbol" w:hAnsi="Segoe UI Symbol" w:cs="Segoe UI Symbol"/>
                  </w:rPr>
                  <w:t>☐</w:t>
                </w:r>
              </w:sdtContent>
            </w:sdt>
            <w:r w:rsidR="00723190" w:rsidRPr="00E44FF6">
              <w:rPr>
                <w:rFonts w:cs="Arial"/>
              </w:rPr>
              <w:t xml:space="preserve"> Non</w:t>
            </w:r>
          </w:p>
          <w:p w14:paraId="4599F2D2" w14:textId="6FF500E0" w:rsidR="00723190" w:rsidRDefault="00723190" w:rsidP="00723190">
            <w:pPr>
              <w:pStyle w:val="Normalformulaire"/>
              <w:spacing w:after="0"/>
              <w:rPr>
                <w:rFonts w:cs="Arial"/>
              </w:rPr>
            </w:pPr>
            <w:r w:rsidRPr="00592B80">
              <w:rPr>
                <w:rFonts w:cs="Arial"/>
                <w:i/>
                <w:iCs/>
                <w:color w:val="2F5496" w:themeColor="accent1" w:themeShade="BF"/>
              </w:rPr>
              <w:t>Si vous avez répondu Oui,</w:t>
            </w:r>
            <w:r w:rsidRPr="0073399C">
              <w:rPr>
                <w:rFonts w:cs="Arial"/>
                <w:i/>
                <w:iCs/>
                <w:color w:val="2F5496" w:themeColor="accent1" w:themeShade="BF"/>
              </w:rPr>
              <w:t xml:space="preserve"> </w:t>
            </w:r>
            <w:r w:rsidRPr="00592B80">
              <w:rPr>
                <w:rFonts w:cs="Arial"/>
                <w:i/>
                <w:iCs/>
                <w:color w:val="2F5496" w:themeColor="accent1" w:themeShade="BF"/>
              </w:rPr>
              <w:t>passez à la section 2.</w:t>
            </w:r>
          </w:p>
        </w:tc>
      </w:tr>
    </w:tbl>
    <w:p w14:paraId="26E4DEFA" w14:textId="584C79BE" w:rsidR="00F6149F" w:rsidRDefault="0059136A" w:rsidP="00D36552">
      <w:pPr>
        <w:pStyle w:val="Sous-Section"/>
      </w:pPr>
      <w:r w:rsidRPr="0059136A">
        <w:rPr>
          <w:bCs/>
        </w:rPr>
        <w:t>Représentant</w:t>
      </w:r>
    </w:p>
    <w:p w14:paraId="00BEB1EB" w14:textId="77777777" w:rsidR="00D36552" w:rsidRPr="00A40320" w:rsidRDefault="00D36552" w:rsidP="00D30CAD">
      <w:pPr>
        <w:pStyle w:val="Question"/>
        <w:spacing w:before="0" w:after="0"/>
        <w:rPr>
          <w:sz w:val="18"/>
          <w:szCs w:val="18"/>
        </w:rPr>
      </w:pPr>
    </w:p>
    <w:tbl>
      <w:tblPr>
        <w:tblW w:w="18694" w:type="dxa"/>
        <w:tblInd w:w="1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080"/>
        <w:gridCol w:w="5377"/>
        <w:gridCol w:w="740"/>
        <w:gridCol w:w="7497"/>
      </w:tblGrid>
      <w:tr w:rsidR="00D30CAD" w:rsidRPr="00E44FF6" w14:paraId="060B9E70" w14:textId="77777777">
        <w:trPr>
          <w:trHeight w:val="275"/>
        </w:trPr>
        <w:tc>
          <w:tcPr>
            <w:tcW w:w="18694" w:type="dxa"/>
            <w:gridSpan w:val="4"/>
            <w:shd w:val="clear" w:color="auto" w:fill="4472C4" w:themeFill="accent1"/>
          </w:tcPr>
          <w:p w14:paraId="376703DA" w14:textId="77777777" w:rsidR="00D30CAD" w:rsidRPr="00E44FF6" w:rsidRDefault="00D30CAD">
            <w:pPr>
              <w:pStyle w:val="Normalformulaire"/>
              <w:rPr>
                <w:rFonts w:cs="Arial"/>
                <w:b/>
                <w:color w:val="FFFFFF" w:themeColor="background1"/>
                <w:vertAlign w:val="superscript"/>
              </w:rPr>
            </w:pPr>
            <w:r w:rsidRPr="00E44FF6">
              <w:rPr>
                <w:rFonts w:cs="Arial"/>
                <w:b/>
                <w:color w:val="FFFFFF" w:themeColor="background1"/>
              </w:rPr>
              <w:t>Identification du représentant</w:t>
            </w:r>
          </w:p>
        </w:tc>
      </w:tr>
      <w:tr w:rsidR="00D30CAD" w:rsidRPr="00E44FF6" w14:paraId="77435643" w14:textId="77777777">
        <w:trPr>
          <w:trHeight w:val="459"/>
        </w:trPr>
        <w:tc>
          <w:tcPr>
            <w:tcW w:w="5080" w:type="dxa"/>
            <w:shd w:val="clear" w:color="auto" w:fill="D9E2F3" w:themeFill="accent1" w:themeFillTint="33"/>
          </w:tcPr>
          <w:p w14:paraId="06C9D2CF" w14:textId="2B0D52D1" w:rsidR="00D30CAD" w:rsidRPr="00E44FF6" w:rsidRDefault="00D30CAD">
            <w:pPr>
              <w:pStyle w:val="Normalformulaire"/>
              <w:rPr>
                <w:rFonts w:cs="Arial"/>
                <w:b/>
                <w:bCs w:val="0"/>
                <w:vertAlign w:val="superscript"/>
              </w:rPr>
            </w:pPr>
            <w:r w:rsidRPr="00E44FF6">
              <w:rPr>
                <w:rFonts w:cs="Arial"/>
                <w:b/>
              </w:rPr>
              <w:t>Prénom et nom du représentant</w:t>
            </w:r>
          </w:p>
        </w:tc>
        <w:sdt>
          <w:sdtPr>
            <w:rPr>
              <w:rFonts w:cs="Arial"/>
            </w:rPr>
            <w:id w:val="-501200260"/>
            <w:placeholder>
              <w:docPart w:val="5C62E068B60A4A8DB251EF18C093D972"/>
            </w:placeholder>
            <w:showingPlcHdr/>
          </w:sdtPr>
          <w:sdtContent>
            <w:tc>
              <w:tcPr>
                <w:tcW w:w="13614" w:type="dxa"/>
                <w:gridSpan w:val="3"/>
              </w:tcPr>
              <w:p w14:paraId="07A8F172" w14:textId="77777777" w:rsidR="00D30CAD" w:rsidRPr="00E44FF6" w:rsidRDefault="00D30CAD">
                <w:pPr>
                  <w:pStyle w:val="Normalformulaire"/>
                  <w:rPr>
                    <w:rFonts w:cs="Arial"/>
                  </w:rPr>
                </w:pPr>
                <w:r w:rsidRPr="00E44FF6">
                  <w:rPr>
                    <w:rStyle w:val="Textedelespacerserv"/>
                    <w:rFonts w:cs="Arial"/>
                    <w:i/>
                    <w:iCs/>
                  </w:rPr>
                  <w:t>Saisissez les informations.</w:t>
                </w:r>
              </w:p>
            </w:tc>
          </w:sdtContent>
        </w:sdt>
      </w:tr>
      <w:tr w:rsidR="00D30CAD" w:rsidRPr="00E44FF6" w14:paraId="51047A03" w14:textId="77777777">
        <w:trPr>
          <w:trHeight w:val="396"/>
        </w:trPr>
        <w:tc>
          <w:tcPr>
            <w:tcW w:w="5080" w:type="dxa"/>
            <w:shd w:val="clear" w:color="auto" w:fill="D9E2F3" w:themeFill="accent1" w:themeFillTint="33"/>
          </w:tcPr>
          <w:p w14:paraId="6D513CDA" w14:textId="77777777" w:rsidR="00D30CAD" w:rsidRPr="00E44FF6" w:rsidRDefault="00D30CAD">
            <w:pPr>
              <w:pStyle w:val="Normalformulaire"/>
              <w:rPr>
                <w:rFonts w:cs="Arial"/>
                <w:b/>
                <w:bCs w:val="0"/>
              </w:rPr>
            </w:pPr>
            <w:r w:rsidRPr="00E44FF6">
              <w:rPr>
                <w:rFonts w:cs="Arial"/>
                <w:b/>
              </w:rPr>
              <w:t>Nom de l’entreprise ou de l’organisme associé</w:t>
            </w:r>
          </w:p>
        </w:tc>
        <w:sdt>
          <w:sdtPr>
            <w:rPr>
              <w:rFonts w:cs="Arial"/>
            </w:rPr>
            <w:id w:val="-153915973"/>
            <w:placeholder>
              <w:docPart w:val="CC1FC06A51904D67906CC5F36681205D"/>
            </w:placeholder>
            <w:showingPlcHdr/>
          </w:sdtPr>
          <w:sdtContent>
            <w:tc>
              <w:tcPr>
                <w:tcW w:w="13614" w:type="dxa"/>
                <w:gridSpan w:val="3"/>
              </w:tcPr>
              <w:p w14:paraId="6098626B" w14:textId="77777777" w:rsidR="00D30CAD" w:rsidRPr="00E44FF6" w:rsidRDefault="00D30CAD">
                <w:pPr>
                  <w:pStyle w:val="Normalformulaire"/>
                  <w:rPr>
                    <w:rFonts w:cs="Arial"/>
                  </w:rPr>
                </w:pPr>
                <w:r w:rsidRPr="00E44FF6">
                  <w:rPr>
                    <w:rStyle w:val="Textedelespacerserv"/>
                    <w:rFonts w:cs="Arial"/>
                  </w:rPr>
                  <w:t>...</w:t>
                </w:r>
              </w:p>
            </w:tc>
          </w:sdtContent>
        </w:sdt>
      </w:tr>
      <w:tr w:rsidR="00D30CAD" w:rsidRPr="00E44FF6" w14:paraId="47F893DB" w14:textId="77777777">
        <w:trPr>
          <w:trHeight w:val="428"/>
        </w:trPr>
        <w:tc>
          <w:tcPr>
            <w:tcW w:w="5080" w:type="dxa"/>
            <w:shd w:val="clear" w:color="auto" w:fill="D9E2F3" w:themeFill="accent1" w:themeFillTint="33"/>
          </w:tcPr>
          <w:p w14:paraId="33C9A872" w14:textId="77777777" w:rsidR="00D30CAD" w:rsidRPr="00E44FF6" w:rsidRDefault="00D30CAD">
            <w:pPr>
              <w:pStyle w:val="Normalformulaire"/>
              <w:rPr>
                <w:rFonts w:cs="Arial"/>
                <w:b/>
                <w:bCs w:val="0"/>
              </w:rPr>
            </w:pPr>
            <w:r w:rsidRPr="00E44FF6">
              <w:rPr>
                <w:rFonts w:cs="Arial"/>
                <w:b/>
              </w:rPr>
              <w:t>Titre ou fonction</w:t>
            </w:r>
          </w:p>
        </w:tc>
        <w:sdt>
          <w:sdtPr>
            <w:rPr>
              <w:rFonts w:cs="Arial"/>
            </w:rPr>
            <w:id w:val="748160221"/>
            <w:placeholder>
              <w:docPart w:val="186B3EC759694CBAAB34434BD6F20810"/>
            </w:placeholder>
            <w:showingPlcHdr/>
          </w:sdtPr>
          <w:sdtContent>
            <w:tc>
              <w:tcPr>
                <w:tcW w:w="13614" w:type="dxa"/>
                <w:gridSpan w:val="3"/>
              </w:tcPr>
              <w:p w14:paraId="5A4FF1B5" w14:textId="77777777" w:rsidR="00D30CAD" w:rsidRPr="00E44FF6" w:rsidRDefault="00D30CAD">
                <w:pPr>
                  <w:pStyle w:val="Normalformulaire"/>
                  <w:rPr>
                    <w:rFonts w:cs="Arial"/>
                  </w:rPr>
                </w:pPr>
                <w:r w:rsidRPr="00E44FF6">
                  <w:rPr>
                    <w:rStyle w:val="Textedelespacerserv"/>
                    <w:rFonts w:cs="Arial"/>
                  </w:rPr>
                  <w:t>...</w:t>
                </w:r>
              </w:p>
            </w:tc>
          </w:sdtContent>
        </w:sdt>
      </w:tr>
      <w:tr w:rsidR="00D30CAD" w:rsidRPr="00E44FF6" w14:paraId="756BA8DD" w14:textId="77777777">
        <w:trPr>
          <w:trHeight w:val="326"/>
        </w:trPr>
        <w:tc>
          <w:tcPr>
            <w:tcW w:w="18694" w:type="dxa"/>
            <w:gridSpan w:val="4"/>
            <w:shd w:val="clear" w:color="auto" w:fill="4472C4" w:themeFill="accent1"/>
          </w:tcPr>
          <w:p w14:paraId="264D1000" w14:textId="77777777" w:rsidR="00D30CAD" w:rsidRPr="00E44FF6" w:rsidRDefault="00D30CAD">
            <w:pPr>
              <w:pStyle w:val="Normalformulaire"/>
              <w:rPr>
                <w:rFonts w:cs="Arial"/>
                <w:b/>
                <w:color w:val="FFFFFF" w:themeColor="background1"/>
                <w:vertAlign w:val="superscript"/>
              </w:rPr>
            </w:pPr>
            <w:r w:rsidRPr="00E44FF6">
              <w:rPr>
                <w:rFonts w:cs="Arial"/>
                <w:b/>
                <w:color w:val="FFFFFF" w:themeColor="background1"/>
              </w:rPr>
              <w:t>Coordonnées du représentant</w:t>
            </w:r>
          </w:p>
        </w:tc>
      </w:tr>
      <w:tr w:rsidR="00D30CAD" w:rsidRPr="00E44FF6" w14:paraId="7FFEFF77" w14:textId="77777777">
        <w:trPr>
          <w:trHeight w:val="368"/>
        </w:trPr>
        <w:tc>
          <w:tcPr>
            <w:tcW w:w="5080" w:type="dxa"/>
            <w:shd w:val="clear" w:color="auto" w:fill="D9E2F3" w:themeFill="accent1" w:themeFillTint="33"/>
          </w:tcPr>
          <w:p w14:paraId="3E3A1076" w14:textId="77777777" w:rsidR="00D30CAD" w:rsidRPr="00E44FF6" w:rsidRDefault="00D30CAD">
            <w:pPr>
              <w:pStyle w:val="Normalformulaire"/>
              <w:rPr>
                <w:rFonts w:cs="Arial"/>
                <w:b/>
                <w:bCs w:val="0"/>
              </w:rPr>
            </w:pPr>
            <w:r w:rsidRPr="00E44FF6">
              <w:rPr>
                <w:rFonts w:cs="Arial"/>
                <w:b/>
              </w:rPr>
              <w:t>Numéro de téléphone (bureau)</w:t>
            </w:r>
          </w:p>
        </w:tc>
        <w:sdt>
          <w:sdtPr>
            <w:rPr>
              <w:rFonts w:cs="Arial"/>
            </w:rPr>
            <w:id w:val="-627931417"/>
            <w:placeholder>
              <w:docPart w:val="C19E6970D6014F0B967531E67048FD91"/>
            </w:placeholder>
            <w:showingPlcHdr/>
          </w:sdtPr>
          <w:sdtContent>
            <w:tc>
              <w:tcPr>
                <w:tcW w:w="5377" w:type="dxa"/>
                <w:shd w:val="clear" w:color="auto" w:fill="FFFFFF" w:themeFill="background1"/>
              </w:tcPr>
              <w:p w14:paraId="5496412E" w14:textId="77777777" w:rsidR="00D30CAD" w:rsidRPr="00E44FF6" w:rsidRDefault="00D30CAD">
                <w:pPr>
                  <w:pStyle w:val="Normalformulaire"/>
                  <w:rPr>
                    <w:rFonts w:cs="Arial"/>
                  </w:rPr>
                </w:pPr>
                <w:r w:rsidRPr="00E44FF6">
                  <w:rPr>
                    <w:rStyle w:val="Textedelespacerserv"/>
                    <w:rFonts w:cs="Arial"/>
                  </w:rPr>
                  <w:t>...</w:t>
                </w:r>
              </w:p>
            </w:tc>
          </w:sdtContent>
        </w:sdt>
        <w:tc>
          <w:tcPr>
            <w:tcW w:w="740" w:type="dxa"/>
            <w:shd w:val="clear" w:color="auto" w:fill="D9E2F3" w:themeFill="accent1" w:themeFillTint="33"/>
          </w:tcPr>
          <w:p w14:paraId="234F5209" w14:textId="77777777" w:rsidR="00D30CAD" w:rsidRPr="00E44FF6" w:rsidRDefault="00D30CAD">
            <w:pPr>
              <w:pStyle w:val="Normalformulaire"/>
              <w:rPr>
                <w:rFonts w:cs="Arial"/>
              </w:rPr>
            </w:pPr>
            <w:r w:rsidRPr="00E44FF6">
              <w:rPr>
                <w:rFonts w:cs="Arial"/>
              </w:rPr>
              <w:t>Poste</w:t>
            </w:r>
          </w:p>
        </w:tc>
        <w:sdt>
          <w:sdtPr>
            <w:rPr>
              <w:rFonts w:cs="Arial"/>
            </w:rPr>
            <w:id w:val="-722439244"/>
            <w:placeholder>
              <w:docPart w:val="0BCF14C479BB4F77BB5047464342BCD4"/>
            </w:placeholder>
            <w:showingPlcHdr/>
          </w:sdtPr>
          <w:sdtContent>
            <w:tc>
              <w:tcPr>
                <w:tcW w:w="7497" w:type="dxa"/>
                <w:shd w:val="clear" w:color="auto" w:fill="FFFFFF" w:themeFill="background1"/>
              </w:tcPr>
              <w:p w14:paraId="350AF252" w14:textId="77777777" w:rsidR="00D30CAD" w:rsidRPr="00E44FF6" w:rsidRDefault="00D30CAD">
                <w:pPr>
                  <w:pStyle w:val="Normalformulaire"/>
                  <w:rPr>
                    <w:rFonts w:cs="Arial"/>
                  </w:rPr>
                </w:pPr>
                <w:r w:rsidRPr="00E44FF6">
                  <w:rPr>
                    <w:rStyle w:val="Textedelespacerserv"/>
                    <w:rFonts w:cs="Arial"/>
                  </w:rPr>
                  <w:t>...</w:t>
                </w:r>
              </w:p>
            </w:tc>
          </w:sdtContent>
        </w:sdt>
      </w:tr>
      <w:tr w:rsidR="00D30CAD" w:rsidRPr="00E44FF6" w14:paraId="712CF15D" w14:textId="77777777">
        <w:trPr>
          <w:trHeight w:val="417"/>
        </w:trPr>
        <w:tc>
          <w:tcPr>
            <w:tcW w:w="5080" w:type="dxa"/>
            <w:shd w:val="clear" w:color="auto" w:fill="D9E2F3" w:themeFill="accent1" w:themeFillTint="33"/>
          </w:tcPr>
          <w:p w14:paraId="749B639A" w14:textId="77777777" w:rsidR="00D30CAD" w:rsidRPr="00E44FF6" w:rsidRDefault="00D30CAD">
            <w:pPr>
              <w:pStyle w:val="Normalformulaire"/>
              <w:rPr>
                <w:rFonts w:cs="Arial"/>
                <w:b/>
                <w:bCs w:val="0"/>
              </w:rPr>
            </w:pPr>
            <w:r w:rsidRPr="00E44FF6">
              <w:rPr>
                <w:rFonts w:cs="Arial"/>
                <w:b/>
              </w:rPr>
              <w:t>Numéro de téléphone (autre)</w:t>
            </w:r>
          </w:p>
        </w:tc>
        <w:sdt>
          <w:sdtPr>
            <w:rPr>
              <w:rFonts w:cs="Arial"/>
            </w:rPr>
            <w:id w:val="815986491"/>
            <w:placeholder>
              <w:docPart w:val="2532FB119808400FB0AD1E3CAEF47C8C"/>
            </w:placeholder>
            <w:showingPlcHdr/>
          </w:sdtPr>
          <w:sdtContent>
            <w:tc>
              <w:tcPr>
                <w:tcW w:w="13614" w:type="dxa"/>
                <w:gridSpan w:val="3"/>
                <w:shd w:val="clear" w:color="auto" w:fill="FFFFFF" w:themeFill="background1"/>
              </w:tcPr>
              <w:p w14:paraId="0848F007" w14:textId="77777777" w:rsidR="00D30CAD" w:rsidRPr="00E44FF6" w:rsidRDefault="00D30CAD">
                <w:pPr>
                  <w:pStyle w:val="Normalformulaire"/>
                  <w:rPr>
                    <w:rFonts w:cs="Arial"/>
                  </w:rPr>
                </w:pPr>
                <w:r w:rsidRPr="00E44FF6">
                  <w:rPr>
                    <w:rStyle w:val="Textedelespacerserv"/>
                    <w:rFonts w:cs="Arial"/>
                  </w:rPr>
                  <w:t>...</w:t>
                </w:r>
              </w:p>
            </w:tc>
          </w:sdtContent>
        </w:sdt>
      </w:tr>
      <w:tr w:rsidR="00D30CAD" w:rsidRPr="00E44FF6" w14:paraId="730E7758" w14:textId="77777777">
        <w:trPr>
          <w:trHeight w:val="423"/>
        </w:trPr>
        <w:tc>
          <w:tcPr>
            <w:tcW w:w="5080" w:type="dxa"/>
            <w:shd w:val="clear" w:color="auto" w:fill="D9E2F3" w:themeFill="accent1" w:themeFillTint="33"/>
          </w:tcPr>
          <w:p w14:paraId="64347F29" w14:textId="77777777" w:rsidR="00D30CAD" w:rsidRPr="00E44FF6" w:rsidRDefault="00D30CAD">
            <w:pPr>
              <w:pStyle w:val="Normalformulaire"/>
              <w:rPr>
                <w:rFonts w:cs="Arial"/>
                <w:b/>
                <w:bCs w:val="0"/>
              </w:rPr>
            </w:pPr>
            <w:r w:rsidRPr="00E44FF6">
              <w:rPr>
                <w:rFonts w:cs="Arial"/>
                <w:b/>
              </w:rPr>
              <w:t>Adresse courriel</w:t>
            </w:r>
          </w:p>
        </w:tc>
        <w:sdt>
          <w:sdtPr>
            <w:rPr>
              <w:rFonts w:cs="Arial"/>
            </w:rPr>
            <w:id w:val="-1834682881"/>
            <w:placeholder>
              <w:docPart w:val="BB9BA1D381C34E429AA490F59094FC2C"/>
            </w:placeholder>
            <w:showingPlcHdr/>
          </w:sdtPr>
          <w:sdtContent>
            <w:tc>
              <w:tcPr>
                <w:tcW w:w="13614" w:type="dxa"/>
                <w:gridSpan w:val="3"/>
                <w:shd w:val="clear" w:color="auto" w:fill="FFFFFF" w:themeFill="background1"/>
              </w:tcPr>
              <w:p w14:paraId="4CFF23D5" w14:textId="77777777" w:rsidR="00D30CAD" w:rsidRPr="00E44FF6" w:rsidRDefault="00D30CAD">
                <w:pPr>
                  <w:pStyle w:val="Normalformulaire"/>
                  <w:rPr>
                    <w:rFonts w:cs="Arial"/>
                  </w:rPr>
                </w:pPr>
                <w:r w:rsidRPr="00E44FF6">
                  <w:rPr>
                    <w:rStyle w:val="Textedelespacerserv"/>
                    <w:rFonts w:cs="Arial"/>
                  </w:rPr>
                  <w:t>...</w:t>
                </w:r>
              </w:p>
            </w:tc>
          </w:sdtContent>
        </w:sdt>
      </w:tr>
    </w:tbl>
    <w:p w14:paraId="354AEB7F" w14:textId="19C74913" w:rsidR="000021BE" w:rsidRPr="00C63A2C" w:rsidRDefault="000021BE" w:rsidP="00016D85">
      <w:pPr>
        <w:pStyle w:val="Section"/>
      </w:pPr>
      <w:r w:rsidRPr="00C63A2C">
        <w:lastRenderedPageBreak/>
        <w:t xml:space="preserve">Description </w:t>
      </w:r>
      <w:r w:rsidR="001856A3" w:rsidRPr="001856A3">
        <w:t>générale</w:t>
      </w:r>
    </w:p>
    <w:p w14:paraId="16393657" w14:textId="699F24C9" w:rsidR="00390A57" w:rsidRDefault="006D1B9D" w:rsidP="00C843F0">
      <w:pPr>
        <w:pStyle w:val="Sous-Section"/>
        <w:spacing w:before="120"/>
      </w:pPr>
      <w:bookmarkStart w:id="3" w:name="_Hlk81570120"/>
      <w:r w:rsidRPr="006D1B9D">
        <w:t>Type d’autorisation requise</w:t>
      </w:r>
    </w:p>
    <w:bookmarkEnd w:id="3"/>
    <w:p w14:paraId="2BE65ADC" w14:textId="757B78E8" w:rsidR="006E551A" w:rsidRDefault="00BA45AA" w:rsidP="00016D85">
      <w:pPr>
        <w:pStyle w:val="Question"/>
      </w:pPr>
      <w:r>
        <w:t>2</w:t>
      </w:r>
      <w:r w:rsidR="00056F55">
        <w:t>.1.1</w:t>
      </w:r>
      <w:r w:rsidR="00056F55">
        <w:tab/>
      </w:r>
      <w:r w:rsidR="00765366" w:rsidRPr="00765366">
        <w:t>Sélectionnez la catégorie d’activité visée par l’autorisation demandée.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018"/>
      </w:tblGrid>
      <w:tr w:rsidR="004543B0" w:rsidRPr="0085316B" w14:paraId="377A04F6" w14:textId="77777777">
        <w:trPr>
          <w:trHeight w:val="272"/>
        </w:trPr>
        <w:tc>
          <w:tcPr>
            <w:tcW w:w="16018" w:type="dxa"/>
            <w:shd w:val="clear" w:color="auto" w:fill="D9E2F3" w:themeFill="accent1" w:themeFillTint="33"/>
          </w:tcPr>
          <w:bookmarkStart w:id="4" w:name="_Hlk200544671"/>
          <w:p w14:paraId="79907F8C" w14:textId="77777777" w:rsidR="004543B0" w:rsidRPr="0085316B" w:rsidRDefault="00000000">
            <w:pPr>
              <w:pStyle w:val="Normalformulaire"/>
              <w:spacing w:after="0"/>
              <w:rPr>
                <w:rFonts w:cs="Arial"/>
              </w:rPr>
            </w:pPr>
            <w:sdt>
              <w:sdtPr>
                <w:rPr>
                  <w:rFonts w:eastAsia="Calibri" w:cs="Arial"/>
                  <w:szCs w:val="24"/>
                </w:rPr>
                <w:id w:val="1710454453"/>
                <w14:checkbox>
                  <w14:checked w14:val="0"/>
                  <w14:checkedState w14:val="2612" w14:font="MS Gothic"/>
                  <w14:uncheckedState w14:val="2610" w14:font="MS Gothic"/>
                </w14:checkbox>
              </w:sdtPr>
              <w:sdtContent>
                <w:r w:rsidR="004543B0" w:rsidRPr="00E258EE">
                  <w:rPr>
                    <w:rFonts w:ascii="MS Gothic" w:hAnsi="MS Gothic" w:cs="Arial"/>
                    <w:szCs w:val="24"/>
                  </w:rPr>
                  <w:t>☐</w:t>
                </w:r>
              </w:sdtContent>
            </w:sdt>
            <w:r w:rsidR="004543B0" w:rsidRPr="00E258EE">
              <w:rPr>
                <w:rFonts w:eastAsia="Calibri" w:cs="Arial"/>
                <w:szCs w:val="24"/>
              </w:rPr>
              <w:t xml:space="preserve"> Éducative</w:t>
            </w:r>
          </w:p>
        </w:tc>
      </w:tr>
      <w:tr w:rsidR="004543B0" w:rsidRPr="0085316B" w14:paraId="7CB36610" w14:textId="77777777">
        <w:trPr>
          <w:trHeight w:val="272"/>
        </w:trPr>
        <w:tc>
          <w:tcPr>
            <w:tcW w:w="16018" w:type="dxa"/>
            <w:shd w:val="clear" w:color="auto" w:fill="D9E2F3" w:themeFill="accent1" w:themeFillTint="33"/>
          </w:tcPr>
          <w:p w14:paraId="5F1D28CF" w14:textId="77777777" w:rsidR="004543B0" w:rsidRPr="0085316B" w:rsidRDefault="00000000">
            <w:pPr>
              <w:pStyle w:val="Normalformulaire"/>
              <w:spacing w:after="0"/>
              <w:rPr>
                <w:rFonts w:cs="Arial"/>
              </w:rPr>
            </w:pPr>
            <w:sdt>
              <w:sdtPr>
                <w:rPr>
                  <w:rFonts w:eastAsia="Calibri" w:cs="Arial"/>
                  <w:szCs w:val="24"/>
                </w:rPr>
                <w:id w:val="-932351873"/>
                <w14:checkbox>
                  <w14:checked w14:val="0"/>
                  <w14:checkedState w14:val="2612" w14:font="MS Gothic"/>
                  <w14:uncheckedState w14:val="2610" w14:font="MS Gothic"/>
                </w14:checkbox>
              </w:sdtPr>
              <w:sdtContent>
                <w:r w:rsidR="004543B0" w:rsidRPr="00E258EE">
                  <w:rPr>
                    <w:rFonts w:ascii="MS Gothic" w:hAnsi="MS Gothic" w:cs="Arial"/>
                    <w:szCs w:val="24"/>
                  </w:rPr>
                  <w:t>☐</w:t>
                </w:r>
              </w:sdtContent>
            </w:sdt>
            <w:r w:rsidR="004543B0" w:rsidRPr="00E258EE">
              <w:rPr>
                <w:rFonts w:eastAsia="Calibri" w:cs="Arial"/>
                <w:szCs w:val="24"/>
              </w:rPr>
              <w:t xml:space="preserve"> Scientifique</w:t>
            </w:r>
          </w:p>
        </w:tc>
      </w:tr>
      <w:tr w:rsidR="004543B0" w:rsidRPr="0085316B" w14:paraId="2AA57539" w14:textId="77777777">
        <w:trPr>
          <w:trHeight w:val="272"/>
        </w:trPr>
        <w:tc>
          <w:tcPr>
            <w:tcW w:w="16018" w:type="dxa"/>
            <w:shd w:val="clear" w:color="auto" w:fill="D9E2F3" w:themeFill="accent1" w:themeFillTint="33"/>
          </w:tcPr>
          <w:p w14:paraId="095F5DFD" w14:textId="77777777" w:rsidR="004543B0" w:rsidRPr="0085316B" w:rsidRDefault="00000000">
            <w:pPr>
              <w:pStyle w:val="Normalformulaire"/>
              <w:spacing w:after="0"/>
              <w:rPr>
                <w:rFonts w:cs="Arial"/>
                <w:lang w:val="fr-FR"/>
              </w:rPr>
            </w:pPr>
            <w:sdt>
              <w:sdtPr>
                <w:rPr>
                  <w:rFonts w:eastAsia="Calibri" w:cs="Arial"/>
                  <w:szCs w:val="24"/>
                </w:rPr>
                <w:id w:val="-137649450"/>
                <w14:checkbox>
                  <w14:checked w14:val="0"/>
                  <w14:checkedState w14:val="2612" w14:font="MS Gothic"/>
                  <w14:uncheckedState w14:val="2610" w14:font="MS Gothic"/>
                </w14:checkbox>
              </w:sdtPr>
              <w:sdtContent>
                <w:r w:rsidR="004543B0" w:rsidRPr="00E258EE">
                  <w:rPr>
                    <w:rFonts w:ascii="MS Gothic" w:hAnsi="MS Gothic" w:cs="Arial"/>
                    <w:szCs w:val="24"/>
                  </w:rPr>
                  <w:t>☐</w:t>
                </w:r>
              </w:sdtContent>
            </w:sdt>
            <w:r w:rsidR="004543B0" w:rsidRPr="00E258EE">
              <w:rPr>
                <w:rFonts w:eastAsia="Calibri" w:cs="Arial"/>
                <w:szCs w:val="24"/>
              </w:rPr>
              <w:t xml:space="preserve"> Gestion</w:t>
            </w:r>
          </w:p>
        </w:tc>
      </w:tr>
      <w:tr w:rsidR="004543B0" w:rsidRPr="0085316B" w14:paraId="0B9BEDF6" w14:textId="77777777">
        <w:trPr>
          <w:trHeight w:val="272"/>
        </w:trPr>
        <w:tc>
          <w:tcPr>
            <w:tcW w:w="16018" w:type="dxa"/>
            <w:shd w:val="clear" w:color="auto" w:fill="D9E2F3" w:themeFill="accent1" w:themeFillTint="33"/>
          </w:tcPr>
          <w:p w14:paraId="288EDC08" w14:textId="55BB815C" w:rsidR="004543B0" w:rsidRDefault="00000000">
            <w:pPr>
              <w:pStyle w:val="Normalformulaire"/>
              <w:spacing w:after="0"/>
              <w:rPr>
                <w:rFonts w:ascii="MS Gothic" w:hAnsi="MS Gothic" w:cs="Arial"/>
                <w:lang w:val="fr-FR"/>
              </w:rPr>
            </w:pPr>
            <w:sdt>
              <w:sdtPr>
                <w:rPr>
                  <w:rFonts w:eastAsia="Calibri" w:cs="Arial"/>
                  <w:szCs w:val="24"/>
                </w:rPr>
                <w:id w:val="-635798112"/>
                <w14:checkbox>
                  <w14:checked w14:val="0"/>
                  <w14:checkedState w14:val="2612" w14:font="MS Gothic"/>
                  <w14:uncheckedState w14:val="2610" w14:font="MS Gothic"/>
                </w14:checkbox>
              </w:sdtPr>
              <w:sdtContent>
                <w:r w:rsidR="004543B0" w:rsidRPr="00E258EE">
                  <w:rPr>
                    <w:rFonts w:ascii="MS Gothic" w:hAnsi="MS Gothic" w:cs="Arial"/>
                    <w:szCs w:val="24"/>
                  </w:rPr>
                  <w:t>☐</w:t>
                </w:r>
              </w:sdtContent>
            </w:sdt>
            <w:r w:rsidR="004543B0" w:rsidRPr="00E258EE">
              <w:rPr>
                <w:rFonts w:eastAsia="Calibri" w:cs="Arial"/>
                <w:szCs w:val="24"/>
              </w:rPr>
              <w:t xml:space="preserve"> Autre activité susceptible de </w:t>
            </w:r>
            <w:r w:rsidR="00AA4669" w:rsidRPr="00AA4669">
              <w:rPr>
                <w:rFonts w:cs="Arial"/>
                <w:szCs w:val="28"/>
              </w:rPr>
              <w:t>modifier un habitat floristique</w:t>
            </w:r>
          </w:p>
        </w:tc>
      </w:tr>
    </w:tbl>
    <w:bookmarkEnd w:id="4"/>
    <w:p w14:paraId="287DFC91" w14:textId="7EE6A702" w:rsidR="00765366" w:rsidRDefault="00242EF1" w:rsidP="00FB2206">
      <w:pPr>
        <w:pStyle w:val="Question"/>
      </w:pPr>
      <w:r>
        <w:t>2.1.2</w:t>
      </w:r>
      <w:r>
        <w:tab/>
      </w:r>
      <w:r w:rsidR="00FB2206" w:rsidRPr="00FB2206">
        <w:t>Expliquez pourquoi ce type d’autorisation s’applique à votre activité.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12211" w:rsidRPr="00E44FF6" w14:paraId="3BD739EF" w14:textId="77777777">
        <w:trPr>
          <w:trHeight w:val="448"/>
          <w:jc w:val="center"/>
        </w:trPr>
        <w:bookmarkStart w:id="5" w:name="_Hlk200983106" w:displacedByCustomXml="next"/>
        <w:sdt>
          <w:sdtPr>
            <w:rPr>
              <w:rFonts w:cs="Arial"/>
            </w:rPr>
            <w:id w:val="36786826"/>
            <w:placeholder>
              <w:docPart w:val="945CFDFF18114420AA153251AB3A14A4"/>
            </w:placeholder>
            <w:showingPlcHdr/>
          </w:sdtPr>
          <w:sdtContent>
            <w:tc>
              <w:tcPr>
                <w:tcW w:w="16968" w:type="dxa"/>
                <w:shd w:val="clear" w:color="auto" w:fill="D9E2F3" w:themeFill="accent1" w:themeFillTint="33"/>
              </w:tcPr>
              <w:p w14:paraId="4CAD9FC6" w14:textId="6EB05C1A" w:rsidR="00912211" w:rsidRPr="00E44FF6" w:rsidRDefault="00FE14B1">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bookmarkEnd w:id="5"/>
    <w:p w14:paraId="5DA0E8B4" w14:textId="25F63FC0" w:rsidR="00765366" w:rsidRDefault="00F72459" w:rsidP="00E1428B">
      <w:pPr>
        <w:pStyle w:val="Sous-Section"/>
      </w:pPr>
      <w:r w:rsidRPr="00F72459">
        <w:rPr>
          <w:bCs/>
        </w:rPr>
        <w:t>Description du projet</w:t>
      </w:r>
    </w:p>
    <w:p w14:paraId="1E702A23" w14:textId="530731C0" w:rsidR="00765366" w:rsidRDefault="00F72459" w:rsidP="00F72459">
      <w:pPr>
        <w:pStyle w:val="Question"/>
      </w:pPr>
      <w:r>
        <w:t>2.2.1</w:t>
      </w:r>
      <w:r>
        <w:tab/>
      </w:r>
      <w:r w:rsidR="00023A32" w:rsidRPr="00023A32">
        <w:t>Indiquez le titre de votre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23A32" w:rsidRPr="00E44FF6" w14:paraId="4651FBBF" w14:textId="77777777">
        <w:trPr>
          <w:trHeight w:val="448"/>
          <w:jc w:val="center"/>
        </w:trPr>
        <w:bookmarkStart w:id="6" w:name="_Hlk200983135" w:displacedByCustomXml="next"/>
        <w:sdt>
          <w:sdtPr>
            <w:rPr>
              <w:rFonts w:cs="Arial"/>
            </w:rPr>
            <w:id w:val="-2092772791"/>
            <w:placeholder>
              <w:docPart w:val="FCF9EB77921041F5BA990A4C092739A8"/>
            </w:placeholder>
            <w:showingPlcHdr/>
          </w:sdtPr>
          <w:sdtContent>
            <w:tc>
              <w:tcPr>
                <w:tcW w:w="16968" w:type="dxa"/>
                <w:shd w:val="clear" w:color="auto" w:fill="D9E2F3" w:themeFill="accent1" w:themeFillTint="33"/>
              </w:tcPr>
              <w:p w14:paraId="4ACD7017" w14:textId="77777777" w:rsidR="00023A32" w:rsidRPr="00E44FF6" w:rsidRDefault="00023A32">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bookmarkEnd w:id="6"/>
    <w:p w14:paraId="7C13B437" w14:textId="18E3B767" w:rsidR="00023A32" w:rsidRDefault="00BD56C3" w:rsidP="00BD56C3">
      <w:pPr>
        <w:pStyle w:val="Question"/>
      </w:pPr>
      <w:r>
        <w:t>2.2.2</w:t>
      </w:r>
      <w:r>
        <w:tab/>
      </w:r>
      <w:r w:rsidR="00B13E27" w:rsidRPr="00B13E27">
        <w:t>Décrivez votre projet dans son ensemble.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13E27" w:rsidRPr="00E44FF6" w14:paraId="22D5467F" w14:textId="77777777">
        <w:trPr>
          <w:trHeight w:val="448"/>
          <w:jc w:val="center"/>
        </w:trPr>
        <w:sdt>
          <w:sdtPr>
            <w:rPr>
              <w:rFonts w:cs="Arial"/>
            </w:rPr>
            <w:id w:val="754400968"/>
            <w:placeholder>
              <w:docPart w:val="08A6C1DAFD1D42169E8648B0028E561B"/>
            </w:placeholder>
            <w:showingPlcHdr/>
          </w:sdtPr>
          <w:sdtContent>
            <w:tc>
              <w:tcPr>
                <w:tcW w:w="16968" w:type="dxa"/>
                <w:shd w:val="clear" w:color="auto" w:fill="D9E2F3" w:themeFill="accent1" w:themeFillTint="33"/>
              </w:tcPr>
              <w:p w14:paraId="6B07BC72" w14:textId="77777777" w:rsidR="00B13E27" w:rsidRPr="00E44FF6" w:rsidRDefault="00B13E27">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7D992D14" w14:textId="00BC40D7" w:rsidR="00023A32" w:rsidRDefault="00B13E27" w:rsidP="00090FE2">
      <w:pPr>
        <w:pStyle w:val="Question"/>
        <w:keepNext/>
      </w:pPr>
      <w:r>
        <w:t>2.2.3</w:t>
      </w:r>
      <w:r>
        <w:tab/>
      </w:r>
      <w:r w:rsidR="00742808" w:rsidRPr="00742808">
        <w:t>Décrivez les objectifs de votre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13E27" w:rsidRPr="00E44FF6" w14:paraId="7243E54F" w14:textId="77777777">
        <w:trPr>
          <w:trHeight w:val="448"/>
          <w:jc w:val="center"/>
        </w:trPr>
        <w:sdt>
          <w:sdtPr>
            <w:rPr>
              <w:rFonts w:cs="Arial"/>
            </w:rPr>
            <w:id w:val="-290361384"/>
            <w:placeholder>
              <w:docPart w:val="B8DF4FB6FACE40F087BE3FD187CF51D5"/>
            </w:placeholder>
            <w:showingPlcHdr/>
          </w:sdtPr>
          <w:sdtContent>
            <w:tc>
              <w:tcPr>
                <w:tcW w:w="16968" w:type="dxa"/>
                <w:shd w:val="clear" w:color="auto" w:fill="D9E2F3" w:themeFill="accent1" w:themeFillTint="33"/>
              </w:tcPr>
              <w:p w14:paraId="0145EA8D" w14:textId="77777777" w:rsidR="00B13E27" w:rsidRPr="00E44FF6" w:rsidRDefault="00B13E27" w:rsidP="00090FE2">
                <w:pPr>
                  <w:pStyle w:val="Normalformulaire"/>
                  <w:keepNext/>
                  <w:spacing w:after="0"/>
                  <w:ind w:right="-106"/>
                  <w:rPr>
                    <w:rFonts w:cs="Arial"/>
                  </w:rPr>
                </w:pPr>
                <w:r w:rsidRPr="00E44FF6">
                  <w:rPr>
                    <w:rStyle w:val="Textedelespacerserv"/>
                    <w:rFonts w:cs="Arial"/>
                    <w:i/>
                    <w:iCs/>
                  </w:rPr>
                  <w:t>Saisissez les informations ou indiquez le nom du document et la section.</w:t>
                </w:r>
              </w:p>
            </w:tc>
          </w:sdtContent>
        </w:sdt>
      </w:tr>
    </w:tbl>
    <w:p w14:paraId="667BF4CC" w14:textId="1D18E27E" w:rsidR="00023A32" w:rsidRDefault="00C503B3" w:rsidP="00742808">
      <w:pPr>
        <w:pStyle w:val="Sous-Section"/>
      </w:pPr>
      <w:r w:rsidRPr="00C503B3">
        <w:rPr>
          <w:bCs/>
        </w:rPr>
        <w:t>Autre autorisation requise</w:t>
      </w:r>
    </w:p>
    <w:p w14:paraId="75D08699" w14:textId="40B46201" w:rsidR="00023A32" w:rsidRDefault="00814EE1" w:rsidP="00814EE1">
      <w:pPr>
        <w:pStyle w:val="Question"/>
      </w:pPr>
      <w:r>
        <w:t>2.3.1</w:t>
      </w:r>
      <w:r>
        <w:tab/>
      </w:r>
      <w:r w:rsidR="00136C6D">
        <w:t>Indiquez</w:t>
      </w:r>
      <w:r w:rsidR="00136C6D" w:rsidRPr="00814EE1">
        <w:t xml:space="preserve"> </w:t>
      </w:r>
      <w:r w:rsidRPr="00814EE1">
        <w:t>toute autre autorisation ministérielle et tout mécanisme administratif auxquels votre projet est assujetti.</w:t>
      </w:r>
    </w:p>
    <w:p w14:paraId="34A91368" w14:textId="63329B7D" w:rsidR="004C1A57" w:rsidRDefault="004C1A57" w:rsidP="004C1A57">
      <w:pPr>
        <w:pStyle w:val="QuestionInfo"/>
        <w:spacing w:before="160" w:after="160"/>
      </w:pPr>
      <w:r w:rsidRPr="004C1A57">
        <w:t xml:space="preserve">Cela inclut notamment les autorisations découlant d’une procédure d’évaluation et d’examen des impacts sur l’environnement </w:t>
      </w:r>
      <w:r w:rsidR="008A4962">
        <w:t>ainsi que</w:t>
      </w:r>
      <w:r w:rsidRPr="004C1A57">
        <w:t xml:space="preserve"> les déclarations de conformité.</w:t>
      </w:r>
    </w:p>
    <w:p w14:paraId="370522AF" w14:textId="0C0E8373" w:rsidR="00023A32" w:rsidRDefault="004C1A57" w:rsidP="00723C15">
      <w:pPr>
        <w:pStyle w:val="QuestionInfo"/>
        <w:keepNext/>
        <w:keepLines/>
      </w:pPr>
      <w:r w:rsidRPr="004C1A57">
        <w:lastRenderedPageBreak/>
        <w:t>Inscrivez les numéros de référence, par exemple</w:t>
      </w:r>
      <w:r w:rsidR="00D56E1A">
        <w:t>,</w:t>
      </w:r>
      <w:r w:rsidRPr="004C1A57">
        <w:t xml:space="preserve"> le</w:t>
      </w:r>
      <w:r w:rsidR="00C66D9D">
        <w:t>s</w:t>
      </w:r>
      <w:r w:rsidRPr="004C1A57">
        <w:t xml:space="preserve"> numéro</w:t>
      </w:r>
      <w:r w:rsidR="00C66D9D">
        <w:t>s</w:t>
      </w:r>
      <w:r w:rsidRPr="004C1A57">
        <w:t xml:space="preserve"> de gestion documentaire, de décret ou de dossier.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356DE" w:rsidRPr="00E44FF6" w14:paraId="39DB5BDA" w14:textId="77777777">
        <w:trPr>
          <w:trHeight w:val="448"/>
          <w:jc w:val="center"/>
        </w:trPr>
        <w:sdt>
          <w:sdtPr>
            <w:rPr>
              <w:rFonts w:cs="Arial"/>
            </w:rPr>
            <w:id w:val="114493338"/>
            <w:placeholder>
              <w:docPart w:val="2CFA6C15FD2743ABA4143C36B6C76BD9"/>
            </w:placeholder>
            <w:showingPlcHdr/>
          </w:sdtPr>
          <w:sdtContent>
            <w:tc>
              <w:tcPr>
                <w:tcW w:w="16968" w:type="dxa"/>
                <w:shd w:val="clear" w:color="auto" w:fill="D9E2F3" w:themeFill="accent1" w:themeFillTint="33"/>
              </w:tcPr>
              <w:p w14:paraId="6E6BD51B" w14:textId="77777777" w:rsidR="00F356DE" w:rsidRPr="00E44FF6" w:rsidRDefault="00F356DE" w:rsidP="00723C15">
                <w:pPr>
                  <w:pStyle w:val="Normalformulaire"/>
                  <w:keepNext/>
                  <w:keepLines/>
                  <w:spacing w:after="0"/>
                  <w:ind w:right="-106"/>
                  <w:rPr>
                    <w:rFonts w:cs="Arial"/>
                  </w:rPr>
                </w:pPr>
                <w:r w:rsidRPr="00E44FF6">
                  <w:rPr>
                    <w:rStyle w:val="Textedelespacerserv"/>
                    <w:rFonts w:cs="Arial"/>
                    <w:i/>
                    <w:iCs/>
                  </w:rPr>
                  <w:t>Saisissez les informations ou indiquez le nom du document et la section.</w:t>
                </w:r>
              </w:p>
            </w:tc>
          </w:sdtContent>
        </w:sdt>
      </w:tr>
    </w:tbl>
    <w:p w14:paraId="214221AC" w14:textId="4B069172" w:rsidR="00023A32" w:rsidRPr="00023A32" w:rsidRDefault="009B2A11" w:rsidP="00F356DE">
      <w:pPr>
        <w:pStyle w:val="Sous-Section"/>
      </w:pPr>
      <w:r w:rsidRPr="009B2A11">
        <w:rPr>
          <w:bCs/>
        </w:rPr>
        <w:t>Habitat</w:t>
      </w:r>
      <w:r w:rsidR="00DC0E6C">
        <w:rPr>
          <w:bCs/>
        </w:rPr>
        <w:t>s</w:t>
      </w:r>
      <w:r w:rsidRPr="009B2A11">
        <w:rPr>
          <w:bCs/>
        </w:rPr>
        <w:t xml:space="preserve"> floristique</w:t>
      </w:r>
      <w:r w:rsidR="00DC0E6C">
        <w:rPr>
          <w:bCs/>
        </w:rPr>
        <w:t>s</w:t>
      </w:r>
      <w:r w:rsidRPr="009B2A11">
        <w:rPr>
          <w:bCs/>
        </w:rPr>
        <w:t xml:space="preserve"> visé</w:t>
      </w:r>
      <w:r w:rsidR="00DC0E6C">
        <w:rPr>
          <w:bCs/>
        </w:rPr>
        <w:t>s</w:t>
      </w:r>
      <w:r w:rsidRPr="009B2A11">
        <w:rPr>
          <w:bCs/>
        </w:rPr>
        <w:t xml:space="preserve"> par la demande d’autorisation</w:t>
      </w:r>
    </w:p>
    <w:p w14:paraId="341612F4" w14:textId="17E5E840" w:rsidR="00765366" w:rsidRDefault="009B2A11" w:rsidP="009B2A11">
      <w:pPr>
        <w:pStyle w:val="Question"/>
      </w:pPr>
      <w:r>
        <w:t>2.4.1</w:t>
      </w:r>
      <w:r>
        <w:tab/>
      </w:r>
      <w:r w:rsidR="00780A3B" w:rsidRPr="00780A3B">
        <w:t>Dans le tableau ci-dessous, sélectionnez tous les habitats floristiques visés par la présente demande.</w:t>
      </w:r>
    </w:p>
    <w:tbl>
      <w:tblPr>
        <w:tblStyle w:val="Grilledutableau"/>
        <w:tblW w:w="1700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807"/>
        <w:gridCol w:w="5670"/>
        <w:gridCol w:w="5529"/>
      </w:tblGrid>
      <w:tr w:rsidR="00D042D2" w:rsidRPr="00E44FF6" w14:paraId="495BF5D9" w14:textId="77777777">
        <w:trPr>
          <w:jc w:val="center"/>
        </w:trPr>
        <w:tc>
          <w:tcPr>
            <w:tcW w:w="17006" w:type="dxa"/>
            <w:gridSpan w:val="3"/>
            <w:shd w:val="clear" w:color="auto" w:fill="4472C4" w:themeFill="accent1"/>
          </w:tcPr>
          <w:p w14:paraId="39533D1B" w14:textId="32A2D448" w:rsidR="00D042D2" w:rsidRPr="00E44FF6" w:rsidRDefault="009E6555">
            <w:pPr>
              <w:pStyle w:val="Tableauen-tte"/>
              <w:rPr>
                <w:rFonts w:cs="Arial"/>
              </w:rPr>
            </w:pPr>
            <w:r w:rsidRPr="009E6555">
              <w:rPr>
                <w:rFonts w:cs="Arial"/>
                <w:bCs/>
              </w:rPr>
              <w:t>Habitat</w:t>
            </w:r>
            <w:r w:rsidR="00E83D48">
              <w:rPr>
                <w:rFonts w:cs="Arial"/>
                <w:bCs/>
              </w:rPr>
              <w:t>s</w:t>
            </w:r>
            <w:r w:rsidRPr="009E6555">
              <w:rPr>
                <w:rFonts w:cs="Arial"/>
                <w:bCs/>
              </w:rPr>
              <w:t xml:space="preserve"> floristique</w:t>
            </w:r>
            <w:r w:rsidR="00E83D48">
              <w:rPr>
                <w:rFonts w:cs="Arial"/>
                <w:bCs/>
              </w:rPr>
              <w:t>s</w:t>
            </w:r>
          </w:p>
        </w:tc>
      </w:tr>
      <w:tr w:rsidR="00B8507F" w:rsidRPr="00E44FF6" w14:paraId="342A9729" w14:textId="77777777" w:rsidTr="00B8507F">
        <w:trPr>
          <w:trHeight w:val="272"/>
          <w:jc w:val="center"/>
        </w:trPr>
        <w:tc>
          <w:tcPr>
            <w:tcW w:w="5807" w:type="dxa"/>
            <w:shd w:val="clear" w:color="auto" w:fill="D9E2F3" w:themeFill="accent1" w:themeFillTint="33"/>
          </w:tcPr>
          <w:p w14:paraId="67F352C8" w14:textId="24BF8C51" w:rsidR="009443E2" w:rsidRPr="00E44FF6" w:rsidRDefault="00000000" w:rsidP="009443E2">
            <w:sdt>
              <w:sdtPr>
                <w:rPr>
                  <w:rFonts w:eastAsia="Calibri" w:cs="Arial"/>
                  <w:szCs w:val="24"/>
                </w:rPr>
                <w:id w:val="964471596"/>
                <w14:checkbox>
                  <w14:checked w14:val="0"/>
                  <w14:checkedState w14:val="2612" w14:font="MS Gothic"/>
                  <w14:uncheckedState w14:val="2610" w14:font="MS Gothic"/>
                </w14:checkbox>
              </w:sdtPr>
              <w:sdtContent>
                <w:r w:rsidR="009443E2" w:rsidRPr="00E258EE">
                  <w:rPr>
                    <w:rFonts w:ascii="MS Gothic" w:hAnsi="MS Gothic" w:cs="Arial"/>
                    <w:szCs w:val="24"/>
                  </w:rPr>
                  <w:t>☐</w:t>
                </w:r>
              </w:sdtContent>
            </w:sdt>
            <w:r w:rsidR="009443E2" w:rsidRPr="00E258EE">
              <w:rPr>
                <w:rFonts w:eastAsia="Calibri" w:cs="Arial"/>
                <w:szCs w:val="24"/>
              </w:rPr>
              <w:t xml:space="preserve"> </w:t>
            </w:r>
            <w:r w:rsidR="009443E2" w:rsidRPr="006142CB">
              <w:rPr>
                <w:rFonts w:eastAsia="Calibri" w:cs="Arial"/>
                <w:szCs w:val="24"/>
              </w:rPr>
              <w:t>Alvar-de-l’Île-de-Pierre</w:t>
            </w:r>
          </w:p>
        </w:tc>
        <w:tc>
          <w:tcPr>
            <w:tcW w:w="5670" w:type="dxa"/>
            <w:shd w:val="clear" w:color="auto" w:fill="D9E2F3" w:themeFill="accent1" w:themeFillTint="33"/>
          </w:tcPr>
          <w:p w14:paraId="7CBBB166" w14:textId="308DA299" w:rsidR="009443E2" w:rsidRPr="00E44FF6" w:rsidRDefault="00000000" w:rsidP="009443E2">
            <w:sdt>
              <w:sdtPr>
                <w:rPr>
                  <w:rFonts w:eastAsia="Calibri" w:cs="Arial"/>
                </w:rPr>
                <w:id w:val="151883221"/>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cs="Arial"/>
              </w:rPr>
              <w:t xml:space="preserve"> Îles-Arthur-et-Bienville</w:t>
            </w:r>
          </w:p>
        </w:tc>
        <w:tc>
          <w:tcPr>
            <w:tcW w:w="5529" w:type="dxa"/>
            <w:shd w:val="clear" w:color="auto" w:fill="D9E2F3" w:themeFill="accent1" w:themeFillTint="33"/>
          </w:tcPr>
          <w:p w14:paraId="479181BA" w14:textId="20815413" w:rsidR="009443E2" w:rsidRPr="00E44FF6" w:rsidRDefault="00000000" w:rsidP="009443E2">
            <w:sdt>
              <w:sdtPr>
                <w:rPr>
                  <w:rFonts w:eastAsia="Calibri" w:cs="Arial"/>
                </w:rPr>
                <w:id w:val="1485589129"/>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cs="Arial"/>
              </w:rPr>
              <w:t xml:space="preserve"> </w:t>
            </w:r>
            <w:r w:rsidR="009443E2" w:rsidRPr="0045559C">
              <w:rPr>
                <w:rFonts w:eastAsia="Calibri" w:cs="Arial"/>
              </w:rPr>
              <w:t>Mont-Logan</w:t>
            </w:r>
          </w:p>
        </w:tc>
      </w:tr>
      <w:tr w:rsidR="00B8507F" w:rsidRPr="00E44FF6" w14:paraId="20DDEE97" w14:textId="77777777" w:rsidTr="00B8507F">
        <w:trPr>
          <w:trHeight w:val="272"/>
          <w:jc w:val="center"/>
        </w:trPr>
        <w:tc>
          <w:tcPr>
            <w:tcW w:w="5807" w:type="dxa"/>
            <w:shd w:val="clear" w:color="auto" w:fill="D9E2F3" w:themeFill="accent1" w:themeFillTint="33"/>
          </w:tcPr>
          <w:p w14:paraId="279AED47" w14:textId="23D57F96" w:rsidR="009443E2" w:rsidRPr="00E44FF6" w:rsidRDefault="00000000" w:rsidP="009443E2">
            <w:sdt>
              <w:sdtPr>
                <w:rPr>
                  <w:rFonts w:eastAsia="Calibri" w:cs="Arial"/>
                </w:rPr>
                <w:id w:val="-507991092"/>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cs="Arial"/>
              </w:rPr>
              <w:t xml:space="preserve"> Alvar-de</w:t>
            </w:r>
            <w:r w:rsidR="00D57FD4">
              <w:rPr>
                <w:rFonts w:cs="Arial"/>
              </w:rPr>
              <w:t>-</w:t>
            </w:r>
            <w:r w:rsidR="009443E2" w:rsidRPr="0045559C">
              <w:rPr>
                <w:rFonts w:cs="Arial"/>
              </w:rPr>
              <w:t>Quyon</w:t>
            </w:r>
          </w:p>
        </w:tc>
        <w:tc>
          <w:tcPr>
            <w:tcW w:w="5670" w:type="dxa"/>
            <w:shd w:val="clear" w:color="auto" w:fill="D9E2F3" w:themeFill="accent1" w:themeFillTint="33"/>
          </w:tcPr>
          <w:p w14:paraId="7D8D8A0A" w14:textId="508C68CB" w:rsidR="009443E2" w:rsidRPr="00E44FF6" w:rsidRDefault="00000000" w:rsidP="009443E2">
            <w:sdt>
              <w:sdtPr>
                <w:rPr>
                  <w:rFonts w:eastAsia="Calibri" w:cs="Arial"/>
                </w:rPr>
                <w:id w:val="-331215906"/>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Joannès</w:t>
            </w:r>
          </w:p>
        </w:tc>
        <w:tc>
          <w:tcPr>
            <w:tcW w:w="5529" w:type="dxa"/>
            <w:shd w:val="clear" w:color="auto" w:fill="D9E2F3" w:themeFill="accent1" w:themeFillTint="33"/>
          </w:tcPr>
          <w:p w14:paraId="39F5AC40" w14:textId="6EDB1F95" w:rsidR="009443E2" w:rsidRPr="00E44FF6" w:rsidRDefault="00000000" w:rsidP="009443E2">
            <w:sdt>
              <w:sdtPr>
                <w:rPr>
                  <w:rFonts w:eastAsia="Calibri" w:cs="Arial"/>
                </w:rPr>
                <w:id w:val="218109725"/>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cs="Arial"/>
              </w:rPr>
              <w:t xml:space="preserve"> Mont-Matawees</w:t>
            </w:r>
          </w:p>
        </w:tc>
      </w:tr>
      <w:tr w:rsidR="009443E2" w:rsidRPr="00E44FF6" w14:paraId="2D332D73" w14:textId="77777777" w:rsidTr="00B8507F">
        <w:trPr>
          <w:trHeight w:val="272"/>
          <w:jc w:val="center"/>
        </w:trPr>
        <w:tc>
          <w:tcPr>
            <w:tcW w:w="5807" w:type="dxa"/>
            <w:shd w:val="clear" w:color="auto" w:fill="D9E2F3" w:themeFill="accent1" w:themeFillTint="33"/>
          </w:tcPr>
          <w:p w14:paraId="6AECDCA8" w14:textId="292FBE19" w:rsidR="009443E2" w:rsidRPr="00E44FF6" w:rsidRDefault="00000000" w:rsidP="009443E2">
            <w:sdt>
              <w:sdtPr>
                <w:rPr>
                  <w:rFonts w:eastAsia="Calibri" w:cs="Arial"/>
                </w:rPr>
                <w:id w:val="1778679125"/>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cs="Arial"/>
              </w:rPr>
              <w:t xml:space="preserve"> Anse-Ross</w:t>
            </w:r>
          </w:p>
        </w:tc>
        <w:tc>
          <w:tcPr>
            <w:tcW w:w="5670" w:type="dxa"/>
            <w:shd w:val="clear" w:color="auto" w:fill="D9E2F3" w:themeFill="accent1" w:themeFillTint="33"/>
          </w:tcPr>
          <w:p w14:paraId="1BDA042E" w14:textId="697A4FA6" w:rsidR="009443E2" w:rsidRPr="00E44FF6" w:rsidRDefault="00000000" w:rsidP="009443E2">
            <w:sdt>
              <w:sdtPr>
                <w:rPr>
                  <w:rFonts w:eastAsia="Calibri" w:cs="Arial"/>
                </w:rPr>
                <w:id w:val="522523557"/>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Lac-Berry</w:t>
            </w:r>
          </w:p>
        </w:tc>
        <w:tc>
          <w:tcPr>
            <w:tcW w:w="5529" w:type="dxa"/>
            <w:shd w:val="clear" w:color="auto" w:fill="D9E2F3" w:themeFill="accent1" w:themeFillTint="33"/>
          </w:tcPr>
          <w:p w14:paraId="15DF28F6" w14:textId="359D22A4" w:rsidR="009443E2" w:rsidRPr="00E44FF6" w:rsidRDefault="00000000" w:rsidP="009443E2">
            <w:sdt>
              <w:sdtPr>
                <w:rPr>
                  <w:rFonts w:eastAsia="Calibri" w:cs="Arial"/>
                </w:rPr>
                <w:id w:val="812685123"/>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Ormes-Lièges-du-Canton-de-Chatham</w:t>
            </w:r>
          </w:p>
        </w:tc>
      </w:tr>
      <w:tr w:rsidR="009443E2" w:rsidRPr="00E44FF6" w14:paraId="79A580D8" w14:textId="77777777" w:rsidTr="00B8507F">
        <w:trPr>
          <w:trHeight w:val="272"/>
          <w:jc w:val="center"/>
        </w:trPr>
        <w:tc>
          <w:tcPr>
            <w:tcW w:w="5807" w:type="dxa"/>
            <w:shd w:val="clear" w:color="auto" w:fill="D9E2F3" w:themeFill="accent1" w:themeFillTint="33"/>
          </w:tcPr>
          <w:p w14:paraId="7BD1D983" w14:textId="6846C0D2" w:rsidR="009443E2" w:rsidRPr="00E44FF6" w:rsidRDefault="00000000" w:rsidP="009443E2">
            <w:sdt>
              <w:sdtPr>
                <w:rPr>
                  <w:rFonts w:eastAsia="Calibri" w:cs="Arial"/>
                </w:rPr>
                <w:id w:val="1018737181"/>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cs="Arial"/>
              </w:rPr>
              <w:t xml:space="preserve"> Baie-des-Anglais</w:t>
            </w:r>
          </w:p>
        </w:tc>
        <w:tc>
          <w:tcPr>
            <w:tcW w:w="5670" w:type="dxa"/>
            <w:shd w:val="clear" w:color="auto" w:fill="D9E2F3" w:themeFill="accent1" w:themeFillTint="33"/>
          </w:tcPr>
          <w:p w14:paraId="3C92743F" w14:textId="213F24C9" w:rsidR="009443E2" w:rsidRPr="00E44FF6" w:rsidRDefault="00000000" w:rsidP="009443E2">
            <w:sdt>
              <w:sdtPr>
                <w:rPr>
                  <w:rFonts w:eastAsia="Calibri" w:cs="Arial"/>
                </w:rPr>
                <w:id w:val="1198737655"/>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Marais-de-l’Anse-du-Cap</w:t>
            </w:r>
          </w:p>
        </w:tc>
        <w:tc>
          <w:tcPr>
            <w:tcW w:w="5529" w:type="dxa"/>
            <w:shd w:val="clear" w:color="auto" w:fill="D9E2F3" w:themeFill="accent1" w:themeFillTint="33"/>
          </w:tcPr>
          <w:p w14:paraId="59825FE4" w14:textId="0378E878" w:rsidR="009443E2" w:rsidRPr="00E44FF6" w:rsidRDefault="00000000" w:rsidP="009443E2">
            <w:sdt>
              <w:sdtPr>
                <w:rPr>
                  <w:rFonts w:eastAsia="Calibri" w:cs="Arial"/>
                </w:rPr>
                <w:id w:val="-951088484"/>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Parc-de-la-Plage-Jacques-Cartier</w:t>
            </w:r>
          </w:p>
        </w:tc>
      </w:tr>
      <w:tr w:rsidR="009443E2" w:rsidRPr="00E44FF6" w14:paraId="3BB5DE6A" w14:textId="77777777" w:rsidTr="00B8507F">
        <w:trPr>
          <w:trHeight w:val="272"/>
          <w:jc w:val="center"/>
        </w:trPr>
        <w:tc>
          <w:tcPr>
            <w:tcW w:w="5807" w:type="dxa"/>
            <w:shd w:val="clear" w:color="auto" w:fill="D9E2F3" w:themeFill="accent1" w:themeFillTint="33"/>
          </w:tcPr>
          <w:p w14:paraId="7007B99D" w14:textId="06F4969A" w:rsidR="009443E2" w:rsidRPr="00E44FF6" w:rsidRDefault="00000000" w:rsidP="009443E2">
            <w:sdt>
              <w:sdtPr>
                <w:rPr>
                  <w:rFonts w:eastAsia="Calibri" w:cs="Arial"/>
                </w:rPr>
                <w:id w:val="-1751182556"/>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cs="Arial"/>
              </w:rPr>
              <w:t xml:space="preserve"> Baie-du-Havre-aux-Basques</w:t>
            </w:r>
          </w:p>
        </w:tc>
        <w:tc>
          <w:tcPr>
            <w:tcW w:w="5670" w:type="dxa"/>
            <w:shd w:val="clear" w:color="auto" w:fill="D9E2F3" w:themeFill="accent1" w:themeFillTint="33"/>
          </w:tcPr>
          <w:p w14:paraId="7368AA07" w14:textId="6C6B407E" w:rsidR="009443E2" w:rsidRPr="00E44FF6" w:rsidRDefault="00000000" w:rsidP="009443E2">
            <w:sdt>
              <w:sdtPr>
                <w:rPr>
                  <w:rFonts w:eastAsia="Calibri" w:cs="Arial"/>
                </w:rPr>
                <w:id w:val="2045241941"/>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Marais-de-l’Anse-Verte</w:t>
            </w:r>
          </w:p>
        </w:tc>
        <w:tc>
          <w:tcPr>
            <w:tcW w:w="5529" w:type="dxa"/>
            <w:shd w:val="clear" w:color="auto" w:fill="D9E2F3" w:themeFill="accent1" w:themeFillTint="33"/>
          </w:tcPr>
          <w:p w14:paraId="114FC143" w14:textId="15C1BD9B" w:rsidR="009443E2" w:rsidRPr="00E44FF6" w:rsidRDefault="00000000" w:rsidP="009443E2">
            <w:sdt>
              <w:sdtPr>
                <w:rPr>
                  <w:rFonts w:eastAsia="Calibri" w:cs="Arial"/>
                </w:rPr>
                <w:id w:val="-147218197"/>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Parc-du-Mont-Royal</w:t>
            </w:r>
          </w:p>
        </w:tc>
      </w:tr>
      <w:tr w:rsidR="009443E2" w:rsidRPr="00E44FF6" w14:paraId="52D20BDC" w14:textId="77777777" w:rsidTr="00B8507F">
        <w:trPr>
          <w:trHeight w:val="272"/>
          <w:jc w:val="center"/>
        </w:trPr>
        <w:tc>
          <w:tcPr>
            <w:tcW w:w="5807" w:type="dxa"/>
            <w:shd w:val="clear" w:color="auto" w:fill="D9E2F3" w:themeFill="accent1" w:themeFillTint="33"/>
          </w:tcPr>
          <w:p w14:paraId="239E6C0A" w14:textId="37B645B2" w:rsidR="009443E2" w:rsidRPr="00E44FF6" w:rsidRDefault="00000000" w:rsidP="009443E2">
            <w:sdt>
              <w:sdtPr>
                <w:rPr>
                  <w:rFonts w:eastAsia="Calibri" w:cs="Arial"/>
                </w:rPr>
                <w:id w:val="1269197173"/>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cs="Arial"/>
              </w:rPr>
              <w:t xml:space="preserve"> Barachois-de-Bonaventure</w:t>
            </w:r>
          </w:p>
        </w:tc>
        <w:tc>
          <w:tcPr>
            <w:tcW w:w="5670" w:type="dxa"/>
            <w:shd w:val="clear" w:color="auto" w:fill="D9E2F3" w:themeFill="accent1" w:themeFillTint="33"/>
          </w:tcPr>
          <w:p w14:paraId="0FA39001" w14:textId="7D6030EC" w:rsidR="009443E2" w:rsidRPr="00E44FF6" w:rsidRDefault="00000000" w:rsidP="009443E2">
            <w:sdt>
              <w:sdtPr>
                <w:rPr>
                  <w:rFonts w:eastAsia="Calibri" w:cs="Arial"/>
                </w:rPr>
                <w:id w:val="-47150142"/>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Marais-de-la-Pointe-à-Bourdeau</w:t>
            </w:r>
          </w:p>
        </w:tc>
        <w:tc>
          <w:tcPr>
            <w:tcW w:w="5529" w:type="dxa"/>
            <w:shd w:val="clear" w:color="auto" w:fill="D9E2F3" w:themeFill="accent1" w:themeFillTint="33"/>
          </w:tcPr>
          <w:p w14:paraId="10D83E13" w14:textId="6E627F4D" w:rsidR="009443E2" w:rsidRPr="00E44FF6" w:rsidRDefault="00000000" w:rsidP="009443E2">
            <w:sdt>
              <w:sdtPr>
                <w:rPr>
                  <w:rFonts w:eastAsia="Calibri" w:cs="Arial"/>
                </w:rPr>
                <w:id w:val="967403473"/>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Platières-de-la-Grande-Rivière</w:t>
            </w:r>
          </w:p>
        </w:tc>
      </w:tr>
      <w:tr w:rsidR="009443E2" w:rsidRPr="00E44FF6" w14:paraId="3003DA0E" w14:textId="77777777" w:rsidTr="00B8507F">
        <w:trPr>
          <w:trHeight w:val="272"/>
          <w:jc w:val="center"/>
        </w:trPr>
        <w:tc>
          <w:tcPr>
            <w:tcW w:w="5807" w:type="dxa"/>
            <w:shd w:val="clear" w:color="auto" w:fill="D9E2F3" w:themeFill="accent1" w:themeFillTint="33"/>
          </w:tcPr>
          <w:p w14:paraId="173125CA" w14:textId="3CBC45F4" w:rsidR="009443E2" w:rsidRPr="00E44FF6" w:rsidRDefault="00000000" w:rsidP="009443E2">
            <w:sdt>
              <w:sdtPr>
                <w:rPr>
                  <w:rFonts w:eastAsia="Calibri" w:cs="Arial"/>
                </w:rPr>
                <w:id w:val="1521585213"/>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cs="Arial"/>
              </w:rPr>
              <w:t xml:space="preserve"> Barachois-de-Fatima</w:t>
            </w:r>
          </w:p>
        </w:tc>
        <w:tc>
          <w:tcPr>
            <w:tcW w:w="5670" w:type="dxa"/>
            <w:shd w:val="clear" w:color="auto" w:fill="D9E2F3" w:themeFill="accent1" w:themeFillTint="33"/>
          </w:tcPr>
          <w:p w14:paraId="538377F2" w14:textId="70087A06" w:rsidR="009443E2" w:rsidRPr="00E44FF6" w:rsidRDefault="00000000" w:rsidP="009443E2">
            <w:sdt>
              <w:sdtPr>
                <w:rPr>
                  <w:rFonts w:eastAsia="Calibri" w:cs="Arial"/>
                </w:rPr>
                <w:id w:val="236680176"/>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Marais-de-l’Île-Avelle</w:t>
            </w:r>
          </w:p>
        </w:tc>
        <w:tc>
          <w:tcPr>
            <w:tcW w:w="5529" w:type="dxa"/>
            <w:shd w:val="clear" w:color="auto" w:fill="D9E2F3" w:themeFill="accent1" w:themeFillTint="33"/>
          </w:tcPr>
          <w:p w14:paraId="759D5647" w14:textId="37007DA8" w:rsidR="009443E2" w:rsidRPr="00E44FF6" w:rsidRDefault="00000000" w:rsidP="009443E2">
            <w:sdt>
              <w:sdtPr>
                <w:rPr>
                  <w:rFonts w:eastAsia="Calibri" w:cs="Arial"/>
                </w:rPr>
                <w:id w:val="1323542016"/>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Premier-Lac-des-Îles</w:t>
            </w:r>
          </w:p>
        </w:tc>
      </w:tr>
      <w:tr w:rsidR="009443E2" w:rsidRPr="00E44FF6" w14:paraId="3A168EA1" w14:textId="77777777" w:rsidTr="00B8507F">
        <w:trPr>
          <w:trHeight w:val="272"/>
          <w:jc w:val="center"/>
        </w:trPr>
        <w:tc>
          <w:tcPr>
            <w:tcW w:w="5807" w:type="dxa"/>
            <w:shd w:val="clear" w:color="auto" w:fill="D9E2F3" w:themeFill="accent1" w:themeFillTint="33"/>
          </w:tcPr>
          <w:p w14:paraId="4F808BF8" w14:textId="4F47DD81" w:rsidR="009443E2" w:rsidRPr="00E44FF6" w:rsidRDefault="00000000" w:rsidP="009443E2">
            <w:sdt>
              <w:sdtPr>
                <w:rPr>
                  <w:rFonts w:eastAsia="Calibri" w:cs="Arial"/>
                </w:rPr>
                <w:id w:val="-1809618713"/>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cs="Arial"/>
              </w:rPr>
              <w:t xml:space="preserve"> Bassin-aux-Huîtres</w:t>
            </w:r>
          </w:p>
        </w:tc>
        <w:tc>
          <w:tcPr>
            <w:tcW w:w="5670" w:type="dxa"/>
            <w:shd w:val="clear" w:color="auto" w:fill="D9E2F3" w:themeFill="accent1" w:themeFillTint="33"/>
          </w:tcPr>
          <w:p w14:paraId="1186955E" w14:textId="3E3F56C3" w:rsidR="009443E2" w:rsidRPr="00E44FF6" w:rsidRDefault="00000000" w:rsidP="009443E2">
            <w:sdt>
              <w:sdtPr>
                <w:rPr>
                  <w:rFonts w:eastAsia="Calibri" w:cs="Arial"/>
                </w:rPr>
                <w:id w:val="1477178242"/>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Marais-de-l’Île-des-Juifs</w:t>
            </w:r>
          </w:p>
        </w:tc>
        <w:tc>
          <w:tcPr>
            <w:tcW w:w="5529" w:type="dxa"/>
            <w:shd w:val="clear" w:color="auto" w:fill="D9E2F3" w:themeFill="accent1" w:themeFillTint="33"/>
          </w:tcPr>
          <w:p w14:paraId="731CFCAE" w14:textId="69E142F3" w:rsidR="009443E2" w:rsidRPr="00E44FF6" w:rsidRDefault="00000000" w:rsidP="009443E2">
            <w:sdt>
              <w:sdtPr>
                <w:rPr>
                  <w:rFonts w:eastAsia="Calibri" w:cs="Arial"/>
                </w:rPr>
                <w:id w:val="473645473"/>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Rives-Calcaires-du-Pont-Déry</w:t>
            </w:r>
          </w:p>
        </w:tc>
      </w:tr>
      <w:tr w:rsidR="009443E2" w:rsidRPr="00E44FF6" w14:paraId="155D485B" w14:textId="77777777" w:rsidTr="00B8507F">
        <w:trPr>
          <w:trHeight w:val="272"/>
          <w:jc w:val="center"/>
        </w:trPr>
        <w:tc>
          <w:tcPr>
            <w:tcW w:w="5807" w:type="dxa"/>
            <w:shd w:val="clear" w:color="auto" w:fill="D9E2F3" w:themeFill="accent1" w:themeFillTint="33"/>
          </w:tcPr>
          <w:p w14:paraId="6FBFF7C8" w14:textId="1DD487FF" w:rsidR="009443E2" w:rsidRPr="00E44FF6" w:rsidRDefault="00000000" w:rsidP="009443E2">
            <w:sdt>
              <w:sdtPr>
                <w:rPr>
                  <w:rFonts w:eastAsia="Calibri" w:cs="Arial"/>
                </w:rPr>
                <w:id w:val="-1304694875"/>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cs="Arial"/>
              </w:rPr>
              <w:t xml:space="preserve"> Battures-de-l’Île-aux-Oies</w:t>
            </w:r>
          </w:p>
        </w:tc>
        <w:tc>
          <w:tcPr>
            <w:tcW w:w="5670" w:type="dxa"/>
            <w:shd w:val="clear" w:color="auto" w:fill="D9E2F3" w:themeFill="accent1" w:themeFillTint="33"/>
          </w:tcPr>
          <w:p w14:paraId="3291AE77" w14:textId="04739377" w:rsidR="009443E2" w:rsidRPr="00E44FF6" w:rsidRDefault="00000000" w:rsidP="009443E2">
            <w:sdt>
              <w:sdtPr>
                <w:rPr>
                  <w:rFonts w:eastAsia="Calibri" w:cs="Arial"/>
                </w:rPr>
                <w:id w:val="2047634642"/>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Marais-de-Listuguj</w:t>
            </w:r>
          </w:p>
        </w:tc>
        <w:tc>
          <w:tcPr>
            <w:tcW w:w="5529" w:type="dxa"/>
            <w:shd w:val="clear" w:color="auto" w:fill="D9E2F3" w:themeFill="accent1" w:themeFillTint="33"/>
          </w:tcPr>
          <w:p w14:paraId="19DED9FC" w14:textId="7F5CF4BD" w:rsidR="009443E2" w:rsidRPr="00E44FF6" w:rsidRDefault="00000000" w:rsidP="009443E2">
            <w:sdt>
              <w:sdtPr>
                <w:rPr>
                  <w:rFonts w:eastAsia="Calibri" w:cs="Arial"/>
                </w:rPr>
                <w:id w:val="-714505867"/>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Rivière-des-Mille-Îles</w:t>
            </w:r>
          </w:p>
        </w:tc>
      </w:tr>
      <w:tr w:rsidR="009443E2" w:rsidRPr="00E44FF6" w14:paraId="5C99FE99" w14:textId="77777777" w:rsidTr="00B8507F">
        <w:trPr>
          <w:trHeight w:val="272"/>
          <w:jc w:val="center"/>
        </w:trPr>
        <w:tc>
          <w:tcPr>
            <w:tcW w:w="5807" w:type="dxa"/>
            <w:shd w:val="clear" w:color="auto" w:fill="D9E2F3" w:themeFill="accent1" w:themeFillTint="33"/>
          </w:tcPr>
          <w:p w14:paraId="6A0C9083" w14:textId="7D7210C2" w:rsidR="009443E2" w:rsidRPr="00E44FF6" w:rsidRDefault="00000000" w:rsidP="009443E2">
            <w:sdt>
              <w:sdtPr>
                <w:rPr>
                  <w:rFonts w:eastAsia="Calibri" w:cs="Arial"/>
                </w:rPr>
                <w:id w:val="-1883242994"/>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cs="Arial"/>
              </w:rPr>
              <w:t xml:space="preserve"> Boisé-de-Marly</w:t>
            </w:r>
          </w:p>
        </w:tc>
        <w:tc>
          <w:tcPr>
            <w:tcW w:w="5670" w:type="dxa"/>
            <w:shd w:val="clear" w:color="auto" w:fill="D9E2F3" w:themeFill="accent1" w:themeFillTint="33"/>
          </w:tcPr>
          <w:p w14:paraId="7F10F04A" w14:textId="6E41B881" w:rsidR="009443E2" w:rsidRPr="00E44FF6" w:rsidRDefault="00000000" w:rsidP="009443E2">
            <w:sdt>
              <w:sdtPr>
                <w:rPr>
                  <w:rFonts w:eastAsia="Calibri" w:cs="Arial"/>
                </w:rPr>
                <w:id w:val="-1643732014"/>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Marais-de-Saint-Jean-Port-Joli</w:t>
            </w:r>
          </w:p>
        </w:tc>
        <w:tc>
          <w:tcPr>
            <w:tcW w:w="5529" w:type="dxa"/>
            <w:shd w:val="clear" w:color="auto" w:fill="D9E2F3" w:themeFill="accent1" w:themeFillTint="33"/>
          </w:tcPr>
          <w:p w14:paraId="47DF4D01" w14:textId="49457079" w:rsidR="009443E2" w:rsidRPr="00E44FF6" w:rsidRDefault="00000000" w:rsidP="009443E2">
            <w:sdt>
              <w:sdtPr>
                <w:rPr>
                  <w:rFonts w:eastAsia="Calibri" w:cs="Arial"/>
                </w:rPr>
                <w:id w:val="739842883"/>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Rivière-Godefroy</w:t>
            </w:r>
          </w:p>
        </w:tc>
      </w:tr>
      <w:tr w:rsidR="009443E2" w:rsidRPr="00E44FF6" w14:paraId="00E14D24" w14:textId="77777777" w:rsidTr="00B8507F">
        <w:trPr>
          <w:trHeight w:val="272"/>
          <w:jc w:val="center"/>
        </w:trPr>
        <w:tc>
          <w:tcPr>
            <w:tcW w:w="5807" w:type="dxa"/>
            <w:shd w:val="clear" w:color="auto" w:fill="D9E2F3" w:themeFill="accent1" w:themeFillTint="33"/>
          </w:tcPr>
          <w:p w14:paraId="2B0940B8" w14:textId="6F7CE277" w:rsidR="009443E2" w:rsidRPr="00E44FF6" w:rsidRDefault="00000000" w:rsidP="009443E2">
            <w:sdt>
              <w:sdtPr>
                <w:rPr>
                  <w:rFonts w:eastAsia="Calibri" w:cs="Arial"/>
                </w:rPr>
                <w:id w:val="864878601"/>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cs="Arial"/>
              </w:rPr>
              <w:t xml:space="preserve"> Chenal-Proulx</w:t>
            </w:r>
          </w:p>
        </w:tc>
        <w:tc>
          <w:tcPr>
            <w:tcW w:w="5670" w:type="dxa"/>
            <w:shd w:val="clear" w:color="auto" w:fill="D9E2F3" w:themeFill="accent1" w:themeFillTint="33"/>
          </w:tcPr>
          <w:p w14:paraId="1D04AB69" w14:textId="1DBF4E37" w:rsidR="009443E2" w:rsidRPr="00E44FF6" w:rsidRDefault="00000000" w:rsidP="009443E2">
            <w:sdt>
              <w:sdtPr>
                <w:rPr>
                  <w:rFonts w:eastAsia="Calibri" w:cs="Arial"/>
                </w:rPr>
                <w:id w:val="-285965071"/>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Marais-de-Saint-Michel-de-Bellechasse</w:t>
            </w:r>
          </w:p>
        </w:tc>
        <w:tc>
          <w:tcPr>
            <w:tcW w:w="5529" w:type="dxa"/>
            <w:shd w:val="clear" w:color="auto" w:fill="D9E2F3" w:themeFill="accent1" w:themeFillTint="33"/>
          </w:tcPr>
          <w:p w14:paraId="5730A972" w14:textId="690BEC7A" w:rsidR="009443E2" w:rsidRPr="00E44FF6" w:rsidRDefault="00000000" w:rsidP="009443E2">
            <w:sdt>
              <w:sdtPr>
                <w:rPr>
                  <w:rFonts w:eastAsia="Calibri" w:cs="Arial"/>
                </w:rPr>
                <w:id w:val="-358898373"/>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Ruisseau-des-Pères</w:t>
            </w:r>
          </w:p>
        </w:tc>
      </w:tr>
      <w:tr w:rsidR="009443E2" w:rsidRPr="00E44FF6" w14:paraId="1A3BB194" w14:textId="77777777" w:rsidTr="00B8507F">
        <w:trPr>
          <w:trHeight w:val="272"/>
          <w:jc w:val="center"/>
        </w:trPr>
        <w:tc>
          <w:tcPr>
            <w:tcW w:w="5807" w:type="dxa"/>
            <w:shd w:val="clear" w:color="auto" w:fill="D9E2F3" w:themeFill="accent1" w:themeFillTint="33"/>
          </w:tcPr>
          <w:p w14:paraId="4DD81EEC" w14:textId="612CDA36" w:rsidR="009443E2" w:rsidRPr="00E44FF6" w:rsidRDefault="00000000" w:rsidP="009443E2">
            <w:sdt>
              <w:sdtPr>
                <w:rPr>
                  <w:rFonts w:eastAsia="Calibri" w:cs="Arial"/>
                </w:rPr>
                <w:id w:val="-1455321929"/>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cs="Arial"/>
              </w:rPr>
              <w:t xml:space="preserve"> Dune-du-Nord</w:t>
            </w:r>
          </w:p>
        </w:tc>
        <w:tc>
          <w:tcPr>
            <w:tcW w:w="5670" w:type="dxa"/>
            <w:shd w:val="clear" w:color="auto" w:fill="D9E2F3" w:themeFill="accent1" w:themeFillTint="33"/>
          </w:tcPr>
          <w:p w14:paraId="77272656" w14:textId="57C5BF9D" w:rsidR="009443E2" w:rsidRPr="00E44FF6" w:rsidRDefault="00000000" w:rsidP="009443E2">
            <w:sdt>
              <w:sdtPr>
                <w:rPr>
                  <w:rFonts w:eastAsia="Calibri" w:cs="Arial"/>
                </w:rPr>
                <w:id w:val="532074911"/>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Marais-Léon-Provancher</w:t>
            </w:r>
          </w:p>
        </w:tc>
        <w:tc>
          <w:tcPr>
            <w:tcW w:w="5529" w:type="dxa"/>
            <w:shd w:val="clear" w:color="auto" w:fill="D9E2F3" w:themeFill="accent1" w:themeFillTint="33"/>
          </w:tcPr>
          <w:p w14:paraId="33F6B2F2" w14:textId="76087760" w:rsidR="009443E2" w:rsidRPr="00E44FF6" w:rsidRDefault="00000000" w:rsidP="009443E2">
            <w:sdt>
              <w:sdtPr>
                <w:rPr>
                  <w:rFonts w:eastAsia="Calibri" w:cs="Arial"/>
                </w:rPr>
                <w:id w:val="746467967"/>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Serpentine-du-Mont-Albert</w:t>
            </w:r>
          </w:p>
        </w:tc>
      </w:tr>
      <w:tr w:rsidR="009443E2" w:rsidRPr="00E44FF6" w14:paraId="797D055D" w14:textId="77777777" w:rsidTr="00B8507F">
        <w:trPr>
          <w:trHeight w:val="272"/>
          <w:jc w:val="center"/>
        </w:trPr>
        <w:tc>
          <w:tcPr>
            <w:tcW w:w="5807" w:type="dxa"/>
            <w:shd w:val="clear" w:color="auto" w:fill="D9E2F3" w:themeFill="accent1" w:themeFillTint="33"/>
          </w:tcPr>
          <w:p w14:paraId="5F2AE4E9" w14:textId="1D0DACA7" w:rsidR="009443E2" w:rsidRPr="00E44FF6" w:rsidRDefault="00000000" w:rsidP="009443E2">
            <w:sdt>
              <w:sdtPr>
                <w:rPr>
                  <w:rFonts w:eastAsia="Calibri" w:cs="Arial"/>
                </w:rPr>
                <w:id w:val="1869644139"/>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cs="Arial"/>
              </w:rPr>
              <w:t xml:space="preserve"> Éboulis-de-Serpentine-du-Mont-Caribou</w:t>
            </w:r>
          </w:p>
        </w:tc>
        <w:tc>
          <w:tcPr>
            <w:tcW w:w="5670" w:type="dxa"/>
            <w:shd w:val="clear" w:color="auto" w:fill="D9E2F3" w:themeFill="accent1" w:themeFillTint="33"/>
          </w:tcPr>
          <w:p w14:paraId="0B9CAC45" w14:textId="490A819B" w:rsidR="009443E2" w:rsidRPr="00E44FF6" w:rsidRDefault="00000000" w:rsidP="009443E2">
            <w:sdt>
              <w:sdtPr>
                <w:rPr>
                  <w:rFonts w:eastAsia="Calibri" w:cs="Arial"/>
                </w:rPr>
                <w:id w:val="1842503296"/>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Marches-Naturelles</w:t>
            </w:r>
          </w:p>
        </w:tc>
        <w:tc>
          <w:tcPr>
            <w:tcW w:w="5529" w:type="dxa"/>
            <w:shd w:val="clear" w:color="auto" w:fill="D9E2F3" w:themeFill="accent1" w:themeFillTint="33"/>
          </w:tcPr>
          <w:p w14:paraId="14897C94" w14:textId="376F36E2" w:rsidR="009443E2" w:rsidRPr="00E44FF6" w:rsidRDefault="00000000" w:rsidP="009443E2">
            <w:sdt>
              <w:sdtPr>
                <w:rPr>
                  <w:rFonts w:eastAsia="Calibri" w:cs="Arial"/>
                </w:rPr>
                <w:id w:val="432027277"/>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Sillons</w:t>
            </w:r>
          </w:p>
        </w:tc>
      </w:tr>
      <w:tr w:rsidR="009443E2" w:rsidRPr="00E44FF6" w14:paraId="551D46BB" w14:textId="77777777" w:rsidTr="00B8507F">
        <w:trPr>
          <w:trHeight w:val="272"/>
          <w:jc w:val="center"/>
        </w:trPr>
        <w:tc>
          <w:tcPr>
            <w:tcW w:w="5807" w:type="dxa"/>
            <w:shd w:val="clear" w:color="auto" w:fill="D9E2F3" w:themeFill="accent1" w:themeFillTint="33"/>
          </w:tcPr>
          <w:p w14:paraId="7FD4D521" w14:textId="4E6B4BFB" w:rsidR="009443E2" w:rsidRPr="00E44FF6" w:rsidRDefault="00000000" w:rsidP="009443E2">
            <w:sdt>
              <w:sdtPr>
                <w:rPr>
                  <w:rFonts w:eastAsia="Calibri" w:cs="Arial"/>
                </w:rPr>
                <w:id w:val="-1236385873"/>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cs="Arial"/>
              </w:rPr>
              <w:t xml:space="preserve"> Érablière-de-la-Baie-Durand</w:t>
            </w:r>
          </w:p>
        </w:tc>
        <w:tc>
          <w:tcPr>
            <w:tcW w:w="5670" w:type="dxa"/>
            <w:shd w:val="clear" w:color="auto" w:fill="D9E2F3" w:themeFill="accent1" w:themeFillTint="33"/>
          </w:tcPr>
          <w:p w14:paraId="23014747" w14:textId="29D3454D" w:rsidR="009443E2" w:rsidRPr="00E44FF6" w:rsidRDefault="00000000" w:rsidP="009443E2">
            <w:sdt>
              <w:sdtPr>
                <w:rPr>
                  <w:rFonts w:eastAsia="Calibri" w:cs="Arial"/>
                </w:rPr>
                <w:id w:val="520753438"/>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Marécage-de-la-Grande-Île</w:t>
            </w:r>
          </w:p>
        </w:tc>
        <w:tc>
          <w:tcPr>
            <w:tcW w:w="5529" w:type="dxa"/>
            <w:shd w:val="clear" w:color="auto" w:fill="D9E2F3" w:themeFill="accent1" w:themeFillTint="33"/>
          </w:tcPr>
          <w:p w14:paraId="0318450A" w14:textId="52C28FE8" w:rsidR="009443E2" w:rsidRPr="00E44FF6" w:rsidRDefault="00000000" w:rsidP="009443E2">
            <w:sdt>
              <w:sdtPr>
                <w:rPr>
                  <w:rFonts w:eastAsia="Calibri" w:cs="Arial"/>
                </w:rPr>
                <w:id w:val="913134103"/>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Tourbière-de-L’Anse-à-la-Cabane</w:t>
            </w:r>
          </w:p>
        </w:tc>
      </w:tr>
      <w:tr w:rsidR="009443E2" w:rsidRPr="00E44FF6" w14:paraId="7D224849" w14:textId="77777777" w:rsidTr="00B8507F">
        <w:trPr>
          <w:trHeight w:val="272"/>
          <w:jc w:val="center"/>
        </w:trPr>
        <w:tc>
          <w:tcPr>
            <w:tcW w:w="5807" w:type="dxa"/>
            <w:shd w:val="clear" w:color="auto" w:fill="D9E2F3" w:themeFill="accent1" w:themeFillTint="33"/>
          </w:tcPr>
          <w:p w14:paraId="3B8E9BE8" w14:textId="118E939C" w:rsidR="009443E2" w:rsidRPr="00E44FF6" w:rsidRDefault="00000000" w:rsidP="009443E2">
            <w:sdt>
              <w:sdtPr>
                <w:rPr>
                  <w:rFonts w:eastAsia="Calibri" w:cs="Arial"/>
                </w:rPr>
                <w:id w:val="1954051773"/>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cs="Arial"/>
              </w:rPr>
              <w:t xml:space="preserve"> Falaise-du-Mont-Saint-Alban</w:t>
            </w:r>
          </w:p>
        </w:tc>
        <w:tc>
          <w:tcPr>
            <w:tcW w:w="5670" w:type="dxa"/>
            <w:shd w:val="clear" w:color="auto" w:fill="D9E2F3" w:themeFill="accent1" w:themeFillTint="33"/>
          </w:tcPr>
          <w:p w14:paraId="68FFE6E6" w14:textId="596D30B2" w:rsidR="009443E2" w:rsidRPr="00E44FF6" w:rsidRDefault="00000000" w:rsidP="009443E2">
            <w:sdt>
              <w:sdtPr>
                <w:rPr>
                  <w:rFonts w:eastAsia="Calibri" w:cs="Arial"/>
                </w:rPr>
                <w:id w:val="384840325"/>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Marécage-de-l’Île-Bouchard</w:t>
            </w:r>
          </w:p>
        </w:tc>
        <w:tc>
          <w:tcPr>
            <w:tcW w:w="5529" w:type="dxa"/>
            <w:shd w:val="clear" w:color="auto" w:fill="D9E2F3" w:themeFill="accent1" w:themeFillTint="33"/>
          </w:tcPr>
          <w:p w14:paraId="3C49FAAB" w14:textId="6A5026EB" w:rsidR="009443E2" w:rsidRPr="00E44FF6" w:rsidRDefault="00000000" w:rsidP="009443E2">
            <w:sdt>
              <w:sdtPr>
                <w:rPr>
                  <w:rFonts w:eastAsia="Calibri" w:cs="Arial"/>
                </w:rPr>
                <w:id w:val="-187910484"/>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Tourbière-de-Lac-Casault</w:t>
            </w:r>
          </w:p>
        </w:tc>
      </w:tr>
      <w:tr w:rsidR="009443E2" w:rsidRPr="00E44FF6" w14:paraId="7E977C42" w14:textId="77777777" w:rsidTr="00B8507F">
        <w:trPr>
          <w:trHeight w:val="272"/>
          <w:jc w:val="center"/>
        </w:trPr>
        <w:tc>
          <w:tcPr>
            <w:tcW w:w="5807" w:type="dxa"/>
            <w:shd w:val="clear" w:color="auto" w:fill="D9E2F3" w:themeFill="accent1" w:themeFillTint="33"/>
          </w:tcPr>
          <w:p w14:paraId="49217D58" w14:textId="02F4D551" w:rsidR="009443E2" w:rsidRPr="00E44FF6" w:rsidRDefault="00000000" w:rsidP="009443E2">
            <w:sdt>
              <w:sdtPr>
                <w:rPr>
                  <w:rFonts w:eastAsia="Calibri" w:cs="Arial"/>
                </w:rPr>
                <w:id w:val="1977108392"/>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Fief-de-Vitré</w:t>
            </w:r>
          </w:p>
        </w:tc>
        <w:tc>
          <w:tcPr>
            <w:tcW w:w="5670" w:type="dxa"/>
            <w:shd w:val="clear" w:color="auto" w:fill="D9E2F3" w:themeFill="accent1" w:themeFillTint="33"/>
          </w:tcPr>
          <w:p w14:paraId="24D27189" w14:textId="7BE9093E" w:rsidR="009443E2" w:rsidRPr="00E44FF6" w:rsidRDefault="00000000" w:rsidP="009443E2">
            <w:sdt>
              <w:sdtPr>
                <w:rPr>
                  <w:rFonts w:eastAsia="Calibri" w:cs="Arial"/>
                </w:rPr>
                <w:id w:val="-1374379210"/>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Marécage-de-l’Île-Lacroix</w:t>
            </w:r>
          </w:p>
        </w:tc>
        <w:tc>
          <w:tcPr>
            <w:tcW w:w="5529" w:type="dxa"/>
            <w:shd w:val="clear" w:color="auto" w:fill="D9E2F3" w:themeFill="accent1" w:themeFillTint="33"/>
          </w:tcPr>
          <w:p w14:paraId="385A6312" w14:textId="175D790B" w:rsidR="009443E2" w:rsidRPr="00E44FF6" w:rsidRDefault="00000000" w:rsidP="009443E2">
            <w:sdt>
              <w:sdtPr>
                <w:rPr>
                  <w:rFonts w:eastAsia="Calibri" w:cs="Arial"/>
                </w:rPr>
                <w:id w:val="-860810697"/>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Tourbière-de-Mont-Albert</w:t>
            </w:r>
          </w:p>
        </w:tc>
      </w:tr>
      <w:tr w:rsidR="009443E2" w:rsidRPr="00E44FF6" w14:paraId="24FDFA94" w14:textId="77777777" w:rsidTr="00B8507F">
        <w:trPr>
          <w:trHeight w:val="272"/>
          <w:jc w:val="center"/>
        </w:trPr>
        <w:tc>
          <w:tcPr>
            <w:tcW w:w="5807" w:type="dxa"/>
            <w:shd w:val="clear" w:color="auto" w:fill="D9E2F3" w:themeFill="accent1" w:themeFillTint="33"/>
          </w:tcPr>
          <w:p w14:paraId="1D1915BA" w14:textId="20DD1173" w:rsidR="009443E2" w:rsidRPr="00E44FF6" w:rsidRDefault="00000000" w:rsidP="009443E2">
            <w:sdt>
              <w:sdtPr>
                <w:rPr>
                  <w:rFonts w:eastAsia="Calibri" w:cs="Arial"/>
                </w:rPr>
                <w:id w:val="-726137940"/>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Grand-Bois-de-Saint-Grégoire</w:t>
            </w:r>
          </w:p>
        </w:tc>
        <w:tc>
          <w:tcPr>
            <w:tcW w:w="5670" w:type="dxa"/>
            <w:shd w:val="clear" w:color="auto" w:fill="D9E2F3" w:themeFill="accent1" w:themeFillTint="33"/>
          </w:tcPr>
          <w:p w14:paraId="66634DE5" w14:textId="4FB4EEE7" w:rsidR="009443E2" w:rsidRPr="00E44FF6" w:rsidRDefault="00000000" w:rsidP="009443E2">
            <w:sdt>
              <w:sdtPr>
                <w:rPr>
                  <w:rFonts w:eastAsia="Calibri" w:cs="Arial"/>
                </w:rPr>
                <w:id w:val="1348599139"/>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Marécage-de-l’Île-Marie</w:t>
            </w:r>
          </w:p>
        </w:tc>
        <w:tc>
          <w:tcPr>
            <w:tcW w:w="5529" w:type="dxa"/>
            <w:shd w:val="clear" w:color="auto" w:fill="D9E2F3" w:themeFill="accent1" w:themeFillTint="33"/>
          </w:tcPr>
          <w:p w14:paraId="0AB0356B" w14:textId="33891B04" w:rsidR="009443E2" w:rsidRPr="00E44FF6" w:rsidRDefault="00000000" w:rsidP="009443E2">
            <w:sdt>
              <w:sdtPr>
                <w:rPr>
                  <w:rFonts w:eastAsia="Calibri" w:cs="Arial"/>
                </w:rPr>
                <w:id w:val="-435597107"/>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Tourbière-de-Saint-Valérien</w:t>
            </w:r>
          </w:p>
        </w:tc>
      </w:tr>
      <w:tr w:rsidR="009443E2" w:rsidRPr="00E44FF6" w14:paraId="34BD427C" w14:textId="77777777" w:rsidTr="00B8507F">
        <w:trPr>
          <w:trHeight w:val="272"/>
          <w:jc w:val="center"/>
        </w:trPr>
        <w:tc>
          <w:tcPr>
            <w:tcW w:w="5807" w:type="dxa"/>
            <w:shd w:val="clear" w:color="auto" w:fill="D9E2F3" w:themeFill="accent1" w:themeFillTint="33"/>
          </w:tcPr>
          <w:p w14:paraId="3EFFD2B5" w14:textId="1A2D4CB1" w:rsidR="009443E2" w:rsidRPr="00E44FF6" w:rsidRDefault="00000000" w:rsidP="009443E2">
            <w:sdt>
              <w:sdtPr>
                <w:rPr>
                  <w:rFonts w:eastAsia="Calibri" w:cs="Arial"/>
                </w:rPr>
                <w:id w:val="935873288"/>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Île-Beauregard</w:t>
            </w:r>
          </w:p>
        </w:tc>
        <w:tc>
          <w:tcPr>
            <w:tcW w:w="5670" w:type="dxa"/>
            <w:shd w:val="clear" w:color="auto" w:fill="D9E2F3" w:themeFill="accent1" w:themeFillTint="33"/>
          </w:tcPr>
          <w:p w14:paraId="77433102" w14:textId="435B0BB1" w:rsidR="009443E2" w:rsidRPr="00E44FF6" w:rsidRDefault="00000000" w:rsidP="009443E2">
            <w:sdt>
              <w:sdtPr>
                <w:rPr>
                  <w:rFonts w:eastAsia="Calibri" w:cs="Arial"/>
                </w:rPr>
                <w:id w:val="-1716493506"/>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Merritt-Lyndon-Fernald</w:t>
            </w:r>
          </w:p>
        </w:tc>
        <w:tc>
          <w:tcPr>
            <w:tcW w:w="5529" w:type="dxa"/>
            <w:shd w:val="clear" w:color="auto" w:fill="D9E2F3" w:themeFill="accent1" w:themeFillTint="33"/>
          </w:tcPr>
          <w:p w14:paraId="67BC0FF6" w14:textId="41C792BF" w:rsidR="009443E2" w:rsidRPr="00E44FF6" w:rsidRDefault="00000000" w:rsidP="009443E2">
            <w:sdt>
              <w:sdtPr>
                <w:rPr>
                  <w:rFonts w:eastAsia="Calibri" w:cs="Arial"/>
                </w:rPr>
                <w:id w:val="617337428"/>
                <w14:checkbox>
                  <w14:checked w14:val="0"/>
                  <w14:checkedState w14:val="2612" w14:font="MS Gothic"/>
                  <w14:uncheckedState w14:val="2610" w14:font="MS Gothic"/>
                </w14:checkbox>
              </w:sdtPr>
              <w:sdtContent>
                <w:r w:rsidR="009443E2" w:rsidRPr="0045559C">
                  <w:rPr>
                    <w:rFonts w:ascii="MS Gothic" w:eastAsia="MS Gothic" w:hAnsi="MS Gothic" w:cs="Arial"/>
                  </w:rPr>
                  <w:t>☐</w:t>
                </w:r>
              </w:sdtContent>
            </w:sdt>
            <w:r w:rsidR="009443E2" w:rsidRPr="0045559C">
              <w:rPr>
                <w:rFonts w:eastAsia="Calibri" w:cs="Arial"/>
              </w:rPr>
              <w:t xml:space="preserve"> Tourbière-du-Lac-Maucôque</w:t>
            </w:r>
          </w:p>
        </w:tc>
      </w:tr>
      <w:tr w:rsidR="00990553" w:rsidRPr="00E44FF6" w14:paraId="24D1D9D7" w14:textId="77777777" w:rsidTr="00B8507F">
        <w:trPr>
          <w:trHeight w:val="272"/>
          <w:jc w:val="center"/>
        </w:trPr>
        <w:tc>
          <w:tcPr>
            <w:tcW w:w="5807" w:type="dxa"/>
            <w:shd w:val="clear" w:color="auto" w:fill="D9E2F3" w:themeFill="accent1" w:themeFillTint="33"/>
          </w:tcPr>
          <w:p w14:paraId="076FAA87" w14:textId="7DE06136" w:rsidR="00990553" w:rsidRPr="00E44FF6" w:rsidRDefault="00000000" w:rsidP="00990553">
            <w:sdt>
              <w:sdtPr>
                <w:rPr>
                  <w:rFonts w:eastAsia="Calibri" w:cs="Arial"/>
                </w:rPr>
                <w:id w:val="2135977643"/>
                <w14:checkbox>
                  <w14:checked w14:val="0"/>
                  <w14:checkedState w14:val="2612" w14:font="MS Gothic"/>
                  <w14:uncheckedState w14:val="2610" w14:font="MS Gothic"/>
                </w14:checkbox>
              </w:sdtPr>
              <w:sdtContent>
                <w:r w:rsidR="00990553" w:rsidRPr="0045559C">
                  <w:rPr>
                    <w:rFonts w:ascii="MS Gothic" w:eastAsia="MS Gothic" w:hAnsi="MS Gothic" w:cs="Arial"/>
                  </w:rPr>
                  <w:t>☐</w:t>
                </w:r>
              </w:sdtContent>
            </w:sdt>
            <w:r w:rsidR="00990553" w:rsidRPr="0045559C">
              <w:rPr>
                <w:rFonts w:eastAsia="Calibri" w:cs="Arial"/>
              </w:rPr>
              <w:t xml:space="preserve"> Île-Brisseau</w:t>
            </w:r>
          </w:p>
        </w:tc>
        <w:tc>
          <w:tcPr>
            <w:tcW w:w="5670" w:type="dxa"/>
            <w:shd w:val="clear" w:color="auto" w:fill="D9E2F3" w:themeFill="accent1" w:themeFillTint="33"/>
          </w:tcPr>
          <w:p w14:paraId="61EDA1C2" w14:textId="1C499BA3" w:rsidR="00990553" w:rsidRPr="00E44FF6" w:rsidRDefault="00000000" w:rsidP="00990553">
            <w:sdt>
              <w:sdtPr>
                <w:rPr>
                  <w:rFonts w:eastAsia="Calibri" w:cs="Arial"/>
                </w:rPr>
                <w:id w:val="503331500"/>
                <w14:checkbox>
                  <w14:checked w14:val="0"/>
                  <w14:checkedState w14:val="2612" w14:font="MS Gothic"/>
                  <w14:uncheckedState w14:val="2610" w14:font="MS Gothic"/>
                </w14:checkbox>
              </w:sdtPr>
              <w:sdtContent>
                <w:r w:rsidR="00990553" w:rsidRPr="0045559C">
                  <w:rPr>
                    <w:rFonts w:ascii="MS Gothic" w:eastAsia="MS Gothic" w:hAnsi="MS Gothic" w:cs="Arial"/>
                  </w:rPr>
                  <w:t>☐</w:t>
                </w:r>
              </w:sdtContent>
            </w:sdt>
            <w:r w:rsidR="00990553" w:rsidRPr="0045559C">
              <w:rPr>
                <w:rFonts w:eastAsia="Calibri" w:cs="Arial"/>
              </w:rPr>
              <w:t xml:space="preserve"> Montagne-de-Roche</w:t>
            </w:r>
          </w:p>
        </w:tc>
        <w:tc>
          <w:tcPr>
            <w:tcW w:w="5529" w:type="dxa"/>
            <w:shd w:val="clear" w:color="auto" w:fill="D9E2F3" w:themeFill="accent1" w:themeFillTint="33"/>
          </w:tcPr>
          <w:p w14:paraId="74636976" w14:textId="69825872" w:rsidR="00990553" w:rsidRPr="00E44FF6" w:rsidRDefault="00990553" w:rsidP="00990553"/>
        </w:tc>
      </w:tr>
      <w:tr w:rsidR="00990553" w:rsidRPr="00E44FF6" w14:paraId="14CE4CEF" w14:textId="77777777" w:rsidTr="00B8507F">
        <w:trPr>
          <w:trHeight w:val="272"/>
          <w:jc w:val="center"/>
        </w:trPr>
        <w:tc>
          <w:tcPr>
            <w:tcW w:w="5807" w:type="dxa"/>
            <w:shd w:val="clear" w:color="auto" w:fill="D9E2F3" w:themeFill="accent1" w:themeFillTint="33"/>
          </w:tcPr>
          <w:p w14:paraId="03AB6A75" w14:textId="496A37AD" w:rsidR="00990553" w:rsidRPr="0045559C" w:rsidRDefault="00000000" w:rsidP="00990553">
            <w:pPr>
              <w:rPr>
                <w:rFonts w:ascii="MS Gothic" w:eastAsia="MS Gothic" w:hAnsi="MS Gothic" w:cs="Arial"/>
              </w:rPr>
            </w:pPr>
            <w:sdt>
              <w:sdtPr>
                <w:rPr>
                  <w:rFonts w:eastAsia="Calibri" w:cs="Arial"/>
                </w:rPr>
                <w:id w:val="-1703700458"/>
                <w14:checkbox>
                  <w14:checked w14:val="0"/>
                  <w14:checkedState w14:val="2612" w14:font="MS Gothic"/>
                  <w14:uncheckedState w14:val="2610" w14:font="MS Gothic"/>
                </w14:checkbox>
              </w:sdtPr>
              <w:sdtContent>
                <w:r w:rsidR="00990553" w:rsidRPr="0045559C">
                  <w:rPr>
                    <w:rFonts w:ascii="MS Gothic" w:eastAsia="MS Gothic" w:hAnsi="MS Gothic" w:cs="Arial"/>
                  </w:rPr>
                  <w:t>☐</w:t>
                </w:r>
              </w:sdtContent>
            </w:sdt>
            <w:r w:rsidR="00990553" w:rsidRPr="0045559C">
              <w:rPr>
                <w:rFonts w:eastAsia="Calibri" w:cs="Arial"/>
              </w:rPr>
              <w:t xml:space="preserve"> Île-Rock</w:t>
            </w:r>
          </w:p>
        </w:tc>
        <w:tc>
          <w:tcPr>
            <w:tcW w:w="5670" w:type="dxa"/>
            <w:shd w:val="clear" w:color="auto" w:fill="D9E2F3" w:themeFill="accent1" w:themeFillTint="33"/>
          </w:tcPr>
          <w:p w14:paraId="621FBD4E" w14:textId="4EE474C9" w:rsidR="00990553" w:rsidRPr="003C0D2D" w:rsidRDefault="00000000" w:rsidP="00990553">
            <w:pPr>
              <w:rPr>
                <w:rFonts w:ascii="MS Gothic" w:hAnsi="MS Gothic" w:cs="Arial"/>
                <w:szCs w:val="24"/>
              </w:rPr>
            </w:pPr>
            <w:sdt>
              <w:sdtPr>
                <w:rPr>
                  <w:rFonts w:eastAsia="Calibri" w:cs="Arial"/>
                </w:rPr>
                <w:id w:val="553894624"/>
                <w14:checkbox>
                  <w14:checked w14:val="0"/>
                  <w14:checkedState w14:val="2612" w14:font="MS Gothic"/>
                  <w14:uncheckedState w14:val="2610" w14:font="MS Gothic"/>
                </w14:checkbox>
              </w:sdtPr>
              <w:sdtContent>
                <w:r w:rsidR="00990553" w:rsidRPr="0045559C">
                  <w:rPr>
                    <w:rFonts w:ascii="MS Gothic" w:eastAsia="MS Gothic" w:hAnsi="MS Gothic" w:cs="Arial"/>
                  </w:rPr>
                  <w:t>☐</w:t>
                </w:r>
              </w:sdtContent>
            </w:sdt>
            <w:r w:rsidR="00990553" w:rsidRPr="0045559C">
              <w:rPr>
                <w:rFonts w:eastAsia="Calibri" w:cs="Arial"/>
              </w:rPr>
              <w:t xml:space="preserve"> Mont-Fortin</w:t>
            </w:r>
          </w:p>
        </w:tc>
        <w:tc>
          <w:tcPr>
            <w:tcW w:w="5529" w:type="dxa"/>
            <w:shd w:val="clear" w:color="auto" w:fill="D9E2F3" w:themeFill="accent1" w:themeFillTint="33"/>
          </w:tcPr>
          <w:p w14:paraId="76AE3904" w14:textId="77777777" w:rsidR="00990553" w:rsidRPr="003C0D2D" w:rsidRDefault="00990553" w:rsidP="00990553">
            <w:pPr>
              <w:rPr>
                <w:rFonts w:ascii="MS Gothic" w:hAnsi="MS Gothic" w:cs="Arial"/>
                <w:szCs w:val="24"/>
              </w:rPr>
            </w:pPr>
          </w:p>
        </w:tc>
      </w:tr>
    </w:tbl>
    <w:p w14:paraId="6A2BA4E2" w14:textId="7D1254C8" w:rsidR="00765366" w:rsidRDefault="00276EE4" w:rsidP="00780A3B">
      <w:pPr>
        <w:pStyle w:val="Section"/>
      </w:pPr>
      <w:r w:rsidRPr="00276EE4">
        <w:lastRenderedPageBreak/>
        <w:t>Localisation des activités projetées</w:t>
      </w:r>
    </w:p>
    <w:p w14:paraId="77FC0E55" w14:textId="7D341027" w:rsidR="00765366" w:rsidRDefault="00161572" w:rsidP="00276EE4">
      <w:pPr>
        <w:pStyle w:val="Sous-Section"/>
        <w:spacing w:before="120"/>
      </w:pPr>
      <w:r w:rsidRPr="00161572">
        <w:rPr>
          <w:bCs/>
        </w:rPr>
        <w:t>Lieu d’intervention</w:t>
      </w:r>
    </w:p>
    <w:p w14:paraId="7BE22790" w14:textId="731B92C8" w:rsidR="00765366" w:rsidRDefault="00161572" w:rsidP="00161572">
      <w:pPr>
        <w:pStyle w:val="Question"/>
      </w:pPr>
      <w:r>
        <w:t>3.1.1</w:t>
      </w:r>
      <w:r>
        <w:tab/>
      </w:r>
      <w:r w:rsidR="009B4350" w:rsidRPr="009B4350">
        <w:t xml:space="preserve">Dans le tableau ci-dessous, indiquez </w:t>
      </w:r>
      <w:r w:rsidR="007B35E2" w:rsidRPr="009B4350">
        <w:t xml:space="preserve">la plus récente </w:t>
      </w:r>
      <w:r w:rsidR="009B4350" w:rsidRPr="009B4350">
        <w:t xml:space="preserve">désignation cadastrale des lots visés par la demande, la municipalité </w:t>
      </w:r>
      <w:r w:rsidR="006660A5">
        <w:t xml:space="preserve">ainsi que </w:t>
      </w:r>
      <w:r w:rsidR="006660A5" w:rsidRPr="009B4350">
        <w:t xml:space="preserve">la région administrative </w:t>
      </w:r>
      <w:r w:rsidR="009B4350" w:rsidRPr="009B4350">
        <w:t>où se dérouleront les activités.</w:t>
      </w: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682"/>
        <w:gridCol w:w="7655"/>
      </w:tblGrid>
      <w:tr w:rsidR="00A961A5" w:rsidRPr="00E44FF6" w14:paraId="22D6616C" w14:textId="77777777" w:rsidTr="004F517E">
        <w:trPr>
          <w:trHeight w:val="272"/>
        </w:trPr>
        <w:tc>
          <w:tcPr>
            <w:tcW w:w="11337" w:type="dxa"/>
            <w:gridSpan w:val="2"/>
            <w:shd w:val="clear" w:color="auto" w:fill="4472C4" w:themeFill="accent1"/>
          </w:tcPr>
          <w:p w14:paraId="0D341A01" w14:textId="77777777" w:rsidR="00A961A5" w:rsidRPr="00E44FF6" w:rsidRDefault="00A961A5">
            <w:pPr>
              <w:pStyle w:val="Tableauen-tte"/>
              <w:rPr>
                <w:rFonts w:cs="Arial"/>
              </w:rPr>
            </w:pPr>
            <w:bookmarkStart w:id="7" w:name="_Hlk200639194"/>
            <w:r w:rsidRPr="00864816">
              <w:rPr>
                <w:rFonts w:cs="Arial"/>
                <w:bCs/>
              </w:rPr>
              <w:t>Lieu de l’intervention</w:t>
            </w:r>
          </w:p>
        </w:tc>
      </w:tr>
      <w:tr w:rsidR="00A961A5" w:rsidRPr="00E44FF6" w14:paraId="3BABE932" w14:textId="77777777" w:rsidTr="004F517E">
        <w:trPr>
          <w:trHeight w:val="272"/>
        </w:trPr>
        <w:tc>
          <w:tcPr>
            <w:tcW w:w="3682" w:type="dxa"/>
            <w:shd w:val="clear" w:color="auto" w:fill="D9E2F3" w:themeFill="accent1" w:themeFillTint="33"/>
          </w:tcPr>
          <w:p w14:paraId="15642389" w14:textId="77777777" w:rsidR="00A961A5" w:rsidRPr="004F15D2" w:rsidRDefault="00A961A5">
            <w:pPr>
              <w:pStyle w:val="Normalformulaire"/>
              <w:rPr>
                <w:rFonts w:cs="Arial"/>
                <w:bCs w:val="0"/>
              </w:rPr>
            </w:pPr>
            <w:r w:rsidRPr="004F15D2">
              <w:rPr>
                <w:rFonts w:cs="Arial"/>
                <w:bCs w:val="0"/>
              </w:rPr>
              <w:t>Numéro de lot du cadastre rénové</w:t>
            </w:r>
          </w:p>
        </w:tc>
        <w:tc>
          <w:tcPr>
            <w:tcW w:w="7655" w:type="dxa"/>
            <w:shd w:val="clear" w:color="auto" w:fill="D9E2F3" w:themeFill="accent1" w:themeFillTint="33"/>
          </w:tcPr>
          <w:sdt>
            <w:sdtPr>
              <w:rPr>
                <w:rFonts w:cs="Arial"/>
              </w:rPr>
              <w:id w:val="-2114893954"/>
              <w:placeholder>
                <w:docPart w:val="C8A970B73191409D9ED6972A8B598A7A"/>
              </w:placeholder>
              <w:showingPlcHdr/>
            </w:sdtPr>
            <w:sdtContent>
              <w:p w14:paraId="3DB3F432" w14:textId="77777777" w:rsidR="00A961A5" w:rsidRPr="00E44FF6" w:rsidRDefault="00A961A5">
                <w:pPr>
                  <w:pStyle w:val="Normalformulaire"/>
                  <w:spacing w:line="276" w:lineRule="auto"/>
                  <w:rPr>
                    <w:rFonts w:cs="Arial"/>
                  </w:rPr>
                </w:pPr>
                <w:r w:rsidRPr="00E44FF6">
                  <w:rPr>
                    <w:rStyle w:val="Textedelespacerserv"/>
                    <w:rFonts w:cs="Arial"/>
                    <w:i/>
                    <w:iCs/>
                  </w:rPr>
                  <w:t>Saisissez les informations.</w:t>
                </w:r>
              </w:p>
            </w:sdtContent>
          </w:sdt>
        </w:tc>
      </w:tr>
      <w:tr w:rsidR="00A961A5" w:rsidRPr="00E44FF6" w14:paraId="626A4CB9" w14:textId="77777777" w:rsidTr="004F517E">
        <w:trPr>
          <w:trHeight w:val="272"/>
        </w:trPr>
        <w:tc>
          <w:tcPr>
            <w:tcW w:w="3682" w:type="dxa"/>
            <w:shd w:val="clear" w:color="auto" w:fill="D9E2F3" w:themeFill="accent1" w:themeFillTint="33"/>
          </w:tcPr>
          <w:p w14:paraId="4D1E047F" w14:textId="77777777" w:rsidR="00A961A5" w:rsidRPr="005732B0" w:rsidRDefault="00A961A5">
            <w:pPr>
              <w:pStyle w:val="Normalformulaire"/>
              <w:rPr>
                <w:rFonts w:cs="Arial"/>
                <w:bCs w:val="0"/>
              </w:rPr>
            </w:pPr>
            <w:r w:rsidRPr="005732B0">
              <w:rPr>
                <w:rFonts w:cs="Arial"/>
                <w:bCs w:val="0"/>
              </w:rPr>
              <w:t>Municipalité</w:t>
            </w:r>
          </w:p>
        </w:tc>
        <w:tc>
          <w:tcPr>
            <w:tcW w:w="7655" w:type="dxa"/>
            <w:shd w:val="clear" w:color="auto" w:fill="D9E2F3" w:themeFill="accent1" w:themeFillTint="33"/>
          </w:tcPr>
          <w:sdt>
            <w:sdtPr>
              <w:rPr>
                <w:rFonts w:cs="Arial"/>
              </w:rPr>
              <w:id w:val="-158548878"/>
              <w:placeholder>
                <w:docPart w:val="96752553F8DF4B64B3331A16330097DA"/>
              </w:placeholder>
              <w:showingPlcHdr/>
            </w:sdtPr>
            <w:sdtContent>
              <w:p w14:paraId="139F541B" w14:textId="77777777" w:rsidR="00A961A5" w:rsidRPr="00E44FF6" w:rsidRDefault="00A961A5">
                <w:pPr>
                  <w:pStyle w:val="Normalformulaire"/>
                  <w:spacing w:after="0" w:line="276" w:lineRule="auto"/>
                  <w:rPr>
                    <w:rFonts w:cs="Arial"/>
                  </w:rPr>
                </w:pPr>
                <w:r w:rsidRPr="00E44FF6">
                  <w:rPr>
                    <w:rStyle w:val="Textedelespacerserv"/>
                    <w:rFonts w:cs="Arial"/>
                    <w:i/>
                    <w:iCs/>
                  </w:rPr>
                  <w:t>Saisissez les informations.</w:t>
                </w:r>
              </w:p>
            </w:sdtContent>
          </w:sdt>
        </w:tc>
      </w:tr>
      <w:tr w:rsidR="00A961A5" w:rsidRPr="00E44FF6" w14:paraId="478C0D93" w14:textId="77777777" w:rsidTr="004F517E">
        <w:trPr>
          <w:trHeight w:val="272"/>
        </w:trPr>
        <w:tc>
          <w:tcPr>
            <w:tcW w:w="3682" w:type="dxa"/>
            <w:shd w:val="clear" w:color="auto" w:fill="D9E2F3" w:themeFill="accent1" w:themeFillTint="33"/>
          </w:tcPr>
          <w:p w14:paraId="230E48E6" w14:textId="77777777" w:rsidR="00A961A5" w:rsidRPr="005732B0" w:rsidRDefault="00A961A5">
            <w:pPr>
              <w:pStyle w:val="Normalformulaire"/>
              <w:rPr>
                <w:rFonts w:cs="Arial"/>
                <w:bCs w:val="0"/>
              </w:rPr>
            </w:pPr>
            <w:r w:rsidRPr="005732B0">
              <w:rPr>
                <w:rFonts w:cs="Arial"/>
                <w:bCs w:val="0"/>
              </w:rPr>
              <w:t>Région administrative</w:t>
            </w:r>
          </w:p>
        </w:tc>
        <w:tc>
          <w:tcPr>
            <w:tcW w:w="7655" w:type="dxa"/>
            <w:shd w:val="clear" w:color="auto" w:fill="D9E2F3" w:themeFill="accent1" w:themeFillTint="33"/>
          </w:tcPr>
          <w:sdt>
            <w:sdtPr>
              <w:rPr>
                <w:rFonts w:cs="Arial"/>
              </w:rPr>
              <w:id w:val="2104531659"/>
              <w:placeholder>
                <w:docPart w:val="BD0620CDB14144F68FBA8D9536C58C96"/>
              </w:placeholder>
              <w:showingPlcHdr/>
            </w:sdtPr>
            <w:sdtContent>
              <w:p w14:paraId="760F6469" w14:textId="77777777" w:rsidR="00A961A5" w:rsidRPr="00E44FF6" w:rsidRDefault="00A961A5">
                <w:pPr>
                  <w:pStyle w:val="Normalformulaire"/>
                  <w:spacing w:line="276" w:lineRule="auto"/>
                  <w:rPr>
                    <w:rFonts w:cs="Arial"/>
                  </w:rPr>
                </w:pPr>
                <w:r w:rsidRPr="00E44FF6">
                  <w:rPr>
                    <w:rStyle w:val="Textedelespacerserv"/>
                    <w:rFonts w:cs="Arial"/>
                    <w:i/>
                    <w:iCs/>
                  </w:rPr>
                  <w:t>Saisissez les informations.</w:t>
                </w:r>
              </w:p>
            </w:sdtContent>
          </w:sdt>
        </w:tc>
      </w:tr>
    </w:tbl>
    <w:bookmarkEnd w:id="7"/>
    <w:p w14:paraId="71C853B0" w14:textId="2FB89D22" w:rsidR="007C347D" w:rsidRPr="007C347D" w:rsidRDefault="00295BDF" w:rsidP="00016D85">
      <w:pPr>
        <w:pStyle w:val="Sous-Section"/>
      </w:pPr>
      <w:r w:rsidRPr="00295BDF">
        <w:rPr>
          <w:bCs/>
        </w:rPr>
        <w:t>Localisation et données géospatiales</w:t>
      </w:r>
    </w:p>
    <w:p w14:paraId="2D3F7A67" w14:textId="41958DB6" w:rsidR="007B444C" w:rsidRDefault="00295BDF" w:rsidP="00016D85">
      <w:pPr>
        <w:pStyle w:val="Question"/>
      </w:pPr>
      <w:r>
        <w:t>3.2.1</w:t>
      </w:r>
      <w:r w:rsidR="00B371C8">
        <w:tab/>
      </w:r>
      <w:r w:rsidR="00C201B4" w:rsidRPr="00C201B4">
        <w:t>Fournissez un ou plusieurs plans de la zone d’étude et la localisation des activités projetées assujetties.</w:t>
      </w:r>
    </w:p>
    <w:p w14:paraId="7B05ED29" w14:textId="77777777" w:rsidR="00801438" w:rsidRPr="00801438" w:rsidRDefault="00801438" w:rsidP="00FB5AD1">
      <w:pPr>
        <w:pStyle w:val="QuestionInfo"/>
        <w:spacing w:after="160"/>
      </w:pPr>
      <w:r w:rsidRPr="00801438">
        <w:t>Les éléments localisés sur le plan doivent correspondre à la réalité (dimensions et localisation).</w:t>
      </w:r>
    </w:p>
    <w:p w14:paraId="2D682D17" w14:textId="77777777" w:rsidR="00801438" w:rsidRDefault="00801438" w:rsidP="00801438">
      <w:pPr>
        <w:pStyle w:val="QuestionInfo"/>
      </w:pPr>
      <w:r w:rsidRPr="00801438">
        <w:t>Les fichiers aux formats JPEG et PDF sont acceptés.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2097591976"/>
          <w15:repeatingSection/>
        </w:sdtPr>
        <w:sdtContent>
          <w:sdt>
            <w:sdtPr>
              <w:rPr>
                <w:rFonts w:cs="Arial"/>
              </w:rPr>
              <w:id w:val="1960454308"/>
              <w:placeholder>
                <w:docPart w:val="7E94DDC7FC4D42AA92D2BB20E477A626"/>
              </w:placeholder>
              <w15:repeatingSectionItem/>
            </w:sdtPr>
            <w:sdtContent>
              <w:sdt>
                <w:sdtPr>
                  <w:rPr>
                    <w:rFonts w:cs="Arial"/>
                  </w:rPr>
                  <w:id w:val="1667903446"/>
                  <w15:repeatingSection/>
                </w:sdtPr>
                <w:sdtContent>
                  <w:sdt>
                    <w:sdtPr>
                      <w:rPr>
                        <w:rFonts w:cs="Arial"/>
                      </w:rPr>
                      <w:id w:val="1221327545"/>
                      <w:placeholder>
                        <w:docPart w:val="7E94DDC7FC4D42AA92D2BB20E477A626"/>
                      </w:placeholder>
                      <w15:repeatingSectionItem/>
                    </w:sdtPr>
                    <w:sdtContent>
                      <w:tr w:rsidR="0020492F" w:rsidRPr="00E44FF6" w14:paraId="520933DF" w14:textId="77777777">
                        <w:trPr>
                          <w:trHeight w:val="448"/>
                          <w:jc w:val="center"/>
                        </w:trPr>
                        <w:sdt>
                          <w:sdtPr>
                            <w:rPr>
                              <w:rFonts w:cs="Arial"/>
                            </w:rPr>
                            <w:id w:val="-1981990494"/>
                            <w:lock w:val="sdtLocked"/>
                            <w:placeholder>
                              <w:docPart w:val="A4483836DAB648F7BB3D52442FC92F68"/>
                            </w:placeholder>
                            <w:showingPlcHdr/>
                          </w:sdtPr>
                          <w:sdtContent>
                            <w:tc>
                              <w:tcPr>
                                <w:tcW w:w="10768" w:type="dxa"/>
                                <w:shd w:val="clear" w:color="auto" w:fill="D9E2F3" w:themeFill="accent1" w:themeFillTint="33"/>
                              </w:tcPr>
                              <w:p w14:paraId="5CE6220C" w14:textId="3F9C5ACE" w:rsidR="0020492F" w:rsidRPr="00E44FF6" w:rsidRDefault="0020492F">
                                <w:pPr>
                                  <w:pStyle w:val="Normalformulaire"/>
                                  <w:spacing w:after="0"/>
                                  <w:rPr>
                                    <w:rFonts w:cs="Arial"/>
                                  </w:rPr>
                                </w:pPr>
                                <w:r w:rsidRPr="00E44FF6">
                                  <w:rPr>
                                    <w:rStyle w:val="Textedelespacerserv"/>
                                    <w:rFonts w:cs="Arial"/>
                                    <w:i/>
                                    <w:iCs/>
                                  </w:rPr>
                                  <w:t>Indiquez le nom du document.</w:t>
                                </w:r>
                              </w:p>
                            </w:tc>
                          </w:sdtContent>
                        </w:sdt>
                        <w:sdt>
                          <w:sdtPr>
                            <w:rPr>
                              <w:rFonts w:cs="Arial"/>
                            </w:rPr>
                            <w:id w:val="1798186697"/>
                            <w:lock w:val="sdtLocked"/>
                            <w:placeholder>
                              <w:docPart w:val="154B7646EBC64EB3832CDDFEF27229F6"/>
                            </w:placeholder>
                            <w:showingPlcHdr/>
                          </w:sdtPr>
                          <w:sdtContent>
                            <w:tc>
                              <w:tcPr>
                                <w:tcW w:w="6200" w:type="dxa"/>
                                <w:shd w:val="clear" w:color="auto" w:fill="D9E2F3" w:themeFill="accent1" w:themeFillTint="33"/>
                              </w:tcPr>
                              <w:p w14:paraId="03B5018D" w14:textId="3F9C5ACE" w:rsidR="0020492F" w:rsidRPr="00E44FF6" w:rsidRDefault="0020492F">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3FA5787E" w14:textId="3E772E9C" w:rsidR="00295BDF" w:rsidRDefault="008E1941" w:rsidP="00565680">
      <w:pPr>
        <w:pStyle w:val="Question"/>
      </w:pPr>
      <w:r>
        <w:t>3.2.2</w:t>
      </w:r>
      <w:r>
        <w:tab/>
      </w:r>
      <w:r w:rsidR="00565680" w:rsidRPr="00565680">
        <w:t>Fournissez les données géospatiales qui ont servi à produire le plan.</w:t>
      </w:r>
    </w:p>
    <w:p w14:paraId="57CED354" w14:textId="401659D5" w:rsidR="00B72105" w:rsidRPr="00B72105" w:rsidRDefault="00FE556E" w:rsidP="00135B69">
      <w:pPr>
        <w:pStyle w:val="QuestionInfo"/>
      </w:pPr>
      <w:r>
        <w:t>Les f</w:t>
      </w:r>
      <w:r w:rsidR="00135B69" w:rsidRPr="00135B69">
        <w:t>ormats de données KML, GPX ou Shapefile (y compris SHP, SHX, DBF et PRJ)</w:t>
      </w:r>
      <w:r w:rsidR="002358ED">
        <w:t xml:space="preserve"> sont </w:t>
      </w:r>
      <w:r w:rsidR="002358ED" w:rsidRPr="00135B69">
        <w:t>acceptés</w:t>
      </w:r>
      <w:r w:rsidR="00135B69" w:rsidRPr="00135B69">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967550003"/>
          <w15:repeatingSection/>
        </w:sdtPr>
        <w:sdtContent>
          <w:sdt>
            <w:sdtPr>
              <w:rPr>
                <w:rFonts w:cs="Arial"/>
              </w:rPr>
              <w:id w:val="-1897424298"/>
              <w:placeholder>
                <w:docPart w:val="D8AD97B56A814868B4C4EE91E0B92159"/>
              </w:placeholder>
              <w15:repeatingSectionItem/>
            </w:sdtPr>
            <w:sdtContent>
              <w:sdt>
                <w:sdtPr>
                  <w:rPr>
                    <w:rFonts w:cs="Arial"/>
                  </w:rPr>
                  <w:id w:val="594903371"/>
                  <w15:repeatingSection/>
                </w:sdtPr>
                <w:sdtContent>
                  <w:sdt>
                    <w:sdtPr>
                      <w:rPr>
                        <w:rFonts w:cs="Arial"/>
                      </w:rPr>
                      <w:id w:val="-2058384772"/>
                      <w:placeholder>
                        <w:docPart w:val="D8AD97B56A814868B4C4EE91E0B92159"/>
                      </w:placeholder>
                      <w15:repeatingSectionItem/>
                    </w:sdtPr>
                    <w:sdtContent>
                      <w:tr w:rsidR="008E1941" w:rsidRPr="00E44FF6" w14:paraId="5466701C" w14:textId="77777777">
                        <w:trPr>
                          <w:trHeight w:val="448"/>
                          <w:jc w:val="center"/>
                        </w:trPr>
                        <w:sdt>
                          <w:sdtPr>
                            <w:rPr>
                              <w:rFonts w:cs="Arial"/>
                            </w:rPr>
                            <w:id w:val="276309796"/>
                            <w:lock w:val="sdtLocked"/>
                            <w:placeholder>
                              <w:docPart w:val="35B9E2D2FE7D4926801F125EC300CA44"/>
                            </w:placeholder>
                            <w:showingPlcHdr/>
                          </w:sdtPr>
                          <w:sdtContent>
                            <w:tc>
                              <w:tcPr>
                                <w:tcW w:w="10768" w:type="dxa"/>
                                <w:shd w:val="clear" w:color="auto" w:fill="D9E2F3" w:themeFill="accent1" w:themeFillTint="33"/>
                              </w:tcPr>
                              <w:p w14:paraId="466AEBDC" w14:textId="5D067BC6" w:rsidR="008E1941" w:rsidRPr="00E44FF6" w:rsidRDefault="008E1941">
                                <w:pPr>
                                  <w:pStyle w:val="Normalformulaire"/>
                                  <w:spacing w:after="0"/>
                                  <w:rPr>
                                    <w:rFonts w:cs="Arial"/>
                                  </w:rPr>
                                </w:pPr>
                                <w:r w:rsidRPr="00E44FF6">
                                  <w:rPr>
                                    <w:rStyle w:val="Textedelespacerserv"/>
                                    <w:rFonts w:cs="Arial"/>
                                    <w:i/>
                                    <w:iCs/>
                                  </w:rPr>
                                  <w:t>Indiquez le nom du document.</w:t>
                                </w:r>
                              </w:p>
                            </w:tc>
                          </w:sdtContent>
                        </w:sdt>
                        <w:sdt>
                          <w:sdtPr>
                            <w:rPr>
                              <w:rFonts w:cs="Arial"/>
                            </w:rPr>
                            <w:id w:val="-750422240"/>
                            <w:lock w:val="sdtLocked"/>
                            <w:placeholder>
                              <w:docPart w:val="98B9FC717E8648F2A7C1E1A2D746DC44"/>
                            </w:placeholder>
                            <w:showingPlcHdr/>
                          </w:sdtPr>
                          <w:sdtContent>
                            <w:tc>
                              <w:tcPr>
                                <w:tcW w:w="6200" w:type="dxa"/>
                                <w:shd w:val="clear" w:color="auto" w:fill="D9E2F3" w:themeFill="accent1" w:themeFillTint="33"/>
                              </w:tcPr>
                              <w:p w14:paraId="0EE72440" w14:textId="5D067BC6" w:rsidR="008E1941" w:rsidRPr="00E44FF6" w:rsidRDefault="008E1941">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15C2040C" w14:textId="34810743" w:rsidR="00295BDF" w:rsidRDefault="000C5593" w:rsidP="00135B69">
      <w:pPr>
        <w:pStyle w:val="Section"/>
      </w:pPr>
      <w:r w:rsidRPr="000C5593">
        <w:t xml:space="preserve">Renseignements </w:t>
      </w:r>
      <w:r w:rsidR="00ED2978" w:rsidRPr="00ED2978">
        <w:t>sur l’habitat floristique</w:t>
      </w:r>
    </w:p>
    <w:p w14:paraId="1325EAF7" w14:textId="4E3DB7CD" w:rsidR="00ED2978" w:rsidRDefault="00667D43" w:rsidP="00ED2978">
      <w:pPr>
        <w:pStyle w:val="Sous-Section"/>
        <w:spacing w:before="120"/>
        <w:rPr>
          <w:bCs/>
        </w:rPr>
      </w:pPr>
      <w:r w:rsidRPr="00667D43">
        <w:rPr>
          <w:bCs/>
        </w:rPr>
        <w:t>Occurrences d’espèces en situation précaire</w:t>
      </w:r>
    </w:p>
    <w:p w14:paraId="534BD05C" w14:textId="7EE4947B" w:rsidR="00667D43" w:rsidRDefault="0030677B" w:rsidP="009B4D46">
      <w:pPr>
        <w:pStyle w:val="Question"/>
      </w:pPr>
      <w:r>
        <w:t>4.1.1</w:t>
      </w:r>
      <w:r>
        <w:tab/>
      </w:r>
      <w:r w:rsidRPr="0030677B">
        <w:t xml:space="preserve">En vous référant à la carte des occurrences d’espèces en situation précaire du Centre de données </w:t>
      </w:r>
      <w:r w:rsidRPr="009B4D46">
        <w:t>sur</w:t>
      </w:r>
      <w:r w:rsidRPr="0030677B">
        <w:t xml:space="preserve"> le patrimoine naturel du Québec (CDPNQ), indiquez si la zone d’étude comprend des occurrences connues d’espèces floristiques menacées, vulnérables ou susceptibles d’être ainsi désignées en vertu de la LEMV.</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A2E9B" w:rsidRPr="00E44FF6" w14:paraId="2AA46AA6" w14:textId="77777777">
        <w:trPr>
          <w:trHeight w:val="272"/>
        </w:trPr>
        <w:tc>
          <w:tcPr>
            <w:tcW w:w="1637" w:type="dxa"/>
            <w:shd w:val="clear" w:color="auto" w:fill="D9E2F3" w:themeFill="accent1" w:themeFillTint="33"/>
          </w:tcPr>
          <w:bookmarkStart w:id="8" w:name="_Hlk201152545"/>
          <w:p w14:paraId="7FF30F71" w14:textId="77777777" w:rsidR="004A2E9B" w:rsidRPr="00E44FF6" w:rsidRDefault="00000000" w:rsidP="00973F00">
            <w:pPr>
              <w:pStyle w:val="Normalformulaire"/>
              <w:keepNext/>
              <w:keepLines/>
              <w:spacing w:after="0"/>
              <w:rPr>
                <w:rFonts w:cs="Arial"/>
              </w:rPr>
            </w:pPr>
            <w:sdt>
              <w:sdtPr>
                <w:rPr>
                  <w:rFonts w:cs="Arial"/>
                </w:rPr>
                <w:id w:val="-529338279"/>
                <w14:checkbox>
                  <w14:checked w14:val="0"/>
                  <w14:checkedState w14:val="2612" w14:font="MS Gothic"/>
                  <w14:uncheckedState w14:val="2610" w14:font="MS Gothic"/>
                </w14:checkbox>
              </w:sdtPr>
              <w:sdtContent>
                <w:r w:rsidR="004A2E9B" w:rsidRPr="00E44FF6">
                  <w:rPr>
                    <w:rFonts w:ascii="Segoe UI Symbol" w:hAnsi="Segoe UI Symbol" w:cs="Segoe UI Symbol"/>
                  </w:rPr>
                  <w:t>☐</w:t>
                </w:r>
              </w:sdtContent>
            </w:sdt>
            <w:r w:rsidR="004A2E9B">
              <w:rPr>
                <w:rFonts w:cs="Arial"/>
              </w:rPr>
              <w:t xml:space="preserve"> </w:t>
            </w:r>
            <w:r w:rsidR="004A2E9B" w:rsidRPr="00E44FF6">
              <w:rPr>
                <w:rFonts w:cs="Arial"/>
              </w:rPr>
              <w:t>Oui</w:t>
            </w:r>
            <w:r w:rsidR="004A2E9B" w:rsidRPr="00E44FF6">
              <w:rPr>
                <w:rFonts w:cs="Arial"/>
              </w:rPr>
              <w:tab/>
              <w:t xml:space="preserve"> </w:t>
            </w:r>
            <w:sdt>
              <w:sdtPr>
                <w:rPr>
                  <w:rFonts w:cs="Arial"/>
                </w:rPr>
                <w:id w:val="-1839764450"/>
                <w14:checkbox>
                  <w14:checked w14:val="0"/>
                  <w14:checkedState w14:val="2612" w14:font="MS Gothic"/>
                  <w14:uncheckedState w14:val="2610" w14:font="MS Gothic"/>
                </w14:checkbox>
              </w:sdtPr>
              <w:sdtContent>
                <w:r w:rsidR="004A2E9B" w:rsidRPr="00E44FF6">
                  <w:rPr>
                    <w:rFonts w:ascii="Segoe UI Symbol" w:hAnsi="Segoe UI Symbol" w:cs="Segoe UI Symbol"/>
                  </w:rPr>
                  <w:t>☐</w:t>
                </w:r>
              </w:sdtContent>
            </w:sdt>
            <w:r w:rsidR="004A2E9B">
              <w:rPr>
                <w:rFonts w:cs="Arial"/>
              </w:rPr>
              <w:t xml:space="preserve"> </w:t>
            </w:r>
            <w:r w:rsidR="004A2E9B" w:rsidRPr="00E44FF6">
              <w:rPr>
                <w:rFonts w:cs="Arial"/>
              </w:rPr>
              <w:t>Non</w:t>
            </w:r>
          </w:p>
        </w:tc>
      </w:tr>
    </w:tbl>
    <w:bookmarkEnd w:id="8"/>
    <w:p w14:paraId="7F9FE556" w14:textId="550068BC" w:rsidR="0030677B" w:rsidRDefault="00A77852" w:rsidP="00973F00">
      <w:pPr>
        <w:pStyle w:val="Siouinon"/>
        <w:keepNext/>
        <w:keepLines/>
        <w:rPr>
          <w:iCs/>
        </w:rPr>
      </w:pPr>
      <w:r w:rsidRPr="00A77852">
        <w:rPr>
          <w:iCs/>
        </w:rPr>
        <w:t xml:space="preserve">Si vous avez répondu </w:t>
      </w:r>
      <w:r>
        <w:rPr>
          <w:iCs/>
        </w:rPr>
        <w:t>N</w:t>
      </w:r>
      <w:r w:rsidRPr="00A77852">
        <w:rPr>
          <w:iCs/>
        </w:rPr>
        <w:t>on, passez à la question</w:t>
      </w:r>
      <w:r w:rsidR="003B5828">
        <w:rPr>
          <w:iCs/>
        </w:rPr>
        <w:t> </w:t>
      </w:r>
      <w:r w:rsidRPr="00A77852">
        <w:rPr>
          <w:iCs/>
        </w:rPr>
        <w:t>4.2.1.</w:t>
      </w:r>
    </w:p>
    <w:p w14:paraId="5C1F0FC0" w14:textId="0BBED482" w:rsidR="00B226D6" w:rsidRPr="00B226D6" w:rsidRDefault="00A77852" w:rsidP="004F517E">
      <w:pPr>
        <w:pStyle w:val="Question"/>
      </w:pPr>
      <w:r>
        <w:t>4.1.2</w:t>
      </w:r>
      <w:r>
        <w:tab/>
      </w:r>
      <w:r w:rsidR="00B226D6" w:rsidRPr="00B226D6">
        <w:t xml:space="preserve">Joignez les rapports de consultation du CDPNQ ou le </w:t>
      </w:r>
      <w:r w:rsidR="00B226D6" w:rsidRPr="009B4D46">
        <w:t>résultat</w:t>
      </w:r>
      <w:r w:rsidR="00B226D6" w:rsidRPr="00B226D6">
        <w:t xml:space="preserve"> de la recherche sur la carte des </w:t>
      </w:r>
      <w:r w:rsidR="00B226D6" w:rsidRPr="009B4D46">
        <w:t>occurrences</w:t>
      </w:r>
      <w:r w:rsidR="00B226D6" w:rsidRPr="00B226D6">
        <w:t xml:space="preserve"> des espèces floristiques en situation précaire pour les espèces floristiques qui sont menacées, vulnérables ou susceptibles d’être ainsi désignées, au format PDF ou JPEG.</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73753" w:rsidRPr="00E44FF6" w14:paraId="45A132EF" w14:textId="77777777">
        <w:trPr>
          <w:trHeight w:val="448"/>
          <w:jc w:val="center"/>
        </w:trPr>
        <w:sdt>
          <w:sdtPr>
            <w:rPr>
              <w:rFonts w:cs="Arial"/>
            </w:rPr>
            <w:id w:val="1881826504"/>
            <w:placeholder>
              <w:docPart w:val="AE6CD446C95A4062BA75F72877921324"/>
            </w:placeholder>
            <w:showingPlcHdr/>
          </w:sdtPr>
          <w:sdtContent>
            <w:tc>
              <w:tcPr>
                <w:tcW w:w="16968" w:type="dxa"/>
                <w:shd w:val="clear" w:color="auto" w:fill="D9E2F3" w:themeFill="accent1" w:themeFillTint="33"/>
              </w:tcPr>
              <w:p w14:paraId="5078CEC5" w14:textId="77777777" w:rsidR="00973753" w:rsidRPr="00E44FF6" w:rsidRDefault="00973753">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60CD35A6" w14:textId="71F091CF" w:rsidR="00A77852" w:rsidRDefault="00973753" w:rsidP="00A77852">
      <w:pPr>
        <w:pStyle w:val="Question"/>
      </w:pPr>
      <w:r>
        <w:t>4.1.3</w:t>
      </w:r>
      <w:r>
        <w:tab/>
      </w:r>
      <w:r w:rsidR="00EB7510" w:rsidRPr="00EB7510">
        <w:t>Précisez comment les occurrences connues d’espèces floristiques menacées, vulnérables ou susceptibles d’être ainsi désignées sont prises en considération dans le cadre du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73753" w:rsidRPr="00E44FF6" w14:paraId="7BADA435" w14:textId="77777777">
        <w:trPr>
          <w:trHeight w:val="448"/>
          <w:jc w:val="center"/>
        </w:trPr>
        <w:bookmarkStart w:id="9" w:name="_Hlk201152569" w:displacedByCustomXml="next"/>
        <w:sdt>
          <w:sdtPr>
            <w:rPr>
              <w:rFonts w:cs="Arial"/>
            </w:rPr>
            <w:id w:val="852309429"/>
            <w:placeholder>
              <w:docPart w:val="1B48569838D34A9CBBB492C7C277954A"/>
            </w:placeholder>
            <w:showingPlcHdr/>
          </w:sdtPr>
          <w:sdtContent>
            <w:tc>
              <w:tcPr>
                <w:tcW w:w="16968" w:type="dxa"/>
                <w:shd w:val="clear" w:color="auto" w:fill="D9E2F3" w:themeFill="accent1" w:themeFillTint="33"/>
              </w:tcPr>
              <w:p w14:paraId="53FBBDD0" w14:textId="77777777" w:rsidR="00973753" w:rsidRPr="00E44FF6" w:rsidRDefault="00973753">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bookmarkEnd w:id="9"/>
    <w:p w14:paraId="66244B3A" w14:textId="2CFB73BB" w:rsidR="00973753" w:rsidRDefault="000A03E6" w:rsidP="00D248E3">
      <w:pPr>
        <w:pStyle w:val="Sous-Section"/>
        <w:rPr>
          <w:bCs/>
        </w:rPr>
      </w:pPr>
      <w:r w:rsidRPr="000A03E6">
        <w:rPr>
          <w:bCs/>
        </w:rPr>
        <w:t>Évaluation du potentiel de présence</w:t>
      </w:r>
    </w:p>
    <w:p w14:paraId="08FDBD20" w14:textId="03552367" w:rsidR="000A03E6" w:rsidRDefault="00A83E08" w:rsidP="00A83E08">
      <w:pPr>
        <w:pStyle w:val="Question"/>
      </w:pPr>
      <w:r>
        <w:t>4.2.1</w:t>
      </w:r>
      <w:r>
        <w:tab/>
      </w:r>
      <w:r w:rsidR="001739E7" w:rsidRPr="001739E7">
        <w:t>La zone d’étude comporte-t-elle des habitats potentiels d’espèces floristiques menacées, vulnérables ou susceptibles d’être ainsi désignées?</w:t>
      </w:r>
    </w:p>
    <w:p w14:paraId="3DBBA1A8" w14:textId="02B9BCEC" w:rsidR="001739E7" w:rsidRDefault="00A55853" w:rsidP="00A55853">
      <w:pPr>
        <w:pStyle w:val="QuestionInfo"/>
      </w:pPr>
      <w:r w:rsidRPr="00A55853">
        <w:t xml:space="preserve">Notez que l’outil </w:t>
      </w:r>
      <w:hyperlink r:id="rId18" w:history="1">
        <w:r w:rsidRPr="00A55853">
          <w:rPr>
            <w:rStyle w:val="Lienhypertexte"/>
            <w:bCs/>
          </w:rPr>
          <w:t>Potentiel</w:t>
        </w:r>
      </w:hyperlink>
      <w:r w:rsidRPr="00A55853">
        <w:t xml:space="preserve"> permet de dresser une liste d’espèces floristiques en situation précaire potentiellement présentes sur un territoire donné et de déterminer si des inventaires sont requis.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55853" w:rsidRPr="00E44FF6" w14:paraId="578BA18A" w14:textId="77777777">
        <w:trPr>
          <w:trHeight w:val="272"/>
        </w:trPr>
        <w:tc>
          <w:tcPr>
            <w:tcW w:w="1637" w:type="dxa"/>
            <w:shd w:val="clear" w:color="auto" w:fill="D9E2F3" w:themeFill="accent1" w:themeFillTint="33"/>
          </w:tcPr>
          <w:p w14:paraId="07F18518" w14:textId="77777777" w:rsidR="00A55853" w:rsidRPr="00E44FF6" w:rsidRDefault="00000000">
            <w:pPr>
              <w:pStyle w:val="Normalformulaire"/>
              <w:spacing w:after="0"/>
              <w:rPr>
                <w:rFonts w:cs="Arial"/>
              </w:rPr>
            </w:pPr>
            <w:sdt>
              <w:sdtPr>
                <w:rPr>
                  <w:rFonts w:cs="Arial"/>
                </w:rPr>
                <w:id w:val="820540421"/>
                <w14:checkbox>
                  <w14:checked w14:val="0"/>
                  <w14:checkedState w14:val="2612" w14:font="MS Gothic"/>
                  <w14:uncheckedState w14:val="2610" w14:font="MS Gothic"/>
                </w14:checkbox>
              </w:sdtPr>
              <w:sdtContent>
                <w:r w:rsidR="00A55853" w:rsidRPr="00E44FF6">
                  <w:rPr>
                    <w:rFonts w:ascii="Segoe UI Symbol" w:hAnsi="Segoe UI Symbol" w:cs="Segoe UI Symbol"/>
                  </w:rPr>
                  <w:t>☐</w:t>
                </w:r>
              </w:sdtContent>
            </w:sdt>
            <w:r w:rsidR="00A55853">
              <w:rPr>
                <w:rFonts w:cs="Arial"/>
              </w:rPr>
              <w:t xml:space="preserve"> </w:t>
            </w:r>
            <w:r w:rsidR="00A55853" w:rsidRPr="00E44FF6">
              <w:rPr>
                <w:rFonts w:cs="Arial"/>
              </w:rPr>
              <w:t>Oui</w:t>
            </w:r>
            <w:r w:rsidR="00A55853" w:rsidRPr="00E44FF6">
              <w:rPr>
                <w:rFonts w:cs="Arial"/>
              </w:rPr>
              <w:tab/>
              <w:t xml:space="preserve"> </w:t>
            </w:r>
            <w:sdt>
              <w:sdtPr>
                <w:rPr>
                  <w:rFonts w:cs="Arial"/>
                </w:rPr>
                <w:id w:val="1272816787"/>
                <w14:checkbox>
                  <w14:checked w14:val="0"/>
                  <w14:checkedState w14:val="2612" w14:font="MS Gothic"/>
                  <w14:uncheckedState w14:val="2610" w14:font="MS Gothic"/>
                </w14:checkbox>
              </w:sdtPr>
              <w:sdtContent>
                <w:r w:rsidR="00A55853" w:rsidRPr="00E44FF6">
                  <w:rPr>
                    <w:rFonts w:ascii="Segoe UI Symbol" w:hAnsi="Segoe UI Symbol" w:cs="Segoe UI Symbol"/>
                  </w:rPr>
                  <w:t>☐</w:t>
                </w:r>
              </w:sdtContent>
            </w:sdt>
            <w:r w:rsidR="00A55853">
              <w:rPr>
                <w:rFonts w:cs="Arial"/>
              </w:rPr>
              <w:t xml:space="preserve"> </w:t>
            </w:r>
            <w:r w:rsidR="00A55853" w:rsidRPr="00E44FF6">
              <w:rPr>
                <w:rFonts w:cs="Arial"/>
              </w:rPr>
              <w:t>Non</w:t>
            </w:r>
          </w:p>
        </w:tc>
      </w:tr>
    </w:tbl>
    <w:p w14:paraId="206DBF01" w14:textId="25D13783" w:rsidR="00A55853" w:rsidRDefault="00A55853" w:rsidP="00A55853">
      <w:pPr>
        <w:pStyle w:val="Question"/>
      </w:pPr>
      <w:r>
        <w:t>4.2.2</w:t>
      </w:r>
      <w:r>
        <w:tab/>
      </w:r>
      <w:r w:rsidR="00CA7181" w:rsidRPr="00CA7181">
        <w:t xml:space="preserve">Indiquez la méthodologie utilisée pour évaluer la présence ou l’absence d’habitats potentiels </w:t>
      </w:r>
      <w:r w:rsidR="004C62E0" w:rsidRPr="004C62E0">
        <w:t>d’espèces floristiques menacées, vulnérables ou susceptibles d’être ainsi désignées</w:t>
      </w:r>
      <w:r w:rsidR="00CA7181" w:rsidRPr="00CA7181">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A7181" w:rsidRPr="00E44FF6" w14:paraId="4A8FCA07" w14:textId="77777777">
        <w:trPr>
          <w:trHeight w:val="448"/>
          <w:jc w:val="center"/>
        </w:trPr>
        <w:sdt>
          <w:sdtPr>
            <w:rPr>
              <w:rFonts w:cs="Arial"/>
            </w:rPr>
            <w:id w:val="838122551"/>
            <w:placeholder>
              <w:docPart w:val="872D8C8F96FE4672907FB1E6233DA6BB"/>
            </w:placeholder>
            <w:showingPlcHdr/>
          </w:sdtPr>
          <w:sdtContent>
            <w:tc>
              <w:tcPr>
                <w:tcW w:w="16968" w:type="dxa"/>
                <w:shd w:val="clear" w:color="auto" w:fill="D9E2F3" w:themeFill="accent1" w:themeFillTint="33"/>
              </w:tcPr>
              <w:p w14:paraId="7A668882" w14:textId="77777777" w:rsidR="00CA7181" w:rsidRPr="00E44FF6" w:rsidRDefault="00CA7181">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77A61F93" w14:textId="4943A29C" w:rsidR="00CA7181" w:rsidRDefault="00CA7181" w:rsidP="00111215">
      <w:pPr>
        <w:pStyle w:val="Question"/>
      </w:pPr>
      <w:r>
        <w:t>4.2.3</w:t>
      </w:r>
      <w:r>
        <w:tab/>
      </w:r>
      <w:r w:rsidR="002A47AD" w:rsidRPr="002A47AD">
        <w:t>S’il y a lieu, d</w:t>
      </w:r>
      <w:r w:rsidR="00111215" w:rsidRPr="00111215">
        <w:t xml:space="preserve">écrivez les habitats de chaque </w:t>
      </w:r>
      <w:r w:rsidR="00845EC1" w:rsidRPr="00845EC1">
        <w:t>espèce floristique menacée, vulnérable ou susceptible d’être ainsi désignée</w:t>
      </w:r>
      <w:r w:rsidR="001474A6">
        <w:t>,</w:t>
      </w:r>
      <w:r w:rsidR="00845EC1" w:rsidRPr="00845EC1">
        <w:t xml:space="preserve"> </w:t>
      </w:r>
      <w:r w:rsidR="00111215" w:rsidRPr="00111215">
        <w:t>potentiellement présente dans la zone d’étude.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A7181" w:rsidRPr="00E44FF6" w14:paraId="621DED04" w14:textId="77777777">
        <w:trPr>
          <w:trHeight w:val="448"/>
          <w:jc w:val="center"/>
        </w:trPr>
        <w:bookmarkStart w:id="10" w:name="_Hlk201152670" w:displacedByCustomXml="next"/>
        <w:sdt>
          <w:sdtPr>
            <w:rPr>
              <w:rFonts w:cs="Arial"/>
            </w:rPr>
            <w:id w:val="499086687"/>
            <w:placeholder>
              <w:docPart w:val="A065641A558C4B78B63EAFCFF21E3528"/>
            </w:placeholder>
            <w:showingPlcHdr/>
          </w:sdtPr>
          <w:sdtContent>
            <w:tc>
              <w:tcPr>
                <w:tcW w:w="16968" w:type="dxa"/>
                <w:shd w:val="clear" w:color="auto" w:fill="D9E2F3" w:themeFill="accent1" w:themeFillTint="33"/>
              </w:tcPr>
              <w:p w14:paraId="097ED780" w14:textId="77777777" w:rsidR="00CA7181" w:rsidRPr="00E44FF6" w:rsidRDefault="00CA7181">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bookmarkEnd w:id="10"/>
    <w:p w14:paraId="2898F445" w14:textId="18205E4D" w:rsidR="00CA7181" w:rsidRDefault="005D5ADC" w:rsidP="0094052F">
      <w:pPr>
        <w:pStyle w:val="Sous-Section"/>
      </w:pPr>
      <w:r w:rsidRPr="005D5ADC">
        <w:rPr>
          <w:bCs/>
        </w:rPr>
        <w:t>Inventaire des espèces floristiques menacées, vulnérables ou susceptibles d’être ainsi désignées</w:t>
      </w:r>
    </w:p>
    <w:p w14:paraId="17838968" w14:textId="65C07278" w:rsidR="00111215" w:rsidRDefault="00C16580" w:rsidP="001517F0">
      <w:pPr>
        <w:pStyle w:val="Question"/>
      </w:pPr>
      <w:r>
        <w:t>4.3.1</w:t>
      </w:r>
      <w:r>
        <w:tab/>
      </w:r>
      <w:r w:rsidRPr="00C16580">
        <w:t>Fournissez le résultat de l’inventaire des espèces floristiques menacées, vulnérables ou susceptibles d’être ainsi désignées et décrivez la méthodologie utilisée pour réaliser l’inventaire terrain, en précisant les dates des visites en fonction de la période propice à l’identification des espèces visées.</w:t>
      </w:r>
    </w:p>
    <w:p w14:paraId="0F513084" w14:textId="05526611" w:rsidR="00EF2119" w:rsidRPr="00EF2119" w:rsidRDefault="00EF2119" w:rsidP="001517F0">
      <w:pPr>
        <w:pStyle w:val="QuestionInfo"/>
        <w:spacing w:after="160"/>
      </w:pPr>
      <w:r w:rsidRPr="00EF2119">
        <w:lastRenderedPageBreak/>
        <w:t>Note</w:t>
      </w:r>
      <w:r w:rsidR="002A6DD4">
        <w:t>z que</w:t>
      </w:r>
      <w:r w:rsidR="003873EB">
        <w:t xml:space="preserve"> </w:t>
      </w:r>
      <w:r w:rsidR="002A6DD4">
        <w:t>l</w:t>
      </w:r>
      <w:r w:rsidRPr="00EF2119">
        <w:t xml:space="preserve">e document </w:t>
      </w:r>
      <w:hyperlink r:id="rId19" w:history="1">
        <w:r w:rsidRPr="00EF2119">
          <w:rPr>
            <w:rStyle w:val="Lienhypertexte"/>
          </w:rPr>
          <w:t>Inventaire d’espèces floristiques en situation précaire au Québec</w:t>
        </w:r>
      </w:hyperlink>
      <w:r w:rsidRPr="00EF2119">
        <w:t xml:space="preserve"> présente les principaux éléments à prendre en considération lors de la réalisation d’un inventaire. </w:t>
      </w:r>
    </w:p>
    <w:p w14:paraId="38BEEC54" w14:textId="1F60CE07" w:rsidR="00EF2119" w:rsidRPr="00EF2119" w:rsidRDefault="00EF2119" w:rsidP="00EF2119">
      <w:pPr>
        <w:pStyle w:val="QuestionInfo"/>
        <w:rPr>
          <w:bCs/>
        </w:rPr>
      </w:pPr>
      <w:r w:rsidRPr="00EF2119">
        <w:rPr>
          <w:bCs/>
        </w:rPr>
        <w:t xml:space="preserve">Vous pouvez transmettre vos observations à l’aide du </w:t>
      </w:r>
      <w:hyperlink r:id="rId20" w:anchor="c123050" w:history="1">
        <w:r w:rsidRPr="00EF2119">
          <w:rPr>
            <w:rStyle w:val="Lienhypertexte"/>
            <w:bCs/>
          </w:rPr>
          <w:t>formulaire d’observation de la flore</w:t>
        </w:r>
      </w:hyperlink>
      <w:r w:rsidRPr="00EF2119">
        <w:rPr>
          <w:bCs/>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F2119" w:rsidRPr="00E44FF6" w14:paraId="4ABCA72F" w14:textId="77777777">
        <w:trPr>
          <w:trHeight w:val="448"/>
          <w:jc w:val="center"/>
        </w:trPr>
        <w:sdt>
          <w:sdtPr>
            <w:rPr>
              <w:rFonts w:cs="Arial"/>
            </w:rPr>
            <w:id w:val="1969241958"/>
            <w:placeholder>
              <w:docPart w:val="EFB464C0C706481DBF1B0EAB3415C6A8"/>
            </w:placeholder>
            <w:showingPlcHdr/>
          </w:sdtPr>
          <w:sdtContent>
            <w:tc>
              <w:tcPr>
                <w:tcW w:w="16968" w:type="dxa"/>
                <w:shd w:val="clear" w:color="auto" w:fill="D9E2F3" w:themeFill="accent1" w:themeFillTint="33"/>
              </w:tcPr>
              <w:p w14:paraId="47F630D8" w14:textId="77777777" w:rsidR="00EF2119" w:rsidRPr="00E44FF6" w:rsidRDefault="00EF2119">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7156C35E" w14:textId="3D76AED6" w:rsidR="00111215" w:rsidRDefault="006003DD" w:rsidP="006003DD">
      <w:pPr>
        <w:pStyle w:val="Question"/>
      </w:pPr>
      <w:r>
        <w:t>4.3.2</w:t>
      </w:r>
      <w:r>
        <w:tab/>
      </w:r>
      <w:r w:rsidR="005F077F" w:rsidRPr="005F077F">
        <w:t>Dans le cas où des spécimens d’espèces floristiques menacées ou vulnérables ont été observés dans la zone d’étude, démontrez que les activités projetées ne sont pas susceptibles de leur porter atteinte.</w:t>
      </w:r>
    </w:p>
    <w:p w14:paraId="352D4191" w14:textId="176E9270" w:rsidR="00111215" w:rsidRDefault="003F2931" w:rsidP="003F2931">
      <w:pPr>
        <w:pStyle w:val="QuestionInfo"/>
      </w:pPr>
      <w:r w:rsidRPr="003F2931">
        <w:t>Notez que si des activités projetées sont susceptibles de porter atteinte à tout spécimen d’une espèce floristique menacée ou vulnérable, vous devez obtenir une autorisation pour réaliser ces activités (</w:t>
      </w:r>
      <w:r w:rsidR="00F679B0">
        <w:t>f</w:t>
      </w:r>
      <w:r w:rsidRPr="003F2931">
        <w:t xml:space="preserve">ormulaire </w:t>
      </w:r>
      <w:r w:rsidRPr="00577654">
        <w:rPr>
          <w:b/>
          <w:bCs/>
          <w:i/>
          <w:iCs/>
        </w:rPr>
        <w:t xml:space="preserve">LEMV-18a – Activité </w:t>
      </w:r>
      <w:r w:rsidR="00F805DE" w:rsidRPr="00577654">
        <w:rPr>
          <w:b/>
          <w:bCs/>
          <w:i/>
          <w:iCs/>
        </w:rPr>
        <w:t xml:space="preserve">susceptible de porter atteinte à un spécimen d’une </w:t>
      </w:r>
      <w:r w:rsidRPr="00577654">
        <w:rPr>
          <w:b/>
          <w:bCs/>
          <w:i/>
          <w:iCs/>
        </w:rPr>
        <w:t>espèce floristique menacée ou vulnérable</w:t>
      </w:r>
      <w:r w:rsidRPr="003F2931">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F2119" w:rsidRPr="00E44FF6" w14:paraId="77281C34" w14:textId="77777777">
        <w:trPr>
          <w:trHeight w:val="448"/>
          <w:jc w:val="center"/>
        </w:trPr>
        <w:bookmarkStart w:id="11" w:name="_Hlk201152764" w:displacedByCustomXml="next"/>
        <w:sdt>
          <w:sdtPr>
            <w:rPr>
              <w:rFonts w:cs="Arial"/>
            </w:rPr>
            <w:id w:val="453221195"/>
            <w:placeholder>
              <w:docPart w:val="A286E6EFB9574580B1C4C30B7E133402"/>
            </w:placeholder>
            <w:showingPlcHdr/>
          </w:sdtPr>
          <w:sdtContent>
            <w:tc>
              <w:tcPr>
                <w:tcW w:w="16968" w:type="dxa"/>
                <w:shd w:val="clear" w:color="auto" w:fill="D9E2F3" w:themeFill="accent1" w:themeFillTint="33"/>
              </w:tcPr>
              <w:p w14:paraId="72F68A64" w14:textId="77777777" w:rsidR="00EF2119" w:rsidRPr="00E44FF6" w:rsidRDefault="00EF2119">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bookmarkEnd w:id="11"/>
    <w:p w14:paraId="3E4D87BC" w14:textId="39CCFDFB" w:rsidR="00111215" w:rsidRDefault="0061613D" w:rsidP="003F2931">
      <w:pPr>
        <w:pStyle w:val="Section"/>
      </w:pPr>
      <w:r w:rsidRPr="0061613D">
        <w:t>Description de l’activité projetée</w:t>
      </w:r>
    </w:p>
    <w:p w14:paraId="6D761F45" w14:textId="5760419C" w:rsidR="00111215" w:rsidRDefault="009F5EBA" w:rsidP="0061613D">
      <w:pPr>
        <w:pStyle w:val="Sous-Section"/>
        <w:spacing w:before="120"/>
      </w:pPr>
      <w:r w:rsidRPr="009F5EBA">
        <w:rPr>
          <w:bCs/>
        </w:rPr>
        <w:t>Nature de l’activité projetée</w:t>
      </w:r>
    </w:p>
    <w:p w14:paraId="2C20D43C" w14:textId="195B12EC" w:rsidR="00111215" w:rsidRDefault="009F5EBA" w:rsidP="009F5EBA">
      <w:pPr>
        <w:pStyle w:val="Question"/>
      </w:pPr>
      <w:r>
        <w:t>5.1.1</w:t>
      </w:r>
      <w:r>
        <w:tab/>
      </w:r>
      <w:r w:rsidR="00C2219A" w:rsidRPr="00C2219A">
        <w:t>Décrivez l</w:t>
      </w:r>
      <w:r w:rsidR="00021F49">
        <w:t>’</w:t>
      </w:r>
      <w:r w:rsidR="00C2219A" w:rsidRPr="00C2219A">
        <w:t>activité projetée susceptible de modifier les processus écologiques en place, la diversité biologique présente et les composantes chimiques ou physiques propres à l’habitat.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2219A" w:rsidRPr="00E44FF6" w14:paraId="591C1BB5" w14:textId="77777777">
        <w:trPr>
          <w:trHeight w:val="448"/>
          <w:jc w:val="center"/>
        </w:trPr>
        <w:bookmarkStart w:id="12" w:name="_Hlk201152805" w:displacedByCustomXml="next"/>
        <w:sdt>
          <w:sdtPr>
            <w:rPr>
              <w:rFonts w:cs="Arial"/>
            </w:rPr>
            <w:id w:val="-1172867209"/>
            <w:placeholder>
              <w:docPart w:val="574E222169AA489CA6343FE94CE77267"/>
            </w:placeholder>
            <w:showingPlcHdr/>
          </w:sdtPr>
          <w:sdtContent>
            <w:tc>
              <w:tcPr>
                <w:tcW w:w="16968" w:type="dxa"/>
                <w:shd w:val="clear" w:color="auto" w:fill="D9E2F3" w:themeFill="accent1" w:themeFillTint="33"/>
              </w:tcPr>
              <w:p w14:paraId="2D66BAE1" w14:textId="77777777" w:rsidR="00C2219A" w:rsidRPr="00E44FF6" w:rsidRDefault="00C2219A">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bookmarkEnd w:id="12"/>
    <w:p w14:paraId="3D8276D0" w14:textId="760B085E" w:rsidR="00111215" w:rsidRDefault="001C2F83" w:rsidP="00C2219A">
      <w:pPr>
        <w:pStyle w:val="Sous-Section"/>
      </w:pPr>
      <w:r w:rsidRPr="001C2F83">
        <w:rPr>
          <w:bCs/>
        </w:rPr>
        <w:t>Méthodes de travail</w:t>
      </w:r>
    </w:p>
    <w:p w14:paraId="25F256CC" w14:textId="55F19C55" w:rsidR="00111215" w:rsidRDefault="00C8689A" w:rsidP="00C8689A">
      <w:pPr>
        <w:pStyle w:val="Question"/>
      </w:pPr>
      <w:r>
        <w:t>5.2.1</w:t>
      </w:r>
      <w:r>
        <w:tab/>
      </w:r>
      <w:r w:rsidRPr="00C8689A">
        <w:t xml:space="preserve">Décrivez la méthodologie </w:t>
      </w:r>
      <w:r w:rsidR="00D376DF">
        <w:t>utilisée</w:t>
      </w:r>
      <w:r w:rsidRPr="00C8689A">
        <w:t xml:space="preserve"> pour réaliser les activités projetées. Joignez à votre demande les protocoles ou </w:t>
      </w:r>
      <w:r w:rsidR="00013B8F">
        <w:t xml:space="preserve">les </w:t>
      </w:r>
      <w:r w:rsidRPr="00C8689A">
        <w:t>plans de travail, s’il y a lieu.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8689A" w:rsidRPr="00E44FF6" w14:paraId="35D5E885" w14:textId="77777777">
        <w:trPr>
          <w:trHeight w:val="448"/>
          <w:jc w:val="center"/>
        </w:trPr>
        <w:bookmarkStart w:id="13" w:name="_Hlk201152843" w:displacedByCustomXml="next"/>
        <w:sdt>
          <w:sdtPr>
            <w:rPr>
              <w:rFonts w:cs="Arial"/>
            </w:rPr>
            <w:id w:val="-1687279477"/>
            <w:placeholder>
              <w:docPart w:val="FECD1F9B883D4692BDF134CC4192B4E7"/>
            </w:placeholder>
            <w:showingPlcHdr/>
          </w:sdtPr>
          <w:sdtContent>
            <w:tc>
              <w:tcPr>
                <w:tcW w:w="16968" w:type="dxa"/>
                <w:shd w:val="clear" w:color="auto" w:fill="D9E2F3" w:themeFill="accent1" w:themeFillTint="33"/>
              </w:tcPr>
              <w:p w14:paraId="5DB2F7B6" w14:textId="77777777" w:rsidR="00C8689A" w:rsidRPr="00E44FF6" w:rsidRDefault="00C8689A">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bookmarkEnd w:id="13"/>
    <w:p w14:paraId="1A5E1DFA" w14:textId="061CA010" w:rsidR="00C8689A" w:rsidRDefault="009469AB" w:rsidP="00C8689A">
      <w:pPr>
        <w:pStyle w:val="Sous-Section"/>
        <w:rPr>
          <w:bCs/>
        </w:rPr>
      </w:pPr>
      <w:r w:rsidRPr="009469AB">
        <w:rPr>
          <w:bCs/>
        </w:rPr>
        <w:t>Évaluation des solutions de rechange</w:t>
      </w:r>
    </w:p>
    <w:p w14:paraId="77BB48E0" w14:textId="2F3B77DA" w:rsidR="009469AB" w:rsidRDefault="009469AB" w:rsidP="00A451C3">
      <w:pPr>
        <w:pStyle w:val="Question"/>
      </w:pPr>
      <w:r>
        <w:t>5.3.1</w:t>
      </w:r>
      <w:r>
        <w:tab/>
      </w:r>
      <w:r w:rsidR="00BD250D" w:rsidRPr="00BD250D">
        <w:t>Présentez les solutions de rechange de l’activité projetée dans le contexte du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205F5" w:rsidRPr="00E44FF6" w14:paraId="35F4235D" w14:textId="77777777">
        <w:trPr>
          <w:trHeight w:val="448"/>
          <w:jc w:val="center"/>
        </w:trPr>
        <w:sdt>
          <w:sdtPr>
            <w:rPr>
              <w:rFonts w:cs="Arial"/>
            </w:rPr>
            <w:id w:val="650021103"/>
            <w:placeholder>
              <w:docPart w:val="EE5B5FC212E744FCBCAB9BC2891F4617"/>
            </w:placeholder>
            <w:showingPlcHdr/>
          </w:sdtPr>
          <w:sdtContent>
            <w:tc>
              <w:tcPr>
                <w:tcW w:w="16968" w:type="dxa"/>
                <w:shd w:val="clear" w:color="auto" w:fill="D9E2F3" w:themeFill="accent1" w:themeFillTint="33"/>
              </w:tcPr>
              <w:p w14:paraId="425E47C5" w14:textId="77777777" w:rsidR="00D205F5" w:rsidRPr="00E44FF6" w:rsidRDefault="00D205F5">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578AFFEC" w14:textId="5D485EE8" w:rsidR="00D205F5" w:rsidRDefault="00BA7658" w:rsidP="00315A97">
      <w:pPr>
        <w:pStyle w:val="Sous-Section"/>
        <w:rPr>
          <w:bCs/>
        </w:rPr>
      </w:pPr>
      <w:r w:rsidRPr="00BA7658">
        <w:rPr>
          <w:bCs/>
        </w:rPr>
        <w:lastRenderedPageBreak/>
        <w:t>Conséquences appréhendées</w:t>
      </w:r>
    </w:p>
    <w:p w14:paraId="2B816732" w14:textId="0173C8EF" w:rsidR="00BA7658" w:rsidRDefault="00BA7658" w:rsidP="00BA7658">
      <w:pPr>
        <w:pStyle w:val="Question"/>
      </w:pPr>
      <w:r>
        <w:t>5.4.1</w:t>
      </w:r>
      <w:r>
        <w:tab/>
      </w:r>
      <w:r w:rsidR="00946573" w:rsidRPr="00946573">
        <w:t>Dans le tableau ci-dessous, décrivez les conséquences appréhendées de l’activité projetée sur l’habitat floristique visé.</w:t>
      </w:r>
    </w:p>
    <w:tbl>
      <w:tblPr>
        <w:tblW w:w="0" w:type="auto"/>
        <w:tblInd w:w="-1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037"/>
        <w:gridCol w:w="2240"/>
        <w:gridCol w:w="2323"/>
        <w:gridCol w:w="5445"/>
        <w:gridCol w:w="5622"/>
      </w:tblGrid>
      <w:tr w:rsidR="001013C9" w:rsidRPr="009748C3" w14:paraId="200255E4" w14:textId="77777777" w:rsidTr="00E10757">
        <w:trPr>
          <w:trHeight w:val="413"/>
        </w:trPr>
        <w:tc>
          <w:tcPr>
            <w:tcW w:w="3037" w:type="dxa"/>
            <w:vMerge w:val="restart"/>
            <w:shd w:val="clear" w:color="auto" w:fill="4472C4" w:themeFill="accent1"/>
          </w:tcPr>
          <w:p w14:paraId="2E3C5FA6" w14:textId="04ED1424" w:rsidR="001013C9" w:rsidRPr="009748C3" w:rsidRDefault="001013C9" w:rsidP="009748C3">
            <w:pPr>
              <w:spacing w:before="120" w:after="120" w:line="240" w:lineRule="auto"/>
              <w:rPr>
                <w:rFonts w:cs="Arial"/>
                <w:b/>
                <w:color w:val="FFFFFF" w:themeColor="background1"/>
                <w:lang w:eastAsia="fr-CA"/>
              </w:rPr>
            </w:pPr>
            <w:r w:rsidRPr="00935188">
              <w:rPr>
                <w:rFonts w:cs="Arial"/>
                <w:b/>
                <w:bCs/>
                <w:color w:val="FFFFFF" w:themeColor="background1"/>
                <w:lang w:eastAsia="fr-CA"/>
              </w:rPr>
              <w:t>Activité projetée</w:t>
            </w:r>
          </w:p>
        </w:tc>
        <w:tc>
          <w:tcPr>
            <w:tcW w:w="15630" w:type="dxa"/>
            <w:gridSpan w:val="4"/>
            <w:shd w:val="clear" w:color="auto" w:fill="4472C4" w:themeFill="accent1"/>
          </w:tcPr>
          <w:p w14:paraId="3B2BF27C" w14:textId="0FA3F476" w:rsidR="001013C9" w:rsidRPr="009748C3" w:rsidRDefault="001013C9" w:rsidP="00E10757">
            <w:pPr>
              <w:spacing w:before="120" w:after="120" w:line="240" w:lineRule="auto"/>
              <w:jc w:val="center"/>
              <w:rPr>
                <w:rFonts w:cs="Arial"/>
                <w:b/>
                <w:color w:val="FFFFFF" w:themeColor="background1"/>
                <w:lang w:eastAsia="fr-CA"/>
              </w:rPr>
            </w:pPr>
            <w:r w:rsidRPr="00A61B82">
              <w:rPr>
                <w:rFonts w:cs="Arial"/>
                <w:b/>
                <w:bCs/>
                <w:color w:val="FFFFFF" w:themeColor="background1"/>
                <w:lang w:eastAsia="fr-CA"/>
              </w:rPr>
              <w:t>Conséquences appréhendées</w:t>
            </w:r>
          </w:p>
        </w:tc>
      </w:tr>
      <w:tr w:rsidR="001671B8" w:rsidRPr="009748C3" w14:paraId="4493F085" w14:textId="77777777" w:rsidTr="00E10757">
        <w:trPr>
          <w:trHeight w:val="413"/>
        </w:trPr>
        <w:tc>
          <w:tcPr>
            <w:tcW w:w="3037" w:type="dxa"/>
            <w:vMerge/>
            <w:shd w:val="clear" w:color="auto" w:fill="4472C4" w:themeFill="accent1"/>
          </w:tcPr>
          <w:p w14:paraId="05F73E58" w14:textId="77777777" w:rsidR="001671B8" w:rsidRPr="00935188" w:rsidRDefault="001671B8" w:rsidP="009748C3">
            <w:pPr>
              <w:spacing w:before="120" w:after="120" w:line="240" w:lineRule="auto"/>
              <w:rPr>
                <w:rFonts w:cs="Arial"/>
                <w:b/>
                <w:bCs/>
                <w:color w:val="FFFFFF" w:themeColor="background1"/>
                <w:lang w:eastAsia="fr-CA"/>
              </w:rPr>
            </w:pPr>
          </w:p>
        </w:tc>
        <w:tc>
          <w:tcPr>
            <w:tcW w:w="4563" w:type="dxa"/>
            <w:gridSpan w:val="2"/>
            <w:shd w:val="clear" w:color="auto" w:fill="4472C4" w:themeFill="accent1"/>
          </w:tcPr>
          <w:p w14:paraId="791F56B6" w14:textId="56282CF5" w:rsidR="001671B8" w:rsidRPr="009748C3" w:rsidRDefault="001671B8" w:rsidP="007A6DBF">
            <w:pPr>
              <w:spacing w:before="120" w:after="120" w:line="240" w:lineRule="auto"/>
              <w:jc w:val="center"/>
              <w:rPr>
                <w:rFonts w:cs="Arial"/>
                <w:b/>
                <w:color w:val="FFFFFF" w:themeColor="background1"/>
                <w:lang w:eastAsia="fr-CA"/>
              </w:rPr>
            </w:pPr>
            <w:r w:rsidRPr="00861F97">
              <w:rPr>
                <w:rFonts w:cs="Arial"/>
                <w:b/>
                <w:bCs/>
                <w:color w:val="FFFFFF" w:themeColor="background1"/>
                <w:lang w:eastAsia="fr-CA"/>
              </w:rPr>
              <w:t>Empi</w:t>
            </w:r>
            <w:r w:rsidR="00CF3172">
              <w:rPr>
                <w:rFonts w:cs="Arial"/>
                <w:b/>
                <w:bCs/>
                <w:color w:val="FFFFFF" w:themeColor="background1"/>
                <w:lang w:eastAsia="fr-CA"/>
              </w:rPr>
              <w:t>è</w:t>
            </w:r>
            <w:r w:rsidRPr="00861F97">
              <w:rPr>
                <w:rFonts w:cs="Arial"/>
                <w:b/>
                <w:bCs/>
                <w:color w:val="FFFFFF" w:themeColor="background1"/>
                <w:lang w:eastAsia="fr-CA"/>
              </w:rPr>
              <w:t>tement (m²)</w:t>
            </w:r>
          </w:p>
        </w:tc>
        <w:tc>
          <w:tcPr>
            <w:tcW w:w="5445" w:type="dxa"/>
            <w:vMerge w:val="restart"/>
            <w:shd w:val="clear" w:color="auto" w:fill="4472C4" w:themeFill="accent1"/>
          </w:tcPr>
          <w:p w14:paraId="2998BBD5" w14:textId="5E51A259" w:rsidR="001671B8" w:rsidRPr="004C3EB1" w:rsidRDefault="001671B8" w:rsidP="004C3EB1">
            <w:pPr>
              <w:spacing w:before="120" w:after="120" w:line="240" w:lineRule="auto"/>
              <w:rPr>
                <w:rFonts w:cs="Arial"/>
                <w:b/>
                <w:bCs/>
                <w:color w:val="FFFFFF" w:themeColor="background1"/>
              </w:rPr>
            </w:pPr>
            <w:r w:rsidRPr="004C3EB1">
              <w:rPr>
                <w:rFonts w:cs="Arial"/>
                <w:b/>
                <w:bCs/>
                <w:color w:val="FFFFFF" w:themeColor="background1"/>
              </w:rPr>
              <w:t xml:space="preserve">Conséquences appréhendées de l’activité projetée </w:t>
            </w:r>
            <w:r w:rsidR="002018B0">
              <w:rPr>
                <w:rFonts w:cs="Arial"/>
                <w:b/>
                <w:bCs/>
                <w:color w:val="FFFFFF" w:themeColor="background1"/>
              </w:rPr>
              <w:t>sur</w:t>
            </w:r>
            <w:r w:rsidR="002018B0" w:rsidRPr="004C3EB1">
              <w:rPr>
                <w:rFonts w:cs="Arial"/>
                <w:b/>
                <w:bCs/>
                <w:color w:val="FFFFFF" w:themeColor="background1"/>
              </w:rPr>
              <w:t xml:space="preserve"> </w:t>
            </w:r>
            <w:r w:rsidRPr="004C3EB1">
              <w:rPr>
                <w:rFonts w:cs="Arial"/>
                <w:b/>
                <w:bCs/>
                <w:color w:val="FFFFFF" w:themeColor="background1"/>
              </w:rPr>
              <w:t>l’habitat floristique</w:t>
            </w:r>
          </w:p>
          <w:p w14:paraId="424E6C6B" w14:textId="636A9B1D" w:rsidR="001671B8" w:rsidRPr="002E1687" w:rsidRDefault="001671B8" w:rsidP="004C3EB1">
            <w:pPr>
              <w:spacing w:before="120" w:after="120" w:line="240" w:lineRule="auto"/>
              <w:rPr>
                <w:rFonts w:cs="Arial"/>
                <w:bCs/>
                <w:color w:val="FFFFFF" w:themeColor="background1"/>
                <w:sz w:val="20"/>
                <w:szCs w:val="20"/>
                <w:lang w:eastAsia="fr-CA"/>
              </w:rPr>
            </w:pPr>
            <w:r w:rsidRPr="002E1687">
              <w:rPr>
                <w:rFonts w:cs="Arial"/>
                <w:bCs/>
                <w:color w:val="FFFFFF" w:themeColor="background1"/>
                <w:sz w:val="20"/>
                <w:szCs w:val="20"/>
                <w:lang w:eastAsia="fr-CA"/>
              </w:rPr>
              <w:t>Les conséquences appréhendées peuvent être positives ou négatives, temporaires ou permanentes, directes ou indirectes, etc.</w:t>
            </w:r>
          </w:p>
        </w:tc>
        <w:tc>
          <w:tcPr>
            <w:tcW w:w="5622" w:type="dxa"/>
            <w:vMerge w:val="restart"/>
            <w:shd w:val="clear" w:color="auto" w:fill="4472C4" w:themeFill="accent1"/>
          </w:tcPr>
          <w:p w14:paraId="2962E649" w14:textId="77777777" w:rsidR="00C31BA1" w:rsidRPr="00C31BA1" w:rsidRDefault="00C31BA1" w:rsidP="00C31BA1">
            <w:pPr>
              <w:spacing w:before="120" w:after="120" w:line="240" w:lineRule="auto"/>
              <w:rPr>
                <w:rFonts w:cs="Arial"/>
                <w:b/>
                <w:bCs/>
                <w:color w:val="FFFFFF" w:themeColor="background1"/>
              </w:rPr>
            </w:pPr>
            <w:r w:rsidRPr="00C31BA1">
              <w:rPr>
                <w:rFonts w:cs="Arial"/>
                <w:b/>
                <w:bCs/>
                <w:color w:val="FFFFFF" w:themeColor="background1"/>
              </w:rPr>
              <w:t>Mesures de protection, de minimisation et de contrôle</w:t>
            </w:r>
          </w:p>
          <w:p w14:paraId="469B0823" w14:textId="522950F1" w:rsidR="001671B8" w:rsidRPr="002E1687" w:rsidRDefault="00C31BA1" w:rsidP="00C31BA1">
            <w:pPr>
              <w:spacing w:before="120" w:after="120" w:line="240" w:lineRule="auto"/>
              <w:rPr>
                <w:rFonts w:cs="Arial"/>
                <w:bCs/>
                <w:color w:val="FFFFFF" w:themeColor="background1"/>
                <w:sz w:val="20"/>
                <w:szCs w:val="20"/>
                <w:lang w:eastAsia="fr-CA"/>
              </w:rPr>
            </w:pPr>
            <w:r w:rsidRPr="002E1687">
              <w:rPr>
                <w:rFonts w:cs="Arial"/>
                <w:bCs/>
                <w:color w:val="FFFFFF" w:themeColor="background1"/>
                <w:sz w:val="20"/>
                <w:szCs w:val="20"/>
                <w:lang w:eastAsia="fr-CA"/>
              </w:rPr>
              <w:t>Les mesures proposées doivent assurer le maintien des caractéristiques de l’habitat.</w:t>
            </w:r>
          </w:p>
        </w:tc>
      </w:tr>
      <w:tr w:rsidR="001671B8" w:rsidRPr="009748C3" w14:paraId="4C181497" w14:textId="77777777" w:rsidTr="00E10757">
        <w:trPr>
          <w:trHeight w:val="413"/>
        </w:trPr>
        <w:tc>
          <w:tcPr>
            <w:tcW w:w="3037" w:type="dxa"/>
            <w:vMerge/>
            <w:shd w:val="clear" w:color="auto" w:fill="4472C4" w:themeFill="accent1"/>
          </w:tcPr>
          <w:p w14:paraId="1EBA8F28" w14:textId="77777777" w:rsidR="001671B8" w:rsidRPr="00935188" w:rsidRDefault="001671B8" w:rsidP="001013C9">
            <w:pPr>
              <w:spacing w:before="120" w:after="120" w:line="240" w:lineRule="auto"/>
              <w:rPr>
                <w:rFonts w:cs="Arial"/>
                <w:b/>
                <w:bCs/>
                <w:color w:val="FFFFFF" w:themeColor="background1"/>
                <w:lang w:eastAsia="fr-CA"/>
              </w:rPr>
            </w:pPr>
          </w:p>
        </w:tc>
        <w:tc>
          <w:tcPr>
            <w:tcW w:w="2240" w:type="dxa"/>
            <w:shd w:val="clear" w:color="auto" w:fill="4472C4" w:themeFill="accent1"/>
            <w:vAlign w:val="center"/>
          </w:tcPr>
          <w:p w14:paraId="30C1FCD0" w14:textId="48943E74" w:rsidR="001671B8" w:rsidRPr="009748C3" w:rsidRDefault="001671B8" w:rsidP="001013C9">
            <w:pPr>
              <w:spacing w:before="120" w:after="120" w:line="240" w:lineRule="auto"/>
              <w:rPr>
                <w:rFonts w:cs="Arial"/>
                <w:b/>
                <w:color w:val="FFFFFF" w:themeColor="background1"/>
                <w:lang w:eastAsia="fr-CA"/>
              </w:rPr>
            </w:pPr>
            <w:r w:rsidRPr="0045559C">
              <w:rPr>
                <w:rFonts w:eastAsia="Calibri" w:cs="Arial"/>
                <w:b/>
                <w:bCs/>
                <w:color w:val="FFFFFF" w:themeColor="background1"/>
              </w:rPr>
              <w:t>Temporaire</w:t>
            </w:r>
          </w:p>
        </w:tc>
        <w:tc>
          <w:tcPr>
            <w:tcW w:w="2323" w:type="dxa"/>
            <w:shd w:val="clear" w:color="auto" w:fill="4472C4" w:themeFill="accent1"/>
            <w:vAlign w:val="center"/>
          </w:tcPr>
          <w:p w14:paraId="7612A514" w14:textId="7A2CD47C" w:rsidR="001671B8" w:rsidRPr="009748C3" w:rsidRDefault="001671B8" w:rsidP="001013C9">
            <w:pPr>
              <w:spacing w:before="120" w:after="120" w:line="240" w:lineRule="auto"/>
              <w:rPr>
                <w:rFonts w:cs="Arial"/>
                <w:b/>
                <w:color w:val="FFFFFF" w:themeColor="background1"/>
                <w:lang w:eastAsia="fr-CA"/>
              </w:rPr>
            </w:pPr>
            <w:r w:rsidRPr="0045559C">
              <w:rPr>
                <w:rFonts w:eastAsia="Calibri" w:cs="Arial"/>
                <w:b/>
                <w:bCs/>
                <w:color w:val="FFFFFF" w:themeColor="background1"/>
              </w:rPr>
              <w:t>Permanent</w:t>
            </w:r>
          </w:p>
        </w:tc>
        <w:tc>
          <w:tcPr>
            <w:tcW w:w="5445" w:type="dxa"/>
            <w:vMerge/>
            <w:shd w:val="clear" w:color="auto" w:fill="4472C4" w:themeFill="accent1"/>
          </w:tcPr>
          <w:p w14:paraId="4453EF45" w14:textId="77777777" w:rsidR="001671B8" w:rsidRPr="009748C3" w:rsidRDefault="001671B8" w:rsidP="001013C9">
            <w:pPr>
              <w:spacing w:before="120" w:after="120" w:line="240" w:lineRule="auto"/>
              <w:rPr>
                <w:rFonts w:cs="Arial"/>
                <w:b/>
                <w:color w:val="FFFFFF" w:themeColor="background1"/>
                <w:lang w:eastAsia="fr-CA"/>
              </w:rPr>
            </w:pPr>
          </w:p>
        </w:tc>
        <w:tc>
          <w:tcPr>
            <w:tcW w:w="5622" w:type="dxa"/>
            <w:vMerge/>
            <w:shd w:val="clear" w:color="auto" w:fill="4472C4" w:themeFill="accent1"/>
          </w:tcPr>
          <w:p w14:paraId="516934B6" w14:textId="77777777" w:rsidR="001671B8" w:rsidRPr="009748C3" w:rsidRDefault="001671B8" w:rsidP="001013C9">
            <w:pPr>
              <w:spacing w:before="120" w:after="120" w:line="240" w:lineRule="auto"/>
              <w:rPr>
                <w:rFonts w:cs="Arial"/>
                <w:b/>
                <w:color w:val="FFFFFF" w:themeColor="background1"/>
                <w:lang w:eastAsia="fr-CA"/>
              </w:rPr>
            </w:pPr>
          </w:p>
        </w:tc>
      </w:tr>
      <w:tr w:rsidR="007A6DBF" w:rsidRPr="009748C3" w14:paraId="0AF7203D" w14:textId="77777777" w:rsidTr="00E10757">
        <w:trPr>
          <w:trHeight w:val="77"/>
        </w:trPr>
        <w:sdt>
          <w:sdtPr>
            <w:rPr>
              <w:rFonts w:cs="Arial"/>
            </w:rPr>
            <w:id w:val="-1013292105"/>
            <w:placeholder>
              <w:docPart w:val="AA933C8BFF1E4673BF9E0D567C3D52EC"/>
            </w:placeholder>
            <w:showingPlcHdr/>
          </w:sdtPr>
          <w:sdtContent>
            <w:tc>
              <w:tcPr>
                <w:tcW w:w="3037" w:type="dxa"/>
                <w:shd w:val="clear" w:color="auto" w:fill="D9E2F3" w:themeFill="accent1" w:themeFillTint="33"/>
              </w:tcPr>
              <w:p w14:paraId="14A5D350" w14:textId="6582F83C" w:rsidR="007A6DBF" w:rsidRPr="009748C3" w:rsidRDefault="007A6DBF" w:rsidP="007A6DBF">
                <w:pPr>
                  <w:rPr>
                    <w:rFonts w:eastAsia="MS Gothic" w:cs="Arial"/>
                    <w:bCs/>
                    <w:szCs w:val="20"/>
                  </w:rPr>
                </w:pPr>
                <w:r w:rsidRPr="00E44FF6">
                  <w:rPr>
                    <w:rStyle w:val="Textedelespacerserv"/>
                    <w:rFonts w:cs="Arial"/>
                    <w:i/>
                    <w:iCs/>
                  </w:rPr>
                  <w:t>Saisissez les informations ou indiquez le nom du document et la section.</w:t>
                </w:r>
              </w:p>
            </w:tc>
          </w:sdtContent>
        </w:sdt>
        <w:sdt>
          <w:sdtPr>
            <w:rPr>
              <w:rFonts w:eastAsia="MS Gothic" w:cs="Arial"/>
              <w:bCs/>
              <w:szCs w:val="20"/>
            </w:rPr>
            <w:id w:val="-2132700460"/>
            <w:placeholder>
              <w:docPart w:val="0BFDDF896BC84B0FA8DDCBAEE0163ABC"/>
            </w:placeholder>
            <w:showingPlcHdr/>
          </w:sdtPr>
          <w:sdtContent>
            <w:tc>
              <w:tcPr>
                <w:tcW w:w="2240" w:type="dxa"/>
                <w:shd w:val="clear" w:color="auto" w:fill="D9E2F3" w:themeFill="accent1" w:themeFillTint="33"/>
              </w:tcPr>
              <w:p w14:paraId="38A8627B" w14:textId="77777777" w:rsidR="007A6DBF" w:rsidRPr="009748C3" w:rsidRDefault="007A6DBF" w:rsidP="007A6DBF">
                <w:pPr>
                  <w:rPr>
                    <w:rFonts w:eastAsia="MS Gothic" w:cs="Arial"/>
                    <w:bCs/>
                    <w:szCs w:val="20"/>
                  </w:rPr>
                </w:pPr>
                <w:r w:rsidRPr="009748C3">
                  <w:rPr>
                    <w:rFonts w:eastAsia="MS Gothic" w:cs="Arial"/>
                    <w:bCs/>
                    <w:i/>
                    <w:iCs/>
                    <w:color w:val="808080"/>
                    <w:szCs w:val="20"/>
                  </w:rPr>
                  <w:t>Saisissez les informations.</w:t>
                </w:r>
              </w:p>
            </w:tc>
          </w:sdtContent>
        </w:sdt>
        <w:sdt>
          <w:sdtPr>
            <w:rPr>
              <w:rFonts w:eastAsia="MS Gothic" w:cs="Arial"/>
              <w:bCs/>
              <w:szCs w:val="20"/>
            </w:rPr>
            <w:id w:val="-407764221"/>
            <w:placeholder>
              <w:docPart w:val="6D51921A9F0847829EFB5237D26A26D8"/>
            </w:placeholder>
            <w:showingPlcHdr/>
          </w:sdtPr>
          <w:sdtContent>
            <w:tc>
              <w:tcPr>
                <w:tcW w:w="2323" w:type="dxa"/>
                <w:shd w:val="clear" w:color="auto" w:fill="D9E2F3" w:themeFill="accent1" w:themeFillTint="33"/>
              </w:tcPr>
              <w:p w14:paraId="57E2A38C" w14:textId="6542BC05" w:rsidR="007A6DBF" w:rsidRPr="009748C3" w:rsidRDefault="007A6DBF" w:rsidP="007A6DBF">
                <w:pPr>
                  <w:rPr>
                    <w:rFonts w:eastAsia="MS Gothic" w:cs="Arial"/>
                    <w:bCs/>
                    <w:szCs w:val="20"/>
                  </w:rPr>
                </w:pPr>
                <w:r w:rsidRPr="009748C3">
                  <w:rPr>
                    <w:rFonts w:eastAsia="MS Gothic" w:cs="Arial"/>
                    <w:bCs/>
                    <w:i/>
                    <w:iCs/>
                    <w:color w:val="808080"/>
                    <w:szCs w:val="20"/>
                  </w:rPr>
                  <w:t>Saisissez les informations.</w:t>
                </w:r>
              </w:p>
            </w:tc>
          </w:sdtContent>
        </w:sdt>
        <w:sdt>
          <w:sdtPr>
            <w:rPr>
              <w:rFonts w:eastAsia="MS Gothic" w:cs="Arial"/>
              <w:bCs/>
              <w:szCs w:val="20"/>
            </w:rPr>
            <w:id w:val="-1404216791"/>
            <w:placeholder>
              <w:docPart w:val="36780732F2FA455EBDEEEFFFCC11F8A3"/>
            </w:placeholder>
            <w:showingPlcHdr/>
          </w:sdtPr>
          <w:sdtContent>
            <w:tc>
              <w:tcPr>
                <w:tcW w:w="5445" w:type="dxa"/>
                <w:shd w:val="clear" w:color="auto" w:fill="D9E2F3" w:themeFill="accent1" w:themeFillTint="33"/>
              </w:tcPr>
              <w:p w14:paraId="2ED6C7ED" w14:textId="6B8E9478" w:rsidR="007A6DBF" w:rsidRPr="009748C3" w:rsidRDefault="007A6DBF" w:rsidP="007A6DBF">
                <w:pPr>
                  <w:rPr>
                    <w:rFonts w:eastAsia="MS Gothic" w:cs="Arial"/>
                    <w:bCs/>
                    <w:szCs w:val="20"/>
                  </w:rPr>
                </w:pPr>
                <w:r w:rsidRPr="009748C3">
                  <w:rPr>
                    <w:rFonts w:eastAsia="MS Gothic" w:cs="Arial"/>
                    <w:bCs/>
                    <w:i/>
                    <w:iCs/>
                    <w:color w:val="808080"/>
                    <w:szCs w:val="20"/>
                  </w:rPr>
                  <w:t>Saisissez les informations.</w:t>
                </w:r>
              </w:p>
            </w:tc>
          </w:sdtContent>
        </w:sdt>
        <w:sdt>
          <w:sdtPr>
            <w:rPr>
              <w:rFonts w:eastAsia="MS Gothic" w:cs="Arial"/>
              <w:bCs/>
              <w:szCs w:val="20"/>
            </w:rPr>
            <w:id w:val="-957419930"/>
            <w:placeholder>
              <w:docPart w:val="97AF67D99EE143AEB148119D656212B1"/>
            </w:placeholder>
            <w:showingPlcHdr/>
          </w:sdtPr>
          <w:sdtContent>
            <w:tc>
              <w:tcPr>
                <w:tcW w:w="5622" w:type="dxa"/>
                <w:shd w:val="clear" w:color="auto" w:fill="D9E2F3" w:themeFill="accent1" w:themeFillTint="33"/>
              </w:tcPr>
              <w:p w14:paraId="761E7EE5" w14:textId="3649B11F" w:rsidR="007A6DBF" w:rsidRPr="009748C3" w:rsidRDefault="007A6DBF" w:rsidP="007A6DBF">
                <w:pPr>
                  <w:rPr>
                    <w:rFonts w:eastAsia="MS Gothic" w:cs="Arial"/>
                    <w:bCs/>
                    <w:szCs w:val="20"/>
                  </w:rPr>
                </w:pPr>
                <w:r w:rsidRPr="009748C3">
                  <w:rPr>
                    <w:rFonts w:eastAsia="MS Gothic" w:cs="Arial"/>
                    <w:bCs/>
                    <w:i/>
                    <w:iCs/>
                    <w:color w:val="808080"/>
                    <w:szCs w:val="20"/>
                  </w:rPr>
                  <w:t>Saisissez les informations.</w:t>
                </w:r>
              </w:p>
            </w:tc>
          </w:sdtContent>
        </w:sdt>
      </w:tr>
      <w:tr w:rsidR="007A6DBF" w:rsidRPr="009748C3" w14:paraId="35EA75D6" w14:textId="77777777" w:rsidTr="00E10757">
        <w:trPr>
          <w:trHeight w:val="77"/>
        </w:trPr>
        <w:sdt>
          <w:sdtPr>
            <w:rPr>
              <w:rFonts w:eastAsia="MS Gothic" w:cs="Arial"/>
              <w:bCs/>
              <w:szCs w:val="20"/>
            </w:rPr>
            <w:id w:val="1528758451"/>
            <w:placeholder>
              <w:docPart w:val="0B6771FA07454D34A6091C134F8866BF"/>
            </w:placeholder>
            <w:showingPlcHdr/>
          </w:sdtPr>
          <w:sdtContent>
            <w:tc>
              <w:tcPr>
                <w:tcW w:w="3037" w:type="dxa"/>
                <w:shd w:val="clear" w:color="auto" w:fill="D9E2F3" w:themeFill="accent1" w:themeFillTint="33"/>
              </w:tcPr>
              <w:p w14:paraId="459C8BB7" w14:textId="56C4786B" w:rsidR="007A6DBF" w:rsidRPr="009748C3" w:rsidRDefault="007A6DBF" w:rsidP="007A6DBF">
                <w:pPr>
                  <w:rPr>
                    <w:rFonts w:eastAsia="MS Gothic" w:cs="Arial"/>
                    <w:bCs/>
                    <w:szCs w:val="20"/>
                  </w:rPr>
                </w:pPr>
                <w:r w:rsidRPr="009748C3">
                  <w:rPr>
                    <w:rFonts w:eastAsia="MS Gothic" w:cs="Arial"/>
                    <w:bCs/>
                    <w:color w:val="808080"/>
                    <w:szCs w:val="20"/>
                  </w:rPr>
                  <w:t>...</w:t>
                </w:r>
              </w:p>
            </w:tc>
          </w:sdtContent>
        </w:sdt>
        <w:sdt>
          <w:sdtPr>
            <w:rPr>
              <w:rFonts w:eastAsia="MS Gothic" w:cs="Arial"/>
              <w:bCs/>
              <w:szCs w:val="20"/>
            </w:rPr>
            <w:id w:val="1355920048"/>
            <w:placeholder>
              <w:docPart w:val="F2E88D9363C2483296323ED58051DBBC"/>
            </w:placeholder>
            <w:showingPlcHdr/>
          </w:sdtPr>
          <w:sdtContent>
            <w:tc>
              <w:tcPr>
                <w:tcW w:w="2240" w:type="dxa"/>
                <w:shd w:val="clear" w:color="auto" w:fill="D9E2F3" w:themeFill="accent1" w:themeFillTint="33"/>
              </w:tcPr>
              <w:p w14:paraId="21A8D73B" w14:textId="77777777" w:rsidR="007A6DBF" w:rsidRPr="009748C3" w:rsidRDefault="007A6DBF" w:rsidP="007A6DBF">
                <w:pPr>
                  <w:rPr>
                    <w:rFonts w:eastAsia="MS Gothic" w:cs="Arial"/>
                    <w:bCs/>
                    <w:szCs w:val="20"/>
                  </w:rPr>
                </w:pPr>
                <w:r w:rsidRPr="009748C3">
                  <w:rPr>
                    <w:rFonts w:eastAsia="MS Gothic" w:cs="Arial"/>
                    <w:bCs/>
                    <w:color w:val="808080"/>
                    <w:szCs w:val="20"/>
                  </w:rPr>
                  <w:t>...</w:t>
                </w:r>
              </w:p>
            </w:tc>
          </w:sdtContent>
        </w:sdt>
        <w:sdt>
          <w:sdtPr>
            <w:rPr>
              <w:rFonts w:eastAsia="MS Gothic" w:cs="Arial"/>
              <w:bCs/>
              <w:szCs w:val="20"/>
            </w:rPr>
            <w:id w:val="-1954626255"/>
            <w:placeholder>
              <w:docPart w:val="5FF4C8DA09CF4CE2A10EBFB393A445DD"/>
            </w:placeholder>
            <w:showingPlcHdr/>
          </w:sdtPr>
          <w:sdtContent>
            <w:tc>
              <w:tcPr>
                <w:tcW w:w="2323" w:type="dxa"/>
                <w:shd w:val="clear" w:color="auto" w:fill="D9E2F3" w:themeFill="accent1" w:themeFillTint="33"/>
              </w:tcPr>
              <w:p w14:paraId="3C174C5B" w14:textId="2726273E" w:rsidR="007A6DBF" w:rsidRPr="009748C3" w:rsidRDefault="007A6DBF" w:rsidP="007A6DBF">
                <w:pPr>
                  <w:rPr>
                    <w:rFonts w:eastAsia="MS Gothic" w:cs="Arial"/>
                    <w:bCs/>
                    <w:szCs w:val="20"/>
                  </w:rPr>
                </w:pPr>
                <w:r w:rsidRPr="009748C3">
                  <w:rPr>
                    <w:rFonts w:eastAsia="MS Gothic" w:cs="Arial"/>
                    <w:bCs/>
                    <w:color w:val="808080"/>
                    <w:szCs w:val="20"/>
                  </w:rPr>
                  <w:t>...</w:t>
                </w:r>
              </w:p>
            </w:tc>
          </w:sdtContent>
        </w:sdt>
        <w:sdt>
          <w:sdtPr>
            <w:rPr>
              <w:rFonts w:eastAsia="MS Gothic" w:cs="Arial"/>
              <w:bCs/>
              <w:szCs w:val="20"/>
            </w:rPr>
            <w:id w:val="2123108684"/>
            <w:placeholder>
              <w:docPart w:val="67758DABC1E24175A8EA7A44585B76AE"/>
            </w:placeholder>
            <w:showingPlcHdr/>
          </w:sdtPr>
          <w:sdtContent>
            <w:tc>
              <w:tcPr>
                <w:tcW w:w="5445" w:type="dxa"/>
                <w:shd w:val="clear" w:color="auto" w:fill="D9E2F3" w:themeFill="accent1" w:themeFillTint="33"/>
              </w:tcPr>
              <w:p w14:paraId="6555AD8D" w14:textId="0AAA2342" w:rsidR="007A6DBF" w:rsidRPr="009748C3" w:rsidRDefault="007A6DBF" w:rsidP="007A6DBF">
                <w:pPr>
                  <w:rPr>
                    <w:rFonts w:eastAsia="MS Gothic" w:cs="Arial"/>
                    <w:bCs/>
                    <w:szCs w:val="20"/>
                  </w:rPr>
                </w:pPr>
                <w:r w:rsidRPr="009748C3">
                  <w:rPr>
                    <w:rFonts w:eastAsia="MS Gothic" w:cs="Arial"/>
                    <w:bCs/>
                    <w:color w:val="808080"/>
                    <w:szCs w:val="20"/>
                  </w:rPr>
                  <w:t>...</w:t>
                </w:r>
              </w:p>
            </w:tc>
          </w:sdtContent>
        </w:sdt>
        <w:sdt>
          <w:sdtPr>
            <w:rPr>
              <w:rFonts w:eastAsia="MS Gothic" w:cs="Arial"/>
              <w:bCs/>
              <w:szCs w:val="20"/>
            </w:rPr>
            <w:id w:val="1257481230"/>
            <w:placeholder>
              <w:docPart w:val="9B795954BE264E6A9B94B7E80050372D"/>
            </w:placeholder>
            <w:showingPlcHdr/>
          </w:sdtPr>
          <w:sdtContent>
            <w:tc>
              <w:tcPr>
                <w:tcW w:w="5622" w:type="dxa"/>
                <w:shd w:val="clear" w:color="auto" w:fill="D9E2F3" w:themeFill="accent1" w:themeFillTint="33"/>
              </w:tcPr>
              <w:p w14:paraId="677606A9" w14:textId="0C764055" w:rsidR="007A6DBF" w:rsidRPr="009748C3" w:rsidRDefault="007A6DBF" w:rsidP="007A6DBF">
                <w:pPr>
                  <w:rPr>
                    <w:rFonts w:eastAsia="MS Gothic" w:cs="Arial"/>
                    <w:bCs/>
                    <w:szCs w:val="20"/>
                  </w:rPr>
                </w:pPr>
                <w:r w:rsidRPr="009748C3">
                  <w:rPr>
                    <w:rFonts w:eastAsia="MS Gothic" w:cs="Arial"/>
                    <w:bCs/>
                    <w:color w:val="808080"/>
                    <w:szCs w:val="20"/>
                  </w:rPr>
                  <w:t>...</w:t>
                </w:r>
              </w:p>
            </w:tc>
          </w:sdtContent>
        </w:sdt>
      </w:tr>
      <w:sdt>
        <w:sdtPr>
          <w:id w:val="1492371575"/>
          <w15:repeatingSection/>
        </w:sdtPr>
        <w:sdtEndPr>
          <w:rPr>
            <w:rFonts w:eastAsia="MS Gothic" w:cs="Arial"/>
            <w:bCs/>
            <w:szCs w:val="20"/>
          </w:rPr>
        </w:sdtEndPr>
        <w:sdtContent>
          <w:sdt>
            <w:sdtPr>
              <w:id w:val="164835025"/>
              <w:placeholder>
                <w:docPart w:val="DefaultPlaceholder_-1854013435"/>
              </w:placeholder>
              <w15:repeatingSectionItem/>
            </w:sdtPr>
            <w:sdtEndPr>
              <w:rPr>
                <w:rFonts w:eastAsia="MS Gothic" w:cs="Arial"/>
                <w:bCs/>
                <w:szCs w:val="20"/>
              </w:rPr>
            </w:sdtEndPr>
            <w:sdtContent>
              <w:tr w:rsidR="007A6DBF" w:rsidRPr="009748C3" w14:paraId="3DC927F0" w14:textId="77777777" w:rsidTr="00E10757">
                <w:trPr>
                  <w:trHeight w:val="77"/>
                </w:trPr>
                <w:sdt>
                  <w:sdtPr>
                    <w:id w:val="1259800411"/>
                    <w:placeholder>
                      <w:docPart w:val="E44F3053A7E640D8BE2CB3C7BB41F3AC"/>
                    </w:placeholder>
                    <w:showingPlcHdr/>
                  </w:sdtPr>
                  <w:sdtContent>
                    <w:tc>
                      <w:tcPr>
                        <w:tcW w:w="3037" w:type="dxa"/>
                        <w:shd w:val="clear" w:color="auto" w:fill="D9E2F3" w:themeFill="accent1" w:themeFillTint="33"/>
                      </w:tcPr>
                      <w:p w14:paraId="7EB7508E" w14:textId="51079F61" w:rsidR="007A6DBF" w:rsidRPr="009748C3" w:rsidRDefault="007A6DBF" w:rsidP="007A6DBF">
                        <w:pPr>
                          <w:rPr>
                            <w:rFonts w:eastAsia="MS Gothic" w:cs="Arial"/>
                            <w:bCs/>
                            <w:szCs w:val="20"/>
                          </w:rPr>
                        </w:pPr>
                        <w:r w:rsidRPr="00E44FF6">
                          <w:rPr>
                            <w:rStyle w:val="Textedelespacerserv"/>
                            <w:rFonts w:cs="Arial"/>
                            <w:i/>
                            <w:iCs/>
                          </w:rPr>
                          <w:t>Cliquez sur le + pour ajouter des lignes.</w:t>
                        </w:r>
                      </w:p>
                    </w:tc>
                  </w:sdtContent>
                </w:sdt>
                <w:sdt>
                  <w:sdtPr>
                    <w:rPr>
                      <w:rFonts w:eastAsia="MS Gothic" w:cs="Arial"/>
                      <w:bCs/>
                      <w:szCs w:val="20"/>
                    </w:rPr>
                    <w:id w:val="1308053233"/>
                    <w:placeholder>
                      <w:docPart w:val="6D12AA0DD8B34C219A927D26EED08D37"/>
                    </w:placeholder>
                    <w:showingPlcHdr/>
                  </w:sdtPr>
                  <w:sdtContent>
                    <w:tc>
                      <w:tcPr>
                        <w:tcW w:w="2240" w:type="dxa"/>
                        <w:shd w:val="clear" w:color="auto" w:fill="D9E2F3" w:themeFill="accent1" w:themeFillTint="33"/>
                      </w:tcPr>
                      <w:p w14:paraId="599A522B" w14:textId="77777777" w:rsidR="007A6DBF" w:rsidRPr="009748C3" w:rsidRDefault="007A6DBF" w:rsidP="007A6DBF">
                        <w:pPr>
                          <w:rPr>
                            <w:rFonts w:eastAsia="MS Gothic" w:cs="Arial"/>
                            <w:bCs/>
                            <w:szCs w:val="20"/>
                          </w:rPr>
                        </w:pPr>
                        <w:r w:rsidRPr="009748C3">
                          <w:rPr>
                            <w:rFonts w:eastAsia="MS Gothic" w:cs="Arial"/>
                            <w:bCs/>
                            <w:color w:val="808080"/>
                            <w:szCs w:val="20"/>
                          </w:rPr>
                          <w:t>...</w:t>
                        </w:r>
                      </w:p>
                    </w:tc>
                  </w:sdtContent>
                </w:sdt>
                <w:sdt>
                  <w:sdtPr>
                    <w:rPr>
                      <w:rFonts w:eastAsia="MS Gothic" w:cs="Arial"/>
                      <w:bCs/>
                      <w:szCs w:val="20"/>
                    </w:rPr>
                    <w:id w:val="163050561"/>
                    <w:placeholder>
                      <w:docPart w:val="7B672E5D2278470FA9623550AF90EABE"/>
                    </w:placeholder>
                    <w:showingPlcHdr/>
                  </w:sdtPr>
                  <w:sdtContent>
                    <w:tc>
                      <w:tcPr>
                        <w:tcW w:w="2323" w:type="dxa"/>
                        <w:shd w:val="clear" w:color="auto" w:fill="D9E2F3" w:themeFill="accent1" w:themeFillTint="33"/>
                      </w:tcPr>
                      <w:p w14:paraId="24C2AB63" w14:textId="62A0A628" w:rsidR="007A6DBF" w:rsidRPr="009748C3" w:rsidRDefault="007A6DBF" w:rsidP="007A6DBF">
                        <w:pPr>
                          <w:rPr>
                            <w:rFonts w:eastAsia="MS Gothic" w:cs="Arial"/>
                            <w:bCs/>
                            <w:szCs w:val="20"/>
                          </w:rPr>
                        </w:pPr>
                        <w:r w:rsidRPr="009748C3">
                          <w:rPr>
                            <w:rFonts w:eastAsia="MS Gothic" w:cs="Arial"/>
                            <w:bCs/>
                            <w:color w:val="808080"/>
                            <w:szCs w:val="20"/>
                          </w:rPr>
                          <w:t>...</w:t>
                        </w:r>
                      </w:p>
                    </w:tc>
                  </w:sdtContent>
                </w:sdt>
                <w:sdt>
                  <w:sdtPr>
                    <w:rPr>
                      <w:rFonts w:eastAsia="MS Gothic" w:cs="Arial"/>
                      <w:bCs/>
                      <w:szCs w:val="20"/>
                    </w:rPr>
                    <w:id w:val="-855108627"/>
                    <w:placeholder>
                      <w:docPart w:val="C76E0F1B2ACD43EEAB8104F956A3284D"/>
                    </w:placeholder>
                    <w:showingPlcHdr/>
                  </w:sdtPr>
                  <w:sdtContent>
                    <w:tc>
                      <w:tcPr>
                        <w:tcW w:w="5445" w:type="dxa"/>
                        <w:shd w:val="clear" w:color="auto" w:fill="D9E2F3" w:themeFill="accent1" w:themeFillTint="33"/>
                      </w:tcPr>
                      <w:p w14:paraId="104F1BC2" w14:textId="0ACE3B39" w:rsidR="007A6DBF" w:rsidRPr="009748C3" w:rsidRDefault="007A6DBF" w:rsidP="007A6DBF">
                        <w:pPr>
                          <w:rPr>
                            <w:rFonts w:eastAsia="MS Gothic" w:cs="Arial"/>
                            <w:bCs/>
                            <w:szCs w:val="20"/>
                          </w:rPr>
                        </w:pPr>
                        <w:r w:rsidRPr="009748C3">
                          <w:rPr>
                            <w:rFonts w:eastAsia="MS Gothic" w:cs="Arial"/>
                            <w:bCs/>
                            <w:color w:val="808080"/>
                            <w:szCs w:val="20"/>
                          </w:rPr>
                          <w:t>...</w:t>
                        </w:r>
                      </w:p>
                    </w:tc>
                  </w:sdtContent>
                </w:sdt>
                <w:sdt>
                  <w:sdtPr>
                    <w:rPr>
                      <w:rFonts w:eastAsia="MS Gothic" w:cs="Arial"/>
                      <w:bCs/>
                      <w:szCs w:val="20"/>
                    </w:rPr>
                    <w:id w:val="-1017610727"/>
                    <w:placeholder>
                      <w:docPart w:val="D8664BDCDC164276B6371B53194A6EFB"/>
                    </w:placeholder>
                    <w:showingPlcHdr/>
                  </w:sdtPr>
                  <w:sdtContent>
                    <w:tc>
                      <w:tcPr>
                        <w:tcW w:w="5622" w:type="dxa"/>
                        <w:shd w:val="clear" w:color="auto" w:fill="D9E2F3" w:themeFill="accent1" w:themeFillTint="33"/>
                      </w:tcPr>
                      <w:p w14:paraId="06E94357" w14:textId="2D632ED0" w:rsidR="007A6DBF" w:rsidRPr="009748C3" w:rsidRDefault="007A6DBF" w:rsidP="007A6DBF">
                        <w:pPr>
                          <w:rPr>
                            <w:rFonts w:eastAsia="MS Gothic" w:cs="Arial"/>
                            <w:bCs/>
                            <w:szCs w:val="20"/>
                          </w:rPr>
                        </w:pPr>
                        <w:r w:rsidRPr="009748C3">
                          <w:rPr>
                            <w:rFonts w:eastAsia="MS Gothic" w:cs="Arial"/>
                            <w:bCs/>
                            <w:color w:val="808080"/>
                            <w:szCs w:val="20"/>
                          </w:rPr>
                          <w:t>...</w:t>
                        </w:r>
                      </w:p>
                    </w:tc>
                  </w:sdtContent>
                </w:sdt>
              </w:tr>
            </w:sdtContent>
          </w:sdt>
        </w:sdtContent>
      </w:sdt>
    </w:tbl>
    <w:p w14:paraId="3E7B26DB" w14:textId="6FDCFBDA" w:rsidR="00946573" w:rsidRPr="009F154D" w:rsidRDefault="009D2F39" w:rsidP="009D2F39">
      <w:pPr>
        <w:pStyle w:val="Sous-Section"/>
        <w:rPr>
          <w:bCs/>
        </w:rPr>
      </w:pPr>
      <w:r w:rsidRPr="009F154D">
        <w:rPr>
          <w:bCs/>
        </w:rPr>
        <w:t>Étapes de réalisation</w:t>
      </w:r>
    </w:p>
    <w:p w14:paraId="5B10132C" w14:textId="6BAA400E" w:rsidR="00FC2C33" w:rsidRPr="00FC2C33" w:rsidRDefault="009D2F39" w:rsidP="002E6DC4">
      <w:pPr>
        <w:pStyle w:val="Question"/>
      </w:pPr>
      <w:r>
        <w:t>5.5.1</w:t>
      </w:r>
      <w:r>
        <w:tab/>
      </w:r>
      <w:r w:rsidR="00FC2C33" w:rsidRPr="00FC2C33">
        <w:t>Présentez dans le tableau ci-dessous le calendrier de réalisation des activités.</w:t>
      </w:r>
    </w:p>
    <w:p w14:paraId="12BC7620" w14:textId="028B49AF" w:rsidR="00FC2C33" w:rsidRPr="00FC2C33" w:rsidRDefault="00FC2C33" w:rsidP="00FC2C33">
      <w:pPr>
        <w:pStyle w:val="QuestionInfo"/>
      </w:pPr>
      <w:r w:rsidRPr="00FC2C33">
        <w:t>Note</w:t>
      </w:r>
      <w:r w:rsidR="00356F71">
        <w:t>z que</w:t>
      </w:r>
      <w:r w:rsidR="00333307">
        <w:t xml:space="preserve"> </w:t>
      </w:r>
      <w:r w:rsidR="00356F71">
        <w:t>l</w:t>
      </w:r>
      <w:r w:rsidRPr="00FC2C33">
        <w:t xml:space="preserve">es informations saisies dans ce tableau serviront à </w:t>
      </w:r>
      <w:r w:rsidR="00333307" w:rsidRPr="00333307">
        <w:t xml:space="preserve">guider </w:t>
      </w:r>
      <w:r w:rsidRPr="00FC2C33">
        <w:t>la période de validité de l’autorisation.</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5103"/>
      </w:tblGrid>
      <w:tr w:rsidR="002C0B02" w:rsidRPr="00E44FF6" w14:paraId="1945C7D1" w14:textId="77777777">
        <w:trPr>
          <w:jc w:val="center"/>
        </w:trPr>
        <w:tc>
          <w:tcPr>
            <w:tcW w:w="9637" w:type="dxa"/>
            <w:shd w:val="clear" w:color="auto" w:fill="4472C4" w:themeFill="accent1"/>
            <w:hideMark/>
          </w:tcPr>
          <w:p w14:paraId="10C0D626" w14:textId="77777777" w:rsidR="002C0B02" w:rsidRPr="00E44FF6" w:rsidRDefault="002C0B02">
            <w:pPr>
              <w:pStyle w:val="Tableauen-tte"/>
              <w:rPr>
                <w:rFonts w:cs="Arial"/>
                <w:sz w:val="24"/>
                <w:szCs w:val="24"/>
              </w:rPr>
            </w:pPr>
            <w:bookmarkStart w:id="14" w:name="_Hlk110418646"/>
            <w:r w:rsidRPr="00E44FF6">
              <w:rPr>
                <w:rFonts w:cs="Arial"/>
              </w:rPr>
              <w:t>Étape de réalisation</w:t>
            </w:r>
          </w:p>
        </w:tc>
        <w:tc>
          <w:tcPr>
            <w:tcW w:w="2268" w:type="dxa"/>
            <w:shd w:val="clear" w:color="auto" w:fill="4472C4" w:themeFill="accent1"/>
            <w:hideMark/>
          </w:tcPr>
          <w:p w14:paraId="50E4266D" w14:textId="77777777" w:rsidR="002C0B02" w:rsidRPr="00E44FF6" w:rsidRDefault="002C0B02">
            <w:pPr>
              <w:pStyle w:val="Tableauen-tte"/>
              <w:rPr>
                <w:rFonts w:cs="Arial"/>
                <w:sz w:val="24"/>
                <w:szCs w:val="24"/>
              </w:rPr>
            </w:pPr>
            <w:r w:rsidRPr="00E44FF6">
              <w:rPr>
                <w:rFonts w:cs="Arial"/>
              </w:rPr>
              <w:t>Date de début</w:t>
            </w:r>
          </w:p>
        </w:tc>
        <w:tc>
          <w:tcPr>
            <w:tcW w:w="5103" w:type="dxa"/>
            <w:shd w:val="clear" w:color="auto" w:fill="4472C4" w:themeFill="accent1"/>
            <w:hideMark/>
          </w:tcPr>
          <w:p w14:paraId="5BA30D65" w14:textId="77777777" w:rsidR="002C0B02" w:rsidRPr="00E80087" w:rsidRDefault="002C0B02">
            <w:pPr>
              <w:pStyle w:val="Tableauen-tte"/>
              <w:rPr>
                <w:rFonts w:cs="Arial"/>
                <w:sz w:val="24"/>
                <w:szCs w:val="24"/>
              </w:rPr>
            </w:pPr>
            <w:r w:rsidRPr="00E44FF6">
              <w:rPr>
                <w:rFonts w:cs="Arial"/>
              </w:rPr>
              <w:t>D</w:t>
            </w:r>
            <w:r>
              <w:rPr>
                <w:rFonts w:cs="Arial"/>
              </w:rPr>
              <w:t>urée estimée</w:t>
            </w:r>
          </w:p>
        </w:tc>
      </w:tr>
      <w:tr w:rsidR="002C0B02" w:rsidRPr="00E44FF6" w14:paraId="549480C3" w14:textId="77777777">
        <w:trPr>
          <w:trHeight w:val="425"/>
          <w:jc w:val="center"/>
        </w:trPr>
        <w:tc>
          <w:tcPr>
            <w:tcW w:w="9637" w:type="dxa"/>
            <w:shd w:val="clear" w:color="auto" w:fill="D9E2F3" w:themeFill="accent1" w:themeFillTint="33"/>
            <w:hideMark/>
          </w:tcPr>
          <w:p w14:paraId="250F5486" w14:textId="77777777" w:rsidR="002C0B02" w:rsidRPr="00E44FF6" w:rsidRDefault="00000000">
            <w:pPr>
              <w:pStyle w:val="Normalformulaire"/>
              <w:rPr>
                <w:rFonts w:eastAsia="Times New Roman" w:cs="Arial"/>
                <w:sz w:val="24"/>
                <w:szCs w:val="24"/>
                <w:lang w:eastAsia="fr-CA"/>
              </w:rPr>
            </w:pPr>
            <w:sdt>
              <w:sdtPr>
                <w:rPr>
                  <w:rFonts w:cs="Arial"/>
                </w:rPr>
                <w:id w:val="-420495120"/>
                <w:placeholder>
                  <w:docPart w:val="459B3BAA9FCA4A62B6AB8353209EAE78"/>
                </w:placeholder>
                <w:showingPlcHdr/>
              </w:sdtPr>
              <w:sdtContent>
                <w:r w:rsidR="002C0B02" w:rsidRPr="00E44FF6">
                  <w:rPr>
                    <w:rStyle w:val="Textedelespacerserv"/>
                    <w:rFonts w:cs="Arial"/>
                    <w:i/>
                    <w:iCs/>
                  </w:rPr>
                  <w:t>Saisissez les informations.</w:t>
                </w:r>
              </w:sdtContent>
            </w:sdt>
          </w:p>
        </w:tc>
        <w:tc>
          <w:tcPr>
            <w:tcW w:w="2268" w:type="dxa"/>
            <w:shd w:val="clear" w:color="auto" w:fill="D9E2F3" w:themeFill="accent1" w:themeFillTint="33"/>
            <w:hideMark/>
          </w:tcPr>
          <w:p w14:paraId="582A69FA" w14:textId="77777777" w:rsidR="002C0B02" w:rsidRPr="00E44FF6" w:rsidRDefault="00000000">
            <w:pPr>
              <w:pStyle w:val="Normalformulaire"/>
              <w:rPr>
                <w:rFonts w:eastAsia="Times New Roman" w:cs="Arial"/>
                <w:sz w:val="24"/>
                <w:szCs w:val="24"/>
                <w:lang w:eastAsia="fr-CA"/>
              </w:rPr>
            </w:pPr>
            <w:sdt>
              <w:sdtPr>
                <w:rPr>
                  <w:rFonts w:cs="Arial"/>
                </w:rPr>
                <w:id w:val="-1962184401"/>
                <w:placeholder>
                  <w:docPart w:val="76E1869B1A14418090B155FD224A38B3"/>
                </w:placeholder>
                <w:showingPlcHdr/>
                <w:date>
                  <w:dateFormat w:val="yyyy-MM-dd"/>
                  <w:lid w:val="fr-CA"/>
                  <w:storeMappedDataAs w:val="dateTime"/>
                  <w:calendar w:val="gregorian"/>
                </w:date>
              </w:sdtPr>
              <w:sdtContent>
                <w:r w:rsidR="002C0B02" w:rsidRPr="00E44FF6">
                  <w:rPr>
                    <w:rStyle w:val="Textedelespacerserv"/>
                    <w:rFonts w:cs="Arial"/>
                    <w:i/>
                    <w:iCs/>
                  </w:rPr>
                  <w:t>Sélectionnez la date.</w:t>
                </w:r>
              </w:sdtContent>
            </w:sdt>
          </w:p>
        </w:tc>
        <w:tc>
          <w:tcPr>
            <w:tcW w:w="5103" w:type="dxa"/>
            <w:shd w:val="clear" w:color="auto" w:fill="D9E2F3" w:themeFill="accent1" w:themeFillTint="33"/>
            <w:hideMark/>
          </w:tcPr>
          <w:p w14:paraId="6E3078BB" w14:textId="77777777" w:rsidR="002C0B02" w:rsidRPr="00E44FF6" w:rsidRDefault="00000000">
            <w:pPr>
              <w:pStyle w:val="Normalformulaire"/>
              <w:rPr>
                <w:rFonts w:eastAsia="Times New Roman" w:cs="Arial"/>
                <w:lang w:eastAsia="fr-CA"/>
              </w:rPr>
            </w:pPr>
            <w:sdt>
              <w:sdtPr>
                <w:rPr>
                  <w:rFonts w:cs="Arial"/>
                </w:rPr>
                <w:id w:val="-959261953"/>
                <w:placeholder>
                  <w:docPart w:val="71661AACFAEA48EABA1D1E655033C68D"/>
                </w:placeholder>
                <w:showingPlcHdr/>
              </w:sdtPr>
              <w:sdtContent>
                <w:r w:rsidR="002C0B02" w:rsidRPr="00E44FF6">
                  <w:rPr>
                    <w:rStyle w:val="Textedelespacerserv"/>
                    <w:rFonts w:cs="Arial"/>
                    <w:i/>
                    <w:iCs/>
                  </w:rPr>
                  <w:t>Saisissez les informations.</w:t>
                </w:r>
              </w:sdtContent>
            </w:sdt>
          </w:p>
        </w:tc>
      </w:tr>
      <w:tr w:rsidR="002C0B02" w:rsidRPr="00E44FF6" w14:paraId="742C05D3" w14:textId="77777777">
        <w:trPr>
          <w:trHeight w:val="425"/>
          <w:jc w:val="center"/>
        </w:trPr>
        <w:sdt>
          <w:sdtPr>
            <w:rPr>
              <w:rFonts w:cs="Arial"/>
            </w:rPr>
            <w:id w:val="-1027482892"/>
            <w:placeholder>
              <w:docPart w:val="CF2C10A96969459384F5F72DC878D7C9"/>
            </w:placeholder>
            <w:showingPlcHdr/>
          </w:sdtPr>
          <w:sdtContent>
            <w:tc>
              <w:tcPr>
                <w:tcW w:w="9637" w:type="dxa"/>
                <w:shd w:val="clear" w:color="auto" w:fill="D9E2F3" w:themeFill="accent1" w:themeFillTint="33"/>
              </w:tcPr>
              <w:p w14:paraId="601CA928" w14:textId="77777777" w:rsidR="002C0B02" w:rsidRPr="00E44FF6" w:rsidRDefault="002C0B02">
                <w:pPr>
                  <w:pStyle w:val="Normalformulaire"/>
                  <w:rPr>
                    <w:rFonts w:eastAsia="Times New Roman" w:cs="Arial"/>
                    <w:b/>
                    <w:lang w:eastAsia="fr-CA"/>
                  </w:rPr>
                </w:pPr>
                <w:r w:rsidRPr="00E44FF6">
                  <w:rPr>
                    <w:rStyle w:val="Textedelespacerserv"/>
                    <w:rFonts w:cs="Arial"/>
                  </w:rPr>
                  <w:t>...</w:t>
                </w:r>
              </w:p>
            </w:tc>
          </w:sdtContent>
        </w:sdt>
        <w:sdt>
          <w:sdtPr>
            <w:rPr>
              <w:rFonts w:cs="Arial"/>
            </w:rPr>
            <w:id w:val="1286002365"/>
            <w:placeholder>
              <w:docPart w:val="8BD2D96CF3544845BADBFF90BFE45FFD"/>
            </w:placeholder>
            <w:showingPlcHdr/>
            <w:date>
              <w:dateFormat w:val="yyyy-MM-dd"/>
              <w:lid w:val="fr-CA"/>
              <w:storeMappedDataAs w:val="dateTime"/>
              <w:calendar w:val="gregorian"/>
            </w:date>
          </w:sdtPr>
          <w:sdtContent>
            <w:tc>
              <w:tcPr>
                <w:tcW w:w="2268" w:type="dxa"/>
                <w:shd w:val="clear" w:color="auto" w:fill="D9E2F3" w:themeFill="accent1" w:themeFillTint="33"/>
              </w:tcPr>
              <w:p w14:paraId="46924816" w14:textId="77777777" w:rsidR="002C0B02" w:rsidRPr="00E44FF6" w:rsidRDefault="002C0B02">
                <w:pPr>
                  <w:pStyle w:val="Normalformulaire"/>
                  <w:rPr>
                    <w:rFonts w:eastAsia="Times New Roman" w:cs="Arial"/>
                    <w:lang w:eastAsia="fr-CA"/>
                  </w:rPr>
                </w:pPr>
                <w:r w:rsidRPr="00E44FF6">
                  <w:rPr>
                    <w:rStyle w:val="Textedelespacerserv"/>
                    <w:rFonts w:cs="Arial"/>
                    <w:i/>
                    <w:iCs/>
                  </w:rPr>
                  <w:t>..</w:t>
                </w:r>
                <w:r w:rsidRPr="00E44FF6">
                  <w:rPr>
                    <w:rStyle w:val="Textedelespacerserv"/>
                    <w:rFonts w:cs="Arial"/>
                  </w:rPr>
                  <w:t>.</w:t>
                </w:r>
              </w:p>
            </w:tc>
          </w:sdtContent>
        </w:sdt>
        <w:sdt>
          <w:sdtPr>
            <w:rPr>
              <w:rFonts w:cs="Arial"/>
            </w:rPr>
            <w:id w:val="-1097939866"/>
            <w:placeholder>
              <w:docPart w:val="0A87107AB2CA41C6AE75FD53CDE60D36"/>
            </w:placeholder>
            <w:showingPlcHdr/>
          </w:sdtPr>
          <w:sdtContent>
            <w:tc>
              <w:tcPr>
                <w:tcW w:w="5103" w:type="dxa"/>
                <w:shd w:val="clear" w:color="auto" w:fill="D9E2F3" w:themeFill="accent1" w:themeFillTint="33"/>
              </w:tcPr>
              <w:p w14:paraId="74E444B0" w14:textId="77777777" w:rsidR="002C0B02" w:rsidRPr="00E44FF6" w:rsidRDefault="002C0B02">
                <w:pPr>
                  <w:pStyle w:val="Normalformulaire"/>
                  <w:rPr>
                    <w:rFonts w:eastAsia="Times New Roman" w:cs="Arial"/>
                    <w:lang w:eastAsia="fr-CA"/>
                  </w:rPr>
                </w:pPr>
                <w:r w:rsidRPr="00E44FF6">
                  <w:rPr>
                    <w:rStyle w:val="Textedelespacerserv"/>
                    <w:rFonts w:cs="Arial"/>
                  </w:rPr>
                  <w:t>...</w:t>
                </w:r>
              </w:p>
            </w:tc>
          </w:sdtContent>
        </w:sdt>
      </w:tr>
      <w:sdt>
        <w:sdtPr>
          <w:rPr>
            <w:rFonts w:cs="Arial"/>
          </w:rPr>
          <w:id w:val="-869220265"/>
          <w15:repeatingSection/>
        </w:sdtPr>
        <w:sdtEndPr>
          <w:rPr>
            <w:rFonts w:eastAsia="Times New Roman"/>
            <w:lang w:eastAsia="fr-CA"/>
          </w:rPr>
        </w:sdtEndPr>
        <w:sdtContent>
          <w:sdt>
            <w:sdtPr>
              <w:rPr>
                <w:rFonts w:cs="Arial"/>
              </w:rPr>
              <w:id w:val="1255394546"/>
              <w:placeholder>
                <w:docPart w:val="93727503301B43D0A13168A193565891"/>
              </w:placeholder>
              <w15:repeatingSectionItem/>
            </w:sdtPr>
            <w:sdtEndPr>
              <w:rPr>
                <w:rFonts w:eastAsia="Times New Roman"/>
                <w:lang w:eastAsia="fr-CA"/>
              </w:rPr>
            </w:sdtEndPr>
            <w:sdtContent>
              <w:tr w:rsidR="002C0B02" w:rsidRPr="00E44FF6" w14:paraId="2730F681" w14:textId="77777777">
                <w:trPr>
                  <w:trHeight w:val="425"/>
                  <w:jc w:val="center"/>
                </w:trPr>
                <w:sdt>
                  <w:sdtPr>
                    <w:rPr>
                      <w:rFonts w:cs="Arial"/>
                    </w:rPr>
                    <w:id w:val="870193638"/>
                    <w:placeholder>
                      <w:docPart w:val="A8A00915129D4587B866F1DCF5E07044"/>
                    </w:placeholder>
                    <w:showingPlcHdr/>
                  </w:sdtPr>
                  <w:sdtContent>
                    <w:tc>
                      <w:tcPr>
                        <w:tcW w:w="9637" w:type="dxa"/>
                        <w:shd w:val="clear" w:color="auto" w:fill="D9E2F3" w:themeFill="accent1" w:themeFillTint="33"/>
                      </w:tcPr>
                      <w:p w14:paraId="57E87373" w14:textId="77777777" w:rsidR="002C0B02" w:rsidRDefault="002C0B02">
                        <w:pPr>
                          <w:pStyle w:val="Normalformulaire"/>
                          <w:rPr>
                            <w:rFonts w:cs="Arial"/>
                          </w:rPr>
                        </w:pPr>
                        <w:r w:rsidRPr="00E44FF6">
                          <w:rPr>
                            <w:rStyle w:val="Textedelespacerserv"/>
                            <w:rFonts w:cs="Arial"/>
                            <w:i/>
                            <w:iCs/>
                          </w:rPr>
                          <w:t>Cliquez sur le + pour ajouter des lignes</w:t>
                        </w:r>
                        <w:r w:rsidRPr="00E44FF6">
                          <w:rPr>
                            <w:rStyle w:val="Textedelespacerserv"/>
                            <w:rFonts w:cs="Arial"/>
                          </w:rPr>
                          <w:t>.</w:t>
                        </w:r>
                      </w:p>
                    </w:tc>
                  </w:sdtContent>
                </w:sdt>
                <w:sdt>
                  <w:sdtPr>
                    <w:rPr>
                      <w:rFonts w:cs="Arial"/>
                    </w:rPr>
                    <w:id w:val="-492721967"/>
                    <w:placeholder>
                      <w:docPart w:val="1626331FBDDC49FB9CB283B2E029C9FF"/>
                    </w:placeholder>
                    <w:showingPlcHdr/>
                    <w:date>
                      <w:dateFormat w:val="yyyy-MM-dd"/>
                      <w:lid w:val="fr-CA"/>
                      <w:storeMappedDataAs w:val="dateTime"/>
                      <w:calendar w:val="gregorian"/>
                    </w:date>
                  </w:sdtPr>
                  <w:sdtContent>
                    <w:tc>
                      <w:tcPr>
                        <w:tcW w:w="2268" w:type="dxa"/>
                        <w:shd w:val="clear" w:color="auto" w:fill="D9E2F3" w:themeFill="accent1" w:themeFillTint="33"/>
                      </w:tcPr>
                      <w:p w14:paraId="0BA1F01A" w14:textId="77777777" w:rsidR="002C0B02" w:rsidRDefault="002C0B02">
                        <w:pPr>
                          <w:pStyle w:val="Normalformulaire"/>
                          <w:rPr>
                            <w:rFonts w:cs="Arial"/>
                          </w:rPr>
                        </w:pPr>
                        <w:r w:rsidRPr="00E44FF6">
                          <w:rPr>
                            <w:rStyle w:val="Textedelespacerserv"/>
                            <w:rFonts w:cs="Arial"/>
                            <w:i/>
                            <w:iCs/>
                          </w:rPr>
                          <w:t>..</w:t>
                        </w:r>
                        <w:r w:rsidRPr="00E44FF6">
                          <w:rPr>
                            <w:rStyle w:val="Textedelespacerserv"/>
                            <w:rFonts w:cs="Arial"/>
                          </w:rPr>
                          <w:t>.</w:t>
                        </w:r>
                      </w:p>
                    </w:tc>
                  </w:sdtContent>
                </w:sdt>
                <w:sdt>
                  <w:sdtPr>
                    <w:rPr>
                      <w:rFonts w:cs="Arial"/>
                    </w:rPr>
                    <w:id w:val="833032656"/>
                    <w:placeholder>
                      <w:docPart w:val="85FB4DC531484FB18696B27228CE9504"/>
                    </w:placeholder>
                    <w:showingPlcHdr/>
                  </w:sdtPr>
                  <w:sdtContent>
                    <w:tc>
                      <w:tcPr>
                        <w:tcW w:w="5103" w:type="dxa"/>
                        <w:shd w:val="clear" w:color="auto" w:fill="D9E2F3" w:themeFill="accent1" w:themeFillTint="33"/>
                      </w:tcPr>
                      <w:p w14:paraId="5E84C972" w14:textId="77777777" w:rsidR="002C0B02" w:rsidRPr="00E44FF6" w:rsidRDefault="002C0B02">
                        <w:pPr>
                          <w:pStyle w:val="Normalformulaire"/>
                          <w:rPr>
                            <w:rFonts w:eastAsia="Times New Roman" w:cs="Arial"/>
                            <w:lang w:eastAsia="fr-CA"/>
                          </w:rPr>
                        </w:pPr>
                        <w:r w:rsidRPr="00E44FF6">
                          <w:rPr>
                            <w:rStyle w:val="Textedelespacerserv"/>
                            <w:rFonts w:cs="Arial"/>
                          </w:rPr>
                          <w:t>...</w:t>
                        </w:r>
                      </w:p>
                    </w:tc>
                  </w:sdtContent>
                </w:sdt>
              </w:tr>
            </w:sdtContent>
          </w:sdt>
        </w:sdtContent>
      </w:sdt>
    </w:tbl>
    <w:bookmarkEnd w:id="14"/>
    <w:p w14:paraId="42E5B196" w14:textId="20259493" w:rsidR="009D2F39" w:rsidRDefault="006866AF" w:rsidP="0087272F">
      <w:pPr>
        <w:pStyle w:val="Section"/>
      </w:pPr>
      <w:r w:rsidRPr="006866AF">
        <w:t>Déclaration et signature du demandeur</w:t>
      </w:r>
    </w:p>
    <w:p w14:paraId="37F7D710" w14:textId="77777777" w:rsidR="0043697C" w:rsidRPr="00B00F3E" w:rsidRDefault="0043697C" w:rsidP="0043697C">
      <w:pPr>
        <w:pStyle w:val="Normalformulaire"/>
        <w:spacing w:before="240"/>
      </w:pPr>
      <w:r w:rsidRPr="00B00F3E">
        <w:t xml:space="preserve">Cette partie doit être signée seulement par le demandeur ou, si le demandeur est une personne morale, une société de personnes, une fiducie ou toute autre entité juridique, par la personne qu’il a autorisée à signer en son nom. Dans ce dernier cas, un document attestant qu’elle est autorisée à procéder à la signature doit être joint à la demande. </w:t>
      </w:r>
    </w:p>
    <w:p w14:paraId="3A024380" w14:textId="77777777" w:rsidR="0043697C" w:rsidRDefault="0043697C" w:rsidP="0043697C">
      <w:pPr>
        <w:pStyle w:val="Normalformulaire"/>
        <w:spacing w:before="240"/>
      </w:pPr>
      <w:r w:rsidRPr="00B00F3E">
        <w:lastRenderedPageBreak/>
        <w:t xml:space="preserve">Si un représentant est désigné à la section 1.3, celui-ci est autorisé à représenter le demandeur. Par conséquent, il aura accès à tout renseignement </w:t>
      </w:r>
      <w:r>
        <w:t>concernant</w:t>
      </w:r>
      <w:r w:rsidRPr="00B00F3E">
        <w:t xml:space="preserve"> la demande, pourra discuter avec le ministère de tout sujet s’y rapportant et agir au nom du demandeur. À cette fin, le </w:t>
      </w:r>
      <w:r>
        <w:t>ministère</w:t>
      </w:r>
      <w:r w:rsidRPr="00B00F3E">
        <w:t xml:space="preserve"> est autorisé à communiquer au représentant tout renseignement que le demandeur a pu fournir ou à lui transmettre tout document contenu dans son dossier relativement à la demande.</w:t>
      </w:r>
    </w:p>
    <w:p w14:paraId="30F1F706" w14:textId="164C3201" w:rsidR="001163CE" w:rsidRPr="001163CE" w:rsidRDefault="001163CE" w:rsidP="001163CE">
      <w:pPr>
        <w:tabs>
          <w:tab w:val="left" w:pos="4947"/>
        </w:tabs>
      </w:pPr>
      <w:r w:rsidRPr="001163CE">
        <w:t xml:space="preserve">En signant </w:t>
      </w:r>
      <w:r w:rsidR="004706A9">
        <w:t>c</w:t>
      </w:r>
      <w:r w:rsidRPr="001163CE">
        <w:t xml:space="preserve">e formulaire, vous consentez à la collecte, l’utilisation, la communication, la conservation et la destruction des renseignements personnels que vous communiquerez au ministère </w:t>
      </w:r>
      <w:r w:rsidR="009E09BD">
        <w:t>relativement à</w:t>
      </w:r>
      <w:r w:rsidRPr="001163CE">
        <w:t xml:space="preserve"> </w:t>
      </w:r>
      <w:r w:rsidR="004706A9">
        <w:t>cette</w:t>
      </w:r>
      <w:r w:rsidRPr="001163CE">
        <w:t xml:space="preserve"> demande.</w:t>
      </w:r>
    </w:p>
    <w:p w14:paraId="03E4524E" w14:textId="77777777" w:rsidR="0043697C" w:rsidRDefault="0043697C" w:rsidP="0062774D">
      <w:pPr>
        <w:pStyle w:val="Normalformulaire"/>
        <w:keepNext/>
        <w:keepLines/>
        <w:spacing w:before="240" w:after="240"/>
      </w:pPr>
      <w:r w:rsidRPr="000C260D">
        <w:t>Je déclare que tous les renseignements fournis dans ce formulaire et dans tout document annexé sont, à ma connaissance, exacts et complets.</w:t>
      </w:r>
    </w:p>
    <w:p w14:paraId="693634C7" w14:textId="77777777" w:rsidR="0043697C" w:rsidRDefault="0043697C" w:rsidP="0062774D">
      <w:pPr>
        <w:pStyle w:val="Default"/>
        <w:keepNext/>
        <w:keepLines/>
        <w:spacing w:before="480"/>
        <w:rPr>
          <w:sz w:val="22"/>
          <w:szCs w:val="22"/>
        </w:rPr>
      </w:pPr>
      <w:r>
        <w:rPr>
          <w:sz w:val="22"/>
          <w:szCs w:val="22"/>
        </w:rPr>
        <w:t>______________________________________________</w:t>
      </w:r>
    </w:p>
    <w:p w14:paraId="5F93AA35" w14:textId="77777777" w:rsidR="0043697C" w:rsidRDefault="0043697C" w:rsidP="0043697C">
      <w:pPr>
        <w:pStyle w:val="Default"/>
        <w:rPr>
          <w:sz w:val="22"/>
          <w:szCs w:val="22"/>
        </w:rPr>
      </w:pPr>
      <w:r>
        <w:rPr>
          <w:sz w:val="22"/>
          <w:szCs w:val="22"/>
        </w:rPr>
        <w:t>Nom et prénom du demandeur (en majuscules)</w:t>
      </w:r>
    </w:p>
    <w:p w14:paraId="3EF58D05" w14:textId="77777777" w:rsidR="0043697C" w:rsidRDefault="0043697C" w:rsidP="0043697C">
      <w:pPr>
        <w:pStyle w:val="Default"/>
        <w:spacing w:before="360"/>
        <w:rPr>
          <w:sz w:val="22"/>
          <w:szCs w:val="22"/>
        </w:rPr>
      </w:pPr>
      <w:r>
        <w:rPr>
          <w:sz w:val="22"/>
          <w:szCs w:val="22"/>
        </w:rPr>
        <w:t>______________________________________________</w:t>
      </w:r>
    </w:p>
    <w:p w14:paraId="6D2FC384" w14:textId="77777777" w:rsidR="0043697C" w:rsidRDefault="0043697C" w:rsidP="0043697C">
      <w:pPr>
        <w:pStyle w:val="Default"/>
        <w:spacing w:after="240"/>
        <w:rPr>
          <w:sz w:val="22"/>
          <w:szCs w:val="22"/>
        </w:rPr>
      </w:pPr>
      <w:r>
        <w:rPr>
          <w:sz w:val="22"/>
          <w:szCs w:val="22"/>
        </w:rPr>
        <w:t>Fonction de la personne autorisée à signer (s’il y a lieu)</w:t>
      </w:r>
    </w:p>
    <w:p w14:paraId="5C6CA2D3" w14:textId="77777777" w:rsidR="0043697C" w:rsidRDefault="0043697C" w:rsidP="0043697C">
      <w:pPr>
        <w:pStyle w:val="Default"/>
        <w:spacing w:before="360"/>
        <w:rPr>
          <w:sz w:val="22"/>
          <w:szCs w:val="22"/>
        </w:rPr>
      </w:pPr>
      <w:r>
        <w:rPr>
          <w:sz w:val="22"/>
          <w:szCs w:val="22"/>
        </w:rPr>
        <w:t>______________________________________________</w:t>
      </w:r>
    </w:p>
    <w:p w14:paraId="4EAF6CDE" w14:textId="77777777" w:rsidR="0043697C" w:rsidRDefault="0043697C" w:rsidP="0043697C">
      <w:pPr>
        <w:pStyle w:val="Default"/>
        <w:rPr>
          <w:sz w:val="22"/>
          <w:szCs w:val="22"/>
        </w:rPr>
      </w:pPr>
      <w:r>
        <w:rPr>
          <w:sz w:val="22"/>
          <w:szCs w:val="22"/>
        </w:rPr>
        <w:t>Signature</w:t>
      </w:r>
    </w:p>
    <w:p w14:paraId="3AF04FEC" w14:textId="77777777" w:rsidR="0043697C" w:rsidRDefault="0043697C" w:rsidP="0043697C">
      <w:pPr>
        <w:pStyle w:val="Default"/>
        <w:spacing w:before="360"/>
        <w:rPr>
          <w:sz w:val="22"/>
          <w:szCs w:val="22"/>
        </w:rPr>
      </w:pPr>
      <w:r>
        <w:rPr>
          <w:sz w:val="22"/>
          <w:szCs w:val="22"/>
        </w:rPr>
        <w:t>______________________________________________</w:t>
      </w:r>
    </w:p>
    <w:p w14:paraId="3036F151" w14:textId="77777777" w:rsidR="0043697C" w:rsidRPr="00E11BBE" w:rsidRDefault="0043697C" w:rsidP="0043697C">
      <w:pPr>
        <w:pStyle w:val="Normalformulaire"/>
        <w:spacing w:after="480"/>
        <w:rPr>
          <w:lang w:eastAsia="fr-CA"/>
        </w:rPr>
      </w:pPr>
      <w:r>
        <w:rPr>
          <w:szCs w:val="22"/>
        </w:rPr>
        <w:t>Date (AAAA/MM/JJ)</w:t>
      </w:r>
    </w:p>
    <w:p w14:paraId="1B0D4B2D" w14:textId="0A298418" w:rsidR="00862D66" w:rsidRDefault="00862D66" w:rsidP="00862D66">
      <w:pPr>
        <w:pStyle w:val="Normalformulaire"/>
        <w:spacing w:before="480"/>
      </w:pPr>
      <w:r w:rsidRPr="00255549">
        <w:t>Transmett</w:t>
      </w:r>
      <w:r>
        <w:t>ez</w:t>
      </w:r>
      <w:r w:rsidRPr="00255549">
        <w:t xml:space="preserve"> le formulaire rempli par courriel à </w:t>
      </w:r>
      <w:hyperlink r:id="rId21">
        <w:r w:rsidRPr="00255549">
          <w:rPr>
            <w:rStyle w:val="Lienhypertexte"/>
            <w:b/>
          </w:rPr>
          <w:t>LEMV-flore@environnement.gouv.qc.ca</w:t>
        </w:r>
      </w:hyperlink>
      <w:r w:rsidRPr="00255549">
        <w:t>.</w:t>
      </w:r>
    </w:p>
    <w:sectPr w:rsidR="00862D66" w:rsidSect="00A35953">
      <w:footerReference w:type="default" r:id="rId22"/>
      <w:headerReference w:type="first" r:id="rId23"/>
      <w:footerReference w:type="first" r:id="rId24"/>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1E9F3" w14:textId="77777777" w:rsidR="00957175" w:rsidRDefault="00957175" w:rsidP="00BA63EA">
      <w:pPr>
        <w:spacing w:after="0" w:line="240" w:lineRule="auto"/>
      </w:pPr>
      <w:r>
        <w:separator/>
      </w:r>
    </w:p>
    <w:p w14:paraId="4BF8CDB1" w14:textId="77777777" w:rsidR="00957175" w:rsidRDefault="00957175"/>
  </w:endnote>
  <w:endnote w:type="continuationSeparator" w:id="0">
    <w:p w14:paraId="1B155773" w14:textId="77777777" w:rsidR="00957175" w:rsidRDefault="00957175" w:rsidP="00BA63EA">
      <w:pPr>
        <w:spacing w:after="0" w:line="240" w:lineRule="auto"/>
      </w:pPr>
      <w:r>
        <w:continuationSeparator/>
      </w:r>
    </w:p>
    <w:p w14:paraId="1CC88EFA" w14:textId="77777777" w:rsidR="00957175" w:rsidRDefault="00957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A3C1" w14:textId="77777777" w:rsidR="005728BE" w:rsidRDefault="005728BE" w:rsidP="001F0532">
    <w:pPr>
      <w:pStyle w:val="Pieddepage"/>
      <w:rPr>
        <w:rFonts w:ascii="Open Sans" w:hAnsi="Open Sans" w:cs="Open Sans"/>
        <w:szCs w:val="16"/>
      </w:rPr>
    </w:pPr>
  </w:p>
  <w:p w14:paraId="679FE1E7" w14:textId="5AD48A2D" w:rsidR="001F0532" w:rsidRPr="00F36582" w:rsidRDefault="00B51333" w:rsidP="001F0532">
    <w:pPr>
      <w:pStyle w:val="Pieddepage"/>
      <w:rPr>
        <w:rFonts w:cs="Arial"/>
        <w:sz w:val="18"/>
        <w:szCs w:val="18"/>
      </w:rPr>
    </w:pPr>
    <w:r>
      <w:rPr>
        <w:rFonts w:cs="Arial"/>
        <w:sz w:val="18"/>
        <w:szCs w:val="18"/>
      </w:rPr>
      <w:t>Ministère de l’Environnement, de la Lutte contre les changements climatiques, de la Faune et des Parcs</w:t>
    </w:r>
  </w:p>
  <w:p w14:paraId="7BAA3CFF" w14:textId="26385A86" w:rsidR="001F0532" w:rsidRPr="00F36582" w:rsidRDefault="00E90365" w:rsidP="00DF159A">
    <w:pPr>
      <w:pStyle w:val="Pieddepage"/>
      <w:pBdr>
        <w:top w:val="single" w:sz="12" w:space="1" w:color="4472C4" w:themeColor="accent1"/>
      </w:pBdr>
      <w:tabs>
        <w:tab w:val="clear" w:pos="8640"/>
        <w:tab w:val="right" w:pos="10773"/>
        <w:tab w:val="right" w:pos="18711"/>
      </w:tabs>
      <w:rPr>
        <w:rFonts w:cs="Arial"/>
        <w:sz w:val="18"/>
        <w:szCs w:val="18"/>
      </w:rPr>
    </w:pPr>
    <w:r w:rsidRPr="00E90365">
      <w:rPr>
        <w:rFonts w:cs="Arial"/>
        <w:sz w:val="18"/>
        <w:szCs w:val="18"/>
      </w:rPr>
      <w:t>LEMV-18b-susceptibilite-modification-habitat-floristique (2025-</w:t>
    </w:r>
    <w:r w:rsidR="00145B5C">
      <w:rPr>
        <w:rFonts w:cs="Arial"/>
        <w:sz w:val="18"/>
        <w:szCs w:val="18"/>
      </w:rPr>
      <w:t>10</w:t>
    </w:r>
    <w:r w:rsidRPr="00E90365">
      <w:rPr>
        <w:rFonts w:cs="Arial"/>
        <w:sz w:val="18"/>
        <w:szCs w:val="18"/>
      </w:rPr>
      <w:t>)</w:t>
    </w:r>
    <w:r w:rsidR="001F0532"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F9AC"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8B81A27B15294ABC9A7CABF52D5A2344"/>
      </w:placeholder>
      <w:dataBinding w:prefixMappings="xmlns:ns0='http://purl.org/dc/elements/1.1/' xmlns:ns1='http://schemas.openxmlformats.org/package/2006/metadata/core-properties' " w:xpath="/ns1:coreProperties[1]/ns1:keywords[1]" w:storeItemID="{6C3C8BC8-F283-45AE-878A-BAB7291924A1}"/>
      <w:text/>
    </w:sdtPr>
    <w:sdtContent>
      <w:p w14:paraId="127A0451" w14:textId="6DF636B9" w:rsidR="001F0532" w:rsidRPr="003C19F7" w:rsidRDefault="00274E1F" w:rsidP="001F0532">
        <w:pPr>
          <w:pStyle w:val="Pieddepage"/>
          <w:rPr>
            <w:rFonts w:cs="Arial"/>
            <w:sz w:val="18"/>
            <w:szCs w:val="18"/>
          </w:rPr>
        </w:pPr>
        <w:proofErr w:type="gramStart"/>
        <w:r>
          <w:rPr>
            <w:rFonts w:cs="Arial"/>
            <w:sz w:val="18"/>
            <w:szCs w:val="18"/>
          </w:rPr>
          <w:t>demande</w:t>
        </w:r>
        <w:proofErr w:type="gramEnd"/>
        <w:r>
          <w:rPr>
            <w:rFonts w:cs="Arial"/>
            <w:sz w:val="18"/>
            <w:szCs w:val="18"/>
          </w:rPr>
          <w:t>, autorisation, ministérielle, LEMV, espèce, menacée, vulnérable, habitat, flore, floristique</w:t>
        </w:r>
      </w:p>
    </w:sdtContent>
  </w:sdt>
  <w:p w14:paraId="6E04602E"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D6C18" w14:textId="77777777" w:rsidR="00957175" w:rsidRDefault="00957175" w:rsidP="00BA63EA">
      <w:pPr>
        <w:spacing w:after="0" w:line="240" w:lineRule="auto"/>
      </w:pPr>
      <w:r>
        <w:separator/>
      </w:r>
    </w:p>
    <w:p w14:paraId="4858C5A3" w14:textId="77777777" w:rsidR="00957175" w:rsidRDefault="00957175"/>
  </w:footnote>
  <w:footnote w:type="continuationSeparator" w:id="0">
    <w:p w14:paraId="50C07458" w14:textId="77777777" w:rsidR="00957175" w:rsidRDefault="00957175" w:rsidP="00BA63EA">
      <w:pPr>
        <w:spacing w:after="0" w:line="240" w:lineRule="auto"/>
      </w:pPr>
      <w:r>
        <w:continuationSeparator/>
      </w:r>
    </w:p>
    <w:p w14:paraId="023C44BD" w14:textId="77777777" w:rsidR="00957175" w:rsidRDefault="009571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B32B"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8CE"/>
    <w:multiLevelType w:val="hybridMultilevel"/>
    <w:tmpl w:val="8EF6DC52"/>
    <w:lvl w:ilvl="0" w:tplc="61345FE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E2F667A"/>
    <w:multiLevelType w:val="hybridMultilevel"/>
    <w:tmpl w:val="2D3E0EF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 w15:restartNumberingAfterBreak="0">
    <w:nsid w:val="0EDC3F32"/>
    <w:multiLevelType w:val="hybridMultilevel"/>
    <w:tmpl w:val="5308BF6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8180D8E"/>
    <w:multiLevelType w:val="hybridMultilevel"/>
    <w:tmpl w:val="03DA4604"/>
    <w:lvl w:ilvl="0" w:tplc="0C0C0003">
      <w:start w:val="1"/>
      <w:numFmt w:val="bullet"/>
      <w:lvlText w:val="o"/>
      <w:lvlJc w:val="left"/>
      <w:pPr>
        <w:ind w:left="2130" w:hanging="360"/>
      </w:pPr>
      <w:rPr>
        <w:rFonts w:ascii="Courier New" w:hAnsi="Courier New" w:cs="Courier New" w:hint="default"/>
      </w:rPr>
    </w:lvl>
    <w:lvl w:ilvl="1" w:tplc="0C0C0003">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5" w15:restartNumberingAfterBreak="0">
    <w:nsid w:val="1A2A7A0C"/>
    <w:multiLevelType w:val="hybridMultilevel"/>
    <w:tmpl w:val="A49EAADE"/>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6" w15:restartNumberingAfterBreak="0">
    <w:nsid w:val="1A611F61"/>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802DB4"/>
    <w:multiLevelType w:val="hybridMultilevel"/>
    <w:tmpl w:val="12C46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CCD0844"/>
    <w:multiLevelType w:val="hybridMultilevel"/>
    <w:tmpl w:val="B93CAF2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4E38278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720206"/>
    <w:multiLevelType w:val="hybridMultilevel"/>
    <w:tmpl w:val="B8E8258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0" w15:restartNumberingAfterBreak="0">
    <w:nsid w:val="20452FBD"/>
    <w:multiLevelType w:val="hybridMultilevel"/>
    <w:tmpl w:val="3B405F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4406C12"/>
    <w:multiLevelType w:val="hybridMultilevel"/>
    <w:tmpl w:val="AE9C4992"/>
    <w:lvl w:ilvl="0" w:tplc="CDF0E512">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4F16C56"/>
    <w:multiLevelType w:val="hybridMultilevel"/>
    <w:tmpl w:val="D0A29784"/>
    <w:lvl w:ilvl="0" w:tplc="0C0C0001">
      <w:start w:val="1"/>
      <w:numFmt w:val="bullet"/>
      <w:lvlText w:val=""/>
      <w:lvlJc w:val="left"/>
      <w:pPr>
        <w:ind w:left="1741" w:hanging="360"/>
      </w:pPr>
      <w:rPr>
        <w:rFonts w:ascii="Symbol" w:hAnsi="Symbol"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3" w15:restartNumberingAfterBreak="0">
    <w:nsid w:val="25C47784"/>
    <w:multiLevelType w:val="hybridMultilevel"/>
    <w:tmpl w:val="29A4C14A"/>
    <w:lvl w:ilvl="0" w:tplc="F4AE6738">
      <w:start w:val="1"/>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D60072A"/>
    <w:multiLevelType w:val="hybridMultilevel"/>
    <w:tmpl w:val="F7449196"/>
    <w:lvl w:ilvl="0" w:tplc="0C0C0005">
      <w:start w:val="1"/>
      <w:numFmt w:val="bullet"/>
      <w:lvlText w:val=""/>
      <w:lvlJc w:val="left"/>
      <w:pPr>
        <w:ind w:left="1741" w:hanging="360"/>
      </w:pPr>
      <w:rPr>
        <w:rFonts w:ascii="Wingdings" w:hAnsi="Wingdings"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5"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0753A3B"/>
    <w:multiLevelType w:val="hybridMultilevel"/>
    <w:tmpl w:val="0A883DE8"/>
    <w:lvl w:ilvl="0" w:tplc="5F5494F6">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CF9552B"/>
    <w:multiLevelType w:val="hybridMultilevel"/>
    <w:tmpl w:val="35101CAC"/>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F3A64D7"/>
    <w:multiLevelType w:val="hybridMultilevel"/>
    <w:tmpl w:val="A288AAA8"/>
    <w:lvl w:ilvl="0" w:tplc="86FE3D5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1" w15:restartNumberingAfterBreak="0">
    <w:nsid w:val="41CC6EB0"/>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2A3738"/>
    <w:multiLevelType w:val="multilevel"/>
    <w:tmpl w:val="7D468C44"/>
    <w:lvl w:ilvl="0">
      <w:start w:val="1"/>
      <w:numFmt w:val="decimal"/>
      <w:lvlText w:val="%1."/>
      <w:lvlJc w:val="left"/>
      <w:pPr>
        <w:ind w:left="360" w:hanging="360"/>
      </w:pPr>
      <w:rPr>
        <w:rFonts w:hint="default"/>
        <w:color w:val="FFFFFF" w:themeColor="background1"/>
      </w:rPr>
    </w:lvl>
    <w:lvl w:ilvl="1">
      <w:start w:val="1"/>
      <w:numFmt w:val="decimal"/>
      <w:isLgl/>
      <w:lvlText w:val="%1.%2"/>
      <w:lvlJc w:val="left"/>
      <w:pPr>
        <w:ind w:left="720" w:hanging="720"/>
      </w:pPr>
      <w:rPr>
        <w:rFonts w:hint="default"/>
        <w:b w:val="0"/>
        <w:bCs/>
        <w:sz w:val="24"/>
        <w:szCs w:val="24"/>
      </w:rPr>
    </w:lvl>
    <w:lvl w:ilvl="2">
      <w:start w:val="1"/>
      <w:numFmt w:val="decimal"/>
      <w:isLgl/>
      <w:lvlText w:val="%1.%2.%3"/>
      <w:lvlJc w:val="left"/>
      <w:pPr>
        <w:ind w:left="720" w:hanging="720"/>
      </w:pPr>
      <w:rPr>
        <w:rFonts w:hint="default"/>
        <w:b/>
        <w:bCs/>
        <w:sz w:val="22"/>
        <w:szCs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48FB09C5"/>
    <w:multiLevelType w:val="hybridMultilevel"/>
    <w:tmpl w:val="F168AE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EA12CE7"/>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0B068B"/>
    <w:multiLevelType w:val="hybridMultilevel"/>
    <w:tmpl w:val="380A5476"/>
    <w:lvl w:ilvl="0" w:tplc="32543AE6">
      <w:start w:val="1"/>
      <w:numFmt w:val="bullet"/>
      <w:lvlText w:val=""/>
      <w:lvlJc w:val="left"/>
      <w:pPr>
        <w:ind w:left="1068" w:hanging="360"/>
      </w:pPr>
      <w:rPr>
        <w:rFonts w:ascii="Symbol" w:hAnsi="Symbol" w:hint="default"/>
        <w:color w:val="auto"/>
      </w:rPr>
    </w:lvl>
    <w:lvl w:ilvl="1" w:tplc="0C0C0001">
      <w:start w:val="1"/>
      <w:numFmt w:val="bullet"/>
      <w:lvlText w:val=""/>
      <w:lvlJc w:val="left"/>
      <w:pPr>
        <w:ind w:left="1788" w:hanging="360"/>
      </w:pPr>
      <w:rPr>
        <w:rFonts w:ascii="Symbol" w:hAnsi="Symbol"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6"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4D366C1"/>
    <w:multiLevelType w:val="hybridMultilevel"/>
    <w:tmpl w:val="0A92E07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CED66FC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A11F16"/>
    <w:multiLevelType w:val="hybridMultilevel"/>
    <w:tmpl w:val="B9B02466"/>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7052E41"/>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5F52BF"/>
    <w:multiLevelType w:val="hybridMultilevel"/>
    <w:tmpl w:val="CD967236"/>
    <w:lvl w:ilvl="0" w:tplc="177A2C72">
      <w:start w:val="1"/>
      <w:numFmt w:val="bullet"/>
      <w:lvlText w:val=""/>
      <w:lvlJc w:val="left"/>
      <w:pPr>
        <w:ind w:left="1494" w:hanging="360"/>
      </w:pPr>
      <w:rPr>
        <w:rFonts w:ascii="Wingdings" w:hAnsi="Wingdings"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31" w15:restartNumberingAfterBreak="0">
    <w:nsid w:val="5A2576DA"/>
    <w:multiLevelType w:val="hybridMultilevel"/>
    <w:tmpl w:val="7E0898A0"/>
    <w:lvl w:ilvl="0" w:tplc="AF387344">
      <w:start w:val="1"/>
      <w:numFmt w:val="bullet"/>
      <w:lvlText w:val=""/>
      <w:lvlJc w:val="left"/>
      <w:pPr>
        <w:ind w:left="1080" w:hanging="360"/>
      </w:pPr>
      <w:rPr>
        <w:rFonts w:ascii="Symbol" w:hAnsi="Symbol" w:hint="default"/>
        <w:color w:val="auto"/>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2" w15:restartNumberingAfterBreak="0">
    <w:nsid w:val="5ADD28C0"/>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1D33413"/>
    <w:multiLevelType w:val="hybridMultilevel"/>
    <w:tmpl w:val="1A185C90"/>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5" w15:restartNumberingAfterBreak="0">
    <w:nsid w:val="63422B4A"/>
    <w:multiLevelType w:val="hybridMultilevel"/>
    <w:tmpl w:val="7E3060C4"/>
    <w:lvl w:ilvl="0" w:tplc="CACECF84">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36" w15:restartNumberingAfterBreak="0">
    <w:nsid w:val="63CF4465"/>
    <w:multiLevelType w:val="hybridMultilevel"/>
    <w:tmpl w:val="17465144"/>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7" w15:restartNumberingAfterBreak="0">
    <w:nsid w:val="6D645707"/>
    <w:multiLevelType w:val="hybridMultilevel"/>
    <w:tmpl w:val="E1BEC50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D72194"/>
    <w:multiLevelType w:val="hybridMultilevel"/>
    <w:tmpl w:val="9EA45FF0"/>
    <w:lvl w:ilvl="0" w:tplc="F4202B1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FBA73CE"/>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A81FFD"/>
    <w:multiLevelType w:val="hybridMultilevel"/>
    <w:tmpl w:val="E064FC12"/>
    <w:lvl w:ilvl="0" w:tplc="8DF6B05A">
      <w:start w:val="1"/>
      <w:numFmt w:val="decimal"/>
      <w:lvlText w:val="1.%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41" w15:restartNumberingAfterBreak="0">
    <w:nsid w:val="72F8638C"/>
    <w:multiLevelType w:val="hybridMultilevel"/>
    <w:tmpl w:val="672A27F0"/>
    <w:lvl w:ilvl="0" w:tplc="0C0C0001">
      <w:start w:val="1"/>
      <w:numFmt w:val="bullet"/>
      <w:lvlText w:val=""/>
      <w:lvlJc w:val="left"/>
      <w:rPr>
        <w:rFonts w:ascii="Symbol" w:hAnsi="Symbol" w:hint="default"/>
      </w:rPr>
    </w:lvl>
    <w:lvl w:ilvl="1" w:tplc="0C0C0001">
      <w:start w:val="1"/>
      <w:numFmt w:val="bullet"/>
      <w:lvlText w:val=""/>
      <w:lvlJc w:val="left"/>
      <w:rPr>
        <w:rFonts w:ascii="Symbol" w:hAnsi="Symbol" w:hint="default"/>
      </w:rPr>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42" w15:restartNumberingAfterBreak="0">
    <w:nsid w:val="75AA5D00"/>
    <w:multiLevelType w:val="hybridMultilevel"/>
    <w:tmpl w:val="02DACD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7961456"/>
    <w:multiLevelType w:val="hybridMultilevel"/>
    <w:tmpl w:val="ACB4E03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4" w15:restartNumberingAfterBreak="0">
    <w:nsid w:val="7AF60761"/>
    <w:multiLevelType w:val="hybridMultilevel"/>
    <w:tmpl w:val="6C6011E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194686"/>
    <w:multiLevelType w:val="hybridMultilevel"/>
    <w:tmpl w:val="8FAC5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FB10581"/>
    <w:multiLevelType w:val="hybridMultilevel"/>
    <w:tmpl w:val="B850848A"/>
    <w:lvl w:ilvl="0" w:tplc="2712326A">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num w:numId="1" w16cid:durableId="455027934">
    <w:abstractNumId w:val="14"/>
  </w:num>
  <w:num w:numId="2" w16cid:durableId="1540707125">
    <w:abstractNumId w:val="12"/>
  </w:num>
  <w:num w:numId="3" w16cid:durableId="1870340293">
    <w:abstractNumId w:val="46"/>
  </w:num>
  <w:num w:numId="4" w16cid:durableId="966160127">
    <w:abstractNumId w:val="30"/>
  </w:num>
  <w:num w:numId="5" w16cid:durableId="995456754">
    <w:abstractNumId w:val="28"/>
  </w:num>
  <w:num w:numId="6" w16cid:durableId="2105104061">
    <w:abstractNumId w:val="16"/>
  </w:num>
  <w:num w:numId="7" w16cid:durableId="1380665760">
    <w:abstractNumId w:val="38"/>
  </w:num>
  <w:num w:numId="8" w16cid:durableId="900604122">
    <w:abstractNumId w:val="43"/>
  </w:num>
  <w:num w:numId="9" w16cid:durableId="762148364">
    <w:abstractNumId w:val="2"/>
  </w:num>
  <w:num w:numId="10" w16cid:durableId="290476325">
    <w:abstractNumId w:val="34"/>
  </w:num>
  <w:num w:numId="11" w16cid:durableId="437332452">
    <w:abstractNumId w:val="9"/>
  </w:num>
  <w:num w:numId="12" w16cid:durableId="933050339">
    <w:abstractNumId w:val="45"/>
  </w:num>
  <w:num w:numId="13" w16cid:durableId="1098528167">
    <w:abstractNumId w:val="7"/>
  </w:num>
  <w:num w:numId="14" w16cid:durableId="1752461740">
    <w:abstractNumId w:val="19"/>
  </w:num>
  <w:num w:numId="15" w16cid:durableId="1991130730">
    <w:abstractNumId w:val="17"/>
  </w:num>
  <w:num w:numId="16" w16cid:durableId="130287847">
    <w:abstractNumId w:val="0"/>
  </w:num>
  <w:num w:numId="17" w16cid:durableId="272250284">
    <w:abstractNumId w:val="13"/>
  </w:num>
  <w:num w:numId="18" w16cid:durableId="483619489">
    <w:abstractNumId w:val="6"/>
  </w:num>
  <w:num w:numId="19" w16cid:durableId="1871992918">
    <w:abstractNumId w:val="3"/>
  </w:num>
  <w:num w:numId="20" w16cid:durableId="368919016">
    <w:abstractNumId w:val="26"/>
  </w:num>
  <w:num w:numId="21" w16cid:durableId="319970844">
    <w:abstractNumId w:val="5"/>
  </w:num>
  <w:num w:numId="22" w16cid:durableId="1100489493">
    <w:abstractNumId w:val="39"/>
  </w:num>
  <w:num w:numId="23" w16cid:durableId="727844411">
    <w:abstractNumId w:val="29"/>
  </w:num>
  <w:num w:numId="24" w16cid:durableId="1896089390">
    <w:abstractNumId w:val="21"/>
  </w:num>
  <w:num w:numId="25" w16cid:durableId="1963606166">
    <w:abstractNumId w:val="11"/>
  </w:num>
  <w:num w:numId="26" w16cid:durableId="1269000200">
    <w:abstractNumId w:val="40"/>
  </w:num>
  <w:num w:numId="27" w16cid:durableId="1017123256">
    <w:abstractNumId w:val="37"/>
  </w:num>
  <w:num w:numId="28" w16cid:durableId="2015261153">
    <w:abstractNumId w:val="10"/>
  </w:num>
  <w:num w:numId="29" w16cid:durableId="124128352">
    <w:abstractNumId w:val="33"/>
  </w:num>
  <w:num w:numId="30" w16cid:durableId="539829209">
    <w:abstractNumId w:val="15"/>
  </w:num>
  <w:num w:numId="31" w16cid:durableId="378482226">
    <w:abstractNumId w:val="42"/>
  </w:num>
  <w:num w:numId="32" w16cid:durableId="96410011">
    <w:abstractNumId w:val="36"/>
  </w:num>
  <w:num w:numId="33" w16cid:durableId="1992903854">
    <w:abstractNumId w:val="18"/>
  </w:num>
  <w:num w:numId="34" w16cid:durableId="659576667">
    <w:abstractNumId w:val="44"/>
  </w:num>
  <w:num w:numId="35" w16cid:durableId="1053579807">
    <w:abstractNumId w:val="8"/>
  </w:num>
  <w:num w:numId="36" w16cid:durableId="455415735">
    <w:abstractNumId w:val="35"/>
  </w:num>
  <w:num w:numId="37" w16cid:durableId="1336108316">
    <w:abstractNumId w:val="27"/>
  </w:num>
  <w:num w:numId="38" w16cid:durableId="128983985">
    <w:abstractNumId w:val="4"/>
  </w:num>
  <w:num w:numId="39" w16cid:durableId="484669743">
    <w:abstractNumId w:val="41"/>
  </w:num>
  <w:num w:numId="40" w16cid:durableId="1038747238">
    <w:abstractNumId w:val="20"/>
  </w:num>
  <w:num w:numId="41" w16cid:durableId="1632318401">
    <w:abstractNumId w:val="23"/>
  </w:num>
  <w:num w:numId="42" w16cid:durableId="366300530">
    <w:abstractNumId w:val="32"/>
  </w:num>
  <w:num w:numId="43" w16cid:durableId="1613319116">
    <w:abstractNumId w:val="24"/>
  </w:num>
  <w:num w:numId="44" w16cid:durableId="1036156775">
    <w:abstractNumId w:val="1"/>
  </w:num>
  <w:num w:numId="45" w16cid:durableId="2045011863">
    <w:abstractNumId w:val="25"/>
  </w:num>
  <w:num w:numId="46" w16cid:durableId="1915312852">
    <w:abstractNumId w:val="22"/>
  </w:num>
  <w:num w:numId="47" w16cid:durableId="1374597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Ai0ucPInHbbfGo+ssmzF+94C3tad7oIaJAeoRzpxwJgP49G4Nr/OPFgIy62T2bIBCfPhj//KeU/pCfPrb3VrPA==" w:salt="kxAtwvTo3rq7ZXID/bBPcA=="/>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D5"/>
    <w:rsid w:val="00000E6F"/>
    <w:rsid w:val="000021BE"/>
    <w:rsid w:val="0000453F"/>
    <w:rsid w:val="000045CC"/>
    <w:rsid w:val="00010ACF"/>
    <w:rsid w:val="0001338C"/>
    <w:rsid w:val="00013B8F"/>
    <w:rsid w:val="000148E3"/>
    <w:rsid w:val="00014CF3"/>
    <w:rsid w:val="000159F6"/>
    <w:rsid w:val="000166BD"/>
    <w:rsid w:val="00016C46"/>
    <w:rsid w:val="00016D85"/>
    <w:rsid w:val="00016E75"/>
    <w:rsid w:val="000172DD"/>
    <w:rsid w:val="00017FF2"/>
    <w:rsid w:val="000204D0"/>
    <w:rsid w:val="000211D1"/>
    <w:rsid w:val="00021F49"/>
    <w:rsid w:val="00023A32"/>
    <w:rsid w:val="00024986"/>
    <w:rsid w:val="000268A6"/>
    <w:rsid w:val="00027E02"/>
    <w:rsid w:val="0003120D"/>
    <w:rsid w:val="000414E0"/>
    <w:rsid w:val="00043ACD"/>
    <w:rsid w:val="00044109"/>
    <w:rsid w:val="00053F44"/>
    <w:rsid w:val="00055386"/>
    <w:rsid w:val="00056F55"/>
    <w:rsid w:val="0005778E"/>
    <w:rsid w:val="00065B9F"/>
    <w:rsid w:val="00067F44"/>
    <w:rsid w:val="00070C56"/>
    <w:rsid w:val="000714BF"/>
    <w:rsid w:val="000729D8"/>
    <w:rsid w:val="00075D4A"/>
    <w:rsid w:val="0008546E"/>
    <w:rsid w:val="00090FE2"/>
    <w:rsid w:val="000949FD"/>
    <w:rsid w:val="00094ED1"/>
    <w:rsid w:val="000A03E6"/>
    <w:rsid w:val="000A1DE0"/>
    <w:rsid w:val="000A3CEF"/>
    <w:rsid w:val="000A7DE0"/>
    <w:rsid w:val="000B02B7"/>
    <w:rsid w:val="000B19F6"/>
    <w:rsid w:val="000B2DA2"/>
    <w:rsid w:val="000B5D07"/>
    <w:rsid w:val="000C08A3"/>
    <w:rsid w:val="000C1231"/>
    <w:rsid w:val="000C1891"/>
    <w:rsid w:val="000C3023"/>
    <w:rsid w:val="000C5593"/>
    <w:rsid w:val="000C62E4"/>
    <w:rsid w:val="000D1C11"/>
    <w:rsid w:val="000D3DCE"/>
    <w:rsid w:val="000D413E"/>
    <w:rsid w:val="000E2301"/>
    <w:rsid w:val="000E4BFD"/>
    <w:rsid w:val="000E6AAF"/>
    <w:rsid w:val="000E6EA7"/>
    <w:rsid w:val="000E7D16"/>
    <w:rsid w:val="000F0CD6"/>
    <w:rsid w:val="000F1901"/>
    <w:rsid w:val="000F1F4E"/>
    <w:rsid w:val="000F254E"/>
    <w:rsid w:val="000F2886"/>
    <w:rsid w:val="000F2A18"/>
    <w:rsid w:val="000F35D5"/>
    <w:rsid w:val="000F460C"/>
    <w:rsid w:val="001013C9"/>
    <w:rsid w:val="00102AFA"/>
    <w:rsid w:val="00104A08"/>
    <w:rsid w:val="0011035C"/>
    <w:rsid w:val="001108D5"/>
    <w:rsid w:val="00111215"/>
    <w:rsid w:val="001154A5"/>
    <w:rsid w:val="001163CE"/>
    <w:rsid w:val="00123253"/>
    <w:rsid w:val="001256E2"/>
    <w:rsid w:val="0012672D"/>
    <w:rsid w:val="001270CC"/>
    <w:rsid w:val="00131C5E"/>
    <w:rsid w:val="00134543"/>
    <w:rsid w:val="00134FFE"/>
    <w:rsid w:val="00135389"/>
    <w:rsid w:val="00135B69"/>
    <w:rsid w:val="00136C6D"/>
    <w:rsid w:val="00141C94"/>
    <w:rsid w:val="0014272A"/>
    <w:rsid w:val="001448A3"/>
    <w:rsid w:val="00145B5C"/>
    <w:rsid w:val="001474A6"/>
    <w:rsid w:val="001517F0"/>
    <w:rsid w:val="001603CB"/>
    <w:rsid w:val="00160DFE"/>
    <w:rsid w:val="00161572"/>
    <w:rsid w:val="0016689C"/>
    <w:rsid w:val="001671B8"/>
    <w:rsid w:val="00172BE3"/>
    <w:rsid w:val="001730A8"/>
    <w:rsid w:val="001739E7"/>
    <w:rsid w:val="00174266"/>
    <w:rsid w:val="00176952"/>
    <w:rsid w:val="00183238"/>
    <w:rsid w:val="001856A3"/>
    <w:rsid w:val="00185709"/>
    <w:rsid w:val="001872B1"/>
    <w:rsid w:val="001905DE"/>
    <w:rsid w:val="001909C4"/>
    <w:rsid w:val="00195AB9"/>
    <w:rsid w:val="00195B66"/>
    <w:rsid w:val="00197AE2"/>
    <w:rsid w:val="00197D8E"/>
    <w:rsid w:val="001A23FB"/>
    <w:rsid w:val="001A2CDB"/>
    <w:rsid w:val="001A5384"/>
    <w:rsid w:val="001B06AF"/>
    <w:rsid w:val="001B3120"/>
    <w:rsid w:val="001B342B"/>
    <w:rsid w:val="001C2F83"/>
    <w:rsid w:val="001C30CA"/>
    <w:rsid w:val="001C4036"/>
    <w:rsid w:val="001D2408"/>
    <w:rsid w:val="001D5C3A"/>
    <w:rsid w:val="001D7DFE"/>
    <w:rsid w:val="001E1099"/>
    <w:rsid w:val="001E50E2"/>
    <w:rsid w:val="001E772A"/>
    <w:rsid w:val="001F0532"/>
    <w:rsid w:val="001F2D6B"/>
    <w:rsid w:val="001F3628"/>
    <w:rsid w:val="001F4086"/>
    <w:rsid w:val="001F4F7C"/>
    <w:rsid w:val="0020111D"/>
    <w:rsid w:val="002018B0"/>
    <w:rsid w:val="00203EF4"/>
    <w:rsid w:val="0020427A"/>
    <w:rsid w:val="0020492F"/>
    <w:rsid w:val="00204A73"/>
    <w:rsid w:val="002050C4"/>
    <w:rsid w:val="0020777A"/>
    <w:rsid w:val="00207E9A"/>
    <w:rsid w:val="00213041"/>
    <w:rsid w:val="00216A99"/>
    <w:rsid w:val="00217938"/>
    <w:rsid w:val="002214B4"/>
    <w:rsid w:val="00221A2C"/>
    <w:rsid w:val="00227695"/>
    <w:rsid w:val="00231E5C"/>
    <w:rsid w:val="00233091"/>
    <w:rsid w:val="00233658"/>
    <w:rsid w:val="00234B60"/>
    <w:rsid w:val="00234F82"/>
    <w:rsid w:val="002358ED"/>
    <w:rsid w:val="00242EF1"/>
    <w:rsid w:val="00244E80"/>
    <w:rsid w:val="00245004"/>
    <w:rsid w:val="0024550C"/>
    <w:rsid w:val="002466C9"/>
    <w:rsid w:val="002468CF"/>
    <w:rsid w:val="00252919"/>
    <w:rsid w:val="00255FD9"/>
    <w:rsid w:val="002564EC"/>
    <w:rsid w:val="00262560"/>
    <w:rsid w:val="00263BEA"/>
    <w:rsid w:val="002675AB"/>
    <w:rsid w:val="002714EA"/>
    <w:rsid w:val="00274E1F"/>
    <w:rsid w:val="00276EE4"/>
    <w:rsid w:val="00280CBF"/>
    <w:rsid w:val="00284002"/>
    <w:rsid w:val="0028446F"/>
    <w:rsid w:val="00294235"/>
    <w:rsid w:val="00294918"/>
    <w:rsid w:val="00295BDF"/>
    <w:rsid w:val="00296A72"/>
    <w:rsid w:val="00296B6D"/>
    <w:rsid w:val="00297D3F"/>
    <w:rsid w:val="002A1A52"/>
    <w:rsid w:val="002A2464"/>
    <w:rsid w:val="002A47AD"/>
    <w:rsid w:val="002A51D6"/>
    <w:rsid w:val="002A6DD4"/>
    <w:rsid w:val="002A7B28"/>
    <w:rsid w:val="002B57EC"/>
    <w:rsid w:val="002C0B02"/>
    <w:rsid w:val="002C2506"/>
    <w:rsid w:val="002C2798"/>
    <w:rsid w:val="002C2A2E"/>
    <w:rsid w:val="002C6348"/>
    <w:rsid w:val="002C7998"/>
    <w:rsid w:val="002D5BE2"/>
    <w:rsid w:val="002D71EF"/>
    <w:rsid w:val="002D764E"/>
    <w:rsid w:val="002E1687"/>
    <w:rsid w:val="002E3F25"/>
    <w:rsid w:val="002E4452"/>
    <w:rsid w:val="002E598A"/>
    <w:rsid w:val="002E59FF"/>
    <w:rsid w:val="002E5B57"/>
    <w:rsid w:val="002E6AAD"/>
    <w:rsid w:val="002E6DC4"/>
    <w:rsid w:val="002F457F"/>
    <w:rsid w:val="002F5908"/>
    <w:rsid w:val="002F6153"/>
    <w:rsid w:val="00302658"/>
    <w:rsid w:val="00304CB5"/>
    <w:rsid w:val="00304D1E"/>
    <w:rsid w:val="00304EC6"/>
    <w:rsid w:val="00306709"/>
    <w:rsid w:val="0030677B"/>
    <w:rsid w:val="00313AA4"/>
    <w:rsid w:val="00313F33"/>
    <w:rsid w:val="00314AEE"/>
    <w:rsid w:val="00315A97"/>
    <w:rsid w:val="00317EAB"/>
    <w:rsid w:val="00322EA7"/>
    <w:rsid w:val="0032335C"/>
    <w:rsid w:val="00324333"/>
    <w:rsid w:val="00324FA5"/>
    <w:rsid w:val="003268CC"/>
    <w:rsid w:val="00326DEF"/>
    <w:rsid w:val="00330CC8"/>
    <w:rsid w:val="00333307"/>
    <w:rsid w:val="0033492F"/>
    <w:rsid w:val="00334E2B"/>
    <w:rsid w:val="00334EE9"/>
    <w:rsid w:val="00335C82"/>
    <w:rsid w:val="00341C82"/>
    <w:rsid w:val="00343B14"/>
    <w:rsid w:val="00344E24"/>
    <w:rsid w:val="00346118"/>
    <w:rsid w:val="00350981"/>
    <w:rsid w:val="00350CC4"/>
    <w:rsid w:val="00351C53"/>
    <w:rsid w:val="0035465D"/>
    <w:rsid w:val="00356F71"/>
    <w:rsid w:val="00360441"/>
    <w:rsid w:val="00360F8B"/>
    <w:rsid w:val="00372D52"/>
    <w:rsid w:val="00372F9E"/>
    <w:rsid w:val="003753C4"/>
    <w:rsid w:val="0038157C"/>
    <w:rsid w:val="00382A5A"/>
    <w:rsid w:val="003853C3"/>
    <w:rsid w:val="00385D8F"/>
    <w:rsid w:val="003873EB"/>
    <w:rsid w:val="00390A57"/>
    <w:rsid w:val="00392A01"/>
    <w:rsid w:val="003930A4"/>
    <w:rsid w:val="00393F46"/>
    <w:rsid w:val="00395537"/>
    <w:rsid w:val="003A05E1"/>
    <w:rsid w:val="003A175D"/>
    <w:rsid w:val="003A3A1F"/>
    <w:rsid w:val="003A6157"/>
    <w:rsid w:val="003B0234"/>
    <w:rsid w:val="003B4DE1"/>
    <w:rsid w:val="003B5828"/>
    <w:rsid w:val="003B7B49"/>
    <w:rsid w:val="003B7E2E"/>
    <w:rsid w:val="003C19F7"/>
    <w:rsid w:val="003C4B3D"/>
    <w:rsid w:val="003C4B9A"/>
    <w:rsid w:val="003D1080"/>
    <w:rsid w:val="003D3851"/>
    <w:rsid w:val="003D7A1B"/>
    <w:rsid w:val="003D7B96"/>
    <w:rsid w:val="003E01EB"/>
    <w:rsid w:val="003E14E7"/>
    <w:rsid w:val="003E1752"/>
    <w:rsid w:val="003E4E78"/>
    <w:rsid w:val="003E6E70"/>
    <w:rsid w:val="003F0834"/>
    <w:rsid w:val="003F1F6F"/>
    <w:rsid w:val="003F2931"/>
    <w:rsid w:val="003F2E19"/>
    <w:rsid w:val="003F6109"/>
    <w:rsid w:val="003F6D29"/>
    <w:rsid w:val="004033C0"/>
    <w:rsid w:val="0040426F"/>
    <w:rsid w:val="004048D9"/>
    <w:rsid w:val="00405C77"/>
    <w:rsid w:val="00407FD2"/>
    <w:rsid w:val="00415512"/>
    <w:rsid w:val="0042046B"/>
    <w:rsid w:val="00421439"/>
    <w:rsid w:val="004221A4"/>
    <w:rsid w:val="004235EF"/>
    <w:rsid w:val="004237F7"/>
    <w:rsid w:val="00434D85"/>
    <w:rsid w:val="0043697C"/>
    <w:rsid w:val="00441495"/>
    <w:rsid w:val="00444156"/>
    <w:rsid w:val="004443F2"/>
    <w:rsid w:val="00445DDF"/>
    <w:rsid w:val="00447014"/>
    <w:rsid w:val="004543B0"/>
    <w:rsid w:val="00457BEF"/>
    <w:rsid w:val="004655BD"/>
    <w:rsid w:val="004706A9"/>
    <w:rsid w:val="00471BBA"/>
    <w:rsid w:val="0047346D"/>
    <w:rsid w:val="00476BDF"/>
    <w:rsid w:val="00476E7B"/>
    <w:rsid w:val="004775AA"/>
    <w:rsid w:val="00481F78"/>
    <w:rsid w:val="00483ED4"/>
    <w:rsid w:val="00484A21"/>
    <w:rsid w:val="004865CE"/>
    <w:rsid w:val="00487631"/>
    <w:rsid w:val="0049116B"/>
    <w:rsid w:val="004944F4"/>
    <w:rsid w:val="00497648"/>
    <w:rsid w:val="0049773F"/>
    <w:rsid w:val="004A145B"/>
    <w:rsid w:val="004A2E9B"/>
    <w:rsid w:val="004A3236"/>
    <w:rsid w:val="004A46CE"/>
    <w:rsid w:val="004B03B9"/>
    <w:rsid w:val="004B6BC1"/>
    <w:rsid w:val="004B6DF8"/>
    <w:rsid w:val="004C00F9"/>
    <w:rsid w:val="004C1A57"/>
    <w:rsid w:val="004C1B68"/>
    <w:rsid w:val="004C1D76"/>
    <w:rsid w:val="004C39E8"/>
    <w:rsid w:val="004C3EB1"/>
    <w:rsid w:val="004C60ED"/>
    <w:rsid w:val="004C62E0"/>
    <w:rsid w:val="004D14EB"/>
    <w:rsid w:val="004D1E05"/>
    <w:rsid w:val="004D5ECD"/>
    <w:rsid w:val="004E27B7"/>
    <w:rsid w:val="004E3B2B"/>
    <w:rsid w:val="004E4DDE"/>
    <w:rsid w:val="004E5C01"/>
    <w:rsid w:val="004E7C3C"/>
    <w:rsid w:val="004F4C99"/>
    <w:rsid w:val="004F517E"/>
    <w:rsid w:val="004F77CA"/>
    <w:rsid w:val="00503976"/>
    <w:rsid w:val="00510618"/>
    <w:rsid w:val="005131E1"/>
    <w:rsid w:val="0051447A"/>
    <w:rsid w:val="00516FCA"/>
    <w:rsid w:val="0052406D"/>
    <w:rsid w:val="005249CF"/>
    <w:rsid w:val="00526BE0"/>
    <w:rsid w:val="0052757A"/>
    <w:rsid w:val="00527C2F"/>
    <w:rsid w:val="0053382B"/>
    <w:rsid w:val="005364B7"/>
    <w:rsid w:val="00536E63"/>
    <w:rsid w:val="00541B31"/>
    <w:rsid w:val="00541F68"/>
    <w:rsid w:val="0054257B"/>
    <w:rsid w:val="00544A18"/>
    <w:rsid w:val="00545FE6"/>
    <w:rsid w:val="005462A6"/>
    <w:rsid w:val="0054710C"/>
    <w:rsid w:val="00547463"/>
    <w:rsid w:val="0055149E"/>
    <w:rsid w:val="00551563"/>
    <w:rsid w:val="005548D0"/>
    <w:rsid w:val="005563F9"/>
    <w:rsid w:val="0055736F"/>
    <w:rsid w:val="00561F79"/>
    <w:rsid w:val="005638DB"/>
    <w:rsid w:val="005646AD"/>
    <w:rsid w:val="00565680"/>
    <w:rsid w:val="00565854"/>
    <w:rsid w:val="005667C5"/>
    <w:rsid w:val="005728BE"/>
    <w:rsid w:val="005737C3"/>
    <w:rsid w:val="00573900"/>
    <w:rsid w:val="00577654"/>
    <w:rsid w:val="0058398D"/>
    <w:rsid w:val="005875C1"/>
    <w:rsid w:val="00590966"/>
    <w:rsid w:val="0059136A"/>
    <w:rsid w:val="0059164B"/>
    <w:rsid w:val="005960A0"/>
    <w:rsid w:val="005A4EB4"/>
    <w:rsid w:val="005A6520"/>
    <w:rsid w:val="005A7420"/>
    <w:rsid w:val="005A79E8"/>
    <w:rsid w:val="005B5B1E"/>
    <w:rsid w:val="005B60BD"/>
    <w:rsid w:val="005C2E8C"/>
    <w:rsid w:val="005D09DD"/>
    <w:rsid w:val="005D0F89"/>
    <w:rsid w:val="005D1240"/>
    <w:rsid w:val="005D1802"/>
    <w:rsid w:val="005D3391"/>
    <w:rsid w:val="005D41EE"/>
    <w:rsid w:val="005D5ADC"/>
    <w:rsid w:val="005D5DC5"/>
    <w:rsid w:val="005E0125"/>
    <w:rsid w:val="005E01CB"/>
    <w:rsid w:val="005E1351"/>
    <w:rsid w:val="005E35F8"/>
    <w:rsid w:val="005E4702"/>
    <w:rsid w:val="005E4E91"/>
    <w:rsid w:val="005E57C6"/>
    <w:rsid w:val="005F077F"/>
    <w:rsid w:val="005F0CA1"/>
    <w:rsid w:val="005F38F9"/>
    <w:rsid w:val="005F68EA"/>
    <w:rsid w:val="006003DD"/>
    <w:rsid w:val="0060422B"/>
    <w:rsid w:val="00606FDA"/>
    <w:rsid w:val="006142CB"/>
    <w:rsid w:val="0061613D"/>
    <w:rsid w:val="006222D0"/>
    <w:rsid w:val="006224D2"/>
    <w:rsid w:val="0062279F"/>
    <w:rsid w:val="00623747"/>
    <w:rsid w:val="006239EB"/>
    <w:rsid w:val="0062468F"/>
    <w:rsid w:val="0062774D"/>
    <w:rsid w:val="00630804"/>
    <w:rsid w:val="006310CC"/>
    <w:rsid w:val="00635E8D"/>
    <w:rsid w:val="0064321A"/>
    <w:rsid w:val="0064363E"/>
    <w:rsid w:val="00643E58"/>
    <w:rsid w:val="006456F1"/>
    <w:rsid w:val="006479FC"/>
    <w:rsid w:val="0065077B"/>
    <w:rsid w:val="00652A97"/>
    <w:rsid w:val="00653D83"/>
    <w:rsid w:val="0065596F"/>
    <w:rsid w:val="006601A4"/>
    <w:rsid w:val="00660BDD"/>
    <w:rsid w:val="00661B49"/>
    <w:rsid w:val="00663A27"/>
    <w:rsid w:val="006647A9"/>
    <w:rsid w:val="006660A5"/>
    <w:rsid w:val="00667D43"/>
    <w:rsid w:val="00671EA5"/>
    <w:rsid w:val="00672603"/>
    <w:rsid w:val="006802CA"/>
    <w:rsid w:val="00680BE4"/>
    <w:rsid w:val="00680FAB"/>
    <w:rsid w:val="00684E3C"/>
    <w:rsid w:val="006866AF"/>
    <w:rsid w:val="0068765E"/>
    <w:rsid w:val="00690173"/>
    <w:rsid w:val="00690791"/>
    <w:rsid w:val="00690A97"/>
    <w:rsid w:val="00693717"/>
    <w:rsid w:val="006955DA"/>
    <w:rsid w:val="006A11AC"/>
    <w:rsid w:val="006A1F88"/>
    <w:rsid w:val="006A2864"/>
    <w:rsid w:val="006A44D4"/>
    <w:rsid w:val="006A7A96"/>
    <w:rsid w:val="006B04E4"/>
    <w:rsid w:val="006B1895"/>
    <w:rsid w:val="006B37DF"/>
    <w:rsid w:val="006C0676"/>
    <w:rsid w:val="006C1DFF"/>
    <w:rsid w:val="006C623D"/>
    <w:rsid w:val="006D0CF3"/>
    <w:rsid w:val="006D1A2C"/>
    <w:rsid w:val="006D1B9D"/>
    <w:rsid w:val="006D29B1"/>
    <w:rsid w:val="006D3A76"/>
    <w:rsid w:val="006D64A8"/>
    <w:rsid w:val="006D7332"/>
    <w:rsid w:val="006E2DA7"/>
    <w:rsid w:val="006E551A"/>
    <w:rsid w:val="006E5BAF"/>
    <w:rsid w:val="006E5E38"/>
    <w:rsid w:val="006E6E3E"/>
    <w:rsid w:val="006E7C67"/>
    <w:rsid w:val="00701D22"/>
    <w:rsid w:val="00712814"/>
    <w:rsid w:val="00713AC4"/>
    <w:rsid w:val="0071634B"/>
    <w:rsid w:val="007210EE"/>
    <w:rsid w:val="00721AA6"/>
    <w:rsid w:val="007220ED"/>
    <w:rsid w:val="00722C9D"/>
    <w:rsid w:val="00723190"/>
    <w:rsid w:val="00723C15"/>
    <w:rsid w:val="00726CC4"/>
    <w:rsid w:val="00732409"/>
    <w:rsid w:val="00733F53"/>
    <w:rsid w:val="007349F4"/>
    <w:rsid w:val="007352B1"/>
    <w:rsid w:val="00735764"/>
    <w:rsid w:val="00740AD7"/>
    <w:rsid w:val="00741901"/>
    <w:rsid w:val="00742343"/>
    <w:rsid w:val="0074244F"/>
    <w:rsid w:val="00742549"/>
    <w:rsid w:val="00742808"/>
    <w:rsid w:val="007441F7"/>
    <w:rsid w:val="00746AA4"/>
    <w:rsid w:val="00747650"/>
    <w:rsid w:val="00752401"/>
    <w:rsid w:val="007524E7"/>
    <w:rsid w:val="00753861"/>
    <w:rsid w:val="00753A85"/>
    <w:rsid w:val="00755E75"/>
    <w:rsid w:val="00756CCC"/>
    <w:rsid w:val="007630B7"/>
    <w:rsid w:val="00764529"/>
    <w:rsid w:val="00765366"/>
    <w:rsid w:val="00772551"/>
    <w:rsid w:val="007732B2"/>
    <w:rsid w:val="00780033"/>
    <w:rsid w:val="00780A3B"/>
    <w:rsid w:val="00784971"/>
    <w:rsid w:val="00785537"/>
    <w:rsid w:val="00786A82"/>
    <w:rsid w:val="007923D4"/>
    <w:rsid w:val="007928D7"/>
    <w:rsid w:val="007930E3"/>
    <w:rsid w:val="0079425D"/>
    <w:rsid w:val="00794FF9"/>
    <w:rsid w:val="00796094"/>
    <w:rsid w:val="007A1B2D"/>
    <w:rsid w:val="007A673A"/>
    <w:rsid w:val="007A6DBF"/>
    <w:rsid w:val="007A76F3"/>
    <w:rsid w:val="007B35E2"/>
    <w:rsid w:val="007B4232"/>
    <w:rsid w:val="007B444C"/>
    <w:rsid w:val="007B5B1B"/>
    <w:rsid w:val="007C14D6"/>
    <w:rsid w:val="007C2104"/>
    <w:rsid w:val="007C347D"/>
    <w:rsid w:val="007C3D88"/>
    <w:rsid w:val="007C7378"/>
    <w:rsid w:val="007D0562"/>
    <w:rsid w:val="007D1BAE"/>
    <w:rsid w:val="007D224E"/>
    <w:rsid w:val="007D39C0"/>
    <w:rsid w:val="007D45EE"/>
    <w:rsid w:val="007E05CB"/>
    <w:rsid w:val="007E524D"/>
    <w:rsid w:val="007F07C5"/>
    <w:rsid w:val="00801438"/>
    <w:rsid w:val="008024A7"/>
    <w:rsid w:val="0080523C"/>
    <w:rsid w:val="008109F2"/>
    <w:rsid w:val="00811934"/>
    <w:rsid w:val="00812F23"/>
    <w:rsid w:val="00813303"/>
    <w:rsid w:val="008137C6"/>
    <w:rsid w:val="00814EE1"/>
    <w:rsid w:val="00817123"/>
    <w:rsid w:val="00817944"/>
    <w:rsid w:val="00820904"/>
    <w:rsid w:val="008224E6"/>
    <w:rsid w:val="00831119"/>
    <w:rsid w:val="0083352A"/>
    <w:rsid w:val="00841334"/>
    <w:rsid w:val="0084221E"/>
    <w:rsid w:val="008451B1"/>
    <w:rsid w:val="00845EC1"/>
    <w:rsid w:val="00852BAE"/>
    <w:rsid w:val="00856378"/>
    <w:rsid w:val="0085669C"/>
    <w:rsid w:val="00856CD8"/>
    <w:rsid w:val="00861970"/>
    <w:rsid w:val="00861F97"/>
    <w:rsid w:val="00862D66"/>
    <w:rsid w:val="008640ED"/>
    <w:rsid w:val="00870432"/>
    <w:rsid w:val="00870543"/>
    <w:rsid w:val="00872371"/>
    <w:rsid w:val="0087272F"/>
    <w:rsid w:val="00874F70"/>
    <w:rsid w:val="008832A9"/>
    <w:rsid w:val="00884ABD"/>
    <w:rsid w:val="0089336E"/>
    <w:rsid w:val="00896C93"/>
    <w:rsid w:val="008A03C7"/>
    <w:rsid w:val="008A15CA"/>
    <w:rsid w:val="008A23AF"/>
    <w:rsid w:val="008A3916"/>
    <w:rsid w:val="008A3DCC"/>
    <w:rsid w:val="008A4962"/>
    <w:rsid w:val="008A6C2C"/>
    <w:rsid w:val="008A6E03"/>
    <w:rsid w:val="008A7AEF"/>
    <w:rsid w:val="008B3959"/>
    <w:rsid w:val="008B432A"/>
    <w:rsid w:val="008B56ED"/>
    <w:rsid w:val="008C1ADC"/>
    <w:rsid w:val="008C4B6B"/>
    <w:rsid w:val="008D093E"/>
    <w:rsid w:val="008D4844"/>
    <w:rsid w:val="008D48AB"/>
    <w:rsid w:val="008D5B03"/>
    <w:rsid w:val="008E0B07"/>
    <w:rsid w:val="008E1941"/>
    <w:rsid w:val="008E3960"/>
    <w:rsid w:val="008E7CDD"/>
    <w:rsid w:val="008F0036"/>
    <w:rsid w:val="008F073A"/>
    <w:rsid w:val="008F0806"/>
    <w:rsid w:val="008F2127"/>
    <w:rsid w:val="008F3EC0"/>
    <w:rsid w:val="00907848"/>
    <w:rsid w:val="0091180F"/>
    <w:rsid w:val="00912211"/>
    <w:rsid w:val="0091472C"/>
    <w:rsid w:val="00922F52"/>
    <w:rsid w:val="00925313"/>
    <w:rsid w:val="00925F84"/>
    <w:rsid w:val="00925FC4"/>
    <w:rsid w:val="00927595"/>
    <w:rsid w:val="00932419"/>
    <w:rsid w:val="00935188"/>
    <w:rsid w:val="0094052F"/>
    <w:rsid w:val="009442D4"/>
    <w:rsid w:val="009443E2"/>
    <w:rsid w:val="00946013"/>
    <w:rsid w:val="00946573"/>
    <w:rsid w:val="009469AB"/>
    <w:rsid w:val="00952C22"/>
    <w:rsid w:val="00955A64"/>
    <w:rsid w:val="0095647B"/>
    <w:rsid w:val="00957175"/>
    <w:rsid w:val="00961880"/>
    <w:rsid w:val="00963CB0"/>
    <w:rsid w:val="00965BDF"/>
    <w:rsid w:val="00967BF3"/>
    <w:rsid w:val="00971C3F"/>
    <w:rsid w:val="00973156"/>
    <w:rsid w:val="00973753"/>
    <w:rsid w:val="009739B4"/>
    <w:rsid w:val="00973F00"/>
    <w:rsid w:val="009748C3"/>
    <w:rsid w:val="0098415C"/>
    <w:rsid w:val="00985443"/>
    <w:rsid w:val="00986771"/>
    <w:rsid w:val="009902C0"/>
    <w:rsid w:val="00990553"/>
    <w:rsid w:val="00990B3E"/>
    <w:rsid w:val="00997EBC"/>
    <w:rsid w:val="009B2A11"/>
    <w:rsid w:val="009B4350"/>
    <w:rsid w:val="009B4B30"/>
    <w:rsid w:val="009B4D46"/>
    <w:rsid w:val="009B6B13"/>
    <w:rsid w:val="009D0971"/>
    <w:rsid w:val="009D2F39"/>
    <w:rsid w:val="009D4013"/>
    <w:rsid w:val="009D5AA3"/>
    <w:rsid w:val="009E09BD"/>
    <w:rsid w:val="009E6526"/>
    <w:rsid w:val="009E6555"/>
    <w:rsid w:val="009F154D"/>
    <w:rsid w:val="009F5EBA"/>
    <w:rsid w:val="00A009C9"/>
    <w:rsid w:val="00A01200"/>
    <w:rsid w:val="00A02DE2"/>
    <w:rsid w:val="00A033FB"/>
    <w:rsid w:val="00A104B4"/>
    <w:rsid w:val="00A160B3"/>
    <w:rsid w:val="00A17FCA"/>
    <w:rsid w:val="00A22AFA"/>
    <w:rsid w:val="00A2535B"/>
    <w:rsid w:val="00A26536"/>
    <w:rsid w:val="00A32C7D"/>
    <w:rsid w:val="00A3339C"/>
    <w:rsid w:val="00A339B2"/>
    <w:rsid w:val="00A35953"/>
    <w:rsid w:val="00A35B71"/>
    <w:rsid w:val="00A35D70"/>
    <w:rsid w:val="00A36054"/>
    <w:rsid w:val="00A37D4F"/>
    <w:rsid w:val="00A40320"/>
    <w:rsid w:val="00A43A8D"/>
    <w:rsid w:val="00A4461B"/>
    <w:rsid w:val="00A451C3"/>
    <w:rsid w:val="00A45F46"/>
    <w:rsid w:val="00A46E7D"/>
    <w:rsid w:val="00A55853"/>
    <w:rsid w:val="00A55BED"/>
    <w:rsid w:val="00A61B82"/>
    <w:rsid w:val="00A63AC9"/>
    <w:rsid w:val="00A656CE"/>
    <w:rsid w:val="00A758E3"/>
    <w:rsid w:val="00A76B32"/>
    <w:rsid w:val="00A77852"/>
    <w:rsid w:val="00A8227C"/>
    <w:rsid w:val="00A837C9"/>
    <w:rsid w:val="00A83E08"/>
    <w:rsid w:val="00A8507A"/>
    <w:rsid w:val="00A85969"/>
    <w:rsid w:val="00A91C26"/>
    <w:rsid w:val="00A92052"/>
    <w:rsid w:val="00A93FD5"/>
    <w:rsid w:val="00A9522C"/>
    <w:rsid w:val="00A961A5"/>
    <w:rsid w:val="00AA0F6E"/>
    <w:rsid w:val="00AA19BB"/>
    <w:rsid w:val="00AA20E8"/>
    <w:rsid w:val="00AA4669"/>
    <w:rsid w:val="00AA5DB8"/>
    <w:rsid w:val="00AB12F1"/>
    <w:rsid w:val="00AB3C53"/>
    <w:rsid w:val="00AB589E"/>
    <w:rsid w:val="00AB7AC4"/>
    <w:rsid w:val="00AC1ECC"/>
    <w:rsid w:val="00AC22CC"/>
    <w:rsid w:val="00AC408E"/>
    <w:rsid w:val="00AC469E"/>
    <w:rsid w:val="00AC53A6"/>
    <w:rsid w:val="00AC5ADE"/>
    <w:rsid w:val="00AC74B0"/>
    <w:rsid w:val="00AC753E"/>
    <w:rsid w:val="00AD11CC"/>
    <w:rsid w:val="00AD3EBB"/>
    <w:rsid w:val="00AE09EE"/>
    <w:rsid w:val="00AE1C5D"/>
    <w:rsid w:val="00AE2FB0"/>
    <w:rsid w:val="00AE3689"/>
    <w:rsid w:val="00AE70C3"/>
    <w:rsid w:val="00AF366F"/>
    <w:rsid w:val="00AF4032"/>
    <w:rsid w:val="00B02928"/>
    <w:rsid w:val="00B13E27"/>
    <w:rsid w:val="00B153F1"/>
    <w:rsid w:val="00B2075C"/>
    <w:rsid w:val="00B226D6"/>
    <w:rsid w:val="00B24A75"/>
    <w:rsid w:val="00B25BE6"/>
    <w:rsid w:val="00B26A7D"/>
    <w:rsid w:val="00B310F7"/>
    <w:rsid w:val="00B33343"/>
    <w:rsid w:val="00B35919"/>
    <w:rsid w:val="00B371C8"/>
    <w:rsid w:val="00B42522"/>
    <w:rsid w:val="00B47DC3"/>
    <w:rsid w:val="00B51333"/>
    <w:rsid w:val="00B51A94"/>
    <w:rsid w:val="00B63C1E"/>
    <w:rsid w:val="00B63D4D"/>
    <w:rsid w:val="00B719A5"/>
    <w:rsid w:val="00B72105"/>
    <w:rsid w:val="00B72D87"/>
    <w:rsid w:val="00B765B5"/>
    <w:rsid w:val="00B8149C"/>
    <w:rsid w:val="00B8198B"/>
    <w:rsid w:val="00B82663"/>
    <w:rsid w:val="00B8507F"/>
    <w:rsid w:val="00B876CB"/>
    <w:rsid w:val="00B92A77"/>
    <w:rsid w:val="00B93DAD"/>
    <w:rsid w:val="00B954D7"/>
    <w:rsid w:val="00B95EA4"/>
    <w:rsid w:val="00BA45AA"/>
    <w:rsid w:val="00BA63EA"/>
    <w:rsid w:val="00BA7658"/>
    <w:rsid w:val="00BB340D"/>
    <w:rsid w:val="00BB49E7"/>
    <w:rsid w:val="00BB4ECA"/>
    <w:rsid w:val="00BB51D2"/>
    <w:rsid w:val="00BB68B8"/>
    <w:rsid w:val="00BC260F"/>
    <w:rsid w:val="00BC68CE"/>
    <w:rsid w:val="00BD250D"/>
    <w:rsid w:val="00BD2947"/>
    <w:rsid w:val="00BD2E06"/>
    <w:rsid w:val="00BD339F"/>
    <w:rsid w:val="00BD4575"/>
    <w:rsid w:val="00BD56C3"/>
    <w:rsid w:val="00BD5877"/>
    <w:rsid w:val="00BE2CDF"/>
    <w:rsid w:val="00BE6593"/>
    <w:rsid w:val="00BE700D"/>
    <w:rsid w:val="00BF0924"/>
    <w:rsid w:val="00BF687D"/>
    <w:rsid w:val="00C00F0B"/>
    <w:rsid w:val="00C07706"/>
    <w:rsid w:val="00C1389A"/>
    <w:rsid w:val="00C16580"/>
    <w:rsid w:val="00C201B4"/>
    <w:rsid w:val="00C2219A"/>
    <w:rsid w:val="00C22D9D"/>
    <w:rsid w:val="00C2401B"/>
    <w:rsid w:val="00C268CB"/>
    <w:rsid w:val="00C301D5"/>
    <w:rsid w:val="00C31211"/>
    <w:rsid w:val="00C31BA1"/>
    <w:rsid w:val="00C340BE"/>
    <w:rsid w:val="00C34536"/>
    <w:rsid w:val="00C3508E"/>
    <w:rsid w:val="00C40425"/>
    <w:rsid w:val="00C426A8"/>
    <w:rsid w:val="00C43288"/>
    <w:rsid w:val="00C44375"/>
    <w:rsid w:val="00C453E7"/>
    <w:rsid w:val="00C503B3"/>
    <w:rsid w:val="00C50AC5"/>
    <w:rsid w:val="00C51EBF"/>
    <w:rsid w:val="00C601F8"/>
    <w:rsid w:val="00C6070B"/>
    <w:rsid w:val="00C60DAB"/>
    <w:rsid w:val="00C63A2C"/>
    <w:rsid w:val="00C66D56"/>
    <w:rsid w:val="00C66D9D"/>
    <w:rsid w:val="00C81B21"/>
    <w:rsid w:val="00C843F0"/>
    <w:rsid w:val="00C857D1"/>
    <w:rsid w:val="00C8689A"/>
    <w:rsid w:val="00C979BC"/>
    <w:rsid w:val="00CA0612"/>
    <w:rsid w:val="00CA11D8"/>
    <w:rsid w:val="00CA38BC"/>
    <w:rsid w:val="00CA49FB"/>
    <w:rsid w:val="00CA5F4B"/>
    <w:rsid w:val="00CA7181"/>
    <w:rsid w:val="00CA796A"/>
    <w:rsid w:val="00CB0D40"/>
    <w:rsid w:val="00CB63F7"/>
    <w:rsid w:val="00CB6E5C"/>
    <w:rsid w:val="00CC3E0F"/>
    <w:rsid w:val="00CD6B46"/>
    <w:rsid w:val="00CE177E"/>
    <w:rsid w:val="00CE1C96"/>
    <w:rsid w:val="00CE39B1"/>
    <w:rsid w:val="00CE4396"/>
    <w:rsid w:val="00CE6392"/>
    <w:rsid w:val="00CE757B"/>
    <w:rsid w:val="00CE7B39"/>
    <w:rsid w:val="00CF3172"/>
    <w:rsid w:val="00CF6CBA"/>
    <w:rsid w:val="00D042D2"/>
    <w:rsid w:val="00D06F8B"/>
    <w:rsid w:val="00D10EDD"/>
    <w:rsid w:val="00D1279F"/>
    <w:rsid w:val="00D13036"/>
    <w:rsid w:val="00D13370"/>
    <w:rsid w:val="00D13E06"/>
    <w:rsid w:val="00D15425"/>
    <w:rsid w:val="00D16980"/>
    <w:rsid w:val="00D17D2F"/>
    <w:rsid w:val="00D205F5"/>
    <w:rsid w:val="00D20AF9"/>
    <w:rsid w:val="00D248E3"/>
    <w:rsid w:val="00D2694B"/>
    <w:rsid w:val="00D27492"/>
    <w:rsid w:val="00D30CAD"/>
    <w:rsid w:val="00D3230C"/>
    <w:rsid w:val="00D34C69"/>
    <w:rsid w:val="00D34FF0"/>
    <w:rsid w:val="00D357E3"/>
    <w:rsid w:val="00D3642F"/>
    <w:rsid w:val="00D36552"/>
    <w:rsid w:val="00D376DF"/>
    <w:rsid w:val="00D41107"/>
    <w:rsid w:val="00D41E2B"/>
    <w:rsid w:val="00D44D05"/>
    <w:rsid w:val="00D46FE0"/>
    <w:rsid w:val="00D50161"/>
    <w:rsid w:val="00D53399"/>
    <w:rsid w:val="00D5537A"/>
    <w:rsid w:val="00D56E1A"/>
    <w:rsid w:val="00D57FD4"/>
    <w:rsid w:val="00D601D8"/>
    <w:rsid w:val="00D61271"/>
    <w:rsid w:val="00D63B3A"/>
    <w:rsid w:val="00D63BD5"/>
    <w:rsid w:val="00D63E5E"/>
    <w:rsid w:val="00D77A26"/>
    <w:rsid w:val="00D832DE"/>
    <w:rsid w:val="00D856CB"/>
    <w:rsid w:val="00D94C44"/>
    <w:rsid w:val="00D965AF"/>
    <w:rsid w:val="00D96F8E"/>
    <w:rsid w:val="00D97142"/>
    <w:rsid w:val="00D97566"/>
    <w:rsid w:val="00DA589D"/>
    <w:rsid w:val="00DA72F1"/>
    <w:rsid w:val="00DB1319"/>
    <w:rsid w:val="00DC0E6C"/>
    <w:rsid w:val="00DC2A83"/>
    <w:rsid w:val="00DC4119"/>
    <w:rsid w:val="00DC479A"/>
    <w:rsid w:val="00DD13BE"/>
    <w:rsid w:val="00DD31BF"/>
    <w:rsid w:val="00DD68A5"/>
    <w:rsid w:val="00DD7172"/>
    <w:rsid w:val="00DD7DD6"/>
    <w:rsid w:val="00DE1BFE"/>
    <w:rsid w:val="00DE4BC1"/>
    <w:rsid w:val="00DF159A"/>
    <w:rsid w:val="00DF22E4"/>
    <w:rsid w:val="00DF23A7"/>
    <w:rsid w:val="00DF3839"/>
    <w:rsid w:val="00DF3E8B"/>
    <w:rsid w:val="00DF528B"/>
    <w:rsid w:val="00DF606A"/>
    <w:rsid w:val="00DF6588"/>
    <w:rsid w:val="00E0006E"/>
    <w:rsid w:val="00E03EE8"/>
    <w:rsid w:val="00E066F9"/>
    <w:rsid w:val="00E10757"/>
    <w:rsid w:val="00E12532"/>
    <w:rsid w:val="00E128FF"/>
    <w:rsid w:val="00E12F88"/>
    <w:rsid w:val="00E1428B"/>
    <w:rsid w:val="00E21D58"/>
    <w:rsid w:val="00E235BD"/>
    <w:rsid w:val="00E237C0"/>
    <w:rsid w:val="00E263ED"/>
    <w:rsid w:val="00E30031"/>
    <w:rsid w:val="00E33BB7"/>
    <w:rsid w:val="00E34A2E"/>
    <w:rsid w:val="00E35C34"/>
    <w:rsid w:val="00E40114"/>
    <w:rsid w:val="00E45F0A"/>
    <w:rsid w:val="00E47181"/>
    <w:rsid w:val="00E50758"/>
    <w:rsid w:val="00E5526F"/>
    <w:rsid w:val="00E56E1E"/>
    <w:rsid w:val="00E5795D"/>
    <w:rsid w:val="00E60501"/>
    <w:rsid w:val="00E63568"/>
    <w:rsid w:val="00E72E35"/>
    <w:rsid w:val="00E73D59"/>
    <w:rsid w:val="00E82401"/>
    <w:rsid w:val="00E83D48"/>
    <w:rsid w:val="00E86CCA"/>
    <w:rsid w:val="00E90365"/>
    <w:rsid w:val="00E91913"/>
    <w:rsid w:val="00E97D39"/>
    <w:rsid w:val="00EA1913"/>
    <w:rsid w:val="00EB35C6"/>
    <w:rsid w:val="00EB71F4"/>
    <w:rsid w:val="00EB7510"/>
    <w:rsid w:val="00EC0BE1"/>
    <w:rsid w:val="00EC0F49"/>
    <w:rsid w:val="00EC3739"/>
    <w:rsid w:val="00EC4B92"/>
    <w:rsid w:val="00EC586F"/>
    <w:rsid w:val="00EC59E8"/>
    <w:rsid w:val="00EC75CD"/>
    <w:rsid w:val="00ED2978"/>
    <w:rsid w:val="00EE5388"/>
    <w:rsid w:val="00EE546F"/>
    <w:rsid w:val="00EE5B5D"/>
    <w:rsid w:val="00EF09A3"/>
    <w:rsid w:val="00EF1E0F"/>
    <w:rsid w:val="00EF2119"/>
    <w:rsid w:val="00EF36CA"/>
    <w:rsid w:val="00EF6BCC"/>
    <w:rsid w:val="00F06636"/>
    <w:rsid w:val="00F12954"/>
    <w:rsid w:val="00F20C0A"/>
    <w:rsid w:val="00F210D2"/>
    <w:rsid w:val="00F21253"/>
    <w:rsid w:val="00F2578C"/>
    <w:rsid w:val="00F27922"/>
    <w:rsid w:val="00F27F26"/>
    <w:rsid w:val="00F30CC0"/>
    <w:rsid w:val="00F321DC"/>
    <w:rsid w:val="00F3548F"/>
    <w:rsid w:val="00F356DE"/>
    <w:rsid w:val="00F36086"/>
    <w:rsid w:val="00F36582"/>
    <w:rsid w:val="00F40691"/>
    <w:rsid w:val="00F40FA6"/>
    <w:rsid w:val="00F42F0B"/>
    <w:rsid w:val="00F46052"/>
    <w:rsid w:val="00F4665E"/>
    <w:rsid w:val="00F46D41"/>
    <w:rsid w:val="00F4725B"/>
    <w:rsid w:val="00F50D23"/>
    <w:rsid w:val="00F5119A"/>
    <w:rsid w:val="00F54C0A"/>
    <w:rsid w:val="00F55117"/>
    <w:rsid w:val="00F55C3E"/>
    <w:rsid w:val="00F61141"/>
    <w:rsid w:val="00F6149F"/>
    <w:rsid w:val="00F636BB"/>
    <w:rsid w:val="00F679B0"/>
    <w:rsid w:val="00F72459"/>
    <w:rsid w:val="00F7657D"/>
    <w:rsid w:val="00F805DE"/>
    <w:rsid w:val="00F8367C"/>
    <w:rsid w:val="00F850EC"/>
    <w:rsid w:val="00F878A6"/>
    <w:rsid w:val="00F91891"/>
    <w:rsid w:val="00F94DC1"/>
    <w:rsid w:val="00F97444"/>
    <w:rsid w:val="00FA0A8F"/>
    <w:rsid w:val="00FA3729"/>
    <w:rsid w:val="00FA695F"/>
    <w:rsid w:val="00FA770E"/>
    <w:rsid w:val="00FB2206"/>
    <w:rsid w:val="00FB5074"/>
    <w:rsid w:val="00FB5AD1"/>
    <w:rsid w:val="00FB678B"/>
    <w:rsid w:val="00FC0A05"/>
    <w:rsid w:val="00FC0D20"/>
    <w:rsid w:val="00FC2C33"/>
    <w:rsid w:val="00FC6E3F"/>
    <w:rsid w:val="00FC7ABF"/>
    <w:rsid w:val="00FD0C51"/>
    <w:rsid w:val="00FD24B3"/>
    <w:rsid w:val="00FD38E5"/>
    <w:rsid w:val="00FD7DC4"/>
    <w:rsid w:val="00FE14B1"/>
    <w:rsid w:val="00FE15B0"/>
    <w:rsid w:val="00FE556E"/>
    <w:rsid w:val="00FF4417"/>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3D56"/>
  <w15:chartTrackingRefBased/>
  <w15:docId w15:val="{8937A9A1-BE59-49AC-AA52-F84D90E0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F0"/>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4C1D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C843F0"/>
    <w:pPr>
      <w:numPr>
        <w:ilvl w:val="1"/>
        <w:numId w:val="15"/>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C843F0"/>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C843F0"/>
    <w:pPr>
      <w:numPr>
        <w:numId w:val="15"/>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C843F0"/>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DD31BF"/>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DD31BF"/>
    <w:rPr>
      <w:rFonts w:ascii="Arial" w:hAnsi="Arial"/>
      <w:b/>
      <w:bCs/>
      <w:color w:val="000000"/>
      <w:szCs w:val="20"/>
    </w:rPr>
  </w:style>
  <w:style w:type="paragraph" w:customStyle="1" w:styleId="QuestionInfo">
    <w:name w:val="Question_Info"/>
    <w:next w:val="Question"/>
    <w:link w:val="QuestionInfoCar"/>
    <w:qFormat/>
    <w:rsid w:val="00DD31BF"/>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DD31BF"/>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176952"/>
    <w:pPr>
      <w:numPr>
        <w:numId w:val="25"/>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2279F"/>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Rvision">
    <w:name w:val="Revision"/>
    <w:hidden/>
    <w:uiPriority w:val="99"/>
    <w:semiHidden/>
    <w:rsid w:val="000729D8"/>
    <w:pPr>
      <w:spacing w:after="0" w:line="240" w:lineRule="auto"/>
    </w:pPr>
    <w:rPr>
      <w:rFonts w:ascii="Arial" w:hAnsi="Arial"/>
    </w:rPr>
  </w:style>
  <w:style w:type="character" w:styleId="Mention">
    <w:name w:val="Mention"/>
    <w:basedOn w:val="Policepardfaut"/>
    <w:uiPriority w:val="99"/>
    <w:unhideWhenUsed/>
    <w:rsid w:val="001F3628"/>
    <w:rPr>
      <w:color w:val="2B579A"/>
      <w:shd w:val="clear" w:color="auto" w:fill="E1DFDD"/>
    </w:rPr>
  </w:style>
  <w:style w:type="paragraph" w:customStyle="1" w:styleId="Sous-sous-section">
    <w:name w:val="Sous-sous-section"/>
    <w:basedOn w:val="Titre3"/>
    <w:next w:val="Question"/>
    <w:qFormat/>
    <w:rsid w:val="004C1D76"/>
    <w:pPr>
      <w:shd w:val="clear" w:color="auto" w:fill="D9E2F3" w:themeFill="accent1" w:themeFillTint="33"/>
    </w:pPr>
    <w:rPr>
      <w:rFonts w:ascii="Arial" w:hAnsi="Arial"/>
      <w:bCs/>
      <w:color w:val="000000" w:themeColor="text1"/>
      <w:sz w:val="28"/>
      <w:szCs w:val="22"/>
    </w:rPr>
  </w:style>
  <w:style w:type="character" w:customStyle="1" w:styleId="Titre3Car">
    <w:name w:val="Titre 3 Car"/>
    <w:basedOn w:val="Policepardfaut"/>
    <w:link w:val="Titre3"/>
    <w:uiPriority w:val="9"/>
    <w:semiHidden/>
    <w:rsid w:val="004C1D76"/>
    <w:rPr>
      <w:rFonts w:asciiTheme="majorHAnsi" w:eastAsiaTheme="majorEastAsia" w:hAnsiTheme="majorHAnsi" w:cstheme="majorBidi"/>
      <w:color w:val="1F3763" w:themeColor="accent1" w:themeShade="7F"/>
      <w:sz w:val="24"/>
      <w:szCs w:val="24"/>
    </w:rPr>
  </w:style>
  <w:style w:type="paragraph" w:customStyle="1" w:styleId="Default">
    <w:name w:val="Default"/>
    <w:rsid w:val="0043697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4294">
      <w:bodyDiv w:val="1"/>
      <w:marLeft w:val="0"/>
      <w:marRight w:val="0"/>
      <w:marTop w:val="0"/>
      <w:marBottom w:val="0"/>
      <w:divBdr>
        <w:top w:val="none" w:sz="0" w:space="0" w:color="auto"/>
        <w:left w:val="none" w:sz="0" w:space="0" w:color="auto"/>
        <w:bottom w:val="none" w:sz="0" w:space="0" w:color="auto"/>
        <w:right w:val="none" w:sz="0" w:space="0" w:color="auto"/>
      </w:divBdr>
    </w:div>
    <w:div w:id="392433994">
      <w:bodyDiv w:val="1"/>
      <w:marLeft w:val="0"/>
      <w:marRight w:val="0"/>
      <w:marTop w:val="0"/>
      <w:marBottom w:val="0"/>
      <w:divBdr>
        <w:top w:val="none" w:sz="0" w:space="0" w:color="auto"/>
        <w:left w:val="none" w:sz="0" w:space="0" w:color="auto"/>
        <w:bottom w:val="none" w:sz="0" w:space="0" w:color="auto"/>
        <w:right w:val="none" w:sz="0" w:space="0" w:color="auto"/>
      </w:divBdr>
    </w:div>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vironnement.gouv.qc.ca/autorisations/lexique-am-dc.docx" TargetMode="External"/><Relationship Id="rId18" Type="http://schemas.openxmlformats.org/officeDocument/2006/relationships/hyperlink" Target="https://cdn-contenu.quebec.ca/cdn-contenu/environnement/biodiversite/especes-menacees-vulnerables/potentiel.zip"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LEMV-flore@environnement.gouv.qc.ca" TargetMode="External"/><Relationship Id="rId7" Type="http://schemas.openxmlformats.org/officeDocument/2006/relationships/settings" Target="settings.xml"/><Relationship Id="rId12" Type="http://schemas.openxmlformats.org/officeDocument/2006/relationships/hyperlink" Target="https://www.quebec.ca/gouvernement/ministere/environnement/acces-information" TargetMode="External"/><Relationship Id="rId17" Type="http://schemas.openxmlformats.org/officeDocument/2006/relationships/hyperlink" Target="https://www.quebec.ca/gouvernement/gouvernement-ouvert/transparence-performance/indicateurs-statistiques/donnees-especes-situation-precair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quebec.ca/agriculture-environnement-et-ressources-naturelles/flore/especes-floristiques-menacees-ou-vulnerables/reperer-signaler-presence-espece" TargetMode="External"/><Relationship Id="rId20" Type="http://schemas.openxmlformats.org/officeDocument/2006/relationships/hyperlink" Target="https://www.quebec.ca/gouvernement/gouvernement-ouvert/transparence-performance/indicateurs-statistiques/donnees-especes-situation-precai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quebec.gouv.qc.ca/fr/document/rc/E-12.01,%20r.%203%20/"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dn-contenu.quebec.ca/cdn-contenu/environnement/biodiversite/especes-menacees-vulnerables/inventaire-especes-floristiques-situation-precair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quebec.gouv.qc.ca/fr/document/lc/E-12.01%20/"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na06\OneDrive%20-%20Minist&#232;re%20de%20l'Environnement%20et%20la%20Lutte%20contre%20les%20changements%20climatiques\Documents\Outils%20de%20travail\Gabari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81A27B15294ABC9A7CABF52D5A2344"/>
        <w:category>
          <w:name w:val="Général"/>
          <w:gallery w:val="placeholder"/>
        </w:category>
        <w:types>
          <w:type w:val="bbPlcHdr"/>
        </w:types>
        <w:behaviors>
          <w:behavior w:val="content"/>
        </w:behaviors>
        <w:guid w:val="{A52D32DC-0CA3-4491-B34E-2CEEEFA687B0}"/>
      </w:docPartPr>
      <w:docPartBody>
        <w:p w:rsidR="000E1E44" w:rsidRDefault="000E1E44">
          <w:pPr>
            <w:pStyle w:val="8B81A27B15294ABC9A7CABF52D5A234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E086A54F5D043F2A0B95E678F68F740"/>
        <w:category>
          <w:name w:val="Général"/>
          <w:gallery w:val="placeholder"/>
        </w:category>
        <w:types>
          <w:type w:val="bbPlcHdr"/>
        </w:types>
        <w:behaviors>
          <w:behavior w:val="content"/>
        </w:behaviors>
        <w:guid w:val="{20BA3987-1591-4821-ADAB-01673532CC86}"/>
      </w:docPartPr>
      <w:docPartBody>
        <w:p w:rsidR="000E1E44" w:rsidRDefault="00C372D7" w:rsidP="00C372D7">
          <w:pPr>
            <w:pStyle w:val="BE086A54F5D043F2A0B95E678F68F7402"/>
          </w:pPr>
          <w:r w:rsidRPr="00E44FF6">
            <w:rPr>
              <w:rStyle w:val="Textedelespacerserv"/>
              <w:rFonts w:cs="Arial"/>
              <w:i/>
              <w:iCs/>
            </w:rPr>
            <w:t>Saisissez les informations.</w:t>
          </w:r>
        </w:p>
      </w:docPartBody>
    </w:docPart>
    <w:docPart>
      <w:docPartPr>
        <w:name w:val="56C1D1F980D240CBB1971640AFB291E6"/>
        <w:category>
          <w:name w:val="Général"/>
          <w:gallery w:val="placeholder"/>
        </w:category>
        <w:types>
          <w:type w:val="bbPlcHdr"/>
        </w:types>
        <w:behaviors>
          <w:behavior w:val="content"/>
        </w:behaviors>
        <w:guid w:val="{8C71ADA7-E076-47A0-AA80-CBC8C0345346}"/>
      </w:docPartPr>
      <w:docPartBody>
        <w:p w:rsidR="000E1E44" w:rsidRDefault="00C372D7" w:rsidP="00C372D7">
          <w:pPr>
            <w:pStyle w:val="56C1D1F980D240CBB1971640AFB291E62"/>
          </w:pPr>
          <w:r w:rsidRPr="00E44FF6">
            <w:rPr>
              <w:rStyle w:val="Textedelespacerserv"/>
              <w:rFonts w:cs="Arial"/>
            </w:rPr>
            <w:t>...</w:t>
          </w:r>
        </w:p>
      </w:docPartBody>
    </w:docPart>
    <w:docPart>
      <w:docPartPr>
        <w:name w:val="420C41C8AE014D3FB16A0C8A87776970"/>
        <w:category>
          <w:name w:val="Général"/>
          <w:gallery w:val="placeholder"/>
        </w:category>
        <w:types>
          <w:type w:val="bbPlcHdr"/>
        </w:types>
        <w:behaviors>
          <w:behavior w:val="content"/>
        </w:behaviors>
        <w:guid w:val="{39249363-F10E-48A2-9BE2-601CF6B2AD84}"/>
      </w:docPartPr>
      <w:docPartBody>
        <w:p w:rsidR="000E1E44" w:rsidRDefault="00C372D7" w:rsidP="00C372D7">
          <w:pPr>
            <w:pStyle w:val="420C41C8AE014D3FB16A0C8A877769702"/>
          </w:pPr>
          <w:r w:rsidRPr="00E44FF6">
            <w:rPr>
              <w:rStyle w:val="Textedelespacerserv"/>
              <w:rFonts w:cs="Arial"/>
            </w:rPr>
            <w:t>...</w:t>
          </w:r>
        </w:p>
      </w:docPartBody>
    </w:docPart>
    <w:docPart>
      <w:docPartPr>
        <w:name w:val="EFC3F420CACC4DE9BA90E624B28CE1F6"/>
        <w:category>
          <w:name w:val="Général"/>
          <w:gallery w:val="placeholder"/>
        </w:category>
        <w:types>
          <w:type w:val="bbPlcHdr"/>
        </w:types>
        <w:behaviors>
          <w:behavior w:val="content"/>
        </w:behaviors>
        <w:guid w:val="{9FA5A7DE-70ED-4FB4-AF3E-3D088C8AA2CB}"/>
      </w:docPartPr>
      <w:docPartBody>
        <w:p w:rsidR="000E1E44" w:rsidRDefault="00C372D7" w:rsidP="00C372D7">
          <w:pPr>
            <w:pStyle w:val="EFC3F420CACC4DE9BA90E624B28CE1F62"/>
          </w:pPr>
          <w:r w:rsidRPr="00E44FF6">
            <w:rPr>
              <w:rStyle w:val="Textedelespacerserv"/>
              <w:rFonts w:cs="Arial"/>
            </w:rPr>
            <w:t>...</w:t>
          </w:r>
        </w:p>
      </w:docPartBody>
    </w:docPart>
    <w:docPart>
      <w:docPartPr>
        <w:name w:val="E3D3F7356E8E45228941684B32BCE473"/>
        <w:category>
          <w:name w:val="Général"/>
          <w:gallery w:val="placeholder"/>
        </w:category>
        <w:types>
          <w:type w:val="bbPlcHdr"/>
        </w:types>
        <w:behaviors>
          <w:behavior w:val="content"/>
        </w:behaviors>
        <w:guid w:val="{C5CB1832-1851-41B3-8D2C-64F8CF7C8DAA}"/>
      </w:docPartPr>
      <w:docPartBody>
        <w:p w:rsidR="000E1E44" w:rsidRDefault="00C372D7" w:rsidP="00C372D7">
          <w:pPr>
            <w:pStyle w:val="E3D3F7356E8E45228941684B32BCE4732"/>
          </w:pPr>
          <w:r w:rsidRPr="00E44FF6">
            <w:rPr>
              <w:rStyle w:val="Textedelespacerserv"/>
              <w:rFonts w:cs="Arial"/>
            </w:rPr>
            <w:t>...</w:t>
          </w:r>
        </w:p>
      </w:docPartBody>
    </w:docPart>
    <w:docPart>
      <w:docPartPr>
        <w:name w:val="48D80733AD104BD8B13A654C61AD8480"/>
        <w:category>
          <w:name w:val="Général"/>
          <w:gallery w:val="placeholder"/>
        </w:category>
        <w:types>
          <w:type w:val="bbPlcHdr"/>
        </w:types>
        <w:behaviors>
          <w:behavior w:val="content"/>
        </w:behaviors>
        <w:guid w:val="{35F218B1-5422-47B5-B7AA-B6D4FA70AA7E}"/>
      </w:docPartPr>
      <w:docPartBody>
        <w:p w:rsidR="000E1E44" w:rsidRDefault="00C372D7" w:rsidP="00C372D7">
          <w:pPr>
            <w:pStyle w:val="48D80733AD104BD8B13A654C61AD84802"/>
          </w:pPr>
          <w:r w:rsidRPr="00E44FF6">
            <w:rPr>
              <w:rStyle w:val="Textedelespacerserv"/>
              <w:rFonts w:cs="Arial"/>
            </w:rPr>
            <w:t>...</w:t>
          </w:r>
        </w:p>
      </w:docPartBody>
    </w:docPart>
    <w:docPart>
      <w:docPartPr>
        <w:name w:val="5C62E068B60A4A8DB251EF18C093D972"/>
        <w:category>
          <w:name w:val="Général"/>
          <w:gallery w:val="placeholder"/>
        </w:category>
        <w:types>
          <w:type w:val="bbPlcHdr"/>
        </w:types>
        <w:behaviors>
          <w:behavior w:val="content"/>
        </w:behaviors>
        <w:guid w:val="{22F190C4-EF9F-4B6F-8825-C7069CE47AB6}"/>
      </w:docPartPr>
      <w:docPartBody>
        <w:p w:rsidR="000E1E44" w:rsidRDefault="00C372D7" w:rsidP="00C372D7">
          <w:pPr>
            <w:pStyle w:val="5C62E068B60A4A8DB251EF18C093D9722"/>
          </w:pPr>
          <w:r w:rsidRPr="00E44FF6">
            <w:rPr>
              <w:rStyle w:val="Textedelespacerserv"/>
              <w:rFonts w:cs="Arial"/>
              <w:i/>
              <w:iCs/>
            </w:rPr>
            <w:t>Saisissez les informations.</w:t>
          </w:r>
        </w:p>
      </w:docPartBody>
    </w:docPart>
    <w:docPart>
      <w:docPartPr>
        <w:name w:val="CC1FC06A51904D67906CC5F36681205D"/>
        <w:category>
          <w:name w:val="Général"/>
          <w:gallery w:val="placeholder"/>
        </w:category>
        <w:types>
          <w:type w:val="bbPlcHdr"/>
        </w:types>
        <w:behaviors>
          <w:behavior w:val="content"/>
        </w:behaviors>
        <w:guid w:val="{A841A0A5-946D-4B99-B2C8-80D1D130AA9D}"/>
      </w:docPartPr>
      <w:docPartBody>
        <w:p w:rsidR="000E1E44" w:rsidRDefault="00C372D7" w:rsidP="00C372D7">
          <w:pPr>
            <w:pStyle w:val="CC1FC06A51904D67906CC5F36681205D2"/>
          </w:pPr>
          <w:r w:rsidRPr="00E44FF6">
            <w:rPr>
              <w:rStyle w:val="Textedelespacerserv"/>
              <w:rFonts w:cs="Arial"/>
            </w:rPr>
            <w:t>...</w:t>
          </w:r>
        </w:p>
      </w:docPartBody>
    </w:docPart>
    <w:docPart>
      <w:docPartPr>
        <w:name w:val="186B3EC759694CBAAB34434BD6F20810"/>
        <w:category>
          <w:name w:val="Général"/>
          <w:gallery w:val="placeholder"/>
        </w:category>
        <w:types>
          <w:type w:val="bbPlcHdr"/>
        </w:types>
        <w:behaviors>
          <w:behavior w:val="content"/>
        </w:behaviors>
        <w:guid w:val="{F1F5EB9E-C481-4AD9-8E31-ED4E76E21D0A}"/>
      </w:docPartPr>
      <w:docPartBody>
        <w:p w:rsidR="000E1E44" w:rsidRDefault="00C372D7" w:rsidP="00C372D7">
          <w:pPr>
            <w:pStyle w:val="186B3EC759694CBAAB34434BD6F208102"/>
          </w:pPr>
          <w:r w:rsidRPr="00E44FF6">
            <w:rPr>
              <w:rStyle w:val="Textedelespacerserv"/>
              <w:rFonts w:cs="Arial"/>
            </w:rPr>
            <w:t>...</w:t>
          </w:r>
        </w:p>
      </w:docPartBody>
    </w:docPart>
    <w:docPart>
      <w:docPartPr>
        <w:name w:val="C19E6970D6014F0B967531E67048FD91"/>
        <w:category>
          <w:name w:val="Général"/>
          <w:gallery w:val="placeholder"/>
        </w:category>
        <w:types>
          <w:type w:val="bbPlcHdr"/>
        </w:types>
        <w:behaviors>
          <w:behavior w:val="content"/>
        </w:behaviors>
        <w:guid w:val="{A9BC9D35-5E87-4CFB-8C49-EFC9EF23CDBE}"/>
      </w:docPartPr>
      <w:docPartBody>
        <w:p w:rsidR="000E1E44" w:rsidRDefault="00C372D7" w:rsidP="00C372D7">
          <w:pPr>
            <w:pStyle w:val="C19E6970D6014F0B967531E67048FD912"/>
          </w:pPr>
          <w:r w:rsidRPr="00E44FF6">
            <w:rPr>
              <w:rStyle w:val="Textedelespacerserv"/>
              <w:rFonts w:cs="Arial"/>
            </w:rPr>
            <w:t>...</w:t>
          </w:r>
        </w:p>
      </w:docPartBody>
    </w:docPart>
    <w:docPart>
      <w:docPartPr>
        <w:name w:val="0BCF14C479BB4F77BB5047464342BCD4"/>
        <w:category>
          <w:name w:val="Général"/>
          <w:gallery w:val="placeholder"/>
        </w:category>
        <w:types>
          <w:type w:val="bbPlcHdr"/>
        </w:types>
        <w:behaviors>
          <w:behavior w:val="content"/>
        </w:behaviors>
        <w:guid w:val="{D24D79D5-298D-415D-9BCC-077BE1DAE128}"/>
      </w:docPartPr>
      <w:docPartBody>
        <w:p w:rsidR="000E1E44" w:rsidRDefault="00C372D7" w:rsidP="00C372D7">
          <w:pPr>
            <w:pStyle w:val="0BCF14C479BB4F77BB5047464342BCD42"/>
          </w:pPr>
          <w:r w:rsidRPr="00E44FF6">
            <w:rPr>
              <w:rStyle w:val="Textedelespacerserv"/>
              <w:rFonts w:cs="Arial"/>
            </w:rPr>
            <w:t>...</w:t>
          </w:r>
        </w:p>
      </w:docPartBody>
    </w:docPart>
    <w:docPart>
      <w:docPartPr>
        <w:name w:val="2532FB119808400FB0AD1E3CAEF47C8C"/>
        <w:category>
          <w:name w:val="Général"/>
          <w:gallery w:val="placeholder"/>
        </w:category>
        <w:types>
          <w:type w:val="bbPlcHdr"/>
        </w:types>
        <w:behaviors>
          <w:behavior w:val="content"/>
        </w:behaviors>
        <w:guid w:val="{6D79A414-18B4-48AB-8CB4-DAC161BA3BEA}"/>
      </w:docPartPr>
      <w:docPartBody>
        <w:p w:rsidR="000E1E44" w:rsidRDefault="00C372D7" w:rsidP="00C372D7">
          <w:pPr>
            <w:pStyle w:val="2532FB119808400FB0AD1E3CAEF47C8C2"/>
          </w:pPr>
          <w:r w:rsidRPr="00E44FF6">
            <w:rPr>
              <w:rStyle w:val="Textedelespacerserv"/>
              <w:rFonts w:cs="Arial"/>
            </w:rPr>
            <w:t>...</w:t>
          </w:r>
        </w:p>
      </w:docPartBody>
    </w:docPart>
    <w:docPart>
      <w:docPartPr>
        <w:name w:val="BB9BA1D381C34E429AA490F59094FC2C"/>
        <w:category>
          <w:name w:val="Général"/>
          <w:gallery w:val="placeholder"/>
        </w:category>
        <w:types>
          <w:type w:val="bbPlcHdr"/>
        </w:types>
        <w:behaviors>
          <w:behavior w:val="content"/>
        </w:behaviors>
        <w:guid w:val="{9D5A7AE7-A2CF-4287-9C1A-47EC06DF1AEE}"/>
      </w:docPartPr>
      <w:docPartBody>
        <w:p w:rsidR="000E1E44" w:rsidRDefault="00C372D7" w:rsidP="00C372D7">
          <w:pPr>
            <w:pStyle w:val="BB9BA1D381C34E429AA490F59094FC2C2"/>
          </w:pPr>
          <w:r w:rsidRPr="00E44FF6">
            <w:rPr>
              <w:rStyle w:val="Textedelespacerserv"/>
              <w:rFonts w:cs="Arial"/>
            </w:rPr>
            <w:t>...</w:t>
          </w:r>
        </w:p>
      </w:docPartBody>
    </w:docPart>
    <w:docPart>
      <w:docPartPr>
        <w:name w:val="FCF9EB77921041F5BA990A4C092739A8"/>
        <w:category>
          <w:name w:val="Général"/>
          <w:gallery w:val="placeholder"/>
        </w:category>
        <w:types>
          <w:type w:val="bbPlcHdr"/>
        </w:types>
        <w:behaviors>
          <w:behavior w:val="content"/>
        </w:behaviors>
        <w:guid w:val="{78898A86-2D9D-4303-8753-C6373ED2F54E}"/>
      </w:docPartPr>
      <w:docPartBody>
        <w:p w:rsidR="006E0578" w:rsidRDefault="00C372D7" w:rsidP="00C372D7">
          <w:pPr>
            <w:pStyle w:val="FCF9EB77921041F5BA990A4C092739A82"/>
          </w:pPr>
          <w:r w:rsidRPr="00E44FF6">
            <w:rPr>
              <w:rStyle w:val="Textedelespacerserv"/>
              <w:rFonts w:cs="Arial"/>
              <w:i/>
              <w:iCs/>
            </w:rPr>
            <w:t>Saisissez les informations ou indiquez le nom du document et la section.</w:t>
          </w:r>
        </w:p>
      </w:docPartBody>
    </w:docPart>
    <w:docPart>
      <w:docPartPr>
        <w:name w:val="08A6C1DAFD1D42169E8648B0028E561B"/>
        <w:category>
          <w:name w:val="Général"/>
          <w:gallery w:val="placeholder"/>
        </w:category>
        <w:types>
          <w:type w:val="bbPlcHdr"/>
        </w:types>
        <w:behaviors>
          <w:behavior w:val="content"/>
        </w:behaviors>
        <w:guid w:val="{564BF019-6C47-43AB-B191-C000C728A8AE}"/>
      </w:docPartPr>
      <w:docPartBody>
        <w:p w:rsidR="006E0578" w:rsidRDefault="00C372D7" w:rsidP="00C372D7">
          <w:pPr>
            <w:pStyle w:val="08A6C1DAFD1D42169E8648B0028E561B2"/>
          </w:pPr>
          <w:r w:rsidRPr="00E44FF6">
            <w:rPr>
              <w:rStyle w:val="Textedelespacerserv"/>
              <w:rFonts w:cs="Arial"/>
              <w:i/>
              <w:iCs/>
            </w:rPr>
            <w:t>Saisissez les informations ou indiquez le nom du document et la section.</w:t>
          </w:r>
        </w:p>
      </w:docPartBody>
    </w:docPart>
    <w:docPart>
      <w:docPartPr>
        <w:name w:val="B8DF4FB6FACE40F087BE3FD187CF51D5"/>
        <w:category>
          <w:name w:val="Général"/>
          <w:gallery w:val="placeholder"/>
        </w:category>
        <w:types>
          <w:type w:val="bbPlcHdr"/>
        </w:types>
        <w:behaviors>
          <w:behavior w:val="content"/>
        </w:behaviors>
        <w:guid w:val="{882AD23A-D88A-4F75-9DE4-D65130BA4666}"/>
      </w:docPartPr>
      <w:docPartBody>
        <w:p w:rsidR="006E0578" w:rsidRDefault="00C372D7" w:rsidP="00C372D7">
          <w:pPr>
            <w:pStyle w:val="B8DF4FB6FACE40F087BE3FD187CF51D52"/>
          </w:pPr>
          <w:r w:rsidRPr="00E44FF6">
            <w:rPr>
              <w:rStyle w:val="Textedelespacerserv"/>
              <w:rFonts w:cs="Arial"/>
              <w:i/>
              <w:iCs/>
            </w:rPr>
            <w:t>Saisissez les informations ou indiquez le nom du document et la section.</w:t>
          </w:r>
        </w:p>
      </w:docPartBody>
    </w:docPart>
    <w:docPart>
      <w:docPartPr>
        <w:name w:val="2CFA6C15FD2743ABA4143C36B6C76BD9"/>
        <w:category>
          <w:name w:val="Général"/>
          <w:gallery w:val="placeholder"/>
        </w:category>
        <w:types>
          <w:type w:val="bbPlcHdr"/>
        </w:types>
        <w:behaviors>
          <w:behavior w:val="content"/>
        </w:behaviors>
        <w:guid w:val="{78172C6E-BCC6-4A0F-B613-59A3D45343CD}"/>
      </w:docPartPr>
      <w:docPartBody>
        <w:p w:rsidR="006E0578" w:rsidRDefault="00C372D7" w:rsidP="00C372D7">
          <w:pPr>
            <w:pStyle w:val="2CFA6C15FD2743ABA4143C36B6C76BD92"/>
          </w:pPr>
          <w:r w:rsidRPr="00E44FF6">
            <w:rPr>
              <w:rStyle w:val="Textedelespacerserv"/>
              <w:rFonts w:cs="Arial"/>
              <w:i/>
              <w:iCs/>
            </w:rPr>
            <w:t>Saisissez les informations ou indiquez le nom du document et la section.</w:t>
          </w:r>
        </w:p>
      </w:docPartBody>
    </w:docPart>
    <w:docPart>
      <w:docPartPr>
        <w:name w:val="D8AD97B56A814868B4C4EE91E0B92159"/>
        <w:category>
          <w:name w:val="Général"/>
          <w:gallery w:val="placeholder"/>
        </w:category>
        <w:types>
          <w:type w:val="bbPlcHdr"/>
        </w:types>
        <w:behaviors>
          <w:behavior w:val="content"/>
        </w:behaviors>
        <w:guid w:val="{CE3AA99A-AC7A-43E8-94DD-E5E2C40CCFC0}"/>
      </w:docPartPr>
      <w:docPartBody>
        <w:p w:rsidR="006E0578" w:rsidRDefault="006E0578" w:rsidP="006E0578">
          <w:pPr>
            <w:pStyle w:val="D8AD97B56A814868B4C4EE91E0B9215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5B9E2D2FE7D4926801F125EC300CA44"/>
        <w:category>
          <w:name w:val="Général"/>
          <w:gallery w:val="placeholder"/>
        </w:category>
        <w:types>
          <w:type w:val="bbPlcHdr"/>
        </w:types>
        <w:behaviors>
          <w:behavior w:val="content"/>
        </w:behaviors>
        <w:guid w:val="{6C600817-86D6-4958-A198-4CB47906BA69}"/>
      </w:docPartPr>
      <w:docPartBody>
        <w:p w:rsidR="006E0578" w:rsidRDefault="00C372D7" w:rsidP="00C372D7">
          <w:pPr>
            <w:pStyle w:val="35B9E2D2FE7D4926801F125EC300CA44"/>
          </w:pPr>
          <w:r w:rsidRPr="00E44FF6">
            <w:rPr>
              <w:rStyle w:val="Textedelespacerserv"/>
              <w:rFonts w:cs="Arial"/>
              <w:i/>
              <w:iCs/>
            </w:rPr>
            <w:t>Indiquez le nom du document.</w:t>
          </w:r>
        </w:p>
      </w:docPartBody>
    </w:docPart>
    <w:docPart>
      <w:docPartPr>
        <w:name w:val="98B9FC717E8648F2A7C1E1A2D746DC44"/>
        <w:category>
          <w:name w:val="Général"/>
          <w:gallery w:val="placeholder"/>
        </w:category>
        <w:types>
          <w:type w:val="bbPlcHdr"/>
        </w:types>
        <w:behaviors>
          <w:behavior w:val="content"/>
        </w:behaviors>
        <w:guid w:val="{A49B9CEC-A801-4069-A3EB-F20BB1E5C28C}"/>
      </w:docPartPr>
      <w:docPartBody>
        <w:p w:rsidR="006E0578" w:rsidRDefault="00C372D7" w:rsidP="00C372D7">
          <w:pPr>
            <w:pStyle w:val="98B9FC717E8648F2A7C1E1A2D746DC44"/>
          </w:pPr>
          <w:r w:rsidRPr="00E44FF6">
            <w:rPr>
              <w:rStyle w:val="Textedelespacerserv"/>
              <w:rFonts w:cs="Arial"/>
              <w:i/>
              <w:iCs/>
            </w:rPr>
            <w:t>Précisez la section.</w:t>
          </w:r>
        </w:p>
      </w:docPartBody>
    </w:docPart>
    <w:docPart>
      <w:docPartPr>
        <w:name w:val="AE6CD446C95A4062BA75F72877921324"/>
        <w:category>
          <w:name w:val="Général"/>
          <w:gallery w:val="placeholder"/>
        </w:category>
        <w:types>
          <w:type w:val="bbPlcHdr"/>
        </w:types>
        <w:behaviors>
          <w:behavior w:val="content"/>
        </w:behaviors>
        <w:guid w:val="{331F76A5-F25F-4118-BE30-ECBEFE8784AA}"/>
      </w:docPartPr>
      <w:docPartBody>
        <w:p w:rsidR="009E42AA" w:rsidRDefault="00C372D7" w:rsidP="00C372D7">
          <w:pPr>
            <w:pStyle w:val="AE6CD446C95A4062BA75F72877921324"/>
          </w:pPr>
          <w:r w:rsidRPr="00E44FF6">
            <w:rPr>
              <w:rStyle w:val="Textedelespacerserv"/>
              <w:rFonts w:cs="Arial"/>
              <w:i/>
              <w:iCs/>
            </w:rPr>
            <w:t>Saisissez les informations ou indiquez le nom du document et la section.</w:t>
          </w:r>
        </w:p>
      </w:docPartBody>
    </w:docPart>
    <w:docPart>
      <w:docPartPr>
        <w:name w:val="1B48569838D34A9CBBB492C7C277954A"/>
        <w:category>
          <w:name w:val="Général"/>
          <w:gallery w:val="placeholder"/>
        </w:category>
        <w:types>
          <w:type w:val="bbPlcHdr"/>
        </w:types>
        <w:behaviors>
          <w:behavior w:val="content"/>
        </w:behaviors>
        <w:guid w:val="{7F900D3D-F63C-42B9-B422-33E578A18904}"/>
      </w:docPartPr>
      <w:docPartBody>
        <w:p w:rsidR="009E42AA" w:rsidRDefault="00C372D7" w:rsidP="00C372D7">
          <w:pPr>
            <w:pStyle w:val="1B48569838D34A9CBBB492C7C277954A"/>
          </w:pPr>
          <w:r w:rsidRPr="00E44FF6">
            <w:rPr>
              <w:rStyle w:val="Textedelespacerserv"/>
              <w:rFonts w:cs="Arial"/>
              <w:i/>
              <w:iCs/>
            </w:rPr>
            <w:t>Saisissez les informations ou indiquez le nom du document et la section.</w:t>
          </w:r>
        </w:p>
      </w:docPartBody>
    </w:docPart>
    <w:docPart>
      <w:docPartPr>
        <w:name w:val="872D8C8F96FE4672907FB1E6233DA6BB"/>
        <w:category>
          <w:name w:val="Général"/>
          <w:gallery w:val="placeholder"/>
        </w:category>
        <w:types>
          <w:type w:val="bbPlcHdr"/>
        </w:types>
        <w:behaviors>
          <w:behavior w:val="content"/>
        </w:behaviors>
        <w:guid w:val="{75727D63-F4AA-477C-8CB2-621229B89F69}"/>
      </w:docPartPr>
      <w:docPartBody>
        <w:p w:rsidR="009E42AA" w:rsidRDefault="00C372D7" w:rsidP="00C372D7">
          <w:pPr>
            <w:pStyle w:val="872D8C8F96FE4672907FB1E6233DA6BB"/>
          </w:pPr>
          <w:r w:rsidRPr="00E44FF6">
            <w:rPr>
              <w:rStyle w:val="Textedelespacerserv"/>
              <w:rFonts w:cs="Arial"/>
              <w:i/>
              <w:iCs/>
            </w:rPr>
            <w:t>Saisissez les informations ou indiquez le nom du document et la section.</w:t>
          </w:r>
        </w:p>
      </w:docPartBody>
    </w:docPart>
    <w:docPart>
      <w:docPartPr>
        <w:name w:val="A065641A558C4B78B63EAFCFF21E3528"/>
        <w:category>
          <w:name w:val="Général"/>
          <w:gallery w:val="placeholder"/>
        </w:category>
        <w:types>
          <w:type w:val="bbPlcHdr"/>
        </w:types>
        <w:behaviors>
          <w:behavior w:val="content"/>
        </w:behaviors>
        <w:guid w:val="{2F62C6A7-C8CA-4283-96C1-01BEAD321649}"/>
      </w:docPartPr>
      <w:docPartBody>
        <w:p w:rsidR="009E42AA" w:rsidRDefault="00C372D7" w:rsidP="00C372D7">
          <w:pPr>
            <w:pStyle w:val="A065641A558C4B78B63EAFCFF21E3528"/>
          </w:pPr>
          <w:r w:rsidRPr="00E44FF6">
            <w:rPr>
              <w:rStyle w:val="Textedelespacerserv"/>
              <w:rFonts w:cs="Arial"/>
              <w:i/>
              <w:iCs/>
            </w:rPr>
            <w:t>Saisissez les informations ou indiquez le nom du document et la section.</w:t>
          </w:r>
        </w:p>
      </w:docPartBody>
    </w:docPart>
    <w:docPart>
      <w:docPartPr>
        <w:name w:val="EFB464C0C706481DBF1B0EAB3415C6A8"/>
        <w:category>
          <w:name w:val="Général"/>
          <w:gallery w:val="placeholder"/>
        </w:category>
        <w:types>
          <w:type w:val="bbPlcHdr"/>
        </w:types>
        <w:behaviors>
          <w:behavior w:val="content"/>
        </w:behaviors>
        <w:guid w:val="{AF212493-3D69-4BCB-87ED-58360A741A05}"/>
      </w:docPartPr>
      <w:docPartBody>
        <w:p w:rsidR="009E42AA" w:rsidRDefault="00C372D7" w:rsidP="00C372D7">
          <w:pPr>
            <w:pStyle w:val="EFB464C0C706481DBF1B0EAB3415C6A8"/>
          </w:pPr>
          <w:r w:rsidRPr="00E44FF6">
            <w:rPr>
              <w:rStyle w:val="Textedelespacerserv"/>
              <w:rFonts w:cs="Arial"/>
              <w:i/>
              <w:iCs/>
            </w:rPr>
            <w:t>Saisissez les informations ou indiquez le nom du document et la section.</w:t>
          </w:r>
        </w:p>
      </w:docPartBody>
    </w:docPart>
    <w:docPart>
      <w:docPartPr>
        <w:name w:val="A286E6EFB9574580B1C4C30B7E133402"/>
        <w:category>
          <w:name w:val="Général"/>
          <w:gallery w:val="placeholder"/>
        </w:category>
        <w:types>
          <w:type w:val="bbPlcHdr"/>
        </w:types>
        <w:behaviors>
          <w:behavior w:val="content"/>
        </w:behaviors>
        <w:guid w:val="{690A0A12-AC2E-405D-A180-AED9F56AB8BF}"/>
      </w:docPartPr>
      <w:docPartBody>
        <w:p w:rsidR="009E42AA" w:rsidRDefault="00C372D7" w:rsidP="00C372D7">
          <w:pPr>
            <w:pStyle w:val="A286E6EFB9574580B1C4C30B7E133402"/>
          </w:pPr>
          <w:r w:rsidRPr="00E44FF6">
            <w:rPr>
              <w:rStyle w:val="Textedelespacerserv"/>
              <w:rFonts w:cs="Arial"/>
              <w:i/>
              <w:iCs/>
            </w:rPr>
            <w:t>Saisissez les informations ou indiquez le nom du document et la section.</w:t>
          </w:r>
        </w:p>
      </w:docPartBody>
    </w:docPart>
    <w:docPart>
      <w:docPartPr>
        <w:name w:val="574E222169AA489CA6343FE94CE77267"/>
        <w:category>
          <w:name w:val="Général"/>
          <w:gallery w:val="placeholder"/>
        </w:category>
        <w:types>
          <w:type w:val="bbPlcHdr"/>
        </w:types>
        <w:behaviors>
          <w:behavior w:val="content"/>
        </w:behaviors>
        <w:guid w:val="{14684909-D74B-4933-8831-77AC57D294D5}"/>
      </w:docPartPr>
      <w:docPartBody>
        <w:p w:rsidR="009E42AA" w:rsidRDefault="00C372D7" w:rsidP="00C372D7">
          <w:pPr>
            <w:pStyle w:val="574E222169AA489CA6343FE94CE77267"/>
          </w:pPr>
          <w:r w:rsidRPr="00E44FF6">
            <w:rPr>
              <w:rStyle w:val="Textedelespacerserv"/>
              <w:rFonts w:cs="Arial"/>
              <w:i/>
              <w:iCs/>
            </w:rPr>
            <w:t>Saisissez les informations ou indiquez le nom du document et la section.</w:t>
          </w:r>
        </w:p>
      </w:docPartBody>
    </w:docPart>
    <w:docPart>
      <w:docPartPr>
        <w:name w:val="FECD1F9B883D4692BDF134CC4192B4E7"/>
        <w:category>
          <w:name w:val="Général"/>
          <w:gallery w:val="placeholder"/>
        </w:category>
        <w:types>
          <w:type w:val="bbPlcHdr"/>
        </w:types>
        <w:behaviors>
          <w:behavior w:val="content"/>
        </w:behaviors>
        <w:guid w:val="{C16124E8-7197-4A02-9FEE-26A87BF437FD}"/>
      </w:docPartPr>
      <w:docPartBody>
        <w:p w:rsidR="009E42AA" w:rsidRDefault="00C372D7" w:rsidP="00C372D7">
          <w:pPr>
            <w:pStyle w:val="FECD1F9B883D4692BDF134CC4192B4E7"/>
          </w:pPr>
          <w:r w:rsidRPr="00E44FF6">
            <w:rPr>
              <w:rStyle w:val="Textedelespacerserv"/>
              <w:rFonts w:cs="Arial"/>
              <w:i/>
              <w:iCs/>
            </w:rPr>
            <w:t>Saisissez les informations ou indiquez le nom du document et la section.</w:t>
          </w:r>
        </w:p>
      </w:docPartBody>
    </w:docPart>
    <w:docPart>
      <w:docPartPr>
        <w:name w:val="EE5B5FC212E744FCBCAB9BC2891F4617"/>
        <w:category>
          <w:name w:val="Général"/>
          <w:gallery w:val="placeholder"/>
        </w:category>
        <w:types>
          <w:type w:val="bbPlcHdr"/>
        </w:types>
        <w:behaviors>
          <w:behavior w:val="content"/>
        </w:behaviors>
        <w:guid w:val="{475851C3-5100-4366-BFA5-F309879D90A2}"/>
      </w:docPartPr>
      <w:docPartBody>
        <w:p w:rsidR="009E42AA" w:rsidRDefault="00C372D7" w:rsidP="00C372D7">
          <w:pPr>
            <w:pStyle w:val="EE5B5FC212E744FCBCAB9BC2891F4617"/>
          </w:pPr>
          <w:r w:rsidRPr="00E44FF6">
            <w:rPr>
              <w:rStyle w:val="Textedelespacerserv"/>
              <w:rFonts w:cs="Arial"/>
              <w:i/>
              <w:iCs/>
            </w:rPr>
            <w:t>Saisissez les informations ou indiquez le nom du document et la section.</w:t>
          </w:r>
        </w:p>
      </w:docPartBody>
    </w:docPart>
    <w:docPart>
      <w:docPartPr>
        <w:name w:val="459B3BAA9FCA4A62B6AB8353209EAE78"/>
        <w:category>
          <w:name w:val="Général"/>
          <w:gallery w:val="placeholder"/>
        </w:category>
        <w:types>
          <w:type w:val="bbPlcHdr"/>
        </w:types>
        <w:behaviors>
          <w:behavior w:val="content"/>
        </w:behaviors>
        <w:guid w:val="{E83F0251-358B-43C2-9282-65F1241C0596}"/>
      </w:docPartPr>
      <w:docPartBody>
        <w:p w:rsidR="009E42AA" w:rsidRDefault="00C372D7" w:rsidP="00C372D7">
          <w:pPr>
            <w:pStyle w:val="459B3BAA9FCA4A62B6AB8353209EAE78"/>
          </w:pPr>
          <w:r w:rsidRPr="00E44FF6">
            <w:rPr>
              <w:rStyle w:val="Textedelespacerserv"/>
              <w:rFonts w:cs="Arial"/>
              <w:i/>
              <w:iCs/>
            </w:rPr>
            <w:t>Saisissez les informations.</w:t>
          </w:r>
        </w:p>
      </w:docPartBody>
    </w:docPart>
    <w:docPart>
      <w:docPartPr>
        <w:name w:val="76E1869B1A14418090B155FD224A38B3"/>
        <w:category>
          <w:name w:val="Général"/>
          <w:gallery w:val="placeholder"/>
        </w:category>
        <w:types>
          <w:type w:val="bbPlcHdr"/>
        </w:types>
        <w:behaviors>
          <w:behavior w:val="content"/>
        </w:behaviors>
        <w:guid w:val="{BC3D8BB0-CB75-4BFA-B029-A927494A1212}"/>
      </w:docPartPr>
      <w:docPartBody>
        <w:p w:rsidR="009E42AA" w:rsidRDefault="00C372D7" w:rsidP="00C372D7">
          <w:pPr>
            <w:pStyle w:val="76E1869B1A14418090B155FD224A38B3"/>
          </w:pPr>
          <w:r w:rsidRPr="00E44FF6">
            <w:rPr>
              <w:rStyle w:val="Textedelespacerserv"/>
              <w:rFonts w:cs="Arial"/>
              <w:i/>
              <w:iCs/>
            </w:rPr>
            <w:t>Sélectionnez la date.</w:t>
          </w:r>
        </w:p>
      </w:docPartBody>
    </w:docPart>
    <w:docPart>
      <w:docPartPr>
        <w:name w:val="71661AACFAEA48EABA1D1E655033C68D"/>
        <w:category>
          <w:name w:val="Général"/>
          <w:gallery w:val="placeholder"/>
        </w:category>
        <w:types>
          <w:type w:val="bbPlcHdr"/>
        </w:types>
        <w:behaviors>
          <w:behavior w:val="content"/>
        </w:behaviors>
        <w:guid w:val="{23083E6F-8C83-4AF7-8DF7-CCA4F71C0E20}"/>
      </w:docPartPr>
      <w:docPartBody>
        <w:p w:rsidR="009E42AA" w:rsidRDefault="00C372D7" w:rsidP="00C372D7">
          <w:pPr>
            <w:pStyle w:val="71661AACFAEA48EABA1D1E655033C68D"/>
          </w:pPr>
          <w:r w:rsidRPr="00E44FF6">
            <w:rPr>
              <w:rStyle w:val="Textedelespacerserv"/>
              <w:rFonts w:cs="Arial"/>
              <w:i/>
              <w:iCs/>
            </w:rPr>
            <w:t>Saisissez les informations.</w:t>
          </w:r>
        </w:p>
      </w:docPartBody>
    </w:docPart>
    <w:docPart>
      <w:docPartPr>
        <w:name w:val="CF2C10A96969459384F5F72DC878D7C9"/>
        <w:category>
          <w:name w:val="Général"/>
          <w:gallery w:val="placeholder"/>
        </w:category>
        <w:types>
          <w:type w:val="bbPlcHdr"/>
        </w:types>
        <w:behaviors>
          <w:behavior w:val="content"/>
        </w:behaviors>
        <w:guid w:val="{BBEB827C-717F-479D-A547-140C5CEE9D61}"/>
      </w:docPartPr>
      <w:docPartBody>
        <w:p w:rsidR="009E42AA" w:rsidRDefault="00C372D7" w:rsidP="00C372D7">
          <w:pPr>
            <w:pStyle w:val="CF2C10A96969459384F5F72DC878D7C9"/>
          </w:pPr>
          <w:r w:rsidRPr="00E44FF6">
            <w:rPr>
              <w:rStyle w:val="Textedelespacerserv"/>
              <w:rFonts w:cs="Arial"/>
            </w:rPr>
            <w:t>...</w:t>
          </w:r>
        </w:p>
      </w:docPartBody>
    </w:docPart>
    <w:docPart>
      <w:docPartPr>
        <w:name w:val="8BD2D96CF3544845BADBFF90BFE45FFD"/>
        <w:category>
          <w:name w:val="Général"/>
          <w:gallery w:val="placeholder"/>
        </w:category>
        <w:types>
          <w:type w:val="bbPlcHdr"/>
        </w:types>
        <w:behaviors>
          <w:behavior w:val="content"/>
        </w:behaviors>
        <w:guid w:val="{C7687AF5-E6ED-43B1-86CE-9A30EAD849FE}"/>
      </w:docPartPr>
      <w:docPartBody>
        <w:p w:rsidR="009E42AA" w:rsidRDefault="00C372D7" w:rsidP="00C372D7">
          <w:pPr>
            <w:pStyle w:val="8BD2D96CF3544845BADBFF90BFE45FFD"/>
          </w:pPr>
          <w:r w:rsidRPr="00E44FF6">
            <w:rPr>
              <w:rStyle w:val="Textedelespacerserv"/>
              <w:rFonts w:cs="Arial"/>
              <w:i/>
              <w:iCs/>
            </w:rPr>
            <w:t>..</w:t>
          </w:r>
          <w:r w:rsidRPr="00E44FF6">
            <w:rPr>
              <w:rStyle w:val="Textedelespacerserv"/>
              <w:rFonts w:cs="Arial"/>
            </w:rPr>
            <w:t>.</w:t>
          </w:r>
        </w:p>
      </w:docPartBody>
    </w:docPart>
    <w:docPart>
      <w:docPartPr>
        <w:name w:val="0A87107AB2CA41C6AE75FD53CDE60D36"/>
        <w:category>
          <w:name w:val="Général"/>
          <w:gallery w:val="placeholder"/>
        </w:category>
        <w:types>
          <w:type w:val="bbPlcHdr"/>
        </w:types>
        <w:behaviors>
          <w:behavior w:val="content"/>
        </w:behaviors>
        <w:guid w:val="{B2E17EFC-7480-4FDA-9299-730B7D5B42D4}"/>
      </w:docPartPr>
      <w:docPartBody>
        <w:p w:rsidR="009E42AA" w:rsidRDefault="00C372D7" w:rsidP="00C372D7">
          <w:pPr>
            <w:pStyle w:val="0A87107AB2CA41C6AE75FD53CDE60D36"/>
          </w:pPr>
          <w:r w:rsidRPr="00E44FF6">
            <w:rPr>
              <w:rStyle w:val="Textedelespacerserv"/>
              <w:rFonts w:cs="Arial"/>
            </w:rPr>
            <w:t>...</w:t>
          </w:r>
        </w:p>
      </w:docPartBody>
    </w:docPart>
    <w:docPart>
      <w:docPartPr>
        <w:name w:val="93727503301B43D0A13168A193565891"/>
        <w:category>
          <w:name w:val="Général"/>
          <w:gallery w:val="placeholder"/>
        </w:category>
        <w:types>
          <w:type w:val="bbPlcHdr"/>
        </w:types>
        <w:behaviors>
          <w:behavior w:val="content"/>
        </w:behaviors>
        <w:guid w:val="{1D1BC086-9E63-462F-A73A-408E6D4FAE99}"/>
      </w:docPartPr>
      <w:docPartBody>
        <w:p w:rsidR="009E42AA" w:rsidRDefault="009E42AA" w:rsidP="009E42AA">
          <w:pPr>
            <w:pStyle w:val="93727503301B43D0A13168A193565891"/>
          </w:pPr>
          <w:r w:rsidRPr="008F7296">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8A00915129D4587B866F1DCF5E07044"/>
        <w:category>
          <w:name w:val="Général"/>
          <w:gallery w:val="placeholder"/>
        </w:category>
        <w:types>
          <w:type w:val="bbPlcHdr"/>
        </w:types>
        <w:behaviors>
          <w:behavior w:val="content"/>
        </w:behaviors>
        <w:guid w:val="{61721D8E-F136-47E6-AF3E-DFF50AEE1FB8}"/>
      </w:docPartPr>
      <w:docPartBody>
        <w:p w:rsidR="009E42AA" w:rsidRDefault="00C372D7" w:rsidP="00C372D7">
          <w:pPr>
            <w:pStyle w:val="A8A00915129D4587B866F1DCF5E07044"/>
          </w:pPr>
          <w:r w:rsidRPr="00E44FF6">
            <w:rPr>
              <w:rStyle w:val="Textedelespacerserv"/>
              <w:rFonts w:cs="Arial"/>
              <w:i/>
              <w:iCs/>
            </w:rPr>
            <w:t>Cliquez sur le + pour ajouter des lignes</w:t>
          </w:r>
          <w:r w:rsidRPr="00E44FF6">
            <w:rPr>
              <w:rStyle w:val="Textedelespacerserv"/>
              <w:rFonts w:cs="Arial"/>
            </w:rPr>
            <w:t>.</w:t>
          </w:r>
        </w:p>
      </w:docPartBody>
    </w:docPart>
    <w:docPart>
      <w:docPartPr>
        <w:name w:val="1626331FBDDC49FB9CB283B2E029C9FF"/>
        <w:category>
          <w:name w:val="Général"/>
          <w:gallery w:val="placeholder"/>
        </w:category>
        <w:types>
          <w:type w:val="bbPlcHdr"/>
        </w:types>
        <w:behaviors>
          <w:behavior w:val="content"/>
        </w:behaviors>
        <w:guid w:val="{E970D5DF-6589-4F5E-B9B6-8E3AD45603FE}"/>
      </w:docPartPr>
      <w:docPartBody>
        <w:p w:rsidR="009E42AA" w:rsidRDefault="00C372D7" w:rsidP="00C372D7">
          <w:pPr>
            <w:pStyle w:val="1626331FBDDC49FB9CB283B2E029C9FF"/>
          </w:pPr>
          <w:r w:rsidRPr="00E44FF6">
            <w:rPr>
              <w:rStyle w:val="Textedelespacerserv"/>
              <w:rFonts w:cs="Arial"/>
              <w:i/>
              <w:iCs/>
            </w:rPr>
            <w:t>..</w:t>
          </w:r>
          <w:r w:rsidRPr="00E44FF6">
            <w:rPr>
              <w:rStyle w:val="Textedelespacerserv"/>
              <w:rFonts w:cs="Arial"/>
            </w:rPr>
            <w:t>.</w:t>
          </w:r>
        </w:p>
      </w:docPartBody>
    </w:docPart>
    <w:docPart>
      <w:docPartPr>
        <w:name w:val="85FB4DC531484FB18696B27228CE9504"/>
        <w:category>
          <w:name w:val="Général"/>
          <w:gallery w:val="placeholder"/>
        </w:category>
        <w:types>
          <w:type w:val="bbPlcHdr"/>
        </w:types>
        <w:behaviors>
          <w:behavior w:val="content"/>
        </w:behaviors>
        <w:guid w:val="{20CDF7A0-735D-4EC2-8E44-B159CE3339F2}"/>
      </w:docPartPr>
      <w:docPartBody>
        <w:p w:rsidR="009E42AA" w:rsidRDefault="00C372D7" w:rsidP="00C372D7">
          <w:pPr>
            <w:pStyle w:val="85FB4DC531484FB18696B27228CE9504"/>
          </w:pPr>
          <w:r w:rsidRPr="00E44FF6">
            <w:rPr>
              <w:rStyle w:val="Textedelespacerserv"/>
              <w:rFonts w:cs="Arial"/>
            </w:rPr>
            <w:t>...</w:t>
          </w:r>
        </w:p>
      </w:docPartBody>
    </w:docPart>
    <w:docPart>
      <w:docPartPr>
        <w:name w:val="C8A970B73191409D9ED6972A8B598A7A"/>
        <w:category>
          <w:name w:val="Général"/>
          <w:gallery w:val="placeholder"/>
        </w:category>
        <w:types>
          <w:type w:val="bbPlcHdr"/>
        </w:types>
        <w:behaviors>
          <w:behavior w:val="content"/>
        </w:behaviors>
        <w:guid w:val="{D7453609-FCF1-4D58-8C6A-B7F51D10274B}"/>
      </w:docPartPr>
      <w:docPartBody>
        <w:p w:rsidR="009E42AA" w:rsidRDefault="009E42AA" w:rsidP="009E42AA">
          <w:pPr>
            <w:pStyle w:val="C8A970B73191409D9ED6972A8B598A7A"/>
          </w:pPr>
          <w:r w:rsidRPr="00E44FF6">
            <w:rPr>
              <w:rStyle w:val="Textedelespacerserv"/>
              <w:rFonts w:cs="Arial"/>
              <w:i/>
              <w:iCs/>
            </w:rPr>
            <w:t>Saisissez les informations.</w:t>
          </w:r>
        </w:p>
      </w:docPartBody>
    </w:docPart>
    <w:docPart>
      <w:docPartPr>
        <w:name w:val="96752553F8DF4B64B3331A16330097DA"/>
        <w:category>
          <w:name w:val="Général"/>
          <w:gallery w:val="placeholder"/>
        </w:category>
        <w:types>
          <w:type w:val="bbPlcHdr"/>
        </w:types>
        <w:behaviors>
          <w:behavior w:val="content"/>
        </w:behaviors>
        <w:guid w:val="{2C1652B2-69FA-498E-883F-87E9928BCCE5}"/>
      </w:docPartPr>
      <w:docPartBody>
        <w:p w:rsidR="009E42AA" w:rsidRDefault="009E42AA" w:rsidP="009E42AA">
          <w:pPr>
            <w:pStyle w:val="96752553F8DF4B64B3331A16330097DA"/>
          </w:pPr>
          <w:r w:rsidRPr="00E44FF6">
            <w:rPr>
              <w:rStyle w:val="Textedelespacerserv"/>
              <w:rFonts w:cs="Arial"/>
              <w:i/>
              <w:iCs/>
            </w:rPr>
            <w:t>Saisissez les informations.</w:t>
          </w:r>
        </w:p>
      </w:docPartBody>
    </w:docPart>
    <w:docPart>
      <w:docPartPr>
        <w:name w:val="BD0620CDB14144F68FBA8D9536C58C96"/>
        <w:category>
          <w:name w:val="Général"/>
          <w:gallery w:val="placeholder"/>
        </w:category>
        <w:types>
          <w:type w:val="bbPlcHdr"/>
        </w:types>
        <w:behaviors>
          <w:behavior w:val="content"/>
        </w:behaviors>
        <w:guid w:val="{8888749E-6DEF-4A36-90EF-B8F39F1F3E33}"/>
      </w:docPartPr>
      <w:docPartBody>
        <w:p w:rsidR="009E42AA" w:rsidRDefault="009E42AA" w:rsidP="009E42AA">
          <w:pPr>
            <w:pStyle w:val="BD0620CDB14144F68FBA8D9536C58C96"/>
          </w:pPr>
          <w:r w:rsidRPr="00E44FF6">
            <w:rPr>
              <w:rStyle w:val="Textedelespacerserv"/>
              <w:rFonts w:cs="Arial"/>
              <w:i/>
              <w:iCs/>
            </w:rPr>
            <w:t>Saisissez les informations.</w:t>
          </w:r>
        </w:p>
      </w:docPartBody>
    </w:docPart>
    <w:docPart>
      <w:docPartPr>
        <w:name w:val="AA933C8BFF1E4673BF9E0D567C3D52EC"/>
        <w:category>
          <w:name w:val="Général"/>
          <w:gallery w:val="placeholder"/>
        </w:category>
        <w:types>
          <w:type w:val="bbPlcHdr"/>
        </w:types>
        <w:behaviors>
          <w:behavior w:val="content"/>
        </w:behaviors>
        <w:guid w:val="{1A803603-A62D-469D-ACB6-2CDFAE872846}"/>
      </w:docPartPr>
      <w:docPartBody>
        <w:p w:rsidR="00C372D7" w:rsidRDefault="00C372D7" w:rsidP="00C372D7">
          <w:pPr>
            <w:pStyle w:val="AA933C8BFF1E4673BF9E0D567C3D52EC"/>
          </w:pPr>
          <w:r w:rsidRPr="00E44FF6">
            <w:rPr>
              <w:rStyle w:val="Textedelespacerserv"/>
              <w:rFonts w:cs="Arial"/>
              <w:i/>
              <w:iCs/>
            </w:rPr>
            <w:t>Saisissez les informations ou indiquez le nom du document et la section.</w:t>
          </w:r>
        </w:p>
      </w:docPartBody>
    </w:docPart>
    <w:docPart>
      <w:docPartPr>
        <w:name w:val="0BFDDF896BC84B0FA8DDCBAEE0163ABC"/>
        <w:category>
          <w:name w:val="Général"/>
          <w:gallery w:val="placeholder"/>
        </w:category>
        <w:types>
          <w:type w:val="bbPlcHdr"/>
        </w:types>
        <w:behaviors>
          <w:behavior w:val="content"/>
        </w:behaviors>
        <w:guid w:val="{13CB2554-6D39-4C37-B9A2-710081544D12}"/>
      </w:docPartPr>
      <w:docPartBody>
        <w:p w:rsidR="00C372D7" w:rsidRDefault="00C372D7" w:rsidP="00C372D7">
          <w:pPr>
            <w:pStyle w:val="0BFDDF896BC84B0FA8DDCBAEE0163ABC"/>
          </w:pPr>
          <w:r w:rsidRPr="009748C3">
            <w:rPr>
              <w:rFonts w:eastAsia="MS Gothic" w:cs="Arial"/>
              <w:bCs/>
              <w:i/>
              <w:iCs/>
              <w:color w:val="808080"/>
              <w:szCs w:val="20"/>
            </w:rPr>
            <w:t>Saisissez les informations.</w:t>
          </w:r>
        </w:p>
      </w:docPartBody>
    </w:docPart>
    <w:docPart>
      <w:docPartPr>
        <w:name w:val="6D51921A9F0847829EFB5237D26A26D8"/>
        <w:category>
          <w:name w:val="Général"/>
          <w:gallery w:val="placeholder"/>
        </w:category>
        <w:types>
          <w:type w:val="bbPlcHdr"/>
        </w:types>
        <w:behaviors>
          <w:behavior w:val="content"/>
        </w:behaviors>
        <w:guid w:val="{946A49E1-52B3-4E16-AB65-221A24B027CA}"/>
      </w:docPartPr>
      <w:docPartBody>
        <w:p w:rsidR="00C372D7" w:rsidRDefault="00C372D7" w:rsidP="00C372D7">
          <w:pPr>
            <w:pStyle w:val="6D51921A9F0847829EFB5237D26A26D8"/>
          </w:pPr>
          <w:r w:rsidRPr="009748C3">
            <w:rPr>
              <w:rFonts w:eastAsia="MS Gothic" w:cs="Arial"/>
              <w:bCs/>
              <w:i/>
              <w:iCs/>
              <w:color w:val="808080"/>
              <w:szCs w:val="20"/>
            </w:rPr>
            <w:t>Saisissez les informations.</w:t>
          </w:r>
        </w:p>
      </w:docPartBody>
    </w:docPart>
    <w:docPart>
      <w:docPartPr>
        <w:name w:val="36780732F2FA455EBDEEEFFFCC11F8A3"/>
        <w:category>
          <w:name w:val="Général"/>
          <w:gallery w:val="placeholder"/>
        </w:category>
        <w:types>
          <w:type w:val="bbPlcHdr"/>
        </w:types>
        <w:behaviors>
          <w:behavior w:val="content"/>
        </w:behaviors>
        <w:guid w:val="{60EE3C72-2606-4FDF-A9C8-C4F997B040CA}"/>
      </w:docPartPr>
      <w:docPartBody>
        <w:p w:rsidR="00C372D7" w:rsidRDefault="00C372D7" w:rsidP="00C372D7">
          <w:pPr>
            <w:pStyle w:val="36780732F2FA455EBDEEEFFFCC11F8A3"/>
          </w:pPr>
          <w:r w:rsidRPr="009748C3">
            <w:rPr>
              <w:rFonts w:eastAsia="MS Gothic" w:cs="Arial"/>
              <w:bCs/>
              <w:i/>
              <w:iCs/>
              <w:color w:val="808080"/>
              <w:szCs w:val="20"/>
            </w:rPr>
            <w:t>Saisissez les informations.</w:t>
          </w:r>
        </w:p>
      </w:docPartBody>
    </w:docPart>
    <w:docPart>
      <w:docPartPr>
        <w:name w:val="97AF67D99EE143AEB148119D656212B1"/>
        <w:category>
          <w:name w:val="Général"/>
          <w:gallery w:val="placeholder"/>
        </w:category>
        <w:types>
          <w:type w:val="bbPlcHdr"/>
        </w:types>
        <w:behaviors>
          <w:behavior w:val="content"/>
        </w:behaviors>
        <w:guid w:val="{959A0B09-D9E4-4075-B28C-EFBEC8F816B5}"/>
      </w:docPartPr>
      <w:docPartBody>
        <w:p w:rsidR="00C372D7" w:rsidRDefault="00C372D7" w:rsidP="00C372D7">
          <w:pPr>
            <w:pStyle w:val="97AF67D99EE143AEB148119D656212B1"/>
          </w:pPr>
          <w:r w:rsidRPr="009748C3">
            <w:rPr>
              <w:rFonts w:eastAsia="MS Gothic" w:cs="Arial"/>
              <w:bCs/>
              <w:i/>
              <w:iCs/>
              <w:color w:val="808080"/>
              <w:szCs w:val="20"/>
            </w:rPr>
            <w:t>Saisissez les informations.</w:t>
          </w:r>
        </w:p>
      </w:docPartBody>
    </w:docPart>
    <w:docPart>
      <w:docPartPr>
        <w:name w:val="0B6771FA07454D34A6091C134F8866BF"/>
        <w:category>
          <w:name w:val="Général"/>
          <w:gallery w:val="placeholder"/>
        </w:category>
        <w:types>
          <w:type w:val="bbPlcHdr"/>
        </w:types>
        <w:behaviors>
          <w:behavior w:val="content"/>
        </w:behaviors>
        <w:guid w:val="{42480A39-FD30-409D-8272-2964B8F60B23}"/>
      </w:docPartPr>
      <w:docPartBody>
        <w:p w:rsidR="00C372D7" w:rsidRDefault="00C372D7" w:rsidP="00C372D7">
          <w:pPr>
            <w:pStyle w:val="0B6771FA07454D34A6091C134F8866BF"/>
          </w:pPr>
          <w:r w:rsidRPr="009748C3">
            <w:rPr>
              <w:rFonts w:eastAsia="MS Gothic" w:cs="Arial"/>
              <w:bCs/>
              <w:color w:val="808080"/>
              <w:szCs w:val="20"/>
            </w:rPr>
            <w:t>...</w:t>
          </w:r>
        </w:p>
      </w:docPartBody>
    </w:docPart>
    <w:docPart>
      <w:docPartPr>
        <w:name w:val="F2E88D9363C2483296323ED58051DBBC"/>
        <w:category>
          <w:name w:val="Général"/>
          <w:gallery w:val="placeholder"/>
        </w:category>
        <w:types>
          <w:type w:val="bbPlcHdr"/>
        </w:types>
        <w:behaviors>
          <w:behavior w:val="content"/>
        </w:behaviors>
        <w:guid w:val="{712EA885-4028-4A7C-A8C3-9F2C17A37E63}"/>
      </w:docPartPr>
      <w:docPartBody>
        <w:p w:rsidR="00C372D7" w:rsidRDefault="00C372D7" w:rsidP="00C372D7">
          <w:pPr>
            <w:pStyle w:val="F2E88D9363C2483296323ED58051DBBC"/>
          </w:pPr>
          <w:r w:rsidRPr="009748C3">
            <w:rPr>
              <w:rFonts w:eastAsia="MS Gothic" w:cs="Arial"/>
              <w:bCs/>
              <w:color w:val="808080"/>
              <w:szCs w:val="20"/>
            </w:rPr>
            <w:t>...</w:t>
          </w:r>
        </w:p>
      </w:docPartBody>
    </w:docPart>
    <w:docPart>
      <w:docPartPr>
        <w:name w:val="5FF4C8DA09CF4CE2A10EBFB393A445DD"/>
        <w:category>
          <w:name w:val="Général"/>
          <w:gallery w:val="placeholder"/>
        </w:category>
        <w:types>
          <w:type w:val="bbPlcHdr"/>
        </w:types>
        <w:behaviors>
          <w:behavior w:val="content"/>
        </w:behaviors>
        <w:guid w:val="{367638A4-23D1-49E0-B032-41FC157160D5}"/>
      </w:docPartPr>
      <w:docPartBody>
        <w:p w:rsidR="00C372D7" w:rsidRDefault="00C372D7" w:rsidP="00C372D7">
          <w:pPr>
            <w:pStyle w:val="5FF4C8DA09CF4CE2A10EBFB393A445DD"/>
          </w:pPr>
          <w:r w:rsidRPr="009748C3">
            <w:rPr>
              <w:rFonts w:eastAsia="MS Gothic" w:cs="Arial"/>
              <w:bCs/>
              <w:color w:val="808080"/>
              <w:szCs w:val="20"/>
            </w:rPr>
            <w:t>...</w:t>
          </w:r>
        </w:p>
      </w:docPartBody>
    </w:docPart>
    <w:docPart>
      <w:docPartPr>
        <w:name w:val="67758DABC1E24175A8EA7A44585B76AE"/>
        <w:category>
          <w:name w:val="Général"/>
          <w:gallery w:val="placeholder"/>
        </w:category>
        <w:types>
          <w:type w:val="bbPlcHdr"/>
        </w:types>
        <w:behaviors>
          <w:behavior w:val="content"/>
        </w:behaviors>
        <w:guid w:val="{0EAF8A16-5D4B-48A1-ADB5-508581C6255A}"/>
      </w:docPartPr>
      <w:docPartBody>
        <w:p w:rsidR="00C372D7" w:rsidRDefault="00C372D7" w:rsidP="00C372D7">
          <w:pPr>
            <w:pStyle w:val="67758DABC1E24175A8EA7A44585B76AE"/>
          </w:pPr>
          <w:r w:rsidRPr="009748C3">
            <w:rPr>
              <w:rFonts w:eastAsia="MS Gothic" w:cs="Arial"/>
              <w:bCs/>
              <w:color w:val="808080"/>
              <w:szCs w:val="20"/>
            </w:rPr>
            <w:t>...</w:t>
          </w:r>
        </w:p>
      </w:docPartBody>
    </w:docPart>
    <w:docPart>
      <w:docPartPr>
        <w:name w:val="9B795954BE264E6A9B94B7E80050372D"/>
        <w:category>
          <w:name w:val="Général"/>
          <w:gallery w:val="placeholder"/>
        </w:category>
        <w:types>
          <w:type w:val="bbPlcHdr"/>
        </w:types>
        <w:behaviors>
          <w:behavior w:val="content"/>
        </w:behaviors>
        <w:guid w:val="{1349FAED-0152-4E0C-8F39-3117B18601F5}"/>
      </w:docPartPr>
      <w:docPartBody>
        <w:p w:rsidR="00C372D7" w:rsidRDefault="00C372D7" w:rsidP="00C372D7">
          <w:pPr>
            <w:pStyle w:val="9B795954BE264E6A9B94B7E80050372D"/>
          </w:pPr>
          <w:r w:rsidRPr="009748C3">
            <w:rPr>
              <w:rFonts w:eastAsia="MS Gothic" w:cs="Arial"/>
              <w:bCs/>
              <w:color w:val="808080"/>
              <w:szCs w:val="20"/>
            </w:rPr>
            <w:t>...</w:t>
          </w:r>
        </w:p>
      </w:docPartBody>
    </w:docPart>
    <w:docPart>
      <w:docPartPr>
        <w:name w:val="E44F3053A7E640D8BE2CB3C7BB41F3AC"/>
        <w:category>
          <w:name w:val="Général"/>
          <w:gallery w:val="placeholder"/>
        </w:category>
        <w:types>
          <w:type w:val="bbPlcHdr"/>
        </w:types>
        <w:behaviors>
          <w:behavior w:val="content"/>
        </w:behaviors>
        <w:guid w:val="{0BEAC35C-97F9-452C-98B0-594DF9C3C971}"/>
      </w:docPartPr>
      <w:docPartBody>
        <w:p w:rsidR="00C372D7" w:rsidRDefault="00C372D7" w:rsidP="00C372D7">
          <w:pPr>
            <w:pStyle w:val="E44F3053A7E640D8BE2CB3C7BB41F3AC"/>
          </w:pPr>
          <w:r w:rsidRPr="00E44FF6">
            <w:rPr>
              <w:rStyle w:val="Textedelespacerserv"/>
              <w:rFonts w:cs="Arial"/>
              <w:i/>
              <w:iCs/>
            </w:rPr>
            <w:t>Cliquez sur le + pour ajouter des lignes.</w:t>
          </w:r>
        </w:p>
      </w:docPartBody>
    </w:docPart>
    <w:docPart>
      <w:docPartPr>
        <w:name w:val="6D12AA0DD8B34C219A927D26EED08D37"/>
        <w:category>
          <w:name w:val="Général"/>
          <w:gallery w:val="placeholder"/>
        </w:category>
        <w:types>
          <w:type w:val="bbPlcHdr"/>
        </w:types>
        <w:behaviors>
          <w:behavior w:val="content"/>
        </w:behaviors>
        <w:guid w:val="{1E83C565-4226-42EA-A406-A5732699ADEB}"/>
      </w:docPartPr>
      <w:docPartBody>
        <w:p w:rsidR="00C372D7" w:rsidRDefault="00C372D7" w:rsidP="00C372D7">
          <w:pPr>
            <w:pStyle w:val="6D12AA0DD8B34C219A927D26EED08D37"/>
          </w:pPr>
          <w:r w:rsidRPr="009748C3">
            <w:rPr>
              <w:rFonts w:eastAsia="MS Gothic" w:cs="Arial"/>
              <w:bCs/>
              <w:color w:val="808080"/>
              <w:szCs w:val="20"/>
            </w:rPr>
            <w:t>...</w:t>
          </w:r>
        </w:p>
      </w:docPartBody>
    </w:docPart>
    <w:docPart>
      <w:docPartPr>
        <w:name w:val="7B672E5D2278470FA9623550AF90EABE"/>
        <w:category>
          <w:name w:val="Général"/>
          <w:gallery w:val="placeholder"/>
        </w:category>
        <w:types>
          <w:type w:val="bbPlcHdr"/>
        </w:types>
        <w:behaviors>
          <w:behavior w:val="content"/>
        </w:behaviors>
        <w:guid w:val="{CEA526F6-8C84-468F-A419-1D521AB6FDB4}"/>
      </w:docPartPr>
      <w:docPartBody>
        <w:p w:rsidR="00C372D7" w:rsidRDefault="00C372D7" w:rsidP="00C372D7">
          <w:pPr>
            <w:pStyle w:val="7B672E5D2278470FA9623550AF90EABE"/>
          </w:pPr>
          <w:r w:rsidRPr="009748C3">
            <w:rPr>
              <w:rFonts w:eastAsia="MS Gothic" w:cs="Arial"/>
              <w:bCs/>
              <w:color w:val="808080"/>
              <w:szCs w:val="20"/>
            </w:rPr>
            <w:t>...</w:t>
          </w:r>
        </w:p>
      </w:docPartBody>
    </w:docPart>
    <w:docPart>
      <w:docPartPr>
        <w:name w:val="C76E0F1B2ACD43EEAB8104F956A3284D"/>
        <w:category>
          <w:name w:val="Général"/>
          <w:gallery w:val="placeholder"/>
        </w:category>
        <w:types>
          <w:type w:val="bbPlcHdr"/>
        </w:types>
        <w:behaviors>
          <w:behavior w:val="content"/>
        </w:behaviors>
        <w:guid w:val="{DFDA9231-EA54-43CD-B068-115E92D3B8F3}"/>
      </w:docPartPr>
      <w:docPartBody>
        <w:p w:rsidR="00C372D7" w:rsidRDefault="00C372D7" w:rsidP="00C372D7">
          <w:pPr>
            <w:pStyle w:val="C76E0F1B2ACD43EEAB8104F956A3284D"/>
          </w:pPr>
          <w:r w:rsidRPr="009748C3">
            <w:rPr>
              <w:rFonts w:eastAsia="MS Gothic" w:cs="Arial"/>
              <w:bCs/>
              <w:color w:val="808080"/>
              <w:szCs w:val="20"/>
            </w:rPr>
            <w:t>...</w:t>
          </w:r>
        </w:p>
      </w:docPartBody>
    </w:docPart>
    <w:docPart>
      <w:docPartPr>
        <w:name w:val="D8664BDCDC164276B6371B53194A6EFB"/>
        <w:category>
          <w:name w:val="Général"/>
          <w:gallery w:val="placeholder"/>
        </w:category>
        <w:types>
          <w:type w:val="bbPlcHdr"/>
        </w:types>
        <w:behaviors>
          <w:behavior w:val="content"/>
        </w:behaviors>
        <w:guid w:val="{9E09ABCF-4F79-4F9D-AF2A-17E25D8ECFA0}"/>
      </w:docPartPr>
      <w:docPartBody>
        <w:p w:rsidR="00C372D7" w:rsidRDefault="00C372D7" w:rsidP="00C372D7">
          <w:pPr>
            <w:pStyle w:val="D8664BDCDC164276B6371B53194A6EFB"/>
          </w:pPr>
          <w:r w:rsidRPr="009748C3">
            <w:rPr>
              <w:rFonts w:eastAsia="MS Gothic" w:cs="Arial"/>
              <w:bCs/>
              <w:color w:val="808080"/>
              <w:szCs w:val="20"/>
            </w:rPr>
            <w:t>...</w:t>
          </w:r>
        </w:p>
      </w:docPartBody>
    </w:docPart>
    <w:docPart>
      <w:docPartPr>
        <w:name w:val="DefaultPlaceholder_-1854013435"/>
        <w:category>
          <w:name w:val="Général"/>
          <w:gallery w:val="placeholder"/>
        </w:category>
        <w:types>
          <w:type w:val="bbPlcHdr"/>
        </w:types>
        <w:behaviors>
          <w:behavior w:val="content"/>
        </w:behaviors>
        <w:guid w:val="{E34A049E-F386-41E0-941D-AC8160701051}"/>
      </w:docPartPr>
      <w:docPartBody>
        <w:p w:rsidR="00C372D7" w:rsidRDefault="00C372D7">
          <w:r w:rsidRPr="00D2178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45CFDFF18114420AA153251AB3A14A4"/>
        <w:category>
          <w:name w:val="Général"/>
          <w:gallery w:val="placeholder"/>
        </w:category>
        <w:types>
          <w:type w:val="bbPlcHdr"/>
        </w:types>
        <w:behaviors>
          <w:behavior w:val="content"/>
        </w:behaviors>
        <w:guid w:val="{CFF76756-1AE1-4CF1-AE15-A143AF1DCECE}"/>
      </w:docPartPr>
      <w:docPartBody>
        <w:p w:rsidR="001D1EB7" w:rsidRDefault="001D1EB7" w:rsidP="001D1EB7">
          <w:pPr>
            <w:pStyle w:val="945CFDFF18114420AA153251AB3A14A4"/>
          </w:pPr>
          <w:r w:rsidRPr="00E44FF6">
            <w:rPr>
              <w:rStyle w:val="Textedelespacerserv"/>
              <w:rFonts w:cs="Arial"/>
              <w:i/>
              <w:iCs/>
            </w:rPr>
            <w:t>Saisissez les informations ou indiquez le nom du document et la section.</w:t>
          </w:r>
        </w:p>
      </w:docPartBody>
    </w:docPart>
    <w:docPart>
      <w:docPartPr>
        <w:name w:val="7E94DDC7FC4D42AA92D2BB20E477A626"/>
        <w:category>
          <w:name w:val="Général"/>
          <w:gallery w:val="placeholder"/>
        </w:category>
        <w:types>
          <w:type w:val="bbPlcHdr"/>
        </w:types>
        <w:behaviors>
          <w:behavior w:val="content"/>
        </w:behaviors>
        <w:guid w:val="{81F637EF-0678-4756-BDF6-DEE8EB686528}"/>
      </w:docPartPr>
      <w:docPartBody>
        <w:p w:rsidR="00876281" w:rsidRDefault="00876281" w:rsidP="00876281">
          <w:pPr>
            <w:pStyle w:val="7E94DDC7FC4D42AA92D2BB20E477A62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4483836DAB648F7BB3D52442FC92F68"/>
        <w:category>
          <w:name w:val="Général"/>
          <w:gallery w:val="placeholder"/>
        </w:category>
        <w:types>
          <w:type w:val="bbPlcHdr"/>
        </w:types>
        <w:behaviors>
          <w:behavior w:val="content"/>
        </w:behaviors>
        <w:guid w:val="{E7B2C414-13BE-41F5-9BC5-849505A5E61E}"/>
      </w:docPartPr>
      <w:docPartBody>
        <w:p w:rsidR="00876281" w:rsidRDefault="00876281" w:rsidP="00876281">
          <w:pPr>
            <w:pStyle w:val="A4483836DAB648F7BB3D52442FC92F68"/>
          </w:pPr>
          <w:r w:rsidRPr="00E44FF6">
            <w:rPr>
              <w:rStyle w:val="Textedelespacerserv"/>
              <w:rFonts w:cs="Arial"/>
              <w:i/>
              <w:iCs/>
            </w:rPr>
            <w:t>Indiquez le nom du document.</w:t>
          </w:r>
        </w:p>
      </w:docPartBody>
    </w:docPart>
    <w:docPart>
      <w:docPartPr>
        <w:name w:val="154B7646EBC64EB3832CDDFEF27229F6"/>
        <w:category>
          <w:name w:val="Général"/>
          <w:gallery w:val="placeholder"/>
        </w:category>
        <w:types>
          <w:type w:val="bbPlcHdr"/>
        </w:types>
        <w:behaviors>
          <w:behavior w:val="content"/>
        </w:behaviors>
        <w:guid w:val="{5EDF481F-452F-4BC8-A4AC-9F24365015BC}"/>
      </w:docPartPr>
      <w:docPartBody>
        <w:p w:rsidR="00876281" w:rsidRDefault="00876281" w:rsidP="00876281">
          <w:pPr>
            <w:pStyle w:val="154B7646EBC64EB3832CDDFEF27229F6"/>
          </w:pPr>
          <w:r w:rsidRPr="00E44FF6">
            <w:rPr>
              <w:rStyle w:val="Textedelespacerserv"/>
              <w:rFonts w:cs="Arial"/>
              <w:i/>
              <w:iCs/>
            </w:rPr>
            <w:t>Précisez la section.</w:t>
          </w:r>
        </w:p>
      </w:docPartBody>
    </w:docPart>
    <w:docPart>
      <w:docPartPr>
        <w:name w:val="0D518ECAEC34401DBA051B281A3A3593"/>
        <w:category>
          <w:name w:val="Général"/>
          <w:gallery w:val="placeholder"/>
        </w:category>
        <w:types>
          <w:type w:val="bbPlcHdr"/>
        </w:types>
        <w:behaviors>
          <w:behavior w:val="content"/>
        </w:behaviors>
        <w:guid w:val="{4BBDF88D-3C87-45A5-84B6-1200CD67E118}"/>
      </w:docPartPr>
      <w:docPartBody>
        <w:p w:rsidR="000C1F8A" w:rsidRDefault="00AD2063" w:rsidP="00AD2063">
          <w:pPr>
            <w:pStyle w:val="0D518ECAEC34401DBA051B281A3A359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CBD52A74EC24AC2B68ED1EAF924E021"/>
        <w:category>
          <w:name w:val="Général"/>
          <w:gallery w:val="placeholder"/>
        </w:category>
        <w:types>
          <w:type w:val="bbPlcHdr"/>
        </w:types>
        <w:behaviors>
          <w:behavior w:val="content"/>
        </w:behaviors>
        <w:guid w:val="{5CA6AD29-B241-40B7-8729-E7B305509A7E}"/>
      </w:docPartPr>
      <w:docPartBody>
        <w:p w:rsidR="000C1F8A" w:rsidRDefault="00AD2063" w:rsidP="00AD2063">
          <w:pPr>
            <w:pStyle w:val="7CBD52A74EC24AC2B68ED1EAF924E02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30DCD25E0D54CA791F5D589A5CAAFCF"/>
        <w:category>
          <w:name w:val="Général"/>
          <w:gallery w:val="placeholder"/>
        </w:category>
        <w:types>
          <w:type w:val="bbPlcHdr"/>
        </w:types>
        <w:behaviors>
          <w:behavior w:val="content"/>
        </w:behaviors>
        <w:guid w:val="{E424BF1D-B7CE-40C3-A7DF-10CCBCA6E106}"/>
      </w:docPartPr>
      <w:docPartBody>
        <w:p w:rsidR="000C1F8A" w:rsidRDefault="00AD2063" w:rsidP="00AD2063">
          <w:pPr>
            <w:pStyle w:val="730DCD25E0D54CA791F5D589A5CAAFCF"/>
          </w:pPr>
          <w:r w:rsidRPr="00E44FF6">
            <w:rPr>
              <w:rStyle w:val="Textedelespacerserv"/>
              <w:rFonts w:cs="Arial"/>
              <w:i/>
            </w:rPr>
            <w:t>Saisissez les informations.</w:t>
          </w:r>
        </w:p>
      </w:docPartBody>
    </w:docPart>
    <w:docPart>
      <w:docPartPr>
        <w:name w:val="1B4BBFFF84EB42A3B306BEF615F7F54A"/>
        <w:category>
          <w:name w:val="Général"/>
          <w:gallery w:val="placeholder"/>
        </w:category>
        <w:types>
          <w:type w:val="bbPlcHdr"/>
        </w:types>
        <w:behaviors>
          <w:behavior w:val="content"/>
        </w:behaviors>
        <w:guid w:val="{B0F6425A-6843-4B49-BF4F-B84C44B145D1}"/>
      </w:docPartPr>
      <w:docPartBody>
        <w:p w:rsidR="000C1F8A" w:rsidRDefault="00AD2063" w:rsidP="00AD2063">
          <w:pPr>
            <w:pStyle w:val="1B4BBFFF84EB42A3B306BEF615F7F54A"/>
          </w:pPr>
          <w:r w:rsidRPr="00E44FF6">
            <w:rPr>
              <w:rStyle w:val="Textedelespacerserv"/>
              <w:rFonts w:cs="Arial"/>
              <w:i/>
            </w:rPr>
            <w:t>...</w:t>
          </w:r>
        </w:p>
      </w:docPartBody>
    </w:docPart>
    <w:docPart>
      <w:docPartPr>
        <w:name w:val="049D223821134C2DB99377625B5D3ABB"/>
        <w:category>
          <w:name w:val="Général"/>
          <w:gallery w:val="placeholder"/>
        </w:category>
        <w:types>
          <w:type w:val="bbPlcHdr"/>
        </w:types>
        <w:behaviors>
          <w:behavior w:val="content"/>
        </w:behaviors>
        <w:guid w:val="{0439ACFB-2D8A-49D5-B589-89AC0443C552}"/>
      </w:docPartPr>
      <w:docPartBody>
        <w:p w:rsidR="000C1F8A" w:rsidRDefault="00AD2063" w:rsidP="00AD2063">
          <w:pPr>
            <w:pStyle w:val="049D223821134C2DB99377625B5D3ABB"/>
          </w:pPr>
          <w:r w:rsidRPr="00E44FF6">
            <w:rPr>
              <w:rStyle w:val="Textedelespacerserv"/>
              <w:rFonts w:cs="Arial"/>
              <w:i/>
            </w:rPr>
            <w:t>...</w:t>
          </w:r>
        </w:p>
      </w:docPartBody>
    </w:docPart>
    <w:docPart>
      <w:docPartPr>
        <w:name w:val="000CE9D497CA4AEF84F3A0278D2A2598"/>
        <w:category>
          <w:name w:val="Général"/>
          <w:gallery w:val="placeholder"/>
        </w:category>
        <w:types>
          <w:type w:val="bbPlcHdr"/>
        </w:types>
        <w:behaviors>
          <w:behavior w:val="content"/>
        </w:behaviors>
        <w:guid w:val="{20BAF310-5914-4AB1-9AE1-95ABEA01EF19}"/>
      </w:docPartPr>
      <w:docPartBody>
        <w:p w:rsidR="000C1F8A" w:rsidRDefault="00AD2063" w:rsidP="00AD2063">
          <w:pPr>
            <w:pStyle w:val="000CE9D497CA4AEF84F3A0278D2A2598"/>
          </w:pPr>
          <w:r w:rsidRPr="00E44FF6">
            <w:rPr>
              <w:rStyle w:val="Textedelespacerserv"/>
              <w:rFonts w:cs="Arial"/>
              <w:i/>
            </w:rPr>
            <w:t>...</w:t>
          </w:r>
        </w:p>
      </w:docPartBody>
    </w:docPart>
    <w:docPart>
      <w:docPartPr>
        <w:name w:val="8C31AFDEC6F74E0490FCF840E2A60134"/>
        <w:category>
          <w:name w:val="Général"/>
          <w:gallery w:val="placeholder"/>
        </w:category>
        <w:types>
          <w:type w:val="bbPlcHdr"/>
        </w:types>
        <w:behaviors>
          <w:behavior w:val="content"/>
        </w:behaviors>
        <w:guid w:val="{B6DA680F-C9AA-4084-9C29-CEF1823E1DB9}"/>
      </w:docPartPr>
      <w:docPartBody>
        <w:p w:rsidR="000C1F8A" w:rsidRDefault="00AD2063" w:rsidP="00AD2063">
          <w:pPr>
            <w:pStyle w:val="8C31AFDEC6F74E0490FCF840E2A60134"/>
          </w:pPr>
          <w:r w:rsidRPr="00E44FF6">
            <w:rPr>
              <w:rStyle w:val="Textedelespacerserv"/>
              <w:rFonts w:cs="Arial"/>
              <w:i/>
            </w:rPr>
            <w:t>...</w:t>
          </w:r>
        </w:p>
      </w:docPartBody>
    </w:docPart>
    <w:docPart>
      <w:docPartPr>
        <w:name w:val="E0F7F2691455404A84A810873544EE32"/>
        <w:category>
          <w:name w:val="Général"/>
          <w:gallery w:val="placeholder"/>
        </w:category>
        <w:types>
          <w:type w:val="bbPlcHdr"/>
        </w:types>
        <w:behaviors>
          <w:behavior w:val="content"/>
        </w:behaviors>
        <w:guid w:val="{30B26CBD-CEFA-4413-A7D5-36C866464FBD}"/>
      </w:docPartPr>
      <w:docPartBody>
        <w:p w:rsidR="000C1F8A" w:rsidRDefault="00AD2063" w:rsidP="00AD2063">
          <w:pPr>
            <w:pStyle w:val="E0F7F2691455404A84A810873544EE32"/>
          </w:pPr>
          <w:r w:rsidRPr="00E44FF6">
            <w:rPr>
              <w:rStyle w:val="Textedelespacerserv"/>
              <w:rFonts w:cs="Arial"/>
              <w:i/>
            </w:rPr>
            <w:t>...</w:t>
          </w:r>
        </w:p>
      </w:docPartBody>
    </w:docPart>
    <w:docPart>
      <w:docPartPr>
        <w:name w:val="F38F0939198D4D8D9C700C42CA30DB25"/>
        <w:category>
          <w:name w:val="Général"/>
          <w:gallery w:val="placeholder"/>
        </w:category>
        <w:types>
          <w:type w:val="bbPlcHdr"/>
        </w:types>
        <w:behaviors>
          <w:behavior w:val="content"/>
        </w:behaviors>
        <w:guid w:val="{FB4F7E12-EFBD-4C06-8B42-5B1912D60E76}"/>
      </w:docPartPr>
      <w:docPartBody>
        <w:p w:rsidR="000C1F8A" w:rsidRDefault="00AD2063" w:rsidP="00AD2063">
          <w:pPr>
            <w:pStyle w:val="F38F0939198D4D8D9C700C42CA30DB25"/>
          </w:pPr>
          <w:r w:rsidRPr="00E44FF6">
            <w:rPr>
              <w:rStyle w:val="Textedelespacerserv"/>
              <w:rFonts w:cs="Arial"/>
              <w:i/>
            </w:rPr>
            <w:t>Sélectionnez la province</w:t>
          </w:r>
        </w:p>
      </w:docPartBody>
    </w:docPart>
    <w:docPart>
      <w:docPartPr>
        <w:name w:val="9C555A12B16E4D32BF025925E95F2AA4"/>
        <w:category>
          <w:name w:val="Général"/>
          <w:gallery w:val="placeholder"/>
        </w:category>
        <w:types>
          <w:type w:val="bbPlcHdr"/>
        </w:types>
        <w:behaviors>
          <w:behavior w:val="content"/>
        </w:behaviors>
        <w:guid w:val="{EBA29E42-6D54-4529-B1C2-251A3C5E319B}"/>
      </w:docPartPr>
      <w:docPartBody>
        <w:p w:rsidR="000C1F8A" w:rsidRDefault="00AD2063" w:rsidP="00AD2063">
          <w:pPr>
            <w:pStyle w:val="9C555A12B16E4D32BF025925E95F2AA4"/>
          </w:pPr>
          <w:r w:rsidRPr="00E44FF6">
            <w:rPr>
              <w:rStyle w:val="Textedelespacerserv"/>
              <w:rFonts w:cs="Arial"/>
              <w:i/>
            </w:rPr>
            <w:t>...</w:t>
          </w:r>
        </w:p>
      </w:docPartBody>
    </w:docPart>
    <w:docPart>
      <w:docPartPr>
        <w:name w:val="215CCB00BBAE4505A60FC6BE08F59980"/>
        <w:category>
          <w:name w:val="Général"/>
          <w:gallery w:val="placeholder"/>
        </w:category>
        <w:types>
          <w:type w:val="bbPlcHdr"/>
        </w:types>
        <w:behaviors>
          <w:behavior w:val="content"/>
        </w:behaviors>
        <w:guid w:val="{E4DDEDDF-3AAD-48CD-BBF1-1BBEEBE486C4}"/>
      </w:docPartPr>
      <w:docPartBody>
        <w:p w:rsidR="000C1F8A" w:rsidRDefault="00AD2063" w:rsidP="00AD2063">
          <w:pPr>
            <w:pStyle w:val="215CCB00BBAE4505A60FC6BE08F59980"/>
          </w:pPr>
          <w:r w:rsidRPr="00E44FF6">
            <w:rPr>
              <w:rStyle w:val="Textedelespacerserv"/>
              <w:rFonts w:cs="Arial"/>
              <w:i/>
            </w:rPr>
            <w:t>...</w:t>
          </w:r>
        </w:p>
      </w:docPartBody>
    </w:docPart>
    <w:docPart>
      <w:docPartPr>
        <w:name w:val="AF2C759FBF524DB6A5822973970B58D9"/>
        <w:category>
          <w:name w:val="Général"/>
          <w:gallery w:val="placeholder"/>
        </w:category>
        <w:types>
          <w:type w:val="bbPlcHdr"/>
        </w:types>
        <w:behaviors>
          <w:behavior w:val="content"/>
        </w:behaviors>
        <w:guid w:val="{4BC07FF5-E003-4632-9CFA-9C1D25122160}"/>
      </w:docPartPr>
      <w:docPartBody>
        <w:p w:rsidR="000C1F8A" w:rsidRDefault="00AD2063" w:rsidP="00AD2063">
          <w:pPr>
            <w:pStyle w:val="AF2C759FBF524DB6A5822973970B58D9"/>
          </w:pPr>
          <w:r w:rsidRPr="00E44FF6">
            <w:rPr>
              <w:rStyle w:val="Textedelespacerserv"/>
              <w:rFonts w:cs="Arial"/>
              <w:i/>
            </w:rPr>
            <w:t>...</w:t>
          </w:r>
        </w:p>
      </w:docPartBody>
    </w:docPart>
    <w:docPart>
      <w:docPartPr>
        <w:name w:val="84CA9BBEB48540DCB57EE2CCD0959FE5"/>
        <w:category>
          <w:name w:val="Général"/>
          <w:gallery w:val="placeholder"/>
        </w:category>
        <w:types>
          <w:type w:val="bbPlcHdr"/>
        </w:types>
        <w:behaviors>
          <w:behavior w:val="content"/>
        </w:behaviors>
        <w:guid w:val="{BEF742C4-75D1-4E43-969F-30C504DA0237}"/>
      </w:docPartPr>
      <w:docPartBody>
        <w:p w:rsidR="000C1F8A" w:rsidRDefault="00AD2063" w:rsidP="00AD2063">
          <w:pPr>
            <w:pStyle w:val="84CA9BBEB48540DCB57EE2CCD0959FE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43028DB19E84C0B8A4D493E85C4051E"/>
        <w:category>
          <w:name w:val="Général"/>
          <w:gallery w:val="placeholder"/>
        </w:category>
        <w:types>
          <w:type w:val="bbPlcHdr"/>
        </w:types>
        <w:behaviors>
          <w:behavior w:val="content"/>
        </w:behaviors>
        <w:guid w:val="{8D834840-A1F4-428D-9BC5-C70B8C539B8A}"/>
      </w:docPartPr>
      <w:docPartBody>
        <w:p w:rsidR="000C1F8A" w:rsidRDefault="00AD2063" w:rsidP="00AD2063">
          <w:pPr>
            <w:pStyle w:val="E43028DB19E84C0B8A4D493E85C4051E"/>
          </w:pPr>
          <w:r w:rsidRPr="00E44FF6">
            <w:rPr>
              <w:rStyle w:val="Textedelespacerserv"/>
              <w:rFonts w:cs="Arial"/>
              <w:i/>
            </w:rPr>
            <w:t>Saisissez les informations.</w:t>
          </w:r>
        </w:p>
      </w:docPartBody>
    </w:docPart>
    <w:docPart>
      <w:docPartPr>
        <w:name w:val="0CDC3A33779847A4A895CDC11E4881CA"/>
        <w:category>
          <w:name w:val="Général"/>
          <w:gallery w:val="placeholder"/>
        </w:category>
        <w:types>
          <w:type w:val="bbPlcHdr"/>
        </w:types>
        <w:behaviors>
          <w:behavior w:val="content"/>
        </w:behaviors>
        <w:guid w:val="{B58CEA82-30FB-42B3-9E87-C9163EAED4A9}"/>
      </w:docPartPr>
      <w:docPartBody>
        <w:p w:rsidR="000C1F8A" w:rsidRDefault="00AD2063" w:rsidP="00AD2063">
          <w:pPr>
            <w:pStyle w:val="0CDC3A33779847A4A895CDC11E4881CA"/>
          </w:pPr>
          <w:r w:rsidRPr="00E44FF6">
            <w:rPr>
              <w:rStyle w:val="Textedelespacerserv"/>
              <w:rFonts w:cs="Arial"/>
              <w:i/>
            </w:rPr>
            <w:t>...</w:t>
          </w:r>
        </w:p>
      </w:docPartBody>
    </w:docPart>
    <w:docPart>
      <w:docPartPr>
        <w:name w:val="285FDFBA17AD4E17A49B4B933B3798EF"/>
        <w:category>
          <w:name w:val="Général"/>
          <w:gallery w:val="placeholder"/>
        </w:category>
        <w:types>
          <w:type w:val="bbPlcHdr"/>
        </w:types>
        <w:behaviors>
          <w:behavior w:val="content"/>
        </w:behaviors>
        <w:guid w:val="{A3EB7491-7389-4468-8A82-A0BC97D85E9E}"/>
      </w:docPartPr>
      <w:docPartBody>
        <w:p w:rsidR="000C1F8A" w:rsidRDefault="00AD2063" w:rsidP="00AD2063">
          <w:pPr>
            <w:pStyle w:val="285FDFBA17AD4E17A49B4B933B3798EF"/>
          </w:pPr>
          <w:r w:rsidRPr="00E44FF6">
            <w:rPr>
              <w:rStyle w:val="Textedelespacerserv"/>
              <w:rFonts w:cs="Arial"/>
              <w:i/>
            </w:rPr>
            <w:t>...</w:t>
          </w:r>
        </w:p>
      </w:docPartBody>
    </w:docPart>
    <w:docPart>
      <w:docPartPr>
        <w:name w:val="F2DAD8E21F084A6F8B8A317068E3FF9A"/>
        <w:category>
          <w:name w:val="Général"/>
          <w:gallery w:val="placeholder"/>
        </w:category>
        <w:types>
          <w:type w:val="bbPlcHdr"/>
        </w:types>
        <w:behaviors>
          <w:behavior w:val="content"/>
        </w:behaviors>
        <w:guid w:val="{4D6EEA32-3DD7-4D03-A7CB-A4F648B6A6F9}"/>
      </w:docPartPr>
      <w:docPartBody>
        <w:p w:rsidR="000C1F8A" w:rsidRDefault="00AD2063" w:rsidP="00AD2063">
          <w:pPr>
            <w:pStyle w:val="F2DAD8E21F084A6F8B8A317068E3FF9A"/>
          </w:pPr>
          <w:r w:rsidRPr="00E44FF6">
            <w:rPr>
              <w:rStyle w:val="Textedelespacerserv"/>
              <w:rFonts w:cs="Arial"/>
              <w:i/>
            </w:rPr>
            <w:t>...</w:t>
          </w:r>
        </w:p>
      </w:docPartBody>
    </w:docPart>
    <w:docPart>
      <w:docPartPr>
        <w:name w:val="6AD01FF566DC4536B83E12D814A1F1E4"/>
        <w:category>
          <w:name w:val="Général"/>
          <w:gallery w:val="placeholder"/>
        </w:category>
        <w:types>
          <w:type w:val="bbPlcHdr"/>
        </w:types>
        <w:behaviors>
          <w:behavior w:val="content"/>
        </w:behaviors>
        <w:guid w:val="{DF01F79F-B641-4619-A331-6397F1E736E2}"/>
      </w:docPartPr>
      <w:docPartBody>
        <w:p w:rsidR="000C1F8A" w:rsidRDefault="00AD2063" w:rsidP="00AD2063">
          <w:pPr>
            <w:pStyle w:val="6AD01FF566DC4536B83E12D814A1F1E4"/>
          </w:pPr>
          <w:r w:rsidRPr="00E44FF6">
            <w:rPr>
              <w:rStyle w:val="Textedelespacerserv"/>
              <w:rFonts w:cs="Arial"/>
              <w:i/>
            </w:rPr>
            <w:t>...</w:t>
          </w:r>
        </w:p>
      </w:docPartBody>
    </w:docPart>
    <w:docPart>
      <w:docPartPr>
        <w:name w:val="4953E00038224810B18E0368608CDACE"/>
        <w:category>
          <w:name w:val="Général"/>
          <w:gallery w:val="placeholder"/>
        </w:category>
        <w:types>
          <w:type w:val="bbPlcHdr"/>
        </w:types>
        <w:behaviors>
          <w:behavior w:val="content"/>
        </w:behaviors>
        <w:guid w:val="{D4C31542-D993-48EB-A9A4-D5DBDC3680D8}"/>
      </w:docPartPr>
      <w:docPartBody>
        <w:p w:rsidR="000C1F8A" w:rsidRDefault="00AD2063" w:rsidP="00AD2063">
          <w:pPr>
            <w:pStyle w:val="4953E00038224810B18E0368608CDACE"/>
          </w:pPr>
          <w:r w:rsidRPr="00E44FF6">
            <w:rPr>
              <w:rStyle w:val="Textedelespacerserv"/>
              <w:rFonts w:cs="Arial"/>
              <w:i/>
            </w:rPr>
            <w:t>...</w:t>
          </w:r>
        </w:p>
      </w:docPartBody>
    </w:docPart>
    <w:docPart>
      <w:docPartPr>
        <w:name w:val="3E15D1DF404F4880B845A0A8EDF6B085"/>
        <w:category>
          <w:name w:val="Général"/>
          <w:gallery w:val="placeholder"/>
        </w:category>
        <w:types>
          <w:type w:val="bbPlcHdr"/>
        </w:types>
        <w:behaviors>
          <w:behavior w:val="content"/>
        </w:behaviors>
        <w:guid w:val="{11B39770-7793-498B-BA94-5DCBA4538077}"/>
      </w:docPartPr>
      <w:docPartBody>
        <w:p w:rsidR="000C1F8A" w:rsidRDefault="00AD2063" w:rsidP="00AD2063">
          <w:pPr>
            <w:pStyle w:val="3E15D1DF404F4880B845A0A8EDF6B085"/>
          </w:pPr>
          <w:r w:rsidRPr="00E44FF6">
            <w:rPr>
              <w:rStyle w:val="Textedelespacerserv"/>
              <w:rFonts w:cs="Arial"/>
              <w:i/>
            </w:rPr>
            <w:t>...</w:t>
          </w:r>
        </w:p>
      </w:docPartBody>
    </w:docPart>
    <w:docPart>
      <w:docPartPr>
        <w:name w:val="917CFF277AE84E398984D7FF076C7C0F"/>
        <w:category>
          <w:name w:val="Général"/>
          <w:gallery w:val="placeholder"/>
        </w:category>
        <w:types>
          <w:type w:val="bbPlcHdr"/>
        </w:types>
        <w:behaviors>
          <w:behavior w:val="content"/>
        </w:behaviors>
        <w:guid w:val="{7D787EA4-7BBA-461B-8AA1-3A178670A793}"/>
      </w:docPartPr>
      <w:docPartBody>
        <w:p w:rsidR="000C1F8A" w:rsidRDefault="00AD2063" w:rsidP="00AD2063">
          <w:pPr>
            <w:pStyle w:val="917CFF277AE84E398984D7FF076C7C0F"/>
          </w:pPr>
          <w:r w:rsidRPr="00E44FF6">
            <w:rPr>
              <w:rStyle w:val="Textedelespacerserv"/>
              <w:rFonts w:cs="Arial"/>
              <w:i/>
            </w:rPr>
            <w:t>Sélectionnez la province</w:t>
          </w:r>
        </w:p>
      </w:docPartBody>
    </w:docPart>
    <w:docPart>
      <w:docPartPr>
        <w:name w:val="D58E951662B748E4BCA22BEC98F3F6EF"/>
        <w:category>
          <w:name w:val="Général"/>
          <w:gallery w:val="placeholder"/>
        </w:category>
        <w:types>
          <w:type w:val="bbPlcHdr"/>
        </w:types>
        <w:behaviors>
          <w:behavior w:val="content"/>
        </w:behaviors>
        <w:guid w:val="{CEE7D235-AB5D-47B1-8AED-059BE02AB5A0}"/>
      </w:docPartPr>
      <w:docPartBody>
        <w:p w:rsidR="000C1F8A" w:rsidRDefault="00AD2063" w:rsidP="00AD2063">
          <w:pPr>
            <w:pStyle w:val="D58E951662B748E4BCA22BEC98F3F6EF"/>
          </w:pPr>
          <w:r w:rsidRPr="00E44FF6">
            <w:rPr>
              <w:rStyle w:val="Textedelespacerserv"/>
              <w:rFonts w:cs="Arial"/>
              <w:i/>
            </w:rPr>
            <w:t>...</w:t>
          </w:r>
        </w:p>
      </w:docPartBody>
    </w:docPart>
    <w:docPart>
      <w:docPartPr>
        <w:name w:val="B330444428354C76AD15E373C9C2C80A"/>
        <w:category>
          <w:name w:val="Général"/>
          <w:gallery w:val="placeholder"/>
        </w:category>
        <w:types>
          <w:type w:val="bbPlcHdr"/>
        </w:types>
        <w:behaviors>
          <w:behavior w:val="content"/>
        </w:behaviors>
        <w:guid w:val="{E10E2E68-9AFC-4779-9933-1AE8103B7B8C}"/>
      </w:docPartPr>
      <w:docPartBody>
        <w:p w:rsidR="000C1F8A" w:rsidRDefault="00AD2063" w:rsidP="00AD2063">
          <w:pPr>
            <w:pStyle w:val="B330444428354C76AD15E373C9C2C80A"/>
          </w:pPr>
          <w:r w:rsidRPr="00E44FF6">
            <w:rPr>
              <w:rStyle w:val="Textedelespacerserv"/>
              <w:rFonts w:cs="Arial"/>
              <w: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44"/>
    <w:rsid w:val="00061977"/>
    <w:rsid w:val="00070C56"/>
    <w:rsid w:val="000C1F8A"/>
    <w:rsid w:val="000E1E44"/>
    <w:rsid w:val="000E7EC9"/>
    <w:rsid w:val="001C4BF3"/>
    <w:rsid w:val="001D1EB7"/>
    <w:rsid w:val="002050C4"/>
    <w:rsid w:val="00252919"/>
    <w:rsid w:val="00296B6D"/>
    <w:rsid w:val="003D3AAD"/>
    <w:rsid w:val="003D7A1B"/>
    <w:rsid w:val="004944F4"/>
    <w:rsid w:val="005249CF"/>
    <w:rsid w:val="00664E51"/>
    <w:rsid w:val="006B04E4"/>
    <w:rsid w:val="006E0578"/>
    <w:rsid w:val="007220ED"/>
    <w:rsid w:val="007471E1"/>
    <w:rsid w:val="00852BAE"/>
    <w:rsid w:val="00876281"/>
    <w:rsid w:val="008A15CA"/>
    <w:rsid w:val="008F073A"/>
    <w:rsid w:val="009E42AA"/>
    <w:rsid w:val="00A37D4F"/>
    <w:rsid w:val="00AD2063"/>
    <w:rsid w:val="00AE70C3"/>
    <w:rsid w:val="00C372D7"/>
    <w:rsid w:val="00C515EE"/>
    <w:rsid w:val="00D83C55"/>
    <w:rsid w:val="00DD13BE"/>
    <w:rsid w:val="00F42F0B"/>
    <w:rsid w:val="00FA372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D2063"/>
    <w:rPr>
      <w:color w:val="808080"/>
    </w:rPr>
  </w:style>
  <w:style w:type="paragraph" w:customStyle="1" w:styleId="8B81A27B15294ABC9A7CABF52D5A2344">
    <w:name w:val="8B81A27B15294ABC9A7CABF52D5A2344"/>
  </w:style>
  <w:style w:type="paragraph" w:customStyle="1" w:styleId="53AED5DCA42241ECA318B5436789CDC9">
    <w:name w:val="53AED5DCA42241ECA318B5436789CDC9"/>
  </w:style>
  <w:style w:type="paragraph" w:customStyle="1" w:styleId="AA933C8BFF1E4673BF9E0D567C3D52EC">
    <w:name w:val="AA933C8BFF1E4673BF9E0D567C3D52EC"/>
    <w:rsid w:val="00C372D7"/>
  </w:style>
  <w:style w:type="paragraph" w:customStyle="1" w:styleId="0BFDDF896BC84B0FA8DDCBAEE0163ABC">
    <w:name w:val="0BFDDF896BC84B0FA8DDCBAEE0163ABC"/>
    <w:rsid w:val="00C372D7"/>
  </w:style>
  <w:style w:type="paragraph" w:customStyle="1" w:styleId="6D51921A9F0847829EFB5237D26A26D8">
    <w:name w:val="6D51921A9F0847829EFB5237D26A26D8"/>
    <w:rsid w:val="00C372D7"/>
  </w:style>
  <w:style w:type="paragraph" w:customStyle="1" w:styleId="36780732F2FA455EBDEEEFFFCC11F8A3">
    <w:name w:val="36780732F2FA455EBDEEEFFFCC11F8A3"/>
    <w:rsid w:val="00C372D7"/>
  </w:style>
  <w:style w:type="paragraph" w:customStyle="1" w:styleId="97AF67D99EE143AEB148119D656212B1">
    <w:name w:val="97AF67D99EE143AEB148119D656212B1"/>
    <w:rsid w:val="00C372D7"/>
  </w:style>
  <w:style w:type="paragraph" w:customStyle="1" w:styleId="0B6771FA07454D34A6091C134F8866BF">
    <w:name w:val="0B6771FA07454D34A6091C134F8866BF"/>
    <w:rsid w:val="00C372D7"/>
  </w:style>
  <w:style w:type="paragraph" w:customStyle="1" w:styleId="F2E88D9363C2483296323ED58051DBBC">
    <w:name w:val="F2E88D9363C2483296323ED58051DBBC"/>
    <w:rsid w:val="00C372D7"/>
  </w:style>
  <w:style w:type="paragraph" w:customStyle="1" w:styleId="5FF4C8DA09CF4CE2A10EBFB393A445DD">
    <w:name w:val="5FF4C8DA09CF4CE2A10EBFB393A445DD"/>
    <w:rsid w:val="00C372D7"/>
  </w:style>
  <w:style w:type="paragraph" w:customStyle="1" w:styleId="67758DABC1E24175A8EA7A44585B76AE">
    <w:name w:val="67758DABC1E24175A8EA7A44585B76AE"/>
    <w:rsid w:val="00C372D7"/>
  </w:style>
  <w:style w:type="paragraph" w:customStyle="1" w:styleId="9B795954BE264E6A9B94B7E80050372D">
    <w:name w:val="9B795954BE264E6A9B94B7E80050372D"/>
    <w:rsid w:val="00C372D7"/>
  </w:style>
  <w:style w:type="paragraph" w:customStyle="1" w:styleId="E44F3053A7E640D8BE2CB3C7BB41F3AC">
    <w:name w:val="E44F3053A7E640D8BE2CB3C7BB41F3AC"/>
    <w:rsid w:val="00C372D7"/>
  </w:style>
  <w:style w:type="paragraph" w:customStyle="1" w:styleId="6D12AA0DD8B34C219A927D26EED08D37">
    <w:name w:val="6D12AA0DD8B34C219A927D26EED08D37"/>
    <w:rsid w:val="00C372D7"/>
  </w:style>
  <w:style w:type="paragraph" w:customStyle="1" w:styleId="7B672E5D2278470FA9623550AF90EABE">
    <w:name w:val="7B672E5D2278470FA9623550AF90EABE"/>
    <w:rsid w:val="00C372D7"/>
  </w:style>
  <w:style w:type="paragraph" w:customStyle="1" w:styleId="C76E0F1B2ACD43EEAB8104F956A3284D">
    <w:name w:val="C76E0F1B2ACD43EEAB8104F956A3284D"/>
    <w:rsid w:val="00C372D7"/>
  </w:style>
  <w:style w:type="paragraph" w:customStyle="1" w:styleId="D8664BDCDC164276B6371B53194A6EFB">
    <w:name w:val="D8664BDCDC164276B6371B53194A6EFB"/>
    <w:rsid w:val="00C372D7"/>
  </w:style>
  <w:style w:type="paragraph" w:customStyle="1" w:styleId="D8AD97B56A814868B4C4EE91E0B92159">
    <w:name w:val="D8AD97B56A814868B4C4EE91E0B92159"/>
    <w:rsid w:val="006E0578"/>
  </w:style>
  <w:style w:type="paragraph" w:customStyle="1" w:styleId="93727503301B43D0A13168A193565891">
    <w:name w:val="93727503301B43D0A13168A193565891"/>
    <w:rsid w:val="009E42AA"/>
  </w:style>
  <w:style w:type="paragraph" w:customStyle="1" w:styleId="C8A970B73191409D9ED6972A8B598A7A">
    <w:name w:val="C8A970B73191409D9ED6972A8B598A7A"/>
    <w:rsid w:val="009E42AA"/>
  </w:style>
  <w:style w:type="paragraph" w:customStyle="1" w:styleId="96752553F8DF4B64B3331A16330097DA">
    <w:name w:val="96752553F8DF4B64B3331A16330097DA"/>
    <w:rsid w:val="009E42AA"/>
  </w:style>
  <w:style w:type="paragraph" w:customStyle="1" w:styleId="BD0620CDB14144F68FBA8D9536C58C96">
    <w:name w:val="BD0620CDB14144F68FBA8D9536C58C96"/>
    <w:rsid w:val="009E42AA"/>
  </w:style>
  <w:style w:type="paragraph" w:customStyle="1" w:styleId="BE086A54F5D043F2A0B95E678F68F7402">
    <w:name w:val="BE086A54F5D043F2A0B95E678F68F7402"/>
    <w:rsid w:val="00C372D7"/>
    <w:pPr>
      <w:spacing w:line="259" w:lineRule="auto"/>
    </w:pPr>
    <w:rPr>
      <w:rFonts w:ascii="Arial" w:eastAsia="MS Gothic" w:hAnsi="Arial"/>
      <w:bCs/>
      <w:kern w:val="0"/>
      <w:sz w:val="22"/>
      <w:szCs w:val="20"/>
      <w:lang w:eastAsia="en-US"/>
      <w14:ligatures w14:val="none"/>
    </w:rPr>
  </w:style>
  <w:style w:type="paragraph" w:customStyle="1" w:styleId="56C1D1F980D240CBB1971640AFB291E62">
    <w:name w:val="56C1D1F980D240CBB1971640AFB291E62"/>
    <w:rsid w:val="00C372D7"/>
    <w:pPr>
      <w:spacing w:line="259" w:lineRule="auto"/>
    </w:pPr>
    <w:rPr>
      <w:rFonts w:ascii="Arial" w:eastAsia="MS Gothic" w:hAnsi="Arial"/>
      <w:bCs/>
      <w:kern w:val="0"/>
      <w:sz w:val="22"/>
      <w:szCs w:val="20"/>
      <w:lang w:eastAsia="en-US"/>
      <w14:ligatures w14:val="none"/>
    </w:rPr>
  </w:style>
  <w:style w:type="paragraph" w:customStyle="1" w:styleId="420C41C8AE014D3FB16A0C8A877769702">
    <w:name w:val="420C41C8AE014D3FB16A0C8A877769702"/>
    <w:rsid w:val="00C372D7"/>
    <w:pPr>
      <w:spacing w:line="259" w:lineRule="auto"/>
    </w:pPr>
    <w:rPr>
      <w:rFonts w:ascii="Arial" w:eastAsia="MS Gothic" w:hAnsi="Arial"/>
      <w:bCs/>
      <w:kern w:val="0"/>
      <w:sz w:val="22"/>
      <w:szCs w:val="20"/>
      <w:lang w:eastAsia="en-US"/>
      <w14:ligatures w14:val="none"/>
    </w:rPr>
  </w:style>
  <w:style w:type="paragraph" w:customStyle="1" w:styleId="EFC3F420CACC4DE9BA90E624B28CE1F62">
    <w:name w:val="EFC3F420CACC4DE9BA90E624B28CE1F62"/>
    <w:rsid w:val="00C372D7"/>
    <w:pPr>
      <w:spacing w:line="259" w:lineRule="auto"/>
    </w:pPr>
    <w:rPr>
      <w:rFonts w:ascii="Arial" w:eastAsia="MS Gothic" w:hAnsi="Arial"/>
      <w:bCs/>
      <w:kern w:val="0"/>
      <w:sz w:val="22"/>
      <w:szCs w:val="20"/>
      <w:lang w:eastAsia="en-US"/>
      <w14:ligatures w14:val="none"/>
    </w:rPr>
  </w:style>
  <w:style w:type="paragraph" w:customStyle="1" w:styleId="E3D3F7356E8E45228941684B32BCE4732">
    <w:name w:val="E3D3F7356E8E45228941684B32BCE4732"/>
    <w:rsid w:val="00C372D7"/>
    <w:pPr>
      <w:spacing w:line="259" w:lineRule="auto"/>
    </w:pPr>
    <w:rPr>
      <w:rFonts w:ascii="Arial" w:eastAsia="MS Gothic" w:hAnsi="Arial"/>
      <w:bCs/>
      <w:kern w:val="0"/>
      <w:sz w:val="22"/>
      <w:szCs w:val="20"/>
      <w:lang w:eastAsia="en-US"/>
      <w14:ligatures w14:val="none"/>
    </w:rPr>
  </w:style>
  <w:style w:type="paragraph" w:customStyle="1" w:styleId="48D80733AD104BD8B13A654C61AD84802">
    <w:name w:val="48D80733AD104BD8B13A654C61AD84802"/>
    <w:rsid w:val="00C372D7"/>
    <w:pPr>
      <w:spacing w:line="259" w:lineRule="auto"/>
    </w:pPr>
    <w:rPr>
      <w:rFonts w:ascii="Arial" w:eastAsia="MS Gothic" w:hAnsi="Arial"/>
      <w:bCs/>
      <w:kern w:val="0"/>
      <w:sz w:val="22"/>
      <w:szCs w:val="20"/>
      <w:lang w:eastAsia="en-US"/>
      <w14:ligatures w14:val="none"/>
    </w:rPr>
  </w:style>
  <w:style w:type="paragraph" w:customStyle="1" w:styleId="5C62E068B60A4A8DB251EF18C093D9722">
    <w:name w:val="5C62E068B60A4A8DB251EF18C093D9722"/>
    <w:rsid w:val="00C372D7"/>
    <w:pPr>
      <w:spacing w:line="259" w:lineRule="auto"/>
    </w:pPr>
    <w:rPr>
      <w:rFonts w:ascii="Arial" w:eastAsia="MS Gothic" w:hAnsi="Arial"/>
      <w:bCs/>
      <w:kern w:val="0"/>
      <w:sz w:val="22"/>
      <w:szCs w:val="20"/>
      <w:lang w:eastAsia="en-US"/>
      <w14:ligatures w14:val="none"/>
    </w:rPr>
  </w:style>
  <w:style w:type="paragraph" w:customStyle="1" w:styleId="CC1FC06A51904D67906CC5F36681205D2">
    <w:name w:val="CC1FC06A51904D67906CC5F36681205D2"/>
    <w:rsid w:val="00C372D7"/>
    <w:pPr>
      <w:spacing w:line="259" w:lineRule="auto"/>
    </w:pPr>
    <w:rPr>
      <w:rFonts w:ascii="Arial" w:eastAsia="MS Gothic" w:hAnsi="Arial"/>
      <w:bCs/>
      <w:kern w:val="0"/>
      <w:sz w:val="22"/>
      <w:szCs w:val="20"/>
      <w:lang w:eastAsia="en-US"/>
      <w14:ligatures w14:val="none"/>
    </w:rPr>
  </w:style>
  <w:style w:type="paragraph" w:customStyle="1" w:styleId="186B3EC759694CBAAB34434BD6F208102">
    <w:name w:val="186B3EC759694CBAAB34434BD6F208102"/>
    <w:rsid w:val="00C372D7"/>
    <w:pPr>
      <w:spacing w:line="259" w:lineRule="auto"/>
    </w:pPr>
    <w:rPr>
      <w:rFonts w:ascii="Arial" w:eastAsia="MS Gothic" w:hAnsi="Arial"/>
      <w:bCs/>
      <w:kern w:val="0"/>
      <w:sz w:val="22"/>
      <w:szCs w:val="20"/>
      <w:lang w:eastAsia="en-US"/>
      <w14:ligatures w14:val="none"/>
    </w:rPr>
  </w:style>
  <w:style w:type="paragraph" w:customStyle="1" w:styleId="C19E6970D6014F0B967531E67048FD912">
    <w:name w:val="C19E6970D6014F0B967531E67048FD912"/>
    <w:rsid w:val="00C372D7"/>
    <w:pPr>
      <w:spacing w:line="259" w:lineRule="auto"/>
    </w:pPr>
    <w:rPr>
      <w:rFonts w:ascii="Arial" w:eastAsia="MS Gothic" w:hAnsi="Arial"/>
      <w:bCs/>
      <w:kern w:val="0"/>
      <w:sz w:val="22"/>
      <w:szCs w:val="20"/>
      <w:lang w:eastAsia="en-US"/>
      <w14:ligatures w14:val="none"/>
    </w:rPr>
  </w:style>
  <w:style w:type="paragraph" w:customStyle="1" w:styleId="0BCF14C479BB4F77BB5047464342BCD42">
    <w:name w:val="0BCF14C479BB4F77BB5047464342BCD42"/>
    <w:rsid w:val="00C372D7"/>
    <w:pPr>
      <w:spacing w:line="259" w:lineRule="auto"/>
    </w:pPr>
    <w:rPr>
      <w:rFonts w:ascii="Arial" w:eastAsia="MS Gothic" w:hAnsi="Arial"/>
      <w:bCs/>
      <w:kern w:val="0"/>
      <w:sz w:val="22"/>
      <w:szCs w:val="20"/>
      <w:lang w:eastAsia="en-US"/>
      <w14:ligatures w14:val="none"/>
    </w:rPr>
  </w:style>
  <w:style w:type="paragraph" w:customStyle="1" w:styleId="2532FB119808400FB0AD1E3CAEF47C8C2">
    <w:name w:val="2532FB119808400FB0AD1E3CAEF47C8C2"/>
    <w:rsid w:val="00C372D7"/>
    <w:pPr>
      <w:spacing w:line="259" w:lineRule="auto"/>
    </w:pPr>
    <w:rPr>
      <w:rFonts w:ascii="Arial" w:eastAsia="MS Gothic" w:hAnsi="Arial"/>
      <w:bCs/>
      <w:kern w:val="0"/>
      <w:sz w:val="22"/>
      <w:szCs w:val="20"/>
      <w:lang w:eastAsia="en-US"/>
      <w14:ligatures w14:val="none"/>
    </w:rPr>
  </w:style>
  <w:style w:type="paragraph" w:customStyle="1" w:styleId="BB9BA1D381C34E429AA490F59094FC2C2">
    <w:name w:val="BB9BA1D381C34E429AA490F59094FC2C2"/>
    <w:rsid w:val="00C372D7"/>
    <w:pPr>
      <w:spacing w:line="259" w:lineRule="auto"/>
    </w:pPr>
    <w:rPr>
      <w:rFonts w:ascii="Arial" w:eastAsia="MS Gothic" w:hAnsi="Arial"/>
      <w:bCs/>
      <w:kern w:val="0"/>
      <w:sz w:val="22"/>
      <w:szCs w:val="20"/>
      <w:lang w:eastAsia="en-US"/>
      <w14:ligatures w14:val="none"/>
    </w:rPr>
  </w:style>
  <w:style w:type="paragraph" w:customStyle="1" w:styleId="FCF9EB77921041F5BA990A4C092739A82">
    <w:name w:val="FCF9EB77921041F5BA990A4C092739A82"/>
    <w:rsid w:val="00C372D7"/>
    <w:pPr>
      <w:spacing w:line="259" w:lineRule="auto"/>
    </w:pPr>
    <w:rPr>
      <w:rFonts w:ascii="Arial" w:eastAsia="MS Gothic" w:hAnsi="Arial"/>
      <w:bCs/>
      <w:kern w:val="0"/>
      <w:sz w:val="22"/>
      <w:szCs w:val="20"/>
      <w:lang w:eastAsia="en-US"/>
      <w14:ligatures w14:val="none"/>
    </w:rPr>
  </w:style>
  <w:style w:type="paragraph" w:customStyle="1" w:styleId="08A6C1DAFD1D42169E8648B0028E561B2">
    <w:name w:val="08A6C1DAFD1D42169E8648B0028E561B2"/>
    <w:rsid w:val="00C372D7"/>
    <w:pPr>
      <w:spacing w:line="259" w:lineRule="auto"/>
    </w:pPr>
    <w:rPr>
      <w:rFonts w:ascii="Arial" w:eastAsia="MS Gothic" w:hAnsi="Arial"/>
      <w:bCs/>
      <w:kern w:val="0"/>
      <w:sz w:val="22"/>
      <w:szCs w:val="20"/>
      <w:lang w:eastAsia="en-US"/>
      <w14:ligatures w14:val="none"/>
    </w:rPr>
  </w:style>
  <w:style w:type="paragraph" w:customStyle="1" w:styleId="B8DF4FB6FACE40F087BE3FD187CF51D52">
    <w:name w:val="B8DF4FB6FACE40F087BE3FD187CF51D52"/>
    <w:rsid w:val="00C372D7"/>
    <w:pPr>
      <w:spacing w:line="259" w:lineRule="auto"/>
    </w:pPr>
    <w:rPr>
      <w:rFonts w:ascii="Arial" w:eastAsia="MS Gothic" w:hAnsi="Arial"/>
      <w:bCs/>
      <w:kern w:val="0"/>
      <w:sz w:val="22"/>
      <w:szCs w:val="20"/>
      <w:lang w:eastAsia="en-US"/>
      <w14:ligatures w14:val="none"/>
    </w:rPr>
  </w:style>
  <w:style w:type="paragraph" w:customStyle="1" w:styleId="2CFA6C15FD2743ABA4143C36B6C76BD92">
    <w:name w:val="2CFA6C15FD2743ABA4143C36B6C76BD92"/>
    <w:rsid w:val="00C372D7"/>
    <w:pPr>
      <w:spacing w:line="259" w:lineRule="auto"/>
    </w:pPr>
    <w:rPr>
      <w:rFonts w:ascii="Arial" w:eastAsia="MS Gothic" w:hAnsi="Arial"/>
      <w:bCs/>
      <w:kern w:val="0"/>
      <w:sz w:val="22"/>
      <w:szCs w:val="20"/>
      <w:lang w:eastAsia="en-US"/>
      <w14:ligatures w14:val="none"/>
    </w:rPr>
  </w:style>
  <w:style w:type="paragraph" w:customStyle="1" w:styleId="35B9E2D2FE7D4926801F125EC300CA44">
    <w:name w:val="35B9E2D2FE7D4926801F125EC300CA44"/>
    <w:rsid w:val="00C372D7"/>
    <w:pPr>
      <w:spacing w:line="259" w:lineRule="auto"/>
    </w:pPr>
    <w:rPr>
      <w:rFonts w:ascii="Arial" w:eastAsia="MS Gothic" w:hAnsi="Arial"/>
      <w:bCs/>
      <w:kern w:val="0"/>
      <w:sz w:val="22"/>
      <w:szCs w:val="20"/>
      <w:lang w:eastAsia="en-US"/>
      <w14:ligatures w14:val="none"/>
    </w:rPr>
  </w:style>
  <w:style w:type="paragraph" w:customStyle="1" w:styleId="98B9FC717E8648F2A7C1E1A2D746DC44">
    <w:name w:val="98B9FC717E8648F2A7C1E1A2D746DC44"/>
    <w:rsid w:val="00C372D7"/>
    <w:pPr>
      <w:spacing w:line="259" w:lineRule="auto"/>
    </w:pPr>
    <w:rPr>
      <w:rFonts w:ascii="Arial" w:eastAsia="MS Gothic" w:hAnsi="Arial"/>
      <w:bCs/>
      <w:kern w:val="0"/>
      <w:sz w:val="22"/>
      <w:szCs w:val="20"/>
      <w:lang w:eastAsia="en-US"/>
      <w14:ligatures w14:val="none"/>
    </w:rPr>
  </w:style>
  <w:style w:type="paragraph" w:customStyle="1" w:styleId="AE6CD446C95A4062BA75F72877921324">
    <w:name w:val="AE6CD446C95A4062BA75F72877921324"/>
    <w:rsid w:val="00C372D7"/>
    <w:pPr>
      <w:spacing w:line="259" w:lineRule="auto"/>
    </w:pPr>
    <w:rPr>
      <w:rFonts w:ascii="Arial" w:eastAsia="MS Gothic" w:hAnsi="Arial"/>
      <w:bCs/>
      <w:kern w:val="0"/>
      <w:sz w:val="22"/>
      <w:szCs w:val="20"/>
      <w:lang w:eastAsia="en-US"/>
      <w14:ligatures w14:val="none"/>
    </w:rPr>
  </w:style>
  <w:style w:type="paragraph" w:customStyle="1" w:styleId="1B48569838D34A9CBBB492C7C277954A">
    <w:name w:val="1B48569838D34A9CBBB492C7C277954A"/>
    <w:rsid w:val="00C372D7"/>
    <w:pPr>
      <w:spacing w:line="259" w:lineRule="auto"/>
    </w:pPr>
    <w:rPr>
      <w:rFonts w:ascii="Arial" w:eastAsia="MS Gothic" w:hAnsi="Arial"/>
      <w:bCs/>
      <w:kern w:val="0"/>
      <w:sz w:val="22"/>
      <w:szCs w:val="20"/>
      <w:lang w:eastAsia="en-US"/>
      <w14:ligatures w14:val="none"/>
    </w:rPr>
  </w:style>
  <w:style w:type="paragraph" w:customStyle="1" w:styleId="872D8C8F96FE4672907FB1E6233DA6BB">
    <w:name w:val="872D8C8F96FE4672907FB1E6233DA6BB"/>
    <w:rsid w:val="00C372D7"/>
    <w:pPr>
      <w:spacing w:line="259" w:lineRule="auto"/>
    </w:pPr>
    <w:rPr>
      <w:rFonts w:ascii="Arial" w:eastAsia="MS Gothic" w:hAnsi="Arial"/>
      <w:bCs/>
      <w:kern w:val="0"/>
      <w:sz w:val="22"/>
      <w:szCs w:val="20"/>
      <w:lang w:eastAsia="en-US"/>
      <w14:ligatures w14:val="none"/>
    </w:rPr>
  </w:style>
  <w:style w:type="paragraph" w:customStyle="1" w:styleId="A065641A558C4B78B63EAFCFF21E3528">
    <w:name w:val="A065641A558C4B78B63EAFCFF21E3528"/>
    <w:rsid w:val="00C372D7"/>
    <w:pPr>
      <w:spacing w:line="259" w:lineRule="auto"/>
    </w:pPr>
    <w:rPr>
      <w:rFonts w:ascii="Arial" w:eastAsia="MS Gothic" w:hAnsi="Arial"/>
      <w:bCs/>
      <w:kern w:val="0"/>
      <w:sz w:val="22"/>
      <w:szCs w:val="20"/>
      <w:lang w:eastAsia="en-US"/>
      <w14:ligatures w14:val="none"/>
    </w:rPr>
  </w:style>
  <w:style w:type="paragraph" w:customStyle="1" w:styleId="EFB464C0C706481DBF1B0EAB3415C6A8">
    <w:name w:val="EFB464C0C706481DBF1B0EAB3415C6A8"/>
    <w:rsid w:val="00C372D7"/>
    <w:pPr>
      <w:spacing w:line="259" w:lineRule="auto"/>
    </w:pPr>
    <w:rPr>
      <w:rFonts w:ascii="Arial" w:eastAsia="MS Gothic" w:hAnsi="Arial"/>
      <w:bCs/>
      <w:kern w:val="0"/>
      <w:sz w:val="22"/>
      <w:szCs w:val="20"/>
      <w:lang w:eastAsia="en-US"/>
      <w14:ligatures w14:val="none"/>
    </w:rPr>
  </w:style>
  <w:style w:type="paragraph" w:customStyle="1" w:styleId="A286E6EFB9574580B1C4C30B7E133402">
    <w:name w:val="A286E6EFB9574580B1C4C30B7E133402"/>
    <w:rsid w:val="00C372D7"/>
    <w:pPr>
      <w:spacing w:line="259" w:lineRule="auto"/>
    </w:pPr>
    <w:rPr>
      <w:rFonts w:ascii="Arial" w:eastAsia="MS Gothic" w:hAnsi="Arial"/>
      <w:bCs/>
      <w:kern w:val="0"/>
      <w:sz w:val="22"/>
      <w:szCs w:val="20"/>
      <w:lang w:eastAsia="en-US"/>
      <w14:ligatures w14:val="none"/>
    </w:rPr>
  </w:style>
  <w:style w:type="paragraph" w:customStyle="1" w:styleId="574E222169AA489CA6343FE94CE77267">
    <w:name w:val="574E222169AA489CA6343FE94CE77267"/>
    <w:rsid w:val="00C372D7"/>
    <w:pPr>
      <w:spacing w:line="259" w:lineRule="auto"/>
    </w:pPr>
    <w:rPr>
      <w:rFonts w:ascii="Arial" w:eastAsia="MS Gothic" w:hAnsi="Arial"/>
      <w:bCs/>
      <w:kern w:val="0"/>
      <w:sz w:val="22"/>
      <w:szCs w:val="20"/>
      <w:lang w:eastAsia="en-US"/>
      <w14:ligatures w14:val="none"/>
    </w:rPr>
  </w:style>
  <w:style w:type="paragraph" w:customStyle="1" w:styleId="FECD1F9B883D4692BDF134CC4192B4E7">
    <w:name w:val="FECD1F9B883D4692BDF134CC4192B4E7"/>
    <w:rsid w:val="00C372D7"/>
    <w:pPr>
      <w:spacing w:line="259" w:lineRule="auto"/>
    </w:pPr>
    <w:rPr>
      <w:rFonts w:ascii="Arial" w:eastAsia="MS Gothic" w:hAnsi="Arial"/>
      <w:bCs/>
      <w:kern w:val="0"/>
      <w:sz w:val="22"/>
      <w:szCs w:val="20"/>
      <w:lang w:eastAsia="en-US"/>
      <w14:ligatures w14:val="none"/>
    </w:rPr>
  </w:style>
  <w:style w:type="paragraph" w:customStyle="1" w:styleId="EE5B5FC212E744FCBCAB9BC2891F4617">
    <w:name w:val="EE5B5FC212E744FCBCAB9BC2891F4617"/>
    <w:rsid w:val="00C372D7"/>
    <w:pPr>
      <w:spacing w:line="259" w:lineRule="auto"/>
    </w:pPr>
    <w:rPr>
      <w:rFonts w:ascii="Arial" w:eastAsia="MS Gothic" w:hAnsi="Arial"/>
      <w:bCs/>
      <w:kern w:val="0"/>
      <w:sz w:val="22"/>
      <w:szCs w:val="20"/>
      <w:lang w:eastAsia="en-US"/>
      <w14:ligatures w14:val="none"/>
    </w:rPr>
  </w:style>
  <w:style w:type="paragraph" w:customStyle="1" w:styleId="459B3BAA9FCA4A62B6AB8353209EAE78">
    <w:name w:val="459B3BAA9FCA4A62B6AB8353209EAE78"/>
    <w:rsid w:val="00C372D7"/>
    <w:pPr>
      <w:spacing w:line="259" w:lineRule="auto"/>
    </w:pPr>
    <w:rPr>
      <w:rFonts w:ascii="Arial" w:eastAsia="MS Gothic" w:hAnsi="Arial"/>
      <w:bCs/>
      <w:kern w:val="0"/>
      <w:sz w:val="22"/>
      <w:szCs w:val="20"/>
      <w:lang w:eastAsia="en-US"/>
      <w14:ligatures w14:val="none"/>
    </w:rPr>
  </w:style>
  <w:style w:type="paragraph" w:customStyle="1" w:styleId="76E1869B1A14418090B155FD224A38B3">
    <w:name w:val="76E1869B1A14418090B155FD224A38B3"/>
    <w:rsid w:val="00C372D7"/>
    <w:pPr>
      <w:spacing w:line="259" w:lineRule="auto"/>
    </w:pPr>
    <w:rPr>
      <w:rFonts w:ascii="Arial" w:eastAsia="MS Gothic" w:hAnsi="Arial"/>
      <w:bCs/>
      <w:kern w:val="0"/>
      <w:sz w:val="22"/>
      <w:szCs w:val="20"/>
      <w:lang w:eastAsia="en-US"/>
      <w14:ligatures w14:val="none"/>
    </w:rPr>
  </w:style>
  <w:style w:type="paragraph" w:customStyle="1" w:styleId="71661AACFAEA48EABA1D1E655033C68D">
    <w:name w:val="71661AACFAEA48EABA1D1E655033C68D"/>
    <w:rsid w:val="00C372D7"/>
    <w:pPr>
      <w:spacing w:line="259" w:lineRule="auto"/>
    </w:pPr>
    <w:rPr>
      <w:rFonts w:ascii="Arial" w:eastAsia="MS Gothic" w:hAnsi="Arial"/>
      <w:bCs/>
      <w:kern w:val="0"/>
      <w:sz w:val="22"/>
      <w:szCs w:val="20"/>
      <w:lang w:eastAsia="en-US"/>
      <w14:ligatures w14:val="none"/>
    </w:rPr>
  </w:style>
  <w:style w:type="paragraph" w:customStyle="1" w:styleId="CF2C10A96969459384F5F72DC878D7C9">
    <w:name w:val="CF2C10A96969459384F5F72DC878D7C9"/>
    <w:rsid w:val="00C372D7"/>
    <w:pPr>
      <w:spacing w:line="259" w:lineRule="auto"/>
    </w:pPr>
    <w:rPr>
      <w:rFonts w:ascii="Arial" w:eastAsia="MS Gothic" w:hAnsi="Arial"/>
      <w:bCs/>
      <w:kern w:val="0"/>
      <w:sz w:val="22"/>
      <w:szCs w:val="20"/>
      <w:lang w:eastAsia="en-US"/>
      <w14:ligatures w14:val="none"/>
    </w:rPr>
  </w:style>
  <w:style w:type="paragraph" w:customStyle="1" w:styleId="8BD2D96CF3544845BADBFF90BFE45FFD">
    <w:name w:val="8BD2D96CF3544845BADBFF90BFE45FFD"/>
    <w:rsid w:val="00C372D7"/>
    <w:pPr>
      <w:spacing w:line="259" w:lineRule="auto"/>
    </w:pPr>
    <w:rPr>
      <w:rFonts w:ascii="Arial" w:eastAsia="MS Gothic" w:hAnsi="Arial"/>
      <w:bCs/>
      <w:kern w:val="0"/>
      <w:sz w:val="22"/>
      <w:szCs w:val="20"/>
      <w:lang w:eastAsia="en-US"/>
      <w14:ligatures w14:val="none"/>
    </w:rPr>
  </w:style>
  <w:style w:type="paragraph" w:customStyle="1" w:styleId="0A87107AB2CA41C6AE75FD53CDE60D36">
    <w:name w:val="0A87107AB2CA41C6AE75FD53CDE60D36"/>
    <w:rsid w:val="00C372D7"/>
    <w:pPr>
      <w:spacing w:line="259" w:lineRule="auto"/>
    </w:pPr>
    <w:rPr>
      <w:rFonts w:ascii="Arial" w:eastAsia="MS Gothic" w:hAnsi="Arial"/>
      <w:bCs/>
      <w:kern w:val="0"/>
      <w:sz w:val="22"/>
      <w:szCs w:val="20"/>
      <w:lang w:eastAsia="en-US"/>
      <w14:ligatures w14:val="none"/>
    </w:rPr>
  </w:style>
  <w:style w:type="paragraph" w:customStyle="1" w:styleId="A8A00915129D4587B866F1DCF5E07044">
    <w:name w:val="A8A00915129D4587B866F1DCF5E07044"/>
    <w:rsid w:val="00C372D7"/>
    <w:pPr>
      <w:spacing w:line="259" w:lineRule="auto"/>
    </w:pPr>
    <w:rPr>
      <w:rFonts w:ascii="Arial" w:eastAsia="MS Gothic" w:hAnsi="Arial"/>
      <w:bCs/>
      <w:kern w:val="0"/>
      <w:sz w:val="22"/>
      <w:szCs w:val="20"/>
      <w:lang w:eastAsia="en-US"/>
      <w14:ligatures w14:val="none"/>
    </w:rPr>
  </w:style>
  <w:style w:type="paragraph" w:customStyle="1" w:styleId="1626331FBDDC49FB9CB283B2E029C9FF">
    <w:name w:val="1626331FBDDC49FB9CB283B2E029C9FF"/>
    <w:rsid w:val="00C372D7"/>
    <w:pPr>
      <w:spacing w:line="259" w:lineRule="auto"/>
    </w:pPr>
    <w:rPr>
      <w:rFonts w:ascii="Arial" w:eastAsia="MS Gothic" w:hAnsi="Arial"/>
      <w:bCs/>
      <w:kern w:val="0"/>
      <w:sz w:val="22"/>
      <w:szCs w:val="20"/>
      <w:lang w:eastAsia="en-US"/>
      <w14:ligatures w14:val="none"/>
    </w:rPr>
  </w:style>
  <w:style w:type="paragraph" w:customStyle="1" w:styleId="85FB4DC531484FB18696B27228CE9504">
    <w:name w:val="85FB4DC531484FB18696B27228CE9504"/>
    <w:rsid w:val="00C372D7"/>
    <w:pPr>
      <w:spacing w:line="259" w:lineRule="auto"/>
    </w:pPr>
    <w:rPr>
      <w:rFonts w:ascii="Arial" w:eastAsia="MS Gothic" w:hAnsi="Arial"/>
      <w:bCs/>
      <w:kern w:val="0"/>
      <w:sz w:val="22"/>
      <w:szCs w:val="20"/>
      <w:lang w:eastAsia="en-US"/>
      <w14:ligatures w14:val="none"/>
    </w:rPr>
  </w:style>
  <w:style w:type="paragraph" w:customStyle="1" w:styleId="945CFDFF18114420AA153251AB3A14A4">
    <w:name w:val="945CFDFF18114420AA153251AB3A14A4"/>
    <w:rsid w:val="001D1EB7"/>
  </w:style>
  <w:style w:type="paragraph" w:customStyle="1" w:styleId="7E94DDC7FC4D42AA92D2BB20E477A626">
    <w:name w:val="7E94DDC7FC4D42AA92D2BB20E477A626"/>
    <w:rsid w:val="00876281"/>
  </w:style>
  <w:style w:type="paragraph" w:customStyle="1" w:styleId="A4483836DAB648F7BB3D52442FC92F68">
    <w:name w:val="A4483836DAB648F7BB3D52442FC92F68"/>
    <w:rsid w:val="00876281"/>
  </w:style>
  <w:style w:type="paragraph" w:customStyle="1" w:styleId="154B7646EBC64EB3832CDDFEF27229F6">
    <w:name w:val="154B7646EBC64EB3832CDDFEF27229F6"/>
    <w:rsid w:val="00876281"/>
  </w:style>
  <w:style w:type="paragraph" w:customStyle="1" w:styleId="0D518ECAEC34401DBA051B281A3A3593">
    <w:name w:val="0D518ECAEC34401DBA051B281A3A3593"/>
    <w:rsid w:val="00AD2063"/>
  </w:style>
  <w:style w:type="paragraph" w:customStyle="1" w:styleId="7CBD52A74EC24AC2B68ED1EAF924E021">
    <w:name w:val="7CBD52A74EC24AC2B68ED1EAF924E021"/>
    <w:rsid w:val="00AD2063"/>
  </w:style>
  <w:style w:type="paragraph" w:customStyle="1" w:styleId="730DCD25E0D54CA791F5D589A5CAAFCF">
    <w:name w:val="730DCD25E0D54CA791F5D589A5CAAFCF"/>
    <w:rsid w:val="00AD2063"/>
  </w:style>
  <w:style w:type="paragraph" w:customStyle="1" w:styleId="1B4BBFFF84EB42A3B306BEF615F7F54A">
    <w:name w:val="1B4BBFFF84EB42A3B306BEF615F7F54A"/>
    <w:rsid w:val="00AD2063"/>
  </w:style>
  <w:style w:type="paragraph" w:customStyle="1" w:styleId="049D223821134C2DB99377625B5D3ABB">
    <w:name w:val="049D223821134C2DB99377625B5D3ABB"/>
    <w:rsid w:val="00AD2063"/>
  </w:style>
  <w:style w:type="paragraph" w:customStyle="1" w:styleId="000CE9D497CA4AEF84F3A0278D2A2598">
    <w:name w:val="000CE9D497CA4AEF84F3A0278D2A2598"/>
    <w:rsid w:val="00AD2063"/>
  </w:style>
  <w:style w:type="paragraph" w:customStyle="1" w:styleId="8C31AFDEC6F74E0490FCF840E2A60134">
    <w:name w:val="8C31AFDEC6F74E0490FCF840E2A60134"/>
    <w:rsid w:val="00AD2063"/>
  </w:style>
  <w:style w:type="paragraph" w:customStyle="1" w:styleId="E0F7F2691455404A84A810873544EE32">
    <w:name w:val="E0F7F2691455404A84A810873544EE32"/>
    <w:rsid w:val="00AD2063"/>
  </w:style>
  <w:style w:type="paragraph" w:customStyle="1" w:styleId="F38F0939198D4D8D9C700C42CA30DB25">
    <w:name w:val="F38F0939198D4D8D9C700C42CA30DB25"/>
    <w:rsid w:val="00AD2063"/>
  </w:style>
  <w:style w:type="paragraph" w:customStyle="1" w:styleId="9C555A12B16E4D32BF025925E95F2AA4">
    <w:name w:val="9C555A12B16E4D32BF025925E95F2AA4"/>
    <w:rsid w:val="00AD2063"/>
  </w:style>
  <w:style w:type="paragraph" w:customStyle="1" w:styleId="215CCB00BBAE4505A60FC6BE08F59980">
    <w:name w:val="215CCB00BBAE4505A60FC6BE08F59980"/>
    <w:rsid w:val="00AD2063"/>
  </w:style>
  <w:style w:type="paragraph" w:customStyle="1" w:styleId="AF2C759FBF524DB6A5822973970B58D9">
    <w:name w:val="AF2C759FBF524DB6A5822973970B58D9"/>
    <w:rsid w:val="00AD2063"/>
  </w:style>
  <w:style w:type="paragraph" w:customStyle="1" w:styleId="84CA9BBEB48540DCB57EE2CCD0959FE5">
    <w:name w:val="84CA9BBEB48540DCB57EE2CCD0959FE5"/>
    <w:rsid w:val="00AD2063"/>
  </w:style>
  <w:style w:type="paragraph" w:customStyle="1" w:styleId="E43028DB19E84C0B8A4D493E85C4051E">
    <w:name w:val="E43028DB19E84C0B8A4D493E85C4051E"/>
    <w:rsid w:val="00AD2063"/>
  </w:style>
  <w:style w:type="paragraph" w:customStyle="1" w:styleId="0CDC3A33779847A4A895CDC11E4881CA">
    <w:name w:val="0CDC3A33779847A4A895CDC11E4881CA"/>
    <w:rsid w:val="00AD2063"/>
  </w:style>
  <w:style w:type="paragraph" w:customStyle="1" w:styleId="285FDFBA17AD4E17A49B4B933B3798EF">
    <w:name w:val="285FDFBA17AD4E17A49B4B933B3798EF"/>
    <w:rsid w:val="00AD2063"/>
  </w:style>
  <w:style w:type="paragraph" w:customStyle="1" w:styleId="F2DAD8E21F084A6F8B8A317068E3FF9A">
    <w:name w:val="F2DAD8E21F084A6F8B8A317068E3FF9A"/>
    <w:rsid w:val="00AD2063"/>
  </w:style>
  <w:style w:type="paragraph" w:customStyle="1" w:styleId="6AD01FF566DC4536B83E12D814A1F1E4">
    <w:name w:val="6AD01FF566DC4536B83E12D814A1F1E4"/>
    <w:rsid w:val="00AD2063"/>
  </w:style>
  <w:style w:type="paragraph" w:customStyle="1" w:styleId="4953E00038224810B18E0368608CDACE">
    <w:name w:val="4953E00038224810B18E0368608CDACE"/>
    <w:rsid w:val="00AD2063"/>
  </w:style>
  <w:style w:type="paragraph" w:customStyle="1" w:styleId="3E15D1DF404F4880B845A0A8EDF6B085">
    <w:name w:val="3E15D1DF404F4880B845A0A8EDF6B085"/>
    <w:rsid w:val="00AD2063"/>
  </w:style>
  <w:style w:type="paragraph" w:customStyle="1" w:styleId="917CFF277AE84E398984D7FF076C7C0F">
    <w:name w:val="917CFF277AE84E398984D7FF076C7C0F"/>
    <w:rsid w:val="00AD2063"/>
  </w:style>
  <w:style w:type="paragraph" w:customStyle="1" w:styleId="D58E951662B748E4BCA22BEC98F3F6EF">
    <w:name w:val="D58E951662B748E4BCA22BEC98F3F6EF"/>
    <w:rsid w:val="00AD2063"/>
  </w:style>
  <w:style w:type="paragraph" w:customStyle="1" w:styleId="B330444428354C76AD15E373C9C2C80A">
    <w:name w:val="B330444428354C76AD15E373C9C2C80A"/>
    <w:rsid w:val="00AD2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328ba48-a457-4040-9772-3211ca9fe46d" xsi:nil="true"/>
    <lcf76f155ced4ddcb4097134ff3c332f xmlns="e778460b-a213-4b19-918f-56f1a1b716ae">
      <Terms xmlns="http://schemas.microsoft.com/office/infopath/2007/PartnerControls"/>
    </lcf76f155ced4ddcb4097134ff3c332f>
    <Commentaires xmlns="e778460b-a213-4b19-918f-56f1a1b716ae" xsi:nil="true"/>
    <Classification xmlns="e778460b-a213-4b19-918f-56f1a1b716a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67547562DC2145A72CC03A5B4225CD" ma:contentTypeVersion="16" ma:contentTypeDescription="Crée un document." ma:contentTypeScope="" ma:versionID="445621a338ea62294d75d5a54277333d">
  <xsd:schema xmlns:xsd="http://www.w3.org/2001/XMLSchema" xmlns:xs="http://www.w3.org/2001/XMLSchema" xmlns:p="http://schemas.microsoft.com/office/2006/metadata/properties" xmlns:ns2="e778460b-a213-4b19-918f-56f1a1b716ae" xmlns:ns3="9328ba48-a457-4040-9772-3211ca9fe46d" targetNamespace="http://schemas.microsoft.com/office/2006/metadata/properties" ma:root="true" ma:fieldsID="5032d8ce41b27c333b94f13384f99481" ns2:_="" ns3:_="">
    <xsd:import namespace="e778460b-a213-4b19-918f-56f1a1b716ae"/>
    <xsd:import namespace="9328ba48-a457-4040-9772-3211ca9fe4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lassification"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Commentair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8460b-a213-4b19-918f-56f1a1b71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lassification" ma:index="12" nillable="true" ma:displayName="Classification" ma:format="Dropdown" ma:internalName="Classification">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Commentaires" ma:index="18" nillable="true" ma:displayName="Commentaires" ma:format="Dropdown" ma:internalName="Commentaire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28ba48-a457-4040-9772-3211ca9fe46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ca03b3-4e3b-4da1-8bfe-6b3fa42928fd}" ma:internalName="TaxCatchAll" ma:showField="CatchAllData" ma:web="9328ba48-a457-4040-9772-3211ca9fe4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9328ba48-a457-4040-9772-3211ca9fe46d"/>
    <ds:schemaRef ds:uri="e778460b-a213-4b19-918f-56f1a1b716ae"/>
  </ds:schemaRefs>
</ds:datastoreItem>
</file>

<file path=customXml/itemProps4.xml><?xml version="1.0" encoding="utf-8"?>
<ds:datastoreItem xmlns:ds="http://schemas.openxmlformats.org/officeDocument/2006/customXml" ds:itemID="{7EAA9D7A-0EBD-41DE-8391-B1B79A6BD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8460b-a213-4b19-918f-56f1a1b716ae"/>
    <ds:schemaRef ds:uri="9328ba48-a457-4040-9772-3211ca9fe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Gabarit FORM.dotx</Template>
  <TotalTime>428</TotalTime>
  <Pages>11</Pages>
  <Words>2722</Words>
  <Characters>14976</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Formulaire d'activité - LEMV-18b - Activité susceptible de modifier un habitat floristique</vt:lpstr>
    </vt:vector>
  </TitlesOfParts>
  <Company/>
  <LinksUpToDate>false</LinksUpToDate>
  <CharactersWithSpaces>17663</CharactersWithSpaces>
  <SharedDoc>false</SharedDoc>
  <HLinks>
    <vt:vector size="60" baseType="variant">
      <vt:variant>
        <vt:i4>1835122</vt:i4>
      </vt:variant>
      <vt:variant>
        <vt:i4>27</vt:i4>
      </vt:variant>
      <vt:variant>
        <vt:i4>0</vt:i4>
      </vt:variant>
      <vt:variant>
        <vt:i4>5</vt:i4>
      </vt:variant>
      <vt:variant>
        <vt:lpwstr>mailto:LEMV-flore@environnement.gouv.qc.ca</vt:lpwstr>
      </vt:variant>
      <vt:variant>
        <vt:lpwstr/>
      </vt:variant>
      <vt:variant>
        <vt:i4>4521986</vt:i4>
      </vt:variant>
      <vt:variant>
        <vt:i4>24</vt:i4>
      </vt:variant>
      <vt:variant>
        <vt:i4>0</vt:i4>
      </vt:variant>
      <vt:variant>
        <vt:i4>5</vt:i4>
      </vt:variant>
      <vt:variant>
        <vt:lpwstr>https://www.quebec.ca/gouvernement/gouvernement-ouvert/transparence-performance/indicateurs-statistiques/donnees-especes-situation-precaire</vt:lpwstr>
      </vt:variant>
      <vt:variant>
        <vt:lpwstr>c123050</vt:lpwstr>
      </vt:variant>
      <vt:variant>
        <vt:i4>1114207</vt:i4>
      </vt:variant>
      <vt:variant>
        <vt:i4>21</vt:i4>
      </vt:variant>
      <vt:variant>
        <vt:i4>0</vt:i4>
      </vt:variant>
      <vt:variant>
        <vt:i4>5</vt:i4>
      </vt:variant>
      <vt:variant>
        <vt:lpwstr>https://cdn-contenu.quebec.ca/cdn-contenu/environnement/biodiversite/especes-menacees-vulnerables/inventaire-especes-floristiques-situation-precaire.pdf</vt:lpwstr>
      </vt:variant>
      <vt:variant>
        <vt:lpwstr/>
      </vt:variant>
      <vt:variant>
        <vt:i4>3604596</vt:i4>
      </vt:variant>
      <vt:variant>
        <vt:i4>18</vt:i4>
      </vt:variant>
      <vt:variant>
        <vt:i4>0</vt:i4>
      </vt:variant>
      <vt:variant>
        <vt:i4>5</vt:i4>
      </vt:variant>
      <vt:variant>
        <vt:lpwstr>https://cdn-contenu.quebec.ca/cdn-contenu/environnement/biodiversite/especes-menacees-vulnerables/potentiel.zip</vt:lpwstr>
      </vt:variant>
      <vt:variant>
        <vt:lpwstr/>
      </vt:variant>
      <vt:variant>
        <vt:i4>7471203</vt:i4>
      </vt:variant>
      <vt:variant>
        <vt:i4>15</vt:i4>
      </vt:variant>
      <vt:variant>
        <vt:i4>0</vt:i4>
      </vt:variant>
      <vt:variant>
        <vt:i4>5</vt:i4>
      </vt:variant>
      <vt:variant>
        <vt:lpwstr>https://www.quebec.ca/gouvernement/gouvernement-ouvert/transparence-performance/indicateurs-statistiques/donnees-especes-situation-precaire</vt:lpwstr>
      </vt:variant>
      <vt:variant>
        <vt:lpwstr/>
      </vt:variant>
      <vt:variant>
        <vt:i4>983054</vt:i4>
      </vt:variant>
      <vt:variant>
        <vt:i4>12</vt:i4>
      </vt:variant>
      <vt:variant>
        <vt:i4>0</vt:i4>
      </vt:variant>
      <vt:variant>
        <vt:i4>5</vt:i4>
      </vt:variant>
      <vt:variant>
        <vt:lpwstr>https://www.quebec.ca/agriculture-environnement-et-ressources-naturelles/flore/especes-floristiques-menacees-ou-vulnerables/reperer-signaler-presence-espece</vt:lpwstr>
      </vt:variant>
      <vt:variant>
        <vt:lpwstr/>
      </vt:variant>
      <vt:variant>
        <vt:i4>5373971</vt:i4>
      </vt:variant>
      <vt:variant>
        <vt:i4>9</vt:i4>
      </vt:variant>
      <vt:variant>
        <vt:i4>0</vt:i4>
      </vt:variant>
      <vt:variant>
        <vt:i4>5</vt:i4>
      </vt:variant>
      <vt:variant>
        <vt:lpwstr>https://www.legisquebec.gouv.qc.ca/fr/document/rc/E-12.01, r. 3 /</vt:lpwstr>
      </vt:variant>
      <vt:variant>
        <vt:lpwstr/>
      </vt:variant>
      <vt:variant>
        <vt:i4>3276846</vt:i4>
      </vt:variant>
      <vt:variant>
        <vt:i4>6</vt:i4>
      </vt:variant>
      <vt:variant>
        <vt:i4>0</vt:i4>
      </vt:variant>
      <vt:variant>
        <vt:i4>5</vt:i4>
      </vt:variant>
      <vt:variant>
        <vt:lpwstr>https://www.legisquebec.gouv.qc.ca/fr/document/lc/E-12.01 /</vt:lpwstr>
      </vt:variant>
      <vt:variant>
        <vt:lpwstr/>
      </vt:variant>
      <vt:variant>
        <vt:i4>1048590</vt:i4>
      </vt:variant>
      <vt:variant>
        <vt:i4>3</vt:i4>
      </vt:variant>
      <vt:variant>
        <vt:i4>0</vt:i4>
      </vt:variant>
      <vt:variant>
        <vt:i4>5</vt:i4>
      </vt:variant>
      <vt:variant>
        <vt:lpwstr>https://www.environnement.gouv.qc.ca/autorisations/lexique-am-dc.docx</vt:lpwstr>
      </vt:variant>
      <vt:variant>
        <vt:lpwstr/>
      </vt:variant>
      <vt:variant>
        <vt:i4>4128894</vt:i4>
      </vt:variant>
      <vt:variant>
        <vt:i4>0</vt:i4>
      </vt:variant>
      <vt:variant>
        <vt:i4>0</vt:i4>
      </vt:variant>
      <vt:variant>
        <vt:i4>5</vt:i4>
      </vt:variant>
      <vt:variant>
        <vt:lpwstr>https://www.quebec.ca/gouvernement/ministere/environnement/acces-information</vt:lpwstr>
      </vt:variant>
      <vt:variant>
        <vt:lpwstr>c291029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d'activité - LEMV-18b - Activité susceptible de modifier un habitat floristique</dc:title>
  <dc:subject>Ce formulaire sert à présenter une nouvelle demande d'autorisation pour réaliser une activité susceptible de modifier un habitat florsitque au sens de l'article 17 de la Loi sur les espèces menacées ou vulnérables (RLRQ, chapitre E-12.01). Si vous avez de la difficulté à remplir ce formulaire, contactez la Direction des espèces floristiques menacées ou vulnérables par courriel à l'adresse LEMV-flore@environnement.gouv.qc.ca</dc:subject>
  <dc:creator>Ministère de l'Environnement, de la Lutte contre les changements climatiques, de la Faune et des Parcs;MELCCFP</dc:creator>
  <cp:keywords>demande, autorisation, ministérielle, LEMV, espèce, menacée, vulnérable, habitat, flore, floristique</cp:keywords>
  <dc:description>Si vous avez de la difficulté à remplir ce formulaire, contactez la Direction des espèces floristiques menacées ou vulnérables par courriel à l'adresse LEMV-flore@environnement.gouv.qc.ca</dc:description>
  <cp:lastModifiedBy>Cantin, Stéphane</cp:lastModifiedBy>
  <cp:revision>688</cp:revision>
  <dcterms:created xsi:type="dcterms:W3CDTF">2025-05-30T17:53:00Z</dcterms:created>
  <dcterms:modified xsi:type="dcterms:W3CDTF">2025-11-14T19:57:00Z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0x0101004E67547562DC2145A72CC03A5B4225CD</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LEMV-18b-susceptibilite-modification-habitat-floristique (2025-10)</vt:lpwstr>
  </property>
</Properties>
</file>