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08C7" w14:textId="77777777" w:rsidR="005C48D4" w:rsidRPr="00225405" w:rsidRDefault="005C48D4" w:rsidP="005C48D4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27"/>
        <w:gridCol w:w="173"/>
        <w:gridCol w:w="7"/>
        <w:gridCol w:w="900"/>
        <w:gridCol w:w="360"/>
        <w:gridCol w:w="2340"/>
        <w:gridCol w:w="360"/>
        <w:gridCol w:w="533"/>
        <w:gridCol w:w="187"/>
        <w:gridCol w:w="1073"/>
        <w:gridCol w:w="7"/>
        <w:gridCol w:w="540"/>
        <w:gridCol w:w="540"/>
        <w:gridCol w:w="360"/>
        <w:gridCol w:w="540"/>
        <w:gridCol w:w="1080"/>
      </w:tblGrid>
      <w:tr w:rsidR="00163136" w:rsidRPr="002611AB" w14:paraId="4A4F04FD" w14:textId="77777777" w:rsidTr="002611AB">
        <w:tc>
          <w:tcPr>
            <w:tcW w:w="10627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DD97449" w14:textId="77777777" w:rsidR="00163136" w:rsidRPr="002611AB" w:rsidRDefault="00BC6404" w:rsidP="002611AB">
            <w:pPr>
              <w:spacing w:before="20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Nom du </w:t>
            </w:r>
            <w:r w:rsidR="00407273"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titulaire éventuel du permis</w:t>
            </w:r>
            <w:proofErr w:type="gramStart"/>
            <w:r w:rsidR="00AB3C78"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  </w:t>
            </w:r>
            <w:r w:rsidR="00AB3C78" w:rsidRPr="002611AB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AB3C78" w:rsidRPr="002611AB">
              <w:rPr>
                <w:rFonts w:ascii="Arial" w:hAnsi="Arial" w:cs="Arial"/>
                <w:sz w:val="18"/>
                <w:szCs w:val="18"/>
              </w:rPr>
              <w:t>Individu</w:t>
            </w:r>
            <w:r w:rsidR="000E14B3" w:rsidRPr="002611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3C78" w:rsidRPr="002611AB">
              <w:rPr>
                <w:rFonts w:ascii="Arial" w:hAnsi="Arial" w:cs="Arial"/>
                <w:sz w:val="18"/>
                <w:szCs w:val="18"/>
              </w:rPr>
              <w:t xml:space="preserve">pour le compte de qui le transport ou l’ensemencement </w:t>
            </w:r>
            <w:r w:rsidR="00CE7D72" w:rsidRPr="002611AB">
              <w:rPr>
                <w:rFonts w:ascii="Arial" w:hAnsi="Arial" w:cs="Arial"/>
                <w:sz w:val="18"/>
                <w:szCs w:val="18"/>
              </w:rPr>
              <w:t>sera</w:t>
            </w:r>
            <w:r w:rsidR="00AB3C78" w:rsidRPr="002611AB">
              <w:rPr>
                <w:rFonts w:ascii="Arial" w:hAnsi="Arial" w:cs="Arial"/>
                <w:sz w:val="18"/>
                <w:szCs w:val="18"/>
              </w:rPr>
              <w:t xml:space="preserve"> effectué)</w:t>
            </w:r>
          </w:p>
        </w:tc>
      </w:tr>
      <w:tr w:rsidR="00163136" w:rsidRPr="002611AB" w14:paraId="2D7F69F6" w14:textId="77777777" w:rsidTr="002611AB">
        <w:trPr>
          <w:trHeight w:hRule="exact" w:val="346"/>
        </w:trPr>
        <w:tc>
          <w:tcPr>
            <w:tcW w:w="10627" w:type="dxa"/>
            <w:gridSpan w:val="1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0162376"/>
              <w:placeholder>
                <w:docPart w:val="A4C9B8EB38DA4BE4BB30663BD82EA891"/>
              </w:placeholder>
            </w:sdtPr>
            <w:sdtContent>
              <w:p w14:paraId="547F2A1C" w14:textId="07FD71D2" w:rsidR="006477DB" w:rsidRPr="002611AB" w:rsidRDefault="00DC1FE8" w:rsidP="00DC1FE8">
                <w:pPr>
                  <w:spacing w:before="40" w:after="20"/>
                  <w:rPr>
                    <w:rFonts w:ascii="Arial" w:hAnsi="Arial" w:cs="Arial"/>
                    <w:sz w:val="22"/>
                    <w:szCs w:val="22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6477DB" w:rsidRPr="002611AB" w14:paraId="6D45F54A" w14:textId="77777777" w:rsidTr="002611AB">
        <w:tc>
          <w:tcPr>
            <w:tcW w:w="756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10CA87" w14:textId="77777777" w:rsidR="006477DB" w:rsidRPr="002611AB" w:rsidRDefault="006477DB" w:rsidP="002611AB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Adresse</w:t>
            </w:r>
            <w:r w:rsidR="00351344" w:rsidRPr="002611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B364D72" w14:textId="77777777" w:rsidR="006477DB" w:rsidRPr="002611AB" w:rsidRDefault="006477DB" w:rsidP="002611AB">
            <w:pPr>
              <w:spacing w:before="2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N</w:t>
            </w:r>
            <w:r w:rsidR="00481A11"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  <w:vertAlign w:val="superscript"/>
              </w:rPr>
              <w:t>o</w:t>
            </w: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de téléphone</w:t>
            </w:r>
          </w:p>
        </w:tc>
      </w:tr>
      <w:tr w:rsidR="004508D1" w:rsidRPr="002611AB" w14:paraId="3BB859EA" w14:textId="77777777" w:rsidTr="002611AB">
        <w:trPr>
          <w:trHeight w:hRule="exact" w:val="331"/>
        </w:trPr>
        <w:tc>
          <w:tcPr>
            <w:tcW w:w="7560" w:type="dxa"/>
            <w:gridSpan w:val="10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40411710"/>
              <w:placeholder>
                <w:docPart w:val="60B64849E8764A0A857EE93068FC239D"/>
              </w:placeholder>
            </w:sdtPr>
            <w:sdtContent>
              <w:p w14:paraId="2FE000DC" w14:textId="56C5BEA1" w:rsidR="004508D1" w:rsidRPr="00DC1FE8" w:rsidRDefault="00DC1FE8" w:rsidP="002611AB">
                <w:pPr>
                  <w:spacing w:before="40" w:after="20"/>
                  <w:rPr>
                    <w:rFonts w:ascii="Arial" w:hAnsi="Arial" w:cs="Arial"/>
                    <w:sz w:val="20"/>
                    <w:szCs w:val="20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3067" w:type="dxa"/>
            <w:gridSpan w:val="6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68310438"/>
              <w:placeholder>
                <w:docPart w:val="1FB363CA21E64373BEED6DECF4BE0B2F"/>
              </w:placeholder>
            </w:sdtPr>
            <w:sdtContent>
              <w:p w14:paraId="3F8DBDD5" w14:textId="2C6D58DF" w:rsidR="004508D1" w:rsidRPr="002611AB" w:rsidRDefault="00DC1FE8" w:rsidP="00DC1FE8">
                <w:pPr>
                  <w:spacing w:before="40" w:after="20"/>
                  <w:rPr>
                    <w:rFonts w:ascii="Arial" w:hAnsi="Arial" w:cs="Arial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508D1" w:rsidRPr="002611AB" w14:paraId="11423BBF" w14:textId="77777777" w:rsidTr="002611AB">
        <w:trPr>
          <w:trHeight w:hRule="exact" w:val="331"/>
        </w:trPr>
        <w:tc>
          <w:tcPr>
            <w:tcW w:w="7560" w:type="dxa"/>
            <w:gridSpan w:val="10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28316177"/>
              <w:placeholder>
                <w:docPart w:val="F7B21619C91F48A1B2995CE97229670D"/>
              </w:placeholder>
            </w:sdtPr>
            <w:sdtContent>
              <w:p w14:paraId="2A5E2F11" w14:textId="73A23516" w:rsidR="004508D1" w:rsidRPr="00DC1FE8" w:rsidRDefault="00DC1FE8" w:rsidP="002611AB">
                <w:pPr>
                  <w:spacing w:before="40" w:after="20"/>
                  <w:rPr>
                    <w:rFonts w:ascii="Arial" w:hAnsi="Arial" w:cs="Arial"/>
                    <w:sz w:val="20"/>
                    <w:szCs w:val="20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3067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14:paraId="7A405678" w14:textId="2283114E" w:rsidR="004508D1" w:rsidRPr="002611AB" w:rsidRDefault="00FA5DEA" w:rsidP="002611AB">
            <w:pPr>
              <w:spacing w:before="40" w:after="20"/>
              <w:rPr>
                <w:rFonts w:ascii="Arial" w:hAnsi="Arial" w:cs="Arial"/>
              </w:rPr>
            </w:pPr>
            <w:r w:rsidRPr="002611AB">
              <w:rPr>
                <w:rFonts w:ascii="Arial" w:hAnsi="Arial" w:cs="Arial"/>
                <w:sz w:val="18"/>
                <w:szCs w:val="18"/>
              </w:rPr>
              <w:t>Télécopie</w:t>
            </w:r>
            <w:r w:rsidR="004508D1" w:rsidRPr="002611AB">
              <w:rPr>
                <w:rFonts w:ascii="Arial" w:hAnsi="Arial" w:cs="Arial"/>
                <w:sz w:val="18"/>
                <w:szCs w:val="18"/>
              </w:rPr>
              <w:t> :</w:t>
            </w:r>
            <w:r w:rsidRPr="002611A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46676383"/>
                <w:placeholder>
                  <w:docPart w:val="DefaultPlaceholder_-1854013440"/>
                </w:placeholder>
              </w:sdtPr>
              <w:sdtEndPr>
                <w:rPr>
                  <w:sz w:val="22"/>
                  <w:szCs w:val="22"/>
                </w:rPr>
              </w:sdtEndPr>
              <w:sdtContent>
                <w:bookmarkStart w:id="0" w:name="Texte9"/>
                <w:r w:rsidR="00716A27" w:rsidRPr="002611AB">
                  <w:rPr>
                    <w:rFonts w:ascii="Arial" w:hAnsi="Arial" w:cs="Arial"/>
                    <w:sz w:val="22"/>
                    <w:szCs w:val="22"/>
                  </w:rPr>
                  <w:fldChar w:fldCharType="begin">
                    <w:ffData>
                      <w:name w:val="Texte9"/>
                      <w:enabled/>
                      <w:calcOnExit w:val="0"/>
                      <w:textInput>
                        <w:maxLength w:val="16"/>
                      </w:textInput>
                    </w:ffData>
                  </w:fldChar>
                </w:r>
                <w:r w:rsidR="00716A27" w:rsidRPr="002611AB">
                  <w:rPr>
                    <w:rFonts w:ascii="Arial" w:hAnsi="Arial" w:cs="Arial"/>
                    <w:sz w:val="22"/>
                    <w:szCs w:val="22"/>
                  </w:rPr>
                  <w:instrText xml:space="preserve"> FORMTEXT </w:instrText>
                </w:r>
                <w:r w:rsidR="00716A27" w:rsidRPr="002611AB">
                  <w:rPr>
                    <w:rFonts w:ascii="Arial" w:hAnsi="Arial" w:cs="Arial"/>
                    <w:sz w:val="22"/>
                    <w:szCs w:val="22"/>
                  </w:rPr>
                </w:r>
                <w:r w:rsidR="00716A27" w:rsidRPr="002611AB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="008112F7"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="008112F7"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="008112F7"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="008112F7"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="008112F7"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="00716A27" w:rsidRPr="002611AB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bookmarkEnd w:id="0"/>
              </w:sdtContent>
            </w:sdt>
          </w:p>
        </w:tc>
      </w:tr>
      <w:tr w:rsidR="00163136" w:rsidRPr="002611AB" w14:paraId="15DD2B14" w14:textId="77777777" w:rsidTr="002611AB">
        <w:trPr>
          <w:trHeight w:hRule="exact" w:val="288"/>
        </w:trPr>
        <w:tc>
          <w:tcPr>
            <w:tcW w:w="1062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FAD57F" w14:textId="77777777" w:rsidR="00163136" w:rsidRPr="002611AB" w:rsidRDefault="00163136">
            <w:pPr>
              <w:rPr>
                <w:rFonts w:ascii="Arial" w:hAnsi="Arial" w:cs="Arial"/>
              </w:rPr>
            </w:pPr>
          </w:p>
        </w:tc>
      </w:tr>
      <w:tr w:rsidR="00284DE7" w:rsidRPr="002611AB" w14:paraId="39E04163" w14:textId="77777777" w:rsidTr="002611AB">
        <w:tc>
          <w:tcPr>
            <w:tcW w:w="270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58" w:type="dxa"/>
              <w:right w:w="58" w:type="dxa"/>
            </w:tcMar>
          </w:tcPr>
          <w:p w14:paraId="60CA4BBF" w14:textId="77777777" w:rsidR="00466115" w:rsidRPr="002611AB" w:rsidRDefault="000A08DC" w:rsidP="002611AB">
            <w:pPr>
              <w:spacing w:before="40" w:after="40"/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>Demande d</w:t>
            </w:r>
            <w:r w:rsidR="001C10A8" w:rsidRPr="002611AB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>e permis</w:t>
            </w:r>
            <w:r w:rsidRPr="002611AB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 xml:space="preserve"> pour: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BC8C20A" w14:textId="77777777" w:rsidR="00466115" w:rsidRPr="002611AB" w:rsidRDefault="00466115" w:rsidP="00261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6FC8E9CC" w14:textId="77777777" w:rsidR="00466115" w:rsidRPr="002611AB" w:rsidRDefault="00284DE7" w:rsidP="002611AB">
            <w:pPr>
              <w:spacing w:before="40" w:after="20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Espèce de poissons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9BE3418" w14:textId="77777777" w:rsidR="00466115" w:rsidRPr="002611AB" w:rsidRDefault="005F3FDC" w:rsidP="002611AB">
            <w:pPr>
              <w:spacing w:before="40" w:after="20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Nombre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0E12F4B" w14:textId="77777777" w:rsidR="00466115" w:rsidRPr="002611AB" w:rsidRDefault="005F3FDC" w:rsidP="002611AB">
            <w:pPr>
              <w:spacing w:before="40" w:after="20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Taille (cm)</w:t>
            </w:r>
          </w:p>
        </w:tc>
      </w:tr>
      <w:tr w:rsidR="003A62B7" w:rsidRPr="002611AB" w14:paraId="075E5E2C" w14:textId="77777777" w:rsidTr="002611AB">
        <w:trPr>
          <w:trHeight w:hRule="exact" w:val="331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B395771" w14:textId="77777777" w:rsidR="003A62B7" w:rsidRPr="002611AB" w:rsidRDefault="003A62B7" w:rsidP="002611AB">
            <w:pPr>
              <w:spacing w:before="6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11AB">
              <w:rPr>
                <w:rFonts w:ascii="Arial" w:hAnsi="Arial" w:cs="Arial"/>
                <w:b/>
                <w:bCs/>
                <w:sz w:val="22"/>
                <w:szCs w:val="22"/>
              </w:rPr>
              <w:t>Transporter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1DC7A26" w14:textId="5398CD1C" w:rsidR="003A62B7" w:rsidRPr="002611AB" w:rsidRDefault="003A62B7" w:rsidP="002611AB">
            <w:pPr>
              <w:spacing w:before="60" w:after="40"/>
              <w:rPr>
                <w:rFonts w:ascii="Arial" w:hAnsi="Arial" w:cs="Arial"/>
                <w:sz w:val="22"/>
                <w:szCs w:val="22"/>
              </w:rPr>
            </w:pPr>
            <w:r w:rsidRPr="002611AB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3859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90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5246AD17" w14:textId="77777777" w:rsidR="003A62B7" w:rsidRPr="002611AB" w:rsidRDefault="003A62B7" w:rsidP="00261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C6B286A" w14:textId="7200974C" w:rsidR="003A62B7" w:rsidRPr="00890907" w:rsidRDefault="00000000" w:rsidP="00DC1FE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1949901"/>
                <w:placeholder>
                  <w:docPart w:val="D4FD2B392582422397C8BE778AD82905"/>
                </w:placeholder>
              </w:sdtPr>
              <w:sdtContent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81137618"/>
              <w:placeholder>
                <w:docPart w:val="896872A6C5404470A1DB87A8AD28839D"/>
              </w:placeholder>
            </w:sdtPr>
            <w:sdtContent>
              <w:p w14:paraId="35FA5B47" w14:textId="5C1F3B4F" w:rsidR="003A62B7" w:rsidRPr="00890907" w:rsidRDefault="008A1D9B" w:rsidP="00DC1FE8">
                <w:pPr>
                  <w:spacing w:before="40" w:after="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769381749"/>
              <w:placeholder>
                <w:docPart w:val="11DC52AE869A4780AE926B22C22CD8AA"/>
              </w:placeholder>
            </w:sdtPr>
            <w:sdtContent>
              <w:p w14:paraId="608C7481" w14:textId="089CB7F3" w:rsidR="003A62B7" w:rsidRPr="00890907" w:rsidRDefault="008A1D9B" w:rsidP="00DC1FE8">
                <w:pPr>
                  <w:spacing w:before="40" w:after="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3A62B7" w:rsidRPr="002611AB" w14:paraId="1A90DB69" w14:textId="77777777" w:rsidTr="002611AB">
        <w:trPr>
          <w:trHeight w:hRule="exact" w:val="331"/>
        </w:trPr>
        <w:tc>
          <w:tcPr>
            <w:tcW w:w="180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A4F6146" w14:textId="77777777" w:rsidR="003A62B7" w:rsidRPr="002611AB" w:rsidRDefault="005A390F" w:rsidP="002611AB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11AB">
              <w:rPr>
                <w:rFonts w:ascii="Arial" w:hAnsi="Arial" w:cs="Arial"/>
                <w:b/>
                <w:bCs/>
                <w:sz w:val="22"/>
                <w:szCs w:val="22"/>
              </w:rPr>
              <w:t>Ensemencer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53A979" w14:textId="5DDDB56A" w:rsidR="003A62B7" w:rsidRPr="002611AB" w:rsidRDefault="003A62B7" w:rsidP="002611AB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611AB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4645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90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E996824" w14:textId="77777777" w:rsidR="003A62B7" w:rsidRPr="002611AB" w:rsidRDefault="003A62B7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7015778"/>
              <w:placeholder>
                <w:docPart w:val="C8FC8E24F0DD4CF28CF1C1CB8A41C552"/>
              </w:placeholder>
            </w:sdtPr>
            <w:sdtContent>
              <w:p w14:paraId="1E3CF71C" w14:textId="78899D3C" w:rsidR="003A62B7" w:rsidRPr="00890907" w:rsidRDefault="00861DA5" w:rsidP="00DC1FE8">
                <w:pPr>
                  <w:spacing w:before="40" w:after="20"/>
                  <w:rPr>
                    <w:rFonts w:ascii="Arial" w:hAnsi="Arial" w:cs="Arial"/>
                    <w:sz w:val="20"/>
                    <w:szCs w:val="20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90247780"/>
              <w:placeholder>
                <w:docPart w:val="DefaultPlaceholder_-1854013440"/>
              </w:placeholder>
            </w:sdtPr>
            <w:sdtContent>
              <w:p w14:paraId="23E0B255" w14:textId="30396F6B" w:rsidR="003A62B7" w:rsidRPr="00890907" w:rsidRDefault="00716A27" w:rsidP="002611AB">
                <w:pPr>
                  <w:spacing w:before="40" w:after="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bookmarkStart w:id="1" w:name="Texte11"/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16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50939282"/>
              <w:placeholder>
                <w:docPart w:val="DefaultPlaceholder_-1854013440"/>
              </w:placeholder>
            </w:sdtPr>
            <w:sdtContent>
              <w:p w14:paraId="7E263374" w14:textId="0A19AF2A" w:rsidR="003A62B7" w:rsidRPr="00890907" w:rsidRDefault="00716A27" w:rsidP="002611AB">
                <w:pPr>
                  <w:spacing w:before="40" w:after="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2"/>
                      <w:enabled/>
                      <w:calcOnExit w:val="0"/>
                      <w:textInput>
                        <w:maxLength w:val="10"/>
                      </w:textInput>
                    </w:ffData>
                  </w:fldChar>
                </w:r>
                <w:bookmarkStart w:id="2" w:name="Texte12"/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092BC1" w:rsidRPr="002611AB" w14:paraId="3F04D63F" w14:textId="77777777" w:rsidTr="002611AB">
        <w:trPr>
          <w:trHeight w:val="288"/>
        </w:trPr>
        <w:tc>
          <w:tcPr>
            <w:tcW w:w="306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3DFEC5" w14:textId="77777777" w:rsidR="00092BC1" w:rsidRPr="002611AB" w:rsidRDefault="00092BC1" w:rsidP="00172A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6974512"/>
              <w:placeholder>
                <w:docPart w:val="39760426A9C64316AD91B9037725DF84"/>
              </w:placeholder>
            </w:sdtPr>
            <w:sdtContent>
              <w:p w14:paraId="5F63AB2C" w14:textId="4D5C7E2E" w:rsidR="00092BC1" w:rsidRPr="00890907" w:rsidRDefault="008A1D9B" w:rsidP="008A1D9B">
                <w:pPr>
                  <w:spacing w:before="40" w:after="20"/>
                  <w:rPr>
                    <w:rFonts w:ascii="Arial" w:hAnsi="Arial" w:cs="Arial"/>
                    <w:sz w:val="20"/>
                    <w:szCs w:val="20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15830557"/>
              <w:placeholder>
                <w:docPart w:val="DefaultPlaceholder_-1854013440"/>
              </w:placeholder>
            </w:sdtPr>
            <w:sdtContent>
              <w:p w14:paraId="0DAAAE80" w14:textId="2FDF5E71" w:rsidR="00092BC1" w:rsidRPr="00890907" w:rsidRDefault="00CE163E" w:rsidP="002611AB">
                <w:pPr>
                  <w:spacing w:before="20" w:after="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32851767"/>
              <w:placeholder>
                <w:docPart w:val="DefaultPlaceholder_-1854013440"/>
              </w:placeholder>
            </w:sdtPr>
            <w:sdtContent>
              <w:p w14:paraId="67F50D1C" w14:textId="6821B8BA" w:rsidR="00092BC1" w:rsidRPr="00890907" w:rsidRDefault="001D0EB7" w:rsidP="002611AB">
                <w:pPr>
                  <w:spacing w:before="20" w:after="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6B2B51" w:rsidRPr="002611AB" w14:paraId="75869614" w14:textId="77777777" w:rsidTr="002611AB">
        <w:trPr>
          <w:trHeight w:val="144"/>
        </w:trPr>
        <w:tc>
          <w:tcPr>
            <w:tcW w:w="10627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79BF804" w14:textId="77777777" w:rsidR="006B2B51" w:rsidRPr="002611AB" w:rsidRDefault="007721CC" w:rsidP="00172AF1">
            <w:pPr>
              <w:rPr>
                <w:rFonts w:ascii="Arial" w:hAnsi="Arial" w:cs="Arial"/>
                <w:b/>
                <w:bCs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Marquage</w:t>
            </w:r>
            <w:r w:rsidR="006B17C8" w:rsidRPr="002611AB">
              <w:rPr>
                <w:rFonts w:ascii="Arial" w:hAnsi="Arial" w:cs="Arial"/>
                <w:b/>
                <w:bCs/>
                <w:color w:val="000080"/>
              </w:rPr>
              <w:t xml:space="preserve"> </w:t>
            </w:r>
            <w:r w:rsidR="00351344"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prévu </w:t>
            </w:r>
            <w:r w:rsidR="006B17C8"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?</w:t>
            </w:r>
            <w:r w:rsidRPr="002611AB">
              <w:rPr>
                <w:rFonts w:ascii="Arial" w:hAnsi="Arial" w:cs="Arial"/>
                <w:b/>
                <w:bCs/>
                <w:color w:val="000080"/>
              </w:rPr>
              <w:t xml:space="preserve"> </w:t>
            </w:r>
            <w:r w:rsidRPr="002611AB">
              <w:rPr>
                <w:rFonts w:ascii="Arial" w:hAnsi="Arial" w:cs="Arial"/>
                <w:sz w:val="18"/>
                <w:szCs w:val="18"/>
              </w:rPr>
              <w:t>(</w:t>
            </w:r>
            <w:r w:rsidR="006B17C8" w:rsidRPr="002611AB">
              <w:rPr>
                <w:rFonts w:ascii="Arial" w:hAnsi="Arial" w:cs="Arial"/>
                <w:sz w:val="18"/>
                <w:szCs w:val="18"/>
              </w:rPr>
              <w:t>Si oui, i</w:t>
            </w:r>
            <w:r w:rsidRPr="002611AB">
              <w:rPr>
                <w:rFonts w:ascii="Arial" w:hAnsi="Arial" w:cs="Arial"/>
                <w:sz w:val="18"/>
                <w:szCs w:val="18"/>
              </w:rPr>
              <w:t>ndiquer le nombre, ainsi que type de marque ou le type d’étiquette avec les inscriptions sur celle-ci)</w:t>
            </w:r>
          </w:p>
        </w:tc>
      </w:tr>
      <w:tr w:rsidR="007B1935" w:rsidRPr="002611AB" w14:paraId="5CDEDA2A" w14:textId="77777777" w:rsidTr="002611AB">
        <w:trPr>
          <w:trHeight w:hRule="exact" w:val="302"/>
        </w:trPr>
        <w:tc>
          <w:tcPr>
            <w:tcW w:w="10627" w:type="dxa"/>
            <w:gridSpan w:val="1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7387B4B" w14:textId="44640615" w:rsidR="007B1935" w:rsidRPr="002611AB" w:rsidRDefault="00000000" w:rsidP="00DC1FE8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5434802"/>
                <w:placeholder>
                  <w:docPart w:val="41C598832AA041B39447B4E168E849EB"/>
                </w:placeholder>
              </w:sdtPr>
              <w:sdtContent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7B1935" w:rsidRPr="002611AB" w14:paraId="631D2CD8" w14:textId="77777777" w:rsidTr="002611AB">
        <w:trPr>
          <w:trHeight w:hRule="exact" w:val="302"/>
        </w:trPr>
        <w:tc>
          <w:tcPr>
            <w:tcW w:w="10627" w:type="dxa"/>
            <w:gridSpan w:val="1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06282960"/>
              <w:placeholder>
                <w:docPart w:val="3B78709BE79B4EB69D8D87FEC8554992"/>
              </w:placeholder>
            </w:sdtPr>
            <w:sdtContent>
              <w:p w14:paraId="6C646901" w14:textId="147587BF" w:rsidR="007B1935" w:rsidRPr="002611AB" w:rsidRDefault="008A1D9B" w:rsidP="00DC1FE8">
                <w:pPr>
                  <w:spacing w:before="40" w:after="20"/>
                  <w:rPr>
                    <w:rFonts w:ascii="Arial" w:hAnsi="Arial" w:cs="Arial"/>
                    <w:sz w:val="22"/>
                    <w:szCs w:val="22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B1935" w:rsidRPr="002611AB" w14:paraId="620B376B" w14:textId="77777777" w:rsidTr="002611AB">
        <w:trPr>
          <w:trHeight w:hRule="exact" w:val="302"/>
        </w:trPr>
        <w:tc>
          <w:tcPr>
            <w:tcW w:w="10627" w:type="dxa"/>
            <w:gridSpan w:val="1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84016150"/>
              <w:placeholder>
                <w:docPart w:val="52D4B8EC4BA54688BC8ABB4B700EA41D"/>
              </w:placeholder>
            </w:sdtPr>
            <w:sdtContent>
              <w:p w14:paraId="714E4072" w14:textId="7F41298C" w:rsidR="007B1935" w:rsidRPr="002611AB" w:rsidRDefault="008A1D9B" w:rsidP="00DC1FE8">
                <w:pPr>
                  <w:spacing w:before="40" w:after="20"/>
                  <w:rPr>
                    <w:rFonts w:ascii="Arial" w:hAnsi="Arial" w:cs="Arial"/>
                    <w:sz w:val="22"/>
                    <w:szCs w:val="22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A51363" w:rsidRPr="002611AB" w14:paraId="0CF9B9FF" w14:textId="77777777" w:rsidTr="002611AB">
        <w:trPr>
          <w:trHeight w:val="288"/>
        </w:trPr>
        <w:tc>
          <w:tcPr>
            <w:tcW w:w="10627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59F430" w14:textId="77777777" w:rsidR="00A51363" w:rsidRPr="002611AB" w:rsidRDefault="00A51363" w:rsidP="00172AF1">
            <w:pPr>
              <w:rPr>
                <w:rFonts w:ascii="Arial" w:hAnsi="Arial" w:cs="Arial"/>
              </w:rPr>
            </w:pPr>
          </w:p>
        </w:tc>
      </w:tr>
      <w:tr w:rsidR="00135AE1" w:rsidRPr="002611AB" w14:paraId="15EA466F" w14:textId="77777777" w:rsidTr="002611AB">
        <w:trPr>
          <w:trHeight w:hRule="exact" w:val="403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636115F8" w14:textId="77777777" w:rsidR="00135AE1" w:rsidRPr="002611AB" w:rsidRDefault="00135AE1" w:rsidP="002611AB">
            <w:pPr>
              <w:spacing w:before="80" w:after="40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Le ou vers le</w:t>
            </w:r>
          </w:p>
        </w:tc>
        <w:tc>
          <w:tcPr>
            <w:tcW w:w="450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43386446"/>
              <w:placeholder>
                <w:docPart w:val="ECBACCAB3A59449780BF56CADF039FAB"/>
              </w:placeholder>
            </w:sdtPr>
            <w:sdtContent>
              <w:p w14:paraId="1E94BCFD" w14:textId="1C4F8EF5" w:rsidR="00135AE1" w:rsidRPr="002611AB" w:rsidRDefault="008F1878" w:rsidP="008F1878">
                <w:pPr>
                  <w:spacing w:before="40" w:after="20"/>
                  <w:rPr>
                    <w:rFonts w:ascii="Arial" w:hAnsi="Arial" w:cs="Arial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4327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B22ECFB" w14:textId="77777777" w:rsidR="00135AE1" w:rsidRPr="002611AB" w:rsidRDefault="00135AE1" w:rsidP="002611AB">
            <w:pPr>
              <w:spacing w:before="80" w:after="40"/>
              <w:ind w:left="576"/>
              <w:rPr>
                <w:rFonts w:ascii="Arial" w:hAnsi="Arial" w:cs="Arial"/>
                <w:color w:val="000080"/>
              </w:rPr>
            </w:pPr>
            <w:r w:rsidRPr="002611AB">
              <w:rPr>
                <w:rFonts w:ascii="Arial" w:hAnsi="Arial" w:cs="Arial"/>
                <w:color w:val="000080"/>
              </w:rPr>
              <w:t>Dans l’endroit ci-après décrit :</w:t>
            </w:r>
          </w:p>
        </w:tc>
      </w:tr>
      <w:tr w:rsidR="00163136" w:rsidRPr="002611AB" w14:paraId="33192C45" w14:textId="77777777" w:rsidTr="002611AB">
        <w:trPr>
          <w:trHeight w:hRule="exact" w:val="288"/>
        </w:trPr>
        <w:tc>
          <w:tcPr>
            <w:tcW w:w="10627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79CBD5B" w14:textId="77777777" w:rsidR="00163136" w:rsidRPr="002611AB" w:rsidRDefault="00163136">
            <w:pPr>
              <w:rPr>
                <w:rFonts w:ascii="Arial" w:hAnsi="Arial" w:cs="Arial"/>
              </w:rPr>
            </w:pPr>
          </w:p>
        </w:tc>
      </w:tr>
      <w:tr w:rsidR="00163136" w:rsidRPr="002611AB" w14:paraId="6789452A" w14:textId="77777777" w:rsidTr="002611AB">
        <w:tc>
          <w:tcPr>
            <w:tcW w:w="10627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7C40F3B" w14:textId="77777777" w:rsidR="00163136" w:rsidRPr="00FC220C" w:rsidRDefault="00585A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20C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Nom</w:t>
            </w:r>
            <w:r w:rsidRPr="00FC22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C22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FC220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C220C">
              <w:rPr>
                <w:rFonts w:ascii="Arial" w:hAnsi="Arial" w:cs="Arial"/>
                <w:sz w:val="20"/>
                <w:szCs w:val="20"/>
              </w:rPr>
              <w:t>Du lac ou du cours d’eau</w:t>
            </w:r>
            <w:r w:rsidR="00E7798B" w:rsidRPr="00FC220C">
              <w:rPr>
                <w:rFonts w:ascii="Arial" w:hAnsi="Arial" w:cs="Arial"/>
                <w:sz w:val="20"/>
                <w:szCs w:val="20"/>
              </w:rPr>
              <w:t>. - N</w:t>
            </w:r>
            <w:r w:rsidRPr="00FC220C">
              <w:rPr>
                <w:rFonts w:ascii="Arial" w:hAnsi="Arial" w:cs="Arial"/>
                <w:sz w:val="20"/>
                <w:szCs w:val="20"/>
              </w:rPr>
              <w:t>om du propriétaire dans le cas d’un plan d’eau privé)</w:t>
            </w:r>
          </w:p>
        </w:tc>
      </w:tr>
      <w:tr w:rsidR="00163136" w:rsidRPr="002611AB" w14:paraId="69434BD5" w14:textId="77777777" w:rsidTr="002611AB">
        <w:trPr>
          <w:trHeight w:hRule="exact" w:val="331"/>
        </w:trPr>
        <w:sdt>
          <w:sdtPr>
            <w:rPr>
              <w:rFonts w:ascii="Arial" w:hAnsi="Arial" w:cs="Arial"/>
              <w:sz w:val="20"/>
              <w:szCs w:val="20"/>
            </w:rPr>
            <w:id w:val="-308857099"/>
            <w:placeholder>
              <w:docPart w:val="DefaultPlaceholder_-1854013440"/>
            </w:placeholder>
            <w:showingPlcHdr/>
          </w:sdtPr>
          <w:sdtContent>
            <w:tc>
              <w:tcPr>
                <w:tcW w:w="10627" w:type="dxa"/>
                <w:gridSpan w:val="16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</w:tcPr>
              <w:p w14:paraId="182F4A55" w14:textId="502ECA1E" w:rsidR="00163136" w:rsidRPr="00FC220C" w:rsidRDefault="00890907" w:rsidP="002611AB">
                <w:pPr>
                  <w:spacing w:before="40" w:after="20"/>
                  <w:rPr>
                    <w:rFonts w:ascii="Arial" w:hAnsi="Arial" w:cs="Arial"/>
                    <w:sz w:val="20"/>
                    <w:szCs w:val="20"/>
                  </w:rPr>
                </w:pPr>
                <w:r w:rsidRPr="00FC220C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63136" w:rsidRPr="002611AB" w14:paraId="6E7468D5" w14:textId="77777777" w:rsidTr="002611AB">
        <w:tc>
          <w:tcPr>
            <w:tcW w:w="10627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5C129FB" w14:textId="7F1B4568" w:rsidR="00163136" w:rsidRPr="00FC220C" w:rsidRDefault="00585A5A" w:rsidP="002611AB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20C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Localisation</w:t>
            </w:r>
            <w:r w:rsidR="00420D0A" w:rsidRPr="00FC22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20D0A" w:rsidRPr="00FC220C">
              <w:rPr>
                <w:rFonts w:ascii="Arial" w:hAnsi="Arial" w:cs="Arial"/>
                <w:sz w:val="20"/>
                <w:szCs w:val="20"/>
              </w:rPr>
              <w:t>(Localise</w:t>
            </w:r>
            <w:r w:rsidR="006B17C8" w:rsidRPr="00FC220C">
              <w:rPr>
                <w:rFonts w:ascii="Arial" w:hAnsi="Arial" w:cs="Arial"/>
                <w:sz w:val="20"/>
                <w:szCs w:val="20"/>
              </w:rPr>
              <w:t>r</w:t>
            </w:r>
            <w:r w:rsidR="00420D0A" w:rsidRPr="00FC220C">
              <w:rPr>
                <w:rFonts w:ascii="Arial" w:hAnsi="Arial" w:cs="Arial"/>
                <w:sz w:val="20"/>
                <w:szCs w:val="20"/>
              </w:rPr>
              <w:t xml:space="preserve"> le plus précisément possible le lieu d’ensemencement)</w:t>
            </w:r>
          </w:p>
        </w:tc>
      </w:tr>
      <w:tr w:rsidR="00750337" w:rsidRPr="002611AB" w14:paraId="3B462A44" w14:textId="77777777" w:rsidTr="002611AB">
        <w:trPr>
          <w:trHeight w:hRule="exact" w:val="331"/>
        </w:trPr>
        <w:tc>
          <w:tcPr>
            <w:tcW w:w="1627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2E6ADBE" w14:textId="77777777" w:rsidR="00750337" w:rsidRPr="00FC220C" w:rsidRDefault="00750337" w:rsidP="002611AB">
            <w:pPr>
              <w:spacing w:before="80" w:after="20"/>
              <w:rPr>
                <w:rFonts w:ascii="Arial" w:hAnsi="Arial" w:cs="Arial"/>
                <w:sz w:val="20"/>
                <w:szCs w:val="20"/>
              </w:rPr>
            </w:pPr>
            <w:r w:rsidRPr="00FC220C">
              <w:rPr>
                <w:rFonts w:ascii="Arial" w:hAnsi="Arial" w:cs="Arial"/>
                <w:sz w:val="20"/>
                <w:szCs w:val="20"/>
              </w:rPr>
              <w:t>Adresse (plan d’eau privé):</w:t>
            </w:r>
          </w:p>
        </w:tc>
        <w:tc>
          <w:tcPr>
            <w:tcW w:w="9000" w:type="dxa"/>
            <w:gridSpan w:val="15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01277472"/>
              <w:placeholder>
                <w:docPart w:val="77EE22E634F84B7EBCD89B79E848F773"/>
              </w:placeholder>
            </w:sdtPr>
            <w:sdtContent>
              <w:p w14:paraId="66A3F6F6" w14:textId="0A78EBF4" w:rsidR="00750337" w:rsidRPr="00FC220C" w:rsidRDefault="008A1D9B" w:rsidP="00DC1FE8">
                <w:pPr>
                  <w:spacing w:before="40" w:after="20"/>
                  <w:rPr>
                    <w:rFonts w:ascii="Arial" w:hAnsi="Arial" w:cs="Arial"/>
                    <w:sz w:val="20"/>
                    <w:szCs w:val="20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50337" w:rsidRPr="002611AB" w14:paraId="2B4486E8" w14:textId="77777777" w:rsidTr="002611AB">
        <w:trPr>
          <w:trHeight w:hRule="exact" w:val="331"/>
        </w:trPr>
        <w:tc>
          <w:tcPr>
            <w:tcW w:w="162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D03697" w14:textId="77777777" w:rsidR="00750337" w:rsidRPr="00FC220C" w:rsidRDefault="00750337" w:rsidP="002611AB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14:paraId="07CB0810" w14:textId="5104FD4D" w:rsidR="00750337" w:rsidRPr="00FC220C" w:rsidRDefault="00750337" w:rsidP="002611AB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FC220C">
              <w:rPr>
                <w:rFonts w:ascii="Arial" w:hAnsi="Arial" w:cs="Arial"/>
                <w:sz w:val="20"/>
                <w:szCs w:val="20"/>
              </w:rPr>
              <w:t>Lot :</w:t>
            </w:r>
            <w:r w:rsidR="002F1548" w:rsidRPr="00FC220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7118238"/>
                <w:placeholder>
                  <w:docPart w:val="835A434011F2439299C2E424C97B2B34"/>
                </w:placeholder>
              </w:sdtPr>
              <w:sdtContent>
                <w:bookmarkStart w:id="3" w:name="Texte23"/>
                <w:r w:rsidR="00716A27" w:rsidRPr="00FC220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23"/>
                      <w:enabled/>
                      <w:calcOnExit w:val="0"/>
                      <w:textInput>
                        <w:maxLength w:val="24"/>
                      </w:textInput>
                    </w:ffData>
                  </w:fldChar>
                </w:r>
                <w:r w:rsidR="00716A27" w:rsidRPr="00FC220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16A27" w:rsidRPr="00FC220C">
                  <w:rPr>
                    <w:rFonts w:ascii="Arial" w:hAnsi="Arial" w:cs="Arial"/>
                    <w:sz w:val="20"/>
                    <w:szCs w:val="20"/>
                  </w:rPr>
                </w:r>
                <w:r w:rsidR="00716A27" w:rsidRPr="00FC220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16A27" w:rsidRPr="00FC220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5220" w:type="dxa"/>
            <w:gridSpan w:val="10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14:paraId="1301130D" w14:textId="19B56916" w:rsidR="00750337" w:rsidRPr="00FC220C" w:rsidRDefault="00750337" w:rsidP="002611AB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FC220C">
              <w:rPr>
                <w:rFonts w:ascii="Arial" w:hAnsi="Arial" w:cs="Arial"/>
                <w:sz w:val="20"/>
                <w:szCs w:val="20"/>
              </w:rPr>
              <w:t>Rang :</w:t>
            </w:r>
            <w:r w:rsidR="002F1548" w:rsidRPr="00FC220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8845240"/>
                <w:placeholder>
                  <w:docPart w:val="835A434011F2439299C2E424C97B2B34"/>
                </w:placeholder>
              </w:sdtPr>
              <w:sdtContent>
                <w:bookmarkStart w:id="4" w:name="Texte24"/>
                <w:r w:rsidR="00716A27" w:rsidRPr="00FC220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24"/>
                      <w:enabled/>
                      <w:calcOnExit w:val="0"/>
                      <w:textInput>
                        <w:maxLength w:val="33"/>
                      </w:textInput>
                    </w:ffData>
                  </w:fldChar>
                </w:r>
                <w:r w:rsidR="00716A27" w:rsidRPr="00FC220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16A27" w:rsidRPr="00FC220C">
                  <w:rPr>
                    <w:rFonts w:ascii="Arial" w:hAnsi="Arial" w:cs="Arial"/>
                    <w:sz w:val="20"/>
                    <w:szCs w:val="20"/>
                  </w:rPr>
                </w:r>
                <w:r w:rsidR="00716A27" w:rsidRPr="00FC220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16A27" w:rsidRPr="00FC220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bookmarkEnd w:id="4"/>
              </w:sdtContent>
            </w:sdt>
          </w:p>
        </w:tc>
      </w:tr>
      <w:tr w:rsidR="00E7798B" w:rsidRPr="002611AB" w14:paraId="6CD284A3" w14:textId="77777777" w:rsidTr="002611AB">
        <w:trPr>
          <w:trHeight w:hRule="exact" w:val="331"/>
        </w:trPr>
        <w:tc>
          <w:tcPr>
            <w:tcW w:w="162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F83A0F" w14:textId="77777777" w:rsidR="00E7798B" w:rsidRPr="00FC220C" w:rsidRDefault="00E7798B" w:rsidP="002611AB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FC220C">
              <w:rPr>
                <w:rFonts w:ascii="Arial" w:hAnsi="Arial" w:cs="Arial"/>
                <w:sz w:val="20"/>
                <w:szCs w:val="20"/>
              </w:rPr>
              <w:t>Municipalité :</w:t>
            </w:r>
          </w:p>
        </w:tc>
        <w:tc>
          <w:tcPr>
            <w:tcW w:w="9000" w:type="dxa"/>
            <w:gridSpan w:val="15"/>
            <w:tcBorders>
              <w:left w:val="nil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7472897"/>
              <w:placeholder>
                <w:docPart w:val="DefaultPlaceholder_-1854013440"/>
              </w:placeholder>
            </w:sdtPr>
            <w:sdtContent>
              <w:p w14:paraId="13D8521B" w14:textId="1E0FF93F" w:rsidR="00E7798B" w:rsidRPr="00FC220C" w:rsidRDefault="00716A27" w:rsidP="002611AB">
                <w:pPr>
                  <w:spacing w:before="40" w:after="20"/>
                  <w:rPr>
                    <w:rFonts w:ascii="Arial" w:hAnsi="Arial" w:cs="Arial"/>
                    <w:sz w:val="20"/>
                    <w:szCs w:val="20"/>
                  </w:rPr>
                </w:pPr>
                <w:r w:rsidRPr="00FC220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6"/>
                      <w:enabled/>
                      <w:calcOnExit w:val="0"/>
                      <w:textInput>
                        <w:maxLength w:val="60"/>
                      </w:textInput>
                    </w:ffData>
                  </w:fldChar>
                </w:r>
                <w:bookmarkStart w:id="5" w:name="Texte16"/>
                <w:r w:rsidRPr="00FC220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FC220C">
                  <w:rPr>
                    <w:rFonts w:ascii="Arial" w:hAnsi="Arial" w:cs="Arial"/>
                    <w:sz w:val="20"/>
                    <w:szCs w:val="20"/>
                  </w:rPr>
                </w:r>
                <w:r w:rsidRPr="00FC220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FC220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5" w:displacedByCustomXml="next"/>
            </w:sdtContent>
          </w:sdt>
        </w:tc>
      </w:tr>
      <w:tr w:rsidR="00E7798B" w:rsidRPr="002611AB" w14:paraId="383A8575" w14:textId="77777777" w:rsidTr="002611AB">
        <w:trPr>
          <w:trHeight w:hRule="exact" w:val="331"/>
        </w:trPr>
        <w:tc>
          <w:tcPr>
            <w:tcW w:w="162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374F35" w14:textId="77777777" w:rsidR="00E7798B" w:rsidRPr="00FC220C" w:rsidRDefault="00E7798B" w:rsidP="002611AB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FC220C">
              <w:rPr>
                <w:rFonts w:ascii="Arial" w:hAnsi="Arial" w:cs="Arial"/>
                <w:sz w:val="20"/>
                <w:szCs w:val="20"/>
              </w:rPr>
              <w:t>M.R.C :</w:t>
            </w:r>
          </w:p>
        </w:tc>
        <w:tc>
          <w:tcPr>
            <w:tcW w:w="9000" w:type="dxa"/>
            <w:gridSpan w:val="15"/>
            <w:tcBorders>
              <w:left w:val="nil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26029697"/>
              <w:placeholder>
                <w:docPart w:val="DefaultPlaceholder_-1854013440"/>
              </w:placeholder>
            </w:sdtPr>
            <w:sdtContent>
              <w:p w14:paraId="5BE696F8" w14:textId="40F9847B" w:rsidR="00E7798B" w:rsidRPr="00FC220C" w:rsidRDefault="00716A27" w:rsidP="002611AB">
                <w:pPr>
                  <w:spacing w:before="40" w:after="20"/>
                  <w:rPr>
                    <w:rFonts w:ascii="Arial" w:hAnsi="Arial" w:cs="Arial"/>
                    <w:sz w:val="20"/>
                    <w:szCs w:val="20"/>
                  </w:rPr>
                </w:pPr>
                <w:r w:rsidRPr="00FC220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7"/>
                      <w:enabled/>
                      <w:calcOnExit w:val="0"/>
                      <w:textInput>
                        <w:maxLength w:val="60"/>
                      </w:textInput>
                    </w:ffData>
                  </w:fldChar>
                </w:r>
                <w:bookmarkStart w:id="6" w:name="Texte17"/>
                <w:r w:rsidRPr="00FC220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FC220C">
                  <w:rPr>
                    <w:rFonts w:ascii="Arial" w:hAnsi="Arial" w:cs="Arial"/>
                    <w:sz w:val="20"/>
                    <w:szCs w:val="20"/>
                  </w:rPr>
                </w:r>
                <w:r w:rsidRPr="00FC220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112F7"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FC220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6" w:displacedByCustomXml="next"/>
            </w:sdtContent>
          </w:sdt>
        </w:tc>
      </w:tr>
      <w:tr w:rsidR="00E7798B" w:rsidRPr="002611AB" w14:paraId="0BD436CD" w14:textId="77777777" w:rsidTr="002611AB">
        <w:trPr>
          <w:trHeight w:hRule="exact" w:val="533"/>
        </w:trPr>
        <w:tc>
          <w:tcPr>
            <w:tcW w:w="2707" w:type="dxa"/>
            <w:gridSpan w:val="4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1E996B" w14:textId="77777777" w:rsidR="00E7798B" w:rsidRPr="00FC220C" w:rsidRDefault="00E7798B" w:rsidP="002611AB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FC220C">
              <w:rPr>
                <w:rFonts w:ascii="Arial" w:hAnsi="Arial" w:cs="Arial"/>
                <w:sz w:val="20"/>
                <w:szCs w:val="20"/>
              </w:rPr>
              <w:t>Territoire sous gestion</w:t>
            </w:r>
            <w:r w:rsidR="00DA3238" w:rsidRPr="00FC220C">
              <w:rPr>
                <w:rFonts w:ascii="Arial" w:hAnsi="Arial" w:cs="Arial"/>
                <w:sz w:val="20"/>
                <w:szCs w:val="20"/>
              </w:rPr>
              <w:t> : (Zec, Réserve, Pourvoirie)</w:t>
            </w:r>
          </w:p>
        </w:tc>
        <w:tc>
          <w:tcPr>
            <w:tcW w:w="7920" w:type="dxa"/>
            <w:gridSpan w:val="1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F07564" w14:textId="77777777" w:rsidR="00E7798B" w:rsidRPr="00FC220C" w:rsidRDefault="00716A27" w:rsidP="002611AB">
            <w:pPr>
              <w:spacing w:before="160" w:after="20"/>
              <w:rPr>
                <w:rFonts w:ascii="Arial" w:hAnsi="Arial" w:cs="Arial"/>
                <w:sz w:val="20"/>
                <w:szCs w:val="20"/>
              </w:rPr>
            </w:pPr>
            <w:r w:rsidRPr="00FC22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7" w:name="Texte18"/>
            <w:r w:rsidRPr="00FC22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220C">
              <w:rPr>
                <w:rFonts w:ascii="Arial" w:hAnsi="Arial" w:cs="Arial"/>
                <w:sz w:val="20"/>
                <w:szCs w:val="20"/>
              </w:rPr>
            </w:r>
            <w:r w:rsidRPr="00FC22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7" w:rsidRPr="00FC22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12F7" w:rsidRPr="00FC22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12F7" w:rsidRPr="00FC22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12F7" w:rsidRPr="00FC22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112F7" w:rsidRPr="00FC22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22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1C4493" w:rsidRPr="002611AB" w14:paraId="2D2A0BDF" w14:textId="77777777" w:rsidTr="002611AB">
        <w:trPr>
          <w:trHeight w:hRule="exact" w:val="288"/>
        </w:trPr>
        <w:tc>
          <w:tcPr>
            <w:tcW w:w="10627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7471629" w14:textId="0982EF19" w:rsidR="001C4493" w:rsidRPr="002611AB" w:rsidRDefault="001C4493" w:rsidP="002611A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2611AB">
              <w:rPr>
                <w:b/>
                <w:bCs/>
                <w:sz w:val="20"/>
                <w:szCs w:val="20"/>
              </w:rPr>
              <w:t xml:space="preserve">Si les </w:t>
            </w:r>
            <w:r w:rsidR="00F15328" w:rsidRPr="002611AB">
              <w:rPr>
                <w:b/>
                <w:bCs/>
                <w:sz w:val="20"/>
                <w:szCs w:val="20"/>
              </w:rPr>
              <w:t>données</w:t>
            </w:r>
            <w:r w:rsidRPr="002611AB">
              <w:rPr>
                <w:b/>
                <w:bCs/>
                <w:sz w:val="20"/>
                <w:szCs w:val="20"/>
              </w:rPr>
              <w:t xml:space="preserve"> </w:t>
            </w:r>
            <w:r w:rsidR="00F15328" w:rsidRPr="002611AB">
              <w:rPr>
                <w:b/>
                <w:bCs/>
                <w:sz w:val="20"/>
                <w:szCs w:val="20"/>
              </w:rPr>
              <w:t xml:space="preserve">précédentes de localisation </w:t>
            </w:r>
            <w:r w:rsidRPr="002611AB">
              <w:rPr>
                <w:b/>
                <w:bCs/>
                <w:sz w:val="20"/>
                <w:szCs w:val="20"/>
              </w:rPr>
              <w:t xml:space="preserve">ne </w:t>
            </w:r>
            <w:r w:rsidR="004A55DA" w:rsidRPr="002611AB">
              <w:rPr>
                <w:b/>
                <w:bCs/>
                <w:sz w:val="20"/>
                <w:szCs w:val="20"/>
              </w:rPr>
              <w:t>s’appliquent pas</w:t>
            </w:r>
            <w:r w:rsidRPr="002611AB">
              <w:rPr>
                <w:b/>
                <w:bCs/>
                <w:sz w:val="20"/>
                <w:szCs w:val="20"/>
              </w:rPr>
              <w:t xml:space="preserve">, </w:t>
            </w:r>
            <w:r w:rsidR="004A55DA" w:rsidRPr="002611AB">
              <w:rPr>
                <w:b/>
                <w:bCs/>
                <w:sz w:val="20"/>
                <w:szCs w:val="20"/>
              </w:rPr>
              <w:t>fournir</w:t>
            </w:r>
            <w:r w:rsidR="00407273" w:rsidRPr="002611AB">
              <w:rPr>
                <w:b/>
                <w:bCs/>
                <w:sz w:val="20"/>
                <w:szCs w:val="20"/>
              </w:rPr>
              <w:t xml:space="preserve"> les coordonnées géographiques suivantes</w:t>
            </w:r>
            <w:r w:rsidRPr="002611AB">
              <w:rPr>
                <w:b/>
                <w:bCs/>
                <w:sz w:val="20"/>
                <w:szCs w:val="20"/>
              </w:rPr>
              <w:t> :</w:t>
            </w:r>
          </w:p>
        </w:tc>
      </w:tr>
      <w:tr w:rsidR="001447A1" w:rsidRPr="002611AB" w14:paraId="34B538B8" w14:textId="77777777" w:rsidTr="002611AB">
        <w:trPr>
          <w:trHeight w:hRule="exact" w:val="331"/>
        </w:trPr>
        <w:tc>
          <w:tcPr>
            <w:tcW w:w="5767" w:type="dxa"/>
            <w:gridSpan w:val="7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1162FD8" w14:textId="30E6F01E" w:rsidR="001447A1" w:rsidRPr="002611AB" w:rsidRDefault="001447A1" w:rsidP="002611A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2611AB">
              <w:rPr>
                <w:rFonts w:ascii="Arial" w:hAnsi="Arial" w:cs="Arial"/>
                <w:sz w:val="22"/>
                <w:szCs w:val="22"/>
              </w:rPr>
              <w:t xml:space="preserve">Comté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94789844"/>
                <w:placeholder>
                  <w:docPart w:val="835A434011F2439299C2E424C97B2B34"/>
                </w:placeholder>
              </w:sdtPr>
              <w:sdtContent>
                <w:bookmarkStart w:id="8" w:name="Texte19"/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begin">
                    <w:ffData>
                      <w:name w:val="Texte19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instrText xml:space="preserve"> FORMTEXT </w:instrTex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bookmarkEnd w:id="8"/>
              </w:sdtContent>
            </w:sdt>
          </w:p>
        </w:tc>
        <w:tc>
          <w:tcPr>
            <w:tcW w:w="3780" w:type="dxa"/>
            <w:gridSpan w:val="8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cMar>
              <w:left w:w="259" w:type="dxa"/>
            </w:tcMar>
          </w:tcPr>
          <w:p w14:paraId="0B365667" w14:textId="6D179A8D" w:rsidR="001447A1" w:rsidRPr="002611AB" w:rsidRDefault="001447A1" w:rsidP="002611A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611AB">
              <w:rPr>
                <w:rFonts w:ascii="Arial" w:hAnsi="Arial" w:cs="Arial"/>
                <w:sz w:val="22"/>
                <w:szCs w:val="22"/>
              </w:rPr>
              <w:t>Latitude N. 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65761036"/>
                <w:placeholder>
                  <w:docPart w:val="E3103F78872D4CDCB8E8257808AF4571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2611AB">
                  <w:rPr>
                    <w:rFonts w:ascii="Arial" w:hAnsi="Arial" w:cs="Arial"/>
                    <w:sz w:val="22"/>
                    <w:szCs w:val="22"/>
                  </w:rPr>
                  <w:t xml:space="preserve">:     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begin">
                    <w:ffData>
                      <w:name w:val="Texte20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bookmarkStart w:id="9" w:name="Texte20"/>
                <w:r w:rsidRPr="002611AB">
                  <w:rPr>
                    <w:rFonts w:ascii="Arial" w:hAnsi="Arial" w:cs="Arial"/>
                    <w:sz w:val="22"/>
                    <w:szCs w:val="22"/>
                  </w:rPr>
                  <w:instrText xml:space="preserve"> FORMTEXT </w:instrTex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bookmarkEnd w:id="9"/>
                <w:r w:rsidRPr="002611AB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2611AB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˚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begin">
                    <w:ffData>
                      <w:name w:val="Texte44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bookmarkStart w:id="10" w:name="Texte44"/>
                <w:r w:rsidRPr="002611AB">
                  <w:rPr>
                    <w:rFonts w:ascii="Arial" w:hAnsi="Arial" w:cs="Arial"/>
                    <w:sz w:val="22"/>
                    <w:szCs w:val="22"/>
                  </w:rPr>
                  <w:instrText xml:space="preserve"> FORMTEXT </w:instrTex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bookmarkEnd w:id="10"/>
                <w:r w:rsidRPr="002611AB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  <w:r w:rsidRPr="002611AB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’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begin">
                    <w:ffData>
                      <w:name w:val="Texte45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bookmarkStart w:id="11" w:name="Texte45"/>
                <w:r w:rsidRPr="002611AB">
                  <w:rPr>
                    <w:rFonts w:ascii="Arial" w:hAnsi="Arial" w:cs="Arial"/>
                    <w:sz w:val="22"/>
                    <w:szCs w:val="22"/>
                  </w:rPr>
                  <w:instrText xml:space="preserve"> FORMTEXT </w:instrTex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bookmarkEnd w:id="11"/>
                <w:r w:rsidRPr="002611AB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  <w:r w:rsidRPr="002611AB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”</w:t>
                </w:r>
              </w:sdtContent>
            </w:sdt>
          </w:p>
        </w:tc>
        <w:tc>
          <w:tcPr>
            <w:tcW w:w="1080" w:type="dxa"/>
            <w:vMerge w:val="restart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E9D543B" w14:textId="66EC4986" w:rsidR="001447A1" w:rsidRPr="002611AB" w:rsidRDefault="001447A1" w:rsidP="002611AB">
            <w:pPr>
              <w:spacing w:before="200" w:after="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611AB">
              <w:rPr>
                <w:rFonts w:ascii="Arial" w:hAnsi="Arial" w:cs="Arial"/>
                <w:sz w:val="20"/>
                <w:szCs w:val="20"/>
              </w:rPr>
              <w:t>NAD :</w:t>
            </w:r>
            <w:r w:rsidRPr="002611AB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97305332"/>
                <w:placeholder>
                  <w:docPart w:val="835A434011F2439299C2E424C97B2B34"/>
                </w:placeholder>
              </w:sdtPr>
              <w:sdtContent>
                <w:bookmarkStart w:id="12" w:name="Texte43"/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begin">
                    <w:ffData>
                      <w:name w:val="Texte43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instrText xml:space="preserve"> FORMTEXT </w:instrTex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bookmarkEnd w:id="12"/>
              </w:sdtContent>
            </w:sdt>
          </w:p>
        </w:tc>
      </w:tr>
      <w:tr w:rsidR="001447A1" w:rsidRPr="002611AB" w14:paraId="1D5AA9F9" w14:textId="77777777" w:rsidTr="002611AB">
        <w:trPr>
          <w:trHeight w:val="331"/>
        </w:trPr>
        <w:tc>
          <w:tcPr>
            <w:tcW w:w="5767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4DCA28" w14:textId="66CB722B" w:rsidR="001447A1" w:rsidRPr="002611AB" w:rsidRDefault="001447A1" w:rsidP="002611A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2611AB">
              <w:rPr>
                <w:rFonts w:ascii="Arial" w:hAnsi="Arial" w:cs="Arial"/>
                <w:sz w:val="22"/>
                <w:szCs w:val="22"/>
              </w:rPr>
              <w:t xml:space="preserve">Canton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71892665"/>
                <w:placeholder>
                  <w:docPart w:val="835A434011F2439299C2E424C97B2B34"/>
                </w:placeholder>
              </w:sdtPr>
              <w:sdtContent>
                <w:bookmarkStart w:id="13" w:name="Texte22"/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begin">
                    <w:ffData>
                      <w:name w:val="Texte22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instrText xml:space="preserve"> FORMTEXT </w:instrTex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bookmarkEnd w:id="13"/>
              </w:sdtContent>
            </w:sdt>
          </w:p>
        </w:tc>
        <w:tc>
          <w:tcPr>
            <w:tcW w:w="3780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6E5115CE" w14:textId="4D520C98" w:rsidR="001447A1" w:rsidRPr="002611AB" w:rsidRDefault="001447A1" w:rsidP="002611A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611AB">
              <w:rPr>
                <w:rFonts w:ascii="Arial" w:hAnsi="Arial" w:cs="Arial"/>
                <w:sz w:val="22"/>
                <w:szCs w:val="22"/>
              </w:rPr>
              <w:t>Longitude O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2918721"/>
                <w:placeholder>
                  <w:docPart w:val="835A434011F2439299C2E424C97B2B34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2611AB">
                  <w:rPr>
                    <w:rFonts w:ascii="Arial" w:hAnsi="Arial" w:cs="Arial"/>
                    <w:sz w:val="22"/>
                    <w:szCs w:val="22"/>
                  </w:rPr>
                  <w:t xml:space="preserve">. :     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begin">
                    <w:ffData>
                      <w:name w:val="Texte21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bookmarkStart w:id="14" w:name="Texte21"/>
                <w:r w:rsidRPr="002611AB">
                  <w:rPr>
                    <w:rFonts w:ascii="Arial" w:hAnsi="Arial" w:cs="Arial"/>
                    <w:sz w:val="22"/>
                    <w:szCs w:val="22"/>
                  </w:rPr>
                  <w:instrText xml:space="preserve"> FORMTEXT </w:instrTex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bookmarkEnd w:id="14"/>
                <w:r w:rsidRPr="002611AB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2611AB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˚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begin">
                    <w:ffData>
                      <w:name w:val="Texte46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bookmarkStart w:id="15" w:name="Texte46"/>
                <w:r w:rsidRPr="002611AB">
                  <w:rPr>
                    <w:rFonts w:ascii="Arial" w:hAnsi="Arial" w:cs="Arial"/>
                    <w:sz w:val="22"/>
                    <w:szCs w:val="22"/>
                  </w:rPr>
                  <w:instrText xml:space="preserve"> FORMTEXT </w:instrTex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bookmarkEnd w:id="15"/>
                <w:r w:rsidRPr="002611AB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  <w:r w:rsidRPr="002611AB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’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begin">
                    <w:ffData>
                      <w:name w:val="Texte47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bookmarkStart w:id="16" w:name="Texte47"/>
                <w:r w:rsidRPr="002611AB">
                  <w:rPr>
                    <w:rFonts w:ascii="Arial" w:hAnsi="Arial" w:cs="Arial"/>
                    <w:sz w:val="22"/>
                    <w:szCs w:val="22"/>
                  </w:rPr>
                  <w:instrText xml:space="preserve"> FORMTEXT </w:instrTex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bookmarkEnd w:id="16"/>
                <w:r w:rsidRPr="002611AB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  <w:r w:rsidRPr="002611AB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”</w:t>
                </w:r>
              </w:sdtContent>
            </w:sdt>
          </w:p>
        </w:tc>
        <w:tc>
          <w:tcPr>
            <w:tcW w:w="108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8" w:type="dxa"/>
              <w:right w:w="29" w:type="dxa"/>
            </w:tcMar>
          </w:tcPr>
          <w:p w14:paraId="37BE5F4C" w14:textId="77777777" w:rsidR="001447A1" w:rsidRPr="002611AB" w:rsidRDefault="001447A1" w:rsidP="002611A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AA1" w:rsidRPr="002611AB" w14:paraId="7C7376F7" w14:textId="77777777" w:rsidTr="002611AB">
        <w:trPr>
          <w:trHeight w:val="288"/>
        </w:trPr>
        <w:tc>
          <w:tcPr>
            <w:tcW w:w="10627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A37743F" w14:textId="77777777" w:rsidR="00B73AA1" w:rsidRPr="002611AB" w:rsidRDefault="00B73AA1">
            <w:pPr>
              <w:rPr>
                <w:rFonts w:ascii="Arial" w:hAnsi="Arial" w:cs="Arial"/>
              </w:rPr>
            </w:pPr>
          </w:p>
        </w:tc>
      </w:tr>
      <w:tr w:rsidR="00B73AA1" w:rsidRPr="002611AB" w14:paraId="59082B9C" w14:textId="77777777" w:rsidTr="002611AB">
        <w:tc>
          <w:tcPr>
            <w:tcW w:w="8647" w:type="dxa"/>
            <w:gridSpan w:val="1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4A7D903" w14:textId="77777777" w:rsidR="00B73AA1" w:rsidRPr="002611AB" w:rsidRDefault="00B73AA1" w:rsidP="002611AB">
            <w:pPr>
              <w:spacing w:before="2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Provenance des poissons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663D4EE2" w14:textId="77777777" w:rsidR="00B73AA1" w:rsidRPr="002611AB" w:rsidRDefault="00481A11" w:rsidP="002611AB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N</w:t>
            </w: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  <w:vertAlign w:val="superscript"/>
              </w:rPr>
              <w:t>o</w:t>
            </w:r>
            <w:r w:rsidR="00B73AA1"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du permis</w:t>
            </w:r>
          </w:p>
        </w:tc>
      </w:tr>
      <w:tr w:rsidR="00B73AA1" w:rsidRPr="002611AB" w14:paraId="41E8D99A" w14:textId="77777777" w:rsidTr="002611AB">
        <w:trPr>
          <w:trHeight w:hRule="exact" w:val="331"/>
        </w:trPr>
        <w:tc>
          <w:tcPr>
            <w:tcW w:w="8647" w:type="dxa"/>
            <w:gridSpan w:val="13"/>
            <w:tcBorders>
              <w:left w:val="single" w:sz="12" w:space="0" w:color="auto"/>
            </w:tcBorders>
            <w:shd w:val="clear" w:color="auto" w:fill="auto"/>
          </w:tcPr>
          <w:p w14:paraId="297DF503" w14:textId="004A623C" w:rsidR="00B73AA1" w:rsidRPr="00FC220C" w:rsidRDefault="00B73AA1" w:rsidP="00DC1FE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FC220C">
              <w:rPr>
                <w:rFonts w:ascii="Arial" w:hAnsi="Arial" w:cs="Arial"/>
                <w:sz w:val="20"/>
                <w:szCs w:val="20"/>
              </w:rPr>
              <w:t xml:space="preserve">Nom du producteur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7441392"/>
                <w:placeholder>
                  <w:docPart w:val="FF86576BBE734FD685486F4DCE2462A5"/>
                </w:placeholder>
              </w:sdtPr>
              <w:sdtContent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left w:w="58" w:type="dxa"/>
              <w:right w:w="29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54676878"/>
              <w:placeholder>
                <w:docPart w:val="DefaultPlaceholder_-1854013440"/>
              </w:placeholder>
            </w:sdtPr>
            <w:sdtEndPr>
              <w:rPr>
                <w:spacing w:val="122"/>
              </w:rPr>
            </w:sdtEndPr>
            <w:sdtContent>
              <w:p w14:paraId="602D38CC" w14:textId="6C428332" w:rsidR="00B73AA1" w:rsidRPr="00FC220C" w:rsidRDefault="00890907" w:rsidP="002611AB">
                <w:pPr>
                  <w:spacing w:before="40"/>
                  <w:rPr>
                    <w:rFonts w:ascii="Arial" w:hAnsi="Arial" w:cs="Arial"/>
                    <w:spacing w:val="40"/>
                    <w:sz w:val="20"/>
                    <w:szCs w:val="20"/>
                  </w:rPr>
                </w:pPr>
                <w:r w:rsidRPr="00FC220C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8240" behindDoc="1" locked="0" layoutInCell="0" allowOverlap="1" wp14:anchorId="02EF9566" wp14:editId="7A6AD04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8890</wp:posOffset>
                      </wp:positionV>
                      <wp:extent cx="1216025" cy="207645"/>
                      <wp:effectExtent l="0" t="0" r="0" b="0"/>
                      <wp:wrapNone/>
                      <wp:docPr id="8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602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141685" w:rsidRPr="00FC220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D0443" w:rsidRPr="00FC220C">
                  <w:rPr>
                    <w:rFonts w:ascii="Arial" w:hAnsi="Arial" w:cs="Arial"/>
                    <w:spacing w:val="130"/>
                    <w:sz w:val="20"/>
                    <w:szCs w:val="20"/>
                  </w:rPr>
                  <w:fldChar w:fldCharType="begin">
                    <w:ffData>
                      <w:name w:val="Texte27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bookmarkStart w:id="17" w:name="Texte27"/>
                <w:r w:rsidR="00ED0443" w:rsidRPr="00FC220C">
                  <w:rPr>
                    <w:rFonts w:ascii="Arial" w:hAnsi="Arial" w:cs="Arial"/>
                    <w:spacing w:val="130"/>
                    <w:sz w:val="20"/>
                    <w:szCs w:val="20"/>
                  </w:rPr>
                  <w:instrText xml:space="preserve"> FORMTEXT </w:instrText>
                </w:r>
                <w:r w:rsidR="00ED0443" w:rsidRPr="00FC220C">
                  <w:rPr>
                    <w:rFonts w:ascii="Arial" w:hAnsi="Arial" w:cs="Arial"/>
                    <w:spacing w:val="130"/>
                    <w:sz w:val="20"/>
                    <w:szCs w:val="20"/>
                  </w:rPr>
                </w:r>
                <w:r w:rsidR="00ED0443" w:rsidRPr="00FC220C">
                  <w:rPr>
                    <w:rFonts w:ascii="Arial" w:hAnsi="Arial" w:cs="Arial"/>
                    <w:spacing w:val="130"/>
                    <w:sz w:val="20"/>
                    <w:szCs w:val="20"/>
                  </w:rPr>
                  <w:fldChar w:fldCharType="separate"/>
                </w:r>
                <w:r w:rsidR="0045175E" w:rsidRPr="00FC220C">
                  <w:rPr>
                    <w:rFonts w:ascii="Arial" w:hAnsi="Arial" w:cs="Arial"/>
                    <w:spacing w:val="130"/>
                    <w:sz w:val="20"/>
                    <w:szCs w:val="20"/>
                  </w:rPr>
                  <w:t> </w:t>
                </w:r>
                <w:r w:rsidR="0045175E" w:rsidRPr="00FC220C">
                  <w:rPr>
                    <w:rFonts w:ascii="Arial" w:hAnsi="Arial" w:cs="Arial"/>
                    <w:spacing w:val="130"/>
                    <w:sz w:val="20"/>
                    <w:szCs w:val="20"/>
                  </w:rPr>
                  <w:t> </w:t>
                </w:r>
                <w:r w:rsidR="00ED0443" w:rsidRPr="00FC220C">
                  <w:rPr>
                    <w:rFonts w:ascii="Arial" w:hAnsi="Arial" w:cs="Arial"/>
                    <w:spacing w:val="130"/>
                    <w:sz w:val="20"/>
                    <w:szCs w:val="20"/>
                  </w:rPr>
                  <w:fldChar w:fldCharType="end"/>
                </w:r>
                <w:bookmarkEnd w:id="17"/>
                <w:r w:rsidR="00141685" w:rsidRPr="00FC220C">
                  <w:rPr>
                    <w:rFonts w:ascii="Arial" w:hAnsi="Arial" w:cs="Arial"/>
                    <w:spacing w:val="40"/>
                    <w:sz w:val="20"/>
                    <w:szCs w:val="20"/>
                  </w:rPr>
                  <w:t xml:space="preserve"> </w:t>
                </w:r>
                <w:r w:rsidR="00141685" w:rsidRPr="00FC220C">
                  <w:rPr>
                    <w:rFonts w:ascii="Arial" w:hAnsi="Arial" w:cs="Arial"/>
                    <w:spacing w:val="122"/>
                    <w:sz w:val="20"/>
                    <w:szCs w:val="20"/>
                  </w:rPr>
                  <w:fldChar w:fldCharType="begin">
                    <w:ffData>
                      <w:name w:val="Texte48"/>
                      <w:enabled/>
                      <w:calcOnExit w:val="0"/>
                      <w:textInput>
                        <w:type w:val="number"/>
                        <w:maxLength w:val="5"/>
                      </w:textInput>
                    </w:ffData>
                  </w:fldChar>
                </w:r>
                <w:bookmarkStart w:id="18" w:name="Texte48"/>
                <w:r w:rsidR="00141685" w:rsidRPr="00FC220C">
                  <w:rPr>
                    <w:rFonts w:ascii="Arial" w:hAnsi="Arial" w:cs="Arial"/>
                    <w:spacing w:val="122"/>
                    <w:sz w:val="20"/>
                    <w:szCs w:val="20"/>
                  </w:rPr>
                  <w:instrText xml:space="preserve"> FORMTEXT </w:instrText>
                </w:r>
                <w:r w:rsidR="00141685" w:rsidRPr="00FC220C">
                  <w:rPr>
                    <w:rFonts w:ascii="Arial" w:hAnsi="Arial" w:cs="Arial"/>
                    <w:spacing w:val="122"/>
                    <w:sz w:val="20"/>
                    <w:szCs w:val="20"/>
                  </w:rPr>
                </w:r>
                <w:r w:rsidR="00141685" w:rsidRPr="00FC220C">
                  <w:rPr>
                    <w:rFonts w:ascii="Arial" w:hAnsi="Arial" w:cs="Arial"/>
                    <w:spacing w:val="122"/>
                    <w:sz w:val="20"/>
                    <w:szCs w:val="20"/>
                  </w:rPr>
                  <w:fldChar w:fldCharType="separate"/>
                </w:r>
                <w:r w:rsidR="0045175E" w:rsidRPr="00FC220C">
                  <w:rPr>
                    <w:rFonts w:ascii="Arial" w:hAnsi="Arial" w:cs="Arial"/>
                    <w:spacing w:val="122"/>
                    <w:sz w:val="20"/>
                    <w:szCs w:val="20"/>
                  </w:rPr>
                  <w:t> </w:t>
                </w:r>
                <w:r w:rsidR="0045175E" w:rsidRPr="00FC220C">
                  <w:rPr>
                    <w:rFonts w:ascii="Arial" w:hAnsi="Arial" w:cs="Arial"/>
                    <w:spacing w:val="122"/>
                    <w:sz w:val="20"/>
                    <w:szCs w:val="20"/>
                  </w:rPr>
                  <w:t> </w:t>
                </w:r>
                <w:r w:rsidR="0045175E" w:rsidRPr="00FC220C">
                  <w:rPr>
                    <w:rFonts w:ascii="Arial" w:hAnsi="Arial" w:cs="Arial"/>
                    <w:spacing w:val="122"/>
                    <w:sz w:val="20"/>
                    <w:szCs w:val="20"/>
                  </w:rPr>
                  <w:t> </w:t>
                </w:r>
                <w:r w:rsidR="0045175E" w:rsidRPr="00FC220C">
                  <w:rPr>
                    <w:rFonts w:ascii="Arial" w:hAnsi="Arial" w:cs="Arial"/>
                    <w:spacing w:val="122"/>
                    <w:sz w:val="20"/>
                    <w:szCs w:val="20"/>
                  </w:rPr>
                  <w:t> </w:t>
                </w:r>
                <w:r w:rsidR="0045175E" w:rsidRPr="00FC220C">
                  <w:rPr>
                    <w:rFonts w:ascii="Arial" w:hAnsi="Arial" w:cs="Arial"/>
                    <w:spacing w:val="122"/>
                    <w:sz w:val="20"/>
                    <w:szCs w:val="20"/>
                  </w:rPr>
                  <w:t> </w:t>
                </w:r>
                <w:r w:rsidR="00141685" w:rsidRPr="00FC220C">
                  <w:rPr>
                    <w:rFonts w:ascii="Arial" w:hAnsi="Arial" w:cs="Arial"/>
                    <w:spacing w:val="122"/>
                    <w:sz w:val="20"/>
                    <w:szCs w:val="20"/>
                  </w:rPr>
                  <w:fldChar w:fldCharType="end"/>
                </w:r>
              </w:p>
              <w:bookmarkEnd w:id="18" w:displacedByCustomXml="next"/>
            </w:sdtContent>
          </w:sdt>
        </w:tc>
      </w:tr>
      <w:tr w:rsidR="00B73AA1" w:rsidRPr="002611AB" w14:paraId="5D0B5811" w14:textId="77777777" w:rsidTr="002611AB">
        <w:trPr>
          <w:trHeight w:hRule="exact" w:val="331"/>
        </w:trPr>
        <w:tc>
          <w:tcPr>
            <w:tcW w:w="10627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F0CD94" w14:textId="61C9B6F9" w:rsidR="00B73AA1" w:rsidRPr="00FC220C" w:rsidRDefault="00B73AA1" w:rsidP="00DC1FE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FC220C">
              <w:rPr>
                <w:rFonts w:ascii="Arial" w:hAnsi="Arial" w:cs="Arial"/>
                <w:sz w:val="20"/>
                <w:szCs w:val="20"/>
              </w:rPr>
              <w:t xml:space="preserve">Établissement piscicole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7765745"/>
                <w:placeholder>
                  <w:docPart w:val="F6FC87DE3C554A96849A2E30A9E932D8"/>
                </w:placeholder>
              </w:sdtPr>
              <w:sdtContent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B73AA1" w:rsidRPr="002611AB" w14:paraId="6F5B58EE" w14:textId="77777777" w:rsidTr="002611AB">
        <w:trPr>
          <w:trHeight w:hRule="exact" w:val="331"/>
        </w:trPr>
        <w:tc>
          <w:tcPr>
            <w:tcW w:w="7567" w:type="dxa"/>
            <w:gridSpan w:val="11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173E71F3" w14:textId="1757E328" w:rsidR="00B73AA1" w:rsidRPr="002611AB" w:rsidRDefault="00B73AA1" w:rsidP="00DC1FE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2611AB">
              <w:rPr>
                <w:rFonts w:ascii="Arial" w:hAnsi="Arial" w:cs="Arial"/>
                <w:sz w:val="20"/>
                <w:szCs w:val="20"/>
              </w:rPr>
              <w:t xml:space="preserve">Adresse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8991392"/>
                <w:placeholder>
                  <w:docPart w:val="16A9BE4BD63B4641B499FF1AE736C2B2"/>
                </w:placeholder>
              </w:sdtPr>
              <w:sdtContent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060" w:type="dxa"/>
            <w:gridSpan w:val="5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62EB9" w14:textId="381F8460" w:rsidR="00B73AA1" w:rsidRPr="002611AB" w:rsidRDefault="00D75C15" w:rsidP="00DC1FE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2611AB">
              <w:rPr>
                <w:rFonts w:ascii="Arial" w:hAnsi="Arial" w:cs="Arial"/>
                <w:sz w:val="20"/>
                <w:szCs w:val="20"/>
              </w:rPr>
              <w:t>T</w:t>
            </w:r>
            <w:r w:rsidR="00C944A7" w:rsidRPr="002611AB">
              <w:rPr>
                <w:rFonts w:ascii="Arial" w:hAnsi="Arial" w:cs="Arial"/>
                <w:sz w:val="20"/>
                <w:szCs w:val="20"/>
              </w:rPr>
              <w:t>é</w:t>
            </w:r>
            <w:r w:rsidRPr="002611AB">
              <w:rPr>
                <w:rFonts w:ascii="Arial" w:hAnsi="Arial" w:cs="Arial"/>
                <w:sz w:val="20"/>
                <w:szCs w:val="20"/>
              </w:rPr>
              <w:t>l.:</w:t>
            </w:r>
            <w:r w:rsidR="004D76C2" w:rsidRPr="002611A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9590193"/>
                <w:placeholder>
                  <w:docPart w:val="AEF311309243478C8EC6FD617BD9FE6F"/>
                </w:placeholder>
              </w:sdtPr>
              <w:sdtContent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B73AA1" w:rsidRPr="002611AB" w14:paraId="54233390" w14:textId="77777777" w:rsidTr="002611AB">
        <w:trPr>
          <w:trHeight w:val="331"/>
        </w:trPr>
        <w:tc>
          <w:tcPr>
            <w:tcW w:w="7567" w:type="dxa"/>
            <w:gridSpan w:val="11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89566075"/>
              <w:placeholder>
                <w:docPart w:val="0455F00AB2F94E71AAD7FD8F376EBB99"/>
              </w:placeholder>
            </w:sdtPr>
            <w:sdtContent>
              <w:p w14:paraId="1E6F879E" w14:textId="12FB7F43" w:rsidR="00B73AA1" w:rsidRPr="002611AB" w:rsidRDefault="008A1D9B" w:rsidP="00DC1FE8">
                <w:pPr>
                  <w:spacing w:before="40" w:after="20"/>
                  <w:ind w:left="894"/>
                  <w:rPr>
                    <w:rFonts w:ascii="Arial" w:hAnsi="Arial" w:cs="Arial"/>
                    <w:sz w:val="22"/>
                    <w:szCs w:val="22"/>
                  </w:rPr>
                </w:pP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3060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27444" w14:textId="61C43791" w:rsidR="00B73AA1" w:rsidRPr="002611AB" w:rsidRDefault="00B73AA1" w:rsidP="008A1D9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2611AB">
              <w:rPr>
                <w:rFonts w:ascii="Arial" w:hAnsi="Arial" w:cs="Arial"/>
                <w:sz w:val="18"/>
                <w:szCs w:val="18"/>
              </w:rPr>
              <w:t>Télécopie :</w:t>
            </w:r>
            <w:r w:rsidRPr="002611A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3043174"/>
                <w:placeholder>
                  <w:docPart w:val="762864E2083D48A092500FA40447C4D4"/>
                </w:placeholder>
              </w:sdtPr>
              <w:sdtContent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11"/>
                      <w:enabled/>
                      <w:calcOnExit w:val="0"/>
                      <w:textInput>
                        <w:type w:val="number"/>
                        <w:maxLength w:val="8"/>
                      </w:textInput>
                    </w:ffData>
                  </w:fldCha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8A1D9B" w:rsidRPr="0089090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B73AA1" w:rsidRPr="002611AB" w14:paraId="2BF36DB0" w14:textId="77777777" w:rsidTr="002611AB">
        <w:trPr>
          <w:trHeight w:val="288"/>
        </w:trPr>
        <w:tc>
          <w:tcPr>
            <w:tcW w:w="10627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57DF380" w14:textId="77777777" w:rsidR="00B73AA1" w:rsidRPr="002611AB" w:rsidRDefault="00B73AA1" w:rsidP="002611AB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AA1" w:rsidRPr="002611AB" w14:paraId="7859A26B" w14:textId="77777777" w:rsidTr="002611AB">
        <w:tc>
          <w:tcPr>
            <w:tcW w:w="648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C3B9E7" w14:textId="77777777" w:rsidR="00B73AA1" w:rsidRPr="002611AB" w:rsidRDefault="00B73AA1" w:rsidP="002611AB">
            <w:pPr>
              <w:spacing w:before="2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Signature du demandeur </w:t>
            </w:r>
            <w:r w:rsidR="000E14B3" w:rsidRPr="002611AB">
              <w:rPr>
                <w:rFonts w:ascii="Arial" w:hAnsi="Arial" w:cs="Arial"/>
                <w:sz w:val="18"/>
                <w:szCs w:val="18"/>
              </w:rPr>
              <w:t>(Personne qui a complété ce document)</w:t>
            </w:r>
          </w:p>
        </w:tc>
        <w:tc>
          <w:tcPr>
            <w:tcW w:w="414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3BF98E6" w14:textId="77777777" w:rsidR="00B73AA1" w:rsidRPr="002611AB" w:rsidRDefault="00B73AA1" w:rsidP="002611AB">
            <w:pPr>
              <w:spacing w:before="2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2611AB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Date</w:t>
            </w:r>
          </w:p>
        </w:tc>
      </w:tr>
      <w:tr w:rsidR="00B73AA1" w:rsidRPr="002611AB" w14:paraId="6B13764B" w14:textId="77777777" w:rsidTr="002611AB">
        <w:trPr>
          <w:trHeight w:hRule="exact" w:val="432"/>
        </w:trPr>
        <w:tc>
          <w:tcPr>
            <w:tcW w:w="6487" w:type="dxa"/>
            <w:gridSpan w:val="9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B8CE2C" w14:textId="77777777" w:rsidR="00B73AA1" w:rsidRPr="002611AB" w:rsidRDefault="00B73AA1" w:rsidP="002611AB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26953718"/>
            <w:placeholder>
              <w:docPart w:val="DefaultPlaceholder_-185401343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140" w:type="dxa"/>
                <w:gridSpan w:val="7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9CA25A8" w14:textId="0DEA72DC" w:rsidR="00B73AA1" w:rsidRPr="002611AB" w:rsidRDefault="00FC220C" w:rsidP="002611AB">
                <w:pPr>
                  <w:spacing w:before="120" w:after="20"/>
                  <w:rPr>
                    <w:rFonts w:ascii="Arial" w:hAnsi="Arial" w:cs="Arial"/>
                    <w:sz w:val="22"/>
                    <w:szCs w:val="22"/>
                  </w:rPr>
                </w:pPr>
                <w:r w:rsidRPr="00FC220C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</w:tr>
      <w:tr w:rsidR="00B73AA1" w:rsidRPr="002611AB" w14:paraId="06379E57" w14:textId="77777777" w:rsidTr="002611AB">
        <w:trPr>
          <w:gridBefore w:val="12"/>
          <w:trHeight w:val="98"/>
        </w:trPr>
        <w:tc>
          <w:tcPr>
            <w:tcW w:w="216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AE1A66" w14:textId="77777777" w:rsidR="00B73AA1" w:rsidRPr="002611AB" w:rsidRDefault="00B73AA1" w:rsidP="002611AB">
            <w:pPr>
              <w:spacing w:before="40" w:after="20"/>
              <w:rPr>
                <w:rFonts w:ascii="CG Times" w:hAnsi="CG Times" w:cs="Arial"/>
                <w:sz w:val="10"/>
                <w:szCs w:val="10"/>
              </w:rPr>
            </w:pPr>
          </w:p>
        </w:tc>
      </w:tr>
      <w:tr w:rsidR="00B73AA1" w:rsidRPr="002611AB" w14:paraId="16E8A3E7" w14:textId="77777777" w:rsidTr="002611AB">
        <w:trPr>
          <w:gridBefore w:val="12"/>
          <w:trHeight w:val="98"/>
        </w:trPr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1EC21692" w14:textId="77777777" w:rsidR="00B73AA1" w:rsidRPr="002611AB" w:rsidRDefault="00B73AA1" w:rsidP="002611AB">
            <w:pPr>
              <w:spacing w:before="40" w:after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1AB">
              <w:rPr>
                <w:rFonts w:ascii="Arial" w:hAnsi="Arial" w:cs="Arial"/>
                <w:b/>
                <w:bCs/>
                <w:sz w:val="16"/>
                <w:szCs w:val="16"/>
              </w:rPr>
              <w:t>Réservé à la D</w:t>
            </w:r>
            <w:r w:rsidR="005F6B47">
              <w:rPr>
                <w:rFonts w:ascii="Arial" w:hAnsi="Arial" w:cs="Arial"/>
                <w:b/>
                <w:bCs/>
                <w:sz w:val="16"/>
                <w:szCs w:val="16"/>
              </w:rPr>
              <w:t>GFa</w:t>
            </w:r>
          </w:p>
        </w:tc>
      </w:tr>
      <w:tr w:rsidR="00B73AA1" w:rsidRPr="002611AB" w14:paraId="6B23E74B" w14:textId="77777777" w:rsidTr="002611AB">
        <w:trPr>
          <w:gridBefore w:val="9"/>
          <w:trHeight w:hRule="exact" w:val="331"/>
        </w:trPr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5E4859E" w14:textId="77777777" w:rsidR="00B73AA1" w:rsidRPr="002611AB" w:rsidRDefault="00B73AA1" w:rsidP="002611AB">
            <w:pPr>
              <w:spacing w:before="40" w:after="20"/>
              <w:jc w:val="right"/>
              <w:rPr>
                <w:rFonts w:ascii="CG Times" w:hAnsi="CG Times" w:cs="Arial"/>
                <w:sz w:val="22"/>
                <w:szCs w:val="22"/>
              </w:rPr>
            </w:pPr>
            <w:r w:rsidRPr="002611AB">
              <w:rPr>
                <w:rFonts w:ascii="CG Times" w:hAnsi="CG Times" w:cs="Arial"/>
                <w:sz w:val="22"/>
                <w:szCs w:val="22"/>
              </w:rPr>
              <w:t>N° référence :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2459190"/>
              <w:placeholder>
                <w:docPart w:val="DefaultPlaceholder_-1854013440"/>
              </w:placeholder>
            </w:sdtPr>
            <w:sdtContent>
              <w:p w14:paraId="5AE70126" w14:textId="101E7AD2" w:rsidR="00B73AA1" w:rsidRPr="002611AB" w:rsidRDefault="00B73AA1" w:rsidP="002611AB">
                <w:pPr>
                  <w:spacing w:before="40" w:after="20"/>
                  <w:rPr>
                    <w:rFonts w:ascii="Arial" w:hAnsi="Arial" w:cs="Arial"/>
                    <w:sz w:val="22"/>
                    <w:szCs w:val="22"/>
                  </w:rPr>
                </w:pP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begin">
                    <w:ffData>
                      <w:name w:val="Texte41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bookmarkStart w:id="19" w:name="Texte41"/>
                <w:r w:rsidRPr="002611AB">
                  <w:rPr>
                    <w:rFonts w:ascii="Arial" w:hAnsi="Arial" w:cs="Arial"/>
                    <w:sz w:val="22"/>
                    <w:szCs w:val="22"/>
                  </w:rPr>
                  <w:instrText xml:space="preserve"> FORMTEXT </w:instrTex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="008112F7"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="008112F7"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="008112F7"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="008112F7"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="008112F7" w:rsidRPr="002611AB">
                  <w:rPr>
                    <w:rFonts w:ascii="Arial" w:hAnsi="Arial" w:cs="Arial"/>
                    <w:noProof/>
                    <w:sz w:val="22"/>
                    <w:szCs w:val="22"/>
                  </w:rPr>
                  <w:t> </w:t>
                </w:r>
                <w:r w:rsidRPr="002611AB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</w:p>
              <w:bookmarkEnd w:id="19" w:displacedByCustomXml="next"/>
            </w:sdtContent>
          </w:sdt>
        </w:tc>
      </w:tr>
    </w:tbl>
    <w:p w14:paraId="5B6D15F1" w14:textId="77777777" w:rsidR="00163136" w:rsidRPr="00F453A9" w:rsidRDefault="00F453A9" w:rsidP="00BC1908">
      <w:pPr>
        <w:ind w:left="9204" w:firstLine="708"/>
        <w:rPr>
          <w:sz w:val="18"/>
          <w:szCs w:val="18"/>
        </w:rPr>
      </w:pPr>
      <w:r w:rsidRPr="00F453A9">
        <w:rPr>
          <w:sz w:val="18"/>
          <w:szCs w:val="18"/>
        </w:rPr>
        <w:t>(0</w:t>
      </w:r>
      <w:r w:rsidR="00B3748B">
        <w:rPr>
          <w:sz w:val="18"/>
          <w:szCs w:val="18"/>
        </w:rPr>
        <w:t>5</w:t>
      </w:r>
      <w:r w:rsidRPr="00F453A9">
        <w:rPr>
          <w:sz w:val="18"/>
          <w:szCs w:val="18"/>
        </w:rPr>
        <w:t>-</w:t>
      </w:r>
      <w:r w:rsidR="00BC1908">
        <w:rPr>
          <w:sz w:val="18"/>
          <w:szCs w:val="18"/>
        </w:rPr>
        <w:t>11</w:t>
      </w:r>
      <w:r w:rsidRPr="00F453A9">
        <w:rPr>
          <w:sz w:val="18"/>
          <w:szCs w:val="18"/>
        </w:rPr>
        <w:t>)</w:t>
      </w:r>
    </w:p>
    <w:sectPr w:rsidR="00163136" w:rsidRPr="00F453A9" w:rsidSect="00035E09">
      <w:headerReference w:type="default" r:id="rId10"/>
      <w:pgSz w:w="12240" w:h="15840"/>
      <w:pgMar w:top="1945" w:right="360" w:bottom="360" w:left="864" w:header="56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55DF" w14:textId="77777777" w:rsidR="004715F5" w:rsidRDefault="004715F5">
      <w:r>
        <w:separator/>
      </w:r>
    </w:p>
  </w:endnote>
  <w:endnote w:type="continuationSeparator" w:id="0">
    <w:p w14:paraId="2B044A1C" w14:textId="77777777" w:rsidR="004715F5" w:rsidRDefault="0047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haloult_Cond_Demi_Gras">
    <w:altName w:val="Chaloult Cond Demi Gras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8BAA" w14:textId="77777777" w:rsidR="004715F5" w:rsidRDefault="004715F5">
      <w:r>
        <w:separator/>
      </w:r>
    </w:p>
  </w:footnote>
  <w:footnote w:type="continuationSeparator" w:id="0">
    <w:p w14:paraId="011C2DA8" w14:textId="77777777" w:rsidR="004715F5" w:rsidRDefault="0047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3F5B" w14:textId="4472BDC1" w:rsidR="000041D2" w:rsidRPr="00F867E2" w:rsidRDefault="000041D2" w:rsidP="00C76D21">
    <w:pPr>
      <w:rPr>
        <w:rFonts w:ascii="Chaloult_Cond_Demi_Gras" w:hAnsi="Chaloult_Cond_Demi_Gras" w:cs="Arial"/>
        <w:color w:val="FFFFFF"/>
        <w:sz w:val="8"/>
        <w:szCs w:val="8"/>
      </w:rPr>
    </w:pPr>
  </w:p>
  <w:p w14:paraId="0EE66958" w14:textId="00E66E6F" w:rsidR="00C07CBE" w:rsidRPr="00F54750" w:rsidRDefault="00035E09" w:rsidP="00F867E2">
    <w:pPr>
      <w:pStyle w:val="En-tte"/>
      <w:rPr>
        <w:sz w:val="16"/>
        <w:szCs w:val="16"/>
      </w:rPr>
    </w:pPr>
    <w:r w:rsidRPr="00F5475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A44A5" wp14:editId="1F27374E">
              <wp:simplePos x="0" y="0"/>
              <wp:positionH relativeFrom="column">
                <wp:posOffset>1737360</wp:posOffset>
              </wp:positionH>
              <wp:positionV relativeFrom="paragraph">
                <wp:posOffset>35560</wp:posOffset>
              </wp:positionV>
              <wp:extent cx="5086350" cy="685800"/>
              <wp:effectExtent l="0" t="0" r="0" b="0"/>
              <wp:wrapNone/>
              <wp:docPr id="2863509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E52E4" w14:textId="23273938" w:rsidR="009F0666" w:rsidRPr="00470183" w:rsidRDefault="009F0666" w:rsidP="00035E09">
                          <w:pPr>
                            <w:spacing w:before="260" w:after="40"/>
                            <w:ind w:left="1416" w:right="519"/>
                            <w:jc w:val="right"/>
                            <w:rPr>
                              <w:rFonts w:ascii="Chaloult_Cond_Demi_Gras" w:hAnsi="Chaloult_Cond_Demi_Gras" w:cs="Arial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haloult_Cond_Demi_Gras" w:hAnsi="Chaloult_Cond_Demi_Gras" w:cs="Arial"/>
                              <w:color w:val="FFFFFF"/>
                              <w:sz w:val="28"/>
                              <w:szCs w:val="28"/>
                            </w:rPr>
                            <w:t>D</w:t>
                          </w:r>
                          <w:r w:rsidRPr="00470183">
                            <w:rPr>
                              <w:rFonts w:ascii="Chaloult_Cond_Demi_Gras" w:hAnsi="Chaloult_Cond_Demi_Gras" w:cs="Arial"/>
                              <w:color w:val="FFFFFF"/>
                              <w:sz w:val="28"/>
                              <w:szCs w:val="28"/>
                            </w:rPr>
                            <w:t>emande d</w:t>
                          </w:r>
                          <w:r w:rsidR="00E00804">
                            <w:rPr>
                              <w:rFonts w:ascii="Chaloult_Cond_Demi_Gras" w:hAnsi="Chaloult_Cond_Demi_Gras" w:cs="Arial"/>
                              <w:color w:val="FFFFFF"/>
                              <w:sz w:val="28"/>
                              <w:szCs w:val="28"/>
                            </w:rPr>
                            <w:t>e permis pour</w:t>
                          </w:r>
                          <w:r w:rsidRPr="00470183">
                            <w:rPr>
                              <w:rFonts w:ascii="Chaloult_Cond_Demi_Gras" w:hAnsi="Chaloult_Cond_Demi_Gras" w:cs="Arial"/>
                              <w:color w:val="FFFFFF"/>
                              <w:sz w:val="28"/>
                              <w:szCs w:val="28"/>
                            </w:rPr>
                            <w:t xml:space="preserve"> transporter </w:t>
                          </w:r>
                          <w:r w:rsidR="00035E09">
                            <w:rPr>
                              <w:rFonts w:ascii="Chaloult_Cond_Demi_Gras" w:hAnsi="Chaloult_Cond_Demi_Gras" w:cs="Arial"/>
                              <w:color w:val="FFFFFF"/>
                              <w:sz w:val="28"/>
                              <w:szCs w:val="28"/>
                            </w:rPr>
                            <w:br/>
                          </w:r>
                          <w:r w:rsidR="00E00804">
                            <w:rPr>
                              <w:rFonts w:ascii="Chaloult_Cond_Demi_Gras" w:hAnsi="Chaloult_Cond_Demi_Gras" w:cs="Arial"/>
                              <w:color w:val="FFFFFF"/>
                              <w:sz w:val="28"/>
                              <w:szCs w:val="28"/>
                            </w:rPr>
                            <w:t>ou</w:t>
                          </w:r>
                          <w:r w:rsidRPr="00470183">
                            <w:rPr>
                              <w:rFonts w:ascii="Chaloult_Cond_Demi_Gras" w:hAnsi="Chaloult_Cond_Demi_Gras" w:cs="Arial"/>
                              <w:color w:val="FFFFFF"/>
                              <w:sz w:val="28"/>
                              <w:szCs w:val="28"/>
                            </w:rPr>
                            <w:t xml:space="preserve"> ensemencer des poissons vivants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A44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6.8pt;margin-top:2.8pt;width:400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" fillcolor="black" stroked="f">
              <v:textbox inset="0,0,0,0">
                <w:txbxContent>
                  <w:p w14:paraId="0DBE52E4" w14:textId="23273938" w:rsidR="009F0666" w:rsidRPr="00470183" w:rsidRDefault="009F0666" w:rsidP="00035E09">
                    <w:pPr>
                      <w:spacing w:before="260" w:after="40"/>
                      <w:ind w:left="1416" w:right="519"/>
                      <w:jc w:val="right"/>
                      <w:rPr>
                        <w:rFonts w:ascii="Chaloult_Cond_Demi_Gras" w:hAnsi="Chaloult_Cond_Demi_Gras" w:cs="Arial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Chaloult_Cond_Demi_Gras" w:hAnsi="Chaloult_Cond_Demi_Gras" w:cs="Arial"/>
                        <w:color w:val="FFFFFF"/>
                        <w:sz w:val="28"/>
                        <w:szCs w:val="28"/>
                      </w:rPr>
                      <w:t>D</w:t>
                    </w:r>
                    <w:r w:rsidRPr="00470183">
                      <w:rPr>
                        <w:rFonts w:ascii="Chaloult_Cond_Demi_Gras" w:hAnsi="Chaloult_Cond_Demi_Gras" w:cs="Arial"/>
                        <w:color w:val="FFFFFF"/>
                        <w:sz w:val="28"/>
                        <w:szCs w:val="28"/>
                      </w:rPr>
                      <w:t>emande d</w:t>
                    </w:r>
                    <w:r w:rsidR="00E00804">
                      <w:rPr>
                        <w:rFonts w:ascii="Chaloult_Cond_Demi_Gras" w:hAnsi="Chaloult_Cond_Demi_Gras" w:cs="Arial"/>
                        <w:color w:val="FFFFFF"/>
                        <w:sz w:val="28"/>
                        <w:szCs w:val="28"/>
                      </w:rPr>
                      <w:t>e permis pour</w:t>
                    </w:r>
                    <w:r w:rsidRPr="00470183">
                      <w:rPr>
                        <w:rFonts w:ascii="Chaloult_Cond_Demi_Gras" w:hAnsi="Chaloult_Cond_Demi_Gras" w:cs="Arial"/>
                        <w:color w:val="FFFFFF"/>
                        <w:sz w:val="28"/>
                        <w:szCs w:val="28"/>
                      </w:rPr>
                      <w:t xml:space="preserve"> transporter </w:t>
                    </w:r>
                    <w:r w:rsidR="00035E09">
                      <w:rPr>
                        <w:rFonts w:ascii="Chaloult_Cond_Demi_Gras" w:hAnsi="Chaloult_Cond_Demi_Gras" w:cs="Arial"/>
                        <w:color w:val="FFFFFF"/>
                        <w:sz w:val="28"/>
                        <w:szCs w:val="28"/>
                      </w:rPr>
                      <w:br/>
                    </w:r>
                    <w:r w:rsidR="00E00804">
                      <w:rPr>
                        <w:rFonts w:ascii="Chaloult_Cond_Demi_Gras" w:hAnsi="Chaloult_Cond_Demi_Gras" w:cs="Arial"/>
                        <w:color w:val="FFFFFF"/>
                        <w:sz w:val="28"/>
                        <w:szCs w:val="28"/>
                      </w:rPr>
                      <w:t>ou</w:t>
                    </w:r>
                    <w:r w:rsidRPr="00470183">
                      <w:rPr>
                        <w:rFonts w:ascii="Chaloult_Cond_Demi_Gras" w:hAnsi="Chaloult_Cond_Demi_Gras" w:cs="Arial"/>
                        <w:color w:val="FFFFFF"/>
                        <w:sz w:val="28"/>
                        <w:szCs w:val="28"/>
                      </w:rPr>
                      <w:t xml:space="preserve"> ensemencer des poissons vivants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DE8241D" wp14:editId="72E9AEB9">
          <wp:simplePos x="0" y="0"/>
          <wp:positionH relativeFrom="column">
            <wp:posOffset>70485</wp:posOffset>
          </wp:positionH>
          <wp:positionV relativeFrom="paragraph">
            <wp:posOffset>35560</wp:posOffset>
          </wp:positionV>
          <wp:extent cx="1383030" cy="704850"/>
          <wp:effectExtent l="0" t="0" r="7620" b="0"/>
          <wp:wrapNone/>
          <wp:docPr id="1198650487" name="Image 1198650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rGbK8XeqjGOwMaXzXrvU0YnF+kjeN3aq/FBQGAcx4hKXyVOMH9lu8u0QS1gF3fU06aRyCWe7ZuC9mKG3WBV8Q==" w:salt="r2+AcN2e2vXhjBGRraFW1w==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BE"/>
    <w:rsid w:val="000041D2"/>
    <w:rsid w:val="00017368"/>
    <w:rsid w:val="00035E09"/>
    <w:rsid w:val="00044E05"/>
    <w:rsid w:val="000843F9"/>
    <w:rsid w:val="00092BC1"/>
    <w:rsid w:val="00095AB7"/>
    <w:rsid w:val="000A08DC"/>
    <w:rsid w:val="000A1BCC"/>
    <w:rsid w:val="000B2C20"/>
    <w:rsid w:val="000B599B"/>
    <w:rsid w:val="000C03E6"/>
    <w:rsid w:val="000D1265"/>
    <w:rsid w:val="000D631E"/>
    <w:rsid w:val="000E14B3"/>
    <w:rsid w:val="000E1532"/>
    <w:rsid w:val="00123110"/>
    <w:rsid w:val="00135AE1"/>
    <w:rsid w:val="00141685"/>
    <w:rsid w:val="001447A1"/>
    <w:rsid w:val="0015383E"/>
    <w:rsid w:val="00163136"/>
    <w:rsid w:val="0017076D"/>
    <w:rsid w:val="00172AF1"/>
    <w:rsid w:val="00184E8D"/>
    <w:rsid w:val="00186A2F"/>
    <w:rsid w:val="001949A7"/>
    <w:rsid w:val="001B0757"/>
    <w:rsid w:val="001C10A8"/>
    <w:rsid w:val="001C4493"/>
    <w:rsid w:val="001C64EE"/>
    <w:rsid w:val="001D0EB7"/>
    <w:rsid w:val="0020024C"/>
    <w:rsid w:val="0020412E"/>
    <w:rsid w:val="002207A4"/>
    <w:rsid w:val="00221417"/>
    <w:rsid w:val="00225405"/>
    <w:rsid w:val="002611AB"/>
    <w:rsid w:val="00284DE7"/>
    <w:rsid w:val="002D2BE7"/>
    <w:rsid w:val="002F1548"/>
    <w:rsid w:val="003027CE"/>
    <w:rsid w:val="0032239B"/>
    <w:rsid w:val="003439EF"/>
    <w:rsid w:val="00351344"/>
    <w:rsid w:val="0035359E"/>
    <w:rsid w:val="00357DDC"/>
    <w:rsid w:val="003718EA"/>
    <w:rsid w:val="0039767D"/>
    <w:rsid w:val="003A62B7"/>
    <w:rsid w:val="003E09F3"/>
    <w:rsid w:val="003F52E8"/>
    <w:rsid w:val="003F6B64"/>
    <w:rsid w:val="00407273"/>
    <w:rsid w:val="00420D0A"/>
    <w:rsid w:val="004508D1"/>
    <w:rsid w:val="0045175E"/>
    <w:rsid w:val="00463EFF"/>
    <w:rsid w:val="00466115"/>
    <w:rsid w:val="00470183"/>
    <w:rsid w:val="004715F5"/>
    <w:rsid w:val="0047707B"/>
    <w:rsid w:val="00477676"/>
    <w:rsid w:val="00481A11"/>
    <w:rsid w:val="00494D0D"/>
    <w:rsid w:val="004A55DA"/>
    <w:rsid w:val="004B4842"/>
    <w:rsid w:val="004B4DF6"/>
    <w:rsid w:val="004D0EFE"/>
    <w:rsid w:val="004D478B"/>
    <w:rsid w:val="004D53DA"/>
    <w:rsid w:val="004D76C2"/>
    <w:rsid w:val="005303E8"/>
    <w:rsid w:val="00542632"/>
    <w:rsid w:val="00546F18"/>
    <w:rsid w:val="00551E2E"/>
    <w:rsid w:val="00554567"/>
    <w:rsid w:val="005651D2"/>
    <w:rsid w:val="0057264E"/>
    <w:rsid w:val="00581592"/>
    <w:rsid w:val="00585019"/>
    <w:rsid w:val="00585A5A"/>
    <w:rsid w:val="005A0F1C"/>
    <w:rsid w:val="005A390F"/>
    <w:rsid w:val="005A5D34"/>
    <w:rsid w:val="005B2CE5"/>
    <w:rsid w:val="005C48D4"/>
    <w:rsid w:val="005D1A86"/>
    <w:rsid w:val="005D3335"/>
    <w:rsid w:val="005D6CAA"/>
    <w:rsid w:val="005F2034"/>
    <w:rsid w:val="005F3FDC"/>
    <w:rsid w:val="005F6B47"/>
    <w:rsid w:val="00614409"/>
    <w:rsid w:val="00633508"/>
    <w:rsid w:val="0064097B"/>
    <w:rsid w:val="006477DB"/>
    <w:rsid w:val="0065434D"/>
    <w:rsid w:val="00672309"/>
    <w:rsid w:val="00681D59"/>
    <w:rsid w:val="00691D89"/>
    <w:rsid w:val="006B17C8"/>
    <w:rsid w:val="006B2B51"/>
    <w:rsid w:val="006C0FB4"/>
    <w:rsid w:val="006D19BE"/>
    <w:rsid w:val="006E0D8B"/>
    <w:rsid w:val="006E5BCF"/>
    <w:rsid w:val="00716A27"/>
    <w:rsid w:val="007330AA"/>
    <w:rsid w:val="00750337"/>
    <w:rsid w:val="00755E32"/>
    <w:rsid w:val="00757512"/>
    <w:rsid w:val="0076551D"/>
    <w:rsid w:val="007663E9"/>
    <w:rsid w:val="007721CC"/>
    <w:rsid w:val="007A0430"/>
    <w:rsid w:val="007B1935"/>
    <w:rsid w:val="007E4448"/>
    <w:rsid w:val="007F00A2"/>
    <w:rsid w:val="007F1D4F"/>
    <w:rsid w:val="008043AB"/>
    <w:rsid w:val="008050B1"/>
    <w:rsid w:val="008112F7"/>
    <w:rsid w:val="00821A77"/>
    <w:rsid w:val="0084440D"/>
    <w:rsid w:val="00850895"/>
    <w:rsid w:val="00851B70"/>
    <w:rsid w:val="00855FBC"/>
    <w:rsid w:val="00861307"/>
    <w:rsid w:val="00861DA5"/>
    <w:rsid w:val="0088532B"/>
    <w:rsid w:val="0088790E"/>
    <w:rsid w:val="00890907"/>
    <w:rsid w:val="008928B5"/>
    <w:rsid w:val="00896559"/>
    <w:rsid w:val="008A1D9B"/>
    <w:rsid w:val="008A3758"/>
    <w:rsid w:val="008B23A1"/>
    <w:rsid w:val="008F1878"/>
    <w:rsid w:val="00915C7F"/>
    <w:rsid w:val="00926D0D"/>
    <w:rsid w:val="0094134A"/>
    <w:rsid w:val="00962C36"/>
    <w:rsid w:val="00964947"/>
    <w:rsid w:val="009732F6"/>
    <w:rsid w:val="00973E77"/>
    <w:rsid w:val="009A0E3A"/>
    <w:rsid w:val="009E5E77"/>
    <w:rsid w:val="009F0666"/>
    <w:rsid w:val="009F182B"/>
    <w:rsid w:val="00A11F8D"/>
    <w:rsid w:val="00A27C43"/>
    <w:rsid w:val="00A34768"/>
    <w:rsid w:val="00A36827"/>
    <w:rsid w:val="00A41C15"/>
    <w:rsid w:val="00A51363"/>
    <w:rsid w:val="00A86DC2"/>
    <w:rsid w:val="00A91F07"/>
    <w:rsid w:val="00AB3C78"/>
    <w:rsid w:val="00AB452A"/>
    <w:rsid w:val="00AD44B7"/>
    <w:rsid w:val="00B1717B"/>
    <w:rsid w:val="00B2149E"/>
    <w:rsid w:val="00B3748B"/>
    <w:rsid w:val="00B73AA1"/>
    <w:rsid w:val="00B94CEA"/>
    <w:rsid w:val="00B95F7E"/>
    <w:rsid w:val="00BA4CB7"/>
    <w:rsid w:val="00BA5ACC"/>
    <w:rsid w:val="00BA6FB8"/>
    <w:rsid w:val="00BB6952"/>
    <w:rsid w:val="00BC1908"/>
    <w:rsid w:val="00BC6404"/>
    <w:rsid w:val="00BD0625"/>
    <w:rsid w:val="00BD64FF"/>
    <w:rsid w:val="00C07CBE"/>
    <w:rsid w:val="00C571DD"/>
    <w:rsid w:val="00C76D21"/>
    <w:rsid w:val="00C87758"/>
    <w:rsid w:val="00C90C5A"/>
    <w:rsid w:val="00C944A7"/>
    <w:rsid w:val="00CA5657"/>
    <w:rsid w:val="00CE163E"/>
    <w:rsid w:val="00CE7D72"/>
    <w:rsid w:val="00D01840"/>
    <w:rsid w:val="00D036A8"/>
    <w:rsid w:val="00D133C2"/>
    <w:rsid w:val="00D134BC"/>
    <w:rsid w:val="00D37E2E"/>
    <w:rsid w:val="00D66742"/>
    <w:rsid w:val="00D71260"/>
    <w:rsid w:val="00D75C15"/>
    <w:rsid w:val="00D93E14"/>
    <w:rsid w:val="00D94AA1"/>
    <w:rsid w:val="00DA3238"/>
    <w:rsid w:val="00DA33A6"/>
    <w:rsid w:val="00DA6357"/>
    <w:rsid w:val="00DB395B"/>
    <w:rsid w:val="00DC1FE8"/>
    <w:rsid w:val="00DC4610"/>
    <w:rsid w:val="00DC7573"/>
    <w:rsid w:val="00E00804"/>
    <w:rsid w:val="00E15809"/>
    <w:rsid w:val="00E54D46"/>
    <w:rsid w:val="00E71182"/>
    <w:rsid w:val="00E7798B"/>
    <w:rsid w:val="00E87900"/>
    <w:rsid w:val="00EA348C"/>
    <w:rsid w:val="00ED0443"/>
    <w:rsid w:val="00EF35AD"/>
    <w:rsid w:val="00F15328"/>
    <w:rsid w:val="00F1582E"/>
    <w:rsid w:val="00F36E6C"/>
    <w:rsid w:val="00F43CA0"/>
    <w:rsid w:val="00F44340"/>
    <w:rsid w:val="00F453A9"/>
    <w:rsid w:val="00F543C1"/>
    <w:rsid w:val="00F54750"/>
    <w:rsid w:val="00F73D32"/>
    <w:rsid w:val="00F748E1"/>
    <w:rsid w:val="00F816F5"/>
    <w:rsid w:val="00F83E53"/>
    <w:rsid w:val="00F867E2"/>
    <w:rsid w:val="00FA5DEA"/>
    <w:rsid w:val="00FA77BA"/>
    <w:rsid w:val="00FC220C"/>
    <w:rsid w:val="00FE05C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8E1C5"/>
  <w15:chartTrackingRefBased/>
  <w15:docId w15:val="{4135EC77-1975-4919-8633-9CC30C9F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66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07CB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07CBE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16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01840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F54750"/>
  </w:style>
  <w:style w:type="character" w:styleId="Textedelespacerserv">
    <w:name w:val="Placeholder Text"/>
    <w:basedOn w:val="Policepardfaut"/>
    <w:uiPriority w:val="99"/>
    <w:semiHidden/>
    <w:rsid w:val="008909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guiyv01\Mes%20documents\Autorisation%20de%20transport%20et%20ensem_4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71D0E-02E8-4DFB-ABBE-2DEF4B40BE6D}"/>
      </w:docPartPr>
      <w:docPartBody>
        <w:p w:rsidR="00037F54" w:rsidRDefault="00037F54"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06AAD-D2B7-400F-92B5-ED007C0C8E17}"/>
      </w:docPartPr>
      <w:docPartBody>
        <w:p w:rsidR="00037F54" w:rsidRDefault="00037F54">
          <w:r w:rsidRPr="00B575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1DC52AE869A4780AE926B22C22CD8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0DA90-2A32-42C0-84C1-40779F1F703B}"/>
      </w:docPartPr>
      <w:docPartBody>
        <w:p w:rsidR="00037F54" w:rsidRDefault="00037F54" w:rsidP="00037F54">
          <w:pPr>
            <w:pStyle w:val="11DC52AE869A4780AE926B22C22CD8AA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6872A6C5404470A1DB87A8AD2883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7B73F-4E07-43D0-845B-F185EBBC268B}"/>
      </w:docPartPr>
      <w:docPartBody>
        <w:p w:rsidR="00037F54" w:rsidRDefault="00037F54" w:rsidP="00037F54">
          <w:pPr>
            <w:pStyle w:val="896872A6C5404470A1DB87A8AD28839D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2864E2083D48A092500FA40447C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68CA51-3F6A-4880-B83A-B83FE7B56E46}"/>
      </w:docPartPr>
      <w:docPartBody>
        <w:p w:rsidR="00037F54" w:rsidRDefault="00037F54" w:rsidP="00037F54">
          <w:pPr>
            <w:pStyle w:val="762864E2083D48A092500FA40447C4D4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F311309243478C8EC6FD617BD9F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AACF3-22AB-4F71-A381-CD3D50C5F75D}"/>
      </w:docPartPr>
      <w:docPartBody>
        <w:p w:rsidR="00037F54" w:rsidRDefault="00037F54" w:rsidP="00037F54">
          <w:pPr>
            <w:pStyle w:val="AEF311309243478C8EC6FD617BD9FE6F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EE22E634F84B7EBCD89B79E848F7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6AF518-EF44-4BE9-969A-60D430AFCB6D}"/>
      </w:docPartPr>
      <w:docPartBody>
        <w:p w:rsidR="00037F54" w:rsidRDefault="00037F54" w:rsidP="00037F54">
          <w:pPr>
            <w:pStyle w:val="77EE22E634F84B7EBCD89B79E848F773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C598832AA041B39447B4E168E84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7D3E70-06F4-4AAD-AC16-55957B70BA93}"/>
      </w:docPartPr>
      <w:docPartBody>
        <w:p w:rsidR="00037F54" w:rsidRDefault="00037F54" w:rsidP="00037F54">
          <w:pPr>
            <w:pStyle w:val="41C598832AA041B39447B4E168E849EB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78709BE79B4EB69D8D87FEC8554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126F9E-16AC-47A0-ACB0-475D863883AB}"/>
      </w:docPartPr>
      <w:docPartBody>
        <w:p w:rsidR="00037F54" w:rsidRDefault="00037F54" w:rsidP="00037F54">
          <w:pPr>
            <w:pStyle w:val="3B78709BE79B4EB69D8D87FEC8554992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D4B8EC4BA54688BC8ABB4B700EA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99FA1-4109-4976-98B0-EF0E7338FA00}"/>
      </w:docPartPr>
      <w:docPartBody>
        <w:p w:rsidR="00037F54" w:rsidRDefault="00037F54" w:rsidP="00037F54">
          <w:pPr>
            <w:pStyle w:val="52D4B8EC4BA54688BC8ABB4B700EA41D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86576BBE734FD685486F4DCE246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2224B-C9E6-4FF2-B9D2-0BA9F15A38E6}"/>
      </w:docPartPr>
      <w:docPartBody>
        <w:p w:rsidR="00037F54" w:rsidRDefault="00037F54" w:rsidP="00037F54">
          <w:pPr>
            <w:pStyle w:val="FF86576BBE734FD685486F4DCE2462A5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FC87DE3C554A96849A2E30A9E932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CF4FA-060F-4286-BDE7-3C2251DE3DE2}"/>
      </w:docPartPr>
      <w:docPartBody>
        <w:p w:rsidR="00037F54" w:rsidRDefault="00037F54" w:rsidP="00037F54">
          <w:pPr>
            <w:pStyle w:val="F6FC87DE3C554A96849A2E30A9E932D8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A9BE4BD63B4641B499FF1AE736C2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3E92D-08A2-4CEE-B91B-415DF95C3541}"/>
      </w:docPartPr>
      <w:docPartBody>
        <w:p w:rsidR="00037F54" w:rsidRDefault="00037F54" w:rsidP="00037F54">
          <w:pPr>
            <w:pStyle w:val="16A9BE4BD63B4641B499FF1AE736C2B2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55F00AB2F94E71AAD7FD8F376EB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F29DF-FEB0-4852-A5DC-875330C482CE}"/>
      </w:docPartPr>
      <w:docPartBody>
        <w:p w:rsidR="00037F54" w:rsidRDefault="00037F54" w:rsidP="00037F54">
          <w:pPr>
            <w:pStyle w:val="0455F00AB2F94E71AAD7FD8F376EBB99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FD2B392582422397C8BE778AD829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A95D1-8CB6-4BCA-A33C-04D12A70CC98}"/>
      </w:docPartPr>
      <w:docPartBody>
        <w:p w:rsidR="00037F54" w:rsidRDefault="00037F54" w:rsidP="00037F54">
          <w:pPr>
            <w:pStyle w:val="D4FD2B392582422397C8BE778AD82905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760426A9C64316AD91B9037725DF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3985C0-AEF4-444A-BE4A-2DA172AF8C26}"/>
      </w:docPartPr>
      <w:docPartBody>
        <w:p w:rsidR="00037F54" w:rsidRDefault="00037F54" w:rsidP="00037F54">
          <w:pPr>
            <w:pStyle w:val="39760426A9C64316AD91B9037725DF84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FC8E24F0DD4CF28CF1C1CB8A41C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B7098-C5F6-458E-90B8-44B63ADE22FF}"/>
      </w:docPartPr>
      <w:docPartBody>
        <w:p w:rsidR="00037F54" w:rsidRDefault="00037F54" w:rsidP="00037F54">
          <w:pPr>
            <w:pStyle w:val="C8FC8E24F0DD4CF28CF1C1CB8A41C552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B363CA21E64373BEED6DECF4BE0B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54A38-910A-4D30-BC2D-B4103479466A}"/>
      </w:docPartPr>
      <w:docPartBody>
        <w:p w:rsidR="00037F54" w:rsidRDefault="00037F54" w:rsidP="00037F54">
          <w:pPr>
            <w:pStyle w:val="1FB363CA21E64373BEED6DECF4BE0B2F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B64849E8764A0A857EE93068FC23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8F904-BC2C-4721-A421-AB0B4E0B7EA6}"/>
      </w:docPartPr>
      <w:docPartBody>
        <w:p w:rsidR="00037F54" w:rsidRDefault="00037F54" w:rsidP="00037F54">
          <w:pPr>
            <w:pStyle w:val="60B64849E8764A0A857EE93068FC239D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C9B8EB38DA4BE4BB30663BD82EA8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40A46-74E6-4CEE-ACBF-512D26AC4155}"/>
      </w:docPartPr>
      <w:docPartBody>
        <w:p w:rsidR="00037F54" w:rsidRDefault="00037F54" w:rsidP="00037F54">
          <w:pPr>
            <w:pStyle w:val="A4C9B8EB38DA4BE4BB30663BD82EA891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B21619C91F48A1B2995CE9722967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74A22-B01A-4218-AC32-0C0441EEBE0F}"/>
      </w:docPartPr>
      <w:docPartBody>
        <w:p w:rsidR="00037F54" w:rsidRDefault="00037F54" w:rsidP="00037F54">
          <w:pPr>
            <w:pStyle w:val="F7B21619C91F48A1B2995CE97229670D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BACCAB3A59449780BF56CADF039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14710-5A51-4CDE-9051-057B949666F5}"/>
      </w:docPartPr>
      <w:docPartBody>
        <w:p w:rsidR="00037F54" w:rsidRDefault="00037F54" w:rsidP="00037F54">
          <w:pPr>
            <w:pStyle w:val="ECBACCAB3A59449780BF56CADF039FAB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103F78872D4CDCB8E8257808AF45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BDFB8-3DB5-4A82-BB63-58BF8120C587}"/>
      </w:docPartPr>
      <w:docPartBody>
        <w:p w:rsidR="00037F54" w:rsidRDefault="00037F54">
          <w:pPr>
            <w:pStyle w:val="E3103F78872D4CDCB8E8257808AF4571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5A434011F2439299C2E424C97B2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EA04A-F678-40C9-B450-3FA9E1F8F8DE}"/>
      </w:docPartPr>
      <w:docPartBody>
        <w:p w:rsidR="00037F54" w:rsidRDefault="00037F54">
          <w:pPr>
            <w:pStyle w:val="835A434011F2439299C2E424C97B2B34"/>
          </w:pPr>
          <w:r w:rsidRPr="00B575F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haloult_Cond_Demi_Gras">
    <w:altName w:val="Chaloult Cond Demi Gras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54"/>
    <w:rsid w:val="00001FB6"/>
    <w:rsid w:val="00037F54"/>
    <w:rsid w:val="00554567"/>
    <w:rsid w:val="00CC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00EE"/>
    <w:rPr>
      <w:color w:val="666666"/>
    </w:rPr>
  </w:style>
  <w:style w:type="paragraph" w:customStyle="1" w:styleId="7CE39E14C9C34FB1ABDCB9250478EE96">
    <w:name w:val="7CE39E14C9C34FB1ABDCB9250478EE96"/>
    <w:rsid w:val="00037F54"/>
  </w:style>
  <w:style w:type="paragraph" w:customStyle="1" w:styleId="11DC52AE869A4780AE926B22C22CD8AA">
    <w:name w:val="11DC52AE869A4780AE926B22C22CD8AA"/>
    <w:rsid w:val="00037F54"/>
  </w:style>
  <w:style w:type="paragraph" w:customStyle="1" w:styleId="896872A6C5404470A1DB87A8AD28839D">
    <w:name w:val="896872A6C5404470A1DB87A8AD28839D"/>
    <w:rsid w:val="00037F54"/>
  </w:style>
  <w:style w:type="paragraph" w:customStyle="1" w:styleId="762864E2083D48A092500FA40447C4D4">
    <w:name w:val="762864E2083D48A092500FA40447C4D4"/>
    <w:rsid w:val="00037F54"/>
  </w:style>
  <w:style w:type="paragraph" w:customStyle="1" w:styleId="053B94520DA242B2A8DA9217475DA8F2">
    <w:name w:val="053B94520DA242B2A8DA9217475DA8F2"/>
    <w:rsid w:val="00037F54"/>
  </w:style>
  <w:style w:type="paragraph" w:customStyle="1" w:styleId="13F6F180ED23490F833A89A975B78765">
    <w:name w:val="13F6F180ED23490F833A89A975B78765"/>
    <w:rsid w:val="00037F54"/>
  </w:style>
  <w:style w:type="paragraph" w:customStyle="1" w:styleId="D9380A646C384E3CA6895AE3CF3CE54F">
    <w:name w:val="D9380A646C384E3CA6895AE3CF3CE54F"/>
    <w:rsid w:val="00037F54"/>
  </w:style>
  <w:style w:type="paragraph" w:customStyle="1" w:styleId="36D22CA78DAE4C249A9D132842F4D9B2">
    <w:name w:val="36D22CA78DAE4C249A9D132842F4D9B2"/>
    <w:rsid w:val="00037F54"/>
  </w:style>
  <w:style w:type="paragraph" w:customStyle="1" w:styleId="AB2628E296B44B6A9810CB0757D7224A">
    <w:name w:val="AB2628E296B44B6A9810CB0757D7224A"/>
    <w:rsid w:val="00037F54"/>
  </w:style>
  <w:style w:type="paragraph" w:customStyle="1" w:styleId="EFA4FB1E796945F7A02065782231812F">
    <w:name w:val="EFA4FB1E796945F7A02065782231812F"/>
    <w:rsid w:val="00037F54"/>
  </w:style>
  <w:style w:type="paragraph" w:customStyle="1" w:styleId="4A9F7BF66600443CB0583F6F41DD24BD">
    <w:name w:val="4A9F7BF66600443CB0583F6F41DD24BD"/>
    <w:rsid w:val="00037F54"/>
  </w:style>
  <w:style w:type="paragraph" w:customStyle="1" w:styleId="54FE1CB12D6C411F94CBA542B3EB6F99">
    <w:name w:val="54FE1CB12D6C411F94CBA542B3EB6F99"/>
    <w:rsid w:val="00037F54"/>
  </w:style>
  <w:style w:type="paragraph" w:customStyle="1" w:styleId="AEF311309243478C8EC6FD617BD9FE6F">
    <w:name w:val="AEF311309243478C8EC6FD617BD9FE6F"/>
    <w:rsid w:val="00037F54"/>
  </w:style>
  <w:style w:type="paragraph" w:customStyle="1" w:styleId="77EE22E634F84B7EBCD89B79E848F773">
    <w:name w:val="77EE22E634F84B7EBCD89B79E848F773"/>
    <w:rsid w:val="00037F54"/>
  </w:style>
  <w:style w:type="paragraph" w:customStyle="1" w:styleId="41C598832AA041B39447B4E168E849EB">
    <w:name w:val="41C598832AA041B39447B4E168E849EB"/>
    <w:rsid w:val="00037F54"/>
  </w:style>
  <w:style w:type="paragraph" w:customStyle="1" w:styleId="E5B1D70B16AC4704A5CED8A6B41058CF">
    <w:name w:val="E5B1D70B16AC4704A5CED8A6B41058CF"/>
    <w:rsid w:val="00037F54"/>
  </w:style>
  <w:style w:type="paragraph" w:customStyle="1" w:styleId="3B78709BE79B4EB69D8D87FEC8554992">
    <w:name w:val="3B78709BE79B4EB69D8D87FEC8554992"/>
    <w:rsid w:val="00037F54"/>
  </w:style>
  <w:style w:type="paragraph" w:customStyle="1" w:styleId="52D4B8EC4BA54688BC8ABB4B700EA41D">
    <w:name w:val="52D4B8EC4BA54688BC8ABB4B700EA41D"/>
    <w:rsid w:val="00037F54"/>
  </w:style>
  <w:style w:type="paragraph" w:customStyle="1" w:styleId="FF86576BBE734FD685486F4DCE2462A5">
    <w:name w:val="FF86576BBE734FD685486F4DCE2462A5"/>
    <w:rsid w:val="00037F54"/>
  </w:style>
  <w:style w:type="paragraph" w:customStyle="1" w:styleId="F6FC87DE3C554A96849A2E30A9E932D8">
    <w:name w:val="F6FC87DE3C554A96849A2E30A9E932D8"/>
    <w:rsid w:val="00037F54"/>
  </w:style>
  <w:style w:type="paragraph" w:customStyle="1" w:styleId="16A9BE4BD63B4641B499FF1AE736C2B2">
    <w:name w:val="16A9BE4BD63B4641B499FF1AE736C2B2"/>
    <w:rsid w:val="00037F54"/>
  </w:style>
  <w:style w:type="paragraph" w:customStyle="1" w:styleId="0455F00AB2F94E71AAD7FD8F376EBB99">
    <w:name w:val="0455F00AB2F94E71AAD7FD8F376EBB99"/>
    <w:rsid w:val="00037F54"/>
  </w:style>
  <w:style w:type="paragraph" w:customStyle="1" w:styleId="D4FD2B392582422397C8BE778AD82905">
    <w:name w:val="D4FD2B392582422397C8BE778AD82905"/>
    <w:rsid w:val="00037F54"/>
  </w:style>
  <w:style w:type="paragraph" w:customStyle="1" w:styleId="20E10F2588F743939837CC9C8DDCC0DB">
    <w:name w:val="20E10F2588F743939837CC9C8DDCC0DB"/>
    <w:rsid w:val="00037F54"/>
  </w:style>
  <w:style w:type="paragraph" w:customStyle="1" w:styleId="39760426A9C64316AD91B9037725DF84">
    <w:name w:val="39760426A9C64316AD91B9037725DF84"/>
    <w:rsid w:val="00037F54"/>
  </w:style>
  <w:style w:type="paragraph" w:customStyle="1" w:styleId="34D0B24FE73E43E6A1B8B5D1EC461303">
    <w:name w:val="34D0B24FE73E43E6A1B8B5D1EC461303"/>
    <w:rsid w:val="00037F54"/>
  </w:style>
  <w:style w:type="paragraph" w:customStyle="1" w:styleId="CEFE9AA6A5D844D0B3C8B5FD981759B5">
    <w:name w:val="CEFE9AA6A5D844D0B3C8B5FD981759B5"/>
    <w:rsid w:val="00037F54"/>
  </w:style>
  <w:style w:type="paragraph" w:customStyle="1" w:styleId="65331C934753468796E4372893E6FCBE">
    <w:name w:val="65331C934753468796E4372893E6FCBE"/>
    <w:rsid w:val="00037F54"/>
  </w:style>
  <w:style w:type="paragraph" w:customStyle="1" w:styleId="AA6CF41FB1F34EE48FDF329C418330FE">
    <w:name w:val="AA6CF41FB1F34EE48FDF329C418330FE"/>
    <w:rsid w:val="00037F54"/>
  </w:style>
  <w:style w:type="paragraph" w:customStyle="1" w:styleId="538F3A7A6E0344C6B3B2D4AB03FD50B7">
    <w:name w:val="538F3A7A6E0344C6B3B2D4AB03FD50B7"/>
    <w:rsid w:val="00037F54"/>
  </w:style>
  <w:style w:type="paragraph" w:customStyle="1" w:styleId="05D9D14968EB4EC1BEE6164F98219B15">
    <w:name w:val="05D9D14968EB4EC1BEE6164F98219B15"/>
    <w:rsid w:val="00037F54"/>
  </w:style>
  <w:style w:type="paragraph" w:customStyle="1" w:styleId="17BA21DB2D7C4FBA94C28CD6FA439E49">
    <w:name w:val="17BA21DB2D7C4FBA94C28CD6FA439E49"/>
    <w:rsid w:val="00037F54"/>
  </w:style>
  <w:style w:type="paragraph" w:customStyle="1" w:styleId="2F0FBB12463C44D3B94B21BD7C9DA7B3">
    <w:name w:val="2F0FBB12463C44D3B94B21BD7C9DA7B3"/>
    <w:rsid w:val="00037F54"/>
  </w:style>
  <w:style w:type="paragraph" w:customStyle="1" w:styleId="98755120A3D34A64BE6CE4F2E2B09F74">
    <w:name w:val="98755120A3D34A64BE6CE4F2E2B09F74"/>
    <w:rsid w:val="00037F54"/>
  </w:style>
  <w:style w:type="paragraph" w:customStyle="1" w:styleId="B6809F3E887F4825B90603C0EF5DCF05">
    <w:name w:val="B6809F3E887F4825B90603C0EF5DCF05"/>
    <w:rsid w:val="00037F54"/>
  </w:style>
  <w:style w:type="paragraph" w:customStyle="1" w:styleId="2F4BEC6A80E047BA841E8D9FA30897B3">
    <w:name w:val="2F4BEC6A80E047BA841E8D9FA30897B3"/>
    <w:rsid w:val="00037F54"/>
  </w:style>
  <w:style w:type="paragraph" w:customStyle="1" w:styleId="89067BD38C184816B5076512E6EBC58F">
    <w:name w:val="89067BD38C184816B5076512E6EBC58F"/>
    <w:rsid w:val="00037F54"/>
  </w:style>
  <w:style w:type="paragraph" w:customStyle="1" w:styleId="1C61FAE8FEB745F0A3BE83B7FB3F25EE">
    <w:name w:val="1C61FAE8FEB745F0A3BE83B7FB3F25EE"/>
    <w:rsid w:val="00037F54"/>
  </w:style>
  <w:style w:type="paragraph" w:customStyle="1" w:styleId="46E8D5BE1772409495CC9C820868A696">
    <w:name w:val="46E8D5BE1772409495CC9C820868A696"/>
    <w:rsid w:val="00037F54"/>
  </w:style>
  <w:style w:type="paragraph" w:customStyle="1" w:styleId="C8FC8E24F0DD4CF28CF1C1CB8A41C552">
    <w:name w:val="C8FC8E24F0DD4CF28CF1C1CB8A41C552"/>
    <w:rsid w:val="00037F54"/>
  </w:style>
  <w:style w:type="paragraph" w:customStyle="1" w:styleId="1FB363CA21E64373BEED6DECF4BE0B2F">
    <w:name w:val="1FB363CA21E64373BEED6DECF4BE0B2F"/>
    <w:rsid w:val="00037F54"/>
  </w:style>
  <w:style w:type="paragraph" w:customStyle="1" w:styleId="60B64849E8764A0A857EE93068FC239D">
    <w:name w:val="60B64849E8764A0A857EE93068FC239D"/>
    <w:rsid w:val="00037F54"/>
  </w:style>
  <w:style w:type="paragraph" w:customStyle="1" w:styleId="A4C9B8EB38DA4BE4BB30663BD82EA891">
    <w:name w:val="A4C9B8EB38DA4BE4BB30663BD82EA891"/>
    <w:rsid w:val="00037F54"/>
  </w:style>
  <w:style w:type="paragraph" w:customStyle="1" w:styleId="F7B21619C91F48A1B2995CE97229670D">
    <w:name w:val="F7B21619C91F48A1B2995CE97229670D"/>
    <w:rsid w:val="00037F54"/>
  </w:style>
  <w:style w:type="paragraph" w:customStyle="1" w:styleId="ECBACCAB3A59449780BF56CADF039FAB">
    <w:name w:val="ECBACCAB3A59449780BF56CADF039FAB"/>
    <w:rsid w:val="00037F54"/>
  </w:style>
  <w:style w:type="paragraph" w:customStyle="1" w:styleId="E3103F78872D4CDCB8E8257808AF4571">
    <w:name w:val="E3103F78872D4CDCB8E8257808AF4571"/>
  </w:style>
  <w:style w:type="paragraph" w:customStyle="1" w:styleId="835A434011F2439299C2E424C97B2B34">
    <w:name w:val="835A434011F2439299C2E424C97B2B34"/>
  </w:style>
  <w:style w:type="paragraph" w:customStyle="1" w:styleId="C801301C3E674E7183EBE540640ADFAC">
    <w:name w:val="C801301C3E674E7183EBE540640ADFAC"/>
    <w:rsid w:val="00CC00EE"/>
  </w:style>
  <w:style w:type="paragraph" w:customStyle="1" w:styleId="3EF36061AC414A51838711C55BC321FB">
    <w:name w:val="3EF36061AC414A51838711C55BC321FB"/>
    <w:rsid w:val="00CC00EE"/>
  </w:style>
  <w:style w:type="paragraph" w:customStyle="1" w:styleId="2B4ACC7A2BA041C9ACA4C8234EF01605">
    <w:name w:val="2B4ACC7A2BA041C9ACA4C8234EF01605"/>
    <w:rsid w:val="00CC00EE"/>
  </w:style>
  <w:style w:type="paragraph" w:customStyle="1" w:styleId="CC73CF2672694B8CA5B8688CBFB7ADE6">
    <w:name w:val="CC73CF2672694B8CA5B8688CBFB7ADE6"/>
    <w:rsid w:val="00CC00EE"/>
  </w:style>
  <w:style w:type="paragraph" w:customStyle="1" w:styleId="F810BAE1141244378B88124FB861D59D">
    <w:name w:val="F810BAE1141244378B88124FB861D59D"/>
    <w:rsid w:val="00CC00EE"/>
  </w:style>
  <w:style w:type="paragraph" w:customStyle="1" w:styleId="24B6010D3BE14E99B7BD4BF61D60A75F">
    <w:name w:val="24B6010D3BE14E99B7BD4BF61D60A75F"/>
    <w:rsid w:val="00CC00EE"/>
  </w:style>
  <w:style w:type="paragraph" w:customStyle="1" w:styleId="6D895CDABF0949FCBC6B78D17102DE98">
    <w:name w:val="6D895CDABF0949FCBC6B78D17102DE98"/>
    <w:rsid w:val="00CC00EE"/>
  </w:style>
  <w:style w:type="paragraph" w:customStyle="1" w:styleId="CE26AD42ADCB4562B60C099336DDD309">
    <w:name w:val="CE26AD42ADCB4562B60C099336DDD309"/>
    <w:rsid w:val="00CC00EE"/>
  </w:style>
  <w:style w:type="paragraph" w:customStyle="1" w:styleId="1BAD0BC4EB1E417EB9BA7204DA0D6579">
    <w:name w:val="1BAD0BC4EB1E417EB9BA7204DA0D6579"/>
    <w:rsid w:val="00CC00EE"/>
  </w:style>
  <w:style w:type="paragraph" w:customStyle="1" w:styleId="A094604B246A44E3A9C8EEF89C98AA00">
    <w:name w:val="A094604B246A44E3A9C8EEF89C98AA00"/>
    <w:rsid w:val="00CC00EE"/>
  </w:style>
  <w:style w:type="paragraph" w:customStyle="1" w:styleId="EBB7DD4D1EFA4A9F99C84B3DF4FF92F7">
    <w:name w:val="EBB7DD4D1EFA4A9F99C84B3DF4FF92F7"/>
    <w:rsid w:val="00CC00EE"/>
  </w:style>
  <w:style w:type="paragraph" w:customStyle="1" w:styleId="7FDF55730CEB4E4AABA405A3385D6BAC">
    <w:name w:val="7FDF55730CEB4E4AABA405A3385D6BAC"/>
    <w:rsid w:val="00CC00EE"/>
  </w:style>
  <w:style w:type="paragraph" w:customStyle="1" w:styleId="7AB0E67570F548F3B3813939CC90E43F">
    <w:name w:val="7AB0E67570F548F3B3813939CC90E43F"/>
    <w:rsid w:val="00CC00EE"/>
  </w:style>
  <w:style w:type="paragraph" w:customStyle="1" w:styleId="F62AA94BAA824F998BF05EF2CBE3A15C">
    <w:name w:val="F62AA94BAA824F998BF05EF2CBE3A15C"/>
    <w:rsid w:val="00CC00EE"/>
  </w:style>
  <w:style w:type="paragraph" w:customStyle="1" w:styleId="D76EED7E5F4F4856B1D28AF12826A8EF">
    <w:name w:val="D76EED7E5F4F4856B1D28AF12826A8EF"/>
    <w:rsid w:val="00CC00EE"/>
  </w:style>
  <w:style w:type="paragraph" w:customStyle="1" w:styleId="4DC87B40413047A2BF09D144ECA6DD6A">
    <w:name w:val="4DC87B40413047A2BF09D144ECA6DD6A"/>
    <w:rsid w:val="00CC00EE"/>
  </w:style>
  <w:style w:type="paragraph" w:customStyle="1" w:styleId="3B183C69B89E4F348CAA887A0402A62E">
    <w:name w:val="3B183C69B89E4F348CAA887A0402A62E"/>
    <w:rsid w:val="00CC00EE"/>
  </w:style>
  <w:style w:type="paragraph" w:customStyle="1" w:styleId="9A6BF236869A49C88979A44746C66E76">
    <w:name w:val="9A6BF236869A49C88979A44746C66E76"/>
    <w:rsid w:val="00CC00EE"/>
  </w:style>
  <w:style w:type="paragraph" w:customStyle="1" w:styleId="3E50C8ED7BCE402CAEF9BECD8DA2085A">
    <w:name w:val="3E50C8ED7BCE402CAEF9BECD8DA2085A"/>
    <w:rsid w:val="00CC00EE"/>
  </w:style>
  <w:style w:type="paragraph" w:customStyle="1" w:styleId="F848F8571B4C4A96A603AB54F9D692D3">
    <w:name w:val="F848F8571B4C4A96A603AB54F9D692D3"/>
    <w:rsid w:val="00CC00EE"/>
  </w:style>
  <w:style w:type="paragraph" w:customStyle="1" w:styleId="F1182B1726154ECFB82AE498DFBE46FE">
    <w:name w:val="F1182B1726154ECFB82AE498DFBE46FE"/>
    <w:rsid w:val="00CC00EE"/>
  </w:style>
  <w:style w:type="paragraph" w:customStyle="1" w:styleId="E22E73F27B8D4CD493F40A5D7D560F97">
    <w:name w:val="E22E73F27B8D4CD493F40A5D7D560F97"/>
    <w:rsid w:val="00CC0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363c2-ac57-4088-9970-e55a9ff5228c">
      <Terms xmlns="http://schemas.microsoft.com/office/infopath/2007/PartnerControls"/>
    </lcf76f155ced4ddcb4097134ff3c332f>
    <TaxCatchAll xmlns="41851184-4b28-4196-a3fe-31116a3345ac" xsi:nil="true"/>
    <_Flow_SignoffStatus xmlns="a3d363c2-ac57-4088-9970-e55a9ff522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F1147A4CDC4488B4376331AD2166" ma:contentTypeVersion="21" ma:contentTypeDescription="Crée un document." ma:contentTypeScope="" ma:versionID="cc8d07c550a90186359323b77c391b03">
  <xsd:schema xmlns:xsd="http://www.w3.org/2001/XMLSchema" xmlns:xs="http://www.w3.org/2001/XMLSchema" xmlns:p="http://schemas.microsoft.com/office/2006/metadata/properties" xmlns:ns2="41851184-4b28-4196-a3fe-31116a3345ac" xmlns:ns3="a3d363c2-ac57-4088-9970-e55a9ff5228c" targetNamespace="http://schemas.microsoft.com/office/2006/metadata/properties" ma:root="true" ma:fieldsID="a1b604c917c87105e8d23a55242865d5" ns2:_="" ns3:_="">
    <xsd:import namespace="41851184-4b28-4196-a3fe-31116a3345ac"/>
    <xsd:import namespace="a3d363c2-ac57-4088-9970-e55a9ff522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184-4b28-4196-a3fe-31116a33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cc1a74-d0ef-4d38-95b2-c7e15ae5ba8c}" ma:internalName="TaxCatchAll" ma:showField="CatchAllData" ma:web="41851184-4b28-4196-a3fe-31116a334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63c2-ac57-4088-9970-e55a9ff522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État de validation" ma:internalName="_x00c9_tat_x0020_de_x0020_validat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313D0-6868-4547-9EC8-5EE3E3AB0942}">
  <ds:schemaRefs>
    <ds:schemaRef ds:uri="http://schemas.microsoft.com/office/2006/metadata/properties"/>
    <ds:schemaRef ds:uri="http://schemas.microsoft.com/office/infopath/2007/PartnerControls"/>
    <ds:schemaRef ds:uri="a3d363c2-ac57-4088-9970-e55a9ff5228c"/>
    <ds:schemaRef ds:uri="41851184-4b28-4196-a3fe-31116a3345ac"/>
  </ds:schemaRefs>
</ds:datastoreItem>
</file>

<file path=customXml/itemProps2.xml><?xml version="1.0" encoding="utf-8"?>
<ds:datastoreItem xmlns:ds="http://schemas.openxmlformats.org/officeDocument/2006/customXml" ds:itemID="{8EB36671-C87D-4051-834F-97286E24C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D6308-8414-4FA1-91AD-0C6A4D7F4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51184-4b28-4196-a3fe-31116a3345ac"/>
    <ds:schemaRef ds:uri="a3d363c2-ac57-4088-9970-e55a9ff52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62d4ec-5a67-4957-abb6-bf78aca6a6f5}" enabled="0" method="" siteId="{4262d4ec-5a67-4957-abb6-bf78aca6a6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Autorisation de transport et ensem_4</Template>
  <TotalTime>42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Titulaire</vt:lpstr>
    </vt:vector>
  </TitlesOfParts>
  <Company>MENV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Titulaire</dc:title>
  <dc:subject/>
  <dc:creator>Yvan Guillemette</dc:creator>
  <cp:keywords/>
  <dc:description/>
  <cp:lastModifiedBy>Ouellet, Valérie</cp:lastModifiedBy>
  <cp:revision>10</cp:revision>
  <cp:lastPrinted>2025-11-26T15:17:00Z</cp:lastPrinted>
  <dcterms:created xsi:type="dcterms:W3CDTF">2025-11-26T14:50:00Z</dcterms:created>
  <dcterms:modified xsi:type="dcterms:W3CDTF">2025-11-26T19:12:00Z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0x01010030B8F1147A4CDC4488B4376331AD2166</vt:lpwstr>
  </property>
  <property fmtid="{D5CDD505-2E9C-101B-9397-08002B2CF9AE}" pid="3" name="MediaServiceImageTags">
    <vt:lpwstr/>
  </property>
</Properties>
</file>